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5832"/>
        <w:gridCol w:w="5014"/>
        <w:gridCol w:w="3041"/>
        <w:gridCol w:w="1501"/>
        <w:gridCol w:w="1210"/>
      </w:tblGrid>
      <w:tr w:rsidR="00621D06">
        <w:trPr>
          <w:trHeight w:val="452"/>
        </w:trPr>
        <w:tc>
          <w:tcPr>
            <w:tcW w:w="6303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Location Name</w:t>
            </w:r>
          </w:p>
        </w:tc>
        <w:tc>
          <w:tcPr>
            <w:tcW w:w="5832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Name</w:t>
            </w:r>
          </w:p>
        </w:tc>
        <w:tc>
          <w:tcPr>
            <w:tcW w:w="5014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Address</w:t>
            </w:r>
          </w:p>
        </w:tc>
        <w:tc>
          <w:tcPr>
            <w:tcW w:w="304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Suburb</w:t>
            </w:r>
          </w:p>
        </w:tc>
        <w:tc>
          <w:tcPr>
            <w:tcW w:w="150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Postcode</w:t>
            </w:r>
          </w:p>
        </w:tc>
        <w:tc>
          <w:tcPr>
            <w:tcW w:w="1210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State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Brewarrina Central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Brewarrina Central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Bourke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BREWARRINA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2839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Currawah</w:t>
            </w:r>
            <w:proofErr w:type="spellEnd"/>
            <w:r>
              <w:rPr>
                <w:sz w:val="21"/>
              </w:rPr>
              <w:t xml:space="preserve"> Aboriginal Education Centre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Currawah</w:t>
            </w:r>
            <w:proofErr w:type="spellEnd"/>
            <w:r>
              <w:rPr>
                <w:sz w:val="21"/>
              </w:rPr>
              <w:t xml:space="preserve"> Aboriginal Education Centre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Lot 5034 Arthur Hall VC 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GONGOLGON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2839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Enngonia Public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Enngonia Public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Belalie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ENNGONIA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Goodooga Central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Goodooga Central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Doyle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GOODOOGA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2831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Ivanhoe Central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Ivanhoe Central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Columbus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IVANHOE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2878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spacing w:before="21" w:line="25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Koinonia</w:t>
            </w:r>
            <w:proofErr w:type="spellEnd"/>
            <w:r>
              <w:rPr>
                <w:sz w:val="21"/>
              </w:rPr>
              <w:t xml:space="preserve"> Christian Academy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Koinonia</w:t>
            </w:r>
            <w:proofErr w:type="spellEnd"/>
            <w:r>
              <w:rPr>
                <w:sz w:val="21"/>
              </w:rPr>
              <w:t xml:space="preserve"> Christian Academy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Mitchell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BOURKE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Lord Howe Island Central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Lord Howe Island Central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Lagoon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LORD HOWE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2898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Louth Public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Louth Public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Hughes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LOUTH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Menindee Central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Menindee Central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Menindee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MENINDEE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2879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Norfolk Island Central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Norfolk Island Central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Cascade Road </w:t>
            </w:r>
            <w:proofErr w:type="spellStart"/>
            <w:r>
              <w:rPr>
                <w:sz w:val="21"/>
              </w:rPr>
              <w:t>cnr</w:t>
            </w:r>
            <w:proofErr w:type="spellEnd"/>
            <w:r>
              <w:rPr>
                <w:sz w:val="21"/>
              </w:rPr>
              <w:t xml:space="preserve"> Collins Head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NORFOLK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2899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Patrick's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Patrick's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108-116 Bathurst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BREWARRINA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2839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Therese's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Therese's Community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Lot 3711 </w:t>
            </w:r>
            <w:proofErr w:type="spellStart"/>
            <w:r>
              <w:rPr>
                <w:sz w:val="21"/>
              </w:rPr>
              <w:t>Warrali</w:t>
            </w:r>
            <w:proofErr w:type="spellEnd"/>
            <w:r>
              <w:rPr>
                <w:sz w:val="21"/>
              </w:rPr>
              <w:t xml:space="preserve"> Avenue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WILCANNIA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2836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Tibooburra Outback Public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Tibooburra Outback Public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Briscoe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TIBOOBURRA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Wanaaring Public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Wanaaring Public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Bourke Milparinka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WANAARING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spacing w:before="21" w:line="255" w:lineRule="exact"/>
              <w:rPr>
                <w:sz w:val="21"/>
              </w:rPr>
            </w:pPr>
            <w:r>
              <w:rPr>
                <w:sz w:val="21"/>
              </w:rPr>
              <w:t>Weilmoringle Public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Weilmoringle Public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Burns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WEILMORINGLE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2839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White Cliffs Public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White Cliffs Public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Johnstone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WHITE CLIFFS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2836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Wilcannia Central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Wilcannia Central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Barrier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WILCANNIA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2836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NSW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Alcoota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Alcoota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Engawala</w:t>
            </w:r>
            <w:proofErr w:type="spellEnd"/>
            <w:r>
              <w:rPr>
                <w:sz w:val="21"/>
              </w:rPr>
              <w:t xml:space="preserve">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Alekarenge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Alekarenge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Ali </w:t>
            </w:r>
            <w:proofErr w:type="spellStart"/>
            <w:r>
              <w:rPr>
                <w:sz w:val="21"/>
              </w:rPr>
              <w:t>Curung</w:t>
            </w:r>
            <w:proofErr w:type="spellEnd"/>
            <w:r>
              <w:rPr>
                <w:sz w:val="21"/>
              </w:rPr>
              <w:t xml:space="preserve"> Warrabri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Alpurrurulam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Alpurrurulam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Lake Nash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ALPURRURULAM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Alyangula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Alyangula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Flinders Street </w:t>
            </w:r>
            <w:proofErr w:type="spellStart"/>
            <w:r>
              <w:rPr>
                <w:sz w:val="21"/>
              </w:rPr>
              <w:t>cnr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Ayawarra</w:t>
            </w:r>
            <w:proofErr w:type="spellEnd"/>
            <w:r>
              <w:rPr>
                <w:sz w:val="21"/>
              </w:rPr>
              <w:t xml:space="preserve"> Crescent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ALYANGULA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Alyarrmandumanja</w:t>
            </w:r>
            <w:proofErr w:type="spellEnd"/>
            <w:r>
              <w:rPr>
                <w:sz w:val="21"/>
              </w:rPr>
              <w:t xml:space="preserve"> Umbakumba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Alyarrmandumanja</w:t>
            </w:r>
            <w:proofErr w:type="spellEnd"/>
            <w:r>
              <w:rPr>
                <w:sz w:val="21"/>
              </w:rPr>
              <w:t xml:space="preserve"> Umbakumba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Umbakumba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ALYANGULA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Amanbidji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Amanbidji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Amanbidji</w:t>
            </w:r>
            <w:proofErr w:type="spellEnd"/>
            <w:r>
              <w:rPr>
                <w:sz w:val="21"/>
              </w:rPr>
              <w:t xml:space="preserve">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Ampilatwatja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Ampilatwatja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Off </w:t>
            </w:r>
            <w:proofErr w:type="spellStart"/>
            <w:r>
              <w:rPr>
                <w:sz w:val="21"/>
              </w:rPr>
              <w:t>Sandover</w:t>
            </w:r>
            <w:proofErr w:type="spellEnd"/>
            <w:r>
              <w:rPr>
                <w:sz w:val="21"/>
              </w:rPr>
              <w:t xml:space="preserve">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Angurugu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Angurugu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Angurugu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ANGURUGU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Areyonga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Areyonga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Areyonga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Arlparra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Arlparra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Utopia Homestead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ANNKERRAPW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Baniyala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Garrangali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Baniyala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Garrangali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Yilpara</w:t>
            </w:r>
            <w:proofErr w:type="spellEnd"/>
            <w:r>
              <w:rPr>
                <w:sz w:val="21"/>
              </w:rPr>
              <w:t xml:space="preserve">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YIRRKALA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Barunga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Barunga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Barunga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Bonya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Bonya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Community ID 26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ORRTIPA-THURRA BONYA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Borroloola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Borroloola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321 Robinson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BORROLOOLA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Bulla Camp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Bulla Camp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Victoria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Bulman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Bulman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Giles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Canteen Creek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Canteen Creek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Canteen Creek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TENNANT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0860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Elliott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Elliott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91 Bray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ELLIOTT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0862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Epenarra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Epenarra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Wutungurra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Epenarra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TENNANT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0860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Finke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Finke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Aputula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FINKE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Gapuwiyak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Gapuwiyak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Gapuwiyak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NHULUNBUY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Gawa</w:t>
            </w:r>
            <w:proofErr w:type="spellEnd"/>
            <w:r>
              <w:rPr>
                <w:sz w:val="21"/>
              </w:rPr>
              <w:t xml:space="preserve"> Christian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Gawa</w:t>
            </w:r>
            <w:proofErr w:type="spellEnd"/>
            <w:r>
              <w:rPr>
                <w:sz w:val="21"/>
              </w:rPr>
              <w:t xml:space="preserve"> Christian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Lot MO003, GAWA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ELCHO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Haasts</w:t>
            </w:r>
            <w:proofErr w:type="spellEnd"/>
            <w:r>
              <w:rPr>
                <w:sz w:val="21"/>
              </w:rPr>
              <w:t xml:space="preserve"> Bluff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Haasts</w:t>
            </w:r>
            <w:proofErr w:type="spellEnd"/>
            <w:r>
              <w:rPr>
                <w:sz w:val="21"/>
              </w:rPr>
              <w:t xml:space="preserve"> Bluff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Haasts</w:t>
            </w:r>
            <w:proofErr w:type="spellEnd"/>
            <w:r>
              <w:rPr>
                <w:sz w:val="21"/>
              </w:rPr>
              <w:t xml:space="preserve"> Bluff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Harts Range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Harts Range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Harts Range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Imanpa</w:t>
            </w:r>
            <w:proofErr w:type="spellEnd"/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Nyangatjatjara</w:t>
            </w:r>
            <w:proofErr w:type="spellEnd"/>
            <w:r>
              <w:rPr>
                <w:sz w:val="21"/>
              </w:rPr>
              <w:t xml:space="preserve">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Mala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YULARA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Imanpa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Imanpa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Mt Ebenezer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</w:tbl>
    <w:p w:rsidR="00621D06" w:rsidRDefault="00621D06">
      <w:pPr>
        <w:rPr>
          <w:sz w:val="21"/>
        </w:rPr>
        <w:sectPr w:rsidR="00621D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23820" w:h="16840" w:orient="landscape"/>
          <w:pgMar w:top="1420" w:right="440" w:bottom="280" w:left="240" w:header="1144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5832"/>
        <w:gridCol w:w="5014"/>
        <w:gridCol w:w="3041"/>
        <w:gridCol w:w="1501"/>
        <w:gridCol w:w="1210"/>
      </w:tblGrid>
      <w:tr w:rsidR="00621D06">
        <w:trPr>
          <w:trHeight w:val="452"/>
        </w:trPr>
        <w:tc>
          <w:tcPr>
            <w:tcW w:w="6303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Location Name</w:t>
            </w:r>
          </w:p>
        </w:tc>
        <w:tc>
          <w:tcPr>
            <w:tcW w:w="5832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Name</w:t>
            </w:r>
          </w:p>
        </w:tc>
        <w:tc>
          <w:tcPr>
            <w:tcW w:w="5014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Address</w:t>
            </w:r>
          </w:p>
        </w:tc>
        <w:tc>
          <w:tcPr>
            <w:tcW w:w="304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Suburb</w:t>
            </w:r>
          </w:p>
        </w:tc>
        <w:tc>
          <w:tcPr>
            <w:tcW w:w="150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Postcode</w:t>
            </w:r>
          </w:p>
        </w:tc>
        <w:tc>
          <w:tcPr>
            <w:tcW w:w="1210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State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Jilkminggan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Jilkminggan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Jilkminggan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MATARANKA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Kalkaringi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Kalkaringi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Whitlam Street </w:t>
            </w:r>
            <w:proofErr w:type="spellStart"/>
            <w:r>
              <w:rPr>
                <w:sz w:val="21"/>
              </w:rPr>
              <w:t>Kalkarindji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WAVE HILL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Kaltukatjara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Nyangatjatjara</w:t>
            </w:r>
            <w:proofErr w:type="spellEnd"/>
            <w:r>
              <w:rPr>
                <w:sz w:val="21"/>
              </w:rPr>
              <w:t xml:space="preserve">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Mala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YULARA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Kintore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Yirara</w:t>
            </w:r>
            <w:proofErr w:type="spellEnd"/>
            <w:r>
              <w:rPr>
                <w:sz w:val="21"/>
              </w:rPr>
              <w:t xml:space="preserve">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432 Stuart Hwy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Lajamanu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Lajamanu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Lajamanu Hooker Creek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Laramba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Laramba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Napperby</w:t>
            </w:r>
            <w:proofErr w:type="spellEnd"/>
            <w:r>
              <w:rPr>
                <w:sz w:val="21"/>
              </w:rPr>
              <w:t xml:space="preserve">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Mamaruni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Mamaruni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Minjilang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CROKER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Maningrida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Maningrida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Liverpool River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MANINGRIDA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Manyallaluk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Manyallaluk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Eva Valley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Mapuru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Yirralka</w:t>
            </w:r>
            <w:proofErr w:type="spellEnd"/>
            <w:r>
              <w:rPr>
                <w:sz w:val="21"/>
              </w:rPr>
              <w:t xml:space="preserve">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Mapuru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Yirralka</w:t>
            </w:r>
            <w:proofErr w:type="spellEnd"/>
            <w:r>
              <w:rPr>
                <w:sz w:val="21"/>
              </w:rPr>
              <w:t xml:space="preserve">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Mapuru</w:t>
            </w:r>
            <w:proofErr w:type="spellEnd"/>
            <w:r>
              <w:rPr>
                <w:sz w:val="21"/>
              </w:rPr>
              <w:t>, East Arnhem Land,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MAPURU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Mataranka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Mataranka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Roper Terrace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MATARANKA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Mbunghara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Mbunghara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Dashwood Creek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Milikapiti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Milikapiti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Snake Bay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6" w:lineRule="exact"/>
              <w:ind w:left="36"/>
              <w:rPr>
                <w:sz w:val="21"/>
              </w:rPr>
            </w:pPr>
            <w:r>
              <w:rPr>
                <w:sz w:val="21"/>
              </w:rPr>
              <w:t>MELVILLE ISLAND VIA DARWIN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Milingimbi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Milingimbi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Yurrwi</w:t>
            </w:r>
            <w:proofErr w:type="spellEnd"/>
            <w:r>
              <w:rPr>
                <w:sz w:val="21"/>
              </w:rPr>
              <w:t xml:space="preserve"> Island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DARWIN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Milyakburra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Milyakburra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Milyakburra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BICKERTON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Minyerri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Minyerri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Minyerri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HODGSON DOWNS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Allan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Allan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Yuelamu</w:t>
            </w:r>
            <w:proofErr w:type="spellEnd"/>
            <w:r>
              <w:rPr>
                <w:sz w:val="21"/>
              </w:rPr>
              <w:t xml:space="preserve"> Mount Allan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Mulga Bore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Mulga Bore School</w:t>
            </w:r>
          </w:p>
        </w:tc>
        <w:tc>
          <w:tcPr>
            <w:tcW w:w="5014" w:type="dxa"/>
          </w:tcPr>
          <w:p w:rsidR="00621D06" w:rsidRDefault="00621D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MULGA BORE COMMUNITY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Murray Downs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Murray Downs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Outstation Murray Downs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IMANGARA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Mutitjulu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Mutitjulu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Ayers Rock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Neutral Junction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Neutral Junction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Neutral Junction Station Stuart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NEUTRAL JUNCTION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Newcastle Waters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Newcastle Waters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 Drovers Drive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NEWCASTLE WATERS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0862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Nganambala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Nganambala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621D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2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EMU POINT COMMUNITY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Nganmarriyanga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Nganmarriyanga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Palumpa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PALUMPA STATION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Ngukurr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Ngukurr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Bawuda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NGUKURR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Nhulunbuy Christian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Nhulunbuy Christian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Lot 1517, Eugenia Avenue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NHULUNBUY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Nhulunbuy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Nhulunbuy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 Matthew Flinders 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NHULUNBUY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Nhulunbuy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Nhulunbuy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Chesterfield Circuit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NHULUNBUY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Ntaria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Ntaria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Hermannsburg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Numbulwar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Numbulwar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Numbulwar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Nyangatjatjara</w:t>
            </w:r>
            <w:proofErr w:type="spellEnd"/>
            <w:r>
              <w:rPr>
                <w:sz w:val="21"/>
              </w:rPr>
              <w:t xml:space="preserve">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Nyangatjatjara</w:t>
            </w:r>
            <w:proofErr w:type="spellEnd"/>
            <w:r>
              <w:rPr>
                <w:sz w:val="21"/>
              </w:rPr>
              <w:t xml:space="preserve">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Mala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YULARA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Nyirripi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Nyirripi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Nyirripi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Our Lady of the Sacred Heart </w:t>
            </w:r>
            <w:proofErr w:type="spellStart"/>
            <w:r>
              <w:rPr>
                <w:sz w:val="21"/>
              </w:rPr>
              <w:t>Thamarrurr</w:t>
            </w:r>
            <w:proofErr w:type="spellEnd"/>
            <w:r>
              <w:rPr>
                <w:sz w:val="21"/>
              </w:rPr>
              <w:t xml:space="preserve"> Catholic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Our Lady of the Sacred Heart </w:t>
            </w:r>
            <w:proofErr w:type="spellStart"/>
            <w:r>
              <w:rPr>
                <w:sz w:val="21"/>
              </w:rPr>
              <w:t>Thamarrurr</w:t>
            </w:r>
            <w:proofErr w:type="spellEnd"/>
            <w:r>
              <w:rPr>
                <w:sz w:val="21"/>
              </w:rPr>
              <w:t xml:space="preserve"> Catholic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Wadeye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PORT KEATS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Papunya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Papunya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Papunya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Peppimenarti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Peppimenarti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Moyle River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DARWIN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0801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Pigeon Hole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Pigeon Hole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Bunbidee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Pularumpi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Pularumpi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Pularumpi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DARWIN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0800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Ramingining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Ramingining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Ramingining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DARWIN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0800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Robinson River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Robinson River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Robinson River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BORROLOOLA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Rockhampton Downs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Rockhampton Downs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Community ID 259 </w:t>
            </w:r>
            <w:proofErr w:type="spellStart"/>
            <w:r>
              <w:rPr>
                <w:sz w:val="21"/>
              </w:rPr>
              <w:t>Wogyala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TENNANT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0862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Shepherdson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Shepherdson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Wakirana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GALIWINKU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Francis Xavier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Francis Xavier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Nauiyu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DALY RIVER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Stirling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Stirling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Stirling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</w:tbl>
    <w:p w:rsidR="00621D06" w:rsidRDefault="00621D06">
      <w:pPr>
        <w:rPr>
          <w:sz w:val="21"/>
        </w:rPr>
        <w:sectPr w:rsidR="00621D06">
          <w:pgSz w:w="23820" w:h="16840" w:orient="landscape"/>
          <w:pgMar w:top="1420" w:right="440" w:bottom="280" w:left="240" w:header="114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5832"/>
        <w:gridCol w:w="5014"/>
        <w:gridCol w:w="3041"/>
        <w:gridCol w:w="1501"/>
        <w:gridCol w:w="1210"/>
      </w:tblGrid>
      <w:tr w:rsidR="00621D06">
        <w:trPr>
          <w:trHeight w:val="452"/>
        </w:trPr>
        <w:tc>
          <w:tcPr>
            <w:tcW w:w="6303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Location Name</w:t>
            </w:r>
          </w:p>
        </w:tc>
        <w:tc>
          <w:tcPr>
            <w:tcW w:w="5832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Name</w:t>
            </w:r>
          </w:p>
        </w:tc>
        <w:tc>
          <w:tcPr>
            <w:tcW w:w="5014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Address</w:t>
            </w:r>
          </w:p>
        </w:tc>
        <w:tc>
          <w:tcPr>
            <w:tcW w:w="304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Suburb</w:t>
            </w:r>
          </w:p>
        </w:tc>
        <w:tc>
          <w:tcPr>
            <w:tcW w:w="150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Postcode</w:t>
            </w:r>
          </w:p>
        </w:tc>
        <w:tc>
          <w:tcPr>
            <w:tcW w:w="1210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State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Tennant Creek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Tennant Creek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 Stuart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TENNANT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0860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Tennant Creek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Tennant Creek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 Paterson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TENNANT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0860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Ti</w:t>
            </w:r>
            <w:proofErr w:type="spellEnd"/>
            <w:r>
              <w:rPr>
                <w:sz w:val="21"/>
              </w:rPr>
              <w:t xml:space="preserve"> Tree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Ti</w:t>
            </w:r>
            <w:proofErr w:type="spellEnd"/>
            <w:r>
              <w:rPr>
                <w:sz w:val="21"/>
              </w:rPr>
              <w:t xml:space="preserve"> Tree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 Palmer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TI TREE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Timber Creek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Timber Creek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62 Wilson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TIMBER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Tipperary Station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Tipperary Station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Daly River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TIPPERARY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Tiwi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Tiwi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Pickertaramoor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MELVILLE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Urapunga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Urapunga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Blyth Street </w:t>
            </w:r>
            <w:proofErr w:type="spellStart"/>
            <w:r>
              <w:rPr>
                <w:sz w:val="21"/>
              </w:rPr>
              <w:t>Rittarangu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Wallace Rockhole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Wallace Rockhole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Wallace Rockhole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Walungurru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Walungurru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Kintore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Warruwi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Warruwi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Goulburn Island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DARWIN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0810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Watarrka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Watarrka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Ukaka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Watiyawanu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Watiyawanu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Liebig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PAPUNYA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Willowra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Willowra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Willowra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ALICE SPRINGS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Woolianna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Woolianna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Woolianna</w:t>
            </w:r>
            <w:proofErr w:type="spellEnd"/>
            <w:r>
              <w:rPr>
                <w:sz w:val="21"/>
              </w:rPr>
              <w:t xml:space="preserve">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DALY RIVER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Wugularr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Wugularr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Balanda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BESWICK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Yarralin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Yarralin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Yarralin</w:t>
            </w:r>
            <w:proofErr w:type="spellEnd"/>
            <w:r>
              <w:rPr>
                <w:sz w:val="21"/>
              </w:rPr>
              <w:t xml:space="preserve"> Victoria River Downs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KATHERINE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Yirrkala Homeland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Yirrkala Homeland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Galpu</w:t>
            </w:r>
            <w:proofErr w:type="spellEnd"/>
            <w:r>
              <w:rPr>
                <w:sz w:val="21"/>
              </w:rPr>
              <w:t xml:space="preserve">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YIRRKALA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Yirrkala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Yirrkala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Rankine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YIRRKALA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Yuendumu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Yuendumu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Conniston</w:t>
            </w:r>
            <w:proofErr w:type="spellEnd"/>
            <w:r>
              <w:rPr>
                <w:sz w:val="21"/>
              </w:rPr>
              <w:t xml:space="preserve">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YUENDUMU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Yulara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Yulara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21 </w:t>
            </w:r>
            <w:proofErr w:type="spellStart"/>
            <w:r>
              <w:rPr>
                <w:sz w:val="21"/>
              </w:rPr>
              <w:t>Winmati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YULARA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NT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Alpha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Alpha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Milton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ALPHA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4724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Aramac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Aramac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 Porter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ARAMAC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4726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Augathella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Augathella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Cavanagh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AUGATHELLA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4477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Aurukun Campus of CYAAA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Cape York Aboriginal Australian Academy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Level 3, 139 Grafton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CAIRNS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Aurukun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Aurukun </w:t>
            </w:r>
            <w:proofErr w:type="spellStart"/>
            <w:r>
              <w:rPr>
                <w:sz w:val="21"/>
              </w:rPr>
              <w:t>StateSchool</w:t>
            </w:r>
            <w:proofErr w:type="spellEnd"/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Wuungkam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AURUKUN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Badu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Bamaga Junior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Northern Peninsula Area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Sagaukaz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BAMAGA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Barcaldine Prep-12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Barcaldine Prep-12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Gidyea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BARCALDINE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Bedourie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Bedourie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Timor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BEDOURIE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Birdsville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Birdsville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Adelaide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BIRDSVILLE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Blackall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Blackall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Shamrock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BLACKALL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Bollon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Bollon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Main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BOLLON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Boulia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Boulia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Templeton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BOULIA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Burketown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Burketown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Beames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BURKETOWN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Cameron Downs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Cameron Downs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Cameron Downs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HUGHENDEN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Camooweal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Camooweal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Nowranie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CAMOOWEAL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Charleville School of Distance Education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Charleville School of Distance Education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Parry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CHARLEVILLE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Charleville State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Charleville State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Partridge Street </w:t>
            </w:r>
            <w:proofErr w:type="spellStart"/>
            <w:r>
              <w:rPr>
                <w:sz w:val="21"/>
              </w:rPr>
              <w:t>cnr</w:t>
            </w:r>
            <w:proofErr w:type="spellEnd"/>
            <w:r>
              <w:rPr>
                <w:sz w:val="21"/>
              </w:rPr>
              <w:t xml:space="preserve"> Hunter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CHARLEVILLE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Charleville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Charleville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Wills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CHARLEVILLE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Chillagoe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Chillagoe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Cathedral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CHILLAGOE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Coen Campus of Cape York Aboriginal Australian Academy (CYAAA)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Cape York Aboriginal Australian Academy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Level 3, 139 Grafton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CAIRNS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Croydon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Croydon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Brown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CROYDON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Cunnamulla P-12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Cunnamulla P-12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 Francis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CUNNAMULLA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</w:tbl>
    <w:p w:rsidR="00621D06" w:rsidRDefault="00621D06">
      <w:pPr>
        <w:rPr>
          <w:sz w:val="21"/>
        </w:rPr>
        <w:sectPr w:rsidR="00621D06">
          <w:pgSz w:w="23820" w:h="16840" w:orient="landscape"/>
          <w:pgMar w:top="1420" w:right="440" w:bottom="280" w:left="240" w:header="114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5832"/>
        <w:gridCol w:w="5014"/>
        <w:gridCol w:w="3041"/>
        <w:gridCol w:w="1501"/>
        <w:gridCol w:w="1210"/>
      </w:tblGrid>
      <w:tr w:rsidR="00621D06">
        <w:trPr>
          <w:trHeight w:val="452"/>
        </w:trPr>
        <w:tc>
          <w:tcPr>
            <w:tcW w:w="6303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Location Name</w:t>
            </w:r>
          </w:p>
        </w:tc>
        <w:tc>
          <w:tcPr>
            <w:tcW w:w="5832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Name</w:t>
            </w:r>
          </w:p>
        </w:tc>
        <w:tc>
          <w:tcPr>
            <w:tcW w:w="5014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Address</w:t>
            </w:r>
          </w:p>
        </w:tc>
        <w:tc>
          <w:tcPr>
            <w:tcW w:w="304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Suburb</w:t>
            </w:r>
          </w:p>
        </w:tc>
        <w:tc>
          <w:tcPr>
            <w:tcW w:w="150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Postcode</w:t>
            </w:r>
          </w:p>
        </w:tc>
        <w:tc>
          <w:tcPr>
            <w:tcW w:w="1210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State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Dajarra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Dajarra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Matheson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0" w:line="139" w:lineRule="exact"/>
              <w:ind w:left="36"/>
              <w:rPr>
                <w:sz w:val="21"/>
              </w:rPr>
            </w:pPr>
            <w:r>
              <w:rPr>
                <w:sz w:val="21"/>
              </w:rPr>
              <w:t>DAJARRA VIA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Darnley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Dauan</w:t>
            </w:r>
            <w:proofErr w:type="spellEnd"/>
            <w:r>
              <w:rPr>
                <w:sz w:val="21"/>
              </w:rPr>
              <w:t xml:space="preserve">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Dirranbandi P-10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Dirranbandi P-10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Jane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DIRRANBANDI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Doomadgee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Doomadgee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Goodeedawa</w:t>
            </w:r>
            <w:proofErr w:type="spellEnd"/>
            <w:r>
              <w:rPr>
                <w:sz w:val="21"/>
              </w:rPr>
              <w:t xml:space="preserve">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DOOMADGEE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Eromanga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Eromanga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Donald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EROMANGA VIA QUILPIE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Eulo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Eulo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Leo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EULO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4491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Forsayth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Forsayth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Third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FORSAYTH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Georgetown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Georgetown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High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GEORGETOWN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Gulf Christian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Gulf Christian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24-30 Brown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NORMANTON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Hammond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Our Lady of the Sacred Heart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Normandy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Hebel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Hebel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Maud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HEBEL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Homestead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Homestead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Flinders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HOMESTEAD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4816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Horn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Hughenden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Hughenden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 Moran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HUGHENDEN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Ilfracombe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Ilfracombe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 McMaster Drive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ILFRACOMBE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4727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Injinoo Junior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Northern Peninsula Area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Sagaukaz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BAMAGA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Isisford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Isisford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Helena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ISISFORD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Jericho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Jericho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Pasteur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JERICHO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4702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Julia Creek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Julia Creek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Burke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JULIA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Jundah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Jundah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 Garrick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JUNDAH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Karumba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Karumba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  <w:proofErr w:type="spellStart"/>
            <w:r>
              <w:rPr>
                <w:sz w:val="21"/>
              </w:rPr>
              <w:t>Yappar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KARUMBA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4891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Kowanyama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Kowanyama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345 Kowanyama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KOWANYAMA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Kubin</w:t>
            </w:r>
            <w:proofErr w:type="spellEnd"/>
            <w:r>
              <w:rPr>
                <w:sz w:val="21"/>
              </w:rPr>
              <w:t xml:space="preserve">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Laura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Laura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Terminus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LAURA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Lockhart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Lockhart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Puchewoo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LOCKHART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Longreach School of Distance Education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Longreach School of Distance Education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Sir James Walker Drive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LONGREACH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Longreach State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Longreach State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Jabiru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LONGREACH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Longreach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Longreach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 Ibis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LONGREACH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Mabuiag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Malu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Kiwai</w:t>
            </w:r>
            <w:proofErr w:type="spellEnd"/>
            <w:r>
              <w:rPr>
                <w:sz w:val="21"/>
              </w:rPr>
              <w:t xml:space="preserve">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Mapoon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Western Cape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Central Ave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WEIPA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Mer</w:t>
            </w:r>
            <w:proofErr w:type="spellEnd"/>
            <w:r>
              <w:rPr>
                <w:sz w:val="21"/>
              </w:rPr>
              <w:t xml:space="preserve">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Mistake Creek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Mistake Creek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6652 Alpha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MISTAKE CREEK VIA CLERMONT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4721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Mitchell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Mitchell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105 Cambridge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MITCHELL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Mornington Island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Mornington Island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Lardil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MORNINGTON ISLAND UNUNA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Morven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Morven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Albert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MORVEN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4468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Surprise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Surprise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Garland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MOUNT SURPRISE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Mungallala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Mungallala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 Redford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MUNGALLALA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4467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Muttaburra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Muttaburra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Sword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MUTTABURRA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Normanton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Normanton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Little Brown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NORMANTON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Northern Peninsula Area State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Northern Peninsula Area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Sagaukaz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BAMAGA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Northern Peninsula Area State College - Senior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Northern Peninsula Area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Sagaukaz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BAMAGA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</w:tbl>
    <w:p w:rsidR="00621D06" w:rsidRDefault="00621D06">
      <w:pPr>
        <w:rPr>
          <w:sz w:val="21"/>
        </w:rPr>
        <w:sectPr w:rsidR="00621D06">
          <w:pgSz w:w="23820" w:h="16840" w:orient="landscape"/>
          <w:pgMar w:top="1420" w:right="440" w:bottom="280" w:left="240" w:header="114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5832"/>
        <w:gridCol w:w="5014"/>
        <w:gridCol w:w="3041"/>
        <w:gridCol w:w="1501"/>
        <w:gridCol w:w="1210"/>
      </w:tblGrid>
      <w:tr w:rsidR="00621D06">
        <w:trPr>
          <w:trHeight w:val="452"/>
        </w:trPr>
        <w:tc>
          <w:tcPr>
            <w:tcW w:w="6303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Location Name</w:t>
            </w:r>
          </w:p>
        </w:tc>
        <w:tc>
          <w:tcPr>
            <w:tcW w:w="5832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Name</w:t>
            </w:r>
          </w:p>
        </w:tc>
        <w:tc>
          <w:tcPr>
            <w:tcW w:w="5014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Address</w:t>
            </w:r>
          </w:p>
        </w:tc>
        <w:tc>
          <w:tcPr>
            <w:tcW w:w="304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Suburb</w:t>
            </w:r>
          </w:p>
        </w:tc>
        <w:tc>
          <w:tcPr>
            <w:tcW w:w="150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Postcode</w:t>
            </w:r>
          </w:p>
        </w:tc>
        <w:tc>
          <w:tcPr>
            <w:tcW w:w="1210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State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Our Lady of the Sacred Heart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Our Lady of the Sacred Heart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Normandy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Our Lady's Catholic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Our Lady's Catholic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85 Eagle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LONGREACH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Pentland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Pentland </w:t>
            </w:r>
            <w:proofErr w:type="spellStart"/>
            <w:r>
              <w:rPr>
                <w:sz w:val="21"/>
              </w:rPr>
              <w:t>StateSchool</w:t>
            </w:r>
            <w:proofErr w:type="spellEnd"/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Gilmore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PENTLAND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4816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Pormpuraaw</w:t>
            </w:r>
            <w:proofErr w:type="spellEnd"/>
            <w:r>
              <w:rPr>
                <w:sz w:val="21"/>
              </w:rPr>
              <w:t xml:space="preserve">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Pormpuraaw</w:t>
            </w:r>
            <w:proofErr w:type="spellEnd"/>
            <w:r>
              <w:rPr>
                <w:sz w:val="21"/>
              </w:rPr>
              <w:t xml:space="preserve">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Pormpuraaw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PORMPURAAW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Poruma</w:t>
            </w:r>
            <w:proofErr w:type="spellEnd"/>
            <w:r>
              <w:rPr>
                <w:sz w:val="21"/>
              </w:rPr>
              <w:t xml:space="preserve">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Prairie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Prairie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Savage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PRAIRIE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4816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Quilpie State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Quilpie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Chulungra</w:t>
            </w:r>
            <w:proofErr w:type="spellEnd"/>
            <w:r>
              <w:rPr>
                <w:sz w:val="21"/>
              </w:rPr>
              <w:t xml:space="preserve"> Street </w:t>
            </w:r>
            <w:proofErr w:type="spellStart"/>
            <w:r>
              <w:rPr>
                <w:sz w:val="21"/>
              </w:rPr>
              <w:t>cnr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Boonkai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QUILPIE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Richmond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Richmond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88 Crawford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RICHMOND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Sacred Heart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Sacred Heart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 John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CUNNAMULLA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Saibai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St </w:t>
            </w:r>
            <w:proofErr w:type="spellStart"/>
            <w:r>
              <w:rPr>
                <w:sz w:val="21"/>
              </w:rPr>
              <w:t>Finbarr's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St </w:t>
            </w:r>
            <w:proofErr w:type="spellStart"/>
            <w:r>
              <w:rPr>
                <w:sz w:val="21"/>
              </w:rPr>
              <w:t>Finbarr's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Jabiru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QUILPIE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Francis Catholic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Francis Catholic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 Flinders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HUGHENDEN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Catholic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Catholic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 Willow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BARCALDINE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Catholic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Catholic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109 Thistle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BLACKALL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Parish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Parish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Boundary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WEIPA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Mary's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Mary's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 Watson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CHARLEVILLE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Patrick's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Patrick's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 Alice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MITCHELL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Patrick's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Patrick's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Oondooroo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WINTON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Pauls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Stephen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Stonehenge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Stonehenge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 Bulford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STONEHENGE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Tambo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Tambo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 Mitchell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TAMBO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4478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Thargomindah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Thargomindah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Dowling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THARGOMINDAH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4492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Thursday Island Primary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Thursday Island Secondary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Urandangi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Urandangi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Margaret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MOUNT ISA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Warraber</w:t>
            </w:r>
            <w:proofErr w:type="spellEnd"/>
            <w:r>
              <w:rPr>
                <w:sz w:val="21"/>
              </w:rPr>
              <w:t xml:space="preserve">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Weipa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Western Cape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Central Ave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WEIPA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Western Cape College Coen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Western Cape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Central Ave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WEIPA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Windorah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Windorah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 Victoria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WINDORAH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Winton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Winton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71 Cork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WINTON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4735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Wyandra State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Wyandra State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Moody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WYANDRA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4489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Yam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Yorke</w:t>
            </w:r>
            <w:proofErr w:type="spellEnd"/>
            <w:r>
              <w:rPr>
                <w:sz w:val="21"/>
              </w:rPr>
              <w:t xml:space="preserve"> Island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Tagai</w:t>
            </w:r>
            <w:proofErr w:type="spellEnd"/>
            <w:r>
              <w:rPr>
                <w:sz w:val="21"/>
              </w:rPr>
              <w:t xml:space="preserve"> State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District Office </w:t>
            </w:r>
            <w:proofErr w:type="spellStart"/>
            <w:r>
              <w:rPr>
                <w:sz w:val="21"/>
              </w:rPr>
              <w:t>Hargrave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THURSDAY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4875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QLD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Amata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Amata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Amata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AMATA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5710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Andamooka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Andamooka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Government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ANDAMOOKA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Ceduna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Ceduna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May Crescent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CEDUNA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Coober Pedy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Coober Pedy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Paxton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COOBER PEDY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5723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Crossways Lutheran School, Ceduna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Crossways Lutheran School, Ceduna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 Smith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CEDUNA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Elliston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Elliston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Elliston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ELLISTON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Ernabella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Ernabella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Ernabella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ERNABAELLA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5734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Fregon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Fregon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Fregon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FREGON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</w:tbl>
    <w:p w:rsidR="00621D06" w:rsidRDefault="00621D06">
      <w:pPr>
        <w:rPr>
          <w:sz w:val="21"/>
        </w:rPr>
        <w:sectPr w:rsidR="00621D06">
          <w:pgSz w:w="23820" w:h="16840" w:orient="landscape"/>
          <w:pgMar w:top="1420" w:right="440" w:bottom="280" w:left="240" w:header="114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5832"/>
        <w:gridCol w:w="5014"/>
        <w:gridCol w:w="3041"/>
        <w:gridCol w:w="1501"/>
        <w:gridCol w:w="1210"/>
      </w:tblGrid>
      <w:tr w:rsidR="00621D06">
        <w:trPr>
          <w:trHeight w:val="452"/>
        </w:trPr>
        <w:tc>
          <w:tcPr>
            <w:tcW w:w="6303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Location Name</w:t>
            </w:r>
          </w:p>
        </w:tc>
        <w:tc>
          <w:tcPr>
            <w:tcW w:w="5832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Name</w:t>
            </w:r>
          </w:p>
        </w:tc>
        <w:tc>
          <w:tcPr>
            <w:tcW w:w="5014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Address</w:t>
            </w:r>
          </w:p>
        </w:tc>
        <w:tc>
          <w:tcPr>
            <w:tcW w:w="304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Suburb</w:t>
            </w:r>
          </w:p>
        </w:tc>
        <w:tc>
          <w:tcPr>
            <w:tcW w:w="150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Postcode</w:t>
            </w:r>
          </w:p>
        </w:tc>
        <w:tc>
          <w:tcPr>
            <w:tcW w:w="1210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State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Indulkana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Indulkana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Indulkana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INDULKANA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5724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Karcultaby</w:t>
            </w:r>
            <w:proofErr w:type="spellEnd"/>
            <w:r>
              <w:rPr>
                <w:sz w:val="21"/>
              </w:rPr>
              <w:t xml:space="preserve">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Karcultaby</w:t>
            </w:r>
            <w:proofErr w:type="spellEnd"/>
            <w:r>
              <w:rPr>
                <w:sz w:val="21"/>
              </w:rPr>
              <w:t xml:space="preserve">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Phillips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KARCULTABY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5654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Kenmore Park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Kenmore Park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Kenmore Park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KENMORE PARK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Koonibba</w:t>
            </w:r>
            <w:proofErr w:type="spellEnd"/>
            <w:r>
              <w:rPr>
                <w:sz w:val="21"/>
              </w:rPr>
              <w:t xml:space="preserve"> Aboriginal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Koonibba</w:t>
            </w:r>
            <w:proofErr w:type="spellEnd"/>
            <w:r>
              <w:rPr>
                <w:sz w:val="21"/>
              </w:rPr>
              <w:t xml:space="preserve"> Aboriginal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Coleman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2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KOONIBBA VIA CEDUNA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Leigh Creek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Leigh Creek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Black Oak Drive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LEIGH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5731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Marree Aboriginal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Marree Aboriginal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First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MARREE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5733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Miltaburra</w:t>
            </w:r>
            <w:proofErr w:type="spellEnd"/>
            <w:r>
              <w:rPr>
                <w:sz w:val="21"/>
              </w:rPr>
              <w:t xml:space="preserve">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Miltaburra</w:t>
            </w:r>
            <w:proofErr w:type="spellEnd"/>
            <w:r>
              <w:rPr>
                <w:sz w:val="21"/>
              </w:rPr>
              <w:t xml:space="preserve">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Miltaburra</w:t>
            </w:r>
            <w:proofErr w:type="spellEnd"/>
            <w:r>
              <w:rPr>
                <w:sz w:val="21"/>
              </w:rPr>
              <w:t xml:space="preserve">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STREAKY BAY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5680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Mimili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Mimili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Mimili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MIMILI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5734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Mintabie</w:t>
            </w:r>
            <w:proofErr w:type="spellEnd"/>
            <w:r>
              <w:rPr>
                <w:sz w:val="21"/>
              </w:rPr>
              <w:t xml:space="preserve">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Mintabie</w:t>
            </w:r>
            <w:proofErr w:type="spellEnd"/>
            <w:r>
              <w:rPr>
                <w:sz w:val="21"/>
              </w:rPr>
              <w:t xml:space="preserve">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Airport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MINTABIE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5724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Murputja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Murputja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621D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MURPUTJA HOMELANDS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0872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Oak Valley Aboriginal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Oak Valley Aboriginal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Oak Valley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OAK VALLEY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Oodnadatta Aboriginal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Oodnadatta Aboriginal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Kutaya</w:t>
            </w:r>
            <w:proofErr w:type="spellEnd"/>
            <w:r>
              <w:rPr>
                <w:sz w:val="21"/>
              </w:rPr>
              <w:t xml:space="preserve"> Terrace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OODNADATTA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5734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Penong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Penong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Eyre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PENONG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Pipalyatjara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Pipalyatjara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Pipalyatjara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PIPALYATJARA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5710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Woomera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Woomera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Dewrang</w:t>
            </w:r>
            <w:proofErr w:type="spellEnd"/>
            <w:r>
              <w:rPr>
                <w:sz w:val="21"/>
              </w:rPr>
              <w:t xml:space="preserve"> Avenue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WOOMERA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5720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Wudinna Area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Wudinna Area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Medley Terrace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WUDINNA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5652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Yalata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Yalata </w:t>
            </w:r>
            <w:proofErr w:type="spellStart"/>
            <w:r>
              <w:rPr>
                <w:sz w:val="21"/>
              </w:rPr>
              <w:t>Anangu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Yalata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YALATA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5690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Cape Barren Island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Cape Barren Island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Cape Barren Island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CAPE BARREN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7257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TAS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Flinders Island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Flinders Island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121 Thule Road Whitemark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FLINDERS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7255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TAS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King Island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King Island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 George Street Currie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KING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7256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TAS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Bayulu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Bayulu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Bayulu</w:t>
            </w:r>
            <w:proofErr w:type="spellEnd"/>
            <w:r>
              <w:rPr>
                <w:sz w:val="21"/>
              </w:rPr>
              <w:t xml:space="preserve"> Community </w:t>
            </w:r>
            <w:proofErr w:type="spellStart"/>
            <w:r>
              <w:rPr>
                <w:sz w:val="21"/>
              </w:rPr>
              <w:t>Gogo</w:t>
            </w:r>
            <w:proofErr w:type="spellEnd"/>
            <w:r>
              <w:rPr>
                <w:sz w:val="21"/>
              </w:rPr>
              <w:t xml:space="preserve">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Birlirr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Ngawiyiwu</w:t>
            </w:r>
            <w:proofErr w:type="spellEnd"/>
            <w:r>
              <w:rPr>
                <w:sz w:val="21"/>
              </w:rPr>
              <w:t xml:space="preserve"> Catholic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Birlirr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Ngawiyiwu</w:t>
            </w:r>
            <w:proofErr w:type="spellEnd"/>
            <w:r>
              <w:rPr>
                <w:sz w:val="21"/>
              </w:rPr>
              <w:t xml:space="preserve"> Catholic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Yaruman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HALLS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Burringurrah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Burringurrah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Burringurrah</w:t>
            </w:r>
            <w:proofErr w:type="spellEnd"/>
            <w:r>
              <w:rPr>
                <w:sz w:val="21"/>
              </w:rPr>
              <w:t xml:space="preserve"> Community Mount James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MEEKATHARRA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6642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Carnarvon Christian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Carnarvon Christian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 Babbage Island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CARNARVON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6701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Carnarvon Community College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Carnarvon Community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 Cleaver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CARNARVON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6701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Carnarvon School of the Air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Carnarvon School of the Air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 Carnarvon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CARNARVON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6701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Christ the King Catholic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Christ the King Catholic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Djarindjin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Lombadina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BROOME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Christian Aboriginal Parent-Directed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Christian Aboriginal Parent-Directed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85-93 Lindsay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COOLGARDIE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6429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Christian Aboriginal </w:t>
            </w:r>
            <w:r>
              <w:rPr>
                <w:sz w:val="21"/>
              </w:rPr>
              <w:t xml:space="preserve">Parent-Directed School (Caps), </w:t>
            </w:r>
            <w:proofErr w:type="spellStart"/>
            <w:r>
              <w:rPr>
                <w:sz w:val="21"/>
              </w:rPr>
              <w:t>Kurrawang</w:t>
            </w:r>
            <w:proofErr w:type="spellEnd"/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Christian Aboriginal Parent-Directed School (Caps), </w:t>
            </w:r>
            <w:proofErr w:type="spellStart"/>
            <w:r>
              <w:rPr>
                <w:sz w:val="21"/>
              </w:rPr>
              <w:t>Kurrawang</w:t>
            </w:r>
            <w:proofErr w:type="spellEnd"/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Kurrawang</w:t>
            </w:r>
            <w:proofErr w:type="spellEnd"/>
            <w:r>
              <w:rPr>
                <w:sz w:val="21"/>
              </w:rPr>
              <w:t xml:space="preserve"> Christian Aboriginal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KALGOORLIE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Christmas Island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Christmas Island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Murray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CHRISTMAS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6798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Cocos Islands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Cocos Islands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Cocos Island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COCOS ISLAND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6799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Coolgardie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Coolgardie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 Shaw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COOLGARDIE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6429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Cue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Cue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Simpson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CUE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Dawul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Dawul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Doon </w:t>
            </w:r>
            <w:proofErr w:type="spellStart"/>
            <w:r>
              <w:rPr>
                <w:sz w:val="21"/>
              </w:rPr>
              <w:t>Doon</w:t>
            </w:r>
            <w:proofErr w:type="spellEnd"/>
            <w:r>
              <w:rPr>
                <w:sz w:val="21"/>
              </w:rPr>
              <w:t xml:space="preserve">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KUNUNURRA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Derby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Derby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 Anderson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DERBY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Djugerari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Djugerari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Djugerari</w:t>
            </w:r>
            <w:proofErr w:type="spellEnd"/>
            <w:r>
              <w:rPr>
                <w:sz w:val="21"/>
              </w:rPr>
              <w:t xml:space="preserve"> Community </w:t>
            </w:r>
            <w:proofErr w:type="spellStart"/>
            <w:r>
              <w:rPr>
                <w:sz w:val="21"/>
              </w:rPr>
              <w:t>Cherrabun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Egan Street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Nagle Catholic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Sanford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GERALDTON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Exmouth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Exmouth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Carpenter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EXMOUTH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6707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Fitzroy Valley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Fitzroy Valley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Flynn Drive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spacing w:before="21" w:line="255" w:lineRule="exact"/>
              <w:rPr>
                <w:sz w:val="21"/>
              </w:rPr>
            </w:pPr>
            <w:r>
              <w:rPr>
                <w:sz w:val="21"/>
              </w:rPr>
              <w:t>Gascoyne Junction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Gascoyne Junction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36 Gregory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GASCOYNE JUNCTION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6705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Halls Creek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Halls Creek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Thomas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HALLS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Holy Rosary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Holy Rosary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99 Loch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DERBY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Hopetoun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Hopetoun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Buckie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HOPETOUN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6348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</w:tbl>
    <w:p w:rsidR="00621D06" w:rsidRDefault="00621D06">
      <w:pPr>
        <w:rPr>
          <w:sz w:val="21"/>
        </w:rPr>
        <w:sectPr w:rsidR="00621D06">
          <w:pgSz w:w="23820" w:h="16840" w:orient="landscape"/>
          <w:pgMar w:top="1420" w:right="440" w:bottom="280" w:left="240" w:header="114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5832"/>
        <w:gridCol w:w="5014"/>
        <w:gridCol w:w="3041"/>
        <w:gridCol w:w="1501"/>
        <w:gridCol w:w="1210"/>
      </w:tblGrid>
      <w:tr w:rsidR="00621D06">
        <w:trPr>
          <w:trHeight w:val="452"/>
        </w:trPr>
        <w:tc>
          <w:tcPr>
            <w:tcW w:w="6303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Location Name</w:t>
            </w:r>
          </w:p>
        </w:tc>
        <w:tc>
          <w:tcPr>
            <w:tcW w:w="5832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Name</w:t>
            </w:r>
          </w:p>
        </w:tc>
        <w:tc>
          <w:tcPr>
            <w:tcW w:w="5014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Address</w:t>
            </w:r>
          </w:p>
        </w:tc>
        <w:tc>
          <w:tcPr>
            <w:tcW w:w="304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Suburb</w:t>
            </w:r>
          </w:p>
        </w:tc>
        <w:tc>
          <w:tcPr>
            <w:tcW w:w="150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Postcode</w:t>
            </w:r>
          </w:p>
        </w:tc>
        <w:tc>
          <w:tcPr>
            <w:tcW w:w="1210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State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Jerdacuttup</w:t>
            </w:r>
            <w:proofErr w:type="spellEnd"/>
            <w:r>
              <w:rPr>
                <w:sz w:val="21"/>
              </w:rPr>
              <w:t xml:space="preserve">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Jerdacuttup</w:t>
            </w:r>
            <w:proofErr w:type="spellEnd"/>
            <w:r>
              <w:rPr>
                <w:sz w:val="21"/>
              </w:rPr>
              <w:t xml:space="preserve">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Jerdacuttup</w:t>
            </w:r>
            <w:proofErr w:type="spellEnd"/>
            <w:r>
              <w:rPr>
                <w:sz w:val="21"/>
              </w:rPr>
              <w:t xml:space="preserve">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RAVENSTHORPE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6346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Jigalong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Jigalong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Jigalong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NEWMAN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John </w:t>
            </w:r>
            <w:proofErr w:type="spellStart"/>
            <w:r>
              <w:rPr>
                <w:sz w:val="21"/>
              </w:rPr>
              <w:t>Pujajangka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Piyirn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John </w:t>
            </w:r>
            <w:proofErr w:type="spellStart"/>
            <w:r>
              <w:rPr>
                <w:sz w:val="21"/>
              </w:rPr>
              <w:t>Pujajangka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Piyirn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Lake Gregory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HALLS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Jungdranung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Jungdranung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Jungdranung</w:t>
            </w:r>
            <w:proofErr w:type="spellEnd"/>
            <w:r>
              <w:rPr>
                <w:sz w:val="21"/>
              </w:rPr>
              <w:t xml:space="preserve"> Remote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2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GLEN HILL STATION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Kalumburu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Kalumburu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School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KALUMBURU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Kimberley School of the Air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Kimberley School of the Air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Marmion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DERBY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Kulkarriya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Kulkarriya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Noonkanbah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Kunawarritji</w:t>
            </w:r>
            <w:proofErr w:type="spellEnd"/>
            <w:r>
              <w:rPr>
                <w:sz w:val="21"/>
              </w:rPr>
              <w:t xml:space="preserve">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Rawa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Lake Dora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NEWMAN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Kununurra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ALTA-1 College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Unit 4, 14 </w:t>
            </w:r>
            <w:proofErr w:type="spellStart"/>
            <w:r>
              <w:rPr>
                <w:sz w:val="21"/>
              </w:rPr>
              <w:t>Uppill</w:t>
            </w:r>
            <w:proofErr w:type="spellEnd"/>
            <w:r>
              <w:rPr>
                <w:sz w:val="21"/>
              </w:rPr>
              <w:t xml:space="preserve"> Place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WANGARA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Kununurra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Kununurra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Mangaloo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KUNUNURRA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Kururrungku</w:t>
            </w:r>
            <w:proofErr w:type="spellEnd"/>
            <w:r>
              <w:rPr>
                <w:sz w:val="21"/>
              </w:rPr>
              <w:t xml:space="preserve"> Catholic Education Centre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Kururrungku</w:t>
            </w:r>
            <w:proofErr w:type="spellEnd"/>
            <w:r>
              <w:rPr>
                <w:sz w:val="21"/>
              </w:rPr>
              <w:t xml:space="preserve"> Catholic Education Centre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Billiluna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84"/>
              <w:rPr>
                <w:sz w:val="21"/>
              </w:rPr>
            </w:pPr>
            <w:r>
              <w:rPr>
                <w:sz w:val="21"/>
              </w:rPr>
              <w:t>IA HALLS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 Grange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 Grange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 Grange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BROOME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Lake King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Lake King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Ravensthorpe Newdegate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LAKE KING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6356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Laverton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Laverton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Lancefield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LAVERTON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Leinster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Leinster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Gledden</w:t>
            </w:r>
            <w:proofErr w:type="spellEnd"/>
            <w:r>
              <w:rPr>
                <w:sz w:val="21"/>
              </w:rPr>
              <w:t xml:space="preserve"> Drive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LEINSTER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6437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Leonora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Leonora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Gwalia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LEONORA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6438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Looma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Looma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Looma</w:t>
            </w:r>
            <w:proofErr w:type="spellEnd"/>
            <w:r>
              <w:rPr>
                <w:sz w:val="21"/>
              </w:rPr>
              <w:t xml:space="preserve">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LOOMA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Luurnpa</w:t>
            </w:r>
            <w:proofErr w:type="spellEnd"/>
            <w:r>
              <w:rPr>
                <w:sz w:val="21"/>
              </w:rPr>
              <w:t xml:space="preserve"> Catholic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Luurnpa</w:t>
            </w:r>
            <w:proofErr w:type="spellEnd"/>
            <w:r>
              <w:rPr>
                <w:sz w:val="21"/>
              </w:rPr>
              <w:t xml:space="preserve"> Catholic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Balgo</w:t>
            </w:r>
            <w:proofErr w:type="spellEnd"/>
            <w:r>
              <w:rPr>
                <w:sz w:val="21"/>
              </w:rPr>
              <w:t xml:space="preserve"> Hills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HALLS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Marble Bar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Marble Bar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Augusta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MARBLE BAR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Meekatharra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Meekatharra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Savage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MEEKATHARRA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6642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Menzies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Menzies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 Gregory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MENZIES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6437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Magnet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Magnet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Laurie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MOUNT MAGNET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6638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Margaret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Margaret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Margaret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LAVERTON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Muludja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Muludja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Muludja</w:t>
            </w:r>
            <w:proofErr w:type="spellEnd"/>
            <w:r>
              <w:rPr>
                <w:sz w:val="21"/>
              </w:rPr>
              <w:t xml:space="preserve"> Remote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FOSSIL DOWNS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Munglinup</w:t>
            </w:r>
            <w:proofErr w:type="spellEnd"/>
            <w:r>
              <w:rPr>
                <w:sz w:val="21"/>
              </w:rPr>
              <w:t xml:space="preserve">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Munglinup</w:t>
            </w:r>
            <w:proofErr w:type="spellEnd"/>
            <w:r>
              <w:rPr>
                <w:sz w:val="21"/>
              </w:rPr>
              <w:t xml:space="preserve">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Budjan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MUNGLINUP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6450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Newman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Newman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Hilditch</w:t>
            </w:r>
            <w:proofErr w:type="spellEnd"/>
            <w:r>
              <w:rPr>
                <w:sz w:val="21"/>
              </w:rPr>
              <w:t xml:space="preserve"> Avenue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NEWMAN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Newman Senior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Newman Senior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Gregory Avenue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NEWMAN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Ngaanyatjarra</w:t>
            </w:r>
            <w:proofErr w:type="spellEnd"/>
            <w:r>
              <w:rPr>
                <w:sz w:val="21"/>
              </w:rPr>
              <w:t xml:space="preserve"> Lands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Ngaanyatjarra</w:t>
            </w:r>
            <w:proofErr w:type="spellEnd"/>
            <w:r>
              <w:rPr>
                <w:sz w:val="21"/>
              </w:rPr>
              <w:t xml:space="preserve"> Lands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Warakurna</w:t>
            </w:r>
            <w:proofErr w:type="spellEnd"/>
            <w:r>
              <w:rPr>
                <w:sz w:val="21"/>
              </w:rPr>
              <w:t xml:space="preserve"> Remote Community </w:t>
            </w:r>
            <w:proofErr w:type="spellStart"/>
            <w:r>
              <w:rPr>
                <w:sz w:val="21"/>
              </w:rPr>
              <w:t>Nea</w:t>
            </w:r>
            <w:proofErr w:type="spellEnd"/>
            <w:r>
              <w:rPr>
                <w:sz w:val="21"/>
              </w:rPr>
              <w:t xml:space="preserve"> Office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WARAKURNA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Ngalangangpum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Ngalangangpum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Warmum</w:t>
            </w:r>
            <w:proofErr w:type="spellEnd"/>
            <w:r>
              <w:rPr>
                <w:sz w:val="21"/>
              </w:rPr>
              <w:t xml:space="preserve">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KUNUNURRA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Ngalapita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Ngalapita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Ngalapita</w:t>
            </w:r>
            <w:proofErr w:type="spellEnd"/>
            <w:r>
              <w:rPr>
                <w:sz w:val="21"/>
              </w:rPr>
              <w:t xml:space="preserve">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Norseman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Norseman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Goodliffe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NORSEMAN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6443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North Tom Price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North Tom Price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Tanunda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TOM PRICE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Nullagine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Nullagine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Clemenson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NULLAGINE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Nyikina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Mangala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Nyikina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Mangala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Jarlmadangah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Burru</w:t>
            </w:r>
            <w:proofErr w:type="spellEnd"/>
            <w:r>
              <w:rPr>
                <w:sz w:val="21"/>
              </w:rPr>
              <w:t xml:space="preserve"> Community, Mt Anderson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DERBY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One Arm Point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One Arm Point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One Arm Point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BROME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Onslow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Onslow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Simpson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ONSLOW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6710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Pannawonica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Pannawonica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Sports 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PANNAWONICA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6716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Paraburdoo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Paraburdoo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 Grey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PARABURDOO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6754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Parnngurr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Parnngurr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Parnngurr</w:t>
            </w:r>
            <w:proofErr w:type="spellEnd"/>
            <w:r>
              <w:rPr>
                <w:sz w:val="21"/>
              </w:rPr>
              <w:t xml:space="preserve"> Aboriginal Community, COTTON CREEK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NEWMAN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Pia </w:t>
            </w:r>
            <w:proofErr w:type="spellStart"/>
            <w:r>
              <w:rPr>
                <w:sz w:val="21"/>
              </w:rPr>
              <w:t>Wadjarri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Pia </w:t>
            </w:r>
            <w:proofErr w:type="spellStart"/>
            <w:r>
              <w:rPr>
                <w:sz w:val="21"/>
              </w:rPr>
              <w:t>Wadjarri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Pindar North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MURCHISON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Purnululu</w:t>
            </w:r>
            <w:proofErr w:type="spellEnd"/>
            <w:r>
              <w:rPr>
                <w:sz w:val="21"/>
              </w:rPr>
              <w:t xml:space="preserve"> Aboriginal Community Independent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Purnululu</w:t>
            </w:r>
            <w:proofErr w:type="spellEnd"/>
            <w:r>
              <w:rPr>
                <w:sz w:val="21"/>
              </w:rPr>
              <w:t xml:space="preserve"> Aboriginal Community Independent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WurreranginyCommunity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PURNULULU NATIONAL PARK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Ravensthorpe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Ravensthorpe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Morgans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RAVENSTHORPE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6346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Rawa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Rawa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Lake Dora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NEWMAN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</w:tbl>
    <w:p w:rsidR="00621D06" w:rsidRDefault="00621D06">
      <w:pPr>
        <w:rPr>
          <w:sz w:val="21"/>
        </w:rPr>
        <w:sectPr w:rsidR="00621D06">
          <w:pgSz w:w="23820" w:h="16840" w:orient="landscape"/>
          <w:pgMar w:top="1420" w:right="440" w:bottom="280" w:left="240" w:header="114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5832"/>
        <w:gridCol w:w="5014"/>
        <w:gridCol w:w="3041"/>
        <w:gridCol w:w="1501"/>
        <w:gridCol w:w="1210"/>
      </w:tblGrid>
      <w:tr w:rsidR="00621D06">
        <w:trPr>
          <w:trHeight w:val="452"/>
        </w:trPr>
        <w:tc>
          <w:tcPr>
            <w:tcW w:w="6303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Location Name</w:t>
            </w:r>
          </w:p>
        </w:tc>
        <w:tc>
          <w:tcPr>
            <w:tcW w:w="5832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Name</w:t>
            </w:r>
          </w:p>
        </w:tc>
        <w:tc>
          <w:tcPr>
            <w:tcW w:w="5014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Address</w:t>
            </w:r>
          </w:p>
        </w:tc>
        <w:tc>
          <w:tcPr>
            <w:tcW w:w="304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Suburb</w:t>
            </w:r>
          </w:p>
        </w:tc>
        <w:tc>
          <w:tcPr>
            <w:tcW w:w="1501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Postcode</w:t>
            </w:r>
          </w:p>
        </w:tc>
        <w:tc>
          <w:tcPr>
            <w:tcW w:w="1210" w:type="dxa"/>
            <w:shd w:val="clear" w:color="auto" w:fill="B8CCE3"/>
          </w:tcPr>
          <w:p w:rsidR="00621D06" w:rsidRDefault="00CA19EF">
            <w:pPr>
              <w:pStyle w:val="TableParagraph"/>
              <w:spacing w:before="112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School State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Sacred Heart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Sacred Heart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Beagle Bay Mission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BROOME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Salmon Gums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Salmon Gums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Coolgardie Esperance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SALMON GUMS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6445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Shark Bay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Shark Bay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55 Francis Road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DENHAM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6537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South Newman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South Newman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Gregory Avenue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NEWMAN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Coolibah</w:t>
            </w:r>
            <w:proofErr w:type="spellEnd"/>
            <w:r>
              <w:rPr>
                <w:sz w:val="21"/>
              </w:rPr>
              <w:t xml:space="preserve"> Drive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KUNUNURRA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6743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Joseph's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Peters 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WYNDHAM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Mary Star of the Sea Catholic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 Mary Star of the Sea Catholic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Johnson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CARNARVON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6701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Strelley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Strelley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Warralong</w:t>
            </w:r>
            <w:proofErr w:type="spellEnd"/>
            <w:r>
              <w:rPr>
                <w:sz w:val="21"/>
              </w:rPr>
              <w:t xml:space="preserve">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PORT HEDLAND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Strelley</w:t>
            </w:r>
            <w:proofErr w:type="spellEnd"/>
            <w:r>
              <w:rPr>
                <w:sz w:val="21"/>
              </w:rPr>
              <w:t xml:space="preserve"> Station Campus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Strelley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Warralong</w:t>
            </w:r>
            <w:proofErr w:type="spellEnd"/>
            <w:r>
              <w:rPr>
                <w:sz w:val="21"/>
              </w:rPr>
              <w:t xml:space="preserve">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PORT HEDLAND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Tjuntjuntjara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Tjuntjuntjara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Tjuntjuntjarra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KALGOORLIE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6430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spacing w:before="21" w:line="255" w:lineRule="exact"/>
              <w:rPr>
                <w:sz w:val="21"/>
              </w:rPr>
            </w:pPr>
            <w:r>
              <w:rPr>
                <w:sz w:val="21"/>
              </w:rPr>
              <w:t xml:space="preserve">Tom Price </w:t>
            </w:r>
            <w:proofErr w:type="spellStart"/>
            <w:r>
              <w:rPr>
                <w:sz w:val="21"/>
              </w:rPr>
              <w:t>Primar</w:t>
            </w:r>
            <w:proofErr w:type="spellEnd"/>
            <w:r>
              <w:rPr>
                <w:sz w:val="21"/>
              </w:rPr>
              <w:t xml:space="preserve">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Tom Price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Wattle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TOM PRICE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Tom Price Senior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Tom Price Senior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Milpera</w:t>
            </w:r>
            <w:proofErr w:type="spellEnd"/>
            <w:r>
              <w:rPr>
                <w:sz w:val="21"/>
              </w:rPr>
              <w:t xml:space="preserve">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TOM PRICE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6751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Useless Loop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Useless Loop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Wilson Rise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USELESS LOOP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6537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Wanalirri</w:t>
            </w:r>
            <w:proofErr w:type="spellEnd"/>
            <w:r>
              <w:rPr>
                <w:sz w:val="21"/>
              </w:rPr>
              <w:t xml:space="preserve"> Catholic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Wanalirri</w:t>
            </w:r>
            <w:proofErr w:type="spellEnd"/>
            <w:r>
              <w:rPr>
                <w:sz w:val="21"/>
              </w:rPr>
              <w:t xml:space="preserve"> Catholic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Gibb River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DERBY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Wananami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Wananami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Mount Barnett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DERBY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6728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Wangkatjungka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spacing w:before="21" w:line="25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Wangkatjungka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Christmas Creek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Warlawurru</w:t>
            </w:r>
            <w:proofErr w:type="spellEnd"/>
            <w:r>
              <w:rPr>
                <w:sz w:val="21"/>
              </w:rPr>
              <w:t xml:space="preserve"> Catholic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Warlawurru</w:t>
            </w:r>
            <w:proofErr w:type="spellEnd"/>
            <w:r>
              <w:rPr>
                <w:sz w:val="21"/>
              </w:rPr>
              <w:t xml:space="preserve"> Catholic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Red Hill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HALLS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Wiluna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Wiluna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Scotia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WILUNA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6646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Wulungarra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Wulungarra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Kadjina</w:t>
            </w:r>
            <w:proofErr w:type="spellEnd"/>
            <w:r>
              <w:rPr>
                <w:sz w:val="21"/>
              </w:rPr>
              <w:t xml:space="preserve"> Community </w:t>
            </w:r>
            <w:proofErr w:type="spellStart"/>
            <w:r>
              <w:rPr>
                <w:sz w:val="21"/>
              </w:rPr>
              <w:t>Millijidee</w:t>
            </w:r>
            <w:proofErr w:type="spellEnd"/>
            <w:r>
              <w:rPr>
                <w:sz w:val="21"/>
              </w:rPr>
              <w:t xml:space="preserve">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Wyndham District High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Wyndham District High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Coverley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WYNDHAM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6740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Yakanarra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Yakanarra</w:t>
            </w:r>
            <w:proofErr w:type="spellEnd"/>
            <w:r>
              <w:rPr>
                <w:sz w:val="21"/>
              </w:rPr>
              <w:t xml:space="preserve">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Yakanarra</w:t>
            </w:r>
            <w:proofErr w:type="spellEnd"/>
            <w:r>
              <w:rPr>
                <w:sz w:val="21"/>
              </w:rPr>
              <w:t xml:space="preserve">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Yalgoo Primary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Yalgoo Primary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Henty Street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YALGOO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6635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7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Yandeyarra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Yandeyarra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Mugarinya</w:t>
            </w:r>
            <w:proofErr w:type="spellEnd"/>
            <w:r>
              <w:rPr>
                <w:sz w:val="21"/>
              </w:rPr>
              <w:t xml:space="preserve"> Community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DE GREY PILBARA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6722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Yiramalay</w:t>
            </w:r>
            <w:proofErr w:type="spellEnd"/>
            <w:r>
              <w:rPr>
                <w:sz w:val="21"/>
              </w:rPr>
              <w:t>/Wesley Studio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Yiramalay</w:t>
            </w:r>
            <w:proofErr w:type="spellEnd"/>
            <w:r>
              <w:rPr>
                <w:sz w:val="21"/>
              </w:rPr>
              <w:t>/Wesley Studio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Leopold Downs Station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spacing w:before="21"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VIA FITZROY CROSSING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6765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Yiyili</w:t>
            </w:r>
            <w:proofErr w:type="spellEnd"/>
            <w:r>
              <w:rPr>
                <w:sz w:val="21"/>
              </w:rPr>
              <w:t xml:space="preserve"> Aboriginal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Yiyili</w:t>
            </w:r>
            <w:proofErr w:type="spellEnd"/>
            <w:r>
              <w:rPr>
                <w:sz w:val="21"/>
              </w:rPr>
              <w:t xml:space="preserve"> Aboriginal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Great Northern Highway</w:t>
            </w:r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HALLS CREEK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6770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  <w:tr w:rsidR="00621D06">
        <w:trPr>
          <w:trHeight w:val="296"/>
        </w:trPr>
        <w:tc>
          <w:tcPr>
            <w:tcW w:w="6303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Yulga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Jinna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832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Yulga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Jinna</w:t>
            </w:r>
            <w:proofErr w:type="spellEnd"/>
            <w:r>
              <w:rPr>
                <w:sz w:val="21"/>
              </w:rPr>
              <w:t xml:space="preserve"> Remote Community School</w:t>
            </w:r>
          </w:p>
        </w:tc>
        <w:tc>
          <w:tcPr>
            <w:tcW w:w="5014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Yulga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Jinna</w:t>
            </w:r>
            <w:proofErr w:type="spellEnd"/>
          </w:p>
        </w:tc>
        <w:tc>
          <w:tcPr>
            <w:tcW w:w="3041" w:type="dxa"/>
          </w:tcPr>
          <w:p w:rsidR="00621D06" w:rsidRDefault="00CA19EF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VIA MEEKATHARRA</w:t>
            </w:r>
          </w:p>
        </w:tc>
        <w:tc>
          <w:tcPr>
            <w:tcW w:w="1501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6420</w:t>
            </w:r>
          </w:p>
        </w:tc>
        <w:tc>
          <w:tcPr>
            <w:tcW w:w="1210" w:type="dxa"/>
          </w:tcPr>
          <w:p w:rsidR="00621D06" w:rsidRDefault="00CA19E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</w:t>
            </w:r>
          </w:p>
        </w:tc>
      </w:tr>
    </w:tbl>
    <w:p w:rsidR="00000000" w:rsidRDefault="00CA19EF"/>
    <w:sectPr w:rsidR="00000000">
      <w:pgSz w:w="23820" w:h="16840" w:orient="landscape"/>
      <w:pgMar w:top="1420" w:right="440" w:bottom="280" w:left="24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19EF">
      <w:r>
        <w:separator/>
      </w:r>
    </w:p>
  </w:endnote>
  <w:endnote w:type="continuationSeparator" w:id="0">
    <w:p w:rsidR="00000000" w:rsidRDefault="00CA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EF" w:rsidRDefault="00CA1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EF" w:rsidRDefault="00CA1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EF" w:rsidRDefault="00CA1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19EF">
      <w:r>
        <w:separator/>
      </w:r>
    </w:p>
  </w:footnote>
  <w:footnote w:type="continuationSeparator" w:id="0">
    <w:p w:rsidR="00000000" w:rsidRDefault="00CA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EF" w:rsidRDefault="00CA1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06" w:rsidRDefault="00CA19E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.7pt;margin-top:56.2pt;width:605.75pt;height:16.3pt;z-index:-251658752;mso-position-horizontal-relative:page;mso-position-vertical-relative:page" filled="f" stroked="f">
          <v:textbox inset="0,0,0,0">
            <w:txbxContent>
              <w:p w:rsidR="00621D06" w:rsidRDefault="00CA19EF">
                <w:pPr>
                  <w:pStyle w:val="BodyText"/>
                  <w:spacing w:line="309" w:lineRule="exact"/>
                  <w:ind w:left="20"/>
                </w:pPr>
                <w:r>
                  <w:t>Very remote schools via campus locations as at February 2019 (</w:t>
                </w:r>
                <w:r w:rsidRPr="00CA19EF">
                  <w:t>using the ASGS Remoteness Structure</w:t>
                </w:r>
                <w:bookmarkStart w:id="0" w:name="_GoBack"/>
                <w:bookmarkEnd w:id="0"/>
                <w:r>
                  <w:t>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EF" w:rsidRDefault="00CA1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21D06"/>
    <w:rsid w:val="00621D06"/>
    <w:rsid w:val="00C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F85A2E3-23C8-43DC-A85A-CFDB5363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35"/>
    </w:pPr>
  </w:style>
  <w:style w:type="paragraph" w:styleId="Header">
    <w:name w:val="header"/>
    <w:basedOn w:val="Normal"/>
    <w:link w:val="HeaderChar"/>
    <w:uiPriority w:val="99"/>
    <w:unhideWhenUsed/>
    <w:rsid w:val="00CA19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EF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CA1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EF"/>
    <w:rPr>
      <w:rFonts w:ascii="Calibri" w:eastAsia="Calibri" w:hAnsi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E008DA22.dotm</Template>
  <TotalTime>0</TotalTime>
  <Pages>8</Pages>
  <Words>4379</Words>
  <Characters>24962</Characters>
  <Application>Microsoft Office Word</Application>
  <DocSecurity>0</DocSecurity>
  <Lines>208</Lines>
  <Paragraphs>58</Paragraphs>
  <ScaleCrop>false</ScaleCrop>
  <Company>Australian Government</Company>
  <LinksUpToDate>false</LinksUpToDate>
  <CharactersWithSpaces>29283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SAS System</dc:title>
  <dc:creator>SERVICE_SAS_SRV</dc:creator>
  <cp:lastModifiedBy>SMITH,Amy</cp:lastModifiedBy>
  <cp:revision>2</cp:revision>
  <dcterms:created xsi:type="dcterms:W3CDTF">2019-12-03T02:31:00Z</dcterms:created>
  <dcterms:modified xsi:type="dcterms:W3CDTF">2019-12-03T02:31:00Z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2019-12-03T00:00:00Z</vt:filetime>
  </property>
</Properties>
</file>