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0AE" w14:textId="0385C0C8" w:rsidR="006355FB" w:rsidRPr="007C4D1D" w:rsidRDefault="001D68E8" w:rsidP="007A49F2">
      <w:pPr>
        <w:pStyle w:val="Heading1"/>
        <w:spacing w:before="120" w:after="120"/>
        <w:rPr>
          <w:rFonts w:asciiTheme="minorHAnsi" w:hAnsiTheme="minorHAnsi" w:cstheme="minorHAnsi"/>
          <w:lang w:val="en-AU"/>
        </w:rPr>
      </w:pPr>
      <w:r w:rsidRPr="007C4D1D">
        <w:rPr>
          <w:rFonts w:asciiTheme="minorHAnsi" w:hAnsiTheme="minorHAnsi" w:cstheme="minorHAnsi"/>
          <w:lang w:val="en-AU"/>
        </w:rPr>
        <w:t xml:space="preserve">Education </w:t>
      </w:r>
      <w:r w:rsidR="00CE4E34" w:rsidRPr="007C4D1D">
        <w:rPr>
          <w:rFonts w:asciiTheme="minorHAnsi" w:hAnsiTheme="minorHAnsi" w:cstheme="minorHAnsi"/>
          <w:lang w:val="en-AU"/>
        </w:rPr>
        <w:t>for students with disability</w:t>
      </w:r>
    </w:p>
    <w:p w14:paraId="7CD0DE6E" w14:textId="008343C1" w:rsidR="009847E9" w:rsidRPr="007C4D1D" w:rsidRDefault="002D5E48" w:rsidP="007A49F2">
      <w:pPr>
        <w:pStyle w:val="Heading2"/>
        <w:rPr>
          <w:rFonts w:asciiTheme="minorHAnsi" w:hAnsiTheme="minorHAnsi" w:cstheme="minorHAnsi"/>
          <w:lang w:val="en-AU"/>
        </w:rPr>
      </w:pPr>
      <w:bookmarkStart w:id="0" w:name="_Toc94784285"/>
      <w:bookmarkStart w:id="1" w:name="_Toc94795735"/>
      <w:bookmarkStart w:id="2" w:name="_Toc94869160"/>
      <w:bookmarkStart w:id="3" w:name="_Toc94878282"/>
      <w:bookmarkStart w:id="4" w:name="_Toc95127596"/>
      <w:bookmarkStart w:id="5" w:name="_Toc96612419"/>
      <w:bookmarkStart w:id="6" w:name="_Toc97628152"/>
      <w:bookmarkStart w:id="7" w:name="_Toc98932001"/>
      <w:r w:rsidRPr="007C4D1D">
        <w:rPr>
          <w:rFonts w:asciiTheme="minorHAnsi" w:hAnsiTheme="minorHAnsi" w:cstheme="minorHAnsi"/>
          <w:lang w:val="en-AU"/>
        </w:rPr>
        <w:t>Helping your child through changes in their education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3F21F77" w14:textId="1F980CE1" w:rsidR="00151817" w:rsidRPr="007C4D1D" w:rsidRDefault="001D68E8" w:rsidP="007A49F2">
      <w:pPr>
        <w:pStyle w:val="Heading3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An </w:t>
      </w:r>
      <w:r w:rsidR="00151817" w:rsidRPr="007C4D1D">
        <w:rPr>
          <w:rFonts w:asciiTheme="minorHAnsi" w:hAnsiTheme="minorHAnsi" w:cstheme="minorHAnsi"/>
        </w:rPr>
        <w:t xml:space="preserve">Easy Read </w:t>
      </w:r>
      <w:r w:rsidRPr="007C4D1D">
        <w:rPr>
          <w:rFonts w:asciiTheme="minorHAnsi" w:hAnsiTheme="minorHAnsi" w:cstheme="minorHAnsi"/>
        </w:rPr>
        <w:t>guide</w:t>
      </w:r>
    </w:p>
    <w:p w14:paraId="6F9C5DBB" w14:textId="3A72F886" w:rsidR="00E90F97" w:rsidRPr="007C4D1D" w:rsidRDefault="00F64870" w:rsidP="007A49F2">
      <w:pPr>
        <w:pStyle w:val="Heading2"/>
        <w:spacing w:before="600" w:after="240"/>
        <w:rPr>
          <w:rFonts w:asciiTheme="minorHAnsi" w:hAnsiTheme="minorHAnsi" w:cstheme="minorHAnsi"/>
        </w:rPr>
      </w:pPr>
      <w:bookmarkStart w:id="8" w:name="_Toc349720822"/>
      <w:bookmarkStart w:id="9" w:name="_Toc91087181"/>
      <w:bookmarkStart w:id="10" w:name="_Toc94784286"/>
      <w:bookmarkStart w:id="11" w:name="_Toc94795736"/>
      <w:bookmarkStart w:id="12" w:name="_Toc94869161"/>
      <w:bookmarkStart w:id="13" w:name="_Toc94878283"/>
      <w:bookmarkStart w:id="14" w:name="_Toc95127597"/>
      <w:bookmarkStart w:id="15" w:name="_Toc96612420"/>
      <w:bookmarkStart w:id="16" w:name="_Toc97628153"/>
      <w:bookmarkStart w:id="17" w:name="_Toc98932002"/>
      <w:r w:rsidRPr="007C4D1D">
        <w:rPr>
          <w:rFonts w:asciiTheme="minorHAnsi" w:hAnsiTheme="minorHAnsi" w:cstheme="minorHAnsi"/>
        </w:rPr>
        <w:t xml:space="preserve">How to use this </w:t>
      </w:r>
      <w:bookmarkEnd w:id="8"/>
      <w:r w:rsidR="001D68E8" w:rsidRPr="007C4D1D">
        <w:rPr>
          <w:rFonts w:asciiTheme="minorHAnsi" w:hAnsiTheme="minorHAnsi" w:cstheme="minorHAnsi"/>
          <w:lang w:val="en-US"/>
        </w:rPr>
        <w:t>guide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5C568E" w:rsidRPr="007C4D1D">
        <w:rPr>
          <w:rFonts w:asciiTheme="minorHAnsi" w:hAnsiTheme="minorHAnsi" w:cstheme="minorHAnsi"/>
        </w:rPr>
        <w:t xml:space="preserve"> </w:t>
      </w:r>
    </w:p>
    <w:p w14:paraId="342CFA73" w14:textId="77777777" w:rsidR="007C4D1D" w:rsidRPr="007C4D1D" w:rsidRDefault="007C4D1D" w:rsidP="007A49F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guide was written by:</w:t>
      </w:r>
    </w:p>
    <w:p w14:paraId="3C90DB41" w14:textId="77777777" w:rsidR="007C4D1D" w:rsidRPr="007C4D1D" w:rsidRDefault="007C4D1D" w:rsidP="007A49F2">
      <w:pPr>
        <w:pStyle w:val="ListParagraph"/>
        <w:numPr>
          <w:ilvl w:val="0"/>
          <w:numId w:val="5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people with disability</w:t>
      </w:r>
    </w:p>
    <w:p w14:paraId="1C381F69" w14:textId="77777777" w:rsidR="007C4D1D" w:rsidRPr="007C4D1D" w:rsidRDefault="007C4D1D" w:rsidP="007A49F2">
      <w:pPr>
        <w:pStyle w:val="ListParagraph"/>
        <w:numPr>
          <w:ilvl w:val="0"/>
          <w:numId w:val="5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families and carers.</w:t>
      </w:r>
    </w:p>
    <w:p w14:paraId="2CE728CF" w14:textId="4E900ACB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Children and Young People with Disability Australia (CYDA) helped them write</w:t>
      </w:r>
      <w:r w:rsidR="007A49F2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this guide.</w:t>
      </w:r>
      <w:r w:rsidR="007A49F2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 xml:space="preserve">When you see the word ‘we’, it means the people who wrote this guide. </w:t>
      </w:r>
    </w:p>
    <w:p w14:paraId="3AE02D31" w14:textId="77777777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They wrote this guide for the Australian Government Department of Education, Skills and Employment (DESE). </w:t>
      </w:r>
    </w:p>
    <w:p w14:paraId="06047263" w14:textId="1F917170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We wrote this guide in an easy to read way. </w:t>
      </w:r>
    </w:p>
    <w:p w14:paraId="1758625F" w14:textId="4788773A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We have written some words in </w:t>
      </w:r>
      <w:r w:rsidRPr="007C4D1D">
        <w:rPr>
          <w:rStyle w:val="Strong"/>
          <w:rFonts w:asciiTheme="minorHAnsi" w:hAnsiTheme="minorHAnsi" w:cstheme="minorHAnsi"/>
        </w:rPr>
        <w:t>bold</w:t>
      </w:r>
      <w:r w:rsidRPr="007C4D1D">
        <w:rPr>
          <w:rFonts w:asciiTheme="minorHAnsi" w:hAnsiTheme="minorHAnsi" w:cstheme="minorHAnsi"/>
        </w:rPr>
        <w:t>.</w:t>
      </w:r>
      <w:r w:rsidR="007A49F2">
        <w:rPr>
          <w:rFonts w:asciiTheme="minorHAnsi" w:hAnsiTheme="minorHAnsi" w:cstheme="minorHAnsi"/>
        </w:rPr>
        <w:br/>
      </w:r>
      <w:r w:rsidRPr="007C4D1D">
        <w:rPr>
          <w:rFonts w:asciiTheme="minorHAnsi" w:hAnsiTheme="minorHAnsi" w:cstheme="minorHAnsi"/>
        </w:rPr>
        <w:t>This means the letters are thicker and darker.</w:t>
      </w:r>
    </w:p>
    <w:p w14:paraId="276812BF" w14:textId="77777777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We explain what these words mean. </w:t>
      </w:r>
    </w:p>
    <w:p w14:paraId="0117D66D" w14:textId="100675BF" w:rsidR="007A49F2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There is a list of important words we use in this guide on page </w:t>
      </w:r>
      <w:r w:rsidR="001756E7">
        <w:rPr>
          <w:rFonts w:asciiTheme="minorHAnsi" w:hAnsiTheme="minorHAnsi" w:cstheme="minorHAnsi"/>
        </w:rPr>
        <w:t>4</w:t>
      </w:r>
      <w:r w:rsidRPr="007C4D1D">
        <w:rPr>
          <w:rFonts w:asciiTheme="minorHAnsi" w:hAnsiTheme="minorHAnsi" w:cstheme="minorHAnsi"/>
        </w:rPr>
        <w:t>.</w:t>
      </w:r>
    </w:p>
    <w:p w14:paraId="5EA3EFD1" w14:textId="3AFC23BE" w:rsidR="008A144D" w:rsidRDefault="007C4D1D" w:rsidP="007A49F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72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There is a list of other words on page 3</w:t>
      </w:r>
      <w:r w:rsidR="001756E7">
        <w:rPr>
          <w:rFonts w:asciiTheme="minorHAnsi" w:hAnsiTheme="minorHAnsi" w:cstheme="minorHAnsi"/>
        </w:rPr>
        <w:t>0</w:t>
      </w:r>
      <w:r w:rsidRPr="007C4D1D">
        <w:rPr>
          <w:rFonts w:asciiTheme="minorHAnsi" w:hAnsiTheme="minorHAnsi" w:cstheme="minorHAnsi"/>
        </w:rPr>
        <w:t xml:space="preserve">. </w:t>
      </w:r>
    </w:p>
    <w:p w14:paraId="75F41699" w14:textId="77777777" w:rsidR="008A144D" w:rsidRDefault="008A144D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405C5BB" w14:textId="77777777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 xml:space="preserve">This Easy Read guide is a summary of another document. </w:t>
      </w:r>
    </w:p>
    <w:p w14:paraId="5C7F7737" w14:textId="77777777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means it only includes the most important ideas.</w:t>
      </w:r>
    </w:p>
    <w:p w14:paraId="3869EAEE" w14:textId="77777777" w:rsidR="007A49F2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can find the other document on our website</w:t>
      </w:r>
      <w:r w:rsidR="007A49F2">
        <w:rPr>
          <w:rFonts w:asciiTheme="minorHAnsi" w:hAnsiTheme="minorHAnsi" w:cstheme="minorHAnsi"/>
        </w:rPr>
        <w:t>.</w:t>
      </w:r>
      <w:r w:rsidRPr="007C4D1D">
        <w:rPr>
          <w:rFonts w:asciiTheme="minorHAnsi" w:hAnsiTheme="minorHAnsi" w:cstheme="minorHAnsi"/>
        </w:rPr>
        <w:t xml:space="preserve"> </w:t>
      </w:r>
    </w:p>
    <w:p w14:paraId="1987D8EF" w14:textId="262819C8" w:rsidR="007C4D1D" w:rsidRPr="007C4D1D" w:rsidRDefault="008A144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hyperlink r:id="rId8" w:history="1">
        <w:r w:rsidR="007A49F2" w:rsidRPr="00324A40">
          <w:rPr>
            <w:rStyle w:val="Hyperlink"/>
            <w:rFonts w:asciiTheme="minorHAnsi" w:hAnsiTheme="minorHAnsi" w:cstheme="minorHAnsi"/>
          </w:rPr>
          <w:t>www.dese.gov.au/disability-standards-education-2005/students</w:t>
        </w:r>
      </w:hyperlink>
    </w:p>
    <w:p w14:paraId="30876415" w14:textId="2E285A7A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You can ask for help to read this guide. A friend, family member or support person may be able to help you. </w:t>
      </w:r>
    </w:p>
    <w:p w14:paraId="14759F0A" w14:textId="61370621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wrote this guide to support you.</w:t>
      </w:r>
      <w:r w:rsidR="007A49F2">
        <w:rPr>
          <w:rFonts w:asciiTheme="minorHAnsi" w:hAnsiTheme="minorHAnsi" w:cstheme="minorHAnsi"/>
        </w:rPr>
        <w:br/>
      </w:r>
      <w:r w:rsidRPr="007C4D1D">
        <w:rPr>
          <w:rFonts w:asciiTheme="minorHAnsi" w:hAnsiTheme="minorHAnsi" w:cstheme="minorHAnsi"/>
        </w:rPr>
        <w:t>We hope you find this guide helpful.</w:t>
      </w:r>
    </w:p>
    <w:p w14:paraId="122C65FC" w14:textId="77777777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guide has information for children of different ages.</w:t>
      </w:r>
    </w:p>
    <w:p w14:paraId="4C513882" w14:textId="4731133B" w:rsidR="007C4D1D" w:rsidRPr="007C4D1D" w:rsidRDefault="007C4D1D" w:rsidP="007C4D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don’t have to read the sections about children that are a different age to</w:t>
      </w:r>
      <w:r w:rsidR="006F0063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your child.</w:t>
      </w:r>
    </w:p>
    <w:p w14:paraId="378192EF" w14:textId="77777777" w:rsidR="00392606" w:rsidRPr="007C4D1D" w:rsidRDefault="00A33000" w:rsidP="007C4D1D">
      <w:pPr>
        <w:pStyle w:val="Heading2"/>
        <w:spacing w:before="240" w:after="240"/>
        <w:rPr>
          <w:rFonts w:asciiTheme="minorHAnsi" w:hAnsiTheme="minorHAnsi" w:cstheme="minorHAnsi"/>
          <w:noProof/>
        </w:rPr>
      </w:pPr>
      <w:r w:rsidRPr="007C4D1D">
        <w:rPr>
          <w:rFonts w:asciiTheme="minorHAnsi" w:hAnsiTheme="minorHAnsi" w:cstheme="minorHAnsi"/>
        </w:rPr>
        <w:br w:type="page"/>
      </w:r>
      <w:bookmarkStart w:id="18" w:name="_Toc349720823"/>
      <w:bookmarkStart w:id="19" w:name="_Toc91087182"/>
      <w:bookmarkStart w:id="20" w:name="_Toc94784287"/>
      <w:bookmarkStart w:id="21" w:name="_Toc94795737"/>
      <w:bookmarkStart w:id="22" w:name="_Toc94869162"/>
      <w:bookmarkStart w:id="23" w:name="_Toc94878284"/>
      <w:bookmarkStart w:id="24" w:name="_Toc95127598"/>
      <w:bookmarkStart w:id="25" w:name="_Toc96612421"/>
      <w:bookmarkStart w:id="26" w:name="_Toc97628154"/>
      <w:bookmarkStart w:id="27" w:name="_Toc98932003"/>
      <w:r w:rsidRPr="007C4D1D">
        <w:rPr>
          <w:rFonts w:asciiTheme="minorHAnsi" w:hAnsiTheme="minorHAnsi" w:cstheme="minorHAnsi"/>
        </w:rPr>
        <w:lastRenderedPageBreak/>
        <w:t xml:space="preserve">What’s in this </w:t>
      </w:r>
      <w:r w:rsidR="001D68E8" w:rsidRPr="007C4D1D">
        <w:rPr>
          <w:rFonts w:asciiTheme="minorHAnsi" w:hAnsiTheme="minorHAnsi" w:cstheme="minorHAnsi"/>
          <w:lang w:val="en-US"/>
        </w:rPr>
        <w:t>guide</w:t>
      </w:r>
      <w:r w:rsidRPr="007C4D1D">
        <w:rPr>
          <w:rFonts w:asciiTheme="minorHAnsi" w:hAnsiTheme="minorHAnsi" w:cstheme="minorHAnsi"/>
        </w:rPr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C71D2" w:rsidRPr="007C4D1D">
        <w:rPr>
          <w:rFonts w:asciiTheme="minorHAnsi" w:hAnsiTheme="minorHAnsi" w:cstheme="minorHAnsi"/>
        </w:rPr>
        <w:fldChar w:fldCharType="begin"/>
      </w:r>
      <w:r w:rsidR="00AC71D2" w:rsidRPr="007C4D1D">
        <w:rPr>
          <w:rFonts w:asciiTheme="minorHAnsi" w:hAnsiTheme="minorHAnsi" w:cstheme="minorHAnsi"/>
        </w:rPr>
        <w:instrText xml:space="preserve"> TOC \h \z \u \t "Heading 2,1" </w:instrText>
      </w:r>
      <w:r w:rsidR="00AC71D2" w:rsidRPr="007C4D1D">
        <w:rPr>
          <w:rFonts w:asciiTheme="minorHAnsi" w:hAnsiTheme="minorHAnsi" w:cstheme="minorHAnsi"/>
        </w:rPr>
        <w:fldChar w:fldCharType="separate"/>
      </w:r>
    </w:p>
    <w:p w14:paraId="36642F53" w14:textId="1D173009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4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Words we use in this guide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_Toc98932004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4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C785C18" w14:textId="4E4293EF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5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Who is this guide for?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_Toc98932005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7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071CF7F" w14:textId="79DF83CF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6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What is this guide about?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_Toc98932006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8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9321F9D" w14:textId="70DC91E4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7" w:history="1">
        <w:r w:rsidR="00392606" w:rsidRPr="007C4D1D">
          <w:rPr>
            <w:rStyle w:val="Hyperlink"/>
            <w:rFonts w:asciiTheme="minorHAnsi" w:hAnsiTheme="minorHAnsi" w:cstheme="minorHAnsi"/>
            <w:noProof/>
            <w:lang w:val="en-US"/>
          </w:rPr>
          <w:t>What are your rights?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_Toc98932007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9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2F3BA33" w14:textId="1CF33212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8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Getting your rights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_Toc98932008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11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B3B3383" w14:textId="4E15D615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09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What are the important transitions?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_Toc98932009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17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933DB2A" w14:textId="66C36396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0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Starting Early Childhood Education and Care (ECEC)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_Toc98932010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17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56BCB66" w14:textId="02346A10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1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Leaving ECEC and starting primary school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_Toc98932011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19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366ECAF" w14:textId="3137719C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2" w:history="1">
        <w:r w:rsidR="00392606" w:rsidRPr="007C4D1D">
          <w:rPr>
            <w:rStyle w:val="Hyperlink"/>
            <w:rFonts w:asciiTheme="minorHAnsi" w:hAnsiTheme="minorHAnsi" w:cstheme="minorHAnsi"/>
            <w:noProof/>
            <w:lang w:val="en-US"/>
          </w:rPr>
          <w:t>New changes for each school year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_Toc98932012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23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E92CD3E" w14:textId="37D1F5AC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3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Leaving primary school and starting high school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_Toc98932013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24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0D88AEF" w14:textId="51574475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4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Finishing early high school years and starting late high school years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_Toc98932014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27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E56AA46" w14:textId="7FD50F36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5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Finishing high school and going on to other learning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_Toc98932015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29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DCF02CA" w14:textId="70983511" w:rsidR="00392606" w:rsidRPr="007C4D1D" w:rsidRDefault="008A144D" w:rsidP="007C4D1D">
      <w:pPr>
        <w:pStyle w:val="TOC1"/>
        <w:spacing w:before="240" w:after="240"/>
        <w:rPr>
          <w:rFonts w:asciiTheme="minorHAnsi" w:eastAsiaTheme="minorEastAsia" w:hAnsiTheme="minorHAnsi" w:cstheme="minorHAnsi"/>
          <w:noProof/>
          <w:sz w:val="22"/>
          <w:lang w:eastAsia="en-AU"/>
        </w:rPr>
      </w:pPr>
      <w:hyperlink w:anchor="_Toc98932016" w:history="1">
        <w:r w:rsidR="00392606" w:rsidRPr="007C4D1D">
          <w:rPr>
            <w:rStyle w:val="Hyperlink"/>
            <w:rFonts w:asciiTheme="minorHAnsi" w:hAnsiTheme="minorHAnsi" w:cstheme="minorHAnsi"/>
            <w:noProof/>
          </w:rPr>
          <w:t>Word list</w:t>
        </w:r>
        <w:r w:rsidR="00392606" w:rsidRPr="007C4D1D">
          <w:rPr>
            <w:rFonts w:asciiTheme="minorHAnsi" w:hAnsiTheme="minorHAnsi" w:cstheme="minorHAnsi"/>
            <w:noProof/>
            <w:webHidden/>
          </w:rPr>
          <w:tab/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begin"/>
        </w:r>
        <w:r w:rsidR="00392606" w:rsidRPr="007C4D1D">
          <w:rPr>
            <w:rFonts w:asciiTheme="minorHAnsi" w:hAnsiTheme="minorHAnsi" w:cstheme="minorHAnsi"/>
            <w:noProof/>
            <w:webHidden/>
          </w:rPr>
          <w:instrText xml:space="preserve"> PAGEREF _Toc98932016 \h </w:instrText>
        </w:r>
        <w:r w:rsidR="00392606" w:rsidRPr="007C4D1D">
          <w:rPr>
            <w:rFonts w:asciiTheme="minorHAnsi" w:hAnsiTheme="minorHAnsi" w:cstheme="minorHAnsi"/>
            <w:noProof/>
            <w:webHidden/>
          </w:rPr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separate"/>
        </w:r>
        <w:r w:rsidR="001756E7">
          <w:rPr>
            <w:rFonts w:asciiTheme="minorHAnsi" w:hAnsiTheme="minorHAnsi" w:cstheme="minorHAnsi"/>
            <w:noProof/>
            <w:webHidden/>
          </w:rPr>
          <w:t>30</w:t>
        </w:r>
        <w:r w:rsidR="00392606" w:rsidRPr="007C4D1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E0236B0" w14:textId="65F8EF61" w:rsidR="00392606" w:rsidRPr="007C4D1D" w:rsidRDefault="00AC71D2" w:rsidP="007C4D1D">
      <w:pPr>
        <w:spacing w:before="240" w:after="240"/>
        <w:rPr>
          <w:rFonts w:asciiTheme="minorHAnsi" w:hAnsiTheme="minorHAnsi" w:cstheme="minorHAnsi"/>
          <w:b/>
          <w:bCs/>
        </w:rPr>
      </w:pPr>
      <w:r w:rsidRPr="007C4D1D">
        <w:rPr>
          <w:rFonts w:asciiTheme="minorHAnsi" w:hAnsiTheme="minorHAnsi" w:cstheme="minorHAnsi"/>
        </w:rPr>
        <w:fldChar w:fldCharType="end"/>
      </w:r>
      <w:bookmarkStart w:id="28" w:name="_Toc98932004"/>
      <w:r w:rsidR="00392606" w:rsidRPr="007C4D1D">
        <w:rPr>
          <w:rFonts w:asciiTheme="minorHAnsi" w:hAnsiTheme="minorHAnsi" w:cstheme="minorHAnsi"/>
        </w:rPr>
        <w:br w:type="page"/>
      </w:r>
    </w:p>
    <w:p w14:paraId="2F5A5EFE" w14:textId="69293C7B" w:rsidR="001D68E8" w:rsidRPr="007C4D1D" w:rsidRDefault="001D68E8" w:rsidP="007C4D1D">
      <w:pPr>
        <w:pStyle w:val="Heading2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Words we use in this guide</w:t>
      </w:r>
      <w:bookmarkEnd w:id="28"/>
    </w:p>
    <w:p w14:paraId="6CCD4C7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have some words we always use when we talk about the Disability Standards for Education (DSE).</w:t>
      </w:r>
    </w:p>
    <w:p w14:paraId="1AFB5915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Knowing what these words mean can help you understand how the DSE work.</w:t>
      </w:r>
    </w:p>
    <w:p w14:paraId="7571E14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  <w:b/>
          <w:bCs/>
        </w:rPr>
      </w:pPr>
      <w:r w:rsidRPr="007C4D1D">
        <w:rPr>
          <w:rStyle w:val="Strong"/>
          <w:rFonts w:asciiTheme="minorHAnsi" w:hAnsiTheme="minorHAnsi" w:cstheme="minorHAnsi"/>
        </w:rPr>
        <w:t>Disability</w:t>
      </w:r>
    </w:p>
    <w:p w14:paraId="2CDD2CA7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disability can affect your:</w:t>
      </w:r>
    </w:p>
    <w:p w14:paraId="3C06C8E0" w14:textId="77777777" w:rsidR="007C4D1D" w:rsidRPr="007C4D1D" w:rsidRDefault="007C4D1D" w:rsidP="006F006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brain</w:t>
      </w:r>
    </w:p>
    <w:p w14:paraId="6B551AC8" w14:textId="77777777" w:rsidR="007C4D1D" w:rsidRPr="007C4D1D" w:rsidRDefault="007C4D1D" w:rsidP="006F006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C4D1D">
        <w:rPr>
          <w:rFonts w:asciiTheme="minorHAnsi" w:hAnsiTheme="minorHAnsi" w:cstheme="minorHAnsi"/>
        </w:rPr>
        <w:t>body</w:t>
      </w:r>
    </w:p>
    <w:p w14:paraId="3AF14997" w14:textId="77777777" w:rsidR="007C4D1D" w:rsidRPr="007C4D1D" w:rsidRDefault="007C4D1D" w:rsidP="006F0063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t>senses</w:t>
      </w:r>
      <w:r w:rsidRPr="007C4D1D">
        <w:rPr>
          <w:rFonts w:asciiTheme="minorHAnsi" w:hAnsiTheme="minorHAnsi" w:cstheme="minorHAnsi"/>
        </w:rPr>
        <w:t>.</w:t>
      </w:r>
    </w:p>
    <w:p w14:paraId="1D4D1807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use your senses to understand the world around you.</w:t>
      </w:r>
    </w:p>
    <w:p w14:paraId="4F41D8AD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When you have a disability, part of your body doesn’t work:</w:t>
      </w:r>
    </w:p>
    <w:p w14:paraId="2C223F96" w14:textId="77777777" w:rsidR="007C4D1D" w:rsidRPr="007C4D1D" w:rsidRDefault="007C4D1D" w:rsidP="006F00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very well</w:t>
      </w:r>
    </w:p>
    <w:p w14:paraId="38EE360F" w14:textId="77777777" w:rsidR="007C4D1D" w:rsidRPr="007C4D1D" w:rsidRDefault="007C4D1D" w:rsidP="006F0063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it should.</w:t>
      </w:r>
    </w:p>
    <w:p w14:paraId="0675B77A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disability can affect:</w:t>
      </w:r>
    </w:p>
    <w:p w14:paraId="6D0C64D0" w14:textId="77777777" w:rsidR="007C4D1D" w:rsidRPr="007C4D1D" w:rsidRDefault="007C4D1D" w:rsidP="006F006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you can do</w:t>
      </w:r>
    </w:p>
    <w:p w14:paraId="0F8460D3" w14:textId="77777777" w:rsidR="007C4D1D" w:rsidRPr="007C4D1D" w:rsidRDefault="007C4D1D" w:rsidP="006F0063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much you can do on your own.</w:t>
      </w:r>
    </w:p>
    <w:p w14:paraId="16D97CAA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disability can affect how you:</w:t>
      </w:r>
    </w:p>
    <w:p w14:paraId="2A85A6BA" w14:textId="77777777" w:rsidR="007C4D1D" w:rsidRPr="007C4D1D" w:rsidRDefault="007C4D1D" w:rsidP="006F0063">
      <w:pPr>
        <w:pStyle w:val="ListParagraph"/>
        <w:numPr>
          <w:ilvl w:val="0"/>
          <w:numId w:val="5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communicate </w:t>
      </w:r>
    </w:p>
    <w:p w14:paraId="68B94868" w14:textId="77777777" w:rsidR="007C4D1D" w:rsidRPr="007C4D1D" w:rsidRDefault="007C4D1D" w:rsidP="006F0063">
      <w:pPr>
        <w:pStyle w:val="ListParagraph"/>
        <w:numPr>
          <w:ilvl w:val="0"/>
          <w:numId w:val="5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learn</w:t>
      </w:r>
    </w:p>
    <w:p w14:paraId="6B911E08" w14:textId="77777777" w:rsidR="007C4D1D" w:rsidRPr="007C4D1D" w:rsidRDefault="007C4D1D" w:rsidP="006F0063">
      <w:pPr>
        <w:pStyle w:val="ListParagraph"/>
        <w:numPr>
          <w:ilvl w:val="0"/>
          <w:numId w:val="54"/>
        </w:numPr>
        <w:spacing w:after="72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do things.</w:t>
      </w:r>
    </w:p>
    <w:p w14:paraId="0183BFB8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lastRenderedPageBreak/>
        <w:t>Education</w:t>
      </w:r>
    </w:p>
    <w:p w14:paraId="365EB888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When you get an education, teachers support you to learn:</w:t>
      </w:r>
    </w:p>
    <w:p w14:paraId="6ADA0635" w14:textId="77777777" w:rsidR="007C4D1D" w:rsidRPr="007C4D1D" w:rsidRDefault="007C4D1D" w:rsidP="006F006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new skills</w:t>
      </w:r>
    </w:p>
    <w:p w14:paraId="492D0B86" w14:textId="77777777" w:rsidR="007C4D1D" w:rsidRPr="007C4D1D" w:rsidRDefault="007C4D1D" w:rsidP="006F006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knowledge.</w:t>
      </w:r>
    </w:p>
    <w:p w14:paraId="469F79B1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t>Education provider</w:t>
      </w:r>
    </w:p>
    <w:p w14:paraId="6F0C54D6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  <w:b w:val="0"/>
          <w:bCs w:val="0"/>
        </w:rPr>
      </w:pPr>
      <w:r w:rsidRPr="007C4D1D">
        <w:rPr>
          <w:rFonts w:asciiTheme="minorHAnsi" w:hAnsiTheme="minorHAnsi" w:cstheme="minorHAnsi"/>
        </w:rPr>
        <w:t>An education provider is somewhere you go to learn.</w:t>
      </w:r>
    </w:p>
    <w:p w14:paraId="222152BB" w14:textId="77777777" w:rsidR="007C4D1D" w:rsidRPr="007C4D1D" w:rsidRDefault="007C4D1D" w:rsidP="006F0063">
      <w:pPr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could be a:</w:t>
      </w:r>
    </w:p>
    <w:p w14:paraId="1830C366" w14:textId="77777777" w:rsidR="007C4D1D" w:rsidRPr="007C4D1D" w:rsidRDefault="007C4D1D" w:rsidP="006F0063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pre-school or kindergarten</w:t>
      </w:r>
    </w:p>
    <w:p w14:paraId="15DA26C1" w14:textId="77777777" w:rsidR="007C4D1D" w:rsidRPr="007C4D1D" w:rsidRDefault="007C4D1D" w:rsidP="006F0063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primary school</w:t>
      </w:r>
    </w:p>
    <w:p w14:paraId="3A28E963" w14:textId="77777777" w:rsidR="007C4D1D" w:rsidRPr="007C4D1D" w:rsidRDefault="007C4D1D" w:rsidP="006F0063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high school</w:t>
      </w:r>
    </w:p>
    <w:p w14:paraId="433BCCD2" w14:textId="77777777" w:rsidR="007C4D1D" w:rsidRPr="007C4D1D" w:rsidRDefault="007C4D1D" w:rsidP="006F0063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university</w:t>
      </w:r>
    </w:p>
    <w:p w14:paraId="32F4ED81" w14:textId="77777777" w:rsidR="007C4D1D" w:rsidRPr="007C4D1D" w:rsidRDefault="007C4D1D" w:rsidP="006F0063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training organisation, such as TAFE.</w:t>
      </w:r>
    </w:p>
    <w:p w14:paraId="64529D4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An education provider might be public – it’s run by the government.</w:t>
      </w:r>
    </w:p>
    <w:p w14:paraId="5069937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Or it could be private – another organisation owns and runs it.</w:t>
      </w:r>
    </w:p>
    <w:p w14:paraId="530DFBC5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t>Rights</w:t>
      </w:r>
    </w:p>
    <w:p w14:paraId="5A80845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rights are rules for how you can expect other people to treat you.</w:t>
      </w:r>
    </w:p>
    <w:p w14:paraId="0F62CEC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includes education providers.</w:t>
      </w:r>
    </w:p>
    <w:p w14:paraId="7911DF40" w14:textId="77777777" w:rsidR="006F0063" w:rsidRDefault="006F0063">
      <w:pPr>
        <w:spacing w:before="0" w:after="0" w:line="240" w:lineRule="auto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br w:type="page"/>
      </w:r>
    </w:p>
    <w:p w14:paraId="0FB74877" w14:textId="40BBA0BA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lastRenderedPageBreak/>
        <w:t>Standards</w:t>
      </w:r>
    </w:p>
    <w:p w14:paraId="0563AE2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Standards are what we use to measure how well something is done.</w:t>
      </w:r>
    </w:p>
    <w:p w14:paraId="5C1D25D2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look at:</w:t>
      </w:r>
    </w:p>
    <w:p w14:paraId="6540DBB4" w14:textId="77777777" w:rsidR="007C4D1D" w:rsidRPr="007C4D1D" w:rsidRDefault="007C4D1D" w:rsidP="006F006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is done</w:t>
      </w:r>
    </w:p>
    <w:p w14:paraId="0439703F" w14:textId="77777777" w:rsidR="007C4D1D" w:rsidRPr="007C4D1D" w:rsidRDefault="007C4D1D" w:rsidP="006F006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the standard is.</w:t>
      </w:r>
    </w:p>
    <w:p w14:paraId="02DC95C2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Standards help us make sure things work well.</w:t>
      </w:r>
    </w:p>
    <w:p w14:paraId="6E108FDE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Education providers must:</w:t>
      </w:r>
    </w:p>
    <w:p w14:paraId="0C6C3023" w14:textId="77777777" w:rsidR="007C4D1D" w:rsidRPr="007C4D1D" w:rsidRDefault="007C4D1D" w:rsidP="006F0063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reach the standard</w:t>
      </w:r>
    </w:p>
    <w:p w14:paraId="2D7F6530" w14:textId="77777777" w:rsidR="007C4D1D" w:rsidRPr="007C4D1D" w:rsidRDefault="007C4D1D" w:rsidP="006F0063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try to do better than the standard.</w:t>
      </w:r>
    </w:p>
    <w:p w14:paraId="0CE65DFA" w14:textId="77777777" w:rsidR="007C4D1D" w:rsidRPr="007C4D1D" w:rsidRDefault="007C4D1D" w:rsidP="007C4D1D">
      <w:pPr>
        <w:spacing w:before="240" w:after="240"/>
        <w:rPr>
          <w:rStyle w:val="Strong"/>
          <w:rFonts w:asciiTheme="minorHAnsi" w:hAnsiTheme="minorHAnsi" w:cstheme="minorHAnsi"/>
        </w:rPr>
      </w:pPr>
      <w:r w:rsidRPr="007C4D1D">
        <w:rPr>
          <w:rStyle w:val="Strong"/>
          <w:rFonts w:asciiTheme="minorHAnsi" w:hAnsiTheme="minorHAnsi" w:cstheme="minorHAnsi"/>
        </w:rPr>
        <w:t>Students</w:t>
      </w:r>
    </w:p>
    <w:p w14:paraId="7CAFF6A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Students are people who learn with an education provider.</w:t>
      </w:r>
    </w:p>
    <w:p w14:paraId="06AE4CB4" w14:textId="77777777" w:rsidR="007C4D1D" w:rsidRPr="007C4D1D" w:rsidRDefault="007C4D1D" w:rsidP="006F0063">
      <w:pPr>
        <w:rPr>
          <w:rStyle w:val="Strong"/>
          <w:rFonts w:asciiTheme="minorHAnsi" w:hAnsiTheme="minorHAnsi" w:cstheme="minorHAnsi"/>
          <w:b w:val="0"/>
          <w:bCs w:val="0"/>
        </w:rPr>
      </w:pPr>
      <w:r w:rsidRPr="007C4D1D">
        <w:rPr>
          <w:rFonts w:asciiTheme="minorHAnsi" w:hAnsiTheme="minorHAnsi" w:cstheme="minorHAnsi"/>
        </w:rPr>
        <w:t>This includes when they learn:</w:t>
      </w:r>
    </w:p>
    <w:p w14:paraId="7EE9C93D" w14:textId="77777777" w:rsidR="007C4D1D" w:rsidRPr="007C4D1D" w:rsidRDefault="007C4D1D" w:rsidP="006F0063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in a classroom</w:t>
      </w:r>
    </w:p>
    <w:p w14:paraId="6E7228FC" w14:textId="77777777" w:rsidR="007C4D1D" w:rsidRPr="007C4D1D" w:rsidRDefault="007C4D1D" w:rsidP="006F0063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at home</w:t>
      </w:r>
    </w:p>
    <w:p w14:paraId="5AD00C6D" w14:textId="77777777" w:rsidR="007C4D1D" w:rsidRPr="007C4D1D" w:rsidRDefault="007C4D1D" w:rsidP="006F0063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at work.</w:t>
      </w:r>
    </w:p>
    <w:p w14:paraId="26CF97DE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Students can be people:</w:t>
      </w:r>
    </w:p>
    <w:p w14:paraId="0501D992" w14:textId="77777777" w:rsidR="007C4D1D" w:rsidRPr="007C4D1D" w:rsidRDefault="007C4D1D" w:rsidP="006F006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with disability</w:t>
      </w:r>
    </w:p>
    <w:p w14:paraId="3304792D" w14:textId="77777777" w:rsidR="007C4D1D" w:rsidRPr="007C4D1D" w:rsidRDefault="007C4D1D" w:rsidP="006F0063">
      <w:pPr>
        <w:pStyle w:val="ListParagraph"/>
        <w:numPr>
          <w:ilvl w:val="0"/>
          <w:numId w:val="6"/>
        </w:numPr>
        <w:rPr>
          <w:rStyle w:val="Strong"/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without disability.</w:t>
      </w:r>
    </w:p>
    <w:p w14:paraId="09565993" w14:textId="77777777" w:rsidR="00DB0295" w:rsidRPr="007C4D1D" w:rsidRDefault="00DB0295" w:rsidP="007C4D1D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eastAsia="x-none"/>
        </w:rPr>
      </w:pPr>
      <w:r w:rsidRPr="007C4D1D">
        <w:rPr>
          <w:rFonts w:asciiTheme="minorHAnsi" w:hAnsiTheme="minorHAnsi" w:cstheme="minorHAnsi"/>
          <w:b/>
          <w:bCs/>
          <w:sz w:val="32"/>
          <w:szCs w:val="26"/>
          <w:lang w:eastAsia="x-none"/>
        </w:rPr>
        <w:br w:type="page"/>
      </w:r>
    </w:p>
    <w:p w14:paraId="7634D372" w14:textId="5BF99025" w:rsidR="00D832E6" w:rsidRPr="007C4D1D" w:rsidRDefault="00D832E6" w:rsidP="007C4D1D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9" w:name="_Toc98932005"/>
      <w:r w:rsidRPr="007C4D1D">
        <w:rPr>
          <w:rFonts w:asciiTheme="minorHAnsi" w:hAnsiTheme="minorHAnsi" w:cstheme="minorHAnsi"/>
          <w:lang w:val="en-AU"/>
        </w:rPr>
        <w:lastRenderedPageBreak/>
        <w:t>Who is this guide for?</w:t>
      </w:r>
      <w:bookmarkEnd w:id="29"/>
    </w:p>
    <w:p w14:paraId="05A00B55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guide is for anyone who:</w:t>
      </w:r>
    </w:p>
    <w:p w14:paraId="019A696A" w14:textId="77777777" w:rsidR="007C4D1D" w:rsidRPr="007C4D1D" w:rsidRDefault="007C4D1D" w:rsidP="007C4D1D">
      <w:pPr>
        <w:pStyle w:val="ListParagraph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has a child with disability</w:t>
      </w:r>
    </w:p>
    <w:p w14:paraId="4DAA6DBE" w14:textId="77777777" w:rsidR="007C4D1D" w:rsidRPr="007C4D1D" w:rsidRDefault="007C4D1D" w:rsidP="007C4D1D">
      <w:pPr>
        <w:pStyle w:val="ListParagraph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uses an education provider.</w:t>
      </w:r>
    </w:p>
    <w:p w14:paraId="3C5EB69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doesn’t matter:</w:t>
      </w:r>
    </w:p>
    <w:p w14:paraId="46747F0D" w14:textId="77777777" w:rsidR="007C4D1D" w:rsidRPr="007C4D1D" w:rsidRDefault="007C4D1D" w:rsidP="007C4D1D">
      <w:pPr>
        <w:pStyle w:val="ListParagraph"/>
        <w:numPr>
          <w:ilvl w:val="0"/>
          <w:numId w:val="16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old your child is</w:t>
      </w:r>
    </w:p>
    <w:p w14:paraId="34560C62" w14:textId="77777777" w:rsidR="007C4D1D" w:rsidRPr="007C4D1D" w:rsidRDefault="007C4D1D" w:rsidP="007C4D1D">
      <w:pPr>
        <w:pStyle w:val="ListParagraph"/>
        <w:numPr>
          <w:ilvl w:val="0"/>
          <w:numId w:val="16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stage of their life your child is at.</w:t>
      </w:r>
    </w:p>
    <w:p w14:paraId="38AA8FA1" w14:textId="77777777" w:rsidR="00FA7B3C" w:rsidRPr="007C4D1D" w:rsidRDefault="00FA7B3C" w:rsidP="007C4D1D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eastAsia="x-none"/>
        </w:rPr>
      </w:pPr>
      <w:r w:rsidRPr="007C4D1D">
        <w:rPr>
          <w:rFonts w:asciiTheme="minorHAnsi" w:hAnsiTheme="minorHAnsi" w:cstheme="minorHAnsi"/>
        </w:rPr>
        <w:br w:type="page"/>
      </w:r>
    </w:p>
    <w:p w14:paraId="7EA93104" w14:textId="42F0F71B" w:rsidR="00FA7B3C" w:rsidRPr="007C4D1D" w:rsidRDefault="00FA7B3C" w:rsidP="007C4D1D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30" w:name="_Toc98932006"/>
      <w:r w:rsidRPr="007C4D1D">
        <w:rPr>
          <w:rFonts w:asciiTheme="minorHAnsi" w:hAnsiTheme="minorHAnsi" w:cstheme="minorHAnsi"/>
          <w:lang w:val="en-AU"/>
        </w:rPr>
        <w:lastRenderedPageBreak/>
        <w:t>What is this guide about?</w:t>
      </w:r>
      <w:bookmarkEnd w:id="30"/>
    </w:p>
    <w:p w14:paraId="376BCEB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A </w:t>
      </w:r>
      <w:r w:rsidRPr="007C4D1D">
        <w:rPr>
          <w:rStyle w:val="Strong"/>
          <w:rFonts w:asciiTheme="minorHAnsi" w:hAnsiTheme="minorHAnsi" w:cstheme="minorHAnsi"/>
        </w:rPr>
        <w:t>transition</w:t>
      </w:r>
      <w:r w:rsidRPr="007C4D1D">
        <w:rPr>
          <w:rFonts w:asciiTheme="minorHAnsi" w:hAnsiTheme="minorHAnsi" w:cstheme="minorHAnsi"/>
        </w:rPr>
        <w:t xml:space="preserve"> is when you change from one thing to another.</w:t>
      </w:r>
    </w:p>
    <w:p w14:paraId="4981583E" w14:textId="2EC06FD1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guide is about how to manage important transitions in your child’s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education.</w:t>
      </w:r>
    </w:p>
    <w:p w14:paraId="15BF4795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Transitions can be:</w:t>
      </w:r>
    </w:p>
    <w:p w14:paraId="6629ECFB" w14:textId="77777777" w:rsidR="007C4D1D" w:rsidRPr="007C4D1D" w:rsidRDefault="007C4D1D" w:rsidP="006F00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big</w:t>
      </w:r>
    </w:p>
    <w:p w14:paraId="71753F75" w14:textId="77777777" w:rsidR="007C4D1D" w:rsidRPr="007C4D1D" w:rsidRDefault="007C4D1D" w:rsidP="006F00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small.</w:t>
      </w:r>
    </w:p>
    <w:p w14:paraId="22A7B470" w14:textId="67D7ADD2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talk about all the important transitions in your child’s education on page</w:t>
      </w:r>
      <w:r w:rsidR="00006711">
        <w:t> </w:t>
      </w:r>
      <w:r w:rsidR="001756E7">
        <w:t>17</w:t>
      </w:r>
      <w:r w:rsidRPr="007C4D1D">
        <w:rPr>
          <w:rFonts w:asciiTheme="minorHAnsi" w:hAnsiTheme="minorHAnsi" w:cstheme="minorHAnsi"/>
        </w:rPr>
        <w:t>.</w:t>
      </w:r>
    </w:p>
    <w:p w14:paraId="134C7D79" w14:textId="6501AB5A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Transitions happen every year.</w:t>
      </w:r>
      <w:r w:rsidR="006F0063">
        <w:rPr>
          <w:rFonts w:asciiTheme="minorHAnsi" w:hAnsiTheme="minorHAnsi" w:cstheme="minorHAnsi"/>
        </w:rPr>
        <w:br/>
      </w:r>
      <w:r w:rsidRPr="007C4D1D">
        <w:rPr>
          <w:rFonts w:asciiTheme="minorHAnsi" w:hAnsiTheme="minorHAnsi" w:cstheme="minorHAnsi"/>
        </w:rPr>
        <w:t>Transitions can change the order you are used to doing things in.</w:t>
      </w:r>
    </w:p>
    <w:p w14:paraId="6F1FEDA2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Transitions can also lead to new:</w:t>
      </w:r>
    </w:p>
    <w:p w14:paraId="26028144" w14:textId="77777777" w:rsidR="007C4D1D" w:rsidRPr="007C4D1D" w:rsidRDefault="007C4D1D" w:rsidP="006F006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places and spaces</w:t>
      </w:r>
    </w:p>
    <w:p w14:paraId="49B5A4C5" w14:textId="77777777" w:rsidR="007C4D1D" w:rsidRPr="007C4D1D" w:rsidRDefault="007C4D1D" w:rsidP="006F006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people</w:t>
      </w:r>
    </w:p>
    <w:p w14:paraId="186F586A" w14:textId="77777777" w:rsidR="007C4D1D" w:rsidRPr="007C4D1D" w:rsidRDefault="007C4D1D" w:rsidP="006F006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activities</w:t>
      </w:r>
    </w:p>
    <w:p w14:paraId="3F951D05" w14:textId="77777777" w:rsidR="007C4D1D" w:rsidRPr="007C4D1D" w:rsidRDefault="007C4D1D" w:rsidP="006F006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ways of doing things.</w:t>
      </w:r>
    </w:p>
    <w:p w14:paraId="7BA2F353" w14:textId="77777777" w:rsidR="006F0063" w:rsidRDefault="006F0063">
      <w:pPr>
        <w:spacing w:before="0" w:after="0" w:line="240" w:lineRule="auto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4BB89B79" w14:textId="0C1779A9" w:rsidR="00F551F2" w:rsidRPr="007C4D1D" w:rsidRDefault="00F551F2" w:rsidP="007C4D1D">
      <w:pPr>
        <w:pStyle w:val="Heading3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The Disability Standards for Education (DSE)</w:t>
      </w:r>
    </w:p>
    <w:p w14:paraId="2C7DB5A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DSE are standards for the education of students with disability.</w:t>
      </w:r>
    </w:p>
    <w:p w14:paraId="4A40DE3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can use the DSE</w:t>
      </w:r>
      <w:r w:rsidRPr="007C4D1D">
        <w:rPr>
          <w:rStyle w:val="Strong"/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to help your child with transitions.</w:t>
      </w:r>
    </w:p>
    <w:p w14:paraId="48D103FC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DSE talk about 2 important things:</w:t>
      </w:r>
    </w:p>
    <w:p w14:paraId="37B7904B" w14:textId="77777777" w:rsidR="007C4D1D" w:rsidRPr="007C4D1D" w:rsidRDefault="007C4D1D" w:rsidP="006F00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rights of students with disability</w:t>
      </w:r>
    </w:p>
    <w:p w14:paraId="39D5D23C" w14:textId="77777777" w:rsidR="007C4D1D" w:rsidRPr="007C4D1D" w:rsidRDefault="007C4D1D" w:rsidP="006F00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education providers must do.</w:t>
      </w:r>
    </w:p>
    <w:p w14:paraId="228E400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can use the DSE to help your child transition from one thing to the next.</w:t>
      </w:r>
    </w:p>
    <w:p w14:paraId="7AD79EB6" w14:textId="28A26E55" w:rsidR="00DB0295" w:rsidRPr="007C4D1D" w:rsidRDefault="00375ED6" w:rsidP="006F0063">
      <w:pPr>
        <w:pStyle w:val="Heading2"/>
        <w:spacing w:before="600" w:after="240"/>
        <w:rPr>
          <w:rFonts w:asciiTheme="minorHAnsi" w:hAnsiTheme="minorHAnsi" w:cstheme="minorHAnsi"/>
          <w:lang w:val="en-US"/>
        </w:rPr>
      </w:pPr>
      <w:bookmarkStart w:id="31" w:name="_Toc98932007"/>
      <w:r w:rsidRPr="007C4D1D">
        <w:rPr>
          <w:rFonts w:asciiTheme="minorHAnsi" w:hAnsiTheme="minorHAnsi" w:cstheme="minorHAnsi"/>
          <w:lang w:val="en-US"/>
        </w:rPr>
        <w:t>What are your rights?</w:t>
      </w:r>
      <w:bookmarkEnd w:id="31"/>
    </w:p>
    <w:p w14:paraId="6C6A43A2" w14:textId="67C5CA6D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rights are human rights.</w:t>
      </w:r>
      <w:r w:rsidR="006F0063">
        <w:rPr>
          <w:rFonts w:asciiTheme="minorHAnsi" w:hAnsiTheme="minorHAnsi" w:cstheme="minorHAnsi"/>
        </w:rPr>
        <w:br/>
      </w:r>
      <w:r w:rsidRPr="007C4D1D">
        <w:rPr>
          <w:rFonts w:asciiTheme="minorHAnsi" w:hAnsiTheme="minorHAnsi" w:cstheme="minorHAnsi"/>
        </w:rPr>
        <w:t>This means you always have the same rights as other people.</w:t>
      </w:r>
    </w:p>
    <w:p w14:paraId="0BFB9F99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have the right to:</w:t>
      </w:r>
    </w:p>
    <w:p w14:paraId="4F266914" w14:textId="77777777" w:rsidR="007C4D1D" w:rsidRPr="007C4D1D" w:rsidRDefault="007C4D1D" w:rsidP="006F00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join in</w:t>
      </w:r>
    </w:p>
    <w:p w14:paraId="0F99FC76" w14:textId="77777777" w:rsidR="007C4D1D" w:rsidRPr="007C4D1D" w:rsidRDefault="007C4D1D" w:rsidP="006F00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be included.</w:t>
      </w:r>
    </w:p>
    <w:p w14:paraId="19571DA0" w14:textId="037AC0B2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is ok to speak up for your rights.</w:t>
      </w:r>
      <w:r w:rsidR="006F0063">
        <w:rPr>
          <w:rFonts w:asciiTheme="minorHAnsi" w:hAnsiTheme="minorHAnsi" w:cstheme="minorHAnsi"/>
        </w:rPr>
        <w:br/>
      </w:r>
      <w:r w:rsidRPr="007C4D1D">
        <w:rPr>
          <w:rFonts w:asciiTheme="minorHAnsi" w:hAnsiTheme="minorHAnsi" w:cstheme="minorHAnsi"/>
        </w:rPr>
        <w:t>You have the right to enjoy all the good things in life.</w:t>
      </w:r>
    </w:p>
    <w:p w14:paraId="4491457C" w14:textId="6139122A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Students with disability have the right to be treated on the </w:t>
      </w:r>
      <w:r w:rsidRPr="007C4D1D">
        <w:rPr>
          <w:rStyle w:val="Strong"/>
          <w:rFonts w:asciiTheme="minorHAnsi" w:hAnsiTheme="minorHAnsi" w:cstheme="minorHAnsi"/>
        </w:rPr>
        <w:t>same basis</w:t>
      </w:r>
      <w:r w:rsidRPr="007C4D1D">
        <w:rPr>
          <w:rFonts w:asciiTheme="minorHAnsi" w:hAnsiTheme="minorHAnsi" w:cstheme="minorHAnsi"/>
        </w:rPr>
        <w:t xml:space="preserve"> as other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students.</w:t>
      </w:r>
    </w:p>
    <w:p w14:paraId="30B19BDB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Being treated on the same basis means students with disability get:</w:t>
      </w:r>
    </w:p>
    <w:p w14:paraId="3D9E7EC7" w14:textId="77777777" w:rsidR="007C4D1D" w:rsidRPr="007C4D1D" w:rsidRDefault="007C4D1D" w:rsidP="006F006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treated as equal to other students</w:t>
      </w:r>
    </w:p>
    <w:p w14:paraId="330A911F" w14:textId="77777777" w:rsidR="007C4D1D" w:rsidRPr="007C4D1D" w:rsidRDefault="007C4D1D" w:rsidP="006F006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choices about taking part, just like other students</w:t>
      </w:r>
    </w:p>
    <w:p w14:paraId="198788A5" w14:textId="77777777" w:rsidR="007C4D1D" w:rsidRPr="007C4D1D" w:rsidRDefault="007C4D1D" w:rsidP="006F006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chances, just like other students.</w:t>
      </w:r>
    </w:p>
    <w:p w14:paraId="1A5BC889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 xml:space="preserve">When you </w:t>
      </w:r>
      <w:r w:rsidRPr="007C4D1D">
        <w:rPr>
          <w:rStyle w:val="Strong"/>
          <w:rFonts w:asciiTheme="minorHAnsi" w:hAnsiTheme="minorHAnsi" w:cstheme="minorHAnsi"/>
        </w:rPr>
        <w:t>enrol</w:t>
      </w:r>
      <w:r w:rsidRPr="007C4D1D">
        <w:rPr>
          <w:rFonts w:asciiTheme="minorHAnsi" w:hAnsiTheme="minorHAnsi" w:cstheme="minorHAnsi"/>
        </w:rPr>
        <w:t>, you:</w:t>
      </w:r>
    </w:p>
    <w:p w14:paraId="12C7EC5F" w14:textId="77777777" w:rsidR="007C4D1D" w:rsidRPr="007C4D1D" w:rsidRDefault="007C4D1D" w:rsidP="006F006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tell an education provider you want to become a student</w:t>
      </w:r>
    </w:p>
    <w:p w14:paraId="5FD7D883" w14:textId="77777777" w:rsidR="007C4D1D" w:rsidRPr="007C4D1D" w:rsidRDefault="007C4D1D" w:rsidP="006F006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give the education provider information about you.</w:t>
      </w:r>
    </w:p>
    <w:p w14:paraId="0CA942CA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Students with disability have the right to enrol:</w:t>
      </w:r>
    </w:p>
    <w:p w14:paraId="5473F927" w14:textId="77777777" w:rsidR="007C4D1D" w:rsidRPr="007C4D1D" w:rsidRDefault="007C4D1D" w:rsidP="006F006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at a new education provider</w:t>
      </w:r>
    </w:p>
    <w:p w14:paraId="002A28BC" w14:textId="77777777" w:rsidR="007C4D1D" w:rsidRPr="007C4D1D" w:rsidRDefault="007C4D1D" w:rsidP="006F006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in a course or learning program.</w:t>
      </w:r>
    </w:p>
    <w:p w14:paraId="228B2AEF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Students with disability have the right to take part in any:</w:t>
      </w:r>
    </w:p>
    <w:p w14:paraId="4FFAD1B0" w14:textId="77777777" w:rsidR="007C4D1D" w:rsidRPr="007C4D1D" w:rsidRDefault="007C4D1D" w:rsidP="006F006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course </w:t>
      </w:r>
    </w:p>
    <w:p w14:paraId="644B35FC" w14:textId="77777777" w:rsidR="007C4D1D" w:rsidRPr="007C4D1D" w:rsidRDefault="007C4D1D" w:rsidP="006F006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learning program.</w:t>
      </w:r>
    </w:p>
    <w:p w14:paraId="53C5E1EC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The course or learning program must be </w:t>
      </w:r>
      <w:r w:rsidRPr="007C4D1D">
        <w:rPr>
          <w:rStyle w:val="Strong"/>
          <w:rFonts w:asciiTheme="minorHAnsi" w:hAnsiTheme="minorHAnsi" w:cstheme="minorHAnsi"/>
        </w:rPr>
        <w:t>accessible</w:t>
      </w:r>
      <w:r w:rsidRPr="007C4D1D">
        <w:rPr>
          <w:rFonts w:asciiTheme="minorHAnsi" w:hAnsiTheme="minorHAnsi" w:cstheme="minorHAnsi"/>
        </w:rPr>
        <w:t>.</w:t>
      </w:r>
    </w:p>
    <w:p w14:paraId="6433D011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When something is accessible to students with disability, they can:</w:t>
      </w:r>
    </w:p>
    <w:p w14:paraId="32C20D3E" w14:textId="77777777" w:rsidR="007C4D1D" w:rsidRPr="007C4D1D" w:rsidRDefault="007C4D1D" w:rsidP="006F00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get to it</w:t>
      </w:r>
    </w:p>
    <w:p w14:paraId="5982E108" w14:textId="77777777" w:rsidR="007C4D1D" w:rsidRPr="007C4D1D" w:rsidRDefault="007C4D1D" w:rsidP="006F00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take part in it.</w:t>
      </w:r>
    </w:p>
    <w:p w14:paraId="4FDF4889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This might be a:</w:t>
      </w:r>
    </w:p>
    <w:p w14:paraId="43EE905A" w14:textId="77777777" w:rsidR="007C4D1D" w:rsidRPr="007C4D1D" w:rsidRDefault="007C4D1D" w:rsidP="006F00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place</w:t>
      </w:r>
    </w:p>
    <w:p w14:paraId="3224ABB5" w14:textId="77777777" w:rsidR="007C4D1D" w:rsidRPr="007C4D1D" w:rsidRDefault="007C4D1D" w:rsidP="006F00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activity</w:t>
      </w:r>
    </w:p>
    <w:p w14:paraId="43DBFE85" w14:textId="77777777" w:rsidR="007C4D1D" w:rsidRPr="007C4D1D" w:rsidRDefault="007C4D1D" w:rsidP="006F00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object or piece of equipment.</w:t>
      </w:r>
    </w:p>
    <w:p w14:paraId="057C2245" w14:textId="30A46C59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Students with disability have the right to get support they need so they can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learn.</w:t>
      </w:r>
    </w:p>
    <w:p w14:paraId="3144C66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have laws that protect your rights.</w:t>
      </w:r>
    </w:p>
    <w:p w14:paraId="161353A8" w14:textId="77777777" w:rsidR="00536C52" w:rsidRPr="007C4D1D" w:rsidRDefault="00536C52" w:rsidP="007C4D1D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val="x-none" w:eastAsia="x-none"/>
        </w:rPr>
      </w:pPr>
      <w:r w:rsidRPr="007C4D1D">
        <w:rPr>
          <w:rFonts w:asciiTheme="minorHAnsi" w:hAnsiTheme="minorHAnsi" w:cstheme="minorHAnsi"/>
        </w:rPr>
        <w:br w:type="page"/>
      </w:r>
    </w:p>
    <w:p w14:paraId="583D5A65" w14:textId="4D7C3284" w:rsidR="007E3916" w:rsidRPr="007C4D1D" w:rsidRDefault="007E3916" w:rsidP="007C4D1D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32" w:name="_Toc98932008"/>
      <w:r w:rsidRPr="007C4D1D">
        <w:rPr>
          <w:rFonts w:asciiTheme="minorHAnsi" w:hAnsiTheme="minorHAnsi" w:cstheme="minorHAnsi"/>
          <w:lang w:val="en-AU"/>
        </w:rPr>
        <w:lastRenderedPageBreak/>
        <w:t>Getting your rights</w:t>
      </w:r>
      <w:bookmarkEnd w:id="32"/>
    </w:p>
    <w:p w14:paraId="30AAD9E1" w14:textId="2462423C" w:rsidR="007E3916" w:rsidRPr="007C4D1D" w:rsidRDefault="007E3916" w:rsidP="007C4D1D">
      <w:pPr>
        <w:pStyle w:val="Heading3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Things to think about and questions to ask</w:t>
      </w:r>
    </w:p>
    <w:p w14:paraId="6893AB32" w14:textId="7FEB7579" w:rsidR="0072290E" w:rsidRPr="007C4D1D" w:rsidRDefault="0072290E" w:rsidP="007C4D1D">
      <w:pPr>
        <w:pStyle w:val="Heading4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Meeting with your education provider</w:t>
      </w:r>
    </w:p>
    <w:p w14:paraId="7362F761" w14:textId="6B003F6A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Meet with your education provider.</w:t>
      </w:r>
      <w:r w:rsidR="006F0063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Find out what support they will give you.</w:t>
      </w:r>
    </w:p>
    <w:p w14:paraId="7B9A9F58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out:</w:t>
      </w:r>
    </w:p>
    <w:p w14:paraId="2BCE4D51" w14:textId="77777777" w:rsidR="007C4D1D" w:rsidRPr="007C4D1D" w:rsidRDefault="007C4D1D" w:rsidP="006F0063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who the best people to contact are</w:t>
      </w:r>
    </w:p>
    <w:p w14:paraId="4C678496" w14:textId="77777777" w:rsidR="007C4D1D" w:rsidRPr="007C4D1D" w:rsidRDefault="007C4D1D" w:rsidP="006F0063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who you should ask for information</w:t>
      </w:r>
    </w:p>
    <w:p w14:paraId="1B837228" w14:textId="77777777" w:rsidR="007C4D1D" w:rsidRPr="007C4D1D" w:rsidRDefault="007C4D1D" w:rsidP="006F0063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information they need from you.</w:t>
      </w:r>
    </w:p>
    <w:p w14:paraId="6C90B427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how often you will meet with:</w:t>
      </w:r>
    </w:p>
    <w:p w14:paraId="065C29A4" w14:textId="77777777" w:rsidR="007C4D1D" w:rsidRPr="007C4D1D" w:rsidRDefault="007C4D1D" w:rsidP="006F0063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child’s teacher</w:t>
      </w:r>
    </w:p>
    <w:p w14:paraId="18B63A98" w14:textId="77777777" w:rsidR="007C4D1D" w:rsidRPr="007C4D1D" w:rsidRDefault="007C4D1D" w:rsidP="006F0063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other support staff.</w:t>
      </w:r>
    </w:p>
    <w:p w14:paraId="6A896D47" w14:textId="697B7D10" w:rsidR="003A438B" w:rsidRPr="007C4D1D" w:rsidRDefault="003A438B" w:rsidP="006F0063">
      <w:pPr>
        <w:pStyle w:val="Heading4"/>
        <w:spacing w:before="48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Questions</w:t>
      </w:r>
    </w:p>
    <w:p w14:paraId="1AFEED9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Here are some questions you can ask your education provider.</w:t>
      </w:r>
    </w:p>
    <w:p w14:paraId="061703B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much experience do you have with students with disability?</w:t>
      </w:r>
    </w:p>
    <w:p w14:paraId="132B2D9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challenges have you faced before?</w:t>
      </w:r>
    </w:p>
    <w:p w14:paraId="7A81E86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did you handle those challenges?</w:t>
      </w:r>
    </w:p>
    <w:p w14:paraId="5AD8BBED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will I take part in making decisions about:</w:t>
      </w:r>
    </w:p>
    <w:p w14:paraId="47AE4AC3" w14:textId="77777777" w:rsidR="007C4D1D" w:rsidRPr="007C4D1D" w:rsidRDefault="007C4D1D" w:rsidP="006F0063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my child’s education?</w:t>
      </w:r>
    </w:p>
    <w:p w14:paraId="0477089D" w14:textId="77777777" w:rsidR="007C4D1D" w:rsidRPr="007C4D1D" w:rsidRDefault="007C4D1D" w:rsidP="006F0063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support they need?</w:t>
      </w:r>
    </w:p>
    <w:p w14:paraId="32DB266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Will my child get the same supports this year that they had last year?</w:t>
      </w:r>
    </w:p>
    <w:p w14:paraId="1C5D48F0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 xml:space="preserve">Will my child get: </w:t>
      </w:r>
    </w:p>
    <w:p w14:paraId="41C3DAE8" w14:textId="77777777" w:rsidR="007C4D1D" w:rsidRPr="007C4D1D" w:rsidRDefault="007C4D1D" w:rsidP="006F0063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all of those supports?</w:t>
      </w:r>
    </w:p>
    <w:p w14:paraId="11B1C735" w14:textId="77777777" w:rsidR="007C4D1D" w:rsidRPr="007C4D1D" w:rsidRDefault="007C4D1D" w:rsidP="006F0063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only some of those supports?</w:t>
      </w:r>
    </w:p>
    <w:p w14:paraId="6C33F65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Or will my child get different supports?</w:t>
      </w:r>
    </w:p>
    <w:p w14:paraId="1C162982" w14:textId="5B270E62" w:rsidR="007E3916" w:rsidRPr="007C4D1D" w:rsidRDefault="004C6B51" w:rsidP="006F0063">
      <w:pPr>
        <w:pStyle w:val="Heading4"/>
        <w:spacing w:before="60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your education provider will support your child</w:t>
      </w:r>
    </w:p>
    <w:p w14:paraId="081770B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how your education provider will make decisions about how to support your child.</w:t>
      </w:r>
    </w:p>
    <w:p w14:paraId="064CD3F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and your child should be included when they make decisions.</w:t>
      </w:r>
    </w:p>
    <w:p w14:paraId="728F2226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if information from past years will be shared with:</w:t>
      </w:r>
    </w:p>
    <w:p w14:paraId="781E0230" w14:textId="77777777" w:rsidR="007C4D1D" w:rsidRPr="007C4D1D" w:rsidRDefault="007C4D1D" w:rsidP="006F0063">
      <w:pPr>
        <w:pStyle w:val="ListParagraph"/>
        <w:numPr>
          <w:ilvl w:val="0"/>
          <w:numId w:val="6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child’s new teachers</w:t>
      </w:r>
    </w:p>
    <w:p w14:paraId="3246EB57" w14:textId="77777777" w:rsidR="007C4D1D" w:rsidRPr="007C4D1D" w:rsidRDefault="007C4D1D" w:rsidP="006F0063">
      <w:pPr>
        <w:pStyle w:val="ListParagraph"/>
        <w:numPr>
          <w:ilvl w:val="0"/>
          <w:numId w:val="6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other support staff.</w:t>
      </w:r>
    </w:p>
    <w:p w14:paraId="75C0DCF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how your education provider supports students who learn differently.</w:t>
      </w:r>
    </w:p>
    <w:p w14:paraId="44529E6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what special supports are available for your child.</w:t>
      </w:r>
    </w:p>
    <w:p w14:paraId="1AC30E7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Find out how your education provider supports students who need to use </w:t>
      </w:r>
      <w:r w:rsidRPr="007C4D1D">
        <w:rPr>
          <w:rStyle w:val="Strong"/>
          <w:rFonts w:asciiTheme="minorHAnsi" w:hAnsiTheme="minorHAnsi" w:cstheme="minorHAnsi"/>
        </w:rPr>
        <w:t>assistive technology</w:t>
      </w:r>
      <w:r w:rsidRPr="007C4D1D">
        <w:rPr>
          <w:rFonts w:asciiTheme="minorHAnsi" w:hAnsiTheme="minorHAnsi" w:cstheme="minorHAnsi"/>
        </w:rPr>
        <w:t>.</w:t>
      </w:r>
    </w:p>
    <w:p w14:paraId="5A294019" w14:textId="77777777" w:rsidR="007C4D1D" w:rsidRPr="007C4D1D" w:rsidRDefault="007C4D1D" w:rsidP="006F0063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Assistive technology can:</w:t>
      </w:r>
    </w:p>
    <w:p w14:paraId="7B8CE8CD" w14:textId="77777777" w:rsidR="007C4D1D" w:rsidRPr="007C4D1D" w:rsidRDefault="007C4D1D" w:rsidP="006F0063">
      <w:pPr>
        <w:pStyle w:val="ListParagraph"/>
        <w:numPr>
          <w:ilvl w:val="0"/>
          <w:numId w:val="6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make it easier to do things</w:t>
      </w:r>
    </w:p>
    <w:p w14:paraId="67CC0BFD" w14:textId="77777777" w:rsidR="007C4D1D" w:rsidRPr="007C4D1D" w:rsidRDefault="007C4D1D" w:rsidP="006F0063">
      <w:pPr>
        <w:pStyle w:val="ListParagraph"/>
        <w:numPr>
          <w:ilvl w:val="0"/>
          <w:numId w:val="6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keep you safe.</w:t>
      </w:r>
    </w:p>
    <w:p w14:paraId="5F2202F0" w14:textId="77777777" w:rsidR="007C4D1D" w:rsidRPr="007C4D1D" w:rsidRDefault="007C4D1D" w:rsidP="006F0063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Assistive technology might be:</w:t>
      </w:r>
    </w:p>
    <w:p w14:paraId="36D78961" w14:textId="77777777" w:rsidR="007C4D1D" w:rsidRPr="007C4D1D" w:rsidRDefault="007C4D1D" w:rsidP="006F0063">
      <w:pPr>
        <w:pStyle w:val="ListParagraph"/>
        <w:numPr>
          <w:ilvl w:val="0"/>
          <w:numId w:val="6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an aid or piece of equipment</w:t>
      </w:r>
    </w:p>
    <w:p w14:paraId="05BE2010" w14:textId="77777777" w:rsidR="007C4D1D" w:rsidRPr="007C4D1D" w:rsidRDefault="007C4D1D" w:rsidP="006F0063">
      <w:pPr>
        <w:pStyle w:val="ListParagraph"/>
        <w:numPr>
          <w:ilvl w:val="0"/>
          <w:numId w:val="6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system to use.</w:t>
      </w:r>
    </w:p>
    <w:p w14:paraId="6F368646" w14:textId="289E84B1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Find out what your education provider will do when you are worried about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>something.</w:t>
      </w:r>
    </w:p>
    <w:p w14:paraId="79F90E9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what support your education provider will give your child when they must see health care workers for regular treatments they need.</w:t>
      </w:r>
    </w:p>
    <w:p w14:paraId="4179C86C" w14:textId="2D381FD2" w:rsidR="003A438B" w:rsidRPr="007C4D1D" w:rsidRDefault="003A438B" w:rsidP="00FD57BC">
      <w:pPr>
        <w:pStyle w:val="Heading4"/>
        <w:spacing w:before="60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Questions</w:t>
      </w:r>
    </w:p>
    <w:p w14:paraId="7838EFE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Here are some questions you can ask your education provider.</w:t>
      </w:r>
    </w:p>
    <w:p w14:paraId="37AE223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can we work together to decide what my child needs?</w:t>
      </w:r>
    </w:p>
    <w:p w14:paraId="13F8D6B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will you include my child?</w:t>
      </w:r>
    </w:p>
    <w:p w14:paraId="2BBD48C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will you support my child?</w:t>
      </w:r>
    </w:p>
    <w:p w14:paraId="497C4C3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will you make sure my child gets what they need?</w:t>
      </w:r>
    </w:p>
    <w:p w14:paraId="395BA5DB" w14:textId="33C411B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Have you worked with other children who need the same types of support as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 xml:space="preserve">my child? </w:t>
      </w:r>
    </w:p>
    <w:p w14:paraId="0BF6997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Will you use the same supports?</w:t>
      </w:r>
    </w:p>
    <w:p w14:paraId="0E6AABC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other supports will you use?</w:t>
      </w:r>
    </w:p>
    <w:p w14:paraId="2479F152" w14:textId="77777777" w:rsidR="00FD57BC" w:rsidRDefault="00FD57BC">
      <w:pPr>
        <w:spacing w:before="0" w:after="0" w:line="240" w:lineRule="auto"/>
        <w:rPr>
          <w:rFonts w:asciiTheme="minorHAnsi" w:eastAsiaTheme="majorEastAsia" w:hAnsiTheme="minorHAnsi" w:cstheme="minorHAnsi"/>
          <w:b/>
          <w:iCs/>
        </w:rPr>
      </w:pPr>
      <w:r>
        <w:rPr>
          <w:rFonts w:asciiTheme="minorHAnsi" w:hAnsiTheme="minorHAnsi" w:cstheme="minorHAnsi"/>
        </w:rPr>
        <w:br w:type="page"/>
      </w:r>
    </w:p>
    <w:p w14:paraId="4958710D" w14:textId="0F755CE8" w:rsidR="007E3916" w:rsidRPr="007C4D1D" w:rsidRDefault="00516D5A" w:rsidP="007C4D1D">
      <w:pPr>
        <w:pStyle w:val="Heading4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Keeping your child safe</w:t>
      </w:r>
    </w:p>
    <w:p w14:paraId="42F1920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what your education provider does about </w:t>
      </w:r>
      <w:r w:rsidRPr="007C4D1D">
        <w:rPr>
          <w:rStyle w:val="Strong"/>
          <w:rFonts w:asciiTheme="minorHAnsi" w:hAnsiTheme="minorHAnsi" w:cstheme="minorHAnsi"/>
        </w:rPr>
        <w:t>bullying</w:t>
      </w:r>
      <w:r w:rsidRPr="007C4D1D">
        <w:rPr>
          <w:rFonts w:asciiTheme="minorHAnsi" w:hAnsiTheme="minorHAnsi" w:cstheme="minorHAnsi"/>
        </w:rPr>
        <w:t>.</w:t>
      </w:r>
    </w:p>
    <w:p w14:paraId="45824C6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Bullying is when someone says or does something to make you feel bad over and over again.</w:t>
      </w:r>
    </w:p>
    <w:p w14:paraId="28D2281D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if you should talk about your child’s disability with their:</w:t>
      </w:r>
    </w:p>
    <w:p w14:paraId="2159A5C5" w14:textId="77777777" w:rsidR="007C4D1D" w:rsidRPr="007C4D1D" w:rsidRDefault="007C4D1D" w:rsidP="00FD57BC">
      <w:pPr>
        <w:pStyle w:val="ListParagraph"/>
        <w:numPr>
          <w:ilvl w:val="0"/>
          <w:numId w:val="6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teacher</w:t>
      </w:r>
    </w:p>
    <w:p w14:paraId="07394A1E" w14:textId="77777777" w:rsidR="007C4D1D" w:rsidRPr="007C4D1D" w:rsidRDefault="007C4D1D" w:rsidP="00FD57BC">
      <w:pPr>
        <w:pStyle w:val="ListParagraph"/>
        <w:numPr>
          <w:ilvl w:val="0"/>
          <w:numId w:val="6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classmates.</w:t>
      </w:r>
    </w:p>
    <w:p w14:paraId="28AEB7B7" w14:textId="77777777" w:rsidR="007C4D1D" w:rsidRPr="007C4D1D" w:rsidRDefault="007C4D1D" w:rsidP="00FD57BC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what you should do if:</w:t>
      </w:r>
    </w:p>
    <w:p w14:paraId="51CABC99" w14:textId="77777777" w:rsidR="007C4D1D" w:rsidRPr="007C4D1D" w:rsidRDefault="007C4D1D" w:rsidP="00FD57BC">
      <w:pPr>
        <w:pStyle w:val="ListParagraph"/>
        <w:numPr>
          <w:ilvl w:val="0"/>
          <w:numId w:val="7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have a problem</w:t>
      </w:r>
    </w:p>
    <w:p w14:paraId="69B2209B" w14:textId="77777777" w:rsidR="007C4D1D" w:rsidRPr="007C4D1D" w:rsidRDefault="007C4D1D" w:rsidP="00FD57BC">
      <w:pPr>
        <w:pStyle w:val="ListParagraph"/>
        <w:numPr>
          <w:ilvl w:val="0"/>
          <w:numId w:val="7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something goes wrong.</w:t>
      </w:r>
    </w:p>
    <w:p w14:paraId="5D297DC0" w14:textId="36EE0440" w:rsidR="003A438B" w:rsidRPr="007C4D1D" w:rsidRDefault="003A438B" w:rsidP="00FD57BC">
      <w:pPr>
        <w:pStyle w:val="Heading4"/>
        <w:spacing w:before="60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Questions</w:t>
      </w:r>
    </w:p>
    <w:p w14:paraId="3EB7B47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Here are some questions you can ask your education provider.</w:t>
      </w:r>
    </w:p>
    <w:p w14:paraId="5BF411F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do you deal with bullying?</w:t>
      </w:r>
    </w:p>
    <w:p w14:paraId="1C16153F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do you teach students about:</w:t>
      </w:r>
    </w:p>
    <w:p w14:paraId="1639D134" w14:textId="77777777" w:rsidR="007C4D1D" w:rsidRPr="007C4D1D" w:rsidRDefault="007C4D1D" w:rsidP="00FD57BC">
      <w:pPr>
        <w:pStyle w:val="ListParagraph"/>
        <w:numPr>
          <w:ilvl w:val="0"/>
          <w:numId w:val="7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building good relationships?</w:t>
      </w:r>
    </w:p>
    <w:p w14:paraId="431B7E06" w14:textId="77777777" w:rsidR="007C4D1D" w:rsidRPr="007C4D1D" w:rsidRDefault="007C4D1D" w:rsidP="00FD57BC">
      <w:pPr>
        <w:pStyle w:val="ListParagraph"/>
        <w:numPr>
          <w:ilvl w:val="0"/>
          <w:numId w:val="7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connecting with each other?</w:t>
      </w:r>
    </w:p>
    <w:p w14:paraId="783F3E7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How do you teach students about </w:t>
      </w:r>
      <w:r w:rsidRPr="007C4D1D">
        <w:rPr>
          <w:rStyle w:val="Strong"/>
          <w:rFonts w:asciiTheme="minorHAnsi" w:hAnsiTheme="minorHAnsi" w:cstheme="minorHAnsi"/>
        </w:rPr>
        <w:t>diversity</w:t>
      </w:r>
      <w:r w:rsidRPr="007C4D1D">
        <w:rPr>
          <w:rFonts w:asciiTheme="minorHAnsi" w:hAnsiTheme="minorHAnsi" w:cstheme="minorHAnsi"/>
        </w:rPr>
        <w:t>?</w:t>
      </w:r>
    </w:p>
    <w:p w14:paraId="4F1B4365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Diversity is what makes people different from each other.</w:t>
      </w:r>
    </w:p>
    <w:p w14:paraId="73DB3C3D" w14:textId="77777777" w:rsidR="00FD57BC" w:rsidRDefault="00FD57BC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F5569A" w14:textId="1C6F45F3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People can:</w:t>
      </w:r>
    </w:p>
    <w:p w14:paraId="560834C6" w14:textId="77777777" w:rsidR="007C4D1D" w:rsidRPr="007C4D1D" w:rsidRDefault="007C4D1D" w:rsidP="00FD57BC">
      <w:pPr>
        <w:pStyle w:val="ListParagraph"/>
        <w:numPr>
          <w:ilvl w:val="0"/>
          <w:numId w:val="7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come from different places</w:t>
      </w:r>
    </w:p>
    <w:p w14:paraId="13DD802D" w14:textId="77777777" w:rsidR="007C4D1D" w:rsidRPr="007C4D1D" w:rsidRDefault="007C4D1D" w:rsidP="00FD57BC">
      <w:pPr>
        <w:pStyle w:val="ListParagraph"/>
        <w:numPr>
          <w:ilvl w:val="0"/>
          <w:numId w:val="7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speak different languages</w:t>
      </w:r>
    </w:p>
    <w:p w14:paraId="338AF592" w14:textId="77777777" w:rsidR="007C4D1D" w:rsidRPr="007C4D1D" w:rsidRDefault="007C4D1D" w:rsidP="00FD57BC">
      <w:pPr>
        <w:pStyle w:val="ListParagraph"/>
        <w:numPr>
          <w:ilvl w:val="0"/>
          <w:numId w:val="7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have different abilities</w:t>
      </w:r>
    </w:p>
    <w:p w14:paraId="74FBB6DB" w14:textId="77777777" w:rsidR="007C4D1D" w:rsidRPr="007C4D1D" w:rsidRDefault="007C4D1D" w:rsidP="00FD57BC">
      <w:pPr>
        <w:pStyle w:val="ListParagraph"/>
        <w:numPr>
          <w:ilvl w:val="0"/>
          <w:numId w:val="7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live their lives in different ways.</w:t>
      </w:r>
    </w:p>
    <w:p w14:paraId="3EA176E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How do you teach students about </w:t>
      </w:r>
      <w:r w:rsidRPr="007C4D1D">
        <w:rPr>
          <w:rStyle w:val="Strong"/>
          <w:rFonts w:asciiTheme="minorHAnsi" w:hAnsiTheme="minorHAnsi" w:cstheme="minorHAnsi"/>
        </w:rPr>
        <w:t>inclusion?</w:t>
      </w:r>
    </w:p>
    <w:p w14:paraId="2141246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Inclusion is when all students can:</w:t>
      </w:r>
    </w:p>
    <w:p w14:paraId="5B1F57AA" w14:textId="77777777" w:rsidR="007C4D1D" w:rsidRPr="007C4D1D" w:rsidRDefault="007C4D1D" w:rsidP="007C4D1D">
      <w:pPr>
        <w:pStyle w:val="ListParagraph"/>
        <w:numPr>
          <w:ilvl w:val="0"/>
          <w:numId w:val="73"/>
        </w:numPr>
        <w:spacing w:before="240" w:after="240"/>
        <w:ind w:left="714" w:hanging="357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go to school </w:t>
      </w:r>
    </w:p>
    <w:p w14:paraId="5C730E71" w14:textId="77777777" w:rsidR="007C4D1D" w:rsidRPr="007C4D1D" w:rsidRDefault="007C4D1D" w:rsidP="007C4D1D">
      <w:pPr>
        <w:pStyle w:val="ListParagraph"/>
        <w:numPr>
          <w:ilvl w:val="0"/>
          <w:numId w:val="73"/>
        </w:numPr>
        <w:spacing w:before="240" w:after="240"/>
        <w:ind w:left="714" w:hanging="357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take part </w:t>
      </w:r>
    </w:p>
    <w:p w14:paraId="44FDDE4A" w14:textId="77777777" w:rsidR="007C4D1D" w:rsidRPr="007C4D1D" w:rsidRDefault="007C4D1D" w:rsidP="007C4D1D">
      <w:pPr>
        <w:pStyle w:val="ListParagraph"/>
        <w:numPr>
          <w:ilvl w:val="0"/>
          <w:numId w:val="73"/>
        </w:numPr>
        <w:spacing w:before="240" w:after="240"/>
        <w:ind w:left="714" w:hanging="357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feel like they belong</w:t>
      </w:r>
    </w:p>
    <w:p w14:paraId="5A45A389" w14:textId="77777777" w:rsidR="007C4D1D" w:rsidRPr="007C4D1D" w:rsidRDefault="007C4D1D" w:rsidP="007C4D1D">
      <w:pPr>
        <w:pStyle w:val="ListParagraph"/>
        <w:numPr>
          <w:ilvl w:val="0"/>
          <w:numId w:val="73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get the support they need to learn.</w:t>
      </w:r>
    </w:p>
    <w:p w14:paraId="50CE346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strict are your rules?</w:t>
      </w:r>
    </w:p>
    <w:p w14:paraId="11BE47E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will you do if my child can’t follow the rules as well as other students?</w:t>
      </w:r>
    </w:p>
    <w:p w14:paraId="21908F7B" w14:textId="0BCBDD82" w:rsidR="007E3916" w:rsidRPr="007C4D1D" w:rsidRDefault="00D50B48" w:rsidP="00FD57BC">
      <w:pPr>
        <w:pStyle w:val="Heading4"/>
        <w:spacing w:before="600" w:after="240"/>
        <w:rPr>
          <w:rFonts w:asciiTheme="minorHAnsi" w:hAnsiTheme="minorHAnsi" w:cstheme="minorHAnsi"/>
          <w:lang w:val="en-US"/>
        </w:rPr>
      </w:pPr>
      <w:r w:rsidRPr="007C4D1D">
        <w:rPr>
          <w:rFonts w:asciiTheme="minorHAnsi" w:hAnsiTheme="minorHAnsi" w:cstheme="minorHAnsi"/>
          <w:lang w:val="en-US"/>
        </w:rPr>
        <w:t>Speaking up about your rights</w:t>
      </w:r>
    </w:p>
    <w:p w14:paraId="6ECA3F2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If you can, find out how good your education provider is compared to other education providers.</w:t>
      </w:r>
    </w:p>
    <w:p w14:paraId="6AED1270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might talk to the parents or carers of other students.</w:t>
      </w:r>
    </w:p>
    <w:p w14:paraId="44E2176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how well your education provider will get to know your child and not just their disability.</w:t>
      </w:r>
    </w:p>
    <w:p w14:paraId="5594B16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what to do if an education provider won’t let your child enrol.</w:t>
      </w:r>
    </w:p>
    <w:p w14:paraId="1EDE491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If they don’t let your child enrol because of their disability, they are breaking the law.</w:t>
      </w:r>
    </w:p>
    <w:p w14:paraId="2EBC2E6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Find out how your education provider handles other services your child needs while they are at school.</w:t>
      </w:r>
    </w:p>
    <w:p w14:paraId="28DE9E78" w14:textId="0F5F4A75" w:rsidR="003A438B" w:rsidRPr="007C4D1D" w:rsidRDefault="003A438B" w:rsidP="00FD57BC">
      <w:pPr>
        <w:pStyle w:val="Heading4"/>
        <w:spacing w:before="60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Questions</w:t>
      </w:r>
    </w:p>
    <w:p w14:paraId="470A483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Here are some questions you can ask your education provider.</w:t>
      </w:r>
    </w:p>
    <w:p w14:paraId="42702D7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do you feel about other people who support my child meeting with my child’s teachers?</w:t>
      </w:r>
    </w:p>
    <w:p w14:paraId="1854DD5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Will my child go to school every day?</w:t>
      </w:r>
    </w:p>
    <w:p w14:paraId="0ABB7E5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Will they start on the first day with the other students?</w:t>
      </w:r>
    </w:p>
    <w:p w14:paraId="7C38527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will you support my child?</w:t>
      </w:r>
    </w:p>
    <w:p w14:paraId="64F3503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do you support students to speak up about what they need?</w:t>
      </w:r>
    </w:p>
    <w:p w14:paraId="26357868" w14:textId="77777777" w:rsidR="00FD57BC" w:rsidRDefault="00FD57BC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x-none" w:eastAsia="x-none"/>
        </w:rPr>
      </w:pPr>
      <w:bookmarkStart w:id="33" w:name="_Toc98932009"/>
      <w:r>
        <w:rPr>
          <w:rFonts w:asciiTheme="minorHAnsi" w:hAnsiTheme="minorHAnsi" w:cstheme="minorHAnsi"/>
        </w:rPr>
        <w:br w:type="page"/>
      </w:r>
    </w:p>
    <w:p w14:paraId="5B9148B8" w14:textId="752BA3BD" w:rsidR="00D832E6" w:rsidRPr="007C4D1D" w:rsidRDefault="00150687" w:rsidP="007C4D1D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r w:rsidRPr="007C4D1D">
        <w:rPr>
          <w:rFonts w:asciiTheme="minorHAnsi" w:hAnsiTheme="minorHAnsi" w:cstheme="minorHAnsi"/>
        </w:rPr>
        <w:lastRenderedPageBreak/>
        <w:t>What are the important transitions</w:t>
      </w:r>
      <w:r w:rsidR="00D34AF3" w:rsidRPr="007C4D1D">
        <w:rPr>
          <w:rFonts w:asciiTheme="minorHAnsi" w:hAnsiTheme="minorHAnsi" w:cstheme="minorHAnsi"/>
          <w:lang w:val="en-AU"/>
        </w:rPr>
        <w:t>?</w:t>
      </w:r>
      <w:bookmarkEnd w:id="33"/>
    </w:p>
    <w:p w14:paraId="376A7D5A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There are some important transitions in your child’s education.</w:t>
      </w:r>
    </w:p>
    <w:p w14:paraId="414771D6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We talk about each of these transitions in detail on the following pages.</w:t>
      </w:r>
    </w:p>
    <w:p w14:paraId="70A4ACB8" w14:textId="0B4DE8F8" w:rsidR="00D832E6" w:rsidRPr="007C4D1D" w:rsidRDefault="00150687" w:rsidP="00FD57BC">
      <w:pPr>
        <w:pStyle w:val="Heading2"/>
        <w:spacing w:before="600" w:after="240"/>
        <w:rPr>
          <w:rFonts w:asciiTheme="minorHAnsi" w:hAnsiTheme="minorHAnsi" w:cstheme="minorHAnsi"/>
        </w:rPr>
      </w:pPr>
      <w:bookmarkStart w:id="34" w:name="_Toc98932010"/>
      <w:r w:rsidRPr="007C4D1D">
        <w:rPr>
          <w:rFonts w:asciiTheme="minorHAnsi" w:hAnsiTheme="minorHAnsi" w:cstheme="minorHAnsi"/>
        </w:rPr>
        <w:t>Starting Early Childhood Education and Care (ECEC)</w:t>
      </w:r>
      <w:bookmarkEnd w:id="34"/>
    </w:p>
    <w:p w14:paraId="0E38987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Early Childhood Education and Care (ECEC) is for children from birth to the start of primary school.</w:t>
      </w:r>
    </w:p>
    <w:p w14:paraId="018E33D4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Children go to ECEC for:</w:t>
      </w:r>
    </w:p>
    <w:p w14:paraId="47670A35" w14:textId="77777777" w:rsidR="007C4D1D" w:rsidRPr="007C4D1D" w:rsidRDefault="007C4D1D" w:rsidP="00FD57B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care</w:t>
      </w:r>
    </w:p>
    <w:p w14:paraId="56FF63F4" w14:textId="77777777" w:rsidR="007C4D1D" w:rsidRPr="007C4D1D" w:rsidRDefault="007C4D1D" w:rsidP="00FD57B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teaching and learning.</w:t>
      </w:r>
    </w:p>
    <w:p w14:paraId="08FD4246" w14:textId="77777777" w:rsidR="007C4D1D" w:rsidRPr="007C4D1D" w:rsidRDefault="007C4D1D" w:rsidP="00FD57BC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ECEC takes place in:</w:t>
      </w:r>
    </w:p>
    <w:p w14:paraId="76E42D9A" w14:textId="77777777" w:rsidR="007C4D1D" w:rsidRPr="007C4D1D" w:rsidRDefault="007C4D1D" w:rsidP="00FD57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ECEC centres</w:t>
      </w:r>
    </w:p>
    <w:p w14:paraId="2AB6534D" w14:textId="77777777" w:rsidR="007C4D1D" w:rsidRPr="007C4D1D" w:rsidRDefault="007C4D1D" w:rsidP="00FD57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preschools</w:t>
      </w:r>
    </w:p>
    <w:p w14:paraId="2FA6693F" w14:textId="77777777" w:rsidR="007C4D1D" w:rsidRPr="007C4D1D" w:rsidRDefault="007C4D1D" w:rsidP="00FD57B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kindergartens.</w:t>
      </w:r>
    </w:p>
    <w:p w14:paraId="5A09CB2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Lots of things change when a child starts ECEC.</w:t>
      </w:r>
    </w:p>
    <w:p w14:paraId="44C416D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will have a lot of new experiences.</w:t>
      </w:r>
    </w:p>
    <w:p w14:paraId="3EE6217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order your child is used to doing things will change.</w:t>
      </w:r>
    </w:p>
    <w:p w14:paraId="040122EC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be:</w:t>
      </w:r>
    </w:p>
    <w:p w14:paraId="3AA56BCF" w14:textId="77777777" w:rsidR="007C4D1D" w:rsidRPr="007C4D1D" w:rsidRDefault="007C4D1D" w:rsidP="00FD57B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in a new place</w:t>
      </w:r>
    </w:p>
    <w:p w14:paraId="7725C740" w14:textId="77777777" w:rsidR="007C4D1D" w:rsidRPr="007C4D1D" w:rsidRDefault="007C4D1D" w:rsidP="00FD57BC">
      <w:pPr>
        <w:pStyle w:val="ListParagraph"/>
        <w:numPr>
          <w:ilvl w:val="0"/>
          <w:numId w:val="23"/>
        </w:numPr>
        <w:spacing w:after="8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away from home for longer than they are used to.</w:t>
      </w:r>
    </w:p>
    <w:p w14:paraId="370F055A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Your child will meet new adults, such as:</w:t>
      </w:r>
    </w:p>
    <w:p w14:paraId="564D2AAE" w14:textId="77777777" w:rsidR="007C4D1D" w:rsidRPr="007C4D1D" w:rsidRDefault="007C4D1D" w:rsidP="00FD57BC">
      <w:pPr>
        <w:pStyle w:val="ListParagraph"/>
        <w:numPr>
          <w:ilvl w:val="0"/>
          <w:numId w:val="5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teachers </w:t>
      </w:r>
    </w:p>
    <w:p w14:paraId="696B3F02" w14:textId="77777777" w:rsidR="007C4D1D" w:rsidRPr="007C4D1D" w:rsidRDefault="007C4D1D" w:rsidP="00FD57BC">
      <w:pPr>
        <w:pStyle w:val="ListParagraph"/>
        <w:numPr>
          <w:ilvl w:val="0"/>
          <w:numId w:val="5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educators.</w:t>
      </w:r>
    </w:p>
    <w:p w14:paraId="590231C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meet other children.</w:t>
      </w:r>
    </w:p>
    <w:p w14:paraId="74B724E7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need to share:</w:t>
      </w:r>
    </w:p>
    <w:p w14:paraId="310FBB1D" w14:textId="77777777" w:rsidR="007C4D1D" w:rsidRPr="007C4D1D" w:rsidRDefault="007C4D1D" w:rsidP="00FD57B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spaces </w:t>
      </w:r>
    </w:p>
    <w:p w14:paraId="438A117D" w14:textId="77777777" w:rsidR="007C4D1D" w:rsidRPr="007C4D1D" w:rsidRDefault="007C4D1D" w:rsidP="00FD57B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toys and other equipment.</w:t>
      </w:r>
    </w:p>
    <w:p w14:paraId="4C3CF06E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have more structure – their activities and play will be planned.</w:t>
      </w:r>
    </w:p>
    <w:p w14:paraId="3654D3D9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need support to:</w:t>
      </w:r>
    </w:p>
    <w:p w14:paraId="6F4FF2B6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join in</w:t>
      </w:r>
    </w:p>
    <w:p w14:paraId="691F29E0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take part</w:t>
      </w:r>
    </w:p>
    <w:p w14:paraId="6B9656A8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do things you usually support them to do.</w:t>
      </w:r>
    </w:p>
    <w:p w14:paraId="5D1B325C" w14:textId="77777777" w:rsidR="00684829" w:rsidRPr="007C4D1D" w:rsidRDefault="00684829" w:rsidP="007C4D1D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val="x-none" w:eastAsia="x-none"/>
        </w:rPr>
      </w:pPr>
      <w:r w:rsidRPr="007C4D1D">
        <w:rPr>
          <w:rFonts w:asciiTheme="minorHAnsi" w:hAnsiTheme="minorHAnsi" w:cstheme="minorHAnsi"/>
        </w:rPr>
        <w:br w:type="page"/>
      </w:r>
    </w:p>
    <w:p w14:paraId="302AA50F" w14:textId="7DA2797A" w:rsidR="00150687" w:rsidRPr="007C4D1D" w:rsidRDefault="00150687" w:rsidP="007C4D1D">
      <w:pPr>
        <w:pStyle w:val="Heading2"/>
        <w:spacing w:before="240" w:after="240"/>
        <w:rPr>
          <w:rFonts w:asciiTheme="minorHAnsi" w:hAnsiTheme="minorHAnsi" w:cstheme="minorHAnsi"/>
        </w:rPr>
      </w:pPr>
      <w:bookmarkStart w:id="35" w:name="_Toc98932011"/>
      <w:r w:rsidRPr="007C4D1D">
        <w:rPr>
          <w:rFonts w:asciiTheme="minorHAnsi" w:hAnsiTheme="minorHAnsi" w:cstheme="minorHAnsi"/>
        </w:rPr>
        <w:lastRenderedPageBreak/>
        <w:t>Leaving ECEC and starting primary school</w:t>
      </w:r>
      <w:bookmarkEnd w:id="35"/>
    </w:p>
    <w:p w14:paraId="0D298CDA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Primary school can be very different from:</w:t>
      </w:r>
    </w:p>
    <w:p w14:paraId="0E0D4D1B" w14:textId="77777777" w:rsidR="007C4D1D" w:rsidRPr="007C4D1D" w:rsidRDefault="007C4D1D" w:rsidP="00FD57B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life at home</w:t>
      </w:r>
    </w:p>
    <w:p w14:paraId="2F53CA58" w14:textId="77777777" w:rsidR="007C4D1D" w:rsidRPr="007C4D1D" w:rsidRDefault="007C4D1D" w:rsidP="00FD57B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ECEC.</w:t>
      </w:r>
    </w:p>
    <w:p w14:paraId="15CB5DE5" w14:textId="69570BB2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Lots of things will change.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There is a lot to get ready for.</w:t>
      </w:r>
    </w:p>
    <w:p w14:paraId="1C16290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spend more time away from home.</w:t>
      </w:r>
    </w:p>
    <w:p w14:paraId="19313C9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order your child is used to doing things in will change.</w:t>
      </w:r>
    </w:p>
    <w:p w14:paraId="2D04979D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meet new adults, such as:</w:t>
      </w:r>
    </w:p>
    <w:p w14:paraId="243926E5" w14:textId="77777777" w:rsidR="007C4D1D" w:rsidRPr="007C4D1D" w:rsidRDefault="007C4D1D" w:rsidP="00FD57BC">
      <w:pPr>
        <w:pStyle w:val="List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teachers </w:t>
      </w:r>
    </w:p>
    <w:p w14:paraId="3F95F642" w14:textId="77777777" w:rsidR="007C4D1D" w:rsidRPr="007C4D1D" w:rsidRDefault="007C4D1D" w:rsidP="00FD57BC">
      <w:pPr>
        <w:pStyle w:val="List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school leaders</w:t>
      </w:r>
    </w:p>
    <w:p w14:paraId="77151E5C" w14:textId="77777777" w:rsidR="007C4D1D" w:rsidRPr="007C4D1D" w:rsidRDefault="007C4D1D" w:rsidP="00FD57BC">
      <w:pPr>
        <w:pStyle w:val="List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support staff.</w:t>
      </w:r>
    </w:p>
    <w:p w14:paraId="6639C141" w14:textId="77777777" w:rsidR="007C4D1D" w:rsidRPr="007C4D1D" w:rsidRDefault="007C4D1D" w:rsidP="00FD57BC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have:</w:t>
      </w:r>
    </w:p>
    <w:p w14:paraId="50B7B594" w14:textId="77777777" w:rsidR="007C4D1D" w:rsidRPr="007C4D1D" w:rsidRDefault="007C4D1D" w:rsidP="00FD57B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more than one teacher</w:t>
      </w:r>
    </w:p>
    <w:p w14:paraId="32BDC443" w14:textId="77777777" w:rsidR="007C4D1D" w:rsidRPr="007C4D1D" w:rsidRDefault="007C4D1D" w:rsidP="00FD57B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different teachers on different days</w:t>
      </w:r>
    </w:p>
    <w:p w14:paraId="351EFB7B" w14:textId="77777777" w:rsidR="007C4D1D" w:rsidRPr="007C4D1D" w:rsidRDefault="007C4D1D" w:rsidP="00FD57B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different teachers at different times.</w:t>
      </w:r>
    </w:p>
    <w:p w14:paraId="751212D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meet other children.</w:t>
      </w:r>
    </w:p>
    <w:p w14:paraId="038F638C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visit:</w:t>
      </w:r>
    </w:p>
    <w:p w14:paraId="2EEA9261" w14:textId="77777777" w:rsidR="007C4D1D" w:rsidRPr="007C4D1D" w:rsidRDefault="007C4D1D" w:rsidP="00FD57B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places in the school they haven’t been to before</w:t>
      </w:r>
    </w:p>
    <w:p w14:paraId="77FE66A1" w14:textId="77777777" w:rsidR="007C4D1D" w:rsidRPr="007C4D1D" w:rsidRDefault="007C4D1D" w:rsidP="00FD57B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different parts of the school at different times.</w:t>
      </w:r>
    </w:p>
    <w:p w14:paraId="1D6462FB" w14:textId="77777777" w:rsidR="007C4D1D" w:rsidRPr="007C4D1D" w:rsidRDefault="007C4D1D" w:rsidP="00494054">
      <w:pPr>
        <w:spacing w:before="240" w:after="60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do tasks and learning activities they haven’t done before.</w:t>
      </w:r>
    </w:p>
    <w:p w14:paraId="4768EE2A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Your child’s school will have rules your child needs to:</w:t>
      </w:r>
    </w:p>
    <w:p w14:paraId="1F859076" w14:textId="77777777" w:rsidR="007C4D1D" w:rsidRPr="007C4D1D" w:rsidRDefault="007C4D1D" w:rsidP="00FD57B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learn</w:t>
      </w:r>
    </w:p>
    <w:p w14:paraId="6203B21E" w14:textId="77777777" w:rsidR="007C4D1D" w:rsidRPr="007C4D1D" w:rsidRDefault="007C4D1D" w:rsidP="00FD57B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follow.</w:t>
      </w:r>
    </w:p>
    <w:p w14:paraId="023B4E4D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wear new clothes.</w:t>
      </w:r>
    </w:p>
    <w:p w14:paraId="383786B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have to wear a uniform at school.</w:t>
      </w:r>
    </w:p>
    <w:p w14:paraId="085DFEC3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Your child will: </w:t>
      </w:r>
    </w:p>
    <w:p w14:paraId="19032AAD" w14:textId="77777777" w:rsidR="007C4D1D" w:rsidRPr="007C4D1D" w:rsidRDefault="007C4D1D" w:rsidP="00FD57B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learn in new ways</w:t>
      </w:r>
    </w:p>
    <w:p w14:paraId="2988EC4A" w14:textId="77777777" w:rsidR="007C4D1D" w:rsidRPr="007C4D1D" w:rsidRDefault="007C4D1D" w:rsidP="00FD57B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have more structure – each day will be planned for them.</w:t>
      </w:r>
    </w:p>
    <w:p w14:paraId="46E78A80" w14:textId="77777777" w:rsidR="007C4D1D" w:rsidRPr="007C4D1D" w:rsidRDefault="007C4D1D" w:rsidP="00FD57BC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need support to:</w:t>
      </w:r>
    </w:p>
    <w:p w14:paraId="3BB92A31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start school</w:t>
      </w:r>
    </w:p>
    <w:p w14:paraId="49945D89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take part</w:t>
      </w:r>
    </w:p>
    <w:p w14:paraId="5BD53266" w14:textId="77777777" w:rsidR="007C4D1D" w:rsidRPr="007C4D1D" w:rsidRDefault="007C4D1D" w:rsidP="00FD57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get used to doing things in new ways.</w:t>
      </w:r>
    </w:p>
    <w:p w14:paraId="73A731FC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ECEC centre might help you and your child get ready to start school.</w:t>
      </w:r>
    </w:p>
    <w:p w14:paraId="0BF92C85" w14:textId="77777777" w:rsidR="00494054" w:rsidRDefault="00494054">
      <w:pPr>
        <w:spacing w:before="0" w:after="0" w:line="240" w:lineRule="auto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6D24A29F" w14:textId="52290D89" w:rsidR="00505BF3" w:rsidRPr="007C4D1D" w:rsidRDefault="00505BF3" w:rsidP="00494054">
      <w:pPr>
        <w:pStyle w:val="Heading3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Lee’s story</w:t>
      </w:r>
    </w:p>
    <w:p w14:paraId="726E8C93" w14:textId="71EA17B8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 is 5 years old.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He will start primary school soon.</w:t>
      </w:r>
    </w:p>
    <w:p w14:paraId="105C5DA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 and his mum just moved to a new area.</w:t>
      </w:r>
    </w:p>
    <w:p w14:paraId="638CBFC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Lee’s kindergarten sent his new school some information about Lee.</w:t>
      </w:r>
    </w:p>
    <w:p w14:paraId="4AF6CD8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says that Lee likes sharing stories.</w:t>
      </w:r>
    </w:p>
    <w:p w14:paraId="4E2BFC09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also says how Lee doesn’t like:</w:t>
      </w:r>
    </w:p>
    <w:p w14:paraId="0870C10F" w14:textId="77777777" w:rsidR="007C4D1D" w:rsidRPr="007C4D1D" w:rsidRDefault="007C4D1D" w:rsidP="00FD57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sitting</w:t>
      </w:r>
    </w:p>
    <w:p w14:paraId="68AB237B" w14:textId="77777777" w:rsidR="007C4D1D" w:rsidRPr="007C4D1D" w:rsidRDefault="007C4D1D" w:rsidP="00FD57B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using pens or pencils.</w:t>
      </w:r>
    </w:p>
    <w:p w14:paraId="3F82FC6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talks about some times when Lee didn’t behave very well.</w:t>
      </w:r>
    </w:p>
    <w:p w14:paraId="55803D7E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Lee’s mum thinks the information doesn’t tell Lee’s new school what he:</w:t>
      </w:r>
    </w:p>
    <w:p w14:paraId="33C3F5FF" w14:textId="77777777" w:rsidR="007C4D1D" w:rsidRPr="007C4D1D" w:rsidRDefault="007C4D1D" w:rsidP="00FD57BC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is good at</w:t>
      </w:r>
    </w:p>
    <w:p w14:paraId="7FC10EB3" w14:textId="77777777" w:rsidR="007C4D1D" w:rsidRPr="007C4D1D" w:rsidRDefault="007C4D1D" w:rsidP="00FD57BC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needs.</w:t>
      </w:r>
    </w:p>
    <w:p w14:paraId="2A2B09C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Lee’s mum thinks he might have </w:t>
      </w:r>
      <w:r w:rsidRPr="007C4D1D">
        <w:rPr>
          <w:rStyle w:val="Strong"/>
          <w:rFonts w:asciiTheme="minorHAnsi" w:hAnsiTheme="minorHAnsi" w:cstheme="minorHAnsi"/>
        </w:rPr>
        <w:t>autism</w:t>
      </w:r>
      <w:r w:rsidRPr="007C4D1D">
        <w:rPr>
          <w:rFonts w:asciiTheme="minorHAnsi" w:hAnsiTheme="minorHAnsi" w:cstheme="minorHAnsi"/>
        </w:rPr>
        <w:t>.</w:t>
      </w:r>
    </w:p>
    <w:p w14:paraId="50232B5A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Autism affects how you:</w:t>
      </w:r>
    </w:p>
    <w:p w14:paraId="7042F289" w14:textId="77777777" w:rsidR="007C4D1D" w:rsidRPr="007C4D1D" w:rsidRDefault="007C4D1D" w:rsidP="00FD57B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think</w:t>
      </w:r>
    </w:p>
    <w:p w14:paraId="535F5F9D" w14:textId="77777777" w:rsidR="007C4D1D" w:rsidRPr="007C4D1D" w:rsidRDefault="007C4D1D" w:rsidP="00FD57B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feel</w:t>
      </w:r>
    </w:p>
    <w:p w14:paraId="0CE3EEF8" w14:textId="77777777" w:rsidR="007C4D1D" w:rsidRPr="007C4D1D" w:rsidRDefault="007C4D1D" w:rsidP="00FD57B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communicate</w:t>
      </w:r>
    </w:p>
    <w:p w14:paraId="1F5346E9" w14:textId="77777777" w:rsidR="007C4D1D" w:rsidRPr="007C4D1D" w:rsidRDefault="007C4D1D" w:rsidP="00FD57B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connect and deal with others.</w:t>
      </w:r>
    </w:p>
    <w:p w14:paraId="5A660CFC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But when she filled in forms for Lee’s new school, she left the part about disability blank.</w:t>
      </w:r>
    </w:p>
    <w:p w14:paraId="22995FFB" w14:textId="02E87E0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The school contacted Lee’s mum.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wanted to find out if they might get money from the government to support Lee at school.</w:t>
      </w:r>
    </w:p>
    <w:p w14:paraId="4036EE6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Lee’s mum didn’t think the school knew enough about Lee – they had not even met him yet!</w:t>
      </w:r>
    </w:p>
    <w:p w14:paraId="0E1BB67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She wants the school to support Lee to do well in the classroom.</w:t>
      </w:r>
    </w:p>
    <w:p w14:paraId="7D0BFF0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The school sent Lee a </w:t>
      </w:r>
      <w:r w:rsidRPr="007C4D1D">
        <w:rPr>
          <w:rStyle w:val="Strong"/>
          <w:rFonts w:asciiTheme="minorHAnsi" w:hAnsiTheme="minorHAnsi" w:cstheme="minorHAnsi"/>
        </w:rPr>
        <w:t>social story</w:t>
      </w:r>
      <w:r w:rsidRPr="007C4D1D">
        <w:rPr>
          <w:rFonts w:asciiTheme="minorHAnsi" w:hAnsiTheme="minorHAnsi" w:cstheme="minorHAnsi"/>
        </w:rPr>
        <w:t>.</w:t>
      </w:r>
    </w:p>
    <w:p w14:paraId="411BC291" w14:textId="77777777" w:rsidR="00494054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social story uses words and pictures to show you how something works.</w:t>
      </w:r>
    </w:p>
    <w:p w14:paraId="01A7811D" w14:textId="2CF7FFC4" w:rsidR="00494054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has words that are easy to understand.</w:t>
      </w:r>
    </w:p>
    <w:p w14:paraId="36773BCA" w14:textId="77777777" w:rsidR="00494054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might use photos of real people and places.</w:t>
      </w:r>
    </w:p>
    <w:p w14:paraId="248E1BC8" w14:textId="2C077DF0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Or it might use drawings instead.</w:t>
      </w:r>
    </w:p>
    <w:p w14:paraId="1559CDF6" w14:textId="77777777" w:rsidR="007C4D1D" w:rsidRPr="007C4D1D" w:rsidRDefault="007C4D1D" w:rsidP="00FD57BC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Lee’s social story had photos of:</w:t>
      </w:r>
    </w:p>
    <w:p w14:paraId="313F123C" w14:textId="77777777" w:rsidR="007C4D1D" w:rsidRPr="007C4D1D" w:rsidRDefault="007C4D1D" w:rsidP="00FD57BC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his classroom</w:t>
      </w:r>
    </w:p>
    <w:p w14:paraId="5BAB66A8" w14:textId="77777777" w:rsidR="007C4D1D" w:rsidRPr="007C4D1D" w:rsidRDefault="007C4D1D" w:rsidP="00FD57BC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playground</w:t>
      </w:r>
    </w:p>
    <w:p w14:paraId="598E1338" w14:textId="77777777" w:rsidR="007C4D1D" w:rsidRPr="007C4D1D" w:rsidRDefault="007C4D1D" w:rsidP="00FD57BC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other parts of the school.</w:t>
      </w:r>
    </w:p>
    <w:p w14:paraId="7F1F795E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 and his mum:</w:t>
      </w:r>
    </w:p>
    <w:p w14:paraId="757FF77E" w14:textId="77777777" w:rsidR="007C4D1D" w:rsidRPr="007C4D1D" w:rsidRDefault="007C4D1D" w:rsidP="00FD57B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walked around his new school</w:t>
      </w:r>
    </w:p>
    <w:p w14:paraId="49468FCA" w14:textId="77777777" w:rsidR="007C4D1D" w:rsidRPr="007C4D1D" w:rsidRDefault="007C4D1D" w:rsidP="00FD57B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talked about things Lee was worried about.</w:t>
      </w:r>
    </w:p>
    <w:p w14:paraId="304A724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Lee and his mum both got excited about Lee starting school.</w:t>
      </w:r>
    </w:p>
    <w:p w14:paraId="1CD312C5" w14:textId="77777777" w:rsidR="00122E84" w:rsidRPr="007C4D1D" w:rsidRDefault="00122E84" w:rsidP="007C4D1D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r w:rsidRPr="007C4D1D">
        <w:rPr>
          <w:rFonts w:asciiTheme="minorHAnsi" w:hAnsiTheme="minorHAnsi" w:cstheme="minorHAnsi"/>
          <w:lang w:val="en-US"/>
        </w:rPr>
        <w:br w:type="page"/>
      </w:r>
    </w:p>
    <w:p w14:paraId="05991E28" w14:textId="1902D5DC" w:rsidR="00695E40" w:rsidRPr="007C4D1D" w:rsidRDefault="002C22E2" w:rsidP="007C4D1D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36" w:name="_Toc98932012"/>
      <w:r w:rsidRPr="007C4D1D">
        <w:rPr>
          <w:rFonts w:asciiTheme="minorHAnsi" w:hAnsiTheme="minorHAnsi" w:cstheme="minorHAnsi"/>
          <w:lang w:val="en-US"/>
        </w:rPr>
        <w:lastRenderedPageBreak/>
        <w:t>New changes for each school year</w:t>
      </w:r>
      <w:bookmarkEnd w:id="36"/>
    </w:p>
    <w:p w14:paraId="05AD19E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There will be lots of big changes for your child when they are at school.</w:t>
      </w:r>
    </w:p>
    <w:p w14:paraId="61805521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Each year, your child will have new:</w:t>
      </w:r>
    </w:p>
    <w:p w14:paraId="5087A1CD" w14:textId="77777777" w:rsidR="007C4D1D" w:rsidRPr="007C4D1D" w:rsidRDefault="007C4D1D" w:rsidP="00494054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classrooms and play areas</w:t>
      </w:r>
    </w:p>
    <w:p w14:paraId="6F26A862" w14:textId="77777777" w:rsidR="007C4D1D" w:rsidRPr="007C4D1D" w:rsidRDefault="007C4D1D" w:rsidP="00494054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teachers and school friends</w:t>
      </w:r>
    </w:p>
    <w:p w14:paraId="373A2FB9" w14:textId="77777777" w:rsidR="007C4D1D" w:rsidRPr="007C4D1D" w:rsidRDefault="007C4D1D" w:rsidP="00494054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subjects to learn and activities to do</w:t>
      </w:r>
    </w:p>
    <w:p w14:paraId="5EBE2606" w14:textId="77777777" w:rsidR="007C4D1D" w:rsidRPr="007C4D1D" w:rsidRDefault="007C4D1D" w:rsidP="00494054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ways to learn</w:t>
      </w:r>
    </w:p>
    <w:p w14:paraId="1C3BE115" w14:textId="77777777" w:rsidR="007C4D1D" w:rsidRPr="007C4D1D" w:rsidRDefault="007C4D1D" w:rsidP="00494054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events and programs to take part in.</w:t>
      </w:r>
    </w:p>
    <w:p w14:paraId="09A4F5EC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Some year levels have different changes to get used to.</w:t>
      </w:r>
    </w:p>
    <w:p w14:paraId="4695BAD9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use different:</w:t>
      </w:r>
    </w:p>
    <w:p w14:paraId="792DE49B" w14:textId="77777777" w:rsidR="007C4D1D" w:rsidRPr="007C4D1D" w:rsidRDefault="007C4D1D" w:rsidP="0049405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buildings</w:t>
      </w:r>
    </w:p>
    <w:p w14:paraId="70A7FCFA" w14:textId="77777777" w:rsidR="007C4D1D" w:rsidRPr="007C4D1D" w:rsidRDefault="007C4D1D" w:rsidP="0049405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classrooms.</w:t>
      </w:r>
    </w:p>
    <w:p w14:paraId="72E1BE4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have more homework.</w:t>
      </w:r>
    </w:p>
    <w:p w14:paraId="73CF9A5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have a special event, like school camp.</w:t>
      </w:r>
    </w:p>
    <w:p w14:paraId="65B8134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Each year will be more difficult than the last.</w:t>
      </w:r>
    </w:p>
    <w:p w14:paraId="4CC9C75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child’s needs will change too.</w:t>
      </w:r>
    </w:p>
    <w:p w14:paraId="1201E149" w14:textId="73D8CDAF" w:rsidR="007C4D1D" w:rsidRPr="007C4D1D" w:rsidRDefault="007C4D1D" w:rsidP="00006711">
      <w:pPr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7C4D1D">
        <w:rPr>
          <w:rFonts w:asciiTheme="minorHAnsi" w:hAnsiTheme="minorHAnsi" w:cstheme="minorHAnsi"/>
        </w:rPr>
        <w:t>The changes your child goes through in Year 2 will be very different to Year 6.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And this will be very different to Year 8.</w:t>
      </w:r>
    </w:p>
    <w:p w14:paraId="6D2C76B9" w14:textId="2F662838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When your child goes through these new changes, they will need different</w:t>
      </w:r>
      <w:r w:rsidR="00006711">
        <w:rPr>
          <w:rFonts w:asciiTheme="minorHAnsi" w:hAnsiTheme="minorHAnsi" w:cstheme="minorHAnsi"/>
        </w:rPr>
        <w:t> </w:t>
      </w:r>
      <w:r w:rsidRPr="007C4D1D">
        <w:rPr>
          <w:rFonts w:asciiTheme="minorHAnsi" w:hAnsiTheme="minorHAnsi" w:cstheme="minorHAnsi"/>
        </w:rPr>
        <w:t xml:space="preserve">support. </w:t>
      </w:r>
    </w:p>
    <w:p w14:paraId="164DEC62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These changes can also happen if your child moves to a new school.</w:t>
      </w:r>
    </w:p>
    <w:p w14:paraId="6F0AF934" w14:textId="786DF0F6" w:rsidR="00150687" w:rsidRPr="007C4D1D" w:rsidRDefault="00150687" w:rsidP="007C4D1D">
      <w:pPr>
        <w:pStyle w:val="Heading2"/>
        <w:spacing w:before="240" w:after="240"/>
        <w:rPr>
          <w:rFonts w:asciiTheme="minorHAnsi" w:hAnsiTheme="minorHAnsi" w:cstheme="minorHAnsi"/>
        </w:rPr>
      </w:pPr>
      <w:bookmarkStart w:id="37" w:name="_Toc98932013"/>
      <w:r w:rsidRPr="007C4D1D">
        <w:rPr>
          <w:rFonts w:asciiTheme="minorHAnsi" w:hAnsiTheme="minorHAnsi" w:cstheme="minorHAnsi"/>
        </w:rPr>
        <w:lastRenderedPageBreak/>
        <w:t>Leaving primary school and starting high school</w:t>
      </w:r>
      <w:bookmarkEnd w:id="37"/>
    </w:p>
    <w:p w14:paraId="7518B497" w14:textId="61CEF574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Leaving primary school and starting high school is a very big change.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There is a lot to get ready for.</w:t>
      </w:r>
    </w:p>
    <w:p w14:paraId="3A01E44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go to a new school.</w:t>
      </w:r>
    </w:p>
    <w:p w14:paraId="6A28738A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There will be new:</w:t>
      </w:r>
    </w:p>
    <w:p w14:paraId="2CE55352" w14:textId="77777777" w:rsidR="007C4D1D" w:rsidRPr="007C4D1D" w:rsidRDefault="007C4D1D" w:rsidP="007C4D1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buildings</w:t>
      </w:r>
    </w:p>
    <w:p w14:paraId="74BA30A0" w14:textId="77777777" w:rsidR="007C4D1D" w:rsidRPr="007C4D1D" w:rsidRDefault="007C4D1D" w:rsidP="007C4D1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classrooms</w:t>
      </w:r>
    </w:p>
    <w:p w14:paraId="25E8610A" w14:textId="77777777" w:rsidR="007C4D1D" w:rsidRPr="007C4D1D" w:rsidRDefault="007C4D1D" w:rsidP="007C4D1D">
      <w:pPr>
        <w:pStyle w:val="ListParagraph"/>
        <w:numPr>
          <w:ilvl w:val="0"/>
          <w:numId w:val="35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playgrounds.</w:t>
      </w:r>
    </w:p>
    <w:p w14:paraId="0F547FFE" w14:textId="532CBC68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visit different parts of the school at different times.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will move around a lot.</w:t>
      </w:r>
    </w:p>
    <w:p w14:paraId="31CC83BE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meet new adults, such as:</w:t>
      </w:r>
    </w:p>
    <w:p w14:paraId="0DE6DA35" w14:textId="77777777" w:rsidR="007C4D1D" w:rsidRPr="007C4D1D" w:rsidRDefault="007C4D1D" w:rsidP="00494054">
      <w:pPr>
        <w:pStyle w:val="ListParagraph"/>
        <w:numPr>
          <w:ilvl w:val="0"/>
          <w:numId w:val="5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teachers </w:t>
      </w:r>
    </w:p>
    <w:p w14:paraId="6C4DCFFC" w14:textId="77777777" w:rsidR="007C4D1D" w:rsidRPr="007C4D1D" w:rsidRDefault="007C4D1D" w:rsidP="00494054">
      <w:pPr>
        <w:pStyle w:val="ListParagraph"/>
        <w:numPr>
          <w:ilvl w:val="0"/>
          <w:numId w:val="5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school leaders</w:t>
      </w:r>
    </w:p>
    <w:p w14:paraId="0030E140" w14:textId="77777777" w:rsidR="007C4D1D" w:rsidRPr="007C4D1D" w:rsidRDefault="007C4D1D" w:rsidP="00494054">
      <w:pPr>
        <w:pStyle w:val="ListParagraph"/>
        <w:numPr>
          <w:ilvl w:val="0"/>
          <w:numId w:val="5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support staff.</w:t>
      </w:r>
    </w:p>
    <w:p w14:paraId="5AC15301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have:</w:t>
      </w:r>
    </w:p>
    <w:p w14:paraId="459A318B" w14:textId="77777777" w:rsidR="007C4D1D" w:rsidRPr="007C4D1D" w:rsidRDefault="007C4D1D" w:rsidP="0049405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more than one teacher</w:t>
      </w:r>
    </w:p>
    <w:p w14:paraId="476B75B7" w14:textId="77777777" w:rsidR="007C4D1D" w:rsidRPr="007C4D1D" w:rsidRDefault="007C4D1D" w:rsidP="0049405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different teachers for different subjects.</w:t>
      </w:r>
    </w:p>
    <w:p w14:paraId="27CFDB9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meet lots of other children.</w:t>
      </w:r>
    </w:p>
    <w:p w14:paraId="62548CBC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 have more:</w:t>
      </w:r>
    </w:p>
    <w:p w14:paraId="60A7EDD3" w14:textId="77777777" w:rsidR="007C4D1D" w:rsidRPr="007C4D1D" w:rsidRDefault="007C4D1D" w:rsidP="0049405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schoolwork </w:t>
      </w:r>
    </w:p>
    <w:p w14:paraId="255B9637" w14:textId="77777777" w:rsidR="007C4D1D" w:rsidRPr="007C4D1D" w:rsidRDefault="007C4D1D" w:rsidP="0049405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homework.</w:t>
      </w:r>
    </w:p>
    <w:p w14:paraId="3D433FD6" w14:textId="4776C212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The work will be harder.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will have to do more of the work on their own.</w:t>
      </w:r>
    </w:p>
    <w:p w14:paraId="64CB85A1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will:</w:t>
      </w:r>
    </w:p>
    <w:p w14:paraId="1580DD1A" w14:textId="77777777" w:rsidR="007C4D1D" w:rsidRPr="007C4D1D" w:rsidRDefault="007C4D1D" w:rsidP="0049405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do more activities</w:t>
      </w:r>
    </w:p>
    <w:p w14:paraId="529EC40E" w14:textId="77777777" w:rsidR="007C4D1D" w:rsidRPr="007C4D1D" w:rsidRDefault="007C4D1D" w:rsidP="0049405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need more materials and equipment.</w:t>
      </w:r>
    </w:p>
    <w:p w14:paraId="7B9DC47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support your child needs might change too.</w:t>
      </w:r>
    </w:p>
    <w:p w14:paraId="43D2B8E2" w14:textId="463DE4BE" w:rsidR="00B3775B" w:rsidRPr="007C4D1D" w:rsidRDefault="000856DB" w:rsidP="00494054">
      <w:pPr>
        <w:pStyle w:val="Heading3"/>
        <w:spacing w:before="60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</w:t>
      </w:r>
      <w:r w:rsidR="00B3775B" w:rsidRPr="007C4D1D">
        <w:rPr>
          <w:rFonts w:asciiTheme="minorHAnsi" w:hAnsiTheme="minorHAnsi" w:cstheme="minorHAnsi"/>
        </w:rPr>
        <w:t>’s story</w:t>
      </w:r>
    </w:p>
    <w:p w14:paraId="71B19D28" w14:textId="2E85EAE8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 is 11 years old.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He lives in a small town.</w:t>
      </w:r>
    </w:p>
    <w:p w14:paraId="48BF247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Charlie has </w:t>
      </w:r>
      <w:r w:rsidRPr="007C4D1D">
        <w:rPr>
          <w:rStyle w:val="Strong"/>
          <w:rFonts w:asciiTheme="minorHAnsi" w:hAnsiTheme="minorHAnsi" w:cstheme="minorHAnsi"/>
        </w:rPr>
        <w:t>Attention Deficit Hyperactivity Disorder (ADHD).</w:t>
      </w:r>
    </w:p>
    <w:p w14:paraId="67E69A8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ADHD affects how you:</w:t>
      </w:r>
    </w:p>
    <w:p w14:paraId="14C3412E" w14:textId="77777777" w:rsidR="007C4D1D" w:rsidRPr="007C4D1D" w:rsidRDefault="007C4D1D" w:rsidP="007C4D1D">
      <w:pPr>
        <w:pStyle w:val="ListParagraph"/>
        <w:numPr>
          <w:ilvl w:val="0"/>
          <w:numId w:val="14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sit still </w:t>
      </w:r>
    </w:p>
    <w:p w14:paraId="21A83929" w14:textId="77777777" w:rsidR="007C4D1D" w:rsidRPr="007C4D1D" w:rsidRDefault="007C4D1D" w:rsidP="007C4D1D">
      <w:pPr>
        <w:pStyle w:val="ListParagraph"/>
        <w:numPr>
          <w:ilvl w:val="0"/>
          <w:numId w:val="14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pay attention</w:t>
      </w:r>
    </w:p>
    <w:p w14:paraId="4DA59D41" w14:textId="77777777" w:rsidR="007C4D1D" w:rsidRPr="007C4D1D" w:rsidRDefault="007C4D1D" w:rsidP="007C4D1D">
      <w:pPr>
        <w:pStyle w:val="ListParagraph"/>
        <w:numPr>
          <w:ilvl w:val="0"/>
          <w:numId w:val="14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control what you do.</w:t>
      </w:r>
    </w:p>
    <w:p w14:paraId="2D606049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Charlie also has </w:t>
      </w:r>
      <w:r w:rsidRPr="007C4D1D">
        <w:rPr>
          <w:rStyle w:val="Strong"/>
          <w:rFonts w:asciiTheme="minorHAnsi" w:hAnsiTheme="minorHAnsi" w:cstheme="minorHAnsi"/>
        </w:rPr>
        <w:t>dyslexia</w:t>
      </w:r>
      <w:r w:rsidRPr="007C4D1D">
        <w:rPr>
          <w:rFonts w:asciiTheme="minorHAnsi" w:hAnsiTheme="minorHAnsi" w:cstheme="minorHAnsi"/>
        </w:rPr>
        <w:t>.</w:t>
      </w:r>
    </w:p>
    <w:p w14:paraId="655AA17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Dyslexia is a learning disability.</w:t>
      </w:r>
    </w:p>
    <w:p w14:paraId="60F04C7B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Dyslexia affects how you:</w:t>
      </w:r>
    </w:p>
    <w:p w14:paraId="7DB3021E" w14:textId="77777777" w:rsidR="007C4D1D" w:rsidRPr="007C4D1D" w:rsidRDefault="007C4D1D" w:rsidP="007C4D1D">
      <w:pPr>
        <w:pStyle w:val="ListParagraph"/>
        <w:numPr>
          <w:ilvl w:val="0"/>
          <w:numId w:val="38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read</w:t>
      </w:r>
    </w:p>
    <w:p w14:paraId="57652744" w14:textId="77777777" w:rsidR="007C4D1D" w:rsidRPr="007C4D1D" w:rsidRDefault="007C4D1D" w:rsidP="007C4D1D">
      <w:pPr>
        <w:pStyle w:val="ListParagraph"/>
        <w:numPr>
          <w:ilvl w:val="0"/>
          <w:numId w:val="38"/>
        </w:num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learn how letters and sounds go together.</w:t>
      </w:r>
    </w:p>
    <w:p w14:paraId="458582BD" w14:textId="041820B6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 has just finished primary school.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He liked playing sport on the oval at his primary school.</w:t>
      </w:r>
    </w:p>
    <w:p w14:paraId="3D3B8DB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Charlie is about to start high school.</w:t>
      </w:r>
    </w:p>
    <w:p w14:paraId="719DA6D0" w14:textId="4C6162B6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Charlie’s parents met with people from the high school.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talked about what primary school was like for Charlie.</w:t>
      </w:r>
    </w:p>
    <w:p w14:paraId="79EA719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Charlie’s dad was worried about reports from Charlie’s primary school.</w:t>
      </w:r>
    </w:p>
    <w:p w14:paraId="3214817A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He didn’t think they showed how well Charlie could:</w:t>
      </w:r>
    </w:p>
    <w:p w14:paraId="57B7F412" w14:textId="77777777" w:rsidR="007C4D1D" w:rsidRPr="007C4D1D" w:rsidRDefault="007C4D1D" w:rsidP="00494054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read</w:t>
      </w:r>
    </w:p>
    <w:p w14:paraId="471B2CB5" w14:textId="77777777" w:rsidR="007C4D1D" w:rsidRPr="007C4D1D" w:rsidRDefault="007C4D1D" w:rsidP="00494054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write</w:t>
      </w:r>
    </w:p>
    <w:p w14:paraId="788EF13E" w14:textId="77777777" w:rsidR="007C4D1D" w:rsidRPr="007C4D1D" w:rsidRDefault="007C4D1D" w:rsidP="00494054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work with numbers.</w:t>
      </w:r>
    </w:p>
    <w:p w14:paraId="41D89B8F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 went to a special day at his high school where he could:</w:t>
      </w:r>
    </w:p>
    <w:p w14:paraId="2DD49BCF" w14:textId="77777777" w:rsidR="007C4D1D" w:rsidRPr="007C4D1D" w:rsidRDefault="007C4D1D" w:rsidP="0049405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look around the school</w:t>
      </w:r>
    </w:p>
    <w:p w14:paraId="506A2C64" w14:textId="77777777" w:rsidR="007C4D1D" w:rsidRPr="007C4D1D" w:rsidRDefault="007C4D1D" w:rsidP="0049405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meet his teachers and other students.</w:t>
      </w:r>
    </w:p>
    <w:p w14:paraId="6E98FB21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Some of the people who work at the high school talked to Charlie about:</w:t>
      </w:r>
    </w:p>
    <w:p w14:paraId="7DE70D55" w14:textId="77777777" w:rsidR="007C4D1D" w:rsidRPr="007C4D1D" w:rsidRDefault="007C4D1D" w:rsidP="0049405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primary school</w:t>
      </w:r>
    </w:p>
    <w:p w14:paraId="23F768E5" w14:textId="77777777" w:rsidR="007C4D1D" w:rsidRPr="007C4D1D" w:rsidRDefault="007C4D1D" w:rsidP="0049405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he likes to learn</w:t>
      </w:r>
    </w:p>
    <w:p w14:paraId="657FEC23" w14:textId="77777777" w:rsidR="007C4D1D" w:rsidRPr="007C4D1D" w:rsidRDefault="007C4D1D" w:rsidP="00494054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he likes to learn about.</w:t>
      </w:r>
    </w:p>
    <w:p w14:paraId="57613837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Charlie likes his new teacher because she:</w:t>
      </w:r>
    </w:p>
    <w:p w14:paraId="3BC76A27" w14:textId="77777777" w:rsidR="007C4D1D" w:rsidRPr="007C4D1D" w:rsidRDefault="007C4D1D" w:rsidP="00494054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understands reading and writing can be hard for Charlie</w:t>
      </w:r>
    </w:p>
    <w:p w14:paraId="75C78604" w14:textId="77777777" w:rsidR="007C4D1D" w:rsidRPr="007C4D1D" w:rsidRDefault="007C4D1D" w:rsidP="00494054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uses different ways to test Charlie’s learning.</w:t>
      </w:r>
    </w:p>
    <w:p w14:paraId="6ACF8AEC" w14:textId="77777777" w:rsidR="00494054" w:rsidRDefault="00494054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x-none" w:eastAsia="x-none"/>
        </w:rPr>
      </w:pPr>
      <w:bookmarkStart w:id="38" w:name="_Toc98932014"/>
      <w:r>
        <w:rPr>
          <w:rFonts w:asciiTheme="minorHAnsi" w:hAnsiTheme="minorHAnsi" w:cstheme="minorHAnsi"/>
        </w:rPr>
        <w:br w:type="page"/>
      </w:r>
    </w:p>
    <w:p w14:paraId="1307280B" w14:textId="4F14C4D2" w:rsidR="00150687" w:rsidRPr="007C4D1D" w:rsidRDefault="00150687" w:rsidP="007C4D1D">
      <w:pPr>
        <w:pStyle w:val="Heading2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Finishing early high school years and starting late high school years</w:t>
      </w:r>
      <w:bookmarkEnd w:id="38"/>
      <w:r w:rsidRPr="007C4D1D">
        <w:rPr>
          <w:rFonts w:asciiTheme="minorHAnsi" w:hAnsiTheme="minorHAnsi" w:cstheme="minorHAnsi"/>
        </w:rPr>
        <w:t xml:space="preserve"> </w:t>
      </w:r>
    </w:p>
    <w:p w14:paraId="1F75766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Years 7, 8 and 9 are the early high school years.</w:t>
      </w:r>
    </w:p>
    <w:p w14:paraId="05A8A83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Years 10, 11 and 12 are the late high school years.</w:t>
      </w:r>
    </w:p>
    <w:p w14:paraId="603512A6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Some schools call Years 11 and 12 ‘senior secondary’ years.</w:t>
      </w:r>
    </w:p>
    <w:p w14:paraId="3B7421C8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Even if they stay in the same school, things can change a lot when students:</w:t>
      </w:r>
    </w:p>
    <w:p w14:paraId="7140C2E8" w14:textId="77777777" w:rsidR="007C4D1D" w:rsidRPr="007C4D1D" w:rsidRDefault="007C4D1D" w:rsidP="00494054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finish early high school </w:t>
      </w:r>
    </w:p>
    <w:p w14:paraId="5C822289" w14:textId="77777777" w:rsidR="007C4D1D" w:rsidRPr="007C4D1D" w:rsidRDefault="007C4D1D" w:rsidP="00494054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start late high school. </w:t>
      </w:r>
    </w:p>
    <w:p w14:paraId="7E2A9EC1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use different:</w:t>
      </w:r>
    </w:p>
    <w:p w14:paraId="44194C2C" w14:textId="77777777" w:rsidR="007C4D1D" w:rsidRPr="007C4D1D" w:rsidRDefault="007C4D1D" w:rsidP="0049405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buildings</w:t>
      </w:r>
    </w:p>
    <w:p w14:paraId="198C09C8" w14:textId="77777777" w:rsidR="007C4D1D" w:rsidRPr="007C4D1D" w:rsidRDefault="007C4D1D" w:rsidP="00494054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classrooms.</w:t>
      </w:r>
    </w:p>
    <w:p w14:paraId="7792D871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have different:</w:t>
      </w:r>
    </w:p>
    <w:p w14:paraId="5B2E0F2F" w14:textId="77777777" w:rsidR="007C4D1D" w:rsidRPr="007C4D1D" w:rsidRDefault="007C4D1D" w:rsidP="0049405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subjects</w:t>
      </w:r>
    </w:p>
    <w:p w14:paraId="2E871D4B" w14:textId="77777777" w:rsidR="007C4D1D" w:rsidRPr="007C4D1D" w:rsidRDefault="007C4D1D" w:rsidP="0049405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teachers.</w:t>
      </w:r>
    </w:p>
    <w:p w14:paraId="6FCDB3C7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In late high school years, students have more:</w:t>
      </w:r>
    </w:p>
    <w:p w14:paraId="4176C0D8" w14:textId="77777777" w:rsidR="007C4D1D" w:rsidRPr="007C4D1D" w:rsidRDefault="007C4D1D" w:rsidP="0049405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schoolwork </w:t>
      </w:r>
    </w:p>
    <w:p w14:paraId="03D0F983" w14:textId="77777777" w:rsidR="007C4D1D" w:rsidRPr="007C4D1D" w:rsidRDefault="007C4D1D" w:rsidP="0049405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homework.</w:t>
      </w:r>
    </w:p>
    <w:p w14:paraId="3D21D064" w14:textId="3204B2F0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work will be harder.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will have to do more of the work on their own.</w:t>
      </w:r>
    </w:p>
    <w:p w14:paraId="3AB480F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support a student needs might change too.</w:t>
      </w:r>
    </w:p>
    <w:p w14:paraId="1AB3E9E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do something different in the late high school years.</w:t>
      </w:r>
    </w:p>
    <w:p w14:paraId="722B2F3D" w14:textId="441AC209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They might try a training organisation such as TAFE.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When you study VET or TAFE, you learn knowledge and skills to help you do a certain job.</w:t>
      </w:r>
    </w:p>
    <w:p w14:paraId="235F6E42" w14:textId="27016FFA" w:rsidR="00B3775B" w:rsidRPr="007C4D1D" w:rsidRDefault="00F75356" w:rsidP="007C4D1D">
      <w:pPr>
        <w:pStyle w:val="Heading3"/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lastRenderedPageBreak/>
        <w:t>Jamie</w:t>
      </w:r>
      <w:r w:rsidR="00B3775B" w:rsidRPr="007C4D1D">
        <w:rPr>
          <w:rFonts w:asciiTheme="minorHAnsi" w:hAnsiTheme="minorHAnsi" w:cstheme="minorHAnsi"/>
        </w:rPr>
        <w:t>’s story</w:t>
      </w:r>
    </w:p>
    <w:p w14:paraId="18AB45A0" w14:textId="04AB89F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Jamie is 16 years old.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They live in a small town.</w:t>
      </w:r>
    </w:p>
    <w:p w14:paraId="36FBCFA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Jamie has a </w:t>
      </w:r>
      <w:r w:rsidRPr="007C4D1D">
        <w:rPr>
          <w:rStyle w:val="Strong"/>
          <w:rFonts w:asciiTheme="minorHAnsi" w:hAnsiTheme="minorHAnsi" w:cstheme="minorHAnsi"/>
        </w:rPr>
        <w:t>physical disability</w:t>
      </w:r>
      <w:r w:rsidRPr="007C4D1D">
        <w:rPr>
          <w:rFonts w:asciiTheme="minorHAnsi" w:hAnsiTheme="minorHAnsi" w:cstheme="minorHAnsi"/>
        </w:rPr>
        <w:t xml:space="preserve"> </w:t>
      </w:r>
    </w:p>
    <w:p w14:paraId="755B3E51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physical disability affects how you:</w:t>
      </w:r>
    </w:p>
    <w:p w14:paraId="4872B026" w14:textId="77777777" w:rsidR="007C4D1D" w:rsidRPr="007C4D1D" w:rsidRDefault="007C4D1D" w:rsidP="0049405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move</w:t>
      </w:r>
    </w:p>
    <w:p w14:paraId="72DC6C0E" w14:textId="77777777" w:rsidR="007C4D1D" w:rsidRPr="007C4D1D" w:rsidRDefault="007C4D1D" w:rsidP="0049405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use your body.</w:t>
      </w:r>
    </w:p>
    <w:p w14:paraId="2C1F6951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Jamie also has a </w:t>
      </w:r>
      <w:r w:rsidRPr="007C4D1D">
        <w:rPr>
          <w:rStyle w:val="Strong"/>
          <w:rFonts w:asciiTheme="minorHAnsi" w:hAnsiTheme="minorHAnsi" w:cstheme="minorHAnsi"/>
        </w:rPr>
        <w:t>psychosocial disability</w:t>
      </w:r>
      <w:r w:rsidRPr="007C4D1D">
        <w:rPr>
          <w:rFonts w:asciiTheme="minorHAnsi" w:hAnsiTheme="minorHAnsi" w:cstheme="minorHAnsi"/>
        </w:rPr>
        <w:t>.</w:t>
      </w:r>
    </w:p>
    <w:p w14:paraId="4C18236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psychosocial disability affects your mental health.</w:t>
      </w:r>
    </w:p>
    <w:p w14:paraId="55127A6F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It can affect the way you:</w:t>
      </w:r>
    </w:p>
    <w:p w14:paraId="40EFDCA0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think</w:t>
      </w:r>
    </w:p>
    <w:p w14:paraId="4CEFB9F8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feel</w:t>
      </w:r>
    </w:p>
    <w:p w14:paraId="23BE42C0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deal with other people.</w:t>
      </w:r>
    </w:p>
    <w:p w14:paraId="6990E33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The school has made sure Jamie can get mental health support.</w:t>
      </w:r>
    </w:p>
    <w:p w14:paraId="39372828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Jamie’s teachers:</w:t>
      </w:r>
    </w:p>
    <w:p w14:paraId="3B77DB90" w14:textId="77777777" w:rsidR="007C4D1D" w:rsidRPr="007C4D1D" w:rsidRDefault="007C4D1D" w:rsidP="0049405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let Jamie have more time to finish their schoolwork when they need it</w:t>
      </w:r>
    </w:p>
    <w:p w14:paraId="22EF72A8" w14:textId="77777777" w:rsidR="007C4D1D" w:rsidRPr="007C4D1D" w:rsidRDefault="007C4D1D" w:rsidP="0049405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plan how to support Jamie during exams.</w:t>
      </w:r>
    </w:p>
    <w:p w14:paraId="5CAEA1DE" w14:textId="77777777" w:rsidR="007C4D1D" w:rsidRPr="007C4D1D" w:rsidRDefault="007C4D1D" w:rsidP="00494054">
      <w:pPr>
        <w:spacing w:before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Jamie might need more support when schoolwork and exams:</w:t>
      </w:r>
    </w:p>
    <w:p w14:paraId="32849EEF" w14:textId="77777777" w:rsidR="007C4D1D" w:rsidRPr="007C4D1D" w:rsidRDefault="007C4D1D" w:rsidP="00494054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get harder</w:t>
      </w:r>
    </w:p>
    <w:p w14:paraId="24D21623" w14:textId="77777777" w:rsidR="007C4D1D" w:rsidRPr="007C4D1D" w:rsidRDefault="007C4D1D" w:rsidP="00494054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take more time.</w:t>
      </w:r>
    </w:p>
    <w:p w14:paraId="07FB565F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Jamie learned to speak up about what they need.</w:t>
      </w:r>
    </w:p>
    <w:p w14:paraId="1497F40F" w14:textId="534CAFB5" w:rsidR="00150687" w:rsidRPr="007C4D1D" w:rsidRDefault="00150687" w:rsidP="007C4D1D">
      <w:pPr>
        <w:pStyle w:val="Heading2"/>
        <w:spacing w:before="240" w:after="240"/>
        <w:rPr>
          <w:rFonts w:asciiTheme="minorHAnsi" w:hAnsiTheme="minorHAnsi" w:cstheme="minorHAnsi"/>
        </w:rPr>
      </w:pPr>
      <w:bookmarkStart w:id="39" w:name="_Toc98932015"/>
      <w:r w:rsidRPr="007C4D1D">
        <w:rPr>
          <w:rFonts w:asciiTheme="minorHAnsi" w:hAnsiTheme="minorHAnsi" w:cstheme="minorHAnsi"/>
        </w:rPr>
        <w:lastRenderedPageBreak/>
        <w:t>Finishing high school and going on to other learning</w:t>
      </w:r>
      <w:bookmarkEnd w:id="39"/>
    </w:p>
    <w:p w14:paraId="6A4E3F38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want to keep learning after they finish high school.</w:t>
      </w:r>
    </w:p>
    <w:p w14:paraId="5A13AA2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try a training organisation such as TAFE.</w:t>
      </w:r>
    </w:p>
    <w:p w14:paraId="4DD6E423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go to university.</w:t>
      </w:r>
    </w:p>
    <w:p w14:paraId="7F775F15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A lot will change when your child:</w:t>
      </w:r>
    </w:p>
    <w:p w14:paraId="2187AEAE" w14:textId="77777777" w:rsidR="007C4D1D" w:rsidRPr="007C4D1D" w:rsidRDefault="007C4D1D" w:rsidP="00494054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 xml:space="preserve">finishes high school </w:t>
      </w:r>
    </w:p>
    <w:p w14:paraId="6D44FB09" w14:textId="77777777" w:rsidR="007C4D1D" w:rsidRPr="007C4D1D" w:rsidRDefault="007C4D1D" w:rsidP="00494054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goes on to other learning.</w:t>
      </w:r>
    </w:p>
    <w:p w14:paraId="1A70C694" w14:textId="64E23AC0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 might not be an adult yet.</w:t>
      </w:r>
      <w:r w:rsidR="00494054">
        <w:rPr>
          <w:rFonts w:asciiTheme="minorHAnsi" w:hAnsiTheme="minorHAnsi" w:cstheme="minorHAnsi"/>
        </w:rPr>
        <w:t xml:space="preserve"> </w:t>
      </w:r>
      <w:r w:rsidRPr="007C4D1D">
        <w:rPr>
          <w:rFonts w:asciiTheme="minorHAnsi" w:hAnsiTheme="minorHAnsi" w:cstheme="minorHAnsi"/>
        </w:rPr>
        <w:t>But they will spend a lot more time with other adults.</w:t>
      </w:r>
    </w:p>
    <w:p w14:paraId="66A16400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child’s relationship with their teachers will change.</w:t>
      </w:r>
    </w:p>
    <w:p w14:paraId="6CD66F8F" w14:textId="55F4BA6E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Your child’s teacher won’t contact you to talk about your child’s learning. They will contact your child.</w:t>
      </w:r>
    </w:p>
    <w:p w14:paraId="23E058E4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will need to support your child at this time.</w:t>
      </w:r>
    </w:p>
    <w:p w14:paraId="676C1AC3" w14:textId="77777777" w:rsidR="007C4D1D" w:rsidRPr="007C4D1D" w:rsidRDefault="007C4D1D" w:rsidP="00494054">
      <w:p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You can talk to your child about:</w:t>
      </w:r>
    </w:p>
    <w:p w14:paraId="394B86C7" w14:textId="77777777" w:rsidR="007C4D1D" w:rsidRPr="007C4D1D" w:rsidRDefault="007C4D1D" w:rsidP="00494054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how their learning is going</w:t>
      </w:r>
    </w:p>
    <w:p w14:paraId="217E5544" w14:textId="77777777" w:rsidR="007C4D1D" w:rsidRPr="007C4D1D" w:rsidRDefault="007C4D1D" w:rsidP="00494054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r w:rsidRPr="007C4D1D">
        <w:rPr>
          <w:rFonts w:asciiTheme="minorHAnsi" w:hAnsiTheme="minorHAnsi" w:cstheme="minorHAnsi"/>
        </w:rPr>
        <w:t>what support they need.</w:t>
      </w:r>
    </w:p>
    <w:p w14:paraId="077D5DF2" w14:textId="77777777" w:rsidR="00E6504A" w:rsidRPr="007C4D1D" w:rsidRDefault="00E6504A" w:rsidP="007C4D1D">
      <w:pPr>
        <w:spacing w:before="240" w:after="240"/>
        <w:rPr>
          <w:rFonts w:asciiTheme="minorHAnsi" w:hAnsiTheme="minorHAnsi" w:cstheme="minorHAnsi"/>
          <w:b/>
          <w:bCs/>
          <w:color w:val="00807D"/>
          <w:sz w:val="32"/>
          <w:szCs w:val="26"/>
          <w:lang w:eastAsia="x-none"/>
        </w:rPr>
      </w:pPr>
      <w:bookmarkStart w:id="40" w:name="_Toc513644160"/>
      <w:r w:rsidRPr="007C4D1D">
        <w:rPr>
          <w:rFonts w:asciiTheme="minorHAnsi" w:hAnsiTheme="minorHAnsi" w:cstheme="minorHAnsi"/>
        </w:rPr>
        <w:br w:type="page"/>
      </w:r>
    </w:p>
    <w:p w14:paraId="42B23A88" w14:textId="190B17C8" w:rsidR="003C25FD" w:rsidRPr="007C4D1D" w:rsidRDefault="003C25FD" w:rsidP="007C4D1D">
      <w:pPr>
        <w:pStyle w:val="Heading2"/>
        <w:spacing w:before="240" w:after="240"/>
        <w:rPr>
          <w:rFonts w:asciiTheme="minorHAnsi" w:hAnsiTheme="minorHAnsi" w:cstheme="minorHAnsi"/>
        </w:rPr>
      </w:pPr>
      <w:bookmarkStart w:id="41" w:name="_Toc98932016"/>
      <w:bookmarkEnd w:id="40"/>
      <w:r w:rsidRPr="007C4D1D">
        <w:rPr>
          <w:rFonts w:asciiTheme="minorHAnsi" w:hAnsiTheme="minorHAnsi" w:cstheme="minorHAnsi"/>
        </w:rPr>
        <w:lastRenderedPageBreak/>
        <w:t>Word list</w:t>
      </w:r>
      <w:bookmarkEnd w:id="41"/>
    </w:p>
    <w:p w14:paraId="36E8D007" w14:textId="77777777" w:rsidR="007C4D1D" w:rsidRPr="007C4D1D" w:rsidRDefault="007C4D1D" w:rsidP="007C4D1D">
      <w:pPr>
        <w:spacing w:before="240" w:after="240"/>
        <w:rPr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b w:val="0"/>
          <w:szCs w:val="28"/>
        </w:rPr>
        <w:t>This list explains what the</w:t>
      </w:r>
      <w:r w:rsidRPr="007C4D1D">
        <w:rPr>
          <w:rStyle w:val="Strong"/>
          <w:rFonts w:asciiTheme="minorHAnsi" w:hAnsiTheme="minorHAnsi" w:cstheme="minorHAnsi"/>
          <w:szCs w:val="28"/>
        </w:rPr>
        <w:t xml:space="preserve"> bold</w:t>
      </w:r>
      <w:r w:rsidRPr="007C4D1D">
        <w:rPr>
          <w:rStyle w:val="Strong"/>
          <w:rFonts w:asciiTheme="minorHAnsi" w:hAnsiTheme="minorHAnsi" w:cstheme="minorHAnsi"/>
          <w:b w:val="0"/>
          <w:szCs w:val="28"/>
        </w:rPr>
        <w:t xml:space="preserve"> words in this document </w:t>
      </w:r>
      <w:r w:rsidRPr="007C4D1D">
        <w:rPr>
          <w:rStyle w:val="Strong"/>
          <w:rFonts w:asciiTheme="minorHAnsi" w:hAnsiTheme="minorHAnsi" w:cstheme="minorHAnsi"/>
          <w:b w:val="0"/>
          <w:bCs w:val="0"/>
          <w:szCs w:val="28"/>
        </w:rPr>
        <w:t>mean</w:t>
      </w:r>
      <w:r w:rsidRPr="007C4D1D">
        <w:rPr>
          <w:rStyle w:val="Strong"/>
          <w:rFonts w:asciiTheme="minorHAnsi" w:hAnsiTheme="minorHAnsi" w:cstheme="minorHAnsi"/>
          <w:b w:val="0"/>
          <w:szCs w:val="28"/>
        </w:rPr>
        <w:t>.</w:t>
      </w:r>
    </w:p>
    <w:p w14:paraId="2A406676" w14:textId="77777777" w:rsidR="007C4D1D" w:rsidRPr="007C4D1D" w:rsidRDefault="007C4D1D" w:rsidP="00494054">
      <w:p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Accessible</w:t>
      </w:r>
    </w:p>
    <w:p w14:paraId="03A784F4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When something is accessible to students with disability, they can:</w:t>
      </w:r>
    </w:p>
    <w:p w14:paraId="4CA42E13" w14:textId="77777777" w:rsidR="007C4D1D" w:rsidRPr="007C4D1D" w:rsidRDefault="007C4D1D" w:rsidP="0049405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Cs w:val="28"/>
        </w:rPr>
      </w:pPr>
      <w:r w:rsidRPr="007C4D1D">
        <w:rPr>
          <w:rFonts w:asciiTheme="minorHAnsi" w:hAnsiTheme="minorHAnsi" w:cstheme="minorHAnsi"/>
          <w:szCs w:val="28"/>
        </w:rPr>
        <w:t>get to it</w:t>
      </w:r>
    </w:p>
    <w:p w14:paraId="518879E6" w14:textId="77777777" w:rsidR="007C4D1D" w:rsidRPr="007C4D1D" w:rsidRDefault="007C4D1D" w:rsidP="00494054">
      <w:pPr>
        <w:pStyle w:val="ListParagraph"/>
        <w:numPr>
          <w:ilvl w:val="0"/>
          <w:numId w:val="13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take part in it.</w:t>
      </w:r>
    </w:p>
    <w:p w14:paraId="1001C905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Assistive technology</w:t>
      </w:r>
    </w:p>
    <w:p w14:paraId="2F8975E5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Assistive technology can:</w:t>
      </w:r>
    </w:p>
    <w:p w14:paraId="477CAB0E" w14:textId="77777777" w:rsidR="007C4D1D" w:rsidRPr="007C4D1D" w:rsidRDefault="007C4D1D" w:rsidP="00494054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make it easier to do things</w:t>
      </w:r>
    </w:p>
    <w:p w14:paraId="14BB2243" w14:textId="77777777" w:rsidR="007C4D1D" w:rsidRPr="007C4D1D" w:rsidRDefault="007C4D1D" w:rsidP="00494054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keep you safe.</w:t>
      </w:r>
    </w:p>
    <w:p w14:paraId="6A1E2693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Assistive technology might be:</w:t>
      </w:r>
    </w:p>
    <w:p w14:paraId="21BAC51F" w14:textId="77777777" w:rsidR="007C4D1D" w:rsidRPr="007C4D1D" w:rsidRDefault="007C4D1D" w:rsidP="00494054">
      <w:pPr>
        <w:pStyle w:val="ListParagraph"/>
        <w:numPr>
          <w:ilvl w:val="0"/>
          <w:numId w:val="68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an aid or piece of equipment</w:t>
      </w:r>
    </w:p>
    <w:p w14:paraId="1529096F" w14:textId="77777777" w:rsidR="007C4D1D" w:rsidRPr="007C4D1D" w:rsidRDefault="007C4D1D" w:rsidP="00494054">
      <w:pPr>
        <w:pStyle w:val="ListParagraph"/>
        <w:numPr>
          <w:ilvl w:val="0"/>
          <w:numId w:val="68"/>
        </w:numPr>
        <w:rPr>
          <w:rStyle w:val="Strong"/>
          <w:rFonts w:asciiTheme="minorHAnsi" w:hAnsiTheme="minorHAnsi" w:cstheme="minorHAnsi"/>
          <w:b w:val="0"/>
          <w:bCs w:val="0"/>
          <w:szCs w:val="28"/>
        </w:rPr>
      </w:pPr>
      <w:r w:rsidRPr="007C4D1D">
        <w:rPr>
          <w:rFonts w:asciiTheme="minorHAnsi" w:hAnsiTheme="minorHAnsi" w:cstheme="minorHAnsi"/>
          <w:szCs w:val="28"/>
        </w:rPr>
        <w:t>a system to use.</w:t>
      </w:r>
    </w:p>
    <w:p w14:paraId="72E09304" w14:textId="77777777" w:rsidR="007C4D1D" w:rsidRPr="007C4D1D" w:rsidRDefault="007C4D1D" w:rsidP="00494054">
      <w:pPr>
        <w:spacing w:before="360"/>
        <w:rPr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Attention Deficit Hyperactivity Disorder (ADHD)</w:t>
      </w:r>
    </w:p>
    <w:p w14:paraId="2C74FA10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ADHD affects how you:</w:t>
      </w:r>
    </w:p>
    <w:p w14:paraId="1EAA0A29" w14:textId="77777777" w:rsidR="007C4D1D" w:rsidRPr="007C4D1D" w:rsidRDefault="007C4D1D" w:rsidP="0049405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 xml:space="preserve">sit still </w:t>
      </w:r>
    </w:p>
    <w:p w14:paraId="7C549245" w14:textId="77777777" w:rsidR="007C4D1D" w:rsidRPr="007C4D1D" w:rsidRDefault="007C4D1D" w:rsidP="0049405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pay attention</w:t>
      </w:r>
    </w:p>
    <w:p w14:paraId="537C56EE" w14:textId="77777777" w:rsidR="007C4D1D" w:rsidRPr="007C4D1D" w:rsidRDefault="007C4D1D" w:rsidP="00494054">
      <w:pPr>
        <w:pStyle w:val="ListParagraph"/>
        <w:numPr>
          <w:ilvl w:val="0"/>
          <w:numId w:val="14"/>
        </w:numPr>
        <w:rPr>
          <w:rStyle w:val="Strong"/>
          <w:rFonts w:asciiTheme="minorHAnsi" w:hAnsiTheme="minorHAnsi" w:cstheme="minorHAnsi"/>
          <w:b w:val="0"/>
          <w:bCs w:val="0"/>
          <w:szCs w:val="28"/>
        </w:rPr>
      </w:pPr>
      <w:r w:rsidRPr="007C4D1D">
        <w:rPr>
          <w:rFonts w:asciiTheme="minorHAnsi" w:hAnsiTheme="minorHAnsi" w:cstheme="minorHAnsi"/>
          <w:szCs w:val="28"/>
        </w:rPr>
        <w:t>control what you do.</w:t>
      </w:r>
    </w:p>
    <w:p w14:paraId="412E4688" w14:textId="77777777" w:rsidR="00494054" w:rsidRDefault="00494054">
      <w:pPr>
        <w:spacing w:before="0" w:after="0" w:line="240" w:lineRule="auto"/>
        <w:rPr>
          <w:rStyle w:val="Strong"/>
          <w:rFonts w:asciiTheme="minorHAnsi" w:hAnsiTheme="minorHAnsi" w:cstheme="minorHAnsi"/>
          <w:szCs w:val="28"/>
        </w:rPr>
      </w:pPr>
      <w:r>
        <w:rPr>
          <w:rStyle w:val="Strong"/>
          <w:rFonts w:asciiTheme="minorHAnsi" w:hAnsiTheme="minorHAnsi" w:cstheme="minorHAnsi"/>
          <w:szCs w:val="28"/>
        </w:rPr>
        <w:br w:type="page"/>
      </w:r>
    </w:p>
    <w:p w14:paraId="2FD5A803" w14:textId="28A0F045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lastRenderedPageBreak/>
        <w:t>Autism</w:t>
      </w:r>
    </w:p>
    <w:p w14:paraId="329B37DC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Autism affects how you:</w:t>
      </w:r>
    </w:p>
    <w:p w14:paraId="07BAB251" w14:textId="77777777" w:rsidR="007C4D1D" w:rsidRPr="007C4D1D" w:rsidRDefault="007C4D1D" w:rsidP="0049405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think</w:t>
      </w:r>
    </w:p>
    <w:p w14:paraId="2057742A" w14:textId="77777777" w:rsidR="007C4D1D" w:rsidRPr="007C4D1D" w:rsidRDefault="007C4D1D" w:rsidP="0049405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feel</w:t>
      </w:r>
    </w:p>
    <w:p w14:paraId="56104593" w14:textId="77777777" w:rsidR="007C4D1D" w:rsidRPr="007C4D1D" w:rsidRDefault="007C4D1D" w:rsidP="0049405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communicate</w:t>
      </w:r>
    </w:p>
    <w:p w14:paraId="4949FBD5" w14:textId="77777777" w:rsidR="007C4D1D" w:rsidRPr="007C4D1D" w:rsidRDefault="007C4D1D" w:rsidP="00494054">
      <w:pPr>
        <w:pStyle w:val="ListParagraph"/>
        <w:numPr>
          <w:ilvl w:val="0"/>
          <w:numId w:val="15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connect and deal with others.</w:t>
      </w:r>
    </w:p>
    <w:p w14:paraId="0E327790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Bullying</w:t>
      </w:r>
    </w:p>
    <w:p w14:paraId="412180C4" w14:textId="77777777" w:rsidR="007C4D1D" w:rsidRPr="007C4D1D" w:rsidRDefault="007C4D1D" w:rsidP="00494054">
      <w:p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Bullying is when someone says or does something to make you feel bad over and over again.</w:t>
      </w:r>
    </w:p>
    <w:p w14:paraId="1BFC346E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Diversity</w:t>
      </w:r>
    </w:p>
    <w:p w14:paraId="35742412" w14:textId="5E090D52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Diversity is what makes people different from</w:t>
      </w:r>
      <w:r w:rsidR="00006711">
        <w:rPr>
          <w:rFonts w:asciiTheme="minorHAnsi" w:hAnsiTheme="minorHAnsi" w:cstheme="minorHAnsi"/>
          <w:szCs w:val="28"/>
        </w:rPr>
        <w:t xml:space="preserve"> </w:t>
      </w:r>
      <w:r w:rsidRPr="007C4D1D">
        <w:rPr>
          <w:rFonts w:asciiTheme="minorHAnsi" w:hAnsiTheme="minorHAnsi" w:cstheme="minorHAnsi"/>
          <w:szCs w:val="28"/>
        </w:rPr>
        <w:t>each other.</w:t>
      </w:r>
    </w:p>
    <w:p w14:paraId="4398A4A6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People can:</w:t>
      </w:r>
    </w:p>
    <w:p w14:paraId="51F1538A" w14:textId="77777777" w:rsidR="007C4D1D" w:rsidRPr="007C4D1D" w:rsidRDefault="007C4D1D" w:rsidP="00494054">
      <w:pPr>
        <w:pStyle w:val="ListParagraph"/>
        <w:numPr>
          <w:ilvl w:val="0"/>
          <w:numId w:val="72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come from different places</w:t>
      </w:r>
    </w:p>
    <w:p w14:paraId="321EA9CE" w14:textId="77777777" w:rsidR="007C4D1D" w:rsidRPr="007C4D1D" w:rsidRDefault="007C4D1D" w:rsidP="00494054">
      <w:pPr>
        <w:pStyle w:val="ListParagraph"/>
        <w:numPr>
          <w:ilvl w:val="0"/>
          <w:numId w:val="72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speak different languages</w:t>
      </w:r>
    </w:p>
    <w:p w14:paraId="5D65010D" w14:textId="77777777" w:rsidR="007C4D1D" w:rsidRPr="007C4D1D" w:rsidRDefault="007C4D1D" w:rsidP="00494054">
      <w:pPr>
        <w:pStyle w:val="ListParagraph"/>
        <w:numPr>
          <w:ilvl w:val="0"/>
          <w:numId w:val="72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have different abilities</w:t>
      </w:r>
    </w:p>
    <w:p w14:paraId="06E638ED" w14:textId="77777777" w:rsidR="007C4D1D" w:rsidRPr="007C4D1D" w:rsidRDefault="007C4D1D" w:rsidP="00494054">
      <w:pPr>
        <w:pStyle w:val="ListParagraph"/>
        <w:numPr>
          <w:ilvl w:val="0"/>
          <w:numId w:val="72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live their lives in different ways.</w:t>
      </w:r>
    </w:p>
    <w:p w14:paraId="4E0D4A86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Dyslexia</w:t>
      </w:r>
    </w:p>
    <w:p w14:paraId="6EF0C4FA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Dyslexia is a learning disability.</w:t>
      </w:r>
    </w:p>
    <w:p w14:paraId="25C1A3E8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Dyslexia affects how you:</w:t>
      </w:r>
    </w:p>
    <w:p w14:paraId="10B9C324" w14:textId="77777777" w:rsidR="007C4D1D" w:rsidRPr="007C4D1D" w:rsidRDefault="007C4D1D" w:rsidP="00494054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  <w:szCs w:val="28"/>
        </w:rPr>
      </w:pPr>
      <w:r w:rsidRPr="007C4D1D">
        <w:rPr>
          <w:rFonts w:asciiTheme="minorHAnsi" w:hAnsiTheme="minorHAnsi" w:cstheme="minorHAnsi"/>
          <w:szCs w:val="28"/>
        </w:rPr>
        <w:t>read</w:t>
      </w:r>
    </w:p>
    <w:p w14:paraId="417FF6F9" w14:textId="77777777" w:rsidR="007C4D1D" w:rsidRPr="007C4D1D" w:rsidRDefault="007C4D1D" w:rsidP="00494054">
      <w:pPr>
        <w:pStyle w:val="ListParagraph"/>
        <w:numPr>
          <w:ilvl w:val="0"/>
          <w:numId w:val="38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learn how letters and sounds go together.</w:t>
      </w:r>
    </w:p>
    <w:p w14:paraId="5D506C8A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lastRenderedPageBreak/>
        <w:t>Enrol</w:t>
      </w:r>
    </w:p>
    <w:p w14:paraId="7160DD72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When you enrol, you:</w:t>
      </w:r>
    </w:p>
    <w:p w14:paraId="2C1C4D29" w14:textId="77777777" w:rsidR="007C4D1D" w:rsidRPr="007C4D1D" w:rsidRDefault="007C4D1D" w:rsidP="0049405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tell an education provider you want to become a student</w:t>
      </w:r>
    </w:p>
    <w:p w14:paraId="54C8E35A" w14:textId="77777777" w:rsidR="007C4D1D" w:rsidRPr="007C4D1D" w:rsidRDefault="007C4D1D" w:rsidP="0049405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give the education provider information about you.</w:t>
      </w:r>
    </w:p>
    <w:p w14:paraId="1CF8593A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Inclusion</w:t>
      </w:r>
    </w:p>
    <w:p w14:paraId="7E83BB1E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Inclusion is when all students can:</w:t>
      </w:r>
    </w:p>
    <w:p w14:paraId="1EAE5ED1" w14:textId="77777777" w:rsidR="007C4D1D" w:rsidRPr="007C4D1D" w:rsidRDefault="007C4D1D" w:rsidP="00494054">
      <w:pPr>
        <w:pStyle w:val="ListParagraph"/>
        <w:numPr>
          <w:ilvl w:val="0"/>
          <w:numId w:val="73"/>
        </w:numPr>
        <w:ind w:left="714" w:hanging="357"/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 xml:space="preserve">go to school </w:t>
      </w:r>
    </w:p>
    <w:p w14:paraId="22784794" w14:textId="77777777" w:rsidR="007C4D1D" w:rsidRPr="007C4D1D" w:rsidRDefault="007C4D1D" w:rsidP="00494054">
      <w:pPr>
        <w:pStyle w:val="ListParagraph"/>
        <w:numPr>
          <w:ilvl w:val="0"/>
          <w:numId w:val="73"/>
        </w:numPr>
        <w:ind w:left="714" w:hanging="357"/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 xml:space="preserve">take part </w:t>
      </w:r>
    </w:p>
    <w:p w14:paraId="7B5EAF76" w14:textId="77777777" w:rsidR="007C4D1D" w:rsidRPr="007C4D1D" w:rsidRDefault="007C4D1D" w:rsidP="00494054">
      <w:pPr>
        <w:pStyle w:val="ListParagraph"/>
        <w:numPr>
          <w:ilvl w:val="0"/>
          <w:numId w:val="73"/>
        </w:numPr>
        <w:ind w:left="714" w:hanging="357"/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feel like they belong</w:t>
      </w:r>
    </w:p>
    <w:p w14:paraId="7A7E32A2" w14:textId="77777777" w:rsidR="007C4D1D" w:rsidRPr="007C4D1D" w:rsidRDefault="007C4D1D" w:rsidP="00494054">
      <w:pPr>
        <w:pStyle w:val="ListParagraph"/>
        <w:numPr>
          <w:ilvl w:val="0"/>
          <w:numId w:val="73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get the support they need to learn.</w:t>
      </w:r>
    </w:p>
    <w:p w14:paraId="2285617A" w14:textId="77777777" w:rsidR="007C4D1D" w:rsidRPr="007C4D1D" w:rsidRDefault="007C4D1D" w:rsidP="00494054">
      <w:pPr>
        <w:spacing w:before="360"/>
        <w:rPr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Physical disability</w:t>
      </w:r>
      <w:r w:rsidRPr="007C4D1D">
        <w:rPr>
          <w:rFonts w:asciiTheme="minorHAnsi" w:hAnsiTheme="minorHAnsi" w:cstheme="minorHAnsi"/>
          <w:szCs w:val="28"/>
        </w:rPr>
        <w:t xml:space="preserve"> </w:t>
      </w:r>
    </w:p>
    <w:p w14:paraId="71F955F1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 physical disability affects how you:</w:t>
      </w:r>
    </w:p>
    <w:p w14:paraId="0562E97A" w14:textId="77777777" w:rsidR="007C4D1D" w:rsidRPr="007C4D1D" w:rsidRDefault="007C4D1D" w:rsidP="0049405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bCs/>
          <w:szCs w:val="28"/>
        </w:rPr>
      </w:pPr>
      <w:r w:rsidRPr="007C4D1D">
        <w:rPr>
          <w:rFonts w:asciiTheme="minorHAnsi" w:hAnsiTheme="minorHAnsi" w:cstheme="minorHAnsi"/>
          <w:szCs w:val="28"/>
        </w:rPr>
        <w:t>move</w:t>
      </w:r>
    </w:p>
    <w:p w14:paraId="3EA3A897" w14:textId="77777777" w:rsidR="007C4D1D" w:rsidRPr="007C4D1D" w:rsidRDefault="007C4D1D" w:rsidP="00494054">
      <w:pPr>
        <w:pStyle w:val="ListParagraph"/>
        <w:numPr>
          <w:ilvl w:val="0"/>
          <w:numId w:val="46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use your body.</w:t>
      </w:r>
    </w:p>
    <w:p w14:paraId="12D36DAE" w14:textId="77777777" w:rsidR="007C4D1D" w:rsidRPr="007C4D1D" w:rsidRDefault="007C4D1D" w:rsidP="00494054">
      <w:pPr>
        <w:spacing w:before="360"/>
        <w:rPr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Psychosocial disability</w:t>
      </w:r>
      <w:r w:rsidRPr="007C4D1D">
        <w:rPr>
          <w:rFonts w:asciiTheme="minorHAnsi" w:hAnsiTheme="minorHAnsi" w:cstheme="minorHAnsi"/>
          <w:szCs w:val="28"/>
        </w:rPr>
        <w:t>.</w:t>
      </w:r>
    </w:p>
    <w:p w14:paraId="542354AC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 psychosocial disability affects your mental health.</w:t>
      </w:r>
    </w:p>
    <w:p w14:paraId="6A74279E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It can affect the way you:</w:t>
      </w:r>
    </w:p>
    <w:p w14:paraId="0520D023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think</w:t>
      </w:r>
    </w:p>
    <w:p w14:paraId="56DD8C3B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szCs w:val="28"/>
        </w:rPr>
      </w:pPr>
      <w:r w:rsidRPr="007C4D1D">
        <w:rPr>
          <w:rFonts w:asciiTheme="minorHAnsi" w:hAnsiTheme="minorHAnsi" w:cstheme="minorHAnsi"/>
          <w:szCs w:val="28"/>
        </w:rPr>
        <w:t>feel</w:t>
      </w:r>
    </w:p>
    <w:p w14:paraId="0C599225" w14:textId="77777777" w:rsidR="007C4D1D" w:rsidRPr="007C4D1D" w:rsidRDefault="007C4D1D" w:rsidP="00494054">
      <w:pPr>
        <w:pStyle w:val="ListParagraph"/>
        <w:numPr>
          <w:ilvl w:val="0"/>
          <w:numId w:val="47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deal with other people.</w:t>
      </w:r>
    </w:p>
    <w:p w14:paraId="75105184" w14:textId="77777777" w:rsidR="00494054" w:rsidRDefault="00494054">
      <w:pPr>
        <w:spacing w:before="0" w:after="0" w:line="240" w:lineRule="auto"/>
        <w:rPr>
          <w:rStyle w:val="Strong"/>
          <w:rFonts w:asciiTheme="minorHAnsi" w:hAnsiTheme="minorHAnsi" w:cstheme="minorHAnsi"/>
          <w:szCs w:val="28"/>
        </w:rPr>
      </w:pPr>
      <w:r>
        <w:rPr>
          <w:rStyle w:val="Strong"/>
          <w:rFonts w:asciiTheme="minorHAnsi" w:hAnsiTheme="minorHAnsi" w:cstheme="minorHAnsi"/>
          <w:szCs w:val="28"/>
        </w:rPr>
        <w:br w:type="page"/>
      </w:r>
    </w:p>
    <w:p w14:paraId="6A8C09BA" w14:textId="2754A37A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lastRenderedPageBreak/>
        <w:t>Same basis</w:t>
      </w:r>
    </w:p>
    <w:p w14:paraId="195E0B26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Being treated on the same basis means students with disability get:</w:t>
      </w:r>
    </w:p>
    <w:p w14:paraId="47DE7DD5" w14:textId="77777777" w:rsidR="007C4D1D" w:rsidRPr="007C4D1D" w:rsidRDefault="007C4D1D" w:rsidP="0049405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treated as equal to other students</w:t>
      </w:r>
    </w:p>
    <w:p w14:paraId="3D8E23BA" w14:textId="77777777" w:rsidR="007C4D1D" w:rsidRPr="007C4D1D" w:rsidRDefault="007C4D1D" w:rsidP="0049405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choices about taking part, just like other students</w:t>
      </w:r>
    </w:p>
    <w:p w14:paraId="10FD7E20" w14:textId="77777777" w:rsidR="007C4D1D" w:rsidRPr="007C4D1D" w:rsidRDefault="007C4D1D" w:rsidP="0049405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chances, just like other students.</w:t>
      </w:r>
    </w:p>
    <w:p w14:paraId="087C064F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Social story</w:t>
      </w:r>
    </w:p>
    <w:p w14:paraId="190ACAC3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A social story is a book a book someone makes to show you how something works.</w:t>
      </w:r>
    </w:p>
    <w:p w14:paraId="4E1147F2" w14:textId="77777777" w:rsidR="007C4D1D" w:rsidRPr="007C4D1D" w:rsidRDefault="007C4D1D" w:rsidP="00494054">
      <w:p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It has:</w:t>
      </w:r>
    </w:p>
    <w:p w14:paraId="0801F618" w14:textId="77777777" w:rsidR="007C4D1D" w:rsidRPr="007C4D1D" w:rsidRDefault="007C4D1D" w:rsidP="0049405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words that are easy to understand</w:t>
      </w:r>
    </w:p>
    <w:p w14:paraId="4E4AAEC4" w14:textId="77777777" w:rsidR="007C4D1D" w:rsidRPr="007C4D1D" w:rsidRDefault="007C4D1D" w:rsidP="00494054">
      <w:pPr>
        <w:pStyle w:val="ListParagraph"/>
        <w:numPr>
          <w:ilvl w:val="0"/>
          <w:numId w:val="32"/>
        </w:numPr>
        <w:rPr>
          <w:rStyle w:val="Strong"/>
          <w:rFonts w:asciiTheme="minorHAnsi" w:hAnsiTheme="minorHAnsi" w:cstheme="minorHAnsi"/>
          <w:szCs w:val="28"/>
        </w:rPr>
      </w:pPr>
      <w:r w:rsidRPr="007C4D1D">
        <w:rPr>
          <w:rFonts w:asciiTheme="minorHAnsi" w:hAnsiTheme="minorHAnsi" w:cstheme="minorHAnsi"/>
          <w:szCs w:val="28"/>
        </w:rPr>
        <w:t>photos or real people and places.</w:t>
      </w:r>
    </w:p>
    <w:p w14:paraId="2A305377" w14:textId="77777777" w:rsidR="007C4D1D" w:rsidRPr="007C4D1D" w:rsidRDefault="007C4D1D" w:rsidP="00494054">
      <w:pPr>
        <w:spacing w:before="360"/>
        <w:rPr>
          <w:rStyle w:val="Strong"/>
          <w:rFonts w:asciiTheme="minorHAnsi" w:hAnsiTheme="minorHAnsi" w:cstheme="minorHAnsi"/>
          <w:szCs w:val="28"/>
        </w:rPr>
      </w:pPr>
      <w:r w:rsidRPr="007C4D1D">
        <w:rPr>
          <w:rStyle w:val="Strong"/>
          <w:rFonts w:asciiTheme="minorHAnsi" w:hAnsiTheme="minorHAnsi" w:cstheme="minorHAnsi"/>
          <w:szCs w:val="28"/>
        </w:rPr>
        <w:t>Transition</w:t>
      </w:r>
    </w:p>
    <w:p w14:paraId="1AFEBAF3" w14:textId="77777777" w:rsidR="007C4D1D" w:rsidRPr="007C4D1D" w:rsidRDefault="007C4D1D" w:rsidP="00494054">
      <w:pPr>
        <w:rPr>
          <w:rStyle w:val="Strong"/>
          <w:rFonts w:asciiTheme="minorHAnsi" w:hAnsiTheme="minorHAnsi" w:cstheme="minorHAnsi"/>
          <w:b w:val="0"/>
          <w:bCs w:val="0"/>
          <w:szCs w:val="28"/>
        </w:rPr>
      </w:pPr>
      <w:r w:rsidRPr="007C4D1D">
        <w:rPr>
          <w:rFonts w:asciiTheme="minorHAnsi" w:hAnsiTheme="minorHAnsi" w:cstheme="minorHAnsi"/>
          <w:szCs w:val="28"/>
        </w:rPr>
        <w:t>A transition is when you change from one thing to another.</w:t>
      </w:r>
    </w:p>
    <w:p w14:paraId="5268715F" w14:textId="5762E43A" w:rsidR="00644C39" w:rsidRPr="005F243A" w:rsidRDefault="007C4D1D" w:rsidP="001756E7">
      <w:pPr>
        <w:spacing w:before="4800" w:after="240"/>
        <w:rPr>
          <w:rFonts w:asciiTheme="minorHAnsi" w:hAnsiTheme="minorHAnsi" w:cstheme="minorHAnsi"/>
          <w:sz w:val="24"/>
          <w:szCs w:val="24"/>
        </w:rPr>
      </w:pPr>
      <w:r w:rsidRPr="007C4D1D">
        <w:rPr>
          <w:rFonts w:asciiTheme="minorHAnsi" w:hAnsiTheme="minorHAnsi" w:cstheme="minorHAnsi"/>
          <w:sz w:val="24"/>
          <w:szCs w:val="24"/>
        </w:rPr>
        <w:t xml:space="preserve">The Information Access Group created this </w:t>
      </w:r>
      <w:r w:rsidR="005F243A">
        <w:rPr>
          <w:rFonts w:asciiTheme="minorHAnsi" w:hAnsiTheme="minorHAnsi" w:cstheme="minorHAnsi"/>
          <w:sz w:val="24"/>
          <w:szCs w:val="24"/>
        </w:rPr>
        <w:t xml:space="preserve">text-only </w:t>
      </w:r>
      <w:r w:rsidRPr="007C4D1D">
        <w:rPr>
          <w:rFonts w:asciiTheme="minorHAnsi" w:hAnsiTheme="minorHAnsi" w:cstheme="minorHAnsi"/>
          <w:sz w:val="24"/>
          <w:szCs w:val="24"/>
        </w:rPr>
        <w:t xml:space="preserve">Easy Read document. For any enquiries, please visit </w:t>
      </w:r>
      <w:hyperlink r:id="rId9" w:history="1">
        <w:r w:rsidRPr="007C4D1D">
          <w:rPr>
            <w:rStyle w:val="Hyperlink"/>
            <w:rFonts w:asciiTheme="minorHAnsi" w:hAnsiTheme="minorHAnsi" w:cstheme="minorHAnsi"/>
            <w:sz w:val="24"/>
            <w:szCs w:val="24"/>
          </w:rPr>
          <w:t>www.informationaccessgroup.com</w:t>
        </w:r>
      </w:hyperlink>
      <w:r w:rsidRPr="007C4D1D">
        <w:rPr>
          <w:rFonts w:asciiTheme="minorHAnsi" w:hAnsiTheme="minorHAnsi" w:cstheme="minorHAnsi"/>
          <w:sz w:val="24"/>
          <w:szCs w:val="24"/>
        </w:rPr>
        <w:t>. Quote job number 4378-B.</w:t>
      </w:r>
    </w:p>
    <w:sectPr w:rsidR="00644C39" w:rsidRPr="005F243A" w:rsidSect="00F7058A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E758" w14:textId="77777777" w:rsidR="00067E29" w:rsidRDefault="00067E29" w:rsidP="00134CC3">
      <w:pPr>
        <w:spacing w:before="0" w:after="0" w:line="240" w:lineRule="auto"/>
      </w:pPr>
      <w:r>
        <w:separator/>
      </w:r>
    </w:p>
  </w:endnote>
  <w:endnote w:type="continuationSeparator" w:id="0">
    <w:p w14:paraId="673CD4F0" w14:textId="77777777" w:rsidR="00067E29" w:rsidRDefault="00067E2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48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5C3E4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ED14" w14:textId="77777777" w:rsidR="003C25FD" w:rsidRPr="007C4D1D" w:rsidRDefault="003C25FD" w:rsidP="00CD0E53">
    <w:pPr>
      <w:pStyle w:val="Footer"/>
      <w:framePr w:w="931" w:h="586" w:hRule="exact" w:wrap="around" w:vAnchor="text" w:hAnchor="page" w:x="10666" w:y="393"/>
      <w:rPr>
        <w:rStyle w:val="PageNumber"/>
      </w:rPr>
    </w:pPr>
    <w:r w:rsidRPr="007C4D1D">
      <w:rPr>
        <w:rStyle w:val="PageNumber"/>
      </w:rPr>
      <w:t xml:space="preserve"> Page </w:t>
    </w:r>
    <w:r w:rsidRPr="007C4D1D">
      <w:rPr>
        <w:rStyle w:val="PageNumber"/>
      </w:rPr>
      <w:fldChar w:fldCharType="begin"/>
    </w:r>
    <w:r w:rsidRPr="007C4D1D">
      <w:rPr>
        <w:rStyle w:val="PageNumber"/>
      </w:rPr>
      <w:instrText xml:space="preserve">PAGE  </w:instrText>
    </w:r>
    <w:r w:rsidRPr="007C4D1D">
      <w:rPr>
        <w:rStyle w:val="PageNumber"/>
      </w:rPr>
      <w:fldChar w:fldCharType="separate"/>
    </w:r>
    <w:r w:rsidR="006230F6" w:rsidRPr="007C4D1D">
      <w:rPr>
        <w:rStyle w:val="PageNumber"/>
        <w:noProof/>
      </w:rPr>
      <w:t>9</w:t>
    </w:r>
    <w:r w:rsidRPr="007C4D1D">
      <w:rPr>
        <w:rStyle w:val="PageNumber"/>
      </w:rPr>
      <w:fldChar w:fldCharType="end"/>
    </w:r>
  </w:p>
  <w:p w14:paraId="68A9F985" w14:textId="44754D12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8640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3989" w14:textId="77777777" w:rsidR="00067E29" w:rsidRDefault="00067E2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E64825" w14:textId="77777777" w:rsidR="00067E29" w:rsidRDefault="00067E2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F3"/>
    <w:multiLevelType w:val="hybridMultilevel"/>
    <w:tmpl w:val="D17C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A8E"/>
    <w:multiLevelType w:val="hybridMultilevel"/>
    <w:tmpl w:val="E4AC2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A28"/>
    <w:multiLevelType w:val="hybridMultilevel"/>
    <w:tmpl w:val="887ED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4E24"/>
    <w:multiLevelType w:val="hybridMultilevel"/>
    <w:tmpl w:val="E47E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42B11"/>
    <w:multiLevelType w:val="hybridMultilevel"/>
    <w:tmpl w:val="B5900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52D02"/>
    <w:multiLevelType w:val="hybridMultilevel"/>
    <w:tmpl w:val="C2803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703C"/>
    <w:multiLevelType w:val="hybridMultilevel"/>
    <w:tmpl w:val="E90E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865C8"/>
    <w:multiLevelType w:val="hybridMultilevel"/>
    <w:tmpl w:val="0C02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6C9E"/>
    <w:multiLevelType w:val="hybridMultilevel"/>
    <w:tmpl w:val="7606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E6841"/>
    <w:multiLevelType w:val="hybridMultilevel"/>
    <w:tmpl w:val="BBB21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B1294"/>
    <w:multiLevelType w:val="hybridMultilevel"/>
    <w:tmpl w:val="CBC28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3A5D"/>
    <w:multiLevelType w:val="hybridMultilevel"/>
    <w:tmpl w:val="92ECF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7D8"/>
    <w:multiLevelType w:val="hybridMultilevel"/>
    <w:tmpl w:val="17B2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46048"/>
    <w:multiLevelType w:val="hybridMultilevel"/>
    <w:tmpl w:val="E9C48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07F4B"/>
    <w:multiLevelType w:val="hybridMultilevel"/>
    <w:tmpl w:val="733EA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5505D"/>
    <w:multiLevelType w:val="hybridMultilevel"/>
    <w:tmpl w:val="A51A5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3BC"/>
    <w:multiLevelType w:val="hybridMultilevel"/>
    <w:tmpl w:val="8B1E8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44F89"/>
    <w:multiLevelType w:val="hybridMultilevel"/>
    <w:tmpl w:val="00FC2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A4D00"/>
    <w:multiLevelType w:val="hybridMultilevel"/>
    <w:tmpl w:val="82A0D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0830"/>
    <w:multiLevelType w:val="hybridMultilevel"/>
    <w:tmpl w:val="8E385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B1B67"/>
    <w:multiLevelType w:val="hybridMultilevel"/>
    <w:tmpl w:val="0480F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F638C"/>
    <w:multiLevelType w:val="hybridMultilevel"/>
    <w:tmpl w:val="90129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E364F"/>
    <w:multiLevelType w:val="hybridMultilevel"/>
    <w:tmpl w:val="72A4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13821"/>
    <w:multiLevelType w:val="hybridMultilevel"/>
    <w:tmpl w:val="1390C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22E0B"/>
    <w:multiLevelType w:val="hybridMultilevel"/>
    <w:tmpl w:val="337C8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47C95"/>
    <w:multiLevelType w:val="hybridMultilevel"/>
    <w:tmpl w:val="7A3CC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3385B"/>
    <w:multiLevelType w:val="hybridMultilevel"/>
    <w:tmpl w:val="5A90D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100DD"/>
    <w:multiLevelType w:val="hybridMultilevel"/>
    <w:tmpl w:val="B8728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007D0"/>
    <w:multiLevelType w:val="hybridMultilevel"/>
    <w:tmpl w:val="ED78A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96065"/>
    <w:multiLevelType w:val="hybridMultilevel"/>
    <w:tmpl w:val="ADCE5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A66408"/>
    <w:multiLevelType w:val="hybridMultilevel"/>
    <w:tmpl w:val="AE20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0E60C5"/>
    <w:multiLevelType w:val="hybridMultilevel"/>
    <w:tmpl w:val="7BC49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21AA"/>
    <w:multiLevelType w:val="hybridMultilevel"/>
    <w:tmpl w:val="714CE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C604E"/>
    <w:multiLevelType w:val="hybridMultilevel"/>
    <w:tmpl w:val="B30A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95227"/>
    <w:multiLevelType w:val="hybridMultilevel"/>
    <w:tmpl w:val="B978A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A37B4D"/>
    <w:multiLevelType w:val="hybridMultilevel"/>
    <w:tmpl w:val="1CA2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A54BC9"/>
    <w:multiLevelType w:val="hybridMultilevel"/>
    <w:tmpl w:val="635E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804D7"/>
    <w:multiLevelType w:val="hybridMultilevel"/>
    <w:tmpl w:val="CEC84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DE3A62"/>
    <w:multiLevelType w:val="hybridMultilevel"/>
    <w:tmpl w:val="2110D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092F1A"/>
    <w:multiLevelType w:val="hybridMultilevel"/>
    <w:tmpl w:val="B0D6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D51D35"/>
    <w:multiLevelType w:val="hybridMultilevel"/>
    <w:tmpl w:val="85A0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684914"/>
    <w:multiLevelType w:val="hybridMultilevel"/>
    <w:tmpl w:val="82F2E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A32DB3"/>
    <w:multiLevelType w:val="hybridMultilevel"/>
    <w:tmpl w:val="EAAE9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A4122"/>
    <w:multiLevelType w:val="hybridMultilevel"/>
    <w:tmpl w:val="05FCF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F6199"/>
    <w:multiLevelType w:val="hybridMultilevel"/>
    <w:tmpl w:val="01EE8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474366"/>
    <w:multiLevelType w:val="hybridMultilevel"/>
    <w:tmpl w:val="ADDC3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9B3737"/>
    <w:multiLevelType w:val="hybridMultilevel"/>
    <w:tmpl w:val="0E669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195985"/>
    <w:multiLevelType w:val="hybridMultilevel"/>
    <w:tmpl w:val="15C2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81492"/>
    <w:multiLevelType w:val="hybridMultilevel"/>
    <w:tmpl w:val="B2865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20D63"/>
    <w:multiLevelType w:val="hybridMultilevel"/>
    <w:tmpl w:val="9EB28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AA6B03"/>
    <w:multiLevelType w:val="hybridMultilevel"/>
    <w:tmpl w:val="62AA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B44CB"/>
    <w:multiLevelType w:val="hybridMultilevel"/>
    <w:tmpl w:val="E6362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DE201E"/>
    <w:multiLevelType w:val="hybridMultilevel"/>
    <w:tmpl w:val="96245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4C1BE9"/>
    <w:multiLevelType w:val="hybridMultilevel"/>
    <w:tmpl w:val="D27A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D6424C"/>
    <w:multiLevelType w:val="hybridMultilevel"/>
    <w:tmpl w:val="2D3EE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924753"/>
    <w:multiLevelType w:val="hybridMultilevel"/>
    <w:tmpl w:val="042E9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69306C"/>
    <w:multiLevelType w:val="hybridMultilevel"/>
    <w:tmpl w:val="C1D0D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2F5B76"/>
    <w:multiLevelType w:val="hybridMultilevel"/>
    <w:tmpl w:val="F342E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B94A1C"/>
    <w:multiLevelType w:val="hybridMultilevel"/>
    <w:tmpl w:val="BB80C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1A6767"/>
    <w:multiLevelType w:val="hybridMultilevel"/>
    <w:tmpl w:val="6A026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C62EC8"/>
    <w:multiLevelType w:val="hybridMultilevel"/>
    <w:tmpl w:val="A210A8D2"/>
    <w:lvl w:ilvl="0" w:tplc="488CA7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01194E"/>
    <w:multiLevelType w:val="hybridMultilevel"/>
    <w:tmpl w:val="1BB43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42655F"/>
    <w:multiLevelType w:val="hybridMultilevel"/>
    <w:tmpl w:val="5EA43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577B3A"/>
    <w:multiLevelType w:val="hybridMultilevel"/>
    <w:tmpl w:val="765C1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2662C5"/>
    <w:multiLevelType w:val="hybridMultilevel"/>
    <w:tmpl w:val="F84E6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275ECF"/>
    <w:multiLevelType w:val="hybridMultilevel"/>
    <w:tmpl w:val="DA2EC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EB262C"/>
    <w:multiLevelType w:val="hybridMultilevel"/>
    <w:tmpl w:val="2ED02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C12A1B"/>
    <w:multiLevelType w:val="hybridMultilevel"/>
    <w:tmpl w:val="09B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56026A5"/>
    <w:multiLevelType w:val="hybridMultilevel"/>
    <w:tmpl w:val="68306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4C0946"/>
    <w:multiLevelType w:val="hybridMultilevel"/>
    <w:tmpl w:val="F7041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F713B4"/>
    <w:multiLevelType w:val="hybridMultilevel"/>
    <w:tmpl w:val="89449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913B69"/>
    <w:multiLevelType w:val="hybridMultilevel"/>
    <w:tmpl w:val="F22E7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0"/>
  </w:num>
  <w:num w:numId="4">
    <w:abstractNumId w:val="63"/>
  </w:num>
  <w:num w:numId="5">
    <w:abstractNumId w:val="12"/>
  </w:num>
  <w:num w:numId="6">
    <w:abstractNumId w:val="5"/>
  </w:num>
  <w:num w:numId="7">
    <w:abstractNumId w:val="32"/>
  </w:num>
  <w:num w:numId="8">
    <w:abstractNumId w:val="18"/>
  </w:num>
  <w:num w:numId="9">
    <w:abstractNumId w:val="14"/>
  </w:num>
  <w:num w:numId="10">
    <w:abstractNumId w:val="42"/>
  </w:num>
  <w:num w:numId="11">
    <w:abstractNumId w:val="62"/>
  </w:num>
  <w:num w:numId="12">
    <w:abstractNumId w:val="30"/>
  </w:num>
  <w:num w:numId="13">
    <w:abstractNumId w:val="39"/>
  </w:num>
  <w:num w:numId="14">
    <w:abstractNumId w:val="67"/>
  </w:num>
  <w:num w:numId="15">
    <w:abstractNumId w:val="41"/>
  </w:num>
  <w:num w:numId="16">
    <w:abstractNumId w:val="56"/>
  </w:num>
  <w:num w:numId="17">
    <w:abstractNumId w:val="64"/>
  </w:num>
  <w:num w:numId="18">
    <w:abstractNumId w:val="52"/>
  </w:num>
  <w:num w:numId="19">
    <w:abstractNumId w:val="35"/>
  </w:num>
  <w:num w:numId="20">
    <w:abstractNumId w:val="59"/>
  </w:num>
  <w:num w:numId="21">
    <w:abstractNumId w:val="70"/>
  </w:num>
  <w:num w:numId="22">
    <w:abstractNumId w:val="28"/>
  </w:num>
  <w:num w:numId="23">
    <w:abstractNumId w:val="33"/>
  </w:num>
  <w:num w:numId="24">
    <w:abstractNumId w:val="55"/>
  </w:num>
  <w:num w:numId="25">
    <w:abstractNumId w:val="45"/>
  </w:num>
  <w:num w:numId="26">
    <w:abstractNumId w:val="7"/>
  </w:num>
  <w:num w:numId="27">
    <w:abstractNumId w:val="17"/>
  </w:num>
  <w:num w:numId="28">
    <w:abstractNumId w:val="2"/>
  </w:num>
  <w:num w:numId="29">
    <w:abstractNumId w:val="49"/>
  </w:num>
  <w:num w:numId="30">
    <w:abstractNumId w:val="24"/>
  </w:num>
  <w:num w:numId="31">
    <w:abstractNumId w:val="26"/>
  </w:num>
  <w:num w:numId="32">
    <w:abstractNumId w:val="69"/>
  </w:num>
  <w:num w:numId="33">
    <w:abstractNumId w:val="43"/>
  </w:num>
  <w:num w:numId="34">
    <w:abstractNumId w:val="72"/>
  </w:num>
  <w:num w:numId="35">
    <w:abstractNumId w:val="34"/>
  </w:num>
  <w:num w:numId="36">
    <w:abstractNumId w:val="57"/>
  </w:num>
  <w:num w:numId="37">
    <w:abstractNumId w:val="44"/>
  </w:num>
  <w:num w:numId="38">
    <w:abstractNumId w:val="20"/>
  </w:num>
  <w:num w:numId="39">
    <w:abstractNumId w:val="29"/>
  </w:num>
  <w:num w:numId="40">
    <w:abstractNumId w:val="8"/>
  </w:num>
  <w:num w:numId="41">
    <w:abstractNumId w:val="51"/>
  </w:num>
  <w:num w:numId="42">
    <w:abstractNumId w:val="13"/>
  </w:num>
  <w:num w:numId="43">
    <w:abstractNumId w:val="38"/>
  </w:num>
  <w:num w:numId="44">
    <w:abstractNumId w:val="58"/>
  </w:num>
  <w:num w:numId="45">
    <w:abstractNumId w:val="1"/>
  </w:num>
  <w:num w:numId="46">
    <w:abstractNumId w:val="54"/>
  </w:num>
  <w:num w:numId="47">
    <w:abstractNumId w:val="37"/>
  </w:num>
  <w:num w:numId="48">
    <w:abstractNumId w:val="65"/>
  </w:num>
  <w:num w:numId="49">
    <w:abstractNumId w:val="31"/>
  </w:num>
  <w:num w:numId="50">
    <w:abstractNumId w:val="46"/>
  </w:num>
  <w:num w:numId="51">
    <w:abstractNumId w:val="36"/>
  </w:num>
  <w:num w:numId="52">
    <w:abstractNumId w:val="53"/>
  </w:num>
  <w:num w:numId="53">
    <w:abstractNumId w:val="60"/>
  </w:num>
  <w:num w:numId="54">
    <w:abstractNumId w:val="19"/>
  </w:num>
  <w:num w:numId="55">
    <w:abstractNumId w:val="22"/>
  </w:num>
  <w:num w:numId="56">
    <w:abstractNumId w:val="71"/>
  </w:num>
  <w:num w:numId="57">
    <w:abstractNumId w:val="61"/>
  </w:num>
  <w:num w:numId="58">
    <w:abstractNumId w:val="40"/>
  </w:num>
  <w:num w:numId="59">
    <w:abstractNumId w:val="21"/>
  </w:num>
  <w:num w:numId="60">
    <w:abstractNumId w:val="68"/>
  </w:num>
  <w:num w:numId="61">
    <w:abstractNumId w:val="66"/>
  </w:num>
  <w:num w:numId="62">
    <w:abstractNumId w:val="16"/>
  </w:num>
  <w:num w:numId="63">
    <w:abstractNumId w:val="27"/>
  </w:num>
  <w:num w:numId="64">
    <w:abstractNumId w:val="50"/>
  </w:num>
  <w:num w:numId="65">
    <w:abstractNumId w:val="25"/>
  </w:num>
  <w:num w:numId="66">
    <w:abstractNumId w:val="9"/>
  </w:num>
  <w:num w:numId="67">
    <w:abstractNumId w:val="3"/>
  </w:num>
  <w:num w:numId="68">
    <w:abstractNumId w:val="4"/>
  </w:num>
  <w:num w:numId="69">
    <w:abstractNumId w:val="11"/>
  </w:num>
  <w:num w:numId="70">
    <w:abstractNumId w:val="48"/>
  </w:num>
  <w:num w:numId="71">
    <w:abstractNumId w:val="10"/>
  </w:num>
  <w:num w:numId="72">
    <w:abstractNumId w:val="23"/>
  </w:num>
  <w:num w:numId="73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2"/>
    <w:rsid w:val="00003F3E"/>
    <w:rsid w:val="00005C84"/>
    <w:rsid w:val="00006711"/>
    <w:rsid w:val="0000682A"/>
    <w:rsid w:val="0000729C"/>
    <w:rsid w:val="00010060"/>
    <w:rsid w:val="00010133"/>
    <w:rsid w:val="000122FA"/>
    <w:rsid w:val="000131A3"/>
    <w:rsid w:val="0001412F"/>
    <w:rsid w:val="00017C44"/>
    <w:rsid w:val="00017E66"/>
    <w:rsid w:val="00020CAC"/>
    <w:rsid w:val="00025085"/>
    <w:rsid w:val="00026D9B"/>
    <w:rsid w:val="000274D8"/>
    <w:rsid w:val="000276DA"/>
    <w:rsid w:val="0003212C"/>
    <w:rsid w:val="00034C79"/>
    <w:rsid w:val="00035D95"/>
    <w:rsid w:val="00037534"/>
    <w:rsid w:val="0004229E"/>
    <w:rsid w:val="000422F6"/>
    <w:rsid w:val="000432B1"/>
    <w:rsid w:val="00044183"/>
    <w:rsid w:val="00046373"/>
    <w:rsid w:val="000464C1"/>
    <w:rsid w:val="00050718"/>
    <w:rsid w:val="00051741"/>
    <w:rsid w:val="000538C1"/>
    <w:rsid w:val="00057B53"/>
    <w:rsid w:val="00060614"/>
    <w:rsid w:val="00060E3E"/>
    <w:rsid w:val="00061FF6"/>
    <w:rsid w:val="0006339E"/>
    <w:rsid w:val="00065443"/>
    <w:rsid w:val="00067033"/>
    <w:rsid w:val="00067E29"/>
    <w:rsid w:val="0007213A"/>
    <w:rsid w:val="00073579"/>
    <w:rsid w:val="00074F07"/>
    <w:rsid w:val="00076B1D"/>
    <w:rsid w:val="00077149"/>
    <w:rsid w:val="00080002"/>
    <w:rsid w:val="00081601"/>
    <w:rsid w:val="00081CF6"/>
    <w:rsid w:val="000856DB"/>
    <w:rsid w:val="000906AA"/>
    <w:rsid w:val="00093D1F"/>
    <w:rsid w:val="000A627C"/>
    <w:rsid w:val="000B4D35"/>
    <w:rsid w:val="000B6C30"/>
    <w:rsid w:val="000C0F54"/>
    <w:rsid w:val="000C3B9B"/>
    <w:rsid w:val="000C3D30"/>
    <w:rsid w:val="000D05F9"/>
    <w:rsid w:val="000D07D6"/>
    <w:rsid w:val="000D282A"/>
    <w:rsid w:val="000D2C19"/>
    <w:rsid w:val="000D7DE3"/>
    <w:rsid w:val="000D7F04"/>
    <w:rsid w:val="000E55B2"/>
    <w:rsid w:val="000E5DA3"/>
    <w:rsid w:val="000F048D"/>
    <w:rsid w:val="000F0695"/>
    <w:rsid w:val="000F0DB8"/>
    <w:rsid w:val="000F52F4"/>
    <w:rsid w:val="001035CC"/>
    <w:rsid w:val="0010561C"/>
    <w:rsid w:val="001066AD"/>
    <w:rsid w:val="00106F93"/>
    <w:rsid w:val="001071D8"/>
    <w:rsid w:val="001110D2"/>
    <w:rsid w:val="001131E0"/>
    <w:rsid w:val="001156E7"/>
    <w:rsid w:val="00115936"/>
    <w:rsid w:val="00117AEC"/>
    <w:rsid w:val="00120A79"/>
    <w:rsid w:val="00120EEC"/>
    <w:rsid w:val="00122E84"/>
    <w:rsid w:val="00122F92"/>
    <w:rsid w:val="001238AB"/>
    <w:rsid w:val="00123B57"/>
    <w:rsid w:val="00124098"/>
    <w:rsid w:val="0012443E"/>
    <w:rsid w:val="00124F36"/>
    <w:rsid w:val="00134CC3"/>
    <w:rsid w:val="00135015"/>
    <w:rsid w:val="0013535A"/>
    <w:rsid w:val="001379C7"/>
    <w:rsid w:val="0014402F"/>
    <w:rsid w:val="00145475"/>
    <w:rsid w:val="00150687"/>
    <w:rsid w:val="00151817"/>
    <w:rsid w:val="0015329D"/>
    <w:rsid w:val="00153E51"/>
    <w:rsid w:val="0015735E"/>
    <w:rsid w:val="001600B3"/>
    <w:rsid w:val="00170C7C"/>
    <w:rsid w:val="001711FF"/>
    <w:rsid w:val="00173A0B"/>
    <w:rsid w:val="00173B3A"/>
    <w:rsid w:val="001756E7"/>
    <w:rsid w:val="00175DB8"/>
    <w:rsid w:val="00176798"/>
    <w:rsid w:val="0018024C"/>
    <w:rsid w:val="00185C4A"/>
    <w:rsid w:val="001913A3"/>
    <w:rsid w:val="00192327"/>
    <w:rsid w:val="00193FD5"/>
    <w:rsid w:val="0019631C"/>
    <w:rsid w:val="0019761C"/>
    <w:rsid w:val="001A20D1"/>
    <w:rsid w:val="001A2E5E"/>
    <w:rsid w:val="001A375B"/>
    <w:rsid w:val="001A4B9E"/>
    <w:rsid w:val="001A5C7B"/>
    <w:rsid w:val="001B1575"/>
    <w:rsid w:val="001B4580"/>
    <w:rsid w:val="001B6DC3"/>
    <w:rsid w:val="001C28AC"/>
    <w:rsid w:val="001C326A"/>
    <w:rsid w:val="001C3CDE"/>
    <w:rsid w:val="001C6408"/>
    <w:rsid w:val="001D0608"/>
    <w:rsid w:val="001D116F"/>
    <w:rsid w:val="001D3FF9"/>
    <w:rsid w:val="001D68E8"/>
    <w:rsid w:val="001E0583"/>
    <w:rsid w:val="001E0B48"/>
    <w:rsid w:val="001E0FAE"/>
    <w:rsid w:val="001E57AD"/>
    <w:rsid w:val="001E5E46"/>
    <w:rsid w:val="001E773F"/>
    <w:rsid w:val="001F38D7"/>
    <w:rsid w:val="001F7D75"/>
    <w:rsid w:val="0020196F"/>
    <w:rsid w:val="00203FDC"/>
    <w:rsid w:val="00207411"/>
    <w:rsid w:val="0021361E"/>
    <w:rsid w:val="00217241"/>
    <w:rsid w:val="00217CB2"/>
    <w:rsid w:val="002212B6"/>
    <w:rsid w:val="00221CED"/>
    <w:rsid w:val="00223390"/>
    <w:rsid w:val="00230213"/>
    <w:rsid w:val="00230257"/>
    <w:rsid w:val="00235D23"/>
    <w:rsid w:val="00236622"/>
    <w:rsid w:val="00236AFC"/>
    <w:rsid w:val="00241A33"/>
    <w:rsid w:val="00245C14"/>
    <w:rsid w:val="0025072B"/>
    <w:rsid w:val="00256E86"/>
    <w:rsid w:val="00260B22"/>
    <w:rsid w:val="002637E1"/>
    <w:rsid w:val="00263F89"/>
    <w:rsid w:val="00270553"/>
    <w:rsid w:val="00272714"/>
    <w:rsid w:val="00280F8C"/>
    <w:rsid w:val="00281094"/>
    <w:rsid w:val="00282145"/>
    <w:rsid w:val="002875DD"/>
    <w:rsid w:val="002879A4"/>
    <w:rsid w:val="0029060F"/>
    <w:rsid w:val="00290F99"/>
    <w:rsid w:val="00291F5A"/>
    <w:rsid w:val="00295BFF"/>
    <w:rsid w:val="002A02BB"/>
    <w:rsid w:val="002A11AA"/>
    <w:rsid w:val="002A3384"/>
    <w:rsid w:val="002A4A0F"/>
    <w:rsid w:val="002B0820"/>
    <w:rsid w:val="002B1E87"/>
    <w:rsid w:val="002B5278"/>
    <w:rsid w:val="002C22E2"/>
    <w:rsid w:val="002C55A6"/>
    <w:rsid w:val="002C79AC"/>
    <w:rsid w:val="002D38B5"/>
    <w:rsid w:val="002D5E48"/>
    <w:rsid w:val="002D6314"/>
    <w:rsid w:val="002D6EC8"/>
    <w:rsid w:val="002D7263"/>
    <w:rsid w:val="002E100F"/>
    <w:rsid w:val="002E38B5"/>
    <w:rsid w:val="002E535B"/>
    <w:rsid w:val="002E5B2D"/>
    <w:rsid w:val="002E5D89"/>
    <w:rsid w:val="002E6015"/>
    <w:rsid w:val="002F1895"/>
    <w:rsid w:val="002F4984"/>
    <w:rsid w:val="002F5070"/>
    <w:rsid w:val="002F7B0E"/>
    <w:rsid w:val="00300FF6"/>
    <w:rsid w:val="00301D76"/>
    <w:rsid w:val="00302A12"/>
    <w:rsid w:val="00302D64"/>
    <w:rsid w:val="0030594A"/>
    <w:rsid w:val="00307AEC"/>
    <w:rsid w:val="003144A4"/>
    <w:rsid w:val="00320559"/>
    <w:rsid w:val="00321077"/>
    <w:rsid w:val="00325934"/>
    <w:rsid w:val="00325DF4"/>
    <w:rsid w:val="0033269A"/>
    <w:rsid w:val="00332A20"/>
    <w:rsid w:val="003332F3"/>
    <w:rsid w:val="00334EEB"/>
    <w:rsid w:val="003356F6"/>
    <w:rsid w:val="00337C79"/>
    <w:rsid w:val="0034139F"/>
    <w:rsid w:val="00343869"/>
    <w:rsid w:val="00345859"/>
    <w:rsid w:val="003474C6"/>
    <w:rsid w:val="00350DA1"/>
    <w:rsid w:val="003523D6"/>
    <w:rsid w:val="00352B44"/>
    <w:rsid w:val="00356A05"/>
    <w:rsid w:val="00357305"/>
    <w:rsid w:val="00363590"/>
    <w:rsid w:val="0036372B"/>
    <w:rsid w:val="00365437"/>
    <w:rsid w:val="00365F18"/>
    <w:rsid w:val="003741D2"/>
    <w:rsid w:val="0037449D"/>
    <w:rsid w:val="00374CA7"/>
    <w:rsid w:val="00375ED6"/>
    <w:rsid w:val="0038327A"/>
    <w:rsid w:val="00385447"/>
    <w:rsid w:val="00392606"/>
    <w:rsid w:val="00397314"/>
    <w:rsid w:val="00397682"/>
    <w:rsid w:val="003978EE"/>
    <w:rsid w:val="003A438B"/>
    <w:rsid w:val="003A4DE7"/>
    <w:rsid w:val="003A5211"/>
    <w:rsid w:val="003A52BE"/>
    <w:rsid w:val="003B0746"/>
    <w:rsid w:val="003B08E8"/>
    <w:rsid w:val="003B3832"/>
    <w:rsid w:val="003B5FD8"/>
    <w:rsid w:val="003B6F09"/>
    <w:rsid w:val="003B77FF"/>
    <w:rsid w:val="003B7B66"/>
    <w:rsid w:val="003C0CDC"/>
    <w:rsid w:val="003C1FCE"/>
    <w:rsid w:val="003C25FD"/>
    <w:rsid w:val="003C4A3D"/>
    <w:rsid w:val="003C75FE"/>
    <w:rsid w:val="003D2147"/>
    <w:rsid w:val="003D3DBA"/>
    <w:rsid w:val="003E0E59"/>
    <w:rsid w:val="003E1DAD"/>
    <w:rsid w:val="003E37CC"/>
    <w:rsid w:val="003F12F9"/>
    <w:rsid w:val="003F1C1D"/>
    <w:rsid w:val="003F437C"/>
    <w:rsid w:val="003F4509"/>
    <w:rsid w:val="003F610D"/>
    <w:rsid w:val="00400776"/>
    <w:rsid w:val="004019A6"/>
    <w:rsid w:val="00402319"/>
    <w:rsid w:val="004029A2"/>
    <w:rsid w:val="004052C5"/>
    <w:rsid w:val="00406FC2"/>
    <w:rsid w:val="004071C9"/>
    <w:rsid w:val="00407F42"/>
    <w:rsid w:val="004129EA"/>
    <w:rsid w:val="00413452"/>
    <w:rsid w:val="00414140"/>
    <w:rsid w:val="00415C29"/>
    <w:rsid w:val="00417DD4"/>
    <w:rsid w:val="00424125"/>
    <w:rsid w:val="00425227"/>
    <w:rsid w:val="00427142"/>
    <w:rsid w:val="004273B8"/>
    <w:rsid w:val="004317FD"/>
    <w:rsid w:val="0043417D"/>
    <w:rsid w:val="00441B81"/>
    <w:rsid w:val="004428D8"/>
    <w:rsid w:val="0044347C"/>
    <w:rsid w:val="00443E4B"/>
    <w:rsid w:val="00452040"/>
    <w:rsid w:val="0045208A"/>
    <w:rsid w:val="004553F9"/>
    <w:rsid w:val="0046085A"/>
    <w:rsid w:val="00461B6A"/>
    <w:rsid w:val="00461CA2"/>
    <w:rsid w:val="00463323"/>
    <w:rsid w:val="00465778"/>
    <w:rsid w:val="00470848"/>
    <w:rsid w:val="00475BFC"/>
    <w:rsid w:val="00477068"/>
    <w:rsid w:val="00482C02"/>
    <w:rsid w:val="00491930"/>
    <w:rsid w:val="004938F4"/>
    <w:rsid w:val="00494054"/>
    <w:rsid w:val="00494D54"/>
    <w:rsid w:val="00494FB2"/>
    <w:rsid w:val="00495C4F"/>
    <w:rsid w:val="0049616A"/>
    <w:rsid w:val="004A257D"/>
    <w:rsid w:val="004A5189"/>
    <w:rsid w:val="004A5C21"/>
    <w:rsid w:val="004A776E"/>
    <w:rsid w:val="004A7E25"/>
    <w:rsid w:val="004B0454"/>
    <w:rsid w:val="004B623B"/>
    <w:rsid w:val="004B7E35"/>
    <w:rsid w:val="004C0606"/>
    <w:rsid w:val="004C1D03"/>
    <w:rsid w:val="004C2D97"/>
    <w:rsid w:val="004C3A6A"/>
    <w:rsid w:val="004C3FE3"/>
    <w:rsid w:val="004C47C1"/>
    <w:rsid w:val="004C6B51"/>
    <w:rsid w:val="004C78E2"/>
    <w:rsid w:val="004D026A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3E87"/>
    <w:rsid w:val="004F5039"/>
    <w:rsid w:val="00501490"/>
    <w:rsid w:val="00502156"/>
    <w:rsid w:val="00502302"/>
    <w:rsid w:val="0050252C"/>
    <w:rsid w:val="00505BF3"/>
    <w:rsid w:val="00506AD1"/>
    <w:rsid w:val="00510AA0"/>
    <w:rsid w:val="00511373"/>
    <w:rsid w:val="005117DB"/>
    <w:rsid w:val="00515DA5"/>
    <w:rsid w:val="00516D5A"/>
    <w:rsid w:val="00516FB7"/>
    <w:rsid w:val="00520927"/>
    <w:rsid w:val="0052434D"/>
    <w:rsid w:val="005243C9"/>
    <w:rsid w:val="005243E2"/>
    <w:rsid w:val="00527BC5"/>
    <w:rsid w:val="00527D52"/>
    <w:rsid w:val="00527E47"/>
    <w:rsid w:val="00530B11"/>
    <w:rsid w:val="00535D54"/>
    <w:rsid w:val="00536C52"/>
    <w:rsid w:val="0054281D"/>
    <w:rsid w:val="0054416C"/>
    <w:rsid w:val="0054488F"/>
    <w:rsid w:val="005466F8"/>
    <w:rsid w:val="0055235E"/>
    <w:rsid w:val="00554C98"/>
    <w:rsid w:val="00555650"/>
    <w:rsid w:val="00557A9C"/>
    <w:rsid w:val="005607DE"/>
    <w:rsid w:val="0056091D"/>
    <w:rsid w:val="00562E4E"/>
    <w:rsid w:val="00563CC1"/>
    <w:rsid w:val="00570D4B"/>
    <w:rsid w:val="00571307"/>
    <w:rsid w:val="0057186D"/>
    <w:rsid w:val="00571B6E"/>
    <w:rsid w:val="00572836"/>
    <w:rsid w:val="00574728"/>
    <w:rsid w:val="00576476"/>
    <w:rsid w:val="00577BDD"/>
    <w:rsid w:val="00580DCD"/>
    <w:rsid w:val="00583D3F"/>
    <w:rsid w:val="00585580"/>
    <w:rsid w:val="0059275C"/>
    <w:rsid w:val="005937F4"/>
    <w:rsid w:val="00594D50"/>
    <w:rsid w:val="00596775"/>
    <w:rsid w:val="005A33BF"/>
    <w:rsid w:val="005A6211"/>
    <w:rsid w:val="005A7B18"/>
    <w:rsid w:val="005B1303"/>
    <w:rsid w:val="005B30EE"/>
    <w:rsid w:val="005B33A7"/>
    <w:rsid w:val="005B4ADC"/>
    <w:rsid w:val="005B5212"/>
    <w:rsid w:val="005C3A36"/>
    <w:rsid w:val="005C568E"/>
    <w:rsid w:val="005D0BC3"/>
    <w:rsid w:val="005D5F72"/>
    <w:rsid w:val="005E3984"/>
    <w:rsid w:val="005E4623"/>
    <w:rsid w:val="005E5FEA"/>
    <w:rsid w:val="005E664A"/>
    <w:rsid w:val="005F0504"/>
    <w:rsid w:val="005F08D9"/>
    <w:rsid w:val="005F1D18"/>
    <w:rsid w:val="005F243A"/>
    <w:rsid w:val="005F31BA"/>
    <w:rsid w:val="005F3A6E"/>
    <w:rsid w:val="005F3E1A"/>
    <w:rsid w:val="005F48EF"/>
    <w:rsid w:val="006032B9"/>
    <w:rsid w:val="0060568C"/>
    <w:rsid w:val="00606480"/>
    <w:rsid w:val="00611FE2"/>
    <w:rsid w:val="00612EF8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3423"/>
    <w:rsid w:val="00643715"/>
    <w:rsid w:val="00644449"/>
    <w:rsid w:val="00644964"/>
    <w:rsid w:val="00644C39"/>
    <w:rsid w:val="00645A45"/>
    <w:rsid w:val="00647623"/>
    <w:rsid w:val="00650B9A"/>
    <w:rsid w:val="006570A7"/>
    <w:rsid w:val="00660C3D"/>
    <w:rsid w:val="00660C93"/>
    <w:rsid w:val="00664009"/>
    <w:rsid w:val="00666EA5"/>
    <w:rsid w:val="00667D09"/>
    <w:rsid w:val="00670F45"/>
    <w:rsid w:val="00674568"/>
    <w:rsid w:val="006748E3"/>
    <w:rsid w:val="006752A2"/>
    <w:rsid w:val="006776F4"/>
    <w:rsid w:val="00677D3B"/>
    <w:rsid w:val="00684829"/>
    <w:rsid w:val="00686C3F"/>
    <w:rsid w:val="00686F57"/>
    <w:rsid w:val="00687EE5"/>
    <w:rsid w:val="006904B6"/>
    <w:rsid w:val="00690840"/>
    <w:rsid w:val="00690AF8"/>
    <w:rsid w:val="006910D0"/>
    <w:rsid w:val="006947F8"/>
    <w:rsid w:val="00695E40"/>
    <w:rsid w:val="006A54BC"/>
    <w:rsid w:val="006A7AC8"/>
    <w:rsid w:val="006A7DC6"/>
    <w:rsid w:val="006B1888"/>
    <w:rsid w:val="006B3A52"/>
    <w:rsid w:val="006B7F7C"/>
    <w:rsid w:val="006C03D8"/>
    <w:rsid w:val="006C070F"/>
    <w:rsid w:val="006C1224"/>
    <w:rsid w:val="006C1258"/>
    <w:rsid w:val="006C2D57"/>
    <w:rsid w:val="006C6077"/>
    <w:rsid w:val="006C75DD"/>
    <w:rsid w:val="006D09A8"/>
    <w:rsid w:val="006D39F6"/>
    <w:rsid w:val="006D3EA5"/>
    <w:rsid w:val="006D5BF3"/>
    <w:rsid w:val="006E0CEB"/>
    <w:rsid w:val="006E142A"/>
    <w:rsid w:val="006E2818"/>
    <w:rsid w:val="006E2B32"/>
    <w:rsid w:val="006E384A"/>
    <w:rsid w:val="006E4EA0"/>
    <w:rsid w:val="006E6184"/>
    <w:rsid w:val="006F0063"/>
    <w:rsid w:val="006F1C70"/>
    <w:rsid w:val="006F28B7"/>
    <w:rsid w:val="006F4A9D"/>
    <w:rsid w:val="00701CBA"/>
    <w:rsid w:val="007028D3"/>
    <w:rsid w:val="00704CE2"/>
    <w:rsid w:val="0071143D"/>
    <w:rsid w:val="00711A25"/>
    <w:rsid w:val="007126B8"/>
    <w:rsid w:val="00713715"/>
    <w:rsid w:val="00713B9C"/>
    <w:rsid w:val="007141F0"/>
    <w:rsid w:val="00714AF3"/>
    <w:rsid w:val="007162A8"/>
    <w:rsid w:val="00716B39"/>
    <w:rsid w:val="00720DDD"/>
    <w:rsid w:val="0072290E"/>
    <w:rsid w:val="00722AEB"/>
    <w:rsid w:val="007248CE"/>
    <w:rsid w:val="007250E8"/>
    <w:rsid w:val="007259A9"/>
    <w:rsid w:val="00725E3E"/>
    <w:rsid w:val="00726490"/>
    <w:rsid w:val="00726AC0"/>
    <w:rsid w:val="00727D1E"/>
    <w:rsid w:val="00733599"/>
    <w:rsid w:val="00733EDB"/>
    <w:rsid w:val="00737409"/>
    <w:rsid w:val="00737A51"/>
    <w:rsid w:val="00740DB5"/>
    <w:rsid w:val="007415E6"/>
    <w:rsid w:val="00743C4C"/>
    <w:rsid w:val="007446D1"/>
    <w:rsid w:val="0074546F"/>
    <w:rsid w:val="007454B7"/>
    <w:rsid w:val="00750D2C"/>
    <w:rsid w:val="00752829"/>
    <w:rsid w:val="007540F0"/>
    <w:rsid w:val="00754A62"/>
    <w:rsid w:val="007561DA"/>
    <w:rsid w:val="007563AD"/>
    <w:rsid w:val="0075656C"/>
    <w:rsid w:val="00761AE0"/>
    <w:rsid w:val="00771B7F"/>
    <w:rsid w:val="00771CBC"/>
    <w:rsid w:val="00771DF5"/>
    <w:rsid w:val="00771E76"/>
    <w:rsid w:val="00776E94"/>
    <w:rsid w:val="00781ED3"/>
    <w:rsid w:val="00783963"/>
    <w:rsid w:val="00785FE2"/>
    <w:rsid w:val="007914E8"/>
    <w:rsid w:val="007953F9"/>
    <w:rsid w:val="007977BD"/>
    <w:rsid w:val="0079791B"/>
    <w:rsid w:val="00797C4E"/>
    <w:rsid w:val="007A0397"/>
    <w:rsid w:val="007A35E8"/>
    <w:rsid w:val="007A3FE1"/>
    <w:rsid w:val="007A49F2"/>
    <w:rsid w:val="007B05DC"/>
    <w:rsid w:val="007B0996"/>
    <w:rsid w:val="007B1389"/>
    <w:rsid w:val="007B5263"/>
    <w:rsid w:val="007B6D36"/>
    <w:rsid w:val="007B7087"/>
    <w:rsid w:val="007C4D1D"/>
    <w:rsid w:val="007D330C"/>
    <w:rsid w:val="007D3F8F"/>
    <w:rsid w:val="007D4743"/>
    <w:rsid w:val="007D54CF"/>
    <w:rsid w:val="007D5FBE"/>
    <w:rsid w:val="007D6CCC"/>
    <w:rsid w:val="007D73EB"/>
    <w:rsid w:val="007E075D"/>
    <w:rsid w:val="007E0A88"/>
    <w:rsid w:val="007E1D8D"/>
    <w:rsid w:val="007E29CC"/>
    <w:rsid w:val="007E2A65"/>
    <w:rsid w:val="007E3916"/>
    <w:rsid w:val="007E39E2"/>
    <w:rsid w:val="007E65D4"/>
    <w:rsid w:val="007F1DE7"/>
    <w:rsid w:val="007F238F"/>
    <w:rsid w:val="007F2AE3"/>
    <w:rsid w:val="007F5126"/>
    <w:rsid w:val="007F6129"/>
    <w:rsid w:val="007F6EA8"/>
    <w:rsid w:val="00800030"/>
    <w:rsid w:val="00800787"/>
    <w:rsid w:val="00802B4D"/>
    <w:rsid w:val="008040E7"/>
    <w:rsid w:val="0081027F"/>
    <w:rsid w:val="00810C92"/>
    <w:rsid w:val="00810F0F"/>
    <w:rsid w:val="00811FC6"/>
    <w:rsid w:val="00815653"/>
    <w:rsid w:val="00815C29"/>
    <w:rsid w:val="008176E0"/>
    <w:rsid w:val="008212FE"/>
    <w:rsid w:val="00821B35"/>
    <w:rsid w:val="00824443"/>
    <w:rsid w:val="00825046"/>
    <w:rsid w:val="00832BD1"/>
    <w:rsid w:val="00836214"/>
    <w:rsid w:val="00836CD7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1BBA"/>
    <w:rsid w:val="00872E9D"/>
    <w:rsid w:val="008748B2"/>
    <w:rsid w:val="00880CC7"/>
    <w:rsid w:val="00880F93"/>
    <w:rsid w:val="0088421A"/>
    <w:rsid w:val="00884790"/>
    <w:rsid w:val="008918D5"/>
    <w:rsid w:val="008921F5"/>
    <w:rsid w:val="00892737"/>
    <w:rsid w:val="00894DD8"/>
    <w:rsid w:val="00896413"/>
    <w:rsid w:val="00896644"/>
    <w:rsid w:val="008969A0"/>
    <w:rsid w:val="008A0763"/>
    <w:rsid w:val="008A144D"/>
    <w:rsid w:val="008A219E"/>
    <w:rsid w:val="008A3571"/>
    <w:rsid w:val="008A68CC"/>
    <w:rsid w:val="008A6F57"/>
    <w:rsid w:val="008A706B"/>
    <w:rsid w:val="008B0745"/>
    <w:rsid w:val="008B3A24"/>
    <w:rsid w:val="008B4330"/>
    <w:rsid w:val="008B5448"/>
    <w:rsid w:val="008B5EF8"/>
    <w:rsid w:val="008B77C0"/>
    <w:rsid w:val="008B7BF2"/>
    <w:rsid w:val="008C4DF4"/>
    <w:rsid w:val="008C5C0E"/>
    <w:rsid w:val="008D0433"/>
    <w:rsid w:val="008D0EFF"/>
    <w:rsid w:val="008D282D"/>
    <w:rsid w:val="008D4746"/>
    <w:rsid w:val="008D5DE2"/>
    <w:rsid w:val="008D7408"/>
    <w:rsid w:val="008D7672"/>
    <w:rsid w:val="008E4B4D"/>
    <w:rsid w:val="008F0F52"/>
    <w:rsid w:val="008F21F0"/>
    <w:rsid w:val="008F2C27"/>
    <w:rsid w:val="008F4E8D"/>
    <w:rsid w:val="008F5EDD"/>
    <w:rsid w:val="008F6E21"/>
    <w:rsid w:val="00903DCF"/>
    <w:rsid w:val="00905C2C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A5"/>
    <w:rsid w:val="0095087C"/>
    <w:rsid w:val="00953CC9"/>
    <w:rsid w:val="00954C91"/>
    <w:rsid w:val="00954FC6"/>
    <w:rsid w:val="00955A04"/>
    <w:rsid w:val="00955C0A"/>
    <w:rsid w:val="00956684"/>
    <w:rsid w:val="0096131E"/>
    <w:rsid w:val="009632DE"/>
    <w:rsid w:val="009663AA"/>
    <w:rsid w:val="00966A2E"/>
    <w:rsid w:val="00967B6F"/>
    <w:rsid w:val="00970061"/>
    <w:rsid w:val="00970AB5"/>
    <w:rsid w:val="00971900"/>
    <w:rsid w:val="00972553"/>
    <w:rsid w:val="0097523B"/>
    <w:rsid w:val="00976609"/>
    <w:rsid w:val="00976F33"/>
    <w:rsid w:val="00981C91"/>
    <w:rsid w:val="009843B4"/>
    <w:rsid w:val="009847E9"/>
    <w:rsid w:val="00986DA0"/>
    <w:rsid w:val="009870D3"/>
    <w:rsid w:val="00987648"/>
    <w:rsid w:val="00995B83"/>
    <w:rsid w:val="00996229"/>
    <w:rsid w:val="00997F29"/>
    <w:rsid w:val="009A416E"/>
    <w:rsid w:val="009A5071"/>
    <w:rsid w:val="009A617A"/>
    <w:rsid w:val="009A6301"/>
    <w:rsid w:val="009A72C5"/>
    <w:rsid w:val="009B1F43"/>
    <w:rsid w:val="009B2E1E"/>
    <w:rsid w:val="009B3499"/>
    <w:rsid w:val="009B3DBC"/>
    <w:rsid w:val="009B4C7B"/>
    <w:rsid w:val="009B7026"/>
    <w:rsid w:val="009B7413"/>
    <w:rsid w:val="009C04B1"/>
    <w:rsid w:val="009C21FB"/>
    <w:rsid w:val="009C363B"/>
    <w:rsid w:val="009C3B20"/>
    <w:rsid w:val="009C3DBC"/>
    <w:rsid w:val="009D0863"/>
    <w:rsid w:val="009D4535"/>
    <w:rsid w:val="009D4975"/>
    <w:rsid w:val="009E0BC4"/>
    <w:rsid w:val="009E14A0"/>
    <w:rsid w:val="009E3FBF"/>
    <w:rsid w:val="009E47F6"/>
    <w:rsid w:val="009F1282"/>
    <w:rsid w:val="009F26B1"/>
    <w:rsid w:val="009F6C4B"/>
    <w:rsid w:val="009F7C3B"/>
    <w:rsid w:val="00A002A3"/>
    <w:rsid w:val="00A04142"/>
    <w:rsid w:val="00A04A21"/>
    <w:rsid w:val="00A05375"/>
    <w:rsid w:val="00A057E6"/>
    <w:rsid w:val="00A063CF"/>
    <w:rsid w:val="00A06D0E"/>
    <w:rsid w:val="00A078B5"/>
    <w:rsid w:val="00A10732"/>
    <w:rsid w:val="00A1485A"/>
    <w:rsid w:val="00A2170B"/>
    <w:rsid w:val="00A24F0B"/>
    <w:rsid w:val="00A25E34"/>
    <w:rsid w:val="00A30010"/>
    <w:rsid w:val="00A301B3"/>
    <w:rsid w:val="00A33000"/>
    <w:rsid w:val="00A3528B"/>
    <w:rsid w:val="00A36E19"/>
    <w:rsid w:val="00A37912"/>
    <w:rsid w:val="00A40E92"/>
    <w:rsid w:val="00A43AE7"/>
    <w:rsid w:val="00A44C2C"/>
    <w:rsid w:val="00A45A07"/>
    <w:rsid w:val="00A478ED"/>
    <w:rsid w:val="00A51B4F"/>
    <w:rsid w:val="00A52C4E"/>
    <w:rsid w:val="00A53082"/>
    <w:rsid w:val="00A575D6"/>
    <w:rsid w:val="00A7121A"/>
    <w:rsid w:val="00A72BC8"/>
    <w:rsid w:val="00A74A74"/>
    <w:rsid w:val="00A807D8"/>
    <w:rsid w:val="00A808A8"/>
    <w:rsid w:val="00A811E3"/>
    <w:rsid w:val="00A81458"/>
    <w:rsid w:val="00A85C74"/>
    <w:rsid w:val="00A85CB0"/>
    <w:rsid w:val="00A87909"/>
    <w:rsid w:val="00A9232D"/>
    <w:rsid w:val="00A92849"/>
    <w:rsid w:val="00A92853"/>
    <w:rsid w:val="00A93E15"/>
    <w:rsid w:val="00A967BC"/>
    <w:rsid w:val="00A974C6"/>
    <w:rsid w:val="00AA0A0E"/>
    <w:rsid w:val="00AA2B31"/>
    <w:rsid w:val="00AA2ECF"/>
    <w:rsid w:val="00AB1AB8"/>
    <w:rsid w:val="00AB68F7"/>
    <w:rsid w:val="00AC0924"/>
    <w:rsid w:val="00AC18E6"/>
    <w:rsid w:val="00AC71D2"/>
    <w:rsid w:val="00AC7525"/>
    <w:rsid w:val="00AD027F"/>
    <w:rsid w:val="00AD1127"/>
    <w:rsid w:val="00AD2924"/>
    <w:rsid w:val="00AD29AE"/>
    <w:rsid w:val="00AD383A"/>
    <w:rsid w:val="00AD3B62"/>
    <w:rsid w:val="00AD4FB9"/>
    <w:rsid w:val="00AD6E3F"/>
    <w:rsid w:val="00AE008F"/>
    <w:rsid w:val="00AE0555"/>
    <w:rsid w:val="00AE2FF6"/>
    <w:rsid w:val="00AE5E0B"/>
    <w:rsid w:val="00AF236B"/>
    <w:rsid w:val="00AF4A16"/>
    <w:rsid w:val="00AF560F"/>
    <w:rsid w:val="00AF6844"/>
    <w:rsid w:val="00AF7FE2"/>
    <w:rsid w:val="00B0006E"/>
    <w:rsid w:val="00B0020C"/>
    <w:rsid w:val="00B01DB4"/>
    <w:rsid w:val="00B05872"/>
    <w:rsid w:val="00B05934"/>
    <w:rsid w:val="00B069C4"/>
    <w:rsid w:val="00B1047A"/>
    <w:rsid w:val="00B11220"/>
    <w:rsid w:val="00B11B8C"/>
    <w:rsid w:val="00B11BC4"/>
    <w:rsid w:val="00B11ECA"/>
    <w:rsid w:val="00B12AE0"/>
    <w:rsid w:val="00B15539"/>
    <w:rsid w:val="00B16200"/>
    <w:rsid w:val="00B17021"/>
    <w:rsid w:val="00B20619"/>
    <w:rsid w:val="00B212C6"/>
    <w:rsid w:val="00B22C58"/>
    <w:rsid w:val="00B22F30"/>
    <w:rsid w:val="00B23321"/>
    <w:rsid w:val="00B23DEB"/>
    <w:rsid w:val="00B271F2"/>
    <w:rsid w:val="00B316EE"/>
    <w:rsid w:val="00B31CF6"/>
    <w:rsid w:val="00B3258F"/>
    <w:rsid w:val="00B354E5"/>
    <w:rsid w:val="00B3775B"/>
    <w:rsid w:val="00B3786C"/>
    <w:rsid w:val="00B4496D"/>
    <w:rsid w:val="00B5070C"/>
    <w:rsid w:val="00B5085D"/>
    <w:rsid w:val="00B52C0C"/>
    <w:rsid w:val="00B56CA9"/>
    <w:rsid w:val="00B57134"/>
    <w:rsid w:val="00B609E5"/>
    <w:rsid w:val="00B6498E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A1FC6"/>
    <w:rsid w:val="00BA39E2"/>
    <w:rsid w:val="00BB0657"/>
    <w:rsid w:val="00BB0A12"/>
    <w:rsid w:val="00BB2CBA"/>
    <w:rsid w:val="00BB6BAD"/>
    <w:rsid w:val="00BB77F6"/>
    <w:rsid w:val="00BC3982"/>
    <w:rsid w:val="00BC6D2A"/>
    <w:rsid w:val="00BC78C0"/>
    <w:rsid w:val="00BD0024"/>
    <w:rsid w:val="00BD2074"/>
    <w:rsid w:val="00BD210F"/>
    <w:rsid w:val="00BD6BA3"/>
    <w:rsid w:val="00BD722E"/>
    <w:rsid w:val="00BE3039"/>
    <w:rsid w:val="00BE5F54"/>
    <w:rsid w:val="00BE7981"/>
    <w:rsid w:val="00BF1FB1"/>
    <w:rsid w:val="00BF60AC"/>
    <w:rsid w:val="00BF6C84"/>
    <w:rsid w:val="00BF7617"/>
    <w:rsid w:val="00C00AE6"/>
    <w:rsid w:val="00C00F9A"/>
    <w:rsid w:val="00C022B6"/>
    <w:rsid w:val="00C0408D"/>
    <w:rsid w:val="00C053D3"/>
    <w:rsid w:val="00C05D41"/>
    <w:rsid w:val="00C05F45"/>
    <w:rsid w:val="00C070C7"/>
    <w:rsid w:val="00C102E8"/>
    <w:rsid w:val="00C10B40"/>
    <w:rsid w:val="00C11420"/>
    <w:rsid w:val="00C114B8"/>
    <w:rsid w:val="00C1248F"/>
    <w:rsid w:val="00C125B2"/>
    <w:rsid w:val="00C12B48"/>
    <w:rsid w:val="00C23C12"/>
    <w:rsid w:val="00C24D4E"/>
    <w:rsid w:val="00C27345"/>
    <w:rsid w:val="00C27A00"/>
    <w:rsid w:val="00C3461E"/>
    <w:rsid w:val="00C3696A"/>
    <w:rsid w:val="00C40535"/>
    <w:rsid w:val="00C411E4"/>
    <w:rsid w:val="00C42194"/>
    <w:rsid w:val="00C425B6"/>
    <w:rsid w:val="00C4375A"/>
    <w:rsid w:val="00C43C97"/>
    <w:rsid w:val="00C458C8"/>
    <w:rsid w:val="00C45B28"/>
    <w:rsid w:val="00C467FC"/>
    <w:rsid w:val="00C47923"/>
    <w:rsid w:val="00C57D1B"/>
    <w:rsid w:val="00C61BE3"/>
    <w:rsid w:val="00C66695"/>
    <w:rsid w:val="00C671EA"/>
    <w:rsid w:val="00C7177F"/>
    <w:rsid w:val="00C71FD0"/>
    <w:rsid w:val="00C72E3A"/>
    <w:rsid w:val="00C72E90"/>
    <w:rsid w:val="00C75E7F"/>
    <w:rsid w:val="00C76EFA"/>
    <w:rsid w:val="00C82446"/>
    <w:rsid w:val="00C82FF6"/>
    <w:rsid w:val="00C8377B"/>
    <w:rsid w:val="00C864AA"/>
    <w:rsid w:val="00C8791D"/>
    <w:rsid w:val="00C93D40"/>
    <w:rsid w:val="00C96642"/>
    <w:rsid w:val="00CA1675"/>
    <w:rsid w:val="00CA230E"/>
    <w:rsid w:val="00CA33C2"/>
    <w:rsid w:val="00CA381B"/>
    <w:rsid w:val="00CA4E5A"/>
    <w:rsid w:val="00CA6D20"/>
    <w:rsid w:val="00CA795F"/>
    <w:rsid w:val="00CB01A0"/>
    <w:rsid w:val="00CB39FD"/>
    <w:rsid w:val="00CB47C9"/>
    <w:rsid w:val="00CB4E58"/>
    <w:rsid w:val="00CB6EF1"/>
    <w:rsid w:val="00CB76E4"/>
    <w:rsid w:val="00CC248A"/>
    <w:rsid w:val="00CC26B6"/>
    <w:rsid w:val="00CD0E53"/>
    <w:rsid w:val="00CD1FDB"/>
    <w:rsid w:val="00CD4480"/>
    <w:rsid w:val="00CD5A93"/>
    <w:rsid w:val="00CD5C6E"/>
    <w:rsid w:val="00CD72BE"/>
    <w:rsid w:val="00CE0786"/>
    <w:rsid w:val="00CE1C52"/>
    <w:rsid w:val="00CE3FF4"/>
    <w:rsid w:val="00CE4E34"/>
    <w:rsid w:val="00CE558A"/>
    <w:rsid w:val="00CE5F1A"/>
    <w:rsid w:val="00CE7081"/>
    <w:rsid w:val="00CE733E"/>
    <w:rsid w:val="00CF0788"/>
    <w:rsid w:val="00CF4E8B"/>
    <w:rsid w:val="00CF55B7"/>
    <w:rsid w:val="00D01BFF"/>
    <w:rsid w:val="00D02288"/>
    <w:rsid w:val="00D04A5F"/>
    <w:rsid w:val="00D06111"/>
    <w:rsid w:val="00D0708F"/>
    <w:rsid w:val="00D1230D"/>
    <w:rsid w:val="00D13D21"/>
    <w:rsid w:val="00D16C91"/>
    <w:rsid w:val="00D17736"/>
    <w:rsid w:val="00D233BC"/>
    <w:rsid w:val="00D25E9E"/>
    <w:rsid w:val="00D2630E"/>
    <w:rsid w:val="00D2757D"/>
    <w:rsid w:val="00D27D83"/>
    <w:rsid w:val="00D27F2C"/>
    <w:rsid w:val="00D3321D"/>
    <w:rsid w:val="00D33E67"/>
    <w:rsid w:val="00D34A2A"/>
    <w:rsid w:val="00D34AF3"/>
    <w:rsid w:val="00D375A6"/>
    <w:rsid w:val="00D45C81"/>
    <w:rsid w:val="00D47FE6"/>
    <w:rsid w:val="00D50B48"/>
    <w:rsid w:val="00D51D69"/>
    <w:rsid w:val="00D536E3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4D83"/>
    <w:rsid w:val="00D75728"/>
    <w:rsid w:val="00D75EC3"/>
    <w:rsid w:val="00D75EF0"/>
    <w:rsid w:val="00D77772"/>
    <w:rsid w:val="00D82EA2"/>
    <w:rsid w:val="00D832E6"/>
    <w:rsid w:val="00D83796"/>
    <w:rsid w:val="00D84ADB"/>
    <w:rsid w:val="00D85FBF"/>
    <w:rsid w:val="00D87394"/>
    <w:rsid w:val="00D908FA"/>
    <w:rsid w:val="00D93856"/>
    <w:rsid w:val="00D96046"/>
    <w:rsid w:val="00D967BF"/>
    <w:rsid w:val="00D96A72"/>
    <w:rsid w:val="00D96AC0"/>
    <w:rsid w:val="00D97A26"/>
    <w:rsid w:val="00DA0ED7"/>
    <w:rsid w:val="00DA1994"/>
    <w:rsid w:val="00DA1DBA"/>
    <w:rsid w:val="00DB0295"/>
    <w:rsid w:val="00DC176E"/>
    <w:rsid w:val="00DC205F"/>
    <w:rsid w:val="00DC2D52"/>
    <w:rsid w:val="00DC3FEA"/>
    <w:rsid w:val="00DC561D"/>
    <w:rsid w:val="00DC5D89"/>
    <w:rsid w:val="00DC6715"/>
    <w:rsid w:val="00DC794C"/>
    <w:rsid w:val="00DC7A65"/>
    <w:rsid w:val="00DD2261"/>
    <w:rsid w:val="00DD4C62"/>
    <w:rsid w:val="00DD5319"/>
    <w:rsid w:val="00DD556B"/>
    <w:rsid w:val="00DD56DB"/>
    <w:rsid w:val="00DE0ED4"/>
    <w:rsid w:val="00DE106C"/>
    <w:rsid w:val="00DE113D"/>
    <w:rsid w:val="00DE3D91"/>
    <w:rsid w:val="00DF07E2"/>
    <w:rsid w:val="00DF145B"/>
    <w:rsid w:val="00DF1CB1"/>
    <w:rsid w:val="00DF1DA2"/>
    <w:rsid w:val="00DF1F10"/>
    <w:rsid w:val="00DF3B83"/>
    <w:rsid w:val="00DF45D8"/>
    <w:rsid w:val="00DF4C57"/>
    <w:rsid w:val="00DF517D"/>
    <w:rsid w:val="00DF558D"/>
    <w:rsid w:val="00E01311"/>
    <w:rsid w:val="00E02B8E"/>
    <w:rsid w:val="00E04562"/>
    <w:rsid w:val="00E05057"/>
    <w:rsid w:val="00E0681B"/>
    <w:rsid w:val="00E10E18"/>
    <w:rsid w:val="00E1181C"/>
    <w:rsid w:val="00E11AAC"/>
    <w:rsid w:val="00E12E82"/>
    <w:rsid w:val="00E206ED"/>
    <w:rsid w:val="00E23834"/>
    <w:rsid w:val="00E25323"/>
    <w:rsid w:val="00E25720"/>
    <w:rsid w:val="00E34A7A"/>
    <w:rsid w:val="00E34E09"/>
    <w:rsid w:val="00E377C5"/>
    <w:rsid w:val="00E41BBF"/>
    <w:rsid w:val="00E46122"/>
    <w:rsid w:val="00E50343"/>
    <w:rsid w:val="00E5131D"/>
    <w:rsid w:val="00E54371"/>
    <w:rsid w:val="00E54590"/>
    <w:rsid w:val="00E5462C"/>
    <w:rsid w:val="00E54D7B"/>
    <w:rsid w:val="00E56780"/>
    <w:rsid w:val="00E56E4B"/>
    <w:rsid w:val="00E608EB"/>
    <w:rsid w:val="00E62893"/>
    <w:rsid w:val="00E6504A"/>
    <w:rsid w:val="00E65441"/>
    <w:rsid w:val="00E65F37"/>
    <w:rsid w:val="00E66D2B"/>
    <w:rsid w:val="00E74610"/>
    <w:rsid w:val="00E75F77"/>
    <w:rsid w:val="00E81988"/>
    <w:rsid w:val="00E86888"/>
    <w:rsid w:val="00E87108"/>
    <w:rsid w:val="00E90F97"/>
    <w:rsid w:val="00E93D9D"/>
    <w:rsid w:val="00E95911"/>
    <w:rsid w:val="00E95A04"/>
    <w:rsid w:val="00EA1D7D"/>
    <w:rsid w:val="00EA27F7"/>
    <w:rsid w:val="00EB0784"/>
    <w:rsid w:val="00EB2AF1"/>
    <w:rsid w:val="00EB443B"/>
    <w:rsid w:val="00EB4447"/>
    <w:rsid w:val="00EB54B7"/>
    <w:rsid w:val="00EB5CA7"/>
    <w:rsid w:val="00EB78A0"/>
    <w:rsid w:val="00EC2642"/>
    <w:rsid w:val="00EC486D"/>
    <w:rsid w:val="00EC609A"/>
    <w:rsid w:val="00ED097B"/>
    <w:rsid w:val="00ED0C9A"/>
    <w:rsid w:val="00EE5670"/>
    <w:rsid w:val="00EE67E1"/>
    <w:rsid w:val="00EF1701"/>
    <w:rsid w:val="00EF69D8"/>
    <w:rsid w:val="00F0186E"/>
    <w:rsid w:val="00F0347D"/>
    <w:rsid w:val="00F03488"/>
    <w:rsid w:val="00F042AE"/>
    <w:rsid w:val="00F0707F"/>
    <w:rsid w:val="00F07345"/>
    <w:rsid w:val="00F107E3"/>
    <w:rsid w:val="00F1100D"/>
    <w:rsid w:val="00F1206E"/>
    <w:rsid w:val="00F1238D"/>
    <w:rsid w:val="00F13630"/>
    <w:rsid w:val="00F1436B"/>
    <w:rsid w:val="00F14685"/>
    <w:rsid w:val="00F14C70"/>
    <w:rsid w:val="00F158B9"/>
    <w:rsid w:val="00F168B7"/>
    <w:rsid w:val="00F20F7D"/>
    <w:rsid w:val="00F2396B"/>
    <w:rsid w:val="00F244E5"/>
    <w:rsid w:val="00F26E00"/>
    <w:rsid w:val="00F356E5"/>
    <w:rsid w:val="00F3587E"/>
    <w:rsid w:val="00F36194"/>
    <w:rsid w:val="00F42E15"/>
    <w:rsid w:val="00F47542"/>
    <w:rsid w:val="00F551F2"/>
    <w:rsid w:val="00F57015"/>
    <w:rsid w:val="00F608D7"/>
    <w:rsid w:val="00F619ED"/>
    <w:rsid w:val="00F624AE"/>
    <w:rsid w:val="00F64870"/>
    <w:rsid w:val="00F65BCE"/>
    <w:rsid w:val="00F664B0"/>
    <w:rsid w:val="00F7058A"/>
    <w:rsid w:val="00F72B08"/>
    <w:rsid w:val="00F75356"/>
    <w:rsid w:val="00F80BC7"/>
    <w:rsid w:val="00F82AE5"/>
    <w:rsid w:val="00F839CC"/>
    <w:rsid w:val="00F84877"/>
    <w:rsid w:val="00F85E9F"/>
    <w:rsid w:val="00F8659E"/>
    <w:rsid w:val="00F94C76"/>
    <w:rsid w:val="00F97FE7"/>
    <w:rsid w:val="00FA0A62"/>
    <w:rsid w:val="00FA1199"/>
    <w:rsid w:val="00FA4560"/>
    <w:rsid w:val="00FA4A31"/>
    <w:rsid w:val="00FA5B3E"/>
    <w:rsid w:val="00FA5C2E"/>
    <w:rsid w:val="00FA6DF6"/>
    <w:rsid w:val="00FA7B3C"/>
    <w:rsid w:val="00FA7CC4"/>
    <w:rsid w:val="00FA7F15"/>
    <w:rsid w:val="00FB6A6A"/>
    <w:rsid w:val="00FC13BF"/>
    <w:rsid w:val="00FC1F95"/>
    <w:rsid w:val="00FC2079"/>
    <w:rsid w:val="00FC24BF"/>
    <w:rsid w:val="00FC3B33"/>
    <w:rsid w:val="00FC6188"/>
    <w:rsid w:val="00FD0FC9"/>
    <w:rsid w:val="00FD4046"/>
    <w:rsid w:val="00FD4E25"/>
    <w:rsid w:val="00FD57BC"/>
    <w:rsid w:val="00FD6321"/>
    <w:rsid w:val="00FD771E"/>
    <w:rsid w:val="00FE2B76"/>
    <w:rsid w:val="00FE3077"/>
    <w:rsid w:val="00FE61CF"/>
    <w:rsid w:val="00FF1088"/>
    <w:rsid w:val="00FF31E4"/>
    <w:rsid w:val="00FF3237"/>
    <w:rsid w:val="00FF3882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182AD65"/>
  <w15:docId w15:val="{882194FE-2566-4CC3-94A7-E65D9960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22F6"/>
    <w:pPr>
      <w:spacing w:before="120" w:after="120" w:line="360" w:lineRule="auto"/>
    </w:pPr>
    <w:rPr>
      <w:rFonts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2F6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22F6"/>
    <w:pPr>
      <w:keepNext/>
      <w:keepLines/>
      <w:outlineLvl w:val="1"/>
    </w:pPr>
    <w:rPr>
      <w:rFonts w:cs="Times New Roman"/>
      <w:b/>
      <w:bCs/>
      <w:color w:val="00807D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290E"/>
    <w:pPr>
      <w:keepNext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B51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22F6"/>
    <w:rPr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422F6"/>
    <w:rPr>
      <w:b/>
      <w:bCs/>
      <w:color w:val="00807D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0422F6"/>
    <w:rPr>
      <w:rFonts w:ascii="Calibri" w:hAnsi="Calibr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0422F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F6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422F6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22F6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22F6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422F6"/>
    <w:rPr>
      <w:rFonts w:ascii="Calibri" w:hAnsi="Calibri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0422F6"/>
    <w:rPr>
      <w:b/>
      <w:bCs/>
      <w:i/>
      <w:iCs/>
      <w:color w:val="4F81BD"/>
    </w:rPr>
  </w:style>
  <w:style w:type="paragraph" w:customStyle="1" w:styleId="Default">
    <w:name w:val="Default"/>
    <w:rsid w:val="000422F6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22F6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0422F6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2290E"/>
    <w:rPr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0422F6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0422F6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042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22F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0422F6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22F6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0422F6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42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2F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42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2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22F6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04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0422F6"/>
  </w:style>
  <w:style w:type="paragraph" w:styleId="TOC1">
    <w:name w:val="toc 1"/>
    <w:basedOn w:val="Normal"/>
    <w:next w:val="Normal"/>
    <w:autoRedefine/>
    <w:uiPriority w:val="39"/>
    <w:unhideWhenUsed/>
    <w:rsid w:val="00771B7F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22F6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0422F6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0422F6"/>
    <w:pPr>
      <w:numPr>
        <w:numId w:val="60"/>
      </w:numPr>
    </w:pPr>
  </w:style>
  <w:style w:type="character" w:styleId="PlaceholderText">
    <w:name w:val="Placeholder Text"/>
    <w:basedOn w:val="DefaultParagraphFont"/>
    <w:uiPriority w:val="99"/>
    <w:semiHidden/>
    <w:rsid w:val="000422F6"/>
    <w:rPr>
      <w:color w:val="595959" w:themeColor="text1" w:themeTint="A6"/>
    </w:rPr>
  </w:style>
  <w:style w:type="paragraph" w:styleId="NormalWeb">
    <w:name w:val="Normal (Web)"/>
    <w:basedOn w:val="Normal"/>
    <w:uiPriority w:val="99"/>
    <w:unhideWhenUsed/>
    <w:rsid w:val="00042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A68CC"/>
    <w:rPr>
      <w:rFonts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C6B51"/>
    <w:rPr>
      <w:rFonts w:eastAsiaTheme="majorEastAsia" w:cstheme="majorBidi"/>
      <w:b/>
      <w:iCs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C114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90840"/>
    <w:rPr>
      <w:i/>
      <w:iCs/>
    </w:rPr>
  </w:style>
  <w:style w:type="character" w:customStyle="1" w:styleId="cf01">
    <w:name w:val="cf01"/>
    <w:basedOn w:val="DefaultParagraphFont"/>
    <w:rsid w:val="000422F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e.gov.au/disability-standards-education-2005/stud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38</TotalTime>
  <Pages>33</Pages>
  <Words>3574</Words>
  <Characters>17588</Characters>
  <Application>Microsoft Office Word</Application>
  <DocSecurity>0</DocSecurity>
  <Lines>1099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- Education for students with disability - How to manage when things change in big ways - An Easy Read guide</vt:lpstr>
    </vt:vector>
  </TitlesOfParts>
  <Company>Hewlett-Packard</Company>
  <LinksUpToDate>false</LinksUpToDate>
  <CharactersWithSpaces>20457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- Education for students with disability - How to manage when things change in big ways - An Easy Read guide</dc:title>
  <dc:creator>Ian</dc:creator>
  <cp:lastModifiedBy>Cassandra Bulman</cp:lastModifiedBy>
  <cp:revision>4</cp:revision>
  <cp:lastPrinted>2011-12-12T01:40:00Z</cp:lastPrinted>
  <dcterms:created xsi:type="dcterms:W3CDTF">2022-03-24T02:42:00Z</dcterms:created>
  <dcterms:modified xsi:type="dcterms:W3CDTF">2022-03-24T03:44:00Z</dcterms:modified>
</cp:coreProperties>
</file>