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B0" w:rsidRPr="008F7BC0" w:rsidRDefault="00155CB0" w:rsidP="008F7BC0">
      <w:pPr>
        <w:pStyle w:val="Heading1"/>
        <w:rPr>
          <w:color w:val="auto"/>
        </w:rPr>
      </w:pPr>
      <w:r w:rsidRPr="008F7BC0">
        <w:rPr>
          <w:color w:val="auto"/>
        </w:rPr>
        <w:t>Recipient Details</w:t>
      </w:r>
    </w:p>
    <w:p w:rsidR="00155CB0" w:rsidRPr="008F7BC0" w:rsidRDefault="00155CB0">
      <w:r w:rsidRPr="008F7BC0">
        <w:t>Name of organisation or individual</w:t>
      </w:r>
      <w:r>
        <w:t xml:space="preserve">: </w:t>
      </w:r>
      <w:r>
        <w:rPr>
          <w:noProof/>
        </w:rPr>
        <w:t xml:space="preserve">[I] </w:t>
      </w:r>
      <w:bookmarkStart w:id="0" w:name="_GoBack"/>
      <w:r>
        <w:rPr>
          <w:noProof/>
        </w:rPr>
        <w:t>Parker, Tammy-Lee</w:t>
      </w:r>
      <w:bookmarkEnd w:id="0"/>
    </w:p>
    <w:p w:rsidR="00155CB0" w:rsidRPr="008F7BC0" w:rsidRDefault="00155CB0">
      <w:r w:rsidRPr="008F7BC0">
        <w:t>Reference Type</w:t>
      </w:r>
      <w:r>
        <w:t xml:space="preserve">: </w:t>
      </w:r>
      <w:r>
        <w:rPr>
          <w:noProof/>
        </w:rPr>
        <w:t>Teacher - School</w:t>
      </w:r>
    </w:p>
    <w:p w:rsidR="00155CB0" w:rsidRPr="008F7BC0" w:rsidRDefault="00155CB0">
      <w:r w:rsidRPr="008F7BC0">
        <w:t>State or territory</w:t>
      </w:r>
      <w:r>
        <w:t xml:space="preserve">: </w:t>
      </w:r>
      <w:r>
        <w:rPr>
          <w:noProof/>
        </w:rPr>
        <w:t>NSW</w:t>
      </w:r>
      <w:r w:rsidRPr="008F7BC0">
        <w:t xml:space="preserve"> </w:t>
      </w:r>
    </w:p>
    <w:p w:rsidR="00155CB0" w:rsidRPr="008F7BC0" w:rsidRDefault="00155CB0">
      <w:r>
        <w:t xml:space="preserve">Serial Identification Number: </w:t>
      </w:r>
      <w:r>
        <w:rPr>
          <w:noProof/>
        </w:rPr>
        <w:t>474616</w:t>
      </w:r>
    </w:p>
    <w:p w:rsidR="00155CB0" w:rsidRPr="008F7BC0" w:rsidRDefault="00155CB0" w:rsidP="008F7BC0">
      <w:pPr>
        <w:pStyle w:val="Heading1"/>
        <w:rPr>
          <w:color w:val="auto"/>
        </w:rPr>
      </w:pPr>
      <w:r w:rsidRPr="008F7BC0">
        <w:rPr>
          <w:color w:val="auto"/>
        </w:rPr>
        <w:t>Responses</w:t>
      </w:r>
    </w:p>
    <w:p w:rsidR="00155CB0" w:rsidRDefault="00155CB0" w:rsidP="008F7BC0">
      <w:pPr>
        <w:pStyle w:val="Heading2"/>
        <w:rPr>
          <w:color w:val="auto"/>
        </w:rPr>
      </w:pPr>
      <w:r w:rsidRPr="008F7BC0">
        <w:rPr>
          <w:color w:val="auto"/>
        </w:rPr>
        <w:t>Curriculum and assessment</w:t>
      </w:r>
    </w:p>
    <w:p w:rsidR="00155CB0" w:rsidRPr="008B5144" w:rsidRDefault="00155CB0" w:rsidP="008B5144">
      <w:r>
        <w:rPr>
          <w:noProof/>
        </w:rPr>
        <w:t>As a teacher with Satellite Internet I am unable to access many sites such as det portal ,central for reporng, i tunes, compulsory courese as anphalaxis and emergency care from home due to internet constantly lagging and dropping out. To complete this survey I have already dropped out twice and had to start again. I pay an excessive fee for very little internet which is mostly from midnight on.  I have to stay at school late to prepare for work or go in many weekends during the day instead of working of an evening. I also find that in the afternoons at times it is near impossible to load google without anything else.</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Teachers and teaching</w:t>
      </w:r>
    </w:p>
    <w:p w:rsidR="00155CB0" w:rsidRPr="008B5144" w:rsidRDefault="00155CB0" w:rsidP="008B5144">
      <w:r>
        <w:rPr>
          <w:noProof/>
        </w:rPr>
        <w:t>Without adequate acess to internet, dropping out and lag time it makes it very difficult for teachers to adequately prepare lessons for students.</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Leaders and leadership</w:t>
      </w:r>
    </w:p>
    <w:p w:rsidR="00155CB0" w:rsidRPr="00AD11C2" w:rsidRDefault="00155CB0" w:rsidP="00AD11C2">
      <w:r>
        <w:rPr>
          <w:noProof/>
        </w:rPr>
        <w:t>At times I have been relieving principal at my school it has been very hard to work from home. While in this role I would have to be at school from 6.30am to 9pm. This allows no family time and really makes me feel it is not worth it.</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School and Community</w:t>
      </w:r>
    </w:p>
    <w:p w:rsidR="00155CB0" w:rsidRPr="00AD11C2" w:rsidRDefault="00155CB0" w:rsidP="00AD11C2">
      <w:r>
        <w:rPr>
          <w:noProof/>
        </w:rPr>
        <w:t>It is very unfortunate that in todays society that I cannot upload photos to go on our school website page etc. If I attend sporting events or community events over the weekend I have to wait until I get to school to put on our website. Sometimes this can be a few days later instead of promoting events as it happens.</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Information and Communication Technology</w:t>
      </w:r>
    </w:p>
    <w:p w:rsidR="00155CB0" w:rsidRPr="00AD11C2" w:rsidRDefault="00155CB0" w:rsidP="00AD11C2">
      <w:r>
        <w:rPr>
          <w:noProof/>
        </w:rPr>
        <w:t>Most parents rely on aps etc to communicate however due to my poor interent speed,  limited data and high costs I do not receive messages until days later.</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lastRenderedPageBreak/>
        <w:t>Entrepreneurship and schools</w:t>
      </w:r>
    </w:p>
    <w:p w:rsidR="00155CB0" w:rsidRPr="00AD11C2" w:rsidRDefault="00155CB0" w:rsidP="00AD11C2">
      <w:r>
        <w:rPr>
          <w:noProof/>
        </w:rPr>
        <w:t>I am unable to work effectively from home.  Many children in our area are on Satellite Internet and cannot access basic programs as maths athletics, maths on line etc. These kids are disadvantaged due to high graphics which makes it impossible to get into without constant dropouts.</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Improving access – enrolments, clusters, distance education and boarding</w:t>
      </w:r>
    </w:p>
    <w:p w:rsidR="00155CB0" w:rsidRPr="00AD11C2" w:rsidRDefault="00155CB0" w:rsidP="00AD11C2">
      <w:r>
        <w:rPr>
          <w:noProof/>
        </w:rPr>
        <w:t>I have 2 children at home trying to get diplomas via TAFE. This is impossible so therefore we are using mobile phone data with an increase of 200 dollars per month. Money which we are strugglingto find.</w:t>
      </w:r>
    </w:p>
    <w:p w:rsidR="00155CB0" w:rsidRPr="008F7BC0" w:rsidRDefault="00155CB0">
      <w:r w:rsidRPr="008F7BC0">
        <w:t>Rating for enrolments</w:t>
      </w:r>
      <w:r>
        <w:t xml:space="preserve">: </w:t>
      </w:r>
      <w:r>
        <w:rPr>
          <w:noProof/>
        </w:rPr>
        <w:t>7</w:t>
      </w:r>
    </w:p>
    <w:p w:rsidR="00155CB0" w:rsidRPr="008F7BC0" w:rsidRDefault="00155CB0">
      <w:r w:rsidRPr="008F7BC0">
        <w:t>Rating for clusters</w:t>
      </w:r>
      <w:r>
        <w:t xml:space="preserve">: </w:t>
      </w:r>
      <w:r>
        <w:rPr>
          <w:noProof/>
        </w:rPr>
        <w:t>7</w:t>
      </w:r>
    </w:p>
    <w:p w:rsidR="00155CB0" w:rsidRPr="008F7BC0" w:rsidRDefault="00155CB0">
      <w:r w:rsidRPr="008F7BC0">
        <w:t>Rating for distance education</w:t>
      </w:r>
      <w:r>
        <w:t xml:space="preserve">: </w:t>
      </w:r>
      <w:r>
        <w:rPr>
          <w:noProof/>
        </w:rPr>
        <w:t>7</w:t>
      </w:r>
    </w:p>
    <w:p w:rsidR="00155CB0" w:rsidRPr="008F7BC0" w:rsidRDefault="00155CB0">
      <w:r w:rsidRPr="008F7BC0">
        <w:t>Rating for boarding</w:t>
      </w:r>
      <w:r>
        <w:t xml:space="preserve">: </w:t>
      </w:r>
      <w:r>
        <w:rPr>
          <w:noProof/>
        </w:rPr>
        <w:t>2</w:t>
      </w:r>
    </w:p>
    <w:p w:rsidR="00155CB0" w:rsidRDefault="00155CB0" w:rsidP="008F7BC0">
      <w:pPr>
        <w:pStyle w:val="Heading2"/>
        <w:rPr>
          <w:color w:val="auto"/>
        </w:rPr>
      </w:pPr>
      <w:r w:rsidRPr="008F7BC0">
        <w:rPr>
          <w:color w:val="auto"/>
        </w:rPr>
        <w:t>Diversity</w:t>
      </w:r>
    </w:p>
    <w:p w:rsidR="00155CB0" w:rsidRPr="00AD11C2" w:rsidRDefault="00155CB0" w:rsidP="00AD11C2">
      <w:r>
        <w:rPr>
          <w:noProof/>
        </w:rPr>
        <w:t>This is  students who are on satellite Internet are very disadvantaged. The have to travel big distances and pay a very large amount of money to try and compete with children in large towns or cities.</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Transitioning beyond school</w:t>
      </w:r>
    </w:p>
    <w:p w:rsidR="00155CB0" w:rsidRPr="00AD11C2" w:rsidRDefault="00155CB0" w:rsidP="00AD11C2">
      <w:r>
        <w:rPr>
          <w:noProof/>
        </w:rPr>
        <w:t>This is nearly impossible for children in rural areas especially if there are more than one child who is trying to do TAFE or distant education studies.  With no funding and high internet costs the government is making it difficult for the average family and their children to extend their studies and become more qualified.</w:t>
      </w:r>
    </w:p>
    <w:p w:rsidR="00155CB0" w:rsidRPr="008F7BC0" w:rsidRDefault="00155CB0">
      <w:r w:rsidRPr="008F7BC0">
        <w:t>Rating</w:t>
      </w:r>
      <w:r>
        <w:t xml:space="preserve">: </w:t>
      </w:r>
      <w:r>
        <w:rPr>
          <w:noProof/>
        </w:rPr>
        <w:t>7</w:t>
      </w:r>
    </w:p>
    <w:p w:rsidR="00155CB0" w:rsidRDefault="00155CB0" w:rsidP="008F7BC0">
      <w:pPr>
        <w:pStyle w:val="Heading2"/>
        <w:rPr>
          <w:color w:val="auto"/>
        </w:rPr>
      </w:pPr>
      <w:r w:rsidRPr="008F7BC0">
        <w:rPr>
          <w:color w:val="auto"/>
        </w:rPr>
        <w:t>Additional Comments</w:t>
      </w:r>
    </w:p>
    <w:p w:rsidR="00155CB0" w:rsidRDefault="00155CB0" w:rsidP="00AD11C2">
      <w:pPr>
        <w:sectPr w:rsidR="00155CB0" w:rsidSect="00155CB0">
          <w:pgSz w:w="11906" w:h="16838"/>
          <w:pgMar w:top="1440" w:right="1440" w:bottom="1440" w:left="1440" w:header="708" w:footer="708" w:gutter="0"/>
          <w:pgNumType w:start="1"/>
          <w:cols w:space="708"/>
          <w:docGrid w:linePitch="360"/>
        </w:sectPr>
      </w:pPr>
      <w:r>
        <w:rPr>
          <w:noProof/>
        </w:rPr>
        <w:t>To complete this survey has taken me nearly an hour due to constant internet lag and drop outs.</w:t>
      </w:r>
    </w:p>
    <w:p w:rsidR="00155CB0" w:rsidRPr="00AD11C2" w:rsidRDefault="00155CB0" w:rsidP="00AD11C2"/>
    <w:sectPr w:rsidR="00155CB0" w:rsidRPr="00AD11C2" w:rsidSect="00155C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CE"/>
    <w:rsid w:val="0006167E"/>
    <w:rsid w:val="00155CB0"/>
    <w:rsid w:val="00263C23"/>
    <w:rsid w:val="003A43E1"/>
    <w:rsid w:val="007718A1"/>
    <w:rsid w:val="008B5144"/>
    <w:rsid w:val="008F7BC0"/>
    <w:rsid w:val="00AD11C2"/>
    <w:rsid w:val="00CB6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BDF4-6C81-4729-A978-D62D1E11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7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B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7B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D028BDD7BBD4E991BC96C2A58C755" ma:contentTypeVersion="1" ma:contentTypeDescription="Create a new document." ma:contentTypeScope="" ma:versionID="cc77a1ea23c01b62f40b2d83b16efe3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487391-3C9B-43FB-B101-84BD315B8A02}"/>
</file>

<file path=customXml/itemProps2.xml><?xml version="1.0" encoding="utf-8"?>
<ds:datastoreItem xmlns:ds="http://schemas.openxmlformats.org/officeDocument/2006/customXml" ds:itemID="{EA514BB5-8850-43F6-A948-5C51DD175E2B}"/>
</file>

<file path=customXml/itemProps3.xml><?xml version="1.0" encoding="utf-8"?>
<ds:datastoreItem xmlns:ds="http://schemas.openxmlformats.org/officeDocument/2006/customXml" ds:itemID="{63A33596-1CF8-4462-9928-71BEA90413E1}"/>
</file>

<file path=docProps/app.xml><?xml version="1.0" encoding="utf-8"?>
<Properties xmlns="http://schemas.openxmlformats.org/officeDocument/2006/extended-properties" xmlns:vt="http://schemas.openxmlformats.org/officeDocument/2006/docPropsVTypes">
  <Template>D641C8BA.dotm</Template>
  <TotalTime>1</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KIRUPAKARAN,Thevini</dc:creator>
  <cp:keywords/>
  <dc:description/>
  <cp:lastModifiedBy>KIRUPAKARAN,Thevini</cp:lastModifiedBy>
  <cp:revision>1</cp:revision>
  <dcterms:created xsi:type="dcterms:W3CDTF">2018-02-08T03:02:00Z</dcterms:created>
  <dcterms:modified xsi:type="dcterms:W3CDTF">2018-02-08T03:03:00Z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0x010100003D028BDD7BBD4E991BC96C2A58C755</vt:lpwstr>
  </property>
</Properties>
</file>