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5C" w:rsidRPr="008F7BC0" w:rsidRDefault="001A475C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1A475C" w:rsidRPr="008F7BC0" w:rsidRDefault="001A475C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Moes, Carina</w:t>
      </w:r>
      <w:bookmarkEnd w:id="0"/>
    </w:p>
    <w:p w:rsidR="001A475C" w:rsidRPr="008F7BC0" w:rsidRDefault="001A475C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1A475C" w:rsidRPr="008F7BC0" w:rsidRDefault="001A475C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1A475C" w:rsidRPr="008F7BC0" w:rsidRDefault="001A475C">
      <w:r>
        <w:t xml:space="preserve">Serial Identification Number: </w:t>
      </w:r>
      <w:r>
        <w:rPr>
          <w:noProof/>
        </w:rPr>
        <w:t>474926</w:t>
      </w:r>
    </w:p>
    <w:p w:rsidR="001A475C" w:rsidRPr="008F7BC0" w:rsidRDefault="001A475C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1A475C" w:rsidRPr="008B5144" w:rsidRDefault="001A475C" w:rsidP="008B5144">
      <w:r>
        <w:rPr>
          <w:noProof/>
        </w:rPr>
        <w:t>I would like to see more, affordable and safe housing available for rural students.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5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6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3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6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6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2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1A475C" w:rsidRPr="008F7BC0" w:rsidRDefault="001A475C">
      <w:r w:rsidRPr="008F7BC0">
        <w:t>Rating for enrolments</w:t>
      </w:r>
      <w:r>
        <w:t xml:space="preserve">: </w:t>
      </w:r>
      <w:r>
        <w:rPr>
          <w:noProof/>
        </w:rPr>
        <w:t>6</w:t>
      </w:r>
    </w:p>
    <w:p w:rsidR="001A475C" w:rsidRPr="008F7BC0" w:rsidRDefault="001A475C">
      <w:r w:rsidRPr="008F7BC0">
        <w:t>Rating for clusters</w:t>
      </w:r>
      <w:r>
        <w:t xml:space="preserve">: </w:t>
      </w:r>
      <w:r>
        <w:rPr>
          <w:noProof/>
        </w:rPr>
        <w:t>0</w:t>
      </w:r>
    </w:p>
    <w:p w:rsidR="001A475C" w:rsidRPr="008F7BC0" w:rsidRDefault="001A475C">
      <w:r w:rsidRPr="008F7BC0">
        <w:t>Rating for distance education</w:t>
      </w:r>
      <w:r>
        <w:t xml:space="preserve">: </w:t>
      </w:r>
      <w:r>
        <w:rPr>
          <w:noProof/>
        </w:rPr>
        <w:t>6</w:t>
      </w:r>
    </w:p>
    <w:p w:rsidR="001A475C" w:rsidRPr="008F7BC0" w:rsidRDefault="001A475C">
      <w:r w:rsidRPr="008F7BC0">
        <w:t>Rating for boarding</w:t>
      </w:r>
      <w:r>
        <w:t xml:space="preserve">: </w:t>
      </w:r>
      <w:r>
        <w:rPr>
          <w:noProof/>
        </w:rPr>
        <w:t>7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7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1A475C" w:rsidRPr="008F7BC0" w:rsidRDefault="001A475C">
      <w:r w:rsidRPr="008F7BC0">
        <w:t>Rating</w:t>
      </w:r>
      <w:r>
        <w:t xml:space="preserve">: </w:t>
      </w:r>
      <w:r>
        <w:rPr>
          <w:noProof/>
        </w:rPr>
        <w:t>6</w:t>
      </w:r>
    </w:p>
    <w:p w:rsidR="001A475C" w:rsidRDefault="001A475C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1A475C" w:rsidRDefault="001A475C" w:rsidP="00AD11C2">
      <w:pPr>
        <w:sectPr w:rsidR="001A475C" w:rsidSect="001A475C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1A475C" w:rsidRPr="00AD11C2" w:rsidRDefault="001A475C" w:rsidP="00AD11C2"/>
    <w:sectPr w:rsidR="001A475C" w:rsidRPr="00AD11C2" w:rsidSect="001A47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1A475C"/>
    <w:rsid w:val="00263C23"/>
    <w:rsid w:val="003A43E1"/>
    <w:rsid w:val="007718A1"/>
    <w:rsid w:val="008B5144"/>
    <w:rsid w:val="008F7BC0"/>
    <w:rsid w:val="00AD11C2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880ADF-C11E-4AB2-AF73-540963C65A63}"/>
</file>

<file path=customXml/itemProps2.xml><?xml version="1.0" encoding="utf-8"?>
<ds:datastoreItem xmlns:ds="http://schemas.openxmlformats.org/officeDocument/2006/customXml" ds:itemID="{E2371780-9BC1-4D10-B647-71DB473364F3}"/>
</file>

<file path=customXml/itemProps3.xml><?xml version="1.0" encoding="utf-8"?>
<ds:datastoreItem xmlns:ds="http://schemas.openxmlformats.org/officeDocument/2006/customXml" ds:itemID="{BAB3BC2F-E3B6-4CEC-9146-21A7A1F2A349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2018-02-08T03:08:00Z</dcterms:created>
  <dcterms:modified xsi:type="dcterms:W3CDTF">2018-02-08T03:08:00Z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