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13" w:rsidRPr="008F7BC0" w:rsidRDefault="00217E13" w:rsidP="008F7BC0">
      <w:pPr>
        <w:pStyle w:val="Heading1"/>
        <w:rPr>
          <w:color w:val="auto"/>
        </w:rPr>
      </w:pPr>
      <w:r w:rsidRPr="008F7BC0">
        <w:rPr>
          <w:color w:val="auto"/>
        </w:rPr>
        <w:t>Recipient Details</w:t>
      </w:r>
    </w:p>
    <w:p w:rsidR="00217E13" w:rsidRPr="008F7BC0" w:rsidRDefault="00217E13">
      <w:r w:rsidRPr="008F7BC0">
        <w:t>Name of organisation or individual</w:t>
      </w:r>
      <w:r>
        <w:t xml:space="preserve">: </w:t>
      </w:r>
      <w:r>
        <w:rPr>
          <w:noProof/>
        </w:rPr>
        <w:t xml:space="preserve">[I] </w:t>
      </w:r>
      <w:bookmarkStart w:id="0" w:name="_GoBack"/>
      <w:r>
        <w:rPr>
          <w:noProof/>
        </w:rPr>
        <w:t>barr, jenny</w:t>
      </w:r>
      <w:bookmarkEnd w:id="0"/>
    </w:p>
    <w:p w:rsidR="00217E13" w:rsidRPr="008F7BC0" w:rsidRDefault="00217E13">
      <w:r w:rsidRPr="008F7BC0">
        <w:t>Reference Type</w:t>
      </w:r>
      <w:r>
        <w:t xml:space="preserve">: </w:t>
      </w:r>
      <w:r>
        <w:rPr>
          <w:noProof/>
        </w:rPr>
        <w:t>Parent - School</w:t>
      </w:r>
    </w:p>
    <w:p w:rsidR="00217E13" w:rsidRPr="008F7BC0" w:rsidRDefault="00217E13">
      <w:r w:rsidRPr="008F7BC0">
        <w:t>State or territory</w:t>
      </w:r>
      <w:r>
        <w:t xml:space="preserve">: </w:t>
      </w:r>
      <w:r>
        <w:rPr>
          <w:noProof/>
        </w:rPr>
        <w:t>WA</w:t>
      </w:r>
      <w:r w:rsidRPr="008F7BC0">
        <w:t xml:space="preserve"> </w:t>
      </w:r>
    </w:p>
    <w:p w:rsidR="00217E13" w:rsidRPr="008F7BC0" w:rsidRDefault="00217E13">
      <w:r>
        <w:t xml:space="preserve">Serial Identification Number: </w:t>
      </w:r>
      <w:r>
        <w:rPr>
          <w:noProof/>
        </w:rPr>
        <w:t>474851</w:t>
      </w:r>
    </w:p>
    <w:p w:rsidR="00217E13" w:rsidRPr="008F7BC0" w:rsidRDefault="00217E13" w:rsidP="008F7BC0">
      <w:pPr>
        <w:pStyle w:val="Heading1"/>
        <w:rPr>
          <w:color w:val="auto"/>
        </w:rPr>
      </w:pPr>
      <w:r w:rsidRPr="008F7BC0">
        <w:rPr>
          <w:color w:val="auto"/>
        </w:rPr>
        <w:t>Responses</w:t>
      </w:r>
    </w:p>
    <w:p w:rsidR="00217E13" w:rsidRDefault="00217E13" w:rsidP="008F7BC0">
      <w:pPr>
        <w:pStyle w:val="Heading2"/>
        <w:rPr>
          <w:color w:val="auto"/>
        </w:rPr>
      </w:pPr>
      <w:r w:rsidRPr="008F7BC0">
        <w:rPr>
          <w:color w:val="auto"/>
        </w:rPr>
        <w:t>Curriculum and assessment</w:t>
      </w:r>
    </w:p>
    <w:p w:rsidR="00217E13" w:rsidRPr="008F7BC0" w:rsidRDefault="00217E13">
      <w:r w:rsidRPr="008F7BC0">
        <w:t>Rating</w:t>
      </w:r>
      <w:r>
        <w:t xml:space="preserve">: </w:t>
      </w:r>
      <w:r>
        <w:rPr>
          <w:noProof/>
        </w:rPr>
        <w:t>7</w:t>
      </w:r>
    </w:p>
    <w:p w:rsidR="00217E13" w:rsidRDefault="00217E13" w:rsidP="008F7BC0">
      <w:pPr>
        <w:pStyle w:val="Heading2"/>
        <w:rPr>
          <w:color w:val="auto"/>
        </w:rPr>
      </w:pPr>
      <w:r w:rsidRPr="008F7BC0">
        <w:rPr>
          <w:color w:val="auto"/>
        </w:rPr>
        <w:t>Teachers and teaching</w:t>
      </w:r>
    </w:p>
    <w:p w:rsidR="00217E13" w:rsidRPr="008F7BC0" w:rsidRDefault="00217E13">
      <w:r w:rsidRPr="008F7BC0">
        <w:t>Rating</w:t>
      </w:r>
      <w:r>
        <w:t xml:space="preserve">: </w:t>
      </w:r>
      <w:r>
        <w:rPr>
          <w:noProof/>
        </w:rPr>
        <w:t>7</w:t>
      </w:r>
    </w:p>
    <w:p w:rsidR="00217E13" w:rsidRDefault="00217E13" w:rsidP="008F7BC0">
      <w:pPr>
        <w:pStyle w:val="Heading2"/>
        <w:rPr>
          <w:color w:val="auto"/>
        </w:rPr>
      </w:pPr>
      <w:r w:rsidRPr="008F7BC0">
        <w:rPr>
          <w:color w:val="auto"/>
        </w:rPr>
        <w:t>Leaders and leadership</w:t>
      </w:r>
    </w:p>
    <w:p w:rsidR="00217E13" w:rsidRPr="008F7BC0" w:rsidRDefault="00217E13">
      <w:r w:rsidRPr="008F7BC0">
        <w:t>Rating</w:t>
      </w:r>
      <w:r>
        <w:t xml:space="preserve">: </w:t>
      </w:r>
      <w:r>
        <w:rPr>
          <w:noProof/>
        </w:rPr>
        <w:t>7</w:t>
      </w:r>
    </w:p>
    <w:p w:rsidR="00217E13" w:rsidRDefault="00217E13" w:rsidP="008F7BC0">
      <w:pPr>
        <w:pStyle w:val="Heading2"/>
        <w:rPr>
          <w:color w:val="auto"/>
        </w:rPr>
      </w:pPr>
      <w:r w:rsidRPr="008F7BC0">
        <w:rPr>
          <w:color w:val="auto"/>
        </w:rPr>
        <w:t>School and Community</w:t>
      </w:r>
    </w:p>
    <w:p w:rsidR="00217E13" w:rsidRPr="00AD11C2" w:rsidRDefault="00217E13" w:rsidP="00AD11C2">
      <w:r>
        <w:rPr>
          <w:noProof/>
        </w:rPr>
        <w:t>School community is great and good for the well being of the children but i sometimes feel in our particular primary school the community is encouraged over and above individual achievement</w:t>
      </w:r>
    </w:p>
    <w:p w:rsidR="00217E13" w:rsidRPr="008F7BC0" w:rsidRDefault="00217E13">
      <w:r w:rsidRPr="008F7BC0">
        <w:t>Rating</w:t>
      </w:r>
      <w:r>
        <w:t xml:space="preserve">: </w:t>
      </w:r>
      <w:r>
        <w:rPr>
          <w:noProof/>
        </w:rPr>
        <w:t>5</w:t>
      </w:r>
    </w:p>
    <w:p w:rsidR="00217E13" w:rsidRDefault="00217E13" w:rsidP="008F7BC0">
      <w:pPr>
        <w:pStyle w:val="Heading2"/>
        <w:rPr>
          <w:color w:val="auto"/>
        </w:rPr>
      </w:pPr>
      <w:r w:rsidRPr="008F7BC0">
        <w:rPr>
          <w:color w:val="auto"/>
        </w:rPr>
        <w:t>Information and Communication Technology</w:t>
      </w:r>
    </w:p>
    <w:p w:rsidR="00217E13" w:rsidRPr="00AD11C2" w:rsidRDefault="00217E13" w:rsidP="00AD11C2">
      <w:r>
        <w:rPr>
          <w:noProof/>
        </w:rPr>
        <w:t>Im not of the belief that technology is the great solve all for engaging students. I think it creates lazy thinking and is too distracting and fast moving</w:t>
      </w:r>
    </w:p>
    <w:p w:rsidR="00217E13" w:rsidRPr="008F7BC0" w:rsidRDefault="00217E13">
      <w:r w:rsidRPr="008F7BC0">
        <w:t>Rating</w:t>
      </w:r>
      <w:r>
        <w:t xml:space="preserve">: </w:t>
      </w:r>
      <w:r>
        <w:rPr>
          <w:noProof/>
        </w:rPr>
        <w:t>3</w:t>
      </w:r>
    </w:p>
    <w:p w:rsidR="00217E13" w:rsidRDefault="00217E13" w:rsidP="008F7BC0">
      <w:pPr>
        <w:pStyle w:val="Heading2"/>
        <w:rPr>
          <w:color w:val="auto"/>
        </w:rPr>
      </w:pPr>
      <w:r w:rsidRPr="008F7BC0">
        <w:rPr>
          <w:color w:val="auto"/>
        </w:rPr>
        <w:t>Entrepreneurship and schools</w:t>
      </w:r>
    </w:p>
    <w:p w:rsidR="00217E13" w:rsidRPr="008F7BC0" w:rsidRDefault="00217E13">
      <w:r w:rsidRPr="008F7BC0">
        <w:t>Rating</w:t>
      </w:r>
      <w:r>
        <w:t xml:space="preserve">: </w:t>
      </w:r>
      <w:r>
        <w:rPr>
          <w:noProof/>
        </w:rPr>
        <w:t>7</w:t>
      </w:r>
    </w:p>
    <w:p w:rsidR="00217E13" w:rsidRDefault="00217E13" w:rsidP="008F7BC0">
      <w:pPr>
        <w:pStyle w:val="Heading2"/>
        <w:rPr>
          <w:color w:val="auto"/>
        </w:rPr>
      </w:pPr>
      <w:r w:rsidRPr="008F7BC0">
        <w:rPr>
          <w:color w:val="auto"/>
        </w:rPr>
        <w:t>Improving access – enrolments, clusters, distance education and boarding</w:t>
      </w:r>
    </w:p>
    <w:p w:rsidR="00217E13" w:rsidRPr="00AD11C2" w:rsidRDefault="00217E13" w:rsidP="00AD11C2">
      <w:r>
        <w:rPr>
          <w:noProof/>
        </w:rPr>
        <w:t>travel is a killer but the motivated parent will do it which is hard on the motivated child without a motivated parent</w:t>
      </w:r>
    </w:p>
    <w:p w:rsidR="00217E13" w:rsidRPr="008F7BC0" w:rsidRDefault="00217E13">
      <w:r w:rsidRPr="008F7BC0">
        <w:t>Rating for enrolments</w:t>
      </w:r>
      <w:r>
        <w:t xml:space="preserve">: </w:t>
      </w:r>
      <w:r>
        <w:rPr>
          <w:noProof/>
        </w:rPr>
        <w:t>7</w:t>
      </w:r>
    </w:p>
    <w:p w:rsidR="00217E13" w:rsidRPr="008F7BC0" w:rsidRDefault="00217E13">
      <w:r w:rsidRPr="008F7BC0">
        <w:t>Rating for clusters</w:t>
      </w:r>
      <w:r>
        <w:t xml:space="preserve">: </w:t>
      </w:r>
      <w:r>
        <w:rPr>
          <w:noProof/>
        </w:rPr>
        <w:t>4</w:t>
      </w:r>
    </w:p>
    <w:p w:rsidR="00217E13" w:rsidRPr="008F7BC0" w:rsidRDefault="00217E13">
      <w:r w:rsidRPr="008F7BC0">
        <w:t>Rating for distance education</w:t>
      </w:r>
      <w:r>
        <w:t xml:space="preserve">: </w:t>
      </w:r>
      <w:r>
        <w:rPr>
          <w:noProof/>
        </w:rPr>
        <w:t>2</w:t>
      </w:r>
    </w:p>
    <w:p w:rsidR="00217E13" w:rsidRPr="008F7BC0" w:rsidRDefault="00217E13">
      <w:r w:rsidRPr="008F7BC0">
        <w:t>Rating for boarding</w:t>
      </w:r>
      <w:r>
        <w:t xml:space="preserve">: </w:t>
      </w:r>
      <w:r>
        <w:rPr>
          <w:noProof/>
        </w:rPr>
        <w:t>5</w:t>
      </w:r>
    </w:p>
    <w:p w:rsidR="00217E13" w:rsidRDefault="00217E13" w:rsidP="008F7BC0">
      <w:pPr>
        <w:pStyle w:val="Heading2"/>
        <w:rPr>
          <w:color w:val="auto"/>
        </w:rPr>
      </w:pPr>
      <w:r w:rsidRPr="008F7BC0">
        <w:rPr>
          <w:color w:val="auto"/>
        </w:rPr>
        <w:t>Diversity</w:t>
      </w:r>
    </w:p>
    <w:p w:rsidR="00217E13" w:rsidRPr="008F7BC0" w:rsidRDefault="00217E13">
      <w:r w:rsidRPr="008F7BC0">
        <w:t>Rating</w:t>
      </w:r>
      <w:r>
        <w:t xml:space="preserve">: </w:t>
      </w:r>
      <w:r>
        <w:rPr>
          <w:noProof/>
        </w:rPr>
        <w:t>2</w:t>
      </w:r>
    </w:p>
    <w:p w:rsidR="00217E13" w:rsidRDefault="00217E13" w:rsidP="008F7BC0">
      <w:pPr>
        <w:pStyle w:val="Heading2"/>
        <w:rPr>
          <w:color w:val="auto"/>
        </w:rPr>
      </w:pPr>
      <w:r w:rsidRPr="008F7BC0">
        <w:rPr>
          <w:color w:val="auto"/>
        </w:rPr>
        <w:t>Transitioning beyond school</w:t>
      </w:r>
    </w:p>
    <w:p w:rsidR="00217E13" w:rsidRPr="008F7BC0" w:rsidRDefault="00217E13">
      <w:r w:rsidRPr="008F7BC0">
        <w:t>Rating</w:t>
      </w:r>
      <w:r>
        <w:t xml:space="preserve">: </w:t>
      </w:r>
      <w:r>
        <w:rPr>
          <w:noProof/>
        </w:rPr>
        <w:t>4</w:t>
      </w:r>
    </w:p>
    <w:p w:rsidR="00217E13" w:rsidRDefault="00217E13" w:rsidP="008F7BC0">
      <w:pPr>
        <w:pStyle w:val="Heading2"/>
        <w:rPr>
          <w:color w:val="auto"/>
        </w:rPr>
      </w:pPr>
      <w:r w:rsidRPr="008F7BC0">
        <w:rPr>
          <w:color w:val="auto"/>
        </w:rPr>
        <w:lastRenderedPageBreak/>
        <w:t>Additional Comments</w:t>
      </w:r>
    </w:p>
    <w:p w:rsidR="00217E13" w:rsidRDefault="00217E13" w:rsidP="00AD11C2">
      <w:pPr>
        <w:sectPr w:rsidR="00217E13" w:rsidSect="00217E13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noProof/>
        </w:rPr>
        <w:t>I will be pushing my three children to aim for University , but they have parents who are both university educated so we get i.  we are a minority in this country town and i would love to see more children down here understand and see that they can go to University - there are pathways to help with costs and ways to ask for help- parents need to be educated as to how they can help their child get there</w:t>
      </w:r>
    </w:p>
    <w:p w:rsidR="00217E13" w:rsidRPr="00AD11C2" w:rsidRDefault="00217E13" w:rsidP="00AD11C2"/>
    <w:sectPr w:rsidR="00217E13" w:rsidRPr="00AD11C2" w:rsidSect="00217E1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CE"/>
    <w:rsid w:val="0006167E"/>
    <w:rsid w:val="00217E13"/>
    <w:rsid w:val="00263C23"/>
    <w:rsid w:val="003A43E1"/>
    <w:rsid w:val="007718A1"/>
    <w:rsid w:val="008B5144"/>
    <w:rsid w:val="008F7BC0"/>
    <w:rsid w:val="00AD11C2"/>
    <w:rsid w:val="00CB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3BDF4-6C81-4729-A978-D62D1E11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B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7B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D028BDD7BBD4E991BC96C2A58C755" ma:contentTypeVersion="1" ma:contentTypeDescription="Create a new document." ma:contentTypeScope="" ma:versionID="cc77a1ea23c01b62f40b2d83b16efe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35AF48-50BD-443B-A456-14956F0CFF9F}"/>
</file>

<file path=customXml/itemProps2.xml><?xml version="1.0" encoding="utf-8"?>
<ds:datastoreItem xmlns:ds="http://schemas.openxmlformats.org/officeDocument/2006/customXml" ds:itemID="{E87D3E2F-D635-4743-BE19-DF6F6F4F7C24}"/>
</file>

<file path=customXml/itemProps3.xml><?xml version="1.0" encoding="utf-8"?>
<ds:datastoreItem xmlns:ds="http://schemas.openxmlformats.org/officeDocument/2006/customXml" ds:itemID="{E0696789-CA47-4798-8FB4-BFEBC451A3CF}"/>
</file>

<file path=docProps/app.xml><?xml version="1.0" encoding="utf-8"?>
<Properties xmlns="http://schemas.openxmlformats.org/officeDocument/2006/extended-properties" xmlns:vt="http://schemas.openxmlformats.org/officeDocument/2006/docPropsVTypes">
  <Template>D641C8BA.dotm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KIRUPAKARAN,Thevini</dc:creator>
  <cp:keywords/>
  <dc:description/>
  <cp:lastModifiedBy>KIRUPAKARAN,Thevini</cp:lastModifiedBy>
  <cp:revision>1</cp:revision>
  <dcterms:created xsi:type="dcterms:W3CDTF">2018-02-08T03:03:00Z</dcterms:created>
  <dcterms:modified xsi:type="dcterms:W3CDTF">2018-02-08T03:03:00Z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0x010100003D028BDD7BBD4E991BC96C2A58C755</vt:lpwstr>
  </property>
</Properties>
</file>