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1981775"/>
    <w:bookmarkEnd w:id="0"/>
    <w:p w14:paraId="237A593D" w14:textId="77777777" w:rsidR="00A93FE6" w:rsidRDefault="00000000">
      <w:pPr>
        <w:pStyle w:val="Normallogo"/>
        <w:sectPr w:rsidR="00A93FE6" w:rsidSect="00E37CBD">
          <w:footerReference w:type="default" r:id="rId11"/>
          <w:footerReference w:type="first" r:id="rId12"/>
          <w:type w:val="continuous"/>
          <w:pgSz w:w="11906" w:h="16838"/>
          <w:pgMar w:top="850" w:right="1008" w:bottom="288" w:left="1008" w:header="0" w:footer="0" w:gutter="0"/>
          <w:cols w:space="708"/>
          <w:docGrid w:linePitch="360"/>
        </w:sectPr>
      </w:pPr>
      <w:r>
        <w:rPr>
          <w:noProof/>
          <w:color w:val="002D3F"/>
          <w:sz w:val="56"/>
        </w:rPr>
        <mc:AlternateContent>
          <mc:Choice Requires="wps">
            <w:drawing>
              <wp:anchor distT="0" distB="0" distL="114300" distR="114300" simplePos="0" relativeHeight="251657216" behindDoc="1" locked="1" layoutInCell="1" allowOverlap="1" wp14:anchorId="4DC82471" wp14:editId="1EC91FB8">
                <wp:simplePos x="0" y="0"/>
                <wp:positionH relativeFrom="page">
                  <wp:align>left</wp:align>
                </wp:positionH>
                <wp:positionV relativeFrom="page">
                  <wp:posOffset>1461770</wp:posOffset>
                </wp:positionV>
                <wp:extent cx="7729200" cy="68400"/>
                <wp:effectExtent l="0" t="0" r="5715" b="825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29200" cy="68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AB859" id="Rectangle 3" o:spid="_x0000_s1026" alt="&quot;&quot;" style="position:absolute;margin-left:0;margin-top:115.1pt;width:608.6pt;height:5.4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kJbwIAAGEFAAAOAAAAZHJzL2Uyb0RvYy54bWysVNtOGzEQfa/Uf7D8XjaJwi1igyIQVSUE&#10;CKh4Nl6bteT1uGMnm/TrO/ZeQgG1UtV98I49Z27HMz473zaWbRQGA67k04MJZ8pJqIx7Kfn3x6sv&#10;J5yFKFwlLDhV8p0K/Hz5+dNZ6xdqBjXYSiEjJy4sWl/yOka/KIoga9WIcABeOVJqwEZE2uJLUaFo&#10;yXtji9lkclS0gJVHkCoEOr3slHyZ/WutZLzVOqjIbMkpt5hXzOtzWovlmVi8oPC1kX0a4h+yaIRx&#10;FHR0dSmiYGs071w1RiIE0PFAQlOA1kaqXANVM528qeahFl7lWoic4Eeawv9zK282D/4OiYbWh0Ug&#10;MVWx1dikP+XHtpms3UiW2kYm6fD4eHZKN8CZJN3RyZxE8lLsjT2G+FVBw5JQcqS7yBSJzXWIHXSA&#10;pFgBrKmujLV5k+5fXVhkG0E3J6RULk77AL8hrUt4B8myc5pOin01WYo7qxLOunulmako/1lOJjfa&#10;+0A5h1pUqot/OKFviD6klovNDhNaU/zR9/RPvrsse3wyVblPR+PJ341HixwZXByNG+MAP3JgR/p0&#10;hx9I6qhJLD1DtbtDhtBNSfDyytDVXYsQ7wTSWNBl06jHW1q0hbbk0Euc1YA/PzpPeOpW0nLW0piV&#10;PPxYC1Sc2W+O+vh0Op+nucyb+eHxjDb4WvP8WuPWzQVQP0zpUfEyiwkf7SBqhOaJXoRVikoq4STF&#10;LrmMOGwuYjf+9KZItVplGM2iF/HaPXiZnCdWU2s+bp8E+r5/IzX+DQwjKRZv2rjDJksHq3UEbXKP&#10;73nt+aY5zo3TvznpoXi9z6j9y7j8BQAA//8DAFBLAwQUAAYACAAAACEACYLzEN8AAAAJAQAADwAA&#10;AGRycy9kb3ducmV2LnhtbEyPzU7DMBCE70i8g7VI3KjzgyhK41RVpV4QQiLQAzc33saBeB3Fbhp4&#10;erYnuO3ujGa/Kdez68WEY+g8KUgXCQikxpuOWgXvb7u7RxAhajK694QKvjHAurq+KnVh/Jlecapj&#10;KziEQqEV2BiHQsrQWHQ6LPyAxNrRj05HXsdWmlGfOdz1MkuSB+l0R/zB6gG3Fpuv+uQUPH0u89pO&#10;m+knf8G99fvnj902KHV7M29WICLO8c8MF3xGh4qZDv5EJoheAReJCrI8yUBc5Cxd8nTg032agKxK&#10;+b9B9QsAAP//AwBQSwECLQAUAAYACAAAACEAtoM4kv4AAADhAQAAEwAAAAAAAAAAAAAAAAAAAAAA&#10;W0NvbnRlbnRfVHlwZXNdLnhtbFBLAQItABQABgAIAAAAIQA4/SH/1gAAAJQBAAALAAAAAAAAAAAA&#10;AAAAAC8BAABfcmVscy8ucmVsc1BLAQItABQABgAIAAAAIQCQxBkJbwIAAGEFAAAOAAAAAAAAAAAA&#10;AAAAAC4CAABkcnMvZTJvRG9jLnhtbFBLAQItABQABgAIAAAAIQAJgvMQ3wAAAAkBAAAPAAAAAAAA&#10;AAAAAAAAAMkEAABkcnMvZG93bnJldi54bWxQSwUGAAAAAAQABADzAAAA1QUAAAAA&#10;" fillcolor="#4897a2 [3204]" stroked="f" strokeweight="1pt">
                <w10:wrap anchorx="page" anchory="page"/>
                <w10:anchorlock/>
              </v:rect>
            </w:pict>
          </mc:Fallback>
        </mc:AlternateContent>
      </w:r>
      <w:r>
        <w:rPr>
          <w:noProof/>
        </w:rPr>
        <w:drawing>
          <wp:inline distT="0" distB="0" distL="0" distR="0" wp14:anchorId="13B06E40" wp14:editId="728247B1">
            <wp:extent cx="2948354" cy="703932"/>
            <wp:effectExtent l="0" t="0" r="4445" b="1270"/>
            <wp:docPr id="5" name="Graphic 5" descr="Australian Government. Tuition Protec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Australian Government. Tuition Protection Service."/>
                    <pic:cNvPicPr/>
                  </pic:nvPicPr>
                  <pic:blipFill>
                    <a:blip r:embed="rId13">
                      <a:extLst>
                        <a:ext uri="{96DAC541-7B7A-43D3-8B79-37D633B846F1}">
                          <asvg:svgBlip xmlns:asvg="http://schemas.microsoft.com/office/drawing/2016/SVG/main" r:embed="rId14"/>
                        </a:ext>
                      </a:extLst>
                    </a:blip>
                    <a:stretch>
                      <a:fillRect/>
                    </a:stretch>
                  </pic:blipFill>
                  <pic:spPr>
                    <a:xfrm>
                      <a:off x="0" y="0"/>
                      <a:ext cx="2948354" cy="703932"/>
                    </a:xfrm>
                    <a:prstGeom prst="rect">
                      <a:avLst/>
                    </a:prstGeom>
                  </pic:spPr>
                </pic:pic>
              </a:graphicData>
            </a:graphic>
          </wp:inline>
        </w:drawing>
      </w:r>
    </w:p>
    <w:p w14:paraId="091A377F" w14:textId="072ACF0E" w:rsidR="00A93FE6" w:rsidRDefault="00000000">
      <w:pPr>
        <w:pStyle w:val="Heading1"/>
      </w:pPr>
      <w:r>
        <w:t>Proses Dukungan Siswa setelah</w:t>
      </w:r>
      <w:r>
        <w:br/>
        <w:t xml:space="preserve">Kegagalan Penyedia Pendidikan </w:t>
      </w:r>
    </w:p>
    <w:p w14:paraId="7A164709" w14:textId="60723CF7" w:rsidR="00A93FE6" w:rsidRDefault="00000000">
      <w:pPr>
        <w:pStyle w:val="Arrowtop"/>
      </w:pPr>
      <w:r>
        <w:rPr>
          <w:noProof/>
        </w:rPr>
        <mc:AlternateContent>
          <mc:Choice Requires="wpg">
            <w:drawing>
              <wp:anchor distT="0" distB="0" distL="114300" distR="114300" simplePos="0" relativeHeight="251659264" behindDoc="0" locked="0" layoutInCell="1" allowOverlap="1" wp14:anchorId="1999AD8B" wp14:editId="308719A9">
                <wp:simplePos x="0" y="0"/>
                <wp:positionH relativeFrom="column">
                  <wp:posOffset>0</wp:posOffset>
                </wp:positionH>
                <wp:positionV relativeFrom="paragraph">
                  <wp:posOffset>0</wp:posOffset>
                </wp:positionV>
                <wp:extent cx="6300400" cy="130175"/>
                <wp:effectExtent l="0" t="0" r="24765" b="3175"/>
                <wp:wrapNone/>
                <wp:docPr id="1314670085"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400" cy="130175"/>
                          <a:chOff x="0" y="0"/>
                          <a:chExt cx="6300400" cy="130175"/>
                        </a:xfrm>
                      </wpg:grpSpPr>
                      <wps:wsp>
                        <wps:cNvPr id="641968597" name="Straight Connector 2"/>
                        <wps:cNvCnPr/>
                        <wps:spPr>
                          <a:xfrm>
                            <a:off x="4375"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280997019" name="Isosceles Triangle 3"/>
                        <wps:cNvSpPr/>
                        <wps:spPr>
                          <a:xfrm flipV="1">
                            <a:off x="0" y="0"/>
                            <a:ext cx="251672" cy="130175"/>
                          </a:xfrm>
                          <a:prstGeom prst="triangle">
                            <a:avLst>
                              <a:gd name="adj" fmla="val 50562"/>
                            </a:avLst>
                          </a:prstGeom>
                          <a:solidFill>
                            <a:srgbClr val="4897A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1F3226F" id="Group 4" o:spid="_x0000_s1026" alt="&quot;&quot;" style="position:absolute;margin-left:0;margin-top:0;width:496.1pt;height:10.25pt;z-index:251659264" coordsize="63004,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GzxkwMAAIcJAAAOAAAAZHJzL2Uyb0RvYy54bWy8Vltz2ygUft+Z/Q8M7xtd4kusidPxuE2m&#10;M9k206TtM0ZIYgcBBRw5/fU9gCQ7iZtednb9gIFz4ZxP3zlw/mrXCnTPjOVKLnF2kmLEJFUll/US&#10;f7y7/OsMI+uILIlQki3xA7P41cWff5x3umC5apQomUHgRNqi00vcOKeLJLG0YS2xJ0ozCcJKmZY4&#10;WJo6KQ3pwHsrkjxNZ0mnTKmNosxa2H0dhfgi+K8qRt37qrLMIbHEEJsLownjxo/JxTkpakN0w2kf&#10;BvmNKFrCJRw6unpNHEFbw5+5ajk1yqrKnVDVJqqqOGUhB8gmS59kc2XUVodc6qKr9QgTQPsEp992&#10;S9/dXxl9q28MINHpGrAIK5/LrjKt/4co0S5A9jBCxnYOUdicnabpJAVkKciy0zSbTyOmtAHgn5nR&#10;5s3LhslwbPIomE4DPeweAfvvELhtiGYBWFsAAjcG8RJymWSL2dl0McdIkhbIeusM4XXj0FpJCVRS&#10;BuU+Ox8NmK1lj5otLAB4BLLJKcCBjqCWL2ZpDiKPWiDhmDcptLHuiqkW+ckSCy59qKQg99fWwemg&#10;Oqj4bSFR57/DNA1aVgleXnIhvCyUEVsLg+4JFMCmzoOO2LZ/qzLuTVP4+aTA7ageV3tPIBMSNn3i&#10;MdUwcw+CxRA+sAogBD5kMQhfvvtzCaVMuqw/RUjQ9mYVRDka9tG/ZNjre1MWSvtXjEeLcLKSbjRu&#10;uVTmWNhuN4RcRf0BgZi3h2CjyodAggANMDSS4z+napafpYvFPM0WA1ffWmUpE8yiO8OJrAVDpwdc&#10;HSt8+ICxzlAluP40fLaXCj2fZrN5/rTOv09b10cRgA3U9cDXZV9apPwHo6oV0GyBmmiaTmehtMBh&#10;rwyzQ5o/5rWpNyOrJ2eL+WowfqTmOUsKqXw5RIb/JItjmYzlECtlYLH3aRtSsrid+Qo6WkDHif4T&#10;FfJ/E12MtfkDoiOj4g1qNb3k0J6uiXU3xMBXhCsAngHuPQyVUNCRVD/DqFHm67F9rw99HKQYdXAF&#10;L7H9siWGYSTeSujwi2wy8Xd2WEym8xwW5lCyOZTIbbtW0OQyeHBoGqZe34lhWhnVfobXwsqfCiIi&#10;KZy9xNSZYbF28WkA7w3KVqugBve0Ju5a3mo61Inn5d3uMzG679EOrsN3arhVnrXqqBu5uNo6VfHQ&#10;x/cNpG8soX+Eiw9u+9CD+5eJf04croP+/v108Q0AAP//AwBQSwMEFAAGAAgAAAAhAA9mz4vcAAAA&#10;BAEAAA8AAABkcnMvZG93bnJldi54bWxMj0FrwkAQhe+F/odlCr3VTVIsNWYjIupJCtVC8TZmxySY&#10;nQ3ZNYn/3m0v7WXg8R7vfZMtRtOInjpXW1YQTyIQxIXVNZcKvg6bl3cQziNrbCyTghs5WOSPDxmm&#10;2g78Sf3elyKUsEtRQeV9m0rpiooMuoltiYN3tp1BH2RXSt3hEMpNI5MoepMGaw4LFba0qqi47K9G&#10;wXbAYfkar/vd5by6HQ/Tj+9dTEo9P43LOQhPo/8Lww9+QIc8MJ3slbUTjYLwiP+9wZvNkgTESUES&#10;TUHmmfwPn98BAAD//wMAUEsBAi0AFAAGAAgAAAAhALaDOJL+AAAA4QEAABMAAAAAAAAAAAAAAAAA&#10;AAAAAFtDb250ZW50X1R5cGVzXS54bWxQSwECLQAUAAYACAAAACEAOP0h/9YAAACUAQAACwAAAAAA&#10;AAAAAAAAAAAvAQAAX3JlbHMvLnJlbHNQSwECLQAUAAYACAAAACEA9PBs8ZMDAACHCQAADgAAAAAA&#10;AAAAAAAAAAAuAgAAZHJzL2Uyb0RvYy54bWxQSwECLQAUAAYACAAAACEAD2bPi9wAAAAEAQAADwAA&#10;AAAAAAAAAAAAAADtBQAAZHJzL2Rvd25yZXYueG1sUEsFBgAAAAAEAAQA8wAAAPYGAAAAAA==&#10;">
                <v:line id="Straight Connector 2" o:spid="_x0000_s1027" style="position:absolute;visibility:visible;mso-wrap-style:square" from="43,0" to="6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YNSywAAAOIAAAAPAAAAZHJzL2Rvd25yZXYueG1sRI9Pa8JA&#10;FMTvQr/D8gq96UZbo0ZXkRZpzUX8A14f2ddsaPZtzK6afvtuodDjMDO/YRarztbiRq2vHCsYDhIQ&#10;xIXTFZcKTsdNfwrCB2SNtWNS8E0eVsuH3gIz7e68p9shlCJC2GeowITQZFL6wpBFP3ANcfQ+XWsx&#10;RNmWUrd4j3Bby1GSpNJixXHBYEOvhoqvw9Uq2F52zsg8v/r3t3q8OTp8Pl9ypZ4eu/UcRKAu/If/&#10;2h9aQfoynKXT8WwCv5fiHZDLHwAAAP//AwBQSwECLQAUAAYACAAAACEA2+H2y+4AAACFAQAAEwAA&#10;AAAAAAAAAAAAAAAAAAAAW0NvbnRlbnRfVHlwZXNdLnhtbFBLAQItABQABgAIAAAAIQBa9CxbvwAA&#10;ABUBAAALAAAAAAAAAAAAAAAAAB8BAABfcmVscy8ucmVsc1BLAQItABQABgAIAAAAIQDD5YNSywAA&#10;AOIAAAAPAAAAAAAAAAAAAAAAAAcCAABkcnMvZG93bnJldi54bWxQSwUGAAAAAAMAAwC3AAAA/wIA&#10;AAAA&#10;" strokecolor="#747070 [1614]" strokeweight=".5pt">
                  <v:stroke joinstyle="miter"/>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8" type="#_x0000_t5" style="position:absolute;width:2516;height:13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h+jxwAAAOMAAAAPAAAAZHJzL2Rvd25yZXYueG1sRE9fa8Iw&#10;EH8X9h3CDfZmEwubtjOKCMJeHKwOn4/mbMqaS9dErfv0y2Dg4/3+33I9uk5caAitZw2zTIEgrr1p&#10;udHwedhNFyBCRDbYeSYNNwqwXj1Mllgaf+UPulSxESmEQ4kabIx9KWWoLTkMme+JE3fyg8OYzqGR&#10;ZsBrCnedzJV6kQ5bTg0We9paqr+qs9Pwftrn1W7fFcdn9d3f6MfWx43V+ulx3LyCiDTGu/jf/WbS&#10;/HyhimKuZgX8/ZQAkKtfAAAA//8DAFBLAQItABQABgAIAAAAIQDb4fbL7gAAAIUBAAATAAAAAAAA&#10;AAAAAAAAAAAAAABbQ29udGVudF9UeXBlc10ueG1sUEsBAi0AFAAGAAgAAAAhAFr0LFu/AAAAFQEA&#10;AAsAAAAAAAAAAAAAAAAAHwEAAF9yZWxzLy5yZWxzUEsBAi0AFAAGAAgAAAAhAEcuH6PHAAAA4wAA&#10;AA8AAAAAAAAAAAAAAAAABwIAAGRycy9kb3ducmV2LnhtbFBLBQYAAAAAAwADALcAAAD7AgAAAAA=&#10;" adj="10921" fillcolor="#4897a2" stroked="f" strokeweight="1pt"/>
              </v:group>
            </w:pict>
          </mc:Fallback>
        </mc:AlternateContent>
      </w:r>
    </w:p>
    <w:p w14:paraId="4DCFC1ED" w14:textId="00873F5C" w:rsidR="00A93FE6" w:rsidRDefault="00000000">
      <w:proofErr w:type="spellStart"/>
      <w:r>
        <w:t>Penyedia</w:t>
      </w:r>
      <w:proofErr w:type="spellEnd"/>
      <w:r>
        <w:t xml:space="preserve"> </w:t>
      </w:r>
      <w:proofErr w:type="spellStart"/>
      <w:r>
        <w:t>pendidikan</w:t>
      </w:r>
      <w:proofErr w:type="spellEnd"/>
      <w:r>
        <w:t xml:space="preserve"> </w:t>
      </w:r>
      <w:proofErr w:type="spellStart"/>
      <w:r>
        <w:t>atau</w:t>
      </w:r>
      <w:proofErr w:type="spellEnd"/>
      <w:r>
        <w:t xml:space="preserve"> </w:t>
      </w:r>
      <w:proofErr w:type="spellStart"/>
      <w:r>
        <w:t>pelatihan</w:t>
      </w:r>
      <w:proofErr w:type="spellEnd"/>
      <w:r>
        <w:t xml:space="preserve"> Anda:</w:t>
      </w:r>
    </w:p>
    <w:p w14:paraId="364F832E" w14:textId="5F964A64" w:rsidR="00A93FE6" w:rsidRDefault="001138D9">
      <w:pPr>
        <w:pStyle w:val="ListBullet"/>
      </w:pPr>
      <w:r>
        <w:rPr>
          <w:noProof/>
        </w:rPr>
        <w:drawing>
          <wp:anchor distT="0" distB="0" distL="114300" distR="114300" simplePos="0" relativeHeight="251689984" behindDoc="0" locked="0" layoutInCell="1" allowOverlap="1" wp14:anchorId="4BB65DFF" wp14:editId="1AD9694E">
            <wp:simplePos x="0" y="0"/>
            <wp:positionH relativeFrom="column">
              <wp:posOffset>109220</wp:posOffset>
            </wp:positionH>
            <wp:positionV relativeFrom="paragraph">
              <wp:posOffset>24765</wp:posOffset>
            </wp:positionV>
            <wp:extent cx="612140" cy="573405"/>
            <wp:effectExtent l="0" t="0" r="0" b="0"/>
            <wp:wrapSquare wrapText="bothSides"/>
            <wp:docPr id="1955450426"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450426" name="Graphic 1">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612140" cy="573405"/>
                    </a:xfrm>
                    <a:prstGeom prst="rect">
                      <a:avLst/>
                    </a:prstGeom>
                  </pic:spPr>
                </pic:pic>
              </a:graphicData>
            </a:graphic>
            <wp14:sizeRelH relativeFrom="margin">
              <wp14:pctWidth>0</wp14:pctWidth>
            </wp14:sizeRelH>
            <wp14:sizeRelV relativeFrom="margin">
              <wp14:pctHeight>0</wp14:pctHeight>
            </wp14:sizeRelV>
          </wp:anchor>
        </w:drawing>
      </w:r>
      <w:proofErr w:type="spellStart"/>
      <w:r>
        <w:t>ditutup</w:t>
      </w:r>
      <w:proofErr w:type="spellEnd"/>
      <w:r>
        <w:t xml:space="preserve">, </w:t>
      </w:r>
      <w:proofErr w:type="spellStart"/>
      <w:r>
        <w:t>gagal</w:t>
      </w:r>
      <w:proofErr w:type="spellEnd"/>
      <w:r>
        <w:t xml:space="preserve"> </w:t>
      </w:r>
      <w:proofErr w:type="spellStart"/>
      <w:r>
        <w:t>memulai</w:t>
      </w:r>
      <w:proofErr w:type="spellEnd"/>
      <w:r>
        <w:t xml:space="preserve"> </w:t>
      </w:r>
      <w:proofErr w:type="spellStart"/>
      <w:r>
        <w:t>kursus</w:t>
      </w:r>
      <w:proofErr w:type="spellEnd"/>
      <w:r>
        <w:t xml:space="preserve"> tempat Anda terdaftar, atau berhenti menawarkan kursus Anda di tengah program pendidikan Anda; dan</w:t>
      </w:r>
    </w:p>
    <w:p w14:paraId="23684CA3" w14:textId="5C3B571C" w:rsidR="00A93FE6" w:rsidRDefault="00000000">
      <w:pPr>
        <w:pStyle w:val="ListBullet"/>
      </w:pPr>
      <w:r>
        <w:t>penyedia tidak dapat mengembalikan biaya sekolah Anda, tidak secara aktif mengembalikan biaya sekolah Anda, atau tidak mengatur agar Anda dapat menyelesaikan studi Anda dengan penyedia lain.</w:t>
      </w:r>
    </w:p>
    <w:p w14:paraId="7350C348" w14:textId="7492E54B" w:rsidR="00A93FE6" w:rsidRDefault="00000000">
      <w:pPr>
        <w:pStyle w:val="Normallastline"/>
      </w:pPr>
      <w:r>
        <w:t xml:space="preserve">TPS menyebut hal ini </w:t>
      </w:r>
      <w:r>
        <w:rPr>
          <w:b/>
        </w:rPr>
        <w:t>'kegagalan penyedia'</w:t>
      </w:r>
      <w:r>
        <w:t>.</w:t>
      </w:r>
    </w:p>
    <w:p w14:paraId="575FE888" w14:textId="017F992C" w:rsidR="00A93FE6" w:rsidRDefault="001138D9">
      <w:pPr>
        <w:pStyle w:val="Arrowtopextraspace"/>
      </w:pPr>
      <w:r>
        <w:rPr>
          <w:noProof/>
        </w:rPr>
        <w:drawing>
          <wp:anchor distT="0" distB="0" distL="114300" distR="114300" simplePos="0" relativeHeight="251691008" behindDoc="0" locked="0" layoutInCell="1" allowOverlap="1" wp14:anchorId="1723D96B" wp14:editId="21A98E35">
            <wp:simplePos x="0" y="0"/>
            <wp:positionH relativeFrom="column">
              <wp:posOffset>147320</wp:posOffset>
            </wp:positionH>
            <wp:positionV relativeFrom="paragraph">
              <wp:posOffset>99695</wp:posOffset>
            </wp:positionV>
            <wp:extent cx="584200" cy="413385"/>
            <wp:effectExtent l="0" t="0" r="0" b="5715"/>
            <wp:wrapSquare wrapText="bothSides"/>
            <wp:docPr id="387312173"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312173" name="Graphic 2">
                      <a:extLst>
                        <a:ext uri="{C183D7F6-B498-43B3-948B-1728B52AA6E4}">
                          <adec:decorative xmlns:adec="http://schemas.microsoft.com/office/drawing/2017/decorative" val="1"/>
                        </a:ext>
                      </a:extLst>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584200" cy="41338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1312" behindDoc="0" locked="0" layoutInCell="1" allowOverlap="1" wp14:anchorId="23848A3F" wp14:editId="2F84A8A0">
                <wp:simplePos x="0" y="0"/>
                <wp:positionH relativeFrom="column">
                  <wp:posOffset>0</wp:posOffset>
                </wp:positionH>
                <wp:positionV relativeFrom="paragraph">
                  <wp:posOffset>0</wp:posOffset>
                </wp:positionV>
                <wp:extent cx="6300400" cy="130175"/>
                <wp:effectExtent l="0" t="0" r="24765" b="3175"/>
                <wp:wrapNone/>
                <wp:docPr id="10389726"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400" cy="130175"/>
                          <a:chOff x="0" y="0"/>
                          <a:chExt cx="6300400" cy="130175"/>
                        </a:xfrm>
                      </wpg:grpSpPr>
                      <wps:wsp>
                        <wps:cNvPr id="987777640" name="Straight Connector 2"/>
                        <wps:cNvCnPr/>
                        <wps:spPr>
                          <a:xfrm>
                            <a:off x="4375"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08786372" name="Isosceles Triangle 3"/>
                        <wps:cNvSpPr/>
                        <wps:spPr>
                          <a:xfrm flipV="1">
                            <a:off x="0" y="0"/>
                            <a:ext cx="251672" cy="130175"/>
                          </a:xfrm>
                          <a:prstGeom prst="triangle">
                            <a:avLst>
                              <a:gd name="adj" fmla="val 50562"/>
                            </a:avLst>
                          </a:prstGeom>
                          <a:solidFill>
                            <a:srgbClr val="4897A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063AEDF" id="Group 4" o:spid="_x0000_s1026" alt="&quot;&quot;" style="position:absolute;margin-left:0;margin-top:0;width:496.1pt;height:10.25pt;z-index:251661312" coordsize="63004,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sXkQMAAIYJAAAOAAAAZHJzL2Uyb0RvYy54bWy8Vltv5CYUfq/U/4B4b3yZa6w4q9FsE62U&#10;7kZN2n1mMLapMFBg4kl/fQ9geyababrdqp0HBjgXzvn8nQNX7w6dQE/MWK5kibOLFCMmqaq4bEr8&#10;y+PND2uMrCOyIkJJVuJnZvG76++/u+p1wXLVKlExg8CJtEWvS9w6p4sksbRlHbEXSjMJwlqZjjhY&#10;miapDOnBeyeSPE2XSa9MpY2izFrYfR+F+Dr4r2tG3ae6tswhUWKIzYXRhHHnx+T6ihSNIbrldAiD&#10;fEMUHeESDp1cvSeOoL3hr1x1nBplVe0uqOoSVdecspADZJOlX2Rza9Reh1yaom/0BBNA+wVO3+yW&#10;fny6NfpB3xtAotcNYBFWPpdDbTr/D1GiQ4DseYKMHRyisLmcpek8BWQpyLJZmq0WEVPaAvCvzGj7&#10;49uGyXhs8iKYXgM97BEB++8QeGiJZgFYWwAC9wbxqsSX6xX8lnPIRpIOyPrgDOFN69BWSQlUUgbl&#10;PjsfDZht5YCaLSwAeAay+QzgQGdQyy+XaQ4ij1og4ZQ3KbSx7papDvlJiQWXPlRSkKc76+B0UB1V&#10;/LaQqPffYZEGLasEr264EF4WyohthUFPBApg1+RBR+y7n1QV9xYp/HxS4HZSj6ujJ5AJCZs+8Zhq&#10;mLlnwWIIP7MaIAQ+ZDEIX77HcwmlTLpsOEVI0PZmNUQ5GQ7Rv2U46HtTFkr7nxhPFuFkJd1k3HGp&#10;zLmw3WEMuY76IwIxbw/BTlXPgQQBGmBoJMd/TtU8Xa/Wy9kqH6n6wSpLmWAWPRpOZCMYmp1QdSrw&#10;8fvFMkO14PrX8au9Vef5Ilv6016W+V+z1g1RBFwDcz3uTTVUFql+w6juBPRaYCZapItlqCxwOCjD&#10;7JTlL2ltmt1E6vn6crUZjV+oecqSQipfDZHgX0niWCVTNcRCGUnsfdqWVCxuZ76AztbPeZ5/RYH8&#10;3zwXU2n+Dc+RUfECtZrecOhOd8S6e2LgK0LPhFeA+wRDLRQ0JDXMMGqV+ePcvteHNg5SjHq4gUts&#10;f98TwzASHyQ0+Mts7luxC4v5YpXDwpxKdqcSue+2CnpcBu8NTcPU6zsxTmujus/wWNj4U0FEJIWz&#10;S0ydGRdbF18G8NygbLMJanBNa+Lu5IOmY514Xj4ePhOjhxbt4Db8qMZL5VWnjrqRi5u9UzUPbfzY&#10;P4a+EtpHuPfgsg8teHiY+NfE6TroH59P138CAAD//wMAUEsDBBQABgAIAAAAIQAPZs+L3AAAAAQB&#10;AAAPAAAAZHJzL2Rvd25yZXYueG1sTI9Ba8JAEIXvhf6HZQq91U1SLDVmIyLqSQrVQvE2ZsckmJ0N&#10;2TWJ/95tL+1l4PEe732TLUbTiJ46V1tWEE8iEMSF1TWXCr4Om5d3EM4ja2wsk4IbOVjkjw8ZptoO&#10;/En93pcilLBLUUHlfZtK6YqKDLqJbYmDd7adQR9kV0rd4RDKTSOTKHqTBmsOCxW2tKqouOyvRsF2&#10;wGH5Gq/73eW8uh0P04/vXUxKPT+NyzkIT6P/C8MPfkCHPDCd7JW1E42C8Ij/vcGbzZIExElBEk1B&#10;5pn8D5/fAQAA//8DAFBLAQItABQABgAIAAAAIQC2gziS/gAAAOEBAAATAAAAAAAAAAAAAAAAAAAA&#10;AABbQ29udGVudF9UeXBlc10ueG1sUEsBAi0AFAAGAAgAAAAhADj9If/WAAAAlAEAAAsAAAAAAAAA&#10;AAAAAAAALwEAAF9yZWxzLy5yZWxzUEsBAi0AFAAGAAgAAAAhALU0WxeRAwAAhgkAAA4AAAAAAAAA&#10;AAAAAAAALgIAAGRycy9lMm9Eb2MueG1sUEsBAi0AFAAGAAgAAAAhAA9mz4vcAAAABAEAAA8AAAAA&#10;AAAAAAAAAAAA6wUAAGRycy9kb3ducmV2LnhtbFBLBQYAAAAABAAEAPMAAAD0BgAAAAA=&#10;">
                <v:line id="Straight Connector 2" o:spid="_x0000_s1027" style="position:absolute;visibility:visible;mso-wrap-style:square" from="43,0" to="6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7g0yQAAAOIAAAAPAAAAZHJzL2Rvd25yZXYueG1sRI/BTsJA&#10;EIbvJr7DZky8yVYFxMpCCIQIvRjBxOukO3Ybu7Olu0B9e+ZA4twm8//f5JvOe9+oE3WxDmzgcZCB&#10;Ii6Drbky8LVfP0xAxYRssQlMBv4ownx2ezPF3IYzf9JplyolEI45GnAptbnWsXTkMQ5CSyy3n9B5&#10;TLJ2lbYdngXuG/2UZWPtsWb54LClpaPyd3f0BraHj+B0URzj+6oZrfcBn78PhTH3d/3iDVSiPv2H&#10;r+2NNfA6eZEZD0VClEQH9OwCAAD//wMAUEsBAi0AFAAGAAgAAAAhANvh9svuAAAAhQEAABMAAAAA&#10;AAAAAAAAAAAAAAAAAFtDb250ZW50X1R5cGVzXS54bWxQSwECLQAUAAYACAAAACEAWvQsW78AAAAV&#10;AQAACwAAAAAAAAAAAAAAAAAfAQAAX3JlbHMvLnJlbHNQSwECLQAUAAYACAAAACEAsD+4NMkAAADi&#10;AAAADwAAAAAAAAAAAAAAAAAHAgAAZHJzL2Rvd25yZXYueG1sUEsFBgAAAAADAAMAtwAAAP0CAAAA&#10;AA==&#10;" strokecolor="#747070 [1614]" strokeweight=".5pt">
                  <v:stroke joinstyle="miter"/>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8" type="#_x0000_t5" style="position:absolute;width:2516;height:13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H5ygAAAOIAAAAPAAAAZHJzL2Rvd25yZXYueG1sRI9BawIx&#10;FITvBf9DeIK3mrhS3W6NIgWhF4Vui+fH5rlZunlZN6mu/fWNUOhxmJlvmNVmcK24UB8azxpmUwWC&#10;uPKm4VrD58fuMQcRIrLB1jNpuFGAzXr0sMLC+Cu/06WMtUgQDgVqsDF2hZShsuQwTH1HnLyT7x3G&#10;JPtamh6vCe5amSm1kA4bTgsWO3q1VH2V307D4bTPyt2+fT4+qXN3ox9bHbdW68l42L6AiDTE//Bf&#10;+81oyFS+zBfzZQb3S+kOyPUvAAAA//8DAFBLAQItABQABgAIAAAAIQDb4fbL7gAAAIUBAAATAAAA&#10;AAAAAAAAAAAAAAAAAABbQ29udGVudF9UeXBlc10ueG1sUEsBAi0AFAAGAAgAAAAhAFr0LFu/AAAA&#10;FQEAAAsAAAAAAAAAAAAAAAAAHwEAAF9yZWxzLy5yZWxzUEsBAi0AFAAGAAgAAAAhAH5BIfnKAAAA&#10;4gAAAA8AAAAAAAAAAAAAAAAABwIAAGRycy9kb3ducmV2LnhtbFBLBQYAAAAAAwADALcAAAD+AgAA&#10;AAA=&#10;" adj="10921" fillcolor="#4897a2" stroked="f" strokeweight="1pt"/>
              </v:group>
            </w:pict>
          </mc:Fallback>
        </mc:AlternateContent>
      </w:r>
    </w:p>
    <w:p w14:paraId="7C609897" w14:textId="38B29DC9" w:rsidR="00A93FE6" w:rsidRDefault="00000000">
      <w:pPr>
        <w:pStyle w:val="Normlalastlineextraspace"/>
      </w:pPr>
      <w:r>
        <w:rPr>
          <w:b/>
        </w:rPr>
        <w:t>TPS</w:t>
      </w:r>
      <w:r>
        <w:t xml:space="preserve"> menghubungi Anda dengan detail kontak yang Anda berikan kepada penyedia Anda.</w:t>
      </w:r>
    </w:p>
    <w:p w14:paraId="6B0E9949" w14:textId="30B24C31" w:rsidR="00A93FE6" w:rsidRDefault="001138D9">
      <w:pPr>
        <w:pStyle w:val="Arrowtop"/>
      </w:pPr>
      <w:r>
        <w:rPr>
          <w:noProof/>
        </w:rPr>
        <w:drawing>
          <wp:anchor distT="0" distB="0" distL="114300" distR="114300" simplePos="0" relativeHeight="251692032" behindDoc="0" locked="0" layoutInCell="1" allowOverlap="1" wp14:anchorId="4321C0C1" wp14:editId="00C15BED">
            <wp:simplePos x="0" y="0"/>
            <wp:positionH relativeFrom="column">
              <wp:posOffset>124791</wp:posOffset>
            </wp:positionH>
            <wp:positionV relativeFrom="paragraph">
              <wp:posOffset>97155</wp:posOffset>
            </wp:positionV>
            <wp:extent cx="596900" cy="559435"/>
            <wp:effectExtent l="0" t="0" r="0" b="0"/>
            <wp:wrapSquare wrapText="bothSides"/>
            <wp:docPr id="1439250846"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250846" name="Graphic 3">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596900" cy="55943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3360" behindDoc="0" locked="0" layoutInCell="1" allowOverlap="1" wp14:anchorId="557B6CF4" wp14:editId="25CBB46F">
                <wp:simplePos x="0" y="0"/>
                <wp:positionH relativeFrom="column">
                  <wp:posOffset>0</wp:posOffset>
                </wp:positionH>
                <wp:positionV relativeFrom="paragraph">
                  <wp:posOffset>-635</wp:posOffset>
                </wp:positionV>
                <wp:extent cx="6300400" cy="130175"/>
                <wp:effectExtent l="0" t="0" r="24765" b="3175"/>
                <wp:wrapNone/>
                <wp:docPr id="2041164776"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400" cy="130175"/>
                          <a:chOff x="0" y="0"/>
                          <a:chExt cx="6300400" cy="130175"/>
                        </a:xfrm>
                      </wpg:grpSpPr>
                      <wps:wsp>
                        <wps:cNvPr id="2076772008" name="Straight Connector 2"/>
                        <wps:cNvCnPr/>
                        <wps:spPr>
                          <a:xfrm>
                            <a:off x="4375"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590665546" name="Isosceles Triangle 3"/>
                        <wps:cNvSpPr/>
                        <wps:spPr>
                          <a:xfrm flipV="1">
                            <a:off x="0" y="0"/>
                            <a:ext cx="251672" cy="130175"/>
                          </a:xfrm>
                          <a:prstGeom prst="triangle">
                            <a:avLst>
                              <a:gd name="adj" fmla="val 50562"/>
                            </a:avLst>
                          </a:prstGeom>
                          <a:solidFill>
                            <a:srgbClr val="4897A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A42EE37" id="Group 4" o:spid="_x0000_s1026" alt="&quot;&quot;" style="position:absolute;margin-left:0;margin-top:-.05pt;width:496.1pt;height:10.25pt;z-index:251663360" coordsize="63004,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Ss7lQMAAIgJAAAOAAAAZHJzL2Uyb0RvYy54bWy8Vltv2zYUfi+w/0DwfdElltwIUQrDbYIC&#10;aRos2fpMU9RloEiWpCOnv76HpCQ7iZd1HTY/0CTPhed8+s4hz9/teo4emDadFCVOTmKMmKCy6kRT&#10;4t/vL399i5GxRFSES8FK/MgMfnfxy5vzQRUsla3kFdMInAhTDKrErbWqiCJDW9YTcyIVEyCspe6J&#10;haVuokqTAbz3PErjOI8GqSulJWXGwO77IMQX3n9dM2o/17VhFvESQ2zWj9qPGzdGF+ekaDRRbUfH&#10;MMhPRNGTTsChs6v3xBK01d0LV31HtTSytidU9pGs644ynwNkk8TPsrnScqt8Lk0xNGqGCaB9htNP&#10;u6U3D1da3albDUgMqgEs/Mrlsqt17/4hSrTzkD3OkLGdRRQ289M4XsSALAVZchonyyxgSlsA/oUZ&#10;bT+8bhhNx0ZPghkU0MPsETD/DoG7lijmgTUFIHCrUVeVOI2X+XIJrALOCtIDW++sJl3TWrSWQgCX&#10;pEapS8+FA3ZrMcJmCgMIHsFscQp4oCOwpWd5nILIweZZOCdOCqWNvWKyR25SYt4JFyspyMO1sXA6&#10;qE4qbpsLNLgPkcVey0jeVZcd507m64ituUYPBCpg06Reh2/7T7IKe1kMP5cUuJ3Vw2rvCWRcwKZL&#10;PKTqZ/aRsxDCb6wGDIEQSQjC1e/+XEIpEzYZT+ECtJ1ZDVHOhmP0rxmO+s6U+dr+J8azhT9ZCjsb&#10;952Q+ljYdjeFXAf9CYGQt4NgI6tHTwIPDVA0kOM/52qSncV5nmWLfOLqRyMNZZwZdK87IhrO0OkB&#10;V+cSnz5gKDRU8079MX221yo9zZJ8mT4v9L+mrR2j8MB66jrgm2osLVL9iVHdc+i2QE2UxVnuSwsc&#10;jsowO6T5U17rZjOzevH2bLmajJ+oOc6SQkhXDoHhP8jiUCZzOYRKmVjsfJqWVCxsJ66CjhbQcaL/&#10;QIX830Tnc23+DdGRluEKNYpedtCeromxt0TDV4Q7AN4B9jMMNZfQkeQ4w6iV+tuxfacPjRykGA1w&#10;B5fYfN0SzTDiHwW0+LNksXCXtl8sMmjNGOlDyeZQIrb9WkKTS+DFoaifOn3Lp2mtZf8FngsrdyqI&#10;iKBwdomp1dNibcPbAB4clK1WXg0uakXstbhTdKoTx8v73Rei1dijLdyHN3K6Vl606qAbuLjaWll3&#10;vo/vG8jYWHz/8DcfXPe+B49PE/eeOFx7/f0D6uI7AAAA//8DAFBLAwQUAAYACAAAACEAuwAzO90A&#10;AAAFAQAADwAAAGRycy9kb3ducmV2LnhtbEyPT0vDQBTE74LfYXmCt3aT+Acb81JKUU9FsBVKb6/J&#10;axKafRuy2yT99q4nPQ4zzPwmW06mVQP3rrGCEM8jUCyFLRupEL5377MXUM6TlNRaYYQrO1jmtzcZ&#10;paUd5YuHra9UKBGXEkLtfZdq7YqaDbm57ViCd7K9IR9kX+mypzGUm1YnUfSsDTUSFmrqeF1zcd5e&#10;DMLHSOPqIX4bNufT+nrYPX3uNzEj3t9Nq1dQnif/F4Zf/IAOeWA62ouUTrUI4YhHmMWggrlYJAmo&#10;I0ISPYLOM/2fPv8BAAD//wMAUEsBAi0AFAAGAAgAAAAhALaDOJL+AAAA4QEAABMAAAAAAAAAAAAA&#10;AAAAAAAAAFtDb250ZW50X1R5cGVzXS54bWxQSwECLQAUAAYACAAAACEAOP0h/9YAAACUAQAACwAA&#10;AAAAAAAAAAAAAAAvAQAAX3JlbHMvLnJlbHNQSwECLQAUAAYACAAAACEAie0rO5UDAACICQAADgAA&#10;AAAAAAAAAAAAAAAuAgAAZHJzL2Uyb0RvYy54bWxQSwECLQAUAAYACAAAACEAuwAzO90AAAAFAQAA&#10;DwAAAAAAAAAAAAAAAADvBQAAZHJzL2Rvd25yZXYueG1sUEsFBgAAAAAEAAQA8wAAAPkGAAAAAA==&#10;">
                <v:line id="Straight Connector 2" o:spid="_x0000_s1027" style="position:absolute;visibility:visible;mso-wrap-style:square" from="43,0" to="6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NfwygAAAOMAAAAPAAAAZHJzL2Rvd25yZXYueG1sRI/BSsNA&#10;EIbvgu+wjODNbozYlLTbIEpRcxHbQq9DdswGs7NpdtvGt3cOgsfhn/+b+VbV5Ht1pjF2gQ3czzJQ&#10;xE2wHbcG9rvN3QJUTMgW+8Bk4IciVOvrqxWWNlz4k87b1CqBcCzRgEtpKLWOjSOPcRYGYsm+wugx&#10;yTi22o54EbjvdZ5lc+2xY7ngcKBnR8339uQNvB8/gtN1fYqvL/3jZhfw4XCsjbm9mZ6WoBJN6X/5&#10;r/1mDeRZMS8K4crT4iQ+oNe/AAAA//8DAFBLAQItABQABgAIAAAAIQDb4fbL7gAAAIUBAAATAAAA&#10;AAAAAAAAAAAAAAAAAABbQ29udGVudF9UeXBlc10ueG1sUEsBAi0AFAAGAAgAAAAhAFr0LFu/AAAA&#10;FQEAAAsAAAAAAAAAAAAAAAAAHwEAAF9yZWxzLy5yZWxzUEsBAi0AFAAGAAgAAAAhAEDk1/DKAAAA&#10;4wAAAA8AAAAAAAAAAAAAAAAABwIAAGRycy9kb3ducmV2LnhtbFBLBQYAAAAAAwADALcAAAD+AgAA&#10;AAA=&#10;" strokecolor="#747070 [1614]" strokeweight=".5pt">
                  <v:stroke joinstyle="miter"/>
                </v:line>
                <v:shape id="Isosceles Triangle 3" o:spid="_x0000_s1028" type="#_x0000_t5" style="position:absolute;width:2516;height:13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0+exgAAAOMAAAAPAAAAZHJzL2Rvd25yZXYueG1sRE9fa8Iw&#10;EH8f7DuEE3ybibKW2RlFBGEvDlaHz0dzNmXNpWuiVj/9MhB8vN//W6wG14oz9aHxrGE6USCIK28a&#10;rjV877cvbyBCRDbYeiYNVwqwWj4/LbAw/sJfdC5jLVIIhwI12Bi7QspQWXIYJr4jTtzR9w5jOvta&#10;mh4vKdy1cqZULh02nBosdrSxVP2UJ6fh87ibldtdOz9k6re70s1Wh7XVejwa1u8gIg3xIb67P0ya&#10;n81VnmfZaw7/PyUA5PIPAAD//wMAUEsBAi0AFAAGAAgAAAAhANvh9svuAAAAhQEAABMAAAAAAAAA&#10;AAAAAAAAAAAAAFtDb250ZW50X1R5cGVzXS54bWxQSwECLQAUAAYACAAAACEAWvQsW78AAAAVAQAA&#10;CwAAAAAAAAAAAAAAAAAfAQAAX3JlbHMvLnJlbHNQSwECLQAUAAYACAAAACEA/a9PnsYAAADjAAAA&#10;DwAAAAAAAAAAAAAAAAAHAgAAZHJzL2Rvd25yZXYueG1sUEsFBgAAAAADAAMAtwAAAPoCAAAAAA==&#10;" adj="10921" fillcolor="#4897a2" stroked="f" strokeweight="1pt"/>
              </v:group>
            </w:pict>
          </mc:Fallback>
        </mc:AlternateContent>
      </w:r>
    </w:p>
    <w:p w14:paraId="20CAC760" w14:textId="1BFAFF14" w:rsidR="00A93FE6" w:rsidRDefault="00000000">
      <w:r>
        <w:rPr>
          <w:b/>
        </w:rPr>
        <w:t>TPS</w:t>
      </w:r>
      <w:r>
        <w:t xml:space="preserve"> mengundang Anda menghadiri sesi informasi guna memberikan saran tentang tindakan yang harus dilakukan selanjutnya dan memberitahu Anda cara menggunakan sistem manajemen kasus TPS Online. </w:t>
      </w:r>
    </w:p>
    <w:p w14:paraId="1E4F84B8" w14:textId="5519C673" w:rsidR="00A93FE6" w:rsidRDefault="00000000">
      <w:pPr>
        <w:pStyle w:val="Normallastline"/>
      </w:pPr>
      <w:r>
        <w:rPr>
          <w:b/>
        </w:rPr>
        <w:t>TPS</w:t>
      </w:r>
      <w:r>
        <w:t xml:space="preserve"> mengirimi Anda email untuk login. </w:t>
      </w:r>
      <w:r>
        <w:rPr>
          <w:b/>
        </w:rPr>
        <w:t>Anda</w:t>
      </w:r>
      <w:r>
        <w:t xml:space="preserve"> dapat mengakses TPS Online melalui </w:t>
      </w:r>
      <w:hyperlink r:id="rId21" w:history="1">
        <w:r>
          <w:rPr>
            <w:rStyle w:val="Hyperlink"/>
          </w:rPr>
          <w:t>www.tps.gov.au</w:t>
        </w:r>
      </w:hyperlink>
      <w:r>
        <w:t>.</w:t>
      </w:r>
    </w:p>
    <w:p w14:paraId="1C67B3CE" w14:textId="457BF0B0" w:rsidR="00A93FE6" w:rsidRDefault="00000000">
      <w:pPr>
        <w:pStyle w:val="Arrowtop"/>
      </w:pPr>
      <w:r>
        <w:rPr>
          <w:noProof/>
        </w:rPr>
        <mc:AlternateContent>
          <mc:Choice Requires="wpg">
            <w:drawing>
              <wp:anchor distT="0" distB="0" distL="114300" distR="114300" simplePos="0" relativeHeight="251665408" behindDoc="0" locked="0" layoutInCell="1" allowOverlap="1" wp14:anchorId="46CF9443" wp14:editId="693D4A84">
                <wp:simplePos x="0" y="0"/>
                <wp:positionH relativeFrom="column">
                  <wp:posOffset>0</wp:posOffset>
                </wp:positionH>
                <wp:positionV relativeFrom="paragraph">
                  <wp:posOffset>-635</wp:posOffset>
                </wp:positionV>
                <wp:extent cx="6300400" cy="130175"/>
                <wp:effectExtent l="0" t="0" r="24765" b="3175"/>
                <wp:wrapNone/>
                <wp:docPr id="225451803"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400" cy="130175"/>
                          <a:chOff x="0" y="0"/>
                          <a:chExt cx="6300400" cy="130175"/>
                        </a:xfrm>
                      </wpg:grpSpPr>
                      <wps:wsp>
                        <wps:cNvPr id="556073801" name="Straight Connector 2"/>
                        <wps:cNvCnPr/>
                        <wps:spPr>
                          <a:xfrm>
                            <a:off x="4375"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834011170" name="Isosceles Triangle 3"/>
                        <wps:cNvSpPr/>
                        <wps:spPr>
                          <a:xfrm flipV="1">
                            <a:off x="0" y="0"/>
                            <a:ext cx="251672" cy="130175"/>
                          </a:xfrm>
                          <a:prstGeom prst="triangle">
                            <a:avLst>
                              <a:gd name="adj" fmla="val 50562"/>
                            </a:avLst>
                          </a:prstGeom>
                          <a:solidFill>
                            <a:srgbClr val="4897A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3B7A8CC" id="Group 4" o:spid="_x0000_s1026" alt="&quot;&quot;" style="position:absolute;margin-left:0;margin-top:-.05pt;width:496.1pt;height:10.25pt;z-index:251665408" coordsize="63004,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K0lAMAAIcJAAAOAAAAZHJzL2Uyb0RvYy54bWy8Vttu2zgQfV9g/4Hg+0YXW3YiRCkMtwkK&#10;ZNugSdtnmqIuC4pkSTpy+vUdkpLsJG56Wez6gSY5F84cnRny/NWu4+ieadNKUeDkJMaICSrLVtQF&#10;/nh3+dcpRsYSURIuBSvwAzP41cWff5z3KmepbCQvmUbgRJi8VwVurFV5FBnasI6YE6mYAGEldUcs&#10;LHUdlZr04L3jURrHi6iXulRaUmYM7L4OQnzh/VcVo/Z9VRlmES8wxGb9qP24cWN0cU7yWhPVtHQI&#10;g/xGFB1pBRw6uXpNLEFb3T5z1bVUSyMre0JlF8mqainzOUA2Sfwkmystt8rnUud9rSaYANonOP22&#10;W/ru/kqrW3WjAYle1YCFX7lcdpXu3D9EiXYesocJMraziMLmYhbH8xiQpSBLZnGyzAKmtAHgn5nR&#10;5s3LhtF4bPQomF4BPcweAfPvELhtiGIeWJMDAjcatWWBs2wRL2encYKRIB2Q9dZq0taNRWspBFBJ&#10;apS67Fw0YLYWA2omNwDgEcjmM4ADHUEtPVvEKYgcap6EU94kV9rYKyY75CYF5q1woZKc3F8bC6eD&#10;6qjitrlAvfsOWey1jORtedly7mS+jNiaa3RPoAA2dep1+Lb7W5ZhL4vh55ICt5N6WO09gYwL2HSJ&#10;h1T9zD5wFkL4wCqAEPiQhCBc+e7PJZQyYZPhFC5A25lVEOVkOET/kuGg70yZL+1fMZ4s/MlS2Mm4&#10;a4XUx8K2uzHkKuiPCIS8HQQbWT54EnhogKGBHP85VZPT2TxOkmQJlRe4+tZIQxlnBt3ploiaMzQ7&#10;4OpU4eMHDHWGKt6qT+Nne6nQ0yxZLNOndf592tohCg+sp64Dvi6HcEn5D0ZVx6HZAjVRFmcLX1rg&#10;cFCG2SHNH/Na15uJ1fPTs+VqNH6k5jhLciFdOQSG/ySLQ5lM5RAqZWSx82kaUrKwnbgKOlpAx4n+&#10;ExXyfxOdT7X5A6IjLcMNahS9bKE9XRNjb4iGrwhEhGeAfQ9DxSV0JDnMMGqk/nps3+lDHwcpRj1c&#10;wQU2X7ZEM4z4WwEd/iyZz92d7RfzbJnCQh9KNocSse3WEpocdG+Izk+dvuXjtNKy+wyvhZU7FURE&#10;UDi7wNTqcbG24WkA7w3KViuvBve0IvZa3Co61onj5d3uM9Fq6NEWrsN3crxVnrXqoBu4uNpaWbW+&#10;j+8byNBYfP/wFx/c9r4HDy8T95w4XHv9/fvp4hsAAAD//wMAUEsDBBQABgAIAAAAIQC7ADM73QAA&#10;AAUBAAAPAAAAZHJzL2Rvd25yZXYueG1sTI9PS8NAFMTvgt9heYK3dpP4BxvzUkpRT0WwFUpvr8lr&#10;Epp9G7LbJP32ric9DjPM/CZbTqZVA/eusYIQzyNQLIUtG6kQvnfvsxdQzpOU1FphhCs7WOa3Nxml&#10;pR3li4etr1QoEZcSQu19l2rtipoNubntWIJ3sr0hH2Rf6bKnMZSbVidR9KwNNRIWaup4XXNx3l4M&#10;wsdI4+ohfhs259P6etg9fe43MSPe302rV1CeJ/8Xhl/8gA55YDrai5ROtQjhiEeYxaCCuVgkCagj&#10;QhI9gs4z/Z8+/wEAAP//AwBQSwECLQAUAAYACAAAACEAtoM4kv4AAADhAQAAEwAAAAAAAAAAAAAA&#10;AAAAAAAAW0NvbnRlbnRfVHlwZXNdLnhtbFBLAQItABQABgAIAAAAIQA4/SH/1gAAAJQBAAALAAAA&#10;AAAAAAAAAAAAAC8BAABfcmVscy8ucmVsc1BLAQItABQABgAIAAAAIQDYLcK0lAMAAIcJAAAOAAAA&#10;AAAAAAAAAAAAAC4CAABkcnMvZTJvRG9jLnhtbFBLAQItABQABgAIAAAAIQC7ADM73QAAAAUBAAAP&#10;AAAAAAAAAAAAAAAAAO4FAABkcnMvZG93bnJldi54bWxQSwUGAAAAAAQABADzAAAA+AYAAAAA&#10;">
                <v:line id="Straight Connector 2" o:spid="_x0000_s1027" style="position:absolute;visibility:visible;mso-wrap-style:square" from="43,0" to="6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p4FyQAAAOIAAAAPAAAAZHJzL2Rvd25yZXYueG1sRI9BawIx&#10;FITvQv9DeIXeNLGyVrZGKS3SuhepFnp9bF43Szcv6ybq+u+NIHgcZuYbZr7sXSOO1IXas4bxSIEg&#10;Lr2pudLws1sNZyBCRDbYeCYNZwqwXDwM5pgbf+JvOm5jJRKEQ44abIxtLmUoLTkMI98SJ+/Pdw5j&#10;kl0lTYenBHeNfFZqKh3WnBYstvRuqfzfHpyG9X7jrSyKQ/j8aLLVzuPkd19o/fTYv72CiNTHe/jW&#10;/jIasmyqXiYzNYbrpXQH5OICAAD//wMAUEsBAi0AFAAGAAgAAAAhANvh9svuAAAAhQEAABMAAAAA&#10;AAAAAAAAAAAAAAAAAFtDb250ZW50X1R5cGVzXS54bWxQSwECLQAUAAYACAAAACEAWvQsW78AAAAV&#10;AQAACwAAAAAAAAAAAAAAAAAfAQAAX3JlbHMvLnJlbHNQSwECLQAUAAYACAAAACEA1E6eBckAAADi&#10;AAAADwAAAAAAAAAAAAAAAAAHAgAAZHJzL2Rvd25yZXYueG1sUEsFBgAAAAADAAMAtwAAAP0CAAAA&#10;AA==&#10;" strokecolor="#747070 [1614]" strokeweight=".5pt">
                  <v:stroke joinstyle="miter"/>
                </v:line>
                <v:shape id="Isosceles Triangle 3" o:spid="_x0000_s1028" type="#_x0000_t5" style="position:absolute;width:2516;height:13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UnFywAAAOMAAAAPAAAAZHJzL2Rvd25yZXYueG1sRI9PT8Mw&#10;DMXvSHyHyEjcWNLxb+uWTRPSJC5DWkE7W43XVDROacLW8enxAYmj7ef33m+5HkOnTjSkNrKFYmJA&#10;EdfRtdxY+Hjf3s1ApYzssItMFi6UYL26vlpi6eKZ93SqcqPEhFOJFnzOfal1qj0FTJPYE8vtGIeA&#10;Wcah0W7As5iHTk+NedIBW5YEjz29eKo/q+9g4e24m1bbXTc/PJqv/kI/vj5svLW3N+NmASrTmP/F&#10;f9+vTurP7h9MURTPQiFMsgC9+gUAAP//AwBQSwECLQAUAAYACAAAACEA2+H2y+4AAACFAQAAEwAA&#10;AAAAAAAAAAAAAAAAAAAAW0NvbnRlbnRfVHlwZXNdLnhtbFBLAQItABQABgAIAAAAIQBa9CxbvwAA&#10;ABUBAAALAAAAAAAAAAAAAAAAAB8BAABfcmVscy8ucmVsc1BLAQItABQABgAIAAAAIQAJCUnFywAA&#10;AOMAAAAPAAAAAAAAAAAAAAAAAAcCAABkcnMvZG93bnJldi54bWxQSwUGAAAAAAMAAwC3AAAA/wIA&#10;AAAA&#10;" adj="10921" fillcolor="#4897a2" stroked="f" strokeweight="1pt"/>
              </v:group>
            </w:pict>
          </mc:Fallback>
        </mc:AlternateContent>
      </w:r>
    </w:p>
    <w:p w14:paraId="6BA34E53" w14:textId="3ECD68E1" w:rsidR="00A93FE6" w:rsidRDefault="001138D9">
      <w:r>
        <w:rPr>
          <w:b/>
          <w:noProof/>
        </w:rPr>
        <w:drawing>
          <wp:anchor distT="0" distB="0" distL="114300" distR="114300" simplePos="0" relativeHeight="251693056" behindDoc="0" locked="0" layoutInCell="1" allowOverlap="1" wp14:anchorId="273DE3D3" wp14:editId="14F05051">
            <wp:simplePos x="0" y="0"/>
            <wp:positionH relativeFrom="column">
              <wp:posOffset>104471</wp:posOffset>
            </wp:positionH>
            <wp:positionV relativeFrom="paragraph">
              <wp:posOffset>95250</wp:posOffset>
            </wp:positionV>
            <wp:extent cx="628650" cy="471170"/>
            <wp:effectExtent l="0" t="0" r="0" b="5080"/>
            <wp:wrapSquare wrapText="bothSides"/>
            <wp:docPr id="1453556220"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556220" name="Graphic 4">
                      <a:extLst>
                        <a:ext uri="{C183D7F6-B498-43B3-948B-1728B52AA6E4}">
                          <adec:decorative xmlns:adec="http://schemas.microsoft.com/office/drawing/2017/decorative" val="1"/>
                        </a:ext>
                      </a:extLst>
                    </pic:cNvPr>
                    <pic:cNvPicPr/>
                  </pic:nvPicPr>
                  <pic:blipFill>
                    <a:blip r:embed="rId22">
                      <a:extLst>
                        <a:ext uri="{96DAC541-7B7A-43D3-8B79-37D633B846F1}">
                          <asvg:svgBlip xmlns:asvg="http://schemas.microsoft.com/office/drawing/2016/SVG/main" r:embed="rId23"/>
                        </a:ext>
                      </a:extLst>
                    </a:blip>
                    <a:stretch>
                      <a:fillRect/>
                    </a:stretch>
                  </pic:blipFill>
                  <pic:spPr>
                    <a:xfrm>
                      <a:off x="0" y="0"/>
                      <a:ext cx="628650" cy="471170"/>
                    </a:xfrm>
                    <a:prstGeom prst="rect">
                      <a:avLst/>
                    </a:prstGeom>
                  </pic:spPr>
                </pic:pic>
              </a:graphicData>
            </a:graphic>
            <wp14:sizeRelH relativeFrom="margin">
              <wp14:pctWidth>0</wp14:pctWidth>
            </wp14:sizeRelH>
            <wp14:sizeRelV relativeFrom="margin">
              <wp14:pctHeight>0</wp14:pctHeight>
            </wp14:sizeRelV>
          </wp:anchor>
        </w:drawing>
      </w:r>
      <w:r>
        <w:rPr>
          <w:b/>
        </w:rPr>
        <w:t>Anda</w:t>
      </w:r>
      <w:r>
        <w:t xml:space="preserve"> login </w:t>
      </w:r>
      <w:proofErr w:type="spellStart"/>
      <w:r>
        <w:t>ke</w:t>
      </w:r>
      <w:proofErr w:type="spellEnd"/>
      <w:r>
        <w:t xml:space="preserve"> TPS Online.</w:t>
      </w:r>
    </w:p>
    <w:p w14:paraId="7300AAEE" w14:textId="5D51D314" w:rsidR="00A93FE6" w:rsidRDefault="00000000">
      <w:pPr>
        <w:pStyle w:val="Normallastline"/>
      </w:pPr>
      <w:r>
        <w:t xml:space="preserve">Di TPS Online, </w:t>
      </w:r>
      <w:r>
        <w:rPr>
          <w:b/>
        </w:rPr>
        <w:t>Anda</w:t>
      </w:r>
      <w:r>
        <w:t xml:space="preserve"> perlu mengubah kata sandi, menyatakan apakah penyedia Anda memenuhi kewajibannya kepada Anda, mengunggah surat identifikasi berfoto (paspor atau surat izin mengemudi), dan memperbarui rincian kontak Anda.</w:t>
      </w:r>
    </w:p>
    <w:p w14:paraId="7F80707B" w14:textId="7164BC19" w:rsidR="00A93FE6" w:rsidRDefault="003B3789">
      <w:pPr>
        <w:pStyle w:val="Arrowtopextraspace"/>
      </w:pPr>
      <w:r>
        <w:rPr>
          <w:noProof/>
        </w:rPr>
        <w:drawing>
          <wp:anchor distT="0" distB="0" distL="114300" distR="114300" simplePos="0" relativeHeight="251697152" behindDoc="0" locked="0" layoutInCell="1" allowOverlap="1" wp14:anchorId="4091116E" wp14:editId="6245F643">
            <wp:simplePos x="0" y="0"/>
            <wp:positionH relativeFrom="column">
              <wp:posOffset>-51435</wp:posOffset>
            </wp:positionH>
            <wp:positionV relativeFrom="paragraph">
              <wp:posOffset>66979</wp:posOffset>
            </wp:positionV>
            <wp:extent cx="858520" cy="576580"/>
            <wp:effectExtent l="0" t="0" r="0" b="0"/>
            <wp:wrapSquare wrapText="bothSides"/>
            <wp:docPr id="1289391075"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391075" name="Graphic 1">
                      <a:extLst>
                        <a:ext uri="{C183D7F6-B498-43B3-948B-1728B52AA6E4}">
                          <adec:decorative xmlns:adec="http://schemas.microsoft.com/office/drawing/2017/decorative" val="1"/>
                        </a:ext>
                      </a:extLst>
                    </pic:cNvPr>
                    <pic:cNvPicPr/>
                  </pic:nvPicPr>
                  <pic:blipFill>
                    <a:blip r:embed="rId24">
                      <a:extLst>
                        <a:ext uri="{96DAC541-7B7A-43D3-8B79-37D633B846F1}">
                          <asvg:svgBlip xmlns:asvg="http://schemas.microsoft.com/office/drawing/2016/SVG/main" r:embed="rId25"/>
                        </a:ext>
                      </a:extLst>
                    </a:blip>
                    <a:stretch>
                      <a:fillRect/>
                    </a:stretch>
                  </pic:blipFill>
                  <pic:spPr>
                    <a:xfrm>
                      <a:off x="0" y="0"/>
                      <a:ext cx="858520" cy="5765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7456" behindDoc="0" locked="0" layoutInCell="1" allowOverlap="1" wp14:anchorId="67523188" wp14:editId="68BDC0DF">
                <wp:simplePos x="0" y="0"/>
                <wp:positionH relativeFrom="column">
                  <wp:posOffset>0</wp:posOffset>
                </wp:positionH>
                <wp:positionV relativeFrom="paragraph">
                  <wp:posOffset>-635</wp:posOffset>
                </wp:positionV>
                <wp:extent cx="6300400" cy="130175"/>
                <wp:effectExtent l="0" t="0" r="24765" b="3175"/>
                <wp:wrapNone/>
                <wp:docPr id="1942843692"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400" cy="130175"/>
                          <a:chOff x="0" y="0"/>
                          <a:chExt cx="6300400" cy="130175"/>
                        </a:xfrm>
                      </wpg:grpSpPr>
                      <wps:wsp>
                        <wps:cNvPr id="173470623" name="Straight Connector 2"/>
                        <wps:cNvCnPr/>
                        <wps:spPr>
                          <a:xfrm>
                            <a:off x="4375"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019417369" name="Isosceles Triangle 3"/>
                        <wps:cNvSpPr/>
                        <wps:spPr>
                          <a:xfrm flipV="1">
                            <a:off x="0" y="0"/>
                            <a:ext cx="251672" cy="130175"/>
                          </a:xfrm>
                          <a:prstGeom prst="triangle">
                            <a:avLst>
                              <a:gd name="adj" fmla="val 50562"/>
                            </a:avLst>
                          </a:prstGeom>
                          <a:solidFill>
                            <a:srgbClr val="4897A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EE309E2" id="Group 4" o:spid="_x0000_s1026" alt="&quot;&quot;" style="position:absolute;margin-left:0;margin-top:-.05pt;width:496.1pt;height:10.25pt;z-index:251667456" coordsize="63004,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Y7fkgMAAIcJAAAOAAAAZHJzL2Uyb0RvYy54bWy8Vltv2zYUfi+w/0DwfdHFt1qIUxhuExRI&#10;02DJ1meaIiUNFMmSdOT01/eQlGQn8bKuw+YHmuS58JxP3znk+bt9K9ADM7ZRcoWzsxQjJqkqG1mt&#10;8O/3l7++xcg6IksilGQr/Mgsfnfxy5vzThcsV7USJTMInEhbdHqFa+d0kSSW1qwl9kxpJkHIlWmJ&#10;g6WpktKQDry3IsnTdJ50ypTaKMqshd33UYgvgn/OGXWfObfMIbHCEJsLownj1o/JxTkpKkN03dA+&#10;DPITUbSkkXDo6Oo9cQTtTPPCVdtQo6zi7oyqNlGcN5SFHCCbLH2WzZVROx1yqYqu0iNMAO0znH7a&#10;Lb15uDL6Tt8aQKLTFWARVj6XPTet/4co0T5A9jhCxvYOUdicT9J0mgKyFGTZJM0Ws4gprQH4F2a0&#10;/vC6YTIcmzwJptNAD3tAwP47BO5qolkA1haAwK1BTQnhLybTRTrPJxhJ0gJZ75whTVU7tFFSApWU&#10;QbnPzkcDZhvZo2YLCwCegGw6ATjQCdTy5TzNQeRRCyQc8yaFNtZdMdUiP1lh0UgfKinIw7V1cDqo&#10;Dip+W0jU+e8wS4OWVaIpLxshvCyUEdsIgx4IFMC2yoOO2LWfVBn3Zin8fFLgdlSPq4MnkAkJmz7x&#10;mGqYuUfBYgi/MQ4QAh+yGIQv38O5hFImXdafIiRoezMOUY6GffSvGfb63pSF0v4nxqNFOFlJNxq3&#10;jVTmVNhuP4TMo/6AQMzbQ7BV5WMgQYAGGBrJ8d9TNc2WU+DrfDlw9aNVljLBLLo3DZGVYGhyxNWx&#10;wocPGOsMcdHoP4bP9lqh57Nsvsif1/lf09b1UQRgA3U98FXZlxYp/8SItwKaLVATzdLZPJQWOOyV&#10;YXZM86e8NtV2ZPX07XKxHoyfqHnOkkIqXw6R4T/I4lgmYznEShlY7H3ampQsbme+gk4W0Gmi/0CF&#10;/N9EF2Nt/g3RkVHxBrWaXjbQnq6JdbfEwFeEKwCeAe4zDFwo6Eiqn2FUK/Pt1L7Xhz4OUow6uIJX&#10;2H7dEcMwEh8ldPhlNp36OzssprNFDgtzLNkeS+Su3Shochk8ODQNU6/vxDDlRrVf4LWw9qeCiEgK&#10;Z68wdWZYbFx8GsB7g7L1OqjBPa2Ju5Z3mg514nl5v/9CjO57tIPr8EYNt8qLVh11IxfXO6d4E/r4&#10;oYH0jSX0j3DxwW0fenD/MvHPieN10D+8ny6+AwAA//8DAFBLAwQUAAYACAAAACEAuwAzO90AAAAF&#10;AQAADwAAAGRycy9kb3ducmV2LnhtbEyPT0vDQBTE74LfYXmCt3aT+Acb81JKUU9FsBVKb6/JaxKa&#10;fRuy2yT99q4nPQ4zzPwmW06mVQP3rrGCEM8jUCyFLRupEL5377MXUM6TlNRaYYQrO1jmtzcZpaUd&#10;5YuHra9UKBGXEkLtfZdq7YqaDbm57ViCd7K9IR9kX+mypzGUm1YnUfSsDTUSFmrqeF1zcd5eDMLH&#10;SOPqIX4bNufT+nrYPX3uNzEj3t9Nq1dQnif/F4Zf/IAOeWA62ouUTrUI4YhHmMWggrlYJAmoI0IS&#10;PYLOM/2fPv8BAAD//wMAUEsBAi0AFAAGAAgAAAAhALaDOJL+AAAA4QEAABMAAAAAAAAAAAAAAAAA&#10;AAAAAFtDb250ZW50X1R5cGVzXS54bWxQSwECLQAUAAYACAAAACEAOP0h/9YAAACUAQAACwAAAAAA&#10;AAAAAAAAAAAvAQAAX3JlbHMvLnJlbHNQSwECLQAUAAYACAAAACEAeM2O35IDAACHCQAADgAAAAAA&#10;AAAAAAAAAAAuAgAAZHJzL2Uyb0RvYy54bWxQSwECLQAUAAYACAAAACEAuwAzO90AAAAFAQAADwAA&#10;AAAAAAAAAAAAAADsBQAAZHJzL2Rvd25yZXYueG1sUEsFBgAAAAAEAAQA8wAAAPYGAAAAAA==&#10;">
                <v:line id="Straight Connector 2" o:spid="_x0000_s1027" style="position:absolute;visibility:visible;mso-wrap-style:square" from="43,0" to="6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bT+xgAAAOIAAAAPAAAAZHJzL2Rvd25yZXYueG1sRE9ba8Iw&#10;FH4X9h/CGexN09l5oTOKOGSzL+IFfD00Z01Zc1KbqN2/XwaCjx/ffbbobC2u1PrKsYLXQQKCuHC6&#10;4lLB8bDuT0H4gKyxdkwKfsnDYv7Um2Gm3Y13dN2HUsQQ9hkqMCE0mZS+MGTRD1xDHLlv11oMEbal&#10;1C3eYrit5TBJxtJixbHBYEMrQ8XP/mIVbM5bZ2SeX/znRz1aHxymp3Ou1Mtzt3wHEagLD/Hd/aXj&#10;/En6NknGwxT+L0UMcv4HAAD//wMAUEsBAi0AFAAGAAgAAAAhANvh9svuAAAAhQEAABMAAAAAAAAA&#10;AAAAAAAAAAAAAFtDb250ZW50X1R5cGVzXS54bWxQSwECLQAUAAYACAAAACEAWvQsW78AAAAVAQAA&#10;CwAAAAAAAAAAAAAAAAAfAQAAX3JlbHMvLnJlbHNQSwECLQAUAAYACAAAACEAefG0/sYAAADiAAAA&#10;DwAAAAAAAAAAAAAAAAAHAgAAZHJzL2Rvd25yZXYueG1sUEsFBgAAAAADAAMAtwAAAPoCAAAAAA==&#10;" strokecolor="#747070 [1614]" strokeweight=".5pt">
                  <v:stroke joinstyle="miter"/>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8" type="#_x0000_t5" style="position:absolute;width:2516;height:13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i4vyAAAAOMAAAAPAAAAZHJzL2Rvd25yZXYueG1sRE9fa8Iw&#10;EH8f+B3CDfY2k7rN2WoUGQh7cWAdPh/N2ZQ1l9pkWvfpl8HAx/v9v8VqcK04Ux8azxqysQJBXHnT&#10;cK3hc795nIEIEdlg65k0XCnAajm6W2Bh/IV3dC5jLVIIhwI12Bi7QspQWXIYxr4jTtzR9w5jOvta&#10;mh4vKdy1cqLUVDpsODVY7OjNUvVVfjsNH8ftpNxs2/zwok7dlX5sdVhbrR/uh/UcRKQh3sT/7neT&#10;5qssf85en6Y5/P2UAJDLXwAAAP//AwBQSwECLQAUAAYACAAAACEA2+H2y+4AAACFAQAAEwAAAAAA&#10;AAAAAAAAAAAAAAAAW0NvbnRlbnRfVHlwZXNdLnhtbFBLAQItABQABgAIAAAAIQBa9CxbvwAAABUB&#10;AAALAAAAAAAAAAAAAAAAAB8BAABfcmVscy8ucmVsc1BLAQItABQABgAIAAAAIQAlwi4vyAAAAOMA&#10;AAAPAAAAAAAAAAAAAAAAAAcCAABkcnMvZG93bnJldi54bWxQSwUGAAAAAAMAAwC3AAAA/AIAAAAA&#10;" adj="10921" fillcolor="#4897a2" stroked="f" strokeweight="1pt"/>
              </v:group>
            </w:pict>
          </mc:Fallback>
        </mc:AlternateContent>
      </w:r>
    </w:p>
    <w:p w14:paraId="7BAA5223" w14:textId="28F156BD" w:rsidR="00A93FE6" w:rsidRDefault="00000000" w:rsidP="003B3789">
      <w:pPr>
        <w:pStyle w:val="Normlalastlineextraspace"/>
        <w:spacing w:after="300"/>
      </w:pPr>
      <w:r>
        <w:rPr>
          <w:b/>
        </w:rPr>
        <w:t>TPS</w:t>
      </w:r>
      <w:r>
        <w:t xml:space="preserve"> dapat membantu Anda menemukan opsi yang sesuai untuk memulai/melanjutkan pendidikan dan pelatihan Anda dengan penyedia pendidikan alternatif di Australia.</w:t>
      </w:r>
    </w:p>
    <w:p w14:paraId="5F06EBCD" w14:textId="23A99D4F" w:rsidR="00A93FE6" w:rsidRDefault="00000000">
      <w:pPr>
        <w:pStyle w:val="Arrowtop"/>
      </w:pPr>
      <w:r>
        <w:rPr>
          <w:noProof/>
        </w:rPr>
        <mc:AlternateContent>
          <mc:Choice Requires="wpg">
            <w:drawing>
              <wp:anchor distT="0" distB="0" distL="114300" distR="114300" simplePos="0" relativeHeight="251669504" behindDoc="0" locked="0" layoutInCell="1" allowOverlap="1" wp14:anchorId="0E6A2BD9" wp14:editId="74E05326">
                <wp:simplePos x="0" y="0"/>
                <wp:positionH relativeFrom="column">
                  <wp:posOffset>0</wp:posOffset>
                </wp:positionH>
                <wp:positionV relativeFrom="paragraph">
                  <wp:posOffset>0</wp:posOffset>
                </wp:positionV>
                <wp:extent cx="6300400" cy="130175"/>
                <wp:effectExtent l="0" t="0" r="24765" b="3175"/>
                <wp:wrapNone/>
                <wp:docPr id="1497301913"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400" cy="130175"/>
                          <a:chOff x="0" y="0"/>
                          <a:chExt cx="6300400" cy="130175"/>
                        </a:xfrm>
                      </wpg:grpSpPr>
                      <wps:wsp>
                        <wps:cNvPr id="1153271183" name="Straight Connector 2"/>
                        <wps:cNvCnPr/>
                        <wps:spPr>
                          <a:xfrm>
                            <a:off x="4375"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910774298" name="Isosceles Triangle 3"/>
                        <wps:cNvSpPr/>
                        <wps:spPr>
                          <a:xfrm flipV="1">
                            <a:off x="0" y="0"/>
                            <a:ext cx="251672" cy="130175"/>
                          </a:xfrm>
                          <a:prstGeom prst="triangle">
                            <a:avLst>
                              <a:gd name="adj" fmla="val 50562"/>
                            </a:avLst>
                          </a:prstGeom>
                          <a:solidFill>
                            <a:srgbClr val="4897A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846D7C1" id="Group 4" o:spid="_x0000_s1026" alt="&quot;&quot;" style="position:absolute;margin-left:0;margin-top:0;width:496.1pt;height:10.25pt;z-index:251669504" coordsize="63004,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Pj1lAMAAIcJAAAOAAAAZHJzL2Uyb0RvYy54bWy8Vltv2zYUfh/Q/0DwvdHFt1iIUxjuEhTI&#10;2mDJ2meaIiUVFMmRdOTs1++QlGQncbOuw+oHmuS58JxP3znkxbt9K9ADM7ZRcoWzsxQjJqkqG1mt&#10;8B/3V2/PMbKOyJIIJdkKPzKL312++eWi0wXLVa1EyQwCJ9IWnV7h2jldJImlNWuJPVOaSRByZVri&#10;YGmqpDSkA++tSPI0nSedMqU2ijJrYfd9FOLL4J9zRt0nzi1zSKwwxObCaMK49WNyeUGKyhBdN7QP&#10;g/xAFC1pJBw6unpPHEE707xw1TbUKKu4O6OqTRTnDWUhB8gmS59lc23UTodcqqKr9AgTQPsMpx92&#10;Sz8+XBt9p28NINHpCrAIK5/LnpvW/0OUaB8gexwhY3uHKGzOJ2k6TQFZCrJskmaLWcSU1gD8CzNa&#10;//q6YTIcmzwJptNAD3tAwP43BO5qolkA1haAwK1BTQnhZ7NJvsiy8wlGkrTA1jtnSFPVDm2UlMAl&#10;ZVDu0/PhgN1G9rDZwgKCJzCbTgAPdAK2fDlPcxB52AILx8RJoY1110y1yE9WWDTSx0oK8nBjHZwO&#10;qoOK3xYSdf5DzNKgZZVoyqtGCC8LdcQ2wqAHAhWwrfKgI3btb6qMe7MUfj4pcDuqx9XBE8iEhE2f&#10;eEw1zNyjYDGE3xkHDIEQWQzC1+/hXEIpky7rTxEStL0ZhyhHwz761wx7fW/KQm3/G+PRIpyspBuN&#10;20Yqcypstx9C5lF/QCDm7SHYqvIxkCBAAxSN5PjfubrM0sVimi+hvUaqfrDKUiaYRfemIbISDE2O&#10;qDpW+PD9Yp0hLhr9efhqrxV6Psvmi/x5nX+bta6PIuAamOtxr8o+XFJ+xYi3ApotMBPN0tk8VBY4&#10;7JVhdszyp7Q21XYk9fR8uVgPxk/UPGVJIZWvhkjw7yRxrJKxGmKhDCT2Pm1NSha3M19AJ+vnNM+/&#10;o0B+Ns/FWJr/wHNkVLxBraZXDXSnG2LdLTHwFeEKgGeA+wQDFwoakupnGNXK/HVq3+tDHwcpRh1c&#10;wSts/9wRwzASHyR0+GU2nfo7Oyyms0UOC3Ms2R5L5K7dKOhxGTw4NA1Tr+/EMOVGtV/gtbD2p4KI&#10;SApnrzB1ZlhsXHwawHuDsvU6qME9rYm7kXeaDnXieXm//0KM7lu0g+vwoxpulRedOupGLq53TvEm&#10;tPFD/+j7Smgf4eKD2z604P5l4p8Tx+ugf3g/Xf4NAAD//wMAUEsDBBQABgAIAAAAIQAPZs+L3AAA&#10;AAQBAAAPAAAAZHJzL2Rvd25yZXYueG1sTI9Ba8JAEIXvhf6HZQq91U1SLDVmIyLqSQrVQvE2Zsck&#10;mJ0N2TWJ/95tL+1l4PEe732TLUbTiJ46V1tWEE8iEMSF1TWXCr4Om5d3EM4ja2wsk4IbOVjkjw8Z&#10;ptoO/En93pcilLBLUUHlfZtK6YqKDLqJbYmDd7adQR9kV0rd4RDKTSOTKHqTBmsOCxW2tKqouOyv&#10;RsF2wGH5Gq/73eW8uh0P04/vXUxKPT+NyzkIT6P/C8MPfkCHPDCd7JW1E42C8Ij/vcGbzZIExElB&#10;Ek1B5pn8D5/fAQAA//8DAFBLAQItABQABgAIAAAAIQC2gziS/gAAAOEBAAATAAAAAAAAAAAAAAAA&#10;AAAAAABbQ29udGVudF9UeXBlc10ueG1sUEsBAi0AFAAGAAgAAAAhADj9If/WAAAAlAEAAAsAAAAA&#10;AAAAAAAAAAAALwEAAF9yZWxzLy5yZWxzUEsBAi0AFAAGAAgAAAAhAPCY+PWUAwAAhwkAAA4AAAAA&#10;AAAAAAAAAAAALgIAAGRycy9lMm9Eb2MueG1sUEsBAi0AFAAGAAgAAAAhAA9mz4vcAAAABAEAAA8A&#10;AAAAAAAAAAAAAAAA7gUAAGRycy9kb3ducmV2LnhtbFBLBQYAAAAABAAEAPMAAAD3BgAAAAA=&#10;">
                <v:line id="Straight Connector 2" o:spid="_x0000_s1027" style="position:absolute;visibility:visible;mso-wrap-style:square" from="43,0" to="6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q0txwAAAOMAAAAPAAAAZHJzL2Rvd25yZXYueG1sRE9fa8Iw&#10;EH8X9h3CCXubaS1uUo0yNmSzLzIVfD2asyk2l9pE7b69GQx8vN//my9724grdb52rCAdJSCIS6dr&#10;rhTsd6uXKQgfkDU2jknBL3lYLp4Gc8y1u/EPXbehEjGEfY4KTAhtLqUvDVn0I9cSR+7oOoshnl0l&#10;dYe3GG4bOU6SV2mx5thgsKUPQ+Vpe7EK1ueNM7IoLv7rs5msdg6zw7lQ6nnYv89ABOrDQ/zv/tZx&#10;fjrJxm9pOs3g76cIgFzcAQAA//8DAFBLAQItABQABgAIAAAAIQDb4fbL7gAAAIUBAAATAAAAAAAA&#10;AAAAAAAAAAAAAABbQ29udGVudF9UeXBlc10ueG1sUEsBAi0AFAAGAAgAAAAhAFr0LFu/AAAAFQEA&#10;AAsAAAAAAAAAAAAAAAAAHwEAAF9yZWxzLy5yZWxzUEsBAi0AFAAGAAgAAAAhABMqrS3HAAAA4wAA&#10;AA8AAAAAAAAAAAAAAAAABwIAAGRycy9kb3ducmV2LnhtbFBLBQYAAAAAAwADALcAAAD7AgAAAAA=&#10;" strokecolor="#747070 [1614]" strokeweight=".5pt">
                  <v:stroke joinstyle="miter"/>
                </v:line>
                <v:shape id="Isosceles Triangle 3" o:spid="_x0000_s1028" type="#_x0000_t5" style="position:absolute;width:2516;height:13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1KgxwAAAOIAAAAPAAAAZHJzL2Rvd25yZXYueG1sRE/Pa8Iw&#10;FL4L+x/CG3jTxLKtazWKDAQvDlaH50fzbIrNS9dkWvfXL4fBjh/f79VmdJ240hBazxoWcwWCuPam&#10;5UbD53E3ewURIrLBzjNpuFOAzfphssLS+Bt/0LWKjUghHErUYGPsSylDbclhmPueOHFnPziMCQ6N&#10;NAPeUrjrZKbUi3TYcmqw2NObpfpSfTsN7+dDVu0OXXF6Vl/9nX5sfdparaeP43YJItIY/8V/7r3R&#10;UCxUnj9lRdqcLqU7INe/AAAA//8DAFBLAQItABQABgAIAAAAIQDb4fbL7gAAAIUBAAATAAAAAAAA&#10;AAAAAAAAAAAAAABbQ29udGVudF9UeXBlc10ueG1sUEsBAi0AFAAGAAgAAAAhAFr0LFu/AAAAFQEA&#10;AAsAAAAAAAAAAAAAAAAAHwEAAF9yZWxzLy5yZWxzUEsBAi0AFAAGAAgAAAAhAF4nUqDHAAAA4gAA&#10;AA8AAAAAAAAAAAAAAAAABwIAAGRycy9kb3ducmV2LnhtbFBLBQYAAAAAAwADALcAAAD7AgAAAAA=&#10;" adj="10921" fillcolor="#4897a2" stroked="f" strokeweight="1pt"/>
              </v:group>
            </w:pict>
          </mc:Fallback>
        </mc:AlternateContent>
      </w:r>
    </w:p>
    <w:p w14:paraId="501DF549" w14:textId="4E1E8AA0" w:rsidR="00A93FE6" w:rsidRDefault="001138D9">
      <w:r>
        <w:rPr>
          <w:noProof/>
        </w:rPr>
        <w:drawing>
          <wp:anchor distT="0" distB="0" distL="114300" distR="114300" simplePos="0" relativeHeight="251694080" behindDoc="0" locked="0" layoutInCell="1" allowOverlap="1" wp14:anchorId="04B8FC0A" wp14:editId="31054E95">
            <wp:simplePos x="0" y="0"/>
            <wp:positionH relativeFrom="column">
              <wp:posOffset>121920</wp:posOffset>
            </wp:positionH>
            <wp:positionV relativeFrom="paragraph">
              <wp:posOffset>445439</wp:posOffset>
            </wp:positionV>
            <wp:extent cx="596900" cy="508000"/>
            <wp:effectExtent l="0" t="0" r="0" b="6350"/>
            <wp:wrapSquare wrapText="bothSides"/>
            <wp:docPr id="194263106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631065" name="Graphic 5">
                      <a:extLst>
                        <a:ext uri="{C183D7F6-B498-43B3-948B-1728B52AA6E4}">
                          <adec:decorative xmlns:adec="http://schemas.microsoft.com/office/drawing/2017/decorative" val="1"/>
                        </a:ext>
                      </a:extLst>
                    </pic:cNvPr>
                    <pic:cNvPicPr/>
                  </pic:nvPicPr>
                  <pic:blipFill>
                    <a:blip r:embed="rId26">
                      <a:extLst>
                        <a:ext uri="{96DAC541-7B7A-43D3-8B79-37D633B846F1}">
                          <asvg:svgBlip xmlns:asvg="http://schemas.microsoft.com/office/drawing/2016/SVG/main" r:embed="rId27"/>
                        </a:ext>
                      </a:extLst>
                    </a:blip>
                    <a:stretch>
                      <a:fillRect/>
                    </a:stretch>
                  </pic:blipFill>
                  <pic:spPr>
                    <a:xfrm>
                      <a:off x="0" y="0"/>
                      <a:ext cx="596900" cy="508000"/>
                    </a:xfrm>
                    <a:prstGeom prst="rect">
                      <a:avLst/>
                    </a:prstGeom>
                  </pic:spPr>
                </pic:pic>
              </a:graphicData>
            </a:graphic>
            <wp14:sizeRelH relativeFrom="margin">
              <wp14:pctWidth>0</wp14:pctWidth>
            </wp14:sizeRelH>
            <wp14:sizeRelV relativeFrom="margin">
              <wp14:pctHeight>0</wp14:pctHeight>
            </wp14:sizeRelV>
          </wp:anchor>
        </w:drawing>
      </w:r>
      <w:r w:rsidR="00C8282E">
        <w:t xml:space="preserve">Jika </w:t>
      </w:r>
      <w:proofErr w:type="spellStart"/>
      <w:r w:rsidR="00C8282E">
        <w:t>penyedia</w:t>
      </w:r>
      <w:proofErr w:type="spellEnd"/>
      <w:r w:rsidR="00C8282E">
        <w:t xml:space="preserve"> </w:t>
      </w:r>
      <w:proofErr w:type="spellStart"/>
      <w:r w:rsidR="00C8282E">
        <w:t>alternatif</w:t>
      </w:r>
      <w:proofErr w:type="spellEnd"/>
      <w:r w:rsidR="00C8282E">
        <w:t xml:space="preserve"> yang </w:t>
      </w:r>
      <w:proofErr w:type="spellStart"/>
      <w:r w:rsidR="00C8282E">
        <w:t>sesuai</w:t>
      </w:r>
      <w:proofErr w:type="spellEnd"/>
      <w:r w:rsidR="00C8282E">
        <w:t xml:space="preserve"> tidak ditemukan, atau periode transfer kursus telah berakhir, </w:t>
      </w:r>
      <w:r w:rsidR="00C8282E">
        <w:rPr>
          <w:b/>
        </w:rPr>
        <w:t>TPS</w:t>
      </w:r>
      <w:r w:rsidR="00C8282E">
        <w:t xml:space="preserve"> akan menilai klaim Anda untuk mendapatkan pengembalian dana atas segala biaya yang telah Anda bayarkan yang belum digunakan oleh penyedia Anda dalam penyampaian pendidikan dan pelatihan Anda.</w:t>
      </w:r>
    </w:p>
    <w:p w14:paraId="2857D301" w14:textId="77777777" w:rsidR="00A93FE6" w:rsidRDefault="00000000">
      <w:r>
        <w:t xml:space="preserve">TPS menyebutnya </w:t>
      </w:r>
      <w:r>
        <w:rPr>
          <w:b/>
        </w:rPr>
        <w:t>‘biaya sekolah yang belum terpakai’</w:t>
      </w:r>
      <w:r>
        <w:t>.</w:t>
      </w:r>
    </w:p>
    <w:p w14:paraId="4C468CE7" w14:textId="4380FD1E" w:rsidR="00A93FE6" w:rsidRDefault="00000000">
      <w:pPr>
        <w:pStyle w:val="Normallastline"/>
      </w:pPr>
      <w:r>
        <w:rPr>
          <w:b/>
        </w:rPr>
        <w:t>Anda</w:t>
      </w:r>
      <w:r>
        <w:t xml:space="preserve"> harus memberikan dokumen keuangan kepada TPS yang menunjukkan biaya kursus dan bukti semua pembayaran yang telah dibayar kepada penyedia Anda (dan agen Anda, jika ada). Dokumen ini penting untuk menghitung pengembalian dana Anda.</w:t>
      </w:r>
    </w:p>
    <w:p w14:paraId="6F2B31EB" w14:textId="122760FF" w:rsidR="00A93FE6" w:rsidRDefault="00000000">
      <w:pPr>
        <w:pStyle w:val="Arrowtop"/>
      </w:pPr>
      <w:r>
        <w:rPr>
          <w:noProof/>
        </w:rPr>
        <mc:AlternateContent>
          <mc:Choice Requires="wpg">
            <w:drawing>
              <wp:anchor distT="0" distB="0" distL="114300" distR="114300" simplePos="0" relativeHeight="251671552" behindDoc="0" locked="0" layoutInCell="1" allowOverlap="1" wp14:anchorId="6ED8821D" wp14:editId="7E950683">
                <wp:simplePos x="0" y="0"/>
                <wp:positionH relativeFrom="column">
                  <wp:posOffset>0</wp:posOffset>
                </wp:positionH>
                <wp:positionV relativeFrom="paragraph">
                  <wp:posOffset>-635</wp:posOffset>
                </wp:positionV>
                <wp:extent cx="6300400" cy="130175"/>
                <wp:effectExtent l="0" t="0" r="24765" b="3175"/>
                <wp:wrapNone/>
                <wp:docPr id="85272135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400" cy="130175"/>
                          <a:chOff x="0" y="0"/>
                          <a:chExt cx="6300400" cy="130175"/>
                        </a:xfrm>
                      </wpg:grpSpPr>
                      <wps:wsp>
                        <wps:cNvPr id="715761594" name="Straight Connector 2"/>
                        <wps:cNvCnPr/>
                        <wps:spPr>
                          <a:xfrm>
                            <a:off x="4375"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759523826" name="Isosceles Triangle 3"/>
                        <wps:cNvSpPr/>
                        <wps:spPr>
                          <a:xfrm flipV="1">
                            <a:off x="0" y="0"/>
                            <a:ext cx="251672" cy="130175"/>
                          </a:xfrm>
                          <a:prstGeom prst="triangle">
                            <a:avLst>
                              <a:gd name="adj" fmla="val 50562"/>
                            </a:avLst>
                          </a:prstGeom>
                          <a:solidFill>
                            <a:srgbClr val="4897A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6DE1AB3" id="Group 4" o:spid="_x0000_s1026" alt="&quot;&quot;" style="position:absolute;margin-left:0;margin-top:-.05pt;width:496.1pt;height:10.25pt;z-index:251671552" coordsize="63004,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HPrkwMAAIYJAAAOAAAAZHJzL2Uyb0RvYy54bWy8Vltv2zYUfh/Q/0DwvdHFlh0LUQrDXYIC&#10;WRssWftMU9SloEiOpCNnv36HpCQ7iZt1HVY/0CTPhed8+s4hL97tO44emDatFAVOzmKMmKCybEVd&#10;4D/ur96eY2QsESXhUrACPzKD312++eWiVzlLZSN5yTQCJ8LkvSpwY63Ko8jQhnXEnEnFBAgrqTti&#10;YanrqNSkB+8dj9I4XkS91KXSkjJjYPd9EOJL77+qGLWfqsowi3iBITbrR+3HrRujywuS15qopqVD&#10;GOQHouhIK+DQydV7Ygna6faFq66lWhpZ2TMqu0hWVUuZzwGySeJn2VxruVM+lzrvazXBBNA+w+mH&#10;3dKPD9da3albDUj0qgYs/Mrlsq905/4hSrT3kD1OkLG9RRQ2F7M4nseALAVZMouTZRYwpQ0A/8KM&#10;Nr++bhiNx0ZPgukV0MMcEDD/DYG7hijmgTU5IHCrUVsWeJlky0WSreYYCdIBWe+sJm3dWLSRQgCV&#10;pEapy85FA2YbMaBmcgMAnoBsPgM40AnU0tUiTkHkUPMknPImudLGXjPZITcpMG+FC5Xk5OHGWDgd&#10;VEcVt80F6t13yGKvZSRvy6uWcyfzZcQ2XKMHAgWwrVOvw3fdb7IMe1kMP5cUuJ3Uw+rgCWRcwKZL&#10;PKTqZ/aRsxDC76wCCIEPSQjCle/hXEIpEzYZTuECtJ1ZBVFOhkP0rxkO+s6U+dL+N8aThT9ZCjsZ&#10;d62Q+lTYdj+GXAX9EYGQt4NgK8tHTwIPDTA0kOP/p2q2ytLZeboYqfrBSEMZZwbd65aImjM0O6Lq&#10;VODj9wtlhireqs/jV3utztMsWSzT52X+bdbaIQqPq2euw70uh8oi5VeMqo5DrwVmoizOFr6ywOGg&#10;DLNjlj+lta63E6nn56vlejR+ouYoS3IhXTUEgn8niUOVTNUQCmUksfNpGlKysJ24AjpZP6d5/h0F&#10;8rN5zqfS/AeeIy3DBWoUvWqhO90QY2+Jhq8INwC8AuwnGCouoSHJYYZRI/Vfp/adPrRxkGLUww1c&#10;YPPnjmiGEf8goMGvkvncXdl+Mc+WKSz0sWR7LBG7biOhxyXw3lDUT52+5eO00rL7Ao+FtTsVRERQ&#10;OLvA1OpxsbHhZQDPDcrWa68G17Qi9kbcKTrWiePl/f4L0Wpo0RZuw49yvFRedOqgG7i43llZtb6N&#10;H/rH0Fd8+/D3Hlz2vgUPDxP3mjhee/3D8+nybwAAAP//AwBQSwMEFAAGAAgAAAAhALsAMzvdAAAA&#10;BQEAAA8AAABkcnMvZG93bnJldi54bWxMj09Lw0AUxO+C32F5grd2k/gHG/NSSlFPRbAVSm+vyWsS&#10;mn0bstsk/fauJz0OM8z8JltOplUD966xghDPI1AshS0bqRC+d++zF1DOk5TUWmGEKztY5rc3GaWl&#10;HeWLh62vVCgRlxJC7X2Xau2Kmg25ue1YgneyvSEfZF/psqcxlJtWJ1H0rA01EhZq6nhdc3HeXgzC&#10;x0jj6iF+Gzbn0/p62D197jcxI97fTatXUJ4n/xeGX/yADnlgOtqLlE61COGIR5jFoIK5WCQJqCNC&#10;Ej2CzjP9nz7/AQAA//8DAFBLAQItABQABgAIAAAAIQC2gziS/gAAAOEBAAATAAAAAAAAAAAAAAAA&#10;AAAAAABbQ29udGVudF9UeXBlc10ueG1sUEsBAi0AFAAGAAgAAAAhADj9If/WAAAAlAEAAAsAAAAA&#10;AAAAAAAAAAAALwEAAF9yZWxzLy5yZWxzUEsBAi0AFAAGAAgAAAAhAPX0c+uTAwAAhgkAAA4AAAAA&#10;AAAAAAAAAAAALgIAAGRycy9lMm9Eb2MueG1sUEsBAi0AFAAGAAgAAAAhALsAMzvdAAAABQEAAA8A&#10;AAAAAAAAAAAAAAAA7QUAAGRycy9kb3ducmV2LnhtbFBLBQYAAAAABAAEAPMAAAD3BgAAAAA=&#10;">
                <v:line id="Straight Connector 2" o:spid="_x0000_s1027" style="position:absolute;visibility:visible;mso-wrap-style:square" from="43,0" to="6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Q5CygAAAOIAAAAPAAAAZHJzL2Rvd25yZXYueG1sRI9Ba8JA&#10;FITvQv/D8gredJO20TZ1lVKRai6lKnh9ZF+zodm3Mbtq+u/dgtDjMDPfMLNFbxtxps7XjhWk4wQE&#10;cel0zZWC/W41egbhA7LGxjEp+CUPi/ndYIa5dhf+ovM2VCJC2OeowITQ5lL60pBFP3YtcfS+XWcx&#10;RNlVUnd4iXDbyIckmUiLNccFgy29Gyp/tierYHP8dEYWxcl/LJtstXP4eDgWSg3v+7dXEIH68B++&#10;tddawTTNppM0e3mCv0vxDsj5FQAA//8DAFBLAQItABQABgAIAAAAIQDb4fbL7gAAAIUBAAATAAAA&#10;AAAAAAAAAAAAAAAAAABbQ29udGVudF9UeXBlc10ueG1sUEsBAi0AFAAGAAgAAAAhAFr0LFu/AAAA&#10;FQEAAAsAAAAAAAAAAAAAAAAAHwEAAF9yZWxzLy5yZWxzUEsBAi0AFAAGAAgAAAAhADC5DkLKAAAA&#10;4gAAAA8AAAAAAAAAAAAAAAAABwIAAGRycy9kb3ducmV2LnhtbFBLBQYAAAAAAwADALcAAAD+AgAA&#10;AAA=&#10;" strokecolor="#747070 [1614]" strokeweight=".5pt">
                  <v:stroke joinstyle="miter"/>
                </v:line>
                <v:shape id="Isosceles Triangle 3" o:spid="_x0000_s1028" type="#_x0000_t5" style="position:absolute;width:2516;height:13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WpByQAAAOIAAAAPAAAAZHJzL2Rvd25yZXYueG1sRI9Ba8JA&#10;FITvhf6H5RV6qxsjsRpdRQpCLwpNxfMj+8wGs2/T7KrRX+8KBY/DzHzDzJe9bcSZOl87VjAcJCCI&#10;S6drrhTsftcfExA+IGtsHJOCK3lYLl5f5phrd+EfOhehEhHCPkcFJoQ2l9KXhiz6gWuJo3dwncUQ&#10;ZVdJ3eElwm0j0yQZS4s1xwWDLX0ZKo/FySrYHjZpsd40032W/LVXuplyvzJKvb/1qxmIQH14hv/b&#10;31rBZzbN0tEkHcPjUrwDcnEHAAD//wMAUEsBAi0AFAAGAAgAAAAhANvh9svuAAAAhQEAABMAAAAA&#10;AAAAAAAAAAAAAAAAAFtDb250ZW50X1R5cGVzXS54bWxQSwECLQAUAAYACAAAACEAWvQsW78AAAAV&#10;AQAACwAAAAAAAAAAAAAAAAAfAQAAX3JlbHMvLnJlbHNQSwECLQAUAAYACAAAACEA241qQckAAADi&#10;AAAADwAAAAAAAAAAAAAAAAAHAgAAZHJzL2Rvd25yZXYueG1sUEsFBgAAAAADAAMAtwAAAP0CAAAA&#10;AA==&#10;" adj="10921" fillcolor="#4897a2" stroked="f" strokeweight="1pt"/>
              </v:group>
            </w:pict>
          </mc:Fallback>
        </mc:AlternateContent>
      </w:r>
    </w:p>
    <w:p w14:paraId="499854F5" w14:textId="0BC0CD6A" w:rsidR="00A93FE6" w:rsidRDefault="001138D9">
      <w:r>
        <w:rPr>
          <w:b/>
          <w:noProof/>
        </w:rPr>
        <w:drawing>
          <wp:anchor distT="0" distB="0" distL="114300" distR="114300" simplePos="0" relativeHeight="251695104" behindDoc="0" locked="0" layoutInCell="1" allowOverlap="1" wp14:anchorId="20DC3EE3" wp14:editId="33A46B05">
            <wp:simplePos x="0" y="0"/>
            <wp:positionH relativeFrom="column">
              <wp:posOffset>204470</wp:posOffset>
            </wp:positionH>
            <wp:positionV relativeFrom="paragraph">
              <wp:posOffset>66675</wp:posOffset>
            </wp:positionV>
            <wp:extent cx="476250" cy="557530"/>
            <wp:effectExtent l="0" t="0" r="0" b="0"/>
            <wp:wrapSquare wrapText="bothSides"/>
            <wp:docPr id="1948305970"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305970" name="Graphic 6">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476250" cy="557530"/>
                    </a:xfrm>
                    <a:prstGeom prst="rect">
                      <a:avLst/>
                    </a:prstGeom>
                  </pic:spPr>
                </pic:pic>
              </a:graphicData>
            </a:graphic>
            <wp14:sizeRelH relativeFrom="margin">
              <wp14:pctWidth>0</wp14:pctWidth>
            </wp14:sizeRelH>
            <wp14:sizeRelV relativeFrom="margin">
              <wp14:pctHeight>0</wp14:pctHeight>
            </wp14:sizeRelV>
          </wp:anchor>
        </w:drawing>
      </w:r>
      <w:r>
        <w:rPr>
          <w:b/>
        </w:rPr>
        <w:t>TPS</w:t>
      </w:r>
      <w:r>
        <w:t xml:space="preserve"> </w:t>
      </w:r>
      <w:proofErr w:type="spellStart"/>
      <w:r>
        <w:t>menghitung</w:t>
      </w:r>
      <w:proofErr w:type="spellEnd"/>
      <w:r>
        <w:t xml:space="preserve"> </w:t>
      </w:r>
      <w:proofErr w:type="spellStart"/>
      <w:r>
        <w:t>jumlah</w:t>
      </w:r>
      <w:proofErr w:type="spellEnd"/>
      <w:r>
        <w:t xml:space="preserve"> </w:t>
      </w:r>
      <w:proofErr w:type="spellStart"/>
      <w:r>
        <w:t>pengembalian</w:t>
      </w:r>
      <w:proofErr w:type="spellEnd"/>
      <w:r>
        <w:t xml:space="preserve"> dana Anda dan mengirimi Anda email untuk memberikan detail rekening bank di TPS Online.</w:t>
      </w:r>
    </w:p>
    <w:p w14:paraId="74000914" w14:textId="3031CB82" w:rsidR="00A93FE6" w:rsidRDefault="00000000" w:rsidP="001138D9">
      <w:pPr>
        <w:pStyle w:val="Normallastline"/>
        <w:spacing w:after="160"/>
      </w:pPr>
      <w:r>
        <w:rPr>
          <w:b/>
        </w:rPr>
        <w:t>Anda</w:t>
      </w:r>
      <w:r>
        <w:t xml:space="preserve"> </w:t>
      </w:r>
      <w:proofErr w:type="spellStart"/>
      <w:r>
        <w:t>memberikan</w:t>
      </w:r>
      <w:proofErr w:type="spellEnd"/>
      <w:r>
        <w:t xml:space="preserve"> detail </w:t>
      </w:r>
      <w:proofErr w:type="spellStart"/>
      <w:r>
        <w:t>rekening</w:t>
      </w:r>
      <w:proofErr w:type="spellEnd"/>
      <w:r>
        <w:t xml:space="preserve"> bank di TPS Online. </w:t>
      </w:r>
      <w:r>
        <w:rPr>
          <w:b/>
        </w:rPr>
        <w:t>TPS</w:t>
      </w:r>
      <w:r>
        <w:t xml:space="preserve"> akan mengganti pengembalian biaya sekolah yang belum terpakai ke rekening bank yang Anda </w:t>
      </w:r>
      <w:proofErr w:type="spellStart"/>
      <w:r>
        <w:t>pilih</w:t>
      </w:r>
      <w:proofErr w:type="spellEnd"/>
      <w:r>
        <w:t>.</w:t>
      </w:r>
      <w:r w:rsidR="00626011" w:rsidRPr="00626011">
        <w:rPr>
          <w:b/>
          <w:noProof/>
        </w:rPr>
        <w:t xml:space="preserve"> </w:t>
      </w:r>
    </w:p>
    <w:p w14:paraId="17D296DD" w14:textId="0158FA98" w:rsidR="00300C07" w:rsidRDefault="00626011">
      <w:pPr>
        <w:pStyle w:val="Normallastline"/>
      </w:pPr>
      <w:r>
        <w:rPr>
          <w:b/>
          <w:noProof/>
        </w:rPr>
        <mc:AlternateContent>
          <mc:Choice Requires="wps">
            <w:drawing>
              <wp:anchor distT="0" distB="0" distL="114300" distR="114300" simplePos="0" relativeHeight="251687936" behindDoc="0" locked="0" layoutInCell="1" allowOverlap="1" wp14:anchorId="5096056D" wp14:editId="5B407390">
                <wp:simplePos x="0" y="0"/>
                <wp:positionH relativeFrom="column">
                  <wp:posOffset>0</wp:posOffset>
                </wp:positionH>
                <wp:positionV relativeFrom="paragraph">
                  <wp:posOffset>47956</wp:posOffset>
                </wp:positionV>
                <wp:extent cx="6296025" cy="0"/>
                <wp:effectExtent l="0" t="0" r="0" b="0"/>
                <wp:wrapNone/>
                <wp:docPr id="60629252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D2AF9F" id="Straight Connector 2" o:spid="_x0000_s1026" alt="&quot;&quot;"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0,3.8pt" to="495.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l3ywEAAAEEAAAOAAAAZHJzL2Uyb0RvYy54bWysU8uO0zAU3SPxD5b3NGlQK4iazmJGw4bH&#10;iMcHuPZ1Y8kv2Z4m/XuunTRBgJBAdOHG93HuOSc3h7vRaHKBEJWzHd1uakrAcieUPXf029fHV28o&#10;iYlZwbSz0NErRHp3fPniMPgWGtc7LSAQBLGxHXxH+5R8W1WR92BY3DgPFpPSBcMSXsO5EoENiG50&#10;1dT1vhpcED44DjFi9GFK0mPBlxJ4+iRlhER0R5FbKmco5ymf1fHA2nNgvld8psH+gYVhyuLQBeqB&#10;JUaeg/oFyigeXHQybbgzlZNScSgaUM22/knNl555KFrQnOgXm+L/g+UfL/f2KaANg49t9E8hqxhl&#10;MPkf+ZGxmHVdzIIxEY7BffN2Xzc7SvgtV62NPsT0Dpwh+aGjWtmsg7Xs8j4mHIalt5Ic1pYMiPh6&#10;V5eq6LQSj0rrnCurAPc6kAvDl3g6N6VGP5sPTkyxXY2//CoRdimfbisS5rTF4KqzPKWrhonCZ5BE&#10;CVS2nUjkFVznMs7Bpu08RVuszm0SWS6NM/s/Nc71uRXKev5N89JRJjublmajrAu/o53GG2U51d8c&#10;mHRnC05OXMsGFGtwz4pz8zeRF/nHe2lfv9zjdwAAAP//AwBQSwMEFAAGAAgAAAAhABj4CxfbAAAA&#10;BAEAAA8AAABkcnMvZG93bnJldi54bWxMj8FOwzAQRO9I/IO1SFwQdYqg0BCnQkAlVDjQAnc3XpKI&#10;eB3Z2ybw9Sxc4Dia2Zm3xWL0ndpjTG0gA9NJBgqpCq6l2sDry/L0ClRiS852gdDAJyZYlIcHhc1d&#10;GGiN+w3XSkoo5dZAw9znWqeqQW/TJPRI4r2H6C2LjLV20Q5S7jt9lmUz7W1LstDYHm8brD42Oy8Y&#10;S7eO52883nt+fH5andythocvY46PxptrUIwj/4XhB19uoBSmbdiRS6ozII+wgcsZKDHn8+kFqO2v&#10;1mWh/8OX3wAAAP//AwBQSwECLQAUAAYACAAAACEAtoM4kv4AAADhAQAAEwAAAAAAAAAAAAAAAAAA&#10;AAAAW0NvbnRlbnRfVHlwZXNdLnhtbFBLAQItABQABgAIAAAAIQA4/SH/1gAAAJQBAAALAAAAAAAA&#10;AAAAAAAAAC8BAABfcmVscy8ucmVsc1BLAQItABQABgAIAAAAIQDWdjl3ywEAAAEEAAAOAAAAAAAA&#10;AAAAAAAAAC4CAABkcnMvZTJvRG9jLnhtbFBLAQItABQABgAIAAAAIQAY+AsX2wAAAAQBAAAPAAAA&#10;AAAAAAAAAAAAACUEAABkcnMvZG93bnJldi54bWxQSwUGAAAAAAQABADzAAAALQUAAAAA&#10;" strokecolor="#747070 [1614]" strokeweight=".5pt">
                <v:stroke joinstyle="miter"/>
              </v:line>
            </w:pict>
          </mc:Fallback>
        </mc:AlternateContent>
      </w:r>
    </w:p>
    <w:p w14:paraId="62549632" w14:textId="77777777" w:rsidR="00300C07" w:rsidRDefault="00300C07">
      <w:pPr>
        <w:pStyle w:val="Normallastline"/>
      </w:pPr>
    </w:p>
    <w:p w14:paraId="0991600E" w14:textId="77777777" w:rsidR="00300C07" w:rsidRDefault="00300C07">
      <w:pPr>
        <w:pStyle w:val="Normallastline"/>
      </w:pPr>
    </w:p>
    <w:p w14:paraId="7B8CEB78" w14:textId="50A3EAC7" w:rsidR="00A93FE6" w:rsidRDefault="00000000">
      <w:pPr>
        <w:pStyle w:val="Arrowtop"/>
      </w:pPr>
      <w:r>
        <w:rPr>
          <w:noProof/>
        </w:rPr>
        <w:lastRenderedPageBreak/>
        <mc:AlternateContent>
          <mc:Choice Requires="wpg">
            <w:drawing>
              <wp:anchor distT="0" distB="0" distL="114300" distR="114300" simplePos="0" relativeHeight="251673600" behindDoc="0" locked="0" layoutInCell="1" allowOverlap="1" wp14:anchorId="0DC33060" wp14:editId="08107B99">
                <wp:simplePos x="0" y="0"/>
                <wp:positionH relativeFrom="column">
                  <wp:posOffset>0</wp:posOffset>
                </wp:positionH>
                <wp:positionV relativeFrom="paragraph">
                  <wp:posOffset>37796</wp:posOffset>
                </wp:positionV>
                <wp:extent cx="6300400" cy="130175"/>
                <wp:effectExtent l="0" t="0" r="24765" b="3175"/>
                <wp:wrapNone/>
                <wp:docPr id="452185178"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400" cy="130175"/>
                          <a:chOff x="0" y="0"/>
                          <a:chExt cx="6300400" cy="130175"/>
                        </a:xfrm>
                      </wpg:grpSpPr>
                      <wps:wsp>
                        <wps:cNvPr id="1583304738" name="Straight Connector 2"/>
                        <wps:cNvCnPr/>
                        <wps:spPr>
                          <a:xfrm>
                            <a:off x="4375"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483868" name="Isosceles Triangle 3"/>
                        <wps:cNvSpPr/>
                        <wps:spPr>
                          <a:xfrm flipV="1">
                            <a:off x="0" y="0"/>
                            <a:ext cx="251672" cy="130175"/>
                          </a:xfrm>
                          <a:prstGeom prst="triangle">
                            <a:avLst>
                              <a:gd name="adj" fmla="val 50562"/>
                            </a:avLst>
                          </a:prstGeom>
                          <a:solidFill>
                            <a:srgbClr val="4897A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DFC07B7" id="Group 4" o:spid="_x0000_s1026" alt="&quot;&quot;" style="position:absolute;margin-left:0;margin-top:3pt;width:496.1pt;height:10.25pt;z-index:251673600" coordsize="63004,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yvkAMAAIQJAAAOAAAAZHJzL2Uyb0RvYy54bWy8Vltv2zYUfh/Q/0DovdHF1whxCsNdggJZ&#10;GyxZ+0xTpMSCIjmSjpz9+h2SkuwkbtZ1WP1AkzwXnvPpO4e8eLdvBXqgxnIlV0l+liWISqIqLutV&#10;8sf91dtlgqzDssJCSbpKHqlN3l2++eWi0yUtVKNERQ0CJ9KWnV4ljXO6TFNLGtpie6Y0lSBkyrTY&#10;wdLUaWVwB95bkRZZNk87ZSptFKHWwu77KEwug3/GKHGfGLPUIbFKIDYXRhPGrR/Tywtc1gbrhpM+&#10;DPwDUbSYSzh0dPUeO4x2hr9w1XJilFXMnRHVpooxTmjIAbLJs2fZXBu10yGXuuxqPcIE0D7D6Yfd&#10;ko8P10bf6VsDSHS6BizCyueyZ6b1/xAl2gfIHkfI6N4hApvzSZZNM0CWgCyfZPliFjElDQD/wow0&#10;v75umA7Hpk+C6TTQwx4QsP8NgbsGaxqAtSUgcGsQryD82XIyyaaLCXBW4hbYeucM5nXj0EZJCVxS&#10;BhU+PR8O2G1kD5stLSB4ArPpBPBAJ2ArzudZASIPW2DhmDgutbHumqoW+ckqEVz6WHGJH26sg9NB&#10;dVDx20Kizn+IWRa0rBK8uuJCeFmoI7oRBj1gqIBtXQQdsWt/U1Xcm2Xw80mB21E9rg6eQCYkbPrE&#10;Y6ph5h4FjSH8ThlgCITIYxC+fg/nYkKodHl/ipCg7c0YRDka9tG/Ztjre1MaavvfGI8W4WQl3Wjc&#10;cqnMqbDdfgiZRf0BgZi3h2CrqsdAggANUDSS43/n6nQ5Wc5Hnn6wyhIqqEX3hmNZC4omRzwdy3v4&#10;eLHIEBNcfx4+2WtVXszy+aJ4XuTfpqzrowigBtp60OuqLytcfU0QawV0WqAlmmWzeSgrcNgrw+yY&#10;4k85bertyOjp8nyxHoyfqHm+4lIqXwqR3d/J4FgiYynEKhkY7H3aBlc0bue+ek4Wz2mSf0d1/GyS&#10;i7Eu/4HkyKh4fVpNrji0phts3S028BWh/8MbwH2CgQkF3Uj1swQ1yvx1at/rQxMHaYI6uH9Xif1z&#10;hw1NkPggob2f59Opv7DDYjpbFLAwx5LtsUTu2o2CBpfDa0OTMPX6TgxTZlT7BZ4Ka38qiLAkcPYq&#10;Ic4Mi42L7wJ4bBC6Xgc1uKQ1djfyTpOhTjwv7/dfsNF9f3ZwF35Uw5Xyok1H3cjF9c4pxkMPPzSP&#10;vqmE3hFuPbjqQ//tnyX+LXG8DvqHx9Pl3wAAAP//AwBQSwMEFAAGAAgAAAAhAAAHeRndAAAABQEA&#10;AA8AAABkcnMvZG93bnJldi54bWxMj0FLw0AQhe+C/2EZwZvdJNJgYyalFPVUBFtBvE2TaRKanQ3Z&#10;bZL+e9eTnobHe7z3Tb6eTadGHlxrBSFeRKBYSlu1UiN8Hl4fnkA5T1JRZ4URruxgXdze5JRVdpIP&#10;Hve+VqFEXEYIjfd9prUrGzbkFrZnCd7JDoZ8kEOtq4GmUG46nURRqg21EhYa6nnbcHneXwzC20TT&#10;5jF+GXfn0/b6fVi+f+1iRry/mzfPoDzP/i8Mv/gBHYrAdLQXqZzqEMIjHiENJ5irVZKAOiIk6RJ0&#10;kev/9MUPAAAA//8DAFBLAQItABQABgAIAAAAIQC2gziS/gAAAOEBAAATAAAAAAAAAAAAAAAAAAAA&#10;AABbQ29udGVudF9UeXBlc10ueG1sUEsBAi0AFAAGAAgAAAAhADj9If/WAAAAlAEAAAsAAAAAAAAA&#10;AAAAAAAALwEAAF9yZWxzLy5yZWxzUEsBAi0AFAAGAAgAAAAhAN77bK+QAwAAhAkAAA4AAAAAAAAA&#10;AAAAAAAALgIAAGRycy9lMm9Eb2MueG1sUEsBAi0AFAAGAAgAAAAhAAAHeRndAAAABQEAAA8AAAAA&#10;AAAAAAAAAAAA6gUAAGRycy9kb3ducmV2LnhtbFBLBQYAAAAABAAEAPMAAAD0BgAAAAA=&#10;">
                <v:line id="Straight Connector 2" o:spid="_x0000_s1027" style="position:absolute;visibility:visible;mso-wrap-style:square" from="43,0" to="6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CpzywAAAOMAAAAPAAAAZHJzL2Rvd25yZXYueG1sRI9BT8JA&#10;EIXvJvyHzZB4k61WkFQWYjRE7YUIJFwn3bHb2J0t3QXqv3cOJhxn3pv3vlmsBt+qM/WxCWzgfpKB&#10;Iq6Cbbg2sN+t7+agYkK22AYmA78UYbUc3SywsOHCX3TeplpJCMcCDbiUukLrWDnyGCehIxbtO/Qe&#10;k4x9rW2PFwn3rX7Ispn22LA0OOzo1VH1sz15A5/HTXC6LE/x/a2drncB88OxNOZ2PLw8g0o0pKv5&#10;//rDCv50nufZ41Mu0PKTLEAv/wAAAP//AwBQSwECLQAUAAYACAAAACEA2+H2y+4AAACFAQAAEwAA&#10;AAAAAAAAAAAAAAAAAAAAW0NvbnRlbnRfVHlwZXNdLnhtbFBLAQItABQABgAIAAAAIQBa9CxbvwAA&#10;ABUBAAALAAAAAAAAAAAAAAAAAB8BAABfcmVscy8ucmVsc1BLAQItABQABgAIAAAAIQDTjCpzywAA&#10;AOMAAAAPAAAAAAAAAAAAAAAAAAcCAABkcnMvZG93bnJldi54bWxQSwUGAAAAAAMAAwC3AAAA/wIA&#10;AAAA&#10;" strokecolor="#747070 [1614]" strokeweight=".5pt">
                  <v:stroke joinstyle="miter"/>
                </v:line>
                <v:shape id="Isosceles Triangle 3" o:spid="_x0000_s1028" type="#_x0000_t5" style="position:absolute;width:2516;height:13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a/BwwAAAN8AAAAPAAAAZHJzL2Rvd25yZXYueG1sRE9Ni8Iw&#10;EL0v+B/CCN7WdNWVbtcoIgheFLaK56EZm7LNpDZRq7/eHASPj/c9W3S2FldqfeVYwdcwAUFcOF1x&#10;qeCwX3+mIHxA1lg7JgV38rCY9z5mmGl34z+65qEUMYR9hgpMCE0mpS8MWfRD1xBH7uRaiyHCtpS6&#10;xVsMt7UcJclUWqw4NhhsaGWo+M8vVsHutB3l6239c/xOzs2dHqY4Lo1Sg363/AURqAtv8cu90Qom&#10;6TidxsHxT/wCcv4EAAD//wMAUEsBAi0AFAAGAAgAAAAhANvh9svuAAAAhQEAABMAAAAAAAAAAAAA&#10;AAAAAAAAAFtDb250ZW50X1R5cGVzXS54bWxQSwECLQAUAAYACAAAACEAWvQsW78AAAAVAQAACwAA&#10;AAAAAAAAAAAAAAAfAQAAX3JlbHMvLnJlbHNQSwECLQAUAAYACAAAACEA0+GvwcMAAADfAAAADwAA&#10;AAAAAAAAAAAAAAAHAgAAZHJzL2Rvd25yZXYueG1sUEsFBgAAAAADAAMAtwAAAPcCAAAAAA==&#10;" adj="10921" fillcolor="#4897a2" stroked="f" strokeweight="1pt"/>
              </v:group>
            </w:pict>
          </mc:Fallback>
        </mc:AlternateContent>
      </w:r>
    </w:p>
    <w:p w14:paraId="40692872" w14:textId="3B72C4C3" w:rsidR="00A93FE6" w:rsidRDefault="001138D9">
      <w:r>
        <w:rPr>
          <w:noProof/>
        </w:rPr>
        <w:drawing>
          <wp:anchor distT="0" distB="0" distL="114300" distR="114300" simplePos="0" relativeHeight="251696128" behindDoc="0" locked="0" layoutInCell="1" allowOverlap="1" wp14:anchorId="029BDE36" wp14:editId="45AA5DD5">
            <wp:simplePos x="0" y="0"/>
            <wp:positionH relativeFrom="column">
              <wp:posOffset>258141</wp:posOffset>
            </wp:positionH>
            <wp:positionV relativeFrom="paragraph">
              <wp:posOffset>24765</wp:posOffset>
            </wp:positionV>
            <wp:extent cx="520700" cy="485775"/>
            <wp:effectExtent l="0" t="0" r="0" b="9525"/>
            <wp:wrapSquare wrapText="bothSides"/>
            <wp:docPr id="1999215948"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215948" name="Graphic 7">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520700" cy="485775"/>
                    </a:xfrm>
                    <a:prstGeom prst="rect">
                      <a:avLst/>
                    </a:prstGeom>
                  </pic:spPr>
                </pic:pic>
              </a:graphicData>
            </a:graphic>
            <wp14:sizeRelH relativeFrom="margin">
              <wp14:pctWidth>0</wp14:pctWidth>
            </wp14:sizeRelH>
            <wp14:sizeRelV relativeFrom="margin">
              <wp14:pctHeight>0</wp14:pctHeight>
            </wp14:sizeRelV>
          </wp:anchor>
        </w:drawing>
      </w:r>
      <w:r>
        <w:t xml:space="preserve">Jika Anda pelajar internasional, </w:t>
      </w:r>
      <w:r>
        <w:rPr>
          <w:b/>
        </w:rPr>
        <w:t>Anda</w:t>
      </w:r>
      <w:r>
        <w:t xml:space="preserve"> harus mendaftar dengan penyedia lain dalam waktu tiga bulan untuk melanjutkan studi di Australia dan memenuhi persyaratan visa pelajar Anda.​</w:t>
      </w:r>
    </w:p>
    <w:p w14:paraId="1D4171B6" w14:textId="05CE2C32" w:rsidR="00A93FE6" w:rsidRDefault="00000000">
      <w:pPr>
        <w:pStyle w:val="Normallastline"/>
        <w:tabs>
          <w:tab w:val="right" w:pos="9890"/>
        </w:tabs>
      </w:pPr>
      <w:r>
        <w:rPr>
          <w:b/>
          <w:noProof/>
        </w:rPr>
        <mc:AlternateContent>
          <mc:Choice Requires="wps">
            <w:drawing>
              <wp:anchor distT="0" distB="0" distL="114300" distR="114300" simplePos="0" relativeHeight="251676672" behindDoc="0" locked="0" layoutInCell="1" allowOverlap="1" wp14:anchorId="6720FE80" wp14:editId="059B9A0C">
                <wp:simplePos x="0" y="0"/>
                <wp:positionH relativeFrom="column">
                  <wp:posOffset>6690</wp:posOffset>
                </wp:positionH>
                <wp:positionV relativeFrom="paragraph">
                  <wp:posOffset>239387</wp:posOffset>
                </wp:positionV>
                <wp:extent cx="6296025" cy="0"/>
                <wp:effectExtent l="0" t="0" r="0" b="0"/>
                <wp:wrapNone/>
                <wp:docPr id="764491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034347" id="Straight Connector 2" o:spid="_x0000_s1026" alt="&quot;&quot;"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55pt,18.85pt" to="496.3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l3ywEAAAEEAAAOAAAAZHJzL2Uyb0RvYy54bWysU8uO0zAU3SPxD5b3NGlQK4iazmJGw4bH&#10;iMcHuPZ1Y8kv2Z4m/XuunTRBgJBAdOHG93HuOSc3h7vRaHKBEJWzHd1uakrAcieUPXf029fHV28o&#10;iYlZwbSz0NErRHp3fPniMPgWGtc7LSAQBLGxHXxH+5R8W1WR92BY3DgPFpPSBcMSXsO5EoENiG50&#10;1dT1vhpcED44DjFi9GFK0mPBlxJ4+iRlhER0R5FbKmco5ymf1fHA2nNgvld8psH+gYVhyuLQBeqB&#10;JUaeg/oFyigeXHQybbgzlZNScSgaUM22/knNl555KFrQnOgXm+L/g+UfL/f2KaANg49t9E8hqxhl&#10;MPkf+ZGxmHVdzIIxEY7BffN2Xzc7SvgtV62NPsT0Dpwh+aGjWtmsg7Xs8j4mHIalt5Ic1pYMiPh6&#10;V5eq6LQSj0rrnCurAPc6kAvDl3g6N6VGP5sPTkyxXY2//CoRdimfbisS5rTF4KqzPKWrhonCZ5BE&#10;CVS2nUjkFVznMs7Bpu08RVuszm0SWS6NM/s/Nc71uRXKev5N89JRJjublmajrAu/o53GG2U51d8c&#10;mHRnC05OXMsGFGtwz4pz8zeRF/nHe2lfv9zjdwAAAP//AwBQSwMEFAAGAAgAAAAhAPdTJETcAAAA&#10;BwEAAA8AAABkcnMvZG93bnJldi54bWxMjstOwzAQRfdI/IM1SGxQ6/ShPkKcCgGVUGFBC+zdeEgi&#10;4nFku03K1zOIRVneuY852aq3jTiiD7UjBaNhAgKpcKamUsH723qwABGiJqMbR6jghAFW+eVFplPj&#10;OtricRdLwSMUUq2girFNpQxFhVaHoWuR2Pt03urI0pfSeN3xuG3kOElm0uqa+EOlW7yvsPjaHSxj&#10;rM3WTz9i/2jj8+vL5uZh0z19K3V91d/dgojYx3MYfvG5Azkz7d2BTBAN6xEHFUzmcxBsL5fjGYj9&#10;30HmmfzPn/8AAAD//wMAUEsBAi0AFAAGAAgAAAAhALaDOJL+AAAA4QEAABMAAAAAAAAAAAAAAAAA&#10;AAAAAFtDb250ZW50X1R5cGVzXS54bWxQSwECLQAUAAYACAAAACEAOP0h/9YAAACUAQAACwAAAAAA&#10;AAAAAAAAAAAvAQAAX3JlbHMvLnJlbHNQSwECLQAUAAYACAAAACEA1nY5d8sBAAABBAAADgAAAAAA&#10;AAAAAAAAAAAuAgAAZHJzL2Uyb0RvYy54bWxQSwECLQAUAAYACAAAACEA91MkRNwAAAAHAQAADwAA&#10;AAAAAAAAAAAAAAAlBAAAZHJzL2Rvd25yZXYueG1sUEsFBgAAAAAEAAQA8wAAAC4FAAAAAA==&#10;" strokecolor="#747070 [1614]" strokeweight=".5pt">
                <v:stroke joinstyle="miter"/>
              </v:line>
            </w:pict>
          </mc:Fallback>
        </mc:AlternateContent>
      </w:r>
      <w:r>
        <w:rPr>
          <w:b/>
        </w:rPr>
        <w:t>Anda</w:t>
      </w:r>
      <w:r>
        <w:t xml:space="preserve"> melanjutkan studi di Australia.</w:t>
      </w:r>
    </w:p>
    <w:p w14:paraId="37D82F9C" w14:textId="291EA213" w:rsidR="00A93FE6" w:rsidRDefault="00000000">
      <w:pPr>
        <w:pStyle w:val="Contactdetails"/>
      </w:pPr>
      <w:r>
        <w:t xml:space="preserve">Web: </w:t>
      </w:r>
      <w:hyperlink r:id="rId32" w:history="1">
        <w:r>
          <w:rPr>
            <w:rStyle w:val="Hyperlink"/>
            <w:b w:val="0"/>
          </w:rPr>
          <w:t>www.tps.gov.au</w:t>
        </w:r>
      </w:hyperlink>
      <w:r>
        <w:t xml:space="preserve"> | Email: </w:t>
      </w:r>
      <w:hyperlink r:id="rId33" w:history="1">
        <w:r>
          <w:rPr>
            <w:rStyle w:val="Hyperlink"/>
            <w:b w:val="0"/>
          </w:rPr>
          <w:t>support@tps.gov.au</w:t>
        </w:r>
      </w:hyperlink>
      <w:r>
        <w:t xml:space="preserve"> | Telepon: </w:t>
      </w:r>
      <w:hyperlink r:id="rId34" w:history="1">
        <w:r>
          <w:rPr>
            <w:rStyle w:val="Hyperlink"/>
            <w:b w:val="0"/>
          </w:rPr>
          <w:t>1300 131 798</w:t>
        </w:r>
      </w:hyperlink>
    </w:p>
    <w:sectPr w:rsidR="00A93FE6">
      <w:type w:val="continuous"/>
      <w:pgSz w:w="11906" w:h="16838"/>
      <w:pgMar w:top="1440" w:right="1008" w:bottom="288" w:left="100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A1C50" w14:textId="77777777" w:rsidR="008D03B8" w:rsidRDefault="008D03B8">
      <w:pPr>
        <w:spacing w:after="0"/>
      </w:pPr>
      <w:r>
        <w:separator/>
      </w:r>
    </w:p>
    <w:p w14:paraId="25ECF45E" w14:textId="77777777" w:rsidR="008D03B8" w:rsidRDefault="008D03B8"/>
  </w:endnote>
  <w:endnote w:type="continuationSeparator" w:id="0">
    <w:p w14:paraId="340D2075" w14:textId="77777777" w:rsidR="008D03B8" w:rsidRDefault="008D03B8">
      <w:pPr>
        <w:spacing w:after="0"/>
      </w:pPr>
      <w:r>
        <w:continuationSeparator/>
      </w:r>
    </w:p>
    <w:p w14:paraId="76A2FAC6" w14:textId="77777777" w:rsidR="008D03B8" w:rsidRDefault="008D03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889B" w14:textId="55B42D7A" w:rsidR="00A93FE6" w:rsidRDefault="00000000">
    <w:pPr>
      <w:pStyle w:val="Footer"/>
      <w:jc w:val="center"/>
      <w:rPr>
        <w:color w:val="767171" w:themeColor="background2" w:themeShade="80"/>
      </w:rPr>
    </w:pPr>
    <w:r>
      <w:rPr>
        <w:noProof/>
      </w:rPr>
      <mc:AlternateContent>
        <mc:Choice Requires="wps">
          <w:drawing>
            <wp:anchor distT="0" distB="0" distL="114300" distR="114300" simplePos="0" relativeHeight="251665408" behindDoc="0" locked="0" layoutInCell="1" allowOverlap="1" wp14:anchorId="7C418067" wp14:editId="29124EDF">
              <wp:simplePos x="0" y="0"/>
              <wp:positionH relativeFrom="page">
                <wp:posOffset>0</wp:posOffset>
              </wp:positionH>
              <wp:positionV relativeFrom="paragraph">
                <wp:posOffset>-51223</wp:posOffset>
              </wp:positionV>
              <wp:extent cx="7559675" cy="197485"/>
              <wp:effectExtent l="0" t="0" r="3175" b="0"/>
              <wp:wrapNone/>
              <wp:docPr id="258094525" name="Rectangle 2580945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9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C499E" id="Rectangle 258094525" o:spid="_x0000_s1026" alt="&quot;&quot;" style="position:absolute;margin-left:0;margin-top:-4.05pt;width:595.25pt;height:15.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DgAIAAF8FAAAOAAAAZHJzL2Uyb0RvYy54bWysVE1v2zAMvQ/YfxB0X50ESdMEdYqgRYcB&#10;RVu0HXpWZCk2IIsapcTJfv0o+SNdV+wwLAdFEh8fyWdSl1eH2rC9Ql+Bzfn4bMSZshKKym5z/v3l&#10;9ssFZz4IWwgDVuX8qDy/Wn3+dNm4pZpACaZQyIjE+mXjcl6G4JZZ5mWpauHPwClLRg1Yi0BH3GYF&#10;iobYa5NNRqPzrAEsHIJU3tPtTWvkq8SvtZLhQWuvAjM5p9xCWjGtm7hmq0ux3KJwZSW7NMQ/ZFGL&#10;ylLQgepGBMF2WP1BVVcSwYMOZxLqDLSupEo1UDXj0btqnkvhVKqFxPFukMn/P1p5v392j0gyNM4v&#10;PW1jFQeNdfyn/NghiXUcxFKHwCRdzmezxfl8xpkk23gxn17MoprZyduhD18V1Cxuco70MZJGYn/n&#10;QwvtITGYB1MVt5Ux6YDbzbVBthf04aaLxXw96dh/gxkbwRaiW8sYb7JTLWkXjkZFnLFPSrOqoOwn&#10;KZPUZmqII6RUNoxbUykK1YafjejXR4+NGT1SpYkwMmuKP3B3BD2yJem52yw7fHRVqUsH59HfEmud&#10;B48UGWwYnOvKAn5EYKiqLnKL70VqpYkqbaA4PiJDaGfEO3lb0Xe7Ez48CqShoPGhQQ8PtGgDTc6h&#10;23FWAv786D7iqVfJyllDQ5Zz/2MnUHFmvlnq4sV4Oo1TmQ7T2XxCB3xr2by12F19DdQOY3pSnEzb&#10;iA+m32qE+pXeg3WMSiZhJcXOuQzYH65DO/z0oki1XicYTaIT4c4+OxnJo6qxL18OrwJd17yB2v4e&#10;+oEUy3c93GKjp4X1LoCuUoOfdO30pilOjdO9OPGZeHtOqNO7uPoFAAD//wMAUEsDBBQABgAIAAAA&#10;IQBNbiRU3wAAAAcBAAAPAAAAZHJzL2Rvd25yZXYueG1sTI9BS8NAFITvgv9heYIXaXdTUdqYl1IF&#10;EaUgVqF422afSeju25DdtNFf7/akx2GGmW+K5eisOFAfWs8I2VSBIK68ablG+Hh/nMxBhKjZaOuZ&#10;EL4pwLI8Pyt0bvyR3+iwibVIJRxyjdDE2OVShqohp8PUd8TJ+/K90zHJvpam18dU7qycKXUrnW45&#10;LTS6o4eGqv1mcAjre1rZ1+3efl5l/fNi2w0vTz8D4uXFuLoDEWmMf2E44Sd0KBPTzg9sgrAI6UhE&#10;mMwzECc3W6gbEDuE2bUCWRbyP3/5CwAA//8DAFBLAQItABQABgAIAAAAIQC2gziS/gAAAOEBAAAT&#10;AAAAAAAAAAAAAAAAAAAAAABbQ29udGVudF9UeXBlc10ueG1sUEsBAi0AFAAGAAgAAAAhADj9If/W&#10;AAAAlAEAAAsAAAAAAAAAAAAAAAAALwEAAF9yZWxzLy5yZWxzUEsBAi0AFAAGAAgAAAAhAG4M2oOA&#10;AgAAXwUAAA4AAAAAAAAAAAAAAAAALgIAAGRycy9lMm9Eb2MueG1sUEsBAi0AFAAGAAgAAAAhAE1u&#10;JFTfAAAABwEAAA8AAAAAAAAAAAAAAAAA2gQAAGRycy9kb3ducmV2LnhtbFBLBQYAAAAABAAEAPMA&#10;AADmBQAAAAA=&#10;" fillcolor="#4997a2" stroked="f" strokeweight="1pt">
              <w10:wrap anchorx="page"/>
            </v:rect>
          </w:pict>
        </mc:Fallback>
      </mc:AlternateContent>
    </w:r>
    <w:r>
      <w:rPr>
        <w:noProof/>
      </w:rPr>
      <mc:AlternateContent>
        <mc:Choice Requires="wps">
          <w:drawing>
            <wp:anchor distT="0" distB="0" distL="114300" distR="114300" simplePos="0" relativeHeight="251659264" behindDoc="0" locked="0" layoutInCell="1" allowOverlap="1" wp14:anchorId="6734605D" wp14:editId="6BE2D347">
              <wp:simplePos x="0" y="0"/>
              <wp:positionH relativeFrom="page">
                <wp:posOffset>0</wp:posOffset>
              </wp:positionH>
              <wp:positionV relativeFrom="paragraph">
                <wp:posOffset>238760</wp:posOffset>
              </wp:positionV>
              <wp:extent cx="7559675" cy="197485"/>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9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F595A" id="Rectangle 1" o:spid="_x0000_s1026" alt="&quot;&quot;" style="position:absolute;margin-left:0;margin-top:18.8pt;width:595.25pt;height:1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DgAIAAF8FAAAOAAAAZHJzL2Uyb0RvYy54bWysVE1v2zAMvQ/YfxB0X50ESdMEdYqgRYcB&#10;RVu0HXpWZCk2IIsapcTJfv0o+SNdV+wwLAdFEh8fyWdSl1eH2rC9Ql+Bzfn4bMSZshKKym5z/v3l&#10;9ssFZz4IWwgDVuX8qDy/Wn3+dNm4pZpACaZQyIjE+mXjcl6G4JZZ5mWpauHPwClLRg1Yi0BH3GYF&#10;iobYa5NNRqPzrAEsHIJU3tPtTWvkq8SvtZLhQWuvAjM5p9xCWjGtm7hmq0ux3KJwZSW7NMQ/ZFGL&#10;ylLQgepGBMF2WP1BVVcSwYMOZxLqDLSupEo1UDXj0btqnkvhVKqFxPFukMn/P1p5v392j0gyNM4v&#10;PW1jFQeNdfyn/NghiXUcxFKHwCRdzmezxfl8xpkk23gxn17MoprZyduhD18V1Cxuco70MZJGYn/n&#10;QwvtITGYB1MVt5Ux6YDbzbVBthf04aaLxXw96dh/gxkbwRaiW8sYb7JTLWkXjkZFnLFPSrOqoOwn&#10;KZPUZmqII6RUNoxbUykK1YafjejXR4+NGT1SpYkwMmuKP3B3BD2yJem52yw7fHRVqUsH59HfEmud&#10;B48UGWwYnOvKAn5EYKiqLnKL70VqpYkqbaA4PiJDaGfEO3lb0Xe7Ez48CqShoPGhQQ8PtGgDTc6h&#10;23FWAv786D7iqVfJyllDQ5Zz/2MnUHFmvlnq4sV4Oo1TmQ7T2XxCB3xr2by12F19DdQOY3pSnEzb&#10;iA+m32qE+pXeg3WMSiZhJcXOuQzYH65DO/z0oki1XicYTaIT4c4+OxnJo6qxL18OrwJd17yB2v4e&#10;+oEUy3c93GKjp4X1LoCuUoOfdO30pilOjdO9OPGZeHtOqNO7uPoFAAD//wMAUEsDBBQABgAIAAAA&#10;IQCK07D94AAAAAcBAAAPAAAAZHJzL2Rvd25yZXYueG1sTI9BS8NAFITvgv9heYIXaTdRTNuYl1IF&#10;EUUQW6F422afSeju25DdtNFf7/akx2GGmW+K5WiNOFDvW8cI6TQBQVw53XKN8LF5nMxB+KBYK+OY&#10;EL7Jw7I8PytUrt2R3+mwDrWIJexzhdCE0OVS+qohq/zUdcTR+3K9VSHKvpa6V8dYbo28TpJMWtVy&#10;XGhURw8NVfv1YBFe72ll3rZ783mV9s+LbTe8PP0MiJcX4+oORKAx/IXhhB/RoYxMOzew9sIgxCMB&#10;4WaWgTi56SK5BbFDyOYzkGUh//OXvwAAAP//AwBQSwECLQAUAAYACAAAACEAtoM4kv4AAADhAQAA&#10;EwAAAAAAAAAAAAAAAAAAAAAAW0NvbnRlbnRfVHlwZXNdLnhtbFBLAQItABQABgAIAAAAIQA4/SH/&#10;1gAAAJQBAAALAAAAAAAAAAAAAAAAAC8BAABfcmVscy8ucmVsc1BLAQItABQABgAIAAAAIQBuDNqD&#10;gAIAAF8FAAAOAAAAAAAAAAAAAAAAAC4CAABkcnMvZTJvRG9jLnhtbFBLAQItABQABgAIAAAAIQCK&#10;07D94AAAAAcBAAAPAAAAAAAAAAAAAAAAANoEAABkcnMvZG93bnJldi54bWxQSwUGAAAAAAQABADz&#10;AAAA5wUAAAAA&#10;" fillcolor="#4997a2"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C46B" w14:textId="3DDE334A" w:rsidR="00A93FE6" w:rsidRDefault="00000000">
    <w:pPr>
      <w:pStyle w:val="Footer"/>
    </w:pPr>
    <w:r>
      <w:rPr>
        <w:noProof/>
      </w:rPr>
      <mc:AlternateContent>
        <mc:Choice Requires="wps">
          <w:drawing>
            <wp:anchor distT="0" distB="0" distL="114300" distR="114300" simplePos="0" relativeHeight="251663360" behindDoc="0" locked="0" layoutInCell="1" allowOverlap="1" wp14:anchorId="10628284" wp14:editId="060F26A6">
              <wp:simplePos x="0" y="0"/>
              <wp:positionH relativeFrom="page">
                <wp:align>left</wp:align>
              </wp:positionH>
              <wp:positionV relativeFrom="paragraph">
                <wp:posOffset>-52721</wp:posOffset>
              </wp:positionV>
              <wp:extent cx="7559675" cy="197485"/>
              <wp:effectExtent l="0" t="0" r="3175" b="0"/>
              <wp:wrapNone/>
              <wp:docPr id="211442122" name="Rectangle 2114421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9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6539D" id="Rectangle 211442122" o:spid="_x0000_s1026" alt="&quot;&quot;" style="position:absolute;margin-left:0;margin-top:-4.15pt;width:595.25pt;height:15.55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DgAIAAF8FAAAOAAAAZHJzL2Uyb0RvYy54bWysVE1v2zAMvQ/YfxB0X50ESdMEdYqgRYcB&#10;RVu0HXpWZCk2IIsapcTJfv0o+SNdV+wwLAdFEh8fyWdSl1eH2rC9Ql+Bzfn4bMSZshKKym5z/v3l&#10;9ssFZz4IWwgDVuX8qDy/Wn3+dNm4pZpACaZQyIjE+mXjcl6G4JZZ5mWpauHPwClLRg1Yi0BH3GYF&#10;iobYa5NNRqPzrAEsHIJU3tPtTWvkq8SvtZLhQWuvAjM5p9xCWjGtm7hmq0ux3KJwZSW7NMQ/ZFGL&#10;ylLQgepGBMF2WP1BVVcSwYMOZxLqDLSupEo1UDXj0btqnkvhVKqFxPFukMn/P1p5v392j0gyNM4v&#10;PW1jFQeNdfyn/NghiXUcxFKHwCRdzmezxfl8xpkk23gxn17MoprZyduhD18V1Cxuco70MZJGYn/n&#10;QwvtITGYB1MVt5Ux6YDbzbVBthf04aaLxXw96dh/gxkbwRaiW8sYb7JTLWkXjkZFnLFPSrOqoOwn&#10;KZPUZmqII6RUNoxbUykK1YafjejXR4+NGT1SpYkwMmuKP3B3BD2yJem52yw7fHRVqUsH59HfEmud&#10;B48UGWwYnOvKAn5EYKiqLnKL70VqpYkqbaA4PiJDaGfEO3lb0Xe7Ez48CqShoPGhQQ8PtGgDTc6h&#10;23FWAv786D7iqVfJyllDQ5Zz/2MnUHFmvlnq4sV4Oo1TmQ7T2XxCB3xr2by12F19DdQOY3pSnEzb&#10;iA+m32qE+pXeg3WMSiZhJcXOuQzYH65DO/z0oki1XicYTaIT4c4+OxnJo6qxL18OrwJd17yB2v4e&#10;+oEUy3c93GKjp4X1LoCuUoOfdO30pilOjdO9OPGZeHtOqNO7uPoFAAD//wMAUEsDBBQABgAIAAAA&#10;IQDxYHPi3wAAAAcBAAAPAAAAZHJzL2Rvd25yZXYueG1sTI9BS8NAFITvgv9heYIXaTeJKGnMS6mC&#10;iFIQq1C8bbPPJHT3bchu2uivd3vS4zDDzDflcrJGHGjwnWOEdJ6AIK6d7rhB+Hh/nOUgfFCslXFM&#10;CN/kYVmdn5Wq0O7Ib3TYhEbEEvaFQmhD6Aspfd2SVX7ueuLofbnBqhDl0Eg9qGMst0ZmSXIrreo4&#10;LrSqp4eW6v1mtAjre1qZ1+3efF6lw/Ni248vTz8j4uXFtLoDEWgKf2E44Ud0qCLTzo2svTAI8UhA&#10;mOXXIE5uukhuQOwQsiwHWZXyP3/1CwAA//8DAFBLAQItABQABgAIAAAAIQC2gziS/gAAAOEBAAAT&#10;AAAAAAAAAAAAAAAAAAAAAABbQ29udGVudF9UeXBlc10ueG1sUEsBAi0AFAAGAAgAAAAhADj9If/W&#10;AAAAlAEAAAsAAAAAAAAAAAAAAAAALwEAAF9yZWxzLy5yZWxzUEsBAi0AFAAGAAgAAAAhAG4M2oOA&#10;AgAAXwUAAA4AAAAAAAAAAAAAAAAALgIAAGRycy9lMm9Eb2MueG1sUEsBAi0AFAAGAAgAAAAhAPFg&#10;c+LfAAAABwEAAA8AAAAAAAAAAAAAAAAA2gQAAGRycy9kb3ducmV2LnhtbFBLBQYAAAAABAAEAPMA&#10;AADmBQAAAAA=&#10;" fillcolor="#4997a2" stroked="f" strokeweight="1pt">
              <w10:wrap anchorx="page"/>
            </v:rect>
          </w:pict>
        </mc:Fallback>
      </mc:AlternateContent>
    </w:r>
    <w:r>
      <w:rPr>
        <w:noProof/>
      </w:rPr>
      <mc:AlternateContent>
        <mc:Choice Requires="wps">
          <w:drawing>
            <wp:anchor distT="0" distB="0" distL="114300" distR="114300" simplePos="0" relativeHeight="251661312" behindDoc="0" locked="0" layoutInCell="1" allowOverlap="1" wp14:anchorId="2B7ED1AE" wp14:editId="35D55826">
              <wp:simplePos x="0" y="0"/>
              <wp:positionH relativeFrom="page">
                <wp:align>left</wp:align>
              </wp:positionH>
              <wp:positionV relativeFrom="paragraph">
                <wp:posOffset>247650</wp:posOffset>
              </wp:positionV>
              <wp:extent cx="7559675" cy="197485"/>
              <wp:effectExtent l="0" t="0" r="3175" b="0"/>
              <wp:wrapNone/>
              <wp:docPr id="1787871684" name="Rectangle 17878716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9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F4CF2" id="Rectangle 1787871684" o:spid="_x0000_s1026" alt="&quot;&quot;" style="position:absolute;margin-left:0;margin-top:19.5pt;width:595.25pt;height:15.5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DgAIAAF8FAAAOAAAAZHJzL2Uyb0RvYy54bWysVE1v2zAMvQ/YfxB0X50ESdMEdYqgRYcB&#10;RVu0HXpWZCk2IIsapcTJfv0o+SNdV+wwLAdFEh8fyWdSl1eH2rC9Ql+Bzfn4bMSZshKKym5z/v3l&#10;9ssFZz4IWwgDVuX8qDy/Wn3+dNm4pZpACaZQyIjE+mXjcl6G4JZZ5mWpauHPwClLRg1Yi0BH3GYF&#10;iobYa5NNRqPzrAEsHIJU3tPtTWvkq8SvtZLhQWuvAjM5p9xCWjGtm7hmq0ux3KJwZSW7NMQ/ZFGL&#10;ylLQgepGBMF2WP1BVVcSwYMOZxLqDLSupEo1UDXj0btqnkvhVKqFxPFukMn/P1p5v392j0gyNM4v&#10;PW1jFQeNdfyn/NghiXUcxFKHwCRdzmezxfl8xpkk23gxn17MoprZyduhD18V1Cxuco70MZJGYn/n&#10;QwvtITGYB1MVt5Ux6YDbzbVBthf04aaLxXw96dh/gxkbwRaiW8sYb7JTLWkXjkZFnLFPSrOqoOwn&#10;KZPUZmqII6RUNoxbUykK1YafjejXR4+NGT1SpYkwMmuKP3B3BD2yJem52yw7fHRVqUsH59HfEmud&#10;B48UGWwYnOvKAn5EYKiqLnKL70VqpYkqbaA4PiJDaGfEO3lb0Xe7Ez48CqShoPGhQQ8PtGgDTc6h&#10;23FWAv786D7iqVfJyllDQ5Zz/2MnUHFmvlnq4sV4Oo1TmQ7T2XxCB3xr2by12F19DdQOY3pSnEzb&#10;iA+m32qE+pXeg3WMSiZhJcXOuQzYH65DO/z0oki1XicYTaIT4c4+OxnJo6qxL18OrwJd17yB2v4e&#10;+oEUy3c93GKjp4X1LoCuUoOfdO30pilOjdO9OPGZeHtOqNO7uPoFAAD//wMAUEsDBBQABgAIAAAA&#10;IQAtCR764AAAAAcBAAAPAAAAZHJzL2Rvd25yZXYueG1sTI9PS8QwEMXvgt8hjOBF3KSKf1o7XVZB&#10;xEUQV2Hxlm3GtmwyKU26W/30Zk96Gh7v8d5vyvnkrNjREDrPCNlMgSCuvem4Qfh4fzy/BRGiZqOt&#10;Z0L4pgDz6vio1IXxe36j3So2IpVwKDRCG2NfSBnqlpwOM98TJ+/LD07HJIdGmkHvU7mz8kKpa+l0&#10;x2mh1T09tFRvV6NDeLmnhX1db+3nWTY85+t+XD79jIinJ9PiDkSkKf6F4YCf0KFKTBs/sgnCIqRH&#10;IsJlnu7BzXJ1BWKDcKMykFUp//NXvwAAAP//AwBQSwECLQAUAAYACAAAACEAtoM4kv4AAADhAQAA&#10;EwAAAAAAAAAAAAAAAAAAAAAAW0NvbnRlbnRfVHlwZXNdLnhtbFBLAQItABQABgAIAAAAIQA4/SH/&#10;1gAAAJQBAAALAAAAAAAAAAAAAAAAAC8BAABfcmVscy8ucmVsc1BLAQItABQABgAIAAAAIQBuDNqD&#10;gAIAAF8FAAAOAAAAAAAAAAAAAAAAAC4CAABkcnMvZTJvRG9jLnhtbFBLAQItABQABgAIAAAAIQAt&#10;CR764AAAAAcBAAAPAAAAAAAAAAAAAAAAANoEAABkcnMvZG93bnJldi54bWxQSwUGAAAAAAQABADz&#10;AAAA5wUAAAAA&#10;" fillcolor="#4997a2"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4DB0D" w14:textId="77777777" w:rsidR="008D03B8" w:rsidRDefault="008D03B8">
      <w:pPr>
        <w:spacing w:after="0"/>
      </w:pPr>
      <w:r>
        <w:separator/>
      </w:r>
    </w:p>
    <w:p w14:paraId="4294592A" w14:textId="77777777" w:rsidR="008D03B8" w:rsidRDefault="008D03B8"/>
  </w:footnote>
  <w:footnote w:type="continuationSeparator" w:id="0">
    <w:p w14:paraId="7B8C846F" w14:textId="77777777" w:rsidR="008D03B8" w:rsidRDefault="008D03B8">
      <w:pPr>
        <w:spacing w:after="0"/>
      </w:pPr>
      <w:r>
        <w:continuationSeparator/>
      </w:r>
    </w:p>
    <w:p w14:paraId="58C17EEC" w14:textId="77777777" w:rsidR="008D03B8" w:rsidRDefault="008D03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AE84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C09B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21F1414D"/>
    <w:multiLevelType w:val="multilevel"/>
    <w:tmpl w:val="697C5080"/>
    <w:styleLink w:val="Style2"/>
    <w:lvl w:ilvl="0">
      <w:start w:val="1"/>
      <w:numFmt w:val="bullet"/>
      <w:lvlText w:val=""/>
      <w:lvlJc w:val="left"/>
      <w:pPr>
        <w:ind w:left="357" w:hanging="357"/>
      </w:pPr>
      <w:rPr>
        <w:rFonts w:ascii="Symbol" w:hAnsi="Symbol"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Wingdings" w:hAnsi="Wingdings" w:hint="default"/>
        <w:color w:val="auto"/>
      </w:rPr>
    </w:lvl>
    <w:lvl w:ilvl="3">
      <w:start w:val="1"/>
      <w:numFmt w:val="bullet"/>
      <w:lvlText w:val="–"/>
      <w:lvlJc w:val="left"/>
      <w:pPr>
        <w:tabs>
          <w:tab w:val="num" w:pos="2552"/>
        </w:tabs>
        <w:ind w:left="2126" w:hanging="56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4823E54"/>
    <w:multiLevelType w:val="multilevel"/>
    <w:tmpl w:val="E8C44FB6"/>
    <w:styleLink w:val="Style1"/>
    <w:lvl w:ilvl="0">
      <w:start w:val="1"/>
      <w:numFmt w:val="decimal"/>
      <w:pStyle w:val="NumberedList1"/>
      <w:lvlText w:val="%1."/>
      <w:lvlJc w:val="left"/>
      <w:pPr>
        <w:ind w:left="357" w:hanging="357"/>
      </w:pPr>
      <w:rPr>
        <w:rFonts w:asciiTheme="minorHAnsi" w:hAnsiTheme="minorHAnsi"/>
        <w:sz w:val="22"/>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F784938"/>
    <w:multiLevelType w:val="multilevel"/>
    <w:tmpl w:val="697C5080"/>
    <w:lvl w:ilvl="0">
      <w:start w:val="1"/>
      <w:numFmt w:val="bullet"/>
      <w:lvlText w:val=""/>
      <w:lvlJc w:val="left"/>
      <w:pPr>
        <w:ind w:left="357" w:hanging="357"/>
      </w:pPr>
      <w:rPr>
        <w:rFonts w:ascii="Symbol" w:hAnsi="Symbol"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Wingdings" w:hAnsi="Wingdings" w:hint="default"/>
        <w:color w:val="auto"/>
      </w:rPr>
    </w:lvl>
    <w:lvl w:ilvl="3">
      <w:start w:val="1"/>
      <w:numFmt w:val="bullet"/>
      <w:lvlText w:val="–"/>
      <w:lvlJc w:val="left"/>
      <w:pPr>
        <w:tabs>
          <w:tab w:val="num" w:pos="2552"/>
        </w:tabs>
        <w:ind w:left="2126" w:hanging="56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84F78D8"/>
    <w:multiLevelType w:val="multilevel"/>
    <w:tmpl w:val="E8C44FB6"/>
    <w:numStyleLink w:val="Style1"/>
  </w:abstractNum>
  <w:abstractNum w:abstractNumId="18" w15:restartNumberingAfterBreak="0">
    <w:nsid w:val="7C7A36DD"/>
    <w:multiLevelType w:val="hybridMultilevel"/>
    <w:tmpl w:val="F9166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55238578">
    <w:abstractNumId w:val="9"/>
  </w:num>
  <w:num w:numId="2" w16cid:durableId="1875731168">
    <w:abstractNumId w:val="7"/>
  </w:num>
  <w:num w:numId="3" w16cid:durableId="1371111330">
    <w:abstractNumId w:val="6"/>
  </w:num>
  <w:num w:numId="4" w16cid:durableId="1350569952">
    <w:abstractNumId w:val="5"/>
  </w:num>
  <w:num w:numId="5" w16cid:durableId="858930415">
    <w:abstractNumId w:val="4"/>
  </w:num>
  <w:num w:numId="6" w16cid:durableId="1159006311">
    <w:abstractNumId w:val="8"/>
  </w:num>
  <w:num w:numId="7" w16cid:durableId="538787636">
    <w:abstractNumId w:val="3"/>
  </w:num>
  <w:num w:numId="8" w16cid:durableId="1444574715">
    <w:abstractNumId w:val="2"/>
  </w:num>
  <w:num w:numId="9" w16cid:durableId="913006618">
    <w:abstractNumId w:val="1"/>
  </w:num>
  <w:num w:numId="10" w16cid:durableId="1176771946">
    <w:abstractNumId w:val="0"/>
  </w:num>
  <w:num w:numId="11" w16cid:durableId="824005648">
    <w:abstractNumId w:val="10"/>
  </w:num>
  <w:num w:numId="12" w16cid:durableId="1685131927">
    <w:abstractNumId w:val="13"/>
  </w:num>
  <w:num w:numId="13" w16cid:durableId="260653057">
    <w:abstractNumId w:val="14"/>
  </w:num>
  <w:num w:numId="14" w16cid:durableId="19054066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3224416">
    <w:abstractNumId w:val="11"/>
  </w:num>
  <w:num w:numId="16" w16cid:durableId="517743501">
    <w:abstractNumId w:val="18"/>
  </w:num>
  <w:num w:numId="17" w16cid:durableId="2107262139">
    <w:abstractNumId w:val="15"/>
  </w:num>
  <w:num w:numId="18" w16cid:durableId="468784537">
    <w:abstractNumId w:val="17"/>
  </w:num>
  <w:num w:numId="19" w16cid:durableId="1357922060">
    <w:abstractNumId w:val="12"/>
  </w:num>
  <w:num w:numId="20" w16cid:durableId="1779331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CF0"/>
    <w:rsid w:val="00013DC5"/>
    <w:rsid w:val="00052BBC"/>
    <w:rsid w:val="00070B56"/>
    <w:rsid w:val="00087AE4"/>
    <w:rsid w:val="000A2416"/>
    <w:rsid w:val="000A453D"/>
    <w:rsid w:val="000B2C27"/>
    <w:rsid w:val="000D3E90"/>
    <w:rsid w:val="000E3D80"/>
    <w:rsid w:val="000E72DA"/>
    <w:rsid w:val="000F39D9"/>
    <w:rsid w:val="00101C8B"/>
    <w:rsid w:val="001138D9"/>
    <w:rsid w:val="00157F35"/>
    <w:rsid w:val="001D1CF0"/>
    <w:rsid w:val="001D72B0"/>
    <w:rsid w:val="001E2B19"/>
    <w:rsid w:val="00217EAB"/>
    <w:rsid w:val="0022498C"/>
    <w:rsid w:val="00272498"/>
    <w:rsid w:val="002724D0"/>
    <w:rsid w:val="002B1CE5"/>
    <w:rsid w:val="002B3882"/>
    <w:rsid w:val="002C66B0"/>
    <w:rsid w:val="002D3F54"/>
    <w:rsid w:val="002F4DB3"/>
    <w:rsid w:val="00300C07"/>
    <w:rsid w:val="00311EC2"/>
    <w:rsid w:val="00350FFA"/>
    <w:rsid w:val="00365F1B"/>
    <w:rsid w:val="00377555"/>
    <w:rsid w:val="00377D5D"/>
    <w:rsid w:val="00382F07"/>
    <w:rsid w:val="00387F38"/>
    <w:rsid w:val="003962A9"/>
    <w:rsid w:val="003A0F07"/>
    <w:rsid w:val="003A40DE"/>
    <w:rsid w:val="003B3789"/>
    <w:rsid w:val="003E3FA3"/>
    <w:rsid w:val="00405411"/>
    <w:rsid w:val="00431328"/>
    <w:rsid w:val="00437E42"/>
    <w:rsid w:val="004535F3"/>
    <w:rsid w:val="00453C04"/>
    <w:rsid w:val="004732D1"/>
    <w:rsid w:val="00497764"/>
    <w:rsid w:val="004A215F"/>
    <w:rsid w:val="004B3993"/>
    <w:rsid w:val="004C5958"/>
    <w:rsid w:val="004C63B0"/>
    <w:rsid w:val="004D3DAA"/>
    <w:rsid w:val="00502ED6"/>
    <w:rsid w:val="0051352E"/>
    <w:rsid w:val="00517DA7"/>
    <w:rsid w:val="00520A33"/>
    <w:rsid w:val="005242E0"/>
    <w:rsid w:val="00527749"/>
    <w:rsid w:val="00527AE4"/>
    <w:rsid w:val="0058535E"/>
    <w:rsid w:val="005B7B2A"/>
    <w:rsid w:val="005C5946"/>
    <w:rsid w:val="005E1B02"/>
    <w:rsid w:val="005E1C7E"/>
    <w:rsid w:val="005E1E2C"/>
    <w:rsid w:val="00611A32"/>
    <w:rsid w:val="006250C4"/>
    <w:rsid w:val="00626011"/>
    <w:rsid w:val="0062654E"/>
    <w:rsid w:val="00630DDF"/>
    <w:rsid w:val="00664950"/>
    <w:rsid w:val="006B4AC8"/>
    <w:rsid w:val="006C523B"/>
    <w:rsid w:val="006E5D6E"/>
    <w:rsid w:val="007042C8"/>
    <w:rsid w:val="00707005"/>
    <w:rsid w:val="00717711"/>
    <w:rsid w:val="00721B03"/>
    <w:rsid w:val="007855CC"/>
    <w:rsid w:val="007A3DCD"/>
    <w:rsid w:val="007A6F4F"/>
    <w:rsid w:val="007B01A7"/>
    <w:rsid w:val="007B1ABA"/>
    <w:rsid w:val="007B2D30"/>
    <w:rsid w:val="007B66C4"/>
    <w:rsid w:val="007B74C5"/>
    <w:rsid w:val="007C07D3"/>
    <w:rsid w:val="007E0BFF"/>
    <w:rsid w:val="007E7835"/>
    <w:rsid w:val="007F2A21"/>
    <w:rsid w:val="00816296"/>
    <w:rsid w:val="008215FA"/>
    <w:rsid w:val="00824CC7"/>
    <w:rsid w:val="008507C1"/>
    <w:rsid w:val="00850B4E"/>
    <w:rsid w:val="00857678"/>
    <w:rsid w:val="00861934"/>
    <w:rsid w:val="008905AD"/>
    <w:rsid w:val="008C712E"/>
    <w:rsid w:val="008D03B8"/>
    <w:rsid w:val="008E2854"/>
    <w:rsid w:val="008E2917"/>
    <w:rsid w:val="008F0AC9"/>
    <w:rsid w:val="008F15D4"/>
    <w:rsid w:val="008F2ABF"/>
    <w:rsid w:val="00904D6A"/>
    <w:rsid w:val="00930CDA"/>
    <w:rsid w:val="009316D6"/>
    <w:rsid w:val="009321C4"/>
    <w:rsid w:val="0093473D"/>
    <w:rsid w:val="00944620"/>
    <w:rsid w:val="00955A3D"/>
    <w:rsid w:val="0095636C"/>
    <w:rsid w:val="009603F4"/>
    <w:rsid w:val="00972F57"/>
    <w:rsid w:val="0097618C"/>
    <w:rsid w:val="00995280"/>
    <w:rsid w:val="009A3EF0"/>
    <w:rsid w:val="009E615B"/>
    <w:rsid w:val="009F71AE"/>
    <w:rsid w:val="00A052AE"/>
    <w:rsid w:val="00A22849"/>
    <w:rsid w:val="00A24034"/>
    <w:rsid w:val="00A24E6E"/>
    <w:rsid w:val="00A43694"/>
    <w:rsid w:val="00A560DE"/>
    <w:rsid w:val="00A569D2"/>
    <w:rsid w:val="00A56FC7"/>
    <w:rsid w:val="00A72575"/>
    <w:rsid w:val="00A74071"/>
    <w:rsid w:val="00A93612"/>
    <w:rsid w:val="00A93FE6"/>
    <w:rsid w:val="00AA124A"/>
    <w:rsid w:val="00AA2A96"/>
    <w:rsid w:val="00B100CC"/>
    <w:rsid w:val="00B14B2B"/>
    <w:rsid w:val="00B24015"/>
    <w:rsid w:val="00B42C88"/>
    <w:rsid w:val="00B511AC"/>
    <w:rsid w:val="00B6689D"/>
    <w:rsid w:val="00B72368"/>
    <w:rsid w:val="00B73976"/>
    <w:rsid w:val="00B8166C"/>
    <w:rsid w:val="00B95B1D"/>
    <w:rsid w:val="00BD30E9"/>
    <w:rsid w:val="00BE1DCE"/>
    <w:rsid w:val="00BE737E"/>
    <w:rsid w:val="00C26BE1"/>
    <w:rsid w:val="00C4361A"/>
    <w:rsid w:val="00C54D58"/>
    <w:rsid w:val="00C55B69"/>
    <w:rsid w:val="00C573E1"/>
    <w:rsid w:val="00C8282E"/>
    <w:rsid w:val="00C95DF6"/>
    <w:rsid w:val="00CA6325"/>
    <w:rsid w:val="00CF7AA3"/>
    <w:rsid w:val="00D30DB1"/>
    <w:rsid w:val="00D701CB"/>
    <w:rsid w:val="00DA1B7B"/>
    <w:rsid w:val="00DB79DF"/>
    <w:rsid w:val="00DD5676"/>
    <w:rsid w:val="00DE06D0"/>
    <w:rsid w:val="00DE4697"/>
    <w:rsid w:val="00DF153F"/>
    <w:rsid w:val="00E37CBD"/>
    <w:rsid w:val="00E41E8C"/>
    <w:rsid w:val="00E755BD"/>
    <w:rsid w:val="00E80CCD"/>
    <w:rsid w:val="00E866AC"/>
    <w:rsid w:val="00E87C33"/>
    <w:rsid w:val="00E9040F"/>
    <w:rsid w:val="00EA32F7"/>
    <w:rsid w:val="00EA67FC"/>
    <w:rsid w:val="00EB181C"/>
    <w:rsid w:val="00EC6DE7"/>
    <w:rsid w:val="00ED3309"/>
    <w:rsid w:val="00EF69E2"/>
    <w:rsid w:val="00F0781D"/>
    <w:rsid w:val="00F230CD"/>
    <w:rsid w:val="00F27470"/>
    <w:rsid w:val="00F32E29"/>
    <w:rsid w:val="00F51C18"/>
    <w:rsid w:val="00F81E6C"/>
    <w:rsid w:val="00F85094"/>
    <w:rsid w:val="00FA31E2"/>
    <w:rsid w:val="00FC0384"/>
    <w:rsid w:val="00FC4B3C"/>
    <w:rsid w:val="00FF5B70"/>
    <w:rsid w:val="00FF5BB9"/>
    <w:rsid w:val="00FF61BE"/>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AAD591"/>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9"/>
    <w:qFormat/>
    <w:rsid w:val="000B2C27"/>
    <w:pPr>
      <w:spacing w:after="80" w:line="240" w:lineRule="auto"/>
      <w:ind w:left="1440"/>
    </w:pPr>
    <w:rPr>
      <w:sz w:val="20"/>
    </w:rPr>
  </w:style>
  <w:style w:type="paragraph" w:styleId="Heading1">
    <w:name w:val="heading 1"/>
    <w:basedOn w:val="Normal"/>
    <w:next w:val="Normal"/>
    <w:link w:val="Heading1Char"/>
    <w:uiPriority w:val="9"/>
    <w:qFormat/>
    <w:rsid w:val="00816296"/>
    <w:pPr>
      <w:keepNext/>
      <w:keepLines/>
      <w:spacing w:before="840" w:after="440"/>
      <w:ind w:left="0"/>
      <w:outlineLvl w:val="0"/>
    </w:pPr>
    <w:rPr>
      <w:rFonts w:ascii="Calibri" w:eastAsiaTheme="majorEastAsia" w:hAnsi="Calibri" w:cstheme="majorBidi"/>
      <w:b/>
      <w:color w:val="002D3F"/>
      <w:sz w:val="48"/>
    </w:rPr>
  </w:style>
  <w:style w:type="paragraph" w:styleId="Heading2">
    <w:name w:val="heading 2"/>
    <w:basedOn w:val="Normal"/>
    <w:next w:val="Normal"/>
    <w:link w:val="Heading2Char"/>
    <w:uiPriority w:val="9"/>
    <w:qFormat/>
    <w:rsid w:val="00F32E29"/>
    <w:pPr>
      <w:keepNext/>
      <w:keepLines/>
      <w:spacing w:before="240" w:after="0"/>
      <w:outlineLvl w:val="1"/>
    </w:pPr>
    <w:rPr>
      <w:rFonts w:ascii="Calibri" w:eastAsiaTheme="majorEastAsia" w:hAnsi="Calibri" w:cstheme="majorBidi"/>
      <w:b/>
      <w:color w:val="000000" w:themeColor="text1"/>
      <w:sz w:val="32"/>
    </w:rPr>
  </w:style>
  <w:style w:type="paragraph" w:styleId="Heading3">
    <w:name w:val="heading 3"/>
    <w:basedOn w:val="Normal"/>
    <w:next w:val="Normal"/>
    <w:link w:val="Heading3Char"/>
    <w:uiPriority w:val="9"/>
    <w:unhideWhenUsed/>
    <w:qFormat/>
    <w:rsid w:val="00F32E29"/>
    <w:pPr>
      <w:keepNext/>
      <w:keepLines/>
      <w:spacing w:before="240" w:after="0"/>
      <w:outlineLvl w:val="2"/>
    </w:pPr>
    <w:rPr>
      <w:rFonts w:ascii="Calibri" w:eastAsiaTheme="majorEastAsia" w:hAnsi="Calibri" w:cstheme="majorBidi"/>
      <w:b/>
      <w:color w:val="4897A2" w:themeColor="accent1"/>
      <w:sz w:val="28"/>
    </w:rPr>
  </w:style>
  <w:style w:type="paragraph" w:styleId="Heading4">
    <w:name w:val="heading 4"/>
    <w:basedOn w:val="Normal"/>
    <w:next w:val="Normal"/>
    <w:link w:val="Heading4Char"/>
    <w:uiPriority w:val="9"/>
    <w:unhideWhenUsed/>
    <w:qFormat/>
    <w:rsid w:val="00F32E29"/>
    <w:pPr>
      <w:keepNext/>
      <w:keepLines/>
      <w:spacing w:before="240" w:after="0"/>
      <w:outlineLvl w:val="3"/>
    </w:pPr>
    <w:rPr>
      <w:rFonts w:ascii="Calibri" w:eastAsiaTheme="majorEastAsia" w:hAnsi="Calibri" w:cstheme="majorBidi"/>
      <w:color w:val="000000" w:themeColor="text1"/>
      <w:sz w:val="28"/>
    </w:rPr>
  </w:style>
  <w:style w:type="paragraph" w:styleId="Heading5">
    <w:name w:val="heading 5"/>
    <w:basedOn w:val="Normal"/>
    <w:next w:val="Normal"/>
    <w:link w:val="Heading5Char"/>
    <w:uiPriority w:val="9"/>
    <w:unhideWhenUsed/>
    <w:rsid w:val="00F32E29"/>
    <w:pPr>
      <w:keepNext/>
      <w:keepLines/>
      <w:spacing w:before="240" w:after="0"/>
      <w:outlineLvl w:val="4"/>
    </w:pPr>
    <w:rPr>
      <w:rFonts w:ascii="Calibri" w:eastAsiaTheme="majorEastAsia" w:hAnsi="Calibri" w:cstheme="majorBidi"/>
      <w:color w:val="5F6369"/>
      <w:sz w:val="26"/>
    </w:rPr>
  </w:style>
  <w:style w:type="paragraph" w:styleId="Heading6">
    <w:name w:val="heading 6"/>
    <w:basedOn w:val="Normal"/>
    <w:next w:val="Normal"/>
    <w:link w:val="Heading6Char"/>
    <w:uiPriority w:val="9"/>
    <w:unhideWhenUsed/>
    <w:rsid w:val="00F51C18"/>
    <w:pPr>
      <w:keepNext/>
      <w:keepLines/>
      <w:spacing w:before="240" w:after="0"/>
      <w:outlineLvl w:val="5"/>
    </w:pPr>
    <w:rPr>
      <w:rFonts w:ascii="Calibri" w:eastAsiaTheme="majorEastAsia" w:hAnsi="Calibri" w:cstheme="majorBidi"/>
      <w:color w:val="5F6369"/>
    </w:rPr>
  </w:style>
  <w:style w:type="paragraph" w:styleId="Heading9">
    <w:name w:val="heading 9"/>
    <w:basedOn w:val="Normal"/>
    <w:next w:val="Normal"/>
    <w:link w:val="Heading9Char"/>
    <w:uiPriority w:val="9"/>
    <w:semiHidden/>
    <w:rsid w:val="00087AE4"/>
    <w:pPr>
      <w:keepNext/>
      <w:keepLines/>
      <w:spacing w:before="40" w:after="0"/>
      <w:outlineLvl w:val="8"/>
    </w:pPr>
    <w:rPr>
      <w:rFonts w:asciiTheme="majorHAnsi" w:eastAsiaTheme="majorEastAsia" w:hAnsiTheme="majorHAnsi" w:cstheme="majorBidi"/>
      <w:i/>
      <w:color w:val="272727" w:themeColor="text1" w:themeTint="D8"/>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B181C"/>
    <w:pPr>
      <w:spacing w:before="1000" w:after="0"/>
    </w:pPr>
    <w:rPr>
      <w:rFonts w:ascii="Calibri" w:eastAsiaTheme="majorEastAsia" w:hAnsi="Calibri" w:cstheme="majorBidi"/>
      <w:b/>
      <w:color w:val="000000" w:themeColor="text1"/>
      <w:kern w:val="28"/>
      <w:sz w:val="48"/>
    </w:rPr>
  </w:style>
  <w:style w:type="character" w:customStyle="1" w:styleId="TitleChar">
    <w:name w:val="Title Char"/>
    <w:basedOn w:val="DefaultParagraphFont"/>
    <w:link w:val="Title"/>
    <w:uiPriority w:val="7"/>
    <w:rsid w:val="00EB181C"/>
    <w:rPr>
      <w:rFonts w:ascii="Calibri" w:eastAsiaTheme="majorEastAsia" w:hAnsi="Calibri" w:cstheme="majorBidi"/>
      <w:b/>
      <w:color w:val="000000" w:themeColor="text1"/>
      <w:kern w:val="28"/>
      <w:sz w:val="48"/>
    </w:rPr>
  </w:style>
  <w:style w:type="paragraph" w:styleId="Subtitle">
    <w:name w:val="Subtitle"/>
    <w:basedOn w:val="Normal"/>
    <w:next w:val="Normal"/>
    <w:link w:val="SubtitleChar"/>
    <w:uiPriority w:val="8"/>
    <w:qFormat/>
    <w:rsid w:val="001D72B0"/>
    <w:pPr>
      <w:numPr>
        <w:ilvl w:val="1"/>
      </w:numPr>
      <w:spacing w:before="40" w:after="480"/>
      <w:ind w:left="1440"/>
    </w:pPr>
    <w:rPr>
      <w:rFonts w:ascii="Calibri" w:eastAsiaTheme="minorEastAsia" w:hAnsi="Calibri"/>
      <w:color w:val="808080" w:themeColor="background1" w:themeShade="80"/>
      <w:sz w:val="40"/>
    </w:rPr>
  </w:style>
  <w:style w:type="character" w:customStyle="1" w:styleId="SubtitleChar">
    <w:name w:val="Subtitle Char"/>
    <w:basedOn w:val="DefaultParagraphFont"/>
    <w:link w:val="Subtitle"/>
    <w:uiPriority w:val="8"/>
    <w:rsid w:val="001D72B0"/>
    <w:rPr>
      <w:rFonts w:ascii="Calibri" w:eastAsiaTheme="minorEastAsia" w:hAnsi="Calibri"/>
      <w:color w:val="808080" w:themeColor="background1" w:themeShade="80"/>
      <w:sz w:val="40"/>
    </w:rPr>
  </w:style>
  <w:style w:type="character" w:customStyle="1" w:styleId="Heading1Char">
    <w:name w:val="Heading 1 Char"/>
    <w:basedOn w:val="DefaultParagraphFont"/>
    <w:link w:val="Heading1"/>
    <w:uiPriority w:val="9"/>
    <w:rsid w:val="00816296"/>
    <w:rPr>
      <w:rFonts w:ascii="Calibri" w:eastAsiaTheme="majorEastAsia" w:hAnsi="Calibri" w:cstheme="majorBidi"/>
      <w:b/>
      <w:color w:val="002D3F"/>
      <w:sz w:val="48"/>
    </w:rPr>
  </w:style>
  <w:style w:type="character" w:customStyle="1" w:styleId="Heading2Char">
    <w:name w:val="Heading 2 Char"/>
    <w:basedOn w:val="DefaultParagraphFont"/>
    <w:link w:val="Heading2"/>
    <w:uiPriority w:val="9"/>
    <w:rsid w:val="001E2B19"/>
    <w:rPr>
      <w:rFonts w:ascii="Calibri" w:eastAsiaTheme="majorEastAsia" w:hAnsi="Calibri" w:cstheme="majorBidi"/>
      <w:b/>
      <w:color w:val="000000" w:themeColor="text1"/>
      <w:sz w:val="32"/>
    </w:rPr>
  </w:style>
  <w:style w:type="character" w:customStyle="1" w:styleId="Heading3Char">
    <w:name w:val="Heading 3 Char"/>
    <w:basedOn w:val="DefaultParagraphFont"/>
    <w:link w:val="Heading3"/>
    <w:uiPriority w:val="9"/>
    <w:rsid w:val="00F32E29"/>
    <w:rPr>
      <w:rFonts w:ascii="Calibri" w:eastAsiaTheme="majorEastAsia" w:hAnsi="Calibri" w:cstheme="majorBidi"/>
      <w:b/>
      <w:color w:val="4897A2" w:themeColor="accent1"/>
      <w:sz w:val="28"/>
    </w:rPr>
  </w:style>
  <w:style w:type="character" w:customStyle="1" w:styleId="Heading4Char">
    <w:name w:val="Heading 4 Char"/>
    <w:basedOn w:val="DefaultParagraphFont"/>
    <w:link w:val="Heading4"/>
    <w:uiPriority w:val="9"/>
    <w:rsid w:val="00F32E29"/>
    <w:rPr>
      <w:rFonts w:ascii="Calibri" w:eastAsiaTheme="majorEastAsia" w:hAnsi="Calibri" w:cstheme="majorBidi"/>
      <w:color w:val="000000" w:themeColor="text1"/>
      <w:sz w:val="28"/>
    </w:rPr>
  </w:style>
  <w:style w:type="character" w:customStyle="1" w:styleId="Heading5Char">
    <w:name w:val="Heading 5 Char"/>
    <w:basedOn w:val="DefaultParagraphFont"/>
    <w:link w:val="Heading5"/>
    <w:uiPriority w:val="9"/>
    <w:rsid w:val="00F32E29"/>
    <w:rPr>
      <w:rFonts w:ascii="Calibri" w:eastAsiaTheme="majorEastAsia" w:hAnsi="Calibri" w:cstheme="majorBidi"/>
      <w:color w:val="5F6369"/>
      <w:sz w:val="26"/>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F32E29"/>
    <w:rPr>
      <w:color w:val="002D3F" w:themeColor="text2"/>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F81E6C"/>
    <w:pPr>
      <w:spacing w:before="240" w:after="60"/>
    </w:pPr>
    <w:rPr>
      <w:color w:val="5F6369"/>
      <w:sz w:val="26"/>
    </w:rPr>
  </w:style>
  <w:style w:type="paragraph" w:styleId="Quote">
    <w:name w:val="Quote"/>
    <w:basedOn w:val="Normal"/>
    <w:next w:val="Normal"/>
    <w:link w:val="QuoteChar"/>
    <w:uiPriority w:val="29"/>
    <w:qFormat/>
    <w:rsid w:val="0022498C"/>
    <w:pPr>
      <w:spacing w:before="200" w:after="160"/>
      <w:ind w:left="862" w:right="862"/>
      <w:jc w:val="center"/>
    </w:pPr>
    <w:rPr>
      <w:color w:val="595959" w:themeColor="text1" w:themeTint="A6"/>
    </w:rPr>
  </w:style>
  <w:style w:type="character" w:customStyle="1" w:styleId="QuoteChar">
    <w:name w:val="Quote Char"/>
    <w:basedOn w:val="DefaultParagraphFont"/>
    <w:link w:val="Quote"/>
    <w:uiPriority w:val="29"/>
    <w:rsid w:val="0022498C"/>
    <w:rPr>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BE737E"/>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aliases w:val="Numbered List 2"/>
    <w:basedOn w:val="ListParagraph"/>
    <w:uiPriority w:val="99"/>
    <w:unhideWhenUsed/>
    <w:qFormat/>
    <w:rsid w:val="00A56FC7"/>
    <w:pPr>
      <w:numPr>
        <w:numId w:val="11"/>
      </w:numPr>
    </w:pPr>
  </w:style>
  <w:style w:type="paragraph" w:styleId="ListBullet">
    <w:name w:val="List Bullet"/>
    <w:aliases w:val="Bullet List 1"/>
    <w:basedOn w:val="ListParagraph"/>
    <w:uiPriority w:val="99"/>
    <w:unhideWhenUsed/>
    <w:qFormat/>
    <w:rsid w:val="00BD30E9"/>
    <w:pPr>
      <w:numPr>
        <w:numId w:val="12"/>
      </w:numPr>
      <w:spacing w:line="240" w:lineRule="auto"/>
      <w:ind w:left="1656" w:hanging="216"/>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rPr>
  </w:style>
  <w:style w:type="paragraph" w:customStyle="1" w:styleId="numberedpara">
    <w:name w:val="numbered para"/>
    <w:basedOn w:val="Normal"/>
    <w:rsid w:val="007855CC"/>
    <w:pPr>
      <w:numPr>
        <w:numId w:val="14"/>
      </w:numPr>
      <w:spacing w:before="120" w:after="0"/>
    </w:pPr>
    <w:rPr>
      <w:rFonts w:ascii="Calibri" w:hAnsi="Calibri" w:cs="Calibri"/>
    </w:rPr>
  </w:style>
  <w:style w:type="character" w:styleId="FollowedHyperlink">
    <w:name w:val="FollowedHyperlink"/>
    <w:basedOn w:val="DefaultParagraphFont"/>
    <w:uiPriority w:val="99"/>
    <w:semiHidden/>
    <w:unhideWhenUsed/>
    <w:rsid w:val="0095636C"/>
    <w:rPr>
      <w:color w:val="002D3F" w:themeColor="followedHyperlink"/>
      <w:u w:val="single"/>
    </w:rPr>
  </w:style>
  <w:style w:type="paragraph" w:customStyle="1" w:styleId="Sectionbreaknumber">
    <w:name w:val="Section break number"/>
    <w:basedOn w:val="Normal"/>
    <w:qFormat/>
    <w:rsid w:val="00070B56"/>
    <w:pPr>
      <w:spacing w:after="160"/>
      <w:jc w:val="right"/>
    </w:pPr>
    <w:rPr>
      <w:b/>
      <w:color w:val="4997A2"/>
      <w:sz w:val="140"/>
    </w:rPr>
  </w:style>
  <w:style w:type="paragraph" w:customStyle="1" w:styleId="StyleStyleSectionbreakheaderBefore522pt">
    <w:name w:val="Style Style Section break header + Before:  522 pt"/>
    <w:basedOn w:val="Normal"/>
    <w:rsid w:val="00070B56"/>
    <w:pPr>
      <w:spacing w:before="9600" w:after="160"/>
      <w:jc w:val="right"/>
    </w:pPr>
    <w:rPr>
      <w:rFonts w:eastAsia="Times New Roman" w:cs="Times New Roman"/>
      <w:b/>
      <w:color w:val="FFFFFF" w:themeColor="background1"/>
      <w:sz w:val="52"/>
    </w:rPr>
  </w:style>
  <w:style w:type="paragraph" w:customStyle="1" w:styleId="SWGHeading1">
    <w:name w:val="SWGHeading1"/>
    <w:basedOn w:val="Normal"/>
    <w:link w:val="SWGHeading1Char"/>
    <w:qFormat/>
    <w:rsid w:val="00070B56"/>
    <w:pPr>
      <w:tabs>
        <w:tab w:val="left" w:pos="2040"/>
      </w:tabs>
      <w:spacing w:after="300"/>
      <w:contextualSpacing/>
      <w:jc w:val="center"/>
    </w:pPr>
    <w:rPr>
      <w:rFonts w:eastAsiaTheme="majorEastAsia" w:cstheme="minorHAnsi"/>
      <w:b/>
      <w:color w:val="00212F" w:themeColor="text2" w:themeShade="BF"/>
      <w:kern w:val="28"/>
      <w:sz w:val="28"/>
    </w:rPr>
  </w:style>
  <w:style w:type="paragraph" w:customStyle="1" w:styleId="SWGTitle">
    <w:name w:val="SWGTitle"/>
    <w:basedOn w:val="Normal"/>
    <w:link w:val="SWGTitleChar"/>
    <w:qFormat/>
    <w:rsid w:val="00070B56"/>
    <w:pPr>
      <w:tabs>
        <w:tab w:val="left" w:pos="2040"/>
      </w:tabs>
      <w:spacing w:after="300"/>
      <w:contextualSpacing/>
      <w:jc w:val="center"/>
    </w:pPr>
    <w:rPr>
      <w:rFonts w:eastAsiaTheme="majorEastAsia" w:cstheme="minorHAnsi"/>
      <w:b/>
      <w:color w:val="00212F" w:themeColor="text2" w:themeShade="BF"/>
      <w:kern w:val="28"/>
      <w:sz w:val="28"/>
    </w:rPr>
  </w:style>
  <w:style w:type="character" w:customStyle="1" w:styleId="SWGHeading1Char">
    <w:name w:val="SWGHeading1 Char"/>
    <w:basedOn w:val="DefaultParagraphFont"/>
    <w:link w:val="SWGHeading1"/>
    <w:rsid w:val="00070B56"/>
    <w:rPr>
      <w:rFonts w:eastAsiaTheme="majorEastAsia" w:cstheme="minorHAnsi"/>
      <w:b/>
      <w:color w:val="00212F" w:themeColor="text2" w:themeShade="BF"/>
      <w:kern w:val="28"/>
      <w:sz w:val="28"/>
    </w:rPr>
  </w:style>
  <w:style w:type="character" w:customStyle="1" w:styleId="SWGTitleChar">
    <w:name w:val="SWGTitle Char"/>
    <w:basedOn w:val="DefaultParagraphFont"/>
    <w:link w:val="SWGTitle"/>
    <w:rsid w:val="00070B56"/>
    <w:rPr>
      <w:rFonts w:eastAsiaTheme="majorEastAsia" w:cstheme="minorHAnsi"/>
      <w:b/>
      <w:color w:val="00212F" w:themeColor="text2" w:themeShade="BF"/>
      <w:kern w:val="28"/>
      <w:sz w:val="28"/>
    </w:rPr>
  </w:style>
  <w:style w:type="table" w:styleId="ListTable6Colorful-Accent6">
    <w:name w:val="List Table 6 Colorful Accent 6"/>
    <w:basedOn w:val="TableNormal"/>
    <w:uiPriority w:val="51"/>
    <w:rsid w:val="00070B56"/>
    <w:pPr>
      <w:spacing w:after="0" w:line="240" w:lineRule="auto"/>
    </w:pPr>
    <w:rPr>
      <w:rFonts w:ascii="Times New Roman" w:eastAsia="Times New Roman" w:hAnsi="Times New Roman" w:cs="Times New Roman"/>
      <w:color w:val="2360FF" w:themeColor="accent6" w:themeShade="BF"/>
      <w:sz w:val="20"/>
    </w:rPr>
    <w:tblPr>
      <w:tblStyleRowBandSize w:val="1"/>
      <w:tblStyleColBandSize w:val="1"/>
      <w:tblBorders>
        <w:top w:val="single" w:sz="4" w:space="0" w:color="85A7FF" w:themeColor="accent6"/>
        <w:bottom w:val="single" w:sz="4" w:space="0" w:color="85A7FF" w:themeColor="accent6"/>
      </w:tblBorders>
    </w:tblPr>
    <w:tblStylePr w:type="firstRow">
      <w:rPr>
        <w:b/>
        <w:bCs/>
      </w:rPr>
      <w:tblPr/>
      <w:tcPr>
        <w:tcBorders>
          <w:bottom w:val="single" w:sz="4" w:space="0" w:color="85A7FF" w:themeColor="accent6"/>
        </w:tcBorders>
      </w:tcPr>
    </w:tblStylePr>
    <w:tblStylePr w:type="lastRow">
      <w:rPr>
        <w:b/>
        <w:bCs/>
      </w:rPr>
      <w:tblPr/>
      <w:tcPr>
        <w:tcBorders>
          <w:top w:val="double" w:sz="4" w:space="0" w:color="85A7FF" w:themeColor="accent6"/>
        </w:tcBorders>
      </w:tcPr>
    </w:tblStylePr>
    <w:tblStylePr w:type="firstCol">
      <w:rPr>
        <w:b/>
        <w:bCs/>
      </w:rPr>
    </w:tblStylePr>
    <w:tblStylePr w:type="lastCol">
      <w:rPr>
        <w:b/>
        <w:bCs/>
      </w:rPr>
    </w:tblStylePr>
    <w:tblStylePr w:type="band1Vert">
      <w:tblPr/>
      <w:tcPr>
        <w:shd w:val="clear" w:color="auto" w:fill="E6EDFF" w:themeFill="accent6" w:themeFillTint="33"/>
      </w:tcPr>
    </w:tblStylePr>
    <w:tblStylePr w:type="band1Horz">
      <w:tblPr/>
      <w:tcPr>
        <w:shd w:val="clear" w:color="auto" w:fill="E6EDFF" w:themeFill="accent6" w:themeFillTint="33"/>
      </w:tcPr>
    </w:tblStylePr>
  </w:style>
  <w:style w:type="character" w:customStyle="1" w:styleId="Heading9Char">
    <w:name w:val="Heading 9 Char"/>
    <w:basedOn w:val="DefaultParagraphFont"/>
    <w:link w:val="Heading9"/>
    <w:uiPriority w:val="9"/>
    <w:semiHidden/>
    <w:rsid w:val="001E2B19"/>
    <w:rPr>
      <w:rFonts w:asciiTheme="majorHAnsi" w:eastAsiaTheme="majorEastAsia" w:hAnsiTheme="majorHAnsi" w:cstheme="majorBidi"/>
      <w:i/>
      <w:color w:val="272727" w:themeColor="text1" w:themeTint="D8"/>
      <w:sz w:val="21"/>
    </w:rPr>
  </w:style>
  <w:style w:type="character" w:styleId="Emphasis">
    <w:name w:val="Emphasis"/>
    <w:basedOn w:val="DefaultParagraphFont"/>
    <w:uiPriority w:val="13"/>
    <w:qFormat/>
    <w:rsid w:val="00EF69E2"/>
    <w:rPr>
      <w:i/>
    </w:rPr>
  </w:style>
  <w:style w:type="character" w:styleId="CommentReference">
    <w:name w:val="annotation reference"/>
    <w:basedOn w:val="DefaultParagraphFont"/>
    <w:uiPriority w:val="99"/>
    <w:semiHidden/>
    <w:unhideWhenUsed/>
    <w:rsid w:val="000E72DA"/>
    <w:rPr>
      <w:sz w:val="16"/>
    </w:rPr>
  </w:style>
  <w:style w:type="paragraph" w:styleId="CommentText">
    <w:name w:val="annotation text"/>
    <w:basedOn w:val="Normal"/>
    <w:link w:val="CommentTextChar"/>
    <w:uiPriority w:val="99"/>
    <w:semiHidden/>
    <w:unhideWhenUsed/>
    <w:rsid w:val="000E72DA"/>
  </w:style>
  <w:style w:type="character" w:customStyle="1" w:styleId="CommentTextChar">
    <w:name w:val="Comment Text Char"/>
    <w:basedOn w:val="DefaultParagraphFont"/>
    <w:link w:val="CommentText"/>
    <w:uiPriority w:val="99"/>
    <w:semiHidden/>
    <w:rsid w:val="000E72DA"/>
    <w:rPr>
      <w:sz w:val="20"/>
    </w:rPr>
  </w:style>
  <w:style w:type="table" w:customStyle="1" w:styleId="TPSTable">
    <w:name w:val="TPS Table"/>
    <w:basedOn w:val="TableNormal"/>
    <w:uiPriority w:val="99"/>
    <w:rsid w:val="000E72DA"/>
    <w:pPr>
      <w:spacing w:before="80" w:after="80" w:line="240" w:lineRule="auto"/>
    </w:pPr>
    <w:tblPr>
      <w:tblStyleRowBandSize w:val="1"/>
      <w:tblBorders>
        <w:insideV w:val="single" w:sz="4" w:space="0" w:color="4997A2"/>
      </w:tblBorders>
    </w:tblPr>
    <w:tblStylePr w:type="firstRow">
      <w:pPr>
        <w:wordWrap/>
        <w:spacing w:beforeLines="0" w:before="80" w:beforeAutospacing="0" w:afterLines="0" w:after="80" w:afterAutospacing="0" w:line="240" w:lineRule="auto"/>
        <w:jc w:val="center"/>
      </w:pPr>
      <w:tblPr>
        <w:jc w:val="center"/>
      </w:tblPr>
      <w:trPr>
        <w:cantSplit/>
        <w:tblHeader/>
        <w:jc w:val="center"/>
      </w:trPr>
      <w:tcPr>
        <w:shd w:val="clear" w:color="auto" w:fill="4997A2"/>
        <w:vAlign w:val="center"/>
      </w:tcPr>
    </w:tblStylePr>
    <w:tblStylePr w:type="band1Horz">
      <w:pPr>
        <w:wordWrap/>
        <w:spacing w:beforeLines="0" w:before="40" w:beforeAutospacing="0" w:afterLines="0" w:after="40" w:afterAutospacing="0" w:line="240" w:lineRule="auto"/>
      </w:pPr>
      <w:tblPr/>
      <w:tcPr>
        <w:tcBorders>
          <w:top w:val="nil"/>
          <w:left w:val="nil"/>
          <w:bottom w:val="nil"/>
          <w:right w:val="nil"/>
          <w:insideH w:val="nil"/>
          <w:insideV w:val="single" w:sz="4" w:space="0" w:color="4997A2"/>
          <w:tl2br w:val="nil"/>
          <w:tr2bl w:val="nil"/>
        </w:tcBorders>
        <w:shd w:val="clear" w:color="auto" w:fill="FBFBFB"/>
      </w:tcPr>
    </w:tblStylePr>
    <w:tblStylePr w:type="band2Horz">
      <w:pPr>
        <w:wordWrap/>
        <w:spacing w:beforeLines="0" w:before="40" w:beforeAutospacing="0" w:afterLines="0" w:after="40" w:afterAutospacing="0"/>
        <w:contextualSpacing w:val="0"/>
      </w:pPr>
      <w:tblPr/>
      <w:tcPr>
        <w:tcBorders>
          <w:top w:val="nil"/>
          <w:left w:val="nil"/>
          <w:bottom w:val="nil"/>
          <w:right w:val="nil"/>
          <w:insideH w:val="nil"/>
          <w:insideV w:val="single" w:sz="4" w:space="0" w:color="4997A2"/>
          <w:tl2br w:val="nil"/>
          <w:tr2bl w:val="nil"/>
        </w:tcBorders>
        <w:shd w:val="clear" w:color="auto" w:fill="E8F3F4"/>
      </w:tcPr>
    </w:tblStylePr>
  </w:style>
  <w:style w:type="paragraph" w:customStyle="1" w:styleId="TableHeader">
    <w:name w:val="Table Header"/>
    <w:basedOn w:val="NoSpacing"/>
    <w:link w:val="TableHeaderChar"/>
    <w:rsid w:val="000E72DA"/>
    <w:pPr>
      <w:spacing w:before="80" w:after="80"/>
      <w:jc w:val="center"/>
    </w:pPr>
    <w:rPr>
      <w:b/>
      <w:color w:val="FFFFFF" w:themeColor="background1"/>
    </w:rPr>
  </w:style>
  <w:style w:type="paragraph" w:customStyle="1" w:styleId="TableContents">
    <w:name w:val="Table Contents"/>
    <w:basedOn w:val="Normal"/>
    <w:link w:val="TableContentsChar"/>
    <w:rsid w:val="000E72DA"/>
    <w:pPr>
      <w:spacing w:before="40" w:after="40"/>
    </w:pPr>
  </w:style>
  <w:style w:type="character" w:customStyle="1" w:styleId="TableHeaderChar">
    <w:name w:val="Table Header Char"/>
    <w:basedOn w:val="DefaultParagraphFont"/>
    <w:link w:val="TableHeader"/>
    <w:rsid w:val="000E72DA"/>
    <w:rPr>
      <w:b/>
      <w:color w:val="FFFFFF" w:themeColor="background1"/>
    </w:rPr>
  </w:style>
  <w:style w:type="character" w:customStyle="1" w:styleId="TableContentsChar">
    <w:name w:val="Table Contents Char"/>
    <w:basedOn w:val="DefaultParagraphFont"/>
    <w:link w:val="TableContents"/>
    <w:rsid w:val="000E72DA"/>
  </w:style>
  <w:style w:type="table" w:customStyle="1" w:styleId="TPSTable2">
    <w:name w:val="TPS Table 2"/>
    <w:basedOn w:val="TableNormal"/>
    <w:uiPriority w:val="99"/>
    <w:rsid w:val="000E72DA"/>
    <w:pPr>
      <w:spacing w:before="40" w:after="40" w:line="240" w:lineRule="auto"/>
    </w:pPr>
    <w:tblPr>
      <w:tblStyleRowBandSize w:val="1"/>
      <w:tblBorders>
        <w:insideV w:val="single" w:sz="4" w:space="0" w:color="4997A2"/>
      </w:tblBorders>
    </w:tblPr>
    <w:tblStylePr w:type="firstRow">
      <w:pPr>
        <w:wordWrap/>
        <w:spacing w:beforeLines="0" w:before="80" w:beforeAutospacing="0" w:afterLines="0" w:after="80" w:afterAutospacing="0" w:line="240" w:lineRule="auto"/>
        <w:contextualSpacing w:val="0"/>
        <w:jc w:val="center"/>
      </w:pPr>
      <w:tblPr/>
      <w:tcPr>
        <w:shd w:val="clear" w:color="auto" w:fill="4997A2"/>
        <w:vAlign w:val="center"/>
      </w:tcPr>
    </w:tblStylePr>
    <w:tblStylePr w:type="firstCol">
      <w:pPr>
        <w:wordWrap/>
        <w:spacing w:beforeLines="0" w:before="40" w:beforeAutospacing="0" w:afterLines="0" w:after="40" w:afterAutospacing="0" w:line="240" w:lineRule="auto"/>
        <w:jc w:val="center"/>
      </w:pPr>
      <w:tblPr/>
      <w:tcPr>
        <w:tcBorders>
          <w:insideH w:val="single" w:sz="2" w:space="0" w:color="51A4AF"/>
        </w:tcBorders>
        <w:shd w:val="clear" w:color="auto" w:fill="4997A2"/>
      </w:tcPr>
    </w:tblStylePr>
    <w:tblStylePr w:type="band1Horz">
      <w:tblPr/>
      <w:tcPr>
        <w:shd w:val="clear" w:color="auto" w:fill="FBFBFB"/>
      </w:tcPr>
    </w:tblStylePr>
    <w:tblStylePr w:type="band2Horz">
      <w:tblPr/>
      <w:tcPr>
        <w:shd w:val="clear" w:color="auto" w:fill="E8F3F4"/>
      </w:tcPr>
    </w:tblStylePr>
  </w:style>
  <w:style w:type="paragraph" w:customStyle="1" w:styleId="Tablecontents0">
    <w:name w:val="Table contents"/>
    <w:basedOn w:val="TableContents"/>
    <w:link w:val="TablecontentsChar0"/>
    <w:rsid w:val="000E72DA"/>
  </w:style>
  <w:style w:type="paragraph" w:customStyle="1" w:styleId="TableHeaderRow">
    <w:name w:val="Table Header Row"/>
    <w:basedOn w:val="TableHeader"/>
    <w:link w:val="TableHeaderRowChar"/>
    <w:rsid w:val="000E72DA"/>
  </w:style>
  <w:style w:type="character" w:customStyle="1" w:styleId="TablecontentsChar0">
    <w:name w:val="Table contents Char"/>
    <w:basedOn w:val="TableContentsChar"/>
    <w:link w:val="Tablecontents0"/>
    <w:rsid w:val="000E72DA"/>
  </w:style>
  <w:style w:type="paragraph" w:customStyle="1" w:styleId="TableFirstColumn">
    <w:name w:val="Table First Column"/>
    <w:basedOn w:val="TableHeader"/>
    <w:link w:val="TableFirstColumnChar"/>
    <w:rsid w:val="000E72DA"/>
    <w:pPr>
      <w:spacing w:before="40" w:after="40"/>
    </w:pPr>
  </w:style>
  <w:style w:type="character" w:customStyle="1" w:styleId="TableHeaderRowChar">
    <w:name w:val="Table Header Row Char"/>
    <w:basedOn w:val="TableHeaderChar"/>
    <w:link w:val="TableHeaderRow"/>
    <w:rsid w:val="000E72DA"/>
    <w:rPr>
      <w:b/>
      <w:color w:val="FFFFFF" w:themeColor="background1"/>
    </w:rPr>
  </w:style>
  <w:style w:type="character" w:customStyle="1" w:styleId="TableFirstColumnChar">
    <w:name w:val="Table First Column Char"/>
    <w:basedOn w:val="TableHeaderChar"/>
    <w:link w:val="TableFirstColumn"/>
    <w:rsid w:val="000E72DA"/>
    <w:rPr>
      <w:b/>
      <w:color w:val="FFFFFF" w:themeColor="background1"/>
    </w:rPr>
  </w:style>
  <w:style w:type="paragraph" w:styleId="NoSpacing">
    <w:name w:val="No Spacing"/>
    <w:uiPriority w:val="1"/>
    <w:semiHidden/>
    <w:rsid w:val="000E72DA"/>
    <w:pPr>
      <w:spacing w:after="0" w:line="240" w:lineRule="auto"/>
    </w:pPr>
  </w:style>
  <w:style w:type="numbering" w:customStyle="1" w:styleId="Style1">
    <w:name w:val="Style1"/>
    <w:uiPriority w:val="99"/>
    <w:rsid w:val="000E72DA"/>
    <w:pPr>
      <w:numPr>
        <w:numId w:val="17"/>
      </w:numPr>
    </w:pPr>
  </w:style>
  <w:style w:type="paragraph" w:customStyle="1" w:styleId="NumberedList1">
    <w:name w:val="Numbered List 1"/>
    <w:basedOn w:val="ListBullet"/>
    <w:link w:val="NumberedList1Char"/>
    <w:qFormat/>
    <w:rsid w:val="000E72DA"/>
    <w:pPr>
      <w:numPr>
        <w:numId w:val="18"/>
      </w:numPr>
      <w:spacing w:line="276" w:lineRule="auto"/>
    </w:pPr>
  </w:style>
  <w:style w:type="numbering" w:customStyle="1" w:styleId="Style2">
    <w:name w:val="Style2"/>
    <w:uiPriority w:val="99"/>
    <w:rsid w:val="000E72DA"/>
    <w:pPr>
      <w:numPr>
        <w:numId w:val="19"/>
      </w:numPr>
    </w:pPr>
  </w:style>
  <w:style w:type="character" w:customStyle="1" w:styleId="NumberedList1Char">
    <w:name w:val="Numbered List 1 Char"/>
    <w:basedOn w:val="DefaultParagraphFont"/>
    <w:link w:val="NumberedList1"/>
    <w:rsid w:val="000E72DA"/>
  </w:style>
  <w:style w:type="paragraph" w:customStyle="1" w:styleId="Caption-FigureTitle">
    <w:name w:val="Caption - Figure Title"/>
    <w:basedOn w:val="Caption"/>
    <w:qFormat/>
    <w:rsid w:val="00437E42"/>
    <w:pPr>
      <w:spacing w:after="160" w:line="259" w:lineRule="auto"/>
    </w:pPr>
    <w:rPr>
      <w:color w:val="000000" w:themeColor="text1"/>
      <w:sz w:val="22"/>
    </w:rPr>
  </w:style>
  <w:style w:type="paragraph" w:customStyle="1" w:styleId="Caption-TableHeading">
    <w:name w:val="Caption - Table Heading"/>
    <w:basedOn w:val="Caption"/>
    <w:qFormat/>
    <w:rsid w:val="00437E42"/>
  </w:style>
  <w:style w:type="paragraph" w:customStyle="1" w:styleId="InfographicDescription">
    <w:name w:val="Infographic Description"/>
    <w:basedOn w:val="Normal"/>
    <w:qFormat/>
    <w:rsid w:val="00437E42"/>
    <w:pPr>
      <w:spacing w:before="40" w:after="0"/>
    </w:pPr>
    <w:rPr>
      <w:rFonts w:asciiTheme="majorHAnsi" w:hAnsiTheme="majorHAnsi"/>
      <w:i/>
      <w:sz w:val="21"/>
    </w:rPr>
  </w:style>
  <w:style w:type="paragraph" w:customStyle="1" w:styleId="BasicParagraph">
    <w:name w:val="[Basic Paragraph]"/>
    <w:basedOn w:val="Normal"/>
    <w:uiPriority w:val="99"/>
    <w:rsid w:val="001D1CF0"/>
    <w:pPr>
      <w:autoSpaceDE w:val="0"/>
      <w:autoSpaceDN w:val="0"/>
      <w:adjustRightInd w:val="0"/>
      <w:spacing w:after="0" w:line="288" w:lineRule="auto"/>
      <w:textAlignment w:val="center"/>
    </w:pPr>
    <w:rPr>
      <w:rFonts w:ascii="MinionPro-Regular" w:hAnsi="MinionPro-Regular" w:cs="MinionPro-Regular"/>
      <w:color w:val="000000"/>
      <w:sz w:val="24"/>
    </w:rPr>
  </w:style>
  <w:style w:type="paragraph" w:customStyle="1" w:styleId="Arrowtop">
    <w:name w:val="Arrow top"/>
    <w:basedOn w:val="Normal"/>
    <w:qFormat/>
    <w:rsid w:val="00816296"/>
    <w:pPr>
      <w:spacing w:after="0"/>
      <w:ind w:left="0"/>
    </w:pPr>
    <w:rPr>
      <w:sz w:val="16"/>
    </w:rPr>
  </w:style>
  <w:style w:type="paragraph" w:customStyle="1" w:styleId="Normallastline">
    <w:name w:val="Normal last line"/>
    <w:basedOn w:val="Normal"/>
    <w:qFormat/>
    <w:rsid w:val="00816296"/>
    <w:pPr>
      <w:spacing w:after="200"/>
    </w:pPr>
  </w:style>
  <w:style w:type="paragraph" w:customStyle="1" w:styleId="Normallogo">
    <w:name w:val="Normal logo"/>
    <w:basedOn w:val="Normal"/>
    <w:qFormat/>
    <w:rsid w:val="00BD30E9"/>
    <w:pPr>
      <w:ind w:left="0"/>
    </w:pPr>
  </w:style>
  <w:style w:type="paragraph" w:customStyle="1" w:styleId="Contactdetails">
    <w:name w:val="Contact details"/>
    <w:basedOn w:val="Normal"/>
    <w:qFormat/>
    <w:rsid w:val="00816296"/>
    <w:pPr>
      <w:spacing w:before="600" w:after="0"/>
      <w:ind w:left="0"/>
      <w:jc w:val="center"/>
    </w:pPr>
    <w:rPr>
      <w:b/>
      <w:color w:val="3E757E"/>
    </w:rPr>
  </w:style>
  <w:style w:type="character" w:styleId="UnresolvedMention">
    <w:name w:val="Unresolved Mention"/>
    <w:basedOn w:val="DefaultParagraphFont"/>
    <w:uiPriority w:val="99"/>
    <w:semiHidden/>
    <w:unhideWhenUsed/>
    <w:rsid w:val="00A569D2"/>
    <w:rPr>
      <w:color w:val="605E5C"/>
      <w:shd w:val="clear" w:color="auto" w:fill="E1DFDD"/>
    </w:rPr>
  </w:style>
  <w:style w:type="paragraph" w:customStyle="1" w:styleId="Arrowtopextraspace">
    <w:name w:val="Arrow top extra space"/>
    <w:basedOn w:val="Arrowtop"/>
    <w:qFormat/>
    <w:rsid w:val="000B2C27"/>
    <w:pPr>
      <w:spacing w:after="120"/>
    </w:pPr>
    <w:rPr>
      <w:sz w:val="18"/>
    </w:rPr>
  </w:style>
  <w:style w:type="paragraph" w:customStyle="1" w:styleId="Normlalastlineextraspace">
    <w:name w:val="Normla last line extra space"/>
    <w:basedOn w:val="Normallastline"/>
    <w:qFormat/>
    <w:rsid w:val="000B2C27"/>
    <w:pPr>
      <w:spacing w:after="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9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sv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hyperlink" Target="http://www.tps.gov.au" TargetMode="External"/><Relationship Id="rId34" Type="http://schemas.openxmlformats.org/officeDocument/2006/relationships/hyperlink" Target="tel:1300131798"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2.svg"/><Relationship Id="rId33" Type="http://schemas.openxmlformats.org/officeDocument/2006/relationships/hyperlink" Target="mailto:support@tps.gov.au" TargetMode="Externa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image" Target="media/image8.svg"/><Relationship Id="rId29" Type="http://schemas.openxmlformats.org/officeDocument/2006/relationships/image" Target="media/image16.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hyperlink" Target="http://www.tps.gov.au"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0.svg"/><Relationship Id="rId28" Type="http://schemas.openxmlformats.org/officeDocument/2006/relationships/image" Target="media/image15.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8.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image" Target="media/image9.png"/><Relationship Id="rId27" Type="http://schemas.openxmlformats.org/officeDocument/2006/relationships/image" Target="media/image14.svg"/><Relationship Id="rId30" Type="http://schemas.openxmlformats.org/officeDocument/2006/relationships/image" Target="media/image17.png"/><Relationship Id="rId35"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3730\OneDrive%20-%20Corporate%20Network\Desktop\2092%20TPS%20-%20Template%20Updates_Simple%20Document_01.dotx" TargetMode="External"/></Relationships>
</file>

<file path=word/theme/theme1.xml><?xml version="1.0" encoding="utf-8"?>
<a:theme xmlns:a="http://schemas.openxmlformats.org/drawingml/2006/main" name="Office Theme">
  <a:themeElements>
    <a:clrScheme name="TPS colour scheme">
      <a:dk1>
        <a:srgbClr val="000000"/>
      </a:dk1>
      <a:lt1>
        <a:srgbClr val="FFFFFF"/>
      </a:lt1>
      <a:dk2>
        <a:srgbClr val="002D3F"/>
      </a:dk2>
      <a:lt2>
        <a:srgbClr val="E7E6E6"/>
      </a:lt2>
      <a:accent1>
        <a:srgbClr val="4897A2"/>
      </a:accent1>
      <a:accent2>
        <a:srgbClr val="8AB679"/>
      </a:accent2>
      <a:accent3>
        <a:srgbClr val="FCEE6E"/>
      </a:accent3>
      <a:accent4>
        <a:srgbClr val="F69474"/>
      </a:accent4>
      <a:accent5>
        <a:srgbClr val="E46897"/>
      </a:accent5>
      <a:accent6>
        <a:srgbClr val="85A7FF"/>
      </a:accent6>
      <a:hlink>
        <a:srgbClr val="009999"/>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d95c80d-1bfc-4284-8ead-90dee9a0b47f" xsi:nil="true"/>
    <lcf76f155ced4ddcb4097134ff3c332f xmlns="21934866-407e-4eb7-84a5-689e8997aac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CCE9CD21384385A19063B05DA87A" ma:contentTypeVersion="14" ma:contentTypeDescription="Create a new document." ma:contentTypeScope="" ma:versionID="c7cbc7b94c15070ceabbd1aee0786da8">
  <xsd:schema xmlns:xsd="http://www.w3.org/2001/XMLSchema" xmlns:xs="http://www.w3.org/2001/XMLSchema" xmlns:p="http://schemas.microsoft.com/office/2006/metadata/properties" xmlns:ns2="21934866-407e-4eb7-84a5-689e8997aac6" xmlns:ns3="1d95c80d-1bfc-4284-8ead-90dee9a0b47f" targetNamespace="http://schemas.microsoft.com/office/2006/metadata/properties" ma:root="true" ma:fieldsID="4f647923c49e7eff47aa29fddcb898c5" ns2:_="" ns3:_="">
    <xsd:import namespace="21934866-407e-4eb7-84a5-689e8997aac6"/>
    <xsd:import namespace="1d95c80d-1bfc-4284-8ead-90dee9a0b4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4866-407e-4eb7-84a5-689e8997a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95c80d-1bfc-4284-8ead-90dee9a0b4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dba6b6b-400e-42bf-b117-98da113f945d}" ma:internalName="TaxCatchAll" ma:showField="CatchAllData" ma:web="1d95c80d-1bfc-4284-8ead-90dee9a0b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customXml/itemProps2.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1d95c80d-1bfc-4284-8ead-90dee9a0b47f"/>
    <ds:schemaRef ds:uri="21934866-407e-4eb7-84a5-689e8997aac6"/>
  </ds:schemaRefs>
</ds:datastoreItem>
</file>

<file path=customXml/itemProps3.xml><?xml version="1.0" encoding="utf-8"?>
<ds:datastoreItem xmlns:ds="http://schemas.openxmlformats.org/officeDocument/2006/customXml" ds:itemID="{1457A514-A808-468A-B037-AF9FC5548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34866-407e-4eb7-84a5-689e8997aac6"/>
    <ds:schemaRef ds:uri="1d95c80d-1bfc-4284-8ead-90dee9a0b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2092 TPS - Template Updates_Simple Document_01.dotx</Template>
  <TotalTime>0</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TPS Simple Document</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Support Process following an Education Provider Default</dc:title>
  <dc:subject/>
  <dc:creator/>
  <cp:keywords/>
  <dc:description/>
  <cp:lastModifiedBy/>
  <cp:revision>1</cp:revision>
  <dcterms:created xsi:type="dcterms:W3CDTF">2023-11-26T00:46:00Z</dcterms:created>
  <dcterms:modified xsi:type="dcterms:W3CDTF">2024-02-01T02:16:00Z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0x010100D0A9CCE9CD21384385A19063B05DA87A</vt:lpwstr>
  </property>
  <property fmtid="{D5CDD505-2E9C-101B-9397-08002B2CF9AE}" pid="3" name="ItemKeywords">
    <vt:lpwstr>1996;#template|9706ad1b-dfa6-4d44-b515-12d7e5bc9d3f</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2022-08-25T00:23:17Z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67cd01b9-9f23-4e91-8c75-356dc6301cce</vt:lpwstr>
  </property>
  <property fmtid="{D5CDD505-2E9C-101B-9397-08002B2CF9AE}" pid="12" name="MSIP_Label_79d889eb-932f-4752-8739-64d25806ef64_ContentBits">
    <vt:lpwstr>0</vt:lpwstr>
  </property>
  <property fmtid="{D5CDD505-2E9C-101B-9397-08002B2CF9AE}" pid="13" name="MediaServiceImageTags">
    <vt:lpwstr/>
  </property>
</Properties>
</file>