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AD978" w14:textId="35DD123F" w:rsidR="00114CC6" w:rsidRPr="00114CC6" w:rsidRDefault="006C2DD7" w:rsidP="00712170">
      <w:pPr>
        <w:pStyle w:val="Heading1"/>
        <w:spacing w:before="120" w:after="120"/>
        <w:rPr>
          <w:lang w:val="en-AU"/>
        </w:rPr>
      </w:pPr>
      <w:r>
        <w:rPr>
          <w:lang w:val="en-AU"/>
        </w:rPr>
        <w:t>C</w:t>
      </w:r>
      <w:r w:rsidRPr="006C2DD7">
        <w:rPr>
          <w:lang w:val="en-AU"/>
        </w:rPr>
        <w:t xml:space="preserve">hanges to education </w:t>
      </w:r>
      <w:r w:rsidRPr="00712170">
        <w:t>law</w:t>
      </w:r>
      <w:r w:rsidRPr="006C2DD7">
        <w:rPr>
          <w:lang w:val="en-AU"/>
        </w:rPr>
        <w:t xml:space="preserve"> about</w:t>
      </w:r>
      <w:r w:rsidR="001D767B">
        <w:rPr>
          <w:lang w:val="en-AU"/>
        </w:rPr>
        <w:t> </w:t>
      </w:r>
      <w:r w:rsidRPr="006C2DD7">
        <w:rPr>
          <w:lang w:val="en-AU"/>
        </w:rPr>
        <w:t>disability</w:t>
      </w:r>
    </w:p>
    <w:p w14:paraId="13A576D2" w14:textId="4F6E8ED8" w:rsidR="009847E9" w:rsidRPr="00712170" w:rsidRDefault="00CC2945" w:rsidP="00712170">
      <w:pPr>
        <w:pStyle w:val="Subtitle"/>
      </w:pPr>
      <w:r w:rsidRPr="008517AA">
        <w:t>We want to know what you think</w:t>
      </w:r>
    </w:p>
    <w:p w14:paraId="4DCC1A53" w14:textId="5FA47FAA" w:rsidR="00151817" w:rsidRPr="00712170" w:rsidRDefault="00712170" w:rsidP="00712170">
      <w:pPr>
        <w:spacing w:before="240" w:after="600"/>
        <w:rPr>
          <w:b/>
          <w:bCs/>
        </w:rPr>
      </w:pPr>
      <w:r>
        <w:rPr>
          <w:b/>
          <w:bCs/>
        </w:rPr>
        <w:t xml:space="preserve">A text-only </w:t>
      </w:r>
      <w:r w:rsidR="00151817" w:rsidRPr="00712170">
        <w:rPr>
          <w:b/>
          <w:bCs/>
        </w:rPr>
        <w:t xml:space="preserve">Easy Read version </w:t>
      </w:r>
    </w:p>
    <w:p w14:paraId="5E435599" w14:textId="77777777" w:rsidR="00E90F97" w:rsidRPr="009869F3" w:rsidRDefault="00F64870" w:rsidP="009869F3">
      <w:pPr>
        <w:pStyle w:val="TOCHeading"/>
      </w:pPr>
      <w:bookmarkStart w:id="0" w:name="_Toc349720822"/>
      <w:bookmarkStart w:id="1" w:name="_Toc513644158"/>
      <w:r w:rsidRPr="009869F3">
        <w:t xml:space="preserve">How to use this </w:t>
      </w:r>
      <w:r w:rsidRPr="00712170">
        <w:t>document</w:t>
      </w:r>
      <w:bookmarkEnd w:id="0"/>
      <w:bookmarkEnd w:id="1"/>
      <w:r w:rsidR="005C568E" w:rsidRPr="009869F3">
        <w:t xml:space="preserve"> </w:t>
      </w:r>
    </w:p>
    <w:p w14:paraId="580B18A7" w14:textId="4544D71B" w:rsidR="00712170" w:rsidRDefault="00712170" w:rsidP="0071217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The Australian Government Department of Education wrote this document. </w:t>
      </w:r>
    </w:p>
    <w:p w14:paraId="3CBDA219" w14:textId="77777777" w:rsidR="00712170" w:rsidRPr="00E9016B" w:rsidRDefault="00712170" w:rsidP="0071217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When you read the word ‘we’, it means the Australian Government Department of Education. </w:t>
      </w:r>
    </w:p>
    <w:p w14:paraId="52007458" w14:textId="77777777" w:rsidR="00712170" w:rsidRDefault="00712170" w:rsidP="0071217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wrote this</w:t>
      </w:r>
      <w:r w:rsidRPr="00E9016B">
        <w:t xml:space="preserve"> </w:t>
      </w:r>
      <w:r>
        <w:t>document</w:t>
      </w:r>
      <w:r w:rsidRPr="00E9016B">
        <w:t xml:space="preserve"> in an </w:t>
      </w:r>
      <w:proofErr w:type="gramStart"/>
      <w:r w:rsidRPr="00E9016B">
        <w:t>easy to read</w:t>
      </w:r>
      <w:proofErr w:type="gramEnd"/>
      <w:r w:rsidRPr="00E9016B">
        <w:t xml:space="preserve"> way. </w:t>
      </w:r>
    </w:p>
    <w:p w14:paraId="1654E019" w14:textId="77777777" w:rsidR="00712170" w:rsidRDefault="00712170" w:rsidP="0071217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We wrote some words </w:t>
      </w:r>
      <w:r w:rsidRPr="001C28AC">
        <w:t xml:space="preserve">in </w:t>
      </w:r>
      <w:r w:rsidRPr="001C28AC">
        <w:rPr>
          <w:rStyle w:val="Strong"/>
        </w:rPr>
        <w:t>bold</w:t>
      </w:r>
      <w:r w:rsidRPr="001C28AC">
        <w:t>.</w:t>
      </w:r>
    </w:p>
    <w:p w14:paraId="5125CE10" w14:textId="77777777" w:rsidR="00712170" w:rsidRDefault="00712170" w:rsidP="0071217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232BA5">
        <w:t>This means the letters are</w:t>
      </w:r>
      <w:r>
        <w:t xml:space="preserve"> thicker and darker.</w:t>
      </w:r>
    </w:p>
    <w:p w14:paraId="325F1162" w14:textId="77777777" w:rsidR="00712170" w:rsidRDefault="00712170" w:rsidP="0071217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1C28AC">
        <w:t xml:space="preserve">We explain what these </w:t>
      </w:r>
      <w:r>
        <w:t xml:space="preserve">bold </w:t>
      </w:r>
      <w:r w:rsidRPr="001C28AC">
        <w:t xml:space="preserve">words mean. </w:t>
      </w:r>
    </w:p>
    <w:p w14:paraId="042AA0B7" w14:textId="5D49BD53" w:rsidR="00712170" w:rsidRPr="00E9016B" w:rsidRDefault="00712170" w:rsidP="0071217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1C28AC">
        <w:t>There is a list of these words on page</w:t>
      </w:r>
      <w:r>
        <w:t xml:space="preserve"> </w:t>
      </w:r>
      <w:r>
        <w:fldChar w:fldCharType="begin"/>
      </w:r>
      <w:r>
        <w:instrText>HYPERLINK \l "_Word_list"</w:instrText>
      </w:r>
      <w:r>
        <w:fldChar w:fldCharType="separate"/>
      </w:r>
      <w:r w:rsidRPr="00712170">
        <w:rPr>
          <w:rStyle w:val="Hyperlink"/>
          <w:b w:val="0"/>
          <w:bCs/>
        </w:rPr>
        <w:fldChar w:fldCharType="begin"/>
      </w:r>
      <w:r w:rsidRPr="00712170">
        <w:rPr>
          <w:b/>
          <w:bCs/>
          <w:u w:val="single"/>
        </w:rPr>
        <w:instrText xml:space="preserve"> PAGEREF _Ref187849302 \h </w:instrText>
      </w:r>
      <w:r w:rsidRPr="00712170">
        <w:rPr>
          <w:rStyle w:val="Hyperlink"/>
          <w:b w:val="0"/>
          <w:bCs/>
        </w:rPr>
      </w:r>
      <w:r w:rsidRPr="00712170">
        <w:rPr>
          <w:rStyle w:val="Hyperlink"/>
          <w:b w:val="0"/>
          <w:bCs/>
        </w:rPr>
        <w:fldChar w:fldCharType="separate"/>
      </w:r>
      <w:r w:rsidRPr="00712170">
        <w:rPr>
          <w:b/>
          <w:bCs/>
          <w:noProof/>
          <w:u w:val="single"/>
        </w:rPr>
        <w:t>8</w:t>
      </w:r>
      <w:r w:rsidRPr="00712170">
        <w:rPr>
          <w:rStyle w:val="Hyperlink"/>
          <w:b w:val="0"/>
          <w:bCs/>
        </w:rPr>
        <w:fldChar w:fldCharType="end"/>
      </w:r>
      <w:r>
        <w:fldChar w:fldCharType="end"/>
      </w:r>
      <w:r w:rsidRPr="001C28AC">
        <w:t>.</w:t>
      </w:r>
      <w:r>
        <w:t xml:space="preserve"> </w:t>
      </w:r>
    </w:p>
    <w:p w14:paraId="72644439" w14:textId="77777777" w:rsidR="00712170" w:rsidRDefault="00712170" w:rsidP="0071217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This </w:t>
      </w:r>
      <w:r>
        <w:t xml:space="preserve">is an </w:t>
      </w:r>
      <w:r w:rsidRPr="000F6E4B">
        <w:t>Easy R</w:t>
      </w:r>
      <w:r>
        <w:t>ead summary of another </w:t>
      </w:r>
      <w:r w:rsidRPr="000F6E4B">
        <w:t xml:space="preserve">document. </w:t>
      </w:r>
    </w:p>
    <w:p w14:paraId="0B9A444F" w14:textId="77777777" w:rsidR="00712170" w:rsidRPr="000F6E4B" w:rsidRDefault="00712170" w:rsidP="0071217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546180">
        <w:t>This means it only includes</w:t>
      </w:r>
      <w:r>
        <w:t xml:space="preserve"> </w:t>
      </w:r>
      <w:r w:rsidRPr="00546180">
        <w:t>the most important</w:t>
      </w:r>
      <w:r>
        <w:t> </w:t>
      </w:r>
      <w:r w:rsidRPr="00546180">
        <w:t>ideas.</w:t>
      </w:r>
    </w:p>
    <w:p w14:paraId="383B3915" w14:textId="77777777" w:rsidR="00712170" w:rsidRDefault="00712170" w:rsidP="0071217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You can find the other</w:t>
      </w:r>
      <w:r w:rsidRPr="000F6E4B">
        <w:t xml:space="preserve"> document on our website</w:t>
      </w:r>
      <w:r>
        <w:t>.</w:t>
      </w:r>
    </w:p>
    <w:p w14:paraId="53099ED0" w14:textId="77777777" w:rsidR="00712170" w:rsidRPr="00852206" w:rsidRDefault="00712170" w:rsidP="0071217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Style w:val="Hyperlink"/>
        </w:rPr>
      </w:pPr>
      <w:hyperlink r:id="rId8" w:history="1">
        <w:r w:rsidRPr="00017918">
          <w:rPr>
            <w:rStyle w:val="Hyperlink"/>
          </w:rPr>
          <w:t>www.education.gov.au/disability-standards-education-2005/consultations/disabilit</w:t>
        </w:r>
        <w:r w:rsidRPr="00017918">
          <w:rPr>
            <w:rStyle w:val="Hyperlink"/>
          </w:rPr>
          <w:t>y</w:t>
        </w:r>
        <w:r w:rsidRPr="00017918">
          <w:rPr>
            <w:rStyle w:val="Hyperlink"/>
          </w:rPr>
          <w:t>-consultation-ecec</w:t>
        </w:r>
      </w:hyperlink>
      <w:r>
        <w:t xml:space="preserve"> </w:t>
      </w:r>
    </w:p>
    <w:p w14:paraId="331E76A4" w14:textId="77777777" w:rsidR="00712170" w:rsidRDefault="00712170" w:rsidP="0071217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You can ask for help to read this document. </w:t>
      </w:r>
    </w:p>
    <w:p w14:paraId="32BA4CB1" w14:textId="77777777" w:rsidR="00712170" w:rsidRPr="000F6E4B" w:rsidRDefault="00712170" w:rsidP="0071217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A friend, family member or support person </w:t>
      </w:r>
      <w:r>
        <w:t>might </w:t>
      </w:r>
      <w:r w:rsidRPr="000F6E4B">
        <w:t>be</w:t>
      </w:r>
      <w:r>
        <w:t> </w:t>
      </w:r>
      <w:r w:rsidRPr="000F6E4B">
        <w:t xml:space="preserve">able to help you. </w:t>
      </w:r>
    </w:p>
    <w:p w14:paraId="18CB3187" w14:textId="77777777" w:rsidR="004515E9" w:rsidRDefault="00A33000" w:rsidP="00D752F4">
      <w:pPr>
        <w:pStyle w:val="TOCHeading"/>
        <w:spacing w:after="960"/>
        <w:rPr>
          <w:noProof/>
        </w:rPr>
      </w:pPr>
      <w:r>
        <w:br w:type="page"/>
      </w:r>
      <w:bookmarkStart w:id="2" w:name="_Toc349720823"/>
      <w:bookmarkStart w:id="3" w:name="_Toc513644159"/>
      <w:r>
        <w:lastRenderedPageBreak/>
        <w:t>What’s in this document?</w:t>
      </w:r>
      <w:bookmarkEnd w:id="2"/>
      <w:bookmarkEnd w:id="3"/>
      <w:r w:rsidR="00EB0BB2">
        <w:rPr>
          <w:sz w:val="40"/>
        </w:rPr>
        <w:fldChar w:fldCharType="begin"/>
      </w:r>
      <w:r w:rsidR="00EB0BB2">
        <w:instrText xml:space="preserve"> TOC \h \z \u \t "Heading 2,1" </w:instrText>
      </w:r>
      <w:r w:rsidR="00EB0BB2">
        <w:rPr>
          <w:sz w:val="40"/>
        </w:rPr>
        <w:fldChar w:fldCharType="separate"/>
      </w:r>
    </w:p>
    <w:p w14:paraId="4637D8E4" w14:textId="50227D09" w:rsidR="004515E9" w:rsidRDefault="004515E9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85326416" w:history="1">
        <w:r w:rsidRPr="00270476">
          <w:rPr>
            <w:rStyle w:val="Hyperlink"/>
          </w:rPr>
          <w:t>The law we wa</w:t>
        </w:r>
        <w:r w:rsidRPr="00270476">
          <w:rPr>
            <w:rStyle w:val="Hyperlink"/>
          </w:rPr>
          <w:t>n</w:t>
        </w:r>
        <w:r w:rsidRPr="00270476">
          <w:rPr>
            <w:rStyle w:val="Hyperlink"/>
          </w:rPr>
          <w:t>t to change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_Toc185326416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12170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67887C4A" w14:textId="46238FD1" w:rsidR="004515E9" w:rsidRDefault="004515E9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85326417" w:history="1">
        <w:r w:rsidRPr="00270476">
          <w:rPr>
            <w:rStyle w:val="Hyperlink"/>
          </w:rPr>
          <w:t>What we want to</w:t>
        </w:r>
        <w:r w:rsidRPr="00270476">
          <w:rPr>
            <w:rStyle w:val="Hyperlink"/>
          </w:rPr>
          <w:t xml:space="preserve"> </w:t>
        </w:r>
        <w:r w:rsidRPr="00270476">
          <w:rPr>
            <w:rStyle w:val="Hyperlink"/>
          </w:rPr>
          <w:t>change in the law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_Toc185326417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12170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A151E70" w14:textId="42AF90EE" w:rsidR="004515E9" w:rsidRDefault="004515E9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85326418" w:history="1">
        <w:r w:rsidRPr="00270476">
          <w:rPr>
            <w:rStyle w:val="Hyperlink"/>
          </w:rPr>
          <w:t>What we want to kn</w:t>
        </w:r>
        <w:r w:rsidRPr="00270476">
          <w:rPr>
            <w:rStyle w:val="Hyperlink"/>
          </w:rPr>
          <w:t>o</w:t>
        </w:r>
        <w:r w:rsidRPr="00270476">
          <w:rPr>
            <w:rStyle w:val="Hyperlink"/>
          </w:rPr>
          <w:t>w from you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_Toc185326418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12170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73D9CAF" w14:textId="09109954" w:rsidR="004515E9" w:rsidRDefault="004515E9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85326419" w:history="1">
        <w:r w:rsidRPr="00270476">
          <w:rPr>
            <w:rStyle w:val="Hyperlink"/>
          </w:rPr>
          <w:t>How to share your ideas with u</w:t>
        </w:r>
        <w:r w:rsidRPr="00270476">
          <w:rPr>
            <w:rStyle w:val="Hyperlink"/>
          </w:rPr>
          <w:t>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_Toc185326419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12170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31B0B1ED" w14:textId="200E6493" w:rsidR="004515E9" w:rsidRDefault="004515E9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85326420" w:history="1">
        <w:r w:rsidRPr="00270476">
          <w:rPr>
            <w:rStyle w:val="Hyperlink"/>
          </w:rPr>
          <w:t>Word list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_Toc185326420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12170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57347EB" w14:textId="77777777" w:rsidR="0052606E" w:rsidRPr="0052606E" w:rsidRDefault="00EB0BB2" w:rsidP="00712170">
      <w:r>
        <w:fldChar w:fldCharType="end"/>
      </w:r>
    </w:p>
    <w:p w14:paraId="6C323C04" w14:textId="77777777" w:rsidR="0052606E" w:rsidRDefault="0052606E" w:rsidP="00712170">
      <w:pPr>
        <w:rPr>
          <w:rFonts w:cs="Times New Roman"/>
          <w:b/>
          <w:bCs/>
          <w:color w:val="00254A"/>
          <w:sz w:val="40"/>
          <w:szCs w:val="40"/>
          <w:lang w:val="x-none" w:eastAsia="x-none"/>
        </w:rPr>
      </w:pPr>
      <w:r>
        <w:br w:type="page"/>
      </w:r>
    </w:p>
    <w:p w14:paraId="257833FB" w14:textId="629AEAE5" w:rsidR="00151817" w:rsidRPr="00A30A11" w:rsidRDefault="00A30A11" w:rsidP="009869F3">
      <w:pPr>
        <w:pStyle w:val="Heading2"/>
      </w:pPr>
      <w:bookmarkStart w:id="4" w:name="_Toc185326416"/>
      <w:r>
        <w:lastRenderedPageBreak/>
        <w:t>The law we want to change</w:t>
      </w:r>
      <w:bookmarkEnd w:id="4"/>
    </w:p>
    <w:p w14:paraId="24B23545" w14:textId="76EFF359" w:rsidR="00712170" w:rsidRDefault="00712170" w:rsidP="00712170">
      <w:r>
        <w:t>We want to change a law called the Disability Standards for Education 2005.</w:t>
      </w:r>
    </w:p>
    <w:p w14:paraId="63B2579B" w14:textId="77777777" w:rsidR="00712170" w:rsidRPr="00DB0295" w:rsidRDefault="00712170" w:rsidP="00712170">
      <w:r>
        <w:t xml:space="preserve">This law explains how education services must be </w:t>
      </w:r>
      <w:r w:rsidRPr="00A819A0">
        <w:rPr>
          <w:rStyle w:val="Strong"/>
        </w:rPr>
        <w:t>inclusive</w:t>
      </w:r>
      <w:r>
        <w:t xml:space="preserve"> of children and students with disability.</w:t>
      </w:r>
    </w:p>
    <w:p w14:paraId="4BD7B059" w14:textId="77777777" w:rsidR="00712170" w:rsidRDefault="00712170" w:rsidP="00712170">
      <w:r>
        <w:t xml:space="preserve">When something is inclusive, everyone: </w:t>
      </w:r>
    </w:p>
    <w:p w14:paraId="2C951469" w14:textId="77777777" w:rsidR="00712170" w:rsidRDefault="00712170" w:rsidP="00712170">
      <w:pPr>
        <w:pStyle w:val="ListParagraph"/>
        <w:numPr>
          <w:ilvl w:val="0"/>
          <w:numId w:val="25"/>
        </w:numPr>
        <w:spacing w:after="120"/>
      </w:pPr>
      <w:r>
        <w:t xml:space="preserve">can take part </w:t>
      </w:r>
    </w:p>
    <w:p w14:paraId="6E3CBDF5" w14:textId="77777777" w:rsidR="00712170" w:rsidRDefault="00712170" w:rsidP="00712170">
      <w:pPr>
        <w:pStyle w:val="ListParagraph"/>
        <w:numPr>
          <w:ilvl w:val="0"/>
          <w:numId w:val="25"/>
        </w:numPr>
        <w:spacing w:after="120"/>
      </w:pPr>
      <w:r>
        <w:t>feels like they belong.</w:t>
      </w:r>
    </w:p>
    <w:p w14:paraId="2723E06C" w14:textId="77777777" w:rsidR="00712170" w:rsidRPr="00B07049" w:rsidRDefault="00712170" w:rsidP="00712170">
      <w:r>
        <w:t>This law includes education services such as:</w:t>
      </w:r>
    </w:p>
    <w:p w14:paraId="26654C4E" w14:textId="77777777" w:rsidR="00712170" w:rsidRDefault="00712170" w:rsidP="00712170">
      <w:pPr>
        <w:pStyle w:val="ListParagraph"/>
        <w:numPr>
          <w:ilvl w:val="0"/>
          <w:numId w:val="17"/>
        </w:numPr>
        <w:spacing w:after="120"/>
      </w:pPr>
      <w:r>
        <w:t>kindergartens</w:t>
      </w:r>
    </w:p>
    <w:p w14:paraId="172D013D" w14:textId="77777777" w:rsidR="00712170" w:rsidRDefault="00712170" w:rsidP="00712170">
      <w:pPr>
        <w:pStyle w:val="ListParagraph"/>
        <w:numPr>
          <w:ilvl w:val="0"/>
          <w:numId w:val="30"/>
        </w:numPr>
        <w:spacing w:after="120"/>
      </w:pPr>
      <w:r>
        <w:t>preschools.</w:t>
      </w:r>
    </w:p>
    <w:p w14:paraId="34953DC7" w14:textId="77777777" w:rsidR="00712170" w:rsidDel="00DC1C83" w:rsidRDefault="00712170" w:rsidP="00712170">
      <w:r>
        <w:t xml:space="preserve">We want to change this </w:t>
      </w:r>
      <w:proofErr w:type="gramStart"/>
      <w:r>
        <w:t>law</w:t>
      </w:r>
      <w:proofErr w:type="gramEnd"/>
      <w:r>
        <w:t xml:space="preserve"> so more education services know how to be </w:t>
      </w:r>
      <w:r w:rsidRPr="00FF5AA3">
        <w:t>inclusive</w:t>
      </w:r>
      <w:r>
        <w:t> </w:t>
      </w:r>
      <w:r w:rsidRPr="00F76D9B">
        <w:t>for</w:t>
      </w:r>
      <w:r>
        <w:t> </w:t>
      </w:r>
      <w:r w:rsidRPr="00F76D9B">
        <w:t>children with</w:t>
      </w:r>
      <w:r>
        <w:t> </w:t>
      </w:r>
      <w:r w:rsidRPr="00F76D9B">
        <w:t>disability.</w:t>
      </w:r>
    </w:p>
    <w:p w14:paraId="5C6FD31C" w14:textId="77777777" w:rsidR="00712170" w:rsidRDefault="00712170" w:rsidP="00712170">
      <w:r>
        <w:t xml:space="preserve">We would like to hear from you about how we want to change this law. </w:t>
      </w:r>
    </w:p>
    <w:p w14:paraId="4902AE84" w14:textId="64427E9B" w:rsidR="00712170" w:rsidRDefault="00712170" w:rsidP="00712170">
      <w:r>
        <w:t xml:space="preserve">We have a question you can answer on page </w:t>
      </w:r>
      <w:r w:rsidRPr="00712170">
        <w:rPr>
          <w:b/>
          <w:bCs/>
          <w:u w:val="single"/>
        </w:rPr>
        <w:fldChar w:fldCharType="begin"/>
      </w:r>
      <w:r w:rsidRPr="00712170">
        <w:rPr>
          <w:b/>
          <w:bCs/>
          <w:u w:val="single"/>
        </w:rPr>
        <w:instrText>HYPERLINK \l "_What_we_want"</w:instrText>
      </w:r>
      <w:r w:rsidRPr="00712170">
        <w:rPr>
          <w:b/>
          <w:bCs/>
          <w:u w:val="single"/>
        </w:rPr>
      </w:r>
      <w:r w:rsidRPr="00712170">
        <w:rPr>
          <w:b/>
          <w:bCs/>
          <w:u w:val="single"/>
        </w:rPr>
        <w:fldChar w:fldCharType="separate"/>
      </w:r>
      <w:r w:rsidRPr="00712170">
        <w:rPr>
          <w:rStyle w:val="Hyperlink"/>
          <w:b w:val="0"/>
          <w:bCs/>
        </w:rPr>
        <w:fldChar w:fldCharType="begin"/>
      </w:r>
      <w:r w:rsidRPr="00712170">
        <w:rPr>
          <w:b/>
          <w:bCs/>
          <w:u w:val="single"/>
        </w:rPr>
        <w:instrText xml:space="preserve"> PAGEREF _Ref187849281 \h </w:instrText>
      </w:r>
      <w:r w:rsidRPr="00712170">
        <w:rPr>
          <w:rStyle w:val="Hyperlink"/>
          <w:b w:val="0"/>
          <w:bCs/>
        </w:rPr>
      </w:r>
      <w:r w:rsidRPr="00712170">
        <w:rPr>
          <w:rStyle w:val="Hyperlink"/>
          <w:b w:val="0"/>
          <w:bCs/>
        </w:rPr>
        <w:fldChar w:fldCharType="separate"/>
      </w:r>
      <w:r w:rsidRPr="00712170">
        <w:rPr>
          <w:b/>
          <w:bCs/>
          <w:noProof/>
          <w:u w:val="single"/>
        </w:rPr>
        <w:t>6</w:t>
      </w:r>
      <w:r w:rsidRPr="00712170">
        <w:rPr>
          <w:rStyle w:val="Hyperlink"/>
          <w:b w:val="0"/>
          <w:bCs/>
        </w:rPr>
        <w:fldChar w:fldCharType="end"/>
      </w:r>
      <w:r w:rsidRPr="00712170">
        <w:rPr>
          <w:b/>
          <w:bCs/>
          <w:u w:val="single"/>
        </w:rPr>
        <w:fldChar w:fldCharType="end"/>
      </w:r>
      <w:r>
        <w:t>.</w:t>
      </w:r>
    </w:p>
    <w:p w14:paraId="5C884E46" w14:textId="3351965C" w:rsidR="00712170" w:rsidRDefault="00712170">
      <w:pPr>
        <w:spacing w:before="0" w:after="0" w:line="240" w:lineRule="auto"/>
      </w:pPr>
      <w:r>
        <w:br w:type="page"/>
      </w:r>
    </w:p>
    <w:p w14:paraId="66222A33" w14:textId="194EEAA6" w:rsidR="00E2171A" w:rsidRDefault="004B4B0A" w:rsidP="009869F3">
      <w:pPr>
        <w:pStyle w:val="Heading2"/>
      </w:pPr>
      <w:bookmarkStart w:id="5" w:name="_Toc185326417"/>
      <w:r>
        <w:lastRenderedPageBreak/>
        <w:t>What we want to change</w:t>
      </w:r>
      <w:r w:rsidR="0052606E">
        <w:t xml:space="preserve"> in the law</w:t>
      </w:r>
      <w:bookmarkEnd w:id="5"/>
    </w:p>
    <w:p w14:paraId="76D20C49" w14:textId="195AF82C" w:rsidR="00C71F27" w:rsidRDefault="00C71F27" w:rsidP="00712170">
      <w:pPr>
        <w:pStyle w:val="Heading3"/>
        <w:spacing w:before="240"/>
      </w:pPr>
      <w:r>
        <w:t>Include more services in the law</w:t>
      </w:r>
    </w:p>
    <w:p w14:paraId="35535C54" w14:textId="77777777" w:rsidR="00712170" w:rsidRDefault="00712170" w:rsidP="00712170">
      <w:r>
        <w:t>We want to change this law to include more services for children with disability who:</w:t>
      </w:r>
    </w:p>
    <w:p w14:paraId="5A09DFF3" w14:textId="77777777" w:rsidR="00712170" w:rsidRDefault="00712170" w:rsidP="00712170">
      <w:pPr>
        <w:pStyle w:val="ListParagraph"/>
        <w:numPr>
          <w:ilvl w:val="0"/>
          <w:numId w:val="17"/>
        </w:numPr>
        <w:spacing w:after="120"/>
      </w:pPr>
      <w:r>
        <w:t>are too young to go to school</w:t>
      </w:r>
    </w:p>
    <w:p w14:paraId="47E15A86" w14:textId="77777777" w:rsidR="00712170" w:rsidRPr="00DB0295" w:rsidRDefault="00712170" w:rsidP="00712170">
      <w:pPr>
        <w:pStyle w:val="ListParagraph"/>
        <w:numPr>
          <w:ilvl w:val="0"/>
          <w:numId w:val="16"/>
        </w:numPr>
        <w:spacing w:after="120"/>
      </w:pPr>
      <w:r>
        <w:t>go to early childhood education and care</w:t>
      </w:r>
    </w:p>
    <w:p w14:paraId="2B5A9A14" w14:textId="77777777" w:rsidR="00712170" w:rsidRPr="00DB0295" w:rsidRDefault="00712170" w:rsidP="00F85F3A">
      <w:pPr>
        <w:pStyle w:val="ListParagraph"/>
        <w:numPr>
          <w:ilvl w:val="0"/>
          <w:numId w:val="15"/>
        </w:numPr>
        <w:spacing w:after="120"/>
        <w:ind w:left="714" w:hanging="357"/>
      </w:pPr>
      <w:r>
        <w:t xml:space="preserve">go to </w:t>
      </w:r>
      <w:r w:rsidRPr="00E50007">
        <w:rPr>
          <w:rStyle w:val="Strong"/>
        </w:rPr>
        <w:t>outside school hours care</w:t>
      </w:r>
      <w:r>
        <w:t xml:space="preserve"> – where children get education and care outside school hours.</w:t>
      </w:r>
    </w:p>
    <w:p w14:paraId="36446AB1" w14:textId="77777777" w:rsidR="00712170" w:rsidRDefault="00712170" w:rsidP="00712170">
      <w:r>
        <w:t>For example, we want this law to include:</w:t>
      </w:r>
    </w:p>
    <w:p w14:paraId="79BDD0FA" w14:textId="77777777" w:rsidR="00712170" w:rsidRDefault="00712170" w:rsidP="00712170">
      <w:pPr>
        <w:pStyle w:val="ListParagraph"/>
        <w:numPr>
          <w:ilvl w:val="0"/>
          <w:numId w:val="15"/>
        </w:numPr>
        <w:spacing w:after="120"/>
      </w:pPr>
      <w:r w:rsidRPr="00E50007">
        <w:t>outside school hours care</w:t>
      </w:r>
    </w:p>
    <w:p w14:paraId="02070E5F" w14:textId="77777777" w:rsidR="00712170" w:rsidRDefault="00712170" w:rsidP="00712170">
      <w:pPr>
        <w:pStyle w:val="ListParagraph"/>
        <w:numPr>
          <w:ilvl w:val="0"/>
          <w:numId w:val="15"/>
        </w:numPr>
        <w:spacing w:after="120"/>
      </w:pPr>
      <w:r>
        <w:rPr>
          <w:rStyle w:val="Strong"/>
        </w:rPr>
        <w:t xml:space="preserve">centre-based </w:t>
      </w:r>
      <w:r w:rsidRPr="00F76D9B">
        <w:rPr>
          <w:rStyle w:val="Strong"/>
        </w:rPr>
        <w:t xml:space="preserve">day care </w:t>
      </w:r>
      <w:r>
        <w:rPr>
          <w:rStyle w:val="Strong"/>
        </w:rPr>
        <w:t>services</w:t>
      </w:r>
      <w:r>
        <w:t xml:space="preserve"> – where young children get education and care during the day</w:t>
      </w:r>
    </w:p>
    <w:p w14:paraId="2082E61C" w14:textId="1BC3F0F4" w:rsidR="009006AA" w:rsidRDefault="00712170" w:rsidP="00712170">
      <w:pPr>
        <w:pStyle w:val="ListParagraph"/>
        <w:numPr>
          <w:ilvl w:val="0"/>
          <w:numId w:val="15"/>
        </w:numPr>
        <w:spacing w:after="120"/>
      </w:pPr>
      <w:r w:rsidRPr="00F76D9B">
        <w:rPr>
          <w:rStyle w:val="Strong"/>
        </w:rPr>
        <w:t>family day care services</w:t>
      </w:r>
      <w:r>
        <w:t xml:space="preserve"> – where young children get education and care during the day in someone else’s home.</w:t>
      </w:r>
    </w:p>
    <w:p w14:paraId="574C9F64" w14:textId="77777777" w:rsidR="00712170" w:rsidRPr="00DB0295" w:rsidRDefault="00712170" w:rsidP="00712170">
      <w:r w:rsidRPr="00F86D82">
        <w:rPr>
          <w:spacing w:val="-3"/>
        </w:rPr>
        <w:t>We want this law to include any education service that</w:t>
      </w:r>
      <w:r>
        <w:t xml:space="preserve"> uses an education plan from the government to:</w:t>
      </w:r>
    </w:p>
    <w:p w14:paraId="318BA90E" w14:textId="77777777" w:rsidR="00712170" w:rsidRDefault="00712170" w:rsidP="00712170">
      <w:pPr>
        <w:pStyle w:val="ListParagraph"/>
        <w:numPr>
          <w:ilvl w:val="0"/>
          <w:numId w:val="21"/>
        </w:numPr>
        <w:spacing w:after="120"/>
      </w:pPr>
      <w:r>
        <w:t>provide education and care to children</w:t>
      </w:r>
    </w:p>
    <w:p w14:paraId="55E13CE0" w14:textId="77777777" w:rsidR="00712170" w:rsidRDefault="00712170" w:rsidP="00712170">
      <w:pPr>
        <w:pStyle w:val="ListParagraph"/>
        <w:numPr>
          <w:ilvl w:val="0"/>
          <w:numId w:val="21"/>
        </w:numPr>
        <w:spacing w:after="120"/>
      </w:pPr>
      <w:r>
        <w:t>deliver learning programs to children</w:t>
      </w:r>
    </w:p>
    <w:p w14:paraId="3CE93F75" w14:textId="77777777" w:rsidR="00712170" w:rsidRDefault="00712170" w:rsidP="00712170">
      <w:pPr>
        <w:pStyle w:val="ListParagraph"/>
        <w:numPr>
          <w:ilvl w:val="0"/>
          <w:numId w:val="21"/>
        </w:numPr>
        <w:spacing w:after="120"/>
      </w:pPr>
      <w:r>
        <w:t>create new learning programs for children.</w:t>
      </w:r>
    </w:p>
    <w:p w14:paraId="385C7055" w14:textId="77777777" w:rsidR="003E00EB" w:rsidRPr="00F165B0" w:rsidRDefault="003E00EB" w:rsidP="00712170">
      <w:pPr>
        <w:pStyle w:val="Heading3"/>
        <w:spacing w:before="600"/>
      </w:pPr>
      <w:r>
        <w:t>When the changes to this law should start working</w:t>
      </w:r>
    </w:p>
    <w:p w14:paraId="23E84EEF" w14:textId="77777777" w:rsidR="00712170" w:rsidRDefault="00712170" w:rsidP="00712170">
      <w:r>
        <w:t>After we finish hearing from the community, the Australian Government will decide when this law will start.</w:t>
      </w:r>
    </w:p>
    <w:p w14:paraId="2228E70A" w14:textId="50F6D5FE" w:rsidR="00712170" w:rsidRDefault="00712170" w:rsidP="00712170">
      <w:r>
        <w:t>We want to make sure early childhood services have enough time to get ready.</w:t>
      </w:r>
    </w:p>
    <w:p w14:paraId="53EF6A14" w14:textId="6C289140" w:rsidR="003E00EB" w:rsidRDefault="00C71F27" w:rsidP="001C30D6">
      <w:pPr>
        <w:pStyle w:val="Heading3"/>
        <w:spacing w:before="360"/>
      </w:pPr>
      <w:r>
        <w:lastRenderedPageBreak/>
        <w:t>I</w:t>
      </w:r>
      <w:r w:rsidR="003E00EB">
        <w:t>nformation to help people understand this law</w:t>
      </w:r>
    </w:p>
    <w:p w14:paraId="09E2F51B" w14:textId="77777777" w:rsidR="00712170" w:rsidRDefault="00712170" w:rsidP="00712170">
      <w:r>
        <w:t xml:space="preserve">There are guides to help people understand this law. </w:t>
      </w:r>
    </w:p>
    <w:p w14:paraId="62E1B678" w14:textId="77777777" w:rsidR="00712170" w:rsidRDefault="00712170" w:rsidP="00712170">
      <w:r>
        <w:t xml:space="preserve">You can find the guides on the Australian Government’s website. </w:t>
      </w:r>
    </w:p>
    <w:p w14:paraId="0821F323" w14:textId="7E794147" w:rsidR="00712170" w:rsidRPr="00F165B0" w:rsidRDefault="00712170" w:rsidP="00712170">
      <w:pPr>
        <w:rPr>
          <w:rStyle w:val="Hyperlink"/>
        </w:rPr>
      </w:pPr>
      <w:hyperlink r:id="rId9" w:history="1">
        <w:r w:rsidRPr="003C65E1">
          <w:rPr>
            <w:rStyle w:val="Hyperlink"/>
          </w:rPr>
          <w:t>www.legislation.gov.au/F2005L00767/</w:t>
        </w:r>
        <w:r>
          <w:rPr>
            <w:rStyle w:val="Hyperlink"/>
          </w:rPr>
          <w:t xml:space="preserve"> </w:t>
        </w:r>
        <w:r w:rsidRPr="003C65E1">
          <w:rPr>
            <w:rStyle w:val="Hyperlink"/>
          </w:rPr>
          <w:t>l</w:t>
        </w:r>
        <w:r w:rsidRPr="003C65E1">
          <w:rPr>
            <w:rStyle w:val="Hyperlink"/>
          </w:rPr>
          <w:t>a</w:t>
        </w:r>
        <w:r w:rsidRPr="003C65E1">
          <w:rPr>
            <w:rStyle w:val="Hyperlink"/>
          </w:rPr>
          <w:t>test/downloads</w:t>
        </w:r>
      </w:hyperlink>
    </w:p>
    <w:p w14:paraId="19793B84" w14:textId="77777777" w:rsidR="00712170" w:rsidRDefault="00712170" w:rsidP="00712170">
      <w:r>
        <w:t>We want to make new guides that are:</w:t>
      </w:r>
    </w:p>
    <w:p w14:paraId="5AECFA76" w14:textId="77777777" w:rsidR="00712170" w:rsidRDefault="00712170" w:rsidP="00712170">
      <w:pPr>
        <w:pStyle w:val="ListParagraph"/>
        <w:numPr>
          <w:ilvl w:val="0"/>
          <w:numId w:val="21"/>
        </w:numPr>
        <w:spacing w:after="120"/>
      </w:pPr>
      <w:r>
        <w:t xml:space="preserve">easier to use </w:t>
      </w:r>
    </w:p>
    <w:p w14:paraId="505173F5" w14:textId="77777777" w:rsidR="00712170" w:rsidRDefault="00712170" w:rsidP="00712170">
      <w:pPr>
        <w:pStyle w:val="ListParagraph"/>
        <w:numPr>
          <w:ilvl w:val="0"/>
          <w:numId w:val="21"/>
        </w:numPr>
        <w:spacing w:after="120"/>
      </w:pPr>
      <w:r>
        <w:t>help people understand this law.</w:t>
      </w:r>
    </w:p>
    <w:p w14:paraId="5FDA57D7" w14:textId="77777777" w:rsidR="00712170" w:rsidRDefault="00712170" w:rsidP="00712170">
      <w:r>
        <w:t>We will put the new guides on our website, so they are easier:</w:t>
      </w:r>
    </w:p>
    <w:p w14:paraId="5668CB24" w14:textId="77777777" w:rsidR="00712170" w:rsidRDefault="00712170" w:rsidP="00712170">
      <w:pPr>
        <w:pStyle w:val="ListParagraph"/>
        <w:numPr>
          <w:ilvl w:val="0"/>
          <w:numId w:val="21"/>
        </w:numPr>
        <w:spacing w:after="120"/>
      </w:pPr>
      <w:r>
        <w:t>for people to find</w:t>
      </w:r>
    </w:p>
    <w:p w14:paraId="0D45FD79" w14:textId="77777777" w:rsidR="00712170" w:rsidRDefault="00712170" w:rsidP="00712170">
      <w:pPr>
        <w:pStyle w:val="ListParagraph"/>
        <w:numPr>
          <w:ilvl w:val="0"/>
          <w:numId w:val="21"/>
        </w:numPr>
        <w:spacing w:after="120"/>
      </w:pPr>
      <w:r>
        <w:t xml:space="preserve">to update when we need to. </w:t>
      </w:r>
    </w:p>
    <w:p w14:paraId="626CB8EA" w14:textId="4759878F" w:rsidR="003E00EB" w:rsidRPr="00BE3039" w:rsidRDefault="003E00EB" w:rsidP="001C30D6">
      <w:pPr>
        <w:pStyle w:val="Heading3"/>
        <w:spacing w:before="600"/>
      </w:pPr>
      <w:r>
        <w:t>Other changes to this law</w:t>
      </w:r>
    </w:p>
    <w:p w14:paraId="49312FF6" w14:textId="77777777" w:rsidR="00712170" w:rsidRPr="00DB0295" w:rsidRDefault="00712170" w:rsidP="00712170">
      <w:r>
        <w:t>There are a few other things we want to change about this law.</w:t>
      </w:r>
    </w:p>
    <w:p w14:paraId="7F09C149" w14:textId="77777777" w:rsidR="00712170" w:rsidRDefault="00712170" w:rsidP="00712170">
      <w:r>
        <w:t>We want to change some words in the law, so they are not about being:</w:t>
      </w:r>
    </w:p>
    <w:p w14:paraId="34491451" w14:textId="77777777" w:rsidR="00712170" w:rsidRDefault="00712170" w:rsidP="00712170">
      <w:pPr>
        <w:pStyle w:val="ListParagraph"/>
        <w:numPr>
          <w:ilvl w:val="0"/>
          <w:numId w:val="21"/>
        </w:numPr>
        <w:spacing w:after="120"/>
      </w:pPr>
      <w:r>
        <w:t>male</w:t>
      </w:r>
    </w:p>
    <w:p w14:paraId="729D3892" w14:textId="77777777" w:rsidR="00712170" w:rsidRPr="00DB0295" w:rsidRDefault="00712170" w:rsidP="00712170">
      <w:pPr>
        <w:pStyle w:val="ListParagraph"/>
        <w:numPr>
          <w:ilvl w:val="0"/>
          <w:numId w:val="21"/>
        </w:numPr>
        <w:spacing w:after="120"/>
      </w:pPr>
      <w:r>
        <w:t>female.</w:t>
      </w:r>
    </w:p>
    <w:p w14:paraId="14902E61" w14:textId="77777777" w:rsidR="00712170" w:rsidRPr="00DB0295" w:rsidRDefault="00712170" w:rsidP="00712170">
      <w:r>
        <w:t>For example, we would change ‘him’ or ‘her’ to </w:t>
      </w:r>
      <w:proofErr w:type="gramStart"/>
      <w:r>
        <w:t>say</w:t>
      </w:r>
      <w:proofErr w:type="gramEnd"/>
      <w:r>
        <w:t> ‘the student’.</w:t>
      </w:r>
    </w:p>
    <w:p w14:paraId="7A500418" w14:textId="77777777" w:rsidR="00712170" w:rsidRDefault="00712170" w:rsidP="00712170">
      <w:r>
        <w:t>The law also uses different words in some parts to talk about children and students with disability.</w:t>
      </w:r>
    </w:p>
    <w:p w14:paraId="6ABA0A25" w14:textId="77777777" w:rsidR="00712170" w:rsidRDefault="00712170" w:rsidP="00712170">
      <w:r>
        <w:t>The meaning of these parts of the law can be hard to understand.</w:t>
      </w:r>
    </w:p>
    <w:p w14:paraId="7E243056" w14:textId="77777777" w:rsidR="00712170" w:rsidRDefault="00712170" w:rsidP="00712170">
      <w:r>
        <w:t>We want the law to always use the same words to talk about children and students with disability.</w:t>
      </w:r>
    </w:p>
    <w:p w14:paraId="3CA7B747" w14:textId="77777777" w:rsidR="003E00EB" w:rsidRDefault="003E00EB" w:rsidP="00712170">
      <w:r>
        <w:br w:type="page"/>
      </w:r>
    </w:p>
    <w:p w14:paraId="6B2F8D79" w14:textId="77777777" w:rsidR="0052606E" w:rsidRDefault="0052606E" w:rsidP="0052606E">
      <w:pPr>
        <w:pStyle w:val="Heading3"/>
      </w:pPr>
      <w:bookmarkStart w:id="6" w:name="_Ref185325344"/>
      <w:bookmarkStart w:id="7" w:name="_Toc513644164"/>
      <w:bookmarkStart w:id="8" w:name="_Ref113483612"/>
      <w:r>
        <w:lastRenderedPageBreak/>
        <w:t>Draft Amendment Standards 2025</w:t>
      </w:r>
    </w:p>
    <w:p w14:paraId="3ED97F82" w14:textId="6BFEE672" w:rsidR="00712170" w:rsidRPr="006D5C2A" w:rsidRDefault="00712170" w:rsidP="00712170">
      <w:r>
        <w:t xml:space="preserve">We wrote a document called the </w:t>
      </w:r>
      <w:r w:rsidRPr="001A612F">
        <w:rPr>
          <w:rStyle w:val="Strong"/>
        </w:rPr>
        <w:t>draft</w:t>
      </w:r>
      <w:r>
        <w:t xml:space="preserve"> Amendment Standards 2025 to</w:t>
      </w:r>
      <w:r w:rsidR="00F85F3A">
        <w:t> </w:t>
      </w:r>
      <w:r>
        <w:t>explain how we want to change this law.</w:t>
      </w:r>
    </w:p>
    <w:p w14:paraId="38FD6C01" w14:textId="77777777" w:rsidR="00712170" w:rsidRPr="00E96B8B" w:rsidRDefault="00712170" w:rsidP="00712170">
      <w:r w:rsidRPr="00E96B8B">
        <w:t>A draft is a document that isn’t finished.</w:t>
      </w:r>
    </w:p>
    <w:p w14:paraId="6D252AAB" w14:textId="77777777" w:rsidR="00712170" w:rsidRDefault="00712170" w:rsidP="00712170">
      <w:r w:rsidRPr="00E96B8B">
        <w:t>Some things in a draft might change later.</w:t>
      </w:r>
    </w:p>
    <w:p w14:paraId="45E2C6D3" w14:textId="77777777" w:rsidR="00712170" w:rsidRDefault="00712170" w:rsidP="00712170">
      <w:r>
        <w:t xml:space="preserve">The draft Amendment Standards 2025 is long and hard to read. </w:t>
      </w:r>
    </w:p>
    <w:p w14:paraId="27F26B4A" w14:textId="77777777" w:rsidR="00712170" w:rsidRPr="006D5C2A" w:rsidRDefault="00712170" w:rsidP="00712170">
      <w:r>
        <w:t>You don’t need to read it.</w:t>
      </w:r>
    </w:p>
    <w:p w14:paraId="1A0AB92C" w14:textId="77777777" w:rsidR="00712170" w:rsidRDefault="00712170" w:rsidP="00712170">
      <w:r>
        <w:t>But it might help you learn more about how we want to change this law.</w:t>
      </w:r>
    </w:p>
    <w:p w14:paraId="286E84CF" w14:textId="77777777" w:rsidR="00712170" w:rsidRDefault="00712170" w:rsidP="00712170">
      <w:r>
        <w:t>You can read the draft Amendment Standards 2025 on our website.</w:t>
      </w:r>
    </w:p>
    <w:p w14:paraId="32E9B90A" w14:textId="77777777" w:rsidR="00712170" w:rsidRPr="00F76D9B" w:rsidRDefault="00712170" w:rsidP="00712170">
      <w:pPr>
        <w:rPr>
          <w:rStyle w:val="Hyperlink"/>
        </w:rPr>
      </w:pPr>
      <w:hyperlink r:id="rId10" w:history="1">
        <w:r w:rsidRPr="00017918">
          <w:rPr>
            <w:rStyle w:val="Hyperlink"/>
          </w:rPr>
          <w:t>www.education.gov.au/disa</w:t>
        </w:r>
        <w:r w:rsidRPr="00017918">
          <w:rPr>
            <w:rStyle w:val="Hyperlink"/>
          </w:rPr>
          <w:t>b</w:t>
        </w:r>
        <w:r w:rsidRPr="00017918">
          <w:rPr>
            <w:rStyle w:val="Hyperlink"/>
          </w:rPr>
          <w:t>ility-standards-education-2005/consultations/disability-consultation-ecec</w:t>
        </w:r>
      </w:hyperlink>
      <w:r>
        <w:t xml:space="preserve"> </w:t>
      </w:r>
    </w:p>
    <w:p w14:paraId="117048B6" w14:textId="5C223B84" w:rsidR="009A0E26" w:rsidRPr="006D5C2A" w:rsidRDefault="004162D1" w:rsidP="00712170">
      <w:pPr>
        <w:pStyle w:val="Heading2"/>
        <w:spacing w:before="600"/>
      </w:pPr>
      <w:bookmarkStart w:id="9" w:name="_What_we_want"/>
      <w:bookmarkStart w:id="10" w:name="_Toc185326418"/>
      <w:bookmarkStart w:id="11" w:name="_Ref187849281"/>
      <w:bookmarkEnd w:id="9"/>
      <w:r>
        <w:t>What we want to know</w:t>
      </w:r>
      <w:r w:rsidR="0052606E">
        <w:t xml:space="preserve"> from you</w:t>
      </w:r>
      <w:bookmarkEnd w:id="6"/>
      <w:bookmarkEnd w:id="10"/>
      <w:bookmarkEnd w:id="11"/>
    </w:p>
    <w:p w14:paraId="719D259D" w14:textId="77777777" w:rsidR="00712170" w:rsidRPr="006D5C2A" w:rsidRDefault="00712170" w:rsidP="00712170">
      <w:r w:rsidRPr="006D5C2A">
        <w:t xml:space="preserve">We </w:t>
      </w:r>
      <w:r>
        <w:t>have</w:t>
      </w:r>
      <w:r w:rsidRPr="006D5C2A">
        <w:t xml:space="preserve"> </w:t>
      </w:r>
      <w:r>
        <w:t>a</w:t>
      </w:r>
      <w:r w:rsidRPr="006D5C2A">
        <w:t xml:space="preserve"> question for you to think about.</w:t>
      </w:r>
    </w:p>
    <w:p w14:paraId="34B8F085" w14:textId="77777777" w:rsidR="00712170" w:rsidRPr="006D5C2A" w:rsidRDefault="00712170" w:rsidP="00712170">
      <w:r w:rsidRPr="006D5C2A">
        <w:t xml:space="preserve">You </w:t>
      </w:r>
      <w:r>
        <w:t>don’t have to answer it if you don’t want to.</w:t>
      </w:r>
    </w:p>
    <w:p w14:paraId="35EFFB27" w14:textId="77777777" w:rsidR="00712170" w:rsidRDefault="00712170" w:rsidP="00712170">
      <w:r>
        <w:t>What are your thoughts about the changes we want to make to this law?</w:t>
      </w:r>
    </w:p>
    <w:p w14:paraId="1D4E07E7" w14:textId="3A6CFBE2" w:rsidR="00712170" w:rsidRDefault="00F85F3A" w:rsidP="0071217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BBDC62" wp14:editId="324CF174">
                <wp:simplePos x="0" y="0"/>
                <wp:positionH relativeFrom="margin">
                  <wp:align>right</wp:align>
                </wp:positionH>
                <wp:positionV relativeFrom="paragraph">
                  <wp:posOffset>381767</wp:posOffset>
                </wp:positionV>
                <wp:extent cx="5723634" cy="1128155"/>
                <wp:effectExtent l="0" t="0" r="10795" b="15240"/>
                <wp:wrapNone/>
                <wp:docPr id="507567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3634" cy="11281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70E909" w14:textId="77777777" w:rsidR="00F85F3A" w:rsidRDefault="00F85F3A" w:rsidP="00F85F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BBDC62" id="Rectangle 1" o:spid="_x0000_s1026" style="position:absolute;margin-left:399.5pt;margin-top:30.05pt;width:450.7pt;height:88.8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" filled="f" strokecolor="black [3213]" strokeweight="1pt">
                <v:textbox>
                  <w:txbxContent>
                    <w:p w14:paraId="4470E909" w14:textId="77777777" w:rsidR="00F85F3A" w:rsidRDefault="00F85F3A" w:rsidP="00F85F3A"/>
                  </w:txbxContent>
                </v:textbox>
                <w10:wrap anchorx="margin"/>
              </v:rect>
            </w:pict>
          </mc:Fallback>
        </mc:AlternateContent>
      </w:r>
      <w:r w:rsidR="00712170">
        <w:t>Please write your answer in the box below.</w:t>
      </w:r>
    </w:p>
    <w:p w14:paraId="58B642AB" w14:textId="77777777" w:rsidR="009A0E26" w:rsidRDefault="009A0E26" w:rsidP="00712170">
      <w:pPr>
        <w:rPr>
          <w:rFonts w:cs="Times New Roman"/>
          <w:bCs/>
          <w:sz w:val="36"/>
          <w:szCs w:val="26"/>
        </w:rPr>
      </w:pPr>
      <w:bookmarkStart w:id="12" w:name="_Ref176359908"/>
      <w:bookmarkStart w:id="13" w:name="_Toc180684263"/>
      <w:bookmarkStart w:id="14" w:name="_Ref181261594"/>
      <w:r>
        <w:br w:type="page"/>
      </w:r>
    </w:p>
    <w:p w14:paraId="63288724" w14:textId="77777777" w:rsidR="009A0E26" w:rsidRPr="006D5C2A" w:rsidRDefault="009A0E26" w:rsidP="004162D1">
      <w:pPr>
        <w:pStyle w:val="Heading2"/>
      </w:pPr>
      <w:bookmarkStart w:id="15" w:name="_Toc185326419"/>
      <w:r w:rsidRPr="006D5C2A">
        <w:lastRenderedPageBreak/>
        <w:t xml:space="preserve">How to </w:t>
      </w:r>
      <w:r>
        <w:t>share</w:t>
      </w:r>
      <w:r w:rsidRPr="006D5C2A">
        <w:t xml:space="preserve"> your ideas</w:t>
      </w:r>
      <w:bookmarkEnd w:id="12"/>
      <w:bookmarkEnd w:id="13"/>
      <w:r>
        <w:t xml:space="preserve"> with us</w:t>
      </w:r>
      <w:bookmarkEnd w:id="14"/>
      <w:bookmarkEnd w:id="15"/>
    </w:p>
    <w:p w14:paraId="311091C2" w14:textId="77777777" w:rsidR="00712170" w:rsidRPr="006D5C2A" w:rsidRDefault="00712170" w:rsidP="00712170">
      <w:r>
        <w:rPr>
          <w:lang w:eastAsia="x-none"/>
        </w:rPr>
        <w:t xml:space="preserve">You can share your ideas in different ways. </w:t>
      </w:r>
    </w:p>
    <w:p w14:paraId="63B48FBA" w14:textId="77777777" w:rsidR="00712170" w:rsidRDefault="00712170" w:rsidP="00712170">
      <w:pPr>
        <w:rPr>
          <w:lang w:eastAsia="x-none"/>
        </w:rPr>
      </w:pPr>
      <w:r>
        <w:rPr>
          <w:lang w:eastAsia="x-none"/>
        </w:rPr>
        <w:t>For example:</w:t>
      </w:r>
    </w:p>
    <w:p w14:paraId="20FAB1A8" w14:textId="77777777" w:rsidR="00712170" w:rsidRDefault="00712170" w:rsidP="00712170">
      <w:pPr>
        <w:pStyle w:val="ListParagraph"/>
        <w:numPr>
          <w:ilvl w:val="0"/>
          <w:numId w:val="21"/>
        </w:numPr>
        <w:spacing w:after="120"/>
        <w:rPr>
          <w:lang w:eastAsia="x-none"/>
        </w:rPr>
      </w:pPr>
      <w:r>
        <w:rPr>
          <w:lang w:eastAsia="x-none"/>
        </w:rPr>
        <w:t>in a survey on our website</w:t>
      </w:r>
    </w:p>
    <w:p w14:paraId="4C7E40C3" w14:textId="77777777" w:rsidR="00712170" w:rsidRDefault="00712170" w:rsidP="00712170">
      <w:pPr>
        <w:pStyle w:val="ListParagraph"/>
        <w:numPr>
          <w:ilvl w:val="0"/>
          <w:numId w:val="21"/>
        </w:numPr>
        <w:spacing w:after="120"/>
        <w:rPr>
          <w:lang w:eastAsia="x-none"/>
        </w:rPr>
      </w:pPr>
      <w:r>
        <w:rPr>
          <w:lang w:eastAsia="x-none"/>
        </w:rPr>
        <w:t>in writing</w:t>
      </w:r>
    </w:p>
    <w:p w14:paraId="228764AA" w14:textId="77777777" w:rsidR="00712170" w:rsidRDefault="00712170" w:rsidP="00712170">
      <w:pPr>
        <w:pStyle w:val="ListParagraph"/>
        <w:numPr>
          <w:ilvl w:val="0"/>
          <w:numId w:val="21"/>
        </w:numPr>
        <w:spacing w:after="120"/>
        <w:rPr>
          <w:lang w:eastAsia="x-none"/>
        </w:rPr>
      </w:pPr>
      <w:r>
        <w:rPr>
          <w:lang w:eastAsia="x-none"/>
        </w:rPr>
        <w:t>in a video</w:t>
      </w:r>
    </w:p>
    <w:p w14:paraId="3F2D8FD8" w14:textId="77777777" w:rsidR="00712170" w:rsidRDefault="00712170" w:rsidP="00712170">
      <w:pPr>
        <w:pStyle w:val="ListParagraph"/>
        <w:numPr>
          <w:ilvl w:val="0"/>
          <w:numId w:val="21"/>
        </w:numPr>
        <w:spacing w:after="120"/>
        <w:rPr>
          <w:lang w:eastAsia="x-none"/>
        </w:rPr>
      </w:pPr>
      <w:r>
        <w:rPr>
          <w:lang w:eastAsia="x-none"/>
        </w:rPr>
        <w:t>in an audio recording.</w:t>
      </w:r>
    </w:p>
    <w:p w14:paraId="51F43340" w14:textId="77777777" w:rsidR="00712170" w:rsidRDefault="00712170" w:rsidP="00712170">
      <w:r>
        <w:t>You don’t need to give us your personal information if you don’t want to.</w:t>
      </w:r>
    </w:p>
    <w:p w14:paraId="205EF9AA" w14:textId="77777777" w:rsidR="00712170" w:rsidRDefault="00712170" w:rsidP="00712170">
      <w:pPr>
        <w:rPr>
          <w:lang w:eastAsia="x-none"/>
        </w:rPr>
      </w:pPr>
      <w:r>
        <w:t>For example, your name or age.</w:t>
      </w:r>
    </w:p>
    <w:p w14:paraId="769CB94F" w14:textId="77777777" w:rsidR="00712170" w:rsidRDefault="00712170" w:rsidP="00712170">
      <w:r>
        <w:t>We will not share your personal information with anyone unless you want us to.</w:t>
      </w:r>
    </w:p>
    <w:p w14:paraId="757E01A2" w14:textId="77777777" w:rsidR="00712170" w:rsidRPr="006D5C2A" w:rsidRDefault="00712170" w:rsidP="00712170">
      <w:pPr>
        <w:rPr>
          <w:lang w:eastAsia="x-none"/>
        </w:rPr>
      </w:pPr>
      <w:r w:rsidRPr="006D5C2A">
        <w:rPr>
          <w:lang w:eastAsia="x-none"/>
        </w:rPr>
        <w:t>You can share your ideas on our website.</w:t>
      </w:r>
    </w:p>
    <w:p w14:paraId="7E11A074" w14:textId="77777777" w:rsidR="00712170" w:rsidRPr="00D82413" w:rsidRDefault="00712170" w:rsidP="00712170">
      <w:pPr>
        <w:rPr>
          <w:rStyle w:val="Hyperlink"/>
        </w:rPr>
      </w:pPr>
      <w:hyperlink r:id="rId11" w:history="1">
        <w:r w:rsidRPr="00017918">
          <w:rPr>
            <w:rStyle w:val="Hyperlink"/>
          </w:rPr>
          <w:t>www.education.gov.a</w:t>
        </w:r>
        <w:r w:rsidRPr="00017918">
          <w:rPr>
            <w:rStyle w:val="Hyperlink"/>
          </w:rPr>
          <w:t>u</w:t>
        </w:r>
        <w:r w:rsidRPr="00017918">
          <w:rPr>
            <w:rStyle w:val="Hyperlink"/>
          </w:rPr>
          <w:t>/disability-standards-education-2005/consultations/disability-consultation-ecec</w:t>
        </w:r>
      </w:hyperlink>
      <w:r>
        <w:t xml:space="preserve"> </w:t>
      </w:r>
    </w:p>
    <w:p w14:paraId="0545850B" w14:textId="77777777" w:rsidR="00712170" w:rsidRDefault="00712170" w:rsidP="00712170">
      <w:pPr>
        <w:rPr>
          <w:lang w:eastAsia="x-none"/>
        </w:rPr>
      </w:pPr>
      <w:r>
        <w:rPr>
          <w:lang w:eastAsia="x-none"/>
        </w:rPr>
        <w:t>Our website explains what date you should share your ideas by.</w:t>
      </w:r>
    </w:p>
    <w:p w14:paraId="570DB70F" w14:textId="77777777" w:rsidR="00712170" w:rsidRPr="006D5C2A" w:rsidRDefault="00712170" w:rsidP="00712170">
      <w:pPr>
        <w:rPr>
          <w:lang w:eastAsia="x-none"/>
        </w:rPr>
      </w:pPr>
      <w:r w:rsidRPr="006D5C2A">
        <w:rPr>
          <w:lang w:eastAsia="x-none"/>
        </w:rPr>
        <w:t xml:space="preserve">Please share your ideas before </w:t>
      </w:r>
      <w:r>
        <w:rPr>
          <w:lang w:eastAsia="x-none"/>
        </w:rPr>
        <w:t>that date.</w:t>
      </w:r>
    </w:p>
    <w:p w14:paraId="44349FE7" w14:textId="77777777" w:rsidR="00712170" w:rsidRDefault="00712170" w:rsidP="00712170">
      <w:pPr>
        <w:rPr>
          <w:lang w:eastAsia="x-none"/>
        </w:rPr>
      </w:pPr>
      <w:r w:rsidRPr="006D5C2A">
        <w:rPr>
          <w:lang w:eastAsia="x-none"/>
        </w:rPr>
        <w:t>You can</w:t>
      </w:r>
      <w:r>
        <w:rPr>
          <w:lang w:eastAsia="x-none"/>
        </w:rPr>
        <w:t xml:space="preserve"> also</w:t>
      </w:r>
      <w:r w:rsidRPr="006D5C2A">
        <w:rPr>
          <w:lang w:eastAsia="x-none"/>
        </w:rPr>
        <w:t xml:space="preserve"> email us</w:t>
      </w:r>
      <w:r>
        <w:rPr>
          <w:lang w:eastAsia="x-none"/>
        </w:rPr>
        <w:t>:</w:t>
      </w:r>
    </w:p>
    <w:p w14:paraId="31E73883" w14:textId="77777777" w:rsidR="00712170" w:rsidRDefault="00712170" w:rsidP="00712170">
      <w:pPr>
        <w:pStyle w:val="ListParagraph"/>
        <w:numPr>
          <w:ilvl w:val="0"/>
          <w:numId w:val="21"/>
        </w:numPr>
        <w:spacing w:after="120"/>
        <w:rPr>
          <w:lang w:eastAsia="x-none"/>
        </w:rPr>
      </w:pPr>
      <w:r w:rsidRPr="006D5C2A">
        <w:rPr>
          <w:lang w:eastAsia="x-none"/>
        </w:rPr>
        <w:t>your ideas</w:t>
      </w:r>
    </w:p>
    <w:p w14:paraId="0E6FBA08" w14:textId="77777777" w:rsidR="00712170" w:rsidRPr="006D5C2A" w:rsidRDefault="00712170" w:rsidP="00712170">
      <w:pPr>
        <w:pStyle w:val="ListParagraph"/>
        <w:numPr>
          <w:ilvl w:val="0"/>
          <w:numId w:val="21"/>
        </w:numPr>
        <w:spacing w:after="120"/>
        <w:rPr>
          <w:lang w:eastAsia="x-none"/>
        </w:rPr>
      </w:pPr>
      <w:r>
        <w:rPr>
          <w:lang w:eastAsia="x-none"/>
        </w:rPr>
        <w:t>any questions you have about this document</w:t>
      </w:r>
      <w:r w:rsidRPr="006D5C2A">
        <w:rPr>
          <w:lang w:eastAsia="x-none"/>
        </w:rPr>
        <w:t xml:space="preserve">. </w:t>
      </w:r>
    </w:p>
    <w:p w14:paraId="6F408079" w14:textId="77777777" w:rsidR="00712170" w:rsidRPr="00BB278F" w:rsidRDefault="00712170" w:rsidP="00712170">
      <w:pPr>
        <w:rPr>
          <w:rStyle w:val="Hyperlink"/>
          <w:spacing w:val="-4"/>
        </w:rPr>
      </w:pPr>
      <w:hyperlink r:id="rId12" w:history="1">
        <w:r w:rsidRPr="009F1220">
          <w:rPr>
            <w:rStyle w:val="Hyperlink"/>
            <w:spacing w:val="-4"/>
          </w:rPr>
          <w:t>DisabilityStandardsConsultation@education.gov.au</w:t>
        </w:r>
      </w:hyperlink>
      <w:r w:rsidRPr="00BB278F">
        <w:rPr>
          <w:b/>
          <w:spacing w:val="-4"/>
          <w:u w:val="single"/>
        </w:rPr>
        <w:t xml:space="preserve"> </w:t>
      </w:r>
    </w:p>
    <w:p w14:paraId="11B96DBC" w14:textId="77777777" w:rsidR="009A0E26" w:rsidRPr="003532CD" w:rsidRDefault="009A0E26" w:rsidP="00712170"/>
    <w:p w14:paraId="11B372B5" w14:textId="77777777" w:rsidR="009A0E26" w:rsidRDefault="009A0E26" w:rsidP="00712170">
      <w:pPr>
        <w:rPr>
          <w:rFonts w:cs="Times New Roman"/>
          <w:b/>
          <w:bCs/>
          <w:color w:val="00254A"/>
          <w:sz w:val="40"/>
          <w:szCs w:val="40"/>
          <w:lang w:val="x-none" w:eastAsia="x-none"/>
        </w:rPr>
      </w:pPr>
      <w:r>
        <w:br w:type="page"/>
      </w:r>
    </w:p>
    <w:p w14:paraId="43810372" w14:textId="50E5729D" w:rsidR="003C25FD" w:rsidRDefault="003C25FD" w:rsidP="009869F3">
      <w:pPr>
        <w:pStyle w:val="Heading2"/>
      </w:pPr>
      <w:bookmarkStart w:id="16" w:name="_Word_list"/>
      <w:bookmarkStart w:id="17" w:name="_Toc185326420"/>
      <w:bookmarkStart w:id="18" w:name="_Ref187849302"/>
      <w:bookmarkEnd w:id="16"/>
      <w:r w:rsidRPr="006A39EF">
        <w:lastRenderedPageBreak/>
        <w:t>Word</w:t>
      </w:r>
      <w:r>
        <w:t xml:space="preserve"> list</w:t>
      </w:r>
      <w:bookmarkEnd w:id="7"/>
      <w:bookmarkEnd w:id="8"/>
      <w:bookmarkEnd w:id="17"/>
      <w:bookmarkEnd w:id="18"/>
    </w:p>
    <w:p w14:paraId="476DFAB7" w14:textId="77777777" w:rsidR="00847C34" w:rsidRPr="006A39EF" w:rsidRDefault="00847C34" w:rsidP="00712170">
      <w:r w:rsidRPr="006A39EF">
        <w:t>This list explains what th</w:t>
      </w:r>
      <w:r w:rsidRPr="00612B75">
        <w:t xml:space="preserve">e </w:t>
      </w:r>
      <w:r w:rsidRPr="007D1C1B">
        <w:rPr>
          <w:rStyle w:val="Strong"/>
        </w:rPr>
        <w:t>bold</w:t>
      </w:r>
      <w:r w:rsidRPr="006A39EF">
        <w:t xml:space="preserve"> words in this document mean.</w:t>
      </w:r>
    </w:p>
    <w:p w14:paraId="6FD51462" w14:textId="77777777" w:rsidR="00712170" w:rsidRDefault="00712170" w:rsidP="006A39EF">
      <w:pPr>
        <w:pStyle w:val="Wordlistterm"/>
      </w:pPr>
      <w:r>
        <w:t>Centre-based d</w:t>
      </w:r>
      <w:r w:rsidRPr="00D82413">
        <w:t xml:space="preserve">ay care </w:t>
      </w:r>
      <w:r>
        <w:t>services</w:t>
      </w:r>
      <w:r w:rsidRPr="00D82413">
        <w:t xml:space="preserve"> </w:t>
      </w:r>
    </w:p>
    <w:p w14:paraId="5C7BEF75" w14:textId="77777777" w:rsidR="00712170" w:rsidRPr="00D82413" w:rsidRDefault="00712170" w:rsidP="00712170">
      <w:r>
        <w:t>Centre-based day care services are where young children get education and care during the day</w:t>
      </w:r>
    </w:p>
    <w:p w14:paraId="199E3F16" w14:textId="77777777" w:rsidR="00712170" w:rsidRDefault="00712170" w:rsidP="00612B75">
      <w:pPr>
        <w:pStyle w:val="Wordlistterm"/>
      </w:pPr>
      <w:r>
        <w:t>Draft</w:t>
      </w:r>
    </w:p>
    <w:p w14:paraId="66E6F1D4" w14:textId="77777777" w:rsidR="00712170" w:rsidRPr="00612B75" w:rsidRDefault="00712170" w:rsidP="00712170">
      <w:r w:rsidRPr="00612B75">
        <w:t>A draft is a document that isn’t finished.</w:t>
      </w:r>
    </w:p>
    <w:p w14:paraId="44D82CC1" w14:textId="77777777" w:rsidR="00712170" w:rsidRDefault="00712170" w:rsidP="00712170">
      <w:r w:rsidRPr="00612B75">
        <w:t>Some things in a draft might change later.</w:t>
      </w:r>
    </w:p>
    <w:p w14:paraId="3439C0AE" w14:textId="77777777" w:rsidR="00712170" w:rsidRDefault="00712170" w:rsidP="006A39EF">
      <w:pPr>
        <w:pStyle w:val="Wordlistterm"/>
      </w:pPr>
      <w:r>
        <w:t>F</w:t>
      </w:r>
      <w:r w:rsidRPr="00D82413">
        <w:t>amily day care services</w:t>
      </w:r>
    </w:p>
    <w:p w14:paraId="26A1A183" w14:textId="77777777" w:rsidR="00712170" w:rsidRPr="00D82413" w:rsidRDefault="00712170" w:rsidP="00712170">
      <w:r w:rsidRPr="00D82413">
        <w:t>Family day care services are where</w:t>
      </w:r>
      <w:r>
        <w:t xml:space="preserve"> young</w:t>
      </w:r>
      <w:r w:rsidRPr="00D82413">
        <w:t xml:space="preserve"> children get</w:t>
      </w:r>
      <w:r>
        <w:t> education and</w:t>
      </w:r>
      <w:r w:rsidRPr="00D82413">
        <w:t xml:space="preserve"> care during the day in someone else’s home</w:t>
      </w:r>
      <w:r>
        <w:t xml:space="preserve">. </w:t>
      </w:r>
    </w:p>
    <w:p w14:paraId="21BDF150" w14:textId="77777777" w:rsidR="00712170" w:rsidRDefault="00712170" w:rsidP="00D82413">
      <w:pPr>
        <w:pStyle w:val="Wordlistterm"/>
      </w:pPr>
      <w:r>
        <w:t>Inclusive</w:t>
      </w:r>
    </w:p>
    <w:p w14:paraId="0EDF51EC" w14:textId="77777777" w:rsidR="00712170" w:rsidRPr="00D82413" w:rsidRDefault="00712170" w:rsidP="00712170">
      <w:r w:rsidRPr="00D82413">
        <w:t>When something is inclusive, everyone: </w:t>
      </w:r>
    </w:p>
    <w:p w14:paraId="285685A1" w14:textId="77777777" w:rsidR="00712170" w:rsidRPr="00D82413" w:rsidRDefault="00712170" w:rsidP="00712170">
      <w:pPr>
        <w:pStyle w:val="ListParagraph"/>
        <w:numPr>
          <w:ilvl w:val="0"/>
          <w:numId w:val="28"/>
        </w:numPr>
        <w:spacing w:after="120"/>
      </w:pPr>
      <w:r w:rsidRPr="00D82413">
        <w:t>can take part </w:t>
      </w:r>
    </w:p>
    <w:p w14:paraId="1A51427D" w14:textId="77777777" w:rsidR="00712170" w:rsidRDefault="00712170" w:rsidP="00712170">
      <w:pPr>
        <w:pStyle w:val="ListParagraph"/>
        <w:numPr>
          <w:ilvl w:val="0"/>
          <w:numId w:val="28"/>
        </w:numPr>
        <w:spacing w:after="120"/>
      </w:pPr>
      <w:r w:rsidRPr="00D82413">
        <w:t>feels like they belong. </w:t>
      </w:r>
    </w:p>
    <w:p w14:paraId="3A707673" w14:textId="77777777" w:rsidR="00712170" w:rsidRDefault="00712170" w:rsidP="006A39EF">
      <w:pPr>
        <w:pStyle w:val="Wordlistterm"/>
      </w:pPr>
      <w:r>
        <w:t>O</w:t>
      </w:r>
      <w:r w:rsidRPr="00D82413">
        <w:t xml:space="preserve">utside school hours care </w:t>
      </w:r>
    </w:p>
    <w:p w14:paraId="1E5717A6" w14:textId="79C39D6A" w:rsidR="00644C39" w:rsidRDefault="00712170" w:rsidP="00712170">
      <w:r w:rsidRPr="00D82413">
        <w:t xml:space="preserve">Outside school hours care </w:t>
      </w:r>
      <w:r>
        <w:t xml:space="preserve">is </w:t>
      </w:r>
      <w:r w:rsidRPr="00D82413">
        <w:t xml:space="preserve">where children get </w:t>
      </w:r>
      <w:r>
        <w:t xml:space="preserve">education and </w:t>
      </w:r>
      <w:r w:rsidRPr="00D82413">
        <w:t>care outside school hours.</w:t>
      </w:r>
    </w:p>
    <w:p w14:paraId="35F46665" w14:textId="2837A50D" w:rsidR="00644C39" w:rsidRPr="00F85F3A" w:rsidRDefault="00712170" w:rsidP="00712170">
      <w:pPr>
        <w:spacing w:before="1080"/>
        <w:rPr>
          <w:spacing w:val="-4"/>
          <w:szCs w:val="28"/>
        </w:rPr>
      </w:pPr>
      <w:r w:rsidRPr="00F85F3A">
        <w:rPr>
          <w:spacing w:val="-4"/>
          <w:szCs w:val="28"/>
        </w:rPr>
        <w:t xml:space="preserve">The Information Access Group created this text-only Easy Read document. For any enquiries, please visit </w:t>
      </w:r>
      <w:hyperlink r:id="rId13" w:history="1">
        <w:r w:rsidRPr="00F85F3A">
          <w:rPr>
            <w:rStyle w:val="Hyperlink"/>
            <w:spacing w:val="-4"/>
            <w:szCs w:val="28"/>
          </w:rPr>
          <w:t>www</w:t>
        </w:r>
        <w:r w:rsidRPr="00F85F3A">
          <w:rPr>
            <w:rStyle w:val="Hyperlink"/>
            <w:spacing w:val="-4"/>
            <w:szCs w:val="28"/>
          </w:rPr>
          <w:t>.</w:t>
        </w:r>
        <w:r w:rsidRPr="00F85F3A">
          <w:rPr>
            <w:rStyle w:val="Hyperlink"/>
            <w:spacing w:val="-4"/>
            <w:szCs w:val="28"/>
          </w:rPr>
          <w:t>informationaccessgroup.com</w:t>
        </w:r>
      </w:hyperlink>
      <w:r w:rsidRPr="00F85F3A">
        <w:rPr>
          <w:spacing w:val="-4"/>
          <w:szCs w:val="28"/>
        </w:rPr>
        <w:t xml:space="preserve">. </w:t>
      </w:r>
      <w:r w:rsidRPr="00F85F3A">
        <w:rPr>
          <w:spacing w:val="-4"/>
          <w:szCs w:val="28"/>
        </w:rPr>
        <w:br/>
        <w:t>Quote job number 6114.</w:t>
      </w:r>
    </w:p>
    <w:sectPr w:rsidR="00644C39" w:rsidRPr="00F85F3A" w:rsidSect="0008189D"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440" w:bottom="1134" w:left="1440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241AC" w14:textId="77777777" w:rsidR="000E2DF2" w:rsidRDefault="000E2DF2" w:rsidP="00134CC3">
      <w:pPr>
        <w:spacing w:before="0" w:after="0" w:line="240" w:lineRule="auto"/>
      </w:pPr>
      <w:r>
        <w:separator/>
      </w:r>
    </w:p>
  </w:endnote>
  <w:endnote w:type="continuationSeparator" w:id="0">
    <w:p w14:paraId="2F0DA0AE" w14:textId="77777777" w:rsidR="000E2DF2" w:rsidRDefault="000E2DF2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altName w:val="Calibri"/>
    <w:panose1 w:val="00000000000000000000"/>
    <w:charset w:val="00"/>
    <w:family w:val="auto"/>
    <w:pitch w:val="variable"/>
    <w:sig w:usb0="A10000FF" w:usb1="4000005B" w:usb2="00000000" w:usb3="00000000" w:csb0="0000019B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553F5" w14:textId="77777777" w:rsidR="003C25FD" w:rsidRDefault="003C25FD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4DAB">
      <w:rPr>
        <w:rStyle w:val="PageNumber"/>
        <w:noProof/>
      </w:rPr>
      <w:t>2</w:t>
    </w:r>
    <w:r>
      <w:rPr>
        <w:rStyle w:val="PageNumber"/>
      </w:rPr>
      <w:fldChar w:fldCharType="end"/>
    </w:r>
  </w:p>
  <w:p w14:paraId="64729719" w14:textId="77777777" w:rsidR="003C25FD" w:rsidRDefault="003C25FD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6106523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1CEAA35" w14:textId="511B3B80" w:rsidR="00290F99" w:rsidRPr="00712170" w:rsidRDefault="00712170" w:rsidP="00712170">
            <w:pPr>
              <w:pStyle w:val="Footer"/>
              <w:jc w:val="center"/>
            </w:pPr>
            <w:r w:rsidRPr="00712170">
              <w:t xml:space="preserve">Page </w:t>
            </w:r>
            <w:r w:rsidRPr="00712170">
              <w:rPr>
                <w:sz w:val="24"/>
                <w:szCs w:val="24"/>
              </w:rPr>
              <w:fldChar w:fldCharType="begin"/>
            </w:r>
            <w:r w:rsidRPr="00712170">
              <w:instrText xml:space="preserve"> PAGE </w:instrText>
            </w:r>
            <w:r w:rsidRPr="00712170">
              <w:rPr>
                <w:sz w:val="24"/>
                <w:szCs w:val="24"/>
              </w:rPr>
              <w:fldChar w:fldCharType="separate"/>
            </w:r>
            <w:r w:rsidRPr="00712170">
              <w:rPr>
                <w:noProof/>
              </w:rPr>
              <w:t>2</w:t>
            </w:r>
            <w:r w:rsidRPr="00712170">
              <w:rPr>
                <w:sz w:val="24"/>
                <w:szCs w:val="24"/>
              </w:rPr>
              <w:fldChar w:fldCharType="end"/>
            </w:r>
            <w:r w:rsidRPr="00712170">
              <w:t xml:space="preserve"> of </w:t>
            </w:r>
            <w:fldSimple w:instr=" NUMPAGES  ">
              <w:r w:rsidRPr="00712170">
                <w:rPr>
                  <w:noProof/>
                </w:rPr>
                <w:t>2</w:t>
              </w:r>
            </w:fldSimple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29202" w14:textId="77777777" w:rsidR="00290F99" w:rsidRDefault="00290F99" w:rsidP="0057283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F6532" w14:textId="77777777" w:rsidR="000E2DF2" w:rsidRDefault="000E2DF2" w:rsidP="00134CC3">
      <w:pPr>
        <w:spacing w:before="0" w:after="0" w:line="240" w:lineRule="auto"/>
      </w:pPr>
      <w:r>
        <w:separator/>
      </w:r>
    </w:p>
  </w:footnote>
  <w:footnote w:type="continuationSeparator" w:id="0">
    <w:p w14:paraId="3EDCC7F5" w14:textId="77777777" w:rsidR="000E2DF2" w:rsidRDefault="000E2DF2" w:rsidP="00134CC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97A43" w14:textId="4CE6214E" w:rsidR="00FC04BA" w:rsidRDefault="009869F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9AF58BA" wp14:editId="129E9F75">
          <wp:simplePos x="0" y="0"/>
          <wp:positionH relativeFrom="margin">
            <wp:posOffset>0</wp:posOffset>
          </wp:positionH>
          <wp:positionV relativeFrom="paragraph">
            <wp:posOffset>400300</wp:posOffset>
          </wp:positionV>
          <wp:extent cx="2257425" cy="552450"/>
          <wp:effectExtent l="0" t="0" r="9525" b="0"/>
          <wp:wrapNone/>
          <wp:docPr id="566516357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6516357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8C82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FCEE9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B02E2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CAE6D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E128D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9E95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64FD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4875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5808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E033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C3F7F"/>
    <w:multiLevelType w:val="hybridMultilevel"/>
    <w:tmpl w:val="6EECDB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A12129"/>
    <w:multiLevelType w:val="hybridMultilevel"/>
    <w:tmpl w:val="A91288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D2387E"/>
    <w:multiLevelType w:val="multilevel"/>
    <w:tmpl w:val="0FF0E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E3F15F3"/>
    <w:multiLevelType w:val="hybridMultilevel"/>
    <w:tmpl w:val="81562E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86442E"/>
    <w:multiLevelType w:val="hybridMultilevel"/>
    <w:tmpl w:val="165622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207AA7"/>
    <w:multiLevelType w:val="hybridMultilevel"/>
    <w:tmpl w:val="6DD29E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4A2583"/>
    <w:multiLevelType w:val="hybridMultilevel"/>
    <w:tmpl w:val="808AA4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758DE"/>
    <w:multiLevelType w:val="multilevel"/>
    <w:tmpl w:val="EBDCF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A865B29"/>
    <w:multiLevelType w:val="hybridMultilevel"/>
    <w:tmpl w:val="F5B6E6E0"/>
    <w:lvl w:ilvl="0" w:tplc="63D2D2B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622B4C"/>
    <w:multiLevelType w:val="multilevel"/>
    <w:tmpl w:val="7BA25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D31152E"/>
    <w:multiLevelType w:val="hybridMultilevel"/>
    <w:tmpl w:val="7F0C77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4728E0"/>
    <w:multiLevelType w:val="hybridMultilevel"/>
    <w:tmpl w:val="AF668B46"/>
    <w:lvl w:ilvl="0" w:tplc="720CA072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B61FFD"/>
    <w:multiLevelType w:val="hybridMultilevel"/>
    <w:tmpl w:val="D19E420C"/>
    <w:lvl w:ilvl="0" w:tplc="0C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3" w15:restartNumberingAfterBreak="0">
    <w:nsid w:val="50DE199B"/>
    <w:multiLevelType w:val="hybridMultilevel"/>
    <w:tmpl w:val="178216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80AF0"/>
    <w:multiLevelType w:val="hybridMultilevel"/>
    <w:tmpl w:val="7F50AF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985EF6"/>
    <w:multiLevelType w:val="hybridMultilevel"/>
    <w:tmpl w:val="10EA23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AB7880"/>
    <w:multiLevelType w:val="hybridMultilevel"/>
    <w:tmpl w:val="F0AC9EC4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9000BB"/>
    <w:multiLevelType w:val="hybridMultilevel"/>
    <w:tmpl w:val="58CAC172"/>
    <w:lvl w:ilvl="0" w:tplc="CC6017E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FB5BCB"/>
    <w:multiLevelType w:val="hybridMultilevel"/>
    <w:tmpl w:val="822AE3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C217B0"/>
    <w:multiLevelType w:val="multilevel"/>
    <w:tmpl w:val="D1183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F453F41"/>
    <w:multiLevelType w:val="hybridMultilevel"/>
    <w:tmpl w:val="E89072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35542">
    <w:abstractNumId w:val="13"/>
  </w:num>
  <w:num w:numId="2" w16cid:durableId="470826058">
    <w:abstractNumId w:val="25"/>
  </w:num>
  <w:num w:numId="3" w16cid:durableId="64030300">
    <w:abstractNumId w:val="20"/>
  </w:num>
  <w:num w:numId="4" w16cid:durableId="803813846">
    <w:abstractNumId w:val="9"/>
  </w:num>
  <w:num w:numId="5" w16cid:durableId="144275121">
    <w:abstractNumId w:val="7"/>
  </w:num>
  <w:num w:numId="6" w16cid:durableId="2116095502">
    <w:abstractNumId w:val="6"/>
  </w:num>
  <w:num w:numId="7" w16cid:durableId="2001539475">
    <w:abstractNumId w:val="5"/>
  </w:num>
  <w:num w:numId="8" w16cid:durableId="2117672006">
    <w:abstractNumId w:val="4"/>
  </w:num>
  <w:num w:numId="9" w16cid:durableId="490372485">
    <w:abstractNumId w:val="8"/>
  </w:num>
  <w:num w:numId="10" w16cid:durableId="241913713">
    <w:abstractNumId w:val="3"/>
  </w:num>
  <w:num w:numId="11" w16cid:durableId="1092433711">
    <w:abstractNumId w:val="2"/>
  </w:num>
  <w:num w:numId="12" w16cid:durableId="1350915315">
    <w:abstractNumId w:val="1"/>
  </w:num>
  <w:num w:numId="13" w16cid:durableId="221908736">
    <w:abstractNumId w:val="0"/>
  </w:num>
  <w:num w:numId="14" w16cid:durableId="1390766249">
    <w:abstractNumId w:val="14"/>
  </w:num>
  <w:num w:numId="15" w16cid:durableId="105003911">
    <w:abstractNumId w:val="28"/>
  </w:num>
  <w:num w:numId="16" w16cid:durableId="763578717">
    <w:abstractNumId w:val="27"/>
  </w:num>
  <w:num w:numId="17" w16cid:durableId="393896628">
    <w:abstractNumId w:val="18"/>
  </w:num>
  <w:num w:numId="18" w16cid:durableId="1384208466">
    <w:abstractNumId w:val="12"/>
  </w:num>
  <w:num w:numId="19" w16cid:durableId="909731912">
    <w:abstractNumId w:val="17"/>
  </w:num>
  <w:num w:numId="20" w16cid:durableId="172842323">
    <w:abstractNumId w:val="21"/>
  </w:num>
  <w:num w:numId="21" w16cid:durableId="1619800145">
    <w:abstractNumId w:val="15"/>
  </w:num>
  <w:num w:numId="22" w16cid:durableId="462846485">
    <w:abstractNumId w:val="23"/>
  </w:num>
  <w:num w:numId="23" w16cid:durableId="1270552217">
    <w:abstractNumId w:val="22"/>
  </w:num>
  <w:num w:numId="24" w16cid:durableId="854995692">
    <w:abstractNumId w:val="16"/>
  </w:num>
  <w:num w:numId="25" w16cid:durableId="1508595493">
    <w:abstractNumId w:val="30"/>
  </w:num>
  <w:num w:numId="26" w16cid:durableId="1132212068">
    <w:abstractNumId w:val="19"/>
  </w:num>
  <w:num w:numId="27" w16cid:durableId="1619216802">
    <w:abstractNumId w:val="29"/>
  </w:num>
  <w:num w:numId="28" w16cid:durableId="1688940283">
    <w:abstractNumId w:val="11"/>
  </w:num>
  <w:num w:numId="29" w16cid:durableId="1589339274">
    <w:abstractNumId w:val="24"/>
  </w:num>
  <w:num w:numId="30" w16cid:durableId="593902061">
    <w:abstractNumId w:val="10"/>
  </w:num>
  <w:num w:numId="31" w16cid:durableId="971322063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DF2"/>
    <w:rsid w:val="00003F3E"/>
    <w:rsid w:val="00005C84"/>
    <w:rsid w:val="0000729C"/>
    <w:rsid w:val="0000730B"/>
    <w:rsid w:val="000079A2"/>
    <w:rsid w:val="00007CD8"/>
    <w:rsid w:val="00010060"/>
    <w:rsid w:val="000131A3"/>
    <w:rsid w:val="00017C44"/>
    <w:rsid w:val="00020CAC"/>
    <w:rsid w:val="0002482E"/>
    <w:rsid w:val="00025085"/>
    <w:rsid w:val="00025162"/>
    <w:rsid w:val="00026D9B"/>
    <w:rsid w:val="000271D0"/>
    <w:rsid w:val="000276DA"/>
    <w:rsid w:val="0003212C"/>
    <w:rsid w:val="00034C79"/>
    <w:rsid w:val="00035D95"/>
    <w:rsid w:val="00037534"/>
    <w:rsid w:val="0004229E"/>
    <w:rsid w:val="000430E3"/>
    <w:rsid w:val="000432B1"/>
    <w:rsid w:val="00044183"/>
    <w:rsid w:val="00045B14"/>
    <w:rsid w:val="00046373"/>
    <w:rsid w:val="000464C1"/>
    <w:rsid w:val="0005021A"/>
    <w:rsid w:val="00051741"/>
    <w:rsid w:val="00054E52"/>
    <w:rsid w:val="00060614"/>
    <w:rsid w:val="00060E3E"/>
    <w:rsid w:val="00061FF6"/>
    <w:rsid w:val="0006339E"/>
    <w:rsid w:val="00065443"/>
    <w:rsid w:val="00067033"/>
    <w:rsid w:val="0007213A"/>
    <w:rsid w:val="00072E40"/>
    <w:rsid w:val="00073579"/>
    <w:rsid w:val="00074F07"/>
    <w:rsid w:val="0007517B"/>
    <w:rsid w:val="00077149"/>
    <w:rsid w:val="00080002"/>
    <w:rsid w:val="00081601"/>
    <w:rsid w:val="0008189D"/>
    <w:rsid w:val="00081CF6"/>
    <w:rsid w:val="00085B57"/>
    <w:rsid w:val="000906AA"/>
    <w:rsid w:val="00092F3D"/>
    <w:rsid w:val="00094B83"/>
    <w:rsid w:val="000A627C"/>
    <w:rsid w:val="000A6A98"/>
    <w:rsid w:val="000B1C8F"/>
    <w:rsid w:val="000B4D35"/>
    <w:rsid w:val="000B6C30"/>
    <w:rsid w:val="000C0CDF"/>
    <w:rsid w:val="000C0F54"/>
    <w:rsid w:val="000C12D0"/>
    <w:rsid w:val="000C3B9B"/>
    <w:rsid w:val="000C3D30"/>
    <w:rsid w:val="000C49CC"/>
    <w:rsid w:val="000D07D6"/>
    <w:rsid w:val="000D15C2"/>
    <w:rsid w:val="000D282A"/>
    <w:rsid w:val="000D2C19"/>
    <w:rsid w:val="000D3E7E"/>
    <w:rsid w:val="000D4EB8"/>
    <w:rsid w:val="000D7DE3"/>
    <w:rsid w:val="000D7F04"/>
    <w:rsid w:val="000E2BBD"/>
    <w:rsid w:val="000E2DF2"/>
    <w:rsid w:val="000E55B2"/>
    <w:rsid w:val="000E59CA"/>
    <w:rsid w:val="000F0695"/>
    <w:rsid w:val="000F0C7D"/>
    <w:rsid w:val="000F52F4"/>
    <w:rsid w:val="0010561C"/>
    <w:rsid w:val="001066AD"/>
    <w:rsid w:val="001110D2"/>
    <w:rsid w:val="001131E0"/>
    <w:rsid w:val="00114CC6"/>
    <w:rsid w:val="001156E7"/>
    <w:rsid w:val="00117AEC"/>
    <w:rsid w:val="00120A79"/>
    <w:rsid w:val="00120EEC"/>
    <w:rsid w:val="00122CB4"/>
    <w:rsid w:val="001246A4"/>
    <w:rsid w:val="00124F36"/>
    <w:rsid w:val="00126CA9"/>
    <w:rsid w:val="00134CC3"/>
    <w:rsid w:val="0013535A"/>
    <w:rsid w:val="00135544"/>
    <w:rsid w:val="0014402F"/>
    <w:rsid w:val="00151817"/>
    <w:rsid w:val="0015329D"/>
    <w:rsid w:val="00153E51"/>
    <w:rsid w:val="0015560F"/>
    <w:rsid w:val="00157964"/>
    <w:rsid w:val="001600B3"/>
    <w:rsid w:val="001711FF"/>
    <w:rsid w:val="00173B3A"/>
    <w:rsid w:val="00173D44"/>
    <w:rsid w:val="00174175"/>
    <w:rsid w:val="00176798"/>
    <w:rsid w:val="0018024C"/>
    <w:rsid w:val="001913A3"/>
    <w:rsid w:val="0019631C"/>
    <w:rsid w:val="001A0141"/>
    <w:rsid w:val="001A20D1"/>
    <w:rsid w:val="001A2E5E"/>
    <w:rsid w:val="001A375B"/>
    <w:rsid w:val="001A4B9E"/>
    <w:rsid w:val="001A5C7B"/>
    <w:rsid w:val="001B1575"/>
    <w:rsid w:val="001B4580"/>
    <w:rsid w:val="001B5FAE"/>
    <w:rsid w:val="001C28AC"/>
    <w:rsid w:val="001C30D6"/>
    <w:rsid w:val="001C326A"/>
    <w:rsid w:val="001C3CDE"/>
    <w:rsid w:val="001C6408"/>
    <w:rsid w:val="001D0608"/>
    <w:rsid w:val="001D072A"/>
    <w:rsid w:val="001D116F"/>
    <w:rsid w:val="001D3FF9"/>
    <w:rsid w:val="001D7420"/>
    <w:rsid w:val="001D767B"/>
    <w:rsid w:val="001E0B48"/>
    <w:rsid w:val="001E0FAE"/>
    <w:rsid w:val="001E57AD"/>
    <w:rsid w:val="001E773F"/>
    <w:rsid w:val="001F38D7"/>
    <w:rsid w:val="001F7D75"/>
    <w:rsid w:val="00203241"/>
    <w:rsid w:val="00203FDC"/>
    <w:rsid w:val="00210CB9"/>
    <w:rsid w:val="0021361E"/>
    <w:rsid w:val="00217241"/>
    <w:rsid w:val="0021793C"/>
    <w:rsid w:val="00217CB2"/>
    <w:rsid w:val="002212B6"/>
    <w:rsid w:val="00221C9F"/>
    <w:rsid w:val="00221CED"/>
    <w:rsid w:val="00226776"/>
    <w:rsid w:val="00230213"/>
    <w:rsid w:val="00230257"/>
    <w:rsid w:val="002349C3"/>
    <w:rsid w:val="00235D23"/>
    <w:rsid w:val="00236622"/>
    <w:rsid w:val="00241A33"/>
    <w:rsid w:val="0024271D"/>
    <w:rsid w:val="0024357F"/>
    <w:rsid w:val="00245C14"/>
    <w:rsid w:val="0025072B"/>
    <w:rsid w:val="00255987"/>
    <w:rsid w:val="00256E86"/>
    <w:rsid w:val="002605DD"/>
    <w:rsid w:val="00270553"/>
    <w:rsid w:val="00270EEA"/>
    <w:rsid w:val="00272714"/>
    <w:rsid w:val="00281094"/>
    <w:rsid w:val="00281D33"/>
    <w:rsid w:val="00282145"/>
    <w:rsid w:val="002875DD"/>
    <w:rsid w:val="0029060F"/>
    <w:rsid w:val="00290F99"/>
    <w:rsid w:val="00295BFF"/>
    <w:rsid w:val="00296AEF"/>
    <w:rsid w:val="002A02BB"/>
    <w:rsid w:val="002A3384"/>
    <w:rsid w:val="002A4A0F"/>
    <w:rsid w:val="002B0820"/>
    <w:rsid w:val="002B0F8E"/>
    <w:rsid w:val="002B1E87"/>
    <w:rsid w:val="002B4182"/>
    <w:rsid w:val="002B5278"/>
    <w:rsid w:val="002C55A6"/>
    <w:rsid w:val="002C79AC"/>
    <w:rsid w:val="002D6314"/>
    <w:rsid w:val="002D6EC8"/>
    <w:rsid w:val="002E100F"/>
    <w:rsid w:val="002E2219"/>
    <w:rsid w:val="002E38B5"/>
    <w:rsid w:val="002E535B"/>
    <w:rsid w:val="002E5B2D"/>
    <w:rsid w:val="002E5D89"/>
    <w:rsid w:val="002E6015"/>
    <w:rsid w:val="002F1895"/>
    <w:rsid w:val="002F4984"/>
    <w:rsid w:val="002F65A2"/>
    <w:rsid w:val="00300FF6"/>
    <w:rsid w:val="00301D76"/>
    <w:rsid w:val="00302D64"/>
    <w:rsid w:val="00303E54"/>
    <w:rsid w:val="0030594A"/>
    <w:rsid w:val="00307AEC"/>
    <w:rsid w:val="0031367C"/>
    <w:rsid w:val="00320559"/>
    <w:rsid w:val="00321077"/>
    <w:rsid w:val="00325DF4"/>
    <w:rsid w:val="0033269A"/>
    <w:rsid w:val="00332A20"/>
    <w:rsid w:val="003332F3"/>
    <w:rsid w:val="0033487B"/>
    <w:rsid w:val="00334EEB"/>
    <w:rsid w:val="00337C79"/>
    <w:rsid w:val="0034139F"/>
    <w:rsid w:val="00342453"/>
    <w:rsid w:val="00343869"/>
    <w:rsid w:val="00345859"/>
    <w:rsid w:val="003467D0"/>
    <w:rsid w:val="003470A2"/>
    <w:rsid w:val="00350DA1"/>
    <w:rsid w:val="003523D6"/>
    <w:rsid w:val="003532CD"/>
    <w:rsid w:val="003549FA"/>
    <w:rsid w:val="00356A05"/>
    <w:rsid w:val="00357305"/>
    <w:rsid w:val="00363590"/>
    <w:rsid w:val="0036372B"/>
    <w:rsid w:val="00365437"/>
    <w:rsid w:val="00365F18"/>
    <w:rsid w:val="00370E1B"/>
    <w:rsid w:val="003741D2"/>
    <w:rsid w:val="0037449D"/>
    <w:rsid w:val="00375F28"/>
    <w:rsid w:val="00376275"/>
    <w:rsid w:val="0038327A"/>
    <w:rsid w:val="0039154A"/>
    <w:rsid w:val="00397314"/>
    <w:rsid w:val="00397682"/>
    <w:rsid w:val="003978EE"/>
    <w:rsid w:val="00397C73"/>
    <w:rsid w:val="003A243E"/>
    <w:rsid w:val="003A5211"/>
    <w:rsid w:val="003A52BE"/>
    <w:rsid w:val="003B0746"/>
    <w:rsid w:val="003B3832"/>
    <w:rsid w:val="003B5FD8"/>
    <w:rsid w:val="003B6F09"/>
    <w:rsid w:val="003B77FF"/>
    <w:rsid w:val="003C0CDC"/>
    <w:rsid w:val="003C1FCE"/>
    <w:rsid w:val="003C25FD"/>
    <w:rsid w:val="003C4A3D"/>
    <w:rsid w:val="003C5A8D"/>
    <w:rsid w:val="003D1A01"/>
    <w:rsid w:val="003D3213"/>
    <w:rsid w:val="003E00EB"/>
    <w:rsid w:val="003E0252"/>
    <w:rsid w:val="003E0E59"/>
    <w:rsid w:val="003E1DAD"/>
    <w:rsid w:val="003E37CC"/>
    <w:rsid w:val="003E4535"/>
    <w:rsid w:val="003E4D98"/>
    <w:rsid w:val="003F12F9"/>
    <w:rsid w:val="003F1C1D"/>
    <w:rsid w:val="003F437C"/>
    <w:rsid w:val="003F44CB"/>
    <w:rsid w:val="004019A6"/>
    <w:rsid w:val="004029A2"/>
    <w:rsid w:val="004052C5"/>
    <w:rsid w:val="00415C29"/>
    <w:rsid w:val="004162D1"/>
    <w:rsid w:val="00417DD4"/>
    <w:rsid w:val="004249A0"/>
    <w:rsid w:val="00425227"/>
    <w:rsid w:val="00427142"/>
    <w:rsid w:val="004273B8"/>
    <w:rsid w:val="00430D7E"/>
    <w:rsid w:val="004317FD"/>
    <w:rsid w:val="0043789D"/>
    <w:rsid w:val="00441B81"/>
    <w:rsid w:val="004428D8"/>
    <w:rsid w:val="00443E4B"/>
    <w:rsid w:val="004515E9"/>
    <w:rsid w:val="004515F4"/>
    <w:rsid w:val="0045208A"/>
    <w:rsid w:val="00453631"/>
    <w:rsid w:val="00453DF0"/>
    <w:rsid w:val="00457209"/>
    <w:rsid w:val="0046085A"/>
    <w:rsid w:val="00461B6A"/>
    <w:rsid w:val="00463323"/>
    <w:rsid w:val="004656EF"/>
    <w:rsid w:val="00470848"/>
    <w:rsid w:val="00472FC0"/>
    <w:rsid w:val="00477014"/>
    <w:rsid w:val="00482C02"/>
    <w:rsid w:val="00491930"/>
    <w:rsid w:val="004936BB"/>
    <w:rsid w:val="004938F4"/>
    <w:rsid w:val="00494D54"/>
    <w:rsid w:val="00494FB2"/>
    <w:rsid w:val="00495C4F"/>
    <w:rsid w:val="0049616A"/>
    <w:rsid w:val="004A257D"/>
    <w:rsid w:val="004A3181"/>
    <w:rsid w:val="004A7334"/>
    <w:rsid w:val="004A74C6"/>
    <w:rsid w:val="004A776E"/>
    <w:rsid w:val="004B0454"/>
    <w:rsid w:val="004B44D1"/>
    <w:rsid w:val="004B4B0A"/>
    <w:rsid w:val="004C0606"/>
    <w:rsid w:val="004C2D97"/>
    <w:rsid w:val="004C3A6A"/>
    <w:rsid w:val="004C47C1"/>
    <w:rsid w:val="004C78E2"/>
    <w:rsid w:val="004D04AC"/>
    <w:rsid w:val="004D2142"/>
    <w:rsid w:val="004D28ED"/>
    <w:rsid w:val="004D2B11"/>
    <w:rsid w:val="004D2CFB"/>
    <w:rsid w:val="004D2EC1"/>
    <w:rsid w:val="004D37CE"/>
    <w:rsid w:val="004D3BD3"/>
    <w:rsid w:val="004D4BD8"/>
    <w:rsid w:val="004E2588"/>
    <w:rsid w:val="004E277B"/>
    <w:rsid w:val="004E6773"/>
    <w:rsid w:val="004E6A84"/>
    <w:rsid w:val="004E7F93"/>
    <w:rsid w:val="004F5039"/>
    <w:rsid w:val="00501490"/>
    <w:rsid w:val="00502156"/>
    <w:rsid w:val="00502302"/>
    <w:rsid w:val="0050252C"/>
    <w:rsid w:val="00510AA0"/>
    <w:rsid w:val="00511373"/>
    <w:rsid w:val="005117DB"/>
    <w:rsid w:val="0051576B"/>
    <w:rsid w:val="00516FB7"/>
    <w:rsid w:val="00520927"/>
    <w:rsid w:val="0052434D"/>
    <w:rsid w:val="005243C9"/>
    <w:rsid w:val="005243E2"/>
    <w:rsid w:val="0052606E"/>
    <w:rsid w:val="00527BC5"/>
    <w:rsid w:val="00527BD3"/>
    <w:rsid w:val="00527D52"/>
    <w:rsid w:val="00533ED7"/>
    <w:rsid w:val="0054416C"/>
    <w:rsid w:val="00546D98"/>
    <w:rsid w:val="0055235E"/>
    <w:rsid w:val="00554C98"/>
    <w:rsid w:val="00555650"/>
    <w:rsid w:val="005607DE"/>
    <w:rsid w:val="0056091D"/>
    <w:rsid w:val="00562E4E"/>
    <w:rsid w:val="00570D4B"/>
    <w:rsid w:val="00571307"/>
    <w:rsid w:val="0057186D"/>
    <w:rsid w:val="00571B6E"/>
    <w:rsid w:val="00572836"/>
    <w:rsid w:val="00572DB3"/>
    <w:rsid w:val="00574728"/>
    <w:rsid w:val="00576476"/>
    <w:rsid w:val="00576843"/>
    <w:rsid w:val="00577D2B"/>
    <w:rsid w:val="005803B1"/>
    <w:rsid w:val="00580DCD"/>
    <w:rsid w:val="00583D3F"/>
    <w:rsid w:val="00585580"/>
    <w:rsid w:val="00587F02"/>
    <w:rsid w:val="0059275C"/>
    <w:rsid w:val="005937F4"/>
    <w:rsid w:val="00594D50"/>
    <w:rsid w:val="0059584A"/>
    <w:rsid w:val="0059626C"/>
    <w:rsid w:val="00596775"/>
    <w:rsid w:val="005A6211"/>
    <w:rsid w:val="005A7104"/>
    <w:rsid w:val="005A7A63"/>
    <w:rsid w:val="005B7685"/>
    <w:rsid w:val="005C3A36"/>
    <w:rsid w:val="005C568E"/>
    <w:rsid w:val="005D03C8"/>
    <w:rsid w:val="005D5F72"/>
    <w:rsid w:val="005E2354"/>
    <w:rsid w:val="005E3984"/>
    <w:rsid w:val="005E4623"/>
    <w:rsid w:val="005E5AB5"/>
    <w:rsid w:val="005E5FEA"/>
    <w:rsid w:val="005E664A"/>
    <w:rsid w:val="005F08D9"/>
    <w:rsid w:val="005F1D18"/>
    <w:rsid w:val="005F31BA"/>
    <w:rsid w:val="005F3A6E"/>
    <w:rsid w:val="005F3E1A"/>
    <w:rsid w:val="005F48EF"/>
    <w:rsid w:val="006027AD"/>
    <w:rsid w:val="00602E15"/>
    <w:rsid w:val="0060568C"/>
    <w:rsid w:val="00612B75"/>
    <w:rsid w:val="00617AA0"/>
    <w:rsid w:val="006202C6"/>
    <w:rsid w:val="00621C04"/>
    <w:rsid w:val="00622022"/>
    <w:rsid w:val="006230F6"/>
    <w:rsid w:val="00623177"/>
    <w:rsid w:val="006239B1"/>
    <w:rsid w:val="00626B72"/>
    <w:rsid w:val="00632C81"/>
    <w:rsid w:val="006355FB"/>
    <w:rsid w:val="0063634E"/>
    <w:rsid w:val="006400F3"/>
    <w:rsid w:val="006429EE"/>
    <w:rsid w:val="00644449"/>
    <w:rsid w:val="00644964"/>
    <w:rsid w:val="00644C39"/>
    <w:rsid w:val="006464CF"/>
    <w:rsid w:val="00647623"/>
    <w:rsid w:val="0064782F"/>
    <w:rsid w:val="00650B9A"/>
    <w:rsid w:val="00651A18"/>
    <w:rsid w:val="00655814"/>
    <w:rsid w:val="0065692D"/>
    <w:rsid w:val="006570A7"/>
    <w:rsid w:val="00660801"/>
    <w:rsid w:val="00660C3D"/>
    <w:rsid w:val="00660C93"/>
    <w:rsid w:val="006645E2"/>
    <w:rsid w:val="00670F45"/>
    <w:rsid w:val="00674568"/>
    <w:rsid w:val="006752A2"/>
    <w:rsid w:val="006776F4"/>
    <w:rsid w:val="00677D3B"/>
    <w:rsid w:val="00677EF2"/>
    <w:rsid w:val="0068363A"/>
    <w:rsid w:val="006840E7"/>
    <w:rsid w:val="006869AA"/>
    <w:rsid w:val="00686C3F"/>
    <w:rsid w:val="00686F57"/>
    <w:rsid w:val="00687EE5"/>
    <w:rsid w:val="006904B6"/>
    <w:rsid w:val="00690AF8"/>
    <w:rsid w:val="006947F8"/>
    <w:rsid w:val="006A39EF"/>
    <w:rsid w:val="006A4C61"/>
    <w:rsid w:val="006A54BC"/>
    <w:rsid w:val="006A5952"/>
    <w:rsid w:val="006A700C"/>
    <w:rsid w:val="006A7AC8"/>
    <w:rsid w:val="006A7B58"/>
    <w:rsid w:val="006B1888"/>
    <w:rsid w:val="006B3A52"/>
    <w:rsid w:val="006B3E8B"/>
    <w:rsid w:val="006B708B"/>
    <w:rsid w:val="006B7F7C"/>
    <w:rsid w:val="006C02E7"/>
    <w:rsid w:val="006C03D8"/>
    <w:rsid w:val="006C0CBA"/>
    <w:rsid w:val="006C1258"/>
    <w:rsid w:val="006C2D57"/>
    <w:rsid w:val="006C2DD7"/>
    <w:rsid w:val="006C6077"/>
    <w:rsid w:val="006C75DD"/>
    <w:rsid w:val="006D05CE"/>
    <w:rsid w:val="006D3EA5"/>
    <w:rsid w:val="006D5AF2"/>
    <w:rsid w:val="006D5C2A"/>
    <w:rsid w:val="006E142A"/>
    <w:rsid w:val="006E2818"/>
    <w:rsid w:val="006E2B32"/>
    <w:rsid w:val="006E384A"/>
    <w:rsid w:val="006E4EA0"/>
    <w:rsid w:val="006E6184"/>
    <w:rsid w:val="006F1C70"/>
    <w:rsid w:val="006F28B7"/>
    <w:rsid w:val="006F4A9D"/>
    <w:rsid w:val="00701CBA"/>
    <w:rsid w:val="007028D3"/>
    <w:rsid w:val="00704CE2"/>
    <w:rsid w:val="00711A25"/>
    <w:rsid w:val="00712170"/>
    <w:rsid w:val="007126B8"/>
    <w:rsid w:val="00713B9C"/>
    <w:rsid w:val="007141F0"/>
    <w:rsid w:val="0071431E"/>
    <w:rsid w:val="00714AF3"/>
    <w:rsid w:val="007162A8"/>
    <w:rsid w:val="00716B39"/>
    <w:rsid w:val="0071703F"/>
    <w:rsid w:val="00720DDD"/>
    <w:rsid w:val="00722AEB"/>
    <w:rsid w:val="007248CE"/>
    <w:rsid w:val="007259A9"/>
    <w:rsid w:val="00725E3E"/>
    <w:rsid w:val="00726490"/>
    <w:rsid w:val="00726AC0"/>
    <w:rsid w:val="00732488"/>
    <w:rsid w:val="00733534"/>
    <w:rsid w:val="007358E6"/>
    <w:rsid w:val="00737409"/>
    <w:rsid w:val="007415E6"/>
    <w:rsid w:val="007446D1"/>
    <w:rsid w:val="00746C3F"/>
    <w:rsid w:val="00750D2C"/>
    <w:rsid w:val="00752829"/>
    <w:rsid w:val="00754A62"/>
    <w:rsid w:val="007563AD"/>
    <w:rsid w:val="00761AE0"/>
    <w:rsid w:val="007634BB"/>
    <w:rsid w:val="00771DF5"/>
    <w:rsid w:val="00771E76"/>
    <w:rsid w:val="00774294"/>
    <w:rsid w:val="00776E94"/>
    <w:rsid w:val="007771BC"/>
    <w:rsid w:val="00781ED3"/>
    <w:rsid w:val="00785FE2"/>
    <w:rsid w:val="007914E8"/>
    <w:rsid w:val="00796EB3"/>
    <w:rsid w:val="007977BD"/>
    <w:rsid w:val="0079791B"/>
    <w:rsid w:val="007A0397"/>
    <w:rsid w:val="007A35E8"/>
    <w:rsid w:val="007A3FE1"/>
    <w:rsid w:val="007B1389"/>
    <w:rsid w:val="007B6D36"/>
    <w:rsid w:val="007B7087"/>
    <w:rsid w:val="007B7293"/>
    <w:rsid w:val="007C58EC"/>
    <w:rsid w:val="007D10A2"/>
    <w:rsid w:val="007D330C"/>
    <w:rsid w:val="007D3F8F"/>
    <w:rsid w:val="007D4743"/>
    <w:rsid w:val="007D6CCC"/>
    <w:rsid w:val="007D73EB"/>
    <w:rsid w:val="007E075D"/>
    <w:rsid w:val="007E1D8D"/>
    <w:rsid w:val="007E29CC"/>
    <w:rsid w:val="007E2A65"/>
    <w:rsid w:val="007E39E2"/>
    <w:rsid w:val="007F1DE7"/>
    <w:rsid w:val="007F238F"/>
    <w:rsid w:val="007F29E3"/>
    <w:rsid w:val="007F2AE3"/>
    <w:rsid w:val="007F6129"/>
    <w:rsid w:val="008004B1"/>
    <w:rsid w:val="00800787"/>
    <w:rsid w:val="00802B4D"/>
    <w:rsid w:val="00804382"/>
    <w:rsid w:val="0081027F"/>
    <w:rsid w:val="00810947"/>
    <w:rsid w:val="00810F0F"/>
    <w:rsid w:val="00811FC6"/>
    <w:rsid w:val="00815653"/>
    <w:rsid w:val="008176E0"/>
    <w:rsid w:val="008212FE"/>
    <w:rsid w:val="00824443"/>
    <w:rsid w:val="00825046"/>
    <w:rsid w:val="00831F80"/>
    <w:rsid w:val="008334C5"/>
    <w:rsid w:val="00835813"/>
    <w:rsid w:val="00840528"/>
    <w:rsid w:val="00843DA2"/>
    <w:rsid w:val="00844AA2"/>
    <w:rsid w:val="00844F2F"/>
    <w:rsid w:val="0084628A"/>
    <w:rsid w:val="00847C34"/>
    <w:rsid w:val="00850665"/>
    <w:rsid w:val="008517AA"/>
    <w:rsid w:val="008521F6"/>
    <w:rsid w:val="00852206"/>
    <w:rsid w:val="00853D8F"/>
    <w:rsid w:val="00857436"/>
    <w:rsid w:val="00857E74"/>
    <w:rsid w:val="008603EA"/>
    <w:rsid w:val="008714B8"/>
    <w:rsid w:val="00872DC6"/>
    <w:rsid w:val="00872E9D"/>
    <w:rsid w:val="008748B2"/>
    <w:rsid w:val="00880CC7"/>
    <w:rsid w:val="0088421A"/>
    <w:rsid w:val="00884790"/>
    <w:rsid w:val="008918D5"/>
    <w:rsid w:val="008921F5"/>
    <w:rsid w:val="00892737"/>
    <w:rsid w:val="00894DD8"/>
    <w:rsid w:val="00896644"/>
    <w:rsid w:val="008A0763"/>
    <w:rsid w:val="008A49C9"/>
    <w:rsid w:val="008A6F57"/>
    <w:rsid w:val="008A706B"/>
    <w:rsid w:val="008B3A24"/>
    <w:rsid w:val="008B4330"/>
    <w:rsid w:val="008B5448"/>
    <w:rsid w:val="008B5EF8"/>
    <w:rsid w:val="008B7BF2"/>
    <w:rsid w:val="008C4DF4"/>
    <w:rsid w:val="008C5C0E"/>
    <w:rsid w:val="008D0EFF"/>
    <w:rsid w:val="008D282D"/>
    <w:rsid w:val="008D4746"/>
    <w:rsid w:val="008D7408"/>
    <w:rsid w:val="008D7672"/>
    <w:rsid w:val="008F0F52"/>
    <w:rsid w:val="008F21F0"/>
    <w:rsid w:val="008F22EA"/>
    <w:rsid w:val="008F2C27"/>
    <w:rsid w:val="008F5EDD"/>
    <w:rsid w:val="008F6E21"/>
    <w:rsid w:val="008F72D1"/>
    <w:rsid w:val="009006AA"/>
    <w:rsid w:val="00905EFA"/>
    <w:rsid w:val="00911623"/>
    <w:rsid w:val="00915212"/>
    <w:rsid w:val="0091553D"/>
    <w:rsid w:val="00917DFF"/>
    <w:rsid w:val="0093070E"/>
    <w:rsid w:val="00933367"/>
    <w:rsid w:val="00933DED"/>
    <w:rsid w:val="00934D22"/>
    <w:rsid w:val="00934D33"/>
    <w:rsid w:val="00936990"/>
    <w:rsid w:val="0094137F"/>
    <w:rsid w:val="00941718"/>
    <w:rsid w:val="00943978"/>
    <w:rsid w:val="00944126"/>
    <w:rsid w:val="00946523"/>
    <w:rsid w:val="0094784E"/>
    <w:rsid w:val="0095087C"/>
    <w:rsid w:val="00953CC9"/>
    <w:rsid w:val="00954C91"/>
    <w:rsid w:val="00954FC6"/>
    <w:rsid w:val="00955467"/>
    <w:rsid w:val="00955C0A"/>
    <w:rsid w:val="0096131E"/>
    <w:rsid w:val="009632DE"/>
    <w:rsid w:val="00967B6F"/>
    <w:rsid w:val="00970061"/>
    <w:rsid w:val="00970AB5"/>
    <w:rsid w:val="00971900"/>
    <w:rsid w:val="0097523B"/>
    <w:rsid w:val="00976F33"/>
    <w:rsid w:val="00981C91"/>
    <w:rsid w:val="00983134"/>
    <w:rsid w:val="009843B4"/>
    <w:rsid w:val="009847E9"/>
    <w:rsid w:val="009869F3"/>
    <w:rsid w:val="009870D3"/>
    <w:rsid w:val="009957B9"/>
    <w:rsid w:val="009A0E26"/>
    <w:rsid w:val="009A416E"/>
    <w:rsid w:val="009A5071"/>
    <w:rsid w:val="009A72C5"/>
    <w:rsid w:val="009B080A"/>
    <w:rsid w:val="009B2E1E"/>
    <w:rsid w:val="009B3499"/>
    <w:rsid w:val="009B3DBC"/>
    <w:rsid w:val="009B7026"/>
    <w:rsid w:val="009B7413"/>
    <w:rsid w:val="009B7B8F"/>
    <w:rsid w:val="009C04B1"/>
    <w:rsid w:val="009C21FB"/>
    <w:rsid w:val="009C363B"/>
    <w:rsid w:val="009C4AB2"/>
    <w:rsid w:val="009C795E"/>
    <w:rsid w:val="009D1FA3"/>
    <w:rsid w:val="009D222B"/>
    <w:rsid w:val="009D4E50"/>
    <w:rsid w:val="009E14A0"/>
    <w:rsid w:val="009E2442"/>
    <w:rsid w:val="009E3FBF"/>
    <w:rsid w:val="009E592B"/>
    <w:rsid w:val="009F1282"/>
    <w:rsid w:val="009F26B1"/>
    <w:rsid w:val="009F47B2"/>
    <w:rsid w:val="009F6ED9"/>
    <w:rsid w:val="009F70DA"/>
    <w:rsid w:val="009F7C3B"/>
    <w:rsid w:val="00A002A3"/>
    <w:rsid w:val="00A01038"/>
    <w:rsid w:val="00A04142"/>
    <w:rsid w:val="00A057E6"/>
    <w:rsid w:val="00A063CF"/>
    <w:rsid w:val="00A072F6"/>
    <w:rsid w:val="00A135B5"/>
    <w:rsid w:val="00A1404F"/>
    <w:rsid w:val="00A1485A"/>
    <w:rsid w:val="00A2170B"/>
    <w:rsid w:val="00A23015"/>
    <w:rsid w:val="00A24F0B"/>
    <w:rsid w:val="00A259EB"/>
    <w:rsid w:val="00A25E34"/>
    <w:rsid w:val="00A30010"/>
    <w:rsid w:val="00A301B3"/>
    <w:rsid w:val="00A30A11"/>
    <w:rsid w:val="00A33000"/>
    <w:rsid w:val="00A346CE"/>
    <w:rsid w:val="00A36E19"/>
    <w:rsid w:val="00A43AE7"/>
    <w:rsid w:val="00A44C2C"/>
    <w:rsid w:val="00A45A07"/>
    <w:rsid w:val="00A478ED"/>
    <w:rsid w:val="00A51B4F"/>
    <w:rsid w:val="00A53082"/>
    <w:rsid w:val="00A54E2C"/>
    <w:rsid w:val="00A575D6"/>
    <w:rsid w:val="00A60EDA"/>
    <w:rsid w:val="00A652C0"/>
    <w:rsid w:val="00A7121A"/>
    <w:rsid w:val="00A74A74"/>
    <w:rsid w:val="00A7756D"/>
    <w:rsid w:val="00A77E50"/>
    <w:rsid w:val="00A807D8"/>
    <w:rsid w:val="00A80BE3"/>
    <w:rsid w:val="00A811E3"/>
    <w:rsid w:val="00A819A0"/>
    <w:rsid w:val="00A83D1A"/>
    <w:rsid w:val="00A85C74"/>
    <w:rsid w:val="00A85CB0"/>
    <w:rsid w:val="00A86C17"/>
    <w:rsid w:val="00A9232D"/>
    <w:rsid w:val="00A967BC"/>
    <w:rsid w:val="00A96F40"/>
    <w:rsid w:val="00AA0A0E"/>
    <w:rsid w:val="00AA1AA1"/>
    <w:rsid w:val="00AA2B31"/>
    <w:rsid w:val="00AB0134"/>
    <w:rsid w:val="00AB1AB8"/>
    <w:rsid w:val="00AB21D1"/>
    <w:rsid w:val="00AB5AFC"/>
    <w:rsid w:val="00AB6D40"/>
    <w:rsid w:val="00AC0924"/>
    <w:rsid w:val="00AC18E6"/>
    <w:rsid w:val="00AC5618"/>
    <w:rsid w:val="00AC71D2"/>
    <w:rsid w:val="00AC7525"/>
    <w:rsid w:val="00AD027F"/>
    <w:rsid w:val="00AD1127"/>
    <w:rsid w:val="00AD2924"/>
    <w:rsid w:val="00AD383A"/>
    <w:rsid w:val="00AD3B62"/>
    <w:rsid w:val="00AD6E3F"/>
    <w:rsid w:val="00AE008F"/>
    <w:rsid w:val="00AE0555"/>
    <w:rsid w:val="00AE2FF6"/>
    <w:rsid w:val="00AE3C42"/>
    <w:rsid w:val="00AF236B"/>
    <w:rsid w:val="00AF2F14"/>
    <w:rsid w:val="00AF4A16"/>
    <w:rsid w:val="00AF6844"/>
    <w:rsid w:val="00AF7FE2"/>
    <w:rsid w:val="00B0006E"/>
    <w:rsid w:val="00B01DB4"/>
    <w:rsid w:val="00B05872"/>
    <w:rsid w:val="00B05934"/>
    <w:rsid w:val="00B069C4"/>
    <w:rsid w:val="00B07049"/>
    <w:rsid w:val="00B1047A"/>
    <w:rsid w:val="00B11B71"/>
    <w:rsid w:val="00B11B8C"/>
    <w:rsid w:val="00B11BC4"/>
    <w:rsid w:val="00B11ECA"/>
    <w:rsid w:val="00B12AE0"/>
    <w:rsid w:val="00B15539"/>
    <w:rsid w:val="00B16200"/>
    <w:rsid w:val="00B17021"/>
    <w:rsid w:val="00B20619"/>
    <w:rsid w:val="00B22F30"/>
    <w:rsid w:val="00B23321"/>
    <w:rsid w:val="00B23DEB"/>
    <w:rsid w:val="00B2477C"/>
    <w:rsid w:val="00B248BB"/>
    <w:rsid w:val="00B265AE"/>
    <w:rsid w:val="00B271F2"/>
    <w:rsid w:val="00B316EE"/>
    <w:rsid w:val="00B3258F"/>
    <w:rsid w:val="00B328B7"/>
    <w:rsid w:val="00B346DD"/>
    <w:rsid w:val="00B354E5"/>
    <w:rsid w:val="00B3786C"/>
    <w:rsid w:val="00B4496D"/>
    <w:rsid w:val="00B462D4"/>
    <w:rsid w:val="00B521F6"/>
    <w:rsid w:val="00B52C0C"/>
    <w:rsid w:val="00B557B4"/>
    <w:rsid w:val="00B56CA9"/>
    <w:rsid w:val="00B609E5"/>
    <w:rsid w:val="00B63517"/>
    <w:rsid w:val="00B71692"/>
    <w:rsid w:val="00B71D53"/>
    <w:rsid w:val="00B723E2"/>
    <w:rsid w:val="00B738C5"/>
    <w:rsid w:val="00B73A87"/>
    <w:rsid w:val="00B80CA6"/>
    <w:rsid w:val="00B813C6"/>
    <w:rsid w:val="00B82062"/>
    <w:rsid w:val="00B832D7"/>
    <w:rsid w:val="00B8336A"/>
    <w:rsid w:val="00B839DD"/>
    <w:rsid w:val="00B83D91"/>
    <w:rsid w:val="00B83DB0"/>
    <w:rsid w:val="00B90EB8"/>
    <w:rsid w:val="00B96B22"/>
    <w:rsid w:val="00BA155C"/>
    <w:rsid w:val="00BB278F"/>
    <w:rsid w:val="00BB2CBA"/>
    <w:rsid w:val="00BB3384"/>
    <w:rsid w:val="00BB6BAD"/>
    <w:rsid w:val="00BB77F6"/>
    <w:rsid w:val="00BC3982"/>
    <w:rsid w:val="00BC6D2A"/>
    <w:rsid w:val="00BC78C0"/>
    <w:rsid w:val="00BD210F"/>
    <w:rsid w:val="00BD6BA3"/>
    <w:rsid w:val="00BD722E"/>
    <w:rsid w:val="00BE21B5"/>
    <w:rsid w:val="00BE3039"/>
    <w:rsid w:val="00BE4C96"/>
    <w:rsid w:val="00BE7D81"/>
    <w:rsid w:val="00BF1FB1"/>
    <w:rsid w:val="00BF60AC"/>
    <w:rsid w:val="00BF6C84"/>
    <w:rsid w:val="00BF6DDA"/>
    <w:rsid w:val="00BF7617"/>
    <w:rsid w:val="00C00AE6"/>
    <w:rsid w:val="00C022B6"/>
    <w:rsid w:val="00C053D3"/>
    <w:rsid w:val="00C05D41"/>
    <w:rsid w:val="00C05F45"/>
    <w:rsid w:val="00C070C7"/>
    <w:rsid w:val="00C07DB2"/>
    <w:rsid w:val="00C102E8"/>
    <w:rsid w:val="00C11420"/>
    <w:rsid w:val="00C1248F"/>
    <w:rsid w:val="00C23C12"/>
    <w:rsid w:val="00C24D4E"/>
    <w:rsid w:val="00C27345"/>
    <w:rsid w:val="00C27A00"/>
    <w:rsid w:val="00C3212C"/>
    <w:rsid w:val="00C3461E"/>
    <w:rsid w:val="00C3696A"/>
    <w:rsid w:val="00C37D7B"/>
    <w:rsid w:val="00C411E4"/>
    <w:rsid w:val="00C425B6"/>
    <w:rsid w:val="00C4375A"/>
    <w:rsid w:val="00C43C97"/>
    <w:rsid w:val="00C458C8"/>
    <w:rsid w:val="00C57D1B"/>
    <w:rsid w:val="00C61BE3"/>
    <w:rsid w:val="00C66695"/>
    <w:rsid w:val="00C70E9D"/>
    <w:rsid w:val="00C71F27"/>
    <w:rsid w:val="00C71FD0"/>
    <w:rsid w:val="00C72E3A"/>
    <w:rsid w:val="00C75E7F"/>
    <w:rsid w:val="00C8129E"/>
    <w:rsid w:val="00C82446"/>
    <w:rsid w:val="00C82FF6"/>
    <w:rsid w:val="00C8377B"/>
    <w:rsid w:val="00C864AA"/>
    <w:rsid w:val="00C8791D"/>
    <w:rsid w:val="00C93D40"/>
    <w:rsid w:val="00C96642"/>
    <w:rsid w:val="00CA0B8E"/>
    <w:rsid w:val="00CA0E66"/>
    <w:rsid w:val="00CA21DB"/>
    <w:rsid w:val="00CA33C2"/>
    <w:rsid w:val="00CA4E5A"/>
    <w:rsid w:val="00CA6D20"/>
    <w:rsid w:val="00CA795F"/>
    <w:rsid w:val="00CB39FD"/>
    <w:rsid w:val="00CB43E7"/>
    <w:rsid w:val="00CB47C9"/>
    <w:rsid w:val="00CB4E58"/>
    <w:rsid w:val="00CB6EF1"/>
    <w:rsid w:val="00CB76E4"/>
    <w:rsid w:val="00CC248A"/>
    <w:rsid w:val="00CC2945"/>
    <w:rsid w:val="00CD1FDB"/>
    <w:rsid w:val="00CD3BA8"/>
    <w:rsid w:val="00CD4480"/>
    <w:rsid w:val="00CD5A93"/>
    <w:rsid w:val="00CD5C6E"/>
    <w:rsid w:val="00CD72BE"/>
    <w:rsid w:val="00CE0786"/>
    <w:rsid w:val="00CE3FF4"/>
    <w:rsid w:val="00CE558A"/>
    <w:rsid w:val="00CE5F1A"/>
    <w:rsid w:val="00CE7081"/>
    <w:rsid w:val="00CE733E"/>
    <w:rsid w:val="00CF0788"/>
    <w:rsid w:val="00CF4E8B"/>
    <w:rsid w:val="00D02288"/>
    <w:rsid w:val="00D06111"/>
    <w:rsid w:val="00D0708F"/>
    <w:rsid w:val="00D14680"/>
    <w:rsid w:val="00D16C91"/>
    <w:rsid w:val="00D17736"/>
    <w:rsid w:val="00D233BC"/>
    <w:rsid w:val="00D25E9E"/>
    <w:rsid w:val="00D2757D"/>
    <w:rsid w:val="00D27F2C"/>
    <w:rsid w:val="00D3321D"/>
    <w:rsid w:val="00D34A2A"/>
    <w:rsid w:val="00D34DAB"/>
    <w:rsid w:val="00D375A6"/>
    <w:rsid w:val="00D46C2C"/>
    <w:rsid w:val="00D47792"/>
    <w:rsid w:val="00D47FE6"/>
    <w:rsid w:val="00D56495"/>
    <w:rsid w:val="00D60827"/>
    <w:rsid w:val="00D62706"/>
    <w:rsid w:val="00D627CE"/>
    <w:rsid w:val="00D63208"/>
    <w:rsid w:val="00D634CF"/>
    <w:rsid w:val="00D647D5"/>
    <w:rsid w:val="00D64E17"/>
    <w:rsid w:val="00D65DE8"/>
    <w:rsid w:val="00D720A3"/>
    <w:rsid w:val="00D73D8F"/>
    <w:rsid w:val="00D752F4"/>
    <w:rsid w:val="00D75EC3"/>
    <w:rsid w:val="00D82413"/>
    <w:rsid w:val="00D82EA2"/>
    <w:rsid w:val="00D83796"/>
    <w:rsid w:val="00D85FBF"/>
    <w:rsid w:val="00D8742A"/>
    <w:rsid w:val="00D908FA"/>
    <w:rsid w:val="00D93856"/>
    <w:rsid w:val="00D96046"/>
    <w:rsid w:val="00D967BF"/>
    <w:rsid w:val="00D96AC0"/>
    <w:rsid w:val="00DA1994"/>
    <w:rsid w:val="00DA1DBA"/>
    <w:rsid w:val="00DA7603"/>
    <w:rsid w:val="00DB0295"/>
    <w:rsid w:val="00DB721D"/>
    <w:rsid w:val="00DC0610"/>
    <w:rsid w:val="00DC176E"/>
    <w:rsid w:val="00DC1C83"/>
    <w:rsid w:val="00DC205F"/>
    <w:rsid w:val="00DC2C2B"/>
    <w:rsid w:val="00DC2D52"/>
    <w:rsid w:val="00DC3FEA"/>
    <w:rsid w:val="00DC561D"/>
    <w:rsid w:val="00DC6715"/>
    <w:rsid w:val="00DC7901"/>
    <w:rsid w:val="00DC794C"/>
    <w:rsid w:val="00DC7A65"/>
    <w:rsid w:val="00DD2261"/>
    <w:rsid w:val="00DD4C62"/>
    <w:rsid w:val="00DD556B"/>
    <w:rsid w:val="00DD56DB"/>
    <w:rsid w:val="00DE0ED4"/>
    <w:rsid w:val="00DE106C"/>
    <w:rsid w:val="00DE113D"/>
    <w:rsid w:val="00DE1446"/>
    <w:rsid w:val="00DE3299"/>
    <w:rsid w:val="00DE43F6"/>
    <w:rsid w:val="00DF0357"/>
    <w:rsid w:val="00DF145B"/>
    <w:rsid w:val="00DF1CB1"/>
    <w:rsid w:val="00DF1F10"/>
    <w:rsid w:val="00DF3B83"/>
    <w:rsid w:val="00DF45D8"/>
    <w:rsid w:val="00DF46F6"/>
    <w:rsid w:val="00DF558D"/>
    <w:rsid w:val="00E01311"/>
    <w:rsid w:val="00E04562"/>
    <w:rsid w:val="00E05057"/>
    <w:rsid w:val="00E058A9"/>
    <w:rsid w:val="00E0681B"/>
    <w:rsid w:val="00E1181C"/>
    <w:rsid w:val="00E11AAC"/>
    <w:rsid w:val="00E12E82"/>
    <w:rsid w:val="00E1473E"/>
    <w:rsid w:val="00E206ED"/>
    <w:rsid w:val="00E216E8"/>
    <w:rsid w:val="00E2171A"/>
    <w:rsid w:val="00E250CD"/>
    <w:rsid w:val="00E25323"/>
    <w:rsid w:val="00E25720"/>
    <w:rsid w:val="00E377C5"/>
    <w:rsid w:val="00E46122"/>
    <w:rsid w:val="00E46767"/>
    <w:rsid w:val="00E50007"/>
    <w:rsid w:val="00E50343"/>
    <w:rsid w:val="00E54371"/>
    <w:rsid w:val="00E54590"/>
    <w:rsid w:val="00E5462C"/>
    <w:rsid w:val="00E54D7B"/>
    <w:rsid w:val="00E56780"/>
    <w:rsid w:val="00E56E4B"/>
    <w:rsid w:val="00E608EB"/>
    <w:rsid w:val="00E62893"/>
    <w:rsid w:val="00E65441"/>
    <w:rsid w:val="00E65F37"/>
    <w:rsid w:val="00E66D2B"/>
    <w:rsid w:val="00E75F77"/>
    <w:rsid w:val="00E81988"/>
    <w:rsid w:val="00E86888"/>
    <w:rsid w:val="00E9048F"/>
    <w:rsid w:val="00E90F97"/>
    <w:rsid w:val="00E93D9D"/>
    <w:rsid w:val="00E95911"/>
    <w:rsid w:val="00E96B8B"/>
    <w:rsid w:val="00EA3F80"/>
    <w:rsid w:val="00EA56AB"/>
    <w:rsid w:val="00EB0784"/>
    <w:rsid w:val="00EB0BB2"/>
    <w:rsid w:val="00EB2AF1"/>
    <w:rsid w:val="00EB4B82"/>
    <w:rsid w:val="00EB54B7"/>
    <w:rsid w:val="00EB78A0"/>
    <w:rsid w:val="00EC168F"/>
    <w:rsid w:val="00EC2642"/>
    <w:rsid w:val="00EC486D"/>
    <w:rsid w:val="00EC609A"/>
    <w:rsid w:val="00ED0C9A"/>
    <w:rsid w:val="00EE5670"/>
    <w:rsid w:val="00EE67E1"/>
    <w:rsid w:val="00EE6B43"/>
    <w:rsid w:val="00EF1701"/>
    <w:rsid w:val="00EF69D8"/>
    <w:rsid w:val="00EF6D16"/>
    <w:rsid w:val="00F00A28"/>
    <w:rsid w:val="00F03488"/>
    <w:rsid w:val="00F042AE"/>
    <w:rsid w:val="00F0707F"/>
    <w:rsid w:val="00F07345"/>
    <w:rsid w:val="00F1206E"/>
    <w:rsid w:val="00F13630"/>
    <w:rsid w:val="00F1436B"/>
    <w:rsid w:val="00F144CE"/>
    <w:rsid w:val="00F14685"/>
    <w:rsid w:val="00F14C70"/>
    <w:rsid w:val="00F158B9"/>
    <w:rsid w:val="00F15A0D"/>
    <w:rsid w:val="00F165B0"/>
    <w:rsid w:val="00F168B7"/>
    <w:rsid w:val="00F26E00"/>
    <w:rsid w:val="00F356E5"/>
    <w:rsid w:val="00F3587E"/>
    <w:rsid w:val="00F36194"/>
    <w:rsid w:val="00F47542"/>
    <w:rsid w:val="00F501D2"/>
    <w:rsid w:val="00F52F2E"/>
    <w:rsid w:val="00F608D7"/>
    <w:rsid w:val="00F619ED"/>
    <w:rsid w:val="00F64870"/>
    <w:rsid w:val="00F65BCE"/>
    <w:rsid w:val="00F664B0"/>
    <w:rsid w:val="00F7058A"/>
    <w:rsid w:val="00F713D2"/>
    <w:rsid w:val="00F72B08"/>
    <w:rsid w:val="00F76D9B"/>
    <w:rsid w:val="00F80BC7"/>
    <w:rsid w:val="00F839CC"/>
    <w:rsid w:val="00F84877"/>
    <w:rsid w:val="00F85F3A"/>
    <w:rsid w:val="00F8659E"/>
    <w:rsid w:val="00F86D82"/>
    <w:rsid w:val="00F94C76"/>
    <w:rsid w:val="00FA0A62"/>
    <w:rsid w:val="00FA1199"/>
    <w:rsid w:val="00FA4560"/>
    <w:rsid w:val="00FA5B3E"/>
    <w:rsid w:val="00FA5C2E"/>
    <w:rsid w:val="00FA6DF6"/>
    <w:rsid w:val="00FA7D92"/>
    <w:rsid w:val="00FB00B2"/>
    <w:rsid w:val="00FB6A6A"/>
    <w:rsid w:val="00FC04BA"/>
    <w:rsid w:val="00FC13BF"/>
    <w:rsid w:val="00FC1F95"/>
    <w:rsid w:val="00FC2079"/>
    <w:rsid w:val="00FC2C10"/>
    <w:rsid w:val="00FD0FC9"/>
    <w:rsid w:val="00FD4046"/>
    <w:rsid w:val="00FD56D2"/>
    <w:rsid w:val="00FD577C"/>
    <w:rsid w:val="00FD6321"/>
    <w:rsid w:val="00FD771E"/>
    <w:rsid w:val="00FE2301"/>
    <w:rsid w:val="00FE3077"/>
    <w:rsid w:val="00FE61CF"/>
    <w:rsid w:val="00FF05D6"/>
    <w:rsid w:val="00FF1088"/>
    <w:rsid w:val="00FF1EB2"/>
    <w:rsid w:val="00FF3882"/>
    <w:rsid w:val="00FF5AA3"/>
    <w:rsid w:val="00FF5F7F"/>
    <w:rsid w:val="00FF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0E9FFC22"/>
  <w15:docId w15:val="{CB749440-9149-4620-821D-817B7E9E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12170"/>
    <w:pPr>
      <w:spacing w:before="120" w:after="120" w:line="360" w:lineRule="auto"/>
    </w:pPr>
    <w:rPr>
      <w:rFonts w:ascii="Arial" w:hAnsi="Arial" w:cs="Tahoma"/>
      <w:color w:val="000000" w:themeColor="text1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2170"/>
    <w:pPr>
      <w:keepNext/>
      <w:keepLines/>
      <w:spacing w:before="240" w:after="240"/>
      <w:outlineLvl w:val="0"/>
    </w:pPr>
    <w:rPr>
      <w:rFonts w:cs="Times New Roman"/>
      <w:b/>
      <w:bCs/>
      <w:sz w:val="4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712170"/>
    <w:pPr>
      <w:keepNext/>
      <w:keepLines/>
      <w:spacing w:line="288" w:lineRule="auto"/>
      <w:outlineLvl w:val="1"/>
    </w:pPr>
    <w:rPr>
      <w:rFonts w:cs="Times New Roman"/>
      <w:b/>
      <w:bCs/>
      <w:color w:val="00254A"/>
      <w:sz w:val="36"/>
      <w:szCs w:val="4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712170"/>
    <w:pPr>
      <w:keepNext/>
      <w:outlineLvl w:val="2"/>
    </w:pPr>
    <w:rPr>
      <w:rFonts w:cs="Times New Roman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12170"/>
    <w:rPr>
      <w:rFonts w:ascii="Arial" w:hAnsi="Arial"/>
      <w:b/>
      <w:bCs/>
      <w:color w:val="000000" w:themeColor="text1"/>
      <w:sz w:val="48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712170"/>
    <w:rPr>
      <w:rFonts w:ascii="Arial" w:hAnsi="Arial"/>
      <w:b/>
      <w:bCs/>
      <w:color w:val="00254A"/>
      <w:sz w:val="36"/>
      <w:szCs w:val="40"/>
      <w:lang w:val="x-none" w:eastAsia="x-none"/>
    </w:rPr>
  </w:style>
  <w:style w:type="character" w:styleId="Strong">
    <w:name w:val="Strong"/>
    <w:uiPriority w:val="22"/>
    <w:qFormat/>
    <w:rsid w:val="00712170"/>
    <w:rPr>
      <w:rFonts w:ascii="Arial" w:hAnsi="Arial"/>
      <w:b/>
      <w:bCs/>
      <w:color w:val="00254A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712170"/>
    <w:rPr>
      <w:rFonts w:ascii="Arial" w:hAnsi="Arial"/>
      <w:b/>
      <w:u w:val="singl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styleId="TOCHeading">
    <w:name w:val="TOC Heading"/>
    <w:basedOn w:val="Heading2"/>
    <w:next w:val="Normal"/>
    <w:uiPriority w:val="39"/>
    <w:unhideWhenUsed/>
    <w:qFormat/>
    <w:rsid w:val="009869F3"/>
  </w:style>
  <w:style w:type="paragraph" w:customStyle="1" w:styleId="Pa1">
    <w:name w:val="Pa1"/>
    <w:basedOn w:val="Normal"/>
    <w:next w:val="Normal"/>
    <w:uiPriority w:val="99"/>
    <w:rsid w:val="009E592B"/>
    <w:pPr>
      <w:autoSpaceDE w:val="0"/>
      <w:autoSpaceDN w:val="0"/>
      <w:adjustRightInd w:val="0"/>
      <w:spacing w:before="0" w:after="0" w:line="201" w:lineRule="atLeast"/>
    </w:pPr>
    <w:rPr>
      <w:rFonts w:ascii="Gotham Medium" w:hAnsi="Gotham Medium" w:cs="Times New Roman"/>
      <w:sz w:val="24"/>
      <w:szCs w:val="24"/>
      <w:lang w:eastAsia="en-AU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712170"/>
    <w:rPr>
      <w:rFonts w:ascii="Arial" w:hAnsi="Arial"/>
      <w:b/>
      <w:bCs/>
      <w:color w:val="000000" w:themeColor="text1"/>
      <w:sz w:val="28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9F47B2"/>
    <w:pPr>
      <w:pBdr>
        <w:bottom w:val="single" w:sz="8" w:space="1" w:color="00254A"/>
        <w:between w:val="single" w:sz="8" w:space="1" w:color="00254A"/>
      </w:pBdr>
      <w:tabs>
        <w:tab w:val="right" w:pos="9016"/>
      </w:tabs>
      <w:spacing w:before="840" w:after="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785FE2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uiPriority w:val="34"/>
    <w:qFormat/>
    <w:rsid w:val="00F85F3A"/>
    <w:pPr>
      <w:spacing w:after="240"/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2170B"/>
    <w:rPr>
      <w:color w:val="595959" w:themeColor="text1" w:themeTint="A6"/>
    </w:rPr>
  </w:style>
  <w:style w:type="paragraph" w:customStyle="1" w:styleId="Listintroduction">
    <w:name w:val="List introduction"/>
    <w:basedOn w:val="Normal"/>
    <w:qFormat/>
    <w:rsid w:val="009E592B"/>
    <w:pPr>
      <w:spacing w:before="360" w:after="0"/>
    </w:pPr>
  </w:style>
  <w:style w:type="paragraph" w:customStyle="1" w:styleId="Image">
    <w:name w:val="Image"/>
    <w:basedOn w:val="Normal"/>
    <w:qFormat/>
    <w:rsid w:val="009E592B"/>
    <w:pPr>
      <w:jc w:val="center"/>
    </w:pPr>
    <w:rPr>
      <w:sz w:val="20"/>
      <w:szCs w:val="20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852206"/>
    <w:rPr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852206"/>
    <w:rPr>
      <w:rFonts w:ascii="Arial" w:hAnsi="Arial"/>
      <w:b/>
      <w:bCs/>
      <w:sz w:val="32"/>
      <w:szCs w:val="26"/>
      <w:lang w:eastAsia="x-none"/>
    </w:rPr>
  </w:style>
  <w:style w:type="character" w:styleId="UnresolvedMention">
    <w:name w:val="Unresolved Mention"/>
    <w:basedOn w:val="DefaultParagraphFont"/>
    <w:uiPriority w:val="99"/>
    <w:rsid w:val="006D5C2A"/>
    <w:rPr>
      <w:color w:val="605E5C"/>
      <w:shd w:val="clear" w:color="auto" w:fill="E1DFDD"/>
    </w:rPr>
  </w:style>
  <w:style w:type="paragraph" w:customStyle="1" w:styleId="Wordlistterm">
    <w:name w:val="Word list term"/>
    <w:basedOn w:val="Heading3"/>
    <w:qFormat/>
    <w:rsid w:val="00712170"/>
    <w:pPr>
      <w:spacing w:before="360"/>
    </w:pPr>
    <w:rPr>
      <w:color w:val="00254A"/>
    </w:rPr>
  </w:style>
  <w:style w:type="paragraph" w:styleId="Revision">
    <w:name w:val="Revision"/>
    <w:hidden/>
    <w:uiPriority w:val="99"/>
    <w:semiHidden/>
    <w:rsid w:val="00677EF2"/>
    <w:rPr>
      <w:rFonts w:ascii="Arial" w:hAnsi="Arial" w:cs="Tahoma"/>
      <w:sz w:val="28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07D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6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ion.gov.au/disability-standards-education-2005/consultations/disability-consultation-ecec" TargetMode="External"/><Relationship Id="rId13" Type="http://schemas.openxmlformats.org/officeDocument/2006/relationships/hyperlink" Target="http://www.informationaccessgroup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mailto:DisabilityStandardsConsultation@education.gov.au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cation.gov.au/disability-standards-education-2005/consultations/disability-consultation-ece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education.gov.au/disability-standards-education-2005/consultations/disability-consultation-ece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legislation.gov.au/F2005L00767/latest/downloads" TargetMode="External"/><Relationship Id="rId14" Type="http://schemas.openxmlformats.org/officeDocument/2006/relationships/footer" Target="footer1.xml"/><Relationship Id="rId22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AG\Easy%20Read%20templates\Easy_Read_template_2023_Nov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9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11B383F-CA6D-4622-86BE-325A8AACE53C}">
  <we:reference id="wa200004420" version="1.0.1.0" store="en-US" storeType="OMEX"/>
  <we:alternateReferences>
    <we:reference id="wa200004420" version="1.0.1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09AEA1E3632F4090EB631CBE2161DC" ma:contentTypeVersion="12" ma:contentTypeDescription="Create a new document." ma:contentTypeScope="" ma:versionID="a5188d7bbd00453337a1881778f2a651">
  <xsd:schema xmlns:xsd="http://www.w3.org/2001/XMLSchema" xmlns:xs="http://www.w3.org/2001/XMLSchema" xmlns:p="http://schemas.microsoft.com/office/2006/metadata/properties" xmlns:ns2="8514e955-5333-4f5c-81b4-ba0dbff71bf4" xmlns:ns3="51da406d-ebc4-416a-93b6-1e65940d4d98" targetNamespace="http://schemas.microsoft.com/office/2006/metadata/properties" ma:root="true" ma:fieldsID="04b036b386f047cb85091fac1cf2c800" ns2:_="" ns3:_="">
    <xsd:import namespace="8514e955-5333-4f5c-81b4-ba0dbff71bf4"/>
    <xsd:import namespace="51da406d-ebc4-416a-93b6-1e65940d4d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4e955-5333-4f5c-81b4-ba0dbff71b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da406d-ebc4-416a-93b6-1e65940d4d9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EABEE3-667F-4FCD-B9EC-869756885D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F4CB22-0654-4BC7-B401-D99A96A1A2B5}"/>
</file>

<file path=customXml/itemProps3.xml><?xml version="1.0" encoding="utf-8"?>
<ds:datastoreItem xmlns:ds="http://schemas.openxmlformats.org/officeDocument/2006/customXml" ds:itemID="{B3B610F1-0DC5-45F2-92CC-AC57A0035321}"/>
</file>

<file path=customXml/itemProps4.xml><?xml version="1.0" encoding="utf-8"?>
<ds:datastoreItem xmlns:ds="http://schemas.openxmlformats.org/officeDocument/2006/customXml" ds:itemID="{C3357B5A-D074-4CC2-BE48-48E50463AA6B}"/>
</file>

<file path=docProps/app.xml><?xml version="1.0" encoding="utf-8"?>
<Properties xmlns="http://schemas.openxmlformats.org/officeDocument/2006/extended-properties" xmlns:vt="http://schemas.openxmlformats.org/officeDocument/2006/docPropsVTypes">
  <Template>Easy_Read_template_2023_Nov.dotx</Template>
  <TotalTime>27</TotalTime>
  <Pages>8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Changes to education law about disability - We want to know what you think - Easy Read version</vt:lpstr>
    </vt:vector>
  </TitlesOfParts>
  <Company>Hewlett-Packard</Company>
  <LinksUpToDate>false</LinksUpToDate>
  <CharactersWithSpaces>6903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Changes to education law about disability - We want to know what you think - Easy Read version</dc:title>
  <dc:creator>The Australian Government Department of Education</dc:creator>
  <cp:lastModifiedBy>Sienna Fernando</cp:lastModifiedBy>
  <cp:revision>5</cp:revision>
  <cp:lastPrinted>2011-12-12T01:40:00Z</cp:lastPrinted>
  <dcterms:created xsi:type="dcterms:W3CDTF">2025-01-15T04:48:00Z</dcterms:created>
  <dcterms:modified xsi:type="dcterms:W3CDTF">2025-01-15T23:54:00Z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0x010100CC09AEA1E3632F4090EB631CBE2161DC</vt:lpwstr>
  </property>
</Properties>
</file>