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52E6" w14:textId="32C8C559" w:rsidR="006355FB" w:rsidRPr="00EE394E" w:rsidRDefault="00CF591B" w:rsidP="00EE394E">
      <w:pPr>
        <w:pStyle w:val="Heading1"/>
        <w:rPr>
          <w:rFonts w:asciiTheme="minorHAnsi" w:hAnsiTheme="minorHAnsi" w:cstheme="minorHAnsi"/>
          <w:lang w:val="en-AU"/>
        </w:rPr>
      </w:pPr>
      <w:r w:rsidRPr="00EE394E">
        <w:rPr>
          <w:rFonts w:asciiTheme="minorHAnsi" w:hAnsiTheme="minorHAnsi" w:cstheme="minorHAnsi"/>
          <w:lang w:val="en-AU"/>
        </w:rPr>
        <w:t>Speaking up for your child with disability</w:t>
      </w:r>
    </w:p>
    <w:p w14:paraId="77B315FF" w14:textId="4A6F7B70" w:rsidR="009847E9" w:rsidRPr="00EE394E" w:rsidRDefault="00CF591B" w:rsidP="00EE394E">
      <w:pPr>
        <w:pStyle w:val="Heading2"/>
        <w:spacing w:before="240" w:after="240"/>
        <w:rPr>
          <w:rFonts w:asciiTheme="minorHAnsi" w:hAnsiTheme="minorHAnsi" w:cstheme="minorHAnsi"/>
          <w:lang w:val="en-AU"/>
        </w:rPr>
      </w:pPr>
      <w:bookmarkStart w:id="0" w:name="_Toc97823239"/>
      <w:bookmarkStart w:id="1" w:name="_Toc98944147"/>
      <w:bookmarkStart w:id="2" w:name="_Toc99029179"/>
      <w:r w:rsidRPr="00EE394E">
        <w:rPr>
          <w:rFonts w:asciiTheme="minorHAnsi" w:hAnsiTheme="minorHAnsi" w:cstheme="minorHAnsi"/>
          <w:lang w:val="en-AU"/>
        </w:rPr>
        <w:t xml:space="preserve">Getting your child what they need from their </w:t>
      </w:r>
      <w:r w:rsidR="00680483" w:rsidRPr="00EE394E">
        <w:rPr>
          <w:rFonts w:asciiTheme="minorHAnsi" w:hAnsiTheme="minorHAnsi" w:cstheme="minorHAnsi"/>
          <w:lang w:val="en-AU"/>
        </w:rPr>
        <w:t xml:space="preserve">primary </w:t>
      </w:r>
      <w:r w:rsidRPr="00EE394E">
        <w:rPr>
          <w:rFonts w:asciiTheme="minorHAnsi" w:hAnsiTheme="minorHAnsi" w:cstheme="minorHAnsi"/>
          <w:lang w:val="en-AU"/>
        </w:rPr>
        <w:t>school</w:t>
      </w:r>
      <w:bookmarkEnd w:id="0"/>
      <w:bookmarkEnd w:id="1"/>
      <w:bookmarkEnd w:id="2"/>
    </w:p>
    <w:p w14:paraId="2C5FCCAD" w14:textId="79A9B087" w:rsidR="00151817" w:rsidRPr="00EE394E" w:rsidRDefault="002803AD" w:rsidP="00EE394E">
      <w:pPr>
        <w:pStyle w:val="Heading3"/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 xml:space="preserve">An </w:t>
      </w:r>
      <w:r w:rsidR="00151817" w:rsidRPr="00EE394E">
        <w:rPr>
          <w:rFonts w:asciiTheme="minorHAnsi" w:hAnsiTheme="minorHAnsi" w:cstheme="minorHAnsi"/>
        </w:rPr>
        <w:t xml:space="preserve">Easy Read </w:t>
      </w:r>
      <w:r w:rsidRPr="00EE394E">
        <w:rPr>
          <w:rFonts w:asciiTheme="minorHAnsi" w:hAnsiTheme="minorHAnsi" w:cstheme="minorHAnsi"/>
        </w:rPr>
        <w:t>workbook</w:t>
      </w:r>
      <w:r w:rsidR="00151817" w:rsidRPr="00EE394E">
        <w:rPr>
          <w:rFonts w:asciiTheme="minorHAnsi" w:hAnsiTheme="minorHAnsi" w:cstheme="minorHAnsi"/>
        </w:rPr>
        <w:t xml:space="preserve"> </w:t>
      </w:r>
    </w:p>
    <w:p w14:paraId="4F100E33" w14:textId="1D975945" w:rsidR="002803AD" w:rsidRPr="00EE394E" w:rsidRDefault="002803AD" w:rsidP="00EE394E">
      <w:pPr>
        <w:pStyle w:val="Heading2"/>
        <w:spacing w:before="240" w:after="240"/>
        <w:rPr>
          <w:rFonts w:asciiTheme="minorHAnsi" w:hAnsiTheme="minorHAnsi" w:cstheme="minorHAnsi"/>
        </w:rPr>
      </w:pPr>
      <w:bookmarkStart w:id="3" w:name="_Toc349720822"/>
      <w:bookmarkStart w:id="4" w:name="_Toc91087181"/>
      <w:bookmarkStart w:id="5" w:name="_Toc97823240"/>
      <w:bookmarkStart w:id="6" w:name="_Toc98944148"/>
      <w:bookmarkStart w:id="7" w:name="_Toc99029180"/>
      <w:r w:rsidRPr="00EE394E">
        <w:rPr>
          <w:rFonts w:asciiTheme="minorHAnsi" w:hAnsiTheme="minorHAnsi" w:cstheme="minorHAnsi"/>
        </w:rPr>
        <w:t xml:space="preserve">How to use this </w:t>
      </w:r>
      <w:bookmarkEnd w:id="3"/>
      <w:bookmarkEnd w:id="4"/>
      <w:r w:rsidR="00364B99" w:rsidRPr="00EE394E">
        <w:rPr>
          <w:rFonts w:asciiTheme="minorHAnsi" w:hAnsiTheme="minorHAnsi" w:cstheme="minorHAnsi"/>
        </w:rPr>
        <w:t>workbook</w:t>
      </w:r>
      <w:bookmarkEnd w:id="5"/>
      <w:bookmarkEnd w:id="6"/>
      <w:bookmarkEnd w:id="7"/>
      <w:r w:rsidRPr="00EE394E">
        <w:rPr>
          <w:rFonts w:asciiTheme="minorHAnsi" w:hAnsiTheme="minorHAnsi" w:cstheme="minorHAnsi"/>
        </w:rPr>
        <w:t xml:space="preserve"> </w:t>
      </w:r>
    </w:p>
    <w:p w14:paraId="1BCA6A87" w14:textId="77777777" w:rsidR="00EE394E" w:rsidRPr="00EE394E" w:rsidRDefault="00EE394E" w:rsidP="00EE394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This workbook was written by:</w:t>
      </w:r>
    </w:p>
    <w:p w14:paraId="3F657158" w14:textId="77777777" w:rsidR="00EE394E" w:rsidRPr="00EE394E" w:rsidRDefault="00EE394E" w:rsidP="00EE394E">
      <w:pPr>
        <w:pStyle w:val="ListParagraph"/>
        <w:numPr>
          <w:ilvl w:val="0"/>
          <w:numId w:val="2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ind w:left="72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people with disability</w:t>
      </w:r>
    </w:p>
    <w:p w14:paraId="31BA0E91" w14:textId="77777777" w:rsidR="00EE394E" w:rsidRPr="00EE394E" w:rsidRDefault="00EE394E" w:rsidP="00EE394E">
      <w:pPr>
        <w:pStyle w:val="ListParagraph"/>
        <w:numPr>
          <w:ilvl w:val="0"/>
          <w:numId w:val="2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ind w:left="72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families and carers.</w:t>
      </w:r>
    </w:p>
    <w:p w14:paraId="4673EF57" w14:textId="7B08D1D2" w:rsidR="00EE394E" w:rsidRPr="00EE394E" w:rsidRDefault="00EE394E" w:rsidP="00EE394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Children and Young People with Disability Australia (CYDA) helped them write</w:t>
      </w:r>
      <w:r w:rsidR="005A2441">
        <w:rPr>
          <w:rFonts w:asciiTheme="minorHAnsi" w:hAnsiTheme="minorHAnsi" w:cstheme="minorHAnsi"/>
        </w:rPr>
        <w:t> </w:t>
      </w:r>
      <w:r w:rsidRPr="00EE394E">
        <w:rPr>
          <w:rFonts w:asciiTheme="minorHAnsi" w:hAnsiTheme="minorHAnsi" w:cstheme="minorHAnsi"/>
        </w:rPr>
        <w:t>this workbook.</w:t>
      </w:r>
      <w:r w:rsidR="005A2441">
        <w:rPr>
          <w:rFonts w:asciiTheme="minorHAnsi" w:hAnsiTheme="minorHAnsi" w:cstheme="minorHAnsi"/>
        </w:rPr>
        <w:t xml:space="preserve"> </w:t>
      </w:r>
      <w:r w:rsidRPr="00EE394E">
        <w:rPr>
          <w:rFonts w:asciiTheme="minorHAnsi" w:hAnsiTheme="minorHAnsi" w:cstheme="minorHAnsi"/>
        </w:rPr>
        <w:t xml:space="preserve">When you see the word ‘we’, it means the people who wrote this guide. </w:t>
      </w:r>
    </w:p>
    <w:p w14:paraId="032A16AE" w14:textId="77777777" w:rsidR="00EE394E" w:rsidRPr="00EE394E" w:rsidRDefault="00EE394E" w:rsidP="00EE394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Theme="minorHAnsi" w:hAnsiTheme="minorHAnsi" w:cstheme="minorHAnsi"/>
          <w:spacing w:val="-4"/>
        </w:rPr>
      </w:pPr>
      <w:r w:rsidRPr="00EE394E">
        <w:rPr>
          <w:rFonts w:asciiTheme="minorHAnsi" w:hAnsiTheme="minorHAnsi" w:cstheme="minorHAnsi"/>
          <w:spacing w:val="-4"/>
        </w:rPr>
        <w:t xml:space="preserve">They wrote this guide for the Australian Government Department of Education, </w:t>
      </w:r>
      <w:proofErr w:type="gramStart"/>
      <w:r w:rsidRPr="00EE394E">
        <w:rPr>
          <w:rFonts w:asciiTheme="minorHAnsi" w:hAnsiTheme="minorHAnsi" w:cstheme="minorHAnsi"/>
          <w:spacing w:val="-4"/>
        </w:rPr>
        <w:t>Skills</w:t>
      </w:r>
      <w:proofErr w:type="gramEnd"/>
      <w:r w:rsidRPr="00EE394E">
        <w:rPr>
          <w:rFonts w:asciiTheme="minorHAnsi" w:hAnsiTheme="minorHAnsi" w:cstheme="minorHAnsi"/>
          <w:spacing w:val="-4"/>
        </w:rPr>
        <w:t xml:space="preserve"> and Employment (DESE). </w:t>
      </w:r>
    </w:p>
    <w:p w14:paraId="2F9A4041" w14:textId="77777777" w:rsidR="00EE394E" w:rsidRPr="00EE394E" w:rsidRDefault="00EE394E" w:rsidP="00EE394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 xml:space="preserve">We wrote this workbook in an </w:t>
      </w:r>
      <w:proofErr w:type="gramStart"/>
      <w:r w:rsidRPr="00EE394E">
        <w:rPr>
          <w:rFonts w:asciiTheme="minorHAnsi" w:hAnsiTheme="minorHAnsi" w:cstheme="minorHAnsi"/>
        </w:rPr>
        <w:t>easy to read</w:t>
      </w:r>
      <w:proofErr w:type="gramEnd"/>
      <w:r w:rsidRPr="00EE394E">
        <w:rPr>
          <w:rFonts w:asciiTheme="minorHAnsi" w:hAnsiTheme="minorHAnsi" w:cstheme="minorHAnsi"/>
        </w:rPr>
        <w:t xml:space="preserve"> way. </w:t>
      </w:r>
    </w:p>
    <w:p w14:paraId="3AE5BC72" w14:textId="06B55F54" w:rsidR="00EE394E" w:rsidRPr="00EE394E" w:rsidRDefault="00EE394E" w:rsidP="00EE394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 xml:space="preserve">We have written some words in </w:t>
      </w:r>
      <w:r w:rsidRPr="00EE394E">
        <w:rPr>
          <w:rStyle w:val="Strong"/>
          <w:rFonts w:asciiTheme="minorHAnsi" w:hAnsiTheme="minorHAnsi" w:cstheme="minorHAnsi"/>
        </w:rPr>
        <w:t>bold</w:t>
      </w:r>
      <w:r w:rsidRPr="00EE394E">
        <w:rPr>
          <w:rFonts w:asciiTheme="minorHAnsi" w:hAnsiTheme="minorHAnsi" w:cstheme="minorHAnsi"/>
        </w:rPr>
        <w:t>.</w:t>
      </w:r>
      <w:r w:rsidR="005A2441">
        <w:rPr>
          <w:rFonts w:asciiTheme="minorHAnsi" w:hAnsiTheme="minorHAnsi" w:cstheme="minorHAnsi"/>
        </w:rPr>
        <w:br/>
      </w:r>
      <w:r w:rsidRPr="00EE394E">
        <w:rPr>
          <w:rFonts w:asciiTheme="minorHAnsi" w:hAnsiTheme="minorHAnsi" w:cstheme="minorHAnsi"/>
        </w:rPr>
        <w:t>This means the letters are thicker and darker.</w:t>
      </w:r>
    </w:p>
    <w:p w14:paraId="049FDE29" w14:textId="77777777" w:rsidR="00EE394E" w:rsidRPr="00EE394E" w:rsidRDefault="00EE394E" w:rsidP="00EE394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 xml:space="preserve">We explain what these words mean. </w:t>
      </w:r>
    </w:p>
    <w:p w14:paraId="041A79CE" w14:textId="77777777" w:rsidR="00EE394E" w:rsidRPr="00EE394E" w:rsidRDefault="00EE394E" w:rsidP="00EE394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There is a list of important words we use in this workbook on page 5.</w:t>
      </w:r>
    </w:p>
    <w:p w14:paraId="06BF7C14" w14:textId="479D5E49" w:rsidR="00EE394E" w:rsidRPr="00EE394E" w:rsidRDefault="00EE394E" w:rsidP="00EE394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 xml:space="preserve">There is a list of other words on page </w:t>
      </w:r>
      <w:r w:rsidR="005A2441">
        <w:rPr>
          <w:rFonts w:asciiTheme="minorHAnsi" w:hAnsiTheme="minorHAnsi" w:cstheme="minorHAnsi"/>
        </w:rPr>
        <w:t>3</w:t>
      </w:r>
      <w:r w:rsidRPr="00EE394E">
        <w:rPr>
          <w:rFonts w:asciiTheme="minorHAnsi" w:hAnsiTheme="minorHAnsi" w:cstheme="minorHAnsi"/>
        </w:rPr>
        <w:t xml:space="preserve">2. </w:t>
      </w:r>
    </w:p>
    <w:p w14:paraId="41FF2FB8" w14:textId="77777777" w:rsidR="005A2441" w:rsidRDefault="005A2441">
      <w:pPr>
        <w:spacing w:before="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089CF16" w14:textId="7716D53B" w:rsidR="00EE394E" w:rsidRPr="00EE394E" w:rsidRDefault="00EE394E" w:rsidP="00EE394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lastRenderedPageBreak/>
        <w:t xml:space="preserve">This Easy Read workbook is a summary of another workbook. </w:t>
      </w:r>
    </w:p>
    <w:p w14:paraId="71DA61D2" w14:textId="77777777" w:rsidR="00EE394E" w:rsidRPr="00EE394E" w:rsidRDefault="00EE394E" w:rsidP="00EE394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This means it only includes the most important ideas.</w:t>
      </w:r>
    </w:p>
    <w:p w14:paraId="0EC90FF1" w14:textId="77777777" w:rsidR="00EE394E" w:rsidRPr="00EE394E" w:rsidRDefault="00EE394E" w:rsidP="00EE394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 xml:space="preserve">You can find the other document on our website. </w:t>
      </w:r>
    </w:p>
    <w:p w14:paraId="527541DA" w14:textId="77777777" w:rsidR="00EE394E" w:rsidRPr="00EE394E" w:rsidRDefault="00EE394E" w:rsidP="00EE394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Theme="minorHAnsi" w:hAnsiTheme="minorHAnsi" w:cstheme="minorHAnsi"/>
        </w:rPr>
      </w:pPr>
      <w:hyperlink r:id="rId8" w:history="1">
        <w:r w:rsidRPr="00EE394E">
          <w:rPr>
            <w:rStyle w:val="Hyperlink"/>
            <w:rFonts w:asciiTheme="minorHAnsi" w:hAnsiTheme="minorHAnsi" w:cstheme="minorHAnsi"/>
          </w:rPr>
          <w:t>www.dese.gov.au/disability-standards-education-2005/students</w:t>
        </w:r>
      </w:hyperlink>
    </w:p>
    <w:p w14:paraId="0D5F228B" w14:textId="52090E1B" w:rsidR="00EE394E" w:rsidRPr="00EE394E" w:rsidRDefault="00EE394E" w:rsidP="00EE394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 xml:space="preserve">You can ask for help to read this workbook. A friend, family member or support person may be able to help you. </w:t>
      </w:r>
    </w:p>
    <w:p w14:paraId="220D7F33" w14:textId="1BD26CAB" w:rsidR="00EE394E" w:rsidRPr="00EE394E" w:rsidRDefault="00EE394E" w:rsidP="00EE394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We wrote this workbook to support you.</w:t>
      </w:r>
      <w:r w:rsidR="005A2441">
        <w:rPr>
          <w:rFonts w:asciiTheme="minorHAnsi" w:hAnsiTheme="minorHAnsi" w:cstheme="minorHAnsi"/>
        </w:rPr>
        <w:br/>
      </w:r>
      <w:r w:rsidRPr="00EE394E">
        <w:rPr>
          <w:rFonts w:asciiTheme="minorHAnsi" w:hAnsiTheme="minorHAnsi" w:cstheme="minorHAnsi"/>
        </w:rPr>
        <w:t>We hope you find this workbook helpful.</w:t>
      </w:r>
    </w:p>
    <w:p w14:paraId="696C578C" w14:textId="77777777" w:rsidR="005A2441" w:rsidRDefault="00A33000" w:rsidP="00EE394E">
      <w:pPr>
        <w:pStyle w:val="Heading2"/>
        <w:spacing w:before="240" w:after="240"/>
        <w:rPr>
          <w:noProof/>
        </w:rPr>
      </w:pPr>
      <w:r w:rsidRPr="00EE394E">
        <w:rPr>
          <w:rFonts w:asciiTheme="minorHAnsi" w:hAnsiTheme="minorHAnsi" w:cstheme="minorHAnsi"/>
        </w:rPr>
        <w:br w:type="page"/>
      </w:r>
      <w:bookmarkStart w:id="8" w:name="_Toc349720823"/>
      <w:bookmarkStart w:id="9" w:name="_Toc97823241"/>
      <w:bookmarkStart w:id="10" w:name="_Toc98944149"/>
      <w:bookmarkStart w:id="11" w:name="_Toc99029181"/>
      <w:r w:rsidRPr="00EE394E">
        <w:rPr>
          <w:rFonts w:asciiTheme="minorHAnsi" w:hAnsiTheme="minorHAnsi" w:cstheme="minorHAnsi"/>
        </w:rPr>
        <w:lastRenderedPageBreak/>
        <w:t xml:space="preserve">What’s in this </w:t>
      </w:r>
      <w:r w:rsidR="00364B99" w:rsidRPr="00EE394E">
        <w:rPr>
          <w:rFonts w:asciiTheme="minorHAnsi" w:hAnsiTheme="minorHAnsi" w:cstheme="minorHAnsi"/>
          <w:lang w:val="en-US"/>
        </w:rPr>
        <w:t>workbook</w:t>
      </w:r>
      <w:r w:rsidRPr="00EE394E">
        <w:rPr>
          <w:rFonts w:asciiTheme="minorHAnsi" w:hAnsiTheme="minorHAnsi" w:cstheme="minorHAnsi"/>
        </w:rPr>
        <w:t>?</w:t>
      </w:r>
      <w:bookmarkEnd w:id="8"/>
      <w:bookmarkEnd w:id="9"/>
      <w:bookmarkEnd w:id="10"/>
      <w:bookmarkEnd w:id="11"/>
      <w:r w:rsidR="00AC71D2" w:rsidRPr="00EE394E">
        <w:rPr>
          <w:rFonts w:asciiTheme="minorHAnsi" w:hAnsiTheme="minorHAnsi" w:cstheme="minorHAnsi"/>
        </w:rPr>
        <w:fldChar w:fldCharType="begin"/>
      </w:r>
      <w:r w:rsidR="00AC71D2" w:rsidRPr="00EE394E">
        <w:rPr>
          <w:rFonts w:asciiTheme="minorHAnsi" w:hAnsiTheme="minorHAnsi" w:cstheme="minorHAnsi"/>
        </w:rPr>
        <w:instrText xml:space="preserve"> TOC \h \z \u \t "Heading 2,1" </w:instrText>
      </w:r>
      <w:r w:rsidR="00AC71D2" w:rsidRPr="00EE394E">
        <w:rPr>
          <w:rFonts w:asciiTheme="minorHAnsi" w:hAnsiTheme="minorHAnsi" w:cstheme="minorHAnsi"/>
        </w:rPr>
        <w:fldChar w:fldCharType="separate"/>
      </w:r>
    </w:p>
    <w:p w14:paraId="45406D57" w14:textId="2D1EEB57" w:rsidR="005A2441" w:rsidRDefault="005A2441" w:rsidP="005A2441">
      <w:pPr>
        <w:pStyle w:val="TOC1"/>
        <w:spacing w:before="360" w:after="36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9029182" w:history="1">
        <w:r w:rsidRPr="00C15EFA">
          <w:rPr>
            <w:rStyle w:val="Hyperlink"/>
            <w:noProof/>
          </w:rPr>
          <w:t>Words we use in this workbook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_Toc99029182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3AF818A" w14:textId="6044E95C" w:rsidR="005A2441" w:rsidRDefault="005A2441" w:rsidP="005A2441">
      <w:pPr>
        <w:pStyle w:val="TOC1"/>
        <w:spacing w:before="360" w:after="36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9029183" w:history="1">
        <w:r w:rsidRPr="00C15EFA">
          <w:rPr>
            <w:rStyle w:val="Hyperlink"/>
            <w:rFonts w:cstheme="minorHAnsi"/>
            <w:noProof/>
          </w:rPr>
          <w:t>What is this workbook about?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_Toc99029183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F096A4C" w14:textId="3A0C8ADA" w:rsidR="005A2441" w:rsidRDefault="005A2441" w:rsidP="005A2441">
      <w:pPr>
        <w:pStyle w:val="TOC1"/>
        <w:spacing w:before="360" w:after="36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9029184" w:history="1">
        <w:r w:rsidRPr="00C15EFA">
          <w:rPr>
            <w:rStyle w:val="Hyperlink"/>
            <w:rFonts w:cstheme="minorHAnsi"/>
            <w:noProof/>
          </w:rPr>
          <w:t>Using this workbook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_Toc99029184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73F8CF2" w14:textId="053B7689" w:rsidR="005A2441" w:rsidRDefault="005A2441" w:rsidP="005A2441">
      <w:pPr>
        <w:pStyle w:val="TOC1"/>
        <w:spacing w:before="360" w:after="36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9029185" w:history="1">
        <w:r w:rsidRPr="00C15EFA">
          <w:rPr>
            <w:rStyle w:val="Hyperlink"/>
            <w:rFonts w:cstheme="minorHAnsi"/>
            <w:noProof/>
          </w:rPr>
          <w:t xml:space="preserve">What are </w:t>
        </w:r>
        <w:r w:rsidRPr="00C15EFA">
          <w:rPr>
            <w:rStyle w:val="Hyperlink"/>
            <w:rFonts w:cstheme="minorHAnsi"/>
            <w:noProof/>
            <w:lang w:val="en-US"/>
          </w:rPr>
          <w:t xml:space="preserve">the </w:t>
        </w:r>
        <w:r w:rsidRPr="00C15EFA">
          <w:rPr>
            <w:rStyle w:val="Hyperlink"/>
            <w:rFonts w:cstheme="minorHAnsi"/>
            <w:noProof/>
          </w:rPr>
          <w:t>Disability Standards for Education (DSE)?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_Toc99029185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C0F079D" w14:textId="710E93AD" w:rsidR="005A2441" w:rsidRDefault="005A2441" w:rsidP="005A2441">
      <w:pPr>
        <w:pStyle w:val="TOC1"/>
        <w:spacing w:before="360" w:after="36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9029186" w:history="1">
        <w:r w:rsidRPr="00C15EFA">
          <w:rPr>
            <w:rStyle w:val="Hyperlink"/>
            <w:rFonts w:cstheme="minorHAnsi"/>
            <w:noProof/>
          </w:rPr>
          <w:t>Getting accommodations your child needs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_Toc99029186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7A3FADC" w14:textId="720057FC" w:rsidR="005A2441" w:rsidRDefault="005A2441" w:rsidP="005A2441">
      <w:pPr>
        <w:pStyle w:val="TOC1"/>
        <w:spacing w:before="360" w:after="36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9029187" w:history="1">
        <w:r w:rsidRPr="00C15EFA">
          <w:rPr>
            <w:rStyle w:val="Hyperlink"/>
            <w:rFonts w:cstheme="minorHAnsi"/>
            <w:noProof/>
          </w:rPr>
          <w:t>Setting a goal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_Toc99029187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8DBA82E" w14:textId="3164D990" w:rsidR="005A2441" w:rsidRDefault="005A2441" w:rsidP="005A2441">
      <w:pPr>
        <w:pStyle w:val="TOC1"/>
        <w:spacing w:before="360" w:after="36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9029188" w:history="1">
        <w:r w:rsidRPr="00C15EFA">
          <w:rPr>
            <w:rStyle w:val="Hyperlink"/>
            <w:rFonts w:cstheme="minorHAnsi"/>
            <w:noProof/>
          </w:rPr>
          <w:t>Talking to your child’s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_Toc99029188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DCFD9E2" w14:textId="366B9F6B" w:rsidR="005A2441" w:rsidRDefault="005A2441" w:rsidP="005A2441">
      <w:pPr>
        <w:pStyle w:val="TOC1"/>
        <w:spacing w:before="360" w:after="36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9029189" w:history="1">
        <w:r w:rsidRPr="00C15EFA">
          <w:rPr>
            <w:rStyle w:val="Hyperlink"/>
            <w:rFonts w:cstheme="minorHAnsi"/>
            <w:noProof/>
          </w:rPr>
          <w:t>Talking to your child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_Toc99029189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9E67F9A" w14:textId="0CF87599" w:rsidR="005A2441" w:rsidRDefault="005A2441" w:rsidP="005A2441">
      <w:pPr>
        <w:pStyle w:val="TOC1"/>
        <w:spacing w:before="360" w:after="36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9029190" w:history="1">
        <w:r w:rsidRPr="00C15EFA">
          <w:rPr>
            <w:rStyle w:val="Hyperlink"/>
            <w:rFonts w:cstheme="minorHAnsi"/>
            <w:noProof/>
          </w:rPr>
          <w:t>Talking about accommodations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_Toc99029190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ABA223F" w14:textId="2730A415" w:rsidR="005A2441" w:rsidRDefault="005A2441" w:rsidP="005A2441">
      <w:pPr>
        <w:pStyle w:val="TOC1"/>
        <w:spacing w:before="360" w:after="36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9029191" w:history="1">
        <w:r w:rsidRPr="00C15EFA">
          <w:rPr>
            <w:rStyle w:val="Hyperlink"/>
            <w:rFonts w:cstheme="minorHAnsi"/>
            <w:noProof/>
            <w:lang w:val="en-US"/>
          </w:rPr>
          <w:t>What stops your child taking part?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_Toc99029191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41C0828F" w14:textId="587226C2" w:rsidR="005A2441" w:rsidRDefault="005A2441" w:rsidP="005A2441">
      <w:pPr>
        <w:pStyle w:val="TOC1"/>
        <w:spacing w:before="360" w:after="36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9029192" w:history="1">
        <w:r w:rsidRPr="00C15EFA">
          <w:rPr>
            <w:rStyle w:val="Hyperlink"/>
            <w:rFonts w:cstheme="minorHAnsi"/>
            <w:noProof/>
          </w:rPr>
          <w:t>Coming up with ideas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_Toc99029192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115D8038" w14:textId="460C0FF3" w:rsidR="005A2441" w:rsidRDefault="005A2441" w:rsidP="005A2441">
      <w:pPr>
        <w:pStyle w:val="TOC1"/>
        <w:spacing w:before="360" w:after="36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9029193" w:history="1">
        <w:r w:rsidRPr="00C15EFA">
          <w:rPr>
            <w:rStyle w:val="Hyperlink"/>
            <w:rFonts w:cstheme="minorHAnsi"/>
            <w:noProof/>
          </w:rPr>
          <w:t>Putting it all together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_Toc99029193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4B0C96C5" w14:textId="62383B7A" w:rsidR="005A2441" w:rsidRDefault="005A2441" w:rsidP="005A2441">
      <w:pPr>
        <w:pStyle w:val="TOC1"/>
        <w:spacing w:before="360" w:after="36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9029194" w:history="1">
        <w:r w:rsidRPr="00C15EFA">
          <w:rPr>
            <w:rStyle w:val="Hyperlink"/>
            <w:rFonts w:cstheme="minorHAnsi"/>
            <w:noProof/>
            <w:lang w:val="en-US"/>
          </w:rPr>
          <w:t>Next steps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_Toc99029194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3D00E6C6" w14:textId="3C4BB63F" w:rsidR="005A2441" w:rsidRDefault="005A2441" w:rsidP="005A2441">
      <w:pPr>
        <w:pStyle w:val="TOC1"/>
        <w:spacing w:before="360" w:after="36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9029195" w:history="1">
        <w:r w:rsidRPr="00C15EFA">
          <w:rPr>
            <w:rStyle w:val="Hyperlink"/>
            <w:rFonts w:cstheme="minorHAnsi"/>
            <w:noProof/>
          </w:rPr>
          <w:t>Word 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_Toc99029195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125404C3" w14:textId="15B5A347" w:rsidR="00EE394E" w:rsidRPr="00EE394E" w:rsidRDefault="00AC71D2" w:rsidP="005A2441">
      <w:pPr>
        <w:pStyle w:val="TOC1"/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fldChar w:fldCharType="end"/>
      </w:r>
      <w:r w:rsidR="00151817" w:rsidRPr="00EE394E">
        <w:rPr>
          <w:rFonts w:asciiTheme="minorHAnsi" w:hAnsiTheme="minorHAnsi" w:cstheme="minorHAnsi"/>
        </w:rPr>
        <w:br w:type="page"/>
      </w:r>
    </w:p>
    <w:p w14:paraId="269885B2" w14:textId="77777777" w:rsidR="00006806" w:rsidRPr="00BE3039" w:rsidRDefault="00006806" w:rsidP="00006806">
      <w:pPr>
        <w:pStyle w:val="Heading2"/>
        <w:spacing w:before="240" w:after="240"/>
      </w:pPr>
      <w:bookmarkStart w:id="12" w:name="_Toc95127599"/>
      <w:bookmarkStart w:id="13" w:name="_Toc98931855"/>
      <w:bookmarkStart w:id="14" w:name="_Ref99021758"/>
      <w:bookmarkStart w:id="15" w:name="_Toc99029182"/>
      <w:r>
        <w:lastRenderedPageBreak/>
        <w:t xml:space="preserve">Words we use in this </w:t>
      </w:r>
      <w:bookmarkEnd w:id="12"/>
      <w:r>
        <w:t>workbook</w:t>
      </w:r>
      <w:bookmarkEnd w:id="13"/>
      <w:bookmarkEnd w:id="14"/>
      <w:bookmarkEnd w:id="15"/>
    </w:p>
    <w:p w14:paraId="444DC871" w14:textId="77777777" w:rsidR="00006806" w:rsidRDefault="00006806" w:rsidP="00006806">
      <w:pPr>
        <w:spacing w:before="240" w:after="240"/>
      </w:pPr>
      <w:r>
        <w:t>We have some words we always use when we talk about the Disability Standards for Education (DSE).</w:t>
      </w:r>
    </w:p>
    <w:p w14:paraId="770F7B87" w14:textId="77777777" w:rsidR="00006806" w:rsidRPr="00DB0295" w:rsidRDefault="00006806" w:rsidP="00006806">
      <w:pPr>
        <w:spacing w:before="240" w:after="240"/>
      </w:pPr>
      <w:r>
        <w:t>Knowing what these words mean can help you understand how the DSE work.</w:t>
      </w:r>
    </w:p>
    <w:p w14:paraId="2802DA23" w14:textId="77777777" w:rsidR="00006806" w:rsidRPr="00C503C0" w:rsidRDefault="00006806" w:rsidP="00006806">
      <w:pPr>
        <w:spacing w:before="240" w:after="240"/>
        <w:rPr>
          <w:rStyle w:val="Strong"/>
        </w:rPr>
      </w:pPr>
      <w:r w:rsidRPr="00C503C0">
        <w:rPr>
          <w:rStyle w:val="Strong"/>
        </w:rPr>
        <w:t>Disability</w:t>
      </w:r>
    </w:p>
    <w:p w14:paraId="1077405E" w14:textId="77777777" w:rsidR="00006806" w:rsidRPr="00C503C0" w:rsidRDefault="00006806" w:rsidP="00006806">
      <w:r w:rsidRPr="00C503C0">
        <w:t>A disability can affect your:</w:t>
      </w:r>
    </w:p>
    <w:p w14:paraId="49ED0CD9" w14:textId="77777777" w:rsidR="00006806" w:rsidRPr="00C503C0" w:rsidRDefault="00006806" w:rsidP="00006806">
      <w:pPr>
        <w:numPr>
          <w:ilvl w:val="0"/>
          <w:numId w:val="3"/>
        </w:numPr>
      </w:pPr>
      <w:r w:rsidRPr="00C503C0">
        <w:t>brain</w:t>
      </w:r>
    </w:p>
    <w:p w14:paraId="2612AB3D" w14:textId="77777777" w:rsidR="00006806" w:rsidRPr="00C503C0" w:rsidRDefault="00006806" w:rsidP="00006806">
      <w:pPr>
        <w:numPr>
          <w:ilvl w:val="0"/>
          <w:numId w:val="3"/>
        </w:numPr>
      </w:pPr>
      <w:r w:rsidRPr="00C503C0">
        <w:t>body</w:t>
      </w:r>
    </w:p>
    <w:p w14:paraId="354004CC" w14:textId="77777777" w:rsidR="00006806" w:rsidRPr="00C503C0" w:rsidRDefault="00006806" w:rsidP="00006806">
      <w:pPr>
        <w:numPr>
          <w:ilvl w:val="0"/>
          <w:numId w:val="3"/>
        </w:numPr>
      </w:pPr>
      <w:r w:rsidRPr="00C503C0">
        <w:rPr>
          <w:rStyle w:val="Strong"/>
        </w:rPr>
        <w:t>senses</w:t>
      </w:r>
      <w:r w:rsidRPr="00C503C0">
        <w:t>.</w:t>
      </w:r>
    </w:p>
    <w:p w14:paraId="7404E471" w14:textId="77777777" w:rsidR="00006806" w:rsidRPr="00C503C0" w:rsidRDefault="00006806" w:rsidP="00006806">
      <w:pPr>
        <w:spacing w:before="240" w:after="240"/>
      </w:pPr>
      <w:r w:rsidRPr="00C503C0">
        <w:t>You use your senses to understand the world around you.</w:t>
      </w:r>
    </w:p>
    <w:p w14:paraId="7ABCB730" w14:textId="77777777" w:rsidR="00006806" w:rsidRPr="00C503C0" w:rsidRDefault="00006806" w:rsidP="00006806">
      <w:r w:rsidRPr="00C503C0">
        <w:t>When you have a disability, part of your body doesn’t work:</w:t>
      </w:r>
    </w:p>
    <w:p w14:paraId="34CC9B42" w14:textId="77777777" w:rsidR="00006806" w:rsidRPr="00C503C0" w:rsidRDefault="00006806" w:rsidP="00006806">
      <w:pPr>
        <w:numPr>
          <w:ilvl w:val="0"/>
          <w:numId w:val="4"/>
        </w:numPr>
      </w:pPr>
      <w:r w:rsidRPr="00C503C0">
        <w:t>very well</w:t>
      </w:r>
    </w:p>
    <w:p w14:paraId="286CFF55" w14:textId="77777777" w:rsidR="00006806" w:rsidRPr="00C503C0" w:rsidRDefault="00006806" w:rsidP="00006806">
      <w:pPr>
        <w:numPr>
          <w:ilvl w:val="0"/>
          <w:numId w:val="4"/>
        </w:numPr>
      </w:pPr>
      <w:r w:rsidRPr="00C503C0">
        <w:t>how it should.</w:t>
      </w:r>
    </w:p>
    <w:p w14:paraId="788C16E0" w14:textId="77777777" w:rsidR="00006806" w:rsidRPr="00C503C0" w:rsidRDefault="00006806" w:rsidP="00006806">
      <w:pPr>
        <w:spacing w:before="240"/>
      </w:pPr>
      <w:r w:rsidRPr="00C503C0">
        <w:t>A disability can affect:</w:t>
      </w:r>
    </w:p>
    <w:p w14:paraId="315675A7" w14:textId="77777777" w:rsidR="00006806" w:rsidRPr="00C503C0" w:rsidRDefault="00006806" w:rsidP="00006806">
      <w:pPr>
        <w:numPr>
          <w:ilvl w:val="0"/>
          <w:numId w:val="5"/>
        </w:numPr>
      </w:pPr>
      <w:r w:rsidRPr="00C503C0">
        <w:t>what you can do</w:t>
      </w:r>
    </w:p>
    <w:p w14:paraId="5CEC5F42" w14:textId="77777777" w:rsidR="00006806" w:rsidRPr="00C503C0" w:rsidRDefault="00006806" w:rsidP="00006806">
      <w:pPr>
        <w:numPr>
          <w:ilvl w:val="0"/>
          <w:numId w:val="5"/>
        </w:numPr>
      </w:pPr>
      <w:r w:rsidRPr="00C503C0">
        <w:t>how much you can do on your own.</w:t>
      </w:r>
    </w:p>
    <w:p w14:paraId="730F4DC6" w14:textId="77777777" w:rsidR="00006806" w:rsidRPr="00C503C0" w:rsidRDefault="00006806" w:rsidP="00006806">
      <w:pPr>
        <w:spacing w:before="240"/>
      </w:pPr>
      <w:r w:rsidRPr="00C503C0">
        <w:t>A disability can affect how you:</w:t>
      </w:r>
    </w:p>
    <w:p w14:paraId="2D27AD3A" w14:textId="77777777" w:rsidR="00006806" w:rsidRPr="00C503C0" w:rsidRDefault="00006806" w:rsidP="00006806">
      <w:pPr>
        <w:numPr>
          <w:ilvl w:val="0"/>
          <w:numId w:val="6"/>
        </w:numPr>
      </w:pPr>
      <w:r w:rsidRPr="00C503C0">
        <w:t xml:space="preserve">communicate </w:t>
      </w:r>
    </w:p>
    <w:p w14:paraId="662D4D21" w14:textId="77777777" w:rsidR="00006806" w:rsidRPr="00C503C0" w:rsidRDefault="00006806" w:rsidP="00006806">
      <w:pPr>
        <w:numPr>
          <w:ilvl w:val="0"/>
          <w:numId w:val="6"/>
        </w:numPr>
      </w:pPr>
      <w:r w:rsidRPr="00C503C0">
        <w:t>learn</w:t>
      </w:r>
    </w:p>
    <w:p w14:paraId="72F4DAA1" w14:textId="77777777" w:rsidR="00006806" w:rsidRDefault="00006806" w:rsidP="00006806">
      <w:pPr>
        <w:numPr>
          <w:ilvl w:val="0"/>
          <w:numId w:val="6"/>
        </w:numPr>
      </w:pPr>
      <w:r w:rsidRPr="00C503C0">
        <w:t>do things.</w:t>
      </w:r>
    </w:p>
    <w:p w14:paraId="3674450E" w14:textId="77777777" w:rsidR="00006806" w:rsidRPr="00C503C0" w:rsidRDefault="00006806" w:rsidP="00006806">
      <w:pPr>
        <w:spacing w:before="720" w:line="240" w:lineRule="auto"/>
        <w:rPr>
          <w:rStyle w:val="Strong"/>
        </w:rPr>
      </w:pPr>
      <w:r w:rsidRPr="00C503C0">
        <w:rPr>
          <w:rStyle w:val="Strong"/>
        </w:rPr>
        <w:lastRenderedPageBreak/>
        <w:t>Education</w:t>
      </w:r>
    </w:p>
    <w:p w14:paraId="2589F996" w14:textId="77777777" w:rsidR="00006806" w:rsidRPr="00C503C0" w:rsidRDefault="00006806" w:rsidP="00006806">
      <w:pPr>
        <w:spacing w:before="80" w:after="80"/>
      </w:pPr>
      <w:r w:rsidRPr="00C503C0">
        <w:t>When you get an education, teachers support you to learn:</w:t>
      </w:r>
    </w:p>
    <w:p w14:paraId="3938BE9E" w14:textId="77777777" w:rsidR="00006806" w:rsidRPr="00C503C0" w:rsidRDefault="00006806" w:rsidP="00006806">
      <w:pPr>
        <w:numPr>
          <w:ilvl w:val="0"/>
          <w:numId w:val="7"/>
        </w:numPr>
        <w:spacing w:before="80" w:after="80"/>
      </w:pPr>
      <w:r w:rsidRPr="00C503C0">
        <w:t>new skills</w:t>
      </w:r>
    </w:p>
    <w:p w14:paraId="50F5860B" w14:textId="77777777" w:rsidR="00006806" w:rsidRPr="00C503C0" w:rsidRDefault="00006806" w:rsidP="00006806">
      <w:pPr>
        <w:numPr>
          <w:ilvl w:val="0"/>
          <w:numId w:val="7"/>
        </w:numPr>
        <w:spacing w:before="80" w:after="80"/>
      </w:pPr>
      <w:r w:rsidRPr="00C503C0">
        <w:t>knowledge.</w:t>
      </w:r>
    </w:p>
    <w:p w14:paraId="76243B3F" w14:textId="77777777" w:rsidR="00006806" w:rsidRPr="00C503C0" w:rsidRDefault="00006806" w:rsidP="00006806">
      <w:pPr>
        <w:spacing w:before="180"/>
        <w:rPr>
          <w:rStyle w:val="Strong"/>
        </w:rPr>
      </w:pPr>
      <w:r w:rsidRPr="00C503C0">
        <w:rPr>
          <w:rStyle w:val="Strong"/>
        </w:rPr>
        <w:t>Education provider</w:t>
      </w:r>
    </w:p>
    <w:p w14:paraId="6701C543" w14:textId="77777777" w:rsidR="00006806" w:rsidRPr="00C503C0" w:rsidRDefault="00006806" w:rsidP="00006806">
      <w:r w:rsidRPr="00C503C0">
        <w:t>An education provider is somewhere you go to learn.</w:t>
      </w:r>
    </w:p>
    <w:p w14:paraId="49F99267" w14:textId="77777777" w:rsidR="00006806" w:rsidRPr="00C503C0" w:rsidRDefault="00006806" w:rsidP="00006806">
      <w:pPr>
        <w:spacing w:before="80" w:after="80"/>
      </w:pPr>
      <w:r w:rsidRPr="00C503C0">
        <w:t>This could be a:</w:t>
      </w:r>
    </w:p>
    <w:p w14:paraId="067244F3" w14:textId="77777777" w:rsidR="00006806" w:rsidRPr="00C503C0" w:rsidRDefault="00006806" w:rsidP="00006806">
      <w:pPr>
        <w:numPr>
          <w:ilvl w:val="0"/>
          <w:numId w:val="8"/>
        </w:numPr>
        <w:spacing w:before="80" w:after="80"/>
      </w:pPr>
      <w:r w:rsidRPr="00C503C0">
        <w:t>pre-school or kindergarten</w:t>
      </w:r>
    </w:p>
    <w:p w14:paraId="68CBD559" w14:textId="77777777" w:rsidR="00006806" w:rsidRPr="00C503C0" w:rsidRDefault="00006806" w:rsidP="00006806">
      <w:pPr>
        <w:numPr>
          <w:ilvl w:val="0"/>
          <w:numId w:val="8"/>
        </w:numPr>
        <w:spacing w:before="80" w:after="80"/>
      </w:pPr>
      <w:r w:rsidRPr="00C503C0">
        <w:t>primary school</w:t>
      </w:r>
    </w:p>
    <w:p w14:paraId="6EC4A493" w14:textId="77777777" w:rsidR="00006806" w:rsidRPr="00C503C0" w:rsidRDefault="00006806" w:rsidP="00006806">
      <w:pPr>
        <w:numPr>
          <w:ilvl w:val="0"/>
          <w:numId w:val="8"/>
        </w:numPr>
        <w:spacing w:before="80" w:after="80"/>
      </w:pPr>
      <w:r w:rsidRPr="00C503C0">
        <w:t>high school</w:t>
      </w:r>
    </w:p>
    <w:p w14:paraId="08EA952A" w14:textId="77777777" w:rsidR="00006806" w:rsidRPr="00C503C0" w:rsidRDefault="00006806" w:rsidP="00006806">
      <w:pPr>
        <w:numPr>
          <w:ilvl w:val="0"/>
          <w:numId w:val="8"/>
        </w:numPr>
        <w:spacing w:before="80" w:after="80"/>
      </w:pPr>
      <w:r w:rsidRPr="00C503C0">
        <w:t>university</w:t>
      </w:r>
    </w:p>
    <w:p w14:paraId="2A69262E" w14:textId="77777777" w:rsidR="00006806" w:rsidRPr="00C503C0" w:rsidRDefault="00006806" w:rsidP="00006806">
      <w:pPr>
        <w:numPr>
          <w:ilvl w:val="0"/>
          <w:numId w:val="8"/>
        </w:numPr>
        <w:spacing w:before="80" w:after="80"/>
      </w:pPr>
      <w:r w:rsidRPr="00C503C0">
        <w:t>training organisation, such as TAFE.</w:t>
      </w:r>
    </w:p>
    <w:p w14:paraId="1EEA75D9" w14:textId="77777777" w:rsidR="00006806" w:rsidRPr="00C503C0" w:rsidRDefault="00006806" w:rsidP="00006806">
      <w:pPr>
        <w:spacing w:before="240" w:after="180"/>
      </w:pPr>
      <w:r w:rsidRPr="00C503C0">
        <w:t>An education provider might be public – it’s run by the government.</w:t>
      </w:r>
      <w:r>
        <w:t xml:space="preserve"> </w:t>
      </w:r>
      <w:r w:rsidRPr="00C503C0">
        <w:t>Or</w:t>
      </w:r>
      <w:r>
        <w:t> </w:t>
      </w:r>
      <w:r w:rsidRPr="00C503C0">
        <w:t>it</w:t>
      </w:r>
      <w:r>
        <w:t> </w:t>
      </w:r>
      <w:r w:rsidRPr="00C503C0">
        <w:t>could</w:t>
      </w:r>
      <w:r>
        <w:t> </w:t>
      </w:r>
      <w:r w:rsidRPr="00C503C0">
        <w:t>be private – another organisation owns and runs it.</w:t>
      </w:r>
    </w:p>
    <w:p w14:paraId="23B7D615" w14:textId="77777777" w:rsidR="00006806" w:rsidRPr="00C503C0" w:rsidRDefault="00006806" w:rsidP="00006806">
      <w:pPr>
        <w:spacing w:before="180"/>
        <w:rPr>
          <w:rStyle w:val="Strong"/>
        </w:rPr>
      </w:pPr>
      <w:r w:rsidRPr="00C503C0">
        <w:rPr>
          <w:rStyle w:val="Strong"/>
        </w:rPr>
        <w:t>Reasonable adjustment</w:t>
      </w:r>
    </w:p>
    <w:p w14:paraId="5E9CABB5" w14:textId="77777777" w:rsidR="00006806" w:rsidRPr="00C503C0" w:rsidRDefault="00006806" w:rsidP="00006806">
      <w:r w:rsidRPr="00C503C0">
        <w:t>When something changes so you can join in, we call it an adjustment.</w:t>
      </w:r>
      <w:r>
        <w:br/>
      </w:r>
      <w:r w:rsidRPr="00C503C0">
        <w:t>This is sometimes called an accommodation.</w:t>
      </w:r>
    </w:p>
    <w:p w14:paraId="3B7434EB" w14:textId="77777777" w:rsidR="00006806" w:rsidRPr="00C503C0" w:rsidRDefault="00006806" w:rsidP="00006806">
      <w:pPr>
        <w:spacing w:before="80" w:after="80"/>
      </w:pPr>
      <w:r w:rsidRPr="00C503C0">
        <w:t>Adjustments can include:</w:t>
      </w:r>
    </w:p>
    <w:p w14:paraId="741EE001" w14:textId="77777777" w:rsidR="00006806" w:rsidRPr="00C503C0" w:rsidRDefault="00006806" w:rsidP="00006806">
      <w:pPr>
        <w:numPr>
          <w:ilvl w:val="0"/>
          <w:numId w:val="9"/>
        </w:numPr>
        <w:spacing w:before="80" w:after="80"/>
        <w:ind w:left="714" w:hanging="357"/>
      </w:pPr>
      <w:r w:rsidRPr="00C503C0">
        <w:t>someone to support you</w:t>
      </w:r>
    </w:p>
    <w:p w14:paraId="5F846EE3" w14:textId="77777777" w:rsidR="00006806" w:rsidRPr="00C503C0" w:rsidRDefault="00006806" w:rsidP="00006806">
      <w:pPr>
        <w:numPr>
          <w:ilvl w:val="0"/>
          <w:numId w:val="9"/>
        </w:numPr>
        <w:spacing w:before="80" w:after="80"/>
        <w:ind w:left="714" w:hanging="357"/>
      </w:pPr>
      <w:r w:rsidRPr="00C503C0">
        <w:t>doing things in new ways</w:t>
      </w:r>
    </w:p>
    <w:p w14:paraId="769EE349" w14:textId="77777777" w:rsidR="00006806" w:rsidRDefault="00006806" w:rsidP="00006806">
      <w:pPr>
        <w:numPr>
          <w:ilvl w:val="0"/>
          <w:numId w:val="9"/>
        </w:numPr>
        <w:spacing w:before="80" w:after="80"/>
      </w:pPr>
      <w:r w:rsidRPr="00C503C0">
        <w:t>changing things.</w:t>
      </w:r>
    </w:p>
    <w:p w14:paraId="48826C24" w14:textId="77777777" w:rsidR="00006806" w:rsidRPr="00C503C0" w:rsidRDefault="00006806" w:rsidP="00006806">
      <w:pPr>
        <w:spacing w:before="80" w:after="80"/>
      </w:pPr>
      <w:r w:rsidRPr="00C503C0">
        <w:t>When something is reasonable, it is:</w:t>
      </w:r>
    </w:p>
    <w:p w14:paraId="4E7B8E66" w14:textId="77777777" w:rsidR="00006806" w:rsidRPr="00C503C0" w:rsidRDefault="00006806" w:rsidP="00006806">
      <w:pPr>
        <w:numPr>
          <w:ilvl w:val="0"/>
          <w:numId w:val="10"/>
        </w:numPr>
        <w:spacing w:before="80" w:after="80"/>
      </w:pPr>
      <w:r w:rsidRPr="00C503C0">
        <w:t xml:space="preserve">fair </w:t>
      </w:r>
    </w:p>
    <w:p w14:paraId="7512B96A" w14:textId="77777777" w:rsidR="00006806" w:rsidRPr="00C503C0" w:rsidRDefault="00006806" w:rsidP="00006806">
      <w:pPr>
        <w:numPr>
          <w:ilvl w:val="0"/>
          <w:numId w:val="10"/>
        </w:numPr>
        <w:spacing w:before="80" w:after="0"/>
      </w:pPr>
      <w:r w:rsidRPr="00C503C0">
        <w:t>sensible.</w:t>
      </w:r>
    </w:p>
    <w:p w14:paraId="6A6019F5" w14:textId="77777777" w:rsidR="00006806" w:rsidRPr="00C503C0" w:rsidRDefault="00006806" w:rsidP="00006806">
      <w:pPr>
        <w:spacing w:before="60" w:after="60"/>
      </w:pPr>
      <w:r w:rsidRPr="00C503C0">
        <w:lastRenderedPageBreak/>
        <w:t>Reasonable adjustments are things your education provider must:</w:t>
      </w:r>
    </w:p>
    <w:p w14:paraId="03D0AEFD" w14:textId="77777777" w:rsidR="00006806" w:rsidRPr="00C503C0" w:rsidRDefault="00006806" w:rsidP="00006806">
      <w:pPr>
        <w:numPr>
          <w:ilvl w:val="0"/>
          <w:numId w:val="10"/>
        </w:numPr>
        <w:spacing w:before="60" w:after="60"/>
      </w:pPr>
      <w:r w:rsidRPr="00C503C0">
        <w:t>do</w:t>
      </w:r>
    </w:p>
    <w:p w14:paraId="77D5D15C" w14:textId="77777777" w:rsidR="00006806" w:rsidRPr="00C503C0" w:rsidRDefault="00006806" w:rsidP="00006806">
      <w:pPr>
        <w:numPr>
          <w:ilvl w:val="0"/>
          <w:numId w:val="10"/>
        </w:numPr>
        <w:spacing w:before="60" w:after="60"/>
      </w:pPr>
      <w:r w:rsidRPr="00C503C0">
        <w:t>change.</w:t>
      </w:r>
    </w:p>
    <w:p w14:paraId="1BD077DF" w14:textId="77777777" w:rsidR="00EE394E" w:rsidRPr="00EE394E" w:rsidRDefault="00EE394E" w:rsidP="00006806">
      <w:pPr>
        <w:spacing w:before="240"/>
        <w:rPr>
          <w:rStyle w:val="Strong"/>
          <w:rFonts w:asciiTheme="minorHAnsi" w:hAnsiTheme="minorHAnsi" w:cstheme="minorHAnsi"/>
        </w:rPr>
      </w:pPr>
      <w:r w:rsidRPr="00EE394E">
        <w:rPr>
          <w:rStyle w:val="Strong"/>
          <w:rFonts w:asciiTheme="minorHAnsi" w:hAnsiTheme="minorHAnsi" w:cstheme="minorHAnsi"/>
        </w:rPr>
        <w:t>Rights</w:t>
      </w:r>
    </w:p>
    <w:p w14:paraId="5EF33301" w14:textId="4B58F0ED" w:rsidR="00EE394E" w:rsidRPr="00EE394E" w:rsidRDefault="00EE394E" w:rsidP="00006806">
      <w:pPr>
        <w:spacing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Your rights are rules for how you can expect other people to treat you.</w:t>
      </w:r>
      <w:r w:rsidR="00006806">
        <w:rPr>
          <w:rFonts w:asciiTheme="minorHAnsi" w:hAnsiTheme="minorHAnsi" w:cstheme="minorHAnsi"/>
        </w:rPr>
        <w:t xml:space="preserve"> </w:t>
      </w:r>
      <w:r w:rsidRPr="00EE394E">
        <w:rPr>
          <w:rFonts w:asciiTheme="minorHAnsi" w:hAnsiTheme="minorHAnsi" w:cstheme="minorHAnsi"/>
        </w:rPr>
        <w:t>This</w:t>
      </w:r>
      <w:r w:rsidR="00006806">
        <w:rPr>
          <w:rFonts w:asciiTheme="minorHAnsi" w:hAnsiTheme="minorHAnsi" w:cstheme="minorHAnsi"/>
        </w:rPr>
        <w:t> </w:t>
      </w:r>
      <w:r w:rsidRPr="00EE394E">
        <w:rPr>
          <w:rFonts w:asciiTheme="minorHAnsi" w:hAnsiTheme="minorHAnsi" w:cstheme="minorHAnsi"/>
        </w:rPr>
        <w:t>includes education providers.</w:t>
      </w:r>
    </w:p>
    <w:p w14:paraId="0071D380" w14:textId="77777777" w:rsidR="00006806" w:rsidRPr="00C503C0" w:rsidRDefault="00006806" w:rsidP="00006806">
      <w:pPr>
        <w:spacing w:before="240"/>
        <w:rPr>
          <w:rStyle w:val="Strong"/>
        </w:rPr>
      </w:pPr>
      <w:r w:rsidRPr="00C503C0">
        <w:rPr>
          <w:rStyle w:val="Strong"/>
        </w:rPr>
        <w:t>Standards</w:t>
      </w:r>
    </w:p>
    <w:p w14:paraId="29CB88C1" w14:textId="77777777" w:rsidR="00006806" w:rsidRPr="00C503C0" w:rsidRDefault="00006806" w:rsidP="00006806">
      <w:pPr>
        <w:spacing w:before="60" w:after="60"/>
      </w:pPr>
      <w:r w:rsidRPr="00C503C0">
        <w:t>Standards are what we use to measure how well something is done.</w:t>
      </w:r>
      <w:r>
        <w:t xml:space="preserve"> </w:t>
      </w:r>
      <w:r w:rsidRPr="00C503C0">
        <w:t>We</w:t>
      </w:r>
      <w:r>
        <w:t> </w:t>
      </w:r>
      <w:r w:rsidRPr="00C503C0">
        <w:t>look</w:t>
      </w:r>
      <w:r>
        <w:t> </w:t>
      </w:r>
      <w:r w:rsidRPr="00C503C0">
        <w:t>at:</w:t>
      </w:r>
    </w:p>
    <w:p w14:paraId="004A10E3" w14:textId="77777777" w:rsidR="00006806" w:rsidRPr="00C503C0" w:rsidRDefault="00006806" w:rsidP="00006806">
      <w:pPr>
        <w:numPr>
          <w:ilvl w:val="0"/>
          <w:numId w:val="11"/>
        </w:numPr>
        <w:spacing w:before="60" w:after="60"/>
      </w:pPr>
      <w:r w:rsidRPr="00C503C0">
        <w:t>what is done</w:t>
      </w:r>
    </w:p>
    <w:p w14:paraId="347678FE" w14:textId="77777777" w:rsidR="00006806" w:rsidRPr="00C503C0" w:rsidRDefault="00006806" w:rsidP="00006806">
      <w:pPr>
        <w:numPr>
          <w:ilvl w:val="0"/>
          <w:numId w:val="11"/>
        </w:numPr>
        <w:spacing w:before="60" w:after="60"/>
      </w:pPr>
      <w:r w:rsidRPr="00C503C0">
        <w:t>what the standard is.</w:t>
      </w:r>
    </w:p>
    <w:p w14:paraId="400C8406" w14:textId="77777777" w:rsidR="00006806" w:rsidRPr="00C503C0" w:rsidRDefault="00006806" w:rsidP="00006806">
      <w:pPr>
        <w:rPr>
          <w:rStyle w:val="Strong"/>
        </w:rPr>
      </w:pPr>
      <w:r w:rsidRPr="00C503C0">
        <w:t>Standards help us make sure things work well.</w:t>
      </w:r>
    </w:p>
    <w:p w14:paraId="3B31BF4C" w14:textId="77777777" w:rsidR="00006806" w:rsidRDefault="00006806" w:rsidP="00006806">
      <w:pPr>
        <w:spacing w:before="60" w:after="60"/>
      </w:pPr>
      <w:r>
        <w:t>Education providers must:</w:t>
      </w:r>
    </w:p>
    <w:p w14:paraId="7E8491FC" w14:textId="77777777" w:rsidR="00006806" w:rsidRPr="0013713C" w:rsidRDefault="00006806" w:rsidP="00006806">
      <w:pPr>
        <w:pStyle w:val="ListParagraph"/>
        <w:numPr>
          <w:ilvl w:val="0"/>
          <w:numId w:val="14"/>
        </w:numPr>
        <w:spacing w:before="60" w:after="60"/>
        <w:rPr>
          <w:b/>
          <w:bCs/>
        </w:rPr>
      </w:pPr>
      <w:r>
        <w:t>reach the standard</w:t>
      </w:r>
    </w:p>
    <w:p w14:paraId="3EE16669" w14:textId="77777777" w:rsidR="00006806" w:rsidRDefault="00006806" w:rsidP="00006806">
      <w:pPr>
        <w:pStyle w:val="ListParagraph"/>
        <w:numPr>
          <w:ilvl w:val="0"/>
          <w:numId w:val="14"/>
        </w:numPr>
        <w:spacing w:before="60" w:after="60"/>
        <w:rPr>
          <w:rStyle w:val="Strong"/>
        </w:rPr>
      </w:pPr>
      <w:r>
        <w:t>try to do better than the standard.</w:t>
      </w:r>
    </w:p>
    <w:p w14:paraId="68229957" w14:textId="77777777" w:rsidR="00006806" w:rsidRPr="00C503C0" w:rsidRDefault="00006806" w:rsidP="00006806">
      <w:pPr>
        <w:spacing w:before="240"/>
        <w:rPr>
          <w:rStyle w:val="Strong"/>
        </w:rPr>
      </w:pPr>
      <w:r w:rsidRPr="00C503C0">
        <w:rPr>
          <w:rStyle w:val="Strong"/>
        </w:rPr>
        <w:t>Students</w:t>
      </w:r>
    </w:p>
    <w:p w14:paraId="12619E96" w14:textId="77777777" w:rsidR="00006806" w:rsidRPr="00C503C0" w:rsidRDefault="00006806" w:rsidP="00006806">
      <w:r w:rsidRPr="00C503C0">
        <w:t>Students are people who learn with an education provider.</w:t>
      </w:r>
    </w:p>
    <w:p w14:paraId="460D9D42" w14:textId="77777777" w:rsidR="00006806" w:rsidRPr="00E5001D" w:rsidRDefault="00006806" w:rsidP="00006806">
      <w:pPr>
        <w:spacing w:before="60" w:after="60"/>
        <w:rPr>
          <w:rStyle w:val="Strong"/>
          <w:b w:val="0"/>
          <w:bCs w:val="0"/>
        </w:rPr>
      </w:pPr>
      <w:r w:rsidRPr="00C503C0">
        <w:t>This includes when they learn:</w:t>
      </w:r>
    </w:p>
    <w:p w14:paraId="1356D2BB" w14:textId="77777777" w:rsidR="00006806" w:rsidRPr="00C503C0" w:rsidRDefault="00006806" w:rsidP="00006806">
      <w:pPr>
        <w:numPr>
          <w:ilvl w:val="0"/>
          <w:numId w:val="12"/>
        </w:numPr>
        <w:spacing w:before="60" w:after="60"/>
      </w:pPr>
      <w:r w:rsidRPr="00C503C0">
        <w:t>in a classroom</w:t>
      </w:r>
    </w:p>
    <w:p w14:paraId="04DF1D0A" w14:textId="77777777" w:rsidR="00006806" w:rsidRPr="00E5001D" w:rsidRDefault="00006806" w:rsidP="00006806">
      <w:pPr>
        <w:numPr>
          <w:ilvl w:val="0"/>
          <w:numId w:val="12"/>
        </w:numPr>
        <w:spacing w:before="60" w:after="60"/>
        <w:rPr>
          <w:b/>
          <w:bCs/>
        </w:rPr>
      </w:pPr>
      <w:r w:rsidRPr="00C503C0">
        <w:t>at home</w:t>
      </w:r>
    </w:p>
    <w:p w14:paraId="7E69B895" w14:textId="77777777" w:rsidR="00006806" w:rsidRPr="00C503C0" w:rsidRDefault="00006806" w:rsidP="00006806">
      <w:pPr>
        <w:pStyle w:val="ListParagraph"/>
        <w:numPr>
          <w:ilvl w:val="0"/>
          <w:numId w:val="12"/>
        </w:numPr>
        <w:spacing w:before="60" w:after="60"/>
      </w:pPr>
      <w:r>
        <w:t>at work</w:t>
      </w:r>
      <w:r w:rsidRPr="00C503C0">
        <w:t>.</w:t>
      </w:r>
    </w:p>
    <w:p w14:paraId="38DB35EC" w14:textId="77777777" w:rsidR="00006806" w:rsidRPr="00C503C0" w:rsidRDefault="00006806" w:rsidP="00006806">
      <w:pPr>
        <w:spacing w:before="60" w:after="60"/>
      </w:pPr>
      <w:r w:rsidRPr="00C503C0">
        <w:t>Students can be people:</w:t>
      </w:r>
    </w:p>
    <w:p w14:paraId="4CB07A12" w14:textId="77777777" w:rsidR="00006806" w:rsidRPr="00C503C0" w:rsidRDefault="00006806" w:rsidP="00006806">
      <w:pPr>
        <w:numPr>
          <w:ilvl w:val="0"/>
          <w:numId w:val="13"/>
        </w:numPr>
        <w:spacing w:before="60" w:after="60"/>
      </w:pPr>
      <w:r w:rsidRPr="00C503C0">
        <w:t>with disability</w:t>
      </w:r>
    </w:p>
    <w:p w14:paraId="2947EE7D" w14:textId="77777777" w:rsidR="00006806" w:rsidRDefault="00006806" w:rsidP="00006806">
      <w:pPr>
        <w:numPr>
          <w:ilvl w:val="0"/>
          <w:numId w:val="13"/>
        </w:numPr>
        <w:spacing w:before="60" w:after="0"/>
      </w:pPr>
      <w:r w:rsidRPr="00C503C0">
        <w:t>without disability.</w:t>
      </w:r>
    </w:p>
    <w:p w14:paraId="34ACE10F" w14:textId="77777777" w:rsidR="00CF3349" w:rsidRPr="00EE394E" w:rsidRDefault="00CF3349" w:rsidP="00EE394E">
      <w:pPr>
        <w:pStyle w:val="Heading2"/>
        <w:spacing w:before="240" w:after="240"/>
        <w:rPr>
          <w:rFonts w:asciiTheme="minorHAnsi" w:hAnsiTheme="minorHAnsi" w:cstheme="minorHAnsi"/>
        </w:rPr>
      </w:pPr>
      <w:bookmarkStart w:id="16" w:name="_Toc96694894"/>
      <w:bookmarkStart w:id="17" w:name="_Toc99029183"/>
      <w:r w:rsidRPr="00EE394E">
        <w:rPr>
          <w:rFonts w:asciiTheme="minorHAnsi" w:hAnsiTheme="minorHAnsi" w:cstheme="minorHAnsi"/>
        </w:rPr>
        <w:lastRenderedPageBreak/>
        <w:t>What is this workbook about?</w:t>
      </w:r>
      <w:bookmarkEnd w:id="17"/>
    </w:p>
    <w:p w14:paraId="3664B588" w14:textId="103E7E69" w:rsidR="00EE394E" w:rsidRPr="00EE394E" w:rsidRDefault="00EE394E" w:rsidP="00006806">
      <w:p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In this workbook we talk about how to get accommodations for children with disability who go to primary school.</w:t>
      </w:r>
    </w:p>
    <w:p w14:paraId="7CB80469" w14:textId="77777777" w:rsidR="00EE394E" w:rsidRPr="00EE394E" w:rsidRDefault="00EE394E" w:rsidP="00006806">
      <w:p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 xml:space="preserve">We want your child with disability to get accommodations they need. </w:t>
      </w:r>
    </w:p>
    <w:p w14:paraId="7CB36E8F" w14:textId="77777777" w:rsidR="00EE394E" w:rsidRPr="00EE394E" w:rsidRDefault="00EE394E" w:rsidP="00006806">
      <w:pPr>
        <w:spacing w:before="60" w:after="6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This workbook can help you:</w:t>
      </w:r>
    </w:p>
    <w:p w14:paraId="06D7944B" w14:textId="77777777" w:rsidR="00EE394E" w:rsidRPr="00EE394E" w:rsidRDefault="00EE394E" w:rsidP="00006806">
      <w:pPr>
        <w:pStyle w:val="ListParagraph"/>
        <w:numPr>
          <w:ilvl w:val="0"/>
          <w:numId w:val="15"/>
        </w:numPr>
        <w:spacing w:before="60" w:after="6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think</w:t>
      </w:r>
    </w:p>
    <w:p w14:paraId="75B3FB59" w14:textId="77777777" w:rsidR="00EE394E" w:rsidRPr="00EE394E" w:rsidRDefault="00EE394E" w:rsidP="00006806">
      <w:pPr>
        <w:pStyle w:val="ListParagraph"/>
        <w:numPr>
          <w:ilvl w:val="0"/>
          <w:numId w:val="15"/>
        </w:numPr>
        <w:spacing w:before="60" w:after="6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plan.</w:t>
      </w:r>
    </w:p>
    <w:p w14:paraId="6ABF99D4" w14:textId="77777777" w:rsidR="00EE394E" w:rsidRPr="00EE394E" w:rsidRDefault="00EE394E" w:rsidP="00006806">
      <w:p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You can take this workbook to meetings at your child’s school.</w:t>
      </w:r>
    </w:p>
    <w:p w14:paraId="2B854C29" w14:textId="77777777" w:rsidR="00CF3349" w:rsidRPr="00EE394E" w:rsidRDefault="00CF3349" w:rsidP="00EE394E">
      <w:pPr>
        <w:pStyle w:val="Heading2"/>
        <w:spacing w:before="240" w:after="240"/>
        <w:rPr>
          <w:rFonts w:asciiTheme="minorHAnsi" w:hAnsiTheme="minorHAnsi" w:cstheme="minorHAnsi"/>
        </w:rPr>
      </w:pPr>
      <w:bookmarkStart w:id="18" w:name="_Toc99029184"/>
      <w:r w:rsidRPr="00EE394E">
        <w:rPr>
          <w:rFonts w:asciiTheme="minorHAnsi" w:hAnsiTheme="minorHAnsi" w:cstheme="minorHAnsi"/>
        </w:rPr>
        <w:t>Using this workbook</w:t>
      </w:r>
      <w:bookmarkEnd w:id="18"/>
    </w:p>
    <w:p w14:paraId="5E90248E" w14:textId="77777777" w:rsidR="00EE394E" w:rsidRPr="00EE394E" w:rsidRDefault="00EE394E" w:rsidP="00006806">
      <w:pPr>
        <w:spacing w:before="60" w:after="6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This workbook:</w:t>
      </w:r>
    </w:p>
    <w:p w14:paraId="5AD74D40" w14:textId="77777777" w:rsidR="00EE394E" w:rsidRPr="00EE394E" w:rsidRDefault="00EE394E" w:rsidP="00006806">
      <w:pPr>
        <w:pStyle w:val="ListParagraph"/>
        <w:numPr>
          <w:ilvl w:val="0"/>
          <w:numId w:val="65"/>
        </w:numPr>
        <w:spacing w:before="60" w:after="6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is quite long</w:t>
      </w:r>
    </w:p>
    <w:p w14:paraId="10BB7F26" w14:textId="77777777" w:rsidR="00EE394E" w:rsidRPr="00EE394E" w:rsidRDefault="00EE394E" w:rsidP="00006806">
      <w:pPr>
        <w:pStyle w:val="ListParagraph"/>
        <w:numPr>
          <w:ilvl w:val="0"/>
          <w:numId w:val="65"/>
        </w:numPr>
        <w:spacing w:before="60" w:after="6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has lots of activities for you to do.</w:t>
      </w:r>
    </w:p>
    <w:p w14:paraId="7BC10F35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It helps if you read the whole workbook before you do any of the activities.</w:t>
      </w:r>
    </w:p>
    <w:p w14:paraId="6DF1933C" w14:textId="77777777" w:rsidR="00EE394E" w:rsidRPr="00EE394E" w:rsidRDefault="00EE394E" w:rsidP="00006806">
      <w:pPr>
        <w:spacing w:before="60" w:after="6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But you don’t need to:</w:t>
      </w:r>
    </w:p>
    <w:p w14:paraId="67AA60E0" w14:textId="77777777" w:rsidR="00EE394E" w:rsidRPr="00EE394E" w:rsidRDefault="00EE394E" w:rsidP="00006806">
      <w:pPr>
        <w:pStyle w:val="ListParagraph"/>
        <w:numPr>
          <w:ilvl w:val="0"/>
          <w:numId w:val="66"/>
        </w:numPr>
        <w:spacing w:before="60" w:after="6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read the whole workbook all at once</w:t>
      </w:r>
    </w:p>
    <w:p w14:paraId="0E5369CA" w14:textId="77777777" w:rsidR="00EE394E" w:rsidRPr="00EE394E" w:rsidRDefault="00EE394E" w:rsidP="00006806">
      <w:pPr>
        <w:pStyle w:val="ListParagraph"/>
        <w:numPr>
          <w:ilvl w:val="0"/>
          <w:numId w:val="66"/>
        </w:numPr>
        <w:spacing w:before="60" w:after="6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do all the activities at once.</w:t>
      </w:r>
    </w:p>
    <w:p w14:paraId="0503F974" w14:textId="77777777" w:rsidR="00EE394E" w:rsidRPr="00EE394E" w:rsidRDefault="00EE394E" w:rsidP="00006806">
      <w:pPr>
        <w:spacing w:after="6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You can include your child when you:</w:t>
      </w:r>
    </w:p>
    <w:p w14:paraId="04857E68" w14:textId="77777777" w:rsidR="00EE394E" w:rsidRPr="00EE394E" w:rsidRDefault="00EE394E" w:rsidP="00006806">
      <w:pPr>
        <w:pStyle w:val="ListParagraph"/>
        <w:numPr>
          <w:ilvl w:val="0"/>
          <w:numId w:val="16"/>
        </w:numPr>
        <w:spacing w:before="60" w:after="6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think</w:t>
      </w:r>
    </w:p>
    <w:p w14:paraId="104F1627" w14:textId="77777777" w:rsidR="00EE394E" w:rsidRPr="00EE394E" w:rsidRDefault="00EE394E" w:rsidP="00006806">
      <w:pPr>
        <w:pStyle w:val="ListParagraph"/>
        <w:numPr>
          <w:ilvl w:val="0"/>
          <w:numId w:val="16"/>
        </w:numPr>
        <w:spacing w:before="60" w:after="6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plan</w:t>
      </w:r>
    </w:p>
    <w:p w14:paraId="45119CC0" w14:textId="77777777" w:rsidR="00EE394E" w:rsidRPr="00EE394E" w:rsidRDefault="00EE394E" w:rsidP="00006806">
      <w:pPr>
        <w:pStyle w:val="ListParagraph"/>
        <w:numPr>
          <w:ilvl w:val="0"/>
          <w:numId w:val="16"/>
        </w:numPr>
        <w:spacing w:before="60" w:after="6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do the activities.</w:t>
      </w:r>
    </w:p>
    <w:p w14:paraId="40B033E7" w14:textId="546B701A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Give your child a chance to make choices about their life at school.</w:t>
      </w:r>
      <w:r w:rsidR="00006806">
        <w:rPr>
          <w:rFonts w:asciiTheme="minorHAnsi" w:hAnsiTheme="minorHAnsi" w:cstheme="minorHAnsi"/>
        </w:rPr>
        <w:t xml:space="preserve"> </w:t>
      </w:r>
      <w:r w:rsidRPr="00EE394E">
        <w:rPr>
          <w:rFonts w:asciiTheme="minorHAnsi" w:hAnsiTheme="minorHAnsi" w:cstheme="minorHAnsi"/>
        </w:rPr>
        <w:t>If you can, do this while they are young.</w:t>
      </w:r>
      <w:r w:rsidR="00006806">
        <w:rPr>
          <w:rFonts w:asciiTheme="minorHAnsi" w:hAnsiTheme="minorHAnsi" w:cstheme="minorHAnsi"/>
        </w:rPr>
        <w:t xml:space="preserve"> </w:t>
      </w:r>
      <w:r w:rsidRPr="00EE394E">
        <w:rPr>
          <w:rFonts w:asciiTheme="minorHAnsi" w:hAnsiTheme="minorHAnsi" w:cstheme="minorHAnsi"/>
        </w:rPr>
        <w:t>This can help them take charge of their own life when they’re older.</w:t>
      </w:r>
    </w:p>
    <w:p w14:paraId="30B7BFFE" w14:textId="48842CC7" w:rsidR="00430D15" w:rsidRPr="00EE394E" w:rsidRDefault="00430D15" w:rsidP="00EE394E">
      <w:pPr>
        <w:pStyle w:val="Heading2"/>
        <w:spacing w:before="240" w:after="240"/>
        <w:rPr>
          <w:rFonts w:asciiTheme="minorHAnsi" w:hAnsiTheme="minorHAnsi" w:cstheme="minorHAnsi"/>
        </w:rPr>
      </w:pPr>
      <w:bookmarkStart w:id="19" w:name="_Toc99029185"/>
      <w:r w:rsidRPr="00EE394E">
        <w:rPr>
          <w:rFonts w:asciiTheme="minorHAnsi" w:hAnsiTheme="minorHAnsi" w:cstheme="minorHAnsi"/>
        </w:rPr>
        <w:lastRenderedPageBreak/>
        <w:t xml:space="preserve">What are </w:t>
      </w:r>
      <w:r w:rsidRPr="00EE394E">
        <w:rPr>
          <w:rFonts w:asciiTheme="minorHAnsi" w:hAnsiTheme="minorHAnsi" w:cstheme="minorHAnsi"/>
          <w:lang w:val="en-US"/>
        </w:rPr>
        <w:t xml:space="preserve">the </w:t>
      </w:r>
      <w:r w:rsidRPr="00EE394E">
        <w:rPr>
          <w:rFonts w:asciiTheme="minorHAnsi" w:hAnsiTheme="minorHAnsi" w:cstheme="minorHAnsi"/>
        </w:rPr>
        <w:t>Disability Standards for Education (DSE)?</w:t>
      </w:r>
      <w:bookmarkEnd w:id="19"/>
    </w:p>
    <w:p w14:paraId="27D0D277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  <w:lang w:val="en-US"/>
        </w:rPr>
        <w:t xml:space="preserve">The </w:t>
      </w:r>
      <w:r w:rsidRPr="00EE394E">
        <w:rPr>
          <w:rFonts w:asciiTheme="minorHAnsi" w:hAnsiTheme="minorHAnsi" w:cstheme="minorHAnsi"/>
        </w:rPr>
        <w:t>DSE are standards for the education of students with disability.</w:t>
      </w:r>
    </w:p>
    <w:p w14:paraId="1D6D8D63" w14:textId="77777777" w:rsidR="00EE394E" w:rsidRPr="00EE394E" w:rsidRDefault="00EE394E" w:rsidP="00006806">
      <w:p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The DSE talk about 2 important things:</w:t>
      </w:r>
    </w:p>
    <w:p w14:paraId="3DDB4952" w14:textId="77777777" w:rsidR="00EE394E" w:rsidRPr="00EE394E" w:rsidRDefault="00EE394E" w:rsidP="00006806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the rights of students with disability</w:t>
      </w:r>
    </w:p>
    <w:p w14:paraId="1B44FD44" w14:textId="77777777" w:rsidR="00EE394E" w:rsidRPr="00EE394E" w:rsidRDefault="00EE394E" w:rsidP="00006806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what education providers must do.</w:t>
      </w:r>
    </w:p>
    <w:p w14:paraId="7671C9E0" w14:textId="77777777" w:rsidR="00EE394E" w:rsidRPr="00EE394E" w:rsidRDefault="00EE394E" w:rsidP="00006806">
      <w:pPr>
        <w:spacing w:before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We need the DSE to:</w:t>
      </w:r>
    </w:p>
    <w:p w14:paraId="5B5E0860" w14:textId="77777777" w:rsidR="00EE394E" w:rsidRPr="00EE394E" w:rsidRDefault="00EE394E" w:rsidP="00006806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make sure students with disability get an equal chance to learn</w:t>
      </w:r>
    </w:p>
    <w:p w14:paraId="20CDE55A" w14:textId="77777777" w:rsidR="00EE394E" w:rsidRPr="00EE394E" w:rsidRDefault="00EE394E" w:rsidP="00006806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protect the rights of students with disability.</w:t>
      </w:r>
    </w:p>
    <w:p w14:paraId="7778EF3F" w14:textId="2B8687C8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The DSE help education providers understand how to support students with</w:t>
      </w:r>
      <w:r>
        <w:rPr>
          <w:rFonts w:asciiTheme="minorHAnsi" w:hAnsiTheme="minorHAnsi" w:cstheme="minorHAnsi"/>
        </w:rPr>
        <w:t> </w:t>
      </w:r>
      <w:r w:rsidRPr="00EE394E">
        <w:rPr>
          <w:rFonts w:asciiTheme="minorHAnsi" w:hAnsiTheme="minorHAnsi" w:cstheme="minorHAnsi"/>
        </w:rPr>
        <w:t>disability.</w:t>
      </w:r>
    </w:p>
    <w:p w14:paraId="4AA87166" w14:textId="60FD337A" w:rsidR="000F55C9" w:rsidRPr="00EE394E" w:rsidRDefault="000F55C9" w:rsidP="00006806">
      <w:pPr>
        <w:pStyle w:val="Heading2"/>
        <w:spacing w:before="600" w:after="240"/>
        <w:rPr>
          <w:rFonts w:asciiTheme="minorHAnsi" w:hAnsiTheme="minorHAnsi" w:cstheme="minorHAnsi"/>
        </w:rPr>
      </w:pPr>
      <w:bookmarkStart w:id="20" w:name="_Toc99029186"/>
      <w:r w:rsidRPr="00EE394E">
        <w:rPr>
          <w:rFonts w:asciiTheme="minorHAnsi" w:hAnsiTheme="minorHAnsi" w:cstheme="minorHAnsi"/>
        </w:rPr>
        <w:t>Getting accommodations your child needs</w:t>
      </w:r>
      <w:bookmarkEnd w:id="20"/>
    </w:p>
    <w:p w14:paraId="09CC4539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Accommodations let your child take part in education.</w:t>
      </w:r>
    </w:p>
    <w:p w14:paraId="15B9DF95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Your child has the right to get the accommodations they need.</w:t>
      </w:r>
    </w:p>
    <w:p w14:paraId="56B688BC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Schools must make accommodations that help their students join in.</w:t>
      </w:r>
    </w:p>
    <w:p w14:paraId="5FE0C306" w14:textId="77777777" w:rsidR="00EE394E" w:rsidRPr="00EE394E" w:rsidRDefault="00EE394E" w:rsidP="00006806">
      <w:p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But first, they must talk to:</w:t>
      </w:r>
    </w:p>
    <w:p w14:paraId="4CA69E83" w14:textId="77777777" w:rsidR="00EE394E" w:rsidRPr="00EE394E" w:rsidRDefault="00EE394E" w:rsidP="00006806">
      <w:pPr>
        <w:pStyle w:val="ListParagraph"/>
        <w:numPr>
          <w:ilvl w:val="0"/>
          <w:numId w:val="39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you</w:t>
      </w:r>
    </w:p>
    <w:p w14:paraId="2F1BDF8F" w14:textId="77777777" w:rsidR="00EE394E" w:rsidRPr="00EE394E" w:rsidRDefault="00EE394E" w:rsidP="00006806">
      <w:pPr>
        <w:pStyle w:val="ListParagraph"/>
        <w:numPr>
          <w:ilvl w:val="0"/>
          <w:numId w:val="39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your child.</w:t>
      </w:r>
    </w:p>
    <w:p w14:paraId="7A586AF9" w14:textId="77777777" w:rsidR="00EE394E" w:rsidRPr="00EE394E" w:rsidRDefault="00EE394E" w:rsidP="00006806">
      <w:pPr>
        <w:spacing w:before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Your child’s school should talk to you:</w:t>
      </w:r>
    </w:p>
    <w:p w14:paraId="5CD5935A" w14:textId="77777777" w:rsidR="00EE394E" w:rsidRPr="00EE394E" w:rsidRDefault="00EE394E" w:rsidP="00006806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about how your child’s disability affects them taking part</w:t>
      </w:r>
    </w:p>
    <w:p w14:paraId="1C1B1205" w14:textId="77777777" w:rsidR="00EE394E" w:rsidRPr="00EE394E" w:rsidRDefault="00EE394E" w:rsidP="00006806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before they decide what to do.</w:t>
      </w:r>
    </w:p>
    <w:p w14:paraId="6B94C106" w14:textId="77777777" w:rsidR="00EE394E" w:rsidRPr="00EE394E" w:rsidRDefault="00EE394E" w:rsidP="00006806">
      <w:pPr>
        <w:spacing w:before="60" w:after="6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lastRenderedPageBreak/>
        <w:t>Your child’s school should also talk to you about what accommodations:</w:t>
      </w:r>
    </w:p>
    <w:p w14:paraId="44BE0268" w14:textId="77777777" w:rsidR="00EE394E" w:rsidRPr="00EE394E" w:rsidRDefault="00EE394E" w:rsidP="00006806">
      <w:pPr>
        <w:pStyle w:val="ListParagraph"/>
        <w:numPr>
          <w:ilvl w:val="0"/>
          <w:numId w:val="40"/>
        </w:numPr>
        <w:spacing w:before="60" w:after="6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they could make</w:t>
      </w:r>
    </w:p>
    <w:p w14:paraId="486F3A1B" w14:textId="77777777" w:rsidR="00EE394E" w:rsidRPr="00EE394E" w:rsidRDefault="00EE394E" w:rsidP="00006806">
      <w:pPr>
        <w:pStyle w:val="ListParagraph"/>
        <w:numPr>
          <w:ilvl w:val="0"/>
          <w:numId w:val="40"/>
        </w:numPr>
        <w:spacing w:before="60" w:after="6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are reasonable.</w:t>
      </w:r>
    </w:p>
    <w:p w14:paraId="33FA9DA9" w14:textId="77777777" w:rsidR="00EE394E" w:rsidRPr="00EE394E" w:rsidRDefault="00EE394E" w:rsidP="00006806">
      <w:p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 xml:space="preserve">You should talk to your child’s school when they </w:t>
      </w:r>
      <w:r w:rsidRPr="00EE394E">
        <w:rPr>
          <w:rStyle w:val="Strong"/>
          <w:rFonts w:asciiTheme="minorHAnsi" w:hAnsiTheme="minorHAnsi" w:cstheme="minorHAnsi"/>
        </w:rPr>
        <w:t>enrol</w:t>
      </w:r>
      <w:r w:rsidRPr="00EE394E">
        <w:rPr>
          <w:rFonts w:asciiTheme="minorHAnsi" w:hAnsiTheme="minorHAnsi" w:cstheme="minorHAnsi"/>
        </w:rPr>
        <w:t>.</w:t>
      </w:r>
    </w:p>
    <w:p w14:paraId="1A70378F" w14:textId="77777777" w:rsidR="00EE394E" w:rsidRPr="00EE394E" w:rsidRDefault="00EE394E" w:rsidP="00006806">
      <w:pPr>
        <w:spacing w:before="60" w:after="6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When you enrol, you:</w:t>
      </w:r>
    </w:p>
    <w:p w14:paraId="5E102A83" w14:textId="77777777" w:rsidR="00EE394E" w:rsidRPr="00EE394E" w:rsidRDefault="00EE394E" w:rsidP="00006806">
      <w:pPr>
        <w:pStyle w:val="ListParagraph"/>
        <w:numPr>
          <w:ilvl w:val="0"/>
          <w:numId w:val="42"/>
        </w:numPr>
        <w:spacing w:before="60" w:after="6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tell an education provider you want to become a student</w:t>
      </w:r>
    </w:p>
    <w:p w14:paraId="2D3BBAF5" w14:textId="77777777" w:rsidR="00EE394E" w:rsidRPr="00EE394E" w:rsidRDefault="00EE394E" w:rsidP="00006806">
      <w:pPr>
        <w:pStyle w:val="ListParagraph"/>
        <w:numPr>
          <w:ilvl w:val="0"/>
          <w:numId w:val="42"/>
        </w:numPr>
        <w:spacing w:before="60" w:after="6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give the education provider information about you.</w:t>
      </w:r>
    </w:p>
    <w:p w14:paraId="3894D7DA" w14:textId="77777777" w:rsidR="00EE394E" w:rsidRPr="00EE394E" w:rsidRDefault="00EE394E" w:rsidP="00006806">
      <w:pPr>
        <w:spacing w:after="6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You should talk to your child’s school again:</w:t>
      </w:r>
    </w:p>
    <w:p w14:paraId="71557453" w14:textId="77777777" w:rsidR="00EE394E" w:rsidRPr="00EE394E" w:rsidRDefault="00EE394E" w:rsidP="00006806">
      <w:pPr>
        <w:pStyle w:val="ListParagraph"/>
        <w:numPr>
          <w:ilvl w:val="0"/>
          <w:numId w:val="43"/>
        </w:numPr>
        <w:spacing w:before="60" w:after="6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at the start of each school year</w:t>
      </w:r>
    </w:p>
    <w:p w14:paraId="550B22F7" w14:textId="77777777" w:rsidR="00EE394E" w:rsidRPr="00EE394E" w:rsidRDefault="00EE394E" w:rsidP="00006806">
      <w:pPr>
        <w:pStyle w:val="ListParagraph"/>
        <w:numPr>
          <w:ilvl w:val="0"/>
          <w:numId w:val="43"/>
        </w:numPr>
        <w:spacing w:before="60" w:after="6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if your child gets a new teacher</w:t>
      </w:r>
    </w:p>
    <w:p w14:paraId="3FFF610A" w14:textId="77777777" w:rsidR="00EE394E" w:rsidRPr="00EE394E" w:rsidRDefault="00EE394E" w:rsidP="00006806">
      <w:pPr>
        <w:pStyle w:val="ListParagraph"/>
        <w:numPr>
          <w:ilvl w:val="0"/>
          <w:numId w:val="43"/>
        </w:numPr>
        <w:spacing w:before="60" w:after="6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whenever there is a problem.</w:t>
      </w:r>
    </w:p>
    <w:p w14:paraId="0F553C01" w14:textId="375967C1" w:rsidR="00EE394E" w:rsidRPr="00EE394E" w:rsidRDefault="00EE394E" w:rsidP="001E03A5">
      <w:p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As your child goes through school, they might need different accommodations.</w:t>
      </w:r>
      <w:r w:rsidR="001E03A5">
        <w:rPr>
          <w:rFonts w:asciiTheme="minorHAnsi" w:hAnsiTheme="minorHAnsi" w:cstheme="minorHAnsi"/>
        </w:rPr>
        <w:t xml:space="preserve"> </w:t>
      </w:r>
      <w:r w:rsidRPr="00EE394E">
        <w:rPr>
          <w:rFonts w:asciiTheme="minorHAnsi" w:hAnsiTheme="minorHAnsi" w:cstheme="minorHAnsi"/>
        </w:rPr>
        <w:t>Or the accommodations might:</w:t>
      </w:r>
    </w:p>
    <w:p w14:paraId="53EBA4A4" w14:textId="77777777" w:rsidR="00EE394E" w:rsidRPr="00EE394E" w:rsidRDefault="00EE394E" w:rsidP="00006806">
      <w:pPr>
        <w:pStyle w:val="ListParagraph"/>
        <w:numPr>
          <w:ilvl w:val="0"/>
          <w:numId w:val="54"/>
        </w:numPr>
        <w:spacing w:before="60" w:after="6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not work</w:t>
      </w:r>
    </w:p>
    <w:p w14:paraId="1217FCDA" w14:textId="77777777" w:rsidR="00EE394E" w:rsidRPr="00EE394E" w:rsidRDefault="00EE394E" w:rsidP="00006806">
      <w:pPr>
        <w:pStyle w:val="ListParagraph"/>
        <w:numPr>
          <w:ilvl w:val="0"/>
          <w:numId w:val="54"/>
        </w:numPr>
        <w:spacing w:before="60" w:after="6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need to change.</w:t>
      </w:r>
    </w:p>
    <w:p w14:paraId="22C76D8F" w14:textId="77777777" w:rsidR="00EE394E" w:rsidRPr="00EE394E" w:rsidRDefault="00EE394E" w:rsidP="00006806">
      <w:p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What they need when they start primary school won’t be the same as when they leave.</w:t>
      </w:r>
    </w:p>
    <w:p w14:paraId="1DF75246" w14:textId="73909C38" w:rsidR="00EE394E" w:rsidRPr="00EE394E" w:rsidRDefault="00EE394E" w:rsidP="00006806">
      <w:p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You might not know what accommodations the school should make.</w:t>
      </w:r>
      <w:r w:rsidR="00006806">
        <w:rPr>
          <w:rFonts w:asciiTheme="minorHAnsi" w:hAnsiTheme="minorHAnsi" w:cstheme="minorHAnsi"/>
        </w:rPr>
        <w:t xml:space="preserve"> </w:t>
      </w:r>
      <w:r w:rsidRPr="00EE394E">
        <w:rPr>
          <w:rFonts w:asciiTheme="minorHAnsi" w:hAnsiTheme="minorHAnsi" w:cstheme="minorHAnsi"/>
        </w:rPr>
        <w:t>That’s</w:t>
      </w:r>
      <w:r w:rsidR="00006806">
        <w:rPr>
          <w:rFonts w:asciiTheme="minorHAnsi" w:hAnsiTheme="minorHAnsi" w:cstheme="minorHAnsi"/>
        </w:rPr>
        <w:t> </w:t>
      </w:r>
      <w:r w:rsidRPr="00EE394E">
        <w:rPr>
          <w:rFonts w:asciiTheme="minorHAnsi" w:hAnsiTheme="minorHAnsi" w:cstheme="minorHAnsi"/>
        </w:rPr>
        <w:t>ok.</w:t>
      </w:r>
      <w:r w:rsidR="00006806">
        <w:rPr>
          <w:rFonts w:asciiTheme="minorHAnsi" w:hAnsiTheme="minorHAnsi" w:cstheme="minorHAnsi"/>
        </w:rPr>
        <w:t> </w:t>
      </w:r>
      <w:r w:rsidRPr="00EE394E">
        <w:rPr>
          <w:rFonts w:asciiTheme="minorHAnsi" w:hAnsiTheme="minorHAnsi" w:cstheme="minorHAnsi"/>
        </w:rPr>
        <w:t>It’s not your job to have all the answers.</w:t>
      </w:r>
    </w:p>
    <w:p w14:paraId="35662F0D" w14:textId="7B47B999" w:rsidR="00EE394E" w:rsidRPr="00EE394E" w:rsidRDefault="00EE394E" w:rsidP="00006806">
      <w:p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The school will have ideas about things that have worked well for other</w:t>
      </w:r>
      <w:r>
        <w:rPr>
          <w:rFonts w:asciiTheme="minorHAnsi" w:hAnsiTheme="minorHAnsi" w:cstheme="minorHAnsi"/>
        </w:rPr>
        <w:t> </w:t>
      </w:r>
      <w:r w:rsidRPr="00EE394E">
        <w:rPr>
          <w:rFonts w:asciiTheme="minorHAnsi" w:hAnsiTheme="minorHAnsi" w:cstheme="minorHAnsi"/>
        </w:rPr>
        <w:t>students.</w:t>
      </w:r>
    </w:p>
    <w:p w14:paraId="0F203B5A" w14:textId="77777777" w:rsidR="00EE394E" w:rsidRPr="00EE394E" w:rsidRDefault="00EE394E" w:rsidP="00006806">
      <w:pPr>
        <w:spacing w:before="60" w:after="6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You might ask someone who:</w:t>
      </w:r>
    </w:p>
    <w:p w14:paraId="6291A876" w14:textId="77777777" w:rsidR="00EE394E" w:rsidRPr="00EE394E" w:rsidRDefault="00EE394E" w:rsidP="00006806">
      <w:pPr>
        <w:pStyle w:val="ListParagraph"/>
        <w:numPr>
          <w:ilvl w:val="0"/>
          <w:numId w:val="53"/>
        </w:numPr>
        <w:spacing w:before="60" w:after="6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already works with your child</w:t>
      </w:r>
    </w:p>
    <w:p w14:paraId="08F89CA0" w14:textId="77777777" w:rsidR="00EE394E" w:rsidRPr="00EE394E" w:rsidRDefault="00EE394E" w:rsidP="00006806">
      <w:pPr>
        <w:pStyle w:val="ListParagraph"/>
        <w:numPr>
          <w:ilvl w:val="0"/>
          <w:numId w:val="53"/>
        </w:numPr>
        <w:spacing w:before="60" w:after="6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knows your child well.</w:t>
      </w:r>
    </w:p>
    <w:p w14:paraId="619A909A" w14:textId="1073DFFB" w:rsidR="00EE394E" w:rsidRPr="00EE394E" w:rsidRDefault="00EE394E" w:rsidP="00006806">
      <w:pPr>
        <w:spacing w:before="0" w:after="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They might have ideas about what would work well</w:t>
      </w:r>
      <w:r>
        <w:rPr>
          <w:rFonts w:asciiTheme="minorHAnsi" w:hAnsiTheme="minorHAnsi" w:cstheme="minorHAnsi"/>
        </w:rPr>
        <w:t xml:space="preserve"> </w:t>
      </w:r>
      <w:r w:rsidRPr="00EE394E">
        <w:rPr>
          <w:rFonts w:asciiTheme="minorHAnsi" w:hAnsiTheme="minorHAnsi" w:cstheme="minorHAnsi"/>
        </w:rPr>
        <w:t>for your child.</w:t>
      </w:r>
    </w:p>
    <w:p w14:paraId="1590817D" w14:textId="3A3E4B71" w:rsidR="00151817" w:rsidRPr="00EE394E" w:rsidRDefault="00365E90" w:rsidP="00EE394E">
      <w:pPr>
        <w:pStyle w:val="Heading2"/>
        <w:spacing w:before="240" w:after="240"/>
        <w:rPr>
          <w:rFonts w:asciiTheme="minorHAnsi" w:hAnsiTheme="minorHAnsi" w:cstheme="minorHAnsi"/>
          <w:lang w:val="en-AU"/>
        </w:rPr>
      </w:pPr>
      <w:bookmarkStart w:id="21" w:name="_Toc99029187"/>
      <w:bookmarkEnd w:id="16"/>
      <w:r w:rsidRPr="00EE394E">
        <w:rPr>
          <w:rFonts w:asciiTheme="minorHAnsi" w:hAnsiTheme="minorHAnsi" w:cstheme="minorHAnsi"/>
          <w:lang w:val="en-AU"/>
        </w:rPr>
        <w:lastRenderedPageBreak/>
        <w:t>Setting a goal</w:t>
      </w:r>
      <w:bookmarkEnd w:id="21"/>
    </w:p>
    <w:p w14:paraId="02E100DA" w14:textId="29842B25" w:rsidR="001B7360" w:rsidRPr="00EE394E" w:rsidRDefault="001B7360" w:rsidP="00EE394E">
      <w:pPr>
        <w:pStyle w:val="Heading3"/>
        <w:numPr>
          <w:ilvl w:val="0"/>
          <w:numId w:val="17"/>
        </w:numPr>
        <w:spacing w:before="240" w:after="240"/>
        <w:ind w:left="284" w:hanging="284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Ask yourself</w:t>
      </w:r>
    </w:p>
    <w:p w14:paraId="6BC38568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Think about what you want your child to get from going to school.</w:t>
      </w:r>
    </w:p>
    <w:p w14:paraId="5E457E78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Ask yourself:</w:t>
      </w:r>
    </w:p>
    <w:p w14:paraId="601145A3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Why do I want accommodations for my child?</w:t>
      </w:r>
    </w:p>
    <w:p w14:paraId="2C1C1ACC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What do I hope will happen?</w:t>
      </w:r>
    </w:p>
    <w:p w14:paraId="31EDB288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 xml:space="preserve">What is my child good at? </w:t>
      </w:r>
    </w:p>
    <w:p w14:paraId="06E6C927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What does my child like doing?</w:t>
      </w:r>
    </w:p>
    <w:p w14:paraId="5E8C4466" w14:textId="4432C000" w:rsidR="001B7360" w:rsidRPr="00EE394E" w:rsidRDefault="001B7360" w:rsidP="00EE394E">
      <w:pPr>
        <w:spacing w:before="240" w:after="240"/>
        <w:rPr>
          <w:rStyle w:val="Strong"/>
          <w:rFonts w:asciiTheme="minorHAnsi" w:hAnsiTheme="minorHAnsi" w:cstheme="minorHAnsi"/>
        </w:rPr>
      </w:pPr>
      <w:r w:rsidRPr="00EE394E">
        <w:rPr>
          <w:rStyle w:val="Strong"/>
          <w:rFonts w:asciiTheme="minorHAnsi" w:hAnsiTheme="minorHAnsi" w:cstheme="minorHAnsi"/>
        </w:rPr>
        <w:t>My goal</w:t>
      </w:r>
      <w:r w:rsidR="001A0D95" w:rsidRPr="00EE394E">
        <w:rPr>
          <w:rStyle w:val="Strong"/>
          <w:rFonts w:asciiTheme="minorHAnsi" w:hAnsiTheme="minorHAnsi" w:cstheme="minorHAnsi"/>
        </w:rPr>
        <w:t>s are</w:t>
      </w:r>
      <w:r w:rsidRPr="00EE394E">
        <w:rPr>
          <w:rStyle w:val="Strong"/>
          <w:rFonts w:asciiTheme="minorHAnsi" w:hAnsiTheme="minorHAnsi" w:cstheme="minorHAnsi"/>
        </w:rPr>
        <w:t>:</w:t>
      </w:r>
    </w:p>
    <w:tbl>
      <w:tblPr>
        <w:tblW w:w="9242" w:type="dxa"/>
        <w:tblBorders>
          <w:top w:val="single" w:sz="18" w:space="0" w:color="3C4478"/>
          <w:left w:val="single" w:sz="18" w:space="0" w:color="3C4478"/>
          <w:bottom w:val="single" w:sz="18" w:space="0" w:color="3C4478"/>
          <w:right w:val="single" w:sz="18" w:space="0" w:color="3C4478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1E03A5" w:rsidRPr="00DB0295" w14:paraId="0C11D9A3" w14:textId="77777777" w:rsidTr="001E03A5">
        <w:trPr>
          <w:trHeight w:val="4535"/>
        </w:trPr>
        <w:sdt>
          <w:sdtPr>
            <w:id w:val="1485431004"/>
            <w:placeholder>
              <w:docPart w:val="F2A1DB5838174F9EBF7905DD3BC99BCE"/>
            </w:placeholder>
            <w:showingPlcHdr/>
          </w:sdtPr>
          <w:sdtContent>
            <w:tc>
              <w:tcPr>
                <w:tcW w:w="9242" w:type="dxa"/>
              </w:tcPr>
              <w:p w14:paraId="4314B288" w14:textId="77777777" w:rsidR="001E03A5" w:rsidRDefault="001E03A5" w:rsidP="00A12199">
                <w:pPr>
                  <w:spacing w:before="240" w:after="240"/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C4E6782" w14:textId="77777777" w:rsidR="001E03A5" w:rsidRDefault="001E03A5">
      <w:pPr>
        <w:spacing w:before="0" w:after="0" w:line="240" w:lineRule="auto"/>
        <w:rPr>
          <w:rFonts w:asciiTheme="minorHAnsi" w:hAnsiTheme="minorHAnsi" w:cstheme="minorHAnsi"/>
          <w:b/>
          <w:bCs/>
          <w:szCs w:val="26"/>
        </w:rPr>
      </w:pPr>
      <w:r>
        <w:rPr>
          <w:rFonts w:asciiTheme="minorHAnsi" w:hAnsiTheme="minorHAnsi" w:cstheme="minorHAnsi"/>
        </w:rPr>
        <w:br w:type="page"/>
      </w:r>
    </w:p>
    <w:p w14:paraId="3AB0D790" w14:textId="2B88A0E6" w:rsidR="001B7360" w:rsidRPr="00EE394E" w:rsidRDefault="001B7360" w:rsidP="00EE394E">
      <w:pPr>
        <w:pStyle w:val="Heading3"/>
        <w:numPr>
          <w:ilvl w:val="0"/>
          <w:numId w:val="17"/>
        </w:numPr>
        <w:spacing w:before="240" w:after="240"/>
        <w:ind w:left="284" w:hanging="284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lastRenderedPageBreak/>
        <w:t>Ask your child</w:t>
      </w:r>
    </w:p>
    <w:p w14:paraId="62A2B6E1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Ask your child what they want.</w:t>
      </w:r>
    </w:p>
    <w:p w14:paraId="45FF5565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Think about:</w:t>
      </w:r>
    </w:p>
    <w:p w14:paraId="7F922931" w14:textId="77777777" w:rsidR="00EE394E" w:rsidRPr="00EE394E" w:rsidRDefault="00EE394E" w:rsidP="00EE394E">
      <w:pPr>
        <w:pStyle w:val="ListParagraph"/>
        <w:numPr>
          <w:ilvl w:val="0"/>
          <w:numId w:val="19"/>
        </w:num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your child’s age</w:t>
      </w:r>
    </w:p>
    <w:p w14:paraId="21488CF0" w14:textId="77777777" w:rsidR="00EE394E" w:rsidRPr="00EE394E" w:rsidRDefault="00EE394E" w:rsidP="00EE394E">
      <w:pPr>
        <w:pStyle w:val="ListParagraph"/>
        <w:numPr>
          <w:ilvl w:val="0"/>
          <w:numId w:val="19"/>
        </w:num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how they communicate.</w:t>
      </w:r>
    </w:p>
    <w:p w14:paraId="5CC07E24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You want to know what:</w:t>
      </w:r>
    </w:p>
    <w:p w14:paraId="1A0AA794" w14:textId="77777777" w:rsidR="00EE394E" w:rsidRPr="00EE394E" w:rsidRDefault="00EE394E" w:rsidP="00EE394E">
      <w:pPr>
        <w:pStyle w:val="ListParagraph"/>
        <w:numPr>
          <w:ilvl w:val="0"/>
          <w:numId w:val="18"/>
        </w:num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it’s like for them to take part in school</w:t>
      </w:r>
    </w:p>
    <w:p w14:paraId="0DB5EDDA" w14:textId="77777777" w:rsidR="00EE394E" w:rsidRPr="00EE394E" w:rsidRDefault="00EE394E" w:rsidP="00EE394E">
      <w:pPr>
        <w:pStyle w:val="ListParagraph"/>
        <w:numPr>
          <w:ilvl w:val="0"/>
          <w:numId w:val="18"/>
        </w:num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doing well means for them.</w:t>
      </w:r>
    </w:p>
    <w:p w14:paraId="1FAA7909" w14:textId="77777777" w:rsidR="00EE394E" w:rsidRPr="00EE394E" w:rsidRDefault="00EE394E" w:rsidP="00EE394E">
      <w:pPr>
        <w:spacing w:before="240" w:after="240"/>
        <w:rPr>
          <w:rStyle w:val="Strong"/>
          <w:rFonts w:asciiTheme="minorHAnsi" w:hAnsiTheme="minorHAnsi" w:cstheme="minorHAnsi"/>
        </w:rPr>
      </w:pPr>
      <w:r w:rsidRPr="00EE394E">
        <w:rPr>
          <w:rStyle w:val="Strong"/>
          <w:rFonts w:asciiTheme="minorHAnsi" w:hAnsiTheme="minorHAnsi" w:cstheme="minorHAnsi"/>
        </w:rPr>
        <w:t>Questions you might ask</w:t>
      </w:r>
    </w:p>
    <w:p w14:paraId="05E33AEC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What does it look like when you take part at school?</w:t>
      </w:r>
    </w:p>
    <w:p w14:paraId="45CFDA57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What does it feel like when you take part at school?</w:t>
      </w:r>
    </w:p>
    <w:p w14:paraId="35A084FC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What makes a day at school a good day?</w:t>
      </w:r>
    </w:p>
    <w:p w14:paraId="14E43BB2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What do you want for the future?</w:t>
      </w:r>
    </w:p>
    <w:p w14:paraId="3ED9CD4C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What are you good at?</w:t>
      </w:r>
    </w:p>
    <w:p w14:paraId="266053EA" w14:textId="0381500D" w:rsidR="001E03A5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What do you like doing?</w:t>
      </w:r>
    </w:p>
    <w:p w14:paraId="12E8AD36" w14:textId="77777777" w:rsidR="001E03A5" w:rsidRDefault="001E03A5">
      <w:pPr>
        <w:spacing w:before="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C28ECC1" w14:textId="4DCE7E95" w:rsidR="00695D87" w:rsidRPr="00EE394E" w:rsidRDefault="00695D87" w:rsidP="00EE394E">
      <w:pPr>
        <w:pStyle w:val="Heading3"/>
        <w:numPr>
          <w:ilvl w:val="0"/>
          <w:numId w:val="17"/>
        </w:numPr>
        <w:spacing w:before="240" w:after="240"/>
        <w:ind w:left="284" w:hanging="284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lastRenderedPageBreak/>
        <w:t>Support your child to answer</w:t>
      </w:r>
    </w:p>
    <w:p w14:paraId="3F4607CE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Talk to your child.</w:t>
      </w:r>
    </w:p>
    <w:p w14:paraId="107F4108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Show your child words or pictures to help them communicate.</w:t>
      </w:r>
    </w:p>
    <w:p w14:paraId="685DB3CD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You might help your child:</w:t>
      </w:r>
    </w:p>
    <w:p w14:paraId="2150B5B2" w14:textId="77777777" w:rsidR="00EE394E" w:rsidRPr="00EE394E" w:rsidRDefault="00EE394E" w:rsidP="00EE394E">
      <w:pPr>
        <w:pStyle w:val="ListParagraph"/>
        <w:numPr>
          <w:ilvl w:val="0"/>
          <w:numId w:val="20"/>
        </w:num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draw a picture</w:t>
      </w:r>
    </w:p>
    <w:p w14:paraId="1DEF0217" w14:textId="77777777" w:rsidR="00EE394E" w:rsidRPr="00EE394E" w:rsidRDefault="00EE394E" w:rsidP="00EE394E">
      <w:pPr>
        <w:pStyle w:val="ListParagraph"/>
        <w:numPr>
          <w:ilvl w:val="0"/>
          <w:numId w:val="20"/>
        </w:num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write a story.</w:t>
      </w:r>
    </w:p>
    <w:p w14:paraId="4CE94F2A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You know your child best.</w:t>
      </w:r>
    </w:p>
    <w:p w14:paraId="2D8EE6C9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You might come up with another way.</w:t>
      </w:r>
    </w:p>
    <w:p w14:paraId="23A1ECF5" w14:textId="287DEEE2" w:rsidR="004D4269" w:rsidRPr="00EE394E" w:rsidRDefault="004D4269" w:rsidP="00EE394E">
      <w:pPr>
        <w:spacing w:before="240" w:after="240"/>
        <w:rPr>
          <w:rStyle w:val="Strong"/>
          <w:rFonts w:asciiTheme="minorHAnsi" w:hAnsiTheme="minorHAnsi" w:cstheme="minorHAnsi"/>
        </w:rPr>
      </w:pPr>
      <w:r w:rsidRPr="00EE394E">
        <w:rPr>
          <w:rStyle w:val="Strong"/>
          <w:rFonts w:asciiTheme="minorHAnsi" w:hAnsiTheme="minorHAnsi" w:cstheme="minorHAnsi"/>
        </w:rPr>
        <w:t>Write or draw in this box:</w:t>
      </w:r>
    </w:p>
    <w:tbl>
      <w:tblPr>
        <w:tblW w:w="9242" w:type="dxa"/>
        <w:tblBorders>
          <w:top w:val="single" w:sz="18" w:space="0" w:color="3C4478"/>
          <w:left w:val="single" w:sz="18" w:space="0" w:color="3C4478"/>
          <w:bottom w:val="single" w:sz="18" w:space="0" w:color="3C4478"/>
          <w:right w:val="single" w:sz="18" w:space="0" w:color="3C4478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1E03A5" w:rsidRPr="00DB0295" w14:paraId="7D98E378" w14:textId="77777777" w:rsidTr="001E03A5">
        <w:trPr>
          <w:trHeight w:val="4535"/>
        </w:trPr>
        <w:sdt>
          <w:sdtPr>
            <w:id w:val="1842115278"/>
            <w:placeholder>
              <w:docPart w:val="727259E9FF4548CA873E43C8447548A0"/>
            </w:placeholder>
            <w:showingPlcHdr/>
          </w:sdtPr>
          <w:sdtContent>
            <w:tc>
              <w:tcPr>
                <w:tcW w:w="9242" w:type="dxa"/>
              </w:tcPr>
              <w:p w14:paraId="60462226" w14:textId="77777777" w:rsidR="001E03A5" w:rsidRDefault="001E03A5" w:rsidP="00A12199">
                <w:pPr>
                  <w:spacing w:before="240" w:after="240"/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AFEB782" w14:textId="77777777" w:rsidR="0043560F" w:rsidRPr="00EE394E" w:rsidRDefault="0043560F" w:rsidP="00EE394E">
      <w:pPr>
        <w:spacing w:before="240" w:after="240"/>
        <w:rPr>
          <w:rFonts w:asciiTheme="minorHAnsi" w:hAnsiTheme="minorHAnsi" w:cstheme="minorHAnsi"/>
          <w:b/>
          <w:bCs/>
          <w:szCs w:val="26"/>
        </w:rPr>
      </w:pPr>
      <w:r w:rsidRPr="00EE394E">
        <w:rPr>
          <w:rFonts w:asciiTheme="minorHAnsi" w:hAnsiTheme="minorHAnsi" w:cstheme="minorHAnsi"/>
        </w:rPr>
        <w:br w:type="page"/>
      </w:r>
    </w:p>
    <w:p w14:paraId="7FD15821" w14:textId="2BA09847" w:rsidR="004D4269" w:rsidRPr="00EE394E" w:rsidRDefault="004D4269" w:rsidP="00EE394E">
      <w:pPr>
        <w:pStyle w:val="Heading3"/>
        <w:numPr>
          <w:ilvl w:val="0"/>
          <w:numId w:val="17"/>
        </w:numPr>
        <w:spacing w:before="240" w:after="240"/>
        <w:ind w:left="426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lastRenderedPageBreak/>
        <w:t xml:space="preserve">Talk about </w:t>
      </w:r>
      <w:r w:rsidR="00AB6A58" w:rsidRPr="00EE394E">
        <w:rPr>
          <w:rFonts w:asciiTheme="minorHAnsi" w:hAnsiTheme="minorHAnsi" w:cstheme="minorHAnsi"/>
        </w:rPr>
        <w:t>which</w:t>
      </w:r>
      <w:r w:rsidRPr="00EE394E">
        <w:rPr>
          <w:rFonts w:asciiTheme="minorHAnsi" w:hAnsiTheme="minorHAnsi" w:cstheme="minorHAnsi"/>
        </w:rPr>
        <w:t xml:space="preserve"> goal</w:t>
      </w:r>
      <w:r w:rsidR="00A719D9" w:rsidRPr="00EE394E">
        <w:rPr>
          <w:rFonts w:asciiTheme="minorHAnsi" w:hAnsiTheme="minorHAnsi" w:cstheme="minorHAnsi"/>
        </w:rPr>
        <w:t>s are</w:t>
      </w:r>
      <w:r w:rsidR="00AB6A58" w:rsidRPr="00EE394E">
        <w:rPr>
          <w:rFonts w:asciiTheme="minorHAnsi" w:hAnsiTheme="minorHAnsi" w:cstheme="minorHAnsi"/>
        </w:rPr>
        <w:t xml:space="preserve"> right</w:t>
      </w:r>
      <w:r w:rsidR="00A719D9" w:rsidRPr="00EE394E">
        <w:rPr>
          <w:rFonts w:asciiTheme="minorHAnsi" w:hAnsiTheme="minorHAnsi" w:cstheme="minorHAnsi"/>
        </w:rPr>
        <w:t xml:space="preserve"> for your child</w:t>
      </w:r>
    </w:p>
    <w:p w14:paraId="7A63EA19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Put your ideas and your child’s ideas together.</w:t>
      </w:r>
    </w:p>
    <w:p w14:paraId="5B6BE557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Come up with some goals for your child to reach.</w:t>
      </w:r>
    </w:p>
    <w:p w14:paraId="19E49E36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For example:</w:t>
      </w:r>
    </w:p>
    <w:p w14:paraId="72964C70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Joshua loves making up stories.</w:t>
      </w:r>
    </w:p>
    <w:p w14:paraId="034CCAE3" w14:textId="77777777" w:rsidR="00EE394E" w:rsidRPr="00EE394E" w:rsidRDefault="00EE394E" w:rsidP="00EE394E">
      <w:pPr>
        <w:spacing w:before="240" w:after="240"/>
        <w:rPr>
          <w:rStyle w:val="Strong"/>
          <w:rFonts w:asciiTheme="minorHAnsi" w:hAnsiTheme="minorHAnsi" w:cstheme="minorHAnsi"/>
        </w:rPr>
      </w:pPr>
      <w:r w:rsidRPr="00EE394E">
        <w:rPr>
          <w:rStyle w:val="Strong"/>
          <w:rFonts w:asciiTheme="minorHAnsi" w:hAnsiTheme="minorHAnsi" w:cstheme="minorHAnsi"/>
        </w:rPr>
        <w:t>Joshua’s goal</w:t>
      </w:r>
    </w:p>
    <w:p w14:paraId="34102AF3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Find more ways for Joshua to:</w:t>
      </w:r>
    </w:p>
    <w:p w14:paraId="6B4C86DE" w14:textId="77777777" w:rsidR="00EE394E" w:rsidRPr="00EE394E" w:rsidRDefault="00EE394E" w:rsidP="00EE394E">
      <w:pPr>
        <w:pStyle w:val="ListParagraph"/>
        <w:numPr>
          <w:ilvl w:val="0"/>
          <w:numId w:val="21"/>
        </w:num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write stories</w:t>
      </w:r>
    </w:p>
    <w:p w14:paraId="71DED447" w14:textId="77777777" w:rsidR="00EE394E" w:rsidRPr="00EE394E" w:rsidRDefault="00EE394E" w:rsidP="00EE394E">
      <w:pPr>
        <w:pStyle w:val="ListParagraph"/>
        <w:numPr>
          <w:ilvl w:val="0"/>
          <w:numId w:val="21"/>
        </w:num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share stories.</w:t>
      </w:r>
    </w:p>
    <w:p w14:paraId="2213F4D5" w14:textId="1BC2DE24" w:rsidR="00A7732E" w:rsidRPr="00EE394E" w:rsidRDefault="00A7732E" w:rsidP="00EE394E">
      <w:pPr>
        <w:spacing w:before="240" w:after="240"/>
        <w:rPr>
          <w:rStyle w:val="Strong"/>
          <w:rFonts w:asciiTheme="minorHAnsi" w:hAnsiTheme="minorHAnsi" w:cstheme="minorHAnsi"/>
        </w:rPr>
      </w:pPr>
      <w:r w:rsidRPr="00EE394E">
        <w:rPr>
          <w:rStyle w:val="Strong"/>
          <w:rFonts w:asciiTheme="minorHAnsi" w:hAnsiTheme="minorHAnsi" w:cstheme="minorHAnsi"/>
        </w:rPr>
        <w:t>Our shared goal</w:t>
      </w:r>
      <w:r w:rsidR="00A719D9" w:rsidRPr="00EE394E">
        <w:rPr>
          <w:rStyle w:val="Strong"/>
          <w:rFonts w:asciiTheme="minorHAnsi" w:hAnsiTheme="minorHAnsi" w:cstheme="minorHAnsi"/>
        </w:rPr>
        <w:t>s are</w:t>
      </w:r>
      <w:r w:rsidRPr="00EE394E">
        <w:rPr>
          <w:rStyle w:val="Strong"/>
          <w:rFonts w:asciiTheme="minorHAnsi" w:hAnsiTheme="minorHAnsi" w:cstheme="minorHAnsi"/>
        </w:rPr>
        <w:t>:</w:t>
      </w:r>
    </w:p>
    <w:tbl>
      <w:tblPr>
        <w:tblW w:w="9242" w:type="dxa"/>
        <w:tblBorders>
          <w:top w:val="single" w:sz="18" w:space="0" w:color="3C4478"/>
          <w:left w:val="single" w:sz="18" w:space="0" w:color="3C4478"/>
          <w:bottom w:val="single" w:sz="18" w:space="0" w:color="3C4478"/>
          <w:right w:val="single" w:sz="18" w:space="0" w:color="3C4478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1E03A5" w:rsidRPr="00DB0295" w14:paraId="55E35491" w14:textId="77777777" w:rsidTr="00A12199">
        <w:trPr>
          <w:trHeight w:val="4535"/>
        </w:trPr>
        <w:sdt>
          <w:sdtPr>
            <w:id w:val="1731805488"/>
            <w:placeholder>
              <w:docPart w:val="29213A5BD60C4274882F9B90E84D4C43"/>
            </w:placeholder>
            <w:showingPlcHdr/>
          </w:sdtPr>
          <w:sdtContent>
            <w:tc>
              <w:tcPr>
                <w:tcW w:w="9242" w:type="dxa"/>
              </w:tcPr>
              <w:p w14:paraId="105632B0" w14:textId="77777777" w:rsidR="001E03A5" w:rsidRDefault="001E03A5" w:rsidP="00A12199">
                <w:pPr>
                  <w:spacing w:before="240" w:after="240"/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1CC2D1F" w14:textId="77777777" w:rsidR="001E03A5" w:rsidRDefault="001E03A5">
      <w:pPr>
        <w:spacing w:before="0" w:after="0" w:line="240" w:lineRule="auto"/>
        <w:rPr>
          <w:rFonts w:asciiTheme="minorHAnsi" w:hAnsiTheme="minorHAnsi" w:cstheme="minorHAnsi"/>
          <w:b/>
          <w:bCs/>
          <w:szCs w:val="26"/>
        </w:rPr>
      </w:pPr>
      <w:r>
        <w:rPr>
          <w:rFonts w:asciiTheme="minorHAnsi" w:hAnsiTheme="minorHAnsi" w:cstheme="minorHAnsi"/>
        </w:rPr>
        <w:br w:type="page"/>
      </w:r>
    </w:p>
    <w:p w14:paraId="22ED7A00" w14:textId="0349A3B9" w:rsidR="00A7732E" w:rsidRPr="00EE394E" w:rsidRDefault="00A7732E" w:rsidP="00EE394E">
      <w:pPr>
        <w:pStyle w:val="Heading3"/>
        <w:numPr>
          <w:ilvl w:val="0"/>
          <w:numId w:val="17"/>
        </w:num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lastRenderedPageBreak/>
        <w:t xml:space="preserve">Write down </w:t>
      </w:r>
      <w:r w:rsidR="00DE6D3E" w:rsidRPr="00EE394E">
        <w:rPr>
          <w:rFonts w:asciiTheme="minorHAnsi" w:hAnsiTheme="minorHAnsi" w:cstheme="minorHAnsi"/>
        </w:rPr>
        <w:t>your</w:t>
      </w:r>
      <w:r w:rsidRPr="00EE394E">
        <w:rPr>
          <w:rFonts w:asciiTheme="minorHAnsi" w:hAnsiTheme="minorHAnsi" w:cstheme="minorHAnsi"/>
        </w:rPr>
        <w:t xml:space="preserve"> goal</w:t>
      </w:r>
      <w:r w:rsidR="00A719D9" w:rsidRPr="00EE394E">
        <w:rPr>
          <w:rFonts w:asciiTheme="minorHAnsi" w:hAnsiTheme="minorHAnsi" w:cstheme="minorHAnsi"/>
        </w:rPr>
        <w:t>s</w:t>
      </w:r>
    </w:p>
    <w:p w14:paraId="43B317A0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You might have more than one goal you want your child to reach.</w:t>
      </w:r>
    </w:p>
    <w:p w14:paraId="785141D4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Set as many goals for your child as you want.</w:t>
      </w:r>
    </w:p>
    <w:p w14:paraId="605763B7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Write them down.</w:t>
      </w:r>
    </w:p>
    <w:p w14:paraId="7B3F2886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You might share these goals with your child’s school.</w:t>
      </w:r>
    </w:p>
    <w:p w14:paraId="0613BEE5" w14:textId="0239A88C" w:rsidR="00DE6D3E" w:rsidRPr="00EE394E" w:rsidRDefault="00DE6D3E" w:rsidP="00EE394E">
      <w:pPr>
        <w:spacing w:before="240" w:after="240"/>
        <w:rPr>
          <w:rStyle w:val="Strong"/>
          <w:rFonts w:asciiTheme="minorHAnsi" w:hAnsiTheme="minorHAnsi" w:cstheme="minorHAnsi"/>
        </w:rPr>
      </w:pPr>
      <w:r w:rsidRPr="00EE394E">
        <w:rPr>
          <w:rStyle w:val="Strong"/>
          <w:rFonts w:asciiTheme="minorHAnsi" w:hAnsiTheme="minorHAnsi" w:cstheme="minorHAnsi"/>
        </w:rPr>
        <w:t>My child’s goals are:</w:t>
      </w:r>
    </w:p>
    <w:tbl>
      <w:tblPr>
        <w:tblW w:w="9242" w:type="dxa"/>
        <w:tblBorders>
          <w:top w:val="single" w:sz="18" w:space="0" w:color="3C4478"/>
          <w:left w:val="single" w:sz="18" w:space="0" w:color="3C4478"/>
          <w:bottom w:val="single" w:sz="18" w:space="0" w:color="3C4478"/>
          <w:right w:val="single" w:sz="18" w:space="0" w:color="3C4478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1E03A5" w:rsidRPr="00DB0295" w14:paraId="50250D5B" w14:textId="77777777" w:rsidTr="00A12199">
        <w:trPr>
          <w:trHeight w:val="4535"/>
        </w:trPr>
        <w:sdt>
          <w:sdtPr>
            <w:id w:val="1390306104"/>
            <w:placeholder>
              <w:docPart w:val="3C2C12FAFCD5476993BFB779DB46BE11"/>
            </w:placeholder>
            <w:showingPlcHdr/>
          </w:sdtPr>
          <w:sdtContent>
            <w:tc>
              <w:tcPr>
                <w:tcW w:w="9242" w:type="dxa"/>
              </w:tcPr>
              <w:p w14:paraId="010C4E50" w14:textId="77777777" w:rsidR="001E03A5" w:rsidRDefault="001E03A5" w:rsidP="00A12199">
                <w:pPr>
                  <w:spacing w:before="240" w:after="240"/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E408D16" w14:textId="77777777" w:rsidR="00EE394E" w:rsidRDefault="00EE394E">
      <w:pPr>
        <w:spacing w:before="0" w:after="0" w:line="240" w:lineRule="auto"/>
        <w:rPr>
          <w:rFonts w:asciiTheme="minorHAnsi" w:hAnsiTheme="minorHAnsi" w:cstheme="minorHAnsi"/>
          <w:b/>
          <w:bCs/>
          <w:color w:val="00807D"/>
          <w:sz w:val="32"/>
          <w:szCs w:val="26"/>
          <w:lang w:eastAsia="x-none"/>
        </w:rPr>
      </w:pPr>
      <w:r>
        <w:rPr>
          <w:rFonts w:asciiTheme="minorHAnsi" w:hAnsiTheme="minorHAnsi" w:cstheme="minorHAnsi"/>
        </w:rPr>
        <w:br w:type="page"/>
      </w:r>
    </w:p>
    <w:p w14:paraId="56514011" w14:textId="00022B37" w:rsidR="00DE6D3E" w:rsidRPr="00EE394E" w:rsidRDefault="006D0C64" w:rsidP="00EE394E">
      <w:pPr>
        <w:pStyle w:val="Heading2"/>
        <w:spacing w:before="240" w:after="240"/>
        <w:rPr>
          <w:rFonts w:asciiTheme="minorHAnsi" w:hAnsiTheme="minorHAnsi" w:cstheme="minorHAnsi"/>
          <w:lang w:val="en-AU"/>
        </w:rPr>
      </w:pPr>
      <w:bookmarkStart w:id="22" w:name="_Toc99029188"/>
      <w:r w:rsidRPr="00EE394E">
        <w:rPr>
          <w:rFonts w:asciiTheme="minorHAnsi" w:hAnsiTheme="minorHAnsi" w:cstheme="minorHAnsi"/>
          <w:lang w:val="en-AU"/>
        </w:rPr>
        <w:lastRenderedPageBreak/>
        <w:t>Talking to your child’s school</w:t>
      </w:r>
      <w:bookmarkEnd w:id="22"/>
    </w:p>
    <w:p w14:paraId="31CC2745" w14:textId="77777777" w:rsidR="00EE394E" w:rsidRPr="00EE394E" w:rsidRDefault="00EE394E" w:rsidP="001E03A5">
      <w:p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Under the DSE, schools must do 3 things:</w:t>
      </w:r>
    </w:p>
    <w:p w14:paraId="4C566189" w14:textId="77777777" w:rsidR="00EE394E" w:rsidRPr="00EE394E" w:rsidRDefault="00EE394E" w:rsidP="001E03A5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meet with you and your child</w:t>
      </w:r>
    </w:p>
    <w:p w14:paraId="7D8A17F4" w14:textId="77777777" w:rsidR="00EE394E" w:rsidRPr="00EE394E" w:rsidRDefault="00EE394E" w:rsidP="001E03A5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make accommodations</w:t>
      </w:r>
    </w:p>
    <w:p w14:paraId="04D5F091" w14:textId="77777777" w:rsidR="00EE394E" w:rsidRPr="00EE394E" w:rsidRDefault="00EE394E" w:rsidP="001E03A5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make sure your child is treated well.</w:t>
      </w:r>
    </w:p>
    <w:p w14:paraId="620C2496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Let your child join you when you meet with the school.</w:t>
      </w:r>
    </w:p>
    <w:p w14:paraId="07350C02" w14:textId="3D7166FE" w:rsidR="00EE394E" w:rsidRPr="00EE394E" w:rsidRDefault="00EE394E" w:rsidP="00EE394E">
      <w:pPr>
        <w:spacing w:before="240" w:after="240"/>
        <w:rPr>
          <w:rFonts w:asciiTheme="minorHAnsi" w:hAnsiTheme="minorHAnsi" w:cstheme="minorHAnsi"/>
          <w:sz w:val="20"/>
          <w:szCs w:val="20"/>
        </w:rPr>
      </w:pPr>
      <w:r w:rsidRPr="00EE394E">
        <w:rPr>
          <w:rFonts w:asciiTheme="minorHAnsi" w:hAnsiTheme="minorHAnsi" w:cstheme="minorHAnsi"/>
        </w:rPr>
        <w:t>Support them if they want to take part.</w:t>
      </w:r>
    </w:p>
    <w:p w14:paraId="191A4EA5" w14:textId="709D34CE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If you include them while they’re young, they can take part more when they’re</w:t>
      </w:r>
      <w:r>
        <w:rPr>
          <w:rFonts w:asciiTheme="minorHAnsi" w:hAnsiTheme="minorHAnsi" w:cstheme="minorHAnsi"/>
        </w:rPr>
        <w:t> </w:t>
      </w:r>
      <w:r w:rsidRPr="00EE394E">
        <w:rPr>
          <w:rFonts w:asciiTheme="minorHAnsi" w:hAnsiTheme="minorHAnsi" w:cstheme="minorHAnsi"/>
        </w:rPr>
        <w:t>older.</w:t>
      </w:r>
    </w:p>
    <w:p w14:paraId="589C777E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Your child can tell you what makes it hard for them to take part at school.</w:t>
      </w:r>
    </w:p>
    <w:p w14:paraId="0ABA3B5E" w14:textId="77777777" w:rsidR="00EE394E" w:rsidRPr="00EE394E" w:rsidRDefault="00EE394E" w:rsidP="001E03A5">
      <w:p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 xml:space="preserve">Your child can give </w:t>
      </w:r>
      <w:proofErr w:type="spellStart"/>
      <w:r w:rsidRPr="00EE394E">
        <w:rPr>
          <w:rFonts w:asciiTheme="minorHAnsi" w:hAnsiTheme="minorHAnsi" w:cstheme="minorHAnsi"/>
        </w:rPr>
        <w:t>you</w:t>
      </w:r>
      <w:proofErr w:type="spellEnd"/>
      <w:r w:rsidRPr="00EE394E">
        <w:rPr>
          <w:rFonts w:asciiTheme="minorHAnsi" w:hAnsiTheme="minorHAnsi" w:cstheme="minorHAnsi"/>
        </w:rPr>
        <w:t xml:space="preserve"> ideas about:</w:t>
      </w:r>
    </w:p>
    <w:p w14:paraId="5BA86D5E" w14:textId="77777777" w:rsidR="00EE394E" w:rsidRPr="00EE394E" w:rsidRDefault="00EE394E" w:rsidP="001E03A5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 xml:space="preserve">what to talk about in </w:t>
      </w:r>
      <w:proofErr w:type="gramStart"/>
      <w:r w:rsidRPr="00EE394E">
        <w:rPr>
          <w:rFonts w:asciiTheme="minorHAnsi" w:hAnsiTheme="minorHAnsi" w:cstheme="minorHAnsi"/>
        </w:rPr>
        <w:t>meetings</w:t>
      </w:r>
      <w:proofErr w:type="gramEnd"/>
    </w:p>
    <w:p w14:paraId="15D027B9" w14:textId="77777777" w:rsidR="00EE394E" w:rsidRPr="00EE394E" w:rsidRDefault="00EE394E" w:rsidP="001E03A5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accommodations the school could make.</w:t>
      </w:r>
    </w:p>
    <w:p w14:paraId="63DE3356" w14:textId="77777777" w:rsidR="00DB0295" w:rsidRPr="00EE394E" w:rsidRDefault="00DB0295" w:rsidP="00EE394E">
      <w:pPr>
        <w:spacing w:before="240" w:after="240"/>
        <w:rPr>
          <w:rFonts w:asciiTheme="minorHAnsi" w:hAnsiTheme="minorHAnsi" w:cstheme="minorHAnsi"/>
          <w:b/>
          <w:bCs/>
          <w:sz w:val="32"/>
          <w:szCs w:val="26"/>
          <w:lang w:eastAsia="x-none"/>
        </w:rPr>
      </w:pPr>
      <w:r w:rsidRPr="00EE394E">
        <w:rPr>
          <w:rFonts w:asciiTheme="minorHAnsi" w:hAnsiTheme="minorHAnsi" w:cstheme="minorHAnsi"/>
          <w:b/>
          <w:bCs/>
          <w:sz w:val="32"/>
          <w:szCs w:val="26"/>
          <w:lang w:eastAsia="x-none"/>
        </w:rPr>
        <w:br w:type="page"/>
      </w:r>
    </w:p>
    <w:p w14:paraId="5E644474" w14:textId="3A1AC42D" w:rsidR="00DB0295" w:rsidRPr="00EE394E" w:rsidRDefault="00A23B94" w:rsidP="00EE394E">
      <w:pPr>
        <w:pStyle w:val="Heading2"/>
        <w:spacing w:before="240" w:after="240"/>
        <w:rPr>
          <w:rFonts w:asciiTheme="minorHAnsi" w:hAnsiTheme="minorHAnsi" w:cstheme="minorHAnsi"/>
          <w:lang w:val="en-AU"/>
        </w:rPr>
      </w:pPr>
      <w:bookmarkStart w:id="23" w:name="_Toc99029189"/>
      <w:r w:rsidRPr="00EE394E">
        <w:rPr>
          <w:rFonts w:asciiTheme="minorHAnsi" w:hAnsiTheme="minorHAnsi" w:cstheme="minorHAnsi"/>
          <w:lang w:val="en-AU"/>
        </w:rPr>
        <w:lastRenderedPageBreak/>
        <w:t>Talking to your child</w:t>
      </w:r>
      <w:bookmarkEnd w:id="23"/>
    </w:p>
    <w:p w14:paraId="6D92826B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You will talk to your child a lot while they are in primary school.</w:t>
      </w:r>
    </w:p>
    <w:p w14:paraId="7067AA83" w14:textId="77777777" w:rsidR="00EE394E" w:rsidRPr="00EE394E" w:rsidRDefault="00EE394E" w:rsidP="001E03A5">
      <w:p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 xml:space="preserve">Sometimes you might plan: </w:t>
      </w:r>
    </w:p>
    <w:p w14:paraId="54056836" w14:textId="77777777" w:rsidR="00EE394E" w:rsidRPr="00EE394E" w:rsidRDefault="00EE394E" w:rsidP="001E03A5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when you talk to your child</w:t>
      </w:r>
    </w:p>
    <w:p w14:paraId="6E7BCCEF" w14:textId="77777777" w:rsidR="00EE394E" w:rsidRPr="00EE394E" w:rsidRDefault="00EE394E" w:rsidP="001E03A5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what you will talk about.</w:t>
      </w:r>
    </w:p>
    <w:p w14:paraId="13B31676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Other times it will just happen.</w:t>
      </w:r>
    </w:p>
    <w:p w14:paraId="13FC59F1" w14:textId="77777777" w:rsidR="00EE394E" w:rsidRPr="00EE394E" w:rsidRDefault="00EE394E" w:rsidP="001E03A5">
      <w:p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Every child:</w:t>
      </w:r>
    </w:p>
    <w:p w14:paraId="20B50B92" w14:textId="77777777" w:rsidR="00EE394E" w:rsidRPr="00EE394E" w:rsidRDefault="00EE394E" w:rsidP="001E03A5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is different</w:t>
      </w:r>
    </w:p>
    <w:p w14:paraId="278502C1" w14:textId="59FFB613" w:rsidR="00EE394E" w:rsidRPr="00EE394E" w:rsidRDefault="00EE394E" w:rsidP="001E03A5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will have their own way they like to communicate.</w:t>
      </w:r>
    </w:p>
    <w:p w14:paraId="5FC49C04" w14:textId="41F8DED4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Your child might change how they communicate as they get older.</w:t>
      </w:r>
    </w:p>
    <w:p w14:paraId="2D0CD599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Here are some ideas about how to talk to your child.</w:t>
      </w:r>
    </w:p>
    <w:p w14:paraId="06E40C7A" w14:textId="77777777" w:rsidR="00EE394E" w:rsidRPr="00EE394E" w:rsidRDefault="00EE394E" w:rsidP="001E03A5">
      <w:pPr>
        <w:spacing w:before="600" w:after="240"/>
        <w:rPr>
          <w:rStyle w:val="Strong"/>
          <w:rFonts w:asciiTheme="minorHAnsi" w:hAnsiTheme="minorHAnsi" w:cstheme="minorHAnsi"/>
        </w:rPr>
      </w:pPr>
      <w:r w:rsidRPr="00EE394E">
        <w:rPr>
          <w:rStyle w:val="Strong"/>
          <w:rFonts w:asciiTheme="minorHAnsi" w:hAnsiTheme="minorHAnsi" w:cstheme="minorHAnsi"/>
        </w:rPr>
        <w:t>Choose the right time to talk to your child.</w:t>
      </w:r>
    </w:p>
    <w:p w14:paraId="45E33DF3" w14:textId="47A8E485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Does your child want to talk?</w:t>
      </w:r>
      <w:r w:rsidR="001E03A5">
        <w:rPr>
          <w:rFonts w:asciiTheme="minorHAnsi" w:hAnsiTheme="minorHAnsi" w:cstheme="minorHAnsi"/>
        </w:rPr>
        <w:t xml:space="preserve"> </w:t>
      </w:r>
    </w:p>
    <w:p w14:paraId="39CC6879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If they don’t want to talk, do you know why?</w:t>
      </w:r>
    </w:p>
    <w:p w14:paraId="6E39BA34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Is your child in the right mood?</w:t>
      </w:r>
    </w:p>
    <w:p w14:paraId="37A960B1" w14:textId="77777777" w:rsidR="00EE394E" w:rsidRPr="00EE394E" w:rsidRDefault="00EE394E" w:rsidP="001E03A5">
      <w:p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Are they:</w:t>
      </w:r>
    </w:p>
    <w:p w14:paraId="77EF2D41" w14:textId="77777777" w:rsidR="00EE394E" w:rsidRPr="00EE394E" w:rsidRDefault="00EE394E" w:rsidP="001E03A5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busy?</w:t>
      </w:r>
    </w:p>
    <w:p w14:paraId="2DA81757" w14:textId="77777777" w:rsidR="00EE394E" w:rsidRPr="00EE394E" w:rsidRDefault="00EE394E" w:rsidP="001E03A5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stressed?</w:t>
      </w:r>
    </w:p>
    <w:p w14:paraId="668868F2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Do you both have enough energy?</w:t>
      </w:r>
    </w:p>
    <w:p w14:paraId="175B8A51" w14:textId="77777777" w:rsidR="00EE394E" w:rsidRPr="00EE394E" w:rsidRDefault="00EE394E" w:rsidP="001E03A5">
      <w:pPr>
        <w:spacing w:before="480"/>
        <w:rPr>
          <w:rStyle w:val="Strong"/>
          <w:rFonts w:asciiTheme="minorHAnsi" w:hAnsiTheme="minorHAnsi" w:cstheme="minorHAnsi"/>
        </w:rPr>
      </w:pPr>
      <w:r w:rsidRPr="00EE394E">
        <w:rPr>
          <w:rStyle w:val="Strong"/>
          <w:rFonts w:asciiTheme="minorHAnsi" w:hAnsiTheme="minorHAnsi" w:cstheme="minorHAnsi"/>
        </w:rPr>
        <w:lastRenderedPageBreak/>
        <w:t>Use words your child:</w:t>
      </w:r>
    </w:p>
    <w:p w14:paraId="2DD61394" w14:textId="77777777" w:rsidR="00EE394E" w:rsidRPr="00EE394E" w:rsidRDefault="00EE394E" w:rsidP="001E03A5">
      <w:pPr>
        <w:pStyle w:val="ListParagraph"/>
        <w:numPr>
          <w:ilvl w:val="0"/>
          <w:numId w:val="28"/>
        </w:numPr>
        <w:rPr>
          <w:rStyle w:val="Strong"/>
          <w:rFonts w:asciiTheme="minorHAnsi" w:hAnsiTheme="minorHAnsi" w:cstheme="minorHAnsi"/>
        </w:rPr>
      </w:pPr>
      <w:r w:rsidRPr="00EE394E">
        <w:rPr>
          <w:rStyle w:val="Strong"/>
          <w:rFonts w:asciiTheme="minorHAnsi" w:hAnsiTheme="minorHAnsi" w:cstheme="minorHAnsi"/>
        </w:rPr>
        <w:t>knows</w:t>
      </w:r>
    </w:p>
    <w:p w14:paraId="08B9D98E" w14:textId="77777777" w:rsidR="00EE394E" w:rsidRPr="00EE394E" w:rsidRDefault="00EE394E" w:rsidP="001E03A5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EE394E">
        <w:rPr>
          <w:rStyle w:val="Strong"/>
          <w:rFonts w:asciiTheme="minorHAnsi" w:hAnsiTheme="minorHAnsi" w:cstheme="minorHAnsi"/>
        </w:rPr>
        <w:t>understands.</w:t>
      </w:r>
    </w:p>
    <w:p w14:paraId="7654184B" w14:textId="03894263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Communicate with your child in a way you know works well.</w:t>
      </w:r>
    </w:p>
    <w:p w14:paraId="717411A0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If your child hasn’t started school yet, use words and ideas they already know.</w:t>
      </w:r>
    </w:p>
    <w:p w14:paraId="66DFC405" w14:textId="77777777" w:rsidR="00EE394E" w:rsidRPr="00EE394E" w:rsidRDefault="00EE394E" w:rsidP="001E03A5">
      <w:pPr>
        <w:spacing w:before="600" w:after="240"/>
        <w:rPr>
          <w:rStyle w:val="Strong"/>
          <w:rFonts w:asciiTheme="minorHAnsi" w:hAnsiTheme="minorHAnsi" w:cstheme="minorHAnsi"/>
        </w:rPr>
      </w:pPr>
      <w:r w:rsidRPr="00EE394E">
        <w:rPr>
          <w:rStyle w:val="Strong"/>
          <w:rFonts w:asciiTheme="minorHAnsi" w:hAnsiTheme="minorHAnsi" w:cstheme="minorHAnsi"/>
        </w:rPr>
        <w:t>Watch how your child behaves.</w:t>
      </w:r>
    </w:p>
    <w:p w14:paraId="316FD5AD" w14:textId="77777777" w:rsidR="00EE394E" w:rsidRPr="00EE394E" w:rsidRDefault="00EE394E" w:rsidP="001E03A5">
      <w:pPr>
        <w:rPr>
          <w:rStyle w:val="Strong"/>
          <w:rFonts w:asciiTheme="minorHAnsi" w:hAnsiTheme="minorHAnsi" w:cstheme="minorHAnsi"/>
        </w:rPr>
      </w:pPr>
      <w:r w:rsidRPr="00EE394E">
        <w:rPr>
          <w:rStyle w:val="Strong"/>
          <w:rFonts w:asciiTheme="minorHAnsi" w:hAnsiTheme="minorHAnsi" w:cstheme="minorHAnsi"/>
        </w:rPr>
        <w:t>Look out for what:</w:t>
      </w:r>
    </w:p>
    <w:p w14:paraId="2A6509DE" w14:textId="77777777" w:rsidR="00EE394E" w:rsidRPr="00EE394E" w:rsidRDefault="00EE394E" w:rsidP="001E03A5">
      <w:pPr>
        <w:pStyle w:val="ListParagraph"/>
        <w:numPr>
          <w:ilvl w:val="0"/>
          <w:numId w:val="29"/>
        </w:numPr>
        <w:rPr>
          <w:rStyle w:val="Strong"/>
          <w:rFonts w:asciiTheme="minorHAnsi" w:hAnsiTheme="minorHAnsi" w:cstheme="minorHAnsi"/>
        </w:rPr>
      </w:pPr>
      <w:r w:rsidRPr="00EE394E">
        <w:rPr>
          <w:rStyle w:val="Strong"/>
          <w:rFonts w:asciiTheme="minorHAnsi" w:hAnsiTheme="minorHAnsi" w:cstheme="minorHAnsi"/>
        </w:rPr>
        <w:t>works well</w:t>
      </w:r>
    </w:p>
    <w:p w14:paraId="01385016" w14:textId="77777777" w:rsidR="00EE394E" w:rsidRPr="00EE394E" w:rsidRDefault="00EE394E" w:rsidP="001E03A5">
      <w:pPr>
        <w:pStyle w:val="ListParagraph"/>
        <w:numPr>
          <w:ilvl w:val="0"/>
          <w:numId w:val="29"/>
        </w:numPr>
        <w:rPr>
          <w:rFonts w:asciiTheme="minorHAnsi" w:hAnsiTheme="minorHAnsi" w:cstheme="minorHAnsi"/>
        </w:rPr>
      </w:pPr>
      <w:r w:rsidRPr="00EE394E">
        <w:rPr>
          <w:rStyle w:val="Strong"/>
          <w:rFonts w:asciiTheme="minorHAnsi" w:hAnsiTheme="minorHAnsi" w:cstheme="minorHAnsi"/>
        </w:rPr>
        <w:t>doesn’t work well.</w:t>
      </w:r>
    </w:p>
    <w:p w14:paraId="0693D157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How your child behaves can help you understand how they feel.</w:t>
      </w:r>
    </w:p>
    <w:p w14:paraId="0282BA65" w14:textId="63C2A56E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It might take your child time to get used to</w:t>
      </w:r>
      <w:r>
        <w:rPr>
          <w:rFonts w:asciiTheme="minorHAnsi" w:hAnsiTheme="minorHAnsi" w:cstheme="minorHAnsi"/>
        </w:rPr>
        <w:t xml:space="preserve"> </w:t>
      </w:r>
      <w:r w:rsidRPr="00EE394E">
        <w:rPr>
          <w:rFonts w:asciiTheme="minorHAnsi" w:hAnsiTheme="minorHAnsi" w:cstheme="minorHAnsi"/>
        </w:rPr>
        <w:t>something new.</w:t>
      </w:r>
    </w:p>
    <w:p w14:paraId="59BBB658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The things you change might not work.</w:t>
      </w:r>
    </w:p>
    <w:p w14:paraId="25CAF575" w14:textId="77777777" w:rsidR="00EE394E" w:rsidRPr="00EE394E" w:rsidRDefault="00EE394E" w:rsidP="001E03A5">
      <w:p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You can:</w:t>
      </w:r>
    </w:p>
    <w:p w14:paraId="763756E7" w14:textId="77777777" w:rsidR="00EE394E" w:rsidRPr="00EE394E" w:rsidRDefault="00EE394E" w:rsidP="001E03A5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try something else</w:t>
      </w:r>
    </w:p>
    <w:p w14:paraId="440DCE1C" w14:textId="77777777" w:rsidR="00EE394E" w:rsidRPr="00EE394E" w:rsidRDefault="00EE394E" w:rsidP="001E03A5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change things back.</w:t>
      </w:r>
    </w:p>
    <w:p w14:paraId="3CD41A88" w14:textId="77777777" w:rsidR="001E03A5" w:rsidRDefault="001E03A5">
      <w:pPr>
        <w:spacing w:before="0" w:after="0" w:line="240" w:lineRule="auto"/>
        <w:rPr>
          <w:rStyle w:val="Strong"/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</w:rPr>
        <w:br w:type="page"/>
      </w:r>
    </w:p>
    <w:p w14:paraId="48EAEAA9" w14:textId="558DD292" w:rsidR="00EE394E" w:rsidRPr="00EE394E" w:rsidRDefault="00EE394E" w:rsidP="001E03A5">
      <w:pPr>
        <w:spacing w:before="600" w:after="240"/>
        <w:rPr>
          <w:rStyle w:val="Strong"/>
          <w:rFonts w:asciiTheme="minorHAnsi" w:hAnsiTheme="minorHAnsi" w:cstheme="minorHAnsi"/>
        </w:rPr>
      </w:pPr>
      <w:r w:rsidRPr="00EE394E">
        <w:rPr>
          <w:rStyle w:val="Strong"/>
          <w:rFonts w:asciiTheme="minorHAnsi" w:hAnsiTheme="minorHAnsi" w:cstheme="minorHAnsi"/>
        </w:rPr>
        <w:lastRenderedPageBreak/>
        <w:t>Support your child to speak up about what they need.</w:t>
      </w:r>
    </w:p>
    <w:p w14:paraId="67182B01" w14:textId="77777777" w:rsidR="00EE394E" w:rsidRPr="00EE394E" w:rsidRDefault="00EE394E" w:rsidP="001E03A5">
      <w:p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Support them to:</w:t>
      </w:r>
    </w:p>
    <w:p w14:paraId="2536A234" w14:textId="77777777" w:rsidR="00EE394E" w:rsidRPr="00EE394E" w:rsidRDefault="00EE394E" w:rsidP="001E03A5">
      <w:pPr>
        <w:pStyle w:val="ListParagraph"/>
        <w:numPr>
          <w:ilvl w:val="0"/>
          <w:numId w:val="64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 xml:space="preserve">use words they know </w:t>
      </w:r>
    </w:p>
    <w:p w14:paraId="3BF95A64" w14:textId="77777777" w:rsidR="00EE394E" w:rsidRPr="00EE394E" w:rsidRDefault="00EE394E" w:rsidP="001E03A5">
      <w:pPr>
        <w:pStyle w:val="ListParagraph"/>
        <w:numPr>
          <w:ilvl w:val="0"/>
          <w:numId w:val="64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say what they need.</w:t>
      </w:r>
    </w:p>
    <w:p w14:paraId="68677FB9" w14:textId="77777777" w:rsidR="00EE394E" w:rsidRPr="00EE394E" w:rsidRDefault="00EE394E" w:rsidP="001E03A5">
      <w:pPr>
        <w:spacing w:before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Listen when they talk about:</w:t>
      </w:r>
    </w:p>
    <w:p w14:paraId="659BDAE9" w14:textId="77777777" w:rsidR="00EE394E" w:rsidRPr="00EE394E" w:rsidRDefault="00EE394E" w:rsidP="001E03A5">
      <w:pPr>
        <w:pStyle w:val="ListParagraph"/>
        <w:numPr>
          <w:ilvl w:val="0"/>
          <w:numId w:val="31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their ideas</w:t>
      </w:r>
    </w:p>
    <w:p w14:paraId="2729FC68" w14:textId="77777777" w:rsidR="00EE394E" w:rsidRPr="00EE394E" w:rsidRDefault="00EE394E" w:rsidP="001E03A5">
      <w:pPr>
        <w:pStyle w:val="ListParagraph"/>
        <w:numPr>
          <w:ilvl w:val="0"/>
          <w:numId w:val="31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what they think</w:t>
      </w:r>
    </w:p>
    <w:p w14:paraId="10C4DA81" w14:textId="77777777" w:rsidR="00EE394E" w:rsidRPr="00EE394E" w:rsidRDefault="00EE394E" w:rsidP="001E03A5">
      <w:pPr>
        <w:pStyle w:val="ListParagraph"/>
        <w:numPr>
          <w:ilvl w:val="0"/>
          <w:numId w:val="31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what they need.</w:t>
      </w:r>
    </w:p>
    <w:p w14:paraId="5F50AC0A" w14:textId="77777777" w:rsidR="00EE394E" w:rsidRPr="00EE394E" w:rsidRDefault="00EE394E" w:rsidP="001E03A5">
      <w:pPr>
        <w:spacing w:before="600" w:after="240"/>
        <w:rPr>
          <w:rFonts w:asciiTheme="minorHAnsi" w:hAnsiTheme="minorHAnsi" w:cstheme="minorHAnsi"/>
        </w:rPr>
      </w:pPr>
      <w:r w:rsidRPr="00EE394E">
        <w:rPr>
          <w:rStyle w:val="Strong"/>
          <w:rFonts w:asciiTheme="minorHAnsi" w:hAnsiTheme="minorHAnsi" w:cstheme="minorHAnsi"/>
        </w:rPr>
        <w:t>Let your child take charge of their own life more as they get older.</w:t>
      </w:r>
    </w:p>
    <w:p w14:paraId="4C11BB48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This might take a long time.</w:t>
      </w:r>
    </w:p>
    <w:p w14:paraId="4A9456B5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Think about what is right for your child.</w:t>
      </w:r>
    </w:p>
    <w:p w14:paraId="2183ABB0" w14:textId="77777777" w:rsidR="00EE394E" w:rsidRPr="00EE394E" w:rsidRDefault="00EE394E" w:rsidP="001E03A5">
      <w:p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Help your child believe in:</w:t>
      </w:r>
    </w:p>
    <w:p w14:paraId="535E4F56" w14:textId="77777777" w:rsidR="00EE394E" w:rsidRPr="00EE394E" w:rsidRDefault="00EE394E" w:rsidP="001E03A5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themselves</w:t>
      </w:r>
    </w:p>
    <w:p w14:paraId="64166C42" w14:textId="77777777" w:rsidR="00EE394E" w:rsidRPr="00EE394E" w:rsidRDefault="00EE394E" w:rsidP="001E03A5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what they can do on their own.</w:t>
      </w:r>
    </w:p>
    <w:p w14:paraId="0CD5F5F1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Support your child to speak up about what they need.</w:t>
      </w:r>
    </w:p>
    <w:p w14:paraId="264308F0" w14:textId="77777777" w:rsidR="001E03A5" w:rsidRDefault="001E03A5">
      <w:pPr>
        <w:spacing w:before="0" w:after="0" w:line="240" w:lineRule="auto"/>
        <w:rPr>
          <w:rStyle w:val="Strong"/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</w:rPr>
        <w:br w:type="page"/>
      </w:r>
    </w:p>
    <w:p w14:paraId="10D35B07" w14:textId="300AB809" w:rsidR="00EE394E" w:rsidRPr="00EE394E" w:rsidRDefault="00EE394E" w:rsidP="00EE394E">
      <w:pPr>
        <w:spacing w:before="240" w:after="240"/>
        <w:rPr>
          <w:rStyle w:val="Strong"/>
          <w:rFonts w:asciiTheme="minorHAnsi" w:hAnsiTheme="minorHAnsi" w:cstheme="minorHAnsi"/>
        </w:rPr>
      </w:pPr>
      <w:r w:rsidRPr="00EE394E">
        <w:rPr>
          <w:rStyle w:val="Strong"/>
          <w:rFonts w:asciiTheme="minorHAnsi" w:hAnsiTheme="minorHAnsi" w:cstheme="minorHAnsi"/>
        </w:rPr>
        <w:lastRenderedPageBreak/>
        <w:t>Support your child to be who they really are.</w:t>
      </w:r>
    </w:p>
    <w:p w14:paraId="1EDBC26C" w14:textId="77777777" w:rsidR="00EE394E" w:rsidRPr="00EE394E" w:rsidRDefault="00EE394E" w:rsidP="00160DCA">
      <w:p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How does your child:</w:t>
      </w:r>
    </w:p>
    <w:p w14:paraId="6FBE670C" w14:textId="77777777" w:rsidR="00EE394E" w:rsidRPr="00EE394E" w:rsidRDefault="00EE394E" w:rsidP="00160DC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see themself?</w:t>
      </w:r>
    </w:p>
    <w:p w14:paraId="768431F0" w14:textId="77777777" w:rsidR="00EE394E" w:rsidRPr="00EE394E" w:rsidRDefault="00EE394E" w:rsidP="00160DC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talk about themself?</w:t>
      </w:r>
    </w:p>
    <w:p w14:paraId="76787735" w14:textId="77777777" w:rsidR="00EE394E" w:rsidRPr="00EE394E" w:rsidRDefault="00EE394E" w:rsidP="00160DCA">
      <w:pPr>
        <w:spacing w:before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Talk about your child the way they:</w:t>
      </w:r>
    </w:p>
    <w:p w14:paraId="06823214" w14:textId="77777777" w:rsidR="00EE394E" w:rsidRPr="00EE394E" w:rsidRDefault="00EE394E" w:rsidP="00160DCA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like</w:t>
      </w:r>
    </w:p>
    <w:p w14:paraId="4BC7ECA0" w14:textId="77777777" w:rsidR="00EE394E" w:rsidRPr="00EE394E" w:rsidRDefault="00EE394E" w:rsidP="00160DCA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choose.</w:t>
      </w:r>
    </w:p>
    <w:p w14:paraId="1DCAD4E0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Think about who they are as a person, not just about their disability.</w:t>
      </w:r>
    </w:p>
    <w:p w14:paraId="2C42520B" w14:textId="77777777" w:rsidR="00EE394E" w:rsidRPr="00EE394E" w:rsidRDefault="00EE394E" w:rsidP="00292009">
      <w:pPr>
        <w:spacing w:before="600"/>
        <w:rPr>
          <w:rStyle w:val="Strong"/>
          <w:rFonts w:asciiTheme="minorHAnsi" w:hAnsiTheme="minorHAnsi" w:cstheme="minorHAnsi"/>
        </w:rPr>
      </w:pPr>
      <w:r w:rsidRPr="00EE394E">
        <w:rPr>
          <w:rStyle w:val="Strong"/>
          <w:rFonts w:asciiTheme="minorHAnsi" w:hAnsiTheme="minorHAnsi" w:cstheme="minorHAnsi"/>
        </w:rPr>
        <w:t>Think about:</w:t>
      </w:r>
    </w:p>
    <w:p w14:paraId="07524113" w14:textId="77777777" w:rsidR="00EE394E" w:rsidRPr="00EE394E" w:rsidRDefault="00EE394E" w:rsidP="00160DCA">
      <w:pPr>
        <w:pStyle w:val="ListParagraph"/>
        <w:numPr>
          <w:ilvl w:val="0"/>
          <w:numId w:val="35"/>
        </w:numPr>
        <w:rPr>
          <w:rStyle w:val="Strong"/>
          <w:rFonts w:asciiTheme="minorHAnsi" w:hAnsiTheme="minorHAnsi" w:cstheme="minorHAnsi"/>
        </w:rPr>
      </w:pPr>
      <w:r w:rsidRPr="00EE394E">
        <w:rPr>
          <w:rStyle w:val="Strong"/>
          <w:rFonts w:asciiTheme="minorHAnsi" w:hAnsiTheme="minorHAnsi" w:cstheme="minorHAnsi"/>
        </w:rPr>
        <w:t>when to include other people</w:t>
      </w:r>
    </w:p>
    <w:p w14:paraId="7997178B" w14:textId="77777777" w:rsidR="00EE394E" w:rsidRPr="00EE394E" w:rsidRDefault="00EE394E" w:rsidP="00160DCA">
      <w:pPr>
        <w:pStyle w:val="ListParagraph"/>
        <w:numPr>
          <w:ilvl w:val="0"/>
          <w:numId w:val="35"/>
        </w:numPr>
        <w:rPr>
          <w:rStyle w:val="Strong"/>
          <w:rFonts w:asciiTheme="minorHAnsi" w:hAnsiTheme="minorHAnsi" w:cstheme="minorHAnsi"/>
        </w:rPr>
      </w:pPr>
      <w:r w:rsidRPr="00EE394E">
        <w:rPr>
          <w:rStyle w:val="Strong"/>
          <w:rFonts w:asciiTheme="minorHAnsi" w:hAnsiTheme="minorHAnsi" w:cstheme="minorHAnsi"/>
        </w:rPr>
        <w:t>how to include other people.</w:t>
      </w:r>
    </w:p>
    <w:p w14:paraId="25F9350F" w14:textId="77777777" w:rsidR="00EE394E" w:rsidRPr="00EE394E" w:rsidRDefault="00EE394E" w:rsidP="00160DCA">
      <w:pPr>
        <w:spacing w:before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Everyone deserves a chance to feel:</w:t>
      </w:r>
    </w:p>
    <w:p w14:paraId="6475423C" w14:textId="77777777" w:rsidR="00EE394E" w:rsidRPr="00EE394E" w:rsidRDefault="00EE394E" w:rsidP="00160DCA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included</w:t>
      </w:r>
    </w:p>
    <w:p w14:paraId="017AE413" w14:textId="77777777" w:rsidR="00EE394E" w:rsidRPr="00EE394E" w:rsidRDefault="00EE394E" w:rsidP="00160DCA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like they belong.</w:t>
      </w:r>
    </w:p>
    <w:p w14:paraId="3B4F3DF6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Are there things you should talk to other people about?</w:t>
      </w:r>
    </w:p>
    <w:p w14:paraId="6E18CAC1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Are there things you should keep private?</w:t>
      </w:r>
    </w:p>
    <w:p w14:paraId="1C0B7928" w14:textId="77777777" w:rsidR="00DD3F2C" w:rsidRPr="00EE394E" w:rsidRDefault="00DD3F2C" w:rsidP="00EE394E">
      <w:pPr>
        <w:spacing w:before="240" w:after="240"/>
        <w:rPr>
          <w:rFonts w:asciiTheme="minorHAnsi" w:hAnsiTheme="minorHAnsi" w:cstheme="minorHAnsi"/>
          <w:b/>
          <w:bCs/>
          <w:color w:val="00807D"/>
          <w:sz w:val="32"/>
          <w:szCs w:val="26"/>
          <w:lang w:eastAsia="x-none"/>
        </w:rPr>
      </w:pPr>
      <w:r w:rsidRPr="00EE394E">
        <w:rPr>
          <w:rFonts w:asciiTheme="minorHAnsi" w:hAnsiTheme="minorHAnsi" w:cstheme="minorHAnsi"/>
        </w:rPr>
        <w:br w:type="page"/>
      </w:r>
    </w:p>
    <w:p w14:paraId="457B88A7" w14:textId="2E4EB1E5" w:rsidR="00DB0295" w:rsidRPr="00EE394E" w:rsidRDefault="00514BB7" w:rsidP="00EE394E">
      <w:pPr>
        <w:pStyle w:val="Heading2"/>
        <w:spacing w:before="240" w:after="240"/>
        <w:rPr>
          <w:rFonts w:asciiTheme="minorHAnsi" w:hAnsiTheme="minorHAnsi" w:cstheme="minorHAnsi"/>
          <w:lang w:val="en-AU"/>
        </w:rPr>
      </w:pPr>
      <w:bookmarkStart w:id="24" w:name="_Toc99029190"/>
      <w:r w:rsidRPr="00EE394E">
        <w:rPr>
          <w:rFonts w:asciiTheme="minorHAnsi" w:hAnsiTheme="minorHAnsi" w:cstheme="minorHAnsi"/>
          <w:lang w:val="en-AU"/>
        </w:rPr>
        <w:lastRenderedPageBreak/>
        <w:t>Talking about accommodations</w:t>
      </w:r>
      <w:bookmarkEnd w:id="24"/>
    </w:p>
    <w:p w14:paraId="151B8723" w14:textId="743DDF50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You can talk to your child about the accommodations they might need at</w:t>
      </w:r>
      <w:r>
        <w:rPr>
          <w:rFonts w:asciiTheme="minorHAnsi" w:hAnsiTheme="minorHAnsi" w:cstheme="minorHAnsi"/>
        </w:rPr>
        <w:t> </w:t>
      </w:r>
      <w:r w:rsidRPr="00EE394E">
        <w:rPr>
          <w:rFonts w:asciiTheme="minorHAnsi" w:hAnsiTheme="minorHAnsi" w:cstheme="minorHAnsi"/>
        </w:rPr>
        <w:t>school.</w:t>
      </w:r>
    </w:p>
    <w:p w14:paraId="3BDDCF2B" w14:textId="77777777" w:rsidR="00EE394E" w:rsidRPr="00EE394E" w:rsidRDefault="00EE394E" w:rsidP="00292009">
      <w:p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Help them understand:</w:t>
      </w:r>
    </w:p>
    <w:p w14:paraId="004BFCEB" w14:textId="77777777" w:rsidR="00EE394E" w:rsidRPr="00EE394E" w:rsidRDefault="00EE394E" w:rsidP="00292009">
      <w:pPr>
        <w:pStyle w:val="ListParagraph"/>
        <w:numPr>
          <w:ilvl w:val="0"/>
          <w:numId w:val="44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their right to take part and do well at school</w:t>
      </w:r>
    </w:p>
    <w:p w14:paraId="6E90B0D3" w14:textId="77777777" w:rsidR="00EE394E" w:rsidRPr="00EE394E" w:rsidRDefault="00EE394E" w:rsidP="00292009">
      <w:pPr>
        <w:pStyle w:val="ListParagraph"/>
        <w:numPr>
          <w:ilvl w:val="0"/>
          <w:numId w:val="44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their teacher is there to help them</w:t>
      </w:r>
    </w:p>
    <w:p w14:paraId="0AC0408D" w14:textId="77777777" w:rsidR="00EE394E" w:rsidRPr="00EE394E" w:rsidRDefault="00EE394E" w:rsidP="00292009">
      <w:pPr>
        <w:pStyle w:val="ListParagraph"/>
        <w:numPr>
          <w:ilvl w:val="0"/>
          <w:numId w:val="44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 xml:space="preserve">getting the </w:t>
      </w:r>
      <w:proofErr w:type="gramStart"/>
      <w:r w:rsidRPr="00EE394E">
        <w:rPr>
          <w:rFonts w:asciiTheme="minorHAnsi" w:hAnsiTheme="minorHAnsi" w:cstheme="minorHAnsi"/>
        </w:rPr>
        <w:t>support</w:t>
      </w:r>
      <w:proofErr w:type="gramEnd"/>
      <w:r w:rsidRPr="00EE394E">
        <w:rPr>
          <w:rFonts w:asciiTheme="minorHAnsi" w:hAnsiTheme="minorHAnsi" w:cstheme="minorHAnsi"/>
        </w:rPr>
        <w:t xml:space="preserve"> they need is a good thing.</w:t>
      </w:r>
    </w:p>
    <w:p w14:paraId="1D2CFC6A" w14:textId="77777777" w:rsidR="00EE394E" w:rsidRPr="00EE394E" w:rsidRDefault="00EE394E" w:rsidP="00292009">
      <w:pPr>
        <w:spacing w:before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Remind them:</w:t>
      </w:r>
    </w:p>
    <w:p w14:paraId="59913E5C" w14:textId="77777777" w:rsidR="00EE394E" w:rsidRPr="00EE394E" w:rsidRDefault="00EE394E" w:rsidP="00292009">
      <w:pPr>
        <w:pStyle w:val="ListParagraph"/>
        <w:numPr>
          <w:ilvl w:val="0"/>
          <w:numId w:val="44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having accommodations is a good thing</w:t>
      </w:r>
    </w:p>
    <w:p w14:paraId="374466D5" w14:textId="77777777" w:rsidR="00EE394E" w:rsidRPr="00EE394E" w:rsidRDefault="00EE394E" w:rsidP="00292009">
      <w:pPr>
        <w:pStyle w:val="ListParagraph"/>
        <w:numPr>
          <w:ilvl w:val="0"/>
          <w:numId w:val="44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everyone learns and plays differently</w:t>
      </w:r>
    </w:p>
    <w:p w14:paraId="1C9348C9" w14:textId="77777777" w:rsidR="00EE394E" w:rsidRPr="00EE394E" w:rsidRDefault="00EE394E" w:rsidP="00292009">
      <w:pPr>
        <w:pStyle w:val="ListParagraph"/>
        <w:numPr>
          <w:ilvl w:val="0"/>
          <w:numId w:val="44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their accommodation might help other students</w:t>
      </w:r>
    </w:p>
    <w:p w14:paraId="3D09993E" w14:textId="77777777" w:rsidR="00EE394E" w:rsidRPr="00EE394E" w:rsidRDefault="00EE394E" w:rsidP="00292009">
      <w:pPr>
        <w:pStyle w:val="ListParagraph"/>
        <w:numPr>
          <w:ilvl w:val="0"/>
          <w:numId w:val="44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other students will have accommodations too.</w:t>
      </w:r>
    </w:p>
    <w:p w14:paraId="64E7D75C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Talk to them in a way you know works well.</w:t>
      </w:r>
    </w:p>
    <w:p w14:paraId="2D3DDAA9" w14:textId="77777777" w:rsidR="00EE394E" w:rsidRPr="00EE394E" w:rsidRDefault="00EE394E" w:rsidP="00292009">
      <w:pPr>
        <w:spacing w:before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You could say:</w:t>
      </w:r>
    </w:p>
    <w:p w14:paraId="38FA50FF" w14:textId="77777777" w:rsidR="00EE394E" w:rsidRPr="00EE394E" w:rsidRDefault="00EE394E" w:rsidP="00292009">
      <w:pPr>
        <w:ind w:left="72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 xml:space="preserve">“I want you to have fun and learn at school. </w:t>
      </w:r>
    </w:p>
    <w:p w14:paraId="76022B0A" w14:textId="77777777" w:rsidR="00EE394E" w:rsidRPr="00EE394E" w:rsidRDefault="00EE394E" w:rsidP="00292009">
      <w:pPr>
        <w:ind w:left="794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 xml:space="preserve">This will help make school better for you. </w:t>
      </w:r>
    </w:p>
    <w:p w14:paraId="4C3A07C2" w14:textId="77777777" w:rsidR="00EE394E" w:rsidRPr="00EE394E" w:rsidRDefault="00EE394E" w:rsidP="00292009">
      <w:pPr>
        <w:ind w:left="794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This will help you join in with your friends.”</w:t>
      </w:r>
    </w:p>
    <w:p w14:paraId="1B303A72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You might use pictures.</w:t>
      </w:r>
    </w:p>
    <w:p w14:paraId="243EF138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Show them what might change.</w:t>
      </w:r>
    </w:p>
    <w:p w14:paraId="54DC014E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You might use stories.</w:t>
      </w:r>
    </w:p>
    <w:p w14:paraId="346805AC" w14:textId="77777777" w:rsidR="00292009" w:rsidRDefault="00292009">
      <w:pPr>
        <w:spacing w:before="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72AFE7B" w14:textId="3B973F66" w:rsidR="00EE394E" w:rsidRPr="00EE394E" w:rsidRDefault="00EE394E" w:rsidP="00292009">
      <w:p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lastRenderedPageBreak/>
        <w:t>Make up a story about:</w:t>
      </w:r>
    </w:p>
    <w:p w14:paraId="677172CC" w14:textId="77777777" w:rsidR="00EE394E" w:rsidRPr="00EE394E" w:rsidRDefault="00EE394E" w:rsidP="00292009">
      <w:pPr>
        <w:pStyle w:val="ListParagraph"/>
        <w:numPr>
          <w:ilvl w:val="0"/>
          <w:numId w:val="38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your child’s experiences</w:t>
      </w:r>
    </w:p>
    <w:p w14:paraId="064DEC35" w14:textId="77777777" w:rsidR="00EE394E" w:rsidRPr="00EE394E" w:rsidRDefault="00EE394E" w:rsidP="00292009">
      <w:pPr>
        <w:pStyle w:val="ListParagraph"/>
        <w:numPr>
          <w:ilvl w:val="0"/>
          <w:numId w:val="38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the accommodations they need</w:t>
      </w:r>
    </w:p>
    <w:p w14:paraId="766B5689" w14:textId="77777777" w:rsidR="00EE394E" w:rsidRPr="00EE394E" w:rsidRDefault="00EE394E" w:rsidP="00292009">
      <w:pPr>
        <w:pStyle w:val="ListParagraph"/>
        <w:numPr>
          <w:ilvl w:val="0"/>
          <w:numId w:val="38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how things change.</w:t>
      </w:r>
    </w:p>
    <w:p w14:paraId="53AA4DB8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Ask your child questions about the story.</w:t>
      </w:r>
    </w:p>
    <w:p w14:paraId="47745B6B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Make sure they understand.</w:t>
      </w:r>
    </w:p>
    <w:p w14:paraId="242CEB42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 xml:space="preserve">You might use a </w:t>
      </w:r>
      <w:r w:rsidRPr="00EE394E">
        <w:rPr>
          <w:rStyle w:val="Strong"/>
          <w:rFonts w:asciiTheme="minorHAnsi" w:hAnsiTheme="minorHAnsi" w:cstheme="minorHAnsi"/>
        </w:rPr>
        <w:t>social story</w:t>
      </w:r>
      <w:r w:rsidRPr="00EE394E">
        <w:rPr>
          <w:rFonts w:asciiTheme="minorHAnsi" w:hAnsiTheme="minorHAnsi" w:cstheme="minorHAnsi"/>
        </w:rPr>
        <w:t>.</w:t>
      </w:r>
    </w:p>
    <w:p w14:paraId="6A4A043D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A social story uses words and pictures to show you how something works.</w:t>
      </w:r>
    </w:p>
    <w:p w14:paraId="34917A04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It has words that are easy to understand.</w:t>
      </w:r>
    </w:p>
    <w:p w14:paraId="4C02CDD5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It might use photos of real people and places.</w:t>
      </w:r>
    </w:p>
    <w:p w14:paraId="229F512D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Or it might use drawings instead.</w:t>
      </w:r>
    </w:p>
    <w:p w14:paraId="152A652F" w14:textId="77777777" w:rsidR="00EE394E" w:rsidRPr="00EE394E" w:rsidRDefault="00EE394E" w:rsidP="00292009">
      <w:p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You might:</w:t>
      </w:r>
    </w:p>
    <w:p w14:paraId="167875FF" w14:textId="77777777" w:rsidR="00EE394E" w:rsidRPr="00EE394E" w:rsidRDefault="00EE394E" w:rsidP="00292009">
      <w:pPr>
        <w:pStyle w:val="ListParagraph"/>
        <w:numPr>
          <w:ilvl w:val="0"/>
          <w:numId w:val="45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 xml:space="preserve">use role play </w:t>
      </w:r>
    </w:p>
    <w:p w14:paraId="26537AC6" w14:textId="77777777" w:rsidR="00EE394E" w:rsidRPr="00EE394E" w:rsidRDefault="00EE394E" w:rsidP="00292009">
      <w:pPr>
        <w:pStyle w:val="ListParagraph"/>
        <w:numPr>
          <w:ilvl w:val="0"/>
          <w:numId w:val="45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act out what might happen.</w:t>
      </w:r>
    </w:p>
    <w:p w14:paraId="7846EC9B" w14:textId="77777777" w:rsidR="00EE394E" w:rsidRDefault="00EE394E">
      <w:pPr>
        <w:spacing w:before="0" w:after="0" w:line="240" w:lineRule="auto"/>
        <w:rPr>
          <w:rFonts w:asciiTheme="minorHAnsi" w:hAnsiTheme="minorHAnsi" w:cstheme="minorHAnsi"/>
          <w:b/>
          <w:bCs/>
          <w:color w:val="00807D"/>
          <w:sz w:val="32"/>
          <w:szCs w:val="26"/>
          <w:lang w:val="en-US" w:eastAsia="x-none"/>
        </w:rPr>
      </w:pPr>
      <w:r>
        <w:rPr>
          <w:rFonts w:asciiTheme="minorHAnsi" w:hAnsiTheme="minorHAnsi" w:cstheme="minorHAnsi"/>
          <w:lang w:val="en-US"/>
        </w:rPr>
        <w:br w:type="page"/>
      </w:r>
    </w:p>
    <w:p w14:paraId="48EB7FFD" w14:textId="04ACE7D8" w:rsidR="00DB0295" w:rsidRPr="00EE394E" w:rsidRDefault="00807616" w:rsidP="00292009">
      <w:pPr>
        <w:pStyle w:val="Heading2"/>
        <w:spacing w:before="240"/>
        <w:rPr>
          <w:rFonts w:asciiTheme="minorHAnsi" w:hAnsiTheme="minorHAnsi" w:cstheme="minorHAnsi"/>
          <w:lang w:val="en-US"/>
        </w:rPr>
      </w:pPr>
      <w:bookmarkStart w:id="25" w:name="_Toc99029191"/>
      <w:r w:rsidRPr="00EE394E">
        <w:rPr>
          <w:rFonts w:asciiTheme="minorHAnsi" w:hAnsiTheme="minorHAnsi" w:cstheme="minorHAnsi"/>
          <w:lang w:val="en-US"/>
        </w:rPr>
        <w:lastRenderedPageBreak/>
        <w:t>What stops your child taking part?</w:t>
      </w:r>
      <w:bookmarkEnd w:id="25"/>
    </w:p>
    <w:p w14:paraId="46537849" w14:textId="77777777" w:rsidR="00EE394E" w:rsidRPr="00EE394E" w:rsidRDefault="00EE394E" w:rsidP="00292009">
      <w:p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 xml:space="preserve">A </w:t>
      </w:r>
      <w:r w:rsidRPr="00EE394E">
        <w:rPr>
          <w:rStyle w:val="Strong"/>
          <w:rFonts w:asciiTheme="minorHAnsi" w:hAnsiTheme="minorHAnsi" w:cstheme="minorHAnsi"/>
        </w:rPr>
        <w:t>barrier</w:t>
      </w:r>
      <w:r w:rsidRPr="00EE394E">
        <w:rPr>
          <w:rFonts w:asciiTheme="minorHAnsi" w:hAnsiTheme="minorHAnsi" w:cstheme="minorHAnsi"/>
        </w:rPr>
        <w:t xml:space="preserve"> is something that makes it harder for your child to:</w:t>
      </w:r>
    </w:p>
    <w:p w14:paraId="0B3A5925" w14:textId="77777777" w:rsidR="00EE394E" w:rsidRPr="00EE394E" w:rsidRDefault="00EE394E" w:rsidP="00292009">
      <w:pPr>
        <w:pStyle w:val="ListParagraph"/>
        <w:numPr>
          <w:ilvl w:val="0"/>
          <w:numId w:val="46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join in</w:t>
      </w:r>
    </w:p>
    <w:p w14:paraId="587AA500" w14:textId="77777777" w:rsidR="00EE394E" w:rsidRPr="00EE394E" w:rsidRDefault="00EE394E" w:rsidP="00292009">
      <w:pPr>
        <w:pStyle w:val="ListParagraph"/>
        <w:numPr>
          <w:ilvl w:val="0"/>
          <w:numId w:val="46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take part.</w:t>
      </w:r>
    </w:p>
    <w:p w14:paraId="100D4EA2" w14:textId="5BE30100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It’s important to first work out what barriers your child faces.</w:t>
      </w:r>
      <w:r w:rsidR="00292009">
        <w:rPr>
          <w:rFonts w:asciiTheme="minorHAnsi" w:hAnsiTheme="minorHAnsi" w:cstheme="minorHAnsi"/>
        </w:rPr>
        <w:t xml:space="preserve"> </w:t>
      </w:r>
      <w:r w:rsidRPr="00EE394E">
        <w:rPr>
          <w:rFonts w:asciiTheme="minorHAnsi" w:hAnsiTheme="minorHAnsi" w:cstheme="minorHAnsi"/>
        </w:rPr>
        <w:t>Then you and the school can work out how to take these barriers away.</w:t>
      </w:r>
    </w:p>
    <w:p w14:paraId="151F4782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Your child has the right to take part in every area of school life.</w:t>
      </w:r>
    </w:p>
    <w:p w14:paraId="6366D765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Think about what barriers they might face in all the different areas.</w:t>
      </w:r>
    </w:p>
    <w:p w14:paraId="01BC9993" w14:textId="77777777" w:rsidR="00EE394E" w:rsidRPr="00EE394E" w:rsidRDefault="00EE394E" w:rsidP="00292009">
      <w:p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 xml:space="preserve">Are there barriers that stop your </w:t>
      </w:r>
      <w:proofErr w:type="gramStart"/>
      <w:r w:rsidRPr="00EE394E">
        <w:rPr>
          <w:rFonts w:asciiTheme="minorHAnsi" w:hAnsiTheme="minorHAnsi" w:cstheme="minorHAnsi"/>
        </w:rPr>
        <w:t>child:</w:t>
      </w:r>
      <w:proofErr w:type="gramEnd"/>
    </w:p>
    <w:p w14:paraId="3B5C5E44" w14:textId="77777777" w:rsidR="00EE394E" w:rsidRPr="00EE394E" w:rsidRDefault="00EE394E" w:rsidP="00292009">
      <w:pPr>
        <w:pStyle w:val="ListParagraph"/>
        <w:numPr>
          <w:ilvl w:val="0"/>
          <w:numId w:val="47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going to different places in the school?</w:t>
      </w:r>
    </w:p>
    <w:p w14:paraId="61992395" w14:textId="77777777" w:rsidR="00EE394E" w:rsidRPr="00EE394E" w:rsidRDefault="00EE394E" w:rsidP="00292009">
      <w:pPr>
        <w:pStyle w:val="ListParagraph"/>
        <w:numPr>
          <w:ilvl w:val="0"/>
          <w:numId w:val="47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using different spaces?</w:t>
      </w:r>
    </w:p>
    <w:p w14:paraId="7C843238" w14:textId="77777777" w:rsidR="00EE394E" w:rsidRPr="00EE394E" w:rsidRDefault="00EE394E" w:rsidP="00292009">
      <w:pPr>
        <w:spacing w:before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 xml:space="preserve">Is it easy for your child to get to, or </w:t>
      </w:r>
      <w:proofErr w:type="gramStart"/>
      <w:r w:rsidRPr="00EE394E">
        <w:rPr>
          <w:rFonts w:asciiTheme="minorHAnsi" w:hAnsiTheme="minorHAnsi" w:cstheme="minorHAnsi"/>
        </w:rPr>
        <w:t>use:</w:t>
      </w:r>
      <w:proofErr w:type="gramEnd"/>
    </w:p>
    <w:p w14:paraId="76878FAB" w14:textId="77777777" w:rsidR="00EE394E" w:rsidRPr="00EE394E" w:rsidRDefault="00EE394E" w:rsidP="00292009">
      <w:pPr>
        <w:pStyle w:val="ListParagraph"/>
        <w:numPr>
          <w:ilvl w:val="0"/>
          <w:numId w:val="48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other classrooms?</w:t>
      </w:r>
    </w:p>
    <w:p w14:paraId="499F80BE" w14:textId="77777777" w:rsidR="00EE394E" w:rsidRPr="00EE394E" w:rsidRDefault="00EE394E" w:rsidP="00292009">
      <w:pPr>
        <w:pStyle w:val="ListParagraph"/>
        <w:numPr>
          <w:ilvl w:val="0"/>
          <w:numId w:val="48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the playground?</w:t>
      </w:r>
    </w:p>
    <w:p w14:paraId="071AC8FA" w14:textId="77777777" w:rsidR="00EE394E" w:rsidRPr="00EE394E" w:rsidRDefault="00EE394E" w:rsidP="00292009">
      <w:pPr>
        <w:pStyle w:val="ListParagraph"/>
        <w:numPr>
          <w:ilvl w:val="0"/>
          <w:numId w:val="48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the toilets?</w:t>
      </w:r>
    </w:p>
    <w:p w14:paraId="7F25ABD3" w14:textId="77777777" w:rsidR="00EE394E" w:rsidRPr="00EE394E" w:rsidRDefault="00EE394E" w:rsidP="00292009">
      <w:pPr>
        <w:spacing w:before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Can your child:</w:t>
      </w:r>
    </w:p>
    <w:p w14:paraId="633DA726" w14:textId="77777777" w:rsidR="00EE394E" w:rsidRPr="00EE394E" w:rsidRDefault="00EE394E" w:rsidP="00292009">
      <w:pPr>
        <w:pStyle w:val="ListParagraph"/>
        <w:numPr>
          <w:ilvl w:val="0"/>
          <w:numId w:val="49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make friends?</w:t>
      </w:r>
    </w:p>
    <w:p w14:paraId="4F42536A" w14:textId="77777777" w:rsidR="00EE394E" w:rsidRPr="00EE394E" w:rsidRDefault="00EE394E" w:rsidP="00292009">
      <w:pPr>
        <w:pStyle w:val="ListParagraph"/>
        <w:numPr>
          <w:ilvl w:val="0"/>
          <w:numId w:val="49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work in groups with other children?</w:t>
      </w:r>
    </w:p>
    <w:p w14:paraId="5AE31B70" w14:textId="77777777" w:rsidR="00EE394E" w:rsidRPr="00EE394E" w:rsidRDefault="00EE394E" w:rsidP="00292009">
      <w:pPr>
        <w:spacing w:before="240" w:after="6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 xml:space="preserve">Can your child learn in a classroom when </w:t>
      </w:r>
      <w:proofErr w:type="gramStart"/>
      <w:r w:rsidRPr="00EE394E">
        <w:rPr>
          <w:rFonts w:asciiTheme="minorHAnsi" w:hAnsiTheme="minorHAnsi" w:cstheme="minorHAnsi"/>
        </w:rPr>
        <w:t>it‘</w:t>
      </w:r>
      <w:proofErr w:type="gramEnd"/>
      <w:r w:rsidRPr="00EE394E">
        <w:rPr>
          <w:rFonts w:asciiTheme="minorHAnsi" w:hAnsiTheme="minorHAnsi" w:cstheme="minorHAnsi"/>
        </w:rPr>
        <w:t>s:</w:t>
      </w:r>
    </w:p>
    <w:p w14:paraId="55A082AF" w14:textId="77777777" w:rsidR="00EE394E" w:rsidRPr="00EE394E" w:rsidRDefault="00EE394E" w:rsidP="00292009">
      <w:pPr>
        <w:pStyle w:val="ListParagraph"/>
        <w:numPr>
          <w:ilvl w:val="0"/>
          <w:numId w:val="50"/>
        </w:numPr>
        <w:spacing w:before="60" w:after="6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busy?</w:t>
      </w:r>
    </w:p>
    <w:p w14:paraId="09C25C1A" w14:textId="77777777" w:rsidR="00EE394E" w:rsidRPr="00EE394E" w:rsidRDefault="00EE394E" w:rsidP="00292009">
      <w:pPr>
        <w:pStyle w:val="ListParagraph"/>
        <w:numPr>
          <w:ilvl w:val="0"/>
          <w:numId w:val="50"/>
        </w:numPr>
        <w:spacing w:before="60" w:after="6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active?</w:t>
      </w:r>
    </w:p>
    <w:p w14:paraId="005413D6" w14:textId="77777777" w:rsidR="00EE394E" w:rsidRPr="00EE394E" w:rsidRDefault="00EE394E" w:rsidP="00292009">
      <w:pPr>
        <w:pStyle w:val="ListParagraph"/>
        <w:numPr>
          <w:ilvl w:val="0"/>
          <w:numId w:val="50"/>
        </w:numPr>
        <w:spacing w:before="60" w:after="6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noisy?</w:t>
      </w:r>
    </w:p>
    <w:p w14:paraId="203EF66B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lastRenderedPageBreak/>
        <w:t>What learning challenges does your child face?</w:t>
      </w:r>
    </w:p>
    <w:p w14:paraId="2A801AF3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What stops your child from learning?</w:t>
      </w:r>
    </w:p>
    <w:p w14:paraId="1F7740E1" w14:textId="77777777" w:rsidR="00EE394E" w:rsidRPr="00EE394E" w:rsidRDefault="00EE394E" w:rsidP="00292009">
      <w:p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 xml:space="preserve">What skills does your </w:t>
      </w:r>
      <w:proofErr w:type="gramStart"/>
      <w:r w:rsidRPr="00EE394E">
        <w:rPr>
          <w:rFonts w:asciiTheme="minorHAnsi" w:hAnsiTheme="minorHAnsi" w:cstheme="minorHAnsi"/>
        </w:rPr>
        <w:t>child:</w:t>
      </w:r>
      <w:proofErr w:type="gramEnd"/>
    </w:p>
    <w:p w14:paraId="3D00C8F6" w14:textId="77777777" w:rsidR="00EE394E" w:rsidRPr="00EE394E" w:rsidRDefault="00EE394E" w:rsidP="00292009">
      <w:pPr>
        <w:pStyle w:val="ListParagraph"/>
        <w:numPr>
          <w:ilvl w:val="0"/>
          <w:numId w:val="51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have now?</w:t>
      </w:r>
    </w:p>
    <w:p w14:paraId="622A5B4F" w14:textId="77777777" w:rsidR="00EE394E" w:rsidRPr="00EE394E" w:rsidRDefault="00EE394E" w:rsidP="00292009">
      <w:pPr>
        <w:pStyle w:val="ListParagraph"/>
        <w:numPr>
          <w:ilvl w:val="0"/>
          <w:numId w:val="51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 xml:space="preserve">still need to </w:t>
      </w:r>
      <w:proofErr w:type="gramStart"/>
      <w:r w:rsidRPr="00EE394E">
        <w:rPr>
          <w:rFonts w:asciiTheme="minorHAnsi" w:hAnsiTheme="minorHAnsi" w:cstheme="minorHAnsi"/>
        </w:rPr>
        <w:t>learn?</w:t>
      </w:r>
      <w:proofErr w:type="gramEnd"/>
    </w:p>
    <w:p w14:paraId="24913518" w14:textId="4AEAEE3F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What communication challenges does your child face?</w:t>
      </w:r>
      <w:r w:rsidR="00292009">
        <w:rPr>
          <w:rFonts w:asciiTheme="minorHAnsi" w:hAnsiTheme="minorHAnsi" w:cstheme="minorHAnsi"/>
        </w:rPr>
        <w:t xml:space="preserve"> </w:t>
      </w:r>
      <w:r w:rsidRPr="00EE394E">
        <w:rPr>
          <w:rFonts w:asciiTheme="minorHAnsi" w:hAnsiTheme="minorHAnsi" w:cstheme="minorHAnsi"/>
        </w:rPr>
        <w:t>What</w:t>
      </w:r>
      <w:r w:rsidR="00292009">
        <w:rPr>
          <w:rFonts w:asciiTheme="minorHAnsi" w:hAnsiTheme="minorHAnsi" w:cstheme="minorHAnsi"/>
        </w:rPr>
        <w:t> </w:t>
      </w:r>
      <w:r w:rsidRPr="00EE394E">
        <w:rPr>
          <w:rFonts w:asciiTheme="minorHAnsi" w:hAnsiTheme="minorHAnsi" w:cstheme="minorHAnsi"/>
        </w:rPr>
        <w:t>stops</w:t>
      </w:r>
      <w:r w:rsidR="00292009">
        <w:rPr>
          <w:rFonts w:asciiTheme="minorHAnsi" w:hAnsiTheme="minorHAnsi" w:cstheme="minorHAnsi"/>
        </w:rPr>
        <w:t> </w:t>
      </w:r>
      <w:r w:rsidRPr="00EE394E">
        <w:rPr>
          <w:rFonts w:asciiTheme="minorHAnsi" w:hAnsiTheme="minorHAnsi" w:cstheme="minorHAnsi"/>
        </w:rPr>
        <w:t>your</w:t>
      </w:r>
      <w:r w:rsidR="00292009">
        <w:rPr>
          <w:rFonts w:asciiTheme="minorHAnsi" w:hAnsiTheme="minorHAnsi" w:cstheme="minorHAnsi"/>
        </w:rPr>
        <w:t> </w:t>
      </w:r>
      <w:r w:rsidRPr="00EE394E">
        <w:rPr>
          <w:rFonts w:asciiTheme="minorHAnsi" w:hAnsiTheme="minorHAnsi" w:cstheme="minorHAnsi"/>
        </w:rPr>
        <w:t>child</w:t>
      </w:r>
      <w:r w:rsidR="00292009">
        <w:rPr>
          <w:rFonts w:asciiTheme="minorHAnsi" w:hAnsiTheme="minorHAnsi" w:cstheme="minorHAnsi"/>
        </w:rPr>
        <w:t> </w:t>
      </w:r>
      <w:r w:rsidRPr="00EE394E">
        <w:rPr>
          <w:rFonts w:asciiTheme="minorHAnsi" w:hAnsiTheme="minorHAnsi" w:cstheme="minorHAnsi"/>
        </w:rPr>
        <w:t>from communicating?</w:t>
      </w:r>
    </w:p>
    <w:p w14:paraId="772258B1" w14:textId="77777777" w:rsid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 xml:space="preserve">Can your child take part in school events? </w:t>
      </w:r>
    </w:p>
    <w:p w14:paraId="52C16DEF" w14:textId="6F785A05" w:rsidR="00EE394E" w:rsidRPr="00EE394E" w:rsidRDefault="00EE394E" w:rsidP="00292009">
      <w:p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This might include:</w:t>
      </w:r>
    </w:p>
    <w:p w14:paraId="5321F77E" w14:textId="77777777" w:rsidR="00EE394E" w:rsidRPr="00EE394E" w:rsidRDefault="00EE394E" w:rsidP="00292009">
      <w:pPr>
        <w:pStyle w:val="ListParagraph"/>
        <w:numPr>
          <w:ilvl w:val="0"/>
          <w:numId w:val="52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assemblies</w:t>
      </w:r>
    </w:p>
    <w:p w14:paraId="4F50613D" w14:textId="77777777" w:rsidR="00EE394E" w:rsidRPr="00EE394E" w:rsidRDefault="00EE394E" w:rsidP="00292009">
      <w:pPr>
        <w:pStyle w:val="ListParagraph"/>
        <w:numPr>
          <w:ilvl w:val="0"/>
          <w:numId w:val="52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 xml:space="preserve">swimming and other sports activities </w:t>
      </w:r>
    </w:p>
    <w:p w14:paraId="335D3654" w14:textId="183767EF" w:rsidR="00EE394E" w:rsidRPr="00EE394E" w:rsidRDefault="00EE394E" w:rsidP="00292009">
      <w:pPr>
        <w:pStyle w:val="ListParagraph"/>
        <w:numPr>
          <w:ilvl w:val="0"/>
          <w:numId w:val="52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excursions – trips away from school to support what the students are</w:t>
      </w:r>
      <w:r w:rsidR="00292009">
        <w:rPr>
          <w:rFonts w:asciiTheme="minorHAnsi" w:hAnsiTheme="minorHAnsi" w:cstheme="minorHAnsi"/>
        </w:rPr>
        <w:t> </w:t>
      </w:r>
      <w:r w:rsidRPr="00EE394E">
        <w:rPr>
          <w:rFonts w:asciiTheme="minorHAnsi" w:hAnsiTheme="minorHAnsi" w:cstheme="minorHAnsi"/>
        </w:rPr>
        <w:t>learning about</w:t>
      </w:r>
    </w:p>
    <w:p w14:paraId="258A72D3" w14:textId="77777777" w:rsidR="00EE394E" w:rsidRPr="00EE394E" w:rsidRDefault="00EE394E" w:rsidP="00292009">
      <w:pPr>
        <w:pStyle w:val="ListParagraph"/>
        <w:numPr>
          <w:ilvl w:val="0"/>
          <w:numId w:val="52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camps.</w:t>
      </w:r>
    </w:p>
    <w:p w14:paraId="6B5BD79A" w14:textId="7450DDD4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Remember, your child is an expert in their own life.</w:t>
      </w:r>
      <w:r w:rsidR="00292009">
        <w:rPr>
          <w:rFonts w:asciiTheme="minorHAnsi" w:hAnsiTheme="minorHAnsi" w:cstheme="minorHAnsi"/>
        </w:rPr>
        <w:t xml:space="preserve"> </w:t>
      </w:r>
      <w:r w:rsidRPr="00EE394E">
        <w:rPr>
          <w:rFonts w:asciiTheme="minorHAnsi" w:hAnsiTheme="minorHAnsi" w:cstheme="minorHAnsi"/>
        </w:rPr>
        <w:t>They can help you understand the barriers they</w:t>
      </w:r>
      <w:r>
        <w:rPr>
          <w:rFonts w:asciiTheme="minorHAnsi" w:hAnsiTheme="minorHAnsi" w:cstheme="minorHAnsi"/>
        </w:rPr>
        <w:t xml:space="preserve"> </w:t>
      </w:r>
      <w:r w:rsidRPr="00EE394E">
        <w:rPr>
          <w:rFonts w:asciiTheme="minorHAnsi" w:hAnsiTheme="minorHAnsi" w:cstheme="minorHAnsi"/>
        </w:rPr>
        <w:t>face at school.</w:t>
      </w:r>
    </w:p>
    <w:p w14:paraId="6D217AD8" w14:textId="77777777" w:rsidR="00292009" w:rsidRDefault="00285497" w:rsidP="00292009">
      <w:pPr>
        <w:spacing w:before="240" w:after="240"/>
      </w:pPr>
      <w:r w:rsidRPr="00EE394E">
        <w:rPr>
          <w:rStyle w:val="Strong"/>
          <w:rFonts w:asciiTheme="minorHAnsi" w:hAnsiTheme="minorHAnsi" w:cstheme="minorHAnsi"/>
        </w:rPr>
        <w:t>Write or draw in this box:</w:t>
      </w:r>
      <w:bookmarkStart w:id="26" w:name="_Hlk99027948"/>
    </w:p>
    <w:tbl>
      <w:tblPr>
        <w:tblW w:w="9242" w:type="dxa"/>
        <w:tblBorders>
          <w:top w:val="single" w:sz="18" w:space="0" w:color="3C4478"/>
          <w:left w:val="single" w:sz="18" w:space="0" w:color="3C4478"/>
          <w:bottom w:val="single" w:sz="18" w:space="0" w:color="3C4478"/>
          <w:right w:val="single" w:sz="18" w:space="0" w:color="3C4478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292009" w:rsidRPr="00DB0295" w14:paraId="232725DA" w14:textId="77777777" w:rsidTr="00A12199">
        <w:trPr>
          <w:trHeight w:val="2932"/>
        </w:trPr>
        <w:sdt>
          <w:sdtPr>
            <w:id w:val="2036544750"/>
            <w:placeholder>
              <w:docPart w:val="B3CE33301B084C1CBD7599C97AB1CCEA"/>
            </w:placeholder>
            <w:showingPlcHdr/>
          </w:sdtPr>
          <w:sdtContent>
            <w:tc>
              <w:tcPr>
                <w:tcW w:w="9242" w:type="dxa"/>
              </w:tcPr>
              <w:p w14:paraId="3872B218" w14:textId="77777777" w:rsidR="00292009" w:rsidRDefault="00292009" w:rsidP="00A12199">
                <w:pPr>
                  <w:spacing w:before="240" w:after="240"/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bookmarkEnd w:id="26"/>
    <w:p w14:paraId="3D024481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lastRenderedPageBreak/>
        <w:t>You can write down what you find out about the barriers your child faces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74493" w:rsidRPr="00EE394E" w14:paraId="6ABF13B8" w14:textId="77777777" w:rsidTr="003B0A10">
        <w:trPr>
          <w:tblHeader/>
        </w:trPr>
        <w:tc>
          <w:tcPr>
            <w:tcW w:w="3005" w:type="dxa"/>
            <w:shd w:val="clear" w:color="auto" w:fill="F3CF71"/>
          </w:tcPr>
          <w:p w14:paraId="654EB5E6" w14:textId="7D8951B1" w:rsidR="00474493" w:rsidRPr="00EE394E" w:rsidRDefault="00474493" w:rsidP="00EE394E">
            <w:pPr>
              <w:spacing w:before="240" w:after="240"/>
              <w:rPr>
                <w:rStyle w:val="Strong"/>
                <w:rFonts w:asciiTheme="minorHAnsi" w:hAnsiTheme="minorHAnsi" w:cstheme="minorHAnsi"/>
              </w:rPr>
            </w:pPr>
            <w:r w:rsidRPr="00EE394E">
              <w:rPr>
                <w:rStyle w:val="Strong"/>
                <w:rFonts w:asciiTheme="minorHAnsi" w:hAnsiTheme="minorHAnsi" w:cstheme="minorHAnsi"/>
              </w:rPr>
              <w:t>Area of school life</w:t>
            </w:r>
          </w:p>
        </w:tc>
        <w:tc>
          <w:tcPr>
            <w:tcW w:w="3005" w:type="dxa"/>
            <w:shd w:val="clear" w:color="auto" w:fill="F3CF71"/>
          </w:tcPr>
          <w:p w14:paraId="17A532EA" w14:textId="0E7EA841" w:rsidR="00474493" w:rsidRPr="00EE394E" w:rsidRDefault="00474493" w:rsidP="00EE394E">
            <w:pPr>
              <w:spacing w:before="240" w:after="240"/>
              <w:rPr>
                <w:rStyle w:val="Strong"/>
                <w:rFonts w:asciiTheme="minorHAnsi" w:hAnsiTheme="minorHAnsi" w:cstheme="minorHAnsi"/>
              </w:rPr>
            </w:pPr>
            <w:r w:rsidRPr="00EE394E">
              <w:rPr>
                <w:rStyle w:val="Strong"/>
                <w:rFonts w:asciiTheme="minorHAnsi" w:hAnsiTheme="minorHAnsi" w:cstheme="minorHAnsi"/>
              </w:rPr>
              <w:t>Barrier</w:t>
            </w:r>
          </w:p>
        </w:tc>
        <w:tc>
          <w:tcPr>
            <w:tcW w:w="3006" w:type="dxa"/>
            <w:shd w:val="clear" w:color="auto" w:fill="F3CF71"/>
          </w:tcPr>
          <w:p w14:paraId="379F063D" w14:textId="400BA110" w:rsidR="00474493" w:rsidRPr="00EE394E" w:rsidRDefault="00474493" w:rsidP="00EE394E">
            <w:pPr>
              <w:spacing w:before="240" w:after="240"/>
              <w:rPr>
                <w:rStyle w:val="Strong"/>
                <w:rFonts w:asciiTheme="minorHAnsi" w:hAnsiTheme="minorHAnsi" w:cstheme="minorHAnsi"/>
              </w:rPr>
            </w:pPr>
            <w:r w:rsidRPr="00EE394E">
              <w:rPr>
                <w:rStyle w:val="Strong"/>
                <w:rFonts w:asciiTheme="minorHAnsi" w:hAnsiTheme="minorHAnsi" w:cstheme="minorHAnsi"/>
              </w:rPr>
              <w:t>Notes</w:t>
            </w:r>
          </w:p>
        </w:tc>
      </w:tr>
      <w:tr w:rsidR="00474493" w:rsidRPr="00EE394E" w14:paraId="4D8AA725" w14:textId="77777777" w:rsidTr="007C08C6">
        <w:trPr>
          <w:trHeight w:val="1701"/>
        </w:trPr>
        <w:tc>
          <w:tcPr>
            <w:tcW w:w="3005" w:type="dxa"/>
            <w:vAlign w:val="center"/>
          </w:tcPr>
          <w:p w14:paraId="3F647793" w14:textId="19F1D601" w:rsidR="00474493" w:rsidRPr="00EE394E" w:rsidRDefault="00474493" w:rsidP="00EE394E">
            <w:pPr>
              <w:spacing w:before="240" w:after="240"/>
              <w:rPr>
                <w:rFonts w:asciiTheme="minorHAnsi" w:hAnsiTheme="minorHAnsi" w:cstheme="minorHAnsi"/>
              </w:rPr>
            </w:pPr>
            <w:r w:rsidRPr="00EE394E">
              <w:rPr>
                <w:rFonts w:asciiTheme="minorHAnsi" w:hAnsiTheme="minorHAnsi" w:cstheme="minorHAnsi"/>
              </w:rPr>
              <w:t>Places and spaces at the</w:t>
            </w:r>
            <w:r w:rsidR="00E52C63" w:rsidRPr="00EE394E">
              <w:rPr>
                <w:rFonts w:asciiTheme="minorHAnsi" w:hAnsiTheme="minorHAnsi" w:cstheme="minorHAnsi"/>
              </w:rPr>
              <w:t> </w:t>
            </w:r>
            <w:r w:rsidRPr="00EE394E">
              <w:rPr>
                <w:rFonts w:asciiTheme="minorHAnsi" w:hAnsiTheme="minorHAnsi" w:cstheme="minorHAnsi"/>
              </w:rPr>
              <w:t>school</w:t>
            </w:r>
          </w:p>
        </w:tc>
        <w:sdt>
          <w:sdtPr>
            <w:id w:val="-722293958"/>
            <w:placeholder>
              <w:docPart w:val="1F2B5212095E4029847CA3D4A6428878"/>
            </w:placeholder>
            <w:showingPlcHdr/>
          </w:sdtPr>
          <w:sdtContent>
            <w:tc>
              <w:tcPr>
                <w:tcW w:w="3005" w:type="dxa"/>
                <w:vAlign w:val="center"/>
              </w:tcPr>
              <w:p w14:paraId="0C4C144D" w14:textId="70424ABF" w:rsidR="00474493" w:rsidRPr="00EE394E" w:rsidRDefault="00292009" w:rsidP="00EE394E">
                <w:pPr>
                  <w:spacing w:before="240" w:after="240"/>
                  <w:rPr>
                    <w:rFonts w:asciiTheme="minorHAnsi" w:hAnsiTheme="minorHAnsi" w:cstheme="minorHAnsi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60220361"/>
            <w:placeholder>
              <w:docPart w:val="146D17A8227D4113BA794586491D870F"/>
            </w:placeholder>
            <w:showingPlcHdr/>
          </w:sdtPr>
          <w:sdtContent>
            <w:tc>
              <w:tcPr>
                <w:tcW w:w="3006" w:type="dxa"/>
                <w:vAlign w:val="center"/>
              </w:tcPr>
              <w:p w14:paraId="5DB395E7" w14:textId="54D575C3" w:rsidR="00474493" w:rsidRPr="00EE394E" w:rsidRDefault="00292009" w:rsidP="00EE394E">
                <w:pPr>
                  <w:spacing w:before="240" w:after="240"/>
                  <w:rPr>
                    <w:rFonts w:asciiTheme="minorHAnsi" w:hAnsiTheme="minorHAnsi" w:cstheme="minorHAnsi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4493" w:rsidRPr="00EE394E" w14:paraId="53D299EE" w14:textId="77777777" w:rsidTr="007C08C6">
        <w:trPr>
          <w:trHeight w:val="1701"/>
        </w:trPr>
        <w:tc>
          <w:tcPr>
            <w:tcW w:w="3005" w:type="dxa"/>
            <w:vAlign w:val="center"/>
          </w:tcPr>
          <w:p w14:paraId="5B3B0351" w14:textId="0280DDB8" w:rsidR="00474493" w:rsidRPr="00EE394E" w:rsidRDefault="00474493" w:rsidP="00EE394E">
            <w:pPr>
              <w:spacing w:before="240" w:after="240"/>
              <w:rPr>
                <w:rFonts w:asciiTheme="minorHAnsi" w:hAnsiTheme="minorHAnsi" w:cstheme="minorHAnsi"/>
              </w:rPr>
            </w:pPr>
            <w:r w:rsidRPr="00EE394E">
              <w:rPr>
                <w:rFonts w:asciiTheme="minorHAnsi" w:hAnsiTheme="minorHAnsi" w:cstheme="minorHAnsi"/>
              </w:rPr>
              <w:t>Making friends and</w:t>
            </w:r>
            <w:r w:rsidR="00E52C63" w:rsidRPr="00EE394E">
              <w:rPr>
                <w:rFonts w:asciiTheme="minorHAnsi" w:hAnsiTheme="minorHAnsi" w:cstheme="minorHAnsi"/>
              </w:rPr>
              <w:t> </w:t>
            </w:r>
            <w:r w:rsidRPr="00EE394E">
              <w:rPr>
                <w:rFonts w:asciiTheme="minorHAnsi" w:hAnsiTheme="minorHAnsi" w:cstheme="minorHAnsi"/>
              </w:rPr>
              <w:t>working with other</w:t>
            </w:r>
            <w:r w:rsidR="00E52C63" w:rsidRPr="00EE394E">
              <w:rPr>
                <w:rFonts w:asciiTheme="minorHAnsi" w:hAnsiTheme="minorHAnsi" w:cstheme="minorHAnsi"/>
              </w:rPr>
              <w:t> </w:t>
            </w:r>
            <w:r w:rsidRPr="00EE394E">
              <w:rPr>
                <w:rFonts w:asciiTheme="minorHAnsi" w:hAnsiTheme="minorHAnsi" w:cstheme="minorHAnsi"/>
              </w:rPr>
              <w:t>children</w:t>
            </w:r>
          </w:p>
        </w:tc>
        <w:sdt>
          <w:sdtPr>
            <w:id w:val="-1480225174"/>
            <w:placeholder>
              <w:docPart w:val="3FCA8F425B004D83A7F4D314041553E1"/>
            </w:placeholder>
            <w:showingPlcHdr/>
          </w:sdtPr>
          <w:sdtContent>
            <w:tc>
              <w:tcPr>
                <w:tcW w:w="3005" w:type="dxa"/>
                <w:vAlign w:val="center"/>
              </w:tcPr>
              <w:p w14:paraId="01FB2235" w14:textId="66A5ABE5" w:rsidR="00474493" w:rsidRPr="00EE394E" w:rsidRDefault="00292009" w:rsidP="00EE394E">
                <w:pPr>
                  <w:spacing w:before="240" w:after="240"/>
                  <w:rPr>
                    <w:rFonts w:asciiTheme="minorHAnsi" w:hAnsiTheme="minorHAnsi" w:cstheme="minorHAnsi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84186228"/>
            <w:placeholder>
              <w:docPart w:val="A0530BC2057642DD9D7C131BA9A4BA44"/>
            </w:placeholder>
            <w:showingPlcHdr/>
          </w:sdtPr>
          <w:sdtContent>
            <w:tc>
              <w:tcPr>
                <w:tcW w:w="3006" w:type="dxa"/>
                <w:vAlign w:val="center"/>
              </w:tcPr>
              <w:p w14:paraId="1A5BEE53" w14:textId="2C15C7CA" w:rsidR="00474493" w:rsidRPr="00EE394E" w:rsidRDefault="00292009" w:rsidP="00EE394E">
                <w:pPr>
                  <w:spacing w:before="240" w:after="240"/>
                  <w:rPr>
                    <w:rFonts w:asciiTheme="minorHAnsi" w:hAnsiTheme="minorHAnsi" w:cstheme="minorHAnsi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4493" w:rsidRPr="00EE394E" w14:paraId="76BB0DDD" w14:textId="77777777" w:rsidTr="007C08C6">
        <w:trPr>
          <w:trHeight w:val="1701"/>
        </w:trPr>
        <w:tc>
          <w:tcPr>
            <w:tcW w:w="3005" w:type="dxa"/>
            <w:vAlign w:val="center"/>
          </w:tcPr>
          <w:p w14:paraId="51681DA5" w14:textId="3CBDFEB4" w:rsidR="00474493" w:rsidRPr="00EE394E" w:rsidRDefault="00474493" w:rsidP="00EE394E">
            <w:pPr>
              <w:spacing w:before="240" w:after="240"/>
              <w:rPr>
                <w:rFonts w:asciiTheme="minorHAnsi" w:hAnsiTheme="minorHAnsi" w:cstheme="minorHAnsi"/>
              </w:rPr>
            </w:pPr>
            <w:r w:rsidRPr="00EE394E">
              <w:rPr>
                <w:rFonts w:asciiTheme="minorHAnsi" w:hAnsiTheme="minorHAnsi" w:cstheme="minorHAnsi"/>
              </w:rPr>
              <w:t>Learning</w:t>
            </w:r>
          </w:p>
        </w:tc>
        <w:sdt>
          <w:sdtPr>
            <w:id w:val="930854119"/>
            <w:placeholder>
              <w:docPart w:val="AD203A7E93C448CF84F709E47A769E9F"/>
            </w:placeholder>
            <w:showingPlcHdr/>
          </w:sdtPr>
          <w:sdtContent>
            <w:tc>
              <w:tcPr>
                <w:tcW w:w="3005" w:type="dxa"/>
                <w:vAlign w:val="center"/>
              </w:tcPr>
              <w:p w14:paraId="22462925" w14:textId="365CAFDD" w:rsidR="00474493" w:rsidRPr="00EE394E" w:rsidRDefault="00292009" w:rsidP="00EE394E">
                <w:pPr>
                  <w:spacing w:before="240" w:after="240"/>
                  <w:rPr>
                    <w:rFonts w:asciiTheme="minorHAnsi" w:hAnsiTheme="minorHAnsi" w:cstheme="minorHAnsi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38260746"/>
            <w:placeholder>
              <w:docPart w:val="2A1C9CD048CB4D4A9D95220976FE12A0"/>
            </w:placeholder>
            <w:showingPlcHdr/>
          </w:sdtPr>
          <w:sdtContent>
            <w:tc>
              <w:tcPr>
                <w:tcW w:w="3006" w:type="dxa"/>
                <w:vAlign w:val="center"/>
              </w:tcPr>
              <w:p w14:paraId="78A540FC" w14:textId="60B52AB7" w:rsidR="00474493" w:rsidRPr="00EE394E" w:rsidRDefault="00292009" w:rsidP="00EE394E">
                <w:pPr>
                  <w:spacing w:before="240" w:after="240"/>
                  <w:rPr>
                    <w:rFonts w:asciiTheme="minorHAnsi" w:hAnsiTheme="minorHAnsi" w:cstheme="minorHAnsi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4493" w:rsidRPr="00EE394E" w14:paraId="19354706" w14:textId="77777777" w:rsidTr="007C08C6">
        <w:trPr>
          <w:trHeight w:val="1701"/>
        </w:trPr>
        <w:tc>
          <w:tcPr>
            <w:tcW w:w="3005" w:type="dxa"/>
            <w:vAlign w:val="center"/>
          </w:tcPr>
          <w:p w14:paraId="010FBD1E" w14:textId="208C2E18" w:rsidR="00474493" w:rsidRPr="00EE394E" w:rsidRDefault="00474493" w:rsidP="00EE394E">
            <w:pPr>
              <w:spacing w:before="240" w:after="240"/>
              <w:rPr>
                <w:rFonts w:asciiTheme="minorHAnsi" w:hAnsiTheme="minorHAnsi" w:cstheme="minorHAnsi"/>
              </w:rPr>
            </w:pPr>
            <w:r w:rsidRPr="00EE394E">
              <w:rPr>
                <w:rFonts w:asciiTheme="minorHAnsi" w:hAnsiTheme="minorHAnsi" w:cstheme="minorHAnsi"/>
              </w:rPr>
              <w:t>Communicating</w:t>
            </w:r>
          </w:p>
        </w:tc>
        <w:sdt>
          <w:sdtPr>
            <w:id w:val="44875554"/>
            <w:placeholder>
              <w:docPart w:val="6DFA2E9B5984460B83240331A4FF53E8"/>
            </w:placeholder>
            <w:showingPlcHdr/>
          </w:sdtPr>
          <w:sdtContent>
            <w:tc>
              <w:tcPr>
                <w:tcW w:w="3005" w:type="dxa"/>
                <w:vAlign w:val="center"/>
              </w:tcPr>
              <w:p w14:paraId="53D6D5AE" w14:textId="693841CA" w:rsidR="00474493" w:rsidRPr="00EE394E" w:rsidRDefault="00292009" w:rsidP="00EE394E">
                <w:pPr>
                  <w:spacing w:before="240" w:after="240"/>
                  <w:rPr>
                    <w:rFonts w:asciiTheme="minorHAnsi" w:hAnsiTheme="minorHAnsi" w:cstheme="minorHAnsi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15623767"/>
            <w:placeholder>
              <w:docPart w:val="9642754A47E84D2E8F48FD8E6FE0287F"/>
            </w:placeholder>
            <w:showingPlcHdr/>
          </w:sdtPr>
          <w:sdtContent>
            <w:tc>
              <w:tcPr>
                <w:tcW w:w="3006" w:type="dxa"/>
                <w:vAlign w:val="center"/>
              </w:tcPr>
              <w:p w14:paraId="73D04D60" w14:textId="21C909E2" w:rsidR="00474493" w:rsidRPr="00EE394E" w:rsidRDefault="00292009" w:rsidP="00EE394E">
                <w:pPr>
                  <w:spacing w:before="240" w:after="240"/>
                  <w:rPr>
                    <w:rFonts w:asciiTheme="minorHAnsi" w:hAnsiTheme="minorHAnsi" w:cstheme="minorHAnsi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4493" w:rsidRPr="00EE394E" w14:paraId="597CC0BE" w14:textId="77777777" w:rsidTr="007C08C6">
        <w:trPr>
          <w:trHeight w:val="1701"/>
        </w:trPr>
        <w:tc>
          <w:tcPr>
            <w:tcW w:w="3005" w:type="dxa"/>
            <w:vAlign w:val="center"/>
          </w:tcPr>
          <w:p w14:paraId="2BF2816E" w14:textId="351DB116" w:rsidR="00474493" w:rsidRPr="00EE394E" w:rsidRDefault="00474493" w:rsidP="00EE394E">
            <w:pPr>
              <w:spacing w:before="240" w:after="240"/>
              <w:rPr>
                <w:rFonts w:asciiTheme="minorHAnsi" w:hAnsiTheme="minorHAnsi" w:cstheme="minorHAnsi"/>
              </w:rPr>
            </w:pPr>
            <w:r w:rsidRPr="00EE394E">
              <w:rPr>
                <w:rFonts w:asciiTheme="minorHAnsi" w:hAnsiTheme="minorHAnsi" w:cstheme="minorHAnsi"/>
              </w:rPr>
              <w:t>School events</w:t>
            </w:r>
          </w:p>
        </w:tc>
        <w:sdt>
          <w:sdtPr>
            <w:id w:val="978114946"/>
            <w:placeholder>
              <w:docPart w:val="6C375FB5364048FD9EE3BA41149D3645"/>
            </w:placeholder>
            <w:showingPlcHdr/>
          </w:sdtPr>
          <w:sdtContent>
            <w:tc>
              <w:tcPr>
                <w:tcW w:w="3005" w:type="dxa"/>
                <w:vAlign w:val="center"/>
              </w:tcPr>
              <w:p w14:paraId="115C210C" w14:textId="5F46104E" w:rsidR="00474493" w:rsidRPr="00EE394E" w:rsidRDefault="00292009" w:rsidP="00EE394E">
                <w:pPr>
                  <w:spacing w:before="240" w:after="240"/>
                  <w:rPr>
                    <w:rFonts w:asciiTheme="minorHAnsi" w:hAnsiTheme="minorHAnsi" w:cstheme="minorHAnsi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73733622"/>
            <w:placeholder>
              <w:docPart w:val="E7EA88842D544377B04092B16CA3147D"/>
            </w:placeholder>
            <w:showingPlcHdr/>
          </w:sdtPr>
          <w:sdtContent>
            <w:tc>
              <w:tcPr>
                <w:tcW w:w="3006" w:type="dxa"/>
                <w:vAlign w:val="center"/>
              </w:tcPr>
              <w:p w14:paraId="166C72CC" w14:textId="64B43BD7" w:rsidR="00474493" w:rsidRPr="00EE394E" w:rsidRDefault="00292009" w:rsidP="00EE394E">
                <w:pPr>
                  <w:spacing w:before="240" w:after="240"/>
                  <w:rPr>
                    <w:rFonts w:asciiTheme="minorHAnsi" w:hAnsiTheme="minorHAnsi" w:cstheme="minorHAnsi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E249DB" w14:textId="5BA448BA" w:rsidR="00DB0295" w:rsidRPr="00EE394E" w:rsidRDefault="00DB0295" w:rsidP="00EE394E">
      <w:pPr>
        <w:spacing w:before="240" w:after="240"/>
        <w:rPr>
          <w:rFonts w:asciiTheme="minorHAnsi" w:hAnsiTheme="minorHAnsi" w:cstheme="minorHAnsi"/>
          <w:b/>
          <w:bCs/>
          <w:sz w:val="32"/>
          <w:szCs w:val="26"/>
          <w:lang w:val="x-none" w:eastAsia="x-none"/>
        </w:rPr>
      </w:pPr>
      <w:r w:rsidRPr="00EE394E">
        <w:rPr>
          <w:rFonts w:asciiTheme="minorHAnsi" w:hAnsiTheme="minorHAnsi" w:cstheme="minorHAnsi"/>
        </w:rPr>
        <w:br w:type="page"/>
      </w:r>
    </w:p>
    <w:p w14:paraId="4C0F4DCA" w14:textId="508F45D0" w:rsidR="00285497" w:rsidRPr="00EE394E" w:rsidRDefault="009B5776" w:rsidP="00EE394E">
      <w:pPr>
        <w:pStyle w:val="Heading2"/>
        <w:spacing w:before="240" w:after="240"/>
        <w:rPr>
          <w:rFonts w:asciiTheme="minorHAnsi" w:hAnsiTheme="minorHAnsi" w:cstheme="minorHAnsi"/>
          <w:lang w:val="en-AU"/>
        </w:rPr>
      </w:pPr>
      <w:bookmarkStart w:id="27" w:name="_Toc99029192"/>
      <w:r w:rsidRPr="00EE394E">
        <w:rPr>
          <w:rFonts w:asciiTheme="minorHAnsi" w:hAnsiTheme="minorHAnsi" w:cstheme="minorHAnsi"/>
          <w:lang w:val="en-AU"/>
        </w:rPr>
        <w:lastRenderedPageBreak/>
        <w:t>Coming up with ideas</w:t>
      </w:r>
      <w:bookmarkEnd w:id="27"/>
    </w:p>
    <w:p w14:paraId="139F8D31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You can use this part of the workbook to come up with ideas for accommodations the school could make for your child.</w:t>
      </w:r>
    </w:p>
    <w:p w14:paraId="54290964" w14:textId="77777777" w:rsidR="00EE394E" w:rsidRPr="00EE394E" w:rsidRDefault="00EE394E" w:rsidP="00292009">
      <w:p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Think about the:</w:t>
      </w:r>
    </w:p>
    <w:p w14:paraId="2ED67B04" w14:textId="77777777" w:rsidR="00EE394E" w:rsidRPr="00EE394E" w:rsidRDefault="00EE394E" w:rsidP="00292009">
      <w:pPr>
        <w:pStyle w:val="ListParagraph"/>
        <w:numPr>
          <w:ilvl w:val="0"/>
          <w:numId w:val="55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goals you set</w:t>
      </w:r>
    </w:p>
    <w:p w14:paraId="5042BFF0" w14:textId="77777777" w:rsidR="00EE394E" w:rsidRPr="00EE394E" w:rsidRDefault="00EE394E" w:rsidP="00292009">
      <w:pPr>
        <w:pStyle w:val="ListParagraph"/>
        <w:numPr>
          <w:ilvl w:val="0"/>
          <w:numId w:val="55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barriers your child faces.</w:t>
      </w:r>
    </w:p>
    <w:p w14:paraId="07DBBAFA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You can find good ideas in lots of different places.</w:t>
      </w:r>
    </w:p>
    <w:p w14:paraId="183C4318" w14:textId="77777777" w:rsidR="00EE394E" w:rsidRPr="00EE394E" w:rsidRDefault="00EE394E" w:rsidP="00292009">
      <w:p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You might ask:</w:t>
      </w:r>
    </w:p>
    <w:p w14:paraId="5FE3E63F" w14:textId="77777777" w:rsidR="00EE394E" w:rsidRPr="00EE394E" w:rsidRDefault="00EE394E" w:rsidP="00292009">
      <w:pPr>
        <w:pStyle w:val="ListParagraph"/>
        <w:numPr>
          <w:ilvl w:val="0"/>
          <w:numId w:val="56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the school</w:t>
      </w:r>
    </w:p>
    <w:p w14:paraId="65826EAC" w14:textId="77777777" w:rsidR="00EE394E" w:rsidRPr="00EE394E" w:rsidRDefault="00EE394E" w:rsidP="00292009">
      <w:pPr>
        <w:pStyle w:val="ListParagraph"/>
        <w:numPr>
          <w:ilvl w:val="0"/>
          <w:numId w:val="56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someone who already works with your child</w:t>
      </w:r>
    </w:p>
    <w:p w14:paraId="475F9EB7" w14:textId="77777777" w:rsidR="00EE394E" w:rsidRPr="00EE394E" w:rsidRDefault="00EE394E" w:rsidP="00292009">
      <w:pPr>
        <w:pStyle w:val="ListParagraph"/>
        <w:numPr>
          <w:ilvl w:val="0"/>
          <w:numId w:val="56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other parents of children with disability.</w:t>
      </w:r>
    </w:p>
    <w:p w14:paraId="79A63720" w14:textId="77777777" w:rsidR="00EE394E" w:rsidRPr="00EE394E" w:rsidRDefault="00EE394E" w:rsidP="00292009">
      <w:pPr>
        <w:spacing w:before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You can find good ideas:</w:t>
      </w:r>
    </w:p>
    <w:p w14:paraId="789DCBEB" w14:textId="77777777" w:rsidR="00EE394E" w:rsidRPr="00EE394E" w:rsidRDefault="00EE394E" w:rsidP="00292009">
      <w:pPr>
        <w:pStyle w:val="ListParagraph"/>
        <w:numPr>
          <w:ilvl w:val="0"/>
          <w:numId w:val="57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online</w:t>
      </w:r>
    </w:p>
    <w:p w14:paraId="58A4FBF8" w14:textId="77777777" w:rsidR="00EE394E" w:rsidRPr="00EE394E" w:rsidRDefault="00EE394E" w:rsidP="00292009">
      <w:pPr>
        <w:pStyle w:val="ListParagraph"/>
        <w:numPr>
          <w:ilvl w:val="0"/>
          <w:numId w:val="57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from social media.</w:t>
      </w:r>
    </w:p>
    <w:p w14:paraId="13E2554B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But make sure you can trust the information you find.</w:t>
      </w:r>
    </w:p>
    <w:p w14:paraId="229FA47B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Focus on what your child needs.</w:t>
      </w:r>
    </w:p>
    <w:p w14:paraId="00E1DAA2" w14:textId="2BACA706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You might need to support your child’s teacher to make an accommodation</w:t>
      </w:r>
      <w:r>
        <w:rPr>
          <w:rFonts w:asciiTheme="minorHAnsi" w:hAnsiTheme="minorHAnsi" w:cstheme="minorHAnsi"/>
        </w:rPr>
        <w:t> </w:t>
      </w:r>
      <w:r w:rsidRPr="00EE394E">
        <w:rPr>
          <w:rFonts w:asciiTheme="minorHAnsi" w:hAnsiTheme="minorHAnsi" w:cstheme="minorHAnsi"/>
        </w:rPr>
        <w:t>work.</w:t>
      </w:r>
    </w:p>
    <w:p w14:paraId="09212D3F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You might need to change an accommodation if it doesn’t work.</w:t>
      </w:r>
    </w:p>
    <w:p w14:paraId="76A97721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Give your child a chance to make choices about their life at school.</w:t>
      </w:r>
    </w:p>
    <w:p w14:paraId="28A5A29F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lastRenderedPageBreak/>
        <w:t>You can support your child to speak up for themselves about what they need as they get older.</w:t>
      </w:r>
    </w:p>
    <w:p w14:paraId="78B41D29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You can write your ideas in the table below.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05"/>
        <w:gridCol w:w="6062"/>
      </w:tblGrid>
      <w:tr w:rsidR="00252650" w:rsidRPr="00EE394E" w14:paraId="3AC91E0A" w14:textId="77777777" w:rsidTr="003D303C">
        <w:trPr>
          <w:tblHeader/>
        </w:trPr>
        <w:tc>
          <w:tcPr>
            <w:tcW w:w="3005" w:type="dxa"/>
            <w:shd w:val="clear" w:color="auto" w:fill="F3CF71"/>
          </w:tcPr>
          <w:p w14:paraId="485A11C4" w14:textId="77777777" w:rsidR="00252650" w:rsidRPr="00EE394E" w:rsidRDefault="00252650" w:rsidP="00EE394E">
            <w:pPr>
              <w:spacing w:before="240" w:after="240"/>
              <w:rPr>
                <w:rStyle w:val="Strong"/>
                <w:rFonts w:asciiTheme="minorHAnsi" w:hAnsiTheme="minorHAnsi" w:cstheme="minorHAnsi"/>
              </w:rPr>
            </w:pPr>
            <w:r w:rsidRPr="00EE394E">
              <w:rPr>
                <w:rStyle w:val="Strong"/>
                <w:rFonts w:asciiTheme="minorHAnsi" w:hAnsiTheme="minorHAnsi" w:cstheme="minorHAnsi"/>
              </w:rPr>
              <w:t>Barrier</w:t>
            </w:r>
          </w:p>
        </w:tc>
        <w:tc>
          <w:tcPr>
            <w:tcW w:w="6062" w:type="dxa"/>
            <w:shd w:val="clear" w:color="auto" w:fill="F3CF71"/>
          </w:tcPr>
          <w:p w14:paraId="42686A77" w14:textId="25DB80BD" w:rsidR="00252650" w:rsidRPr="00EE394E" w:rsidRDefault="00B80E9E" w:rsidP="00EE394E">
            <w:pPr>
              <w:spacing w:before="240" w:after="240"/>
              <w:rPr>
                <w:rStyle w:val="Strong"/>
                <w:rFonts w:asciiTheme="minorHAnsi" w:hAnsiTheme="minorHAnsi" w:cstheme="minorHAnsi"/>
              </w:rPr>
            </w:pPr>
            <w:r w:rsidRPr="00EE394E">
              <w:rPr>
                <w:rStyle w:val="Strong"/>
                <w:rFonts w:asciiTheme="minorHAnsi" w:hAnsiTheme="minorHAnsi" w:cstheme="minorHAnsi"/>
              </w:rPr>
              <w:t>I</w:t>
            </w:r>
            <w:r w:rsidR="00252650" w:rsidRPr="00EE394E">
              <w:rPr>
                <w:rStyle w:val="Strong"/>
                <w:rFonts w:asciiTheme="minorHAnsi" w:hAnsiTheme="minorHAnsi" w:cstheme="minorHAnsi"/>
              </w:rPr>
              <w:t>deas for accommodations</w:t>
            </w:r>
          </w:p>
        </w:tc>
      </w:tr>
      <w:tr w:rsidR="00252650" w:rsidRPr="00EE394E" w14:paraId="58FDECAB" w14:textId="77777777" w:rsidTr="00252650">
        <w:sdt>
          <w:sdtPr>
            <w:id w:val="-748875457"/>
            <w:placeholder>
              <w:docPart w:val="1B60E435DA9F4BDFB758C7F9659C0312"/>
            </w:placeholder>
            <w:showingPlcHdr/>
          </w:sdtPr>
          <w:sdtContent>
            <w:tc>
              <w:tcPr>
                <w:tcW w:w="3005" w:type="dxa"/>
              </w:tcPr>
              <w:p w14:paraId="13974DC8" w14:textId="795116EA" w:rsidR="00252650" w:rsidRPr="00EE394E" w:rsidRDefault="00292009" w:rsidP="00EE394E">
                <w:pPr>
                  <w:spacing w:before="240" w:after="240"/>
                  <w:rPr>
                    <w:rFonts w:asciiTheme="minorHAnsi" w:hAnsiTheme="minorHAnsi" w:cstheme="minorHAnsi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09544481"/>
            <w:placeholder>
              <w:docPart w:val="46F0C3CAD3864AEE81EF92329DF54700"/>
            </w:placeholder>
            <w:showingPlcHdr/>
          </w:sdtPr>
          <w:sdtContent>
            <w:tc>
              <w:tcPr>
                <w:tcW w:w="6062" w:type="dxa"/>
              </w:tcPr>
              <w:p w14:paraId="2E8FAD73" w14:textId="2B3E0380" w:rsidR="00252650" w:rsidRPr="00EE394E" w:rsidRDefault="00292009" w:rsidP="00EE394E">
                <w:pPr>
                  <w:spacing w:before="240" w:after="240"/>
                  <w:rPr>
                    <w:rFonts w:asciiTheme="minorHAnsi" w:hAnsiTheme="minorHAnsi" w:cstheme="minorHAnsi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52650" w:rsidRPr="00EE394E" w14:paraId="390FD019" w14:textId="77777777" w:rsidTr="00252650">
        <w:sdt>
          <w:sdtPr>
            <w:id w:val="-1724520758"/>
            <w:placeholder>
              <w:docPart w:val="355D61FBE22E4BE6A16E5A2EA650D347"/>
            </w:placeholder>
            <w:showingPlcHdr/>
          </w:sdtPr>
          <w:sdtContent>
            <w:tc>
              <w:tcPr>
                <w:tcW w:w="3005" w:type="dxa"/>
              </w:tcPr>
              <w:p w14:paraId="191ACBC6" w14:textId="196F503A" w:rsidR="00252650" w:rsidRPr="00EE394E" w:rsidRDefault="00292009" w:rsidP="00EE394E">
                <w:pPr>
                  <w:spacing w:before="240" w:after="240"/>
                  <w:rPr>
                    <w:rFonts w:asciiTheme="minorHAnsi" w:hAnsiTheme="minorHAnsi" w:cstheme="minorHAnsi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2072973"/>
            <w:placeholder>
              <w:docPart w:val="EA38BCEA5E644E48B2B8EE74FF588C84"/>
            </w:placeholder>
            <w:showingPlcHdr/>
          </w:sdtPr>
          <w:sdtContent>
            <w:tc>
              <w:tcPr>
                <w:tcW w:w="6062" w:type="dxa"/>
              </w:tcPr>
              <w:p w14:paraId="34082F6A" w14:textId="283EE386" w:rsidR="00252650" w:rsidRPr="00EE394E" w:rsidRDefault="00292009" w:rsidP="00EE394E">
                <w:pPr>
                  <w:spacing w:before="240" w:after="240"/>
                  <w:rPr>
                    <w:rFonts w:asciiTheme="minorHAnsi" w:hAnsiTheme="minorHAnsi" w:cstheme="minorHAnsi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52650" w:rsidRPr="00EE394E" w14:paraId="4491CF0C" w14:textId="77777777" w:rsidTr="00252650">
        <w:sdt>
          <w:sdtPr>
            <w:id w:val="537477084"/>
            <w:placeholder>
              <w:docPart w:val="81940187D9A34A7DB7A8F140FE285454"/>
            </w:placeholder>
            <w:showingPlcHdr/>
          </w:sdtPr>
          <w:sdtContent>
            <w:tc>
              <w:tcPr>
                <w:tcW w:w="3005" w:type="dxa"/>
              </w:tcPr>
              <w:p w14:paraId="0E7A31AA" w14:textId="1B566D85" w:rsidR="00252650" w:rsidRPr="00EE394E" w:rsidRDefault="00292009" w:rsidP="00EE394E">
                <w:pPr>
                  <w:spacing w:before="240" w:after="240"/>
                  <w:rPr>
                    <w:rFonts w:asciiTheme="minorHAnsi" w:hAnsiTheme="minorHAnsi" w:cstheme="minorHAnsi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18393178"/>
            <w:placeholder>
              <w:docPart w:val="EACDECABC27D4B47BECC934ACA4F97B9"/>
            </w:placeholder>
            <w:showingPlcHdr/>
          </w:sdtPr>
          <w:sdtContent>
            <w:tc>
              <w:tcPr>
                <w:tcW w:w="6062" w:type="dxa"/>
              </w:tcPr>
              <w:p w14:paraId="00CFF25F" w14:textId="0DBF327B" w:rsidR="00252650" w:rsidRPr="00EE394E" w:rsidRDefault="00292009" w:rsidP="00EE394E">
                <w:pPr>
                  <w:spacing w:before="240" w:after="240"/>
                  <w:rPr>
                    <w:rFonts w:asciiTheme="minorHAnsi" w:hAnsiTheme="minorHAnsi" w:cstheme="minorHAnsi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52650" w:rsidRPr="00EE394E" w14:paraId="609686A5" w14:textId="77777777" w:rsidTr="00252650">
        <w:sdt>
          <w:sdtPr>
            <w:id w:val="1477491349"/>
            <w:placeholder>
              <w:docPart w:val="FD7C4B2CEEA34F1BB76D6A9C723C6D8B"/>
            </w:placeholder>
            <w:showingPlcHdr/>
          </w:sdtPr>
          <w:sdtContent>
            <w:tc>
              <w:tcPr>
                <w:tcW w:w="3005" w:type="dxa"/>
              </w:tcPr>
              <w:p w14:paraId="0AE324F3" w14:textId="232EB9ED" w:rsidR="00252650" w:rsidRPr="00EE394E" w:rsidRDefault="00292009" w:rsidP="00EE394E">
                <w:pPr>
                  <w:spacing w:before="240" w:after="240"/>
                  <w:rPr>
                    <w:rFonts w:asciiTheme="minorHAnsi" w:hAnsiTheme="minorHAnsi" w:cstheme="minorHAnsi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52057965"/>
            <w:placeholder>
              <w:docPart w:val="6F72C47FB2634C6B867EA4D08A0618C8"/>
            </w:placeholder>
            <w:showingPlcHdr/>
          </w:sdtPr>
          <w:sdtContent>
            <w:tc>
              <w:tcPr>
                <w:tcW w:w="6062" w:type="dxa"/>
              </w:tcPr>
              <w:p w14:paraId="470D3427" w14:textId="48E6085E" w:rsidR="00252650" w:rsidRPr="00EE394E" w:rsidRDefault="00292009" w:rsidP="00EE394E">
                <w:pPr>
                  <w:spacing w:before="240" w:after="240"/>
                  <w:rPr>
                    <w:rFonts w:asciiTheme="minorHAnsi" w:hAnsiTheme="minorHAnsi" w:cstheme="minorHAnsi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52650" w:rsidRPr="00EE394E" w14:paraId="34131DC3" w14:textId="77777777" w:rsidTr="00252650">
        <w:sdt>
          <w:sdtPr>
            <w:id w:val="2062979867"/>
            <w:placeholder>
              <w:docPart w:val="9476637D21EA486999FBB3025D41E260"/>
            </w:placeholder>
            <w:showingPlcHdr/>
          </w:sdtPr>
          <w:sdtContent>
            <w:tc>
              <w:tcPr>
                <w:tcW w:w="3005" w:type="dxa"/>
              </w:tcPr>
              <w:p w14:paraId="7FEB02DB" w14:textId="61FB7A48" w:rsidR="00252650" w:rsidRPr="00EE394E" w:rsidRDefault="00292009" w:rsidP="00EE394E">
                <w:pPr>
                  <w:spacing w:before="240" w:after="240"/>
                  <w:rPr>
                    <w:rFonts w:asciiTheme="minorHAnsi" w:hAnsiTheme="minorHAnsi" w:cstheme="minorHAnsi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49686578"/>
            <w:placeholder>
              <w:docPart w:val="7A2ECD83DEE345F3969BF0C332694C0D"/>
            </w:placeholder>
            <w:showingPlcHdr/>
          </w:sdtPr>
          <w:sdtContent>
            <w:tc>
              <w:tcPr>
                <w:tcW w:w="6062" w:type="dxa"/>
              </w:tcPr>
              <w:p w14:paraId="75D98012" w14:textId="2714AF15" w:rsidR="00252650" w:rsidRPr="00EE394E" w:rsidRDefault="00292009" w:rsidP="00EE394E">
                <w:pPr>
                  <w:spacing w:before="240" w:after="240"/>
                  <w:rPr>
                    <w:rFonts w:asciiTheme="minorHAnsi" w:hAnsiTheme="minorHAnsi" w:cstheme="minorHAnsi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36D0" w:rsidRPr="00EE394E" w14:paraId="392561C0" w14:textId="77777777" w:rsidTr="00252650">
        <w:sdt>
          <w:sdtPr>
            <w:id w:val="-1460787999"/>
            <w:placeholder>
              <w:docPart w:val="2FF8E1DEB05D4E33B30E5EE680A2CB46"/>
            </w:placeholder>
            <w:showingPlcHdr/>
          </w:sdtPr>
          <w:sdtContent>
            <w:tc>
              <w:tcPr>
                <w:tcW w:w="3005" w:type="dxa"/>
              </w:tcPr>
              <w:p w14:paraId="4024FC8F" w14:textId="03F58DEA" w:rsidR="008636D0" w:rsidRPr="00EE394E" w:rsidRDefault="00292009" w:rsidP="00EE394E">
                <w:pPr>
                  <w:spacing w:before="240" w:after="240"/>
                  <w:rPr>
                    <w:rFonts w:asciiTheme="minorHAnsi" w:hAnsiTheme="minorHAnsi" w:cstheme="minorHAnsi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90418952"/>
            <w:placeholder>
              <w:docPart w:val="86111C5ECDCD4B5AA4A9CF5AF6ADF99B"/>
            </w:placeholder>
            <w:showingPlcHdr/>
          </w:sdtPr>
          <w:sdtContent>
            <w:tc>
              <w:tcPr>
                <w:tcW w:w="6062" w:type="dxa"/>
              </w:tcPr>
              <w:p w14:paraId="65F9BF1B" w14:textId="4F06EE16" w:rsidR="008636D0" w:rsidRPr="00EE394E" w:rsidRDefault="00292009" w:rsidP="00EE394E">
                <w:pPr>
                  <w:spacing w:before="240" w:after="240"/>
                  <w:rPr>
                    <w:rFonts w:asciiTheme="minorHAnsi" w:hAnsiTheme="minorHAnsi" w:cstheme="minorHAnsi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AE9061D" w14:textId="77777777" w:rsidR="00292009" w:rsidRDefault="00292009">
      <w:pPr>
        <w:spacing w:before="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D5DF592" w14:textId="66C050CF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lastRenderedPageBreak/>
        <w:t>Remember, your child is an expert in their own life.</w:t>
      </w:r>
    </w:p>
    <w:p w14:paraId="08A29CDD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They can help you come up with ideas for accommodations too.</w:t>
      </w:r>
    </w:p>
    <w:p w14:paraId="2D51AA1C" w14:textId="77777777" w:rsidR="00292009" w:rsidRDefault="00252650" w:rsidP="00292009">
      <w:pPr>
        <w:spacing w:before="600" w:after="240"/>
      </w:pPr>
      <w:r w:rsidRPr="00EE394E">
        <w:rPr>
          <w:rStyle w:val="Strong"/>
          <w:rFonts w:asciiTheme="minorHAnsi" w:hAnsiTheme="minorHAnsi" w:cstheme="minorHAnsi"/>
        </w:rPr>
        <w:t>Write or draw in this box:</w:t>
      </w:r>
    </w:p>
    <w:tbl>
      <w:tblPr>
        <w:tblW w:w="9242" w:type="dxa"/>
        <w:tblBorders>
          <w:top w:val="single" w:sz="18" w:space="0" w:color="3C4478"/>
          <w:left w:val="single" w:sz="18" w:space="0" w:color="3C4478"/>
          <w:bottom w:val="single" w:sz="18" w:space="0" w:color="3C4478"/>
          <w:right w:val="single" w:sz="18" w:space="0" w:color="3C4478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292009" w:rsidRPr="00DB0295" w14:paraId="2A4E814D" w14:textId="77777777" w:rsidTr="00292009">
        <w:trPr>
          <w:trHeight w:val="6803"/>
        </w:trPr>
        <w:sdt>
          <w:sdtPr>
            <w:id w:val="-12764500"/>
            <w:placeholder>
              <w:docPart w:val="611F94370A3141C0BEAD743930152310"/>
            </w:placeholder>
            <w:showingPlcHdr/>
          </w:sdtPr>
          <w:sdtContent>
            <w:tc>
              <w:tcPr>
                <w:tcW w:w="9242" w:type="dxa"/>
              </w:tcPr>
              <w:p w14:paraId="30F7B7AF" w14:textId="77777777" w:rsidR="00292009" w:rsidRDefault="00292009" w:rsidP="00A12199">
                <w:pPr>
                  <w:spacing w:before="240" w:after="240"/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C9C7451" w14:textId="77777777" w:rsidR="00B247BE" w:rsidRPr="00EE394E" w:rsidRDefault="00B247BE" w:rsidP="00EE394E">
      <w:pPr>
        <w:pStyle w:val="Heading2"/>
        <w:spacing w:before="240" w:after="240"/>
        <w:rPr>
          <w:rFonts w:asciiTheme="minorHAnsi" w:hAnsiTheme="minorHAnsi" w:cstheme="minorHAnsi"/>
          <w:lang w:val="en-AU"/>
        </w:rPr>
      </w:pPr>
      <w:r w:rsidRPr="00EE394E">
        <w:rPr>
          <w:rFonts w:asciiTheme="minorHAnsi" w:hAnsiTheme="minorHAnsi" w:cstheme="minorHAnsi"/>
          <w:lang w:val="en-AU"/>
        </w:rPr>
        <w:br w:type="page"/>
      </w:r>
    </w:p>
    <w:p w14:paraId="2A37A719" w14:textId="545AF101" w:rsidR="00285497" w:rsidRPr="00EE394E" w:rsidRDefault="0049259A" w:rsidP="00EE394E">
      <w:pPr>
        <w:pStyle w:val="Heading2"/>
        <w:spacing w:before="240" w:after="240"/>
        <w:rPr>
          <w:rFonts w:asciiTheme="minorHAnsi" w:hAnsiTheme="minorHAnsi" w:cstheme="minorHAnsi"/>
          <w:lang w:val="en-AU"/>
        </w:rPr>
      </w:pPr>
      <w:bookmarkStart w:id="28" w:name="_Toc99029193"/>
      <w:r w:rsidRPr="00EE394E">
        <w:rPr>
          <w:rFonts w:asciiTheme="minorHAnsi" w:hAnsiTheme="minorHAnsi" w:cstheme="minorHAnsi"/>
          <w:lang w:val="en-AU"/>
        </w:rPr>
        <w:lastRenderedPageBreak/>
        <w:t>Putting it all together</w:t>
      </w:r>
      <w:bookmarkEnd w:id="28"/>
      <w:r w:rsidR="00285497" w:rsidRPr="00EE394E">
        <w:rPr>
          <w:rFonts w:asciiTheme="minorHAnsi" w:hAnsiTheme="minorHAnsi" w:cstheme="minorHAnsi"/>
          <w:lang w:val="en-AU"/>
        </w:rPr>
        <w:t xml:space="preserve"> </w:t>
      </w:r>
    </w:p>
    <w:p w14:paraId="1466F39B" w14:textId="77777777" w:rsidR="00EE394E" w:rsidRPr="00EE394E" w:rsidRDefault="00EE394E" w:rsidP="00292009">
      <w:p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Fill out the table below.</w:t>
      </w:r>
    </w:p>
    <w:p w14:paraId="229012F0" w14:textId="77777777" w:rsidR="00EE394E" w:rsidRPr="00EE394E" w:rsidRDefault="00EE394E" w:rsidP="00292009">
      <w:p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In the ‘Use’ column, you can tick the box for:</w:t>
      </w:r>
    </w:p>
    <w:p w14:paraId="0C335928" w14:textId="77777777" w:rsidR="00EE394E" w:rsidRPr="00EE394E" w:rsidRDefault="00EE394E" w:rsidP="00292009">
      <w:pPr>
        <w:pStyle w:val="ListParagraph"/>
        <w:numPr>
          <w:ilvl w:val="0"/>
          <w:numId w:val="58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Yes</w:t>
      </w:r>
    </w:p>
    <w:p w14:paraId="28F01073" w14:textId="77777777" w:rsidR="00EE394E" w:rsidRPr="00EE394E" w:rsidRDefault="00EE394E" w:rsidP="00292009">
      <w:pPr>
        <w:pStyle w:val="ListParagraph"/>
        <w:numPr>
          <w:ilvl w:val="0"/>
          <w:numId w:val="58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No.</w:t>
      </w:r>
    </w:p>
    <w:p w14:paraId="3A9CA5AB" w14:textId="77777777" w:rsidR="00EE394E" w:rsidRPr="00EE394E" w:rsidRDefault="00EE394E" w:rsidP="00292009">
      <w:pPr>
        <w:spacing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You can take this table to meetings at your child’s school.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810"/>
        <w:gridCol w:w="1584"/>
        <w:gridCol w:w="2217"/>
      </w:tblGrid>
      <w:tr w:rsidR="0049259A" w:rsidRPr="00EE394E" w14:paraId="028373BC" w14:textId="77777777" w:rsidTr="00292009">
        <w:trPr>
          <w:tblHeader/>
        </w:trPr>
        <w:tc>
          <w:tcPr>
            <w:tcW w:w="2405" w:type="dxa"/>
            <w:shd w:val="clear" w:color="auto" w:fill="F3CF71"/>
          </w:tcPr>
          <w:p w14:paraId="590978FD" w14:textId="77777777" w:rsidR="0049259A" w:rsidRPr="00EE394E" w:rsidRDefault="0049259A" w:rsidP="00EE394E">
            <w:pPr>
              <w:spacing w:before="240" w:after="240"/>
              <w:rPr>
                <w:rStyle w:val="Strong"/>
                <w:rFonts w:asciiTheme="minorHAnsi" w:hAnsiTheme="minorHAnsi" w:cstheme="minorHAnsi"/>
              </w:rPr>
            </w:pPr>
            <w:r w:rsidRPr="00EE394E">
              <w:rPr>
                <w:rStyle w:val="Strong"/>
                <w:rFonts w:asciiTheme="minorHAnsi" w:hAnsiTheme="minorHAnsi" w:cstheme="minorHAnsi"/>
              </w:rPr>
              <w:t>Area of school life</w:t>
            </w:r>
          </w:p>
        </w:tc>
        <w:tc>
          <w:tcPr>
            <w:tcW w:w="2810" w:type="dxa"/>
            <w:shd w:val="clear" w:color="auto" w:fill="F3CF71"/>
          </w:tcPr>
          <w:p w14:paraId="5B7356E1" w14:textId="6CF710BD" w:rsidR="0049259A" w:rsidRPr="00EE394E" w:rsidRDefault="0049259A" w:rsidP="00EE394E">
            <w:pPr>
              <w:spacing w:before="240" w:after="240"/>
              <w:rPr>
                <w:rStyle w:val="Strong"/>
                <w:rFonts w:asciiTheme="minorHAnsi" w:hAnsiTheme="minorHAnsi" w:cstheme="minorHAnsi"/>
              </w:rPr>
            </w:pPr>
            <w:r w:rsidRPr="00EE394E">
              <w:rPr>
                <w:rStyle w:val="Strong"/>
                <w:rFonts w:asciiTheme="minorHAnsi" w:hAnsiTheme="minorHAnsi" w:cstheme="minorHAnsi"/>
              </w:rPr>
              <w:t>Accommodations</w:t>
            </w:r>
          </w:p>
        </w:tc>
        <w:tc>
          <w:tcPr>
            <w:tcW w:w="1584" w:type="dxa"/>
            <w:shd w:val="clear" w:color="auto" w:fill="F3CF71"/>
          </w:tcPr>
          <w:p w14:paraId="33AB98F2" w14:textId="7B4E2F72" w:rsidR="0049259A" w:rsidRPr="00EE394E" w:rsidRDefault="0049259A" w:rsidP="00EE394E">
            <w:pPr>
              <w:spacing w:before="240" w:after="240"/>
              <w:rPr>
                <w:rStyle w:val="Strong"/>
                <w:rFonts w:asciiTheme="minorHAnsi" w:hAnsiTheme="minorHAnsi" w:cstheme="minorHAnsi"/>
              </w:rPr>
            </w:pPr>
            <w:r w:rsidRPr="00EE394E">
              <w:rPr>
                <w:rStyle w:val="Strong"/>
                <w:rFonts w:asciiTheme="minorHAnsi" w:hAnsiTheme="minorHAnsi" w:cstheme="minorHAnsi"/>
              </w:rPr>
              <w:t>Use</w:t>
            </w:r>
          </w:p>
        </w:tc>
        <w:tc>
          <w:tcPr>
            <w:tcW w:w="2217" w:type="dxa"/>
            <w:shd w:val="clear" w:color="auto" w:fill="F3CF71"/>
          </w:tcPr>
          <w:p w14:paraId="72D8CED3" w14:textId="6EA7BA86" w:rsidR="0049259A" w:rsidRPr="00EE394E" w:rsidRDefault="0049259A" w:rsidP="00EE394E">
            <w:pPr>
              <w:spacing w:before="240" w:after="240"/>
              <w:rPr>
                <w:rStyle w:val="Strong"/>
                <w:rFonts w:asciiTheme="minorHAnsi" w:hAnsiTheme="minorHAnsi" w:cstheme="minorHAnsi"/>
              </w:rPr>
            </w:pPr>
            <w:r w:rsidRPr="00EE394E">
              <w:rPr>
                <w:rStyle w:val="Strong"/>
                <w:rFonts w:asciiTheme="minorHAnsi" w:hAnsiTheme="minorHAnsi" w:cstheme="minorHAnsi"/>
              </w:rPr>
              <w:t>Notes</w:t>
            </w:r>
          </w:p>
        </w:tc>
      </w:tr>
      <w:tr w:rsidR="0049259A" w:rsidRPr="00EE394E" w14:paraId="4290503E" w14:textId="77777777" w:rsidTr="00292009">
        <w:trPr>
          <w:trHeight w:val="1304"/>
        </w:trPr>
        <w:tc>
          <w:tcPr>
            <w:tcW w:w="2405" w:type="dxa"/>
            <w:vAlign w:val="center"/>
          </w:tcPr>
          <w:p w14:paraId="07FBA92D" w14:textId="77777777" w:rsidR="0049259A" w:rsidRPr="00EE394E" w:rsidRDefault="0049259A" w:rsidP="00EE394E">
            <w:pPr>
              <w:spacing w:before="240" w:after="240"/>
              <w:rPr>
                <w:rFonts w:asciiTheme="minorHAnsi" w:hAnsiTheme="minorHAnsi" w:cstheme="minorHAnsi"/>
              </w:rPr>
            </w:pPr>
            <w:r w:rsidRPr="00EE394E">
              <w:rPr>
                <w:rFonts w:asciiTheme="minorHAnsi" w:hAnsiTheme="minorHAnsi" w:cstheme="minorHAnsi"/>
              </w:rPr>
              <w:t>Places and spaces at the school</w:t>
            </w:r>
          </w:p>
        </w:tc>
        <w:bookmarkStart w:id="29" w:name="_Hlk99028959" w:displacedByCustomXml="next"/>
        <w:sdt>
          <w:sdtPr>
            <w:id w:val="-250284074"/>
            <w:placeholder>
              <w:docPart w:val="3E350EABAB0D43E78B3387DC27865707"/>
            </w:placeholder>
            <w:showingPlcHdr/>
          </w:sdtPr>
          <w:sdtContent>
            <w:tc>
              <w:tcPr>
                <w:tcW w:w="2810" w:type="dxa"/>
              </w:tcPr>
              <w:p w14:paraId="5C95C777" w14:textId="1ED1142A" w:rsidR="0049259A" w:rsidRPr="00EE394E" w:rsidRDefault="00292009" w:rsidP="00EE394E">
                <w:pPr>
                  <w:spacing w:before="240" w:after="240"/>
                  <w:rPr>
                    <w:rFonts w:asciiTheme="minorHAnsi" w:hAnsiTheme="minorHAnsi" w:cstheme="minorHAnsi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bookmarkEnd w:id="29" w:displacedByCustomXml="prev"/>
        <w:tc>
          <w:tcPr>
            <w:tcW w:w="1584" w:type="dxa"/>
            <w:vAlign w:val="center"/>
          </w:tcPr>
          <w:p w14:paraId="5C658337" w14:textId="77777777" w:rsidR="00292009" w:rsidRDefault="00292009" w:rsidP="005A2441">
            <w:pPr>
              <w:spacing w:before="240" w:after="240"/>
            </w:pPr>
            <w:sdt>
              <w:sdtPr>
                <w:id w:val="42700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  <w:p w14:paraId="6F475E86" w14:textId="3D67B1AB" w:rsidR="0049259A" w:rsidRPr="00292009" w:rsidRDefault="00292009" w:rsidP="005A2441">
            <w:pPr>
              <w:spacing w:before="240" w:after="240"/>
              <w:rPr>
                <w:rFonts w:asciiTheme="minorHAnsi" w:hAnsiTheme="minorHAnsi" w:cstheme="minorHAnsi"/>
              </w:rPr>
            </w:pPr>
            <w:sdt>
              <w:sdtPr>
                <w:id w:val="127374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sdt>
          <w:sdtPr>
            <w:id w:val="1028756370"/>
            <w:placeholder>
              <w:docPart w:val="42D44FD42A664E9792A4067109132162"/>
            </w:placeholder>
            <w:showingPlcHdr/>
          </w:sdtPr>
          <w:sdtContent>
            <w:tc>
              <w:tcPr>
                <w:tcW w:w="2217" w:type="dxa"/>
              </w:tcPr>
              <w:p w14:paraId="7911FFD4" w14:textId="5D3ADF49" w:rsidR="0049259A" w:rsidRPr="00EE394E" w:rsidRDefault="00292009" w:rsidP="00EE394E">
                <w:pPr>
                  <w:spacing w:before="240" w:after="240"/>
                  <w:rPr>
                    <w:rFonts w:asciiTheme="minorHAnsi" w:hAnsiTheme="minorHAnsi" w:cstheme="minorHAnsi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0E9E" w:rsidRPr="00EE394E" w14:paraId="2F67068B" w14:textId="77777777" w:rsidTr="00292009">
        <w:trPr>
          <w:trHeight w:val="1304"/>
        </w:trPr>
        <w:tc>
          <w:tcPr>
            <w:tcW w:w="2405" w:type="dxa"/>
            <w:vAlign w:val="center"/>
          </w:tcPr>
          <w:p w14:paraId="3563277A" w14:textId="557333DE" w:rsidR="00B80E9E" w:rsidRPr="00EE394E" w:rsidRDefault="00B80E9E" w:rsidP="00EE394E">
            <w:pPr>
              <w:spacing w:before="240" w:after="240"/>
              <w:rPr>
                <w:rFonts w:asciiTheme="minorHAnsi" w:hAnsiTheme="minorHAnsi" w:cstheme="minorHAnsi"/>
              </w:rPr>
            </w:pPr>
            <w:r w:rsidRPr="00EE394E">
              <w:rPr>
                <w:rFonts w:asciiTheme="minorHAnsi" w:hAnsiTheme="minorHAnsi" w:cstheme="minorHAnsi"/>
              </w:rPr>
              <w:t>Making friends and</w:t>
            </w:r>
            <w:r w:rsidR="00E52C63" w:rsidRPr="00EE394E">
              <w:rPr>
                <w:rFonts w:asciiTheme="minorHAnsi" w:hAnsiTheme="minorHAnsi" w:cstheme="minorHAnsi"/>
              </w:rPr>
              <w:t> </w:t>
            </w:r>
            <w:r w:rsidRPr="00EE394E">
              <w:rPr>
                <w:rFonts w:asciiTheme="minorHAnsi" w:hAnsiTheme="minorHAnsi" w:cstheme="minorHAnsi"/>
              </w:rPr>
              <w:t>working with other children</w:t>
            </w:r>
          </w:p>
        </w:tc>
        <w:sdt>
          <w:sdtPr>
            <w:id w:val="949826900"/>
            <w:placeholder>
              <w:docPart w:val="2B4B11D4DBA1424C819FE539FF7BE3B9"/>
            </w:placeholder>
            <w:showingPlcHdr/>
          </w:sdtPr>
          <w:sdtContent>
            <w:tc>
              <w:tcPr>
                <w:tcW w:w="2810" w:type="dxa"/>
              </w:tcPr>
              <w:p w14:paraId="37EE3BB4" w14:textId="0B9FEEBB" w:rsidR="00B80E9E" w:rsidRPr="00EE394E" w:rsidRDefault="00292009" w:rsidP="00EE394E">
                <w:pPr>
                  <w:spacing w:before="240" w:after="240"/>
                  <w:rPr>
                    <w:rFonts w:asciiTheme="minorHAnsi" w:hAnsiTheme="minorHAnsi" w:cstheme="minorHAnsi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84" w:type="dxa"/>
            <w:vAlign w:val="center"/>
          </w:tcPr>
          <w:p w14:paraId="06970803" w14:textId="77777777" w:rsidR="00292009" w:rsidRDefault="00292009" w:rsidP="005A2441">
            <w:pPr>
              <w:spacing w:before="240" w:after="240"/>
            </w:pPr>
            <w:sdt>
              <w:sdtPr>
                <w:id w:val="-32906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  <w:p w14:paraId="0F4C50DA" w14:textId="6B1B01C0" w:rsidR="00B80E9E" w:rsidRPr="00292009" w:rsidRDefault="00292009" w:rsidP="005A2441">
            <w:pPr>
              <w:spacing w:before="240" w:after="240"/>
              <w:rPr>
                <w:rFonts w:asciiTheme="minorHAnsi" w:hAnsiTheme="minorHAnsi" w:cstheme="minorHAnsi"/>
              </w:rPr>
            </w:pPr>
            <w:sdt>
              <w:sdtPr>
                <w:id w:val="210268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sdt>
          <w:sdtPr>
            <w:id w:val="-570349920"/>
            <w:placeholder>
              <w:docPart w:val="06B1C2CA75C745E99DB1F4A80D83DFEE"/>
            </w:placeholder>
            <w:showingPlcHdr/>
          </w:sdtPr>
          <w:sdtContent>
            <w:tc>
              <w:tcPr>
                <w:tcW w:w="2217" w:type="dxa"/>
              </w:tcPr>
              <w:p w14:paraId="49752DB3" w14:textId="0BA7A783" w:rsidR="00B80E9E" w:rsidRPr="00EE394E" w:rsidRDefault="00292009" w:rsidP="00EE394E">
                <w:pPr>
                  <w:spacing w:before="240" w:after="240"/>
                  <w:rPr>
                    <w:rFonts w:asciiTheme="minorHAnsi" w:hAnsiTheme="minorHAnsi" w:cstheme="minorHAnsi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0E9E" w:rsidRPr="00EE394E" w14:paraId="7D33FD42" w14:textId="77777777" w:rsidTr="00292009">
        <w:trPr>
          <w:trHeight w:val="1304"/>
        </w:trPr>
        <w:tc>
          <w:tcPr>
            <w:tcW w:w="2405" w:type="dxa"/>
            <w:vAlign w:val="center"/>
          </w:tcPr>
          <w:p w14:paraId="1E72C629" w14:textId="77777777" w:rsidR="00B80E9E" w:rsidRPr="00EE394E" w:rsidRDefault="00B80E9E" w:rsidP="00EE394E">
            <w:pPr>
              <w:spacing w:before="240" w:after="240"/>
              <w:rPr>
                <w:rFonts w:asciiTheme="minorHAnsi" w:hAnsiTheme="minorHAnsi" w:cstheme="minorHAnsi"/>
              </w:rPr>
            </w:pPr>
            <w:r w:rsidRPr="00EE394E">
              <w:rPr>
                <w:rFonts w:asciiTheme="minorHAnsi" w:hAnsiTheme="minorHAnsi" w:cstheme="minorHAnsi"/>
              </w:rPr>
              <w:t>Learning</w:t>
            </w:r>
          </w:p>
        </w:tc>
        <w:sdt>
          <w:sdtPr>
            <w:id w:val="-732236935"/>
            <w:placeholder>
              <w:docPart w:val="A5EAF779F6ED43BC86E2BE785FAE05AB"/>
            </w:placeholder>
            <w:showingPlcHdr/>
          </w:sdtPr>
          <w:sdtContent>
            <w:tc>
              <w:tcPr>
                <w:tcW w:w="2810" w:type="dxa"/>
              </w:tcPr>
              <w:p w14:paraId="3428C732" w14:textId="6BF8CF77" w:rsidR="00B80E9E" w:rsidRPr="00EE394E" w:rsidRDefault="00292009" w:rsidP="00EE394E">
                <w:pPr>
                  <w:spacing w:before="240" w:after="240"/>
                  <w:rPr>
                    <w:rFonts w:asciiTheme="minorHAnsi" w:hAnsiTheme="minorHAnsi" w:cstheme="minorHAnsi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84" w:type="dxa"/>
            <w:vAlign w:val="center"/>
          </w:tcPr>
          <w:p w14:paraId="29AD7FC3" w14:textId="77777777" w:rsidR="00292009" w:rsidRDefault="00292009" w:rsidP="005A2441">
            <w:pPr>
              <w:spacing w:before="240" w:after="240"/>
            </w:pPr>
            <w:sdt>
              <w:sdtPr>
                <w:id w:val="143047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  <w:p w14:paraId="44310462" w14:textId="000B3515" w:rsidR="00B80E9E" w:rsidRPr="00292009" w:rsidRDefault="00292009" w:rsidP="005A2441">
            <w:pPr>
              <w:spacing w:before="240" w:after="240"/>
              <w:rPr>
                <w:rFonts w:asciiTheme="minorHAnsi" w:hAnsiTheme="minorHAnsi" w:cstheme="minorHAnsi"/>
              </w:rPr>
            </w:pPr>
            <w:sdt>
              <w:sdtPr>
                <w:id w:val="-205777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sdt>
          <w:sdtPr>
            <w:id w:val="1720472871"/>
            <w:placeholder>
              <w:docPart w:val="1A2CDB84298F41658A71479FA9783B92"/>
            </w:placeholder>
            <w:showingPlcHdr/>
          </w:sdtPr>
          <w:sdtContent>
            <w:tc>
              <w:tcPr>
                <w:tcW w:w="2217" w:type="dxa"/>
              </w:tcPr>
              <w:p w14:paraId="1B6E9AC3" w14:textId="04119D23" w:rsidR="00B80E9E" w:rsidRPr="00EE394E" w:rsidRDefault="00292009" w:rsidP="00EE394E">
                <w:pPr>
                  <w:spacing w:before="240" w:after="240"/>
                  <w:rPr>
                    <w:rFonts w:asciiTheme="minorHAnsi" w:hAnsiTheme="minorHAnsi" w:cstheme="minorHAnsi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0E9E" w:rsidRPr="00EE394E" w14:paraId="6081431C" w14:textId="77777777" w:rsidTr="00292009">
        <w:trPr>
          <w:trHeight w:val="1304"/>
        </w:trPr>
        <w:tc>
          <w:tcPr>
            <w:tcW w:w="2405" w:type="dxa"/>
            <w:vAlign w:val="center"/>
          </w:tcPr>
          <w:p w14:paraId="4E87C5AF" w14:textId="77777777" w:rsidR="00B80E9E" w:rsidRPr="00EE394E" w:rsidRDefault="00B80E9E" w:rsidP="00EE394E">
            <w:pPr>
              <w:spacing w:before="240" w:after="240"/>
              <w:rPr>
                <w:rFonts w:asciiTheme="minorHAnsi" w:hAnsiTheme="minorHAnsi" w:cstheme="minorHAnsi"/>
              </w:rPr>
            </w:pPr>
            <w:r w:rsidRPr="00EE394E">
              <w:rPr>
                <w:rFonts w:asciiTheme="minorHAnsi" w:hAnsiTheme="minorHAnsi" w:cstheme="minorHAnsi"/>
              </w:rPr>
              <w:t>Communicating</w:t>
            </w:r>
          </w:p>
        </w:tc>
        <w:sdt>
          <w:sdtPr>
            <w:id w:val="-316569968"/>
            <w:placeholder>
              <w:docPart w:val="A7E27627053E4D0E89DA2765AD617A64"/>
            </w:placeholder>
            <w:showingPlcHdr/>
          </w:sdtPr>
          <w:sdtContent>
            <w:tc>
              <w:tcPr>
                <w:tcW w:w="2810" w:type="dxa"/>
              </w:tcPr>
              <w:p w14:paraId="49B7BC64" w14:textId="4BE1FE9D" w:rsidR="00B80E9E" w:rsidRPr="00EE394E" w:rsidRDefault="00292009" w:rsidP="00EE394E">
                <w:pPr>
                  <w:spacing w:before="240" w:after="240"/>
                  <w:rPr>
                    <w:rFonts w:asciiTheme="minorHAnsi" w:hAnsiTheme="minorHAnsi" w:cstheme="minorHAnsi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84" w:type="dxa"/>
            <w:vAlign w:val="center"/>
          </w:tcPr>
          <w:p w14:paraId="6347FC86" w14:textId="77777777" w:rsidR="00292009" w:rsidRDefault="00292009" w:rsidP="005A2441">
            <w:pPr>
              <w:spacing w:before="240" w:after="240"/>
            </w:pPr>
            <w:sdt>
              <w:sdtPr>
                <w:id w:val="-92742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  <w:p w14:paraId="4293D653" w14:textId="5BAF9950" w:rsidR="00B80E9E" w:rsidRPr="00292009" w:rsidRDefault="00292009" w:rsidP="005A2441">
            <w:pPr>
              <w:spacing w:before="240" w:after="240"/>
              <w:rPr>
                <w:rFonts w:asciiTheme="minorHAnsi" w:hAnsiTheme="minorHAnsi" w:cstheme="minorHAnsi"/>
              </w:rPr>
            </w:pPr>
            <w:sdt>
              <w:sdtPr>
                <w:id w:val="-52725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sdt>
          <w:sdtPr>
            <w:id w:val="-1103962215"/>
            <w:placeholder>
              <w:docPart w:val="7A887379993C48998504688720BDBB18"/>
            </w:placeholder>
            <w:showingPlcHdr/>
          </w:sdtPr>
          <w:sdtContent>
            <w:tc>
              <w:tcPr>
                <w:tcW w:w="2217" w:type="dxa"/>
              </w:tcPr>
              <w:p w14:paraId="28C31ECC" w14:textId="2A6D27DC" w:rsidR="00B80E9E" w:rsidRPr="00EE394E" w:rsidRDefault="00292009" w:rsidP="00EE394E">
                <w:pPr>
                  <w:spacing w:before="240" w:after="240"/>
                  <w:rPr>
                    <w:rFonts w:asciiTheme="minorHAnsi" w:hAnsiTheme="minorHAnsi" w:cstheme="minorHAnsi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0E9E" w:rsidRPr="00EE394E" w14:paraId="515A6806" w14:textId="77777777" w:rsidTr="00292009">
        <w:trPr>
          <w:trHeight w:val="1304"/>
        </w:trPr>
        <w:tc>
          <w:tcPr>
            <w:tcW w:w="2405" w:type="dxa"/>
            <w:vAlign w:val="center"/>
          </w:tcPr>
          <w:p w14:paraId="59F8828E" w14:textId="77777777" w:rsidR="00B80E9E" w:rsidRPr="00EE394E" w:rsidRDefault="00B80E9E" w:rsidP="00EE394E">
            <w:pPr>
              <w:spacing w:before="240" w:after="240"/>
              <w:rPr>
                <w:rFonts w:asciiTheme="minorHAnsi" w:hAnsiTheme="minorHAnsi" w:cstheme="minorHAnsi"/>
              </w:rPr>
            </w:pPr>
            <w:r w:rsidRPr="00EE394E">
              <w:rPr>
                <w:rFonts w:asciiTheme="minorHAnsi" w:hAnsiTheme="minorHAnsi" w:cstheme="minorHAnsi"/>
              </w:rPr>
              <w:t>School events</w:t>
            </w:r>
          </w:p>
        </w:tc>
        <w:sdt>
          <w:sdtPr>
            <w:id w:val="-1385017191"/>
            <w:placeholder>
              <w:docPart w:val="601D44EE256546B48E69B2A2542D504D"/>
            </w:placeholder>
            <w:showingPlcHdr/>
          </w:sdtPr>
          <w:sdtContent>
            <w:tc>
              <w:tcPr>
                <w:tcW w:w="2810" w:type="dxa"/>
              </w:tcPr>
              <w:p w14:paraId="2DB56551" w14:textId="2A28B342" w:rsidR="00B80E9E" w:rsidRPr="00EE394E" w:rsidRDefault="00292009" w:rsidP="00EE394E">
                <w:pPr>
                  <w:spacing w:before="240" w:after="240"/>
                  <w:rPr>
                    <w:rFonts w:asciiTheme="minorHAnsi" w:hAnsiTheme="minorHAnsi" w:cstheme="minorHAnsi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84" w:type="dxa"/>
            <w:vAlign w:val="center"/>
          </w:tcPr>
          <w:p w14:paraId="1B1B34EB" w14:textId="77777777" w:rsidR="00292009" w:rsidRDefault="00292009" w:rsidP="005A2441">
            <w:pPr>
              <w:spacing w:before="240" w:after="240"/>
            </w:pPr>
            <w:sdt>
              <w:sdtPr>
                <w:id w:val="199521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  <w:p w14:paraId="48917539" w14:textId="7DC9D058" w:rsidR="00B80E9E" w:rsidRPr="00292009" w:rsidRDefault="00292009" w:rsidP="005A2441">
            <w:pPr>
              <w:spacing w:before="240" w:after="240"/>
              <w:rPr>
                <w:rFonts w:asciiTheme="minorHAnsi" w:hAnsiTheme="minorHAnsi" w:cstheme="minorHAnsi"/>
              </w:rPr>
            </w:pPr>
            <w:sdt>
              <w:sdtPr>
                <w:id w:val="-92695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sdt>
          <w:sdtPr>
            <w:id w:val="-783339404"/>
            <w:placeholder>
              <w:docPart w:val="D7542AD69DE24E43BF2BD15D6F986FBC"/>
            </w:placeholder>
            <w:showingPlcHdr/>
          </w:sdtPr>
          <w:sdtContent>
            <w:tc>
              <w:tcPr>
                <w:tcW w:w="2217" w:type="dxa"/>
              </w:tcPr>
              <w:p w14:paraId="22FCA533" w14:textId="169754EB" w:rsidR="00B80E9E" w:rsidRPr="00EE394E" w:rsidRDefault="00292009" w:rsidP="00EE394E">
                <w:pPr>
                  <w:spacing w:before="240" w:after="240"/>
                  <w:rPr>
                    <w:rFonts w:asciiTheme="minorHAnsi" w:hAnsiTheme="minorHAnsi" w:cstheme="minorHAnsi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80B3732" w14:textId="28E11F9D" w:rsidR="00285497" w:rsidRPr="00EE394E" w:rsidRDefault="006C4636" w:rsidP="00EE394E">
      <w:pPr>
        <w:pStyle w:val="Heading2"/>
        <w:spacing w:before="240" w:after="240"/>
        <w:rPr>
          <w:rFonts w:asciiTheme="minorHAnsi" w:hAnsiTheme="minorHAnsi" w:cstheme="minorHAnsi"/>
          <w:lang w:val="en-US"/>
        </w:rPr>
      </w:pPr>
      <w:bookmarkStart w:id="30" w:name="_Toc99029194"/>
      <w:r w:rsidRPr="00EE394E">
        <w:rPr>
          <w:rFonts w:asciiTheme="minorHAnsi" w:hAnsiTheme="minorHAnsi" w:cstheme="minorHAnsi"/>
          <w:lang w:val="en-US"/>
        </w:rPr>
        <w:lastRenderedPageBreak/>
        <w:t>Next steps</w:t>
      </w:r>
      <w:bookmarkEnd w:id="30"/>
    </w:p>
    <w:p w14:paraId="6033D913" w14:textId="77777777" w:rsidR="00EE394E" w:rsidRPr="00EE394E" w:rsidRDefault="00EE394E" w:rsidP="005A2441">
      <w:p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When you have filled out this workbook, you should:</w:t>
      </w:r>
    </w:p>
    <w:p w14:paraId="7EE50B25" w14:textId="77777777" w:rsidR="00EE394E" w:rsidRPr="00EE394E" w:rsidRDefault="00EE394E" w:rsidP="005A2441">
      <w:pPr>
        <w:pStyle w:val="ListParagraph"/>
        <w:numPr>
          <w:ilvl w:val="0"/>
          <w:numId w:val="60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have something you can use</w:t>
      </w:r>
    </w:p>
    <w:p w14:paraId="1F70652C" w14:textId="77777777" w:rsidR="00EE394E" w:rsidRPr="00EE394E" w:rsidRDefault="00EE394E" w:rsidP="005A2441">
      <w:pPr>
        <w:pStyle w:val="ListParagraph"/>
        <w:numPr>
          <w:ilvl w:val="0"/>
          <w:numId w:val="60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be ready to meet with your child’s school.</w:t>
      </w:r>
    </w:p>
    <w:p w14:paraId="57A4F7E7" w14:textId="77777777" w:rsidR="00EE394E" w:rsidRPr="00EE394E" w:rsidRDefault="00EE394E" w:rsidP="005A2441">
      <w:p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You can take this workbook to meetings at your child’s school.</w:t>
      </w:r>
    </w:p>
    <w:p w14:paraId="6C7CDC6E" w14:textId="77777777" w:rsidR="00EE394E" w:rsidRPr="00EE394E" w:rsidRDefault="00EE394E" w:rsidP="005A2441">
      <w:p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The next step is to set up the meeting.</w:t>
      </w:r>
    </w:p>
    <w:p w14:paraId="6DE5F37B" w14:textId="5970A459" w:rsidR="006C4636" w:rsidRPr="00EE394E" w:rsidRDefault="007C08C6" w:rsidP="005A2441">
      <w:pPr>
        <w:spacing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Use the table below to plan for that meeting.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6C4636" w:rsidRPr="00EE394E" w14:paraId="0C7ED917" w14:textId="77777777" w:rsidTr="00591F7B">
        <w:trPr>
          <w:tblHeader/>
        </w:trPr>
        <w:tc>
          <w:tcPr>
            <w:tcW w:w="2405" w:type="dxa"/>
            <w:shd w:val="clear" w:color="auto" w:fill="F3CF71"/>
          </w:tcPr>
          <w:p w14:paraId="68663179" w14:textId="0D651124" w:rsidR="006C4636" w:rsidRPr="00EE394E" w:rsidRDefault="006C4636" w:rsidP="00EE394E">
            <w:pPr>
              <w:spacing w:before="240" w:after="240"/>
              <w:rPr>
                <w:rStyle w:val="Strong"/>
                <w:rFonts w:asciiTheme="minorHAnsi" w:hAnsiTheme="minorHAnsi" w:cstheme="minorHAnsi"/>
              </w:rPr>
            </w:pPr>
            <w:r w:rsidRPr="00EE394E">
              <w:rPr>
                <w:rStyle w:val="Strong"/>
                <w:rFonts w:asciiTheme="minorHAnsi" w:hAnsiTheme="minorHAnsi" w:cstheme="minorHAnsi"/>
              </w:rPr>
              <w:t xml:space="preserve">What do I need to </w:t>
            </w:r>
            <w:r w:rsidR="00DF7CB9" w:rsidRPr="00EE394E">
              <w:rPr>
                <w:rStyle w:val="Strong"/>
                <w:rFonts w:asciiTheme="minorHAnsi" w:hAnsiTheme="minorHAnsi" w:cstheme="minorHAnsi"/>
              </w:rPr>
              <w:t>t</w:t>
            </w:r>
            <w:r w:rsidRPr="00EE394E">
              <w:rPr>
                <w:rStyle w:val="Strong"/>
                <w:rFonts w:asciiTheme="minorHAnsi" w:hAnsiTheme="minorHAnsi" w:cstheme="minorHAnsi"/>
              </w:rPr>
              <w:t>hink about?</w:t>
            </w:r>
          </w:p>
        </w:tc>
        <w:tc>
          <w:tcPr>
            <w:tcW w:w="6611" w:type="dxa"/>
            <w:shd w:val="clear" w:color="auto" w:fill="F3CF71"/>
          </w:tcPr>
          <w:p w14:paraId="3384E62B" w14:textId="0791424A" w:rsidR="006C4636" w:rsidRPr="00EE394E" w:rsidRDefault="00DF7CB9" w:rsidP="00EE394E">
            <w:pPr>
              <w:spacing w:before="240" w:after="240"/>
              <w:rPr>
                <w:rStyle w:val="Strong"/>
                <w:rFonts w:asciiTheme="minorHAnsi" w:hAnsiTheme="minorHAnsi" w:cstheme="minorHAnsi"/>
              </w:rPr>
            </w:pPr>
            <w:r w:rsidRPr="00EE394E">
              <w:rPr>
                <w:rStyle w:val="Strong"/>
                <w:rFonts w:asciiTheme="minorHAnsi" w:hAnsiTheme="minorHAnsi" w:cstheme="minorHAnsi"/>
              </w:rPr>
              <w:t>Notes</w:t>
            </w:r>
          </w:p>
        </w:tc>
      </w:tr>
      <w:tr w:rsidR="006C4636" w:rsidRPr="00EE394E" w14:paraId="625019E4" w14:textId="77777777" w:rsidTr="002F3A64">
        <w:trPr>
          <w:trHeight w:val="1984"/>
        </w:trPr>
        <w:tc>
          <w:tcPr>
            <w:tcW w:w="2405" w:type="dxa"/>
          </w:tcPr>
          <w:p w14:paraId="795AF62F" w14:textId="29EDAB3A" w:rsidR="006C4636" w:rsidRPr="00EE394E" w:rsidRDefault="00DF7CB9" w:rsidP="00EE394E">
            <w:pPr>
              <w:spacing w:before="240" w:after="240"/>
              <w:rPr>
                <w:rFonts w:asciiTheme="minorHAnsi" w:hAnsiTheme="minorHAnsi" w:cstheme="minorHAnsi"/>
              </w:rPr>
            </w:pPr>
            <w:r w:rsidRPr="00EE394E">
              <w:rPr>
                <w:rFonts w:asciiTheme="minorHAnsi" w:hAnsiTheme="minorHAnsi" w:cstheme="minorHAnsi"/>
              </w:rPr>
              <w:t>Who will be in the</w:t>
            </w:r>
            <w:r w:rsidR="00E52C63" w:rsidRPr="00EE394E">
              <w:rPr>
                <w:rFonts w:asciiTheme="minorHAnsi" w:hAnsiTheme="minorHAnsi" w:cstheme="minorHAnsi"/>
              </w:rPr>
              <w:t> </w:t>
            </w:r>
            <w:r w:rsidRPr="00EE394E">
              <w:rPr>
                <w:rFonts w:asciiTheme="minorHAnsi" w:hAnsiTheme="minorHAnsi" w:cstheme="minorHAnsi"/>
              </w:rPr>
              <w:t>meeting?</w:t>
            </w:r>
          </w:p>
        </w:tc>
        <w:sdt>
          <w:sdtPr>
            <w:id w:val="-1255734336"/>
            <w:placeholder>
              <w:docPart w:val="69525AC0C84748D8937A4F3901DAC01D"/>
            </w:placeholder>
            <w:showingPlcHdr/>
          </w:sdtPr>
          <w:sdtContent>
            <w:tc>
              <w:tcPr>
                <w:tcW w:w="6611" w:type="dxa"/>
              </w:tcPr>
              <w:p w14:paraId="31A35712" w14:textId="189577E1" w:rsidR="006C4636" w:rsidRPr="00EE394E" w:rsidRDefault="005A2441" w:rsidP="00EE394E">
                <w:pPr>
                  <w:spacing w:before="240" w:after="240"/>
                  <w:rPr>
                    <w:rFonts w:asciiTheme="minorHAnsi" w:hAnsiTheme="minorHAnsi" w:cstheme="minorHAnsi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4636" w:rsidRPr="00EE394E" w14:paraId="0FCC6400" w14:textId="77777777" w:rsidTr="002F3A64">
        <w:trPr>
          <w:trHeight w:val="1984"/>
        </w:trPr>
        <w:tc>
          <w:tcPr>
            <w:tcW w:w="2405" w:type="dxa"/>
          </w:tcPr>
          <w:p w14:paraId="35FE1D31" w14:textId="7E89C01B" w:rsidR="006C4636" w:rsidRPr="00EE394E" w:rsidRDefault="00DF7CB9" w:rsidP="00EE394E">
            <w:pPr>
              <w:spacing w:before="240" w:after="240"/>
              <w:rPr>
                <w:rFonts w:asciiTheme="minorHAnsi" w:hAnsiTheme="minorHAnsi" w:cstheme="minorHAnsi"/>
              </w:rPr>
            </w:pPr>
            <w:r w:rsidRPr="00EE394E">
              <w:rPr>
                <w:rFonts w:asciiTheme="minorHAnsi" w:hAnsiTheme="minorHAnsi" w:cstheme="minorHAnsi"/>
              </w:rPr>
              <w:t>What is the meeting about?</w:t>
            </w:r>
          </w:p>
        </w:tc>
        <w:sdt>
          <w:sdtPr>
            <w:id w:val="1316919866"/>
            <w:placeholder>
              <w:docPart w:val="E0E123437D4A409789FE3100B165AF4F"/>
            </w:placeholder>
            <w:showingPlcHdr/>
          </w:sdtPr>
          <w:sdtContent>
            <w:tc>
              <w:tcPr>
                <w:tcW w:w="6611" w:type="dxa"/>
              </w:tcPr>
              <w:p w14:paraId="70B2A0B6" w14:textId="7F9CC80E" w:rsidR="006C4636" w:rsidRPr="00EE394E" w:rsidRDefault="005A2441" w:rsidP="00EE394E">
                <w:pPr>
                  <w:spacing w:before="240" w:after="240"/>
                  <w:rPr>
                    <w:rFonts w:asciiTheme="minorHAnsi" w:hAnsiTheme="minorHAnsi" w:cstheme="minorHAnsi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4636" w:rsidRPr="00EE394E" w14:paraId="1C7394EB" w14:textId="77777777" w:rsidTr="002F3A64">
        <w:trPr>
          <w:trHeight w:val="1984"/>
        </w:trPr>
        <w:tc>
          <w:tcPr>
            <w:tcW w:w="2405" w:type="dxa"/>
          </w:tcPr>
          <w:p w14:paraId="2F250D79" w14:textId="03EB882E" w:rsidR="006C4636" w:rsidRPr="00EE394E" w:rsidRDefault="00DF7CB9" w:rsidP="00EE394E">
            <w:pPr>
              <w:spacing w:before="240" w:after="240"/>
              <w:rPr>
                <w:rFonts w:asciiTheme="minorHAnsi" w:hAnsiTheme="minorHAnsi" w:cstheme="minorHAnsi"/>
              </w:rPr>
            </w:pPr>
            <w:r w:rsidRPr="00EE394E">
              <w:rPr>
                <w:rFonts w:asciiTheme="minorHAnsi" w:hAnsiTheme="minorHAnsi" w:cstheme="minorHAnsi"/>
              </w:rPr>
              <w:t>What do I want to</w:t>
            </w:r>
            <w:r w:rsidR="00E52C63" w:rsidRPr="00EE394E">
              <w:rPr>
                <w:rFonts w:asciiTheme="minorHAnsi" w:hAnsiTheme="minorHAnsi" w:cstheme="minorHAnsi"/>
              </w:rPr>
              <w:t> </w:t>
            </w:r>
            <w:r w:rsidRPr="00EE394E">
              <w:rPr>
                <w:rFonts w:asciiTheme="minorHAnsi" w:hAnsiTheme="minorHAnsi" w:cstheme="minorHAnsi"/>
              </w:rPr>
              <w:t>get from this</w:t>
            </w:r>
            <w:r w:rsidR="00E52C63" w:rsidRPr="00EE394E">
              <w:rPr>
                <w:rFonts w:asciiTheme="minorHAnsi" w:hAnsiTheme="minorHAnsi" w:cstheme="minorHAnsi"/>
              </w:rPr>
              <w:t> </w:t>
            </w:r>
            <w:r w:rsidRPr="00EE394E">
              <w:rPr>
                <w:rFonts w:asciiTheme="minorHAnsi" w:hAnsiTheme="minorHAnsi" w:cstheme="minorHAnsi"/>
              </w:rPr>
              <w:t>meeting?</w:t>
            </w:r>
          </w:p>
        </w:tc>
        <w:sdt>
          <w:sdtPr>
            <w:id w:val="1916890976"/>
            <w:placeholder>
              <w:docPart w:val="20F7CFD6351545118A75F65DD0730E36"/>
            </w:placeholder>
            <w:showingPlcHdr/>
          </w:sdtPr>
          <w:sdtContent>
            <w:tc>
              <w:tcPr>
                <w:tcW w:w="6611" w:type="dxa"/>
              </w:tcPr>
              <w:p w14:paraId="3B829AA6" w14:textId="0AE12F83" w:rsidR="006C4636" w:rsidRPr="00EE394E" w:rsidRDefault="005A2441" w:rsidP="00EE394E">
                <w:pPr>
                  <w:spacing w:before="240" w:after="240"/>
                  <w:rPr>
                    <w:rFonts w:asciiTheme="minorHAnsi" w:hAnsiTheme="minorHAnsi" w:cstheme="minorHAnsi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4636" w:rsidRPr="00EE394E" w14:paraId="63026177" w14:textId="77777777" w:rsidTr="002F3A64">
        <w:trPr>
          <w:trHeight w:val="1984"/>
        </w:trPr>
        <w:tc>
          <w:tcPr>
            <w:tcW w:w="2405" w:type="dxa"/>
          </w:tcPr>
          <w:p w14:paraId="1924C135" w14:textId="13ED892F" w:rsidR="006C4636" w:rsidRPr="00EE394E" w:rsidRDefault="00DF7CB9" w:rsidP="00EE394E">
            <w:pPr>
              <w:spacing w:before="240" w:after="240"/>
              <w:rPr>
                <w:rFonts w:asciiTheme="minorHAnsi" w:hAnsiTheme="minorHAnsi" w:cstheme="minorHAnsi"/>
              </w:rPr>
            </w:pPr>
            <w:r w:rsidRPr="00EE394E">
              <w:rPr>
                <w:rFonts w:asciiTheme="minorHAnsi" w:hAnsiTheme="minorHAnsi" w:cstheme="minorHAnsi"/>
              </w:rPr>
              <w:t>What do I need to</w:t>
            </w:r>
            <w:r w:rsidR="00E52C63" w:rsidRPr="00EE394E">
              <w:rPr>
                <w:rFonts w:asciiTheme="minorHAnsi" w:hAnsiTheme="minorHAnsi" w:cstheme="minorHAnsi"/>
              </w:rPr>
              <w:t> </w:t>
            </w:r>
            <w:r w:rsidRPr="00EE394E">
              <w:rPr>
                <w:rFonts w:asciiTheme="minorHAnsi" w:hAnsiTheme="minorHAnsi" w:cstheme="minorHAnsi"/>
              </w:rPr>
              <w:t>take to this</w:t>
            </w:r>
            <w:r w:rsidR="00E52C63" w:rsidRPr="00EE394E">
              <w:rPr>
                <w:rFonts w:asciiTheme="minorHAnsi" w:hAnsiTheme="minorHAnsi" w:cstheme="minorHAnsi"/>
              </w:rPr>
              <w:t> </w:t>
            </w:r>
            <w:r w:rsidRPr="00EE394E">
              <w:rPr>
                <w:rFonts w:asciiTheme="minorHAnsi" w:hAnsiTheme="minorHAnsi" w:cstheme="minorHAnsi"/>
              </w:rPr>
              <w:t>meeting?</w:t>
            </w:r>
          </w:p>
        </w:tc>
        <w:sdt>
          <w:sdtPr>
            <w:id w:val="-870847167"/>
            <w:placeholder>
              <w:docPart w:val="0A101CD220634C23BFF411943DE13582"/>
            </w:placeholder>
            <w:showingPlcHdr/>
          </w:sdtPr>
          <w:sdtContent>
            <w:tc>
              <w:tcPr>
                <w:tcW w:w="6611" w:type="dxa"/>
              </w:tcPr>
              <w:p w14:paraId="3214CCD2" w14:textId="1A31B2AA" w:rsidR="006C4636" w:rsidRPr="00EE394E" w:rsidRDefault="005A2441" w:rsidP="00EE394E">
                <w:pPr>
                  <w:spacing w:before="240" w:after="240"/>
                  <w:rPr>
                    <w:rFonts w:asciiTheme="minorHAnsi" w:hAnsiTheme="minorHAnsi" w:cstheme="minorHAnsi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4636" w:rsidRPr="00EE394E" w14:paraId="4F1537FA" w14:textId="77777777" w:rsidTr="002F3A64">
        <w:trPr>
          <w:trHeight w:val="1984"/>
        </w:trPr>
        <w:tc>
          <w:tcPr>
            <w:tcW w:w="2405" w:type="dxa"/>
          </w:tcPr>
          <w:p w14:paraId="6D61EF84" w14:textId="76D7C16E" w:rsidR="006C4636" w:rsidRPr="00EE394E" w:rsidRDefault="00DF7CB9" w:rsidP="00EE394E">
            <w:pPr>
              <w:spacing w:before="240" w:after="240"/>
              <w:rPr>
                <w:rFonts w:asciiTheme="minorHAnsi" w:hAnsiTheme="minorHAnsi" w:cstheme="minorHAnsi"/>
              </w:rPr>
            </w:pPr>
            <w:r w:rsidRPr="00EE394E">
              <w:rPr>
                <w:rFonts w:asciiTheme="minorHAnsi" w:hAnsiTheme="minorHAnsi" w:cstheme="minorHAnsi"/>
              </w:rPr>
              <w:lastRenderedPageBreak/>
              <w:t xml:space="preserve">What documents about my child’s disability do I need to take? </w:t>
            </w:r>
          </w:p>
        </w:tc>
        <w:sdt>
          <w:sdtPr>
            <w:id w:val="1661348917"/>
            <w:placeholder>
              <w:docPart w:val="4B97A44E17A94E0696776EB0790586F5"/>
            </w:placeholder>
            <w:showingPlcHdr/>
          </w:sdtPr>
          <w:sdtContent>
            <w:tc>
              <w:tcPr>
                <w:tcW w:w="6611" w:type="dxa"/>
              </w:tcPr>
              <w:p w14:paraId="612E7A43" w14:textId="227D5188" w:rsidR="006C4636" w:rsidRPr="00EE394E" w:rsidRDefault="005A2441" w:rsidP="00EE394E">
                <w:pPr>
                  <w:spacing w:before="240" w:after="240"/>
                  <w:rPr>
                    <w:rFonts w:asciiTheme="minorHAnsi" w:hAnsiTheme="minorHAnsi" w:cstheme="minorHAnsi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4636" w:rsidRPr="00EE394E" w14:paraId="12FCBF71" w14:textId="77777777" w:rsidTr="002F3A64">
        <w:trPr>
          <w:trHeight w:val="1984"/>
        </w:trPr>
        <w:tc>
          <w:tcPr>
            <w:tcW w:w="2405" w:type="dxa"/>
          </w:tcPr>
          <w:p w14:paraId="7C115147" w14:textId="5CA35905" w:rsidR="006C4636" w:rsidRPr="00EE394E" w:rsidRDefault="00DF7CB9" w:rsidP="00EE394E">
            <w:pPr>
              <w:spacing w:before="240" w:after="240"/>
              <w:rPr>
                <w:rFonts w:asciiTheme="minorHAnsi" w:hAnsiTheme="minorHAnsi" w:cstheme="minorHAnsi"/>
              </w:rPr>
            </w:pPr>
            <w:r w:rsidRPr="00EE394E">
              <w:rPr>
                <w:rFonts w:asciiTheme="minorHAnsi" w:hAnsiTheme="minorHAnsi" w:cstheme="minorHAnsi"/>
              </w:rPr>
              <w:t>How can I include my child in the meeting?</w:t>
            </w:r>
          </w:p>
        </w:tc>
        <w:sdt>
          <w:sdtPr>
            <w:id w:val="-1882315181"/>
            <w:placeholder>
              <w:docPart w:val="AD08782696614154AF7A2988FD869885"/>
            </w:placeholder>
            <w:showingPlcHdr/>
          </w:sdtPr>
          <w:sdtContent>
            <w:tc>
              <w:tcPr>
                <w:tcW w:w="6611" w:type="dxa"/>
              </w:tcPr>
              <w:p w14:paraId="3F67FA5E" w14:textId="4A16E2CE" w:rsidR="006C4636" w:rsidRPr="00EE394E" w:rsidRDefault="005A2441" w:rsidP="00EE394E">
                <w:pPr>
                  <w:spacing w:before="240" w:after="240"/>
                  <w:rPr>
                    <w:rFonts w:asciiTheme="minorHAnsi" w:hAnsiTheme="minorHAnsi" w:cstheme="minorHAnsi"/>
                  </w:rPr>
                </w:pPr>
                <w:r w:rsidRPr="00DF2D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EED9C4E" w14:textId="77777777" w:rsidR="00EE394E" w:rsidRPr="00EE394E" w:rsidRDefault="00EE394E" w:rsidP="005A2441">
      <w:pPr>
        <w:spacing w:before="48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Your child’s school might have already worked with:</w:t>
      </w:r>
    </w:p>
    <w:p w14:paraId="4C92101C" w14:textId="77777777" w:rsidR="00EE394E" w:rsidRPr="00EE394E" w:rsidRDefault="00EE394E" w:rsidP="005A2441">
      <w:pPr>
        <w:pStyle w:val="ListParagraph"/>
        <w:numPr>
          <w:ilvl w:val="0"/>
          <w:numId w:val="61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your child</w:t>
      </w:r>
    </w:p>
    <w:p w14:paraId="1A80EFB8" w14:textId="77777777" w:rsidR="00EE394E" w:rsidRPr="00EE394E" w:rsidRDefault="00EE394E" w:rsidP="005A2441">
      <w:pPr>
        <w:pStyle w:val="ListParagraph"/>
        <w:numPr>
          <w:ilvl w:val="0"/>
          <w:numId w:val="61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other children who need the same things.</w:t>
      </w:r>
    </w:p>
    <w:p w14:paraId="47034B79" w14:textId="77777777" w:rsidR="00EE394E" w:rsidRPr="00EE394E" w:rsidRDefault="00EE394E" w:rsidP="005A2441">
      <w:p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They might:</w:t>
      </w:r>
    </w:p>
    <w:p w14:paraId="352A6432" w14:textId="77777777" w:rsidR="00EE394E" w:rsidRPr="00EE394E" w:rsidRDefault="00EE394E" w:rsidP="005A2441">
      <w:pPr>
        <w:pStyle w:val="ListParagraph"/>
        <w:numPr>
          <w:ilvl w:val="0"/>
          <w:numId w:val="62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already have their own ideas</w:t>
      </w:r>
    </w:p>
    <w:p w14:paraId="190B5D2A" w14:textId="77777777" w:rsidR="00EE394E" w:rsidRPr="00EE394E" w:rsidRDefault="00EE394E" w:rsidP="005A2441">
      <w:pPr>
        <w:pStyle w:val="ListParagraph"/>
        <w:numPr>
          <w:ilvl w:val="0"/>
          <w:numId w:val="62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need more information</w:t>
      </w:r>
    </w:p>
    <w:p w14:paraId="3432BF24" w14:textId="3FDC9D3D" w:rsidR="00EE394E" w:rsidRPr="00EE394E" w:rsidRDefault="00EE394E" w:rsidP="005A2441">
      <w:pPr>
        <w:pStyle w:val="ListParagraph"/>
        <w:numPr>
          <w:ilvl w:val="0"/>
          <w:numId w:val="62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try to work out a different accommodation for your child.</w:t>
      </w:r>
    </w:p>
    <w:p w14:paraId="18DCD1AF" w14:textId="5AE7534D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Your child’s school might be able to make some accommodations straight</w:t>
      </w:r>
      <w:r>
        <w:rPr>
          <w:rFonts w:asciiTheme="minorHAnsi" w:hAnsiTheme="minorHAnsi" w:cstheme="minorHAnsi"/>
        </w:rPr>
        <w:t> </w:t>
      </w:r>
      <w:r w:rsidRPr="00EE394E">
        <w:rPr>
          <w:rFonts w:asciiTheme="minorHAnsi" w:hAnsiTheme="minorHAnsi" w:cstheme="minorHAnsi"/>
        </w:rPr>
        <w:t>away.</w:t>
      </w:r>
    </w:p>
    <w:p w14:paraId="3DD3CAF1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But other accommodations might take a while.</w:t>
      </w:r>
    </w:p>
    <w:p w14:paraId="5D5FE9FB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The school might have to apply for money to help pay for the accommodations.</w:t>
      </w:r>
    </w:p>
    <w:p w14:paraId="328BE3A1" w14:textId="2B278B1E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lastRenderedPageBreak/>
        <w:t>Schools need to make accommodations for your child.</w:t>
      </w:r>
      <w:r>
        <w:rPr>
          <w:rFonts w:asciiTheme="minorHAnsi" w:hAnsiTheme="minorHAnsi" w:cstheme="minorHAnsi"/>
        </w:rPr>
        <w:t xml:space="preserve"> </w:t>
      </w:r>
      <w:r w:rsidRPr="00EE394E">
        <w:rPr>
          <w:rFonts w:asciiTheme="minorHAnsi" w:hAnsiTheme="minorHAnsi" w:cstheme="minorHAnsi"/>
        </w:rPr>
        <w:t>It says this in the DSE.</w:t>
      </w:r>
    </w:p>
    <w:p w14:paraId="4387296F" w14:textId="77777777" w:rsidR="00EE394E" w:rsidRPr="00EE394E" w:rsidRDefault="00EE394E" w:rsidP="005A2441">
      <w:pPr>
        <w:rPr>
          <w:rFonts w:asciiTheme="minorHAnsi" w:hAnsiTheme="minorHAnsi" w:cstheme="minorHAnsi"/>
          <w:spacing w:val="-4"/>
        </w:rPr>
      </w:pPr>
      <w:r w:rsidRPr="00EE394E">
        <w:rPr>
          <w:rFonts w:asciiTheme="minorHAnsi" w:hAnsiTheme="minorHAnsi" w:cstheme="minorHAnsi"/>
          <w:spacing w:val="-4"/>
        </w:rPr>
        <w:t>Sometimes schools can’t make the accommodations you:</w:t>
      </w:r>
    </w:p>
    <w:p w14:paraId="334D7000" w14:textId="77777777" w:rsidR="00EE394E" w:rsidRPr="00EE394E" w:rsidRDefault="00EE394E" w:rsidP="005A2441">
      <w:pPr>
        <w:pStyle w:val="ListParagraph"/>
        <w:numPr>
          <w:ilvl w:val="0"/>
          <w:numId w:val="63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want</w:t>
      </w:r>
    </w:p>
    <w:p w14:paraId="3CCE8053" w14:textId="77777777" w:rsidR="00EE394E" w:rsidRPr="00EE394E" w:rsidRDefault="00EE394E" w:rsidP="005A2441">
      <w:pPr>
        <w:pStyle w:val="ListParagraph"/>
        <w:numPr>
          <w:ilvl w:val="0"/>
          <w:numId w:val="63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ask for.</w:t>
      </w:r>
    </w:p>
    <w:p w14:paraId="653CF991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But the school must have very good reasons.</w:t>
      </w:r>
    </w:p>
    <w:p w14:paraId="62FD805C" w14:textId="77777777" w:rsidR="00EE394E" w:rsidRPr="00EE394E" w:rsidRDefault="00EE394E" w:rsidP="005A2441">
      <w:p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 xml:space="preserve">Your education provider doesn’t have to make adjustments that are: </w:t>
      </w:r>
    </w:p>
    <w:p w14:paraId="323243EE" w14:textId="77777777" w:rsidR="00EE394E" w:rsidRPr="00EE394E" w:rsidRDefault="00EE394E" w:rsidP="005A244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not reasonable</w:t>
      </w:r>
    </w:p>
    <w:p w14:paraId="4D64DAA0" w14:textId="77777777" w:rsidR="00EE394E" w:rsidRPr="00EE394E" w:rsidRDefault="00EE394E" w:rsidP="005A244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too hard for them to make.</w:t>
      </w:r>
    </w:p>
    <w:p w14:paraId="4EE5DC50" w14:textId="4A76933F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But they must prove why an adjustment is too hard</w:t>
      </w:r>
      <w:r>
        <w:rPr>
          <w:rFonts w:asciiTheme="minorHAnsi" w:hAnsiTheme="minorHAnsi" w:cstheme="minorHAnsi"/>
        </w:rPr>
        <w:t xml:space="preserve"> </w:t>
      </w:r>
      <w:r w:rsidRPr="00EE394E">
        <w:rPr>
          <w:rFonts w:asciiTheme="minorHAnsi" w:hAnsiTheme="minorHAnsi" w:cstheme="minorHAnsi"/>
        </w:rPr>
        <w:t>for them to make.</w:t>
      </w:r>
    </w:p>
    <w:p w14:paraId="3AC0016C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  <w:b/>
          <w:bCs/>
          <w:color w:val="00807D"/>
          <w:sz w:val="32"/>
          <w:szCs w:val="26"/>
          <w:lang w:val="x-none" w:eastAsia="x-none"/>
        </w:rPr>
      </w:pPr>
      <w:r w:rsidRPr="00EE394E">
        <w:rPr>
          <w:rFonts w:asciiTheme="minorHAnsi" w:hAnsiTheme="minorHAnsi" w:cstheme="minorHAnsi"/>
        </w:rPr>
        <w:br w:type="page"/>
      </w:r>
    </w:p>
    <w:p w14:paraId="793849F2" w14:textId="31CDAF04" w:rsidR="003C25FD" w:rsidRPr="00EE394E" w:rsidRDefault="003C25FD" w:rsidP="00EE394E">
      <w:pPr>
        <w:pStyle w:val="Heading2"/>
        <w:spacing w:before="240" w:after="240"/>
        <w:rPr>
          <w:rFonts w:asciiTheme="minorHAnsi" w:hAnsiTheme="minorHAnsi" w:cstheme="minorHAnsi"/>
        </w:rPr>
      </w:pPr>
      <w:bookmarkStart w:id="31" w:name="_Toc99029195"/>
      <w:r w:rsidRPr="00EE394E">
        <w:rPr>
          <w:rFonts w:asciiTheme="minorHAnsi" w:hAnsiTheme="minorHAnsi" w:cstheme="minorHAnsi"/>
        </w:rPr>
        <w:lastRenderedPageBreak/>
        <w:t>Word list</w:t>
      </w:r>
      <w:bookmarkEnd w:id="31"/>
    </w:p>
    <w:p w14:paraId="74350846" w14:textId="77777777" w:rsidR="00EE394E" w:rsidRPr="00EE394E" w:rsidRDefault="00EE394E" w:rsidP="00EE394E">
      <w:pPr>
        <w:spacing w:before="240" w:after="240"/>
        <w:rPr>
          <w:rStyle w:val="Strong"/>
          <w:rFonts w:asciiTheme="minorHAnsi" w:hAnsiTheme="minorHAnsi" w:cstheme="minorHAnsi"/>
        </w:rPr>
      </w:pPr>
      <w:r w:rsidRPr="00EE394E">
        <w:rPr>
          <w:rStyle w:val="Strong"/>
          <w:rFonts w:asciiTheme="minorHAnsi" w:hAnsiTheme="minorHAnsi" w:cstheme="minorHAnsi"/>
          <w:b w:val="0"/>
        </w:rPr>
        <w:t>This list explains what the</w:t>
      </w:r>
      <w:r w:rsidRPr="00EE394E">
        <w:rPr>
          <w:rStyle w:val="Strong"/>
          <w:rFonts w:asciiTheme="minorHAnsi" w:hAnsiTheme="minorHAnsi" w:cstheme="minorHAnsi"/>
        </w:rPr>
        <w:t xml:space="preserve"> bold</w:t>
      </w:r>
      <w:r w:rsidRPr="00EE394E">
        <w:rPr>
          <w:rStyle w:val="Strong"/>
          <w:rFonts w:asciiTheme="minorHAnsi" w:hAnsiTheme="minorHAnsi" w:cstheme="minorHAnsi"/>
          <w:b w:val="0"/>
        </w:rPr>
        <w:t xml:space="preserve"> words in this document </w:t>
      </w:r>
      <w:r w:rsidRPr="00EE394E">
        <w:rPr>
          <w:rStyle w:val="Strong"/>
          <w:rFonts w:asciiTheme="minorHAnsi" w:hAnsiTheme="minorHAnsi" w:cstheme="minorHAnsi"/>
          <w:b w:val="0"/>
          <w:bCs w:val="0"/>
        </w:rPr>
        <w:t>mean</w:t>
      </w:r>
      <w:r w:rsidRPr="00EE394E">
        <w:rPr>
          <w:rStyle w:val="Strong"/>
          <w:rFonts w:asciiTheme="minorHAnsi" w:hAnsiTheme="minorHAnsi" w:cstheme="minorHAnsi"/>
          <w:b w:val="0"/>
        </w:rPr>
        <w:t>.</w:t>
      </w:r>
    </w:p>
    <w:p w14:paraId="4C92E07E" w14:textId="77777777" w:rsidR="00EE394E" w:rsidRPr="00EE394E" w:rsidRDefault="00EE394E" w:rsidP="00EE394E">
      <w:pPr>
        <w:spacing w:before="240" w:after="240"/>
        <w:rPr>
          <w:rStyle w:val="Strong"/>
          <w:rFonts w:asciiTheme="minorHAnsi" w:hAnsiTheme="minorHAnsi" w:cstheme="minorHAnsi"/>
        </w:rPr>
      </w:pPr>
      <w:r w:rsidRPr="00EE394E">
        <w:rPr>
          <w:rStyle w:val="Strong"/>
          <w:rFonts w:asciiTheme="minorHAnsi" w:hAnsiTheme="minorHAnsi" w:cstheme="minorHAnsi"/>
        </w:rPr>
        <w:t>Barrier</w:t>
      </w:r>
    </w:p>
    <w:p w14:paraId="39BB110C" w14:textId="77777777" w:rsidR="00EE394E" w:rsidRPr="00EE394E" w:rsidRDefault="00EE394E" w:rsidP="00006806">
      <w:p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A barrier is something that makes it harder for your child to:</w:t>
      </w:r>
    </w:p>
    <w:p w14:paraId="5889D9F1" w14:textId="77777777" w:rsidR="00EE394E" w:rsidRPr="00EE394E" w:rsidRDefault="00EE394E" w:rsidP="00006806">
      <w:pPr>
        <w:pStyle w:val="ListParagraph"/>
        <w:numPr>
          <w:ilvl w:val="0"/>
          <w:numId w:val="46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join in</w:t>
      </w:r>
    </w:p>
    <w:p w14:paraId="3B7AD18F" w14:textId="77777777" w:rsidR="00EE394E" w:rsidRPr="00EE394E" w:rsidRDefault="00EE394E" w:rsidP="00006806">
      <w:pPr>
        <w:pStyle w:val="ListParagraph"/>
        <w:numPr>
          <w:ilvl w:val="0"/>
          <w:numId w:val="46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take part.</w:t>
      </w:r>
    </w:p>
    <w:p w14:paraId="5DBB65D8" w14:textId="77777777" w:rsidR="00EE394E" w:rsidRPr="00EE394E" w:rsidRDefault="00EE394E" w:rsidP="00EE394E">
      <w:pPr>
        <w:spacing w:before="240" w:after="240"/>
        <w:rPr>
          <w:rStyle w:val="Strong"/>
          <w:rFonts w:asciiTheme="minorHAnsi" w:hAnsiTheme="minorHAnsi" w:cstheme="minorHAnsi"/>
        </w:rPr>
      </w:pPr>
      <w:r w:rsidRPr="00EE394E">
        <w:rPr>
          <w:rStyle w:val="Strong"/>
          <w:rFonts w:asciiTheme="minorHAnsi" w:hAnsiTheme="minorHAnsi" w:cstheme="minorHAnsi"/>
        </w:rPr>
        <w:t>Enrol</w:t>
      </w:r>
    </w:p>
    <w:p w14:paraId="793EF7B1" w14:textId="77777777" w:rsidR="00EE394E" w:rsidRPr="00EE394E" w:rsidRDefault="00EE394E" w:rsidP="00006806">
      <w:p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When you enrol, you:</w:t>
      </w:r>
    </w:p>
    <w:p w14:paraId="7FB13489" w14:textId="77777777" w:rsidR="00EE394E" w:rsidRPr="00EE394E" w:rsidRDefault="00EE394E" w:rsidP="00006806">
      <w:pPr>
        <w:pStyle w:val="ListParagraph"/>
        <w:numPr>
          <w:ilvl w:val="0"/>
          <w:numId w:val="42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tell an education provider you want to become a student</w:t>
      </w:r>
    </w:p>
    <w:p w14:paraId="4C397A0F" w14:textId="77777777" w:rsidR="00EE394E" w:rsidRPr="00EE394E" w:rsidRDefault="00EE394E" w:rsidP="00006806">
      <w:pPr>
        <w:pStyle w:val="ListParagraph"/>
        <w:numPr>
          <w:ilvl w:val="0"/>
          <w:numId w:val="42"/>
        </w:num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give the education provider information about you.</w:t>
      </w:r>
    </w:p>
    <w:p w14:paraId="7B20CBB1" w14:textId="77777777" w:rsidR="00EE394E" w:rsidRPr="00EE394E" w:rsidRDefault="00EE394E" w:rsidP="00EE394E">
      <w:pPr>
        <w:spacing w:before="240" w:after="240"/>
        <w:rPr>
          <w:rFonts w:asciiTheme="minorHAnsi" w:hAnsiTheme="minorHAnsi" w:cstheme="minorHAnsi"/>
        </w:rPr>
      </w:pPr>
      <w:r w:rsidRPr="00EE394E">
        <w:rPr>
          <w:rStyle w:val="Strong"/>
          <w:rFonts w:asciiTheme="minorHAnsi" w:hAnsiTheme="minorHAnsi" w:cstheme="minorHAnsi"/>
        </w:rPr>
        <w:t>Social story</w:t>
      </w:r>
    </w:p>
    <w:p w14:paraId="34332F7A" w14:textId="77777777" w:rsidR="00EE394E" w:rsidRPr="00EE394E" w:rsidRDefault="00EE394E" w:rsidP="00006806">
      <w:p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A social story uses words and pictures to show you how something works.</w:t>
      </w:r>
    </w:p>
    <w:p w14:paraId="2AB11DA2" w14:textId="77777777" w:rsidR="00EE394E" w:rsidRPr="00EE394E" w:rsidRDefault="00EE394E" w:rsidP="00006806">
      <w:p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It has words that are easy to understand.</w:t>
      </w:r>
    </w:p>
    <w:p w14:paraId="67CAA02C" w14:textId="77777777" w:rsidR="00EE394E" w:rsidRPr="00EE394E" w:rsidRDefault="00EE394E" w:rsidP="00006806">
      <w:p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It might use photos of real people and places.</w:t>
      </w:r>
    </w:p>
    <w:p w14:paraId="636FAD65" w14:textId="77777777" w:rsidR="00EE394E" w:rsidRPr="00EE394E" w:rsidRDefault="00EE394E" w:rsidP="00006806">
      <w:pPr>
        <w:rPr>
          <w:rFonts w:asciiTheme="minorHAnsi" w:hAnsiTheme="minorHAnsi" w:cstheme="minorHAnsi"/>
        </w:rPr>
      </w:pPr>
      <w:r w:rsidRPr="00EE394E">
        <w:rPr>
          <w:rFonts w:asciiTheme="minorHAnsi" w:hAnsiTheme="minorHAnsi" w:cstheme="minorHAnsi"/>
        </w:rPr>
        <w:t>Or it might use drawings instead.</w:t>
      </w:r>
    </w:p>
    <w:p w14:paraId="2E395121" w14:textId="09BAA0E7" w:rsidR="00EE394E" w:rsidRPr="00EE394E" w:rsidRDefault="00EE394E" w:rsidP="00006806">
      <w:pPr>
        <w:spacing w:before="3000" w:after="240"/>
        <w:rPr>
          <w:rFonts w:asciiTheme="minorHAnsi" w:hAnsiTheme="minorHAnsi" w:cstheme="minorHAnsi"/>
          <w:sz w:val="24"/>
          <w:szCs w:val="24"/>
        </w:rPr>
      </w:pPr>
      <w:r w:rsidRPr="00EE394E">
        <w:rPr>
          <w:rFonts w:asciiTheme="minorHAnsi" w:hAnsiTheme="minorHAnsi" w:cstheme="minorHAnsi"/>
          <w:sz w:val="24"/>
          <w:szCs w:val="24"/>
        </w:rPr>
        <w:t xml:space="preserve">The Information Access Group created this </w:t>
      </w:r>
      <w:r>
        <w:rPr>
          <w:rFonts w:asciiTheme="minorHAnsi" w:hAnsiTheme="minorHAnsi" w:cstheme="minorHAnsi"/>
          <w:sz w:val="24"/>
          <w:szCs w:val="24"/>
        </w:rPr>
        <w:t xml:space="preserve">text-only </w:t>
      </w:r>
      <w:r w:rsidRPr="00EE394E">
        <w:rPr>
          <w:rFonts w:asciiTheme="minorHAnsi" w:hAnsiTheme="minorHAnsi" w:cstheme="minorHAnsi"/>
          <w:sz w:val="24"/>
          <w:szCs w:val="24"/>
        </w:rPr>
        <w:t>Easy Read document. For any enquiries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EE394E">
        <w:rPr>
          <w:rFonts w:asciiTheme="minorHAnsi" w:hAnsiTheme="minorHAnsi" w:cstheme="minorHAnsi"/>
          <w:sz w:val="24"/>
          <w:szCs w:val="24"/>
        </w:rPr>
        <w:t xml:space="preserve"> please visit </w:t>
      </w:r>
      <w:hyperlink r:id="rId9" w:history="1">
        <w:r w:rsidRPr="00EE394E">
          <w:rPr>
            <w:rStyle w:val="Hyperlink"/>
            <w:rFonts w:asciiTheme="minorHAnsi" w:hAnsiTheme="minorHAnsi" w:cstheme="minorHAnsi"/>
            <w:sz w:val="24"/>
            <w:szCs w:val="24"/>
          </w:rPr>
          <w:t>www.informationaccessgroup.com</w:t>
        </w:r>
      </w:hyperlink>
      <w:r w:rsidRPr="00EE394E">
        <w:rPr>
          <w:rFonts w:asciiTheme="minorHAnsi" w:hAnsiTheme="minorHAnsi" w:cstheme="minorHAnsi"/>
          <w:sz w:val="24"/>
          <w:szCs w:val="24"/>
        </w:rPr>
        <w:t>. Quote job number 4378-D.</w:t>
      </w:r>
    </w:p>
    <w:p w14:paraId="707B94D0" w14:textId="77777777" w:rsidR="00644C39" w:rsidRPr="00EE394E" w:rsidRDefault="00644C39" w:rsidP="00EE394E">
      <w:pPr>
        <w:spacing w:before="240" w:after="240"/>
        <w:rPr>
          <w:rFonts w:asciiTheme="minorHAnsi" w:hAnsiTheme="minorHAnsi" w:cstheme="minorHAnsi"/>
          <w:sz w:val="2"/>
          <w:szCs w:val="2"/>
        </w:rPr>
      </w:pPr>
    </w:p>
    <w:sectPr w:rsidR="00644C39" w:rsidRPr="00EE394E" w:rsidSect="00F7058A">
      <w:footerReference w:type="even" r:id="rId10"/>
      <w:footerReference w:type="default" r:id="rId11"/>
      <w:footerReference w:type="first" r:id="rId12"/>
      <w:pgSz w:w="11906" w:h="16838"/>
      <w:pgMar w:top="1134" w:right="1440" w:bottom="1134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D86CE" w14:textId="77777777" w:rsidR="001D25DB" w:rsidRDefault="001D25DB" w:rsidP="00134CC3">
      <w:pPr>
        <w:spacing w:before="0" w:after="0" w:line="240" w:lineRule="auto"/>
      </w:pPr>
      <w:r>
        <w:separator/>
      </w:r>
    </w:p>
  </w:endnote>
  <w:endnote w:type="continuationSeparator" w:id="0">
    <w:p w14:paraId="536A7BB5" w14:textId="77777777" w:rsidR="001D25DB" w:rsidRDefault="001D25DB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otham Medium">
    <w:altName w:val="Calibri"/>
    <w:panose1 w:val="02000603030000020004"/>
    <w:charset w:val="00"/>
    <w:family w:val="auto"/>
    <w:pitch w:val="variable"/>
    <w:sig w:usb0="A10000FF" w:usb1="4000005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1F57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5E1AE8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53337" w14:textId="77777777" w:rsidR="003C25FD" w:rsidRPr="00EE394E" w:rsidRDefault="003C25FD" w:rsidP="00671D08">
    <w:pPr>
      <w:pStyle w:val="Footer"/>
      <w:framePr w:wrap="around" w:vAnchor="text" w:hAnchor="page" w:x="10321" w:y="318"/>
      <w:rPr>
        <w:rStyle w:val="PageNumber"/>
      </w:rPr>
    </w:pPr>
    <w:r w:rsidRPr="00EE394E">
      <w:rPr>
        <w:rStyle w:val="PageNumber"/>
      </w:rPr>
      <w:t xml:space="preserve"> Page </w:t>
    </w:r>
    <w:r w:rsidRPr="00EE394E">
      <w:rPr>
        <w:rStyle w:val="PageNumber"/>
      </w:rPr>
      <w:fldChar w:fldCharType="begin"/>
    </w:r>
    <w:r w:rsidRPr="00EE394E">
      <w:rPr>
        <w:rStyle w:val="PageNumber"/>
      </w:rPr>
      <w:instrText xml:space="preserve">PAGE  </w:instrText>
    </w:r>
    <w:r w:rsidRPr="00EE394E">
      <w:rPr>
        <w:rStyle w:val="PageNumber"/>
      </w:rPr>
      <w:fldChar w:fldCharType="separate"/>
    </w:r>
    <w:r w:rsidR="006230F6" w:rsidRPr="00EE394E">
      <w:rPr>
        <w:rStyle w:val="PageNumber"/>
        <w:noProof/>
      </w:rPr>
      <w:t>9</w:t>
    </w:r>
    <w:r w:rsidRPr="00EE394E">
      <w:rPr>
        <w:rStyle w:val="PageNumber"/>
      </w:rPr>
      <w:fldChar w:fldCharType="end"/>
    </w:r>
  </w:p>
  <w:p w14:paraId="0F1ACC9B" w14:textId="4D219329" w:rsidR="00290F99" w:rsidRDefault="00290F99" w:rsidP="003C25FD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EC4B2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C6FC9" w14:textId="77777777" w:rsidR="001D25DB" w:rsidRDefault="001D25DB" w:rsidP="00134CC3">
      <w:pPr>
        <w:spacing w:before="0" w:after="0" w:line="240" w:lineRule="auto"/>
      </w:pPr>
      <w:r>
        <w:separator/>
      </w:r>
    </w:p>
  </w:footnote>
  <w:footnote w:type="continuationSeparator" w:id="0">
    <w:p w14:paraId="41D10DA8" w14:textId="77777777" w:rsidR="001D25DB" w:rsidRDefault="001D25DB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0F3"/>
    <w:multiLevelType w:val="hybridMultilevel"/>
    <w:tmpl w:val="D17C0F40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5787440"/>
    <w:multiLevelType w:val="hybridMultilevel"/>
    <w:tmpl w:val="2C2E60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55764"/>
    <w:multiLevelType w:val="hybridMultilevel"/>
    <w:tmpl w:val="CC0EDA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52D02"/>
    <w:multiLevelType w:val="hybridMultilevel"/>
    <w:tmpl w:val="C2803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7703C"/>
    <w:multiLevelType w:val="hybridMultilevel"/>
    <w:tmpl w:val="E90E4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E4503"/>
    <w:multiLevelType w:val="hybridMultilevel"/>
    <w:tmpl w:val="869EF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4493C"/>
    <w:multiLevelType w:val="hybridMultilevel"/>
    <w:tmpl w:val="6FB61B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45E90"/>
    <w:multiLevelType w:val="hybridMultilevel"/>
    <w:tmpl w:val="B6240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D08F2"/>
    <w:multiLevelType w:val="hybridMultilevel"/>
    <w:tmpl w:val="A4A49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449A1"/>
    <w:multiLevelType w:val="hybridMultilevel"/>
    <w:tmpl w:val="CD8AA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522BC"/>
    <w:multiLevelType w:val="hybridMultilevel"/>
    <w:tmpl w:val="77BCD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107D8"/>
    <w:multiLevelType w:val="hybridMultilevel"/>
    <w:tmpl w:val="17B27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60540"/>
    <w:multiLevelType w:val="hybridMultilevel"/>
    <w:tmpl w:val="45809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53EAD"/>
    <w:multiLevelType w:val="hybridMultilevel"/>
    <w:tmpl w:val="5E86D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F4058"/>
    <w:multiLevelType w:val="hybridMultilevel"/>
    <w:tmpl w:val="6AC20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F6D37"/>
    <w:multiLevelType w:val="hybridMultilevel"/>
    <w:tmpl w:val="45A06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2B5B00"/>
    <w:multiLevelType w:val="hybridMultilevel"/>
    <w:tmpl w:val="BF386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E5407"/>
    <w:multiLevelType w:val="hybridMultilevel"/>
    <w:tmpl w:val="97CAC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20830"/>
    <w:multiLevelType w:val="hybridMultilevel"/>
    <w:tmpl w:val="8E385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542F5D"/>
    <w:multiLevelType w:val="hybridMultilevel"/>
    <w:tmpl w:val="98FEC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FE7939"/>
    <w:multiLevelType w:val="hybridMultilevel"/>
    <w:tmpl w:val="877C15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3F0262"/>
    <w:multiLevelType w:val="hybridMultilevel"/>
    <w:tmpl w:val="4566D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E26829"/>
    <w:multiLevelType w:val="hybridMultilevel"/>
    <w:tmpl w:val="650CFB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FE364F"/>
    <w:multiLevelType w:val="hybridMultilevel"/>
    <w:tmpl w:val="72A48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7C671B"/>
    <w:multiLevelType w:val="hybridMultilevel"/>
    <w:tmpl w:val="A9468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E23AE7"/>
    <w:multiLevelType w:val="hybridMultilevel"/>
    <w:tmpl w:val="FC086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0829E7"/>
    <w:multiLevelType w:val="hybridMultilevel"/>
    <w:tmpl w:val="921CE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B6178C"/>
    <w:multiLevelType w:val="hybridMultilevel"/>
    <w:tmpl w:val="27181F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237ECB"/>
    <w:multiLevelType w:val="hybridMultilevel"/>
    <w:tmpl w:val="201E8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FE1232"/>
    <w:multiLevelType w:val="hybridMultilevel"/>
    <w:tmpl w:val="5C62B840"/>
    <w:lvl w:ilvl="0" w:tplc="ED9C1D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0F094D"/>
    <w:multiLevelType w:val="hybridMultilevel"/>
    <w:tmpl w:val="25DCC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906053"/>
    <w:multiLevelType w:val="hybridMultilevel"/>
    <w:tmpl w:val="34F4D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107408"/>
    <w:multiLevelType w:val="hybridMultilevel"/>
    <w:tmpl w:val="5FA6B8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F4716F"/>
    <w:multiLevelType w:val="hybridMultilevel"/>
    <w:tmpl w:val="E0687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A32DB3"/>
    <w:multiLevelType w:val="hybridMultilevel"/>
    <w:tmpl w:val="B5680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687AD8"/>
    <w:multiLevelType w:val="hybridMultilevel"/>
    <w:tmpl w:val="0AD62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955475"/>
    <w:multiLevelType w:val="hybridMultilevel"/>
    <w:tmpl w:val="C8DE8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2F52BA"/>
    <w:multiLevelType w:val="hybridMultilevel"/>
    <w:tmpl w:val="BC721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CD47D3"/>
    <w:multiLevelType w:val="hybridMultilevel"/>
    <w:tmpl w:val="5E568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EC77CA"/>
    <w:multiLevelType w:val="hybridMultilevel"/>
    <w:tmpl w:val="A9C6B8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195985"/>
    <w:multiLevelType w:val="hybridMultilevel"/>
    <w:tmpl w:val="15C2F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7941E1"/>
    <w:multiLevelType w:val="hybridMultilevel"/>
    <w:tmpl w:val="50B811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E40C4B"/>
    <w:multiLevelType w:val="hybridMultilevel"/>
    <w:tmpl w:val="78E8CF1A"/>
    <w:lvl w:ilvl="0" w:tplc="488CA76E">
      <w:numFmt w:val="bullet"/>
      <w:lvlText w:val=""/>
      <w:lvlJc w:val="left"/>
      <w:rPr>
        <w:rFonts w:ascii="Symbol" w:eastAsia="Times New Roman" w:hAnsi="Symbol" w:cs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357815"/>
    <w:multiLevelType w:val="hybridMultilevel"/>
    <w:tmpl w:val="08840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F409FE"/>
    <w:multiLevelType w:val="hybridMultilevel"/>
    <w:tmpl w:val="FC7E15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8B1D24"/>
    <w:multiLevelType w:val="hybridMultilevel"/>
    <w:tmpl w:val="5E72B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6815A0"/>
    <w:multiLevelType w:val="hybridMultilevel"/>
    <w:tmpl w:val="910CF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B17A88"/>
    <w:multiLevelType w:val="hybridMultilevel"/>
    <w:tmpl w:val="0ED69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C67F6E"/>
    <w:multiLevelType w:val="hybridMultilevel"/>
    <w:tmpl w:val="C7B29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EC26D8"/>
    <w:multiLevelType w:val="hybridMultilevel"/>
    <w:tmpl w:val="D958B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1372A0"/>
    <w:multiLevelType w:val="hybridMultilevel"/>
    <w:tmpl w:val="67A49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EEF309E"/>
    <w:multiLevelType w:val="hybridMultilevel"/>
    <w:tmpl w:val="AA4A5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1C72AC"/>
    <w:multiLevelType w:val="hybridMultilevel"/>
    <w:tmpl w:val="0DE8E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8E54AB"/>
    <w:multiLevelType w:val="hybridMultilevel"/>
    <w:tmpl w:val="F04E7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6F03A6"/>
    <w:multiLevelType w:val="hybridMultilevel"/>
    <w:tmpl w:val="6F7C7D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9577B3A"/>
    <w:multiLevelType w:val="hybridMultilevel"/>
    <w:tmpl w:val="18A4A584"/>
    <w:lvl w:ilvl="0" w:tplc="1E5E8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9BE7CA8"/>
    <w:multiLevelType w:val="hybridMultilevel"/>
    <w:tmpl w:val="1C2C3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EB262C"/>
    <w:multiLevelType w:val="hybridMultilevel"/>
    <w:tmpl w:val="2ED02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0866E8"/>
    <w:multiLevelType w:val="hybridMultilevel"/>
    <w:tmpl w:val="2DB03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195C41"/>
    <w:multiLevelType w:val="hybridMultilevel"/>
    <w:tmpl w:val="E676E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F960D76"/>
    <w:multiLevelType w:val="hybridMultilevel"/>
    <w:tmpl w:val="41724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4130EB"/>
    <w:multiLevelType w:val="hybridMultilevel"/>
    <w:tmpl w:val="C7F0D6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1BB70C8"/>
    <w:multiLevelType w:val="hybridMultilevel"/>
    <w:tmpl w:val="F5521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22E0E92"/>
    <w:multiLevelType w:val="hybridMultilevel"/>
    <w:tmpl w:val="60646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39314BB"/>
    <w:multiLevelType w:val="hybridMultilevel"/>
    <w:tmpl w:val="39FE5552"/>
    <w:lvl w:ilvl="0" w:tplc="D9DC620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7A711200"/>
    <w:multiLevelType w:val="hybridMultilevel"/>
    <w:tmpl w:val="61EC20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4"/>
  </w:num>
  <w:num w:numId="2">
    <w:abstractNumId w:val="42"/>
  </w:num>
  <w:num w:numId="3">
    <w:abstractNumId w:val="4"/>
  </w:num>
  <w:num w:numId="4">
    <w:abstractNumId w:val="40"/>
  </w:num>
  <w:num w:numId="5">
    <w:abstractNumId w:val="0"/>
  </w:num>
  <w:num w:numId="6">
    <w:abstractNumId w:val="18"/>
  </w:num>
  <w:num w:numId="7">
    <w:abstractNumId w:val="55"/>
  </w:num>
  <w:num w:numId="8">
    <w:abstractNumId w:val="23"/>
  </w:num>
  <w:num w:numId="9">
    <w:abstractNumId w:val="2"/>
  </w:num>
  <w:num w:numId="10">
    <w:abstractNumId w:val="38"/>
  </w:num>
  <w:num w:numId="11">
    <w:abstractNumId w:val="11"/>
  </w:num>
  <w:num w:numId="12">
    <w:abstractNumId w:val="46"/>
  </w:num>
  <w:num w:numId="13">
    <w:abstractNumId w:val="3"/>
  </w:num>
  <w:num w:numId="14">
    <w:abstractNumId w:val="57"/>
  </w:num>
  <w:num w:numId="15">
    <w:abstractNumId w:val="36"/>
  </w:num>
  <w:num w:numId="16">
    <w:abstractNumId w:val="24"/>
  </w:num>
  <w:num w:numId="17">
    <w:abstractNumId w:val="20"/>
  </w:num>
  <w:num w:numId="18">
    <w:abstractNumId w:val="56"/>
  </w:num>
  <w:num w:numId="19">
    <w:abstractNumId w:val="58"/>
  </w:num>
  <w:num w:numId="20">
    <w:abstractNumId w:val="8"/>
  </w:num>
  <w:num w:numId="21">
    <w:abstractNumId w:val="19"/>
  </w:num>
  <w:num w:numId="22">
    <w:abstractNumId w:val="45"/>
  </w:num>
  <w:num w:numId="23">
    <w:abstractNumId w:val="25"/>
  </w:num>
  <w:num w:numId="24">
    <w:abstractNumId w:val="26"/>
  </w:num>
  <w:num w:numId="25">
    <w:abstractNumId w:val="16"/>
  </w:num>
  <w:num w:numId="26">
    <w:abstractNumId w:val="59"/>
  </w:num>
  <w:num w:numId="27">
    <w:abstractNumId w:val="15"/>
  </w:num>
  <w:num w:numId="28">
    <w:abstractNumId w:val="5"/>
  </w:num>
  <w:num w:numId="29">
    <w:abstractNumId w:val="61"/>
  </w:num>
  <w:num w:numId="30">
    <w:abstractNumId w:val="52"/>
  </w:num>
  <w:num w:numId="31">
    <w:abstractNumId w:val="63"/>
  </w:num>
  <w:num w:numId="32">
    <w:abstractNumId w:val="31"/>
  </w:num>
  <w:num w:numId="33">
    <w:abstractNumId w:val="22"/>
  </w:num>
  <w:num w:numId="34">
    <w:abstractNumId w:val="60"/>
  </w:num>
  <w:num w:numId="35">
    <w:abstractNumId w:val="43"/>
  </w:num>
  <w:num w:numId="36">
    <w:abstractNumId w:val="28"/>
  </w:num>
  <w:num w:numId="37">
    <w:abstractNumId w:val="51"/>
  </w:num>
  <w:num w:numId="38">
    <w:abstractNumId w:val="27"/>
  </w:num>
  <w:num w:numId="39">
    <w:abstractNumId w:val="41"/>
  </w:num>
  <w:num w:numId="40">
    <w:abstractNumId w:val="13"/>
  </w:num>
  <w:num w:numId="41">
    <w:abstractNumId w:val="1"/>
  </w:num>
  <w:num w:numId="42">
    <w:abstractNumId w:val="34"/>
  </w:num>
  <w:num w:numId="43">
    <w:abstractNumId w:val="33"/>
  </w:num>
  <w:num w:numId="44">
    <w:abstractNumId w:val="7"/>
  </w:num>
  <w:num w:numId="45">
    <w:abstractNumId w:val="65"/>
  </w:num>
  <w:num w:numId="46">
    <w:abstractNumId w:val="49"/>
  </w:num>
  <w:num w:numId="47">
    <w:abstractNumId w:val="17"/>
  </w:num>
  <w:num w:numId="48">
    <w:abstractNumId w:val="12"/>
  </w:num>
  <w:num w:numId="49">
    <w:abstractNumId w:val="53"/>
  </w:num>
  <w:num w:numId="50">
    <w:abstractNumId w:val="35"/>
  </w:num>
  <w:num w:numId="51">
    <w:abstractNumId w:val="9"/>
  </w:num>
  <w:num w:numId="52">
    <w:abstractNumId w:val="54"/>
  </w:num>
  <w:num w:numId="53">
    <w:abstractNumId w:val="47"/>
  </w:num>
  <w:num w:numId="54">
    <w:abstractNumId w:val="39"/>
  </w:num>
  <w:num w:numId="55">
    <w:abstractNumId w:val="32"/>
  </w:num>
  <w:num w:numId="56">
    <w:abstractNumId w:val="21"/>
  </w:num>
  <w:num w:numId="57">
    <w:abstractNumId w:val="37"/>
  </w:num>
  <w:num w:numId="58">
    <w:abstractNumId w:val="62"/>
  </w:num>
  <w:num w:numId="59">
    <w:abstractNumId w:val="29"/>
  </w:num>
  <w:num w:numId="60">
    <w:abstractNumId w:val="14"/>
  </w:num>
  <w:num w:numId="61">
    <w:abstractNumId w:val="50"/>
  </w:num>
  <w:num w:numId="62">
    <w:abstractNumId w:val="44"/>
  </w:num>
  <w:num w:numId="63">
    <w:abstractNumId w:val="10"/>
  </w:num>
  <w:num w:numId="64">
    <w:abstractNumId w:val="30"/>
  </w:num>
  <w:num w:numId="65">
    <w:abstractNumId w:val="6"/>
  </w:num>
  <w:num w:numId="66">
    <w:abstractNumId w:val="4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DB"/>
    <w:rsid w:val="00003F3E"/>
    <w:rsid w:val="00005C84"/>
    <w:rsid w:val="00006806"/>
    <w:rsid w:val="0000729C"/>
    <w:rsid w:val="00010060"/>
    <w:rsid w:val="000131A3"/>
    <w:rsid w:val="00013694"/>
    <w:rsid w:val="00017C44"/>
    <w:rsid w:val="00020CAC"/>
    <w:rsid w:val="00025085"/>
    <w:rsid w:val="00026D9B"/>
    <w:rsid w:val="000276DA"/>
    <w:rsid w:val="0003212C"/>
    <w:rsid w:val="00034C79"/>
    <w:rsid w:val="00035D95"/>
    <w:rsid w:val="00037534"/>
    <w:rsid w:val="0004229E"/>
    <w:rsid w:val="000432B1"/>
    <w:rsid w:val="00044183"/>
    <w:rsid w:val="00046373"/>
    <w:rsid w:val="000464C1"/>
    <w:rsid w:val="00051741"/>
    <w:rsid w:val="00056D6A"/>
    <w:rsid w:val="00060614"/>
    <w:rsid w:val="00060E3E"/>
    <w:rsid w:val="00061FF6"/>
    <w:rsid w:val="00062FDC"/>
    <w:rsid w:val="0006339E"/>
    <w:rsid w:val="00065443"/>
    <w:rsid w:val="00067033"/>
    <w:rsid w:val="0007107C"/>
    <w:rsid w:val="0007213A"/>
    <w:rsid w:val="00073579"/>
    <w:rsid w:val="00074F07"/>
    <w:rsid w:val="00077149"/>
    <w:rsid w:val="00080002"/>
    <w:rsid w:val="000804C6"/>
    <w:rsid w:val="00081601"/>
    <w:rsid w:val="00081CF6"/>
    <w:rsid w:val="00083FE1"/>
    <w:rsid w:val="000906AA"/>
    <w:rsid w:val="000926DB"/>
    <w:rsid w:val="000943A6"/>
    <w:rsid w:val="000A627C"/>
    <w:rsid w:val="000A640B"/>
    <w:rsid w:val="000B164E"/>
    <w:rsid w:val="000B4D35"/>
    <w:rsid w:val="000B6C30"/>
    <w:rsid w:val="000C0F54"/>
    <w:rsid w:val="000C3B9B"/>
    <w:rsid w:val="000C3D30"/>
    <w:rsid w:val="000D07D6"/>
    <w:rsid w:val="000D1EA3"/>
    <w:rsid w:val="000D282A"/>
    <w:rsid w:val="000D2C19"/>
    <w:rsid w:val="000D3AD4"/>
    <w:rsid w:val="000D7DE3"/>
    <w:rsid w:val="000D7F04"/>
    <w:rsid w:val="000E30CD"/>
    <w:rsid w:val="000E55B2"/>
    <w:rsid w:val="000F0586"/>
    <w:rsid w:val="000F0695"/>
    <w:rsid w:val="000F52F4"/>
    <w:rsid w:val="000F55C9"/>
    <w:rsid w:val="000F7C8B"/>
    <w:rsid w:val="00101DD1"/>
    <w:rsid w:val="0010561C"/>
    <w:rsid w:val="001066AD"/>
    <w:rsid w:val="001110D2"/>
    <w:rsid w:val="001131E0"/>
    <w:rsid w:val="001156E7"/>
    <w:rsid w:val="00117AEC"/>
    <w:rsid w:val="00120A79"/>
    <w:rsid w:val="00120EEC"/>
    <w:rsid w:val="00124F36"/>
    <w:rsid w:val="00134CC3"/>
    <w:rsid w:val="0013535A"/>
    <w:rsid w:val="00135B72"/>
    <w:rsid w:val="00137C41"/>
    <w:rsid w:val="0014402F"/>
    <w:rsid w:val="001453AE"/>
    <w:rsid w:val="00147755"/>
    <w:rsid w:val="00151817"/>
    <w:rsid w:val="0015329D"/>
    <w:rsid w:val="00153E51"/>
    <w:rsid w:val="001540EE"/>
    <w:rsid w:val="001600B3"/>
    <w:rsid w:val="00160DCA"/>
    <w:rsid w:val="00166023"/>
    <w:rsid w:val="001706CE"/>
    <w:rsid w:val="001711FF"/>
    <w:rsid w:val="00173B3A"/>
    <w:rsid w:val="001744C8"/>
    <w:rsid w:val="00176798"/>
    <w:rsid w:val="0018024C"/>
    <w:rsid w:val="001913A3"/>
    <w:rsid w:val="0019631C"/>
    <w:rsid w:val="001A0D95"/>
    <w:rsid w:val="001A1E51"/>
    <w:rsid w:val="001A20D1"/>
    <w:rsid w:val="001A2E5E"/>
    <w:rsid w:val="001A375B"/>
    <w:rsid w:val="001A4B9E"/>
    <w:rsid w:val="001A5099"/>
    <w:rsid w:val="001A5C7B"/>
    <w:rsid w:val="001B1575"/>
    <w:rsid w:val="001B2E1A"/>
    <w:rsid w:val="001B4580"/>
    <w:rsid w:val="001B7360"/>
    <w:rsid w:val="001C0390"/>
    <w:rsid w:val="001C0B57"/>
    <w:rsid w:val="001C28AC"/>
    <w:rsid w:val="001C326A"/>
    <w:rsid w:val="001C3CDE"/>
    <w:rsid w:val="001C6408"/>
    <w:rsid w:val="001D0608"/>
    <w:rsid w:val="001D116F"/>
    <w:rsid w:val="001D1248"/>
    <w:rsid w:val="001D25DB"/>
    <w:rsid w:val="001D3FF9"/>
    <w:rsid w:val="001E03A5"/>
    <w:rsid w:val="001E0B48"/>
    <w:rsid w:val="001E0FAE"/>
    <w:rsid w:val="001E57AD"/>
    <w:rsid w:val="001E773F"/>
    <w:rsid w:val="001F108E"/>
    <w:rsid w:val="001F38D7"/>
    <w:rsid w:val="001F6395"/>
    <w:rsid w:val="001F7D75"/>
    <w:rsid w:val="00203FDC"/>
    <w:rsid w:val="002072FC"/>
    <w:rsid w:val="0021361E"/>
    <w:rsid w:val="002171C9"/>
    <w:rsid w:val="00217241"/>
    <w:rsid w:val="00217CB2"/>
    <w:rsid w:val="002212B6"/>
    <w:rsid w:val="00221CED"/>
    <w:rsid w:val="00230213"/>
    <w:rsid w:val="00230257"/>
    <w:rsid w:val="00235D23"/>
    <w:rsid w:val="00236622"/>
    <w:rsid w:val="00241A33"/>
    <w:rsid w:val="00245C14"/>
    <w:rsid w:val="0025072B"/>
    <w:rsid w:val="00252650"/>
    <w:rsid w:val="00256E86"/>
    <w:rsid w:val="002651EC"/>
    <w:rsid w:val="00270553"/>
    <w:rsid w:val="00271D96"/>
    <w:rsid w:val="00272714"/>
    <w:rsid w:val="00272FA6"/>
    <w:rsid w:val="002803AD"/>
    <w:rsid w:val="00281094"/>
    <w:rsid w:val="00282145"/>
    <w:rsid w:val="00285497"/>
    <w:rsid w:val="002875DD"/>
    <w:rsid w:val="0029060F"/>
    <w:rsid w:val="00290F99"/>
    <w:rsid w:val="00292009"/>
    <w:rsid w:val="00295BFF"/>
    <w:rsid w:val="002A02BB"/>
    <w:rsid w:val="002A2FE0"/>
    <w:rsid w:val="002A3384"/>
    <w:rsid w:val="002A4A0F"/>
    <w:rsid w:val="002A4E8B"/>
    <w:rsid w:val="002B0820"/>
    <w:rsid w:val="002B1E87"/>
    <w:rsid w:val="002B5278"/>
    <w:rsid w:val="002C55A6"/>
    <w:rsid w:val="002C79AC"/>
    <w:rsid w:val="002D62CB"/>
    <w:rsid w:val="002D6314"/>
    <w:rsid w:val="002D6EC8"/>
    <w:rsid w:val="002E100F"/>
    <w:rsid w:val="002E38B5"/>
    <w:rsid w:val="002E535B"/>
    <w:rsid w:val="002E5B2D"/>
    <w:rsid w:val="002E5D89"/>
    <w:rsid w:val="002E6015"/>
    <w:rsid w:val="002F1895"/>
    <w:rsid w:val="002F3A64"/>
    <w:rsid w:val="002F4984"/>
    <w:rsid w:val="002F6D0E"/>
    <w:rsid w:val="003004B5"/>
    <w:rsid w:val="00300FF6"/>
    <w:rsid w:val="00301D76"/>
    <w:rsid w:val="00302D64"/>
    <w:rsid w:val="0030594A"/>
    <w:rsid w:val="00307AEC"/>
    <w:rsid w:val="00312E37"/>
    <w:rsid w:val="00320559"/>
    <w:rsid w:val="00321077"/>
    <w:rsid w:val="00325DF4"/>
    <w:rsid w:val="00327F76"/>
    <w:rsid w:val="0033269A"/>
    <w:rsid w:val="00332A20"/>
    <w:rsid w:val="003332F3"/>
    <w:rsid w:val="00334EEB"/>
    <w:rsid w:val="00337C79"/>
    <w:rsid w:val="0034139F"/>
    <w:rsid w:val="00343869"/>
    <w:rsid w:val="00344CBE"/>
    <w:rsid w:val="00345859"/>
    <w:rsid w:val="003503ED"/>
    <w:rsid w:val="00350DA1"/>
    <w:rsid w:val="003523D6"/>
    <w:rsid w:val="00352ECB"/>
    <w:rsid w:val="00356A05"/>
    <w:rsid w:val="00357305"/>
    <w:rsid w:val="00363590"/>
    <w:rsid w:val="0036372B"/>
    <w:rsid w:val="00364B99"/>
    <w:rsid w:val="00365437"/>
    <w:rsid w:val="00365E90"/>
    <w:rsid w:val="00365F18"/>
    <w:rsid w:val="00371599"/>
    <w:rsid w:val="003741D2"/>
    <w:rsid w:val="0037449D"/>
    <w:rsid w:val="0038327A"/>
    <w:rsid w:val="00397314"/>
    <w:rsid w:val="00397682"/>
    <w:rsid w:val="003978EE"/>
    <w:rsid w:val="003A5211"/>
    <w:rsid w:val="003A52BE"/>
    <w:rsid w:val="003B0746"/>
    <w:rsid w:val="003B0A10"/>
    <w:rsid w:val="003B3832"/>
    <w:rsid w:val="003B540E"/>
    <w:rsid w:val="003B5FD8"/>
    <w:rsid w:val="003B6F09"/>
    <w:rsid w:val="003B77FF"/>
    <w:rsid w:val="003C0CDC"/>
    <w:rsid w:val="003C1FCE"/>
    <w:rsid w:val="003C25FD"/>
    <w:rsid w:val="003C4A3D"/>
    <w:rsid w:val="003D303C"/>
    <w:rsid w:val="003E0E59"/>
    <w:rsid w:val="003E1770"/>
    <w:rsid w:val="003E1DAD"/>
    <w:rsid w:val="003E2D41"/>
    <w:rsid w:val="003E37CC"/>
    <w:rsid w:val="003F12F9"/>
    <w:rsid w:val="003F1C1D"/>
    <w:rsid w:val="003F437C"/>
    <w:rsid w:val="004019A6"/>
    <w:rsid w:val="004029A2"/>
    <w:rsid w:val="004052C5"/>
    <w:rsid w:val="00415C29"/>
    <w:rsid w:val="00417DD4"/>
    <w:rsid w:val="00425227"/>
    <w:rsid w:val="00427142"/>
    <w:rsid w:val="004273B8"/>
    <w:rsid w:val="00430D15"/>
    <w:rsid w:val="004317FD"/>
    <w:rsid w:val="0043560F"/>
    <w:rsid w:val="00436425"/>
    <w:rsid w:val="00441B81"/>
    <w:rsid w:val="004428D8"/>
    <w:rsid w:val="00443E4B"/>
    <w:rsid w:val="00446FEB"/>
    <w:rsid w:val="0045208A"/>
    <w:rsid w:val="0045384C"/>
    <w:rsid w:val="0046085A"/>
    <w:rsid w:val="00461B6A"/>
    <w:rsid w:val="00463323"/>
    <w:rsid w:val="00470816"/>
    <w:rsid w:val="00470848"/>
    <w:rsid w:val="00474493"/>
    <w:rsid w:val="004766C7"/>
    <w:rsid w:val="00482C02"/>
    <w:rsid w:val="00485540"/>
    <w:rsid w:val="00491930"/>
    <w:rsid w:val="0049259A"/>
    <w:rsid w:val="004938F4"/>
    <w:rsid w:val="00494D54"/>
    <w:rsid w:val="00494FB2"/>
    <w:rsid w:val="00495C4F"/>
    <w:rsid w:val="0049616A"/>
    <w:rsid w:val="00497779"/>
    <w:rsid w:val="004A257D"/>
    <w:rsid w:val="004A5F66"/>
    <w:rsid w:val="004A776E"/>
    <w:rsid w:val="004B0454"/>
    <w:rsid w:val="004C0606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269"/>
    <w:rsid w:val="004D4BD8"/>
    <w:rsid w:val="004E0093"/>
    <w:rsid w:val="004E0E06"/>
    <w:rsid w:val="004E2588"/>
    <w:rsid w:val="004E277B"/>
    <w:rsid w:val="004E4AE5"/>
    <w:rsid w:val="004E5088"/>
    <w:rsid w:val="004E624E"/>
    <w:rsid w:val="004F5039"/>
    <w:rsid w:val="004F564A"/>
    <w:rsid w:val="00501490"/>
    <w:rsid w:val="00502156"/>
    <w:rsid w:val="00502302"/>
    <w:rsid w:val="0050252C"/>
    <w:rsid w:val="005065FD"/>
    <w:rsid w:val="00510AA0"/>
    <w:rsid w:val="00511373"/>
    <w:rsid w:val="005117DB"/>
    <w:rsid w:val="00514BB7"/>
    <w:rsid w:val="00516FB7"/>
    <w:rsid w:val="005171C9"/>
    <w:rsid w:val="00520927"/>
    <w:rsid w:val="0052434D"/>
    <w:rsid w:val="005243C9"/>
    <w:rsid w:val="005243E2"/>
    <w:rsid w:val="00524D1C"/>
    <w:rsid w:val="00526A2E"/>
    <w:rsid w:val="00527BC5"/>
    <w:rsid w:val="00527D52"/>
    <w:rsid w:val="0053333D"/>
    <w:rsid w:val="0054039E"/>
    <w:rsid w:val="0054416C"/>
    <w:rsid w:val="0055235E"/>
    <w:rsid w:val="00554C98"/>
    <w:rsid w:val="00555650"/>
    <w:rsid w:val="005607DE"/>
    <w:rsid w:val="0056091D"/>
    <w:rsid w:val="005627EE"/>
    <w:rsid w:val="00562E4E"/>
    <w:rsid w:val="0056357F"/>
    <w:rsid w:val="00570D4B"/>
    <w:rsid w:val="00571307"/>
    <w:rsid w:val="00571665"/>
    <w:rsid w:val="0057186D"/>
    <w:rsid w:val="00571B6E"/>
    <w:rsid w:val="00572836"/>
    <w:rsid w:val="00574728"/>
    <w:rsid w:val="00575B42"/>
    <w:rsid w:val="00576476"/>
    <w:rsid w:val="00580DCD"/>
    <w:rsid w:val="005820C1"/>
    <w:rsid w:val="00583D3F"/>
    <w:rsid w:val="00585580"/>
    <w:rsid w:val="00587298"/>
    <w:rsid w:val="00591F7B"/>
    <w:rsid w:val="0059275C"/>
    <w:rsid w:val="005937F4"/>
    <w:rsid w:val="00594D50"/>
    <w:rsid w:val="00596775"/>
    <w:rsid w:val="005A2441"/>
    <w:rsid w:val="005A6211"/>
    <w:rsid w:val="005C3A36"/>
    <w:rsid w:val="005C4560"/>
    <w:rsid w:val="005C568E"/>
    <w:rsid w:val="005D5F72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3E24"/>
    <w:rsid w:val="005F48EF"/>
    <w:rsid w:val="005F5B7C"/>
    <w:rsid w:val="0060568C"/>
    <w:rsid w:val="006170A4"/>
    <w:rsid w:val="00617AA0"/>
    <w:rsid w:val="006202C6"/>
    <w:rsid w:val="00622022"/>
    <w:rsid w:val="006230F6"/>
    <w:rsid w:val="00623177"/>
    <w:rsid w:val="006239B1"/>
    <w:rsid w:val="00624833"/>
    <w:rsid w:val="00626B72"/>
    <w:rsid w:val="00630C1C"/>
    <w:rsid w:val="00631EE6"/>
    <w:rsid w:val="00632C81"/>
    <w:rsid w:val="006355FB"/>
    <w:rsid w:val="006400F3"/>
    <w:rsid w:val="00644449"/>
    <w:rsid w:val="00644964"/>
    <w:rsid w:val="00644C39"/>
    <w:rsid w:val="006456FE"/>
    <w:rsid w:val="00647623"/>
    <w:rsid w:val="00650B9A"/>
    <w:rsid w:val="006570A7"/>
    <w:rsid w:val="00660C3D"/>
    <w:rsid w:val="00660C93"/>
    <w:rsid w:val="006632F4"/>
    <w:rsid w:val="006671AC"/>
    <w:rsid w:val="00670F45"/>
    <w:rsid w:val="00671D08"/>
    <w:rsid w:val="00674568"/>
    <w:rsid w:val="006752A2"/>
    <w:rsid w:val="006776F4"/>
    <w:rsid w:val="0067770D"/>
    <w:rsid w:val="00677D3B"/>
    <w:rsid w:val="00680483"/>
    <w:rsid w:val="00686C3F"/>
    <w:rsid w:val="00686F57"/>
    <w:rsid w:val="00687EE5"/>
    <w:rsid w:val="006904B6"/>
    <w:rsid w:val="00690AF8"/>
    <w:rsid w:val="00690EEE"/>
    <w:rsid w:val="006947F8"/>
    <w:rsid w:val="00694A0E"/>
    <w:rsid w:val="00695D87"/>
    <w:rsid w:val="006A0D5B"/>
    <w:rsid w:val="006A54BC"/>
    <w:rsid w:val="006A7AC8"/>
    <w:rsid w:val="006B1888"/>
    <w:rsid w:val="006B3A52"/>
    <w:rsid w:val="006B7F7C"/>
    <w:rsid w:val="006C03D8"/>
    <w:rsid w:val="006C1258"/>
    <w:rsid w:val="006C1F51"/>
    <w:rsid w:val="006C2D57"/>
    <w:rsid w:val="006C4636"/>
    <w:rsid w:val="006C6077"/>
    <w:rsid w:val="006C75DD"/>
    <w:rsid w:val="006D0C64"/>
    <w:rsid w:val="006D2FAA"/>
    <w:rsid w:val="006D3EA5"/>
    <w:rsid w:val="006E142A"/>
    <w:rsid w:val="006E2818"/>
    <w:rsid w:val="006E2B32"/>
    <w:rsid w:val="006E384A"/>
    <w:rsid w:val="006E4EA0"/>
    <w:rsid w:val="006E6184"/>
    <w:rsid w:val="006F1C70"/>
    <w:rsid w:val="006F28B7"/>
    <w:rsid w:val="006F4A9D"/>
    <w:rsid w:val="00701CBA"/>
    <w:rsid w:val="007028D3"/>
    <w:rsid w:val="00704CE2"/>
    <w:rsid w:val="00711A25"/>
    <w:rsid w:val="007126B8"/>
    <w:rsid w:val="00713B9C"/>
    <w:rsid w:val="007141F0"/>
    <w:rsid w:val="00714AF3"/>
    <w:rsid w:val="0071521D"/>
    <w:rsid w:val="007162A8"/>
    <w:rsid w:val="00716B39"/>
    <w:rsid w:val="00720DDD"/>
    <w:rsid w:val="00722AEB"/>
    <w:rsid w:val="007248CE"/>
    <w:rsid w:val="007259A9"/>
    <w:rsid w:val="00725E3E"/>
    <w:rsid w:val="00726490"/>
    <w:rsid w:val="00726AC0"/>
    <w:rsid w:val="00737409"/>
    <w:rsid w:val="007415E6"/>
    <w:rsid w:val="007446D1"/>
    <w:rsid w:val="00750D2C"/>
    <w:rsid w:val="00752829"/>
    <w:rsid w:val="00754A62"/>
    <w:rsid w:val="007556BC"/>
    <w:rsid w:val="007563AD"/>
    <w:rsid w:val="00761AE0"/>
    <w:rsid w:val="00763E70"/>
    <w:rsid w:val="00770FC9"/>
    <w:rsid w:val="00771DF5"/>
    <w:rsid w:val="00771E76"/>
    <w:rsid w:val="0077335C"/>
    <w:rsid w:val="00776E94"/>
    <w:rsid w:val="00781ED3"/>
    <w:rsid w:val="00785FE2"/>
    <w:rsid w:val="007860B3"/>
    <w:rsid w:val="00786A16"/>
    <w:rsid w:val="007914E8"/>
    <w:rsid w:val="007977BD"/>
    <w:rsid w:val="0079791B"/>
    <w:rsid w:val="007A0397"/>
    <w:rsid w:val="007A35E8"/>
    <w:rsid w:val="007A3FE1"/>
    <w:rsid w:val="007A5BD5"/>
    <w:rsid w:val="007A69ED"/>
    <w:rsid w:val="007A793E"/>
    <w:rsid w:val="007B081F"/>
    <w:rsid w:val="007B1389"/>
    <w:rsid w:val="007B6D36"/>
    <w:rsid w:val="007B7087"/>
    <w:rsid w:val="007C08C6"/>
    <w:rsid w:val="007D1811"/>
    <w:rsid w:val="007D330C"/>
    <w:rsid w:val="007D3F8F"/>
    <w:rsid w:val="007D4743"/>
    <w:rsid w:val="007D5C88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6129"/>
    <w:rsid w:val="00800787"/>
    <w:rsid w:val="00802B4D"/>
    <w:rsid w:val="00807616"/>
    <w:rsid w:val="0081027F"/>
    <w:rsid w:val="00810F0F"/>
    <w:rsid w:val="00811FC6"/>
    <w:rsid w:val="00815653"/>
    <w:rsid w:val="008176E0"/>
    <w:rsid w:val="008212FE"/>
    <w:rsid w:val="00824443"/>
    <w:rsid w:val="00825046"/>
    <w:rsid w:val="00843DA2"/>
    <w:rsid w:val="00844AA2"/>
    <w:rsid w:val="0084628A"/>
    <w:rsid w:val="00850665"/>
    <w:rsid w:val="00852214"/>
    <w:rsid w:val="00853901"/>
    <w:rsid w:val="00853D8F"/>
    <w:rsid w:val="00857436"/>
    <w:rsid w:val="00857AC9"/>
    <w:rsid w:val="00857E74"/>
    <w:rsid w:val="008603EA"/>
    <w:rsid w:val="00861328"/>
    <w:rsid w:val="008635E1"/>
    <w:rsid w:val="008636D0"/>
    <w:rsid w:val="00865FF3"/>
    <w:rsid w:val="008714B8"/>
    <w:rsid w:val="00872983"/>
    <w:rsid w:val="00872E9D"/>
    <w:rsid w:val="008748B2"/>
    <w:rsid w:val="00875870"/>
    <w:rsid w:val="00880CC7"/>
    <w:rsid w:val="0088421A"/>
    <w:rsid w:val="00884790"/>
    <w:rsid w:val="00891090"/>
    <w:rsid w:val="008918D5"/>
    <w:rsid w:val="008921F5"/>
    <w:rsid w:val="00892737"/>
    <w:rsid w:val="00894DD8"/>
    <w:rsid w:val="00896644"/>
    <w:rsid w:val="008A0763"/>
    <w:rsid w:val="008A6F57"/>
    <w:rsid w:val="008A706B"/>
    <w:rsid w:val="008B3A24"/>
    <w:rsid w:val="008B4330"/>
    <w:rsid w:val="008B5448"/>
    <w:rsid w:val="008B5EF8"/>
    <w:rsid w:val="008B7BF2"/>
    <w:rsid w:val="008C28E3"/>
    <w:rsid w:val="008C4523"/>
    <w:rsid w:val="008C4DF4"/>
    <w:rsid w:val="008C5C0E"/>
    <w:rsid w:val="008D0EFF"/>
    <w:rsid w:val="008D2465"/>
    <w:rsid w:val="008D282D"/>
    <w:rsid w:val="008D4746"/>
    <w:rsid w:val="008D7408"/>
    <w:rsid w:val="008D7672"/>
    <w:rsid w:val="008F0F52"/>
    <w:rsid w:val="008F21F0"/>
    <w:rsid w:val="008F2C27"/>
    <w:rsid w:val="008F3D7C"/>
    <w:rsid w:val="008F5EDD"/>
    <w:rsid w:val="008F6E21"/>
    <w:rsid w:val="00911623"/>
    <w:rsid w:val="00914395"/>
    <w:rsid w:val="00915212"/>
    <w:rsid w:val="0091553D"/>
    <w:rsid w:val="00922874"/>
    <w:rsid w:val="0093070E"/>
    <w:rsid w:val="00934D22"/>
    <w:rsid w:val="00934D33"/>
    <w:rsid w:val="00936990"/>
    <w:rsid w:val="0094137F"/>
    <w:rsid w:val="00941718"/>
    <w:rsid w:val="00944126"/>
    <w:rsid w:val="00945BB5"/>
    <w:rsid w:val="00946523"/>
    <w:rsid w:val="0094784E"/>
    <w:rsid w:val="0095087C"/>
    <w:rsid w:val="00953CC9"/>
    <w:rsid w:val="009541B2"/>
    <w:rsid w:val="00954C91"/>
    <w:rsid w:val="00954DA7"/>
    <w:rsid w:val="00954FC6"/>
    <w:rsid w:val="00955C0A"/>
    <w:rsid w:val="0096131E"/>
    <w:rsid w:val="009632DE"/>
    <w:rsid w:val="00965230"/>
    <w:rsid w:val="0096531A"/>
    <w:rsid w:val="00967B6F"/>
    <w:rsid w:val="00970061"/>
    <w:rsid w:val="00970AB5"/>
    <w:rsid w:val="00971900"/>
    <w:rsid w:val="00972500"/>
    <w:rsid w:val="0097523B"/>
    <w:rsid w:val="00976F33"/>
    <w:rsid w:val="00981C91"/>
    <w:rsid w:val="009843B4"/>
    <w:rsid w:val="009847E9"/>
    <w:rsid w:val="009870D3"/>
    <w:rsid w:val="00994B3C"/>
    <w:rsid w:val="009A416E"/>
    <w:rsid w:val="009A5071"/>
    <w:rsid w:val="009A72C5"/>
    <w:rsid w:val="009A74D7"/>
    <w:rsid w:val="009B2E1E"/>
    <w:rsid w:val="009B3499"/>
    <w:rsid w:val="009B3DBC"/>
    <w:rsid w:val="009B4EF9"/>
    <w:rsid w:val="009B5776"/>
    <w:rsid w:val="009B7026"/>
    <w:rsid w:val="009B7413"/>
    <w:rsid w:val="009C04B1"/>
    <w:rsid w:val="009C21FB"/>
    <w:rsid w:val="009C363B"/>
    <w:rsid w:val="009E14A0"/>
    <w:rsid w:val="009E3FBF"/>
    <w:rsid w:val="009F1282"/>
    <w:rsid w:val="009F26B1"/>
    <w:rsid w:val="009F7C3B"/>
    <w:rsid w:val="00A002A3"/>
    <w:rsid w:val="00A04142"/>
    <w:rsid w:val="00A057E6"/>
    <w:rsid w:val="00A063CF"/>
    <w:rsid w:val="00A1485A"/>
    <w:rsid w:val="00A169BA"/>
    <w:rsid w:val="00A2170B"/>
    <w:rsid w:val="00A23B94"/>
    <w:rsid w:val="00A24F0B"/>
    <w:rsid w:val="00A25E34"/>
    <w:rsid w:val="00A27342"/>
    <w:rsid w:val="00A30010"/>
    <w:rsid w:val="00A301B3"/>
    <w:rsid w:val="00A33000"/>
    <w:rsid w:val="00A34978"/>
    <w:rsid w:val="00A36E19"/>
    <w:rsid w:val="00A37F9E"/>
    <w:rsid w:val="00A4021E"/>
    <w:rsid w:val="00A43AE7"/>
    <w:rsid w:val="00A44C2C"/>
    <w:rsid w:val="00A45A07"/>
    <w:rsid w:val="00A46F35"/>
    <w:rsid w:val="00A478ED"/>
    <w:rsid w:val="00A51B4F"/>
    <w:rsid w:val="00A53082"/>
    <w:rsid w:val="00A56EC1"/>
    <w:rsid w:val="00A575D6"/>
    <w:rsid w:val="00A7121A"/>
    <w:rsid w:val="00A719D9"/>
    <w:rsid w:val="00A74A74"/>
    <w:rsid w:val="00A7732E"/>
    <w:rsid w:val="00A807D8"/>
    <w:rsid w:val="00A811E3"/>
    <w:rsid w:val="00A85C74"/>
    <w:rsid w:val="00A85CB0"/>
    <w:rsid w:val="00A9232D"/>
    <w:rsid w:val="00A92B0E"/>
    <w:rsid w:val="00A967BC"/>
    <w:rsid w:val="00AA0A0E"/>
    <w:rsid w:val="00AA2B31"/>
    <w:rsid w:val="00AB1AB8"/>
    <w:rsid w:val="00AB35A4"/>
    <w:rsid w:val="00AB3883"/>
    <w:rsid w:val="00AB6A58"/>
    <w:rsid w:val="00AC0924"/>
    <w:rsid w:val="00AC18E6"/>
    <w:rsid w:val="00AC71D2"/>
    <w:rsid w:val="00AC7525"/>
    <w:rsid w:val="00AD027F"/>
    <w:rsid w:val="00AD0B44"/>
    <w:rsid w:val="00AD1127"/>
    <w:rsid w:val="00AD2924"/>
    <w:rsid w:val="00AD383A"/>
    <w:rsid w:val="00AD3B62"/>
    <w:rsid w:val="00AD6E3F"/>
    <w:rsid w:val="00AE008F"/>
    <w:rsid w:val="00AE0555"/>
    <w:rsid w:val="00AE2D12"/>
    <w:rsid w:val="00AE2FF6"/>
    <w:rsid w:val="00AF236B"/>
    <w:rsid w:val="00AF4A16"/>
    <w:rsid w:val="00AF4E5D"/>
    <w:rsid w:val="00AF6844"/>
    <w:rsid w:val="00AF7FE2"/>
    <w:rsid w:val="00B0006E"/>
    <w:rsid w:val="00B01DB4"/>
    <w:rsid w:val="00B04BC3"/>
    <w:rsid w:val="00B057B2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5A32"/>
    <w:rsid w:val="00B16200"/>
    <w:rsid w:val="00B17021"/>
    <w:rsid w:val="00B20619"/>
    <w:rsid w:val="00B22F30"/>
    <w:rsid w:val="00B23321"/>
    <w:rsid w:val="00B23DEB"/>
    <w:rsid w:val="00B247BE"/>
    <w:rsid w:val="00B271F2"/>
    <w:rsid w:val="00B27C6D"/>
    <w:rsid w:val="00B3098E"/>
    <w:rsid w:val="00B316EE"/>
    <w:rsid w:val="00B32378"/>
    <w:rsid w:val="00B3258F"/>
    <w:rsid w:val="00B32EE8"/>
    <w:rsid w:val="00B354E5"/>
    <w:rsid w:val="00B3786C"/>
    <w:rsid w:val="00B4212F"/>
    <w:rsid w:val="00B42B2F"/>
    <w:rsid w:val="00B4496D"/>
    <w:rsid w:val="00B45D49"/>
    <w:rsid w:val="00B52C0C"/>
    <w:rsid w:val="00B55604"/>
    <w:rsid w:val="00B56CA9"/>
    <w:rsid w:val="00B609E5"/>
    <w:rsid w:val="00B71692"/>
    <w:rsid w:val="00B723E2"/>
    <w:rsid w:val="00B738C5"/>
    <w:rsid w:val="00B73A87"/>
    <w:rsid w:val="00B80CA6"/>
    <w:rsid w:val="00B80E9E"/>
    <w:rsid w:val="00B82062"/>
    <w:rsid w:val="00B839DD"/>
    <w:rsid w:val="00B85856"/>
    <w:rsid w:val="00B85986"/>
    <w:rsid w:val="00B85C8B"/>
    <w:rsid w:val="00B90EB8"/>
    <w:rsid w:val="00B96B22"/>
    <w:rsid w:val="00BA155C"/>
    <w:rsid w:val="00BA7F02"/>
    <w:rsid w:val="00BB2CBA"/>
    <w:rsid w:val="00BB6BAD"/>
    <w:rsid w:val="00BB77F6"/>
    <w:rsid w:val="00BC3982"/>
    <w:rsid w:val="00BC6D2A"/>
    <w:rsid w:val="00BC78C0"/>
    <w:rsid w:val="00BD210F"/>
    <w:rsid w:val="00BD6BA3"/>
    <w:rsid w:val="00BD722E"/>
    <w:rsid w:val="00BE3039"/>
    <w:rsid w:val="00BE38E2"/>
    <w:rsid w:val="00BE4C35"/>
    <w:rsid w:val="00BF12AF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10297"/>
    <w:rsid w:val="00C102E8"/>
    <w:rsid w:val="00C11420"/>
    <w:rsid w:val="00C1248F"/>
    <w:rsid w:val="00C23C12"/>
    <w:rsid w:val="00C23DB3"/>
    <w:rsid w:val="00C24D4E"/>
    <w:rsid w:val="00C27345"/>
    <w:rsid w:val="00C27A00"/>
    <w:rsid w:val="00C3461E"/>
    <w:rsid w:val="00C3511A"/>
    <w:rsid w:val="00C3696A"/>
    <w:rsid w:val="00C36E97"/>
    <w:rsid w:val="00C411E4"/>
    <w:rsid w:val="00C425B6"/>
    <w:rsid w:val="00C4375A"/>
    <w:rsid w:val="00C43C97"/>
    <w:rsid w:val="00C458C8"/>
    <w:rsid w:val="00C57D1B"/>
    <w:rsid w:val="00C61BE3"/>
    <w:rsid w:val="00C66695"/>
    <w:rsid w:val="00C71FD0"/>
    <w:rsid w:val="00C72E3A"/>
    <w:rsid w:val="00C75E7F"/>
    <w:rsid w:val="00C82446"/>
    <w:rsid w:val="00C82FF6"/>
    <w:rsid w:val="00C8377B"/>
    <w:rsid w:val="00C83C51"/>
    <w:rsid w:val="00C864AA"/>
    <w:rsid w:val="00C8791D"/>
    <w:rsid w:val="00C93D40"/>
    <w:rsid w:val="00C9444C"/>
    <w:rsid w:val="00C96642"/>
    <w:rsid w:val="00CA33C2"/>
    <w:rsid w:val="00CA4E5A"/>
    <w:rsid w:val="00CA6D20"/>
    <w:rsid w:val="00CA795F"/>
    <w:rsid w:val="00CB34EC"/>
    <w:rsid w:val="00CB39FD"/>
    <w:rsid w:val="00CB47C9"/>
    <w:rsid w:val="00CB4E58"/>
    <w:rsid w:val="00CB6EF1"/>
    <w:rsid w:val="00CB76E4"/>
    <w:rsid w:val="00CC248A"/>
    <w:rsid w:val="00CD1FDB"/>
    <w:rsid w:val="00CD4480"/>
    <w:rsid w:val="00CD5A93"/>
    <w:rsid w:val="00CD5C6E"/>
    <w:rsid w:val="00CD72BE"/>
    <w:rsid w:val="00CE0786"/>
    <w:rsid w:val="00CE3ECD"/>
    <w:rsid w:val="00CE3FF4"/>
    <w:rsid w:val="00CE558A"/>
    <w:rsid w:val="00CE5F1A"/>
    <w:rsid w:val="00CE7081"/>
    <w:rsid w:val="00CE733E"/>
    <w:rsid w:val="00CF0788"/>
    <w:rsid w:val="00CF32F8"/>
    <w:rsid w:val="00CF3349"/>
    <w:rsid w:val="00CF4E8B"/>
    <w:rsid w:val="00CF591B"/>
    <w:rsid w:val="00D02288"/>
    <w:rsid w:val="00D06111"/>
    <w:rsid w:val="00D0708F"/>
    <w:rsid w:val="00D16C91"/>
    <w:rsid w:val="00D17736"/>
    <w:rsid w:val="00D233BC"/>
    <w:rsid w:val="00D25E9E"/>
    <w:rsid w:val="00D2757D"/>
    <w:rsid w:val="00D27F2C"/>
    <w:rsid w:val="00D3321D"/>
    <w:rsid w:val="00D342A3"/>
    <w:rsid w:val="00D34A2A"/>
    <w:rsid w:val="00D35659"/>
    <w:rsid w:val="00D375A6"/>
    <w:rsid w:val="00D434D7"/>
    <w:rsid w:val="00D442F6"/>
    <w:rsid w:val="00D4506A"/>
    <w:rsid w:val="00D47FE6"/>
    <w:rsid w:val="00D601AA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5EC3"/>
    <w:rsid w:val="00D77F31"/>
    <w:rsid w:val="00D82EA2"/>
    <w:rsid w:val="00D83796"/>
    <w:rsid w:val="00D85FBF"/>
    <w:rsid w:val="00D908FA"/>
    <w:rsid w:val="00D93856"/>
    <w:rsid w:val="00D96046"/>
    <w:rsid w:val="00D967BF"/>
    <w:rsid w:val="00D96AC0"/>
    <w:rsid w:val="00DA1994"/>
    <w:rsid w:val="00DA1DBA"/>
    <w:rsid w:val="00DA2673"/>
    <w:rsid w:val="00DA734E"/>
    <w:rsid w:val="00DB0295"/>
    <w:rsid w:val="00DC176E"/>
    <w:rsid w:val="00DC205F"/>
    <w:rsid w:val="00DC25BD"/>
    <w:rsid w:val="00DC2D52"/>
    <w:rsid w:val="00DC3FEA"/>
    <w:rsid w:val="00DC561D"/>
    <w:rsid w:val="00DC6715"/>
    <w:rsid w:val="00DC794C"/>
    <w:rsid w:val="00DC7A65"/>
    <w:rsid w:val="00DD2261"/>
    <w:rsid w:val="00DD3F2C"/>
    <w:rsid w:val="00DD4C62"/>
    <w:rsid w:val="00DD556B"/>
    <w:rsid w:val="00DD56DB"/>
    <w:rsid w:val="00DE0ED4"/>
    <w:rsid w:val="00DE106C"/>
    <w:rsid w:val="00DE113D"/>
    <w:rsid w:val="00DE6D3E"/>
    <w:rsid w:val="00DF145B"/>
    <w:rsid w:val="00DF1CB1"/>
    <w:rsid w:val="00DF1F10"/>
    <w:rsid w:val="00DF219C"/>
    <w:rsid w:val="00DF3B83"/>
    <w:rsid w:val="00DF45D8"/>
    <w:rsid w:val="00DF558D"/>
    <w:rsid w:val="00DF7CB9"/>
    <w:rsid w:val="00DF7E4E"/>
    <w:rsid w:val="00E006F7"/>
    <w:rsid w:val="00E01311"/>
    <w:rsid w:val="00E04562"/>
    <w:rsid w:val="00E05057"/>
    <w:rsid w:val="00E0681B"/>
    <w:rsid w:val="00E06A31"/>
    <w:rsid w:val="00E1181C"/>
    <w:rsid w:val="00E11AAC"/>
    <w:rsid w:val="00E12E82"/>
    <w:rsid w:val="00E206ED"/>
    <w:rsid w:val="00E22F58"/>
    <w:rsid w:val="00E25323"/>
    <w:rsid w:val="00E25720"/>
    <w:rsid w:val="00E377C5"/>
    <w:rsid w:val="00E46122"/>
    <w:rsid w:val="00E50343"/>
    <w:rsid w:val="00E52C63"/>
    <w:rsid w:val="00E54371"/>
    <w:rsid w:val="00E54590"/>
    <w:rsid w:val="00E5462C"/>
    <w:rsid w:val="00E54D7B"/>
    <w:rsid w:val="00E56780"/>
    <w:rsid w:val="00E56E4B"/>
    <w:rsid w:val="00E608EB"/>
    <w:rsid w:val="00E61283"/>
    <w:rsid w:val="00E62893"/>
    <w:rsid w:val="00E65441"/>
    <w:rsid w:val="00E65F37"/>
    <w:rsid w:val="00E66D2B"/>
    <w:rsid w:val="00E75F77"/>
    <w:rsid w:val="00E81988"/>
    <w:rsid w:val="00E86888"/>
    <w:rsid w:val="00E90F97"/>
    <w:rsid w:val="00E93D9D"/>
    <w:rsid w:val="00E95911"/>
    <w:rsid w:val="00EB0784"/>
    <w:rsid w:val="00EB2AF1"/>
    <w:rsid w:val="00EB54B7"/>
    <w:rsid w:val="00EB78A0"/>
    <w:rsid w:val="00EC2642"/>
    <w:rsid w:val="00EC486D"/>
    <w:rsid w:val="00EC609A"/>
    <w:rsid w:val="00EC626C"/>
    <w:rsid w:val="00ED0C9A"/>
    <w:rsid w:val="00ED2BA3"/>
    <w:rsid w:val="00EE370E"/>
    <w:rsid w:val="00EE394E"/>
    <w:rsid w:val="00EE5670"/>
    <w:rsid w:val="00EE67E1"/>
    <w:rsid w:val="00EE785A"/>
    <w:rsid w:val="00EE7B89"/>
    <w:rsid w:val="00EF1701"/>
    <w:rsid w:val="00EF5DF1"/>
    <w:rsid w:val="00EF69D8"/>
    <w:rsid w:val="00F03488"/>
    <w:rsid w:val="00F03CE8"/>
    <w:rsid w:val="00F042AE"/>
    <w:rsid w:val="00F0707F"/>
    <w:rsid w:val="00F07345"/>
    <w:rsid w:val="00F07A2F"/>
    <w:rsid w:val="00F1206E"/>
    <w:rsid w:val="00F13630"/>
    <w:rsid w:val="00F1436B"/>
    <w:rsid w:val="00F14685"/>
    <w:rsid w:val="00F14B8F"/>
    <w:rsid w:val="00F14C70"/>
    <w:rsid w:val="00F158B9"/>
    <w:rsid w:val="00F168B7"/>
    <w:rsid w:val="00F1690E"/>
    <w:rsid w:val="00F26E00"/>
    <w:rsid w:val="00F32628"/>
    <w:rsid w:val="00F356E5"/>
    <w:rsid w:val="00F3587E"/>
    <w:rsid w:val="00F36194"/>
    <w:rsid w:val="00F42DD7"/>
    <w:rsid w:val="00F47542"/>
    <w:rsid w:val="00F608D7"/>
    <w:rsid w:val="00F619ED"/>
    <w:rsid w:val="00F64716"/>
    <w:rsid w:val="00F64870"/>
    <w:rsid w:val="00F65BCE"/>
    <w:rsid w:val="00F664B0"/>
    <w:rsid w:val="00F7058A"/>
    <w:rsid w:val="00F72B08"/>
    <w:rsid w:val="00F72D12"/>
    <w:rsid w:val="00F80BC7"/>
    <w:rsid w:val="00F839CC"/>
    <w:rsid w:val="00F84877"/>
    <w:rsid w:val="00F8659E"/>
    <w:rsid w:val="00F93D38"/>
    <w:rsid w:val="00F94C76"/>
    <w:rsid w:val="00FA0A62"/>
    <w:rsid w:val="00FA1199"/>
    <w:rsid w:val="00FA4560"/>
    <w:rsid w:val="00FA5B3E"/>
    <w:rsid w:val="00FA5C2E"/>
    <w:rsid w:val="00FA6DF6"/>
    <w:rsid w:val="00FA761C"/>
    <w:rsid w:val="00FA7664"/>
    <w:rsid w:val="00FB020D"/>
    <w:rsid w:val="00FB1308"/>
    <w:rsid w:val="00FB47CA"/>
    <w:rsid w:val="00FB6A6A"/>
    <w:rsid w:val="00FC13BF"/>
    <w:rsid w:val="00FC1F95"/>
    <w:rsid w:val="00FC2079"/>
    <w:rsid w:val="00FC3A9D"/>
    <w:rsid w:val="00FD0FC9"/>
    <w:rsid w:val="00FD1A87"/>
    <w:rsid w:val="00FD4046"/>
    <w:rsid w:val="00FD6321"/>
    <w:rsid w:val="00FD771E"/>
    <w:rsid w:val="00FE02CC"/>
    <w:rsid w:val="00FE1FF6"/>
    <w:rsid w:val="00FE3077"/>
    <w:rsid w:val="00FE61CF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32EA10DB"/>
  <w15:docId w15:val="{3B3B65BC-CCD6-4FB7-AD44-D551BA3B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E03A5"/>
    <w:pPr>
      <w:spacing w:before="120" w:after="120" w:line="360" w:lineRule="auto"/>
    </w:pPr>
    <w:rPr>
      <w:rFonts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883"/>
    <w:pPr>
      <w:keepNext/>
      <w:keepLines/>
      <w:spacing w:before="240" w:after="240"/>
      <w:outlineLvl w:val="0"/>
    </w:pPr>
    <w:rPr>
      <w:rFonts w:cs="Times New Roman"/>
      <w:b/>
      <w:bCs/>
      <w:color w:val="3C4478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3883"/>
    <w:pPr>
      <w:keepNext/>
      <w:keepLines/>
      <w:outlineLvl w:val="1"/>
    </w:pPr>
    <w:rPr>
      <w:rFonts w:cs="Times New Roman"/>
      <w:b/>
      <w:bCs/>
      <w:color w:val="00807D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B3883"/>
    <w:pPr>
      <w:keepNext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73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3883"/>
    <w:rPr>
      <w:b/>
      <w:bCs/>
      <w:color w:val="3C4478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AB3883"/>
    <w:rPr>
      <w:b/>
      <w:bCs/>
      <w:color w:val="00807D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AB3883"/>
    <w:rPr>
      <w:rFonts w:ascii="Calibri" w:hAnsi="Calibri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AB3883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883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AB3883"/>
    <w:rPr>
      <w:rFonts w:ascii="Tahoma" w:hAnsi="Tahoma"/>
      <w:sz w:val="16"/>
      <w:szCs w:val="16"/>
      <w:lang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3883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3883"/>
    <w:rPr>
      <w:rFonts w:ascii="Tahoma" w:hAnsi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AB3883"/>
    <w:rPr>
      <w:rFonts w:ascii="Calibri" w:hAnsi="Calibri"/>
      <w:b/>
      <w:color w:val="143880"/>
      <w:sz w:val="28"/>
      <w:u w:val="none"/>
    </w:rPr>
  </w:style>
  <w:style w:type="character" w:customStyle="1" w:styleId="IntenseEmphasis1">
    <w:name w:val="Intense Emphasis1"/>
    <w:uiPriority w:val="21"/>
    <w:qFormat/>
    <w:rsid w:val="00AB3883"/>
    <w:rPr>
      <w:b/>
      <w:bCs/>
      <w:i/>
      <w:iCs/>
      <w:color w:val="4F81BD"/>
    </w:rPr>
  </w:style>
  <w:style w:type="paragraph" w:customStyle="1" w:styleId="Default">
    <w:name w:val="Default"/>
    <w:rsid w:val="00AB3883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B3883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AB3883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AB3883"/>
    <w:rPr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AB3883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AB3883"/>
    <w:rPr>
      <w:rFonts w:ascii="Times New Roman" w:hAnsi="Times New Roman"/>
      <w:sz w:val="26"/>
    </w:rPr>
  </w:style>
  <w:style w:type="paragraph" w:customStyle="1" w:styleId="LightList-Accent51">
    <w:name w:val="Light List - Accent 51"/>
    <w:basedOn w:val="Normal"/>
    <w:uiPriority w:val="34"/>
    <w:qFormat/>
    <w:rsid w:val="00AB388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B388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AB3883"/>
    <w:rPr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388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AB3883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AB3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3883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B38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8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3883"/>
    <w:rPr>
      <w:b/>
      <w:bCs/>
      <w:lang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AB3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AB3883"/>
  </w:style>
  <w:style w:type="paragraph" w:styleId="TOC1">
    <w:name w:val="toc 1"/>
    <w:basedOn w:val="Normal"/>
    <w:next w:val="Normal"/>
    <w:autoRedefine/>
    <w:uiPriority w:val="39"/>
    <w:unhideWhenUsed/>
    <w:rsid w:val="00AB3883"/>
    <w:pPr>
      <w:tabs>
        <w:tab w:val="righ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3883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AB3883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AB3883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AB3883"/>
    <w:rPr>
      <w:color w:val="595959" w:themeColor="text1" w:themeTint="A6"/>
    </w:rPr>
  </w:style>
  <w:style w:type="paragraph" w:styleId="NormalWeb">
    <w:name w:val="Normal (Web)"/>
    <w:basedOn w:val="Normal"/>
    <w:uiPriority w:val="99"/>
    <w:semiHidden/>
    <w:unhideWhenUsed/>
    <w:rsid w:val="00AB38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A7732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paragraph" w:styleId="Revision">
    <w:name w:val="Revision"/>
    <w:hidden/>
    <w:uiPriority w:val="99"/>
    <w:semiHidden/>
    <w:rsid w:val="004E5088"/>
    <w:rPr>
      <w:rFonts w:cs="Tahoma"/>
      <w:sz w:val="28"/>
      <w:szCs w:val="22"/>
      <w:lang w:eastAsia="en-US"/>
    </w:rPr>
  </w:style>
  <w:style w:type="character" w:customStyle="1" w:styleId="cf01">
    <w:name w:val="cf01"/>
    <w:basedOn w:val="DefaultParagraphFont"/>
    <w:rsid w:val="00485540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485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5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e.gov.au/disability-standards-education-2005/studen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formationaccessgroup.com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Easy_Read_template_Latest_2021_Ap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A1DB5838174F9EBF7905DD3BC99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E1C45-0E09-4E40-BB5A-FC3C471052DA}"/>
      </w:docPartPr>
      <w:docPartBody>
        <w:p w:rsidR="00000000" w:rsidRDefault="00FF2128" w:rsidP="00FF2128">
          <w:pPr>
            <w:pStyle w:val="F2A1DB5838174F9EBF7905DD3BC99BCE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259E9FF4548CA873E43C844754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E75C6-D8EE-4ACA-9C13-8141F0ABE943}"/>
      </w:docPartPr>
      <w:docPartBody>
        <w:p w:rsidR="00000000" w:rsidRDefault="00FF2128" w:rsidP="00FF2128">
          <w:pPr>
            <w:pStyle w:val="727259E9FF4548CA873E43C8447548A0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13A5BD60C4274882F9B90E84D4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1DAF3-B767-433E-9A8F-91E0E3D5EC5E}"/>
      </w:docPartPr>
      <w:docPartBody>
        <w:p w:rsidR="00000000" w:rsidRDefault="00FF2128" w:rsidP="00FF2128">
          <w:pPr>
            <w:pStyle w:val="29213A5BD60C4274882F9B90E84D4C43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2C12FAFCD5476993BFB779DB46B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FEAEA-BE14-4758-90D9-7395CDA6F152}"/>
      </w:docPartPr>
      <w:docPartBody>
        <w:p w:rsidR="00000000" w:rsidRDefault="00FF2128" w:rsidP="00FF2128">
          <w:pPr>
            <w:pStyle w:val="3C2C12FAFCD5476993BFB779DB46BE11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CE33301B084C1CBD7599C97AB1C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C918F-7C37-459D-A31F-43CFAFD7D7C8}"/>
      </w:docPartPr>
      <w:docPartBody>
        <w:p w:rsidR="00000000" w:rsidRDefault="00FF2128" w:rsidP="00FF2128">
          <w:pPr>
            <w:pStyle w:val="B3CE33301B084C1CBD7599C97AB1CCEA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2B5212095E4029847CA3D4A6428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AE802-BFD6-4223-AEAC-D7BDFDC92101}"/>
      </w:docPartPr>
      <w:docPartBody>
        <w:p w:rsidR="00000000" w:rsidRDefault="00FF2128" w:rsidP="00FF2128">
          <w:pPr>
            <w:pStyle w:val="1F2B5212095E4029847CA3D4A6428878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CA8F425B004D83A7F4D31404155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02320-400F-49D2-AB60-1C679A05D169}"/>
      </w:docPartPr>
      <w:docPartBody>
        <w:p w:rsidR="00000000" w:rsidRDefault="00FF2128" w:rsidP="00FF2128">
          <w:pPr>
            <w:pStyle w:val="3FCA8F425B004D83A7F4D314041553E1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203A7E93C448CF84F709E47A769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CCBF9-5B2F-4444-A7E7-83E2EA529A0B}"/>
      </w:docPartPr>
      <w:docPartBody>
        <w:p w:rsidR="00000000" w:rsidRDefault="00FF2128" w:rsidP="00FF2128">
          <w:pPr>
            <w:pStyle w:val="AD203A7E93C448CF84F709E47A769E9F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FA2E9B5984460B83240331A4FF5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574A9-454B-4ACC-9F7A-D5EA3F71BEEA}"/>
      </w:docPartPr>
      <w:docPartBody>
        <w:p w:rsidR="00000000" w:rsidRDefault="00FF2128" w:rsidP="00FF2128">
          <w:pPr>
            <w:pStyle w:val="6DFA2E9B5984460B83240331A4FF53E8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375FB5364048FD9EE3BA41149D3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D3C62-C052-420D-9432-3CEA93B61F68}"/>
      </w:docPartPr>
      <w:docPartBody>
        <w:p w:rsidR="00000000" w:rsidRDefault="00FF2128" w:rsidP="00FF2128">
          <w:pPr>
            <w:pStyle w:val="6C375FB5364048FD9EE3BA41149D3645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6D17A8227D4113BA794586491D8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CB320-4929-4A36-83B9-B765C1914B73}"/>
      </w:docPartPr>
      <w:docPartBody>
        <w:p w:rsidR="00000000" w:rsidRDefault="00FF2128" w:rsidP="00FF2128">
          <w:pPr>
            <w:pStyle w:val="146D17A8227D4113BA794586491D870F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530BC2057642DD9D7C131BA9A4B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FB3E3-2DF9-456E-9F19-EF39310DC599}"/>
      </w:docPartPr>
      <w:docPartBody>
        <w:p w:rsidR="00000000" w:rsidRDefault="00FF2128" w:rsidP="00FF2128">
          <w:pPr>
            <w:pStyle w:val="A0530BC2057642DD9D7C131BA9A4BA44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1C9CD048CB4D4A9D95220976FE1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216AA-3242-420E-9E4B-B86B7F776C54}"/>
      </w:docPartPr>
      <w:docPartBody>
        <w:p w:rsidR="00000000" w:rsidRDefault="00FF2128" w:rsidP="00FF2128">
          <w:pPr>
            <w:pStyle w:val="2A1C9CD048CB4D4A9D95220976FE12A0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42754A47E84D2E8F48FD8E6FE02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10F9A-92A7-4440-9FFA-F58391C1A184}"/>
      </w:docPartPr>
      <w:docPartBody>
        <w:p w:rsidR="00000000" w:rsidRDefault="00FF2128" w:rsidP="00FF2128">
          <w:pPr>
            <w:pStyle w:val="9642754A47E84D2E8F48FD8E6FE0287F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EA88842D544377B04092B16CA31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3C97C-5CAB-40BD-88EC-9CF5CEE959DB}"/>
      </w:docPartPr>
      <w:docPartBody>
        <w:p w:rsidR="00000000" w:rsidRDefault="00FF2128" w:rsidP="00FF2128">
          <w:pPr>
            <w:pStyle w:val="E7EA88842D544377B04092B16CA3147D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60E435DA9F4BDFB758C7F9659C0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9CCF7-D30F-41AB-B500-4EB3E1CDD16C}"/>
      </w:docPartPr>
      <w:docPartBody>
        <w:p w:rsidR="00000000" w:rsidRDefault="00FF2128" w:rsidP="00FF2128">
          <w:pPr>
            <w:pStyle w:val="1B60E435DA9F4BDFB758C7F9659C0312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5D61FBE22E4BE6A16E5A2EA650D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83389-10D1-43D0-9354-2EDE9F4438AB}"/>
      </w:docPartPr>
      <w:docPartBody>
        <w:p w:rsidR="00000000" w:rsidRDefault="00FF2128" w:rsidP="00FF2128">
          <w:pPr>
            <w:pStyle w:val="355D61FBE22E4BE6A16E5A2EA650D347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940187D9A34A7DB7A8F140FE285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CA667-3C3D-477C-9EDD-5B2435268EAC}"/>
      </w:docPartPr>
      <w:docPartBody>
        <w:p w:rsidR="00000000" w:rsidRDefault="00FF2128" w:rsidP="00FF2128">
          <w:pPr>
            <w:pStyle w:val="81940187D9A34A7DB7A8F140FE285454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7C4B2CEEA34F1BB76D6A9C723C6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F5725-E008-467A-B496-E5DAF0D55644}"/>
      </w:docPartPr>
      <w:docPartBody>
        <w:p w:rsidR="00000000" w:rsidRDefault="00FF2128" w:rsidP="00FF2128">
          <w:pPr>
            <w:pStyle w:val="FD7C4B2CEEA34F1BB76D6A9C723C6D8B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6637D21EA486999FBB3025D41E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65881-3F1F-4932-846C-FEA8D9648C00}"/>
      </w:docPartPr>
      <w:docPartBody>
        <w:p w:rsidR="00000000" w:rsidRDefault="00FF2128" w:rsidP="00FF2128">
          <w:pPr>
            <w:pStyle w:val="9476637D21EA486999FBB3025D41E260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F8E1DEB05D4E33B30E5EE680A2C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87B9F-D8DB-4709-8ADC-A0B5C5A5B9AC}"/>
      </w:docPartPr>
      <w:docPartBody>
        <w:p w:rsidR="00000000" w:rsidRDefault="00FF2128" w:rsidP="00FF2128">
          <w:pPr>
            <w:pStyle w:val="2FF8E1DEB05D4E33B30E5EE680A2CB46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F0C3CAD3864AEE81EF92329DF54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6028D-3D57-47AD-8D9B-DE4567030241}"/>
      </w:docPartPr>
      <w:docPartBody>
        <w:p w:rsidR="00000000" w:rsidRDefault="00FF2128" w:rsidP="00FF2128">
          <w:pPr>
            <w:pStyle w:val="46F0C3CAD3864AEE81EF92329DF54700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38BCEA5E644E48B2B8EE74FF588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88249-B87B-4620-B0FB-C5F4F966EC88}"/>
      </w:docPartPr>
      <w:docPartBody>
        <w:p w:rsidR="00000000" w:rsidRDefault="00FF2128" w:rsidP="00FF2128">
          <w:pPr>
            <w:pStyle w:val="EA38BCEA5E644E48B2B8EE74FF588C84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CDECABC27D4B47BECC934ACA4F9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42E94-9576-49C2-AB87-F618722BAF5E}"/>
      </w:docPartPr>
      <w:docPartBody>
        <w:p w:rsidR="00000000" w:rsidRDefault="00FF2128" w:rsidP="00FF2128">
          <w:pPr>
            <w:pStyle w:val="EACDECABC27D4B47BECC934ACA4F97B9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72C47FB2634C6B867EA4D08A061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EEAF8-BE35-4BBC-B754-AB2999199563}"/>
      </w:docPartPr>
      <w:docPartBody>
        <w:p w:rsidR="00000000" w:rsidRDefault="00FF2128" w:rsidP="00FF2128">
          <w:pPr>
            <w:pStyle w:val="6F72C47FB2634C6B867EA4D08A0618C8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2ECD83DEE345F3969BF0C332694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9B521-AD1E-4E28-A126-6C678EF00E8E}"/>
      </w:docPartPr>
      <w:docPartBody>
        <w:p w:rsidR="00000000" w:rsidRDefault="00FF2128" w:rsidP="00FF2128">
          <w:pPr>
            <w:pStyle w:val="7A2ECD83DEE345F3969BF0C332694C0D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111C5ECDCD4B5AA4A9CF5AF6ADF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A06A3-19C5-4C4C-8FB5-11C3C1CCC7C5}"/>
      </w:docPartPr>
      <w:docPartBody>
        <w:p w:rsidR="00000000" w:rsidRDefault="00FF2128" w:rsidP="00FF2128">
          <w:pPr>
            <w:pStyle w:val="86111C5ECDCD4B5AA4A9CF5AF6ADF99B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1F94370A3141C0BEAD743930152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5E5C1-FFEC-4DC2-8CE6-40817E4B77A2}"/>
      </w:docPartPr>
      <w:docPartBody>
        <w:p w:rsidR="00000000" w:rsidRDefault="00FF2128" w:rsidP="00FF2128">
          <w:pPr>
            <w:pStyle w:val="611F94370A3141C0BEAD743930152310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350EABAB0D43E78B3387DC27865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C5FA2-895D-45F4-B00D-23BDF8BCD92B}"/>
      </w:docPartPr>
      <w:docPartBody>
        <w:p w:rsidR="00000000" w:rsidRDefault="00FF2128" w:rsidP="00FF2128">
          <w:pPr>
            <w:pStyle w:val="3E350EABAB0D43E78B3387DC27865707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4B11D4DBA1424C819FE539FF7BE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B8ED-3537-4605-9A58-0A85B2625742}"/>
      </w:docPartPr>
      <w:docPartBody>
        <w:p w:rsidR="00000000" w:rsidRDefault="00FF2128" w:rsidP="00FF2128">
          <w:pPr>
            <w:pStyle w:val="2B4B11D4DBA1424C819FE539FF7BE3B9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EAF779F6ED43BC86E2BE785FAE0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5BE57-03D9-4515-A5E7-707A88777EC1}"/>
      </w:docPartPr>
      <w:docPartBody>
        <w:p w:rsidR="00000000" w:rsidRDefault="00FF2128" w:rsidP="00FF2128">
          <w:pPr>
            <w:pStyle w:val="A5EAF779F6ED43BC86E2BE785FAE05AB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E27627053E4D0E89DA2765AD617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C3AFE-9EB5-46D5-82F0-04B907827D87}"/>
      </w:docPartPr>
      <w:docPartBody>
        <w:p w:rsidR="00000000" w:rsidRDefault="00FF2128" w:rsidP="00FF2128">
          <w:pPr>
            <w:pStyle w:val="A7E27627053E4D0E89DA2765AD617A64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1D44EE256546B48E69B2A2542D5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BF2CC-6642-4E6E-B56C-D4900CFDC4B8}"/>
      </w:docPartPr>
      <w:docPartBody>
        <w:p w:rsidR="00000000" w:rsidRDefault="00FF2128" w:rsidP="00FF2128">
          <w:pPr>
            <w:pStyle w:val="601D44EE256546B48E69B2A2542D504D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D44FD42A664E9792A4067109132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C58B2-D649-46F0-A66E-18173651FD9C}"/>
      </w:docPartPr>
      <w:docPartBody>
        <w:p w:rsidR="00000000" w:rsidRDefault="00FF2128" w:rsidP="00FF2128">
          <w:pPr>
            <w:pStyle w:val="42D44FD42A664E9792A4067109132162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B1C2CA75C745E99DB1F4A80D83D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9BE67-88FA-4671-A0B6-933BCFCFC976}"/>
      </w:docPartPr>
      <w:docPartBody>
        <w:p w:rsidR="00000000" w:rsidRDefault="00FF2128" w:rsidP="00FF2128">
          <w:pPr>
            <w:pStyle w:val="06B1C2CA75C745E99DB1F4A80D83DFEE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2CDB84298F41658A71479FA9783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09260-3073-4070-BA1D-2742357168F7}"/>
      </w:docPartPr>
      <w:docPartBody>
        <w:p w:rsidR="00000000" w:rsidRDefault="00FF2128" w:rsidP="00FF2128">
          <w:pPr>
            <w:pStyle w:val="1A2CDB84298F41658A71479FA9783B92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887379993C48998504688720BDB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316E2-7850-48FA-8EE0-2469E0493C1D}"/>
      </w:docPartPr>
      <w:docPartBody>
        <w:p w:rsidR="00000000" w:rsidRDefault="00FF2128" w:rsidP="00FF2128">
          <w:pPr>
            <w:pStyle w:val="7A887379993C48998504688720BDBB18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542AD69DE24E43BF2BD15D6F986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EBF22-045C-4B3F-9D8F-9365BD229FB8}"/>
      </w:docPartPr>
      <w:docPartBody>
        <w:p w:rsidR="00000000" w:rsidRDefault="00FF2128" w:rsidP="00FF2128">
          <w:pPr>
            <w:pStyle w:val="D7542AD69DE24E43BF2BD15D6F986FBC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525AC0C84748D8937A4F3901DAC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5860C-A815-415F-BF33-02DF5F298FB8}"/>
      </w:docPartPr>
      <w:docPartBody>
        <w:p w:rsidR="00000000" w:rsidRDefault="00FF2128" w:rsidP="00FF2128">
          <w:pPr>
            <w:pStyle w:val="69525AC0C84748D8937A4F3901DAC01D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E123437D4A409789FE3100B165A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CEA2B-6DB2-403C-BA96-B4528485DAAA}"/>
      </w:docPartPr>
      <w:docPartBody>
        <w:p w:rsidR="00000000" w:rsidRDefault="00FF2128" w:rsidP="00FF2128">
          <w:pPr>
            <w:pStyle w:val="E0E123437D4A409789FE3100B165AF4F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F7CFD6351545118A75F65DD0730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F217B-6AD8-46AA-B85B-113DB0C4985E}"/>
      </w:docPartPr>
      <w:docPartBody>
        <w:p w:rsidR="00000000" w:rsidRDefault="00FF2128" w:rsidP="00FF2128">
          <w:pPr>
            <w:pStyle w:val="20F7CFD6351545118A75F65DD0730E36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101CD220634C23BFF411943DE13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6F915-1200-495E-BF09-98A9FBF9F1CC}"/>
      </w:docPartPr>
      <w:docPartBody>
        <w:p w:rsidR="00000000" w:rsidRDefault="00FF2128" w:rsidP="00FF2128">
          <w:pPr>
            <w:pStyle w:val="0A101CD220634C23BFF411943DE13582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97A44E17A94E0696776EB079058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A4849-38A6-4901-98CE-4F4F15D31A78}"/>
      </w:docPartPr>
      <w:docPartBody>
        <w:p w:rsidR="00000000" w:rsidRDefault="00FF2128" w:rsidP="00FF2128">
          <w:pPr>
            <w:pStyle w:val="4B97A44E17A94E0696776EB0790586F5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08782696614154AF7A2988FD869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FA322-6CCB-467C-9523-AA7944B9BB17}"/>
      </w:docPartPr>
      <w:docPartBody>
        <w:p w:rsidR="00000000" w:rsidRDefault="00FF2128" w:rsidP="00FF2128">
          <w:pPr>
            <w:pStyle w:val="AD08782696614154AF7A2988FD869885"/>
          </w:pPr>
          <w:r w:rsidRPr="00DF2D4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otham Medium">
    <w:altName w:val="Calibri"/>
    <w:panose1 w:val="02000603030000020004"/>
    <w:charset w:val="00"/>
    <w:family w:val="auto"/>
    <w:pitch w:val="variable"/>
    <w:sig w:usb0="A10000FF" w:usb1="4000005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28"/>
    <w:rsid w:val="00F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2128"/>
    <w:rPr>
      <w:color w:val="595959" w:themeColor="text1" w:themeTint="A6"/>
    </w:rPr>
  </w:style>
  <w:style w:type="paragraph" w:customStyle="1" w:styleId="F2A1DB5838174F9EBF7905DD3BC99BCE">
    <w:name w:val="F2A1DB5838174F9EBF7905DD3BC99BCE"/>
    <w:rsid w:val="00FF2128"/>
  </w:style>
  <w:style w:type="paragraph" w:customStyle="1" w:styleId="727259E9FF4548CA873E43C8447548A0">
    <w:name w:val="727259E9FF4548CA873E43C8447548A0"/>
    <w:rsid w:val="00FF2128"/>
  </w:style>
  <w:style w:type="paragraph" w:customStyle="1" w:styleId="29213A5BD60C4274882F9B90E84D4C43">
    <w:name w:val="29213A5BD60C4274882F9B90E84D4C43"/>
    <w:rsid w:val="00FF2128"/>
  </w:style>
  <w:style w:type="paragraph" w:customStyle="1" w:styleId="3C2C12FAFCD5476993BFB779DB46BE11">
    <w:name w:val="3C2C12FAFCD5476993BFB779DB46BE11"/>
    <w:rsid w:val="00FF2128"/>
  </w:style>
  <w:style w:type="paragraph" w:customStyle="1" w:styleId="B3CE33301B084C1CBD7599C97AB1CCEA">
    <w:name w:val="B3CE33301B084C1CBD7599C97AB1CCEA"/>
    <w:rsid w:val="00FF2128"/>
  </w:style>
  <w:style w:type="paragraph" w:customStyle="1" w:styleId="A0C7684C0E97460F9F727809F161CF39">
    <w:name w:val="A0C7684C0E97460F9F727809F161CF39"/>
    <w:rsid w:val="00FF2128"/>
  </w:style>
  <w:style w:type="paragraph" w:customStyle="1" w:styleId="1F2B5212095E4029847CA3D4A6428878">
    <w:name w:val="1F2B5212095E4029847CA3D4A6428878"/>
    <w:rsid w:val="00FF2128"/>
  </w:style>
  <w:style w:type="paragraph" w:customStyle="1" w:styleId="3FCA8F425B004D83A7F4D314041553E1">
    <w:name w:val="3FCA8F425B004D83A7F4D314041553E1"/>
    <w:rsid w:val="00FF2128"/>
  </w:style>
  <w:style w:type="paragraph" w:customStyle="1" w:styleId="AD203A7E93C448CF84F709E47A769E9F">
    <w:name w:val="AD203A7E93C448CF84F709E47A769E9F"/>
    <w:rsid w:val="00FF2128"/>
  </w:style>
  <w:style w:type="paragraph" w:customStyle="1" w:styleId="6DFA2E9B5984460B83240331A4FF53E8">
    <w:name w:val="6DFA2E9B5984460B83240331A4FF53E8"/>
    <w:rsid w:val="00FF2128"/>
  </w:style>
  <w:style w:type="paragraph" w:customStyle="1" w:styleId="6C375FB5364048FD9EE3BA41149D3645">
    <w:name w:val="6C375FB5364048FD9EE3BA41149D3645"/>
    <w:rsid w:val="00FF2128"/>
  </w:style>
  <w:style w:type="paragraph" w:customStyle="1" w:styleId="146D17A8227D4113BA794586491D870F">
    <w:name w:val="146D17A8227D4113BA794586491D870F"/>
    <w:rsid w:val="00FF2128"/>
  </w:style>
  <w:style w:type="paragraph" w:customStyle="1" w:styleId="A0530BC2057642DD9D7C131BA9A4BA44">
    <w:name w:val="A0530BC2057642DD9D7C131BA9A4BA44"/>
    <w:rsid w:val="00FF2128"/>
  </w:style>
  <w:style w:type="paragraph" w:customStyle="1" w:styleId="2A1C9CD048CB4D4A9D95220976FE12A0">
    <w:name w:val="2A1C9CD048CB4D4A9D95220976FE12A0"/>
    <w:rsid w:val="00FF2128"/>
  </w:style>
  <w:style w:type="paragraph" w:customStyle="1" w:styleId="9642754A47E84D2E8F48FD8E6FE0287F">
    <w:name w:val="9642754A47E84D2E8F48FD8E6FE0287F"/>
    <w:rsid w:val="00FF2128"/>
  </w:style>
  <w:style w:type="paragraph" w:customStyle="1" w:styleId="E7EA88842D544377B04092B16CA3147D">
    <w:name w:val="E7EA88842D544377B04092B16CA3147D"/>
    <w:rsid w:val="00FF2128"/>
  </w:style>
  <w:style w:type="paragraph" w:customStyle="1" w:styleId="1B60E435DA9F4BDFB758C7F9659C0312">
    <w:name w:val="1B60E435DA9F4BDFB758C7F9659C0312"/>
    <w:rsid w:val="00FF2128"/>
  </w:style>
  <w:style w:type="paragraph" w:customStyle="1" w:styleId="355D61FBE22E4BE6A16E5A2EA650D347">
    <w:name w:val="355D61FBE22E4BE6A16E5A2EA650D347"/>
    <w:rsid w:val="00FF2128"/>
  </w:style>
  <w:style w:type="paragraph" w:customStyle="1" w:styleId="81940187D9A34A7DB7A8F140FE285454">
    <w:name w:val="81940187D9A34A7DB7A8F140FE285454"/>
    <w:rsid w:val="00FF2128"/>
  </w:style>
  <w:style w:type="paragraph" w:customStyle="1" w:styleId="FD7C4B2CEEA34F1BB76D6A9C723C6D8B">
    <w:name w:val="FD7C4B2CEEA34F1BB76D6A9C723C6D8B"/>
    <w:rsid w:val="00FF2128"/>
  </w:style>
  <w:style w:type="paragraph" w:customStyle="1" w:styleId="9476637D21EA486999FBB3025D41E260">
    <w:name w:val="9476637D21EA486999FBB3025D41E260"/>
    <w:rsid w:val="00FF2128"/>
  </w:style>
  <w:style w:type="paragraph" w:customStyle="1" w:styleId="2FF8E1DEB05D4E33B30E5EE680A2CB46">
    <w:name w:val="2FF8E1DEB05D4E33B30E5EE680A2CB46"/>
    <w:rsid w:val="00FF2128"/>
  </w:style>
  <w:style w:type="paragraph" w:customStyle="1" w:styleId="46F0C3CAD3864AEE81EF92329DF54700">
    <w:name w:val="46F0C3CAD3864AEE81EF92329DF54700"/>
    <w:rsid w:val="00FF2128"/>
  </w:style>
  <w:style w:type="paragraph" w:customStyle="1" w:styleId="EA38BCEA5E644E48B2B8EE74FF588C84">
    <w:name w:val="EA38BCEA5E644E48B2B8EE74FF588C84"/>
    <w:rsid w:val="00FF2128"/>
  </w:style>
  <w:style w:type="paragraph" w:customStyle="1" w:styleId="EACDECABC27D4B47BECC934ACA4F97B9">
    <w:name w:val="EACDECABC27D4B47BECC934ACA4F97B9"/>
    <w:rsid w:val="00FF2128"/>
  </w:style>
  <w:style w:type="paragraph" w:customStyle="1" w:styleId="6F72C47FB2634C6B867EA4D08A0618C8">
    <w:name w:val="6F72C47FB2634C6B867EA4D08A0618C8"/>
    <w:rsid w:val="00FF2128"/>
  </w:style>
  <w:style w:type="paragraph" w:customStyle="1" w:styleId="7A2ECD83DEE345F3969BF0C332694C0D">
    <w:name w:val="7A2ECD83DEE345F3969BF0C332694C0D"/>
    <w:rsid w:val="00FF2128"/>
  </w:style>
  <w:style w:type="paragraph" w:customStyle="1" w:styleId="86111C5ECDCD4B5AA4A9CF5AF6ADF99B">
    <w:name w:val="86111C5ECDCD4B5AA4A9CF5AF6ADF99B"/>
    <w:rsid w:val="00FF2128"/>
  </w:style>
  <w:style w:type="paragraph" w:customStyle="1" w:styleId="611F94370A3141C0BEAD743930152310">
    <w:name w:val="611F94370A3141C0BEAD743930152310"/>
    <w:rsid w:val="00FF2128"/>
  </w:style>
  <w:style w:type="paragraph" w:customStyle="1" w:styleId="3E350EABAB0D43E78B3387DC27865707">
    <w:name w:val="3E350EABAB0D43E78B3387DC27865707"/>
    <w:rsid w:val="00FF2128"/>
  </w:style>
  <w:style w:type="paragraph" w:customStyle="1" w:styleId="2B4B11D4DBA1424C819FE539FF7BE3B9">
    <w:name w:val="2B4B11D4DBA1424C819FE539FF7BE3B9"/>
    <w:rsid w:val="00FF2128"/>
  </w:style>
  <w:style w:type="paragraph" w:customStyle="1" w:styleId="C3C8F56593894D93ADA92FE68FD3B91E">
    <w:name w:val="C3C8F56593894D93ADA92FE68FD3B91E"/>
    <w:rsid w:val="00FF2128"/>
  </w:style>
  <w:style w:type="paragraph" w:customStyle="1" w:styleId="A5EAF779F6ED43BC86E2BE785FAE05AB">
    <w:name w:val="A5EAF779F6ED43BC86E2BE785FAE05AB"/>
    <w:rsid w:val="00FF2128"/>
  </w:style>
  <w:style w:type="paragraph" w:customStyle="1" w:styleId="A7E27627053E4D0E89DA2765AD617A64">
    <w:name w:val="A7E27627053E4D0E89DA2765AD617A64"/>
    <w:rsid w:val="00FF2128"/>
  </w:style>
  <w:style w:type="paragraph" w:customStyle="1" w:styleId="601D44EE256546B48E69B2A2542D504D">
    <w:name w:val="601D44EE256546B48E69B2A2542D504D"/>
    <w:rsid w:val="00FF2128"/>
  </w:style>
  <w:style w:type="paragraph" w:customStyle="1" w:styleId="AF8407DC9F234F07A23E7AF7010A355A">
    <w:name w:val="AF8407DC9F234F07A23E7AF7010A355A"/>
    <w:rsid w:val="00FF2128"/>
  </w:style>
  <w:style w:type="paragraph" w:customStyle="1" w:styleId="42D44FD42A664E9792A4067109132162">
    <w:name w:val="42D44FD42A664E9792A4067109132162"/>
    <w:rsid w:val="00FF2128"/>
  </w:style>
  <w:style w:type="paragraph" w:customStyle="1" w:styleId="06B1C2CA75C745E99DB1F4A80D83DFEE">
    <w:name w:val="06B1C2CA75C745E99DB1F4A80D83DFEE"/>
    <w:rsid w:val="00FF2128"/>
  </w:style>
  <w:style w:type="paragraph" w:customStyle="1" w:styleId="1A2CDB84298F41658A71479FA9783B92">
    <w:name w:val="1A2CDB84298F41658A71479FA9783B92"/>
    <w:rsid w:val="00FF2128"/>
  </w:style>
  <w:style w:type="paragraph" w:customStyle="1" w:styleId="7A887379993C48998504688720BDBB18">
    <w:name w:val="7A887379993C48998504688720BDBB18"/>
    <w:rsid w:val="00FF2128"/>
  </w:style>
  <w:style w:type="paragraph" w:customStyle="1" w:styleId="D7542AD69DE24E43BF2BD15D6F986FBC">
    <w:name w:val="D7542AD69DE24E43BF2BD15D6F986FBC"/>
    <w:rsid w:val="00FF2128"/>
  </w:style>
  <w:style w:type="paragraph" w:customStyle="1" w:styleId="69525AC0C84748D8937A4F3901DAC01D">
    <w:name w:val="69525AC0C84748D8937A4F3901DAC01D"/>
    <w:rsid w:val="00FF2128"/>
  </w:style>
  <w:style w:type="paragraph" w:customStyle="1" w:styleId="E0E123437D4A409789FE3100B165AF4F">
    <w:name w:val="E0E123437D4A409789FE3100B165AF4F"/>
    <w:rsid w:val="00FF2128"/>
  </w:style>
  <w:style w:type="paragraph" w:customStyle="1" w:styleId="20F7CFD6351545118A75F65DD0730E36">
    <w:name w:val="20F7CFD6351545118A75F65DD0730E36"/>
    <w:rsid w:val="00FF2128"/>
  </w:style>
  <w:style w:type="paragraph" w:customStyle="1" w:styleId="0A101CD220634C23BFF411943DE13582">
    <w:name w:val="0A101CD220634C23BFF411943DE13582"/>
    <w:rsid w:val="00FF2128"/>
  </w:style>
  <w:style w:type="paragraph" w:customStyle="1" w:styleId="4B97A44E17A94E0696776EB0790586F5">
    <w:name w:val="4B97A44E17A94E0696776EB0790586F5"/>
    <w:rsid w:val="00FF2128"/>
  </w:style>
  <w:style w:type="paragraph" w:customStyle="1" w:styleId="AD08782696614154AF7A2988FD869885">
    <w:name w:val="AD08782696614154AF7A2988FD869885"/>
    <w:rsid w:val="00FF21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Easy_Read_template_Latest_2021_Apr</Template>
  <TotalTime>31</TotalTime>
  <Pages>32</Pages>
  <Words>3063</Words>
  <Characters>15810</Characters>
  <Application>Microsoft Office Word</Application>
  <DocSecurity>0</DocSecurity>
  <Lines>878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Easy_Read_template_Latest_2021_Apr</vt:lpstr>
    </vt:vector>
  </TitlesOfParts>
  <Company>Hewlett-Packard</Company>
  <LinksUpToDate>false</LinksUpToDate>
  <CharactersWithSpaces>18377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Easy_Read_template_Latest_2021_Apr</dc:title>
  <dc:subject/>
  <dc:creator>Ian</dc:creator>
  <cp:keywords/>
  <dc:description/>
  <cp:lastModifiedBy>Cassandra Bulman</cp:lastModifiedBy>
  <cp:revision>3</cp:revision>
  <cp:lastPrinted>2011-12-12T01:40:00Z</cp:lastPrinted>
  <dcterms:created xsi:type="dcterms:W3CDTF">2022-03-24T04:09:00Z</dcterms:created>
  <dcterms:modified xsi:type="dcterms:W3CDTF">2022-03-24T04:46:00Z</dcterms:modified>
</cp:coreProperties>
</file>