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9686" w14:textId="6A5D7AE0" w:rsidR="006355FB" w:rsidRPr="000F4EA6" w:rsidRDefault="0052703D" w:rsidP="005E0C95">
      <w:pPr>
        <w:pStyle w:val="Heading1"/>
        <w:spacing w:line="276" w:lineRule="auto"/>
      </w:pPr>
      <w:r>
        <w:t xml:space="preserve">Using the </w:t>
      </w:r>
      <w:r w:rsidR="000F4EA6">
        <w:t xml:space="preserve">Disability Standards for Education (DSE) </w:t>
      </w:r>
    </w:p>
    <w:p w14:paraId="2D5C3B11" w14:textId="0E9FE72E" w:rsidR="009847E9" w:rsidRPr="000F4EA6" w:rsidRDefault="00464BFA" w:rsidP="00974867">
      <w:pPr>
        <w:pStyle w:val="Heading2"/>
        <w:spacing w:before="240" w:after="240"/>
      </w:pPr>
      <w:bookmarkStart w:id="0" w:name="_Toc95402189"/>
      <w:bookmarkStart w:id="1" w:name="_Toc95402227"/>
      <w:bookmarkStart w:id="2" w:name="_Toc95476861"/>
      <w:bookmarkStart w:id="3" w:name="_Toc95748131"/>
      <w:bookmarkStart w:id="4" w:name="_Toc96694890"/>
      <w:bookmarkStart w:id="5" w:name="_Toc98931852"/>
      <w:r>
        <w:t>How to make an action plan</w:t>
      </w:r>
      <w:bookmarkEnd w:id="0"/>
      <w:bookmarkEnd w:id="1"/>
      <w:bookmarkEnd w:id="2"/>
      <w:bookmarkEnd w:id="3"/>
      <w:bookmarkEnd w:id="4"/>
      <w:bookmarkEnd w:id="5"/>
    </w:p>
    <w:p w14:paraId="7235F276" w14:textId="6BFA8B93" w:rsidR="00151817" w:rsidRDefault="000F4EA6" w:rsidP="00EA68DE">
      <w:pPr>
        <w:pStyle w:val="Heading3"/>
        <w:spacing w:after="240"/>
      </w:pPr>
      <w:r>
        <w:t xml:space="preserve">An </w:t>
      </w:r>
      <w:r w:rsidR="00151817" w:rsidRPr="000F4EA6">
        <w:t xml:space="preserve">Easy Read </w:t>
      </w:r>
      <w:r>
        <w:t>workbook</w:t>
      </w:r>
      <w:r w:rsidR="00151817" w:rsidRPr="000F4EA6">
        <w:t xml:space="preserve"> </w:t>
      </w:r>
    </w:p>
    <w:p w14:paraId="1AA37C60" w14:textId="5842DAB8" w:rsidR="00E90F97" w:rsidRDefault="00F64870" w:rsidP="00E46870">
      <w:pPr>
        <w:pStyle w:val="Heading2"/>
        <w:spacing w:before="600"/>
      </w:pPr>
      <w:bookmarkStart w:id="6" w:name="_Toc349720822"/>
      <w:bookmarkStart w:id="7" w:name="_Toc95402190"/>
      <w:bookmarkStart w:id="8" w:name="_Toc95402228"/>
      <w:bookmarkStart w:id="9" w:name="_Toc95476862"/>
      <w:bookmarkStart w:id="10" w:name="_Toc95748132"/>
      <w:bookmarkStart w:id="11" w:name="_Toc96694891"/>
      <w:bookmarkStart w:id="12" w:name="_Toc98931853"/>
      <w:r>
        <w:t xml:space="preserve">How to use this </w:t>
      </w:r>
      <w:bookmarkEnd w:id="6"/>
      <w:r w:rsidR="00464BFA">
        <w:t>workbook</w:t>
      </w:r>
      <w:bookmarkEnd w:id="7"/>
      <w:bookmarkEnd w:id="8"/>
      <w:bookmarkEnd w:id="9"/>
      <w:bookmarkEnd w:id="10"/>
      <w:bookmarkEnd w:id="11"/>
      <w:bookmarkEnd w:id="12"/>
    </w:p>
    <w:p w14:paraId="02CF16F4" w14:textId="77777777" w:rsidR="00EA68DE" w:rsidRDefault="00EA68DE" w:rsidP="00EA68DE">
      <w:r>
        <w:t>This workbook was written by:</w:t>
      </w:r>
    </w:p>
    <w:p w14:paraId="5DB048B5" w14:textId="77777777" w:rsidR="00EA68DE" w:rsidRDefault="00EA68DE" w:rsidP="00EA68DE">
      <w:pPr>
        <w:pStyle w:val="ListParagraph"/>
        <w:numPr>
          <w:ilvl w:val="0"/>
          <w:numId w:val="1"/>
        </w:numPr>
        <w:ind w:left="720" w:hanging="360"/>
      </w:pPr>
      <w:r>
        <w:t>people with disability</w:t>
      </w:r>
    </w:p>
    <w:p w14:paraId="4EE23F31" w14:textId="77777777" w:rsidR="00EA68DE" w:rsidRDefault="00EA68DE" w:rsidP="00EA68DE">
      <w:pPr>
        <w:pStyle w:val="ListParagraph"/>
        <w:numPr>
          <w:ilvl w:val="0"/>
          <w:numId w:val="1"/>
        </w:numPr>
        <w:ind w:left="720" w:hanging="360"/>
      </w:pPr>
      <w:r>
        <w:t>families and carers.</w:t>
      </w:r>
    </w:p>
    <w:p w14:paraId="6AAE0053" w14:textId="7128CB0B" w:rsidR="00EA68DE" w:rsidRPr="00464BFA" w:rsidRDefault="00EA68DE" w:rsidP="002079CF">
      <w:pPr>
        <w:spacing w:before="240" w:after="240"/>
      </w:pPr>
      <w:r>
        <w:t>Children and Young People with Disability Australia (CYDA) helped them write</w:t>
      </w:r>
      <w:r w:rsidR="002079CF">
        <w:t xml:space="preserve"> </w:t>
      </w:r>
      <w:r>
        <w:t>this workbook.</w:t>
      </w:r>
      <w:r w:rsidR="002079CF">
        <w:t xml:space="preserve"> </w:t>
      </w:r>
      <w:r>
        <w:t xml:space="preserve">When you see the word ‘we’, it means the people who wrote this guide. </w:t>
      </w:r>
    </w:p>
    <w:p w14:paraId="304F6019" w14:textId="77777777" w:rsidR="00EA68DE" w:rsidRPr="000F4EA6" w:rsidRDefault="00EA68DE" w:rsidP="002079CF">
      <w:pPr>
        <w:spacing w:before="240" w:after="240"/>
      </w:pPr>
      <w:r w:rsidRPr="00464BFA">
        <w:t xml:space="preserve">They wrote this </w:t>
      </w:r>
      <w:r>
        <w:t>workbook</w:t>
      </w:r>
      <w:r w:rsidRPr="00464BFA">
        <w:t xml:space="preserve"> for the Australian Government Department of Education, </w:t>
      </w:r>
      <w:proofErr w:type="gramStart"/>
      <w:r w:rsidRPr="00464BFA">
        <w:t>Skills</w:t>
      </w:r>
      <w:proofErr w:type="gramEnd"/>
      <w:r w:rsidRPr="00464BFA">
        <w:t xml:space="preserve"> and Employment (DESE). </w:t>
      </w:r>
    </w:p>
    <w:p w14:paraId="3CF06FCC" w14:textId="3CF45C45" w:rsidR="002079CF" w:rsidRDefault="00EA68DE" w:rsidP="002079CF">
      <w:pPr>
        <w:spacing w:before="240" w:after="240"/>
      </w:pPr>
      <w:r>
        <w:t>We wrote this</w:t>
      </w:r>
      <w:r w:rsidRPr="00E9016B">
        <w:t xml:space="preserve"> </w:t>
      </w:r>
      <w:r>
        <w:t>workbook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29ED16EC" w14:textId="26FC177B" w:rsidR="00EA68DE" w:rsidRDefault="00EA68DE" w:rsidP="002079CF">
      <w:pPr>
        <w:spacing w:before="240" w:after="240"/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0F4EA6">
        <w:rPr>
          <w:rStyle w:val="Strong"/>
        </w:rPr>
        <w:t>bold</w:t>
      </w:r>
      <w:r w:rsidRPr="001C28AC">
        <w:t>.</w:t>
      </w:r>
      <w:r w:rsidR="002079CF">
        <w:br/>
      </w:r>
      <w:r w:rsidRPr="00232BA5">
        <w:t>This means the letters are</w:t>
      </w:r>
      <w:r>
        <w:t xml:space="preserve"> thicker and darker.</w:t>
      </w:r>
    </w:p>
    <w:p w14:paraId="76BBFB09" w14:textId="77777777" w:rsidR="002079CF" w:rsidRDefault="00EA68DE" w:rsidP="002079CF">
      <w:pPr>
        <w:spacing w:before="240" w:after="240"/>
      </w:pPr>
      <w:r w:rsidRPr="00C508D2">
        <w:t>We explain what these words mean.</w:t>
      </w:r>
      <w:r>
        <w:t xml:space="preserve"> </w:t>
      </w:r>
    </w:p>
    <w:p w14:paraId="079516B5" w14:textId="301D7FC8" w:rsidR="00EA68DE" w:rsidRPr="00C508D2" w:rsidRDefault="00EA68DE" w:rsidP="002079CF">
      <w:pPr>
        <w:spacing w:before="240" w:after="240"/>
      </w:pPr>
      <w:r w:rsidRPr="00C508D2">
        <w:t xml:space="preserve">There is a list of important words we use in this workbook on page </w:t>
      </w:r>
      <w:r w:rsidR="00E46870">
        <w:fldChar w:fldCharType="begin"/>
      </w:r>
      <w:r w:rsidR="00E46870">
        <w:instrText xml:space="preserve"> PAGEREF _Ref99021758 \h </w:instrText>
      </w:r>
      <w:r w:rsidR="00E46870">
        <w:fldChar w:fldCharType="separate"/>
      </w:r>
      <w:r w:rsidR="00E94683">
        <w:rPr>
          <w:noProof/>
        </w:rPr>
        <w:t>4</w:t>
      </w:r>
      <w:r w:rsidR="00E46870">
        <w:fldChar w:fldCharType="end"/>
      </w:r>
      <w:r w:rsidRPr="00C508D2">
        <w:t>.</w:t>
      </w:r>
    </w:p>
    <w:p w14:paraId="7D94CF5A" w14:textId="608F5E91" w:rsidR="00EA68DE" w:rsidRPr="00C508D2" w:rsidRDefault="00EA68DE" w:rsidP="002079CF">
      <w:pPr>
        <w:spacing w:before="240" w:after="240"/>
      </w:pPr>
      <w:r w:rsidRPr="00C508D2">
        <w:t xml:space="preserve">There is a list of other words on page </w:t>
      </w:r>
      <w:r w:rsidR="00E956AE">
        <w:t>36</w:t>
      </w:r>
      <w:r w:rsidRPr="00C508D2">
        <w:t xml:space="preserve">. </w:t>
      </w:r>
    </w:p>
    <w:p w14:paraId="3AA937A6" w14:textId="77777777" w:rsidR="00E46870" w:rsidRDefault="00E46870">
      <w:pPr>
        <w:spacing w:before="0" w:after="0" w:line="240" w:lineRule="auto"/>
      </w:pPr>
      <w:r>
        <w:br w:type="page"/>
      </w:r>
    </w:p>
    <w:p w14:paraId="50E3B956" w14:textId="5D1CF328" w:rsidR="00EA68DE" w:rsidRDefault="00EA68DE" w:rsidP="002079CF">
      <w:pPr>
        <w:spacing w:before="240" w:after="240"/>
      </w:pPr>
      <w:r w:rsidRPr="000F6E4B">
        <w:lastRenderedPageBreak/>
        <w:t>This Easy R</w:t>
      </w:r>
      <w:r>
        <w:t>ead workbook is a summary of another </w:t>
      </w:r>
      <w:r w:rsidRPr="000F6E4B">
        <w:t xml:space="preserve">document. </w:t>
      </w:r>
    </w:p>
    <w:p w14:paraId="4B4A0C02" w14:textId="77777777" w:rsidR="00EA68DE" w:rsidRPr="000F6E4B" w:rsidRDefault="00EA68DE" w:rsidP="002079CF">
      <w:pPr>
        <w:spacing w:before="240" w:after="240"/>
      </w:pPr>
      <w:r w:rsidRPr="00546180">
        <w:t>This means it only includes the most important ideas.</w:t>
      </w:r>
    </w:p>
    <w:p w14:paraId="58C2AC7F" w14:textId="77777777" w:rsidR="002079CF" w:rsidRDefault="00EA68DE" w:rsidP="002079CF">
      <w:pPr>
        <w:spacing w:before="240" w:after="240"/>
      </w:pPr>
      <w:r>
        <w:t>You can find the other</w:t>
      </w:r>
      <w:r w:rsidRPr="000F6E4B">
        <w:t xml:space="preserve"> document on our website</w:t>
      </w:r>
      <w:r>
        <w:t>.</w:t>
      </w:r>
      <w:r w:rsidRPr="000F6E4B">
        <w:t xml:space="preserve"> </w:t>
      </w:r>
    </w:p>
    <w:p w14:paraId="72BB748D" w14:textId="305127A8" w:rsidR="00EA68DE" w:rsidRPr="000F6E4B" w:rsidRDefault="002079CF" w:rsidP="002079CF">
      <w:pPr>
        <w:spacing w:before="240" w:after="240"/>
      </w:pPr>
      <w:hyperlink r:id="rId8" w:history="1">
        <w:r w:rsidRPr="00324A40">
          <w:rPr>
            <w:rStyle w:val="Hyperlink"/>
          </w:rPr>
          <w:t>www.dese.gov.au/disability-standards-education-2005/students</w:t>
        </w:r>
      </w:hyperlink>
    </w:p>
    <w:p w14:paraId="1C733E89" w14:textId="77777777" w:rsidR="00EA68DE" w:rsidRDefault="00EA68DE" w:rsidP="002079CF">
      <w:r w:rsidRPr="000F6E4B">
        <w:t>You can ask for help to</w:t>
      </w:r>
      <w:r>
        <w:t>:</w:t>
      </w:r>
      <w:r w:rsidRPr="000F6E4B">
        <w:t xml:space="preserve"> </w:t>
      </w:r>
    </w:p>
    <w:p w14:paraId="0C32C43F" w14:textId="77777777" w:rsidR="00EA68DE" w:rsidRDefault="00EA68DE" w:rsidP="002079CF">
      <w:pPr>
        <w:pStyle w:val="ListParagraph"/>
        <w:numPr>
          <w:ilvl w:val="0"/>
          <w:numId w:val="84"/>
        </w:numPr>
      </w:pPr>
      <w:r w:rsidRPr="000F6E4B">
        <w:t>read this</w:t>
      </w:r>
      <w:r>
        <w:t xml:space="preserve"> workbook</w:t>
      </w:r>
    </w:p>
    <w:p w14:paraId="129F5A63" w14:textId="77777777" w:rsidR="00EA68DE" w:rsidRDefault="00EA68DE" w:rsidP="002079CF">
      <w:pPr>
        <w:pStyle w:val="ListParagraph"/>
        <w:numPr>
          <w:ilvl w:val="0"/>
          <w:numId w:val="84"/>
        </w:numPr>
      </w:pPr>
      <w:r>
        <w:t>complete this workbook</w:t>
      </w:r>
      <w:r w:rsidRPr="000F6E4B">
        <w:t xml:space="preserve">. </w:t>
      </w:r>
    </w:p>
    <w:p w14:paraId="065B55F8" w14:textId="4B048FC9" w:rsidR="00EA68DE" w:rsidRPr="000F6E4B" w:rsidRDefault="00EA68DE" w:rsidP="002079CF">
      <w:pPr>
        <w:spacing w:before="240" w:after="240"/>
      </w:pPr>
      <w:r w:rsidRPr="000F6E4B">
        <w:t>A friend, family member or support person</w:t>
      </w:r>
      <w:r>
        <w:t xml:space="preserve"> </w:t>
      </w:r>
      <w:r w:rsidRPr="000F6E4B">
        <w:t xml:space="preserve">may be able to help you. </w:t>
      </w:r>
    </w:p>
    <w:p w14:paraId="3A0612E4" w14:textId="0DDE1B46" w:rsidR="00EA68DE" w:rsidRPr="000F6E4B" w:rsidRDefault="00EA68DE" w:rsidP="002079CF">
      <w:pPr>
        <w:spacing w:before="240" w:after="240"/>
      </w:pPr>
      <w:r>
        <w:t>We wrote this workbook to support you.</w:t>
      </w:r>
      <w:r w:rsidR="002079CF">
        <w:br/>
      </w:r>
      <w:r>
        <w:t>We hope you find this workbook helpful.</w:t>
      </w:r>
    </w:p>
    <w:p w14:paraId="6C828FF6" w14:textId="77777777" w:rsidR="00D82B57" w:rsidRDefault="00A33000" w:rsidP="00974867">
      <w:pPr>
        <w:pStyle w:val="Heading2"/>
        <w:pBdr>
          <w:right w:val="single" w:sz="4" w:space="0" w:color="FFFFFF"/>
        </w:pBdr>
        <w:spacing w:before="240"/>
        <w:rPr>
          <w:noProof/>
        </w:rPr>
      </w:pPr>
      <w:r>
        <w:br w:type="page"/>
      </w:r>
      <w:bookmarkStart w:id="13" w:name="_Toc349720823"/>
      <w:bookmarkStart w:id="14" w:name="_Toc95402191"/>
      <w:bookmarkStart w:id="15" w:name="_Toc95402229"/>
      <w:bookmarkStart w:id="16" w:name="_Toc95476863"/>
      <w:bookmarkStart w:id="17" w:name="_Toc95748133"/>
      <w:bookmarkStart w:id="18" w:name="_Toc96694892"/>
      <w:bookmarkStart w:id="19" w:name="_Toc98931854"/>
      <w:r w:rsidRPr="00C11762">
        <w:rPr>
          <w:rFonts w:asciiTheme="minorHAnsi" w:hAnsiTheme="minorHAnsi" w:cstheme="minorHAnsi"/>
        </w:rPr>
        <w:lastRenderedPageBreak/>
        <w:t xml:space="preserve">What’s in this </w:t>
      </w:r>
      <w:r w:rsidR="00464BFA" w:rsidRPr="00C11762">
        <w:rPr>
          <w:rFonts w:asciiTheme="minorHAnsi" w:hAnsiTheme="minorHAnsi" w:cstheme="minorHAnsi"/>
        </w:rPr>
        <w:t>workbook</w:t>
      </w:r>
      <w:r w:rsidRPr="00C11762">
        <w:rPr>
          <w:rFonts w:asciiTheme="minorHAnsi" w:hAnsiTheme="minorHAnsi" w:cstheme="minorHAnsi"/>
        </w:rPr>
        <w:t>?</w:t>
      </w:r>
      <w:bookmarkEnd w:id="13"/>
      <w:bookmarkEnd w:id="14"/>
      <w:bookmarkEnd w:id="15"/>
      <w:bookmarkEnd w:id="16"/>
      <w:bookmarkEnd w:id="17"/>
      <w:bookmarkEnd w:id="18"/>
      <w:bookmarkEnd w:id="19"/>
      <w:r w:rsidR="00AC71D2" w:rsidRPr="00C11762">
        <w:rPr>
          <w:rFonts w:asciiTheme="minorHAnsi" w:hAnsiTheme="minorHAnsi" w:cstheme="minorHAnsi"/>
        </w:rPr>
        <w:fldChar w:fldCharType="begin"/>
      </w:r>
      <w:r w:rsidR="00AC71D2" w:rsidRPr="00C11762">
        <w:rPr>
          <w:rFonts w:asciiTheme="minorHAnsi" w:hAnsiTheme="minorHAnsi" w:cstheme="minorHAnsi"/>
        </w:rPr>
        <w:instrText xml:space="preserve"> TOC \h \z \u \t "Heading 2,1" </w:instrText>
      </w:r>
      <w:r w:rsidR="00AC71D2" w:rsidRPr="00C11762">
        <w:rPr>
          <w:rFonts w:asciiTheme="minorHAnsi" w:hAnsiTheme="minorHAnsi" w:cstheme="minorHAnsi"/>
        </w:rPr>
        <w:fldChar w:fldCharType="separate"/>
      </w:r>
    </w:p>
    <w:p w14:paraId="38BCB237" w14:textId="514B0117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55" w:history="1">
        <w:r w:rsidR="00D82B57" w:rsidRPr="00860FD2">
          <w:rPr>
            <w:rStyle w:val="Hyperlink"/>
            <w:noProof/>
          </w:rPr>
          <w:t>Words we use in this workbook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_Toc98931855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4</w:t>
        </w:r>
        <w:r w:rsidR="00D82B57">
          <w:rPr>
            <w:noProof/>
            <w:webHidden/>
          </w:rPr>
          <w:fldChar w:fldCharType="end"/>
        </w:r>
      </w:hyperlink>
    </w:p>
    <w:p w14:paraId="3A0DB3CF" w14:textId="4D41FC56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56" w:history="1">
        <w:r w:rsidR="00D82B57" w:rsidRPr="00860FD2">
          <w:rPr>
            <w:rStyle w:val="Hyperlink"/>
            <w:noProof/>
          </w:rPr>
          <w:t>What is this workbook about?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_Toc98931856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7</w:t>
        </w:r>
        <w:r w:rsidR="00D82B57">
          <w:rPr>
            <w:noProof/>
            <w:webHidden/>
          </w:rPr>
          <w:fldChar w:fldCharType="end"/>
        </w:r>
      </w:hyperlink>
    </w:p>
    <w:p w14:paraId="3AB7DF25" w14:textId="2A946DD1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57" w:history="1">
        <w:r w:rsidR="00D82B57" w:rsidRPr="00860FD2">
          <w:rPr>
            <w:rStyle w:val="Hyperlink"/>
            <w:noProof/>
          </w:rPr>
          <w:t>How to use this workbook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_Toc98931857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8</w:t>
        </w:r>
        <w:r w:rsidR="00D82B57">
          <w:rPr>
            <w:noProof/>
            <w:webHidden/>
          </w:rPr>
          <w:fldChar w:fldCharType="end"/>
        </w:r>
      </w:hyperlink>
    </w:p>
    <w:p w14:paraId="3AF86B34" w14:textId="5E60E776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58" w:history="1">
        <w:r w:rsidR="00D82B57" w:rsidRPr="00860FD2">
          <w:rPr>
            <w:rStyle w:val="Hyperlink"/>
            <w:noProof/>
          </w:rPr>
          <w:t>Making your action plan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_Toc98931858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8</w:t>
        </w:r>
        <w:r w:rsidR="00D82B57">
          <w:rPr>
            <w:noProof/>
            <w:webHidden/>
          </w:rPr>
          <w:fldChar w:fldCharType="end"/>
        </w:r>
      </w:hyperlink>
    </w:p>
    <w:p w14:paraId="67357EC8" w14:textId="7BD8EF5F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59" w:history="1">
        <w:r w:rsidR="00D82B57" w:rsidRPr="00860FD2">
          <w:rPr>
            <w:rStyle w:val="Hyperlink"/>
            <w:noProof/>
          </w:rPr>
          <w:t>1. Find out how to get reasonable adjustment</w:t>
        </w:r>
        <w:r w:rsidR="00D82B57" w:rsidRPr="00860FD2">
          <w:rPr>
            <w:rStyle w:val="Hyperlink"/>
            <w:noProof/>
            <w:lang w:val="en-US"/>
          </w:rPr>
          <w:t>s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_Toc98931859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10</w:t>
        </w:r>
        <w:r w:rsidR="00D82B57">
          <w:rPr>
            <w:noProof/>
            <w:webHidden/>
          </w:rPr>
          <w:fldChar w:fldCharType="end"/>
        </w:r>
      </w:hyperlink>
    </w:p>
    <w:p w14:paraId="0A4DB725" w14:textId="32ADD468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60" w:history="1">
        <w:r w:rsidR="00D82B57" w:rsidRPr="00860FD2">
          <w:rPr>
            <w:rStyle w:val="Hyperlink"/>
            <w:noProof/>
          </w:rPr>
          <w:t>2. Collect evidence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_Toc98931860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15</w:t>
        </w:r>
        <w:r w:rsidR="00D82B57">
          <w:rPr>
            <w:noProof/>
            <w:webHidden/>
          </w:rPr>
          <w:fldChar w:fldCharType="end"/>
        </w:r>
      </w:hyperlink>
    </w:p>
    <w:p w14:paraId="6277BCEA" w14:textId="756EB4E9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61" w:history="1">
        <w:r w:rsidR="00D82B57" w:rsidRPr="00860FD2">
          <w:rPr>
            <w:rStyle w:val="Hyperlink"/>
            <w:noProof/>
          </w:rPr>
          <w:t>3. Plan your meeting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_Toc98931861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19</w:t>
        </w:r>
        <w:r w:rsidR="00D82B57">
          <w:rPr>
            <w:noProof/>
            <w:webHidden/>
          </w:rPr>
          <w:fldChar w:fldCharType="end"/>
        </w:r>
      </w:hyperlink>
    </w:p>
    <w:p w14:paraId="269738DF" w14:textId="50E4A63D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62" w:history="1">
        <w:r w:rsidR="00D82B57" w:rsidRPr="00860FD2">
          <w:rPr>
            <w:rStyle w:val="Hyperlink"/>
            <w:noProof/>
          </w:rPr>
          <w:t>4. Get ready for your meeting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_Toc98931862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22</w:t>
        </w:r>
        <w:r w:rsidR="00D82B57">
          <w:rPr>
            <w:noProof/>
            <w:webHidden/>
          </w:rPr>
          <w:fldChar w:fldCharType="end"/>
        </w:r>
      </w:hyperlink>
    </w:p>
    <w:p w14:paraId="126D9104" w14:textId="63EBF57C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63" w:history="1">
        <w:r w:rsidR="00D82B57" w:rsidRPr="00860FD2">
          <w:rPr>
            <w:rStyle w:val="Hyperlink"/>
            <w:noProof/>
          </w:rPr>
          <w:t>5. Have your meeting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_Toc98931863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26</w:t>
        </w:r>
        <w:r w:rsidR="00D82B57">
          <w:rPr>
            <w:noProof/>
            <w:webHidden/>
          </w:rPr>
          <w:fldChar w:fldCharType="end"/>
        </w:r>
      </w:hyperlink>
    </w:p>
    <w:p w14:paraId="1060FD4E" w14:textId="18422D64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64" w:history="1">
        <w:r w:rsidR="00D82B57" w:rsidRPr="00860FD2">
          <w:rPr>
            <w:rStyle w:val="Hyperlink"/>
            <w:noProof/>
          </w:rPr>
          <w:t>6. Next steps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_Toc98931864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28</w:t>
        </w:r>
        <w:r w:rsidR="00D82B57">
          <w:rPr>
            <w:noProof/>
            <w:webHidden/>
          </w:rPr>
          <w:fldChar w:fldCharType="end"/>
        </w:r>
      </w:hyperlink>
    </w:p>
    <w:p w14:paraId="73E24B4F" w14:textId="0C7380B7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65" w:history="1">
        <w:r w:rsidR="00D82B57" w:rsidRPr="00860FD2">
          <w:rPr>
            <w:rStyle w:val="Hyperlink"/>
            <w:noProof/>
          </w:rPr>
          <w:t>7. Chang</w:t>
        </w:r>
        <w:r w:rsidR="00D82B57" w:rsidRPr="00860FD2">
          <w:rPr>
            <w:rStyle w:val="Hyperlink"/>
            <w:noProof/>
            <w:lang w:val="en-US"/>
          </w:rPr>
          <w:t>ing</w:t>
        </w:r>
        <w:r w:rsidR="00D82B57" w:rsidRPr="00860FD2">
          <w:rPr>
            <w:rStyle w:val="Hyperlink"/>
            <w:noProof/>
          </w:rPr>
          <w:t xml:space="preserve"> or </w:t>
        </w:r>
        <w:r w:rsidR="00D82B57" w:rsidRPr="00860FD2">
          <w:rPr>
            <w:rStyle w:val="Hyperlink"/>
            <w:noProof/>
            <w:lang w:val="en-US"/>
          </w:rPr>
          <w:t>keeping</w:t>
        </w:r>
        <w:r w:rsidR="00D82B57" w:rsidRPr="00860FD2">
          <w:rPr>
            <w:rStyle w:val="Hyperlink"/>
            <w:noProof/>
          </w:rPr>
          <w:t xml:space="preserve"> your reasonable adjustments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_Toc98931865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31</w:t>
        </w:r>
        <w:r w:rsidR="00D82B57">
          <w:rPr>
            <w:noProof/>
            <w:webHidden/>
          </w:rPr>
          <w:fldChar w:fldCharType="end"/>
        </w:r>
      </w:hyperlink>
    </w:p>
    <w:p w14:paraId="4B701BD2" w14:textId="7AD5FCEE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66" w:history="1">
        <w:r w:rsidR="00D82B57" w:rsidRPr="00860FD2">
          <w:rPr>
            <w:rStyle w:val="Hyperlink"/>
            <w:noProof/>
          </w:rPr>
          <w:t>Tools to help you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_Toc98931866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34</w:t>
        </w:r>
        <w:r w:rsidR="00D82B57">
          <w:rPr>
            <w:noProof/>
            <w:webHidden/>
          </w:rPr>
          <w:fldChar w:fldCharType="end"/>
        </w:r>
      </w:hyperlink>
    </w:p>
    <w:p w14:paraId="26E82686" w14:textId="24A37A94" w:rsidR="00D82B57" w:rsidRDefault="00ED7B81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8931867" w:history="1">
        <w:r w:rsidR="00D82B57" w:rsidRPr="00860FD2">
          <w:rPr>
            <w:rStyle w:val="Hyperlink"/>
            <w:noProof/>
          </w:rPr>
          <w:t>Word list</w:t>
        </w:r>
        <w:r w:rsidR="00D82B57">
          <w:rPr>
            <w:noProof/>
            <w:webHidden/>
          </w:rPr>
          <w:tab/>
        </w:r>
        <w:r w:rsidR="00D82B57">
          <w:rPr>
            <w:noProof/>
            <w:webHidden/>
          </w:rPr>
          <w:fldChar w:fldCharType="begin"/>
        </w:r>
        <w:r w:rsidR="00D82B57">
          <w:rPr>
            <w:noProof/>
            <w:webHidden/>
          </w:rPr>
          <w:instrText xml:space="preserve"> PAGEREF _Toc98931867 \h </w:instrText>
        </w:r>
        <w:r w:rsidR="00D82B57">
          <w:rPr>
            <w:noProof/>
            <w:webHidden/>
          </w:rPr>
        </w:r>
        <w:r w:rsidR="00D82B57">
          <w:rPr>
            <w:noProof/>
            <w:webHidden/>
          </w:rPr>
          <w:fldChar w:fldCharType="separate"/>
        </w:r>
        <w:r w:rsidR="00B35A6D">
          <w:rPr>
            <w:noProof/>
            <w:webHidden/>
          </w:rPr>
          <w:t>36</w:t>
        </w:r>
        <w:r w:rsidR="00D82B57">
          <w:rPr>
            <w:noProof/>
            <w:webHidden/>
          </w:rPr>
          <w:fldChar w:fldCharType="end"/>
        </w:r>
      </w:hyperlink>
    </w:p>
    <w:p w14:paraId="121CC7CB" w14:textId="2BE51858" w:rsidR="00521A48" w:rsidRPr="00BE3039" w:rsidRDefault="00AC71D2" w:rsidP="002079CF">
      <w:pPr>
        <w:pStyle w:val="Heading2"/>
        <w:spacing w:before="240" w:after="240"/>
      </w:pPr>
      <w:r w:rsidRPr="00C11762">
        <w:rPr>
          <w:rFonts w:asciiTheme="minorHAnsi" w:hAnsiTheme="minorHAnsi" w:cstheme="minorHAnsi"/>
        </w:rPr>
        <w:fldChar w:fldCharType="end"/>
      </w:r>
      <w:r w:rsidR="00151817" w:rsidRPr="002079CF">
        <w:br w:type="page"/>
      </w:r>
      <w:bookmarkStart w:id="20" w:name="_Toc95127599"/>
      <w:bookmarkStart w:id="21" w:name="_Toc98931855"/>
      <w:bookmarkStart w:id="22" w:name="_Ref99021758"/>
      <w:bookmarkStart w:id="23" w:name="_Hlk99027687"/>
      <w:r w:rsidR="00521A48">
        <w:lastRenderedPageBreak/>
        <w:t xml:space="preserve">Words we use in this </w:t>
      </w:r>
      <w:bookmarkEnd w:id="20"/>
      <w:r w:rsidR="00C11762">
        <w:t>workbook</w:t>
      </w:r>
      <w:bookmarkEnd w:id="21"/>
      <w:bookmarkEnd w:id="22"/>
    </w:p>
    <w:p w14:paraId="154FAF0A" w14:textId="77777777" w:rsidR="00EA68DE" w:rsidRDefault="00EA68DE" w:rsidP="002079CF">
      <w:pPr>
        <w:spacing w:before="240" w:after="240"/>
      </w:pPr>
      <w:r>
        <w:t>We have some words we always use when we talk about the Disability Standards for Education (DSE).</w:t>
      </w:r>
    </w:p>
    <w:p w14:paraId="2CFAD206" w14:textId="77777777" w:rsidR="00EA68DE" w:rsidRPr="00DB0295" w:rsidRDefault="00EA68DE" w:rsidP="002079CF">
      <w:pPr>
        <w:spacing w:before="240" w:after="240"/>
      </w:pPr>
      <w:r>
        <w:t>Knowing what these words mean can help you understand how the DSE work.</w:t>
      </w:r>
    </w:p>
    <w:p w14:paraId="2D57FD48" w14:textId="77777777" w:rsidR="00EA68DE" w:rsidRPr="00C503C0" w:rsidRDefault="00EA68DE" w:rsidP="002079CF">
      <w:pPr>
        <w:spacing w:before="240" w:after="240"/>
        <w:rPr>
          <w:rStyle w:val="Strong"/>
        </w:rPr>
      </w:pPr>
      <w:r w:rsidRPr="00C503C0">
        <w:rPr>
          <w:rStyle w:val="Strong"/>
        </w:rPr>
        <w:t>Disability</w:t>
      </w:r>
    </w:p>
    <w:p w14:paraId="239C897A" w14:textId="77777777" w:rsidR="00EA68DE" w:rsidRPr="00C503C0" w:rsidRDefault="00EA68DE" w:rsidP="002079CF">
      <w:r w:rsidRPr="00C503C0">
        <w:t>A disability can affect your:</w:t>
      </w:r>
    </w:p>
    <w:p w14:paraId="4752CA63" w14:textId="77777777" w:rsidR="00EA68DE" w:rsidRPr="00C503C0" w:rsidRDefault="00EA68DE" w:rsidP="002079CF">
      <w:pPr>
        <w:numPr>
          <w:ilvl w:val="0"/>
          <w:numId w:val="5"/>
        </w:numPr>
      </w:pPr>
      <w:r w:rsidRPr="00C503C0">
        <w:t>brain</w:t>
      </w:r>
    </w:p>
    <w:p w14:paraId="4E2B133A" w14:textId="77777777" w:rsidR="00EA68DE" w:rsidRPr="00C503C0" w:rsidRDefault="00EA68DE" w:rsidP="002079CF">
      <w:pPr>
        <w:numPr>
          <w:ilvl w:val="0"/>
          <w:numId w:val="5"/>
        </w:numPr>
      </w:pPr>
      <w:r w:rsidRPr="00C503C0">
        <w:t>body</w:t>
      </w:r>
    </w:p>
    <w:p w14:paraId="658D7B0C" w14:textId="77777777" w:rsidR="00EA68DE" w:rsidRPr="00C503C0" w:rsidRDefault="00EA68DE" w:rsidP="002079CF">
      <w:pPr>
        <w:numPr>
          <w:ilvl w:val="0"/>
          <w:numId w:val="5"/>
        </w:numPr>
      </w:pPr>
      <w:r w:rsidRPr="00C503C0">
        <w:rPr>
          <w:rStyle w:val="Strong"/>
        </w:rPr>
        <w:t>senses</w:t>
      </w:r>
      <w:r w:rsidRPr="00C503C0">
        <w:t>.</w:t>
      </w:r>
    </w:p>
    <w:p w14:paraId="7FB67989" w14:textId="77777777" w:rsidR="00EA68DE" w:rsidRPr="00C503C0" w:rsidRDefault="00EA68DE" w:rsidP="002079CF">
      <w:pPr>
        <w:spacing w:before="240" w:after="240"/>
      </w:pPr>
      <w:r w:rsidRPr="00C503C0">
        <w:t>You use your senses to understand the world around you.</w:t>
      </w:r>
    </w:p>
    <w:p w14:paraId="1661787B" w14:textId="77777777" w:rsidR="00EA68DE" w:rsidRPr="00C503C0" w:rsidRDefault="00EA68DE" w:rsidP="002079CF">
      <w:r w:rsidRPr="00C503C0">
        <w:t>When you have a disability, part of your body doesn’t work:</w:t>
      </w:r>
    </w:p>
    <w:p w14:paraId="3457B5F7" w14:textId="77777777" w:rsidR="00EA68DE" w:rsidRPr="00C503C0" w:rsidRDefault="00EA68DE" w:rsidP="002079CF">
      <w:pPr>
        <w:numPr>
          <w:ilvl w:val="0"/>
          <w:numId w:val="6"/>
        </w:numPr>
      </w:pPr>
      <w:r w:rsidRPr="00C503C0">
        <w:t>very well</w:t>
      </w:r>
    </w:p>
    <w:p w14:paraId="23EC8FD0" w14:textId="77777777" w:rsidR="00EA68DE" w:rsidRPr="00C503C0" w:rsidRDefault="00EA68DE" w:rsidP="002079CF">
      <w:pPr>
        <w:numPr>
          <w:ilvl w:val="0"/>
          <w:numId w:val="6"/>
        </w:numPr>
      </w:pPr>
      <w:r w:rsidRPr="00C503C0">
        <w:t>how it should.</w:t>
      </w:r>
    </w:p>
    <w:p w14:paraId="4555D230" w14:textId="77777777" w:rsidR="00EA68DE" w:rsidRPr="00C503C0" w:rsidRDefault="00EA68DE" w:rsidP="002079CF">
      <w:pPr>
        <w:spacing w:before="240"/>
      </w:pPr>
      <w:r w:rsidRPr="00C503C0">
        <w:t>A disability can affect:</w:t>
      </w:r>
    </w:p>
    <w:p w14:paraId="086D5B0D" w14:textId="77777777" w:rsidR="00EA68DE" w:rsidRPr="00C503C0" w:rsidRDefault="00EA68DE" w:rsidP="002079CF">
      <w:pPr>
        <w:numPr>
          <w:ilvl w:val="0"/>
          <w:numId w:val="7"/>
        </w:numPr>
      </w:pPr>
      <w:r w:rsidRPr="00C503C0">
        <w:t>what you can do</w:t>
      </w:r>
    </w:p>
    <w:p w14:paraId="664AAC81" w14:textId="77777777" w:rsidR="00EA68DE" w:rsidRPr="00C503C0" w:rsidRDefault="00EA68DE" w:rsidP="002079CF">
      <w:pPr>
        <w:numPr>
          <w:ilvl w:val="0"/>
          <w:numId w:val="7"/>
        </w:numPr>
      </w:pPr>
      <w:r w:rsidRPr="00C503C0">
        <w:t>how much you can do on your own.</w:t>
      </w:r>
    </w:p>
    <w:p w14:paraId="59C8C633" w14:textId="77777777" w:rsidR="00EA68DE" w:rsidRPr="00C503C0" w:rsidRDefault="00EA68DE" w:rsidP="002079CF">
      <w:pPr>
        <w:spacing w:before="240"/>
      </w:pPr>
      <w:r w:rsidRPr="00C503C0">
        <w:t>A disability can affect how you:</w:t>
      </w:r>
    </w:p>
    <w:p w14:paraId="06687D9B" w14:textId="77777777" w:rsidR="00EA68DE" w:rsidRPr="00C503C0" w:rsidRDefault="00EA68DE" w:rsidP="002079CF">
      <w:pPr>
        <w:numPr>
          <w:ilvl w:val="0"/>
          <w:numId w:val="8"/>
        </w:numPr>
      </w:pPr>
      <w:r w:rsidRPr="00C503C0">
        <w:t xml:space="preserve">communicate </w:t>
      </w:r>
    </w:p>
    <w:p w14:paraId="71A74613" w14:textId="77777777" w:rsidR="00EA68DE" w:rsidRPr="00C503C0" w:rsidRDefault="00EA68DE" w:rsidP="002079CF">
      <w:pPr>
        <w:numPr>
          <w:ilvl w:val="0"/>
          <w:numId w:val="8"/>
        </w:numPr>
      </w:pPr>
      <w:r w:rsidRPr="00C503C0">
        <w:t>learn</w:t>
      </w:r>
    </w:p>
    <w:p w14:paraId="39382B88" w14:textId="2253D203" w:rsidR="00E46870" w:rsidRDefault="00EA68DE" w:rsidP="002079CF">
      <w:pPr>
        <w:numPr>
          <w:ilvl w:val="0"/>
          <w:numId w:val="8"/>
        </w:numPr>
      </w:pPr>
      <w:r w:rsidRPr="00C503C0">
        <w:t>do things.</w:t>
      </w:r>
    </w:p>
    <w:p w14:paraId="3AEAD826" w14:textId="72F494E9" w:rsidR="00EA68DE" w:rsidRPr="00C503C0" w:rsidRDefault="00EA68DE" w:rsidP="0038245A">
      <w:pPr>
        <w:spacing w:before="720" w:line="240" w:lineRule="auto"/>
        <w:rPr>
          <w:rStyle w:val="Strong"/>
        </w:rPr>
      </w:pPr>
      <w:r w:rsidRPr="00C503C0">
        <w:rPr>
          <w:rStyle w:val="Strong"/>
        </w:rPr>
        <w:t>Education</w:t>
      </w:r>
    </w:p>
    <w:p w14:paraId="5E72F82E" w14:textId="77777777" w:rsidR="00EA68DE" w:rsidRPr="00C503C0" w:rsidRDefault="00EA68DE" w:rsidP="0038245A">
      <w:pPr>
        <w:spacing w:before="80" w:after="80"/>
      </w:pPr>
      <w:r w:rsidRPr="00C503C0">
        <w:t>When you get an education, teachers support you to learn:</w:t>
      </w:r>
    </w:p>
    <w:p w14:paraId="7BA7D666" w14:textId="77777777" w:rsidR="00EA68DE" w:rsidRPr="00C503C0" w:rsidRDefault="00EA68DE" w:rsidP="0038245A">
      <w:pPr>
        <w:numPr>
          <w:ilvl w:val="0"/>
          <w:numId w:val="9"/>
        </w:numPr>
        <w:spacing w:before="80" w:after="80"/>
      </w:pPr>
      <w:r w:rsidRPr="00C503C0">
        <w:t>new skills</w:t>
      </w:r>
    </w:p>
    <w:p w14:paraId="70D8F127" w14:textId="77777777" w:rsidR="00EA68DE" w:rsidRPr="00C503C0" w:rsidRDefault="00EA68DE" w:rsidP="0038245A">
      <w:pPr>
        <w:numPr>
          <w:ilvl w:val="0"/>
          <w:numId w:val="9"/>
        </w:numPr>
        <w:spacing w:before="80" w:after="80"/>
      </w:pPr>
      <w:r w:rsidRPr="00C503C0">
        <w:t>knowledge.</w:t>
      </w:r>
    </w:p>
    <w:p w14:paraId="4DA846CD" w14:textId="77777777" w:rsidR="00EA68DE" w:rsidRPr="00C503C0" w:rsidRDefault="00EA68DE" w:rsidP="0038245A">
      <w:pPr>
        <w:spacing w:before="180"/>
        <w:rPr>
          <w:rStyle w:val="Strong"/>
        </w:rPr>
      </w:pPr>
      <w:r w:rsidRPr="00C503C0">
        <w:rPr>
          <w:rStyle w:val="Strong"/>
        </w:rPr>
        <w:t>Education provider</w:t>
      </w:r>
    </w:p>
    <w:p w14:paraId="4BB0F406" w14:textId="77777777" w:rsidR="00EA68DE" w:rsidRPr="00C503C0" w:rsidRDefault="00EA68DE" w:rsidP="0038245A">
      <w:r w:rsidRPr="00C503C0">
        <w:t>An education provider is somewhere you go to learn.</w:t>
      </w:r>
    </w:p>
    <w:p w14:paraId="5E8E63F1" w14:textId="77777777" w:rsidR="00EA68DE" w:rsidRPr="00C503C0" w:rsidRDefault="00EA68DE" w:rsidP="0038245A">
      <w:pPr>
        <w:spacing w:before="80" w:after="80"/>
      </w:pPr>
      <w:r w:rsidRPr="00C503C0">
        <w:t>This could be a:</w:t>
      </w:r>
    </w:p>
    <w:p w14:paraId="179D059F" w14:textId="77777777" w:rsidR="00EA68DE" w:rsidRPr="00C503C0" w:rsidRDefault="00EA68DE" w:rsidP="0038245A">
      <w:pPr>
        <w:numPr>
          <w:ilvl w:val="0"/>
          <w:numId w:val="10"/>
        </w:numPr>
        <w:spacing w:before="80" w:after="80"/>
      </w:pPr>
      <w:r w:rsidRPr="00C503C0">
        <w:t>pre-school or kindergarten</w:t>
      </w:r>
    </w:p>
    <w:p w14:paraId="7DED5BE8" w14:textId="77777777" w:rsidR="00EA68DE" w:rsidRPr="00C503C0" w:rsidRDefault="00EA68DE" w:rsidP="0038245A">
      <w:pPr>
        <w:numPr>
          <w:ilvl w:val="0"/>
          <w:numId w:val="10"/>
        </w:numPr>
        <w:spacing w:before="80" w:after="80"/>
      </w:pPr>
      <w:r w:rsidRPr="00C503C0">
        <w:t>primary school</w:t>
      </w:r>
    </w:p>
    <w:p w14:paraId="15EBC77F" w14:textId="77777777" w:rsidR="00EA68DE" w:rsidRPr="00C503C0" w:rsidRDefault="00EA68DE" w:rsidP="0038245A">
      <w:pPr>
        <w:numPr>
          <w:ilvl w:val="0"/>
          <w:numId w:val="10"/>
        </w:numPr>
        <w:spacing w:before="80" w:after="80"/>
      </w:pPr>
      <w:r w:rsidRPr="00C503C0">
        <w:t>high school</w:t>
      </w:r>
    </w:p>
    <w:p w14:paraId="1151227D" w14:textId="77777777" w:rsidR="00EA68DE" w:rsidRPr="00C503C0" w:rsidRDefault="00EA68DE" w:rsidP="0038245A">
      <w:pPr>
        <w:numPr>
          <w:ilvl w:val="0"/>
          <w:numId w:val="10"/>
        </w:numPr>
        <w:spacing w:before="80" w:after="80"/>
      </w:pPr>
      <w:r w:rsidRPr="00C503C0">
        <w:t>university</w:t>
      </w:r>
    </w:p>
    <w:p w14:paraId="70A4D698" w14:textId="77777777" w:rsidR="00EA68DE" w:rsidRPr="00C503C0" w:rsidRDefault="00EA68DE" w:rsidP="0038245A">
      <w:pPr>
        <w:numPr>
          <w:ilvl w:val="0"/>
          <w:numId w:val="10"/>
        </w:numPr>
        <w:spacing w:before="80" w:after="80"/>
      </w:pPr>
      <w:r w:rsidRPr="00C503C0">
        <w:t>training organisation, such as TAFE.</w:t>
      </w:r>
    </w:p>
    <w:p w14:paraId="1438902C" w14:textId="17A53C7D" w:rsidR="00EA68DE" w:rsidRPr="00C503C0" w:rsidRDefault="00EA68DE" w:rsidP="0038245A">
      <w:pPr>
        <w:spacing w:before="240" w:after="180"/>
      </w:pPr>
      <w:r w:rsidRPr="00C503C0">
        <w:t>An education provider might be public – it’s run by the government.</w:t>
      </w:r>
      <w:r w:rsidR="0038245A">
        <w:t xml:space="preserve"> </w:t>
      </w:r>
      <w:r w:rsidRPr="00C503C0">
        <w:t>Or</w:t>
      </w:r>
      <w:r w:rsidR="0038245A">
        <w:t> </w:t>
      </w:r>
      <w:r w:rsidRPr="00C503C0">
        <w:t>it</w:t>
      </w:r>
      <w:r w:rsidR="0038245A">
        <w:t> </w:t>
      </w:r>
      <w:r w:rsidRPr="00C503C0">
        <w:t>could</w:t>
      </w:r>
      <w:r w:rsidR="0038245A">
        <w:t> </w:t>
      </w:r>
      <w:r w:rsidRPr="00C503C0">
        <w:t>be private – another organisation owns and runs it.</w:t>
      </w:r>
    </w:p>
    <w:p w14:paraId="58FFB516" w14:textId="128F3583" w:rsidR="00EA68DE" w:rsidRPr="00C503C0" w:rsidRDefault="00EA68DE" w:rsidP="0038245A">
      <w:pPr>
        <w:spacing w:before="180"/>
        <w:rPr>
          <w:rStyle w:val="Strong"/>
        </w:rPr>
      </w:pPr>
      <w:r w:rsidRPr="00C503C0">
        <w:rPr>
          <w:rStyle w:val="Strong"/>
        </w:rPr>
        <w:t>Reasonable adjustment</w:t>
      </w:r>
    </w:p>
    <w:p w14:paraId="09673122" w14:textId="38B2A6A7" w:rsidR="00EA68DE" w:rsidRPr="00C503C0" w:rsidRDefault="00EA68DE" w:rsidP="0038245A">
      <w:r w:rsidRPr="00C503C0">
        <w:t>When something changes so you can join in, we call it an adjustment.</w:t>
      </w:r>
      <w:r w:rsidR="002079CF">
        <w:br/>
      </w:r>
      <w:r w:rsidRPr="00C503C0">
        <w:t>This is sometimes called an accommodation.</w:t>
      </w:r>
    </w:p>
    <w:p w14:paraId="56D49A40" w14:textId="77777777" w:rsidR="00EA68DE" w:rsidRPr="00C503C0" w:rsidRDefault="00EA68DE" w:rsidP="0038245A">
      <w:pPr>
        <w:spacing w:before="80" w:after="80"/>
      </w:pPr>
      <w:r w:rsidRPr="00C503C0">
        <w:t>Adjustments can include:</w:t>
      </w:r>
    </w:p>
    <w:p w14:paraId="352E6C3B" w14:textId="77777777" w:rsidR="00EA68DE" w:rsidRPr="00C503C0" w:rsidRDefault="00EA68DE" w:rsidP="0038245A">
      <w:pPr>
        <w:numPr>
          <w:ilvl w:val="0"/>
          <w:numId w:val="11"/>
        </w:numPr>
        <w:spacing w:before="80" w:after="80"/>
        <w:ind w:left="714" w:hanging="357"/>
      </w:pPr>
      <w:r w:rsidRPr="00C503C0">
        <w:t>someone to support you</w:t>
      </w:r>
    </w:p>
    <w:p w14:paraId="50FAEB40" w14:textId="77777777" w:rsidR="00EA68DE" w:rsidRPr="00C503C0" w:rsidRDefault="00EA68DE" w:rsidP="0038245A">
      <w:pPr>
        <w:numPr>
          <w:ilvl w:val="0"/>
          <w:numId w:val="11"/>
        </w:numPr>
        <w:spacing w:before="80" w:after="80"/>
        <w:ind w:left="714" w:hanging="357"/>
      </w:pPr>
      <w:r w:rsidRPr="00C503C0">
        <w:t>doing things in new ways</w:t>
      </w:r>
    </w:p>
    <w:p w14:paraId="2B96C98A" w14:textId="5CA2B958" w:rsidR="00E46870" w:rsidRDefault="00EA68DE" w:rsidP="0038245A">
      <w:pPr>
        <w:numPr>
          <w:ilvl w:val="0"/>
          <w:numId w:val="11"/>
        </w:numPr>
        <w:spacing w:before="80" w:after="80"/>
      </w:pPr>
      <w:r w:rsidRPr="00C503C0">
        <w:t>changing things.</w:t>
      </w:r>
    </w:p>
    <w:p w14:paraId="6FD25BC9" w14:textId="41F693F4" w:rsidR="00EA68DE" w:rsidRPr="00C503C0" w:rsidRDefault="00EA68DE" w:rsidP="0038245A">
      <w:pPr>
        <w:spacing w:before="80" w:after="80"/>
      </w:pPr>
      <w:r w:rsidRPr="00C503C0">
        <w:t>When something is reasonable, it is:</w:t>
      </w:r>
    </w:p>
    <w:p w14:paraId="7418187D" w14:textId="77777777" w:rsidR="00EA68DE" w:rsidRPr="00C503C0" w:rsidRDefault="00EA68DE" w:rsidP="0038245A">
      <w:pPr>
        <w:numPr>
          <w:ilvl w:val="0"/>
          <w:numId w:val="12"/>
        </w:numPr>
        <w:spacing w:before="80" w:after="80"/>
      </w:pPr>
      <w:r w:rsidRPr="00C503C0">
        <w:t xml:space="preserve">fair </w:t>
      </w:r>
    </w:p>
    <w:p w14:paraId="5B7077F5" w14:textId="77777777" w:rsidR="00EA68DE" w:rsidRPr="00C503C0" w:rsidRDefault="00EA68DE" w:rsidP="0038245A">
      <w:pPr>
        <w:numPr>
          <w:ilvl w:val="0"/>
          <w:numId w:val="12"/>
        </w:numPr>
        <w:spacing w:before="80" w:after="0"/>
      </w:pPr>
      <w:r w:rsidRPr="00C503C0">
        <w:t>sensible.</w:t>
      </w:r>
    </w:p>
    <w:p w14:paraId="04B6D849" w14:textId="77777777" w:rsidR="00EA68DE" w:rsidRPr="00C503C0" w:rsidRDefault="00EA68DE" w:rsidP="0038245A">
      <w:r w:rsidRPr="00C503C0">
        <w:t>Reasonable adjustments are things your education provider must:</w:t>
      </w:r>
    </w:p>
    <w:p w14:paraId="759419AB" w14:textId="77777777" w:rsidR="00EA68DE" w:rsidRPr="00C503C0" w:rsidRDefault="00EA68DE" w:rsidP="0038245A">
      <w:pPr>
        <w:numPr>
          <w:ilvl w:val="0"/>
          <w:numId w:val="12"/>
        </w:numPr>
      </w:pPr>
      <w:r w:rsidRPr="00C503C0">
        <w:t>do</w:t>
      </w:r>
    </w:p>
    <w:p w14:paraId="4DA9BB51" w14:textId="77777777" w:rsidR="00EA68DE" w:rsidRPr="00C503C0" w:rsidRDefault="00EA68DE" w:rsidP="0038245A">
      <w:pPr>
        <w:numPr>
          <w:ilvl w:val="0"/>
          <w:numId w:val="12"/>
        </w:numPr>
      </w:pPr>
      <w:r w:rsidRPr="00C503C0">
        <w:t>change.</w:t>
      </w:r>
    </w:p>
    <w:p w14:paraId="0383F88F" w14:textId="77777777" w:rsidR="00EA68DE" w:rsidRPr="00C503C0" w:rsidRDefault="00EA68DE" w:rsidP="002079CF">
      <w:pPr>
        <w:spacing w:before="240" w:after="240"/>
        <w:rPr>
          <w:rStyle w:val="Strong"/>
        </w:rPr>
      </w:pPr>
      <w:bookmarkStart w:id="24" w:name="_Hlk99027664"/>
      <w:bookmarkEnd w:id="23"/>
      <w:r w:rsidRPr="00C503C0">
        <w:rPr>
          <w:rStyle w:val="Strong"/>
        </w:rPr>
        <w:t>Standards</w:t>
      </w:r>
    </w:p>
    <w:p w14:paraId="78E3292A" w14:textId="7E57F596" w:rsidR="00EA68DE" w:rsidRPr="00C503C0" w:rsidRDefault="00EA68DE" w:rsidP="0038245A">
      <w:r w:rsidRPr="00C503C0">
        <w:t>Standards are what we use to measure how well something is done.</w:t>
      </w:r>
      <w:r>
        <w:t xml:space="preserve"> </w:t>
      </w:r>
      <w:r w:rsidRPr="00C503C0">
        <w:t>We</w:t>
      </w:r>
      <w:r w:rsidR="0038245A">
        <w:t> </w:t>
      </w:r>
      <w:r w:rsidRPr="00C503C0">
        <w:t>look</w:t>
      </w:r>
      <w:r w:rsidR="0038245A">
        <w:t> </w:t>
      </w:r>
      <w:r w:rsidRPr="00C503C0">
        <w:t>at:</w:t>
      </w:r>
    </w:p>
    <w:p w14:paraId="3DAF1855" w14:textId="77777777" w:rsidR="00EA68DE" w:rsidRPr="00C503C0" w:rsidRDefault="00EA68DE" w:rsidP="0038245A">
      <w:pPr>
        <w:numPr>
          <w:ilvl w:val="0"/>
          <w:numId w:val="13"/>
        </w:numPr>
      </w:pPr>
      <w:r w:rsidRPr="00C503C0">
        <w:t>what is done</w:t>
      </w:r>
    </w:p>
    <w:p w14:paraId="01455A43" w14:textId="77777777" w:rsidR="00EA68DE" w:rsidRPr="00C503C0" w:rsidRDefault="00EA68DE" w:rsidP="0038245A">
      <w:pPr>
        <w:numPr>
          <w:ilvl w:val="0"/>
          <w:numId w:val="13"/>
        </w:numPr>
      </w:pPr>
      <w:r w:rsidRPr="00C503C0">
        <w:t>what the standard is.</w:t>
      </w:r>
    </w:p>
    <w:p w14:paraId="5CA46699" w14:textId="77777777" w:rsidR="00EA68DE" w:rsidRPr="00C503C0" w:rsidRDefault="00EA68DE" w:rsidP="002079CF">
      <w:pPr>
        <w:spacing w:before="240" w:after="240"/>
        <w:rPr>
          <w:rStyle w:val="Strong"/>
        </w:rPr>
      </w:pPr>
      <w:r w:rsidRPr="00C503C0">
        <w:t>Standards help us make sure things work well.</w:t>
      </w:r>
    </w:p>
    <w:p w14:paraId="2A00E682" w14:textId="77777777" w:rsidR="00EA68DE" w:rsidRDefault="00EA68DE" w:rsidP="0038245A">
      <w:r>
        <w:t>Education providers must:</w:t>
      </w:r>
    </w:p>
    <w:p w14:paraId="7F97CFE1" w14:textId="77777777" w:rsidR="00EA68DE" w:rsidRPr="0013713C" w:rsidRDefault="00EA68DE" w:rsidP="0038245A">
      <w:pPr>
        <w:pStyle w:val="ListParagraph"/>
        <w:numPr>
          <w:ilvl w:val="0"/>
          <w:numId w:val="90"/>
        </w:numPr>
        <w:rPr>
          <w:b/>
          <w:bCs/>
        </w:rPr>
      </w:pPr>
      <w:r>
        <w:t>reach the standard</w:t>
      </w:r>
    </w:p>
    <w:p w14:paraId="7083FD09" w14:textId="42A45B14" w:rsidR="00E46870" w:rsidRDefault="00EA68DE" w:rsidP="0038245A">
      <w:pPr>
        <w:pStyle w:val="ListParagraph"/>
        <w:numPr>
          <w:ilvl w:val="0"/>
          <w:numId w:val="90"/>
        </w:numPr>
        <w:rPr>
          <w:rStyle w:val="Strong"/>
        </w:rPr>
      </w:pPr>
      <w:r>
        <w:t>try to do better than the standard.</w:t>
      </w:r>
    </w:p>
    <w:p w14:paraId="1EFE7E5D" w14:textId="52BE7B10" w:rsidR="00EA68DE" w:rsidRPr="00C503C0" w:rsidRDefault="00EA68DE" w:rsidP="002079CF">
      <w:pPr>
        <w:spacing w:before="240" w:after="240"/>
        <w:rPr>
          <w:rStyle w:val="Strong"/>
        </w:rPr>
      </w:pPr>
      <w:r w:rsidRPr="00C503C0">
        <w:rPr>
          <w:rStyle w:val="Strong"/>
        </w:rPr>
        <w:t>Students</w:t>
      </w:r>
    </w:p>
    <w:p w14:paraId="24427ED8" w14:textId="77777777" w:rsidR="00EA68DE" w:rsidRPr="00C503C0" w:rsidRDefault="00EA68DE" w:rsidP="002079CF">
      <w:pPr>
        <w:spacing w:before="240" w:after="240"/>
      </w:pPr>
      <w:r w:rsidRPr="00C503C0">
        <w:t>Students are people who learn with an education provider.</w:t>
      </w:r>
    </w:p>
    <w:p w14:paraId="2608DBC5" w14:textId="77777777" w:rsidR="00EA68DE" w:rsidRPr="00E5001D" w:rsidRDefault="00EA68DE" w:rsidP="0038245A">
      <w:pPr>
        <w:rPr>
          <w:rStyle w:val="Strong"/>
          <w:b w:val="0"/>
          <w:bCs w:val="0"/>
        </w:rPr>
      </w:pPr>
      <w:r w:rsidRPr="00C503C0">
        <w:t>This includes when they learn:</w:t>
      </w:r>
    </w:p>
    <w:p w14:paraId="3CE3C9FE" w14:textId="77777777" w:rsidR="00EA68DE" w:rsidRPr="00C503C0" w:rsidRDefault="00EA68DE" w:rsidP="0038245A">
      <w:pPr>
        <w:numPr>
          <w:ilvl w:val="0"/>
          <w:numId w:val="14"/>
        </w:numPr>
      </w:pPr>
      <w:r w:rsidRPr="00C503C0">
        <w:t>in a classroom</w:t>
      </w:r>
    </w:p>
    <w:p w14:paraId="09C8DC4F" w14:textId="77777777" w:rsidR="00EA68DE" w:rsidRPr="00E5001D" w:rsidRDefault="00EA68DE" w:rsidP="0038245A">
      <w:pPr>
        <w:numPr>
          <w:ilvl w:val="0"/>
          <w:numId w:val="14"/>
        </w:numPr>
        <w:rPr>
          <w:b/>
          <w:bCs/>
        </w:rPr>
      </w:pPr>
      <w:r w:rsidRPr="00C503C0">
        <w:t>at home</w:t>
      </w:r>
    </w:p>
    <w:p w14:paraId="79B87DAA" w14:textId="77777777" w:rsidR="00EA68DE" w:rsidRPr="00C503C0" w:rsidRDefault="00EA68DE" w:rsidP="0038245A">
      <w:pPr>
        <w:pStyle w:val="ListParagraph"/>
        <w:numPr>
          <w:ilvl w:val="0"/>
          <w:numId w:val="14"/>
        </w:numPr>
      </w:pPr>
      <w:r>
        <w:t>at work</w:t>
      </w:r>
      <w:r w:rsidRPr="00C503C0">
        <w:t>.</w:t>
      </w:r>
    </w:p>
    <w:p w14:paraId="35B9E116" w14:textId="77777777" w:rsidR="00EA68DE" w:rsidRPr="00C503C0" w:rsidRDefault="00EA68DE" w:rsidP="0038245A">
      <w:r w:rsidRPr="00C503C0">
        <w:t>Students can be people:</w:t>
      </w:r>
    </w:p>
    <w:p w14:paraId="36FCEC6C" w14:textId="77777777" w:rsidR="00EA68DE" w:rsidRPr="00C503C0" w:rsidRDefault="00EA68DE" w:rsidP="0038245A">
      <w:pPr>
        <w:numPr>
          <w:ilvl w:val="0"/>
          <w:numId w:val="15"/>
        </w:numPr>
      </w:pPr>
      <w:r w:rsidRPr="00C503C0">
        <w:t>with disability</w:t>
      </w:r>
    </w:p>
    <w:p w14:paraId="2006C680" w14:textId="199519A8" w:rsidR="00E46870" w:rsidRDefault="00EA68DE" w:rsidP="0038245A">
      <w:pPr>
        <w:numPr>
          <w:ilvl w:val="0"/>
          <w:numId w:val="15"/>
        </w:numPr>
      </w:pPr>
      <w:r w:rsidRPr="00C503C0">
        <w:t>without disability.</w:t>
      </w:r>
    </w:p>
    <w:p w14:paraId="73A96A0D" w14:textId="28D947A7" w:rsidR="00151817" w:rsidRDefault="00521A48" w:rsidP="002079CF">
      <w:pPr>
        <w:pStyle w:val="Heading2"/>
        <w:spacing w:before="240" w:after="240"/>
      </w:pPr>
      <w:bookmarkStart w:id="25" w:name="_Toc98931856"/>
      <w:bookmarkEnd w:id="24"/>
      <w:r>
        <w:t>What is this workbook about?</w:t>
      </w:r>
      <w:bookmarkEnd w:id="25"/>
    </w:p>
    <w:p w14:paraId="6AF8DE9C" w14:textId="5DA9347C" w:rsidR="00EA68DE" w:rsidRDefault="00EA68DE" w:rsidP="002079CF">
      <w:pPr>
        <w:spacing w:before="240" w:after="240"/>
      </w:pPr>
      <w:r>
        <w:t>We want you to get the reasonable adjustments you need to take part in</w:t>
      </w:r>
      <w:r w:rsidR="0038245A">
        <w:t> </w:t>
      </w:r>
      <w:r>
        <w:t>education.</w:t>
      </w:r>
    </w:p>
    <w:p w14:paraId="6880F830" w14:textId="77777777" w:rsidR="00EA68DE" w:rsidRDefault="00EA68DE" w:rsidP="002079CF">
      <w:pPr>
        <w:spacing w:before="240" w:after="240"/>
      </w:pPr>
      <w:r>
        <w:t>This workbook explains how to get a reasonable adjustment from your education provider.</w:t>
      </w:r>
    </w:p>
    <w:p w14:paraId="36BE2A78" w14:textId="77777777" w:rsidR="00EA68DE" w:rsidRPr="00DB0295" w:rsidRDefault="00EA68DE" w:rsidP="005A5244">
      <w:r>
        <w:t xml:space="preserve">This workbook is for all: </w:t>
      </w:r>
    </w:p>
    <w:p w14:paraId="3870200D" w14:textId="77777777" w:rsidR="00EA68DE" w:rsidRDefault="00EA68DE" w:rsidP="005A5244">
      <w:pPr>
        <w:pStyle w:val="ListParagraph"/>
        <w:numPr>
          <w:ilvl w:val="0"/>
          <w:numId w:val="36"/>
        </w:numPr>
      </w:pPr>
      <w:r>
        <w:t>students</w:t>
      </w:r>
    </w:p>
    <w:p w14:paraId="2252A472" w14:textId="7D8CAE49" w:rsidR="00235CFE" w:rsidRDefault="00EA68DE" w:rsidP="005A5244">
      <w:pPr>
        <w:pStyle w:val="ListParagraph"/>
        <w:numPr>
          <w:ilvl w:val="0"/>
          <w:numId w:val="36"/>
        </w:numPr>
      </w:pPr>
      <w:r>
        <w:t>parents and carers.</w:t>
      </w:r>
    </w:p>
    <w:p w14:paraId="7D5352C1" w14:textId="77777777" w:rsidR="00EA68DE" w:rsidRPr="00DB0295" w:rsidRDefault="00EA68DE" w:rsidP="005A5244">
      <w:pPr>
        <w:spacing w:before="240"/>
      </w:pPr>
      <w:r>
        <w:t>This workbook can help you:</w:t>
      </w:r>
    </w:p>
    <w:p w14:paraId="009AA310" w14:textId="77777777" w:rsidR="00EA68DE" w:rsidRPr="00DB0295" w:rsidRDefault="00EA68DE" w:rsidP="005A5244">
      <w:pPr>
        <w:pStyle w:val="ListParagraph"/>
        <w:numPr>
          <w:ilvl w:val="0"/>
          <w:numId w:val="19"/>
        </w:numPr>
      </w:pPr>
      <w:r>
        <w:t>get ready for a meeting with your education provider</w:t>
      </w:r>
    </w:p>
    <w:p w14:paraId="476E547C" w14:textId="77777777" w:rsidR="00EA68DE" w:rsidRPr="00DB0295" w:rsidRDefault="00EA68DE" w:rsidP="005A5244">
      <w:pPr>
        <w:pStyle w:val="ListParagraph"/>
        <w:numPr>
          <w:ilvl w:val="0"/>
          <w:numId w:val="19"/>
        </w:numPr>
      </w:pPr>
      <w:r>
        <w:t>talk about what reasonable adjustments they can make</w:t>
      </w:r>
    </w:p>
    <w:p w14:paraId="6EABF150" w14:textId="77777777" w:rsidR="00EA68DE" w:rsidRDefault="00EA68DE" w:rsidP="005A5244">
      <w:pPr>
        <w:pStyle w:val="ListParagraph"/>
        <w:numPr>
          <w:ilvl w:val="0"/>
          <w:numId w:val="19"/>
        </w:numPr>
      </w:pPr>
      <w:r>
        <w:t>make reasonable adjustments happen.</w:t>
      </w:r>
    </w:p>
    <w:p w14:paraId="190A3E5D" w14:textId="77777777" w:rsidR="00AE0BE8" w:rsidRDefault="00AE0BE8" w:rsidP="002079CF">
      <w:pPr>
        <w:spacing w:before="240" w:after="240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559A2325" w14:textId="7AD002D9" w:rsidR="00A34601" w:rsidRDefault="00A34601" w:rsidP="002079CF">
      <w:pPr>
        <w:pStyle w:val="Heading2"/>
        <w:spacing w:before="240" w:after="240"/>
      </w:pPr>
      <w:bookmarkStart w:id="26" w:name="_Toc98931857"/>
      <w:r>
        <w:t>How to use this workbook</w:t>
      </w:r>
      <w:bookmarkEnd w:id="26"/>
    </w:p>
    <w:p w14:paraId="1E19F958" w14:textId="289051AE" w:rsidR="00EA68DE" w:rsidRDefault="00EA68DE" w:rsidP="002079CF">
      <w:pPr>
        <w:spacing w:before="240" w:after="240"/>
      </w:pPr>
      <w:r>
        <w:t>This workbook is quite long.</w:t>
      </w:r>
      <w:r w:rsidR="005A5244">
        <w:t xml:space="preserve"> </w:t>
      </w:r>
      <w:r>
        <w:t>It includes a lot of information.</w:t>
      </w:r>
    </w:p>
    <w:p w14:paraId="60E4056C" w14:textId="798E3386" w:rsidR="00EA68DE" w:rsidRDefault="00EA68DE" w:rsidP="002079CF">
      <w:pPr>
        <w:spacing w:before="240" w:after="240"/>
      </w:pPr>
      <w:r>
        <w:t>You can fill out this workbook on your own.</w:t>
      </w:r>
      <w:r w:rsidR="005A5244">
        <w:t xml:space="preserve"> </w:t>
      </w:r>
      <w:r>
        <w:t xml:space="preserve">Or you can work with someone else to fill out this workbook. </w:t>
      </w:r>
    </w:p>
    <w:p w14:paraId="26B0E3BE" w14:textId="77777777" w:rsidR="00EA68DE" w:rsidRDefault="00EA68DE" w:rsidP="0038245A">
      <w:r>
        <w:t>You might ask:</w:t>
      </w:r>
    </w:p>
    <w:p w14:paraId="6B1DABE4" w14:textId="77777777" w:rsidR="00EA68DE" w:rsidRDefault="00EA68DE" w:rsidP="0038245A">
      <w:pPr>
        <w:pStyle w:val="ListParagraph"/>
        <w:numPr>
          <w:ilvl w:val="0"/>
          <w:numId w:val="91"/>
        </w:numPr>
      </w:pPr>
      <w:r>
        <w:t>a family member</w:t>
      </w:r>
    </w:p>
    <w:p w14:paraId="6C5828AF" w14:textId="77777777" w:rsidR="00EA68DE" w:rsidRDefault="00EA68DE" w:rsidP="0038245A">
      <w:pPr>
        <w:pStyle w:val="ListParagraph"/>
        <w:numPr>
          <w:ilvl w:val="0"/>
          <w:numId w:val="91"/>
        </w:numPr>
      </w:pPr>
      <w:r>
        <w:t>a friend</w:t>
      </w:r>
    </w:p>
    <w:p w14:paraId="0D1DC048" w14:textId="77777777" w:rsidR="00EA68DE" w:rsidRDefault="00EA68DE" w:rsidP="0038245A">
      <w:pPr>
        <w:pStyle w:val="ListParagraph"/>
        <w:numPr>
          <w:ilvl w:val="0"/>
          <w:numId w:val="91"/>
        </w:numPr>
      </w:pPr>
      <w:r>
        <w:t>someone who supports your child.</w:t>
      </w:r>
    </w:p>
    <w:p w14:paraId="733D372D" w14:textId="3441BA82" w:rsidR="00EA68DE" w:rsidRDefault="00EA68DE" w:rsidP="002079CF">
      <w:pPr>
        <w:spacing w:before="240" w:after="240"/>
      </w:pPr>
      <w:r>
        <w:t>We have split this workbook into different sections.</w:t>
      </w:r>
      <w:r w:rsidR="005A5244">
        <w:t xml:space="preserve"> </w:t>
      </w:r>
      <w:r>
        <w:t>You don’t have to work through all the sections at </w:t>
      </w:r>
      <w:proofErr w:type="spellStart"/>
      <w:r>
        <w:t>once.</w:t>
      </w:r>
      <w:proofErr w:type="spellEnd"/>
    </w:p>
    <w:p w14:paraId="11B21010" w14:textId="1456C000" w:rsidR="00EA68DE" w:rsidRDefault="00EA68DE" w:rsidP="002079CF">
      <w:pPr>
        <w:spacing w:before="240" w:after="240"/>
      </w:pPr>
      <w:proofErr w:type="spellStart"/>
      <w:r>
        <w:t>You</w:t>
      </w:r>
      <w:proofErr w:type="spellEnd"/>
      <w:r>
        <w:t xml:space="preserve"> can work through them one at a time.</w:t>
      </w:r>
      <w:r w:rsidR="005A5244">
        <w:t xml:space="preserve"> </w:t>
      </w:r>
      <w:r>
        <w:t>You can take as much time as you need to finish this workbook.</w:t>
      </w:r>
    </w:p>
    <w:p w14:paraId="3F727BF1" w14:textId="0DC1D7D9" w:rsidR="00720A88" w:rsidRDefault="00720A88" w:rsidP="005A5244">
      <w:pPr>
        <w:pStyle w:val="Heading2"/>
        <w:spacing w:before="360"/>
      </w:pPr>
      <w:bookmarkStart w:id="27" w:name="_Toc98931858"/>
      <w:r>
        <w:t>Making your action plan</w:t>
      </w:r>
      <w:bookmarkEnd w:id="27"/>
    </w:p>
    <w:p w14:paraId="09070178" w14:textId="77777777" w:rsidR="00EA68DE" w:rsidRPr="00C503C0" w:rsidRDefault="00EA68DE" w:rsidP="005A5244">
      <w:pPr>
        <w:spacing w:after="240"/>
      </w:pPr>
      <w:r>
        <w:t>There are 7 steps to making your action plan:</w:t>
      </w:r>
    </w:p>
    <w:p w14:paraId="6CD01EF3" w14:textId="77777777" w:rsidR="00EA68DE" w:rsidRDefault="00EA68DE" w:rsidP="005A5244">
      <w:pPr>
        <w:pStyle w:val="ListParagraph"/>
        <w:numPr>
          <w:ilvl w:val="0"/>
          <w:numId w:val="21"/>
        </w:numPr>
      </w:pPr>
      <w:r>
        <w:t>Find out how to get reasonable adjustments</w:t>
      </w:r>
    </w:p>
    <w:p w14:paraId="07403FA0" w14:textId="77777777" w:rsidR="00EA68DE" w:rsidRDefault="00EA68DE" w:rsidP="005A5244">
      <w:pPr>
        <w:pStyle w:val="ListParagraph"/>
        <w:numPr>
          <w:ilvl w:val="0"/>
          <w:numId w:val="21"/>
        </w:numPr>
      </w:pPr>
      <w:r>
        <w:t xml:space="preserve">Collect </w:t>
      </w:r>
      <w:r w:rsidRPr="00FF6D1B">
        <w:rPr>
          <w:rStyle w:val="Strong"/>
        </w:rPr>
        <w:t>evidence</w:t>
      </w:r>
    </w:p>
    <w:p w14:paraId="46D58D9B" w14:textId="77777777" w:rsidR="00EA68DE" w:rsidRDefault="00EA68DE" w:rsidP="005A5244">
      <w:pPr>
        <w:ind w:left="709"/>
      </w:pPr>
      <w:r>
        <w:t>Evidence is proof that something is true.</w:t>
      </w:r>
    </w:p>
    <w:p w14:paraId="09A63ACB" w14:textId="77777777" w:rsidR="00EA68DE" w:rsidRDefault="00EA68DE" w:rsidP="005A5244">
      <w:pPr>
        <w:pStyle w:val="ListParagraph"/>
        <w:numPr>
          <w:ilvl w:val="0"/>
          <w:numId w:val="21"/>
        </w:numPr>
      </w:pPr>
      <w:r>
        <w:t>Plan your meeting</w:t>
      </w:r>
    </w:p>
    <w:p w14:paraId="492A3C29" w14:textId="77777777" w:rsidR="00EA68DE" w:rsidRDefault="00EA68DE" w:rsidP="005A5244">
      <w:pPr>
        <w:pStyle w:val="ListParagraph"/>
        <w:numPr>
          <w:ilvl w:val="0"/>
          <w:numId w:val="21"/>
        </w:numPr>
      </w:pPr>
      <w:r>
        <w:t>Get ready for your meeting</w:t>
      </w:r>
    </w:p>
    <w:p w14:paraId="7452D67F" w14:textId="77777777" w:rsidR="00EA68DE" w:rsidRDefault="00EA68DE" w:rsidP="005A5244">
      <w:pPr>
        <w:pStyle w:val="ListParagraph"/>
        <w:numPr>
          <w:ilvl w:val="0"/>
          <w:numId w:val="21"/>
        </w:numPr>
      </w:pPr>
      <w:r>
        <w:t>Have your meeting</w:t>
      </w:r>
    </w:p>
    <w:p w14:paraId="28FBABAB" w14:textId="77777777" w:rsidR="00EA68DE" w:rsidRDefault="00EA68DE" w:rsidP="005A5244">
      <w:pPr>
        <w:pStyle w:val="ListParagraph"/>
        <w:numPr>
          <w:ilvl w:val="0"/>
          <w:numId w:val="21"/>
        </w:numPr>
      </w:pPr>
      <w:r>
        <w:t>Next steps</w:t>
      </w:r>
    </w:p>
    <w:p w14:paraId="59F57764" w14:textId="77777777" w:rsidR="00EA68DE" w:rsidRDefault="00EA68DE" w:rsidP="005A5244">
      <w:pPr>
        <w:pStyle w:val="ListParagraph"/>
        <w:numPr>
          <w:ilvl w:val="0"/>
          <w:numId w:val="21"/>
        </w:numPr>
      </w:pPr>
      <w:r>
        <w:t>Changing or keeping your reasonable adjustments</w:t>
      </w:r>
    </w:p>
    <w:p w14:paraId="38F220FA" w14:textId="77777777" w:rsidR="00EA68DE" w:rsidRDefault="00EA68DE" w:rsidP="002079CF">
      <w:pPr>
        <w:spacing w:before="240" w:after="240"/>
      </w:pPr>
      <w:r>
        <w:t>We explain each step to help you make your action plan.</w:t>
      </w:r>
    </w:p>
    <w:p w14:paraId="3BE7F501" w14:textId="77777777" w:rsidR="00EA68DE" w:rsidRDefault="00EA68DE" w:rsidP="0038245A">
      <w:r>
        <w:t xml:space="preserve">This workbook also has: </w:t>
      </w:r>
    </w:p>
    <w:p w14:paraId="4CAF0D91" w14:textId="77777777" w:rsidR="00EA68DE" w:rsidRDefault="00EA68DE" w:rsidP="0038245A">
      <w:pPr>
        <w:pStyle w:val="ListParagraph"/>
        <w:numPr>
          <w:ilvl w:val="0"/>
          <w:numId w:val="19"/>
        </w:numPr>
      </w:pPr>
      <w:r>
        <w:t xml:space="preserve">questions for you to answer </w:t>
      </w:r>
    </w:p>
    <w:p w14:paraId="72A84439" w14:textId="77777777" w:rsidR="00EA68DE" w:rsidRDefault="00EA68DE" w:rsidP="0038245A">
      <w:pPr>
        <w:pStyle w:val="ListParagraph"/>
        <w:numPr>
          <w:ilvl w:val="0"/>
          <w:numId w:val="19"/>
        </w:numPr>
      </w:pPr>
      <w:r>
        <w:t>activities for you to do.</w:t>
      </w:r>
    </w:p>
    <w:p w14:paraId="3C4E22A9" w14:textId="77777777" w:rsidR="00EA68DE" w:rsidRDefault="00EA68DE" w:rsidP="002079CF">
      <w:pPr>
        <w:spacing w:before="240" w:after="240"/>
      </w:pPr>
      <w:r>
        <w:t>You might not need to fill out all the sections.</w:t>
      </w:r>
    </w:p>
    <w:p w14:paraId="1C949339" w14:textId="77777777" w:rsidR="00EA68DE" w:rsidRDefault="00EA68DE" w:rsidP="0038245A">
      <w:r>
        <w:t xml:space="preserve">It is a good idea to keep a record of everything: </w:t>
      </w:r>
    </w:p>
    <w:p w14:paraId="0AE0C5C8" w14:textId="77777777" w:rsidR="00EA68DE" w:rsidRDefault="00EA68DE" w:rsidP="0038245A">
      <w:pPr>
        <w:pStyle w:val="ListParagraph"/>
        <w:numPr>
          <w:ilvl w:val="0"/>
          <w:numId w:val="37"/>
        </w:numPr>
      </w:pPr>
      <w:r>
        <w:t>you do</w:t>
      </w:r>
    </w:p>
    <w:p w14:paraId="6C10357D" w14:textId="77777777" w:rsidR="00EA68DE" w:rsidRDefault="00EA68DE" w:rsidP="0038245A">
      <w:pPr>
        <w:pStyle w:val="ListParagraph"/>
        <w:numPr>
          <w:ilvl w:val="0"/>
          <w:numId w:val="37"/>
        </w:numPr>
      </w:pPr>
      <w:r>
        <w:t>your education provider does.</w:t>
      </w:r>
    </w:p>
    <w:p w14:paraId="44E0E037" w14:textId="0066B29F" w:rsidR="00EA68DE" w:rsidRDefault="00EA68DE" w:rsidP="0038245A">
      <w:r>
        <w:t>When you keep a record, it helps you know:</w:t>
      </w:r>
    </w:p>
    <w:p w14:paraId="020675BA" w14:textId="77777777" w:rsidR="00EA68DE" w:rsidRDefault="00EA68DE" w:rsidP="0038245A">
      <w:pPr>
        <w:pStyle w:val="ListParagraph"/>
        <w:numPr>
          <w:ilvl w:val="0"/>
          <w:numId w:val="86"/>
        </w:numPr>
      </w:pPr>
      <w:r>
        <w:t>what happened</w:t>
      </w:r>
    </w:p>
    <w:p w14:paraId="4CDF0895" w14:textId="77777777" w:rsidR="00EA68DE" w:rsidRDefault="00EA68DE" w:rsidP="0038245A">
      <w:pPr>
        <w:pStyle w:val="ListParagraph"/>
        <w:numPr>
          <w:ilvl w:val="0"/>
          <w:numId w:val="86"/>
        </w:numPr>
      </w:pPr>
      <w:r>
        <w:t>if the education provider has not done something they said they will do</w:t>
      </w:r>
    </w:p>
    <w:p w14:paraId="235915D3" w14:textId="77777777" w:rsidR="00EA68DE" w:rsidRDefault="00EA68DE" w:rsidP="0038245A">
      <w:pPr>
        <w:pStyle w:val="ListParagraph"/>
        <w:numPr>
          <w:ilvl w:val="0"/>
          <w:numId w:val="86"/>
        </w:numPr>
      </w:pPr>
      <w:r>
        <w:t>if something goes wrong.</w:t>
      </w:r>
    </w:p>
    <w:p w14:paraId="2BA6F407" w14:textId="77777777" w:rsidR="00EA68DE" w:rsidRDefault="00EA68DE" w:rsidP="002079CF">
      <w:pPr>
        <w:spacing w:before="240" w:after="240"/>
      </w:pPr>
      <w:r>
        <w:t>You can ask for a copy of any written agreements between you and your education provider.</w:t>
      </w:r>
    </w:p>
    <w:p w14:paraId="4FAA576F" w14:textId="77777777" w:rsidR="005A5244" w:rsidRDefault="005A5244">
      <w:pPr>
        <w:spacing w:before="0" w:after="0" w:line="240" w:lineRule="auto"/>
        <w:rPr>
          <w:rFonts w:cs="Times New Roman"/>
          <w:b/>
          <w:bCs/>
          <w:color w:val="00807D"/>
          <w:sz w:val="32"/>
          <w:szCs w:val="26"/>
          <w:lang w:val="x-none" w:eastAsia="x-none"/>
        </w:rPr>
      </w:pPr>
      <w:bookmarkStart w:id="28" w:name="_Toc98931859"/>
      <w:r>
        <w:br w:type="page"/>
      </w:r>
    </w:p>
    <w:p w14:paraId="44585F12" w14:textId="57360D55" w:rsidR="003E7FD7" w:rsidRPr="003311C2" w:rsidRDefault="003E7FD7" w:rsidP="0038245A">
      <w:pPr>
        <w:pStyle w:val="Heading2"/>
        <w:spacing w:before="1200" w:after="240"/>
        <w:rPr>
          <w:lang w:val="en-US"/>
        </w:rPr>
      </w:pPr>
      <w:r w:rsidRPr="0078751F">
        <w:t>1.</w:t>
      </w:r>
      <w:r w:rsidR="0019770D">
        <w:t xml:space="preserve"> </w:t>
      </w:r>
      <w:r w:rsidR="00540EA3">
        <w:t xml:space="preserve">Find out </w:t>
      </w:r>
      <w:r w:rsidR="002F0DF6">
        <w:t>how to get reasonable adjustment</w:t>
      </w:r>
      <w:r w:rsidR="00720A88">
        <w:rPr>
          <w:lang w:val="en-US"/>
        </w:rPr>
        <w:t>s</w:t>
      </w:r>
      <w:bookmarkEnd w:id="28"/>
    </w:p>
    <w:p w14:paraId="2F7684C4" w14:textId="2B8E9323" w:rsidR="00EA68DE" w:rsidRDefault="00EA68DE" w:rsidP="002079CF">
      <w:pPr>
        <w:spacing w:before="240" w:after="240"/>
      </w:pPr>
      <w:r>
        <w:t>Education providers might have different ways to make reasonable</w:t>
      </w:r>
      <w:r w:rsidR="0038245A">
        <w:t> </w:t>
      </w:r>
      <w:r>
        <w:t>adjustments.</w:t>
      </w:r>
    </w:p>
    <w:p w14:paraId="70D02074" w14:textId="77777777" w:rsidR="00EA68DE" w:rsidRDefault="00EA68DE" w:rsidP="002079CF">
      <w:pPr>
        <w:spacing w:before="240" w:after="240"/>
      </w:pPr>
      <w:r>
        <w:t>If you find out what steps your education provider follows, it will be easier to get a reasonable adjustment.</w:t>
      </w:r>
    </w:p>
    <w:p w14:paraId="7B79E664" w14:textId="77777777" w:rsidR="00EA68DE" w:rsidRDefault="00EA68DE" w:rsidP="002079CF">
      <w:pPr>
        <w:spacing w:before="240" w:after="240"/>
      </w:pPr>
      <w:r>
        <w:t xml:space="preserve">You must think about this when you </w:t>
      </w:r>
      <w:r w:rsidRPr="00AD3622">
        <w:rPr>
          <w:rStyle w:val="Strong"/>
        </w:rPr>
        <w:t>enrol</w:t>
      </w:r>
      <w:r>
        <w:t xml:space="preserve"> with a new education provider.</w:t>
      </w:r>
    </w:p>
    <w:p w14:paraId="0E888C08" w14:textId="77777777" w:rsidR="00EA68DE" w:rsidRPr="002843ED" w:rsidRDefault="00EA68DE" w:rsidP="0038245A">
      <w:r>
        <w:t xml:space="preserve">When you </w:t>
      </w:r>
      <w:r w:rsidRPr="00AD3622">
        <w:t>enrol</w:t>
      </w:r>
      <w:r>
        <w:t>, you:</w:t>
      </w:r>
    </w:p>
    <w:p w14:paraId="2770D291" w14:textId="77777777" w:rsidR="00EA68DE" w:rsidRDefault="00EA68DE" w:rsidP="0038245A">
      <w:pPr>
        <w:pStyle w:val="ListParagraph"/>
        <w:numPr>
          <w:ilvl w:val="0"/>
          <w:numId w:val="22"/>
        </w:numPr>
      </w:pPr>
      <w:r>
        <w:t>tell an education provider you want to become a student</w:t>
      </w:r>
    </w:p>
    <w:p w14:paraId="2E4ADF57" w14:textId="77777777" w:rsidR="00EA68DE" w:rsidRDefault="00EA68DE" w:rsidP="0038245A">
      <w:pPr>
        <w:pStyle w:val="ListParagraph"/>
        <w:numPr>
          <w:ilvl w:val="0"/>
          <w:numId w:val="22"/>
        </w:numPr>
      </w:pPr>
      <w:r>
        <w:t>give the education provider information about you.</w:t>
      </w:r>
    </w:p>
    <w:p w14:paraId="0966DE35" w14:textId="77777777" w:rsidR="00EA68DE" w:rsidRDefault="00EA68DE" w:rsidP="0038245A">
      <w:pPr>
        <w:spacing w:before="240"/>
      </w:pPr>
      <w:r>
        <w:t>You will enrol your child when they:</w:t>
      </w:r>
    </w:p>
    <w:p w14:paraId="4A674350" w14:textId="77777777" w:rsidR="00EA68DE" w:rsidRDefault="00EA68DE" w:rsidP="0038245A">
      <w:pPr>
        <w:pStyle w:val="ListParagraph"/>
        <w:numPr>
          <w:ilvl w:val="0"/>
          <w:numId w:val="35"/>
        </w:numPr>
      </w:pPr>
      <w:r>
        <w:t>start primary school</w:t>
      </w:r>
    </w:p>
    <w:p w14:paraId="768E2668" w14:textId="77777777" w:rsidR="00EA68DE" w:rsidRDefault="00EA68DE" w:rsidP="0038245A">
      <w:pPr>
        <w:pStyle w:val="ListParagraph"/>
        <w:numPr>
          <w:ilvl w:val="0"/>
          <w:numId w:val="35"/>
        </w:numPr>
      </w:pPr>
      <w:r>
        <w:t>move from primary school to high school</w:t>
      </w:r>
    </w:p>
    <w:p w14:paraId="46645586" w14:textId="77777777" w:rsidR="00EA68DE" w:rsidRDefault="00EA68DE" w:rsidP="0038245A">
      <w:pPr>
        <w:pStyle w:val="ListParagraph"/>
        <w:numPr>
          <w:ilvl w:val="0"/>
          <w:numId w:val="35"/>
        </w:numPr>
      </w:pPr>
      <w:r>
        <w:t>move from high school to other learning.</w:t>
      </w:r>
    </w:p>
    <w:p w14:paraId="1231C555" w14:textId="17AF7FC8" w:rsidR="00EA68DE" w:rsidRDefault="00EA68DE" w:rsidP="0038245A">
      <w:pPr>
        <w:spacing w:before="240"/>
      </w:pPr>
      <w:r>
        <w:t>You might choose a certain education provider because they:</w:t>
      </w:r>
    </w:p>
    <w:p w14:paraId="1A6C0494" w14:textId="77777777" w:rsidR="00EA68DE" w:rsidRPr="003311C2" w:rsidRDefault="00EA68DE" w:rsidP="0038245A">
      <w:pPr>
        <w:pStyle w:val="ListParagraph"/>
        <w:numPr>
          <w:ilvl w:val="0"/>
          <w:numId w:val="23"/>
        </w:numPr>
        <w:rPr>
          <w:b/>
          <w:bCs/>
        </w:rPr>
      </w:pPr>
      <w:r>
        <w:t>agree to your reasonable adjustments quickly.</w:t>
      </w:r>
    </w:p>
    <w:p w14:paraId="3CF86C2C" w14:textId="77777777" w:rsidR="00EA68DE" w:rsidRDefault="00EA68DE" w:rsidP="0038245A">
      <w:pPr>
        <w:pStyle w:val="ListParagraph"/>
        <w:numPr>
          <w:ilvl w:val="0"/>
          <w:numId w:val="23"/>
        </w:numPr>
      </w:pPr>
      <w:r>
        <w:t>are already</w:t>
      </w:r>
      <w:r w:rsidRPr="00B63AF7">
        <w:t xml:space="preserve"> </w:t>
      </w:r>
      <w:r w:rsidRPr="002843ED">
        <w:rPr>
          <w:rStyle w:val="Strong"/>
        </w:rPr>
        <w:t>accessible</w:t>
      </w:r>
      <w:r>
        <w:rPr>
          <w:rStyle w:val="Strong"/>
        </w:rPr>
        <w:t>.</w:t>
      </w:r>
    </w:p>
    <w:p w14:paraId="215A95A0" w14:textId="77777777" w:rsidR="00EA68DE" w:rsidRPr="00B63AF7" w:rsidRDefault="00EA68DE" w:rsidP="0038245A">
      <w:pPr>
        <w:spacing w:before="240"/>
      </w:pPr>
      <w:r w:rsidRPr="00B63AF7">
        <w:t>When something is accessible to students with disability, they can:</w:t>
      </w:r>
    </w:p>
    <w:p w14:paraId="2B2AD319" w14:textId="77777777" w:rsidR="00EA68DE" w:rsidRPr="00B63AF7" w:rsidRDefault="00EA68DE" w:rsidP="0038245A">
      <w:pPr>
        <w:pStyle w:val="ListParagraph"/>
        <w:numPr>
          <w:ilvl w:val="0"/>
          <w:numId w:val="26"/>
        </w:numPr>
      </w:pPr>
      <w:r w:rsidRPr="00B63AF7">
        <w:t>get to it</w:t>
      </w:r>
    </w:p>
    <w:p w14:paraId="24F133DC" w14:textId="77777777" w:rsidR="00EA68DE" w:rsidRDefault="00EA68DE" w:rsidP="0038245A">
      <w:pPr>
        <w:pStyle w:val="ListParagraph"/>
        <w:numPr>
          <w:ilvl w:val="0"/>
          <w:numId w:val="26"/>
        </w:numPr>
      </w:pPr>
      <w:r w:rsidRPr="00B63AF7">
        <w:t>take part in it.</w:t>
      </w:r>
    </w:p>
    <w:p w14:paraId="1B24CF15" w14:textId="77777777" w:rsidR="005A5244" w:rsidRDefault="005A5244">
      <w:pPr>
        <w:spacing w:before="0" w:after="0" w:line="240" w:lineRule="auto"/>
      </w:pPr>
      <w:r>
        <w:br w:type="page"/>
      </w:r>
    </w:p>
    <w:p w14:paraId="545F473A" w14:textId="10049716" w:rsidR="00EA68DE" w:rsidRPr="00B63AF7" w:rsidRDefault="00EA68DE" w:rsidP="0038245A">
      <w:pPr>
        <w:spacing w:before="240"/>
      </w:pPr>
      <w:r w:rsidRPr="00B63AF7">
        <w:t>This might be a:</w:t>
      </w:r>
    </w:p>
    <w:p w14:paraId="663C60C6" w14:textId="77777777" w:rsidR="00EA68DE" w:rsidRPr="00B63AF7" w:rsidRDefault="00EA68DE" w:rsidP="0038245A">
      <w:pPr>
        <w:pStyle w:val="ListParagraph"/>
        <w:numPr>
          <w:ilvl w:val="0"/>
          <w:numId w:val="25"/>
        </w:numPr>
      </w:pPr>
      <w:r w:rsidRPr="00B63AF7">
        <w:t>place</w:t>
      </w:r>
    </w:p>
    <w:p w14:paraId="35596A91" w14:textId="77777777" w:rsidR="00EA68DE" w:rsidRPr="00B63AF7" w:rsidRDefault="00EA68DE" w:rsidP="0038245A">
      <w:pPr>
        <w:pStyle w:val="ListParagraph"/>
        <w:numPr>
          <w:ilvl w:val="0"/>
          <w:numId w:val="25"/>
        </w:numPr>
      </w:pPr>
      <w:r w:rsidRPr="00B63AF7">
        <w:t>activity</w:t>
      </w:r>
    </w:p>
    <w:p w14:paraId="4259FFF6" w14:textId="77777777" w:rsidR="00EA68DE" w:rsidRDefault="00EA68DE" w:rsidP="0038245A">
      <w:pPr>
        <w:pStyle w:val="ListParagraph"/>
        <w:numPr>
          <w:ilvl w:val="0"/>
          <w:numId w:val="25"/>
        </w:numPr>
      </w:pPr>
      <w:r w:rsidRPr="00B63AF7">
        <w:t>object or piece of equipment.</w:t>
      </w:r>
    </w:p>
    <w:p w14:paraId="11BD5E8E" w14:textId="77777777" w:rsidR="00EA68DE" w:rsidRDefault="00EA68DE" w:rsidP="0038245A">
      <w:pPr>
        <w:spacing w:before="240"/>
      </w:pPr>
      <w:r>
        <w:t xml:space="preserve">You can find out more about: </w:t>
      </w:r>
    </w:p>
    <w:p w14:paraId="28E12D6D" w14:textId="77777777" w:rsidR="00EA68DE" w:rsidRDefault="00EA68DE" w:rsidP="0038245A">
      <w:pPr>
        <w:pStyle w:val="ListParagraph"/>
        <w:numPr>
          <w:ilvl w:val="0"/>
          <w:numId w:val="25"/>
        </w:numPr>
      </w:pPr>
      <w:r>
        <w:t>education providers</w:t>
      </w:r>
    </w:p>
    <w:p w14:paraId="61987F25" w14:textId="77777777" w:rsidR="00EA68DE" w:rsidRPr="00B63AF7" w:rsidRDefault="00EA68DE" w:rsidP="0038245A">
      <w:pPr>
        <w:pStyle w:val="ListParagraph"/>
        <w:numPr>
          <w:ilvl w:val="0"/>
          <w:numId w:val="25"/>
        </w:numPr>
      </w:pPr>
      <w:r>
        <w:t>how they make reasonable adjustments.</w:t>
      </w:r>
    </w:p>
    <w:p w14:paraId="32529266" w14:textId="77777777" w:rsidR="00EA68DE" w:rsidRDefault="00EA68DE" w:rsidP="0038245A">
      <w:pPr>
        <w:spacing w:before="240"/>
      </w:pPr>
      <w:r>
        <w:t>You might visit websites where people talk about their:</w:t>
      </w:r>
    </w:p>
    <w:p w14:paraId="24C7125F" w14:textId="77777777" w:rsidR="00EA68DE" w:rsidRDefault="00EA68DE" w:rsidP="0038245A">
      <w:pPr>
        <w:pStyle w:val="ListParagraph"/>
        <w:numPr>
          <w:ilvl w:val="0"/>
          <w:numId w:val="28"/>
        </w:numPr>
      </w:pPr>
      <w:r>
        <w:t xml:space="preserve">experiences </w:t>
      </w:r>
    </w:p>
    <w:p w14:paraId="04188CA6" w14:textId="77777777" w:rsidR="00EA68DE" w:rsidRDefault="00EA68DE" w:rsidP="0038245A">
      <w:pPr>
        <w:pStyle w:val="ListParagraph"/>
        <w:numPr>
          <w:ilvl w:val="0"/>
          <w:numId w:val="28"/>
        </w:numPr>
      </w:pPr>
      <w:r>
        <w:t>ideas.</w:t>
      </w:r>
    </w:p>
    <w:p w14:paraId="3CD87061" w14:textId="77777777" w:rsidR="00EA68DE" w:rsidRDefault="00EA68DE" w:rsidP="002079CF">
      <w:pPr>
        <w:spacing w:before="240" w:after="240"/>
      </w:pPr>
      <w:r>
        <w:t>This will help you learn what other students think about an education provider.</w:t>
      </w:r>
    </w:p>
    <w:p w14:paraId="565C1C4B" w14:textId="77777777" w:rsidR="00EA68DE" w:rsidRDefault="00EA68DE" w:rsidP="0038245A">
      <w:pPr>
        <w:spacing w:before="240"/>
      </w:pPr>
      <w:r>
        <w:t>You might go on the education provider’s website to learn more about reasonable adjustments.</w:t>
      </w:r>
    </w:p>
    <w:p w14:paraId="26B64808" w14:textId="77777777" w:rsidR="00EA68DE" w:rsidRDefault="00EA68DE" w:rsidP="0038245A">
      <w:r>
        <w:t>This will show you:</w:t>
      </w:r>
    </w:p>
    <w:p w14:paraId="39F62C21" w14:textId="77777777" w:rsidR="00EA68DE" w:rsidRDefault="00EA68DE" w:rsidP="0038245A">
      <w:pPr>
        <w:pStyle w:val="ListParagraph"/>
        <w:numPr>
          <w:ilvl w:val="0"/>
          <w:numId w:val="29"/>
        </w:numPr>
      </w:pPr>
      <w:r>
        <w:t>if it is easy or hard to get reasonable adjustments</w:t>
      </w:r>
    </w:p>
    <w:p w14:paraId="3407C3EF" w14:textId="77777777" w:rsidR="00EA68DE" w:rsidRDefault="00EA68DE" w:rsidP="0038245A">
      <w:pPr>
        <w:pStyle w:val="ListParagraph"/>
        <w:numPr>
          <w:ilvl w:val="0"/>
          <w:numId w:val="29"/>
        </w:numPr>
      </w:pPr>
      <w:r>
        <w:t>how long it might take.</w:t>
      </w:r>
    </w:p>
    <w:p w14:paraId="28F4686A" w14:textId="77777777" w:rsidR="00EA68DE" w:rsidRDefault="00EA68DE" w:rsidP="0038245A">
      <w:r>
        <w:t xml:space="preserve">You can also: </w:t>
      </w:r>
    </w:p>
    <w:p w14:paraId="43567403" w14:textId="77777777" w:rsidR="00EA68DE" w:rsidRDefault="00EA68DE" w:rsidP="0038245A">
      <w:pPr>
        <w:pStyle w:val="ListParagraph"/>
        <w:numPr>
          <w:ilvl w:val="0"/>
          <w:numId w:val="29"/>
        </w:numPr>
      </w:pPr>
      <w:r>
        <w:t xml:space="preserve">visit the education provider </w:t>
      </w:r>
    </w:p>
    <w:p w14:paraId="66AD7832" w14:textId="77777777" w:rsidR="00EA68DE" w:rsidRDefault="00EA68DE" w:rsidP="0038245A">
      <w:pPr>
        <w:pStyle w:val="ListParagraph"/>
        <w:numPr>
          <w:ilvl w:val="0"/>
          <w:numId w:val="29"/>
        </w:numPr>
      </w:pPr>
      <w:r>
        <w:t>talk to someone in person.</w:t>
      </w:r>
    </w:p>
    <w:p w14:paraId="27E8FF97" w14:textId="2F9019BC" w:rsidR="008304BB" w:rsidRDefault="00EA68DE" w:rsidP="002079CF">
      <w:pPr>
        <w:spacing w:before="240" w:after="240"/>
      </w:pPr>
      <w:r>
        <w:t>You can use this information to help you choose where you want to enrol your</w:t>
      </w:r>
      <w:r w:rsidR="0038245A">
        <w:t> </w:t>
      </w:r>
      <w:r>
        <w:t>child.</w:t>
      </w:r>
    </w:p>
    <w:p w14:paraId="59E17CD3" w14:textId="77777777" w:rsidR="0038245A" w:rsidRDefault="0038245A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50B4D85B" w14:textId="719E1D93" w:rsidR="00F02443" w:rsidRDefault="00F02443" w:rsidP="0038245A">
      <w:pPr>
        <w:pStyle w:val="Heading3"/>
        <w:spacing w:before="600" w:after="240"/>
      </w:pPr>
      <w:r>
        <w:t>Questions for you to answer</w:t>
      </w:r>
    </w:p>
    <w:p w14:paraId="75F7EE99" w14:textId="77777777" w:rsidR="00EA68DE" w:rsidRPr="005943CA" w:rsidRDefault="00EA68DE" w:rsidP="002079CF">
      <w:pPr>
        <w:spacing w:before="240" w:after="240"/>
      </w:pPr>
      <w:r>
        <w:t>How long will it take to do everything?</w:t>
      </w:r>
    </w:p>
    <w:p w14:paraId="438958B2" w14:textId="77777777" w:rsidR="00EA68DE" w:rsidRDefault="00EA68DE" w:rsidP="0038245A">
      <w:r>
        <w:t>You should think about:</w:t>
      </w:r>
    </w:p>
    <w:p w14:paraId="071C7AE9" w14:textId="77777777" w:rsidR="00EA68DE" w:rsidRDefault="00EA68DE" w:rsidP="0038245A">
      <w:pPr>
        <w:pStyle w:val="ListParagraph"/>
        <w:numPr>
          <w:ilvl w:val="0"/>
          <w:numId w:val="29"/>
        </w:numPr>
      </w:pPr>
      <w:r>
        <w:t xml:space="preserve">what date you need a reasonable adjustment by </w:t>
      </w:r>
    </w:p>
    <w:p w14:paraId="6AA3F2BE" w14:textId="77777777" w:rsidR="00EA68DE" w:rsidRDefault="00EA68DE" w:rsidP="0038245A">
      <w:pPr>
        <w:pStyle w:val="ListParagraph"/>
        <w:numPr>
          <w:ilvl w:val="0"/>
          <w:numId w:val="38"/>
        </w:numPr>
      </w:pPr>
      <w:r>
        <w:t>if you have any events coming up.</w:t>
      </w:r>
    </w:p>
    <w:p w14:paraId="2EA44269" w14:textId="752CEF91" w:rsidR="00EA68DE" w:rsidRDefault="00EA68DE" w:rsidP="0038245A">
      <w:pPr>
        <w:spacing w:before="240"/>
      </w:pPr>
      <w:r>
        <w:t xml:space="preserve">Do you need a reasonable adjustment for an event with your education provider, such </w:t>
      </w:r>
      <w:proofErr w:type="gramStart"/>
      <w:r>
        <w:t>as:</w:t>
      </w:r>
      <w:proofErr w:type="gramEnd"/>
      <w:r>
        <w:t xml:space="preserve"> </w:t>
      </w:r>
    </w:p>
    <w:p w14:paraId="6E947262" w14:textId="77777777" w:rsidR="00EA68DE" w:rsidRDefault="00EA68DE" w:rsidP="0038245A">
      <w:pPr>
        <w:pStyle w:val="ListParagraph"/>
        <w:numPr>
          <w:ilvl w:val="0"/>
          <w:numId w:val="38"/>
        </w:numPr>
      </w:pPr>
      <w:r>
        <w:t>an exam?</w:t>
      </w:r>
    </w:p>
    <w:p w14:paraId="4FF51B4D" w14:textId="77777777" w:rsidR="00EA68DE" w:rsidRDefault="00EA68DE" w:rsidP="0038245A">
      <w:pPr>
        <w:pStyle w:val="ListParagraph"/>
        <w:numPr>
          <w:ilvl w:val="0"/>
          <w:numId w:val="38"/>
        </w:numPr>
      </w:pPr>
      <w:r>
        <w:t xml:space="preserve">a school </w:t>
      </w:r>
      <w:proofErr w:type="gramStart"/>
      <w:r>
        <w:t>trip</w:t>
      </w:r>
      <w:proofErr w:type="gramEnd"/>
      <w:r>
        <w:t>?</w:t>
      </w:r>
    </w:p>
    <w:p w14:paraId="09254300" w14:textId="18C46949" w:rsidR="00EA68DE" w:rsidRDefault="00EA68DE" w:rsidP="002079CF">
      <w:pPr>
        <w:spacing w:before="240" w:after="240"/>
      </w:pPr>
      <w:r>
        <w:t>Or do you need another organisation to give you a reasonable adjustment for an event?</w:t>
      </w:r>
    </w:p>
    <w:p w14:paraId="75880B4C" w14:textId="77777777" w:rsidR="00EA68DE" w:rsidRDefault="00EA68DE" w:rsidP="002079CF">
      <w:pPr>
        <w:spacing w:before="240" w:after="240"/>
      </w:pPr>
      <w:r>
        <w:t>For example, the Victorian Curriculum and Assessments Authority gives adjustments for Year 12 students.</w:t>
      </w:r>
    </w:p>
    <w:p w14:paraId="7D6D6588" w14:textId="38C7CDB6" w:rsidR="00EA68DE" w:rsidRDefault="00EA68DE" w:rsidP="002079CF">
      <w:pPr>
        <w:spacing w:before="240" w:after="240"/>
      </w:pPr>
      <w:r>
        <w:t>You should also think about when to have your meeting.</w:t>
      </w:r>
      <w:r w:rsidR="005A5244">
        <w:br/>
      </w:r>
      <w:r>
        <w:t>You might want to have your meeting before classes start for the year.</w:t>
      </w:r>
    </w:p>
    <w:p w14:paraId="01C7F633" w14:textId="4BE2DAFD" w:rsidR="00F1011F" w:rsidRDefault="00EA68DE" w:rsidP="002079CF">
      <w:pPr>
        <w:spacing w:before="240" w:after="240"/>
      </w:pPr>
      <w:r>
        <w:t>You should also think about how long it will take to get a reasonable</w:t>
      </w:r>
      <w:r w:rsidR="0038245A">
        <w:t> </w:t>
      </w:r>
      <w:r>
        <w:t>adjustment.</w:t>
      </w:r>
      <w:bookmarkStart w:id="29" w:name="_Hlk99027948"/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8304BB" w:rsidRPr="00DB0295" w14:paraId="38F69D44" w14:textId="77777777" w:rsidTr="00EE0852">
        <w:trPr>
          <w:trHeight w:val="2932"/>
        </w:trPr>
        <w:sdt>
          <w:sdtPr>
            <w:id w:val="1485431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10A22F20" w14:textId="622A3A1F" w:rsidR="008304BB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29"/>
    <w:p w14:paraId="37B10806" w14:textId="64200DE1" w:rsidR="00EA68DE" w:rsidRDefault="00EA68DE" w:rsidP="00BE36F8">
      <w:pPr>
        <w:spacing w:before="180" w:after="180"/>
      </w:pPr>
      <w:r>
        <w:t xml:space="preserve">What </w:t>
      </w:r>
      <w:r w:rsidRPr="005943CA">
        <w:rPr>
          <w:rStyle w:val="Strong"/>
        </w:rPr>
        <w:t>evidence</w:t>
      </w:r>
      <w:r>
        <w:t xml:space="preserve"> do you need?</w:t>
      </w:r>
      <w:r w:rsidR="00BE36F8">
        <w:t xml:space="preserve"> </w:t>
      </w:r>
      <w:r>
        <w:t>Evidence is proof that something is true.</w:t>
      </w:r>
    </w:p>
    <w:p w14:paraId="1D8DB176" w14:textId="77777777" w:rsidR="00EA68DE" w:rsidRDefault="00EA68DE" w:rsidP="00BE36F8">
      <w:pPr>
        <w:spacing w:before="180" w:after="180"/>
      </w:pPr>
      <w:r>
        <w:t>You should think about what evidence you already have.</w:t>
      </w:r>
    </w:p>
    <w:p w14:paraId="5FDDC931" w14:textId="77777777" w:rsidR="00EA68DE" w:rsidRDefault="00EA68DE" w:rsidP="00BE36F8">
      <w:pPr>
        <w:spacing w:before="180" w:after="180"/>
      </w:pPr>
      <w:r>
        <w:t xml:space="preserve">For example, your child might take part in the </w:t>
      </w:r>
      <w:r w:rsidRPr="0088283A">
        <w:rPr>
          <w:rStyle w:val="Strong"/>
        </w:rPr>
        <w:t>National</w:t>
      </w:r>
      <w:r>
        <w:rPr>
          <w:rStyle w:val="Strong"/>
        </w:rPr>
        <w:t> </w:t>
      </w:r>
      <w:r w:rsidRPr="0088283A">
        <w:rPr>
          <w:rStyle w:val="Strong"/>
        </w:rPr>
        <w:t>Disability Insurance Scheme (NDIS)</w:t>
      </w:r>
      <w:r>
        <w:t>.</w:t>
      </w:r>
    </w:p>
    <w:p w14:paraId="5A7C4806" w14:textId="5FF1EEF1" w:rsidR="00EA68DE" w:rsidRPr="007F1159" w:rsidRDefault="00EA68DE" w:rsidP="00BE36F8">
      <w:pPr>
        <w:spacing w:before="180" w:after="180"/>
      </w:pPr>
      <w:r w:rsidRPr="007F1159">
        <w:t xml:space="preserve">The </w:t>
      </w:r>
      <w:r>
        <w:t>NDIS</w:t>
      </w:r>
      <w:r w:rsidRPr="007F1159">
        <w:t xml:space="preserve"> is a way </w:t>
      </w:r>
      <w:r>
        <w:t xml:space="preserve">the Australian Government </w:t>
      </w:r>
      <w:r w:rsidRPr="007F1159">
        <w:t>support</w:t>
      </w:r>
      <w:r>
        <w:t>s Australian</w:t>
      </w:r>
      <w:r w:rsidRPr="007F1159">
        <w:t xml:space="preserve"> people with</w:t>
      </w:r>
      <w:r w:rsidR="00BE36F8">
        <w:t> </w:t>
      </w:r>
      <w:r w:rsidRPr="007F1159">
        <w:t>disability.</w:t>
      </w:r>
    </w:p>
    <w:p w14:paraId="7DDE7E45" w14:textId="3DF6831C" w:rsidR="00EA68DE" w:rsidRDefault="00EA68DE" w:rsidP="00BE36F8">
      <w:pPr>
        <w:spacing w:before="180" w:after="180"/>
      </w:pPr>
      <w:r>
        <w:t xml:space="preserve">If your child takes part in the NDIS, they will have </w:t>
      </w:r>
      <w:proofErr w:type="gramStart"/>
      <w:r>
        <w:t>an</w:t>
      </w:r>
      <w:proofErr w:type="gramEnd"/>
      <w:r>
        <w:t> </w:t>
      </w:r>
      <w:r w:rsidRPr="00AE0BE8">
        <w:rPr>
          <w:rStyle w:val="Strong"/>
        </w:rPr>
        <w:t>NDIS plan</w:t>
      </w:r>
      <w:r>
        <w:t>.</w:t>
      </w:r>
      <w:r w:rsidR="00BE36F8">
        <w:t xml:space="preserve"> </w:t>
      </w:r>
      <w:proofErr w:type="gramStart"/>
      <w:r>
        <w:t>An</w:t>
      </w:r>
      <w:proofErr w:type="gramEnd"/>
      <w:r w:rsidR="00BE36F8">
        <w:t> </w:t>
      </w:r>
      <w:r>
        <w:t>NDIS</w:t>
      </w:r>
      <w:r w:rsidR="00BE36F8">
        <w:t> </w:t>
      </w:r>
      <w:r>
        <w:t>plan</w:t>
      </w:r>
      <w:r w:rsidR="00BE36F8">
        <w:t> </w:t>
      </w:r>
      <w:r>
        <w:t>is</w:t>
      </w:r>
      <w:r w:rsidR="00BE36F8">
        <w:t> </w:t>
      </w:r>
      <w:r>
        <w:t>a document about the support your child gets from the NDIS.</w:t>
      </w:r>
    </w:p>
    <w:p w14:paraId="5B9F1BEB" w14:textId="77777777" w:rsidR="00EA68DE" w:rsidRDefault="00EA68DE" w:rsidP="00BE36F8">
      <w:pPr>
        <w:spacing w:before="180" w:after="180"/>
      </w:pPr>
      <w:r>
        <w:t>You can use your child’s NDIS plan as evidence.</w:t>
      </w:r>
    </w:p>
    <w:p w14:paraId="2CE8E6E4" w14:textId="1F837C89" w:rsidR="00EA68DE" w:rsidRDefault="00EA68DE" w:rsidP="00BE36F8">
      <w:pPr>
        <w:spacing w:before="180" w:after="180"/>
      </w:pPr>
      <w:r>
        <w:t>You should also think about booking appointments to get other evidence you need.</w:t>
      </w:r>
      <w:r w:rsidR="00BE36F8">
        <w:t xml:space="preserve"> </w:t>
      </w:r>
      <w:r>
        <w:t>For example, you might need to visit your child’s doctor.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681EE4" w:rsidRPr="00DB0295" w14:paraId="5861302B" w14:textId="77777777" w:rsidTr="00BE36F8">
        <w:trPr>
          <w:trHeight w:val="2438"/>
        </w:trPr>
        <w:sdt>
          <w:sdtPr>
            <w:id w:val="2108226725"/>
            <w:placeholder>
              <w:docPart w:val="AD9BB607B4454E52A70F22B253E13CE5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5DDF3E2D" w14:textId="5A286774" w:rsidR="00681EE4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BE4EF4" w14:textId="18295F3A" w:rsidR="00EA68DE" w:rsidRPr="00DB0295" w:rsidRDefault="00EA68DE" w:rsidP="00BE36F8">
      <w:pPr>
        <w:spacing w:before="180" w:after="180"/>
      </w:pPr>
      <w:r>
        <w:t>What forms do you need to fill out?</w:t>
      </w:r>
    </w:p>
    <w:p w14:paraId="60E7B4A4" w14:textId="77777777" w:rsidR="00EA68DE" w:rsidRDefault="00EA68DE" w:rsidP="00BE36F8">
      <w:pPr>
        <w:spacing w:before="180" w:after="180"/>
      </w:pPr>
      <w:r>
        <w:t>Do you need help to fill out the forms?</w:t>
      </w:r>
    </w:p>
    <w:p w14:paraId="3409D4CA" w14:textId="77777777" w:rsidR="00EA68DE" w:rsidRDefault="00EA68DE" w:rsidP="00BE36F8">
      <w:pPr>
        <w:spacing w:before="180" w:after="180"/>
      </w:pPr>
      <w:r>
        <w:t>When are the forms due?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681EE4" w:rsidRPr="00DB0295" w14:paraId="6F8D2C71" w14:textId="77777777" w:rsidTr="00BE36F8">
        <w:trPr>
          <w:trHeight w:val="2438"/>
        </w:trPr>
        <w:sdt>
          <w:sdtPr>
            <w:id w:val="-109203518"/>
            <w:placeholder>
              <w:docPart w:val="36A431E9B69B487996F33D214BD2F3EE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28C38334" w14:textId="7E518CE9" w:rsidR="00681EE4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845EC0" w14:textId="77777777" w:rsidR="00EA68DE" w:rsidRDefault="00EA68DE" w:rsidP="00BE36F8">
      <w:pPr>
        <w:spacing w:before="480" w:after="240"/>
      </w:pPr>
      <w:r>
        <w:t>Who do you need to talk to?</w:t>
      </w:r>
    </w:p>
    <w:p w14:paraId="6133AF8F" w14:textId="77777777" w:rsidR="00EA68DE" w:rsidRDefault="00EA68DE" w:rsidP="002079CF">
      <w:pPr>
        <w:spacing w:before="240" w:after="240"/>
      </w:pPr>
      <w:r>
        <w:t>For example:</w:t>
      </w:r>
    </w:p>
    <w:p w14:paraId="16E2E98D" w14:textId="77777777" w:rsidR="00EA68DE" w:rsidRDefault="00EA68DE" w:rsidP="002079CF">
      <w:pPr>
        <w:pStyle w:val="ListParagraph"/>
        <w:numPr>
          <w:ilvl w:val="0"/>
          <w:numId w:val="92"/>
        </w:numPr>
        <w:spacing w:before="240" w:after="240"/>
      </w:pPr>
      <w:r>
        <w:t>the principal?</w:t>
      </w:r>
    </w:p>
    <w:p w14:paraId="1A268F95" w14:textId="77777777" w:rsidR="00EA68DE" w:rsidRDefault="00EA68DE" w:rsidP="002079CF">
      <w:pPr>
        <w:pStyle w:val="ListParagraph"/>
        <w:numPr>
          <w:ilvl w:val="0"/>
          <w:numId w:val="92"/>
        </w:numPr>
        <w:spacing w:before="240" w:after="240"/>
      </w:pPr>
      <w:r>
        <w:t>another school leader?</w:t>
      </w:r>
    </w:p>
    <w:p w14:paraId="545EF3EF" w14:textId="77777777" w:rsidR="00EA68DE" w:rsidRPr="00DB0295" w:rsidRDefault="00EA68DE" w:rsidP="002079CF">
      <w:pPr>
        <w:pStyle w:val="ListParagraph"/>
        <w:numPr>
          <w:ilvl w:val="0"/>
          <w:numId w:val="92"/>
        </w:numPr>
        <w:spacing w:before="240" w:after="240"/>
      </w:pPr>
      <w:r>
        <w:t>your child’s new teacher?</w:t>
      </w:r>
    </w:p>
    <w:p w14:paraId="59C1097D" w14:textId="77777777" w:rsidR="00EA68DE" w:rsidRDefault="00EA68DE" w:rsidP="002079CF">
      <w:pPr>
        <w:spacing w:before="240" w:after="240"/>
      </w:pPr>
      <w:r>
        <w:t>How can you find the information you need?</w:t>
      </w:r>
    </w:p>
    <w:p w14:paraId="5D95EF4D" w14:textId="77777777" w:rsidR="00EA68DE" w:rsidRDefault="00EA68DE" w:rsidP="002079CF">
      <w:pPr>
        <w:spacing w:before="240" w:after="240"/>
      </w:pPr>
      <w:r>
        <w:t xml:space="preserve">Is it on the education provider’s website? 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681EE4" w:rsidRPr="00DB0295" w14:paraId="76EB83DE" w14:textId="77777777" w:rsidTr="00EE0852">
        <w:trPr>
          <w:trHeight w:val="2932"/>
        </w:trPr>
        <w:sdt>
          <w:sdtPr>
            <w:id w:val="-928276436"/>
            <w:placeholder>
              <w:docPart w:val="883A1BBDF4FF4F04A79983B9A3613934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38F054A1" w14:textId="151C728E" w:rsidR="00681EE4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7E23AA" w14:textId="0107DC87" w:rsidR="00EA68DE" w:rsidRPr="00DB0295" w:rsidRDefault="00EA68DE" w:rsidP="002079CF">
      <w:pPr>
        <w:spacing w:before="240" w:after="240"/>
      </w:pPr>
      <w:r>
        <w:t>What support does the education provider offer?</w:t>
      </w:r>
    </w:p>
    <w:p w14:paraId="1D2B0EF2" w14:textId="77777777" w:rsidR="00EA68DE" w:rsidRDefault="00EA68DE" w:rsidP="002079CF">
      <w:pPr>
        <w:spacing w:before="240" w:after="240"/>
      </w:pPr>
      <w:r>
        <w:t>The education provider might have supports for students while they learn.</w:t>
      </w:r>
    </w:p>
    <w:p w14:paraId="0E8F58F8" w14:textId="1A7BAC8F" w:rsidR="00F1011F" w:rsidRPr="00346098" w:rsidRDefault="00EA68DE" w:rsidP="002079CF">
      <w:pPr>
        <w:spacing w:before="240" w:after="240"/>
      </w:pPr>
      <w:r>
        <w:t>For example, they might have a service where someone writes down notes for your child.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1011F" w:rsidRPr="00DB0295" w14:paraId="63BD03E6" w14:textId="77777777" w:rsidTr="00EE0852">
        <w:trPr>
          <w:trHeight w:val="2931"/>
        </w:trPr>
        <w:bookmarkStart w:id="30" w:name="_Hlk99022097" w:displacedByCustomXml="next"/>
        <w:sdt>
          <w:sdtPr>
            <w:id w:val="840051006"/>
            <w:placeholder>
              <w:docPart w:val="D71A6DBE6CB54183A671C1810F160A65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599FD50C" w14:textId="3855CF5C" w:rsidR="00F1011F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8E81EB" w14:textId="296D0198" w:rsidR="003E7FD7" w:rsidRDefault="003E7FD7" w:rsidP="002079CF">
      <w:pPr>
        <w:pStyle w:val="Heading2"/>
        <w:spacing w:before="240" w:after="240"/>
      </w:pPr>
      <w:bookmarkStart w:id="31" w:name="_Toc98931860"/>
      <w:bookmarkEnd w:id="30"/>
      <w:r w:rsidRPr="009C60AC">
        <w:t>2.</w:t>
      </w:r>
      <w:r w:rsidR="0019770D">
        <w:t xml:space="preserve"> </w:t>
      </w:r>
      <w:r w:rsidR="00EB1971" w:rsidRPr="009C60AC">
        <w:t>Collect</w:t>
      </w:r>
      <w:r w:rsidRPr="009C60AC">
        <w:t xml:space="preserve"> evidence</w:t>
      </w:r>
      <w:bookmarkEnd w:id="31"/>
    </w:p>
    <w:p w14:paraId="2D9CC3E4" w14:textId="77777777" w:rsidR="00EA68DE" w:rsidRDefault="00EA68DE" w:rsidP="002079CF">
      <w:pPr>
        <w:spacing w:before="240" w:after="240"/>
      </w:pPr>
      <w:r>
        <w:t>Your education provider might ask you to show proof that you need a reasonable adjustment.</w:t>
      </w:r>
    </w:p>
    <w:p w14:paraId="7213DF09" w14:textId="77777777" w:rsidR="00EA68DE" w:rsidRDefault="00EA68DE" w:rsidP="002079CF">
      <w:pPr>
        <w:spacing w:before="240" w:after="240"/>
      </w:pPr>
      <w:r>
        <w:t>Most people need to collect evidence to make an action plan.</w:t>
      </w:r>
    </w:p>
    <w:p w14:paraId="7F605AF8" w14:textId="77777777" w:rsidR="00EA68DE" w:rsidRDefault="00EA68DE" w:rsidP="00BE36F8">
      <w:r>
        <w:t>The evidence you give an education provider can be a:</w:t>
      </w:r>
    </w:p>
    <w:p w14:paraId="2E8EE24B" w14:textId="77777777" w:rsidR="00EA68DE" w:rsidRDefault="00EA68DE" w:rsidP="00BE36F8">
      <w:pPr>
        <w:pStyle w:val="ListParagraph"/>
        <w:numPr>
          <w:ilvl w:val="0"/>
          <w:numId w:val="39"/>
        </w:numPr>
      </w:pPr>
      <w:r>
        <w:t>medical certificate</w:t>
      </w:r>
    </w:p>
    <w:p w14:paraId="3A8C1703" w14:textId="77777777" w:rsidR="00EA68DE" w:rsidRDefault="00EA68DE" w:rsidP="00BE36F8">
      <w:pPr>
        <w:pStyle w:val="ListParagraph"/>
        <w:numPr>
          <w:ilvl w:val="0"/>
          <w:numId w:val="39"/>
        </w:numPr>
      </w:pPr>
      <w:r>
        <w:t xml:space="preserve">form </w:t>
      </w:r>
    </w:p>
    <w:p w14:paraId="2B5B97AC" w14:textId="77777777" w:rsidR="00EA68DE" w:rsidRDefault="00EA68DE" w:rsidP="00BE36F8">
      <w:pPr>
        <w:pStyle w:val="ListParagraph"/>
        <w:numPr>
          <w:ilvl w:val="0"/>
          <w:numId w:val="39"/>
        </w:numPr>
      </w:pPr>
      <w:r>
        <w:t>letter.</w:t>
      </w:r>
    </w:p>
    <w:p w14:paraId="73D66332" w14:textId="77777777" w:rsidR="00EA68DE" w:rsidRDefault="00EA68DE" w:rsidP="002079CF">
      <w:pPr>
        <w:spacing w:before="240" w:after="240"/>
      </w:pPr>
      <w:r>
        <w:t>The evidence must be from a health care worker who knows you well.</w:t>
      </w:r>
    </w:p>
    <w:p w14:paraId="02A85A79" w14:textId="77777777" w:rsidR="00EA68DE" w:rsidRDefault="00EA68DE" w:rsidP="002079CF">
      <w:pPr>
        <w:spacing w:before="240" w:after="240"/>
      </w:pPr>
      <w:r>
        <w:t>For example, your child’s doctor.</w:t>
      </w:r>
    </w:p>
    <w:p w14:paraId="49F411B1" w14:textId="5041FEDF" w:rsidR="009A4ED1" w:rsidRDefault="009A4ED1" w:rsidP="00BE36F8">
      <w:pPr>
        <w:pStyle w:val="Heading3"/>
        <w:spacing w:before="600" w:after="240"/>
      </w:pPr>
      <w:r>
        <w:t>Questions for you to answer</w:t>
      </w:r>
    </w:p>
    <w:p w14:paraId="0B21C39B" w14:textId="77777777" w:rsidR="00EA68DE" w:rsidRPr="00DB0295" w:rsidRDefault="00EA68DE" w:rsidP="002079CF">
      <w:pPr>
        <w:spacing w:before="240" w:after="240"/>
      </w:pPr>
      <w:r>
        <w:t>What type of evidence do you need?</w:t>
      </w:r>
    </w:p>
    <w:p w14:paraId="2959DB44" w14:textId="77777777" w:rsidR="00EA68DE" w:rsidRDefault="00EA68DE" w:rsidP="00BE36F8">
      <w:r>
        <w:t xml:space="preserve">Your education provider might ask you for a: </w:t>
      </w:r>
    </w:p>
    <w:p w14:paraId="773D7DE4" w14:textId="77777777" w:rsidR="00EA68DE" w:rsidRDefault="00EA68DE" w:rsidP="00BE36F8">
      <w:pPr>
        <w:pStyle w:val="ListParagraph"/>
        <w:numPr>
          <w:ilvl w:val="0"/>
          <w:numId w:val="39"/>
        </w:numPr>
      </w:pPr>
      <w:r>
        <w:t>form</w:t>
      </w:r>
    </w:p>
    <w:p w14:paraId="0D138AE5" w14:textId="77777777" w:rsidR="00EA68DE" w:rsidRDefault="00EA68DE" w:rsidP="00BE36F8">
      <w:pPr>
        <w:pStyle w:val="ListParagraph"/>
        <w:numPr>
          <w:ilvl w:val="0"/>
          <w:numId w:val="39"/>
        </w:numPr>
      </w:pPr>
      <w:r>
        <w:t>letter.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681EE4" w:rsidRPr="00DB0295" w14:paraId="35687E95" w14:textId="77777777" w:rsidTr="00EE0852">
        <w:trPr>
          <w:trHeight w:val="2932"/>
        </w:trPr>
        <w:sdt>
          <w:sdtPr>
            <w:id w:val="-877697131"/>
            <w:placeholder>
              <w:docPart w:val="BE2EBFB9F8AD47BF80FA9AA5E8D3D1C5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26C3823F" w14:textId="03DD4C03" w:rsidR="00681EE4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5568AB" w14:textId="77777777" w:rsidR="00346098" w:rsidRDefault="00346098" w:rsidP="002079CF">
      <w:pPr>
        <w:spacing w:before="240" w:after="240"/>
      </w:pPr>
      <w:r>
        <w:br w:type="page"/>
      </w:r>
    </w:p>
    <w:p w14:paraId="18B62713" w14:textId="70F5FF70" w:rsidR="00EA68DE" w:rsidRPr="00DB0295" w:rsidRDefault="00EA68DE" w:rsidP="002079CF">
      <w:pPr>
        <w:spacing w:before="240" w:after="240"/>
      </w:pPr>
      <w:r>
        <w:t>Where can you get this evidence?</w:t>
      </w:r>
    </w:p>
    <w:p w14:paraId="1F05D1E8" w14:textId="77777777" w:rsidR="00EA68DE" w:rsidRDefault="00EA68DE" w:rsidP="00BE36F8">
      <w:r>
        <w:t xml:space="preserve">You might get this evidence from your child’s: </w:t>
      </w:r>
    </w:p>
    <w:p w14:paraId="3D526821" w14:textId="77777777" w:rsidR="00EA68DE" w:rsidRDefault="00EA68DE" w:rsidP="00BE36F8">
      <w:pPr>
        <w:pStyle w:val="ListParagraph"/>
        <w:numPr>
          <w:ilvl w:val="0"/>
          <w:numId w:val="39"/>
        </w:numPr>
      </w:pPr>
      <w:r>
        <w:t xml:space="preserve">doctor </w:t>
      </w:r>
    </w:p>
    <w:p w14:paraId="1D719255" w14:textId="77777777" w:rsidR="00EA68DE" w:rsidRDefault="00EA68DE" w:rsidP="00BE36F8">
      <w:pPr>
        <w:pStyle w:val="ListParagraph"/>
        <w:numPr>
          <w:ilvl w:val="0"/>
          <w:numId w:val="39"/>
        </w:numPr>
        <w:spacing w:after="240"/>
      </w:pPr>
      <w:r>
        <w:t>support worker.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8F4818" w:rsidRPr="00DB0295" w14:paraId="1B948D8A" w14:textId="77777777" w:rsidTr="00EE0852">
        <w:trPr>
          <w:trHeight w:val="2931"/>
        </w:trPr>
        <w:sdt>
          <w:sdtPr>
            <w:id w:val="1306505234"/>
            <w:placeholder>
              <w:docPart w:val="AEAC765E14714F5FA80D127DBF151649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191A289B" w14:textId="04BF1AA9" w:rsidR="008F4818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CB0992" w14:textId="77777777" w:rsidR="00EA68DE" w:rsidRPr="00DB0295" w:rsidRDefault="00EA68DE" w:rsidP="00BE36F8">
      <w:pPr>
        <w:spacing w:before="600" w:after="240"/>
      </w:pPr>
      <w:r>
        <w:t>When do you need to have this evidence by?</w:t>
      </w:r>
    </w:p>
    <w:p w14:paraId="4F3B0CEA" w14:textId="77777777" w:rsidR="00EA68DE" w:rsidRDefault="00EA68DE" w:rsidP="00BE36F8">
      <w:r>
        <w:t xml:space="preserve">You might need the evidence: </w:t>
      </w:r>
    </w:p>
    <w:p w14:paraId="276B55FC" w14:textId="77777777" w:rsidR="00EA68DE" w:rsidRDefault="00EA68DE" w:rsidP="00BE36F8">
      <w:pPr>
        <w:pStyle w:val="ListParagraph"/>
        <w:numPr>
          <w:ilvl w:val="0"/>
          <w:numId w:val="39"/>
        </w:numPr>
      </w:pPr>
      <w:r>
        <w:t>in 3 months</w:t>
      </w:r>
    </w:p>
    <w:p w14:paraId="2ED42943" w14:textId="3BB7F10A" w:rsidR="008F4818" w:rsidRDefault="00EA68DE" w:rsidP="00BE36F8">
      <w:pPr>
        <w:pStyle w:val="ListParagraph"/>
        <w:numPr>
          <w:ilvl w:val="0"/>
          <w:numId w:val="39"/>
        </w:numPr>
        <w:spacing w:after="240"/>
      </w:pPr>
      <w:r>
        <w:t>before the school year starts.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681EE4" w:rsidRPr="00DB0295" w14:paraId="4DCAED9C" w14:textId="77777777" w:rsidTr="00EE0852">
        <w:trPr>
          <w:trHeight w:val="2932"/>
        </w:trPr>
        <w:sdt>
          <w:sdtPr>
            <w:id w:val="-739242152"/>
            <w:placeholder>
              <w:docPart w:val="7CE3C14CD18E48F99977526D95E95FCA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633A4737" w14:textId="728F8B10" w:rsidR="00681EE4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FBB2CA" w14:textId="77777777" w:rsidR="00346098" w:rsidRDefault="00346098" w:rsidP="002079CF">
      <w:pPr>
        <w:spacing w:before="240" w:after="240"/>
      </w:pPr>
      <w:r>
        <w:br w:type="page"/>
      </w:r>
    </w:p>
    <w:p w14:paraId="031FC069" w14:textId="77777777" w:rsidR="00EA68DE" w:rsidRDefault="00EA68DE" w:rsidP="002079CF">
      <w:pPr>
        <w:spacing w:before="240" w:after="240"/>
      </w:pPr>
      <w:r>
        <w:t>Do you already have supports?</w:t>
      </w:r>
    </w:p>
    <w:p w14:paraId="74253B15" w14:textId="77777777" w:rsidR="00EA68DE" w:rsidRDefault="00EA68DE" w:rsidP="00BE36F8">
      <w:r>
        <w:t>A support can be:</w:t>
      </w:r>
    </w:p>
    <w:p w14:paraId="535884A6" w14:textId="77777777" w:rsidR="00EA68DE" w:rsidRDefault="00EA68DE" w:rsidP="00BE36F8">
      <w:pPr>
        <w:pStyle w:val="ListParagraph"/>
        <w:numPr>
          <w:ilvl w:val="0"/>
          <w:numId w:val="40"/>
        </w:numPr>
      </w:pPr>
      <w:r>
        <w:t xml:space="preserve">an </w:t>
      </w:r>
      <w:r w:rsidRPr="0058364C">
        <w:rPr>
          <w:rStyle w:val="Strong"/>
        </w:rPr>
        <w:t>occupational therapist</w:t>
      </w:r>
      <w:r>
        <w:t xml:space="preserve"> – someone who helps you find ways to do everyday tasks</w:t>
      </w:r>
    </w:p>
    <w:p w14:paraId="05E5B3FE" w14:textId="77777777" w:rsidR="00EA68DE" w:rsidRDefault="00EA68DE" w:rsidP="00BE36F8">
      <w:pPr>
        <w:pStyle w:val="ListParagraph"/>
        <w:numPr>
          <w:ilvl w:val="0"/>
          <w:numId w:val="40"/>
        </w:numPr>
      </w:pPr>
      <w:r>
        <w:t>a support worker at your school</w:t>
      </w:r>
    </w:p>
    <w:p w14:paraId="5836C906" w14:textId="77777777" w:rsidR="00EA68DE" w:rsidRDefault="00EA68DE" w:rsidP="00BE36F8">
      <w:pPr>
        <w:pStyle w:val="ListParagraph"/>
        <w:numPr>
          <w:ilvl w:val="0"/>
          <w:numId w:val="40"/>
        </w:numPr>
      </w:pPr>
      <w:r>
        <w:t>a piece of technology you use</w:t>
      </w:r>
    </w:p>
    <w:p w14:paraId="48CADC65" w14:textId="77777777" w:rsidR="00EA68DE" w:rsidRDefault="00EA68DE" w:rsidP="00BE36F8">
      <w:pPr>
        <w:spacing w:before="240"/>
      </w:pPr>
      <w:r>
        <w:t>Think about:</w:t>
      </w:r>
    </w:p>
    <w:p w14:paraId="2975FA24" w14:textId="77777777" w:rsidR="00EA68DE" w:rsidRDefault="00EA68DE" w:rsidP="00BE36F8">
      <w:pPr>
        <w:pStyle w:val="ListParagraph"/>
        <w:numPr>
          <w:ilvl w:val="0"/>
          <w:numId w:val="87"/>
        </w:numPr>
      </w:pPr>
      <w:r>
        <w:t>what supports your child has</w:t>
      </w:r>
    </w:p>
    <w:p w14:paraId="2E09FCB0" w14:textId="77777777" w:rsidR="00EA68DE" w:rsidRDefault="00EA68DE" w:rsidP="00BE36F8">
      <w:pPr>
        <w:pStyle w:val="ListParagraph"/>
        <w:numPr>
          <w:ilvl w:val="0"/>
          <w:numId w:val="87"/>
        </w:numPr>
      </w:pPr>
      <w:r>
        <w:t xml:space="preserve">what supports your child </w:t>
      </w:r>
      <w:proofErr w:type="gramStart"/>
      <w:r>
        <w:t>needs</w:t>
      </w:r>
      <w:proofErr w:type="gramEnd"/>
    </w:p>
    <w:p w14:paraId="502FBBF6" w14:textId="77777777" w:rsidR="00EA68DE" w:rsidRDefault="00EA68DE" w:rsidP="00BE36F8">
      <w:pPr>
        <w:pStyle w:val="ListParagraph"/>
        <w:numPr>
          <w:ilvl w:val="0"/>
          <w:numId w:val="87"/>
        </w:numPr>
        <w:spacing w:after="240"/>
      </w:pPr>
      <w:r>
        <w:t>how those supports help your child.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9D218C" w14:paraId="1C2424D2" w14:textId="77777777" w:rsidTr="00EE0852">
        <w:trPr>
          <w:trHeight w:val="2931"/>
        </w:trPr>
        <w:sdt>
          <w:sdtPr>
            <w:id w:val="-1953316406"/>
            <w:placeholder>
              <w:docPart w:val="73D5FDBA5CDE42D1A4F94A662250E060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1793CCCA" w14:textId="5EBDC510" w:rsidR="009D218C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FEA5F4" w14:textId="5E6FC03F" w:rsidR="00EA68DE" w:rsidRDefault="00EA68DE" w:rsidP="00BE36F8">
      <w:pPr>
        <w:spacing w:before="360"/>
      </w:pPr>
      <w:r>
        <w:t xml:space="preserve">A </w:t>
      </w:r>
      <w:r w:rsidRPr="007F3223">
        <w:rPr>
          <w:rStyle w:val="Strong"/>
        </w:rPr>
        <w:t>barrier</w:t>
      </w:r>
      <w:r>
        <w:t xml:space="preserve"> is something that stops you from doing something you:</w:t>
      </w:r>
    </w:p>
    <w:p w14:paraId="06315497" w14:textId="77777777" w:rsidR="00EA68DE" w:rsidRDefault="00EA68DE" w:rsidP="00BE36F8">
      <w:pPr>
        <w:pStyle w:val="ListParagraph"/>
        <w:numPr>
          <w:ilvl w:val="0"/>
          <w:numId w:val="42"/>
        </w:numPr>
      </w:pPr>
      <w:r>
        <w:t>need to do</w:t>
      </w:r>
    </w:p>
    <w:p w14:paraId="2D86DB41" w14:textId="77777777" w:rsidR="00EA68DE" w:rsidRDefault="00EA68DE" w:rsidP="00BE36F8">
      <w:pPr>
        <w:pStyle w:val="ListParagraph"/>
        <w:numPr>
          <w:ilvl w:val="0"/>
          <w:numId w:val="42"/>
        </w:numPr>
      </w:pPr>
      <w:r>
        <w:t>want to do.</w:t>
      </w:r>
    </w:p>
    <w:p w14:paraId="29962182" w14:textId="77777777" w:rsidR="00EA68DE" w:rsidRDefault="00EA68DE" w:rsidP="002079CF">
      <w:pPr>
        <w:spacing w:before="240" w:after="240"/>
      </w:pPr>
      <w:r>
        <w:t xml:space="preserve">What </w:t>
      </w:r>
      <w:r w:rsidRPr="00733AC6">
        <w:t>barriers</w:t>
      </w:r>
      <w:r>
        <w:t xml:space="preserve"> does your child face when they learn?</w:t>
      </w:r>
    </w:p>
    <w:p w14:paraId="7F904A58" w14:textId="77777777" w:rsidR="00EA68DE" w:rsidRDefault="00EA68DE" w:rsidP="00BE36F8">
      <w:r>
        <w:t>Think about:</w:t>
      </w:r>
    </w:p>
    <w:p w14:paraId="5D81152B" w14:textId="77777777" w:rsidR="00EA68DE" w:rsidDel="00AD5542" w:rsidRDefault="00EA68DE" w:rsidP="00BE36F8">
      <w:pPr>
        <w:pStyle w:val="ListParagraph"/>
        <w:numPr>
          <w:ilvl w:val="0"/>
          <w:numId w:val="42"/>
        </w:numPr>
      </w:pPr>
      <w:r>
        <w:t>the different barriers your child might face</w:t>
      </w:r>
    </w:p>
    <w:p w14:paraId="3C15EE8F" w14:textId="77777777" w:rsidR="00EA68DE" w:rsidRDefault="00EA68DE" w:rsidP="00BE36F8">
      <w:pPr>
        <w:pStyle w:val="ListParagraph"/>
        <w:numPr>
          <w:ilvl w:val="0"/>
          <w:numId w:val="42"/>
        </w:numPr>
      </w:pPr>
      <w:r>
        <w:t>how each barrier affects your learning.</w:t>
      </w:r>
    </w:p>
    <w:p w14:paraId="306DB8EB" w14:textId="77777777" w:rsidR="00EA68DE" w:rsidRDefault="00EA68DE" w:rsidP="00BE36F8">
      <w:pPr>
        <w:spacing w:before="240"/>
      </w:pPr>
      <w:r>
        <w:t xml:space="preserve">For example, your child might not be able to get to a classroom because: </w:t>
      </w:r>
    </w:p>
    <w:p w14:paraId="7C5BE875" w14:textId="77777777" w:rsidR="00EA68DE" w:rsidRDefault="00EA68DE" w:rsidP="00BE36F8">
      <w:pPr>
        <w:pStyle w:val="ListParagraph"/>
        <w:numPr>
          <w:ilvl w:val="0"/>
          <w:numId w:val="42"/>
        </w:numPr>
      </w:pPr>
      <w:r>
        <w:t>it is on the second floor</w:t>
      </w:r>
    </w:p>
    <w:p w14:paraId="6CF1CF94" w14:textId="77777777" w:rsidR="00EA68DE" w:rsidRDefault="00EA68DE" w:rsidP="00BE36F8">
      <w:pPr>
        <w:pStyle w:val="ListParagraph"/>
        <w:numPr>
          <w:ilvl w:val="0"/>
          <w:numId w:val="42"/>
        </w:numPr>
        <w:spacing w:after="240"/>
      </w:pPr>
      <w:r>
        <w:t>the only way up is by using stairs.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681EE4" w:rsidRPr="00DB0295" w14:paraId="0B004C34" w14:textId="77777777" w:rsidTr="00EE0852">
        <w:trPr>
          <w:trHeight w:val="2932"/>
        </w:trPr>
        <w:sdt>
          <w:sdtPr>
            <w:id w:val="1734354221"/>
            <w:placeholder>
              <w:docPart w:val="49E4EAC673A944C9A9A6DD90621A68F4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054A35D8" w14:textId="3D8B0254" w:rsidR="00681EE4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5089FD" w14:textId="0E45F5B9" w:rsidR="00EA68DE" w:rsidRDefault="00EA68DE" w:rsidP="00BE36F8">
      <w:pPr>
        <w:spacing w:before="480"/>
      </w:pPr>
      <w:r>
        <w:t>What reasonable adjustments does your child need?</w:t>
      </w:r>
    </w:p>
    <w:p w14:paraId="5DCAAB84" w14:textId="77777777" w:rsidR="00EA68DE" w:rsidRDefault="00EA68DE" w:rsidP="00BE36F8">
      <w:r>
        <w:t>For example, is there a barrier that stops your child getting into a:</w:t>
      </w:r>
    </w:p>
    <w:p w14:paraId="4322C36A" w14:textId="77777777" w:rsidR="00EA68DE" w:rsidRDefault="00EA68DE" w:rsidP="00BE36F8">
      <w:pPr>
        <w:pStyle w:val="ListParagraph"/>
        <w:numPr>
          <w:ilvl w:val="0"/>
          <w:numId w:val="93"/>
        </w:numPr>
      </w:pPr>
      <w:r>
        <w:t>classroom?</w:t>
      </w:r>
    </w:p>
    <w:p w14:paraId="27AF98E5" w14:textId="77777777" w:rsidR="00EA68DE" w:rsidRDefault="00EA68DE" w:rsidP="00BE36F8">
      <w:pPr>
        <w:pStyle w:val="ListParagraph"/>
        <w:numPr>
          <w:ilvl w:val="0"/>
          <w:numId w:val="93"/>
        </w:numPr>
      </w:pPr>
      <w:r>
        <w:t>building?</w:t>
      </w:r>
    </w:p>
    <w:p w14:paraId="16894570" w14:textId="77777777" w:rsidR="00EA68DE" w:rsidRDefault="00EA68DE" w:rsidP="00BE36F8">
      <w:pPr>
        <w:spacing w:before="240"/>
      </w:pPr>
      <w:r>
        <w:t xml:space="preserve">Does your child need: </w:t>
      </w:r>
    </w:p>
    <w:p w14:paraId="2B398EAA" w14:textId="77777777" w:rsidR="00EA68DE" w:rsidRDefault="00EA68DE" w:rsidP="00BE36F8">
      <w:pPr>
        <w:pStyle w:val="ListParagraph"/>
        <w:numPr>
          <w:ilvl w:val="0"/>
          <w:numId w:val="45"/>
        </w:numPr>
      </w:pPr>
      <w:r>
        <w:t xml:space="preserve">the option to learn at </w:t>
      </w:r>
      <w:proofErr w:type="gramStart"/>
      <w:r>
        <w:t>home?</w:t>
      </w:r>
      <w:proofErr w:type="gramEnd"/>
    </w:p>
    <w:p w14:paraId="5A22D358" w14:textId="77777777" w:rsidR="00EA68DE" w:rsidRDefault="00EA68DE" w:rsidP="00BE36F8">
      <w:pPr>
        <w:pStyle w:val="ListParagraph"/>
        <w:numPr>
          <w:ilvl w:val="0"/>
          <w:numId w:val="45"/>
        </w:numPr>
      </w:pPr>
      <w:r>
        <w:t>a table without a chair?</w:t>
      </w:r>
    </w:p>
    <w:p w14:paraId="382A117A" w14:textId="0C01B3DD" w:rsidR="00EA68DE" w:rsidRDefault="00EA68DE" w:rsidP="00BE36F8">
      <w:pPr>
        <w:spacing w:before="240"/>
      </w:pPr>
      <w:r>
        <w:t>You don’t need to have all the answers.</w:t>
      </w:r>
      <w:r w:rsidR="00BE36F8">
        <w:t xml:space="preserve"> </w:t>
      </w:r>
      <w:r>
        <w:t>But it’s a good idea to bring some ideas with you.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681EE4" w:rsidRPr="00DB0295" w14:paraId="281AF177" w14:textId="77777777" w:rsidTr="00EE0852">
        <w:trPr>
          <w:trHeight w:val="2932"/>
        </w:trPr>
        <w:sdt>
          <w:sdtPr>
            <w:id w:val="-98719540"/>
            <w:placeholder>
              <w:docPart w:val="13E97623363844A0883D9F617BB60F08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6FABAD0E" w14:textId="02770584" w:rsidR="00681EE4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3219D3" w14:textId="77699C20" w:rsidR="003E7FD7" w:rsidRDefault="003E7FD7" w:rsidP="002079CF">
      <w:pPr>
        <w:pStyle w:val="Heading2"/>
        <w:spacing w:before="240" w:after="240"/>
      </w:pPr>
      <w:bookmarkStart w:id="32" w:name="_Toc98931861"/>
      <w:r>
        <w:t>3.</w:t>
      </w:r>
      <w:r w:rsidR="0019770D">
        <w:t xml:space="preserve"> </w:t>
      </w:r>
      <w:r w:rsidR="00495D13">
        <w:t>Plan</w:t>
      </w:r>
      <w:r>
        <w:t xml:space="preserve"> </w:t>
      </w:r>
      <w:r w:rsidR="00D96F4A">
        <w:t>your</w:t>
      </w:r>
      <w:r>
        <w:t xml:space="preserve"> meeting</w:t>
      </w:r>
      <w:bookmarkEnd w:id="32"/>
    </w:p>
    <w:p w14:paraId="2E245FA3" w14:textId="77777777" w:rsidR="00681EE4" w:rsidRDefault="00681EE4" w:rsidP="002079CF">
      <w:pPr>
        <w:spacing w:before="240" w:after="240"/>
      </w:pPr>
      <w:r>
        <w:t>You must meet with your education provider.</w:t>
      </w:r>
    </w:p>
    <w:p w14:paraId="4475BE84" w14:textId="77777777" w:rsidR="00681EE4" w:rsidRPr="00DB0295" w:rsidRDefault="00681EE4" w:rsidP="002079CF">
      <w:pPr>
        <w:spacing w:before="240" w:after="240"/>
      </w:pPr>
      <w:r>
        <w:t>It’s important to plan your meeting.</w:t>
      </w:r>
    </w:p>
    <w:p w14:paraId="741AA0AC" w14:textId="77777777" w:rsidR="00681EE4" w:rsidRDefault="00681EE4" w:rsidP="00BE36F8">
      <w:r>
        <w:t>If your meeting is with your school:</w:t>
      </w:r>
    </w:p>
    <w:p w14:paraId="3C92D4B4" w14:textId="77777777" w:rsidR="00681EE4" w:rsidRDefault="00681EE4" w:rsidP="00BE36F8">
      <w:pPr>
        <w:pStyle w:val="ListParagraph"/>
        <w:numPr>
          <w:ilvl w:val="0"/>
          <w:numId w:val="94"/>
        </w:numPr>
      </w:pPr>
      <w:r>
        <w:t>they might plan it</w:t>
      </w:r>
    </w:p>
    <w:p w14:paraId="67F6DEB8" w14:textId="77777777" w:rsidR="00681EE4" w:rsidRDefault="00681EE4" w:rsidP="00BE36F8">
      <w:pPr>
        <w:pStyle w:val="ListParagraph"/>
        <w:numPr>
          <w:ilvl w:val="0"/>
          <w:numId w:val="94"/>
        </w:numPr>
      </w:pPr>
      <w:r>
        <w:t>a team of people might take part.</w:t>
      </w:r>
    </w:p>
    <w:p w14:paraId="04CB372D" w14:textId="77777777" w:rsidR="00681EE4" w:rsidRDefault="00681EE4" w:rsidP="002079CF">
      <w:pPr>
        <w:spacing w:before="240" w:after="240"/>
      </w:pPr>
      <w:r>
        <w:t>If your meeting is with a university or training organisation, such as TAFE, you need to plan it.</w:t>
      </w:r>
    </w:p>
    <w:p w14:paraId="03107645" w14:textId="77777777" w:rsidR="00681EE4" w:rsidRPr="00DB0295" w:rsidRDefault="00681EE4" w:rsidP="002079CF">
      <w:pPr>
        <w:spacing w:before="240" w:after="240"/>
      </w:pPr>
      <w:r>
        <w:t>It might only be with 1 staff member.</w:t>
      </w:r>
    </w:p>
    <w:p w14:paraId="2995DC08" w14:textId="77777777" w:rsidR="00681EE4" w:rsidRDefault="00681EE4" w:rsidP="002079CF">
      <w:pPr>
        <w:spacing w:before="240" w:after="240"/>
      </w:pPr>
      <w:r>
        <w:t>There might be a lot of students who want meetings.</w:t>
      </w:r>
    </w:p>
    <w:p w14:paraId="7526E3C4" w14:textId="719EBD55" w:rsidR="00681EE4" w:rsidRDefault="00681EE4" w:rsidP="002079CF">
      <w:pPr>
        <w:spacing w:before="240" w:after="240"/>
      </w:pPr>
      <w:r>
        <w:t>Make sure you book your meeting early so you don’t miss out.</w:t>
      </w:r>
    </w:p>
    <w:p w14:paraId="71D26C39" w14:textId="77777777" w:rsidR="00681EE4" w:rsidRDefault="00681EE4" w:rsidP="002079CF">
      <w:pPr>
        <w:spacing w:before="240" w:after="240"/>
      </w:pPr>
      <w:r>
        <w:br w:type="page"/>
      </w:r>
    </w:p>
    <w:p w14:paraId="2C1B8DE2" w14:textId="308EBAC6" w:rsidR="00442E52" w:rsidRDefault="00442E52" w:rsidP="002079CF">
      <w:pPr>
        <w:pStyle w:val="Heading3"/>
        <w:spacing w:before="240" w:after="240"/>
      </w:pPr>
      <w:r>
        <w:t>Questions for you to answer</w:t>
      </w:r>
    </w:p>
    <w:p w14:paraId="47D22216" w14:textId="6E9FFF57" w:rsidR="00442E52" w:rsidRPr="0069499E" w:rsidRDefault="00EA68DE" w:rsidP="002079CF">
      <w:pPr>
        <w:spacing w:before="240" w:after="240"/>
      </w:pPr>
      <w:r>
        <w:t xml:space="preserve">For each question, please choose the answer that is true for you. </w:t>
      </w:r>
    </w:p>
    <w:p w14:paraId="4828652B" w14:textId="1FA69794" w:rsidR="00EA68DE" w:rsidRDefault="00EA68DE" w:rsidP="002079CF">
      <w:pPr>
        <w:spacing w:before="240" w:after="240"/>
      </w:pPr>
      <w:r>
        <w:t>Do you need to send an email to the education provider and tell them who you</w:t>
      </w:r>
      <w:r w:rsidR="00BE36F8">
        <w:t> </w:t>
      </w:r>
      <w:r>
        <w:t>are?</w:t>
      </w:r>
    </w:p>
    <w:p w14:paraId="2CF84D3A" w14:textId="2397B068" w:rsidR="00681EE4" w:rsidRDefault="00ED7B81" w:rsidP="002079CF">
      <w:pPr>
        <w:spacing w:before="240" w:after="240"/>
        <w:ind w:left="360"/>
      </w:pPr>
      <w:sdt>
        <w:sdtPr>
          <w:rPr>
            <w:rFonts w:ascii="MS Gothic" w:eastAsia="MS Gothic" w:hAnsi="MS Gothic"/>
          </w:rPr>
          <w:id w:val="-106401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EE4" w:rsidRPr="00681EE4">
            <w:rPr>
              <w:rFonts w:ascii="MS Gothic" w:eastAsia="MS Gothic" w:hAnsi="MS Gothic" w:hint="eastAsia"/>
            </w:rPr>
            <w:t>☐</w:t>
          </w:r>
        </w:sdtContent>
      </w:sdt>
      <w:r w:rsidR="00681EE4" w:rsidRPr="00681EE4">
        <w:t xml:space="preserve"> </w:t>
      </w:r>
      <w:r w:rsidR="00681EE4">
        <w:t>Yes</w:t>
      </w:r>
    </w:p>
    <w:p w14:paraId="19699FF8" w14:textId="3BCC9E6A" w:rsidR="00D92B04" w:rsidRPr="0069499E" w:rsidRDefault="00ED7B81" w:rsidP="002079CF">
      <w:pPr>
        <w:spacing w:before="240" w:after="240"/>
        <w:ind w:left="360"/>
      </w:pPr>
      <w:sdt>
        <w:sdtPr>
          <w:rPr>
            <w:rFonts w:ascii="MS Gothic" w:eastAsia="MS Gothic" w:hAnsi="MS Gothic"/>
          </w:rPr>
          <w:id w:val="-209755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EE4" w:rsidRPr="00681EE4">
            <w:rPr>
              <w:rFonts w:ascii="MS Gothic" w:eastAsia="MS Gothic" w:hAnsi="MS Gothic" w:hint="eastAsia"/>
            </w:rPr>
            <w:t>☐</w:t>
          </w:r>
        </w:sdtContent>
      </w:sdt>
      <w:r w:rsidR="00681EE4" w:rsidRPr="00681EE4">
        <w:t xml:space="preserve"> </w:t>
      </w:r>
      <w:r w:rsidR="00EA68DE">
        <w:t>No</w:t>
      </w:r>
    </w:p>
    <w:p w14:paraId="07FCF9D4" w14:textId="77777777" w:rsidR="00EA68DE" w:rsidRDefault="00EA68DE" w:rsidP="002079CF">
      <w:pPr>
        <w:spacing w:before="240" w:after="240"/>
      </w:pPr>
      <w:r>
        <w:t>Do you need to plan your meeting?</w:t>
      </w:r>
    </w:p>
    <w:p w14:paraId="0F08EB3F" w14:textId="77777777" w:rsidR="00EA68DE" w:rsidRPr="00D92B04" w:rsidRDefault="00EA68DE" w:rsidP="002079CF">
      <w:pPr>
        <w:spacing w:before="240" w:after="240"/>
      </w:pPr>
      <w:r w:rsidRPr="00D92B04">
        <w:t>This can include:</w:t>
      </w:r>
    </w:p>
    <w:p w14:paraId="64359053" w14:textId="77777777" w:rsidR="00EA68DE" w:rsidRPr="00D92B04" w:rsidRDefault="00EA68DE" w:rsidP="002079CF">
      <w:pPr>
        <w:pStyle w:val="ListParagraph"/>
        <w:numPr>
          <w:ilvl w:val="0"/>
          <w:numId w:val="47"/>
        </w:numPr>
        <w:spacing w:before="240" w:after="240"/>
      </w:pPr>
      <w:r w:rsidRPr="00D92B04">
        <w:t>a phone call</w:t>
      </w:r>
    </w:p>
    <w:p w14:paraId="75EEA215" w14:textId="77777777" w:rsidR="00EA68DE" w:rsidRPr="00D92B04" w:rsidRDefault="00EA68DE" w:rsidP="002079CF">
      <w:pPr>
        <w:pStyle w:val="ListParagraph"/>
        <w:numPr>
          <w:ilvl w:val="0"/>
          <w:numId w:val="47"/>
        </w:numPr>
        <w:spacing w:before="240" w:after="240"/>
      </w:pPr>
      <w:r w:rsidRPr="00D92B04">
        <w:t>an email</w:t>
      </w:r>
    </w:p>
    <w:p w14:paraId="5ECCE8FA" w14:textId="77777777" w:rsidR="00EA68DE" w:rsidRPr="00D92B04" w:rsidRDefault="00EA68DE" w:rsidP="00BE36F8">
      <w:pPr>
        <w:pStyle w:val="ListParagraph"/>
        <w:numPr>
          <w:ilvl w:val="0"/>
          <w:numId w:val="47"/>
        </w:numPr>
        <w:spacing w:before="240" w:after="360"/>
      </w:pPr>
      <w:r>
        <w:t xml:space="preserve">talking to someone </w:t>
      </w:r>
      <w:r w:rsidRPr="00D92B04">
        <w:t>in-person</w:t>
      </w:r>
      <w:r>
        <w:t>.</w:t>
      </w:r>
    </w:p>
    <w:p w14:paraId="7612A7A4" w14:textId="2DA457ED" w:rsidR="00EA68DE" w:rsidRPr="00D92B04" w:rsidRDefault="00ED7B81" w:rsidP="002079CF">
      <w:pPr>
        <w:spacing w:before="240" w:after="240"/>
        <w:ind w:left="360"/>
      </w:pPr>
      <w:sdt>
        <w:sdtPr>
          <w:rPr>
            <w:rFonts w:ascii="MS Gothic" w:eastAsia="MS Gothic" w:hAnsi="MS Gothic"/>
          </w:rPr>
          <w:id w:val="112396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063" w:rsidRPr="00681EE4">
            <w:rPr>
              <w:rFonts w:ascii="MS Gothic" w:eastAsia="MS Gothic" w:hAnsi="MS Gothic" w:hint="eastAsia"/>
            </w:rPr>
            <w:t>☐</w:t>
          </w:r>
        </w:sdtContent>
      </w:sdt>
      <w:r w:rsidR="00E94063" w:rsidRPr="00681EE4">
        <w:t xml:space="preserve"> </w:t>
      </w:r>
      <w:r w:rsidR="00EA68DE">
        <w:t>Yes – a phone call</w:t>
      </w:r>
    </w:p>
    <w:p w14:paraId="44B64334" w14:textId="449BD199" w:rsidR="00EA68DE" w:rsidRDefault="00ED7B81" w:rsidP="002079CF">
      <w:pPr>
        <w:spacing w:before="240" w:after="240"/>
        <w:ind w:left="360"/>
      </w:pPr>
      <w:sdt>
        <w:sdtPr>
          <w:rPr>
            <w:rFonts w:ascii="MS Gothic" w:eastAsia="MS Gothic" w:hAnsi="MS Gothic"/>
          </w:rPr>
          <w:id w:val="-185133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063" w:rsidRPr="00681EE4">
            <w:rPr>
              <w:rFonts w:ascii="MS Gothic" w:eastAsia="MS Gothic" w:hAnsi="MS Gothic" w:hint="eastAsia"/>
            </w:rPr>
            <w:t>☐</w:t>
          </w:r>
        </w:sdtContent>
      </w:sdt>
      <w:r w:rsidR="00E94063" w:rsidRPr="00681EE4">
        <w:t xml:space="preserve"> </w:t>
      </w:r>
      <w:r w:rsidR="00EA68DE">
        <w:t xml:space="preserve">Yes – an email </w:t>
      </w:r>
    </w:p>
    <w:p w14:paraId="1F3CE8DA" w14:textId="4E3FA170" w:rsidR="00EA68DE" w:rsidRDefault="00ED7B81" w:rsidP="002079CF">
      <w:pPr>
        <w:spacing w:before="240" w:after="240"/>
        <w:ind w:left="360"/>
      </w:pPr>
      <w:sdt>
        <w:sdtPr>
          <w:rPr>
            <w:rFonts w:ascii="MS Gothic" w:eastAsia="MS Gothic" w:hAnsi="MS Gothic"/>
          </w:rPr>
          <w:id w:val="-168257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063" w:rsidRPr="00681EE4">
            <w:rPr>
              <w:rFonts w:ascii="MS Gothic" w:eastAsia="MS Gothic" w:hAnsi="MS Gothic" w:hint="eastAsia"/>
            </w:rPr>
            <w:t>☐</w:t>
          </w:r>
        </w:sdtContent>
      </w:sdt>
      <w:r w:rsidR="00E94063" w:rsidRPr="00681EE4">
        <w:t xml:space="preserve"> </w:t>
      </w:r>
      <w:r w:rsidR="00EA68DE">
        <w:t xml:space="preserve">Yes – talking to someone in-person </w:t>
      </w:r>
    </w:p>
    <w:p w14:paraId="73674F78" w14:textId="1E0B4E3C" w:rsidR="00D92B04" w:rsidRPr="0069499E" w:rsidRDefault="00ED7B81" w:rsidP="002079CF">
      <w:pPr>
        <w:spacing w:before="240" w:after="240"/>
        <w:ind w:left="360"/>
      </w:pPr>
      <w:sdt>
        <w:sdtPr>
          <w:rPr>
            <w:rFonts w:ascii="MS Gothic" w:eastAsia="MS Gothic" w:hAnsi="MS Gothic"/>
          </w:rPr>
          <w:id w:val="19721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063" w:rsidRPr="00681EE4">
            <w:rPr>
              <w:rFonts w:ascii="MS Gothic" w:eastAsia="MS Gothic" w:hAnsi="MS Gothic" w:hint="eastAsia"/>
            </w:rPr>
            <w:t>☐</w:t>
          </w:r>
        </w:sdtContent>
      </w:sdt>
      <w:r w:rsidR="00E94063" w:rsidRPr="00681EE4">
        <w:t xml:space="preserve"> </w:t>
      </w:r>
      <w:r w:rsidR="00EA68DE">
        <w:t>No</w:t>
      </w:r>
    </w:p>
    <w:p w14:paraId="7A6EA605" w14:textId="77777777" w:rsidR="00EA68DE" w:rsidRDefault="00EA68DE" w:rsidP="00BE36F8">
      <w:pPr>
        <w:spacing w:before="240"/>
      </w:pPr>
      <w:r>
        <w:t>Do you need to book your meeting online?</w:t>
      </w:r>
    </w:p>
    <w:p w14:paraId="01E41A29" w14:textId="77777777" w:rsidR="00EA68DE" w:rsidRDefault="00EA68DE" w:rsidP="00BE36F8">
      <w:r>
        <w:t>For example, through your education provider’s website.</w:t>
      </w:r>
    </w:p>
    <w:p w14:paraId="26CC529D" w14:textId="2428C5C7" w:rsidR="00EA68DE" w:rsidRDefault="00ED7B81" w:rsidP="002079CF">
      <w:pPr>
        <w:spacing w:before="240" w:after="240"/>
        <w:ind w:left="360"/>
      </w:pPr>
      <w:sdt>
        <w:sdtPr>
          <w:rPr>
            <w:rFonts w:ascii="MS Gothic" w:eastAsia="MS Gothic" w:hAnsi="MS Gothic"/>
          </w:rPr>
          <w:id w:val="-14146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063" w:rsidRPr="00681EE4">
            <w:rPr>
              <w:rFonts w:ascii="MS Gothic" w:eastAsia="MS Gothic" w:hAnsi="MS Gothic" w:hint="eastAsia"/>
            </w:rPr>
            <w:t>☐</w:t>
          </w:r>
        </w:sdtContent>
      </w:sdt>
      <w:r w:rsidR="00E94063" w:rsidRPr="00681EE4">
        <w:t xml:space="preserve"> </w:t>
      </w:r>
      <w:r w:rsidR="00EA68DE">
        <w:t>Yes</w:t>
      </w:r>
    </w:p>
    <w:p w14:paraId="078A21F7" w14:textId="4BC8EFF1" w:rsidR="00EA68DE" w:rsidRDefault="00ED7B81" w:rsidP="002079CF">
      <w:pPr>
        <w:spacing w:before="240" w:after="240"/>
        <w:ind w:left="360"/>
      </w:pPr>
      <w:sdt>
        <w:sdtPr>
          <w:rPr>
            <w:rFonts w:ascii="MS Gothic" w:eastAsia="MS Gothic" w:hAnsi="MS Gothic"/>
          </w:rPr>
          <w:id w:val="-164965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063" w:rsidRPr="00681EE4">
            <w:rPr>
              <w:rFonts w:ascii="MS Gothic" w:eastAsia="MS Gothic" w:hAnsi="MS Gothic" w:hint="eastAsia"/>
            </w:rPr>
            <w:t>☐</w:t>
          </w:r>
        </w:sdtContent>
      </w:sdt>
      <w:r w:rsidR="00E94063" w:rsidRPr="00681EE4">
        <w:t xml:space="preserve"> </w:t>
      </w:r>
      <w:r w:rsidR="00EA68DE">
        <w:t>No</w:t>
      </w:r>
    </w:p>
    <w:p w14:paraId="79AA3B1A" w14:textId="77777777" w:rsidR="00EA68DE" w:rsidRDefault="00EA68DE" w:rsidP="002079CF">
      <w:pPr>
        <w:spacing w:before="240" w:after="240"/>
      </w:pPr>
      <w:r>
        <w:t>Is the meeting:</w:t>
      </w:r>
    </w:p>
    <w:p w14:paraId="12AA59BF" w14:textId="77777777" w:rsidR="00EA68DE" w:rsidRDefault="00EA68DE" w:rsidP="002079CF">
      <w:pPr>
        <w:pStyle w:val="ListParagraph"/>
        <w:numPr>
          <w:ilvl w:val="0"/>
          <w:numId w:val="49"/>
        </w:numPr>
        <w:spacing w:before="240" w:after="240"/>
      </w:pPr>
      <w:r>
        <w:t>online?</w:t>
      </w:r>
    </w:p>
    <w:p w14:paraId="2C41AD42" w14:textId="77777777" w:rsidR="00EA68DE" w:rsidRDefault="00EA68DE" w:rsidP="00BE36F8">
      <w:pPr>
        <w:pStyle w:val="ListParagraph"/>
        <w:numPr>
          <w:ilvl w:val="0"/>
          <w:numId w:val="49"/>
        </w:numPr>
        <w:spacing w:before="240" w:after="480"/>
      </w:pPr>
      <w:r>
        <w:t>in-person?</w:t>
      </w:r>
    </w:p>
    <w:p w14:paraId="6EA091A5" w14:textId="2686B0D6" w:rsidR="00EA68DE" w:rsidRDefault="00ED7B81" w:rsidP="002079CF">
      <w:pPr>
        <w:spacing w:before="240" w:after="240"/>
        <w:ind w:left="360"/>
      </w:pPr>
      <w:sdt>
        <w:sdtPr>
          <w:rPr>
            <w:rFonts w:ascii="MS Gothic" w:eastAsia="MS Gothic" w:hAnsi="MS Gothic"/>
          </w:rPr>
          <w:id w:val="-182495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063" w:rsidRPr="00681EE4">
            <w:rPr>
              <w:rFonts w:ascii="MS Gothic" w:eastAsia="MS Gothic" w:hAnsi="MS Gothic" w:hint="eastAsia"/>
            </w:rPr>
            <w:t>☐</w:t>
          </w:r>
        </w:sdtContent>
      </w:sdt>
      <w:r w:rsidR="00E94063" w:rsidRPr="00681EE4">
        <w:t xml:space="preserve"> </w:t>
      </w:r>
      <w:r w:rsidR="00EA68DE">
        <w:t>Online</w:t>
      </w:r>
    </w:p>
    <w:p w14:paraId="21004A86" w14:textId="4E3760B7" w:rsidR="00EA68DE" w:rsidRDefault="00ED7B81" w:rsidP="002079CF">
      <w:pPr>
        <w:spacing w:before="240" w:after="240"/>
        <w:ind w:left="360"/>
      </w:pPr>
      <w:sdt>
        <w:sdtPr>
          <w:rPr>
            <w:rFonts w:ascii="MS Gothic" w:eastAsia="MS Gothic" w:hAnsi="MS Gothic"/>
          </w:rPr>
          <w:id w:val="211593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063" w:rsidRPr="00681EE4">
            <w:rPr>
              <w:rFonts w:ascii="MS Gothic" w:eastAsia="MS Gothic" w:hAnsi="MS Gothic" w:hint="eastAsia"/>
            </w:rPr>
            <w:t>☐</w:t>
          </w:r>
        </w:sdtContent>
      </w:sdt>
      <w:r w:rsidR="00E94063" w:rsidRPr="00681EE4">
        <w:t xml:space="preserve"> </w:t>
      </w:r>
      <w:r w:rsidR="00EA68DE">
        <w:t>In-person</w:t>
      </w:r>
    </w:p>
    <w:p w14:paraId="126CF101" w14:textId="16022E65" w:rsidR="002157CE" w:rsidRDefault="002157CE" w:rsidP="00BE36F8">
      <w:pPr>
        <w:pStyle w:val="Heading3"/>
        <w:spacing w:before="600" w:after="240"/>
      </w:pPr>
      <w:r>
        <w:t>Your meeting</w:t>
      </w:r>
    </w:p>
    <w:p w14:paraId="2791FEE5" w14:textId="0BDE7C53" w:rsidR="00EA68DE" w:rsidRDefault="00EA68DE" w:rsidP="002079CF">
      <w:pPr>
        <w:spacing w:before="240" w:after="240"/>
      </w:pPr>
      <w:r>
        <w:t>When is your meeting?</w:t>
      </w:r>
    </w:p>
    <w:tbl>
      <w:tblPr>
        <w:tblStyle w:val="TableGrid"/>
        <w:tblW w:w="0" w:type="auto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  <w:insideH w:val="single" w:sz="18" w:space="0" w:color="3C4478"/>
          <w:insideV w:val="single" w:sz="18" w:space="0" w:color="3C4478"/>
        </w:tblBorders>
        <w:tblLook w:val="04A0" w:firstRow="1" w:lastRow="0" w:firstColumn="1" w:lastColumn="0" w:noHBand="0" w:noVBand="1"/>
      </w:tblPr>
      <w:tblGrid>
        <w:gridCol w:w="8980"/>
      </w:tblGrid>
      <w:tr w:rsidR="005E2E12" w14:paraId="0A3561A1" w14:textId="77777777" w:rsidTr="00A037BA">
        <w:bookmarkStart w:id="33" w:name="_Hlk99023823" w:displacedByCustomXml="next"/>
        <w:sdt>
          <w:sdtPr>
            <w:id w:val="2062587734"/>
            <w:placeholder>
              <w:docPart w:val="1E14C5E0CF7D48C8839FF49589AA9E1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4047627" w14:textId="77777777" w:rsidR="005E2E12" w:rsidRDefault="005E2E1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33" w:displacedByCustomXml="prev"/>
      </w:tr>
    </w:tbl>
    <w:p w14:paraId="26EC5BAD" w14:textId="44A43D58" w:rsidR="00EA68DE" w:rsidRDefault="00EA68DE" w:rsidP="002079CF">
      <w:pPr>
        <w:spacing w:before="240" w:after="240"/>
      </w:pPr>
      <w:r>
        <w:t>What time is your meeting?</w:t>
      </w:r>
    </w:p>
    <w:tbl>
      <w:tblPr>
        <w:tblStyle w:val="TableGrid"/>
        <w:tblW w:w="0" w:type="auto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  <w:insideH w:val="single" w:sz="18" w:space="0" w:color="3C4478"/>
          <w:insideV w:val="single" w:sz="18" w:space="0" w:color="3C4478"/>
        </w:tblBorders>
        <w:tblLook w:val="04A0" w:firstRow="1" w:lastRow="0" w:firstColumn="1" w:lastColumn="0" w:noHBand="0" w:noVBand="1"/>
      </w:tblPr>
      <w:tblGrid>
        <w:gridCol w:w="8980"/>
      </w:tblGrid>
      <w:tr w:rsidR="00A037BA" w14:paraId="1375D31B" w14:textId="77777777" w:rsidTr="00620F0B">
        <w:sdt>
          <w:sdtPr>
            <w:id w:val="-1447383514"/>
            <w:placeholder>
              <w:docPart w:val="5AECFA9326DD4E029606AC8F4A0EFAFE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2DF4628F" w14:textId="77777777" w:rsidR="00A037BA" w:rsidRDefault="00A037BA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805151" w14:textId="3F92BAEA" w:rsidR="00EA68DE" w:rsidRDefault="00EA68DE" w:rsidP="002079CF">
      <w:pPr>
        <w:spacing w:before="240" w:after="240"/>
      </w:pPr>
      <w:r>
        <w:t>Where will your meeting be?</w:t>
      </w:r>
    </w:p>
    <w:tbl>
      <w:tblPr>
        <w:tblStyle w:val="TableGrid"/>
        <w:tblW w:w="0" w:type="auto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  <w:insideH w:val="single" w:sz="18" w:space="0" w:color="3C4478"/>
          <w:insideV w:val="single" w:sz="18" w:space="0" w:color="3C4478"/>
        </w:tblBorders>
        <w:tblLook w:val="04A0" w:firstRow="1" w:lastRow="0" w:firstColumn="1" w:lastColumn="0" w:noHBand="0" w:noVBand="1"/>
      </w:tblPr>
      <w:tblGrid>
        <w:gridCol w:w="8980"/>
      </w:tblGrid>
      <w:tr w:rsidR="00A037BA" w14:paraId="54DABEDE" w14:textId="77777777" w:rsidTr="00620F0B">
        <w:sdt>
          <w:sdtPr>
            <w:id w:val="924224755"/>
            <w:placeholder>
              <w:docPart w:val="61BCC0BA00544C9D96B3659BF05267D1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923FE2C" w14:textId="77777777" w:rsidR="00A037BA" w:rsidRDefault="00A037BA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185F99" w14:textId="77777777" w:rsidR="00A037BA" w:rsidRDefault="00A037BA" w:rsidP="002079CF">
      <w:pPr>
        <w:spacing w:before="240" w:after="240"/>
        <w:rPr>
          <w:rFonts w:cs="Times New Roman"/>
          <w:b/>
          <w:bCs/>
          <w:color w:val="00807D"/>
          <w:sz w:val="32"/>
          <w:szCs w:val="26"/>
          <w:lang w:val="x-none" w:eastAsia="x-none"/>
        </w:rPr>
      </w:pPr>
      <w:bookmarkStart w:id="34" w:name="_Toc98931862"/>
      <w:r>
        <w:br w:type="page"/>
      </w:r>
    </w:p>
    <w:p w14:paraId="1B52388A" w14:textId="6DCED6EE" w:rsidR="003E7FD7" w:rsidRDefault="003E7FD7" w:rsidP="002079CF">
      <w:pPr>
        <w:pStyle w:val="Heading2"/>
        <w:spacing w:before="240" w:after="240"/>
      </w:pPr>
      <w:r>
        <w:t>4.</w:t>
      </w:r>
      <w:r w:rsidR="0019770D">
        <w:t xml:space="preserve"> </w:t>
      </w:r>
      <w:r w:rsidR="00EB1971">
        <w:t>Get ready</w:t>
      </w:r>
      <w:r>
        <w:t xml:space="preserve"> for </w:t>
      </w:r>
      <w:r w:rsidR="00D96F4A">
        <w:t>your</w:t>
      </w:r>
      <w:r>
        <w:t xml:space="preserve"> meeting</w:t>
      </w:r>
      <w:bookmarkEnd w:id="34"/>
    </w:p>
    <w:p w14:paraId="3BBA663E" w14:textId="77777777" w:rsidR="00EA68DE" w:rsidRDefault="00EA68DE" w:rsidP="002079CF">
      <w:pPr>
        <w:spacing w:before="240" w:after="240"/>
      </w:pPr>
      <w:r>
        <w:t>Get ready for your meeting.</w:t>
      </w:r>
    </w:p>
    <w:p w14:paraId="78F122B3" w14:textId="77777777" w:rsidR="00EA68DE" w:rsidRDefault="00EA68DE" w:rsidP="00BE36F8">
      <w:r>
        <w:t xml:space="preserve">Make a list of things you must: </w:t>
      </w:r>
    </w:p>
    <w:p w14:paraId="55CD267C" w14:textId="77777777" w:rsidR="00EA68DE" w:rsidRDefault="00EA68DE" w:rsidP="00BE36F8">
      <w:pPr>
        <w:pStyle w:val="ListParagraph"/>
        <w:numPr>
          <w:ilvl w:val="0"/>
          <w:numId w:val="49"/>
        </w:numPr>
      </w:pPr>
      <w:r>
        <w:t>do</w:t>
      </w:r>
    </w:p>
    <w:p w14:paraId="3A4A4DD2" w14:textId="77777777" w:rsidR="00EA68DE" w:rsidRPr="00DB0295" w:rsidRDefault="00EA68DE" w:rsidP="00BE36F8">
      <w:pPr>
        <w:pStyle w:val="ListParagraph"/>
        <w:numPr>
          <w:ilvl w:val="0"/>
          <w:numId w:val="49"/>
        </w:numPr>
      </w:pPr>
      <w:r>
        <w:t>bring with you, such as your evidence.</w:t>
      </w:r>
    </w:p>
    <w:p w14:paraId="4F9844E9" w14:textId="77777777" w:rsidR="00EA68DE" w:rsidRDefault="00EA68DE" w:rsidP="00BE36F8">
      <w:pPr>
        <w:spacing w:before="240"/>
      </w:pPr>
      <w:r>
        <w:t>You can also make a list of what you want to:</w:t>
      </w:r>
    </w:p>
    <w:p w14:paraId="1F986D65" w14:textId="77777777" w:rsidR="00EA68DE" w:rsidRDefault="00EA68DE" w:rsidP="00BE36F8">
      <w:pPr>
        <w:pStyle w:val="ListParagraph"/>
        <w:numPr>
          <w:ilvl w:val="0"/>
          <w:numId w:val="52"/>
        </w:numPr>
      </w:pPr>
      <w:r>
        <w:t>talk about</w:t>
      </w:r>
    </w:p>
    <w:p w14:paraId="1D5A09A2" w14:textId="193E1252" w:rsidR="009B458C" w:rsidRDefault="00EA68DE" w:rsidP="00BE36F8">
      <w:pPr>
        <w:pStyle w:val="ListParagraph"/>
        <w:numPr>
          <w:ilvl w:val="0"/>
          <w:numId w:val="52"/>
        </w:numPr>
      </w:pPr>
      <w:r>
        <w:t>get from the meeting.</w:t>
      </w:r>
    </w:p>
    <w:p w14:paraId="0786C398" w14:textId="4918433A" w:rsidR="000602BD" w:rsidRDefault="00BD7A4F" w:rsidP="00BE36F8">
      <w:pPr>
        <w:pStyle w:val="Heading3"/>
        <w:spacing w:before="600" w:after="240"/>
      </w:pPr>
      <w:r>
        <w:t>Questions for you to answer</w:t>
      </w:r>
    </w:p>
    <w:p w14:paraId="1A8083CB" w14:textId="77777777" w:rsidR="00EA68DE" w:rsidRDefault="00EA68DE" w:rsidP="002079CF">
      <w:pPr>
        <w:spacing w:before="240" w:after="240"/>
      </w:pPr>
      <w:r>
        <w:t>How does your child’s disability affect their life?</w:t>
      </w:r>
    </w:p>
    <w:p w14:paraId="4F4CBC71" w14:textId="77777777" w:rsidR="00EA68DE" w:rsidDel="00BD7A4F" w:rsidRDefault="00EA68DE" w:rsidP="002079CF">
      <w:pPr>
        <w:spacing w:before="240" w:after="240"/>
      </w:pPr>
      <w:r>
        <w:t>It’s important for you to feel safe when you share your child’s story.</w:t>
      </w:r>
    </w:p>
    <w:p w14:paraId="4DE60FA5" w14:textId="77777777" w:rsidR="00EA68DE" w:rsidRDefault="00EA68DE" w:rsidP="002079CF">
      <w:pPr>
        <w:spacing w:before="240" w:after="240"/>
      </w:pPr>
      <w:r>
        <w:t>But you don’t have to share your child’s story if you don’t want to.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5E2E12" w:rsidRPr="00DB0295" w14:paraId="52089B77" w14:textId="77777777" w:rsidTr="00EE0852">
        <w:trPr>
          <w:trHeight w:val="2931"/>
        </w:trPr>
        <w:sdt>
          <w:sdtPr>
            <w:id w:val="-1588450176"/>
            <w:placeholder>
              <w:docPart w:val="18B0CBC388E149A7A165230664D1CFB9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43132F41" w14:textId="3B9EE35F" w:rsidR="005E2E12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49C172" w14:textId="77777777" w:rsidR="00A037BA" w:rsidRDefault="00A037BA" w:rsidP="002079CF">
      <w:pPr>
        <w:spacing w:before="240" w:after="240"/>
      </w:pPr>
      <w:r>
        <w:br w:type="page"/>
      </w:r>
    </w:p>
    <w:p w14:paraId="6B65E3F1" w14:textId="6830FC3E" w:rsidR="00EA68DE" w:rsidRDefault="00EA68DE" w:rsidP="002079CF">
      <w:pPr>
        <w:spacing w:before="240" w:after="240"/>
      </w:pPr>
      <w:r>
        <w:t>What do you want to say in your meeting?</w:t>
      </w:r>
    </w:p>
    <w:p w14:paraId="0F21488A" w14:textId="4A191A20" w:rsidR="0069499E" w:rsidRPr="005E2E12" w:rsidRDefault="00EA68DE" w:rsidP="002079CF">
      <w:pPr>
        <w:spacing w:before="240" w:after="240"/>
      </w:pPr>
      <w:r>
        <w:t>Is there anything important?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69499E" w:rsidRPr="00DB0295" w14:paraId="27E214F4" w14:textId="77777777" w:rsidTr="00EE0852">
        <w:trPr>
          <w:trHeight w:val="2931"/>
        </w:trPr>
        <w:sdt>
          <w:sdtPr>
            <w:id w:val="-1593618412"/>
            <w:placeholder>
              <w:docPart w:val="A87E5EE4F65F415D9D06721E90FCD40D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46F45EB5" w14:textId="2E92C773" w:rsidR="0069499E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198C79" w14:textId="472EE07D" w:rsidR="005E2E12" w:rsidRDefault="00EA68DE" w:rsidP="00BE36F8">
      <w:pPr>
        <w:spacing w:before="600" w:after="240"/>
      </w:pPr>
      <w:r>
        <w:t>What do you need to bring with you?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5E2E12" w:rsidRPr="00DB0295" w14:paraId="3E672A2E" w14:textId="77777777" w:rsidTr="00EE0852">
        <w:trPr>
          <w:trHeight w:val="2931"/>
        </w:trPr>
        <w:sdt>
          <w:sdtPr>
            <w:id w:val="-2143257121"/>
            <w:placeholder>
              <w:docPart w:val="BC49EB60A0084950B2486D25E2BF9AB8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4409935D" w14:textId="126E979D" w:rsidR="005E2E12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217163" w14:textId="6B47AF36" w:rsidR="00EA68DE" w:rsidRDefault="00EA68DE" w:rsidP="00BE36F8">
      <w:pPr>
        <w:spacing w:before="600" w:after="240"/>
      </w:pPr>
      <w:r>
        <w:t>How do the barriers your child faces affect their learning?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496B37" w:rsidRPr="00DB0295" w14:paraId="11FAC06D" w14:textId="77777777" w:rsidTr="00EE0852">
        <w:trPr>
          <w:trHeight w:val="2931"/>
        </w:trPr>
        <w:sdt>
          <w:sdtPr>
            <w:id w:val="-2068872725"/>
            <w:placeholder>
              <w:docPart w:val="C04F36F7BCFA4504ACCA6CF2D2DFA418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148A2003" w14:textId="414825F4" w:rsidR="00496B37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FB17A5" w14:textId="3404C3A6" w:rsidR="00EA68DE" w:rsidRDefault="00EA68DE" w:rsidP="00BE36F8">
      <w:pPr>
        <w:spacing w:before="1080" w:after="240"/>
      </w:pPr>
      <w:r>
        <w:t>What reasonable adjustments do you want?</w:t>
      </w:r>
    </w:p>
    <w:p w14:paraId="1BC6FFA4" w14:textId="77777777" w:rsidR="00EA68DE" w:rsidRDefault="00EA68DE" w:rsidP="002079CF">
      <w:pPr>
        <w:spacing w:before="240" w:after="240"/>
      </w:pPr>
      <w:r>
        <w:t>And how will they help your child learn better?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5E2E12" w:rsidRPr="00DB0295" w14:paraId="44FEFF2D" w14:textId="77777777" w:rsidTr="00EE0852">
        <w:trPr>
          <w:trHeight w:val="2931"/>
        </w:trPr>
        <w:sdt>
          <w:sdtPr>
            <w:id w:val="-2090226379"/>
            <w:placeholder>
              <w:docPart w:val="07D6B12C7D164053849A0E89F2FAC027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411B0797" w14:textId="1CF2AFE5" w:rsidR="005E2E12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1C1E12" w14:textId="7BDE35EE" w:rsidR="00F962CF" w:rsidRPr="005E2E12" w:rsidRDefault="00EA68DE" w:rsidP="00BE36F8">
      <w:pPr>
        <w:spacing w:before="600" w:after="240"/>
      </w:pPr>
      <w:r>
        <w:t>What questions do you want to ask in your meeting?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962CF" w:rsidRPr="00DB0295" w14:paraId="2F5EC0DE" w14:textId="77777777" w:rsidTr="00EE0852">
        <w:trPr>
          <w:trHeight w:val="2931"/>
        </w:trPr>
        <w:sdt>
          <w:sdtPr>
            <w:id w:val="-1981689559"/>
            <w:placeholder>
              <w:docPart w:val="E8A2C3B409884BFDA37A1588D46C11C8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2C0DFAE4" w14:textId="46187DB3" w:rsidR="00F962CF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F2C37C" w14:textId="77777777" w:rsidR="00A037BA" w:rsidRDefault="00A037BA" w:rsidP="002079CF">
      <w:pPr>
        <w:spacing w:before="240" w:after="240"/>
      </w:pPr>
      <w:r>
        <w:br w:type="page"/>
      </w:r>
    </w:p>
    <w:p w14:paraId="4ABFBA80" w14:textId="6BA3D36C" w:rsidR="00EA68DE" w:rsidRDefault="00EA68DE" w:rsidP="002079CF">
      <w:pPr>
        <w:spacing w:before="240" w:after="240"/>
      </w:pPr>
      <w:r>
        <w:t>What support do you need for your meeting?</w:t>
      </w:r>
    </w:p>
    <w:p w14:paraId="38629372" w14:textId="77777777" w:rsidR="00EA68DE" w:rsidRDefault="00EA68DE" w:rsidP="002079CF">
      <w:pPr>
        <w:spacing w:before="240" w:after="240"/>
      </w:pPr>
      <w:r>
        <w:t>Do you need someone to go to the meeting with you?</w:t>
      </w:r>
    </w:p>
    <w:p w14:paraId="38BF592D" w14:textId="77777777" w:rsidR="00EA68DE" w:rsidRDefault="00EA68DE" w:rsidP="002079CF">
      <w:pPr>
        <w:spacing w:before="240" w:after="240"/>
      </w:pPr>
      <w:r>
        <w:t>Do you want to record the meeting?</w:t>
      </w:r>
    </w:p>
    <w:p w14:paraId="1FCCE83E" w14:textId="77777777" w:rsidR="00EA68DE" w:rsidRDefault="00EA68DE" w:rsidP="002079CF">
      <w:pPr>
        <w:spacing w:before="240" w:after="240"/>
      </w:pPr>
      <w:r>
        <w:t>You might bring a device to record the meeting.</w:t>
      </w:r>
    </w:p>
    <w:p w14:paraId="12F664A6" w14:textId="77777777" w:rsidR="00EA68DE" w:rsidRDefault="00EA68DE" w:rsidP="002079CF">
      <w:pPr>
        <w:spacing w:before="240" w:after="240"/>
      </w:pPr>
      <w:r>
        <w:t>But you should ask if it’s ok to record the meeting.</w:t>
      </w:r>
    </w:p>
    <w:p w14:paraId="1BB7FBA4" w14:textId="0E49CEDA" w:rsidR="00F962CF" w:rsidRPr="005E2E12" w:rsidRDefault="00EA68DE" w:rsidP="002079CF">
      <w:pPr>
        <w:spacing w:before="240" w:after="240"/>
      </w:pPr>
      <w:r>
        <w:t>You can also ask a staff member or carer to take notes in the meeting.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962CF" w:rsidRPr="00DB0295" w14:paraId="40373A91" w14:textId="77777777" w:rsidTr="00EE0852">
        <w:trPr>
          <w:trHeight w:val="2835"/>
        </w:trPr>
        <w:sdt>
          <w:sdtPr>
            <w:id w:val="-1581751731"/>
            <w:placeholder>
              <w:docPart w:val="C288FF6F039B41F8ABA45104082C0412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7F7ED827" w14:textId="405E7E3F" w:rsidR="00F962CF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062303" w14:textId="4DD4E0AA" w:rsidR="005E2E12" w:rsidRDefault="00EA68DE" w:rsidP="00E956AE">
      <w:pPr>
        <w:spacing w:before="600" w:after="240"/>
      </w:pPr>
      <w:r>
        <w:t>Are your supports ready for the meeting?</w:t>
      </w:r>
    </w:p>
    <w:p w14:paraId="1F89AE1A" w14:textId="1B375936" w:rsidR="00EA68DE" w:rsidRDefault="00ED7B81" w:rsidP="002079CF">
      <w:pPr>
        <w:spacing w:before="240" w:after="240"/>
        <w:ind w:left="360"/>
      </w:pPr>
      <w:sdt>
        <w:sdtPr>
          <w:id w:val="5527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E12">
            <w:rPr>
              <w:rFonts w:ascii="MS Gothic" w:eastAsia="MS Gothic" w:hAnsi="MS Gothic" w:hint="eastAsia"/>
            </w:rPr>
            <w:t>☐</w:t>
          </w:r>
        </w:sdtContent>
      </w:sdt>
      <w:r w:rsidR="005E2E12">
        <w:t xml:space="preserve"> </w:t>
      </w:r>
      <w:r w:rsidR="00EA68DE">
        <w:t>Yes</w:t>
      </w:r>
    </w:p>
    <w:p w14:paraId="7FE8DBCE" w14:textId="1F0C70E4" w:rsidR="00EA68DE" w:rsidRDefault="00ED7B81" w:rsidP="002079CF">
      <w:pPr>
        <w:spacing w:before="240" w:after="240"/>
        <w:ind w:left="360"/>
      </w:pPr>
      <w:sdt>
        <w:sdtPr>
          <w:id w:val="-6411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E12">
            <w:rPr>
              <w:rFonts w:ascii="MS Gothic" w:eastAsia="MS Gothic" w:hAnsi="MS Gothic" w:hint="eastAsia"/>
            </w:rPr>
            <w:t>☐</w:t>
          </w:r>
        </w:sdtContent>
      </w:sdt>
      <w:r w:rsidR="005E2E12">
        <w:t xml:space="preserve"> </w:t>
      </w:r>
      <w:r w:rsidR="00EA68DE">
        <w:t>No</w:t>
      </w:r>
    </w:p>
    <w:p w14:paraId="5286A422" w14:textId="77777777" w:rsidR="003058FF" w:rsidRDefault="003058FF" w:rsidP="002079CF">
      <w:pPr>
        <w:spacing w:before="240" w:after="240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2C1B9CDD" w14:textId="5A5400E2" w:rsidR="003E7FD7" w:rsidRDefault="003E7FD7" w:rsidP="002079CF">
      <w:pPr>
        <w:pStyle w:val="Heading2"/>
        <w:spacing w:before="240" w:after="240"/>
      </w:pPr>
      <w:bookmarkStart w:id="35" w:name="_Toc98931863"/>
      <w:r>
        <w:t>5.</w:t>
      </w:r>
      <w:r w:rsidR="0019770D">
        <w:t xml:space="preserve"> </w:t>
      </w:r>
      <w:r>
        <w:t xml:space="preserve">Have </w:t>
      </w:r>
      <w:r w:rsidR="00D96F4A">
        <w:t>your</w:t>
      </w:r>
      <w:r>
        <w:t xml:space="preserve"> meeting</w:t>
      </w:r>
      <w:bookmarkEnd w:id="35"/>
    </w:p>
    <w:p w14:paraId="04FBED89" w14:textId="77777777" w:rsidR="00EA68DE" w:rsidRDefault="00EA68DE" w:rsidP="002079CF">
      <w:pPr>
        <w:spacing w:before="240" w:after="240"/>
      </w:pPr>
      <w:r>
        <w:t xml:space="preserve">In your meeting, you can work with the education provider to </w:t>
      </w:r>
      <w:proofErr w:type="gramStart"/>
      <w:r>
        <w:t>make a plan</w:t>
      </w:r>
      <w:proofErr w:type="gramEnd"/>
      <w:r>
        <w:t>.</w:t>
      </w:r>
    </w:p>
    <w:p w14:paraId="4FD451FF" w14:textId="77777777" w:rsidR="00EA68DE" w:rsidRPr="00DB0295" w:rsidRDefault="00EA68DE" w:rsidP="002079CF">
      <w:pPr>
        <w:spacing w:before="240" w:after="240"/>
      </w:pPr>
      <w:r>
        <w:t>It is a good idea to record what you talk about in your meeting.</w:t>
      </w:r>
    </w:p>
    <w:p w14:paraId="6811A337" w14:textId="35661B73" w:rsidR="00F962CF" w:rsidRPr="005E2E12" w:rsidRDefault="00EA68DE" w:rsidP="002079CF">
      <w:pPr>
        <w:spacing w:before="240" w:after="240"/>
      </w:pPr>
      <w:r>
        <w:t>If you want to write down your notes, you can use the space below.</w:t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F962CF" w:rsidRPr="00DB0295" w14:paraId="45A85A97" w14:textId="77777777" w:rsidTr="00EE0852">
        <w:trPr>
          <w:trHeight w:val="2931"/>
        </w:trPr>
        <w:sdt>
          <w:sdtPr>
            <w:id w:val="1715849935"/>
            <w:placeholder>
              <w:docPart w:val="EA9F44710097460C8545E1C2EF180058"/>
            </w:placeholder>
            <w:showingPlcHdr/>
          </w:sdtPr>
          <w:sdtEndPr/>
          <w:sdtContent>
            <w:tc>
              <w:tcPr>
                <w:tcW w:w="9242" w:type="dxa"/>
                <w:tcBorders>
                  <w:top w:val="single" w:sz="18" w:space="0" w:color="3C4478"/>
                  <w:left w:val="single" w:sz="18" w:space="0" w:color="3C4478"/>
                  <w:bottom w:val="single" w:sz="18" w:space="0" w:color="3C4478"/>
                  <w:right w:val="single" w:sz="18" w:space="0" w:color="3C4478"/>
                </w:tcBorders>
              </w:tcPr>
              <w:p w14:paraId="10F943BD" w14:textId="602434DF" w:rsidR="00F962CF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127A9E" w14:textId="77777777" w:rsidR="00EA68DE" w:rsidRDefault="00EA68DE" w:rsidP="002079CF">
      <w:pPr>
        <w:spacing w:before="240" w:after="240"/>
      </w:pPr>
      <w:r>
        <w:t>At the end of your meeting, it’s important to ask the education provider what the next steps are.</w:t>
      </w:r>
    </w:p>
    <w:p w14:paraId="11F6D292" w14:textId="77777777" w:rsidR="00EA68DE" w:rsidRDefault="00EA68DE" w:rsidP="00E956AE">
      <w:r>
        <w:t>This will help you know what:</w:t>
      </w:r>
    </w:p>
    <w:p w14:paraId="44F8F658" w14:textId="77777777" w:rsidR="00EA68DE" w:rsidRDefault="00EA68DE" w:rsidP="00E956AE">
      <w:pPr>
        <w:pStyle w:val="ListParagraph"/>
        <w:numPr>
          <w:ilvl w:val="0"/>
          <w:numId w:val="54"/>
        </w:numPr>
      </w:pPr>
      <w:r>
        <w:t>you need to do</w:t>
      </w:r>
    </w:p>
    <w:p w14:paraId="1E0F5680" w14:textId="48E47C45" w:rsidR="00A037BA" w:rsidRDefault="00EA68DE" w:rsidP="00E956AE">
      <w:pPr>
        <w:pStyle w:val="ListParagraph"/>
        <w:numPr>
          <w:ilvl w:val="0"/>
          <w:numId w:val="54"/>
        </w:numPr>
      </w:pPr>
      <w:r>
        <w:t>your education provider needs to do.</w:t>
      </w:r>
    </w:p>
    <w:p w14:paraId="00803830" w14:textId="77777777" w:rsidR="00A037BA" w:rsidRDefault="00A037BA" w:rsidP="002079CF">
      <w:pPr>
        <w:spacing w:before="240" w:after="240"/>
      </w:pPr>
      <w:r>
        <w:br w:type="page"/>
      </w:r>
    </w:p>
    <w:p w14:paraId="26B79D98" w14:textId="5B7DDC41" w:rsidR="00183CC1" w:rsidRDefault="00111334" w:rsidP="002079CF">
      <w:pPr>
        <w:pStyle w:val="Heading3"/>
        <w:spacing w:before="240" w:after="240"/>
      </w:pPr>
      <w:r>
        <w:t>Questions for you to answer</w:t>
      </w:r>
    </w:p>
    <w:p w14:paraId="67B169C8" w14:textId="1CDE2032" w:rsidR="00F962CF" w:rsidRPr="00A037BA" w:rsidRDefault="00EA68DE" w:rsidP="002079CF">
      <w:pPr>
        <w:spacing w:before="240" w:after="240"/>
      </w:pPr>
      <w:r>
        <w:t>What do you need to do after this meeting?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962CF" w:rsidRPr="00DB0295" w14:paraId="1AA00847" w14:textId="77777777" w:rsidTr="00EE0852">
        <w:trPr>
          <w:trHeight w:val="2931"/>
        </w:trPr>
        <w:sdt>
          <w:sdtPr>
            <w:id w:val="1818217676"/>
            <w:placeholder>
              <w:docPart w:val="104207140F7B4216AE633961912051F1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55C250BB" w14:textId="04AE04F4" w:rsidR="00F962CF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5AD0CD" w14:textId="257A1D2B" w:rsidR="00111334" w:rsidRPr="00D82B57" w:rsidRDefault="00111334" w:rsidP="002079CF">
      <w:pPr>
        <w:spacing w:before="240" w:after="240"/>
        <w:rPr>
          <w:sz w:val="2"/>
          <w:szCs w:val="2"/>
        </w:rPr>
      </w:pPr>
    </w:p>
    <w:p w14:paraId="5B80744B" w14:textId="77777777" w:rsidR="00EA68DE" w:rsidRDefault="00EA68DE" w:rsidP="00E956AE">
      <w:pPr>
        <w:spacing w:before="600" w:after="240"/>
      </w:pPr>
      <w:r>
        <w:t>What does your education provider need to do after this meeting?</w:t>
      </w:r>
      <w:bookmarkStart w:id="36" w:name="_Hlk99029017"/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962CF" w:rsidRPr="00DB0295" w14:paraId="22F48E13" w14:textId="77777777" w:rsidTr="00EE0852">
        <w:trPr>
          <w:trHeight w:val="2931"/>
        </w:trPr>
        <w:sdt>
          <w:sdtPr>
            <w:id w:val="-12764500"/>
            <w:placeholder>
              <w:docPart w:val="0AB602E0CD594AB1B49EEAB93F7AFF6A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6A964C28" w14:textId="1977BC10" w:rsidR="00F962CF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6"/>
    </w:tbl>
    <w:p w14:paraId="2915A481" w14:textId="77777777" w:rsidR="006714CE" w:rsidRDefault="006714CE" w:rsidP="002079CF">
      <w:pPr>
        <w:spacing w:before="240" w:after="240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731F98BD" w14:textId="47B94D4E" w:rsidR="003E7FD7" w:rsidRDefault="003E7FD7" w:rsidP="002079CF">
      <w:pPr>
        <w:pStyle w:val="Heading2"/>
        <w:spacing w:before="240" w:after="240"/>
      </w:pPr>
      <w:bookmarkStart w:id="37" w:name="_Toc98931864"/>
      <w:r>
        <w:t>6.</w:t>
      </w:r>
      <w:r w:rsidR="0019770D">
        <w:t xml:space="preserve"> </w:t>
      </w:r>
      <w:r w:rsidR="00C62694">
        <w:t>Next steps</w:t>
      </w:r>
      <w:bookmarkEnd w:id="37"/>
    </w:p>
    <w:p w14:paraId="28087390" w14:textId="77777777" w:rsidR="00EA68DE" w:rsidRDefault="00EA68DE" w:rsidP="002079CF">
      <w:pPr>
        <w:spacing w:before="240" w:after="240"/>
      </w:pPr>
      <w:r>
        <w:t>Your education provider might send you a record of what you talked about in your meeting.</w:t>
      </w:r>
    </w:p>
    <w:p w14:paraId="6746360C" w14:textId="77777777" w:rsidR="00EA68DE" w:rsidRDefault="00EA68DE" w:rsidP="002079CF">
      <w:pPr>
        <w:spacing w:before="240" w:after="240"/>
      </w:pPr>
      <w:r>
        <w:t>If they don’t send you a record, you should send them an email of what you talked about.</w:t>
      </w:r>
    </w:p>
    <w:p w14:paraId="0B94694B" w14:textId="77777777" w:rsidR="00EA68DE" w:rsidRDefault="00EA68DE" w:rsidP="00E956AE">
      <w:r>
        <w:t>You want to make sure there is a record of:</w:t>
      </w:r>
    </w:p>
    <w:p w14:paraId="57980A2F" w14:textId="77777777" w:rsidR="00EA68DE" w:rsidRDefault="00EA68DE" w:rsidP="00E956AE">
      <w:pPr>
        <w:pStyle w:val="ListParagraph"/>
        <w:numPr>
          <w:ilvl w:val="0"/>
          <w:numId w:val="62"/>
        </w:numPr>
      </w:pPr>
      <w:r>
        <w:t xml:space="preserve">what you talked about </w:t>
      </w:r>
    </w:p>
    <w:p w14:paraId="7ECB7FCB" w14:textId="77777777" w:rsidR="00EA68DE" w:rsidRDefault="00EA68DE" w:rsidP="00E956AE">
      <w:pPr>
        <w:pStyle w:val="ListParagraph"/>
        <w:numPr>
          <w:ilvl w:val="0"/>
          <w:numId w:val="62"/>
        </w:numPr>
      </w:pPr>
      <w:r>
        <w:t>the next steps.</w:t>
      </w:r>
    </w:p>
    <w:p w14:paraId="5FF27CF7" w14:textId="77777777" w:rsidR="00EA68DE" w:rsidRDefault="00EA68DE" w:rsidP="002079CF">
      <w:pPr>
        <w:spacing w:before="240" w:after="240"/>
      </w:pPr>
      <w:r>
        <w:t>Use the record from the meeting to write the email.</w:t>
      </w:r>
    </w:p>
    <w:p w14:paraId="74B0F10F" w14:textId="77777777" w:rsidR="00EA68DE" w:rsidRDefault="00EA68DE" w:rsidP="002079CF">
      <w:pPr>
        <w:spacing w:before="240" w:after="240"/>
      </w:pPr>
      <w:r w:rsidRPr="000F6E4B">
        <w:t xml:space="preserve">You can ask for help to </w:t>
      </w:r>
      <w:r>
        <w:t>write this email</w:t>
      </w:r>
      <w:r w:rsidRPr="000F6E4B">
        <w:t xml:space="preserve">. </w:t>
      </w:r>
    </w:p>
    <w:p w14:paraId="431CCAC7" w14:textId="77777777" w:rsidR="00EA68DE" w:rsidRDefault="00EA68DE" w:rsidP="002079CF">
      <w:pPr>
        <w:spacing w:before="240" w:after="240"/>
      </w:pPr>
      <w:r>
        <w:t>In the meeting you and your education provider should have worked out what reasonable adjustments they will make.</w:t>
      </w:r>
    </w:p>
    <w:p w14:paraId="429C17B9" w14:textId="77777777" w:rsidR="00EA68DE" w:rsidRPr="00DB0295" w:rsidRDefault="00EA68DE" w:rsidP="002079CF">
      <w:pPr>
        <w:spacing w:before="240" w:after="240"/>
      </w:pPr>
      <w:r>
        <w:t>You might need to wait for the education provider to agree to your plan.</w:t>
      </w:r>
    </w:p>
    <w:p w14:paraId="7946EF77" w14:textId="77777777" w:rsidR="00EA68DE" w:rsidRDefault="00EA68DE" w:rsidP="00E956AE">
      <w:r>
        <w:t>When they agree to make your reasonable adjustments, you can:</w:t>
      </w:r>
    </w:p>
    <w:p w14:paraId="315DB193" w14:textId="77777777" w:rsidR="00EA68DE" w:rsidRDefault="00EA68DE" w:rsidP="00E956AE">
      <w:pPr>
        <w:pStyle w:val="ListParagraph"/>
        <w:numPr>
          <w:ilvl w:val="0"/>
          <w:numId w:val="64"/>
        </w:numPr>
      </w:pPr>
      <w:r>
        <w:t>do the final tasks</w:t>
      </w:r>
    </w:p>
    <w:p w14:paraId="72722C4A" w14:textId="77777777" w:rsidR="00EA68DE" w:rsidRDefault="00EA68DE" w:rsidP="00E956AE">
      <w:pPr>
        <w:pStyle w:val="ListParagraph"/>
        <w:numPr>
          <w:ilvl w:val="0"/>
          <w:numId w:val="64"/>
        </w:numPr>
      </w:pPr>
      <w:r>
        <w:t>check how things are going.</w:t>
      </w:r>
    </w:p>
    <w:p w14:paraId="7B38E18E" w14:textId="77777777" w:rsidR="00FA478B" w:rsidRDefault="00FA478B" w:rsidP="002079CF">
      <w:pPr>
        <w:pStyle w:val="Heading3"/>
        <w:spacing w:before="240" w:after="240"/>
      </w:pPr>
      <w:r>
        <w:br w:type="page"/>
      </w:r>
    </w:p>
    <w:p w14:paraId="3F5F806C" w14:textId="05D5EEDA" w:rsidR="00BF6468" w:rsidRDefault="00BF6468" w:rsidP="00E956AE">
      <w:pPr>
        <w:pStyle w:val="Heading3"/>
      </w:pPr>
      <w:r>
        <w:t>Do the final tasks</w:t>
      </w:r>
    </w:p>
    <w:p w14:paraId="491419C9" w14:textId="77777777" w:rsidR="00EA68DE" w:rsidRDefault="00EA68DE" w:rsidP="00E956AE">
      <w:r>
        <w:t>After your meeting, you might need to meet with your child’s teacher to talk about your reasonable adjustments.</w:t>
      </w:r>
    </w:p>
    <w:p w14:paraId="232E1760" w14:textId="77777777" w:rsidR="00EA68DE" w:rsidRDefault="00EA68DE" w:rsidP="00E956AE">
      <w:pPr>
        <w:spacing w:after="240"/>
      </w:pPr>
      <w:r>
        <w:t>You can use the table below to plan your final tasks.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50"/>
        <w:gridCol w:w="3260"/>
        <w:gridCol w:w="1734"/>
      </w:tblGrid>
      <w:tr w:rsidR="0068566B" w:rsidRPr="00DB0295" w14:paraId="4B8D3377" w14:textId="77777777" w:rsidTr="00F80215">
        <w:trPr>
          <w:tblHeader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CE71"/>
          </w:tcPr>
          <w:p w14:paraId="40A736CC" w14:textId="0FDC501B" w:rsidR="001D00DB" w:rsidRPr="00541A2B" w:rsidRDefault="0068566B" w:rsidP="00E956AE">
            <w:pPr>
              <w:rPr>
                <w:rStyle w:val="Strong"/>
              </w:rPr>
            </w:pPr>
            <w:r w:rsidRPr="00541A2B">
              <w:rPr>
                <w:rStyle w:val="Strong"/>
              </w:rPr>
              <w:t>Who do I need to talk to?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CE71"/>
          </w:tcPr>
          <w:p w14:paraId="69EDF784" w14:textId="4F66C4C6" w:rsidR="001D00DB" w:rsidRPr="00541A2B" w:rsidRDefault="0068566B" w:rsidP="00E956AE">
            <w:pPr>
              <w:rPr>
                <w:rStyle w:val="Strong"/>
              </w:rPr>
            </w:pPr>
            <w:r w:rsidRPr="00541A2B">
              <w:rPr>
                <w:rStyle w:val="Strong"/>
              </w:rPr>
              <w:t>Why do I need to talk to them?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CE71"/>
          </w:tcPr>
          <w:p w14:paraId="693D60C3" w14:textId="41FE360E" w:rsidR="0068566B" w:rsidRPr="00541A2B" w:rsidRDefault="0068566B" w:rsidP="00E956AE">
            <w:pPr>
              <w:rPr>
                <w:rStyle w:val="Strong"/>
              </w:rPr>
            </w:pPr>
            <w:r w:rsidRPr="00541A2B">
              <w:rPr>
                <w:rStyle w:val="Strong"/>
              </w:rPr>
              <w:t>How can I contact them?</w:t>
            </w:r>
            <w:r w:rsidR="00EA68DE">
              <w:rPr>
                <w:rStyle w:val="Strong"/>
              </w:rPr>
              <w:t xml:space="preserve"> </w:t>
            </w:r>
            <w:r w:rsidRPr="00541A2B">
              <w:rPr>
                <w:rStyle w:val="Strong"/>
              </w:rPr>
              <w:t>For example, a phone number or email address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CE71"/>
          </w:tcPr>
          <w:p w14:paraId="72B60290" w14:textId="26E88B54" w:rsidR="001D00DB" w:rsidRPr="00541A2B" w:rsidRDefault="0068566B" w:rsidP="00E956AE">
            <w:pPr>
              <w:rPr>
                <w:rStyle w:val="Strong"/>
              </w:rPr>
            </w:pPr>
            <w:r w:rsidRPr="00541A2B">
              <w:rPr>
                <w:rStyle w:val="Strong"/>
              </w:rPr>
              <w:t>Did</w:t>
            </w:r>
            <w:r w:rsidR="001D00DB" w:rsidRPr="00541A2B">
              <w:rPr>
                <w:rStyle w:val="Strong"/>
              </w:rPr>
              <w:t xml:space="preserve"> I </w:t>
            </w:r>
            <w:r w:rsidRPr="00541A2B">
              <w:rPr>
                <w:rStyle w:val="Strong"/>
              </w:rPr>
              <w:t xml:space="preserve">talk to </w:t>
            </w:r>
            <w:r w:rsidR="001D00DB" w:rsidRPr="00541A2B">
              <w:rPr>
                <w:rStyle w:val="Strong"/>
              </w:rPr>
              <w:t>them?</w:t>
            </w:r>
          </w:p>
        </w:tc>
      </w:tr>
      <w:tr w:rsidR="0068566B" w:rsidRPr="00DB0295" w14:paraId="2210F86D" w14:textId="77777777" w:rsidTr="00541A2B">
        <w:bookmarkStart w:id="38" w:name="_Hlk99028959" w:displacedByCustomXml="next"/>
        <w:sdt>
          <w:sdtPr>
            <w:id w:val="-722293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F513BB" w14:textId="1F6E80B3" w:rsidR="001D00D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38" w:displacedByCustomXml="prev"/>
        <w:sdt>
          <w:sdtPr>
            <w:id w:val="-21467262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29EC3" w14:textId="1FA523CC" w:rsidR="001D00D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18667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F97DA0" w14:textId="7E5D66BE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7A52A" w14:textId="30589F84" w:rsidR="001D00DB" w:rsidRDefault="00ED7B81" w:rsidP="00E956AE">
            <w:sdt>
              <w:sdtPr>
                <w:id w:val="42700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1D00DB">
              <w:t>Yes</w:t>
            </w:r>
          </w:p>
          <w:p w14:paraId="1F552FA1" w14:textId="5B7612C8" w:rsidR="001D00DB" w:rsidRDefault="00ED7B81" w:rsidP="00E956AE">
            <w:sdt>
              <w:sdtPr>
                <w:id w:val="127374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1D00DB">
              <w:t>No</w:t>
            </w:r>
          </w:p>
        </w:tc>
      </w:tr>
      <w:tr w:rsidR="0068566B" w:rsidRPr="00DB0295" w14:paraId="30A10322" w14:textId="77777777" w:rsidTr="00541A2B">
        <w:sdt>
          <w:sdtPr>
            <w:id w:val="-3202471"/>
            <w:placeholder>
              <w:docPart w:val="C871727778894F9FA390886D64ECCF4C"/>
            </w:placeholder>
            <w:showingPlcHdr/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541FE" w14:textId="089A5B6D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96377844"/>
            <w:placeholder>
              <w:docPart w:val="CB29705E715A486DAC01CB38CE60C634"/>
            </w:placeholder>
            <w:showingPlcHdr/>
          </w:sdtPr>
          <w:sdtEndPr/>
          <w:sdtContent>
            <w:tc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E18B88" w14:textId="01DFB258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5734336"/>
            <w:placeholder>
              <w:docPart w:val="413815AC5F6A48FCADA8972115B1A75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2CD94" w14:textId="0E3AC5F4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9956E" w14:textId="75EEE81A" w:rsidR="0068566B" w:rsidRDefault="00ED7B81" w:rsidP="00E956AE">
            <w:sdt>
              <w:sdtPr>
                <w:id w:val="11123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68566B">
              <w:t>Yes</w:t>
            </w:r>
          </w:p>
          <w:p w14:paraId="0E857332" w14:textId="17F5F080" w:rsidR="0068566B" w:rsidRDefault="00ED7B81" w:rsidP="00E956AE">
            <w:sdt>
              <w:sdtPr>
                <w:id w:val="-1989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68566B">
              <w:t>No</w:t>
            </w:r>
          </w:p>
        </w:tc>
      </w:tr>
      <w:tr w:rsidR="0068566B" w:rsidRPr="00DB0295" w14:paraId="1B07874A" w14:textId="77777777" w:rsidTr="00541A2B">
        <w:sdt>
          <w:sdtPr>
            <w:id w:val="-1958010129"/>
            <w:placeholder>
              <w:docPart w:val="154AA19EA68A47A9AB7F2FAC6CA1C1C0"/>
            </w:placeholder>
            <w:showingPlcHdr/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75E95A" w14:textId="3DE78B15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42988561"/>
            <w:placeholder>
              <w:docPart w:val="394E913087EF43EB8674C8EF04A58EF7"/>
            </w:placeholder>
            <w:showingPlcHdr/>
          </w:sdtPr>
          <w:sdtEndPr/>
          <w:sdtContent>
            <w:tc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616E2" w14:textId="3BC669D4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23520254"/>
            <w:placeholder>
              <w:docPart w:val="992887DD1C2B4F1598B002AA1C88FFE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28B93D" w14:textId="02B8BADC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C6DCF" w14:textId="6AAB2FCB" w:rsidR="0068566B" w:rsidRDefault="00ED7B81" w:rsidP="00E956AE">
            <w:sdt>
              <w:sdtPr>
                <w:id w:val="-6049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68566B">
              <w:t>Yes</w:t>
            </w:r>
          </w:p>
          <w:p w14:paraId="30572A89" w14:textId="05FC7B6C" w:rsidR="0068566B" w:rsidRDefault="00ED7B81" w:rsidP="00E956AE">
            <w:sdt>
              <w:sdtPr>
                <w:id w:val="-14163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68566B">
              <w:t>No</w:t>
            </w:r>
          </w:p>
        </w:tc>
      </w:tr>
      <w:tr w:rsidR="0068566B" w:rsidRPr="00DB0295" w14:paraId="700A8DCE" w14:textId="77777777" w:rsidTr="00541A2B">
        <w:sdt>
          <w:sdtPr>
            <w:id w:val="-1257588783"/>
            <w:placeholder>
              <w:docPart w:val="AB520ABE9281430A828A0201336CFAA8"/>
            </w:placeholder>
            <w:showingPlcHdr/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75DBE0" w14:textId="218DC476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6272609"/>
            <w:placeholder>
              <w:docPart w:val="064975F4DEB5457791562AB1E9638807"/>
            </w:placeholder>
            <w:showingPlcHdr/>
          </w:sdtPr>
          <w:sdtEndPr/>
          <w:sdtContent>
            <w:tc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108AC" w14:textId="61D6104C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3153985"/>
            <w:placeholder>
              <w:docPart w:val="C896180B03DB4DA0AC8EB8E42679CAE1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36A8B1" w14:textId="188F562B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9D2E9" w14:textId="6F3FA7E9" w:rsidR="0068566B" w:rsidRDefault="00ED7B81" w:rsidP="00E956AE">
            <w:sdt>
              <w:sdtPr>
                <w:id w:val="-5225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68566B">
              <w:t>Yes</w:t>
            </w:r>
          </w:p>
          <w:p w14:paraId="00F271F6" w14:textId="7C639D9E" w:rsidR="0068566B" w:rsidRDefault="00ED7B81" w:rsidP="00E956AE">
            <w:sdt>
              <w:sdtPr>
                <w:id w:val="7167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68566B">
              <w:t>No</w:t>
            </w:r>
          </w:p>
        </w:tc>
      </w:tr>
      <w:tr w:rsidR="0068566B" w:rsidRPr="00DB0295" w14:paraId="0F480954" w14:textId="77777777" w:rsidTr="00541A2B">
        <w:sdt>
          <w:sdtPr>
            <w:id w:val="-1735081015"/>
            <w:placeholder>
              <w:docPart w:val="CEFEA7C57DE64A2A8BF1976A70FE0DFD"/>
            </w:placeholder>
            <w:showingPlcHdr/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70738" w14:textId="2C37649E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4739947"/>
            <w:placeholder>
              <w:docPart w:val="043DFE01EBBD4D6EA1F5BB93E5185608"/>
            </w:placeholder>
            <w:showingPlcHdr/>
          </w:sdtPr>
          <w:sdtEndPr/>
          <w:sdtContent>
            <w:tc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BCE01C" w14:textId="0667D0ED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8397441"/>
            <w:placeholder>
              <w:docPart w:val="DB208BFDCC764461BA927818FF8A634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EE7A40" w14:textId="4C0A5AB3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305C2" w14:textId="058DA308" w:rsidR="0068566B" w:rsidRDefault="00ED7B81" w:rsidP="00E956AE">
            <w:sdt>
              <w:sdtPr>
                <w:id w:val="-20880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68566B">
              <w:t>Yes</w:t>
            </w:r>
          </w:p>
          <w:p w14:paraId="0ED4A845" w14:textId="220269FA" w:rsidR="0068566B" w:rsidRDefault="00ED7B81" w:rsidP="00E956AE">
            <w:sdt>
              <w:sdtPr>
                <w:id w:val="-58669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68566B">
              <w:t>No</w:t>
            </w:r>
          </w:p>
        </w:tc>
      </w:tr>
      <w:tr w:rsidR="0068566B" w:rsidRPr="00DB0295" w14:paraId="5BF28BF1" w14:textId="77777777" w:rsidTr="00541A2B">
        <w:sdt>
          <w:sdtPr>
            <w:id w:val="1685474690"/>
            <w:placeholder>
              <w:docPart w:val="89CDC1C22804406F87D7321A771EAE57"/>
            </w:placeholder>
            <w:showingPlcHdr/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0B0E33" w14:textId="6159CC45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6336857"/>
            <w:placeholder>
              <w:docPart w:val="CA1F0094A1614430ACFCE48F05859F0F"/>
            </w:placeholder>
            <w:showingPlcHdr/>
          </w:sdtPr>
          <w:sdtEndPr/>
          <w:sdtContent>
            <w:tc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2C74D1" w14:textId="28EC10A2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3278501"/>
            <w:placeholder>
              <w:docPart w:val="23C92897EF074C79A7020A8D8A74FCF6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8A8244" w14:textId="7504A9ED" w:rsidR="0068566B" w:rsidRDefault="005E2E12" w:rsidP="00E956AE"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651C5" w14:textId="628BD9BD" w:rsidR="0068566B" w:rsidRDefault="00ED7B81" w:rsidP="00E956AE">
            <w:sdt>
              <w:sdtPr>
                <w:id w:val="-4782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68566B">
              <w:t>Yes</w:t>
            </w:r>
          </w:p>
          <w:p w14:paraId="6CB44CC8" w14:textId="1F555AC0" w:rsidR="0068566B" w:rsidRDefault="00ED7B81" w:rsidP="00E956AE">
            <w:sdt>
              <w:sdtPr>
                <w:id w:val="-128758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292">
              <w:t xml:space="preserve"> </w:t>
            </w:r>
            <w:r w:rsidR="0068566B">
              <w:t>No</w:t>
            </w:r>
          </w:p>
        </w:tc>
      </w:tr>
    </w:tbl>
    <w:p w14:paraId="0A017456" w14:textId="77777777" w:rsidR="00E956AE" w:rsidRDefault="00E956AE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1D53E445" w14:textId="7AD9A0F9" w:rsidR="00BF6468" w:rsidRDefault="00BF6468" w:rsidP="002079CF">
      <w:pPr>
        <w:pStyle w:val="Heading3"/>
        <w:spacing w:before="240" w:after="240"/>
      </w:pPr>
      <w:r>
        <w:t>Check how things are going</w:t>
      </w:r>
    </w:p>
    <w:p w14:paraId="147B8546" w14:textId="77777777" w:rsidR="00EA68DE" w:rsidRDefault="00EA68DE" w:rsidP="002079CF">
      <w:pPr>
        <w:spacing w:before="240" w:after="240"/>
      </w:pPr>
      <w:r>
        <w:t>It might take time to get your reasonable adjustments.</w:t>
      </w:r>
    </w:p>
    <w:p w14:paraId="61B4783D" w14:textId="77777777" w:rsidR="00EA68DE" w:rsidRPr="0008734F" w:rsidRDefault="00EA68DE" w:rsidP="002079CF">
      <w:pPr>
        <w:spacing w:before="240" w:after="240"/>
      </w:pPr>
      <w:r w:rsidRPr="0008734F">
        <w:t xml:space="preserve">Sometimes an education provider must ask the government for </w:t>
      </w:r>
      <w:r w:rsidRPr="007F3223">
        <w:t xml:space="preserve">extra money so they can </w:t>
      </w:r>
      <w:r w:rsidRPr="0008734F">
        <w:t xml:space="preserve">buy </w:t>
      </w:r>
      <w:r>
        <w:t>new </w:t>
      </w:r>
      <w:r w:rsidRPr="0008734F">
        <w:t>equipment.</w:t>
      </w:r>
    </w:p>
    <w:p w14:paraId="6375A3A2" w14:textId="77777777" w:rsidR="00EA68DE" w:rsidRDefault="00EA68DE" w:rsidP="002079CF">
      <w:pPr>
        <w:spacing w:before="240" w:after="240"/>
      </w:pPr>
      <w:r>
        <w:t>When the education provider agrees to make your reasonable adjustments, you should keep track of them.</w:t>
      </w:r>
    </w:p>
    <w:p w14:paraId="33137823" w14:textId="77777777" w:rsidR="00EA68DE" w:rsidRDefault="00EA68DE" w:rsidP="00E956AE">
      <w:r>
        <w:t>You might check 1 month after your meeting to see:</w:t>
      </w:r>
    </w:p>
    <w:p w14:paraId="0CF49AFA" w14:textId="77777777" w:rsidR="00EA68DE" w:rsidRDefault="00EA68DE" w:rsidP="00E956AE">
      <w:pPr>
        <w:pStyle w:val="ListParagraph"/>
        <w:numPr>
          <w:ilvl w:val="0"/>
          <w:numId w:val="68"/>
        </w:numPr>
      </w:pPr>
      <w:r>
        <w:t>what has been done</w:t>
      </w:r>
    </w:p>
    <w:p w14:paraId="1EEA2E82" w14:textId="77777777" w:rsidR="00EA68DE" w:rsidRDefault="00EA68DE" w:rsidP="00E956AE">
      <w:pPr>
        <w:pStyle w:val="ListParagraph"/>
        <w:numPr>
          <w:ilvl w:val="0"/>
          <w:numId w:val="68"/>
        </w:numPr>
      </w:pPr>
      <w:r>
        <w:t>if you need to talk to someone again.</w:t>
      </w:r>
    </w:p>
    <w:p w14:paraId="1906E1DC" w14:textId="77777777" w:rsidR="00EA68DE" w:rsidRDefault="00EA68DE" w:rsidP="00E956AE">
      <w:pPr>
        <w:spacing w:before="240"/>
      </w:pPr>
      <w:r>
        <w:t xml:space="preserve">You can talk to your child’s teacher to check if they: </w:t>
      </w:r>
    </w:p>
    <w:p w14:paraId="381363FA" w14:textId="77777777" w:rsidR="00EA68DE" w:rsidRDefault="00EA68DE" w:rsidP="00E956AE">
      <w:pPr>
        <w:pStyle w:val="ListParagraph"/>
        <w:numPr>
          <w:ilvl w:val="0"/>
          <w:numId w:val="69"/>
        </w:numPr>
      </w:pPr>
      <w:r>
        <w:t>have looked at your action plan</w:t>
      </w:r>
    </w:p>
    <w:p w14:paraId="5AEF4A5B" w14:textId="77777777" w:rsidR="00EA68DE" w:rsidRDefault="00EA68DE" w:rsidP="00E956AE">
      <w:pPr>
        <w:pStyle w:val="ListParagraph"/>
        <w:numPr>
          <w:ilvl w:val="0"/>
          <w:numId w:val="69"/>
        </w:numPr>
      </w:pPr>
      <w:r>
        <w:t>know what your reasonable adjustments are</w:t>
      </w:r>
    </w:p>
    <w:p w14:paraId="29046B6A" w14:textId="77777777" w:rsidR="00EA68DE" w:rsidRDefault="00EA68DE" w:rsidP="00E956AE">
      <w:pPr>
        <w:pStyle w:val="ListParagraph"/>
        <w:numPr>
          <w:ilvl w:val="0"/>
          <w:numId w:val="69"/>
        </w:numPr>
      </w:pPr>
      <w:r>
        <w:t>know how to make your reasonable adjustments.</w:t>
      </w:r>
    </w:p>
    <w:p w14:paraId="53EAFE63" w14:textId="48C99EE3" w:rsidR="00F962CF" w:rsidRPr="00EA7292" w:rsidRDefault="00EA68DE" w:rsidP="002079CF">
      <w:pPr>
        <w:spacing w:before="240" w:after="240"/>
      </w:pPr>
      <w:r>
        <w:t>You can use the space below to write down any other tasks you need to do.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962CF" w:rsidRPr="00DB0295" w14:paraId="734F8D37" w14:textId="77777777" w:rsidTr="00EE0852">
        <w:trPr>
          <w:trHeight w:val="2931"/>
        </w:trPr>
        <w:sdt>
          <w:sdtPr>
            <w:id w:val="-307786045"/>
            <w:placeholder>
              <w:docPart w:val="515DCA8E4DE146259CF3D02D6BD14BF0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5D5DD209" w14:textId="1F31CF74" w:rsidR="00F962CF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17F5971" w14:textId="255B3E41" w:rsidR="00C62694" w:rsidRDefault="00C62694" w:rsidP="002079CF">
      <w:pPr>
        <w:spacing w:before="240" w:after="240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7EB5ED18" w14:textId="79E13457" w:rsidR="003E7FD7" w:rsidRDefault="003E7FD7" w:rsidP="002079CF">
      <w:pPr>
        <w:pStyle w:val="Heading2"/>
        <w:spacing w:before="240" w:after="240"/>
      </w:pPr>
      <w:bookmarkStart w:id="39" w:name="_Toc98931865"/>
      <w:r>
        <w:t>7.</w:t>
      </w:r>
      <w:r w:rsidR="0019770D">
        <w:t xml:space="preserve"> </w:t>
      </w:r>
      <w:r w:rsidR="00D74271" w:rsidRPr="00EB1971">
        <w:t>Chang</w:t>
      </w:r>
      <w:r w:rsidR="00D74271">
        <w:rPr>
          <w:lang w:val="en-US"/>
        </w:rPr>
        <w:t>ing</w:t>
      </w:r>
      <w:r w:rsidR="00D74271" w:rsidRPr="00EB1971">
        <w:t xml:space="preserve"> </w:t>
      </w:r>
      <w:r w:rsidRPr="00EB1971">
        <w:t xml:space="preserve">or </w:t>
      </w:r>
      <w:r w:rsidR="00D74271">
        <w:rPr>
          <w:lang w:val="en-US"/>
        </w:rPr>
        <w:t>keeping</w:t>
      </w:r>
      <w:r w:rsidR="00D74271">
        <w:t xml:space="preserve"> </w:t>
      </w:r>
      <w:r w:rsidR="00EB1971">
        <w:t>your reasonable adjustments</w:t>
      </w:r>
      <w:bookmarkEnd w:id="39"/>
    </w:p>
    <w:p w14:paraId="033BDE30" w14:textId="77777777" w:rsidR="00EA68DE" w:rsidRPr="00DB0295" w:rsidRDefault="00EA68DE" w:rsidP="00E956AE">
      <w:r>
        <w:t>This section is about:</w:t>
      </w:r>
    </w:p>
    <w:p w14:paraId="2AC77B41" w14:textId="77777777" w:rsidR="00EA68DE" w:rsidRDefault="00EA68DE" w:rsidP="00E956AE">
      <w:pPr>
        <w:pStyle w:val="ListParagraph"/>
        <w:numPr>
          <w:ilvl w:val="0"/>
          <w:numId w:val="95"/>
        </w:numPr>
      </w:pPr>
      <w:r>
        <w:t>changing your reasonable adjustments</w:t>
      </w:r>
    </w:p>
    <w:p w14:paraId="41D03FB6" w14:textId="77777777" w:rsidR="00EA68DE" w:rsidRDefault="00EA68DE" w:rsidP="00E956AE">
      <w:pPr>
        <w:pStyle w:val="ListParagraph"/>
        <w:numPr>
          <w:ilvl w:val="0"/>
          <w:numId w:val="95"/>
        </w:numPr>
      </w:pPr>
      <w:r>
        <w:t>keeping your reasonable adjustments.</w:t>
      </w:r>
    </w:p>
    <w:p w14:paraId="6D290474" w14:textId="77777777" w:rsidR="00EA68DE" w:rsidRDefault="00EA68DE" w:rsidP="002079CF">
      <w:pPr>
        <w:spacing w:before="240" w:after="240"/>
      </w:pPr>
      <w:r>
        <w:t xml:space="preserve">You might need to change your reasonable </w:t>
      </w:r>
      <w:proofErr w:type="gramStart"/>
      <w:r>
        <w:t>adjustments</w:t>
      </w:r>
      <w:proofErr w:type="gramEnd"/>
      <w:r>
        <w:t xml:space="preserve"> so they work better.</w:t>
      </w:r>
    </w:p>
    <w:p w14:paraId="599CC017" w14:textId="77777777" w:rsidR="00EA68DE" w:rsidRDefault="00EA68DE" w:rsidP="002079CF">
      <w:pPr>
        <w:spacing w:before="240" w:after="240"/>
      </w:pPr>
      <w:r>
        <w:t>You might need to do this when something in your child’s life changes.</w:t>
      </w:r>
    </w:p>
    <w:p w14:paraId="6D820633" w14:textId="77777777" w:rsidR="00EA68DE" w:rsidRDefault="00EA68DE" w:rsidP="002079CF">
      <w:pPr>
        <w:spacing w:before="240" w:after="240"/>
      </w:pPr>
      <w:r>
        <w:t>If you need to change a reasonable adjustment, you should follow the same steps you took to first get them.</w:t>
      </w:r>
    </w:p>
    <w:p w14:paraId="4F572840" w14:textId="68FE5139" w:rsidR="00E7364B" w:rsidRDefault="00E7364B" w:rsidP="002079CF">
      <w:pPr>
        <w:pStyle w:val="Heading3"/>
        <w:spacing w:before="240" w:after="240"/>
      </w:pPr>
      <w:r>
        <w:t>Activity</w:t>
      </w:r>
    </w:p>
    <w:p w14:paraId="2882426B" w14:textId="4FA1F18E" w:rsidR="00D74271" w:rsidRPr="00EA7292" w:rsidRDefault="00EA68DE" w:rsidP="002079CF">
      <w:pPr>
        <w:spacing w:before="240" w:after="240"/>
      </w:pPr>
      <w:r>
        <w:t>Use the table below to write down notes about how your reasonable adjustments are going.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2689"/>
        <w:gridCol w:w="3402"/>
        <w:gridCol w:w="3150"/>
      </w:tblGrid>
      <w:tr w:rsidR="006C3269" w14:paraId="27464EE8" w14:textId="77777777" w:rsidTr="00F80215">
        <w:trPr>
          <w:trHeight w:val="1346"/>
          <w:tblHeader/>
        </w:trPr>
        <w:tc>
          <w:tcPr>
            <w:tcW w:w="2689" w:type="dxa"/>
            <w:shd w:val="clear" w:color="auto" w:fill="F3CE71"/>
            <w:vAlign w:val="center"/>
          </w:tcPr>
          <w:p w14:paraId="58B5C639" w14:textId="5781E198" w:rsidR="006C3269" w:rsidRPr="006C3269" w:rsidRDefault="006C3269" w:rsidP="002079CF">
            <w:pPr>
              <w:spacing w:before="240" w:after="240"/>
              <w:jc w:val="center"/>
              <w:rPr>
                <w:rStyle w:val="Strong"/>
              </w:rPr>
            </w:pPr>
            <w:r w:rsidRPr="006C3269">
              <w:rPr>
                <w:rStyle w:val="Strong"/>
              </w:rPr>
              <w:t xml:space="preserve">What </w:t>
            </w:r>
            <w:r>
              <w:rPr>
                <w:rStyle w:val="Strong"/>
              </w:rPr>
              <w:t>works well</w:t>
            </w:r>
            <w:r w:rsidRPr="006C3269">
              <w:rPr>
                <w:rStyle w:val="Strong"/>
              </w:rPr>
              <w:t>?</w:t>
            </w:r>
          </w:p>
        </w:tc>
        <w:tc>
          <w:tcPr>
            <w:tcW w:w="3402" w:type="dxa"/>
            <w:shd w:val="clear" w:color="auto" w:fill="F3CE71"/>
            <w:vAlign w:val="center"/>
          </w:tcPr>
          <w:p w14:paraId="50825278" w14:textId="0132B522" w:rsidR="006C3269" w:rsidRPr="006C3269" w:rsidRDefault="006C3269" w:rsidP="002079CF">
            <w:pPr>
              <w:spacing w:before="240" w:after="240"/>
              <w:jc w:val="center"/>
              <w:rPr>
                <w:rStyle w:val="Strong"/>
              </w:rPr>
            </w:pPr>
            <w:r w:rsidRPr="006C3269">
              <w:rPr>
                <w:rStyle w:val="Strong"/>
              </w:rPr>
              <w:t xml:space="preserve">What </w:t>
            </w:r>
            <w:r>
              <w:rPr>
                <w:rStyle w:val="Strong"/>
              </w:rPr>
              <w:t>needs to be better</w:t>
            </w:r>
            <w:r w:rsidRPr="006C3269">
              <w:rPr>
                <w:rStyle w:val="Strong"/>
              </w:rPr>
              <w:t>?</w:t>
            </w:r>
          </w:p>
        </w:tc>
        <w:tc>
          <w:tcPr>
            <w:tcW w:w="3150" w:type="dxa"/>
            <w:shd w:val="clear" w:color="auto" w:fill="F3CE71"/>
            <w:vAlign w:val="center"/>
          </w:tcPr>
          <w:p w14:paraId="32A2B6A9" w14:textId="2877DF30" w:rsidR="006C3269" w:rsidRPr="006C3269" w:rsidRDefault="006C3269" w:rsidP="002079CF">
            <w:pPr>
              <w:spacing w:before="240" w:after="240"/>
              <w:jc w:val="center"/>
              <w:rPr>
                <w:rStyle w:val="Strong"/>
              </w:rPr>
            </w:pPr>
            <w:r w:rsidRPr="006C3269">
              <w:rPr>
                <w:rStyle w:val="Strong"/>
              </w:rPr>
              <w:t xml:space="preserve">What needs </w:t>
            </w:r>
            <w:r>
              <w:rPr>
                <w:rStyle w:val="Strong"/>
              </w:rPr>
              <w:t>to change</w:t>
            </w:r>
            <w:r w:rsidRPr="006C3269">
              <w:rPr>
                <w:rStyle w:val="Strong"/>
              </w:rPr>
              <w:t>?</w:t>
            </w:r>
          </w:p>
        </w:tc>
      </w:tr>
      <w:tr w:rsidR="006C3269" w14:paraId="09439F1C" w14:textId="77777777" w:rsidTr="00E67CD1">
        <w:trPr>
          <w:trHeight w:val="1981"/>
        </w:trPr>
        <w:sdt>
          <w:sdtPr>
            <w:rPr>
              <w:rFonts w:cstheme="minorHAnsi"/>
              <w:color w:val="000000"/>
              <w:sz w:val="24"/>
              <w:szCs w:val="24"/>
              <w:lang w:eastAsia="en-AU"/>
            </w:rPr>
            <w:id w:val="16971233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4F4DE822" w14:textId="1DBF22EE" w:rsidR="006C3269" w:rsidRDefault="00D90D3F" w:rsidP="002079CF">
                <w:pPr>
                  <w:spacing w:before="240" w:after="240"/>
                  <w:rPr>
                    <w:rFonts w:cstheme="minorHAnsi"/>
                    <w:color w:val="000000"/>
                    <w:sz w:val="24"/>
                    <w:szCs w:val="24"/>
                    <w:lang w:eastAsia="en-AU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/>
              <w:sz w:val="24"/>
              <w:szCs w:val="24"/>
              <w:lang w:eastAsia="en-AU"/>
            </w:rPr>
            <w:id w:val="-1217118283"/>
            <w:placeholder>
              <w:docPart w:val="25928CFE87424DD89D93C9CEC9794F2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ACF2F9F" w14:textId="28F7ABE1" w:rsidR="006C3269" w:rsidRDefault="00D90D3F" w:rsidP="002079CF">
                <w:pPr>
                  <w:spacing w:before="240" w:after="240"/>
                  <w:rPr>
                    <w:rFonts w:cstheme="minorHAnsi"/>
                    <w:color w:val="000000"/>
                    <w:sz w:val="24"/>
                    <w:szCs w:val="24"/>
                    <w:lang w:eastAsia="en-AU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/>
              <w:sz w:val="24"/>
              <w:szCs w:val="24"/>
              <w:lang w:eastAsia="en-AU"/>
            </w:rPr>
            <w:id w:val="-441448282"/>
            <w:placeholder>
              <w:docPart w:val="597AAAA8A3224F769F5C706001FFE9BC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48CA058C" w14:textId="09ADBBB6" w:rsidR="006C3269" w:rsidRDefault="00D90D3F" w:rsidP="002079CF">
                <w:pPr>
                  <w:spacing w:before="240" w:after="240"/>
                  <w:rPr>
                    <w:rFonts w:cstheme="minorHAnsi"/>
                    <w:color w:val="000000"/>
                    <w:sz w:val="24"/>
                    <w:szCs w:val="24"/>
                    <w:lang w:eastAsia="en-AU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269" w14:paraId="0474352A" w14:textId="77777777" w:rsidTr="00E67CD1">
        <w:trPr>
          <w:trHeight w:val="2108"/>
        </w:trPr>
        <w:sdt>
          <w:sdtPr>
            <w:rPr>
              <w:rFonts w:cstheme="minorHAnsi"/>
              <w:color w:val="000000"/>
              <w:sz w:val="24"/>
              <w:szCs w:val="24"/>
              <w:lang w:eastAsia="en-AU"/>
            </w:rPr>
            <w:id w:val="1602988404"/>
            <w:placeholder>
              <w:docPart w:val="73A710825A7A47B59725358A528EB611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3A2B34B9" w14:textId="0F34F496" w:rsidR="006C3269" w:rsidRDefault="00D90D3F" w:rsidP="002079CF">
                <w:pPr>
                  <w:spacing w:before="240" w:after="240"/>
                  <w:rPr>
                    <w:rFonts w:cstheme="minorHAnsi"/>
                    <w:color w:val="000000"/>
                    <w:sz w:val="24"/>
                    <w:szCs w:val="24"/>
                    <w:lang w:eastAsia="en-AU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/>
              <w:sz w:val="24"/>
              <w:szCs w:val="24"/>
              <w:lang w:eastAsia="en-AU"/>
            </w:rPr>
            <w:id w:val="1591580874"/>
            <w:placeholder>
              <w:docPart w:val="F96EE4375B0948CF96F4A6FF76EAC1B7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26925E79" w14:textId="6A5A879F" w:rsidR="006C3269" w:rsidRDefault="00D90D3F" w:rsidP="002079CF">
                <w:pPr>
                  <w:spacing w:before="240" w:after="240"/>
                  <w:rPr>
                    <w:rFonts w:cstheme="minorHAnsi"/>
                    <w:color w:val="000000"/>
                    <w:sz w:val="24"/>
                    <w:szCs w:val="24"/>
                    <w:lang w:eastAsia="en-AU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/>
              <w:sz w:val="24"/>
              <w:szCs w:val="24"/>
              <w:lang w:eastAsia="en-AU"/>
            </w:rPr>
            <w:id w:val="-1093932367"/>
            <w:placeholder>
              <w:docPart w:val="1620E200EE604105879E568B0E4A584F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583F0373" w14:textId="7E623813" w:rsidR="006C3269" w:rsidRDefault="00D90D3F" w:rsidP="002079CF">
                <w:pPr>
                  <w:spacing w:before="240" w:after="240"/>
                  <w:rPr>
                    <w:rFonts w:cstheme="minorHAnsi"/>
                    <w:color w:val="000000"/>
                    <w:sz w:val="24"/>
                    <w:szCs w:val="24"/>
                    <w:lang w:eastAsia="en-AU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87EFD8" w14:textId="77777777" w:rsidR="00A037BA" w:rsidRDefault="00A037BA" w:rsidP="002079CF">
      <w:pPr>
        <w:spacing w:before="240" w:after="240"/>
      </w:pPr>
      <w:r>
        <w:br w:type="page"/>
      </w:r>
    </w:p>
    <w:p w14:paraId="3C410A13" w14:textId="77777777" w:rsidR="00EA68DE" w:rsidRDefault="00EA68DE" w:rsidP="00E956AE">
      <w:r>
        <w:t xml:space="preserve">You might: </w:t>
      </w:r>
    </w:p>
    <w:p w14:paraId="262C490E" w14:textId="77777777" w:rsidR="00EA68DE" w:rsidRDefault="00EA68DE" w:rsidP="00E956AE">
      <w:pPr>
        <w:pStyle w:val="ListParagraph"/>
        <w:numPr>
          <w:ilvl w:val="0"/>
          <w:numId w:val="63"/>
        </w:numPr>
      </w:pPr>
      <w:r>
        <w:t>be happy with your reasonable adjustments</w:t>
      </w:r>
    </w:p>
    <w:p w14:paraId="0BFB62E0" w14:textId="77777777" w:rsidR="00EA68DE" w:rsidRPr="00DB0295" w:rsidRDefault="00EA68DE" w:rsidP="00E956AE">
      <w:pPr>
        <w:pStyle w:val="ListParagraph"/>
        <w:numPr>
          <w:ilvl w:val="0"/>
          <w:numId w:val="63"/>
        </w:numPr>
      </w:pPr>
      <w:r>
        <w:t>want to keep your plan.</w:t>
      </w:r>
    </w:p>
    <w:p w14:paraId="460CD51C" w14:textId="77777777" w:rsidR="00EA68DE" w:rsidRDefault="00EA68DE" w:rsidP="002079CF">
      <w:pPr>
        <w:spacing w:before="240" w:after="240"/>
      </w:pPr>
      <w:r>
        <w:t>There are 3 ways to keep your plan.</w:t>
      </w:r>
    </w:p>
    <w:p w14:paraId="755873AD" w14:textId="77777777" w:rsidR="00EA68DE" w:rsidRDefault="00EA68DE" w:rsidP="002079CF">
      <w:pPr>
        <w:pStyle w:val="ListParagraph"/>
        <w:numPr>
          <w:ilvl w:val="0"/>
          <w:numId w:val="72"/>
        </w:numPr>
        <w:spacing w:before="240" w:after="240"/>
      </w:pPr>
      <w:r>
        <w:t>Your education provider might agree to keep your plan for the next year.</w:t>
      </w:r>
    </w:p>
    <w:p w14:paraId="5D5AB240" w14:textId="37B40B35" w:rsidR="00EA68DE" w:rsidRDefault="00EA68DE" w:rsidP="002079CF">
      <w:pPr>
        <w:pStyle w:val="ListParagraph"/>
        <w:numPr>
          <w:ilvl w:val="0"/>
          <w:numId w:val="72"/>
        </w:numPr>
        <w:spacing w:before="240" w:after="240"/>
      </w:pPr>
      <w:r>
        <w:t>Your education provider might ask you to have regular meetings with</w:t>
      </w:r>
      <w:r w:rsidR="00E956AE">
        <w:t> </w:t>
      </w:r>
      <w:r>
        <w:t xml:space="preserve">them </w:t>
      </w:r>
    </w:p>
    <w:p w14:paraId="7B752B92" w14:textId="77777777" w:rsidR="00EA68DE" w:rsidRDefault="00EA68DE" w:rsidP="002079CF">
      <w:pPr>
        <w:pStyle w:val="ListParagraph"/>
        <w:numPr>
          <w:ilvl w:val="0"/>
          <w:numId w:val="0"/>
        </w:numPr>
        <w:spacing w:before="240" w:after="240"/>
        <w:ind w:left="720"/>
      </w:pPr>
      <w:r>
        <w:t>For example, every 3 months.</w:t>
      </w:r>
    </w:p>
    <w:p w14:paraId="59157693" w14:textId="710BF9BD" w:rsidR="00EA68DE" w:rsidRDefault="00EA68DE" w:rsidP="002079CF">
      <w:pPr>
        <w:pStyle w:val="ListParagraph"/>
        <w:numPr>
          <w:ilvl w:val="0"/>
          <w:numId w:val="72"/>
        </w:numPr>
        <w:spacing w:before="240" w:after="240"/>
      </w:pPr>
      <w:r>
        <w:t>Your education provider might ask you to talk to them when your child changes:</w:t>
      </w:r>
    </w:p>
    <w:p w14:paraId="2772CD08" w14:textId="77777777" w:rsidR="00EA68DE" w:rsidRPr="007F3223" w:rsidRDefault="00EA68DE" w:rsidP="002079CF">
      <w:pPr>
        <w:pStyle w:val="ListParagraph"/>
        <w:numPr>
          <w:ilvl w:val="1"/>
          <w:numId w:val="97"/>
        </w:numPr>
        <w:spacing w:before="240" w:after="240"/>
      </w:pPr>
      <w:r w:rsidRPr="007F3223">
        <w:t>their class</w:t>
      </w:r>
    </w:p>
    <w:p w14:paraId="7A306765" w14:textId="68D33B2E" w:rsidR="00A037BA" w:rsidRDefault="00EA68DE" w:rsidP="002079CF">
      <w:pPr>
        <w:pStyle w:val="ListParagraph"/>
        <w:numPr>
          <w:ilvl w:val="1"/>
          <w:numId w:val="97"/>
        </w:numPr>
        <w:spacing w:before="240" w:after="240"/>
      </w:pPr>
      <w:r w:rsidRPr="007F3223">
        <w:t>subjects.</w:t>
      </w:r>
    </w:p>
    <w:p w14:paraId="0A924A07" w14:textId="77777777" w:rsidR="00A037BA" w:rsidRDefault="00A037BA" w:rsidP="002079CF">
      <w:pPr>
        <w:spacing w:before="240" w:after="240"/>
      </w:pPr>
      <w:r>
        <w:br w:type="page"/>
      </w:r>
    </w:p>
    <w:p w14:paraId="216FBD5B" w14:textId="12BCA97C" w:rsidR="00C04E3D" w:rsidRDefault="00C04E3D" w:rsidP="002079CF">
      <w:pPr>
        <w:pStyle w:val="Heading3"/>
        <w:spacing w:before="240" w:after="240"/>
      </w:pPr>
      <w:r>
        <w:t>Question</w:t>
      </w:r>
      <w:r w:rsidR="000A44E4">
        <w:t>s</w:t>
      </w:r>
      <w:r>
        <w:t xml:space="preserve"> for you</w:t>
      </w:r>
    </w:p>
    <w:p w14:paraId="4D676837" w14:textId="77777777" w:rsidR="00EA68DE" w:rsidRDefault="00EA68DE" w:rsidP="002079CF">
      <w:pPr>
        <w:spacing w:before="240" w:after="240"/>
      </w:pPr>
      <w:r>
        <w:t>What does your education provider want to do?</w:t>
      </w:r>
    </w:p>
    <w:p w14:paraId="1315D688" w14:textId="133922E1" w:rsidR="00EA68DE" w:rsidRDefault="00ED7B81" w:rsidP="002079CF">
      <w:pPr>
        <w:spacing w:before="240" w:after="240"/>
        <w:ind w:left="360"/>
      </w:pPr>
      <w:sdt>
        <w:sdtPr>
          <w:id w:val="117561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D3F">
            <w:rPr>
              <w:rFonts w:ascii="MS Gothic" w:eastAsia="MS Gothic" w:hAnsi="MS Gothic" w:hint="eastAsia"/>
            </w:rPr>
            <w:t>☐</w:t>
          </w:r>
        </w:sdtContent>
      </w:sdt>
      <w:r w:rsidR="00D90D3F">
        <w:t xml:space="preserve"> </w:t>
      </w:r>
      <w:r w:rsidR="00EA68DE">
        <w:t>Keep your plan for the next year.</w:t>
      </w:r>
    </w:p>
    <w:p w14:paraId="47D3DCFF" w14:textId="5F737E89" w:rsidR="00EA68DE" w:rsidRDefault="00ED7B81" w:rsidP="002079CF">
      <w:pPr>
        <w:spacing w:before="240" w:after="240"/>
        <w:ind w:left="360"/>
      </w:pPr>
      <w:sdt>
        <w:sdtPr>
          <w:id w:val="-116777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D3F">
            <w:rPr>
              <w:rFonts w:ascii="MS Gothic" w:eastAsia="MS Gothic" w:hAnsi="MS Gothic" w:hint="eastAsia"/>
            </w:rPr>
            <w:t>☐</w:t>
          </w:r>
        </w:sdtContent>
      </w:sdt>
      <w:r w:rsidR="00D90D3F">
        <w:t xml:space="preserve"> </w:t>
      </w:r>
      <w:r w:rsidR="00EA68DE">
        <w:t>Meet again later.</w:t>
      </w:r>
    </w:p>
    <w:p w14:paraId="25D20851" w14:textId="52032BB3" w:rsidR="00EA68DE" w:rsidRDefault="00ED7B81" w:rsidP="002079CF">
      <w:pPr>
        <w:spacing w:before="240" w:after="240"/>
        <w:ind w:left="360"/>
      </w:pPr>
      <w:sdt>
        <w:sdtPr>
          <w:id w:val="-128272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D3F">
            <w:rPr>
              <w:rFonts w:ascii="MS Gothic" w:eastAsia="MS Gothic" w:hAnsi="MS Gothic" w:hint="eastAsia"/>
            </w:rPr>
            <w:t>☐</w:t>
          </w:r>
        </w:sdtContent>
      </w:sdt>
      <w:r w:rsidR="00D90D3F">
        <w:t xml:space="preserve"> </w:t>
      </w:r>
      <w:r w:rsidR="00EA68DE">
        <w:t>Talk to them when your child changes:</w:t>
      </w:r>
    </w:p>
    <w:p w14:paraId="0595D190" w14:textId="77777777" w:rsidR="00EA68DE" w:rsidRPr="007F3223" w:rsidRDefault="00EA68DE" w:rsidP="002079CF">
      <w:pPr>
        <w:pStyle w:val="ListParagraph"/>
        <w:numPr>
          <w:ilvl w:val="1"/>
          <w:numId w:val="98"/>
        </w:numPr>
        <w:spacing w:before="240" w:after="240"/>
      </w:pPr>
      <w:r w:rsidRPr="007F3223">
        <w:t>their class</w:t>
      </w:r>
    </w:p>
    <w:p w14:paraId="5F953563" w14:textId="77777777" w:rsidR="00EA68DE" w:rsidRDefault="00EA68DE" w:rsidP="002079CF">
      <w:pPr>
        <w:pStyle w:val="ListParagraph"/>
        <w:numPr>
          <w:ilvl w:val="1"/>
          <w:numId w:val="98"/>
        </w:numPr>
        <w:spacing w:before="240" w:after="240"/>
      </w:pPr>
      <w:r w:rsidRPr="007F3223">
        <w:t>subjects.</w:t>
      </w:r>
    </w:p>
    <w:p w14:paraId="7A2DFA04" w14:textId="77777777" w:rsidR="00EA68DE" w:rsidRDefault="00EA68DE" w:rsidP="002079CF">
      <w:pPr>
        <w:spacing w:before="240" w:after="240"/>
      </w:pPr>
      <w:r>
        <w:t>You can also write down when you need to check how your plan is going.</w:t>
      </w:r>
    </w:p>
    <w:p w14:paraId="6A0A9131" w14:textId="4E24178E" w:rsidR="000A44E4" w:rsidRDefault="00EA68DE" w:rsidP="002079CF">
      <w:pPr>
        <w:spacing w:before="240" w:after="240"/>
      </w:pPr>
      <w:r>
        <w:t>When do you need to check if you can continue your plan?</w:t>
      </w:r>
    </w:p>
    <w:tbl>
      <w:tblPr>
        <w:tblStyle w:val="TableGrid"/>
        <w:tblW w:w="0" w:type="auto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  <w:insideH w:val="single" w:sz="18" w:space="0" w:color="3C4478"/>
          <w:insideV w:val="single" w:sz="18" w:space="0" w:color="3C4478"/>
        </w:tblBorders>
        <w:tblLook w:val="04A0" w:firstRow="1" w:lastRow="0" w:firstColumn="1" w:lastColumn="0" w:noHBand="0" w:noVBand="1"/>
      </w:tblPr>
      <w:tblGrid>
        <w:gridCol w:w="8980"/>
      </w:tblGrid>
      <w:tr w:rsidR="00A037BA" w14:paraId="113FFEE1" w14:textId="77777777" w:rsidTr="00620F0B">
        <w:sdt>
          <w:sdtPr>
            <w:id w:val="-326130384"/>
            <w:placeholder>
              <w:docPart w:val="6AC1A01F113E4DF7B8FD02C17CB528A4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404424AE" w14:textId="77777777" w:rsidR="00A037BA" w:rsidRDefault="00A037BA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295CE1" w14:textId="5DFC0A08" w:rsidR="00F962CF" w:rsidRPr="00D90D3F" w:rsidRDefault="00EA68DE" w:rsidP="00E956AE">
      <w:pPr>
        <w:spacing w:before="600" w:after="240"/>
      </w:pPr>
      <w:r>
        <w:t>What will you do to make sure you can keep your plan?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F962CF" w:rsidRPr="00DB0295" w14:paraId="506F5407" w14:textId="77777777" w:rsidTr="00EE0852">
        <w:trPr>
          <w:trHeight w:val="2931"/>
        </w:trPr>
        <w:sdt>
          <w:sdtPr>
            <w:id w:val="1896774354"/>
            <w:placeholder>
              <w:docPart w:val="3E7CBF57E3B446808D8408F6A994E49E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660E5F6A" w14:textId="09AB2F20" w:rsidR="00F962CF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CC987A" w14:textId="77777777" w:rsidR="00DB0295" w:rsidRDefault="00DB0295" w:rsidP="002079CF">
      <w:pPr>
        <w:spacing w:before="240" w:after="240"/>
      </w:pPr>
      <w:r>
        <w:br w:type="page"/>
      </w:r>
    </w:p>
    <w:p w14:paraId="5E026459" w14:textId="0CAC545E" w:rsidR="00DB0295" w:rsidRPr="00DD556B" w:rsidRDefault="0019770D" w:rsidP="002079CF">
      <w:pPr>
        <w:pStyle w:val="Heading2"/>
        <w:spacing w:before="240" w:after="240"/>
      </w:pPr>
      <w:bookmarkStart w:id="40" w:name="_Toc98931866"/>
      <w:r>
        <w:t xml:space="preserve">Tools </w:t>
      </w:r>
      <w:r w:rsidR="00AA644B">
        <w:t>to help you</w:t>
      </w:r>
      <w:bookmarkEnd w:id="40"/>
    </w:p>
    <w:p w14:paraId="4FFF62FA" w14:textId="77777777" w:rsidR="00EA68DE" w:rsidRPr="00AA644B" w:rsidRDefault="00EA68DE" w:rsidP="002079CF">
      <w:pPr>
        <w:spacing w:before="240" w:after="240"/>
      </w:pPr>
      <w:r>
        <w:t>We have 2 tools to help you.</w:t>
      </w:r>
    </w:p>
    <w:p w14:paraId="13850244" w14:textId="77777777" w:rsidR="00EA68DE" w:rsidRPr="00DB0295" w:rsidRDefault="00EA68DE" w:rsidP="002079CF">
      <w:pPr>
        <w:spacing w:before="240" w:after="240"/>
      </w:pPr>
      <w:r>
        <w:t>We have a table you can use to keep a record of your:</w:t>
      </w:r>
    </w:p>
    <w:p w14:paraId="70B49E53" w14:textId="77777777" w:rsidR="00EA68DE" w:rsidRPr="00DB0295" w:rsidRDefault="00EA68DE" w:rsidP="002079CF">
      <w:pPr>
        <w:pStyle w:val="ListParagraph"/>
        <w:numPr>
          <w:ilvl w:val="0"/>
          <w:numId w:val="2"/>
        </w:numPr>
        <w:spacing w:before="240" w:after="240"/>
      </w:pPr>
      <w:r>
        <w:t xml:space="preserve">meetings </w:t>
      </w:r>
    </w:p>
    <w:p w14:paraId="5C2ADC1F" w14:textId="77777777" w:rsidR="00EA68DE" w:rsidRPr="00DB0295" w:rsidRDefault="00EA68DE" w:rsidP="002079CF">
      <w:pPr>
        <w:pStyle w:val="ListParagraph"/>
        <w:numPr>
          <w:ilvl w:val="0"/>
          <w:numId w:val="2"/>
        </w:numPr>
        <w:spacing w:before="240" w:after="240"/>
      </w:pPr>
      <w:r>
        <w:t xml:space="preserve">emails </w:t>
      </w:r>
    </w:p>
    <w:p w14:paraId="734B88C5" w14:textId="77777777" w:rsidR="00EA68DE" w:rsidRDefault="00EA68DE" w:rsidP="002079CF">
      <w:pPr>
        <w:pStyle w:val="ListParagraph"/>
        <w:numPr>
          <w:ilvl w:val="0"/>
          <w:numId w:val="2"/>
        </w:numPr>
        <w:spacing w:before="240" w:after="240"/>
      </w:pPr>
      <w:r>
        <w:t>phone calls.</w:t>
      </w:r>
    </w:p>
    <w:p w14:paraId="33CAE2E8" w14:textId="77777777" w:rsidR="00EA68DE" w:rsidRDefault="00EA68DE" w:rsidP="002079CF">
      <w:pPr>
        <w:spacing w:before="240" w:after="240"/>
      </w:pPr>
      <w:r>
        <w:t xml:space="preserve">The other tool is a space for you to take notes. </w:t>
      </w:r>
    </w:p>
    <w:p w14:paraId="6E9C381D" w14:textId="63CF6EC2" w:rsidR="003E7FD7" w:rsidRDefault="0019770D" w:rsidP="002079CF">
      <w:pPr>
        <w:pStyle w:val="Heading3"/>
        <w:spacing w:before="240" w:after="240"/>
      </w:pPr>
      <w:r>
        <w:t xml:space="preserve">Keeping a record of your meetings, </w:t>
      </w:r>
      <w:proofErr w:type="gramStart"/>
      <w:r>
        <w:t>emails</w:t>
      </w:r>
      <w:proofErr w:type="gramEnd"/>
      <w:r>
        <w:t xml:space="preserve"> and phone calls</w:t>
      </w:r>
    </w:p>
    <w:tbl>
      <w:tblPr>
        <w:tblW w:w="9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814"/>
        <w:gridCol w:w="1701"/>
        <w:gridCol w:w="2154"/>
        <w:gridCol w:w="2211"/>
      </w:tblGrid>
      <w:tr w:rsidR="00A82469" w:rsidRPr="00DB0295" w14:paraId="66417566" w14:textId="691013A8" w:rsidTr="00E956AE">
        <w:trPr>
          <w:tblHeader/>
        </w:trPr>
        <w:tc>
          <w:tcPr>
            <w:tcW w:w="1361" w:type="dxa"/>
            <w:shd w:val="clear" w:color="auto" w:fill="F3CE71"/>
            <w:vAlign w:val="center"/>
          </w:tcPr>
          <w:p w14:paraId="50457E79" w14:textId="54E4D00B" w:rsidR="00A82469" w:rsidRPr="00A82469" w:rsidRDefault="00A82469" w:rsidP="00E956AE">
            <w:pPr>
              <w:rPr>
                <w:rStyle w:val="Strong"/>
              </w:rPr>
            </w:pPr>
            <w:r w:rsidRPr="00A82469">
              <w:rPr>
                <w:rStyle w:val="Strong"/>
              </w:rPr>
              <w:t>Time</w:t>
            </w:r>
          </w:p>
        </w:tc>
        <w:tc>
          <w:tcPr>
            <w:tcW w:w="1814" w:type="dxa"/>
            <w:shd w:val="clear" w:color="auto" w:fill="F3CE71"/>
            <w:vAlign w:val="center"/>
          </w:tcPr>
          <w:p w14:paraId="1511C865" w14:textId="1827930E" w:rsidR="00A82469" w:rsidRPr="00A82469" w:rsidRDefault="00A82469" w:rsidP="00E956AE">
            <w:pPr>
              <w:rPr>
                <w:rStyle w:val="Strong"/>
              </w:rPr>
            </w:pPr>
            <w:r w:rsidRPr="00A82469">
              <w:rPr>
                <w:rStyle w:val="Strong"/>
              </w:rPr>
              <w:t>Date</w:t>
            </w:r>
          </w:p>
        </w:tc>
        <w:tc>
          <w:tcPr>
            <w:tcW w:w="1701" w:type="dxa"/>
            <w:shd w:val="clear" w:color="auto" w:fill="F3CE71"/>
          </w:tcPr>
          <w:p w14:paraId="6EE0E34D" w14:textId="451EC1AB" w:rsidR="00A82469" w:rsidRPr="00A82469" w:rsidRDefault="00A82469" w:rsidP="00E956AE">
            <w:pPr>
              <w:rPr>
                <w:rStyle w:val="Strong"/>
              </w:rPr>
            </w:pPr>
            <w:r w:rsidRPr="00A82469">
              <w:rPr>
                <w:rStyle w:val="Strong"/>
              </w:rPr>
              <w:t>Person’s name</w:t>
            </w:r>
          </w:p>
        </w:tc>
        <w:tc>
          <w:tcPr>
            <w:tcW w:w="2154" w:type="dxa"/>
            <w:shd w:val="clear" w:color="auto" w:fill="F3CE71"/>
          </w:tcPr>
          <w:p w14:paraId="0E839E2C" w14:textId="2919453D" w:rsidR="00A82469" w:rsidRPr="00A82469" w:rsidRDefault="00A82469" w:rsidP="00E956AE">
            <w:pPr>
              <w:rPr>
                <w:rStyle w:val="Strong"/>
              </w:rPr>
            </w:pPr>
            <w:r w:rsidRPr="00A82469">
              <w:rPr>
                <w:rStyle w:val="Strong"/>
              </w:rPr>
              <w:t xml:space="preserve">How </w:t>
            </w:r>
            <w:r>
              <w:rPr>
                <w:rStyle w:val="Strong"/>
              </w:rPr>
              <w:t xml:space="preserve">did </w:t>
            </w:r>
            <w:r w:rsidRPr="00A82469">
              <w:rPr>
                <w:rStyle w:val="Strong"/>
              </w:rPr>
              <w:t xml:space="preserve">you </w:t>
            </w:r>
            <w:r w:rsidR="00235FC6">
              <w:rPr>
                <w:rStyle w:val="Strong"/>
              </w:rPr>
              <w:t>tal</w:t>
            </w:r>
            <w:r>
              <w:rPr>
                <w:rStyle w:val="Strong"/>
              </w:rPr>
              <w:t>k</w:t>
            </w:r>
            <w:r w:rsidRPr="00A82469">
              <w:rPr>
                <w:rStyle w:val="Strong"/>
              </w:rPr>
              <w:t xml:space="preserve"> to </w:t>
            </w:r>
            <w:r>
              <w:rPr>
                <w:rStyle w:val="Strong"/>
              </w:rPr>
              <w:t>them?</w:t>
            </w:r>
          </w:p>
        </w:tc>
        <w:tc>
          <w:tcPr>
            <w:tcW w:w="2211" w:type="dxa"/>
            <w:shd w:val="clear" w:color="auto" w:fill="F3CE71"/>
          </w:tcPr>
          <w:p w14:paraId="28CEFD15" w14:textId="04951EBD" w:rsidR="00A82469" w:rsidRPr="00A82469" w:rsidRDefault="005A45F8" w:rsidP="00E956AE">
            <w:pPr>
              <w:rPr>
                <w:rStyle w:val="Strong"/>
              </w:rPr>
            </w:pPr>
            <w:r>
              <w:rPr>
                <w:rStyle w:val="Strong"/>
              </w:rPr>
              <w:t>What did</w:t>
            </w:r>
            <w:r w:rsidR="00A82469" w:rsidRPr="00A82469">
              <w:rPr>
                <w:rStyle w:val="Strong"/>
              </w:rPr>
              <w:t xml:space="preserve"> you talk about</w:t>
            </w:r>
            <w:r>
              <w:rPr>
                <w:rStyle w:val="Strong"/>
              </w:rPr>
              <w:t>?</w:t>
            </w:r>
          </w:p>
        </w:tc>
      </w:tr>
      <w:tr w:rsidR="00A82469" w:rsidRPr="00DB0295" w14:paraId="5DCE40B7" w14:textId="27CFDB6F" w:rsidTr="00FF6D1B">
        <w:trPr>
          <w:trHeight w:val="1803"/>
        </w:trPr>
        <w:sdt>
          <w:sdtPr>
            <w:rPr>
              <w:sz w:val="24"/>
              <w:szCs w:val="24"/>
            </w:rPr>
            <w:id w:val="18012552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1" w:type="dxa"/>
                <w:vAlign w:val="center"/>
              </w:tcPr>
              <w:p w14:paraId="47EB92BB" w14:textId="32D22E50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277205"/>
            <w:placeholder>
              <w:docPart w:val="AC90B287BDC641E59D7A4924A9A12E20"/>
            </w:placeholder>
            <w:showingPlcHdr/>
          </w:sdtPr>
          <w:sdtEndPr/>
          <w:sdtContent>
            <w:tc>
              <w:tcPr>
                <w:tcW w:w="1814" w:type="dxa"/>
                <w:vAlign w:val="center"/>
              </w:tcPr>
              <w:p w14:paraId="3368FD68" w14:textId="279EE317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38847986"/>
            <w:placeholder>
              <w:docPart w:val="F61252FF86634C169BEC6E74CC99AFD7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07E58CA7" w14:textId="77F283D4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154" w:type="dxa"/>
          </w:tcPr>
          <w:p w14:paraId="5F269019" w14:textId="70C49DFA" w:rsidR="00A82469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26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</w:t>
            </w:r>
            <w:r w:rsidR="00A82469" w:rsidRPr="00DA0931">
              <w:rPr>
                <w:sz w:val="24"/>
                <w:szCs w:val="24"/>
              </w:rPr>
              <w:t>meeting</w:t>
            </w:r>
          </w:p>
          <w:p w14:paraId="7D77D1B0" w14:textId="729D8706" w:rsidR="00A82469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796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</w:t>
            </w:r>
            <w:r w:rsidR="00A82469" w:rsidRPr="00DA0931">
              <w:rPr>
                <w:sz w:val="24"/>
                <w:szCs w:val="24"/>
              </w:rPr>
              <w:t xml:space="preserve">email </w:t>
            </w:r>
          </w:p>
          <w:p w14:paraId="43CF300E" w14:textId="307F6012" w:rsidR="00A82469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7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</w:t>
            </w:r>
            <w:r w:rsidR="00A82469" w:rsidRPr="00DA0931">
              <w:rPr>
                <w:sz w:val="24"/>
                <w:szCs w:val="24"/>
              </w:rPr>
              <w:t>phone call</w:t>
            </w:r>
          </w:p>
        </w:tc>
        <w:sdt>
          <w:sdtPr>
            <w:rPr>
              <w:sz w:val="24"/>
              <w:szCs w:val="24"/>
            </w:rPr>
            <w:id w:val="1198596122"/>
            <w:placeholder>
              <w:docPart w:val="506AC61EC4324CC0AA4EADD39AD8A529"/>
            </w:placeholder>
            <w:showingPlcHdr/>
          </w:sdtPr>
          <w:sdtEndPr/>
          <w:sdtContent>
            <w:tc>
              <w:tcPr>
                <w:tcW w:w="2211" w:type="dxa"/>
                <w:vAlign w:val="center"/>
              </w:tcPr>
              <w:p w14:paraId="6C21EBC4" w14:textId="70611AC4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2469" w:rsidRPr="00DB0295" w14:paraId="221D650D" w14:textId="6C5EB21D" w:rsidTr="00FF6D1B">
        <w:trPr>
          <w:trHeight w:val="1803"/>
        </w:trPr>
        <w:sdt>
          <w:sdtPr>
            <w:rPr>
              <w:sz w:val="24"/>
              <w:szCs w:val="24"/>
            </w:rPr>
            <w:id w:val="-855118589"/>
            <w:placeholder>
              <w:docPart w:val="6F66FCBE8D994C2F9406FA527905E1AE"/>
            </w:placeholder>
            <w:showingPlcHdr/>
          </w:sdtPr>
          <w:sdtEndPr/>
          <w:sdtContent>
            <w:tc>
              <w:tcPr>
                <w:tcW w:w="1361" w:type="dxa"/>
                <w:vAlign w:val="center"/>
              </w:tcPr>
              <w:p w14:paraId="43663E06" w14:textId="74CD6971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02179598"/>
            <w:placeholder>
              <w:docPart w:val="D9073E99C9424E498D374E1F4739EBF5"/>
            </w:placeholder>
            <w:showingPlcHdr/>
          </w:sdtPr>
          <w:sdtEndPr/>
          <w:sdtContent>
            <w:tc>
              <w:tcPr>
                <w:tcW w:w="1814" w:type="dxa"/>
                <w:vAlign w:val="center"/>
              </w:tcPr>
              <w:p w14:paraId="446642CC" w14:textId="6252B599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0152540"/>
            <w:placeholder>
              <w:docPart w:val="2554E2A174FA40C2A8C392E6475B6FE6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332A61E5" w14:textId="47A28A7B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154" w:type="dxa"/>
          </w:tcPr>
          <w:p w14:paraId="0156E48D" w14:textId="77777777" w:rsidR="00DA0931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238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meeting</w:t>
            </w:r>
          </w:p>
          <w:p w14:paraId="7D8A9B48" w14:textId="77777777" w:rsidR="00DA0931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393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email </w:t>
            </w:r>
          </w:p>
          <w:p w14:paraId="28C15123" w14:textId="497423D9" w:rsidR="00A82469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8807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phone call</w:t>
            </w:r>
          </w:p>
        </w:tc>
        <w:sdt>
          <w:sdtPr>
            <w:rPr>
              <w:sz w:val="24"/>
              <w:szCs w:val="24"/>
            </w:rPr>
            <w:id w:val="-1303836318"/>
            <w:placeholder>
              <w:docPart w:val="E363B677B70546F5A8F9C018CDECBAC8"/>
            </w:placeholder>
            <w:showingPlcHdr/>
          </w:sdtPr>
          <w:sdtEndPr/>
          <w:sdtContent>
            <w:tc>
              <w:tcPr>
                <w:tcW w:w="2211" w:type="dxa"/>
                <w:vAlign w:val="center"/>
              </w:tcPr>
              <w:p w14:paraId="07E402BE" w14:textId="1A2D8D43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2469" w:rsidRPr="00DB0295" w14:paraId="22D0A818" w14:textId="5149DE68" w:rsidTr="00FF6D1B">
        <w:trPr>
          <w:trHeight w:val="1803"/>
        </w:trPr>
        <w:sdt>
          <w:sdtPr>
            <w:rPr>
              <w:sz w:val="24"/>
              <w:szCs w:val="24"/>
            </w:rPr>
            <w:id w:val="-77129177"/>
            <w:placeholder>
              <w:docPart w:val="018CD26EEF394067B3507B2F1478CB80"/>
            </w:placeholder>
            <w:showingPlcHdr/>
          </w:sdtPr>
          <w:sdtEndPr/>
          <w:sdtContent>
            <w:tc>
              <w:tcPr>
                <w:tcW w:w="1361" w:type="dxa"/>
                <w:vAlign w:val="center"/>
              </w:tcPr>
              <w:p w14:paraId="3C1B4EEA" w14:textId="4FE87B64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94323089"/>
            <w:placeholder>
              <w:docPart w:val="1A4B2E4478D742E09078F3C2B37EB7EF"/>
            </w:placeholder>
            <w:showingPlcHdr/>
          </w:sdtPr>
          <w:sdtEndPr/>
          <w:sdtContent>
            <w:tc>
              <w:tcPr>
                <w:tcW w:w="1814" w:type="dxa"/>
                <w:vAlign w:val="center"/>
              </w:tcPr>
              <w:p w14:paraId="7EAF36A7" w14:textId="54A122E2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81422656"/>
            <w:placeholder>
              <w:docPart w:val="CFDF974448104A1FAA0F9CF6D2DE5EA1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50B229DD" w14:textId="1075088C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154" w:type="dxa"/>
          </w:tcPr>
          <w:p w14:paraId="7FAABB37" w14:textId="77777777" w:rsidR="00DA0931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2480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meeting</w:t>
            </w:r>
          </w:p>
          <w:p w14:paraId="53DD18E0" w14:textId="77777777" w:rsidR="00DA0931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155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email </w:t>
            </w:r>
          </w:p>
          <w:p w14:paraId="46257DEA" w14:textId="641038CB" w:rsidR="00A82469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5271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phone call</w:t>
            </w:r>
          </w:p>
        </w:tc>
        <w:sdt>
          <w:sdtPr>
            <w:rPr>
              <w:sz w:val="24"/>
              <w:szCs w:val="24"/>
            </w:rPr>
            <w:id w:val="635759366"/>
            <w:placeholder>
              <w:docPart w:val="577C9ACB51A8446C917A744CF8F262F0"/>
            </w:placeholder>
            <w:showingPlcHdr/>
          </w:sdtPr>
          <w:sdtEndPr/>
          <w:sdtContent>
            <w:tc>
              <w:tcPr>
                <w:tcW w:w="2211" w:type="dxa"/>
                <w:vAlign w:val="center"/>
              </w:tcPr>
              <w:p w14:paraId="19E61C24" w14:textId="62317249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2469" w:rsidRPr="00DB0295" w14:paraId="3699472B" w14:textId="2BD25B2F" w:rsidTr="00FF6D1B">
        <w:trPr>
          <w:trHeight w:val="1803"/>
        </w:trPr>
        <w:sdt>
          <w:sdtPr>
            <w:rPr>
              <w:sz w:val="24"/>
              <w:szCs w:val="24"/>
            </w:rPr>
            <w:id w:val="-1925942309"/>
            <w:placeholder>
              <w:docPart w:val="DDF6B46F06284DAD91977F34FC4BC3E4"/>
            </w:placeholder>
            <w:showingPlcHdr/>
          </w:sdtPr>
          <w:sdtEndPr/>
          <w:sdtContent>
            <w:tc>
              <w:tcPr>
                <w:tcW w:w="1361" w:type="dxa"/>
                <w:vAlign w:val="center"/>
              </w:tcPr>
              <w:p w14:paraId="4739F875" w14:textId="7E5C9E0C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8329582"/>
            <w:placeholder>
              <w:docPart w:val="752BD77759084934AD3A1CB365A42258"/>
            </w:placeholder>
            <w:showingPlcHdr/>
          </w:sdtPr>
          <w:sdtEndPr/>
          <w:sdtContent>
            <w:tc>
              <w:tcPr>
                <w:tcW w:w="1814" w:type="dxa"/>
                <w:vAlign w:val="center"/>
              </w:tcPr>
              <w:p w14:paraId="15FD6F08" w14:textId="43B7ACB6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070237"/>
            <w:placeholder>
              <w:docPart w:val="80B8163DC4F54147A826AFA3089D48E8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4734F7E3" w14:textId="0259C2CA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154" w:type="dxa"/>
          </w:tcPr>
          <w:p w14:paraId="582BFF6D" w14:textId="77777777" w:rsidR="00DA0931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289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meeting</w:t>
            </w:r>
          </w:p>
          <w:p w14:paraId="2AF2D7D5" w14:textId="77777777" w:rsidR="00DA0931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523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email </w:t>
            </w:r>
          </w:p>
          <w:p w14:paraId="1DDB288E" w14:textId="414EDB0C" w:rsidR="00A82469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594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phone call</w:t>
            </w:r>
          </w:p>
        </w:tc>
        <w:sdt>
          <w:sdtPr>
            <w:rPr>
              <w:sz w:val="24"/>
              <w:szCs w:val="24"/>
            </w:rPr>
            <w:id w:val="-549684962"/>
            <w:placeholder>
              <w:docPart w:val="49BFD93E31384315BD96CA8C9EDA9073"/>
            </w:placeholder>
            <w:showingPlcHdr/>
          </w:sdtPr>
          <w:sdtEndPr/>
          <w:sdtContent>
            <w:tc>
              <w:tcPr>
                <w:tcW w:w="2211" w:type="dxa"/>
                <w:vAlign w:val="center"/>
              </w:tcPr>
              <w:p w14:paraId="4000E634" w14:textId="615485AC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2469" w:rsidRPr="00DB0295" w14:paraId="7D16C51D" w14:textId="7D8C2158" w:rsidTr="00FF6D1B">
        <w:trPr>
          <w:trHeight w:val="1803"/>
        </w:trPr>
        <w:sdt>
          <w:sdtPr>
            <w:rPr>
              <w:sz w:val="24"/>
              <w:szCs w:val="24"/>
            </w:rPr>
            <w:id w:val="-379703590"/>
            <w:placeholder>
              <w:docPart w:val="08DCB75B07074DBDABEEF6BDDCC42DE4"/>
            </w:placeholder>
            <w:showingPlcHdr/>
          </w:sdtPr>
          <w:sdtEndPr/>
          <w:sdtContent>
            <w:tc>
              <w:tcPr>
                <w:tcW w:w="1361" w:type="dxa"/>
                <w:vAlign w:val="center"/>
              </w:tcPr>
              <w:p w14:paraId="72F1F2BB" w14:textId="5BF0A83B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16870604"/>
            <w:placeholder>
              <w:docPart w:val="8EA6DE0724834B41AC0CDF6D55651EB5"/>
            </w:placeholder>
            <w:showingPlcHdr/>
          </w:sdtPr>
          <w:sdtEndPr/>
          <w:sdtContent>
            <w:tc>
              <w:tcPr>
                <w:tcW w:w="1814" w:type="dxa"/>
                <w:vAlign w:val="center"/>
              </w:tcPr>
              <w:p w14:paraId="46F9ED70" w14:textId="582A8193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86274453"/>
            <w:placeholder>
              <w:docPart w:val="29675FF23DBF4021B90E4E9FA7A49697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39B3F1A6" w14:textId="6467C16C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154" w:type="dxa"/>
          </w:tcPr>
          <w:p w14:paraId="32683DE9" w14:textId="77777777" w:rsidR="00DA0931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106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meeting</w:t>
            </w:r>
          </w:p>
          <w:p w14:paraId="641BDE59" w14:textId="77777777" w:rsidR="00DA0931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77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email </w:t>
            </w:r>
          </w:p>
          <w:p w14:paraId="1AA227B0" w14:textId="1C2DD9D8" w:rsidR="00A82469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835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phone call</w:t>
            </w:r>
          </w:p>
        </w:tc>
        <w:sdt>
          <w:sdtPr>
            <w:rPr>
              <w:sz w:val="24"/>
              <w:szCs w:val="24"/>
            </w:rPr>
            <w:id w:val="-1469125012"/>
            <w:placeholder>
              <w:docPart w:val="0124BBFCBAD749CABAF896FCE9778B22"/>
            </w:placeholder>
            <w:showingPlcHdr/>
          </w:sdtPr>
          <w:sdtEndPr/>
          <w:sdtContent>
            <w:tc>
              <w:tcPr>
                <w:tcW w:w="2211" w:type="dxa"/>
                <w:vAlign w:val="center"/>
              </w:tcPr>
              <w:p w14:paraId="03E81F9D" w14:textId="061764BC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2469" w:rsidRPr="00DB0295" w14:paraId="41E1334E" w14:textId="7B117A36" w:rsidTr="00FF6D1B">
        <w:trPr>
          <w:trHeight w:val="1803"/>
        </w:trPr>
        <w:sdt>
          <w:sdtPr>
            <w:rPr>
              <w:sz w:val="24"/>
              <w:szCs w:val="24"/>
            </w:rPr>
            <w:id w:val="-479381042"/>
            <w:placeholder>
              <w:docPart w:val="3066722094614CB882D8C491A9036E34"/>
            </w:placeholder>
            <w:showingPlcHdr/>
          </w:sdtPr>
          <w:sdtEndPr/>
          <w:sdtContent>
            <w:tc>
              <w:tcPr>
                <w:tcW w:w="1361" w:type="dxa"/>
                <w:vAlign w:val="center"/>
              </w:tcPr>
              <w:p w14:paraId="14933703" w14:textId="712441F0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5779933"/>
            <w:placeholder>
              <w:docPart w:val="36CD2E3E1F664BEBA0879BC567673E34"/>
            </w:placeholder>
            <w:showingPlcHdr/>
          </w:sdtPr>
          <w:sdtEndPr/>
          <w:sdtContent>
            <w:tc>
              <w:tcPr>
                <w:tcW w:w="1814" w:type="dxa"/>
                <w:vAlign w:val="center"/>
              </w:tcPr>
              <w:p w14:paraId="6EB21BCB" w14:textId="018045DA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1512637"/>
            <w:placeholder>
              <w:docPart w:val="851C573B98AF4EF3AAB8E54E6F86E5E3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0844A05B" w14:textId="10B242D0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154" w:type="dxa"/>
          </w:tcPr>
          <w:p w14:paraId="79F610A6" w14:textId="77777777" w:rsidR="00DA0931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57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meeting</w:t>
            </w:r>
          </w:p>
          <w:p w14:paraId="6FE99EF9" w14:textId="77777777" w:rsidR="00DA0931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4173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email </w:t>
            </w:r>
          </w:p>
          <w:p w14:paraId="02A3077D" w14:textId="70849B3C" w:rsidR="00A82469" w:rsidRPr="00DA0931" w:rsidRDefault="00ED7B81" w:rsidP="00E956A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0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1" w:rsidRPr="00DA09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0931" w:rsidRPr="00DA0931">
              <w:rPr>
                <w:sz w:val="24"/>
                <w:szCs w:val="24"/>
              </w:rPr>
              <w:t xml:space="preserve"> phone call</w:t>
            </w:r>
          </w:p>
        </w:tc>
        <w:sdt>
          <w:sdtPr>
            <w:rPr>
              <w:sz w:val="24"/>
              <w:szCs w:val="24"/>
            </w:rPr>
            <w:id w:val="-487793020"/>
            <w:placeholder>
              <w:docPart w:val="5E3D7BD8F8AF4F54A9F51AC11C9BDCFB"/>
            </w:placeholder>
            <w:showingPlcHdr/>
          </w:sdtPr>
          <w:sdtEndPr/>
          <w:sdtContent>
            <w:tc>
              <w:tcPr>
                <w:tcW w:w="2211" w:type="dxa"/>
                <w:vAlign w:val="center"/>
              </w:tcPr>
              <w:p w14:paraId="688A61F3" w14:textId="706631FA" w:rsidR="00A82469" w:rsidRPr="00DA0931" w:rsidRDefault="00DA0931" w:rsidP="00E956AE">
                <w:pPr>
                  <w:rPr>
                    <w:sz w:val="24"/>
                    <w:szCs w:val="24"/>
                  </w:rPr>
                </w:pPr>
                <w:r w:rsidRPr="00DA093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FAF8C26" w14:textId="356371EF" w:rsidR="00235FC6" w:rsidRDefault="0019770D" w:rsidP="002079CF">
      <w:pPr>
        <w:pStyle w:val="Heading3"/>
        <w:spacing w:before="240" w:after="240"/>
      </w:pPr>
      <w:r>
        <w:t>Taking notes</w:t>
      </w:r>
    </w:p>
    <w:p w14:paraId="00F5887D" w14:textId="4D95FC49" w:rsidR="007E5C72" w:rsidRPr="00DA0931" w:rsidRDefault="00EA68DE" w:rsidP="002079CF">
      <w:pPr>
        <w:spacing w:before="240" w:after="240"/>
      </w:pPr>
      <w:r>
        <w:t>Use the space below to take notes.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7E5C72" w:rsidRPr="00DB0295" w14:paraId="787B165B" w14:textId="77777777" w:rsidTr="00E956AE">
        <w:trPr>
          <w:trHeight w:val="5386"/>
        </w:trPr>
        <w:sdt>
          <w:sdtPr>
            <w:id w:val="-1459638607"/>
            <w:placeholder>
              <w:docPart w:val="95B1A72D8E914A56BE9497324CD8AD47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0091E7ED" w14:textId="0C8A2F42" w:rsidR="007E5C72" w:rsidRDefault="00EE0852" w:rsidP="002079CF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313A2E" w14:textId="77777777" w:rsidR="003C25FD" w:rsidRDefault="003C25FD" w:rsidP="00E956AE">
      <w:pPr>
        <w:pStyle w:val="Heading2"/>
      </w:pPr>
      <w:bookmarkStart w:id="41" w:name="_Toc98931867"/>
      <w:bookmarkStart w:id="42" w:name="_Ref99021766"/>
      <w:r>
        <w:t>Word list</w:t>
      </w:r>
      <w:bookmarkEnd w:id="41"/>
      <w:bookmarkEnd w:id="42"/>
    </w:p>
    <w:p w14:paraId="2C4966A0" w14:textId="77777777" w:rsidR="00EA68DE" w:rsidRPr="00DB0295" w:rsidRDefault="00EA68DE" w:rsidP="00E956AE">
      <w:pPr>
        <w:spacing w:before="60" w:after="60"/>
      </w:pPr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 document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16F2D561" w14:textId="77777777" w:rsidR="00EA68DE" w:rsidRDefault="00EA68DE" w:rsidP="00E956AE">
      <w:pPr>
        <w:spacing w:before="60" w:after="60"/>
        <w:rPr>
          <w:rStyle w:val="Strong"/>
        </w:rPr>
      </w:pPr>
      <w:r>
        <w:rPr>
          <w:rStyle w:val="Strong"/>
        </w:rPr>
        <w:t>Accessible</w:t>
      </w:r>
    </w:p>
    <w:p w14:paraId="7CF0A820" w14:textId="77777777" w:rsidR="00EA68DE" w:rsidRDefault="00EA68DE" w:rsidP="00E956AE">
      <w:pPr>
        <w:spacing w:before="60" w:after="60"/>
      </w:pPr>
      <w:r>
        <w:t>When something is accessible to students with disability, they can:</w:t>
      </w:r>
    </w:p>
    <w:p w14:paraId="376ED52D" w14:textId="77777777" w:rsidR="00EA68DE" w:rsidRDefault="00EA68DE" w:rsidP="00E956AE">
      <w:pPr>
        <w:pStyle w:val="ListParagraph"/>
        <w:numPr>
          <w:ilvl w:val="0"/>
          <w:numId w:val="24"/>
        </w:numPr>
        <w:spacing w:before="60" w:after="60"/>
        <w:rPr>
          <w:b/>
          <w:bCs/>
        </w:rPr>
      </w:pPr>
      <w:r>
        <w:t>get to it</w:t>
      </w:r>
    </w:p>
    <w:p w14:paraId="31F4FB70" w14:textId="77777777" w:rsidR="00EA68DE" w:rsidRDefault="00EA68DE" w:rsidP="00E956AE">
      <w:pPr>
        <w:pStyle w:val="ListParagraph"/>
        <w:numPr>
          <w:ilvl w:val="0"/>
          <w:numId w:val="24"/>
        </w:numPr>
        <w:spacing w:before="60" w:after="60"/>
        <w:rPr>
          <w:rStyle w:val="Strong"/>
        </w:rPr>
      </w:pPr>
      <w:r>
        <w:t>take part in it.</w:t>
      </w:r>
    </w:p>
    <w:p w14:paraId="1E5EB43B" w14:textId="77777777" w:rsidR="00EA68DE" w:rsidRPr="00CD30E1" w:rsidRDefault="00EA68DE" w:rsidP="00E956AE">
      <w:pPr>
        <w:spacing w:before="60" w:after="60"/>
        <w:rPr>
          <w:rStyle w:val="Strong"/>
        </w:rPr>
      </w:pPr>
      <w:r w:rsidRPr="00CD30E1">
        <w:rPr>
          <w:rStyle w:val="Strong"/>
        </w:rPr>
        <w:t>Barrier</w:t>
      </w:r>
    </w:p>
    <w:p w14:paraId="32350C48" w14:textId="77777777" w:rsidR="00EA68DE" w:rsidRDefault="00EA68DE" w:rsidP="00E956AE">
      <w:pPr>
        <w:spacing w:before="60" w:after="60"/>
      </w:pPr>
      <w:r>
        <w:t xml:space="preserve">A </w:t>
      </w:r>
      <w:r w:rsidRPr="00CD30E1">
        <w:t>barrier</w:t>
      </w:r>
      <w:r>
        <w:t xml:space="preserve"> is something that stops you from doing something you:</w:t>
      </w:r>
    </w:p>
    <w:p w14:paraId="3824FF9F" w14:textId="77777777" w:rsidR="00EA68DE" w:rsidRDefault="00EA68DE" w:rsidP="00E956AE">
      <w:pPr>
        <w:pStyle w:val="ListParagraph"/>
        <w:numPr>
          <w:ilvl w:val="0"/>
          <w:numId w:val="42"/>
        </w:numPr>
        <w:spacing w:before="60" w:after="60"/>
      </w:pPr>
      <w:r>
        <w:t>need to do</w:t>
      </w:r>
    </w:p>
    <w:p w14:paraId="7E6F4BF4" w14:textId="77777777" w:rsidR="00EA68DE" w:rsidRDefault="00EA68DE" w:rsidP="00E956AE">
      <w:pPr>
        <w:pStyle w:val="ListParagraph"/>
        <w:numPr>
          <w:ilvl w:val="0"/>
          <w:numId w:val="42"/>
        </w:numPr>
        <w:spacing w:before="60" w:after="60"/>
      </w:pPr>
      <w:r>
        <w:t>want to do.</w:t>
      </w:r>
    </w:p>
    <w:p w14:paraId="0EC1BDA4" w14:textId="77777777" w:rsidR="00EA68DE" w:rsidRPr="00B63AF7" w:rsidRDefault="00EA68DE" w:rsidP="00E956AE">
      <w:pPr>
        <w:spacing w:before="60" w:after="60"/>
        <w:rPr>
          <w:rStyle w:val="Strong"/>
        </w:rPr>
      </w:pPr>
      <w:r w:rsidRPr="00B63AF7">
        <w:rPr>
          <w:rStyle w:val="Strong"/>
        </w:rPr>
        <w:t>Enrol</w:t>
      </w:r>
    </w:p>
    <w:p w14:paraId="3994E291" w14:textId="77777777" w:rsidR="00EA68DE" w:rsidRPr="00B63AF7" w:rsidRDefault="00EA68DE" w:rsidP="00E956AE">
      <w:pPr>
        <w:spacing w:before="60" w:after="60"/>
      </w:pPr>
      <w:r w:rsidRPr="00B63AF7">
        <w:t>When you enrol, you:</w:t>
      </w:r>
    </w:p>
    <w:p w14:paraId="1FC4B20A" w14:textId="77777777" w:rsidR="00EA68DE" w:rsidRPr="00B63AF7" w:rsidRDefault="00EA68DE" w:rsidP="00E956AE">
      <w:pPr>
        <w:pStyle w:val="ListParagraph"/>
        <w:numPr>
          <w:ilvl w:val="0"/>
          <w:numId w:val="27"/>
        </w:numPr>
        <w:spacing w:before="60" w:after="60"/>
      </w:pPr>
      <w:r w:rsidRPr="00B63AF7">
        <w:t>tell an education provider you want to become a student</w:t>
      </w:r>
    </w:p>
    <w:p w14:paraId="57EEE98C" w14:textId="77777777" w:rsidR="00EA68DE" w:rsidRDefault="00EA68DE" w:rsidP="00E956AE">
      <w:pPr>
        <w:pStyle w:val="ListParagraph"/>
        <w:numPr>
          <w:ilvl w:val="0"/>
          <w:numId w:val="27"/>
        </w:numPr>
        <w:spacing w:before="60" w:after="60"/>
      </w:pPr>
      <w:r w:rsidRPr="00B63AF7">
        <w:t>give the education provider information about you.</w:t>
      </w:r>
    </w:p>
    <w:p w14:paraId="03827761" w14:textId="77777777" w:rsidR="00EA68DE" w:rsidRPr="00FE1015" w:rsidRDefault="00EA68DE" w:rsidP="00E956AE">
      <w:pPr>
        <w:spacing w:before="60" w:after="60"/>
        <w:rPr>
          <w:rStyle w:val="Strong"/>
        </w:rPr>
      </w:pPr>
      <w:r w:rsidRPr="00FE1015">
        <w:rPr>
          <w:rStyle w:val="Strong"/>
        </w:rPr>
        <w:t>Evidence</w:t>
      </w:r>
    </w:p>
    <w:p w14:paraId="3F2A7DB5" w14:textId="77777777" w:rsidR="00EA68DE" w:rsidRDefault="00EA68DE" w:rsidP="00E956AE">
      <w:pPr>
        <w:spacing w:before="60" w:after="60"/>
      </w:pPr>
      <w:r>
        <w:t>Evidence is proof that something is true.</w:t>
      </w:r>
    </w:p>
    <w:p w14:paraId="5C256ECE" w14:textId="77777777" w:rsidR="00EA68DE" w:rsidRDefault="00EA68DE" w:rsidP="00E956AE">
      <w:pPr>
        <w:spacing w:before="60" w:after="60"/>
      </w:pPr>
      <w:r w:rsidRPr="0061414F">
        <w:rPr>
          <w:rStyle w:val="Strong"/>
        </w:rPr>
        <w:t>National Disability Insurance Scheme (NDIS)</w:t>
      </w:r>
    </w:p>
    <w:p w14:paraId="2318BDD0" w14:textId="4372A09E" w:rsidR="00EE0852" w:rsidRDefault="00EA68DE" w:rsidP="00E956AE">
      <w:pPr>
        <w:spacing w:before="60" w:after="60"/>
      </w:pPr>
      <w:r w:rsidRPr="007F1159">
        <w:t xml:space="preserve">The </w:t>
      </w:r>
      <w:r>
        <w:t>NDIS</w:t>
      </w:r>
      <w:r w:rsidRPr="007F1159">
        <w:t xml:space="preserve"> is a way </w:t>
      </w:r>
      <w:r>
        <w:t xml:space="preserve">the Australian Government </w:t>
      </w:r>
      <w:r w:rsidRPr="007F1159">
        <w:t>support</w:t>
      </w:r>
      <w:r>
        <w:t>s Australian</w:t>
      </w:r>
      <w:r w:rsidRPr="007F1159">
        <w:t xml:space="preserve"> people with</w:t>
      </w:r>
      <w:r w:rsidR="00E956AE">
        <w:t> </w:t>
      </w:r>
      <w:r w:rsidRPr="007F1159">
        <w:t>disability.</w:t>
      </w:r>
    </w:p>
    <w:p w14:paraId="07369A66" w14:textId="77777777" w:rsidR="00EA68DE" w:rsidRPr="004147E0" w:rsidRDefault="00EA68DE" w:rsidP="00E956AE">
      <w:pPr>
        <w:spacing w:before="60" w:after="60"/>
        <w:rPr>
          <w:rStyle w:val="Strong"/>
        </w:rPr>
      </w:pPr>
      <w:r w:rsidRPr="004147E0">
        <w:rPr>
          <w:rStyle w:val="Strong"/>
        </w:rPr>
        <w:t>NDIS plan</w:t>
      </w:r>
    </w:p>
    <w:p w14:paraId="7CEE15EF" w14:textId="383DCDD1" w:rsidR="00EA68DE" w:rsidRDefault="00EA68DE" w:rsidP="00E956AE">
      <w:pPr>
        <w:spacing w:before="60" w:after="60"/>
      </w:pPr>
      <w:proofErr w:type="gramStart"/>
      <w:r>
        <w:t>An</w:t>
      </w:r>
      <w:proofErr w:type="gramEnd"/>
      <w:r>
        <w:t xml:space="preserve"> NDIS plan is a document about the support</w:t>
      </w:r>
      <w:r w:rsidR="00E956AE">
        <w:t xml:space="preserve"> </w:t>
      </w:r>
      <w:r>
        <w:t>your child gets from the NDIS.</w:t>
      </w:r>
    </w:p>
    <w:p w14:paraId="54CC7579" w14:textId="77777777" w:rsidR="00EA68DE" w:rsidRDefault="00EA68DE" w:rsidP="00E956AE">
      <w:pPr>
        <w:spacing w:before="60" w:after="60"/>
      </w:pPr>
      <w:r>
        <w:rPr>
          <w:rStyle w:val="Strong"/>
        </w:rPr>
        <w:t>O</w:t>
      </w:r>
      <w:r w:rsidRPr="00023EC1">
        <w:rPr>
          <w:rStyle w:val="Strong"/>
        </w:rPr>
        <w:t>ccupational therapist</w:t>
      </w:r>
    </w:p>
    <w:p w14:paraId="46503ECC" w14:textId="5EF2F447" w:rsidR="00644C39" w:rsidRPr="005C4B1B" w:rsidRDefault="00EA68DE" w:rsidP="00E956AE">
      <w:pPr>
        <w:spacing w:before="60" w:after="60"/>
        <w:rPr>
          <w:b/>
          <w:bCs/>
        </w:rPr>
      </w:pPr>
      <w:r>
        <w:t>Someone who helps you find ways to do everyday tasks.</w:t>
      </w:r>
    </w:p>
    <w:p w14:paraId="00D86345" w14:textId="48536187" w:rsidR="00644C39" w:rsidRPr="00D82B57" w:rsidRDefault="00EA68DE" w:rsidP="00E956AE">
      <w:pPr>
        <w:spacing w:before="480" w:after="60"/>
        <w:rPr>
          <w:sz w:val="2"/>
          <w:szCs w:val="2"/>
        </w:rPr>
      </w:pPr>
      <w:r w:rsidRPr="00D82B57">
        <w:rPr>
          <w:sz w:val="24"/>
          <w:szCs w:val="20"/>
        </w:rPr>
        <w:t xml:space="preserve">The Information Access Group created this </w:t>
      </w:r>
      <w:r w:rsidR="005C4B1B">
        <w:rPr>
          <w:sz w:val="24"/>
          <w:szCs w:val="20"/>
        </w:rPr>
        <w:t xml:space="preserve">text-only </w:t>
      </w:r>
      <w:r w:rsidRPr="00D82B57">
        <w:rPr>
          <w:sz w:val="24"/>
          <w:szCs w:val="20"/>
        </w:rPr>
        <w:t xml:space="preserve">Easy Read document. For any enquiries, please visit </w:t>
      </w:r>
      <w:hyperlink r:id="rId9" w:history="1">
        <w:r w:rsidRPr="00D82B57">
          <w:rPr>
            <w:rStyle w:val="Hyperlink"/>
            <w:sz w:val="24"/>
            <w:szCs w:val="20"/>
          </w:rPr>
          <w:t>www.informationaccessgroup.com</w:t>
        </w:r>
      </w:hyperlink>
      <w:r w:rsidRPr="00D82B57">
        <w:rPr>
          <w:sz w:val="24"/>
          <w:szCs w:val="20"/>
        </w:rPr>
        <w:t>. Quote job number 4378-C.</w:t>
      </w:r>
    </w:p>
    <w:sectPr w:rsidR="00644C39" w:rsidRPr="00D82B57" w:rsidSect="00F7058A">
      <w:footerReference w:type="even" r:id="rId10"/>
      <w:footerReference w:type="default" r:id="rId11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0022" w14:textId="77777777" w:rsidR="0028208A" w:rsidRDefault="0028208A" w:rsidP="000F4EA6">
      <w:r>
        <w:separator/>
      </w:r>
    </w:p>
  </w:endnote>
  <w:endnote w:type="continuationSeparator" w:id="0">
    <w:p w14:paraId="230D37CD" w14:textId="77777777" w:rsidR="0028208A" w:rsidRDefault="0028208A" w:rsidP="000F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49F3" w14:textId="77777777" w:rsidR="0028208A" w:rsidRDefault="0028208A" w:rsidP="000F4EA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5C8AA" w14:textId="77777777" w:rsidR="0028208A" w:rsidRDefault="0028208A" w:rsidP="000F4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298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9B80C" w14:textId="616A1D0E" w:rsidR="0028208A" w:rsidRPr="002079CF" w:rsidRDefault="002079CF" w:rsidP="002079C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2B04" w14:textId="77777777" w:rsidR="0028208A" w:rsidRDefault="0028208A" w:rsidP="000F4EA6">
      <w:r>
        <w:separator/>
      </w:r>
    </w:p>
  </w:footnote>
  <w:footnote w:type="continuationSeparator" w:id="0">
    <w:p w14:paraId="444E399F" w14:textId="77777777" w:rsidR="0028208A" w:rsidRDefault="0028208A" w:rsidP="000F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68C328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DACEA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2E0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0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54FC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68E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E02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C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929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740F3"/>
    <w:multiLevelType w:val="hybridMultilevel"/>
    <w:tmpl w:val="D17C0F4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03644390"/>
    <w:multiLevelType w:val="hybridMultilevel"/>
    <w:tmpl w:val="3FB8F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817AD8"/>
    <w:multiLevelType w:val="hybridMultilevel"/>
    <w:tmpl w:val="2506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041D10"/>
    <w:multiLevelType w:val="hybridMultilevel"/>
    <w:tmpl w:val="53461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5A106F"/>
    <w:multiLevelType w:val="hybridMultilevel"/>
    <w:tmpl w:val="4D1EF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E1A91"/>
    <w:multiLevelType w:val="hybridMultilevel"/>
    <w:tmpl w:val="CB2AC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C55764"/>
    <w:multiLevelType w:val="hybridMultilevel"/>
    <w:tmpl w:val="CC0ED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2404FA"/>
    <w:multiLevelType w:val="hybridMultilevel"/>
    <w:tmpl w:val="54C46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B53859"/>
    <w:multiLevelType w:val="hybridMultilevel"/>
    <w:tmpl w:val="EC484AF0"/>
    <w:lvl w:ilvl="0" w:tplc="2A8A53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152D02"/>
    <w:multiLevelType w:val="hybridMultilevel"/>
    <w:tmpl w:val="C2803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B7703C"/>
    <w:multiLevelType w:val="hybridMultilevel"/>
    <w:tmpl w:val="E90E4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B367BF"/>
    <w:multiLevelType w:val="hybridMultilevel"/>
    <w:tmpl w:val="90408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F03C7"/>
    <w:multiLevelType w:val="hybridMultilevel"/>
    <w:tmpl w:val="54B64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3B11F5"/>
    <w:multiLevelType w:val="hybridMultilevel"/>
    <w:tmpl w:val="9CC00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7C7053"/>
    <w:multiLevelType w:val="hybridMultilevel"/>
    <w:tmpl w:val="DF6A9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34C65"/>
    <w:multiLevelType w:val="hybridMultilevel"/>
    <w:tmpl w:val="20560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D400DD"/>
    <w:multiLevelType w:val="hybridMultilevel"/>
    <w:tmpl w:val="99F6D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346131"/>
    <w:multiLevelType w:val="hybridMultilevel"/>
    <w:tmpl w:val="E4FADD94"/>
    <w:lvl w:ilvl="0" w:tplc="488CA7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4107D8"/>
    <w:multiLevelType w:val="hybridMultilevel"/>
    <w:tmpl w:val="17B2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8C328C"/>
    <w:multiLevelType w:val="hybridMultilevel"/>
    <w:tmpl w:val="A13E6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640981"/>
    <w:multiLevelType w:val="hybridMultilevel"/>
    <w:tmpl w:val="B0CE7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C32EA0"/>
    <w:multiLevelType w:val="hybridMultilevel"/>
    <w:tmpl w:val="F4921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AC494E"/>
    <w:multiLevelType w:val="hybridMultilevel"/>
    <w:tmpl w:val="150E4250"/>
    <w:lvl w:ilvl="0" w:tplc="488CA76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3B93C12"/>
    <w:multiLevelType w:val="hybridMultilevel"/>
    <w:tmpl w:val="9FF87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950EBC"/>
    <w:multiLevelType w:val="hybridMultilevel"/>
    <w:tmpl w:val="26E8E2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E20830"/>
    <w:multiLevelType w:val="hybridMultilevel"/>
    <w:tmpl w:val="8E385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D1C82"/>
    <w:multiLevelType w:val="hybridMultilevel"/>
    <w:tmpl w:val="A3A8E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846865"/>
    <w:multiLevelType w:val="hybridMultilevel"/>
    <w:tmpl w:val="7024A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DD71B1"/>
    <w:multiLevelType w:val="hybridMultilevel"/>
    <w:tmpl w:val="AD66C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EF04A3"/>
    <w:multiLevelType w:val="hybridMultilevel"/>
    <w:tmpl w:val="00340C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C812B3"/>
    <w:multiLevelType w:val="hybridMultilevel"/>
    <w:tmpl w:val="20000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FE364F"/>
    <w:multiLevelType w:val="hybridMultilevel"/>
    <w:tmpl w:val="72A48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8277A2"/>
    <w:multiLevelType w:val="hybridMultilevel"/>
    <w:tmpl w:val="89701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91383A"/>
    <w:multiLevelType w:val="hybridMultilevel"/>
    <w:tmpl w:val="74CC5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AD54D2"/>
    <w:multiLevelType w:val="hybridMultilevel"/>
    <w:tmpl w:val="995C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723FEF"/>
    <w:multiLevelType w:val="hybridMultilevel"/>
    <w:tmpl w:val="E30CE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5E247C"/>
    <w:multiLevelType w:val="hybridMultilevel"/>
    <w:tmpl w:val="D1B47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5D4747"/>
    <w:multiLevelType w:val="hybridMultilevel"/>
    <w:tmpl w:val="53903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CC7AC3"/>
    <w:multiLevelType w:val="hybridMultilevel"/>
    <w:tmpl w:val="E1168DBE"/>
    <w:lvl w:ilvl="0" w:tplc="2A8A53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D75C95"/>
    <w:multiLevelType w:val="hybridMultilevel"/>
    <w:tmpl w:val="FBC8EB4A"/>
    <w:lvl w:ilvl="0" w:tplc="2A8A53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092F1A"/>
    <w:multiLevelType w:val="hybridMultilevel"/>
    <w:tmpl w:val="B0D6B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3D0124"/>
    <w:multiLevelType w:val="hybridMultilevel"/>
    <w:tmpl w:val="CEBCB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E6423A"/>
    <w:multiLevelType w:val="hybridMultilevel"/>
    <w:tmpl w:val="E4B8F52A"/>
    <w:lvl w:ilvl="0" w:tplc="2A8A53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53169B"/>
    <w:multiLevelType w:val="hybridMultilevel"/>
    <w:tmpl w:val="EE223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B77CF9"/>
    <w:multiLevelType w:val="hybridMultilevel"/>
    <w:tmpl w:val="6A7EC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102664"/>
    <w:multiLevelType w:val="hybridMultilevel"/>
    <w:tmpl w:val="0B1A2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A33231"/>
    <w:multiLevelType w:val="hybridMultilevel"/>
    <w:tmpl w:val="9F96D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A32DB3"/>
    <w:multiLevelType w:val="hybridMultilevel"/>
    <w:tmpl w:val="B568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AB6E0A"/>
    <w:multiLevelType w:val="hybridMultilevel"/>
    <w:tmpl w:val="6E50901E"/>
    <w:lvl w:ilvl="0" w:tplc="2A8A53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5342FFE"/>
    <w:multiLevelType w:val="hybridMultilevel"/>
    <w:tmpl w:val="9EA8F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D37E27"/>
    <w:multiLevelType w:val="hybridMultilevel"/>
    <w:tmpl w:val="F5EC0D54"/>
    <w:lvl w:ilvl="0" w:tplc="2A8A53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200C2F"/>
    <w:multiLevelType w:val="hybridMultilevel"/>
    <w:tmpl w:val="52CAA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822510"/>
    <w:multiLevelType w:val="hybridMultilevel"/>
    <w:tmpl w:val="F8BE57E0"/>
    <w:lvl w:ilvl="0" w:tplc="2A8A53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CD47D3"/>
    <w:multiLevelType w:val="hybridMultilevel"/>
    <w:tmpl w:val="5E568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195985"/>
    <w:multiLevelType w:val="hybridMultilevel"/>
    <w:tmpl w:val="15C2F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CF56C4"/>
    <w:multiLevelType w:val="hybridMultilevel"/>
    <w:tmpl w:val="E2FEDB96"/>
    <w:lvl w:ilvl="0" w:tplc="488CA7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B17ED9"/>
    <w:multiLevelType w:val="hybridMultilevel"/>
    <w:tmpl w:val="1F94F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FB0BA3"/>
    <w:multiLevelType w:val="hybridMultilevel"/>
    <w:tmpl w:val="CD360F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0711B5"/>
    <w:multiLevelType w:val="hybridMultilevel"/>
    <w:tmpl w:val="02D03C88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1875D9"/>
    <w:multiLevelType w:val="hybridMultilevel"/>
    <w:tmpl w:val="C082A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3E40C4B"/>
    <w:multiLevelType w:val="hybridMultilevel"/>
    <w:tmpl w:val="78E8CF1A"/>
    <w:lvl w:ilvl="0" w:tplc="488CA76E">
      <w:numFmt w:val="bullet"/>
      <w:lvlText w:val=""/>
      <w:lvlJc w:val="left"/>
      <w:pPr>
        <w:ind w:left="0" w:firstLine="0"/>
      </w:pPr>
      <w:rPr>
        <w:rFonts w:ascii="Symbol" w:eastAsia="Times New Roman" w:hAnsi="Symbol" w:cs="Tahom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4906CC"/>
    <w:multiLevelType w:val="hybridMultilevel"/>
    <w:tmpl w:val="E2AEE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752CA0"/>
    <w:multiLevelType w:val="hybridMultilevel"/>
    <w:tmpl w:val="9BE657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B66027"/>
    <w:multiLevelType w:val="hybridMultilevel"/>
    <w:tmpl w:val="E0A4B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0C64D0"/>
    <w:multiLevelType w:val="hybridMultilevel"/>
    <w:tmpl w:val="9E92E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3A3EDD"/>
    <w:multiLevelType w:val="hybridMultilevel"/>
    <w:tmpl w:val="E5CC5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6815A0"/>
    <w:multiLevelType w:val="hybridMultilevel"/>
    <w:tmpl w:val="04A45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0D03BD"/>
    <w:multiLevelType w:val="hybridMultilevel"/>
    <w:tmpl w:val="581234F0"/>
    <w:lvl w:ilvl="0" w:tplc="488CA7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A825FB"/>
    <w:multiLevelType w:val="hybridMultilevel"/>
    <w:tmpl w:val="B2E21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903508"/>
    <w:multiLevelType w:val="hybridMultilevel"/>
    <w:tmpl w:val="65F02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8750DE"/>
    <w:multiLevelType w:val="hybridMultilevel"/>
    <w:tmpl w:val="4EDEE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C43E0F"/>
    <w:multiLevelType w:val="hybridMultilevel"/>
    <w:tmpl w:val="D5FEEF64"/>
    <w:lvl w:ilvl="0" w:tplc="2A8A53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0B6661"/>
    <w:multiLevelType w:val="hybridMultilevel"/>
    <w:tmpl w:val="A9C8E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E620A6"/>
    <w:multiLevelType w:val="hybridMultilevel"/>
    <w:tmpl w:val="56DEE4DC"/>
    <w:lvl w:ilvl="0" w:tplc="488CA7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343754"/>
    <w:multiLevelType w:val="hybridMultilevel"/>
    <w:tmpl w:val="AE101322"/>
    <w:lvl w:ilvl="0" w:tplc="488CA7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EF7233"/>
    <w:multiLevelType w:val="hybridMultilevel"/>
    <w:tmpl w:val="9DD8E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577B3A"/>
    <w:multiLevelType w:val="hybridMultilevel"/>
    <w:tmpl w:val="18A4A584"/>
    <w:lvl w:ilvl="0" w:tplc="1E5E8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F5091B"/>
    <w:multiLevelType w:val="hybridMultilevel"/>
    <w:tmpl w:val="023C0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886480"/>
    <w:multiLevelType w:val="hybridMultilevel"/>
    <w:tmpl w:val="AC8AB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EB262C"/>
    <w:multiLevelType w:val="hybridMultilevel"/>
    <w:tmpl w:val="2ED02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6F7BA3"/>
    <w:multiLevelType w:val="hybridMultilevel"/>
    <w:tmpl w:val="DAEA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9314BB"/>
    <w:multiLevelType w:val="hybridMultilevel"/>
    <w:tmpl w:val="39FE5552"/>
    <w:lvl w:ilvl="0" w:tplc="D9DC620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4E37F6B"/>
    <w:multiLevelType w:val="hybridMultilevel"/>
    <w:tmpl w:val="E618E246"/>
    <w:lvl w:ilvl="0" w:tplc="488CA7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D70453"/>
    <w:multiLevelType w:val="hybridMultilevel"/>
    <w:tmpl w:val="10E2E9EA"/>
    <w:lvl w:ilvl="0" w:tplc="488CA7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456F71"/>
    <w:multiLevelType w:val="hybridMultilevel"/>
    <w:tmpl w:val="0A26C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916C9A"/>
    <w:multiLevelType w:val="hybridMultilevel"/>
    <w:tmpl w:val="5222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F81789"/>
    <w:multiLevelType w:val="hybridMultilevel"/>
    <w:tmpl w:val="4484F814"/>
    <w:lvl w:ilvl="0" w:tplc="488CA7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B6521D"/>
    <w:multiLevelType w:val="hybridMultilevel"/>
    <w:tmpl w:val="BB88F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29"/>
  </w:num>
  <w:num w:numId="3">
    <w:abstractNumId w:val="81"/>
  </w:num>
  <w:num w:numId="4">
    <w:abstractNumId w:val="40"/>
  </w:num>
  <w:num w:numId="5">
    <w:abstractNumId w:val="20"/>
  </w:num>
  <w:num w:numId="6">
    <w:abstractNumId w:val="64"/>
  </w:num>
  <w:num w:numId="7">
    <w:abstractNumId w:val="10"/>
  </w:num>
  <w:num w:numId="8">
    <w:abstractNumId w:val="35"/>
  </w:num>
  <w:num w:numId="9">
    <w:abstractNumId w:val="86"/>
  </w:num>
  <w:num w:numId="10">
    <w:abstractNumId w:val="41"/>
  </w:num>
  <w:num w:numId="11">
    <w:abstractNumId w:val="16"/>
  </w:num>
  <w:num w:numId="12">
    <w:abstractNumId w:val="63"/>
  </w:num>
  <w:num w:numId="13">
    <w:abstractNumId w:val="28"/>
  </w:num>
  <w:num w:numId="14">
    <w:abstractNumId w:val="76"/>
  </w:num>
  <w:num w:numId="15">
    <w:abstractNumId w:val="19"/>
  </w:num>
  <w:num w:numId="16">
    <w:abstractNumId w:val="53"/>
  </w:num>
  <w:num w:numId="17">
    <w:abstractNumId w:val="44"/>
  </w:num>
  <w:num w:numId="18">
    <w:abstractNumId w:val="33"/>
  </w:num>
  <w:num w:numId="19">
    <w:abstractNumId w:val="36"/>
  </w:num>
  <w:num w:numId="20">
    <w:abstractNumId w:val="54"/>
  </w:num>
  <w:num w:numId="21">
    <w:abstractNumId w:val="39"/>
  </w:num>
  <w:num w:numId="22">
    <w:abstractNumId w:val="57"/>
  </w:num>
  <w:num w:numId="23">
    <w:abstractNumId w:val="95"/>
  </w:num>
  <w:num w:numId="24">
    <w:abstractNumId w:val="50"/>
  </w:num>
  <w:num w:numId="25">
    <w:abstractNumId w:val="55"/>
  </w:num>
  <w:num w:numId="26">
    <w:abstractNumId w:val="14"/>
  </w:num>
  <w:num w:numId="27">
    <w:abstractNumId w:val="56"/>
  </w:num>
  <w:num w:numId="28">
    <w:abstractNumId w:val="90"/>
  </w:num>
  <w:num w:numId="29">
    <w:abstractNumId w:val="82"/>
  </w:num>
  <w:num w:numId="30">
    <w:abstractNumId w:val="30"/>
  </w:num>
  <w:num w:numId="31">
    <w:abstractNumId w:val="67"/>
  </w:num>
  <w:num w:numId="32">
    <w:abstractNumId w:val="71"/>
  </w:num>
  <w:num w:numId="33">
    <w:abstractNumId w:val="69"/>
  </w:num>
  <w:num w:numId="34">
    <w:abstractNumId w:val="38"/>
  </w:num>
  <w:num w:numId="35">
    <w:abstractNumId w:val="24"/>
  </w:num>
  <w:num w:numId="36">
    <w:abstractNumId w:val="42"/>
  </w:num>
  <w:num w:numId="37">
    <w:abstractNumId w:val="51"/>
  </w:num>
  <w:num w:numId="38">
    <w:abstractNumId w:val="31"/>
  </w:num>
  <w:num w:numId="39">
    <w:abstractNumId w:val="15"/>
  </w:num>
  <w:num w:numId="40">
    <w:abstractNumId w:val="12"/>
  </w:num>
  <w:num w:numId="41">
    <w:abstractNumId w:val="97"/>
  </w:num>
  <w:num w:numId="42">
    <w:abstractNumId w:val="23"/>
  </w:num>
  <w:num w:numId="43">
    <w:abstractNumId w:val="46"/>
  </w:num>
  <w:num w:numId="44">
    <w:abstractNumId w:val="13"/>
  </w:num>
  <w:num w:numId="45">
    <w:abstractNumId w:val="25"/>
  </w:num>
  <w:num w:numId="46">
    <w:abstractNumId w:val="18"/>
  </w:num>
  <w:num w:numId="47">
    <w:abstractNumId w:val="45"/>
  </w:num>
  <w:num w:numId="48">
    <w:abstractNumId w:val="49"/>
  </w:num>
  <w:num w:numId="49">
    <w:abstractNumId w:val="78"/>
  </w:num>
  <w:num w:numId="50">
    <w:abstractNumId w:val="48"/>
  </w:num>
  <w:num w:numId="51">
    <w:abstractNumId w:val="21"/>
  </w:num>
  <w:num w:numId="52">
    <w:abstractNumId w:val="88"/>
  </w:num>
  <w:num w:numId="53">
    <w:abstractNumId w:val="61"/>
  </w:num>
  <w:num w:numId="54">
    <w:abstractNumId w:val="47"/>
  </w:num>
  <w:num w:numId="55">
    <w:abstractNumId w:val="34"/>
  </w:num>
  <w:num w:numId="56">
    <w:abstractNumId w:val="32"/>
  </w:num>
  <w:num w:numId="57">
    <w:abstractNumId w:val="83"/>
  </w:num>
  <w:num w:numId="58">
    <w:abstractNumId w:val="65"/>
  </w:num>
  <w:num w:numId="59">
    <w:abstractNumId w:val="60"/>
  </w:num>
  <w:num w:numId="60">
    <w:abstractNumId w:val="27"/>
  </w:num>
  <w:num w:numId="61">
    <w:abstractNumId w:val="96"/>
  </w:num>
  <w:num w:numId="62">
    <w:abstractNumId w:val="84"/>
  </w:num>
  <w:num w:numId="63">
    <w:abstractNumId w:val="92"/>
  </w:num>
  <w:num w:numId="64">
    <w:abstractNumId w:val="93"/>
  </w:num>
  <w:num w:numId="65">
    <w:abstractNumId w:val="77"/>
  </w:num>
  <w:num w:numId="66">
    <w:abstractNumId w:val="52"/>
  </w:num>
  <w:num w:numId="67">
    <w:abstractNumId w:val="58"/>
  </w:num>
  <w:num w:numId="68">
    <w:abstractNumId w:val="94"/>
  </w:num>
  <w:num w:numId="69">
    <w:abstractNumId w:val="66"/>
  </w:num>
  <w:num w:numId="70">
    <w:abstractNumId w:val="85"/>
  </w:num>
  <w:num w:numId="71">
    <w:abstractNumId w:val="79"/>
  </w:num>
  <w:num w:numId="72">
    <w:abstractNumId w:val="72"/>
  </w:num>
  <w:num w:numId="73">
    <w:abstractNumId w:val="62"/>
  </w:num>
  <w:num w:numId="74">
    <w:abstractNumId w:val="9"/>
  </w:num>
  <w:num w:numId="75">
    <w:abstractNumId w:val="7"/>
  </w:num>
  <w:num w:numId="76">
    <w:abstractNumId w:val="6"/>
  </w:num>
  <w:num w:numId="77">
    <w:abstractNumId w:val="5"/>
  </w:num>
  <w:num w:numId="78">
    <w:abstractNumId w:val="4"/>
  </w:num>
  <w:num w:numId="79">
    <w:abstractNumId w:val="8"/>
  </w:num>
  <w:num w:numId="80">
    <w:abstractNumId w:val="3"/>
  </w:num>
  <w:num w:numId="81">
    <w:abstractNumId w:val="2"/>
  </w:num>
  <w:num w:numId="82">
    <w:abstractNumId w:val="1"/>
  </w:num>
  <w:num w:numId="83">
    <w:abstractNumId w:val="0"/>
  </w:num>
  <w:num w:numId="84">
    <w:abstractNumId w:val="43"/>
  </w:num>
  <w:num w:numId="85">
    <w:abstractNumId w:val="26"/>
  </w:num>
  <w:num w:numId="86">
    <w:abstractNumId w:val="75"/>
  </w:num>
  <w:num w:numId="87">
    <w:abstractNumId w:val="87"/>
  </w:num>
  <w:num w:numId="88">
    <w:abstractNumId w:val="37"/>
  </w:num>
  <w:num w:numId="89">
    <w:abstractNumId w:val="91"/>
  </w:num>
  <w:num w:numId="90">
    <w:abstractNumId w:val="89"/>
  </w:num>
  <w:num w:numId="91">
    <w:abstractNumId w:val="80"/>
  </w:num>
  <w:num w:numId="92">
    <w:abstractNumId w:val="74"/>
  </w:num>
  <w:num w:numId="93">
    <w:abstractNumId w:val="73"/>
  </w:num>
  <w:num w:numId="94">
    <w:abstractNumId w:val="22"/>
  </w:num>
  <w:num w:numId="95">
    <w:abstractNumId w:val="59"/>
  </w:num>
  <w:num w:numId="96">
    <w:abstractNumId w:val="11"/>
  </w:num>
  <w:num w:numId="97">
    <w:abstractNumId w:val="17"/>
  </w:num>
  <w:num w:numId="98">
    <w:abstractNumId w:val="68"/>
  </w:num>
  <w:num w:numId="99">
    <w:abstractNumId w:val="9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E7"/>
    <w:rsid w:val="00003F3E"/>
    <w:rsid w:val="00005C84"/>
    <w:rsid w:val="0000729C"/>
    <w:rsid w:val="00010060"/>
    <w:rsid w:val="000131A3"/>
    <w:rsid w:val="00017C44"/>
    <w:rsid w:val="00020CAC"/>
    <w:rsid w:val="0002184F"/>
    <w:rsid w:val="00021FA0"/>
    <w:rsid w:val="0002433C"/>
    <w:rsid w:val="00025085"/>
    <w:rsid w:val="00026D9B"/>
    <w:rsid w:val="000276DA"/>
    <w:rsid w:val="0003212C"/>
    <w:rsid w:val="00032500"/>
    <w:rsid w:val="00034C79"/>
    <w:rsid w:val="00035D95"/>
    <w:rsid w:val="00037287"/>
    <w:rsid w:val="00037534"/>
    <w:rsid w:val="00037C8F"/>
    <w:rsid w:val="0004229E"/>
    <w:rsid w:val="000432B1"/>
    <w:rsid w:val="00044183"/>
    <w:rsid w:val="00046373"/>
    <w:rsid w:val="000464C1"/>
    <w:rsid w:val="00051741"/>
    <w:rsid w:val="000563F1"/>
    <w:rsid w:val="000602BD"/>
    <w:rsid w:val="00060614"/>
    <w:rsid w:val="00060E3E"/>
    <w:rsid w:val="000610B2"/>
    <w:rsid w:val="00061FF6"/>
    <w:rsid w:val="0006339E"/>
    <w:rsid w:val="00063ACC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734F"/>
    <w:rsid w:val="000906AA"/>
    <w:rsid w:val="00096D42"/>
    <w:rsid w:val="000A44E4"/>
    <w:rsid w:val="000A627C"/>
    <w:rsid w:val="000B2DDA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55B2"/>
    <w:rsid w:val="000F0695"/>
    <w:rsid w:val="000F4EA6"/>
    <w:rsid w:val="000F52F4"/>
    <w:rsid w:val="0010254C"/>
    <w:rsid w:val="0010357F"/>
    <w:rsid w:val="0010561C"/>
    <w:rsid w:val="001066AD"/>
    <w:rsid w:val="001110D2"/>
    <w:rsid w:val="00111334"/>
    <w:rsid w:val="001131E0"/>
    <w:rsid w:val="001156E7"/>
    <w:rsid w:val="00116B88"/>
    <w:rsid w:val="00116D7A"/>
    <w:rsid w:val="00117AEC"/>
    <w:rsid w:val="00120A79"/>
    <w:rsid w:val="00120EEC"/>
    <w:rsid w:val="00124F36"/>
    <w:rsid w:val="00134CC3"/>
    <w:rsid w:val="0013535A"/>
    <w:rsid w:val="00135961"/>
    <w:rsid w:val="0013713C"/>
    <w:rsid w:val="0014402F"/>
    <w:rsid w:val="0015003C"/>
    <w:rsid w:val="00151817"/>
    <w:rsid w:val="0015329D"/>
    <w:rsid w:val="00153E51"/>
    <w:rsid w:val="001600B3"/>
    <w:rsid w:val="00167785"/>
    <w:rsid w:val="00167F8C"/>
    <w:rsid w:val="001711FF"/>
    <w:rsid w:val="00173B3A"/>
    <w:rsid w:val="00176798"/>
    <w:rsid w:val="0018024C"/>
    <w:rsid w:val="00183CC1"/>
    <w:rsid w:val="0018533A"/>
    <w:rsid w:val="001913A3"/>
    <w:rsid w:val="00191EBB"/>
    <w:rsid w:val="00193DF2"/>
    <w:rsid w:val="0019631C"/>
    <w:rsid w:val="0019770D"/>
    <w:rsid w:val="001A072A"/>
    <w:rsid w:val="001A20D1"/>
    <w:rsid w:val="001A2E5E"/>
    <w:rsid w:val="001A375B"/>
    <w:rsid w:val="001A4B9E"/>
    <w:rsid w:val="001A5C7B"/>
    <w:rsid w:val="001B1575"/>
    <w:rsid w:val="001B4580"/>
    <w:rsid w:val="001B57B2"/>
    <w:rsid w:val="001C070C"/>
    <w:rsid w:val="001C1208"/>
    <w:rsid w:val="001C1438"/>
    <w:rsid w:val="001C28AC"/>
    <w:rsid w:val="001C326A"/>
    <w:rsid w:val="001C3CDE"/>
    <w:rsid w:val="001C6408"/>
    <w:rsid w:val="001C6D54"/>
    <w:rsid w:val="001D00DB"/>
    <w:rsid w:val="001D0608"/>
    <w:rsid w:val="001D116F"/>
    <w:rsid w:val="001D3FF9"/>
    <w:rsid w:val="001E0B48"/>
    <w:rsid w:val="001E0FAE"/>
    <w:rsid w:val="001E4F6E"/>
    <w:rsid w:val="001E57AD"/>
    <w:rsid w:val="001E773F"/>
    <w:rsid w:val="001F38D7"/>
    <w:rsid w:val="001F7D75"/>
    <w:rsid w:val="00203FDC"/>
    <w:rsid w:val="0020733A"/>
    <w:rsid w:val="002079CF"/>
    <w:rsid w:val="00210543"/>
    <w:rsid w:val="002107D0"/>
    <w:rsid w:val="0021361E"/>
    <w:rsid w:val="002157CE"/>
    <w:rsid w:val="00217241"/>
    <w:rsid w:val="00217CB2"/>
    <w:rsid w:val="002212B6"/>
    <w:rsid w:val="00221CED"/>
    <w:rsid w:val="00223262"/>
    <w:rsid w:val="00226D87"/>
    <w:rsid w:val="002277DB"/>
    <w:rsid w:val="00230213"/>
    <w:rsid w:val="00230257"/>
    <w:rsid w:val="00235CFE"/>
    <w:rsid w:val="00235D23"/>
    <w:rsid w:val="00235FC6"/>
    <w:rsid w:val="00236622"/>
    <w:rsid w:val="002368E5"/>
    <w:rsid w:val="00241A33"/>
    <w:rsid w:val="00245C14"/>
    <w:rsid w:val="002477B2"/>
    <w:rsid w:val="0025072B"/>
    <w:rsid w:val="00251395"/>
    <w:rsid w:val="00256E86"/>
    <w:rsid w:val="0026689E"/>
    <w:rsid w:val="00270553"/>
    <w:rsid w:val="00272714"/>
    <w:rsid w:val="00281094"/>
    <w:rsid w:val="002815C5"/>
    <w:rsid w:val="0028208A"/>
    <w:rsid w:val="00282145"/>
    <w:rsid w:val="002843ED"/>
    <w:rsid w:val="002865BD"/>
    <w:rsid w:val="002875DD"/>
    <w:rsid w:val="0029060F"/>
    <w:rsid w:val="00290F99"/>
    <w:rsid w:val="00295BFF"/>
    <w:rsid w:val="002A02BB"/>
    <w:rsid w:val="002A264E"/>
    <w:rsid w:val="002A3384"/>
    <w:rsid w:val="002A4A0F"/>
    <w:rsid w:val="002B0820"/>
    <w:rsid w:val="002B1E87"/>
    <w:rsid w:val="002B4883"/>
    <w:rsid w:val="002B5278"/>
    <w:rsid w:val="002C1C11"/>
    <w:rsid w:val="002C55A6"/>
    <w:rsid w:val="002C57CD"/>
    <w:rsid w:val="002C5FF2"/>
    <w:rsid w:val="002C752E"/>
    <w:rsid w:val="002C79AC"/>
    <w:rsid w:val="002D6314"/>
    <w:rsid w:val="002D6EC8"/>
    <w:rsid w:val="002E100F"/>
    <w:rsid w:val="002E38B5"/>
    <w:rsid w:val="002E3AA5"/>
    <w:rsid w:val="002E47A8"/>
    <w:rsid w:val="002E535B"/>
    <w:rsid w:val="002E5B2D"/>
    <w:rsid w:val="002E5D89"/>
    <w:rsid w:val="002E6015"/>
    <w:rsid w:val="002F0DF6"/>
    <w:rsid w:val="002F1895"/>
    <w:rsid w:val="002F22AD"/>
    <w:rsid w:val="002F4984"/>
    <w:rsid w:val="002F7C1D"/>
    <w:rsid w:val="003004F6"/>
    <w:rsid w:val="00300E3D"/>
    <w:rsid w:val="00300FF6"/>
    <w:rsid w:val="00301D76"/>
    <w:rsid w:val="00302D64"/>
    <w:rsid w:val="003058FF"/>
    <w:rsid w:val="0030594A"/>
    <w:rsid w:val="00307AEC"/>
    <w:rsid w:val="0031123B"/>
    <w:rsid w:val="00320559"/>
    <w:rsid w:val="00321077"/>
    <w:rsid w:val="003218DD"/>
    <w:rsid w:val="00325DF4"/>
    <w:rsid w:val="003311C2"/>
    <w:rsid w:val="003318D8"/>
    <w:rsid w:val="0033269A"/>
    <w:rsid w:val="00332A20"/>
    <w:rsid w:val="003332F3"/>
    <w:rsid w:val="0033363E"/>
    <w:rsid w:val="00334EEB"/>
    <w:rsid w:val="00336C2E"/>
    <w:rsid w:val="00337C79"/>
    <w:rsid w:val="0034139F"/>
    <w:rsid w:val="00343869"/>
    <w:rsid w:val="00345859"/>
    <w:rsid w:val="00346098"/>
    <w:rsid w:val="003469CB"/>
    <w:rsid w:val="003503A3"/>
    <w:rsid w:val="00350DA1"/>
    <w:rsid w:val="003523D6"/>
    <w:rsid w:val="003525F7"/>
    <w:rsid w:val="00356A05"/>
    <w:rsid w:val="00357305"/>
    <w:rsid w:val="00363590"/>
    <w:rsid w:val="0036372B"/>
    <w:rsid w:val="00365437"/>
    <w:rsid w:val="00365F18"/>
    <w:rsid w:val="003741D2"/>
    <w:rsid w:val="0037449D"/>
    <w:rsid w:val="00376E89"/>
    <w:rsid w:val="003800F3"/>
    <w:rsid w:val="0038245A"/>
    <w:rsid w:val="0038327A"/>
    <w:rsid w:val="00386571"/>
    <w:rsid w:val="0039703B"/>
    <w:rsid w:val="00397314"/>
    <w:rsid w:val="00397682"/>
    <w:rsid w:val="0039777D"/>
    <w:rsid w:val="003978EE"/>
    <w:rsid w:val="003A5211"/>
    <w:rsid w:val="003A52BE"/>
    <w:rsid w:val="003B0746"/>
    <w:rsid w:val="003B3832"/>
    <w:rsid w:val="003B5FD8"/>
    <w:rsid w:val="003B6F09"/>
    <w:rsid w:val="003B77FF"/>
    <w:rsid w:val="003B7B1C"/>
    <w:rsid w:val="003B7EA5"/>
    <w:rsid w:val="003C0CDC"/>
    <w:rsid w:val="003C1FCE"/>
    <w:rsid w:val="003C25FD"/>
    <w:rsid w:val="003C4A3D"/>
    <w:rsid w:val="003C7CB3"/>
    <w:rsid w:val="003E0E59"/>
    <w:rsid w:val="003E1DAD"/>
    <w:rsid w:val="003E37CC"/>
    <w:rsid w:val="003E7FD7"/>
    <w:rsid w:val="003F12F9"/>
    <w:rsid w:val="003F1C1D"/>
    <w:rsid w:val="003F437C"/>
    <w:rsid w:val="003F6026"/>
    <w:rsid w:val="004019A6"/>
    <w:rsid w:val="004029A2"/>
    <w:rsid w:val="004052C5"/>
    <w:rsid w:val="00410CE7"/>
    <w:rsid w:val="004147E0"/>
    <w:rsid w:val="00415C29"/>
    <w:rsid w:val="00417342"/>
    <w:rsid w:val="00417DD4"/>
    <w:rsid w:val="00421BDF"/>
    <w:rsid w:val="00424B08"/>
    <w:rsid w:val="00425227"/>
    <w:rsid w:val="00427142"/>
    <w:rsid w:val="004273B8"/>
    <w:rsid w:val="004317FD"/>
    <w:rsid w:val="004401A0"/>
    <w:rsid w:val="00441B81"/>
    <w:rsid w:val="004428D8"/>
    <w:rsid w:val="00442E52"/>
    <w:rsid w:val="00443E4B"/>
    <w:rsid w:val="0045208A"/>
    <w:rsid w:val="004540B6"/>
    <w:rsid w:val="00454ACC"/>
    <w:rsid w:val="00460652"/>
    <w:rsid w:val="0046085A"/>
    <w:rsid w:val="00461B6A"/>
    <w:rsid w:val="00463323"/>
    <w:rsid w:val="00464BFA"/>
    <w:rsid w:val="00470848"/>
    <w:rsid w:val="00476204"/>
    <w:rsid w:val="00482C02"/>
    <w:rsid w:val="004878C8"/>
    <w:rsid w:val="00491930"/>
    <w:rsid w:val="004938F4"/>
    <w:rsid w:val="00494D54"/>
    <w:rsid w:val="00494FB2"/>
    <w:rsid w:val="00495C4F"/>
    <w:rsid w:val="00495D13"/>
    <w:rsid w:val="0049616A"/>
    <w:rsid w:val="00496B37"/>
    <w:rsid w:val="004A257D"/>
    <w:rsid w:val="004A3CD1"/>
    <w:rsid w:val="004A6F78"/>
    <w:rsid w:val="004A776E"/>
    <w:rsid w:val="004B0454"/>
    <w:rsid w:val="004B4026"/>
    <w:rsid w:val="004C0606"/>
    <w:rsid w:val="004C2D97"/>
    <w:rsid w:val="004C3A6A"/>
    <w:rsid w:val="004C47C1"/>
    <w:rsid w:val="004C78E2"/>
    <w:rsid w:val="004C79CB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8E8"/>
    <w:rsid w:val="004E77AC"/>
    <w:rsid w:val="004F201E"/>
    <w:rsid w:val="004F5039"/>
    <w:rsid w:val="00501490"/>
    <w:rsid w:val="00501814"/>
    <w:rsid w:val="00502156"/>
    <w:rsid w:val="00502302"/>
    <w:rsid w:val="0050252C"/>
    <w:rsid w:val="00503AA6"/>
    <w:rsid w:val="005059DE"/>
    <w:rsid w:val="00510AA0"/>
    <w:rsid w:val="00511373"/>
    <w:rsid w:val="005117DB"/>
    <w:rsid w:val="0051655F"/>
    <w:rsid w:val="00516FB7"/>
    <w:rsid w:val="00520927"/>
    <w:rsid w:val="00521A48"/>
    <w:rsid w:val="0052434D"/>
    <w:rsid w:val="005243C9"/>
    <w:rsid w:val="005243E2"/>
    <w:rsid w:val="0052703D"/>
    <w:rsid w:val="00527BC5"/>
    <w:rsid w:val="00527D52"/>
    <w:rsid w:val="00531C33"/>
    <w:rsid w:val="00540EA3"/>
    <w:rsid w:val="00541A2B"/>
    <w:rsid w:val="0054416C"/>
    <w:rsid w:val="0055235E"/>
    <w:rsid w:val="005539EE"/>
    <w:rsid w:val="00554C98"/>
    <w:rsid w:val="00555650"/>
    <w:rsid w:val="005604B5"/>
    <w:rsid w:val="005607DE"/>
    <w:rsid w:val="0056091D"/>
    <w:rsid w:val="0056225E"/>
    <w:rsid w:val="00562E4E"/>
    <w:rsid w:val="005638A9"/>
    <w:rsid w:val="00570508"/>
    <w:rsid w:val="00570D4B"/>
    <w:rsid w:val="00571307"/>
    <w:rsid w:val="0057186D"/>
    <w:rsid w:val="00571A8B"/>
    <w:rsid w:val="00571B6E"/>
    <w:rsid w:val="00572836"/>
    <w:rsid w:val="00574728"/>
    <w:rsid w:val="00576476"/>
    <w:rsid w:val="00580DCD"/>
    <w:rsid w:val="0058364C"/>
    <w:rsid w:val="00583D3F"/>
    <w:rsid w:val="00585580"/>
    <w:rsid w:val="0059275C"/>
    <w:rsid w:val="005937F4"/>
    <w:rsid w:val="005943CA"/>
    <w:rsid w:val="00594D50"/>
    <w:rsid w:val="00596775"/>
    <w:rsid w:val="005A00C0"/>
    <w:rsid w:val="005A3718"/>
    <w:rsid w:val="005A45F8"/>
    <w:rsid w:val="005A5244"/>
    <w:rsid w:val="005A6211"/>
    <w:rsid w:val="005B049E"/>
    <w:rsid w:val="005B67E0"/>
    <w:rsid w:val="005B7421"/>
    <w:rsid w:val="005C3A36"/>
    <w:rsid w:val="005C4B1B"/>
    <w:rsid w:val="005C568E"/>
    <w:rsid w:val="005D4FD5"/>
    <w:rsid w:val="005D5F72"/>
    <w:rsid w:val="005E0C95"/>
    <w:rsid w:val="005E2E12"/>
    <w:rsid w:val="005E3984"/>
    <w:rsid w:val="005E4623"/>
    <w:rsid w:val="005E5FEA"/>
    <w:rsid w:val="005E664A"/>
    <w:rsid w:val="005E73A6"/>
    <w:rsid w:val="005F08D9"/>
    <w:rsid w:val="005F1D18"/>
    <w:rsid w:val="005F31BA"/>
    <w:rsid w:val="005F3A6E"/>
    <w:rsid w:val="005F3E1A"/>
    <w:rsid w:val="005F48EF"/>
    <w:rsid w:val="005F769C"/>
    <w:rsid w:val="0060568C"/>
    <w:rsid w:val="00611A98"/>
    <w:rsid w:val="0061420A"/>
    <w:rsid w:val="00617AA0"/>
    <w:rsid w:val="006202C6"/>
    <w:rsid w:val="00622022"/>
    <w:rsid w:val="00622FF6"/>
    <w:rsid w:val="006230F6"/>
    <w:rsid w:val="00623177"/>
    <w:rsid w:val="006239B1"/>
    <w:rsid w:val="00626B72"/>
    <w:rsid w:val="00630346"/>
    <w:rsid w:val="00632C81"/>
    <w:rsid w:val="00633B1E"/>
    <w:rsid w:val="006355FB"/>
    <w:rsid w:val="006400F3"/>
    <w:rsid w:val="00640999"/>
    <w:rsid w:val="00644043"/>
    <w:rsid w:val="00644449"/>
    <w:rsid w:val="00644964"/>
    <w:rsid w:val="00644C39"/>
    <w:rsid w:val="00645527"/>
    <w:rsid w:val="00647623"/>
    <w:rsid w:val="00650B9A"/>
    <w:rsid w:val="00653007"/>
    <w:rsid w:val="006570A7"/>
    <w:rsid w:val="00657197"/>
    <w:rsid w:val="00660C3D"/>
    <w:rsid w:val="00660C93"/>
    <w:rsid w:val="00670F45"/>
    <w:rsid w:val="006714CE"/>
    <w:rsid w:val="00674568"/>
    <w:rsid w:val="006752A2"/>
    <w:rsid w:val="006776F4"/>
    <w:rsid w:val="00677D3B"/>
    <w:rsid w:val="00681EE4"/>
    <w:rsid w:val="0068455A"/>
    <w:rsid w:val="0068566B"/>
    <w:rsid w:val="00686AB9"/>
    <w:rsid w:val="00686C3F"/>
    <w:rsid w:val="00686F57"/>
    <w:rsid w:val="00687EE5"/>
    <w:rsid w:val="006904B6"/>
    <w:rsid w:val="00690AF8"/>
    <w:rsid w:val="00692A4B"/>
    <w:rsid w:val="006947F8"/>
    <w:rsid w:val="0069499E"/>
    <w:rsid w:val="006A09B9"/>
    <w:rsid w:val="006A1EBD"/>
    <w:rsid w:val="006A4458"/>
    <w:rsid w:val="006A54BC"/>
    <w:rsid w:val="006A7AC8"/>
    <w:rsid w:val="006B1888"/>
    <w:rsid w:val="006B362E"/>
    <w:rsid w:val="006B3A52"/>
    <w:rsid w:val="006B7F7C"/>
    <w:rsid w:val="006C03D8"/>
    <w:rsid w:val="006C1258"/>
    <w:rsid w:val="006C16C6"/>
    <w:rsid w:val="006C2D57"/>
    <w:rsid w:val="006C3269"/>
    <w:rsid w:val="006C6077"/>
    <w:rsid w:val="006C75DD"/>
    <w:rsid w:val="006D3EA5"/>
    <w:rsid w:val="006D727F"/>
    <w:rsid w:val="006E142A"/>
    <w:rsid w:val="006E2818"/>
    <w:rsid w:val="006E2B32"/>
    <w:rsid w:val="006E384A"/>
    <w:rsid w:val="006E4EA0"/>
    <w:rsid w:val="006E6184"/>
    <w:rsid w:val="006F1390"/>
    <w:rsid w:val="006F1C70"/>
    <w:rsid w:val="006F1F4C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04C"/>
    <w:rsid w:val="007162A8"/>
    <w:rsid w:val="00716B39"/>
    <w:rsid w:val="00720A88"/>
    <w:rsid w:val="00720DDD"/>
    <w:rsid w:val="00722AEB"/>
    <w:rsid w:val="00724496"/>
    <w:rsid w:val="007248CE"/>
    <w:rsid w:val="007259A9"/>
    <w:rsid w:val="00725E3E"/>
    <w:rsid w:val="00726490"/>
    <w:rsid w:val="00726AC0"/>
    <w:rsid w:val="007310D9"/>
    <w:rsid w:val="0073147F"/>
    <w:rsid w:val="00733AC6"/>
    <w:rsid w:val="00737409"/>
    <w:rsid w:val="0074007F"/>
    <w:rsid w:val="007415E6"/>
    <w:rsid w:val="007446D1"/>
    <w:rsid w:val="00746D2F"/>
    <w:rsid w:val="00750D2C"/>
    <w:rsid w:val="00752829"/>
    <w:rsid w:val="00754A62"/>
    <w:rsid w:val="007563AD"/>
    <w:rsid w:val="00761A16"/>
    <w:rsid w:val="00761AE0"/>
    <w:rsid w:val="007624B4"/>
    <w:rsid w:val="007652F5"/>
    <w:rsid w:val="0077144F"/>
    <w:rsid w:val="00771DF5"/>
    <w:rsid w:val="00771E76"/>
    <w:rsid w:val="00776E94"/>
    <w:rsid w:val="007801A0"/>
    <w:rsid w:val="00781E39"/>
    <w:rsid w:val="00781ED3"/>
    <w:rsid w:val="00785A3B"/>
    <w:rsid w:val="00785FE2"/>
    <w:rsid w:val="0078751F"/>
    <w:rsid w:val="007914E8"/>
    <w:rsid w:val="00792F41"/>
    <w:rsid w:val="0079498B"/>
    <w:rsid w:val="007977BD"/>
    <w:rsid w:val="0079791B"/>
    <w:rsid w:val="007A0397"/>
    <w:rsid w:val="007A35E8"/>
    <w:rsid w:val="007A3FE1"/>
    <w:rsid w:val="007B1389"/>
    <w:rsid w:val="007B1E63"/>
    <w:rsid w:val="007B6D36"/>
    <w:rsid w:val="007B7087"/>
    <w:rsid w:val="007B749D"/>
    <w:rsid w:val="007D330C"/>
    <w:rsid w:val="007D3F8F"/>
    <w:rsid w:val="007D4743"/>
    <w:rsid w:val="007D5E71"/>
    <w:rsid w:val="007D6CCC"/>
    <w:rsid w:val="007D73EB"/>
    <w:rsid w:val="007E075D"/>
    <w:rsid w:val="007E1D8D"/>
    <w:rsid w:val="007E1F53"/>
    <w:rsid w:val="007E29CC"/>
    <w:rsid w:val="007E2A65"/>
    <w:rsid w:val="007E39E2"/>
    <w:rsid w:val="007E5C72"/>
    <w:rsid w:val="007F1159"/>
    <w:rsid w:val="007F1DE7"/>
    <w:rsid w:val="007F238F"/>
    <w:rsid w:val="007F2AE3"/>
    <w:rsid w:val="007F3223"/>
    <w:rsid w:val="007F6129"/>
    <w:rsid w:val="00800787"/>
    <w:rsid w:val="00802920"/>
    <w:rsid w:val="00802B4D"/>
    <w:rsid w:val="00803219"/>
    <w:rsid w:val="008077AC"/>
    <w:rsid w:val="0081027F"/>
    <w:rsid w:val="00810F0F"/>
    <w:rsid w:val="00811FC6"/>
    <w:rsid w:val="00813D27"/>
    <w:rsid w:val="00815653"/>
    <w:rsid w:val="008176E0"/>
    <w:rsid w:val="008176E8"/>
    <w:rsid w:val="008212FE"/>
    <w:rsid w:val="00824443"/>
    <w:rsid w:val="00824C9A"/>
    <w:rsid w:val="00825046"/>
    <w:rsid w:val="008304BB"/>
    <w:rsid w:val="0083643C"/>
    <w:rsid w:val="00837790"/>
    <w:rsid w:val="00843DA2"/>
    <w:rsid w:val="00844284"/>
    <w:rsid w:val="00844AA2"/>
    <w:rsid w:val="0084628A"/>
    <w:rsid w:val="00850665"/>
    <w:rsid w:val="0085279A"/>
    <w:rsid w:val="00853D8F"/>
    <w:rsid w:val="00855826"/>
    <w:rsid w:val="00856E4D"/>
    <w:rsid w:val="00857436"/>
    <w:rsid w:val="00857E74"/>
    <w:rsid w:val="008603EA"/>
    <w:rsid w:val="00860C62"/>
    <w:rsid w:val="00862A13"/>
    <w:rsid w:val="00870F41"/>
    <w:rsid w:val="008714B8"/>
    <w:rsid w:val="00872E9D"/>
    <w:rsid w:val="008748B2"/>
    <w:rsid w:val="00880CC7"/>
    <w:rsid w:val="0088283A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353D"/>
    <w:rsid w:val="008B3A24"/>
    <w:rsid w:val="008B4330"/>
    <w:rsid w:val="008B5448"/>
    <w:rsid w:val="008B5EF8"/>
    <w:rsid w:val="008B7BF2"/>
    <w:rsid w:val="008C3CB0"/>
    <w:rsid w:val="008C4DF4"/>
    <w:rsid w:val="008C5C0E"/>
    <w:rsid w:val="008D0EFF"/>
    <w:rsid w:val="008D282D"/>
    <w:rsid w:val="008D4746"/>
    <w:rsid w:val="008D7408"/>
    <w:rsid w:val="008D7672"/>
    <w:rsid w:val="008E50D4"/>
    <w:rsid w:val="008F0F52"/>
    <w:rsid w:val="008F21F0"/>
    <w:rsid w:val="008F2C27"/>
    <w:rsid w:val="008F4818"/>
    <w:rsid w:val="008F5EDD"/>
    <w:rsid w:val="008F6E21"/>
    <w:rsid w:val="00904146"/>
    <w:rsid w:val="00906C4B"/>
    <w:rsid w:val="009112EB"/>
    <w:rsid w:val="00911623"/>
    <w:rsid w:val="00915212"/>
    <w:rsid w:val="0091553D"/>
    <w:rsid w:val="0093070E"/>
    <w:rsid w:val="00934D22"/>
    <w:rsid w:val="00934D33"/>
    <w:rsid w:val="009352E6"/>
    <w:rsid w:val="0093591D"/>
    <w:rsid w:val="00936990"/>
    <w:rsid w:val="009406B5"/>
    <w:rsid w:val="0094137F"/>
    <w:rsid w:val="00941718"/>
    <w:rsid w:val="00944126"/>
    <w:rsid w:val="00946523"/>
    <w:rsid w:val="0094784E"/>
    <w:rsid w:val="0095087C"/>
    <w:rsid w:val="00953CC9"/>
    <w:rsid w:val="00954689"/>
    <w:rsid w:val="00954C91"/>
    <w:rsid w:val="00954FC6"/>
    <w:rsid w:val="00955333"/>
    <w:rsid w:val="00955C0A"/>
    <w:rsid w:val="00957B21"/>
    <w:rsid w:val="00957CD5"/>
    <w:rsid w:val="0096131E"/>
    <w:rsid w:val="009632DE"/>
    <w:rsid w:val="00967B6F"/>
    <w:rsid w:val="00970061"/>
    <w:rsid w:val="00970AB5"/>
    <w:rsid w:val="00971900"/>
    <w:rsid w:val="00974867"/>
    <w:rsid w:val="0097523B"/>
    <w:rsid w:val="00976E2F"/>
    <w:rsid w:val="00976F33"/>
    <w:rsid w:val="00980DC5"/>
    <w:rsid w:val="00980DE0"/>
    <w:rsid w:val="00981C91"/>
    <w:rsid w:val="0098251C"/>
    <w:rsid w:val="009843B4"/>
    <w:rsid w:val="009847E9"/>
    <w:rsid w:val="009870D3"/>
    <w:rsid w:val="00990AEF"/>
    <w:rsid w:val="009945B0"/>
    <w:rsid w:val="009A1753"/>
    <w:rsid w:val="009A416E"/>
    <w:rsid w:val="009A4ED1"/>
    <w:rsid w:val="009A5071"/>
    <w:rsid w:val="009A72C5"/>
    <w:rsid w:val="009B2E1E"/>
    <w:rsid w:val="009B3499"/>
    <w:rsid w:val="009B3DBC"/>
    <w:rsid w:val="009B458C"/>
    <w:rsid w:val="009B6FB1"/>
    <w:rsid w:val="009B7026"/>
    <w:rsid w:val="009B7413"/>
    <w:rsid w:val="009B7F11"/>
    <w:rsid w:val="009C04B1"/>
    <w:rsid w:val="009C1362"/>
    <w:rsid w:val="009C1E7D"/>
    <w:rsid w:val="009C21FB"/>
    <w:rsid w:val="009C363B"/>
    <w:rsid w:val="009C60AC"/>
    <w:rsid w:val="009D1FAB"/>
    <w:rsid w:val="009D218C"/>
    <w:rsid w:val="009D3F09"/>
    <w:rsid w:val="009E14A0"/>
    <w:rsid w:val="009E3AE4"/>
    <w:rsid w:val="009E3FBF"/>
    <w:rsid w:val="009F1282"/>
    <w:rsid w:val="009F26B1"/>
    <w:rsid w:val="009F29B0"/>
    <w:rsid w:val="009F7C3B"/>
    <w:rsid w:val="00A002A3"/>
    <w:rsid w:val="00A037BA"/>
    <w:rsid w:val="00A04142"/>
    <w:rsid w:val="00A057E6"/>
    <w:rsid w:val="00A063CF"/>
    <w:rsid w:val="00A07FB7"/>
    <w:rsid w:val="00A1485A"/>
    <w:rsid w:val="00A2170B"/>
    <w:rsid w:val="00A24F0B"/>
    <w:rsid w:val="00A25E34"/>
    <w:rsid w:val="00A30010"/>
    <w:rsid w:val="00A301B3"/>
    <w:rsid w:val="00A307AE"/>
    <w:rsid w:val="00A33000"/>
    <w:rsid w:val="00A34601"/>
    <w:rsid w:val="00A355B9"/>
    <w:rsid w:val="00A36E19"/>
    <w:rsid w:val="00A3708A"/>
    <w:rsid w:val="00A37F6F"/>
    <w:rsid w:val="00A40EF8"/>
    <w:rsid w:val="00A43AE7"/>
    <w:rsid w:val="00A44C2C"/>
    <w:rsid w:val="00A45A07"/>
    <w:rsid w:val="00A4788A"/>
    <w:rsid w:val="00A478ED"/>
    <w:rsid w:val="00A51B4F"/>
    <w:rsid w:val="00A53082"/>
    <w:rsid w:val="00A575D6"/>
    <w:rsid w:val="00A7121A"/>
    <w:rsid w:val="00A74A74"/>
    <w:rsid w:val="00A807D8"/>
    <w:rsid w:val="00A811E3"/>
    <w:rsid w:val="00A82469"/>
    <w:rsid w:val="00A85624"/>
    <w:rsid w:val="00A85C74"/>
    <w:rsid w:val="00A85CB0"/>
    <w:rsid w:val="00A9232D"/>
    <w:rsid w:val="00A929A3"/>
    <w:rsid w:val="00A967BC"/>
    <w:rsid w:val="00AA0A0E"/>
    <w:rsid w:val="00AA126C"/>
    <w:rsid w:val="00AA2848"/>
    <w:rsid w:val="00AA2B31"/>
    <w:rsid w:val="00AA644B"/>
    <w:rsid w:val="00AB1AB8"/>
    <w:rsid w:val="00AC0924"/>
    <w:rsid w:val="00AC18E6"/>
    <w:rsid w:val="00AC5E46"/>
    <w:rsid w:val="00AC71D2"/>
    <w:rsid w:val="00AC7525"/>
    <w:rsid w:val="00AD027F"/>
    <w:rsid w:val="00AD1127"/>
    <w:rsid w:val="00AD2924"/>
    <w:rsid w:val="00AD2A13"/>
    <w:rsid w:val="00AD3622"/>
    <w:rsid w:val="00AD383A"/>
    <w:rsid w:val="00AD3B62"/>
    <w:rsid w:val="00AD5542"/>
    <w:rsid w:val="00AD6E3F"/>
    <w:rsid w:val="00AE008F"/>
    <w:rsid w:val="00AE0555"/>
    <w:rsid w:val="00AE0BE8"/>
    <w:rsid w:val="00AE2FF6"/>
    <w:rsid w:val="00AF236B"/>
    <w:rsid w:val="00AF4A16"/>
    <w:rsid w:val="00AF64FF"/>
    <w:rsid w:val="00AF6844"/>
    <w:rsid w:val="00AF74C5"/>
    <w:rsid w:val="00AF7FE2"/>
    <w:rsid w:val="00B0006E"/>
    <w:rsid w:val="00B01DB4"/>
    <w:rsid w:val="00B05872"/>
    <w:rsid w:val="00B05934"/>
    <w:rsid w:val="00B069C4"/>
    <w:rsid w:val="00B1047A"/>
    <w:rsid w:val="00B10577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0567"/>
    <w:rsid w:val="00B316EE"/>
    <w:rsid w:val="00B3258F"/>
    <w:rsid w:val="00B34F21"/>
    <w:rsid w:val="00B354E5"/>
    <w:rsid w:val="00B35A6D"/>
    <w:rsid w:val="00B37556"/>
    <w:rsid w:val="00B3786C"/>
    <w:rsid w:val="00B4108C"/>
    <w:rsid w:val="00B410DA"/>
    <w:rsid w:val="00B4496D"/>
    <w:rsid w:val="00B52C0C"/>
    <w:rsid w:val="00B55E6D"/>
    <w:rsid w:val="00B56CA9"/>
    <w:rsid w:val="00B609E5"/>
    <w:rsid w:val="00B62CFC"/>
    <w:rsid w:val="00B63AF7"/>
    <w:rsid w:val="00B649CD"/>
    <w:rsid w:val="00B66D73"/>
    <w:rsid w:val="00B71240"/>
    <w:rsid w:val="00B71692"/>
    <w:rsid w:val="00B723E2"/>
    <w:rsid w:val="00B72CA8"/>
    <w:rsid w:val="00B738C5"/>
    <w:rsid w:val="00B73A87"/>
    <w:rsid w:val="00B80CA6"/>
    <w:rsid w:val="00B82062"/>
    <w:rsid w:val="00B839DD"/>
    <w:rsid w:val="00B84EC2"/>
    <w:rsid w:val="00B87530"/>
    <w:rsid w:val="00B90EB8"/>
    <w:rsid w:val="00B96B22"/>
    <w:rsid w:val="00BA029E"/>
    <w:rsid w:val="00BA155C"/>
    <w:rsid w:val="00BA22B0"/>
    <w:rsid w:val="00BB2CBA"/>
    <w:rsid w:val="00BB68F7"/>
    <w:rsid w:val="00BB6BAD"/>
    <w:rsid w:val="00BB77F6"/>
    <w:rsid w:val="00BC1F8E"/>
    <w:rsid w:val="00BC3982"/>
    <w:rsid w:val="00BC6D2A"/>
    <w:rsid w:val="00BC78C0"/>
    <w:rsid w:val="00BD210F"/>
    <w:rsid w:val="00BD4829"/>
    <w:rsid w:val="00BD6BA3"/>
    <w:rsid w:val="00BD722E"/>
    <w:rsid w:val="00BD7A4F"/>
    <w:rsid w:val="00BE3039"/>
    <w:rsid w:val="00BE36F8"/>
    <w:rsid w:val="00BF1408"/>
    <w:rsid w:val="00BF1FB1"/>
    <w:rsid w:val="00BF4477"/>
    <w:rsid w:val="00BF60AC"/>
    <w:rsid w:val="00BF6468"/>
    <w:rsid w:val="00BF6C84"/>
    <w:rsid w:val="00BF7617"/>
    <w:rsid w:val="00C00AE6"/>
    <w:rsid w:val="00C022B6"/>
    <w:rsid w:val="00C04E3D"/>
    <w:rsid w:val="00C053D3"/>
    <w:rsid w:val="00C05D41"/>
    <w:rsid w:val="00C05F45"/>
    <w:rsid w:val="00C070C7"/>
    <w:rsid w:val="00C071E7"/>
    <w:rsid w:val="00C102E8"/>
    <w:rsid w:val="00C11420"/>
    <w:rsid w:val="00C11762"/>
    <w:rsid w:val="00C1248F"/>
    <w:rsid w:val="00C12CA2"/>
    <w:rsid w:val="00C20864"/>
    <w:rsid w:val="00C23C12"/>
    <w:rsid w:val="00C24D4E"/>
    <w:rsid w:val="00C27345"/>
    <w:rsid w:val="00C27A00"/>
    <w:rsid w:val="00C3461E"/>
    <w:rsid w:val="00C3696A"/>
    <w:rsid w:val="00C411E4"/>
    <w:rsid w:val="00C425B6"/>
    <w:rsid w:val="00C4375A"/>
    <w:rsid w:val="00C43C97"/>
    <w:rsid w:val="00C45600"/>
    <w:rsid w:val="00C458C8"/>
    <w:rsid w:val="00C503C0"/>
    <w:rsid w:val="00C508D2"/>
    <w:rsid w:val="00C51D90"/>
    <w:rsid w:val="00C531CA"/>
    <w:rsid w:val="00C555DC"/>
    <w:rsid w:val="00C57D1B"/>
    <w:rsid w:val="00C61BE3"/>
    <w:rsid w:val="00C62694"/>
    <w:rsid w:val="00C62C6F"/>
    <w:rsid w:val="00C66695"/>
    <w:rsid w:val="00C67F7C"/>
    <w:rsid w:val="00C71211"/>
    <w:rsid w:val="00C71FD0"/>
    <w:rsid w:val="00C72E3A"/>
    <w:rsid w:val="00C7356F"/>
    <w:rsid w:val="00C75E7F"/>
    <w:rsid w:val="00C760C9"/>
    <w:rsid w:val="00C809C8"/>
    <w:rsid w:val="00C8172C"/>
    <w:rsid w:val="00C82446"/>
    <w:rsid w:val="00C82FF6"/>
    <w:rsid w:val="00C8377B"/>
    <w:rsid w:val="00C8628D"/>
    <w:rsid w:val="00C864AA"/>
    <w:rsid w:val="00C8791D"/>
    <w:rsid w:val="00C87D72"/>
    <w:rsid w:val="00C93D40"/>
    <w:rsid w:val="00C96642"/>
    <w:rsid w:val="00CA33C2"/>
    <w:rsid w:val="00CA4423"/>
    <w:rsid w:val="00CA4E5A"/>
    <w:rsid w:val="00CA658B"/>
    <w:rsid w:val="00CA6D20"/>
    <w:rsid w:val="00CA795F"/>
    <w:rsid w:val="00CB39FD"/>
    <w:rsid w:val="00CB47C9"/>
    <w:rsid w:val="00CB4E58"/>
    <w:rsid w:val="00CB6EF1"/>
    <w:rsid w:val="00CB76E4"/>
    <w:rsid w:val="00CC089D"/>
    <w:rsid w:val="00CC248A"/>
    <w:rsid w:val="00CD1785"/>
    <w:rsid w:val="00CD1FDB"/>
    <w:rsid w:val="00CD30E1"/>
    <w:rsid w:val="00CD4480"/>
    <w:rsid w:val="00CD5A93"/>
    <w:rsid w:val="00CD5C6E"/>
    <w:rsid w:val="00CD72BE"/>
    <w:rsid w:val="00CE0786"/>
    <w:rsid w:val="00CE3FF4"/>
    <w:rsid w:val="00CE4EA9"/>
    <w:rsid w:val="00CE558A"/>
    <w:rsid w:val="00CE5F1A"/>
    <w:rsid w:val="00CE7081"/>
    <w:rsid w:val="00CE733E"/>
    <w:rsid w:val="00CF0788"/>
    <w:rsid w:val="00CF4E8B"/>
    <w:rsid w:val="00D02288"/>
    <w:rsid w:val="00D06111"/>
    <w:rsid w:val="00D0708F"/>
    <w:rsid w:val="00D16C91"/>
    <w:rsid w:val="00D17736"/>
    <w:rsid w:val="00D17FB8"/>
    <w:rsid w:val="00D22D1F"/>
    <w:rsid w:val="00D233BC"/>
    <w:rsid w:val="00D25E9E"/>
    <w:rsid w:val="00D2757D"/>
    <w:rsid w:val="00D27F2C"/>
    <w:rsid w:val="00D30424"/>
    <w:rsid w:val="00D3321D"/>
    <w:rsid w:val="00D34A2A"/>
    <w:rsid w:val="00D375A6"/>
    <w:rsid w:val="00D468DE"/>
    <w:rsid w:val="00D47FE6"/>
    <w:rsid w:val="00D522DD"/>
    <w:rsid w:val="00D53F2B"/>
    <w:rsid w:val="00D57CE7"/>
    <w:rsid w:val="00D60827"/>
    <w:rsid w:val="00D62706"/>
    <w:rsid w:val="00D627CE"/>
    <w:rsid w:val="00D63208"/>
    <w:rsid w:val="00D634CF"/>
    <w:rsid w:val="00D647D5"/>
    <w:rsid w:val="00D64E17"/>
    <w:rsid w:val="00D64F1D"/>
    <w:rsid w:val="00D65BB3"/>
    <w:rsid w:val="00D65DE8"/>
    <w:rsid w:val="00D71131"/>
    <w:rsid w:val="00D720A3"/>
    <w:rsid w:val="00D74271"/>
    <w:rsid w:val="00D75EC3"/>
    <w:rsid w:val="00D82B57"/>
    <w:rsid w:val="00D82EA2"/>
    <w:rsid w:val="00D83796"/>
    <w:rsid w:val="00D85FBF"/>
    <w:rsid w:val="00D908FA"/>
    <w:rsid w:val="00D90D3F"/>
    <w:rsid w:val="00D92B04"/>
    <w:rsid w:val="00D93856"/>
    <w:rsid w:val="00D96046"/>
    <w:rsid w:val="00D967BF"/>
    <w:rsid w:val="00D96AC0"/>
    <w:rsid w:val="00D96F4A"/>
    <w:rsid w:val="00D97E26"/>
    <w:rsid w:val="00DA041F"/>
    <w:rsid w:val="00DA0931"/>
    <w:rsid w:val="00DA1994"/>
    <w:rsid w:val="00DA1DBA"/>
    <w:rsid w:val="00DA52EF"/>
    <w:rsid w:val="00DB0295"/>
    <w:rsid w:val="00DB3F1E"/>
    <w:rsid w:val="00DB7695"/>
    <w:rsid w:val="00DB78A8"/>
    <w:rsid w:val="00DC176E"/>
    <w:rsid w:val="00DC205F"/>
    <w:rsid w:val="00DC2D52"/>
    <w:rsid w:val="00DC3CB9"/>
    <w:rsid w:val="00DC3FEA"/>
    <w:rsid w:val="00DC561D"/>
    <w:rsid w:val="00DC6715"/>
    <w:rsid w:val="00DC794C"/>
    <w:rsid w:val="00DC7A65"/>
    <w:rsid w:val="00DD127B"/>
    <w:rsid w:val="00DD1BF9"/>
    <w:rsid w:val="00DD1FA4"/>
    <w:rsid w:val="00DD2261"/>
    <w:rsid w:val="00DD268C"/>
    <w:rsid w:val="00DD4C62"/>
    <w:rsid w:val="00DD556B"/>
    <w:rsid w:val="00DD56DB"/>
    <w:rsid w:val="00DD6429"/>
    <w:rsid w:val="00DE0ED4"/>
    <w:rsid w:val="00DE106C"/>
    <w:rsid w:val="00DE113D"/>
    <w:rsid w:val="00DF0DDB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07A4A"/>
    <w:rsid w:val="00E11002"/>
    <w:rsid w:val="00E1181C"/>
    <w:rsid w:val="00E11AAC"/>
    <w:rsid w:val="00E12E82"/>
    <w:rsid w:val="00E149A5"/>
    <w:rsid w:val="00E206ED"/>
    <w:rsid w:val="00E22BE2"/>
    <w:rsid w:val="00E25323"/>
    <w:rsid w:val="00E25720"/>
    <w:rsid w:val="00E34D9C"/>
    <w:rsid w:val="00E377C5"/>
    <w:rsid w:val="00E37BB2"/>
    <w:rsid w:val="00E46122"/>
    <w:rsid w:val="00E46870"/>
    <w:rsid w:val="00E5001D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67CD1"/>
    <w:rsid w:val="00E7364B"/>
    <w:rsid w:val="00E739D9"/>
    <w:rsid w:val="00E75F77"/>
    <w:rsid w:val="00E81988"/>
    <w:rsid w:val="00E849F7"/>
    <w:rsid w:val="00E86888"/>
    <w:rsid w:val="00E8713F"/>
    <w:rsid w:val="00E90F97"/>
    <w:rsid w:val="00E93D9D"/>
    <w:rsid w:val="00E94063"/>
    <w:rsid w:val="00E94683"/>
    <w:rsid w:val="00E956AE"/>
    <w:rsid w:val="00E95911"/>
    <w:rsid w:val="00EA1187"/>
    <w:rsid w:val="00EA1B68"/>
    <w:rsid w:val="00EA4769"/>
    <w:rsid w:val="00EA489B"/>
    <w:rsid w:val="00EA68DE"/>
    <w:rsid w:val="00EA7292"/>
    <w:rsid w:val="00EB0784"/>
    <w:rsid w:val="00EB1971"/>
    <w:rsid w:val="00EB2AF1"/>
    <w:rsid w:val="00EB2B4F"/>
    <w:rsid w:val="00EB508B"/>
    <w:rsid w:val="00EB54B7"/>
    <w:rsid w:val="00EB78A0"/>
    <w:rsid w:val="00EC2642"/>
    <w:rsid w:val="00EC486D"/>
    <w:rsid w:val="00EC609A"/>
    <w:rsid w:val="00EC62C6"/>
    <w:rsid w:val="00ED0C9A"/>
    <w:rsid w:val="00ED44B5"/>
    <w:rsid w:val="00ED4F81"/>
    <w:rsid w:val="00ED7B81"/>
    <w:rsid w:val="00EE0852"/>
    <w:rsid w:val="00EE286A"/>
    <w:rsid w:val="00EE5670"/>
    <w:rsid w:val="00EE67E1"/>
    <w:rsid w:val="00EE70F6"/>
    <w:rsid w:val="00EF1701"/>
    <w:rsid w:val="00EF69D8"/>
    <w:rsid w:val="00F02443"/>
    <w:rsid w:val="00F02F4B"/>
    <w:rsid w:val="00F03488"/>
    <w:rsid w:val="00F042AE"/>
    <w:rsid w:val="00F0707F"/>
    <w:rsid w:val="00F07345"/>
    <w:rsid w:val="00F1011F"/>
    <w:rsid w:val="00F1206E"/>
    <w:rsid w:val="00F13630"/>
    <w:rsid w:val="00F1436B"/>
    <w:rsid w:val="00F14685"/>
    <w:rsid w:val="00F14C70"/>
    <w:rsid w:val="00F158B9"/>
    <w:rsid w:val="00F168B7"/>
    <w:rsid w:val="00F25325"/>
    <w:rsid w:val="00F26E00"/>
    <w:rsid w:val="00F356E5"/>
    <w:rsid w:val="00F3587E"/>
    <w:rsid w:val="00F36194"/>
    <w:rsid w:val="00F42D4B"/>
    <w:rsid w:val="00F47542"/>
    <w:rsid w:val="00F54172"/>
    <w:rsid w:val="00F608D7"/>
    <w:rsid w:val="00F619ED"/>
    <w:rsid w:val="00F64870"/>
    <w:rsid w:val="00F65BCE"/>
    <w:rsid w:val="00F664B0"/>
    <w:rsid w:val="00F7058A"/>
    <w:rsid w:val="00F72B08"/>
    <w:rsid w:val="00F72FE4"/>
    <w:rsid w:val="00F80215"/>
    <w:rsid w:val="00F80BC7"/>
    <w:rsid w:val="00F839CC"/>
    <w:rsid w:val="00F84877"/>
    <w:rsid w:val="00F8659E"/>
    <w:rsid w:val="00F94C76"/>
    <w:rsid w:val="00F962CF"/>
    <w:rsid w:val="00F97EC5"/>
    <w:rsid w:val="00FA0A62"/>
    <w:rsid w:val="00FA1199"/>
    <w:rsid w:val="00FA4560"/>
    <w:rsid w:val="00FA478B"/>
    <w:rsid w:val="00FA5B3E"/>
    <w:rsid w:val="00FA5C2E"/>
    <w:rsid w:val="00FA6DF6"/>
    <w:rsid w:val="00FB6A6A"/>
    <w:rsid w:val="00FC13BF"/>
    <w:rsid w:val="00FC1F95"/>
    <w:rsid w:val="00FC2079"/>
    <w:rsid w:val="00FC30DF"/>
    <w:rsid w:val="00FC48E0"/>
    <w:rsid w:val="00FC739A"/>
    <w:rsid w:val="00FD0FC9"/>
    <w:rsid w:val="00FD4046"/>
    <w:rsid w:val="00FD61A7"/>
    <w:rsid w:val="00FD6321"/>
    <w:rsid w:val="00FD771E"/>
    <w:rsid w:val="00FE1015"/>
    <w:rsid w:val="00FE3077"/>
    <w:rsid w:val="00FE61CF"/>
    <w:rsid w:val="00FF1088"/>
    <w:rsid w:val="00FF15E1"/>
    <w:rsid w:val="00FF3882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E53BC95"/>
  <w15:docId w15:val="{2E00BC4F-DF10-422A-8327-A34EC2AA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37BA"/>
    <w:pPr>
      <w:spacing w:before="120" w:after="120" w:line="360" w:lineRule="auto"/>
    </w:pPr>
    <w:rPr>
      <w:rFonts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A98"/>
    <w:pPr>
      <w:keepNext/>
      <w:keepLines/>
      <w:spacing w:before="240" w:after="240"/>
      <w:outlineLvl w:val="0"/>
    </w:pPr>
    <w:rPr>
      <w:rFonts w:cs="Times New Roman"/>
      <w:b/>
      <w:bCs/>
      <w:color w:val="3C447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1A98"/>
    <w:pPr>
      <w:keepNext/>
      <w:keepLines/>
      <w:outlineLvl w:val="1"/>
    </w:pPr>
    <w:rPr>
      <w:rFonts w:cs="Times New Roman"/>
      <w:b/>
      <w:bCs/>
      <w:color w:val="00807D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A98"/>
    <w:pPr>
      <w:keepNext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4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1A98"/>
    <w:rPr>
      <w:b/>
      <w:bCs/>
      <w:color w:val="3C447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611A98"/>
    <w:rPr>
      <w:b/>
      <w:bCs/>
      <w:color w:val="00807D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611A98"/>
    <w:rPr>
      <w:rFonts w:ascii="Calibri" w:hAnsi="Calibri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611A98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A98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11A98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1A98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11A98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11A98"/>
    <w:rPr>
      <w:rFonts w:ascii="Calibri" w:hAnsi="Calibri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611A98"/>
    <w:rPr>
      <w:b/>
      <w:bCs/>
      <w:i/>
      <w:iCs/>
      <w:color w:val="4F81BD"/>
    </w:rPr>
  </w:style>
  <w:style w:type="paragraph" w:customStyle="1" w:styleId="Default">
    <w:name w:val="Default"/>
    <w:rsid w:val="00611A98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11A98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11A98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611A98"/>
    <w:rPr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611A98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611A98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611A9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11A98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11A98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1A98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611A9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11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A98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11A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A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A98"/>
    <w:rPr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61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611A98"/>
  </w:style>
  <w:style w:type="paragraph" w:styleId="TOC1">
    <w:name w:val="toc 1"/>
    <w:basedOn w:val="Normal"/>
    <w:next w:val="Normal"/>
    <w:autoRedefine/>
    <w:uiPriority w:val="39"/>
    <w:unhideWhenUsed/>
    <w:rsid w:val="00974867"/>
    <w:pPr>
      <w:tabs>
        <w:tab w:val="right" w:pos="9016"/>
      </w:tabs>
      <w:spacing w:before="240" w:after="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11A98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611A98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11A98"/>
    <w:pPr>
      <w:numPr>
        <w:numId w:val="89"/>
      </w:numPr>
    </w:pPr>
  </w:style>
  <w:style w:type="character" w:styleId="PlaceholderText">
    <w:name w:val="Placeholder Text"/>
    <w:basedOn w:val="DefaultParagraphFont"/>
    <w:uiPriority w:val="99"/>
    <w:semiHidden/>
    <w:rsid w:val="00611A98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F0244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C11762"/>
    <w:rPr>
      <w:rFonts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1A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rsid w:val="00207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e.gov.au/disability-standards-education-2005/student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1_Ap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1307-4503-4F72-A40F-9A95AADDD60D}"/>
      </w:docPartPr>
      <w:docPartBody>
        <w:p w:rsidR="001431A6" w:rsidRDefault="004A2D82"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4C5E0CF7D48C8839FF49589AA9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9DC2-5235-4040-BC7B-BB7A3E6118AC}"/>
      </w:docPartPr>
      <w:docPartBody>
        <w:p w:rsidR="001431A6" w:rsidRDefault="004A2D82" w:rsidP="004A2D82">
          <w:pPr>
            <w:pStyle w:val="1E14C5E0CF7D48C8839FF49589AA9E1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1727778894F9FA390886D64EC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C4252-B762-49D2-BD66-B15B2EEDCFB9}"/>
      </w:docPartPr>
      <w:docPartBody>
        <w:p w:rsidR="001431A6" w:rsidRDefault="004A2D82" w:rsidP="004A2D82">
          <w:pPr>
            <w:pStyle w:val="C871727778894F9FA390886D64ECCF4C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9705E715A486DAC01CB38CE60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E14A-6D1B-4B38-BC21-BCC1640C39AA}"/>
      </w:docPartPr>
      <w:docPartBody>
        <w:p w:rsidR="001431A6" w:rsidRDefault="004A2D82" w:rsidP="004A2D82">
          <w:pPr>
            <w:pStyle w:val="CB29705E715A486DAC01CB38CE60C63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815AC5F6A48FCADA8972115B1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4673-C3AE-4903-89A7-1D0AF2FAA098}"/>
      </w:docPartPr>
      <w:docPartBody>
        <w:p w:rsidR="001431A6" w:rsidRDefault="004A2D82" w:rsidP="004A2D82">
          <w:pPr>
            <w:pStyle w:val="413815AC5F6A48FCADA8972115B1A75B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AA19EA68A47A9AB7F2FAC6CA1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1A78-FADF-44FC-825B-4F68133EAE54}"/>
      </w:docPartPr>
      <w:docPartBody>
        <w:p w:rsidR="001431A6" w:rsidRDefault="004A2D82" w:rsidP="004A2D82">
          <w:pPr>
            <w:pStyle w:val="154AA19EA68A47A9AB7F2FAC6CA1C1C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E913087EF43EB8674C8EF04A58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6569-944C-4D2F-BC85-DAFBA3BC2615}"/>
      </w:docPartPr>
      <w:docPartBody>
        <w:p w:rsidR="001431A6" w:rsidRDefault="004A2D82" w:rsidP="004A2D82">
          <w:pPr>
            <w:pStyle w:val="394E913087EF43EB8674C8EF04A58EF7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887DD1C2B4F1598B002AA1C88F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8952E-44C4-444B-903A-F3FEC32997C8}"/>
      </w:docPartPr>
      <w:docPartBody>
        <w:p w:rsidR="001431A6" w:rsidRDefault="004A2D82" w:rsidP="004A2D82">
          <w:pPr>
            <w:pStyle w:val="992887DD1C2B4F1598B002AA1C88FFE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20ABE9281430A828A0201336C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668C-D0A1-442A-B026-BB01FE7AF282}"/>
      </w:docPartPr>
      <w:docPartBody>
        <w:p w:rsidR="001431A6" w:rsidRDefault="004A2D82" w:rsidP="004A2D82">
          <w:pPr>
            <w:pStyle w:val="AB520ABE9281430A828A0201336CFAA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975F4DEB5457791562AB1E9638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79E2-5C7E-4596-8F3F-E478A1C3EB7D}"/>
      </w:docPartPr>
      <w:docPartBody>
        <w:p w:rsidR="001431A6" w:rsidRDefault="004A2D82" w:rsidP="004A2D82">
          <w:pPr>
            <w:pStyle w:val="064975F4DEB5457791562AB1E9638807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6180B03DB4DA0AC8EB8E42679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98A8-DD89-4A0A-907E-17ACB5D21831}"/>
      </w:docPartPr>
      <w:docPartBody>
        <w:p w:rsidR="001431A6" w:rsidRDefault="004A2D82" w:rsidP="004A2D82">
          <w:pPr>
            <w:pStyle w:val="C896180B03DB4DA0AC8EB8E42679CAE1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EA7C57DE64A2A8BF1976A70FE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ECD9-5AAA-417D-9DEC-A7A408525C72}"/>
      </w:docPartPr>
      <w:docPartBody>
        <w:p w:rsidR="001431A6" w:rsidRDefault="004A2D82" w:rsidP="004A2D82">
          <w:pPr>
            <w:pStyle w:val="CEFEA7C57DE64A2A8BF1976A70FE0DFD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DFE01EBBD4D6EA1F5BB93E518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0729-E857-4574-BF34-E819D7715974}"/>
      </w:docPartPr>
      <w:docPartBody>
        <w:p w:rsidR="001431A6" w:rsidRDefault="004A2D82" w:rsidP="004A2D82">
          <w:pPr>
            <w:pStyle w:val="043DFE01EBBD4D6EA1F5BB93E518560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08BFDCC764461BA927818FF8A6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3033-3C54-4C7C-9CDA-FBF44EEAB7C5}"/>
      </w:docPartPr>
      <w:docPartBody>
        <w:p w:rsidR="001431A6" w:rsidRDefault="004A2D82" w:rsidP="004A2D82">
          <w:pPr>
            <w:pStyle w:val="DB208BFDCC764461BA927818FF8A6349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DC1C22804406F87D7321A771EA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150B-7C08-4D10-8F89-1530F3F555D5}"/>
      </w:docPartPr>
      <w:docPartBody>
        <w:p w:rsidR="001431A6" w:rsidRDefault="004A2D82" w:rsidP="004A2D82">
          <w:pPr>
            <w:pStyle w:val="89CDC1C22804406F87D7321A771EAE57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F0094A1614430ACFCE48F05859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90D1-7537-48FE-8CAB-113258EBC5AD}"/>
      </w:docPartPr>
      <w:docPartBody>
        <w:p w:rsidR="001431A6" w:rsidRDefault="004A2D82" w:rsidP="004A2D82">
          <w:pPr>
            <w:pStyle w:val="CA1F0094A1614430ACFCE48F05859F0F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92897EF074C79A7020A8D8A74F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E0CF-9988-4870-A691-16C01B6494C0}"/>
      </w:docPartPr>
      <w:docPartBody>
        <w:p w:rsidR="001431A6" w:rsidRDefault="004A2D82" w:rsidP="004A2D82">
          <w:pPr>
            <w:pStyle w:val="23C92897EF074C79A7020A8D8A74FCF6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28CFE87424DD89D93C9CEC979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7EDA-0C90-4F0F-853A-6457D1DC2563}"/>
      </w:docPartPr>
      <w:docPartBody>
        <w:p w:rsidR="001431A6" w:rsidRDefault="004A2D82" w:rsidP="004A2D82">
          <w:pPr>
            <w:pStyle w:val="25928CFE87424DD89D93C9CEC9794F21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AAAA8A3224F769F5C706001FF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B42A-5E8D-4073-A317-736504ABDCCC}"/>
      </w:docPartPr>
      <w:docPartBody>
        <w:p w:rsidR="001431A6" w:rsidRDefault="004A2D82" w:rsidP="004A2D82">
          <w:pPr>
            <w:pStyle w:val="597AAAA8A3224F769F5C706001FFE9BC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10825A7A47B59725358A528EB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DF8B-67A1-4F6E-9A5C-09707A3694E9}"/>
      </w:docPartPr>
      <w:docPartBody>
        <w:p w:rsidR="001431A6" w:rsidRDefault="004A2D82" w:rsidP="004A2D82">
          <w:pPr>
            <w:pStyle w:val="73A710825A7A47B59725358A528EB611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EE4375B0948CF96F4A6FF76EAC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E553C-AFD9-47E9-B8E4-0F452106975E}"/>
      </w:docPartPr>
      <w:docPartBody>
        <w:p w:rsidR="001431A6" w:rsidRDefault="004A2D82" w:rsidP="004A2D82">
          <w:pPr>
            <w:pStyle w:val="F96EE4375B0948CF96F4A6FF76EAC1B7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0E200EE604105879E568B0E4A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D191-5A4E-4062-AA1F-8E763A57E855}"/>
      </w:docPartPr>
      <w:docPartBody>
        <w:p w:rsidR="001431A6" w:rsidRDefault="004A2D82" w:rsidP="004A2D82">
          <w:pPr>
            <w:pStyle w:val="1620E200EE604105879E568B0E4A584F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90B287BDC641E59D7A4924A9A1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65B0-4FC7-4F09-9B49-41DF092FD530}"/>
      </w:docPartPr>
      <w:docPartBody>
        <w:p w:rsidR="001431A6" w:rsidRDefault="004A2D82" w:rsidP="004A2D82">
          <w:pPr>
            <w:pStyle w:val="AC90B287BDC641E59D7A4924A9A12E2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252FF86634C169BEC6E74CC99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DE06-CD36-42CE-94CA-C0B5F2CF4FAF}"/>
      </w:docPartPr>
      <w:docPartBody>
        <w:p w:rsidR="001431A6" w:rsidRDefault="004A2D82" w:rsidP="004A2D82">
          <w:pPr>
            <w:pStyle w:val="F61252FF86634C169BEC6E74CC99AFD7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AC61EC4324CC0AA4EADD39AD8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E0EA-721D-4114-9C0D-34ED05BF58AE}"/>
      </w:docPartPr>
      <w:docPartBody>
        <w:p w:rsidR="001431A6" w:rsidRDefault="004A2D82" w:rsidP="004A2D82">
          <w:pPr>
            <w:pStyle w:val="506AC61EC4324CC0AA4EADD39AD8A529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3B677B70546F5A8F9C018CDEC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A131-7904-48F4-BBF2-6A5FEF90EA26}"/>
      </w:docPartPr>
      <w:docPartBody>
        <w:p w:rsidR="001431A6" w:rsidRDefault="004A2D82" w:rsidP="004A2D82">
          <w:pPr>
            <w:pStyle w:val="E363B677B70546F5A8F9C018CDECBAC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4E2A174FA40C2A8C392E6475B6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5E57-06C2-4AB4-BBFC-E1F8B1AA85F4}"/>
      </w:docPartPr>
      <w:docPartBody>
        <w:p w:rsidR="001431A6" w:rsidRDefault="004A2D82" w:rsidP="004A2D82">
          <w:pPr>
            <w:pStyle w:val="2554E2A174FA40C2A8C392E6475B6FE6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73E99C9424E498D374E1F4739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2843-1978-4CE0-AC6E-18BBEA11A532}"/>
      </w:docPartPr>
      <w:docPartBody>
        <w:p w:rsidR="001431A6" w:rsidRDefault="004A2D82" w:rsidP="004A2D82">
          <w:pPr>
            <w:pStyle w:val="D9073E99C9424E498D374E1F4739EBF5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6FCBE8D994C2F9406FA527905E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1F197-D908-4ED8-85B5-6058E0B7D394}"/>
      </w:docPartPr>
      <w:docPartBody>
        <w:p w:rsidR="001431A6" w:rsidRDefault="004A2D82" w:rsidP="004A2D82">
          <w:pPr>
            <w:pStyle w:val="6F66FCBE8D994C2F9406FA527905E1AE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CD26EEF394067B3507B2F1478C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DD26-929D-481F-A2E2-47FCC8C6DB38}"/>
      </w:docPartPr>
      <w:docPartBody>
        <w:p w:rsidR="001431A6" w:rsidRDefault="004A2D82" w:rsidP="004A2D82">
          <w:pPr>
            <w:pStyle w:val="018CD26EEF394067B3507B2F1478CB8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B2E4478D742E09078F3C2B37EB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6692-0DA7-4C7D-8AF5-531720A3539E}"/>
      </w:docPartPr>
      <w:docPartBody>
        <w:p w:rsidR="001431A6" w:rsidRDefault="004A2D82" w:rsidP="004A2D82">
          <w:pPr>
            <w:pStyle w:val="1A4B2E4478D742E09078F3C2B37EB7EF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F974448104A1FAA0F9CF6D2DE5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B2EC-BE8A-4458-A3B8-FDAEA913A1C9}"/>
      </w:docPartPr>
      <w:docPartBody>
        <w:p w:rsidR="001431A6" w:rsidRDefault="004A2D82" w:rsidP="004A2D82">
          <w:pPr>
            <w:pStyle w:val="CFDF974448104A1FAA0F9CF6D2DE5EA1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C9ACB51A8446C917A744CF8F2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5208-74EB-4B17-A40F-0D5B81F8D282}"/>
      </w:docPartPr>
      <w:docPartBody>
        <w:p w:rsidR="001431A6" w:rsidRDefault="004A2D82" w:rsidP="004A2D82">
          <w:pPr>
            <w:pStyle w:val="577C9ACB51A8446C917A744CF8F262F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FD93E31384315BD96CA8C9EDA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0570-8305-416C-80C3-6B7059E189B1}"/>
      </w:docPartPr>
      <w:docPartBody>
        <w:p w:rsidR="001431A6" w:rsidRDefault="004A2D82" w:rsidP="004A2D82">
          <w:pPr>
            <w:pStyle w:val="49BFD93E31384315BD96CA8C9EDA9073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8163DC4F54147A826AFA3089D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39B7-DFB4-4CB8-A991-B1BF5FA804F7}"/>
      </w:docPartPr>
      <w:docPartBody>
        <w:p w:rsidR="001431A6" w:rsidRDefault="004A2D82" w:rsidP="004A2D82">
          <w:pPr>
            <w:pStyle w:val="80B8163DC4F54147A826AFA3089D48E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BD77759084934AD3A1CB365A4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D9BF4-FA5D-4203-8E9C-A1332AFB7816}"/>
      </w:docPartPr>
      <w:docPartBody>
        <w:p w:rsidR="001431A6" w:rsidRDefault="004A2D82" w:rsidP="004A2D82">
          <w:pPr>
            <w:pStyle w:val="752BD77759084934AD3A1CB365A4225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6B46F06284DAD91977F34FC4B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C1F9-82CD-4699-9BAC-39F9DD73FDDE}"/>
      </w:docPartPr>
      <w:docPartBody>
        <w:p w:rsidR="001431A6" w:rsidRDefault="004A2D82" w:rsidP="004A2D82">
          <w:pPr>
            <w:pStyle w:val="DDF6B46F06284DAD91977F34FC4BC3E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CB75B07074DBDABEEF6BDDCC4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C31C-4E78-418F-8816-D87E3A182D1E}"/>
      </w:docPartPr>
      <w:docPartBody>
        <w:p w:rsidR="001431A6" w:rsidRDefault="004A2D82" w:rsidP="004A2D82">
          <w:pPr>
            <w:pStyle w:val="08DCB75B07074DBDABEEF6BDDCC42DE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6DE0724834B41AC0CDF6D5565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7841-20EC-46E1-B2E8-534DA88B5BBF}"/>
      </w:docPartPr>
      <w:docPartBody>
        <w:p w:rsidR="001431A6" w:rsidRDefault="004A2D82" w:rsidP="004A2D82">
          <w:pPr>
            <w:pStyle w:val="8EA6DE0724834B41AC0CDF6D55651EB5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75FF23DBF4021B90E4E9FA7A4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001B-C1F5-4784-AB22-A474B6EE9BE5}"/>
      </w:docPartPr>
      <w:docPartBody>
        <w:p w:rsidR="001431A6" w:rsidRDefault="004A2D82" w:rsidP="004A2D82">
          <w:pPr>
            <w:pStyle w:val="29675FF23DBF4021B90E4E9FA7A49697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4BBFCBAD749CABAF896FCE977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A0A9-950D-488C-B28F-ADA1D9ADE330}"/>
      </w:docPartPr>
      <w:docPartBody>
        <w:p w:rsidR="001431A6" w:rsidRDefault="004A2D82" w:rsidP="004A2D82">
          <w:pPr>
            <w:pStyle w:val="0124BBFCBAD749CABAF896FCE9778B22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6722094614CB882D8C491A903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8553-8483-479A-B6F0-1F85ADA884F1}"/>
      </w:docPartPr>
      <w:docPartBody>
        <w:p w:rsidR="001431A6" w:rsidRDefault="004A2D82" w:rsidP="004A2D82">
          <w:pPr>
            <w:pStyle w:val="3066722094614CB882D8C491A9036E3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D2E3E1F664BEBA0879BC56767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2EC1-B9EE-431E-85FC-2A6E9A132536}"/>
      </w:docPartPr>
      <w:docPartBody>
        <w:p w:rsidR="001431A6" w:rsidRDefault="004A2D82" w:rsidP="004A2D82">
          <w:pPr>
            <w:pStyle w:val="36CD2E3E1F664BEBA0879BC567673E3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C573B98AF4EF3AAB8E54E6F86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C4CC7-0B5C-414F-9325-4F6BBF47D60C}"/>
      </w:docPartPr>
      <w:docPartBody>
        <w:p w:rsidR="001431A6" w:rsidRDefault="004A2D82" w:rsidP="004A2D82">
          <w:pPr>
            <w:pStyle w:val="851C573B98AF4EF3AAB8E54E6F86E5E3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D7BD8F8AF4F54A9F51AC11C9BD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8F73-21E1-4275-BDBA-D4630E608554}"/>
      </w:docPartPr>
      <w:docPartBody>
        <w:p w:rsidR="001431A6" w:rsidRDefault="004A2D82" w:rsidP="004A2D82">
          <w:pPr>
            <w:pStyle w:val="5E3D7BD8F8AF4F54A9F51AC11C9BDCFB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CFA9326DD4E029606AC8F4A0E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A007-370A-47C7-A491-3CF72356BACC}"/>
      </w:docPartPr>
      <w:docPartBody>
        <w:p w:rsidR="001431A6" w:rsidRDefault="004A2D82" w:rsidP="004A2D82">
          <w:pPr>
            <w:pStyle w:val="5AECFA9326DD4E029606AC8F4A0EFAFE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CC0BA00544C9D96B3659BF052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618A8-7237-4E4B-80EA-1D901896A6D5}"/>
      </w:docPartPr>
      <w:docPartBody>
        <w:p w:rsidR="001431A6" w:rsidRDefault="004A2D82" w:rsidP="004A2D82">
          <w:pPr>
            <w:pStyle w:val="61BCC0BA00544C9D96B3659BF05267D1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1A01F113E4DF7B8FD02C17CB52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0899-4D51-45A1-A81A-CD71D7BAF93A}"/>
      </w:docPartPr>
      <w:docPartBody>
        <w:p w:rsidR="001431A6" w:rsidRDefault="004A2D82" w:rsidP="004A2D82">
          <w:pPr>
            <w:pStyle w:val="6AC1A01F113E4DF7B8FD02C17CB528A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BB607B4454E52A70F22B253E1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9E66-D256-4060-87EB-808B4FCD9435}"/>
      </w:docPartPr>
      <w:docPartBody>
        <w:p w:rsidR="001431A6" w:rsidRDefault="004A2D82" w:rsidP="004A2D82">
          <w:pPr>
            <w:pStyle w:val="AD9BB607B4454E52A70F22B253E13CE5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431E9B69B487996F33D214BD2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9CC1-88CC-4367-9F34-93A8B2A7F483}"/>
      </w:docPartPr>
      <w:docPartBody>
        <w:p w:rsidR="001431A6" w:rsidRDefault="004A2D82" w:rsidP="004A2D82">
          <w:pPr>
            <w:pStyle w:val="36A431E9B69B487996F33D214BD2F3EE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A1BBDF4FF4F04A79983B9A361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53B09-DB9A-41DC-B9E8-97471B7EC6C7}"/>
      </w:docPartPr>
      <w:docPartBody>
        <w:p w:rsidR="001431A6" w:rsidRDefault="004A2D82" w:rsidP="004A2D82">
          <w:pPr>
            <w:pStyle w:val="883A1BBDF4FF4F04A79983B9A361393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A6DBE6CB54183A671C1810F16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6B319-3602-4095-8367-889DA4866A7C}"/>
      </w:docPartPr>
      <w:docPartBody>
        <w:p w:rsidR="001431A6" w:rsidRDefault="004A2D82" w:rsidP="004A2D82">
          <w:pPr>
            <w:pStyle w:val="D71A6DBE6CB54183A671C1810F160A65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EBFB9F8AD47BF80FA9AA5E8D3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82CF-7912-4C34-8C53-4900605250B4}"/>
      </w:docPartPr>
      <w:docPartBody>
        <w:p w:rsidR="001431A6" w:rsidRDefault="004A2D82" w:rsidP="004A2D82">
          <w:pPr>
            <w:pStyle w:val="BE2EBFB9F8AD47BF80FA9AA5E8D3D1C5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C765E14714F5FA80D127DBF15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0CBC-828A-4BB3-B241-198B6843F752}"/>
      </w:docPartPr>
      <w:docPartBody>
        <w:p w:rsidR="001431A6" w:rsidRDefault="004A2D82" w:rsidP="004A2D82">
          <w:pPr>
            <w:pStyle w:val="AEAC765E14714F5FA80D127DBF151649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3C14CD18E48F99977526D95E9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5615D-55D4-45E1-94A5-7192C89D7666}"/>
      </w:docPartPr>
      <w:docPartBody>
        <w:p w:rsidR="001431A6" w:rsidRDefault="004A2D82" w:rsidP="004A2D82">
          <w:pPr>
            <w:pStyle w:val="7CE3C14CD18E48F99977526D95E95FCA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5FDBA5CDE42D1A4F94A662250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3B771-DA4C-43EC-B58F-A75BD5B6303A}"/>
      </w:docPartPr>
      <w:docPartBody>
        <w:p w:rsidR="001431A6" w:rsidRDefault="004A2D82" w:rsidP="004A2D82">
          <w:pPr>
            <w:pStyle w:val="73D5FDBA5CDE42D1A4F94A662250E06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EAC673A944C9A9A6DD90621A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790DC-0FBD-4478-AAC7-7DA2CA668B03}"/>
      </w:docPartPr>
      <w:docPartBody>
        <w:p w:rsidR="001431A6" w:rsidRDefault="004A2D82" w:rsidP="004A2D82">
          <w:pPr>
            <w:pStyle w:val="49E4EAC673A944C9A9A6DD90621A68F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97623363844A0883D9F617BB6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CB35-7BA1-4370-9EBF-B3EC044CD2ED}"/>
      </w:docPartPr>
      <w:docPartBody>
        <w:p w:rsidR="001431A6" w:rsidRDefault="004A2D82" w:rsidP="004A2D82">
          <w:pPr>
            <w:pStyle w:val="13E97623363844A0883D9F617BB60F0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0CBC388E149A7A165230664D1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164F-93A5-4CF7-B5AD-E325E5CBEF9E}"/>
      </w:docPartPr>
      <w:docPartBody>
        <w:p w:rsidR="001431A6" w:rsidRDefault="004A2D82" w:rsidP="004A2D82">
          <w:pPr>
            <w:pStyle w:val="18B0CBC388E149A7A165230664D1CFB9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E5EE4F65F415D9D06721E90FC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17A8-4445-4967-9B06-0620146875A7}"/>
      </w:docPartPr>
      <w:docPartBody>
        <w:p w:rsidR="001431A6" w:rsidRDefault="004A2D82" w:rsidP="004A2D82">
          <w:pPr>
            <w:pStyle w:val="A87E5EE4F65F415D9D06721E90FCD40D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9EB60A0084950B2486D25E2BF9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AF61-2287-477B-A976-C37055C9C432}"/>
      </w:docPartPr>
      <w:docPartBody>
        <w:p w:rsidR="001431A6" w:rsidRDefault="004A2D82" w:rsidP="004A2D82">
          <w:pPr>
            <w:pStyle w:val="BC49EB60A0084950B2486D25E2BF9AB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36F7BCFA4504ACCA6CF2D2DFA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0710-4181-4255-AAC4-B8722D620F90}"/>
      </w:docPartPr>
      <w:docPartBody>
        <w:p w:rsidR="001431A6" w:rsidRDefault="004A2D82" w:rsidP="004A2D82">
          <w:pPr>
            <w:pStyle w:val="C04F36F7BCFA4504ACCA6CF2D2DFA41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6B12C7D164053849A0E89F2FAC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8BC8-E6B9-425D-8CB8-178468C16A03}"/>
      </w:docPartPr>
      <w:docPartBody>
        <w:p w:rsidR="001431A6" w:rsidRDefault="004A2D82" w:rsidP="004A2D82">
          <w:pPr>
            <w:pStyle w:val="07D6B12C7D164053849A0E89F2FAC027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2C3B409884BFDA37A1588D46C1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5B41-8343-410D-96D9-BC80727BB2CA}"/>
      </w:docPartPr>
      <w:docPartBody>
        <w:p w:rsidR="001431A6" w:rsidRDefault="004A2D82" w:rsidP="004A2D82">
          <w:pPr>
            <w:pStyle w:val="E8A2C3B409884BFDA37A1588D46C11C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8FF6F039B41F8ABA45104082C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A76D3-1C6B-4FB7-84BC-D5F8B8133843}"/>
      </w:docPartPr>
      <w:docPartBody>
        <w:p w:rsidR="001431A6" w:rsidRDefault="004A2D82" w:rsidP="004A2D82">
          <w:pPr>
            <w:pStyle w:val="C288FF6F039B41F8ABA45104082C0412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F44710097460C8545E1C2EF18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FA48-5095-47A2-AA8F-D636517D0EC0}"/>
      </w:docPartPr>
      <w:docPartBody>
        <w:p w:rsidR="001431A6" w:rsidRDefault="004A2D82" w:rsidP="004A2D82">
          <w:pPr>
            <w:pStyle w:val="EA9F44710097460C8545E1C2EF18005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207140F7B4216AE63396191205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99C2-E5B6-4330-8ABB-BC9578281EFF}"/>
      </w:docPartPr>
      <w:docPartBody>
        <w:p w:rsidR="001431A6" w:rsidRDefault="004A2D82" w:rsidP="004A2D82">
          <w:pPr>
            <w:pStyle w:val="104207140F7B4216AE633961912051F1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602E0CD594AB1B49EEAB93F7AF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0642-E261-497C-B14B-98EED54BA237}"/>
      </w:docPartPr>
      <w:docPartBody>
        <w:p w:rsidR="001431A6" w:rsidRDefault="004A2D82" w:rsidP="004A2D82">
          <w:pPr>
            <w:pStyle w:val="0AB602E0CD594AB1B49EEAB93F7AFF6A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DCA8E4DE146259CF3D02D6BD1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E4041-0815-42D7-B974-DA0B863C0C69}"/>
      </w:docPartPr>
      <w:docPartBody>
        <w:p w:rsidR="001431A6" w:rsidRDefault="004A2D82" w:rsidP="004A2D82">
          <w:pPr>
            <w:pStyle w:val="515DCA8E4DE146259CF3D02D6BD14BF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CBF57E3B446808D8408F6A994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2411-B3E4-4F3C-A324-8CB60E180EA3}"/>
      </w:docPartPr>
      <w:docPartBody>
        <w:p w:rsidR="001431A6" w:rsidRDefault="004A2D82" w:rsidP="004A2D82">
          <w:pPr>
            <w:pStyle w:val="3E7CBF57E3B446808D8408F6A994E49E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1A72D8E914A56BE9497324CD8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AA3AC-D20D-46B3-BA12-C1F32D0A8452}"/>
      </w:docPartPr>
      <w:docPartBody>
        <w:p w:rsidR="001431A6" w:rsidRDefault="004A2D82" w:rsidP="004A2D82">
          <w:pPr>
            <w:pStyle w:val="95B1A72D8E914A56BE9497324CD8AD47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82"/>
    <w:rsid w:val="001431A6"/>
    <w:rsid w:val="004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D82"/>
    <w:rPr>
      <w:color w:val="595959" w:themeColor="text1" w:themeTint="A6"/>
    </w:rPr>
  </w:style>
  <w:style w:type="paragraph" w:customStyle="1" w:styleId="1E14C5E0CF7D48C8839FF49589AA9E10">
    <w:name w:val="1E14C5E0CF7D48C8839FF49589AA9E10"/>
    <w:rsid w:val="004A2D82"/>
  </w:style>
  <w:style w:type="paragraph" w:customStyle="1" w:styleId="C871727778894F9FA390886D64ECCF4C">
    <w:name w:val="C871727778894F9FA390886D64ECCF4C"/>
    <w:rsid w:val="004A2D82"/>
  </w:style>
  <w:style w:type="paragraph" w:customStyle="1" w:styleId="CB29705E715A486DAC01CB38CE60C634">
    <w:name w:val="CB29705E715A486DAC01CB38CE60C634"/>
    <w:rsid w:val="004A2D82"/>
  </w:style>
  <w:style w:type="paragraph" w:customStyle="1" w:styleId="413815AC5F6A48FCADA8972115B1A75B">
    <w:name w:val="413815AC5F6A48FCADA8972115B1A75B"/>
    <w:rsid w:val="004A2D82"/>
  </w:style>
  <w:style w:type="paragraph" w:customStyle="1" w:styleId="154AA19EA68A47A9AB7F2FAC6CA1C1C0">
    <w:name w:val="154AA19EA68A47A9AB7F2FAC6CA1C1C0"/>
    <w:rsid w:val="004A2D82"/>
  </w:style>
  <w:style w:type="paragraph" w:customStyle="1" w:styleId="394E913087EF43EB8674C8EF04A58EF7">
    <w:name w:val="394E913087EF43EB8674C8EF04A58EF7"/>
    <w:rsid w:val="004A2D82"/>
  </w:style>
  <w:style w:type="paragraph" w:customStyle="1" w:styleId="992887DD1C2B4F1598B002AA1C88FFE8">
    <w:name w:val="992887DD1C2B4F1598B002AA1C88FFE8"/>
    <w:rsid w:val="004A2D82"/>
  </w:style>
  <w:style w:type="paragraph" w:customStyle="1" w:styleId="AB520ABE9281430A828A0201336CFAA8">
    <w:name w:val="AB520ABE9281430A828A0201336CFAA8"/>
    <w:rsid w:val="004A2D82"/>
  </w:style>
  <w:style w:type="paragraph" w:customStyle="1" w:styleId="064975F4DEB5457791562AB1E9638807">
    <w:name w:val="064975F4DEB5457791562AB1E9638807"/>
    <w:rsid w:val="004A2D82"/>
  </w:style>
  <w:style w:type="paragraph" w:customStyle="1" w:styleId="C896180B03DB4DA0AC8EB8E42679CAE1">
    <w:name w:val="C896180B03DB4DA0AC8EB8E42679CAE1"/>
    <w:rsid w:val="004A2D82"/>
  </w:style>
  <w:style w:type="paragraph" w:customStyle="1" w:styleId="CEFEA7C57DE64A2A8BF1976A70FE0DFD">
    <w:name w:val="CEFEA7C57DE64A2A8BF1976A70FE0DFD"/>
    <w:rsid w:val="004A2D82"/>
  </w:style>
  <w:style w:type="paragraph" w:customStyle="1" w:styleId="043DFE01EBBD4D6EA1F5BB93E5185608">
    <w:name w:val="043DFE01EBBD4D6EA1F5BB93E5185608"/>
    <w:rsid w:val="004A2D82"/>
  </w:style>
  <w:style w:type="paragraph" w:customStyle="1" w:styleId="DB208BFDCC764461BA927818FF8A6349">
    <w:name w:val="DB208BFDCC764461BA927818FF8A6349"/>
    <w:rsid w:val="004A2D82"/>
  </w:style>
  <w:style w:type="paragraph" w:customStyle="1" w:styleId="89CDC1C22804406F87D7321A771EAE57">
    <w:name w:val="89CDC1C22804406F87D7321A771EAE57"/>
    <w:rsid w:val="004A2D82"/>
  </w:style>
  <w:style w:type="paragraph" w:customStyle="1" w:styleId="CA1F0094A1614430ACFCE48F05859F0F">
    <w:name w:val="CA1F0094A1614430ACFCE48F05859F0F"/>
    <w:rsid w:val="004A2D82"/>
  </w:style>
  <w:style w:type="paragraph" w:customStyle="1" w:styleId="23C92897EF074C79A7020A8D8A74FCF6">
    <w:name w:val="23C92897EF074C79A7020A8D8A74FCF6"/>
    <w:rsid w:val="004A2D82"/>
  </w:style>
  <w:style w:type="paragraph" w:customStyle="1" w:styleId="25928CFE87424DD89D93C9CEC9794F21">
    <w:name w:val="25928CFE87424DD89D93C9CEC9794F21"/>
    <w:rsid w:val="004A2D82"/>
  </w:style>
  <w:style w:type="paragraph" w:customStyle="1" w:styleId="597AAAA8A3224F769F5C706001FFE9BC">
    <w:name w:val="597AAAA8A3224F769F5C706001FFE9BC"/>
    <w:rsid w:val="004A2D82"/>
  </w:style>
  <w:style w:type="paragraph" w:customStyle="1" w:styleId="73A710825A7A47B59725358A528EB611">
    <w:name w:val="73A710825A7A47B59725358A528EB611"/>
    <w:rsid w:val="004A2D82"/>
  </w:style>
  <w:style w:type="paragraph" w:customStyle="1" w:styleId="F96EE4375B0948CF96F4A6FF76EAC1B7">
    <w:name w:val="F96EE4375B0948CF96F4A6FF76EAC1B7"/>
    <w:rsid w:val="004A2D82"/>
  </w:style>
  <w:style w:type="paragraph" w:customStyle="1" w:styleId="1620E200EE604105879E568B0E4A584F">
    <w:name w:val="1620E200EE604105879E568B0E4A584F"/>
    <w:rsid w:val="004A2D82"/>
  </w:style>
  <w:style w:type="paragraph" w:customStyle="1" w:styleId="AC90B287BDC641E59D7A4924A9A12E20">
    <w:name w:val="AC90B287BDC641E59D7A4924A9A12E20"/>
    <w:rsid w:val="004A2D82"/>
  </w:style>
  <w:style w:type="paragraph" w:customStyle="1" w:styleId="F61252FF86634C169BEC6E74CC99AFD7">
    <w:name w:val="F61252FF86634C169BEC6E74CC99AFD7"/>
    <w:rsid w:val="004A2D82"/>
  </w:style>
  <w:style w:type="paragraph" w:customStyle="1" w:styleId="506AC61EC4324CC0AA4EADD39AD8A529">
    <w:name w:val="506AC61EC4324CC0AA4EADD39AD8A529"/>
    <w:rsid w:val="004A2D82"/>
  </w:style>
  <w:style w:type="paragraph" w:customStyle="1" w:styleId="E363B677B70546F5A8F9C018CDECBAC8">
    <w:name w:val="E363B677B70546F5A8F9C018CDECBAC8"/>
    <w:rsid w:val="004A2D82"/>
  </w:style>
  <w:style w:type="paragraph" w:customStyle="1" w:styleId="2554E2A174FA40C2A8C392E6475B6FE6">
    <w:name w:val="2554E2A174FA40C2A8C392E6475B6FE6"/>
    <w:rsid w:val="004A2D82"/>
  </w:style>
  <w:style w:type="paragraph" w:customStyle="1" w:styleId="D9073E99C9424E498D374E1F4739EBF5">
    <w:name w:val="D9073E99C9424E498D374E1F4739EBF5"/>
    <w:rsid w:val="004A2D82"/>
  </w:style>
  <w:style w:type="paragraph" w:customStyle="1" w:styleId="6F66FCBE8D994C2F9406FA527905E1AE">
    <w:name w:val="6F66FCBE8D994C2F9406FA527905E1AE"/>
    <w:rsid w:val="004A2D82"/>
  </w:style>
  <w:style w:type="paragraph" w:customStyle="1" w:styleId="018CD26EEF394067B3507B2F1478CB80">
    <w:name w:val="018CD26EEF394067B3507B2F1478CB80"/>
    <w:rsid w:val="004A2D82"/>
  </w:style>
  <w:style w:type="paragraph" w:customStyle="1" w:styleId="1A4B2E4478D742E09078F3C2B37EB7EF">
    <w:name w:val="1A4B2E4478D742E09078F3C2B37EB7EF"/>
    <w:rsid w:val="004A2D82"/>
  </w:style>
  <w:style w:type="paragraph" w:customStyle="1" w:styleId="CFDF974448104A1FAA0F9CF6D2DE5EA1">
    <w:name w:val="CFDF974448104A1FAA0F9CF6D2DE5EA1"/>
    <w:rsid w:val="004A2D82"/>
  </w:style>
  <w:style w:type="paragraph" w:customStyle="1" w:styleId="577C9ACB51A8446C917A744CF8F262F0">
    <w:name w:val="577C9ACB51A8446C917A744CF8F262F0"/>
    <w:rsid w:val="004A2D82"/>
  </w:style>
  <w:style w:type="paragraph" w:customStyle="1" w:styleId="49BFD93E31384315BD96CA8C9EDA9073">
    <w:name w:val="49BFD93E31384315BD96CA8C9EDA9073"/>
    <w:rsid w:val="004A2D82"/>
  </w:style>
  <w:style w:type="paragraph" w:customStyle="1" w:styleId="80B8163DC4F54147A826AFA3089D48E8">
    <w:name w:val="80B8163DC4F54147A826AFA3089D48E8"/>
    <w:rsid w:val="004A2D82"/>
  </w:style>
  <w:style w:type="paragraph" w:customStyle="1" w:styleId="752BD77759084934AD3A1CB365A42258">
    <w:name w:val="752BD77759084934AD3A1CB365A42258"/>
    <w:rsid w:val="004A2D82"/>
  </w:style>
  <w:style w:type="paragraph" w:customStyle="1" w:styleId="DDF6B46F06284DAD91977F34FC4BC3E4">
    <w:name w:val="DDF6B46F06284DAD91977F34FC4BC3E4"/>
    <w:rsid w:val="004A2D82"/>
  </w:style>
  <w:style w:type="paragraph" w:customStyle="1" w:styleId="08DCB75B07074DBDABEEF6BDDCC42DE4">
    <w:name w:val="08DCB75B07074DBDABEEF6BDDCC42DE4"/>
    <w:rsid w:val="004A2D82"/>
  </w:style>
  <w:style w:type="paragraph" w:customStyle="1" w:styleId="8EA6DE0724834B41AC0CDF6D55651EB5">
    <w:name w:val="8EA6DE0724834B41AC0CDF6D55651EB5"/>
    <w:rsid w:val="004A2D82"/>
  </w:style>
  <w:style w:type="paragraph" w:customStyle="1" w:styleId="29675FF23DBF4021B90E4E9FA7A49697">
    <w:name w:val="29675FF23DBF4021B90E4E9FA7A49697"/>
    <w:rsid w:val="004A2D82"/>
  </w:style>
  <w:style w:type="paragraph" w:customStyle="1" w:styleId="0124BBFCBAD749CABAF896FCE9778B22">
    <w:name w:val="0124BBFCBAD749CABAF896FCE9778B22"/>
    <w:rsid w:val="004A2D82"/>
  </w:style>
  <w:style w:type="paragraph" w:customStyle="1" w:styleId="3066722094614CB882D8C491A9036E34">
    <w:name w:val="3066722094614CB882D8C491A9036E34"/>
    <w:rsid w:val="004A2D82"/>
  </w:style>
  <w:style w:type="paragraph" w:customStyle="1" w:styleId="36CD2E3E1F664BEBA0879BC567673E34">
    <w:name w:val="36CD2E3E1F664BEBA0879BC567673E34"/>
    <w:rsid w:val="004A2D82"/>
  </w:style>
  <w:style w:type="paragraph" w:customStyle="1" w:styleId="851C573B98AF4EF3AAB8E54E6F86E5E3">
    <w:name w:val="851C573B98AF4EF3AAB8E54E6F86E5E3"/>
    <w:rsid w:val="004A2D82"/>
  </w:style>
  <w:style w:type="paragraph" w:customStyle="1" w:styleId="5E3D7BD8F8AF4F54A9F51AC11C9BDCFB">
    <w:name w:val="5E3D7BD8F8AF4F54A9F51AC11C9BDCFB"/>
    <w:rsid w:val="004A2D82"/>
  </w:style>
  <w:style w:type="paragraph" w:customStyle="1" w:styleId="B1C83F74F4844637ADE3B33E03B7DA11">
    <w:name w:val="B1C83F74F4844637ADE3B33E03B7DA11"/>
    <w:rsid w:val="004A2D82"/>
  </w:style>
  <w:style w:type="paragraph" w:customStyle="1" w:styleId="5AECFA9326DD4E029606AC8F4A0EFAFE">
    <w:name w:val="5AECFA9326DD4E029606AC8F4A0EFAFE"/>
    <w:rsid w:val="004A2D82"/>
  </w:style>
  <w:style w:type="paragraph" w:customStyle="1" w:styleId="61BCC0BA00544C9D96B3659BF05267D1">
    <w:name w:val="61BCC0BA00544C9D96B3659BF05267D1"/>
    <w:rsid w:val="004A2D82"/>
  </w:style>
  <w:style w:type="paragraph" w:customStyle="1" w:styleId="6AC1A01F113E4DF7B8FD02C17CB528A4">
    <w:name w:val="6AC1A01F113E4DF7B8FD02C17CB528A4"/>
    <w:rsid w:val="004A2D82"/>
  </w:style>
  <w:style w:type="paragraph" w:customStyle="1" w:styleId="AD9BB607B4454E52A70F22B253E13CE5">
    <w:name w:val="AD9BB607B4454E52A70F22B253E13CE5"/>
    <w:rsid w:val="004A2D82"/>
  </w:style>
  <w:style w:type="paragraph" w:customStyle="1" w:styleId="36A431E9B69B487996F33D214BD2F3EE">
    <w:name w:val="36A431E9B69B487996F33D214BD2F3EE"/>
    <w:rsid w:val="004A2D82"/>
  </w:style>
  <w:style w:type="paragraph" w:customStyle="1" w:styleId="883A1BBDF4FF4F04A79983B9A3613934">
    <w:name w:val="883A1BBDF4FF4F04A79983B9A3613934"/>
    <w:rsid w:val="004A2D82"/>
  </w:style>
  <w:style w:type="paragraph" w:customStyle="1" w:styleId="D71A6DBE6CB54183A671C1810F160A65">
    <w:name w:val="D71A6DBE6CB54183A671C1810F160A65"/>
    <w:rsid w:val="004A2D82"/>
  </w:style>
  <w:style w:type="paragraph" w:customStyle="1" w:styleId="BE2EBFB9F8AD47BF80FA9AA5E8D3D1C5">
    <w:name w:val="BE2EBFB9F8AD47BF80FA9AA5E8D3D1C5"/>
    <w:rsid w:val="004A2D82"/>
  </w:style>
  <w:style w:type="paragraph" w:customStyle="1" w:styleId="AEAC765E14714F5FA80D127DBF151649">
    <w:name w:val="AEAC765E14714F5FA80D127DBF151649"/>
    <w:rsid w:val="004A2D82"/>
  </w:style>
  <w:style w:type="paragraph" w:customStyle="1" w:styleId="7CE3C14CD18E48F99977526D95E95FCA">
    <w:name w:val="7CE3C14CD18E48F99977526D95E95FCA"/>
    <w:rsid w:val="004A2D82"/>
  </w:style>
  <w:style w:type="paragraph" w:customStyle="1" w:styleId="73D5FDBA5CDE42D1A4F94A662250E060">
    <w:name w:val="73D5FDBA5CDE42D1A4F94A662250E060"/>
    <w:rsid w:val="004A2D82"/>
  </w:style>
  <w:style w:type="paragraph" w:customStyle="1" w:styleId="49E4EAC673A944C9A9A6DD90621A68F4">
    <w:name w:val="49E4EAC673A944C9A9A6DD90621A68F4"/>
    <w:rsid w:val="004A2D82"/>
  </w:style>
  <w:style w:type="paragraph" w:customStyle="1" w:styleId="13E97623363844A0883D9F617BB60F08">
    <w:name w:val="13E97623363844A0883D9F617BB60F08"/>
    <w:rsid w:val="004A2D82"/>
  </w:style>
  <w:style w:type="paragraph" w:customStyle="1" w:styleId="18B0CBC388E149A7A165230664D1CFB9">
    <w:name w:val="18B0CBC388E149A7A165230664D1CFB9"/>
    <w:rsid w:val="004A2D82"/>
  </w:style>
  <w:style w:type="paragraph" w:customStyle="1" w:styleId="A87E5EE4F65F415D9D06721E90FCD40D">
    <w:name w:val="A87E5EE4F65F415D9D06721E90FCD40D"/>
    <w:rsid w:val="004A2D82"/>
  </w:style>
  <w:style w:type="paragraph" w:customStyle="1" w:styleId="BC49EB60A0084950B2486D25E2BF9AB8">
    <w:name w:val="BC49EB60A0084950B2486D25E2BF9AB8"/>
    <w:rsid w:val="004A2D82"/>
  </w:style>
  <w:style w:type="paragraph" w:customStyle="1" w:styleId="C04F36F7BCFA4504ACCA6CF2D2DFA418">
    <w:name w:val="C04F36F7BCFA4504ACCA6CF2D2DFA418"/>
    <w:rsid w:val="004A2D82"/>
  </w:style>
  <w:style w:type="paragraph" w:customStyle="1" w:styleId="07D6B12C7D164053849A0E89F2FAC027">
    <w:name w:val="07D6B12C7D164053849A0E89F2FAC027"/>
    <w:rsid w:val="004A2D82"/>
  </w:style>
  <w:style w:type="paragraph" w:customStyle="1" w:styleId="E8A2C3B409884BFDA37A1588D46C11C8">
    <w:name w:val="E8A2C3B409884BFDA37A1588D46C11C8"/>
    <w:rsid w:val="004A2D82"/>
  </w:style>
  <w:style w:type="paragraph" w:customStyle="1" w:styleId="C288FF6F039B41F8ABA45104082C0412">
    <w:name w:val="C288FF6F039B41F8ABA45104082C0412"/>
    <w:rsid w:val="004A2D82"/>
  </w:style>
  <w:style w:type="paragraph" w:customStyle="1" w:styleId="EA9F44710097460C8545E1C2EF180058">
    <w:name w:val="EA9F44710097460C8545E1C2EF180058"/>
    <w:rsid w:val="004A2D82"/>
  </w:style>
  <w:style w:type="paragraph" w:customStyle="1" w:styleId="104207140F7B4216AE633961912051F1">
    <w:name w:val="104207140F7B4216AE633961912051F1"/>
    <w:rsid w:val="004A2D82"/>
  </w:style>
  <w:style w:type="paragraph" w:customStyle="1" w:styleId="0AB602E0CD594AB1B49EEAB93F7AFF6A">
    <w:name w:val="0AB602E0CD594AB1B49EEAB93F7AFF6A"/>
    <w:rsid w:val="004A2D82"/>
  </w:style>
  <w:style w:type="paragraph" w:customStyle="1" w:styleId="515DCA8E4DE146259CF3D02D6BD14BF0">
    <w:name w:val="515DCA8E4DE146259CF3D02D6BD14BF0"/>
    <w:rsid w:val="004A2D82"/>
  </w:style>
  <w:style w:type="paragraph" w:customStyle="1" w:styleId="3E7CBF57E3B446808D8408F6A994E49E">
    <w:name w:val="3E7CBF57E3B446808D8408F6A994E49E"/>
    <w:rsid w:val="004A2D82"/>
  </w:style>
  <w:style w:type="paragraph" w:customStyle="1" w:styleId="95B1A72D8E914A56BE9497324CD8AD47">
    <w:name w:val="95B1A72D8E914A56BE9497324CD8AD47"/>
    <w:rsid w:val="004A2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Easy_Read_template_Latest_2021_Apr</Template>
  <TotalTime>121</TotalTime>
  <Pages>36</Pages>
  <Words>3417</Words>
  <Characters>17634</Characters>
  <Application>Microsoft Office Word</Application>
  <DocSecurity>0</DocSecurity>
  <Lines>979</Lines>
  <Paragraphs>553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the Disability Standards for Education (DSE) - How to make an action plan - An Easy Read workbook</vt:lpstr>
    </vt:vector>
  </TitlesOfParts>
  <Company>Hewlett-Packard</Company>
  <LinksUpToDate>false</LinksUpToDate>
  <CharactersWithSpaces>20498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the Disability Standards for Education (DSE) - How to make an action plan - An Easy Read workbook</dc:title>
  <dc:creator>Ian</dc:creator>
  <cp:lastModifiedBy>Cassandra Bulman</cp:lastModifiedBy>
  <cp:revision>19</cp:revision>
  <cp:lastPrinted>2011-12-12T01:40:00Z</cp:lastPrinted>
  <dcterms:created xsi:type="dcterms:W3CDTF">2022-03-18T02:19:00Z</dcterms:created>
  <dcterms:modified xsi:type="dcterms:W3CDTF">2022-03-24T04:47:00Z</dcterms:modified>
</cp:coreProperties>
</file>