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26138A" w:rsidRPr="00007793" w:rsidRDefault="00000000">
      <w:pPr>
        <w:pStyle w:val="Normallogo"/>
        <w:rPr>
          <w:rFonts w:ascii="Microsoft Himalaya" w:hAnsi="Microsoft Himalaya" w:cs="Microsoft Himalaya"/>
        </w:rPr>
        <w:sectPr w:rsidR="0026138A" w:rsidRPr="00007793" w:rsidSect="000531D4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007793">
        <w:rPr>
          <w:rFonts w:ascii="Microsoft Himalaya" w:hAnsi="Microsoft Himalaya" w:cs="Microsoft Himalaya"/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B0A8B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007793">
        <w:rPr>
          <w:rFonts w:ascii="Microsoft Himalaya" w:hAnsi="Microsoft Himalaya" w:cs="Microsoft Himalaya"/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6F2A9F05" w:rsidR="0026138A" w:rsidRPr="00007793" w:rsidRDefault="00000000">
      <w:pPr>
        <w:pStyle w:val="Heading1"/>
        <w:rPr>
          <w:rFonts w:ascii="Microsoft Himalaya" w:hAnsi="Microsoft Himalaya" w:cs="Microsoft Himalaya"/>
        </w:rPr>
      </w:pPr>
      <w:r w:rsidRPr="00007793">
        <w:rPr>
          <w:rFonts w:ascii="Microsoft Himalaya" w:hAnsi="Microsoft Himalaya" w:cs="Microsoft Himalaya"/>
        </w:rPr>
        <w:t>ཤེས་ཡོན་བྱིན་མི་ཅིག་གི་འཐུས་ཤོར་དང་འཁྲིལ་བའི་སློབ་ཕྲུག་ལུ་རྒྱབ་སྐྱོར་བྱ་རིམ།</w:t>
      </w:r>
    </w:p>
    <w:p w14:paraId="7A164709" w14:textId="60723CF7" w:rsidR="0026138A" w:rsidRPr="00007793" w:rsidRDefault="00000000">
      <w:pPr>
        <w:pStyle w:val="Arrowtop"/>
        <w:rPr>
          <w:rFonts w:ascii="Microsoft Himalaya" w:hAnsi="Microsoft Himalaya" w:cs="Microsoft Himalaya"/>
        </w:rPr>
      </w:pPr>
      <w:r w:rsidRPr="00007793">
        <w:rPr>
          <w:rFonts w:ascii="Microsoft Himalaya" w:hAnsi="Microsoft Himalaya" w:cs="Microsoft Himalay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63A11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54989CEF" w:rsidR="0026138A" w:rsidRPr="00857144" w:rsidRDefault="00007793" w:rsidP="00007793">
      <w:pPr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7129D7D2" wp14:editId="129AD928">
            <wp:simplePos x="0" y="0"/>
            <wp:positionH relativeFrom="column">
              <wp:posOffset>124460</wp:posOffset>
            </wp:positionH>
            <wp:positionV relativeFrom="paragraph">
              <wp:posOffset>180975</wp:posOffset>
            </wp:positionV>
            <wp:extent cx="602615" cy="565150"/>
            <wp:effectExtent l="0" t="0" r="6985" b="6350"/>
            <wp:wrapSquare wrapText="bothSides"/>
            <wp:docPr id="1098157737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57737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ཁྱོད་རའི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ཤེས་ཡོན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ཡང་ན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སྦྱོང་བརྡར་བྱིན་མི་གིས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>་</w:t>
      </w:r>
    </w:p>
    <w:p w14:paraId="364F832E" w14:textId="51696D72" w:rsidR="0026138A" w:rsidRPr="00857144" w:rsidRDefault="00000000">
      <w:pPr>
        <w:pStyle w:val="ListBullet"/>
        <w:rPr>
          <w:rFonts w:ascii="Microsoft Himalaya" w:hAnsi="Microsoft Himalaya" w:cs="Microsoft Himalaya"/>
          <w:sz w:val="22"/>
          <w:szCs w:val="22"/>
        </w:rPr>
      </w:pP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སློབ་སྦྱོང་ཅིག་གི་དོན་ལུ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འཛུལ་ཞུགས་ཐོ་བཀོད་དེ་ཡོད་མི་དེ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སྒོ་སྡམ་ནི་དང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སློབ་སྦྱོང་འགོ་བཙུགས་ནི་ལུ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>་ འཐུས་ཤོར་བྱུང་བ་ ཡང་ན་ བར་ན་ལས་ སློབ་སྦྱོང་བྱིན་ནི་མཚམས་འཇོག་འབད་ བཞག་ནི་དང་།</w:t>
      </w:r>
    </w:p>
    <w:p w14:paraId="23684CA3" w14:textId="5C3B571C" w:rsidR="0026138A" w:rsidRPr="00857144" w:rsidRDefault="00000000" w:rsidP="00007793">
      <w:pPr>
        <w:pStyle w:val="ListBullet"/>
        <w:ind w:left="1655" w:hanging="215"/>
        <w:contextualSpacing w:val="0"/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sz w:val="22"/>
          <w:szCs w:val="22"/>
        </w:rPr>
        <w:t>ཤེས་ཡོན་བྱིན་མི་དེ་གིས་ ཁྱོད་རའི་ ཟུར་ཆོས་སློབ་སྟོན་འཐུས་ ལོག་སྤྲོད་མ་ཚུགསས་མི་དང་ སློབ་སྟོན་འཐུས་དུས་ཚོད་ཁར་ མ་སྤྲོད་པ་ ཡང་ན་ ཁྱོད་རའི་ སློབ་སྦྱོང་དེ་ མཇུག་བསྡུཝ་སྦེ་ ཤེས་ཡོན་བྱིན་མི་གཞན་མི་ཅིག་དང་གཅིག་ཁར་ སྦྱང་བརྩོན་ འབད་ནིའི་བདེ་སྒྲིག་ཡང་མ་འབད་བ་ཅིན།</w:t>
      </w:r>
    </w:p>
    <w:p w14:paraId="7350C348" w14:textId="7492E54B" w:rsidR="0026138A" w:rsidRPr="00857144" w:rsidRDefault="00000000" w:rsidP="00007793">
      <w:pPr>
        <w:pStyle w:val="Normallastline"/>
        <w:spacing w:after="120"/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sz w:val="22"/>
          <w:szCs w:val="22"/>
        </w:rPr>
        <w:t xml:space="preserve">ཟུར་ཆོས་སློབ་སྟོན་ཉེན་སྐྱོབ་ཞབས་ཏོག་གིས་ དེ་ལུ་ </w:t>
      </w:r>
      <w:r w:rsidRPr="00857144">
        <w:rPr>
          <w:rFonts w:ascii="Microsoft Himalaya" w:hAnsi="Microsoft Himalaya" w:cs="Microsoft Himalaya"/>
          <w:b/>
          <w:sz w:val="22"/>
          <w:szCs w:val="22"/>
        </w:rPr>
        <w:t>ཤེས་ཡོན་བྱིན་མིའི་འཐུས་ཤོར་ཟེར</w:t>
      </w:r>
      <w:r w:rsidRPr="00857144">
        <w:rPr>
          <w:rFonts w:ascii="Microsoft Himalaya" w:hAnsi="Microsoft Himalaya" w:cs="Microsoft Himalaya"/>
          <w:sz w:val="22"/>
          <w:szCs w:val="22"/>
        </w:rPr>
        <w:t xml:space="preserve"> སླབ་ཨིན།</w:t>
      </w:r>
    </w:p>
    <w:p w14:paraId="575FE888" w14:textId="28DDA181" w:rsidR="0026138A" w:rsidRPr="00857144" w:rsidRDefault="00007793">
      <w:pPr>
        <w:pStyle w:val="Arrowtopextraspace"/>
        <w:rPr>
          <w:rFonts w:ascii="Microsoft Himalaya" w:hAnsi="Microsoft Himalaya" w:cs="Microsoft Himalaya"/>
          <w:sz w:val="20"/>
          <w:szCs w:val="22"/>
        </w:rPr>
      </w:pPr>
      <w:r w:rsidRPr="00857144">
        <w:rPr>
          <w:rFonts w:ascii="Microsoft Himalaya" w:hAnsi="Microsoft Himalaya" w:cs="Microsoft Himalaya"/>
          <w:noProof/>
          <w:sz w:val="20"/>
          <w:szCs w:val="22"/>
        </w:rPr>
        <w:drawing>
          <wp:anchor distT="0" distB="0" distL="114300" distR="114300" simplePos="0" relativeHeight="251688960" behindDoc="0" locked="0" layoutInCell="1" allowOverlap="1" wp14:anchorId="59898FC1" wp14:editId="59898FC6">
            <wp:simplePos x="0" y="0"/>
            <wp:positionH relativeFrom="column">
              <wp:posOffset>140335</wp:posOffset>
            </wp:positionH>
            <wp:positionV relativeFrom="paragraph">
              <wp:posOffset>43180</wp:posOffset>
            </wp:positionV>
            <wp:extent cx="594995" cy="421005"/>
            <wp:effectExtent l="0" t="0" r="0" b="0"/>
            <wp:wrapSquare wrapText="bothSides"/>
            <wp:docPr id="1746580641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80641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144">
        <w:rPr>
          <w:rFonts w:ascii="Microsoft Himalaya" w:hAnsi="Microsoft Himalaya" w:cs="Microsoft Himalaya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75B8C4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77CC7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26138A" w:rsidRPr="00857144" w:rsidRDefault="00000000" w:rsidP="008B6926">
      <w:pPr>
        <w:pStyle w:val="Normlalastlineextraspace"/>
        <w:spacing w:before="120" w:after="240"/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sz w:val="22"/>
          <w:szCs w:val="22"/>
        </w:rPr>
        <w:t>TPS (ཟུར་ཆོས་སློབ་སྟོན་ཉེན་སྐྱོབ་ཞབས་ཏོག་)</w:t>
      </w:r>
      <w:r w:rsidRPr="00857144">
        <w:rPr>
          <w:rFonts w:ascii="Microsoft Himalaya" w:hAnsi="Microsoft Himalaya" w:cs="Microsoft Himalaya"/>
          <w:sz w:val="22"/>
          <w:szCs w:val="22"/>
        </w:rPr>
        <w:t xml:space="preserve"> དེ་གིས་ ཁྱོད་རའི་ ཤེས་ཡོན་བྱིན་མི་ལུ་སྤྲོད་དེ་ཡོད་པའི་ ་ཁ་བྱང་ཐོག་ལས་ འབྲེལ་བ་འཐབ་འོང་།</w:t>
      </w:r>
    </w:p>
    <w:p w14:paraId="6B0E9949" w14:textId="70BBF8F9" w:rsidR="0026138A" w:rsidRPr="00857144" w:rsidRDefault="00857144">
      <w:pPr>
        <w:pStyle w:val="Arrowtop"/>
        <w:rPr>
          <w:rFonts w:ascii="Microsoft Himalaya" w:hAnsi="Microsoft Himalaya" w:cs="Microsoft Himalaya"/>
          <w:sz w:val="18"/>
          <w:szCs w:val="22"/>
        </w:rPr>
      </w:pPr>
      <w:r w:rsidRPr="00857144">
        <w:rPr>
          <w:rFonts w:ascii="Microsoft Himalaya" w:hAnsi="Microsoft Himalaya" w:cs="Microsoft Himalaya"/>
          <w:noProof/>
          <w:sz w:val="18"/>
          <w:szCs w:val="22"/>
        </w:rPr>
        <w:drawing>
          <wp:anchor distT="0" distB="0" distL="114300" distR="114300" simplePos="0" relativeHeight="251693056" behindDoc="0" locked="0" layoutInCell="1" allowOverlap="1" wp14:anchorId="7BFE1C54" wp14:editId="0D5D7A45">
            <wp:simplePos x="0" y="0"/>
            <wp:positionH relativeFrom="column">
              <wp:posOffset>89535</wp:posOffset>
            </wp:positionH>
            <wp:positionV relativeFrom="paragraph">
              <wp:posOffset>104775</wp:posOffset>
            </wp:positionV>
            <wp:extent cx="650240" cy="609600"/>
            <wp:effectExtent l="0" t="0" r="0" b="0"/>
            <wp:wrapSquare wrapText="bothSides"/>
            <wp:docPr id="429856817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56817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26" w:rsidRPr="00857144">
        <w:rPr>
          <w:rFonts w:ascii="Microsoft Himalaya" w:hAnsi="Microsoft Himalaya" w:cs="Microsoft Himalay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38D3FE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D7951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5E18993F" w:rsidR="0026138A" w:rsidRPr="00857144" w:rsidRDefault="004F0AD7">
      <w:pPr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sz w:val="22"/>
          <w:szCs w:val="22"/>
        </w:rPr>
        <w:t>ཟུར་ཆོས་སློབ་སྟོན་ཉེན་སྐྱོབ་ཞབས་ཏོག་</w:t>
      </w:r>
      <w:r w:rsidRPr="00857144">
        <w:rPr>
          <w:rFonts w:ascii="Microsoft Himalaya" w:hAnsi="Microsoft Himalaya" w:cs="Microsoft Himalaya"/>
          <w:sz w:val="22"/>
          <w:szCs w:val="22"/>
        </w:rPr>
        <w:t xml:space="preserve">པ་གིས་ དེ་གི་ཤུལ་ལས་ ག་ཅི་འབད་དགོཔ་ཨིན་ན་དང་ ཟུར་ཆོས་སློབ་སྟོན་ ཞབས་ཏོག་གི་ཡོངས་འབྲེལ་འཛིན་སྐྱོང་རིམ་ལུགས་ ག་དེ་སྦེ་ ལག་ལེན་འཐབ་ནི་ཨིན་ན་ སྟོན་བྱིན་ནིའི་དོན་ལུ་ བརྡ་དོན་ ཚོགས་ཐུན་ཅིག་ནང་འོང་དགོ་པའི་ བརྡ་ལན་འབད་འོང་། </w:t>
      </w:r>
    </w:p>
    <w:p w14:paraId="1E4F84B8" w14:textId="58BCBBB4" w:rsidR="0026138A" w:rsidRPr="00857144" w:rsidRDefault="00000000" w:rsidP="008B6926">
      <w:pPr>
        <w:pStyle w:val="Normallastline"/>
        <w:spacing w:after="160"/>
        <w:rPr>
          <w:rFonts w:ascii="Microsoft Himalaya" w:hAnsi="Microsoft Himalaya" w:cs="Microsoft Himalaya"/>
          <w:sz w:val="22"/>
          <w:szCs w:val="22"/>
        </w:rPr>
      </w:pPr>
      <w:proofErr w:type="spellStart"/>
      <w:r w:rsidRPr="00857144">
        <w:rPr>
          <w:rFonts w:ascii="Microsoft Himalaya" w:hAnsi="Microsoft Himalaya" w:cs="Microsoft Himalaya"/>
          <w:b/>
          <w:sz w:val="22"/>
          <w:szCs w:val="22"/>
        </w:rPr>
        <w:t>ཟུར་ཆོས་སློབ་སྟོན་ཉེན་སྐྱོབ་ཞབས་ཏོག་</w:t>
      </w:r>
      <w:r w:rsidRPr="00857144">
        <w:rPr>
          <w:rFonts w:ascii="Microsoft Himalaya" w:hAnsi="Microsoft Himalaya" w:cs="Microsoft Himalaya"/>
          <w:sz w:val="22"/>
          <w:szCs w:val="22"/>
        </w:rPr>
        <w:t>གིས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ཁྱོད་ར་ལུ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གློག་འཕྲིན་ཅིག་གཏང་འོང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་། </w:t>
      </w:r>
      <w:proofErr w:type="spellStart"/>
      <w:r w:rsidRPr="00857144">
        <w:rPr>
          <w:rFonts w:ascii="Microsoft Himalaya" w:hAnsi="Microsoft Himalaya" w:cs="Microsoft Himalaya"/>
          <w:b/>
          <w:sz w:val="22"/>
          <w:szCs w:val="22"/>
        </w:rPr>
        <w:t>ཁྱོད་</w:t>
      </w:r>
      <w:r w:rsidRPr="00857144">
        <w:rPr>
          <w:rFonts w:ascii="Microsoft Himalaya" w:hAnsi="Microsoft Himalaya" w:cs="Microsoft Himalaya"/>
          <w:sz w:val="22"/>
          <w:szCs w:val="22"/>
        </w:rPr>
        <w:t>ཀྱིས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ཡོངས་འབྲེལ་འཆར་སྒོ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hyperlink r:id="rId21" w:history="1">
        <w:r w:rsidRPr="00857144">
          <w:rPr>
            <w:rStyle w:val="Hyperlink"/>
            <w:rFonts w:ascii="Microsoft Himalaya" w:hAnsi="Microsoft Himalaya" w:cs="Microsoft Himalaya"/>
            <w:sz w:val="22"/>
            <w:szCs w:val="22"/>
          </w:rPr>
          <w:t>www.tps.gov.au</w:t>
        </w:r>
      </w:hyperlink>
      <w:r w:rsidR="00400E64" w:rsidRPr="00857144">
        <w:rPr>
          <w:rStyle w:val="Hyperlink"/>
          <w:rFonts w:ascii="Microsoft Himalaya" w:hAnsi="Microsoft Himalaya" w:cs="Microsoft Himalaya"/>
          <w:sz w:val="22"/>
          <w:szCs w:val="22"/>
          <w:u w:val="none"/>
        </w:rPr>
        <w:t xml:space="preserve">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གི་ཐོག་ལས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ཟུར་ཆོས་སློབ་སྟོན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ཉེན་སྐྱོབ་ཞབས་ཏོག་ལག་ལེན་འཐབ་ཚུགས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>།</w:t>
      </w:r>
    </w:p>
    <w:p w14:paraId="1C67B3CE" w14:textId="5910AD0C" w:rsidR="0026138A" w:rsidRPr="00857144" w:rsidRDefault="00857144">
      <w:pPr>
        <w:pStyle w:val="Arrowtop"/>
        <w:rPr>
          <w:rFonts w:ascii="Microsoft Himalaya" w:hAnsi="Microsoft Himalaya" w:cs="Microsoft Himalaya"/>
          <w:sz w:val="18"/>
          <w:szCs w:val="22"/>
        </w:rPr>
      </w:pPr>
      <w:r w:rsidRPr="00857144">
        <w:rPr>
          <w:rFonts w:ascii="Microsoft Himalaya" w:hAnsi="Microsoft Himalaya" w:cs="Microsoft Himalaya"/>
          <w:noProof/>
          <w:sz w:val="18"/>
          <w:szCs w:val="22"/>
        </w:rPr>
        <w:drawing>
          <wp:anchor distT="0" distB="0" distL="114300" distR="114300" simplePos="0" relativeHeight="251694080" behindDoc="0" locked="0" layoutInCell="1" allowOverlap="1" wp14:anchorId="6FCB90E1" wp14:editId="56286CA7">
            <wp:simplePos x="0" y="0"/>
            <wp:positionH relativeFrom="column">
              <wp:posOffset>121920</wp:posOffset>
            </wp:positionH>
            <wp:positionV relativeFrom="paragraph">
              <wp:posOffset>92075</wp:posOffset>
            </wp:positionV>
            <wp:extent cx="647700" cy="485140"/>
            <wp:effectExtent l="0" t="0" r="0" b="0"/>
            <wp:wrapSquare wrapText="bothSides"/>
            <wp:docPr id="2142437420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37420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AD7" w:rsidRPr="00857144">
        <w:rPr>
          <w:rFonts w:ascii="Microsoft Himalaya" w:hAnsi="Microsoft Himalaya" w:cs="Microsoft Himalay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2D98D4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C4E30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3E9E3609" w:rsidR="0026138A" w:rsidRPr="00857144" w:rsidRDefault="00000000" w:rsidP="00007793">
      <w:pPr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sz w:val="22"/>
          <w:szCs w:val="22"/>
        </w:rPr>
        <w:t>ཁྱོད་ར་</w:t>
      </w:r>
      <w:r w:rsidRPr="00857144">
        <w:rPr>
          <w:rFonts w:ascii="Microsoft Himalaya" w:hAnsi="Microsoft Himalaya" w:cs="Microsoft Himalaya"/>
          <w:sz w:val="22"/>
          <w:szCs w:val="22"/>
        </w:rPr>
        <w:t xml:space="preserve"> ཟུར་ཆོས་སློབ་སྟོན་ཉེན་སྐྱོབ་ཞབས་ཏོག་གི་ ཡོངས་འབྲེལ་མཐུན་རྐྱེན་ལག་ལེན་འཐབ་དགོ།</w:t>
      </w:r>
    </w:p>
    <w:p w14:paraId="7300AAEE" w14:textId="5D51D314" w:rsidR="0026138A" w:rsidRPr="00857144" w:rsidRDefault="00000000" w:rsidP="00007793">
      <w:pPr>
        <w:pStyle w:val="Normallastline"/>
        <w:spacing w:after="120"/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sz w:val="22"/>
          <w:szCs w:val="22"/>
        </w:rPr>
        <w:t>ཁྱོད་ཀྱིས་</w:t>
      </w:r>
      <w:r w:rsidRPr="00857144">
        <w:rPr>
          <w:rFonts w:ascii="Microsoft Himalaya" w:hAnsi="Microsoft Himalaya" w:cs="Microsoft Himalaya"/>
          <w:sz w:val="22"/>
          <w:szCs w:val="22"/>
        </w:rPr>
        <w:t xml:space="preserve"> ཟུར་ཆོས་སློབ་སྟོན་ཉེན་སྐྱོབ་ཞབས་ཏོག་གི་ཡོངས་འབྲེལ་ནང་ ཁྱོད་རའི་ གསང་ཡིག་སོར་དགོ། ཁྱོད་རའི་ ཤེས་ཡོན་བྱིན་མི་དེ་གིས་ ཁོ་རའི་འགན་འཁྲི་འབག་ཡོད་མེད་ བཀོད་ དགོ་པའི་ཁར་ ཁྱོད་རའི་ངོས་འཛིན་འདྲ་པར་(ལམ་ཡིག་ ཡང་ན་ དེད་གཡོག་པའི་ ཆོག་ཐམ་)བཙུགས་ཐོག་ལས་ འབྲེལ་བ་འཐབ་ས་ ཁ་གསལ་སྦེ་ དུས་མཐུན་བཟོ་དགོ།</w:t>
      </w:r>
    </w:p>
    <w:p w14:paraId="7F80707B" w14:textId="698E2BFF" w:rsidR="0026138A" w:rsidRPr="00857144" w:rsidRDefault="00857144">
      <w:pPr>
        <w:pStyle w:val="Arrowtopextraspace"/>
        <w:rPr>
          <w:rFonts w:ascii="Microsoft Himalaya" w:hAnsi="Microsoft Himalaya" w:cs="Microsoft Himalaya"/>
          <w:sz w:val="20"/>
          <w:szCs w:val="22"/>
        </w:rPr>
      </w:pPr>
      <w:r w:rsidRPr="00857144">
        <w:rPr>
          <w:rFonts w:ascii="Microsoft Himalaya" w:hAnsi="Microsoft Himalaya" w:cs="Microsoft Himalaya"/>
          <w:noProof/>
          <w:sz w:val="20"/>
          <w:szCs w:val="22"/>
        </w:rPr>
        <w:drawing>
          <wp:anchor distT="0" distB="0" distL="114300" distR="114300" simplePos="0" relativeHeight="251695104" behindDoc="0" locked="0" layoutInCell="1" allowOverlap="1" wp14:anchorId="0E3AB746" wp14:editId="67DD165C">
            <wp:simplePos x="0" y="0"/>
            <wp:positionH relativeFrom="column">
              <wp:posOffset>7620</wp:posOffset>
            </wp:positionH>
            <wp:positionV relativeFrom="paragraph">
              <wp:posOffset>53975</wp:posOffset>
            </wp:positionV>
            <wp:extent cx="793750" cy="533400"/>
            <wp:effectExtent l="0" t="0" r="6350" b="0"/>
            <wp:wrapSquare wrapText="bothSides"/>
            <wp:docPr id="757157001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57001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144">
        <w:rPr>
          <w:rFonts w:ascii="Microsoft Himalaya" w:hAnsi="Microsoft Himalaya" w:cs="Microsoft Himalaya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2F83CD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6CC76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26138A" w:rsidRPr="00857144" w:rsidRDefault="00000000" w:rsidP="00FC6EC7">
      <w:pPr>
        <w:pStyle w:val="Normlalastlineextraspace"/>
        <w:spacing w:after="240"/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sz w:val="22"/>
          <w:szCs w:val="22"/>
        </w:rPr>
        <w:t>TPS (ཟུར་ཆོས་སློབ་སྟོན་ཉེན་སྐྱོབ་ཞབས་ཏོག་)</w:t>
      </w:r>
      <w:r w:rsidRPr="00857144">
        <w:rPr>
          <w:rFonts w:ascii="Microsoft Himalaya" w:hAnsi="Microsoft Himalaya" w:cs="Microsoft Himalaya"/>
          <w:sz w:val="22"/>
          <w:szCs w:val="22"/>
        </w:rPr>
        <w:t xml:space="preserve"> གིས་ ཨཱསི་ཊེ་ལི་ཡཱན་ཤེས་ཡོན་ཤེས་ཡོན་བྱིན་མི་ གཞན་མི་ཅིག་དང་གཅིག་ཁར་ ཁྱོད་རའི་ཤེས་ཡོན་དང་ སྦྱོང་བརྡར་འགོ་བཙུགས་ནི་/ འཕྲོ་མཐུད་ནིའི་དོན་ལུ་ འོས་འབབ་ཅན་གྱི་གདམ་ཁ་འཚོལ་ནིའི་ གྲོགས་རམ་འབད་འོང་ གྲོགས་རམ་འབད་འོང་། </w:t>
      </w:r>
    </w:p>
    <w:p w14:paraId="5F06EBCD" w14:textId="27585DF4" w:rsidR="0026138A" w:rsidRPr="00857144" w:rsidRDefault="00000000">
      <w:pPr>
        <w:pStyle w:val="Arrowtop"/>
        <w:rPr>
          <w:rFonts w:ascii="Microsoft Himalaya" w:hAnsi="Microsoft Himalaya" w:cs="Microsoft Himalaya"/>
          <w:sz w:val="18"/>
          <w:szCs w:val="22"/>
        </w:rPr>
      </w:pPr>
      <w:r w:rsidRPr="00857144">
        <w:rPr>
          <w:rFonts w:ascii="Microsoft Himalaya" w:hAnsi="Microsoft Himalaya" w:cs="Microsoft Himalay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551830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DDE6C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7CB173F7" w:rsidR="0026138A" w:rsidRPr="00857144" w:rsidRDefault="00007793" w:rsidP="00007793">
      <w:pPr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3EBAC23E" wp14:editId="27AFC381">
            <wp:simplePos x="0" y="0"/>
            <wp:positionH relativeFrom="column">
              <wp:posOffset>140970</wp:posOffset>
            </wp:positionH>
            <wp:positionV relativeFrom="paragraph">
              <wp:posOffset>193675</wp:posOffset>
            </wp:positionV>
            <wp:extent cx="611505" cy="520065"/>
            <wp:effectExtent l="0" t="0" r="0" b="0"/>
            <wp:wrapSquare wrapText="bothSides"/>
            <wp:docPr id="391651954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51954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F0AD7" w:rsidRPr="00857144">
        <w:rPr>
          <w:rFonts w:ascii="Microsoft Himalaya" w:hAnsi="Microsoft Himalaya" w:cs="Microsoft Himalaya"/>
          <w:sz w:val="22"/>
          <w:szCs w:val="22"/>
        </w:rPr>
        <w:t>འོས་འབབ་ཅན་གྱི་ཤེས་ཡོན་བྱིན་མི་གདམ་ཁ་གཞན་མི་ཅིག་མ་ཐོབ་པ</w:t>
      </w:r>
      <w:proofErr w:type="spellEnd"/>
      <w:r w:rsidR="004F0AD7"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="004F0AD7" w:rsidRPr="00857144">
        <w:rPr>
          <w:rFonts w:ascii="Microsoft Himalaya" w:hAnsi="Microsoft Himalaya" w:cs="Microsoft Himalaya"/>
          <w:sz w:val="22"/>
          <w:szCs w:val="22"/>
        </w:rPr>
        <w:t>ཅིན</w:t>
      </w:r>
      <w:proofErr w:type="spellEnd"/>
      <w:r w:rsidR="004F0AD7"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="004F0AD7" w:rsidRPr="00857144">
        <w:rPr>
          <w:rFonts w:ascii="Microsoft Himalaya" w:hAnsi="Microsoft Himalaya" w:cs="Microsoft Himalaya"/>
          <w:sz w:val="22"/>
          <w:szCs w:val="22"/>
        </w:rPr>
        <w:t>ཡང་ན</w:t>
      </w:r>
      <w:proofErr w:type="spellEnd"/>
      <w:r w:rsidR="004F0AD7"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="004F0AD7" w:rsidRPr="00857144">
        <w:rPr>
          <w:rFonts w:ascii="Microsoft Himalaya" w:hAnsi="Microsoft Himalaya" w:cs="Microsoft Himalaya"/>
          <w:sz w:val="22"/>
          <w:szCs w:val="22"/>
        </w:rPr>
        <w:t>སློབ་སྦྱོང་བརྗེ་སོར་གྱི་དུས་ཚོད་ཚང་སོ་པ་ཅིན</w:t>
      </w:r>
      <w:proofErr w:type="spellEnd"/>
      <w:r w:rsidR="004F0AD7"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r w:rsidR="004F0AD7" w:rsidRPr="00857144">
        <w:rPr>
          <w:rFonts w:ascii="Microsoft Himalaya" w:hAnsi="Microsoft Himalaya" w:cs="Microsoft Himalaya"/>
          <w:b/>
          <w:sz w:val="22"/>
          <w:szCs w:val="22"/>
        </w:rPr>
        <w:t>TPS (ཟུར་ཆོས་སློབ་སྟོན་ ཉེན་སྐྱོབ་ཞབས་ཏོག་)</w:t>
      </w:r>
      <w:r w:rsidR="004F0AD7" w:rsidRPr="00857144">
        <w:rPr>
          <w:rFonts w:ascii="Microsoft Himalaya" w:hAnsi="Microsoft Himalaya" w:cs="Microsoft Himalaya"/>
          <w:sz w:val="22"/>
          <w:szCs w:val="22"/>
        </w:rPr>
        <w:t xml:space="preserve"> གིས་ ཧེ་མར་ ཁྱོད་ཀྱིས་ ཤེས་ཡོན་སྦྱང་བརྩོན་དང་སྦྱོང་བརྡར་གྱི་དོན་ལུ་ བཏབ་ཡོད་པའི་སློབ་སྟོན་འཐུས་ ཁྱོད་རའི་ཤེས་ཡོནབྱིན་མི་དེ་གིས་ ལག་ལེན་ འཐབ་ཚར་ཡོད་མི་དེ་ ལོག་སྤྲོད་དགོ་པའི་ཐོབ་བརྗོད་བཀོད་མི་ལུ་ དབྱེ་ཞིབ་འབད་འོང་། </w:t>
      </w:r>
    </w:p>
    <w:p w14:paraId="2857D301" w14:textId="77777777" w:rsidR="0026138A" w:rsidRPr="00857144" w:rsidRDefault="00000000">
      <w:pPr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sz w:val="22"/>
          <w:szCs w:val="22"/>
        </w:rPr>
        <w:t>ཟུར་ཆོས་སློབ་སྟོན་ཉེན་སྐྱོབ་ཞབས་ཏོག་གིས་ .</w:t>
      </w:r>
      <w:r w:rsidRPr="00857144">
        <w:rPr>
          <w:rFonts w:ascii="Microsoft Himalaya" w:hAnsi="Microsoft Himalaya" w:cs="Microsoft Himalaya"/>
          <w:b/>
          <w:sz w:val="22"/>
          <w:szCs w:val="22"/>
        </w:rPr>
        <w:t>འདི་ ཟད་འགྲོ་མ་བཏང་པའི་སློབ་སྟོན་འཐུས་’</w:t>
      </w:r>
      <w:r w:rsidRPr="00857144">
        <w:rPr>
          <w:rFonts w:ascii="Microsoft Himalaya" w:hAnsi="Microsoft Himalaya" w:cs="Microsoft Himalaya"/>
          <w:sz w:val="22"/>
          <w:szCs w:val="22"/>
        </w:rPr>
        <w:t>ཟེར་སླབ་ཨིན།</w:t>
      </w:r>
    </w:p>
    <w:p w14:paraId="4C468CE7" w14:textId="62E3C200" w:rsidR="0026138A" w:rsidRPr="00857144" w:rsidRDefault="00000000" w:rsidP="00FC6EC7">
      <w:pPr>
        <w:pStyle w:val="Normallastline"/>
        <w:spacing w:after="120"/>
        <w:rPr>
          <w:rFonts w:ascii="Microsoft Himalaya" w:hAnsi="Microsoft Himalaya" w:cs="Microsoft Himalaya"/>
          <w:sz w:val="22"/>
          <w:szCs w:val="22"/>
        </w:rPr>
      </w:pPr>
      <w:proofErr w:type="spellStart"/>
      <w:r w:rsidRPr="00857144">
        <w:rPr>
          <w:rFonts w:ascii="Microsoft Himalaya" w:hAnsi="Microsoft Himalaya" w:cs="Microsoft Himalaya"/>
          <w:b/>
          <w:sz w:val="22"/>
          <w:szCs w:val="22"/>
        </w:rPr>
        <w:t>ཁྱོད</w:t>
      </w:r>
      <w:proofErr w:type="spellEnd"/>
      <w:r w:rsidRPr="00857144">
        <w:rPr>
          <w:rFonts w:ascii="Microsoft Himalaya" w:hAnsi="Microsoft Himalaya" w:cs="Microsoft Himalaya"/>
          <w:b/>
          <w:sz w:val="22"/>
          <w:szCs w:val="22"/>
        </w:rPr>
        <w:t>་.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ཀྱིས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ཟུར་ཆོས་སློབ་སྟོན་ཉེན་སྐྱོབ་ཞབས་ཏོག་ལུ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ཁྱོད་རའི་ཤེས་ཡོན་བྱིན་མི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>་(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དང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ཡོད་པ་ཅིན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ཁྱོད་རའི་ལས་ཚབ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>་)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ལུ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ཁྱོད་རའི་སློབ་སྦྱོང་གི་འཐུས་དང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དངུལ་སྤྲོད་ལེན་འབད་ཡོད་པའི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སྒྲུབ་བྱེད་སྟོན་པའི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དངུལ་འབྲེལ་ཡིག་ཆ་ཚུ་བཙུགས་དགོ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།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འདི་ཚུ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ཁྱོད་རའི་ཏི་རུ་ལོག་འཐོབ་ནི་ཡོད་པའི་རྩིས་སྟོན་ནི་ལུ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གལ་ཆེ་བའི་ཡིག་ཆ་ཨིན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>།</w:t>
      </w:r>
    </w:p>
    <w:p w14:paraId="6F2B31EB" w14:textId="2796AB84" w:rsidR="0026138A" w:rsidRPr="00857144" w:rsidRDefault="00FC6EC7">
      <w:pPr>
        <w:pStyle w:val="Arrowtop"/>
        <w:rPr>
          <w:rFonts w:ascii="Microsoft Himalaya" w:hAnsi="Microsoft Himalaya" w:cs="Microsoft Himalaya"/>
          <w:sz w:val="18"/>
          <w:szCs w:val="22"/>
        </w:rPr>
      </w:pPr>
      <w:r w:rsidRPr="00857144">
        <w:rPr>
          <w:rFonts w:ascii="Microsoft Himalaya" w:hAnsi="Microsoft Himalaya" w:cs="Microsoft Himalaya"/>
          <w:noProof/>
          <w:sz w:val="18"/>
          <w:szCs w:val="22"/>
        </w:rPr>
        <w:drawing>
          <wp:anchor distT="0" distB="0" distL="114300" distR="114300" simplePos="0" relativeHeight="251691008" behindDoc="0" locked="0" layoutInCell="1" allowOverlap="1" wp14:anchorId="5E89DAFC" wp14:editId="1CEBFDEA">
            <wp:simplePos x="0" y="0"/>
            <wp:positionH relativeFrom="column">
              <wp:posOffset>191770</wp:posOffset>
            </wp:positionH>
            <wp:positionV relativeFrom="paragraph">
              <wp:posOffset>104775</wp:posOffset>
            </wp:positionV>
            <wp:extent cx="508000" cy="594360"/>
            <wp:effectExtent l="0" t="0" r="6350" b="0"/>
            <wp:wrapSquare wrapText="bothSides"/>
            <wp:docPr id="1094808018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08018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E64" w:rsidRPr="00857144">
        <w:rPr>
          <w:rFonts w:ascii="Microsoft Himalaya" w:hAnsi="Microsoft Himalaya" w:cs="Microsoft Himalay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70013B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93AEE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25FAF506" w:rsidR="0026138A" w:rsidRPr="00857144" w:rsidRDefault="00000000">
      <w:pPr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sz w:val="22"/>
          <w:szCs w:val="22"/>
        </w:rPr>
        <w:t>ཟུར་ཆོས་སློབ་སྟོན་ཉེན་སྐྱོབ་ཞབས་ཏོག་</w:t>
      </w:r>
      <w:r w:rsidRPr="00857144">
        <w:rPr>
          <w:rFonts w:ascii="Microsoft Himalaya" w:hAnsi="Microsoft Himalaya" w:cs="Microsoft Himalaya"/>
          <w:sz w:val="22"/>
          <w:szCs w:val="22"/>
        </w:rPr>
        <w:t>གིས་ ཁྱོད་རའི་ ཏི་རུ་འཐོབ་ནི་ཡོད་མི་དེ་གི་རྩིས་སྟོན་ཞིནམ་ལས་ ཟུར་ཆོས་སློབ་སྟོན་ ཉེན་སྐྱོབ་ཞབས་ཏོག་གི་ཡོངས་འབྲེལ་ཐོག་ལས་ ཁྱོད་རའི་དངུལ་ཁང་ རྩིས་ཁྲ་ཨང་བསྐྱལ་ཟེར་བའི་ གློག་འཕྲིན་ཅིག་གཏང་འོང་།</w:t>
      </w:r>
    </w:p>
    <w:p w14:paraId="74000914" w14:textId="7B03B54A" w:rsidR="0026138A" w:rsidRPr="00857144" w:rsidRDefault="00000000" w:rsidP="00FC6EC7">
      <w:pPr>
        <w:pStyle w:val="Normallastline"/>
        <w:spacing w:after="120"/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sz w:val="22"/>
          <w:szCs w:val="22"/>
        </w:rPr>
        <w:t>ཁྱོད་</w:t>
      </w:r>
      <w:r w:rsidRPr="00857144">
        <w:rPr>
          <w:rFonts w:ascii="Microsoft Himalaya" w:hAnsi="Microsoft Himalaya" w:cs="Microsoft Himalaya"/>
          <w:sz w:val="22"/>
          <w:szCs w:val="22"/>
        </w:rPr>
        <w:t xml:space="preserve">ཀྱིས་ ཁྱོད་རའི་དངུལ་ཁང་རྩིས་ཁྲ་ཨང་ ཟུར་ཆོས་སློབ་སྟོན་ཉེན་ཞབས་ཏོག་གི་ ཡོངས་འབྲེལ་ཐོག་ལས་ གཏང་དགོ། </w:t>
      </w:r>
      <w:r w:rsidRPr="00857144">
        <w:rPr>
          <w:rFonts w:ascii="Microsoft Himalaya" w:hAnsi="Microsoft Himalaya" w:cs="Microsoft Himalaya"/>
          <w:b/>
          <w:sz w:val="22"/>
          <w:szCs w:val="22"/>
        </w:rPr>
        <w:t>ཟུར་ཆོས་སློབ་སྟོན་ཉེན་སྐྱོབ་ཞབས་ཏོག་</w:t>
      </w:r>
      <w:r w:rsidRPr="00857144">
        <w:rPr>
          <w:rFonts w:ascii="Microsoft Himalaya" w:hAnsi="Microsoft Himalaya" w:cs="Microsoft Himalaya"/>
          <w:sz w:val="22"/>
          <w:szCs w:val="22"/>
        </w:rPr>
        <w:t>གིས་ ཟད་འགྲོ་མ་བཏང་པའི་སློབ་སྟོན་འཐུས་དེ་ ཁྱོད་ར་གིས་གདམ་ཁ་རྐྱབ་སྟེ་་ ཡོད་པའི་ དངུལ་ཁང་གི་རྩིས་ཁྲ་ནང་གཏང་འོང་།</w:t>
      </w:r>
    </w:p>
    <w:p w14:paraId="7B8CEB78" w14:textId="324F55B4" w:rsidR="0026138A" w:rsidRPr="00857144" w:rsidRDefault="00FC6EC7">
      <w:pPr>
        <w:pStyle w:val="Arrowtop"/>
        <w:rPr>
          <w:rFonts w:ascii="Microsoft Himalaya" w:hAnsi="Microsoft Himalaya" w:cs="Microsoft Himalaya"/>
          <w:sz w:val="18"/>
          <w:szCs w:val="22"/>
        </w:rPr>
      </w:pPr>
      <w:r w:rsidRPr="00857144">
        <w:rPr>
          <w:rFonts w:ascii="Microsoft Himalaya" w:hAnsi="Microsoft Himalaya" w:cs="Microsoft Himalaya"/>
          <w:noProof/>
          <w:sz w:val="18"/>
          <w:szCs w:val="22"/>
        </w:rPr>
        <w:drawing>
          <wp:anchor distT="0" distB="0" distL="114300" distR="114300" simplePos="0" relativeHeight="251692032" behindDoc="0" locked="0" layoutInCell="1" allowOverlap="1" wp14:anchorId="109B0AE5" wp14:editId="2478A984">
            <wp:simplePos x="0" y="0"/>
            <wp:positionH relativeFrom="column">
              <wp:posOffset>220345</wp:posOffset>
            </wp:positionH>
            <wp:positionV relativeFrom="paragraph">
              <wp:posOffset>85725</wp:posOffset>
            </wp:positionV>
            <wp:extent cx="550545" cy="514350"/>
            <wp:effectExtent l="0" t="0" r="1905" b="0"/>
            <wp:wrapSquare wrapText="bothSides"/>
            <wp:docPr id="1716024789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24789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144">
        <w:rPr>
          <w:rFonts w:ascii="Microsoft Himalaya" w:hAnsi="Microsoft Himalaya" w:cs="Microsoft Himalay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68FCD0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86E06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6DC82564" w:rsidR="0026138A" w:rsidRPr="00857144" w:rsidRDefault="00000000">
      <w:pPr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sz w:val="22"/>
          <w:szCs w:val="22"/>
        </w:rPr>
        <w:t xml:space="preserve">ཁྱོད་ར་ རྒྱལ་སྤྱིའི་སློབ་ཕྲུག་ཅིག་ཨིན་པ་ཅིན་ </w:t>
      </w:r>
      <w:r w:rsidRPr="00857144">
        <w:rPr>
          <w:rFonts w:ascii="Microsoft Himalaya" w:hAnsi="Microsoft Himalaya" w:cs="Microsoft Himalaya"/>
          <w:b/>
          <w:sz w:val="22"/>
          <w:szCs w:val="22"/>
        </w:rPr>
        <w:t>ཁྱོད་</w:t>
      </w:r>
      <w:r w:rsidRPr="00857144">
        <w:rPr>
          <w:rFonts w:ascii="Microsoft Himalaya" w:hAnsi="Microsoft Himalaya" w:cs="Microsoft Himalaya"/>
          <w:sz w:val="22"/>
          <w:szCs w:val="22"/>
        </w:rPr>
        <w:t>ཀྱིས་ འཕྲོ་མཐུད་དེ་ ཨཱསི་ཊེ་ལི་ཡ་ལུ་ཤེས་ཡོན་སྦྱང་ཚུགས་ཐབས་དང་ ཁྱོད་རའི་སློབ་ཕྲུག་གི་སྐྱོད་ཐམ་(visa)གྱི་དགོས་མཁོ་འགྲུབ་ཐབས་ལུ་ ཟླཝ་གསུམ་གྱི་ནང་འཁོད་ ཤེས་ཡོན་བྱིན་མི་གཞན་མི་ཅིག་དང་ གཅིག་ཁར་འཛུལ་ཞུགས་ཐོ་བཀོད་འབད་དགོ།</w:t>
      </w:r>
    </w:p>
    <w:p w14:paraId="363E4F20" w14:textId="0F6E43DD" w:rsidR="00400E64" w:rsidRPr="00857144" w:rsidRDefault="00000000" w:rsidP="008B6926">
      <w:pPr>
        <w:pStyle w:val="Normallastline"/>
        <w:tabs>
          <w:tab w:val="right" w:pos="9890"/>
        </w:tabs>
        <w:spacing w:after="160"/>
        <w:rPr>
          <w:rFonts w:ascii="Microsoft Himalaya" w:hAnsi="Microsoft Himalaya" w:cs="Microsoft Himalaya"/>
          <w:sz w:val="22"/>
          <w:szCs w:val="22"/>
        </w:rPr>
      </w:pPr>
      <w:r w:rsidRPr="00857144">
        <w:rPr>
          <w:rFonts w:ascii="Microsoft Himalaya" w:hAnsi="Microsoft Himalaya" w:cs="Microsoft Himalay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059B9A0C">
                <wp:simplePos x="0" y="0"/>
                <wp:positionH relativeFrom="column">
                  <wp:posOffset>6690</wp:posOffset>
                </wp:positionH>
                <wp:positionV relativeFrom="paragraph">
                  <wp:posOffset>239387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4583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8.85pt" to="496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" strokecolor="#747070 [1614]" strokeweight=".5pt">
                <v:stroke joinstyle="miter"/>
              </v:line>
            </w:pict>
          </mc:Fallback>
        </mc:AlternateConten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ཁྱོད་ར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འཕྲོ་མཐུད་དེ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ཨཱསི་ཊེ་ལི་ཡ་ལུ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་ </w:t>
      </w:r>
      <w:proofErr w:type="spellStart"/>
      <w:r w:rsidRPr="00857144">
        <w:rPr>
          <w:rFonts w:ascii="Microsoft Himalaya" w:hAnsi="Microsoft Himalaya" w:cs="Microsoft Himalaya"/>
          <w:sz w:val="22"/>
          <w:szCs w:val="22"/>
        </w:rPr>
        <w:t>ཤེས་ཡོན་སྦྱང་བརྩོན་འབད</w:t>
      </w:r>
      <w:r w:rsidRPr="00857144">
        <w:rPr>
          <w:rFonts w:ascii="Microsoft Himalaya" w:hAnsi="Microsoft Himalaya" w:cs="Microsoft Himalaya"/>
          <w:b/>
          <w:sz w:val="22"/>
          <w:szCs w:val="22"/>
        </w:rPr>
        <w:t>་ཚུགས</w:t>
      </w:r>
      <w:proofErr w:type="spellEnd"/>
      <w:r w:rsidRPr="00857144">
        <w:rPr>
          <w:rFonts w:ascii="Microsoft Himalaya" w:hAnsi="Microsoft Himalaya" w:cs="Microsoft Himalaya"/>
          <w:sz w:val="22"/>
          <w:szCs w:val="22"/>
        </w:rPr>
        <w:t xml:space="preserve"> །</w:t>
      </w:r>
    </w:p>
    <w:p w14:paraId="48ED1D60" w14:textId="77777777" w:rsidR="00400E64" w:rsidRPr="00007793" w:rsidRDefault="00400E64" w:rsidP="008B6926">
      <w:pPr>
        <w:pStyle w:val="Contactdetails"/>
        <w:spacing w:after="240"/>
        <w:jc w:val="left"/>
        <w:rPr>
          <w:rFonts w:ascii="Microsoft Himalaya" w:hAnsi="Microsoft Himalaya" w:cs="Microsoft Himalaya"/>
        </w:rPr>
      </w:pPr>
    </w:p>
    <w:p w14:paraId="37D82F9C" w14:textId="1BFE47E2" w:rsidR="0026138A" w:rsidRPr="00007793" w:rsidRDefault="00000000" w:rsidP="008B6926">
      <w:pPr>
        <w:pStyle w:val="Contactdetails"/>
        <w:spacing w:before="120" w:after="240"/>
        <w:rPr>
          <w:rFonts w:ascii="Microsoft Himalaya" w:hAnsi="Microsoft Himalaya" w:cs="Microsoft Himalaya"/>
        </w:rPr>
      </w:pPr>
      <w:proofErr w:type="spellStart"/>
      <w:r w:rsidRPr="00007793">
        <w:rPr>
          <w:rFonts w:ascii="Microsoft Himalaya" w:hAnsi="Microsoft Himalaya" w:cs="Microsoft Himalaya"/>
        </w:rPr>
        <w:t>ཡོངས་འབྲེལ་འཆར་སྒོ</w:t>
      </w:r>
      <w:proofErr w:type="spellEnd"/>
      <w:r w:rsidRPr="00007793">
        <w:rPr>
          <w:rFonts w:ascii="Microsoft Himalaya" w:hAnsi="Microsoft Himalaya" w:cs="Microsoft Himalaya"/>
        </w:rPr>
        <w:t>་:</w:t>
      </w:r>
      <w:r w:rsidR="004F0AD7" w:rsidRPr="00007793">
        <w:rPr>
          <w:rFonts w:ascii="Microsoft Himalaya" w:hAnsi="Microsoft Himalaya" w:cs="Microsoft Himalaya"/>
        </w:rPr>
        <w:t xml:space="preserve"> </w:t>
      </w:r>
      <w:hyperlink r:id="rId32" w:history="1">
        <w:r w:rsidR="004F0AD7" w:rsidRPr="00007793">
          <w:rPr>
            <w:rStyle w:val="Hyperlink"/>
            <w:rFonts w:ascii="Microsoft Himalaya" w:hAnsi="Microsoft Himalaya" w:cs="Microsoft Himalaya"/>
            <w:b w:val="0"/>
          </w:rPr>
          <w:t>www.tps.gov.au</w:t>
        </w:r>
      </w:hyperlink>
      <w:r w:rsidR="00400E64" w:rsidRPr="00007793">
        <w:rPr>
          <w:rFonts w:ascii="Microsoft Himalaya" w:hAnsi="Microsoft Himalaya" w:cs="Microsoft Himalaya"/>
        </w:rPr>
        <w:t xml:space="preserve"> | </w:t>
      </w:r>
      <w:proofErr w:type="spellStart"/>
      <w:r w:rsidRPr="00007793">
        <w:rPr>
          <w:rFonts w:ascii="Microsoft Himalaya" w:hAnsi="Microsoft Himalaya" w:cs="Microsoft Himalaya"/>
        </w:rPr>
        <w:t>གློག་འཕྲིན</w:t>
      </w:r>
      <w:proofErr w:type="spellEnd"/>
      <w:r w:rsidRPr="00007793">
        <w:rPr>
          <w:rFonts w:ascii="Microsoft Himalaya" w:hAnsi="Microsoft Himalaya" w:cs="Microsoft Himalaya"/>
        </w:rPr>
        <w:t>་:</w:t>
      </w:r>
      <w:r w:rsidR="004F0AD7" w:rsidRPr="00007793">
        <w:rPr>
          <w:rFonts w:ascii="Microsoft Himalaya" w:hAnsi="Microsoft Himalaya" w:cs="Microsoft Himalaya"/>
        </w:rPr>
        <w:t xml:space="preserve"> </w:t>
      </w:r>
      <w:hyperlink r:id="rId33" w:history="1">
        <w:r w:rsidR="004F0AD7" w:rsidRPr="00007793">
          <w:rPr>
            <w:rStyle w:val="Hyperlink"/>
            <w:rFonts w:ascii="Microsoft Himalaya" w:hAnsi="Microsoft Himalaya" w:cs="Microsoft Himalaya"/>
            <w:b w:val="0"/>
          </w:rPr>
          <w:t>support@tps.gov.au</w:t>
        </w:r>
      </w:hyperlink>
      <w:r w:rsidR="00400E64" w:rsidRPr="00007793">
        <w:rPr>
          <w:rFonts w:ascii="Microsoft Himalaya" w:hAnsi="Microsoft Himalaya" w:cs="Microsoft Himalaya"/>
        </w:rPr>
        <w:t xml:space="preserve"> | </w:t>
      </w:r>
      <w:proofErr w:type="spellStart"/>
      <w:r w:rsidRPr="00007793">
        <w:rPr>
          <w:rFonts w:ascii="Microsoft Himalaya" w:hAnsi="Microsoft Himalaya" w:cs="Microsoft Himalaya"/>
        </w:rPr>
        <w:t>བརྒྱུད་འཕྲིན་ཨང</w:t>
      </w:r>
      <w:proofErr w:type="spellEnd"/>
      <w:r w:rsidRPr="00007793">
        <w:rPr>
          <w:rFonts w:ascii="Microsoft Himalaya" w:hAnsi="Microsoft Himalaya" w:cs="Microsoft Himalaya"/>
        </w:rPr>
        <w:t>་:</w:t>
      </w:r>
      <w:r w:rsidR="004F0AD7" w:rsidRPr="00007793">
        <w:rPr>
          <w:rFonts w:ascii="Microsoft Himalaya" w:hAnsi="Microsoft Himalaya" w:cs="Microsoft Himalaya"/>
        </w:rPr>
        <w:t xml:space="preserve"> </w:t>
      </w:r>
      <w:hyperlink r:id="rId34" w:history="1">
        <w:r w:rsidRPr="00007793">
          <w:rPr>
            <w:rStyle w:val="Hyperlink"/>
            <w:rFonts w:ascii="Microsoft Himalaya" w:hAnsi="Microsoft Himalaya" w:cs="Microsoft Himalaya"/>
            <w:b w:val="0"/>
          </w:rPr>
          <w:t>1300 131 798</w:t>
        </w:r>
      </w:hyperlink>
    </w:p>
    <w:sectPr w:rsidR="0026138A" w:rsidRPr="00007793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08B2" w14:textId="77777777" w:rsidR="004358F3" w:rsidRDefault="004358F3">
      <w:pPr>
        <w:spacing w:after="0"/>
      </w:pPr>
      <w:r>
        <w:separator/>
      </w:r>
    </w:p>
    <w:p w14:paraId="5C7E7B3D" w14:textId="77777777" w:rsidR="004358F3" w:rsidRDefault="004358F3"/>
  </w:endnote>
  <w:endnote w:type="continuationSeparator" w:id="0">
    <w:p w14:paraId="7EB2BE70" w14:textId="77777777" w:rsidR="004358F3" w:rsidRDefault="004358F3">
      <w:pPr>
        <w:spacing w:after="0"/>
      </w:pPr>
      <w:r>
        <w:continuationSeparator/>
      </w:r>
    </w:p>
    <w:p w14:paraId="2A40D87B" w14:textId="77777777" w:rsidR="004358F3" w:rsidRDefault="0043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26138A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BF2CC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D0718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26138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109CA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0B1CE5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D65A" w14:textId="77777777" w:rsidR="004358F3" w:rsidRDefault="004358F3">
      <w:pPr>
        <w:spacing w:after="0"/>
      </w:pPr>
      <w:r>
        <w:separator/>
      </w:r>
    </w:p>
    <w:p w14:paraId="5001F60A" w14:textId="77777777" w:rsidR="004358F3" w:rsidRDefault="004358F3"/>
  </w:footnote>
  <w:footnote w:type="continuationSeparator" w:id="0">
    <w:p w14:paraId="5DE477F0" w14:textId="77777777" w:rsidR="004358F3" w:rsidRDefault="004358F3">
      <w:pPr>
        <w:spacing w:after="0"/>
      </w:pPr>
      <w:r>
        <w:continuationSeparator/>
      </w:r>
    </w:p>
    <w:p w14:paraId="20DA27E7" w14:textId="77777777" w:rsidR="004358F3" w:rsidRDefault="004358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07793"/>
    <w:rsid w:val="00013DC5"/>
    <w:rsid w:val="00052BBC"/>
    <w:rsid w:val="000531D4"/>
    <w:rsid w:val="00070B56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57F35"/>
    <w:rsid w:val="00170D14"/>
    <w:rsid w:val="001D1CF0"/>
    <w:rsid w:val="001D72B0"/>
    <w:rsid w:val="001E2B19"/>
    <w:rsid w:val="00217EAB"/>
    <w:rsid w:val="0022498C"/>
    <w:rsid w:val="0026138A"/>
    <w:rsid w:val="00272498"/>
    <w:rsid w:val="002724D0"/>
    <w:rsid w:val="002B1CE5"/>
    <w:rsid w:val="002B3882"/>
    <w:rsid w:val="002C66B0"/>
    <w:rsid w:val="002D3F54"/>
    <w:rsid w:val="002F4DB3"/>
    <w:rsid w:val="00301A79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E3FA3"/>
    <w:rsid w:val="00400E64"/>
    <w:rsid w:val="00405411"/>
    <w:rsid w:val="00413BEA"/>
    <w:rsid w:val="00431328"/>
    <w:rsid w:val="004358F3"/>
    <w:rsid w:val="00437E42"/>
    <w:rsid w:val="00453C04"/>
    <w:rsid w:val="00497764"/>
    <w:rsid w:val="004A215F"/>
    <w:rsid w:val="004B3993"/>
    <w:rsid w:val="004C5958"/>
    <w:rsid w:val="004C63B0"/>
    <w:rsid w:val="004D3DAA"/>
    <w:rsid w:val="004F0AD7"/>
    <w:rsid w:val="0051352E"/>
    <w:rsid w:val="00517DA7"/>
    <w:rsid w:val="00520A33"/>
    <w:rsid w:val="005242E0"/>
    <w:rsid w:val="00527749"/>
    <w:rsid w:val="00527AE4"/>
    <w:rsid w:val="0058535E"/>
    <w:rsid w:val="005B7B2A"/>
    <w:rsid w:val="005C217C"/>
    <w:rsid w:val="005C5946"/>
    <w:rsid w:val="005C7784"/>
    <w:rsid w:val="005E1B02"/>
    <w:rsid w:val="005E1C7E"/>
    <w:rsid w:val="005E1E2C"/>
    <w:rsid w:val="00611A32"/>
    <w:rsid w:val="006250C4"/>
    <w:rsid w:val="0062654E"/>
    <w:rsid w:val="00630DDF"/>
    <w:rsid w:val="00695B19"/>
    <w:rsid w:val="006B4AC8"/>
    <w:rsid w:val="006C523B"/>
    <w:rsid w:val="006E5D6E"/>
    <w:rsid w:val="007042C8"/>
    <w:rsid w:val="00707005"/>
    <w:rsid w:val="00717711"/>
    <w:rsid w:val="00721B03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15FA"/>
    <w:rsid w:val="00831D17"/>
    <w:rsid w:val="008507C1"/>
    <w:rsid w:val="00850B4E"/>
    <w:rsid w:val="00857144"/>
    <w:rsid w:val="00857678"/>
    <w:rsid w:val="00861934"/>
    <w:rsid w:val="008905AD"/>
    <w:rsid w:val="008B6926"/>
    <w:rsid w:val="008C712E"/>
    <w:rsid w:val="008D5A24"/>
    <w:rsid w:val="008E2854"/>
    <w:rsid w:val="008E2917"/>
    <w:rsid w:val="008F0AC9"/>
    <w:rsid w:val="008F15D4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93612"/>
    <w:rsid w:val="00AA124A"/>
    <w:rsid w:val="00AA2A96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6BE1"/>
    <w:rsid w:val="00C4361A"/>
    <w:rsid w:val="00C54D58"/>
    <w:rsid w:val="00C55B69"/>
    <w:rsid w:val="00C573E1"/>
    <w:rsid w:val="00C648CD"/>
    <w:rsid w:val="00C95DF6"/>
    <w:rsid w:val="00CA6325"/>
    <w:rsid w:val="00CF7AA3"/>
    <w:rsid w:val="00D30DB1"/>
    <w:rsid w:val="00D701CB"/>
    <w:rsid w:val="00DA1B7B"/>
    <w:rsid w:val="00DB79DF"/>
    <w:rsid w:val="00DD5676"/>
    <w:rsid w:val="00DE4697"/>
    <w:rsid w:val="00DF153F"/>
    <w:rsid w:val="00E41E8C"/>
    <w:rsid w:val="00E755BD"/>
    <w:rsid w:val="00E80CCD"/>
    <w:rsid w:val="00E82663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153C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C6EC7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4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