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E8" w:rsidRDefault="00F821E8">
      <w:pPr>
        <w:pStyle w:val="BodyText"/>
        <w:rPr>
          <w:rFonts w:ascii="Times New Roman"/>
          <w:sz w:val="26"/>
        </w:rPr>
      </w:pPr>
    </w:p>
    <w:p w:rsidR="00F821E8" w:rsidRDefault="005E0DD0">
      <w:pPr>
        <w:spacing w:before="35"/>
        <w:ind w:left="113"/>
        <w:rPr>
          <w:rFonts w:ascii="Calibri Light"/>
          <w:sz w:val="32"/>
        </w:rPr>
      </w:pPr>
      <w:r>
        <w:rPr>
          <w:rFonts w:ascii="Calibri Light"/>
          <w:sz w:val="32"/>
        </w:rPr>
        <w:t>Very remote Centre Based Day Care services as at November 2019* (</w:t>
      </w:r>
      <w:r w:rsidRPr="005E0DD0">
        <w:rPr>
          <w:rFonts w:ascii="Calibri Light"/>
          <w:sz w:val="32"/>
        </w:rPr>
        <w:t>using the ASGS Remoteness Structure</w:t>
      </w:r>
      <w:r>
        <w:rPr>
          <w:rFonts w:ascii="Calibri Light"/>
          <w:sz w:val="32"/>
        </w:rPr>
        <w:t>)</w:t>
      </w:r>
    </w:p>
    <w:p w:rsidR="00F821E8" w:rsidRDefault="005E0DD0">
      <w:pPr>
        <w:spacing w:before="72" w:after="24"/>
        <w:ind w:left="113"/>
        <w:rPr>
          <w:rFonts w:ascii="Calibri Light"/>
          <w:sz w:val="26"/>
        </w:rPr>
      </w:pPr>
      <w:r>
        <w:rPr>
          <w:rFonts w:ascii="Calibri Light"/>
          <w:sz w:val="26"/>
        </w:rPr>
        <w:t>NQF approved Centre Based Day Care (CBDC) services in very remote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395"/>
        <w:gridCol w:w="3118"/>
        <w:gridCol w:w="1834"/>
        <w:gridCol w:w="1176"/>
        <w:gridCol w:w="672"/>
      </w:tblGrid>
      <w:tr w:rsidR="00F821E8">
        <w:trPr>
          <w:trHeight w:val="299"/>
        </w:trPr>
        <w:tc>
          <w:tcPr>
            <w:tcW w:w="3965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4395" w:type="dxa"/>
            <w:shd w:val="clear" w:color="auto" w:fill="BCD5ED"/>
          </w:tcPr>
          <w:p w:rsidR="00F821E8" w:rsidRDefault="005E0DD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3118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834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176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672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Brewarrina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Brewarrina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Bourke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BREWARRINA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Maingirba</w:t>
            </w:r>
            <w:proofErr w:type="spellEnd"/>
            <w:r>
              <w:rPr>
                <w:sz w:val="20"/>
              </w:rPr>
              <w:t xml:space="preserve">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line="240" w:lineRule="atLeast"/>
              <w:ind w:left="105" w:right="502"/>
              <w:rPr>
                <w:sz w:val="20"/>
              </w:rPr>
            </w:pPr>
            <w:proofErr w:type="spellStart"/>
            <w:r>
              <w:rPr>
                <w:sz w:val="20"/>
              </w:rPr>
              <w:t>Winanga</w:t>
            </w:r>
            <w:proofErr w:type="spellEnd"/>
            <w:r>
              <w:rPr>
                <w:sz w:val="20"/>
              </w:rPr>
              <w:t>-Li Aboriginal Child and Family Centre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 18 Wilson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BREWARRINA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Arnhem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Arnhem Early Learning Centre Pty. Ltd.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Arnhem Early Learning Centre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NHULUNBUY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300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Nhulunbuy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Nhulunbuy Children's Services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Lot 68 Matthew Flinders </w:t>
            </w:r>
            <w:proofErr w:type="spellStart"/>
            <w:r>
              <w:rPr>
                <w:sz w:val="20"/>
              </w:rPr>
              <w:t>Dve</w:t>
            </w:r>
            <w:proofErr w:type="spellEnd"/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NHULUNBUY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0880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Yulara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Yulara Child Care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Winmati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YULARA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Tennant Creek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Tennant Creek Child Care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z w:val="20"/>
              </w:rPr>
              <w:t xml:space="preserve"> Memoria</w:t>
            </w:r>
            <w:bookmarkStart w:id="0" w:name="_GoBack"/>
            <w:bookmarkEnd w:id="0"/>
            <w:r>
              <w:rPr>
                <w:sz w:val="20"/>
              </w:rPr>
              <w:t>l Drive and Thompson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TENNANT CREEK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Gunbalanya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Creche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Gunbalanya</w:t>
            </w:r>
            <w:proofErr w:type="spellEnd"/>
            <w:r>
              <w:rPr>
                <w:sz w:val="20"/>
              </w:rPr>
              <w:t xml:space="preserve"> Community School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640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GUNBALANYA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Manayingkarirra</w:t>
            </w:r>
            <w:proofErr w:type="spellEnd"/>
            <w:r>
              <w:rPr>
                <w:sz w:val="20"/>
              </w:rPr>
              <w:t xml:space="preserve"> Child and Family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Maningrida School Council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473 School Road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MANINGRIDA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Yuendumu Early Childhood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Central Desert Regional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Coniston Road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YUENDUMU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486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Ngukurr School Council Child Care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Ngukurr Community Education Centre School</w:t>
            </w:r>
          </w:p>
          <w:p w:rsidR="00F821E8" w:rsidRDefault="005E0DD0">
            <w:pPr>
              <w:pStyle w:val="TableParagraph"/>
              <w:spacing w:before="0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 xml:space="preserve">Lot 437 </w:t>
            </w:r>
            <w:proofErr w:type="spellStart"/>
            <w:r>
              <w:rPr>
                <w:sz w:val="20"/>
              </w:rPr>
              <w:t>Mitju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NGUKURR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Seagrass Early Learning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Alyangula </w:t>
            </w:r>
            <w:proofErr w:type="spellStart"/>
            <w:r>
              <w:rPr>
                <w:sz w:val="20"/>
              </w:rPr>
              <w:t>Daycare</w:t>
            </w:r>
            <w:proofErr w:type="spellEnd"/>
            <w:r>
              <w:rPr>
                <w:sz w:val="20"/>
              </w:rPr>
              <w:t xml:space="preserve">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line="240" w:lineRule="atLeast"/>
              <w:ind w:right="643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Ayawurra</w:t>
            </w:r>
            <w:proofErr w:type="spellEnd"/>
            <w:r>
              <w:rPr>
                <w:sz w:val="20"/>
              </w:rPr>
              <w:t xml:space="preserve"> Crescent and Flinders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ALYANGULA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Karumba </w:t>
            </w:r>
            <w:proofErr w:type="spellStart"/>
            <w:r>
              <w:rPr>
                <w:sz w:val="20"/>
              </w:rPr>
              <w:t>Childrens</w:t>
            </w:r>
            <w:proofErr w:type="spellEnd"/>
            <w:r>
              <w:rPr>
                <w:sz w:val="20"/>
              </w:rPr>
              <w:t xml:space="preserve">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Karumba Children's Centre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 Carron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KARUMBA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4891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Longreach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Longreach Regional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5 - 7 </w:t>
            </w:r>
            <w:proofErr w:type="spellStart"/>
            <w:r>
              <w:rPr>
                <w:sz w:val="20"/>
              </w:rPr>
              <w:t>Wompoo</w:t>
            </w:r>
            <w:proofErr w:type="spellEnd"/>
            <w:r>
              <w:rPr>
                <w:sz w:val="20"/>
              </w:rPr>
              <w:t xml:space="preserve"> Road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LONGREACH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4730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Lady Gowrie Thursday Island Child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 Gowrie (Qld)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 Victoria Parade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THURSDAY 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Normanton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Carpentaria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11-13 Balonne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NORMANTON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4890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Charleville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FGP Moreton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Baker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CHARLEVILLE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4470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Cape Kids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RTA Weipa Pty Ltd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 Wattle Terrace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WEIPA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4874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300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Winton Child Care Centre "Little </w:t>
            </w:r>
            <w:proofErr w:type="spellStart"/>
            <w:r>
              <w:rPr>
                <w:sz w:val="20"/>
              </w:rPr>
              <w:t>Swaggies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Winton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 Cork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WINTON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4735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spacing w:line="24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Churches Of Christ Care, Early Childhood Centre, Cunnamulla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line="240" w:lineRule="atLeast"/>
              <w:ind w:left="105" w:right="496"/>
              <w:rPr>
                <w:sz w:val="20"/>
              </w:rPr>
            </w:pPr>
            <w:r>
              <w:rPr>
                <w:sz w:val="20"/>
              </w:rPr>
              <w:t>Churches of Christ In Queensland, Churches of Christ Care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 Stockyard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CUNNAMULLA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4490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486"/>
        </w:trPr>
        <w:tc>
          <w:tcPr>
            <w:tcW w:w="3965" w:type="dxa"/>
          </w:tcPr>
          <w:p w:rsidR="00F821E8" w:rsidRDefault="005E0D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Hughenden Kindergarten &amp; Early Childhood</w:t>
            </w:r>
          </w:p>
          <w:p w:rsidR="00F821E8" w:rsidRDefault="005E0DD0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Hughenden Kindergarten Association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 </w:t>
            </w:r>
            <w:proofErr w:type="spellStart"/>
            <w:r>
              <w:rPr>
                <w:sz w:val="20"/>
              </w:rPr>
              <w:t>Gray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HUGHENDEN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4821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Tambo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Blackall-Tambo Regional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 Star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TAMBO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4478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302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Richmond Early Education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Richmond Early Education Centre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 Crawford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RICHMOND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4822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Sam's Place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Damon &amp; Kylie Ferguson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Lot 67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CHARLEVILLE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4470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</w:tbl>
    <w:p w:rsidR="00F821E8" w:rsidRDefault="00F821E8">
      <w:pPr>
        <w:spacing w:line="243" w:lineRule="exact"/>
        <w:rPr>
          <w:sz w:val="20"/>
        </w:rPr>
        <w:sectPr w:rsidR="00F821E8">
          <w:footerReference w:type="default" r:id="rId6"/>
          <w:type w:val="continuous"/>
          <w:pgSz w:w="16840" w:h="11910" w:orient="landscape"/>
          <w:pgMar w:top="1100" w:right="560" w:bottom="840" w:left="880" w:header="720" w:footer="652" w:gutter="0"/>
          <w:cols w:space="720"/>
        </w:sectPr>
      </w:pPr>
    </w:p>
    <w:p w:rsidR="00F821E8" w:rsidRDefault="00F821E8">
      <w:pPr>
        <w:pStyle w:val="BodyText"/>
        <w:spacing w:before="4"/>
        <w:rPr>
          <w:rFonts w:ascii="Calibri Light"/>
          <w:sz w:val="2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395"/>
        <w:gridCol w:w="3118"/>
        <w:gridCol w:w="1834"/>
        <w:gridCol w:w="1176"/>
        <w:gridCol w:w="672"/>
      </w:tblGrid>
      <w:tr w:rsidR="00F821E8">
        <w:trPr>
          <w:trHeight w:val="299"/>
        </w:trPr>
        <w:tc>
          <w:tcPr>
            <w:tcW w:w="3965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4395" w:type="dxa"/>
            <w:shd w:val="clear" w:color="auto" w:fill="BCD5ED"/>
          </w:tcPr>
          <w:p w:rsidR="00F821E8" w:rsidRDefault="005E0DD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3118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834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176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672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Kirdi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Mayarr</w:t>
            </w:r>
            <w:proofErr w:type="spellEnd"/>
            <w:r>
              <w:rPr>
                <w:sz w:val="20"/>
              </w:rPr>
              <w:t xml:space="preserve">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The Trustee for SAVE THE CHILDREN AUSTRALIA TRUST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Lot 2 </w:t>
            </w:r>
            <w:proofErr w:type="spellStart"/>
            <w:r>
              <w:rPr>
                <w:sz w:val="20"/>
              </w:rPr>
              <w:t>Mukakiya</w:t>
            </w:r>
            <w:proofErr w:type="spellEnd"/>
            <w:r>
              <w:rPr>
                <w:sz w:val="20"/>
              </w:rPr>
              <w:t xml:space="preserve">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MORNINGTON </w:t>
            </w:r>
            <w:r>
              <w:rPr>
                <w:sz w:val="20"/>
              </w:rPr>
              <w:t>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Little Gems Children's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Etheridge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 High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GEORGETOWN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Julia Creek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McKinlay</w:t>
            </w:r>
            <w:proofErr w:type="spellEnd"/>
            <w:r>
              <w:rPr>
                <w:sz w:val="20"/>
              </w:rPr>
              <w:t xml:space="preserve">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Shaw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JULIA CREEK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4823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Kaziw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Mudh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Yumi</w:t>
            </w:r>
            <w:proofErr w:type="spellEnd"/>
            <w:r>
              <w:rPr>
                <w:sz w:val="20"/>
              </w:rPr>
              <w:t xml:space="preserve"> Education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line="240" w:lineRule="atLeast"/>
              <w:ind w:right="643"/>
              <w:rPr>
                <w:sz w:val="20"/>
              </w:rPr>
            </w:pPr>
            <w:r>
              <w:rPr>
                <w:sz w:val="20"/>
              </w:rPr>
              <w:t xml:space="preserve">C/- </w:t>
            </w: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Iama</w:t>
            </w:r>
            <w:proofErr w:type="spellEnd"/>
            <w:r>
              <w:rPr>
                <w:sz w:val="20"/>
              </w:rPr>
              <w:t xml:space="preserve"> Campus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YAM 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Mitchell EEC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FGP Moreton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 Cambridge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MITCHELL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4465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300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Mulga Mates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 xml:space="preserve">Mulga Mates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62 </w:t>
            </w:r>
            <w:proofErr w:type="spellStart"/>
            <w:r>
              <w:rPr>
                <w:sz w:val="20"/>
              </w:rPr>
              <w:t>Winchu</w:t>
            </w:r>
            <w:proofErr w:type="spellEnd"/>
            <w:r>
              <w:rPr>
                <w:sz w:val="20"/>
              </w:rPr>
              <w:t xml:space="preserve">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QUILPIE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4480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Croydon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Croydon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 Brown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CROYDON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Barcaldine Early </w:t>
            </w:r>
            <w:proofErr w:type="spellStart"/>
            <w:r>
              <w:rPr>
                <w:sz w:val="20"/>
              </w:rPr>
              <w:t>Years Service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 Gowrie (Qld)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Gidyea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BARCALDINE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4725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Blackall Early </w:t>
            </w:r>
            <w:proofErr w:type="spellStart"/>
            <w:r>
              <w:rPr>
                <w:sz w:val="20"/>
              </w:rPr>
              <w:t>Years Service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 Gowrie (Qld)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 Shamrock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BLACKALL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4472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Croydon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Croydon Shire Council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53 Brown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CROYDON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Pormpur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Paanthu</w:t>
            </w:r>
            <w:proofErr w:type="spellEnd"/>
            <w:r>
              <w:rPr>
                <w:sz w:val="20"/>
              </w:rPr>
              <w:t xml:space="preserve"> Long Day Care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Pormpur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Paanthu</w:t>
            </w:r>
            <w:proofErr w:type="spellEnd"/>
            <w:r>
              <w:rPr>
                <w:sz w:val="20"/>
              </w:rPr>
              <w:t xml:space="preserve"> Aboriginal Corporation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22-23 Yalu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PORMPURAAW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4892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Ceduna Community Children's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Ceduna Community Children's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Merghiny</w:t>
            </w:r>
            <w:proofErr w:type="spellEnd"/>
            <w:r>
              <w:rPr>
                <w:sz w:val="20"/>
              </w:rPr>
              <w:t xml:space="preserve"> Drive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CEDUNA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Mini Gems Children's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District Council of Coober Pedy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19 Paxton Road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COOBER PEDY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5723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Furneaux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Children's Network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line="240" w:lineRule="atLeast"/>
              <w:ind w:right="753"/>
              <w:rPr>
                <w:sz w:val="20"/>
              </w:rPr>
            </w:pPr>
            <w:r>
              <w:rPr>
                <w:sz w:val="20"/>
              </w:rPr>
              <w:t>6 Davies Street WHITEMARK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FLINDERS 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7255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</w:t>
            </w:r>
          </w:p>
        </w:tc>
      </w:tr>
      <w:tr w:rsidR="00F821E8">
        <w:trPr>
          <w:trHeight w:val="486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King Island Childcare &amp;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King Island Childcare and Early Learning Centre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King Island District High School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CURRIE KING</w:t>
            </w:r>
          </w:p>
          <w:p w:rsidR="00F821E8" w:rsidRDefault="005E0DD0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7256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One Tree Bernice McLeod Children's Service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1027 Payne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EXMOUTH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6707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Christmas Island </w:t>
            </w:r>
            <w:proofErr w:type="spellStart"/>
            <w:r>
              <w:rPr>
                <w:sz w:val="20"/>
              </w:rPr>
              <w:t>Daycare</w:t>
            </w:r>
            <w:proofErr w:type="spellEnd"/>
            <w:r>
              <w:rPr>
                <w:sz w:val="20"/>
              </w:rPr>
              <w:t xml:space="preserve">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Christmas Island </w:t>
            </w:r>
            <w:proofErr w:type="spellStart"/>
            <w:r>
              <w:rPr>
                <w:sz w:val="20"/>
              </w:rPr>
              <w:t>Daycare</w:t>
            </w:r>
            <w:proofErr w:type="spellEnd"/>
            <w:r>
              <w:rPr>
                <w:sz w:val="20"/>
              </w:rPr>
              <w:t xml:space="preserve"> Centre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Old Tech School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CHRISTMAS ISLAND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6798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One Tree Onslow Children's Service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z w:val="20"/>
              </w:rPr>
              <w:t xml:space="preserve"> Hooley &amp; McGrath Avenue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ONSLOW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6710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One Tree Derby Children's Services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 Ashley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DERBY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6728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Ewin</w:t>
            </w:r>
            <w:proofErr w:type="spellEnd"/>
            <w:r>
              <w:rPr>
                <w:sz w:val="20"/>
              </w:rPr>
              <w:t xml:space="preserve"> Early Learning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Ewin</w:t>
            </w:r>
            <w:proofErr w:type="spellEnd"/>
            <w:r>
              <w:rPr>
                <w:sz w:val="20"/>
              </w:rPr>
              <w:t xml:space="preserve"> Centre Children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Chestnut Avenue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KUNUNURRA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6743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300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Granny Glasgow Education and Care Inc.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Granny Glasgow Education and Care Inc.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15 Butcher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CARNARVON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6701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Leinster Community Day Care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Leinster Community Day Care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Gledden</w:t>
            </w:r>
            <w:proofErr w:type="spellEnd"/>
            <w:r>
              <w:rPr>
                <w:sz w:val="20"/>
              </w:rPr>
              <w:t xml:space="preserve"> Drive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LEINSTER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6437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Leonora Child Care Facility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Shire of Leonora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138 Hoover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LEONORA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6438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Little Barrens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Hopetoun Community Child Care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Buckie St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HOPETOUN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6348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Little Gecko's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Nintirri</w:t>
            </w:r>
            <w:proofErr w:type="spellEnd"/>
            <w:r>
              <w:rPr>
                <w:sz w:val="20"/>
              </w:rPr>
              <w:t xml:space="preserve"> Centre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Stadium Road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TOM PRICE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6751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Little Nuggets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Little Nuggets Early Learning Centre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471 Duncan Highway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HALLS CREEK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301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Newman Day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Newman Day Care Centre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Calcott</w:t>
            </w:r>
            <w:proofErr w:type="spellEnd"/>
            <w:r>
              <w:rPr>
                <w:sz w:val="20"/>
              </w:rPr>
              <w:t xml:space="preserve"> Crescent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NEWMAN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6753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</w:tbl>
    <w:p w:rsidR="00F821E8" w:rsidRDefault="00F821E8">
      <w:pPr>
        <w:rPr>
          <w:sz w:val="20"/>
        </w:rPr>
        <w:sectPr w:rsidR="00F821E8">
          <w:pgSz w:w="16840" w:h="11910" w:orient="landscape"/>
          <w:pgMar w:top="1100" w:right="560" w:bottom="840" w:left="880" w:header="0" w:footer="652" w:gutter="0"/>
          <w:cols w:space="720"/>
        </w:sectPr>
      </w:pPr>
    </w:p>
    <w:p w:rsidR="00F821E8" w:rsidRDefault="00F821E8">
      <w:pPr>
        <w:pStyle w:val="BodyText"/>
        <w:spacing w:before="4"/>
        <w:rPr>
          <w:rFonts w:ascii="Calibri Light"/>
          <w:sz w:val="2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395"/>
        <w:gridCol w:w="3118"/>
        <w:gridCol w:w="1834"/>
        <w:gridCol w:w="1176"/>
        <w:gridCol w:w="672"/>
      </w:tblGrid>
      <w:tr w:rsidR="00F821E8">
        <w:trPr>
          <w:trHeight w:val="299"/>
        </w:trPr>
        <w:tc>
          <w:tcPr>
            <w:tcW w:w="3965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4395" w:type="dxa"/>
            <w:shd w:val="clear" w:color="auto" w:fill="BCD5ED"/>
          </w:tcPr>
          <w:p w:rsidR="00F821E8" w:rsidRDefault="005E0DD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3118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834" w:type="dxa"/>
            <w:shd w:val="clear" w:color="auto" w:fill="BCD5ED"/>
          </w:tcPr>
          <w:p w:rsidR="00F821E8" w:rsidRDefault="005E0D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176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672" w:type="dxa"/>
            <w:shd w:val="clear" w:color="auto" w:fill="BCD5ED"/>
          </w:tcPr>
          <w:p w:rsidR="00F821E8" w:rsidRDefault="005E0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One Tree Pannawonica Children's Service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 Ashburton Way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PANNAWONICA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6716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302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 Cub House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Shire of Ravensthorpe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7369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RAVENSTHORPE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6346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486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YMCA Newman Early Learning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Young </w:t>
            </w:r>
            <w:proofErr w:type="spellStart"/>
            <w:r>
              <w:rPr>
                <w:sz w:val="20"/>
              </w:rPr>
              <w:t>Mens</w:t>
            </w:r>
            <w:proofErr w:type="spellEnd"/>
            <w:r>
              <w:rPr>
                <w:sz w:val="20"/>
              </w:rPr>
              <w:t xml:space="preserve"> Christian Association Of Western</w:t>
            </w:r>
          </w:p>
          <w:p w:rsidR="00F821E8" w:rsidRDefault="005E0DD0">
            <w:pPr>
              <w:pStyle w:val="TableParagraph"/>
              <w:spacing w:before="0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Australia Incorporated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38 Rogers Place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NEWMAN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6753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489"/>
        </w:trPr>
        <w:tc>
          <w:tcPr>
            <w:tcW w:w="3965" w:type="dxa"/>
          </w:tcPr>
          <w:p w:rsidR="00F821E8" w:rsidRDefault="005E0DD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One Tree </w:t>
            </w:r>
            <w:proofErr w:type="spellStart"/>
            <w:r>
              <w:rPr>
                <w:sz w:val="20"/>
              </w:rPr>
              <w:t>Woothoo-woothoong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thoon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Ninggoowoong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Dawang</w:t>
            </w:r>
            <w:proofErr w:type="spellEnd"/>
            <w:r>
              <w:rPr>
                <w:sz w:val="20"/>
              </w:rPr>
              <w:t xml:space="preserve"> Children's Service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Ironwood Drive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KUNUNURRA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6743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299"/>
        </w:trPr>
        <w:tc>
          <w:tcPr>
            <w:tcW w:w="3965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One Tree Paraburdoo </w:t>
            </w:r>
            <w:proofErr w:type="spellStart"/>
            <w:r>
              <w:rPr>
                <w:sz w:val="20"/>
              </w:rPr>
              <w:t>Childrens</w:t>
            </w:r>
            <w:proofErr w:type="spellEnd"/>
            <w:r>
              <w:rPr>
                <w:sz w:val="20"/>
              </w:rPr>
              <w:t xml:space="preserve"> Service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One Tree Community Services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 565 Fortescue Place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PARABURDOO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6754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  <w:tr w:rsidR="00F821E8">
        <w:trPr>
          <w:trHeight w:val="300"/>
        </w:trPr>
        <w:tc>
          <w:tcPr>
            <w:tcW w:w="3965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Wyndham Child Care Centre</w:t>
            </w:r>
          </w:p>
        </w:tc>
        <w:tc>
          <w:tcPr>
            <w:tcW w:w="4395" w:type="dxa"/>
          </w:tcPr>
          <w:p w:rsidR="00F821E8" w:rsidRDefault="005E0DD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Lynette Hill</w:t>
            </w:r>
          </w:p>
        </w:tc>
        <w:tc>
          <w:tcPr>
            <w:tcW w:w="3118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Lot 826 </w:t>
            </w:r>
            <w:proofErr w:type="spellStart"/>
            <w:r>
              <w:rPr>
                <w:sz w:val="20"/>
              </w:rPr>
              <w:t>Koolama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834" w:type="dxa"/>
          </w:tcPr>
          <w:p w:rsidR="00F821E8" w:rsidRDefault="005E0DD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WYNDHAM</w:t>
            </w:r>
          </w:p>
        </w:tc>
        <w:tc>
          <w:tcPr>
            <w:tcW w:w="1176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6740</w:t>
            </w:r>
          </w:p>
        </w:tc>
        <w:tc>
          <w:tcPr>
            <w:tcW w:w="672" w:type="dxa"/>
          </w:tcPr>
          <w:p w:rsidR="00F821E8" w:rsidRDefault="005E0D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WA</w:t>
            </w:r>
          </w:p>
        </w:tc>
      </w:tr>
    </w:tbl>
    <w:p w:rsidR="00000000" w:rsidRDefault="005E0DD0"/>
    <w:sectPr w:rsidR="00000000">
      <w:pgSz w:w="16840" w:h="11910" w:orient="landscape"/>
      <w:pgMar w:top="1100" w:right="560" w:bottom="840" w:left="88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0DD0">
      <w:r>
        <w:separator/>
      </w:r>
    </w:p>
  </w:endnote>
  <w:endnote w:type="continuationSeparator" w:id="0">
    <w:p w:rsidR="00000000" w:rsidRDefault="005E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1E8" w:rsidRDefault="005E0DD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7pt;margin-top:547.75pt;width:592.3pt;height:13.05pt;z-index:-251658752;mso-position-horizontal-relative:page;mso-position-vertical-relative:page" filled="f" stroked="f">
          <v:textbox inset="0,0,0,0">
            <w:txbxContent>
              <w:p w:rsidR="00F821E8" w:rsidRDefault="005E0DD0">
                <w:pPr>
                  <w:pStyle w:val="BodyText"/>
                  <w:spacing w:line="245" w:lineRule="exact"/>
                  <w:ind w:left="20"/>
                </w:pPr>
                <w:r>
                  <w:t>*This list will be reviewed and updated as required. Noting that individual applicants will need to meet all relevant eligibility criteria.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0DD0">
      <w:r>
        <w:separator/>
      </w:r>
    </w:p>
  </w:footnote>
  <w:footnote w:type="continuationSeparator" w:id="0">
    <w:p w:rsidR="00000000" w:rsidRDefault="005E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821E8"/>
    <w:rsid w:val="005E0DD0"/>
    <w:rsid w:val="00F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E365350-6EF8-49CB-B9B8-1BE47159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D6A51ED1.dotm</Template>
  <TotalTime>0</TotalTime>
  <Pages>3</Pages>
  <Words>921</Words>
  <Characters>5256</Characters>
  <Application>Microsoft Office Word</Application>
  <DocSecurity>0</DocSecurity>
  <Lines>43</Lines>
  <Paragraphs>12</Paragraphs>
  <ScaleCrop>false</ScaleCrop>
  <Company>Australian Government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DOWNEY,Sharyn</dc:creator>
  <cp:lastModifiedBy>SMITH,Amy</cp:lastModifiedBy>
  <cp:revision>2</cp:revision>
  <dcterms:created xsi:type="dcterms:W3CDTF">2019-12-03T02:37:00Z</dcterms:created>
  <dcterms:modified xsi:type="dcterms:W3CDTF">2019-12-03T02:37:00Z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2019-12-03T00:00:00Z</vt:filetime>
  </property>
</Properties>
</file>