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FC697" w14:textId="77777777" w:rsidR="006E5D6E" w:rsidRDefault="00350FFA" w:rsidP="00350FFA">
      <w:pPr>
        <w:ind w:left="-1474"/>
      </w:pPr>
      <w:r w:rsidRPr="00350FFA">
        <w:rPr>
          <w:noProof/>
          <w:lang w:eastAsia="en-AU"/>
        </w:rPr>
        <w:drawing>
          <wp:inline distT="0" distB="0" distL="0" distR="0" wp14:anchorId="1AFAE863" wp14:editId="26B1CE25">
            <wp:extent cx="7624632" cy="2176709"/>
            <wp:effectExtent l="0" t="0" r="0" b="0"/>
            <wp:docPr id="7" name="Picture 7" descr="Australian Government. Department of Education, Skills and Employ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632" cy="21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6061" w14:textId="77777777" w:rsidR="008507C1" w:rsidRDefault="008507C1" w:rsidP="006E5D6E">
      <w:pPr>
        <w:ind w:left="-1418"/>
        <w:sectPr w:rsidR="008507C1" w:rsidSect="00ED5E06">
          <w:footerReference w:type="default" r:id="rId12"/>
          <w:pgSz w:w="11906" w:h="16838"/>
          <w:pgMar w:top="0" w:right="1440" w:bottom="1440" w:left="1418" w:header="708" w:footer="708" w:gutter="0"/>
          <w:cols w:space="708"/>
          <w:titlePg/>
          <w:docGrid w:linePitch="360"/>
        </w:sectPr>
      </w:pPr>
    </w:p>
    <w:p w14:paraId="6194A4A5" w14:textId="4C00FAFC" w:rsidR="004301F4" w:rsidRPr="004301F4" w:rsidRDefault="004301F4" w:rsidP="004301F4">
      <w:pPr>
        <w:pStyle w:val="Heading2"/>
        <w:rPr>
          <w:color w:val="auto"/>
          <w:sz w:val="60"/>
          <w:szCs w:val="32"/>
        </w:rPr>
      </w:pPr>
      <w:r w:rsidRPr="004301F4">
        <w:rPr>
          <w:color w:val="auto"/>
          <w:sz w:val="60"/>
          <w:szCs w:val="32"/>
        </w:rPr>
        <w:t>C</w:t>
      </w:r>
      <w:r>
        <w:rPr>
          <w:color w:val="auto"/>
          <w:sz w:val="60"/>
          <w:szCs w:val="32"/>
        </w:rPr>
        <w:t>ommunity Child Care</w:t>
      </w:r>
      <w:r w:rsidRPr="004301F4">
        <w:rPr>
          <w:color w:val="auto"/>
          <w:sz w:val="60"/>
          <w:szCs w:val="32"/>
        </w:rPr>
        <w:t xml:space="preserve"> F</w:t>
      </w:r>
      <w:r>
        <w:rPr>
          <w:color w:val="auto"/>
          <w:sz w:val="60"/>
          <w:szCs w:val="32"/>
        </w:rPr>
        <w:t>und</w:t>
      </w:r>
      <w:r w:rsidRPr="004301F4">
        <w:rPr>
          <w:color w:val="auto"/>
          <w:sz w:val="60"/>
          <w:szCs w:val="32"/>
        </w:rPr>
        <w:t xml:space="preserve"> R</w:t>
      </w:r>
      <w:r>
        <w:rPr>
          <w:color w:val="auto"/>
          <w:sz w:val="60"/>
          <w:szCs w:val="32"/>
        </w:rPr>
        <w:t>ound</w:t>
      </w:r>
      <w:r w:rsidRPr="004301F4">
        <w:rPr>
          <w:color w:val="auto"/>
          <w:sz w:val="60"/>
          <w:szCs w:val="32"/>
        </w:rPr>
        <w:t xml:space="preserve"> 2</w:t>
      </w:r>
    </w:p>
    <w:p w14:paraId="1D9DF875" w14:textId="4BC473BA" w:rsidR="0073781F" w:rsidRDefault="004301F4" w:rsidP="0073781F">
      <w:pPr>
        <w:pStyle w:val="Heading2"/>
        <w:spacing w:after="100" w:afterAutospacing="1"/>
      </w:pPr>
      <w:r w:rsidRPr="004301F4">
        <w:t xml:space="preserve">300 </w:t>
      </w:r>
      <w:r>
        <w:t>priority areas list</w:t>
      </w:r>
    </w:p>
    <w:tbl>
      <w:tblPr>
        <w:tblStyle w:val="DESEYellow"/>
        <w:tblW w:w="9356" w:type="dxa"/>
        <w:tblLook w:val="04A0" w:firstRow="1" w:lastRow="0" w:firstColumn="1" w:lastColumn="0" w:noHBand="0" w:noVBand="1"/>
      </w:tblPr>
      <w:tblGrid>
        <w:gridCol w:w="1134"/>
        <w:gridCol w:w="3537"/>
        <w:gridCol w:w="4685"/>
      </w:tblGrid>
      <w:tr w:rsidR="0073781F" w:rsidRPr="00A87D10" w14:paraId="4119DFB4" w14:textId="77777777" w:rsidTr="0073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6E6DB6F" w14:textId="72D68A73" w:rsidR="0073781F" w:rsidRPr="0073781F" w:rsidRDefault="0073781F" w:rsidP="0073781F">
            <w:pPr>
              <w:spacing w:before="120" w:after="120" w:line="240" w:lineRule="auto"/>
              <w:rPr>
                <w:rFonts w:ascii="Calibri" w:eastAsia="Times New Roman" w:hAnsi="Calibri" w:cs="Calibri"/>
                <w:color w:val="FFFFFF" w:themeColor="background1"/>
                <w:lang w:eastAsia="en-AU"/>
              </w:rPr>
            </w:pPr>
            <w:r w:rsidRPr="0073781F">
              <w:rPr>
                <w:rFonts w:ascii="Calibri" w:eastAsia="Times New Roman" w:hAnsi="Calibri" w:cs="Calibri"/>
                <w:color w:val="FFFFFF" w:themeColor="background1"/>
                <w:lang w:eastAsia="en-AU"/>
              </w:rPr>
              <w:t>State</w:t>
            </w:r>
          </w:p>
        </w:tc>
        <w:tc>
          <w:tcPr>
            <w:tcW w:w="3537" w:type="dxa"/>
            <w:noWrap/>
          </w:tcPr>
          <w:p w14:paraId="517CFB81" w14:textId="682AC495" w:rsidR="0073781F" w:rsidRPr="0073781F" w:rsidRDefault="0073781F" w:rsidP="0073781F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AU"/>
              </w:rPr>
            </w:pPr>
            <w:r w:rsidRPr="0073781F">
              <w:rPr>
                <w:rFonts w:ascii="Calibri" w:eastAsia="Times New Roman" w:hAnsi="Calibri" w:cs="Calibri"/>
                <w:color w:val="FFFFFF" w:themeColor="background1"/>
                <w:lang w:eastAsia="en-AU"/>
              </w:rPr>
              <w:t>Suburb</w:t>
            </w:r>
          </w:p>
        </w:tc>
        <w:tc>
          <w:tcPr>
            <w:tcW w:w="4685" w:type="dxa"/>
            <w:noWrap/>
          </w:tcPr>
          <w:p w14:paraId="42C956F5" w14:textId="77777777" w:rsidR="0073781F" w:rsidRPr="0073781F" w:rsidRDefault="0073781F" w:rsidP="0085758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AU"/>
              </w:rPr>
            </w:pPr>
          </w:p>
        </w:tc>
      </w:tr>
      <w:tr w:rsidR="0073781F" w:rsidRPr="00A87D10" w14:paraId="3E49241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0515E8B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lang w:eastAsia="en-AU"/>
              </w:rPr>
            </w:pPr>
            <w:r w:rsidRPr="0073781F">
              <w:rPr>
                <w:rFonts w:ascii="Calibri" w:eastAsia="Times New Roman" w:hAnsi="Calibri" w:cs="Calibri"/>
                <w:lang w:eastAsia="en-AU"/>
              </w:rPr>
              <w:t>ACT</w:t>
            </w:r>
          </w:p>
        </w:tc>
        <w:tc>
          <w:tcPr>
            <w:tcW w:w="3537" w:type="dxa"/>
            <w:noWrap/>
            <w:hideMark/>
          </w:tcPr>
          <w:p w14:paraId="5CA4E39E" w14:textId="77777777" w:rsidR="0073781F" w:rsidRPr="0073781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73781F">
              <w:rPr>
                <w:rFonts w:ascii="Calibri" w:eastAsia="Times New Roman" w:hAnsi="Calibri" w:cs="Calibri"/>
                <w:lang w:eastAsia="en-AU"/>
              </w:rPr>
              <w:t>Reid</w:t>
            </w:r>
          </w:p>
        </w:tc>
        <w:tc>
          <w:tcPr>
            <w:tcW w:w="4685" w:type="dxa"/>
            <w:noWrap/>
            <w:hideMark/>
          </w:tcPr>
          <w:p w14:paraId="3CBD1E88" w14:textId="77777777" w:rsidR="0073781F" w:rsidRPr="0073781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73781F" w:rsidRPr="00A87D10" w14:paraId="11A8C428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6FA7AA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7" w:type="dxa"/>
            <w:noWrap/>
            <w:hideMark/>
          </w:tcPr>
          <w:p w14:paraId="223FE230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85" w:type="dxa"/>
            <w:noWrap/>
            <w:hideMark/>
          </w:tcPr>
          <w:p w14:paraId="07D5018A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3781F" w:rsidRPr="00A87D10" w14:paraId="1BC6F18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279EEC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3537" w:type="dxa"/>
            <w:noWrap/>
          </w:tcPr>
          <w:p w14:paraId="6AC9FD4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Bourke - Brewarrina</w:t>
            </w:r>
          </w:p>
        </w:tc>
        <w:tc>
          <w:tcPr>
            <w:tcW w:w="4685" w:type="dxa"/>
            <w:noWrap/>
          </w:tcPr>
          <w:p w14:paraId="620603A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Leeton</w:t>
            </w:r>
          </w:p>
        </w:tc>
      </w:tr>
      <w:tr w:rsidR="0073781F" w:rsidRPr="00A87D10" w14:paraId="2A56605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A2C123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7C4C4B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Broken Hill</w:t>
            </w:r>
          </w:p>
        </w:tc>
        <w:tc>
          <w:tcPr>
            <w:tcW w:w="4685" w:type="dxa"/>
            <w:noWrap/>
          </w:tcPr>
          <w:p w14:paraId="62BA90E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Lemon Tree Passage - Tanilba Bay</w:t>
            </w:r>
          </w:p>
        </w:tc>
      </w:tr>
      <w:tr w:rsidR="0073781F" w:rsidRPr="00A87D10" w14:paraId="742C4D5A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EB9A7D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368C79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Casino</w:t>
            </w:r>
          </w:p>
        </w:tc>
        <w:tc>
          <w:tcPr>
            <w:tcW w:w="4685" w:type="dxa"/>
            <w:noWrap/>
          </w:tcPr>
          <w:p w14:paraId="25BD8F3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Lithgow</w:t>
            </w:r>
          </w:p>
        </w:tc>
      </w:tr>
      <w:tr w:rsidR="0073781F" w:rsidRPr="00A87D10" w14:paraId="7E5B859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2A0791E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15364D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Casino Region</w:t>
            </w:r>
          </w:p>
        </w:tc>
        <w:tc>
          <w:tcPr>
            <w:tcW w:w="4685" w:type="dxa"/>
            <w:noWrap/>
          </w:tcPr>
          <w:p w14:paraId="374F758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Moree</w:t>
            </w:r>
          </w:p>
        </w:tc>
      </w:tr>
      <w:tr w:rsidR="0073781F" w:rsidRPr="00A87D10" w14:paraId="50475F46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820E6B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140EEA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Chester Hill - Sefton</w:t>
            </w:r>
          </w:p>
        </w:tc>
        <w:tc>
          <w:tcPr>
            <w:tcW w:w="4685" w:type="dxa"/>
            <w:noWrap/>
          </w:tcPr>
          <w:p w14:paraId="7310382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Moree Region</w:t>
            </w:r>
          </w:p>
        </w:tc>
      </w:tr>
      <w:tr w:rsidR="0073781F" w:rsidRPr="00A87D10" w14:paraId="2AE3FA74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D1EED4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68279E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Cobar</w:t>
            </w:r>
          </w:p>
        </w:tc>
        <w:tc>
          <w:tcPr>
            <w:tcW w:w="4685" w:type="dxa"/>
            <w:noWrap/>
          </w:tcPr>
          <w:p w14:paraId="568AEE4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Mount Druitt - Whalan</w:t>
            </w:r>
          </w:p>
        </w:tc>
      </w:tr>
      <w:tr w:rsidR="0073781F" w:rsidRPr="00A87D10" w14:paraId="2BE0F29C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70BF3C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093151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Condobolin</w:t>
            </w:r>
          </w:p>
        </w:tc>
        <w:tc>
          <w:tcPr>
            <w:tcW w:w="4685" w:type="dxa"/>
            <w:noWrap/>
          </w:tcPr>
          <w:p w14:paraId="559E103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Mudgee Region - West</w:t>
            </w:r>
          </w:p>
        </w:tc>
      </w:tr>
      <w:tr w:rsidR="0073781F" w:rsidRPr="00A87D10" w14:paraId="3DF3143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FC8225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BDA2B0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Coonabarabran</w:t>
            </w:r>
          </w:p>
        </w:tc>
        <w:tc>
          <w:tcPr>
            <w:tcW w:w="4685" w:type="dxa"/>
            <w:noWrap/>
          </w:tcPr>
          <w:p w14:paraId="2BB0EFF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Nambucca Heads Region</w:t>
            </w:r>
          </w:p>
        </w:tc>
      </w:tr>
      <w:tr w:rsidR="0073781F" w:rsidRPr="00A87D10" w14:paraId="53601CA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15BB6B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67D1C1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Coonamble</w:t>
            </w:r>
          </w:p>
        </w:tc>
        <w:tc>
          <w:tcPr>
            <w:tcW w:w="4685" w:type="dxa"/>
            <w:noWrap/>
          </w:tcPr>
          <w:p w14:paraId="28AB6C2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Narooma - Bermagui</w:t>
            </w:r>
          </w:p>
        </w:tc>
      </w:tr>
      <w:tr w:rsidR="0073781F" w:rsidRPr="00A87D10" w14:paraId="4C0ADF8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9383DB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DA533E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Dorrigo</w:t>
            </w:r>
          </w:p>
        </w:tc>
        <w:tc>
          <w:tcPr>
            <w:tcW w:w="4685" w:type="dxa"/>
            <w:noWrap/>
          </w:tcPr>
          <w:p w14:paraId="75C61B1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Narrabri Region</w:t>
            </w:r>
          </w:p>
        </w:tc>
      </w:tr>
      <w:tr w:rsidR="0073781F" w:rsidRPr="00A87D10" w14:paraId="4E2E1B7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82D4C1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CCC6A8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Eden</w:t>
            </w:r>
          </w:p>
        </w:tc>
        <w:tc>
          <w:tcPr>
            <w:tcW w:w="4685" w:type="dxa"/>
            <w:noWrap/>
          </w:tcPr>
          <w:p w14:paraId="292010B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Nyngan - Warren</w:t>
            </w:r>
          </w:p>
        </w:tc>
      </w:tr>
      <w:tr w:rsidR="0073781F" w:rsidRPr="00A87D10" w14:paraId="6B89921A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9E1708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8A727B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Far West</w:t>
            </w:r>
          </w:p>
        </w:tc>
        <w:tc>
          <w:tcPr>
            <w:tcW w:w="4685" w:type="dxa"/>
            <w:noWrap/>
          </w:tcPr>
          <w:p w14:paraId="7FAB593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Parkes (NSW)</w:t>
            </w:r>
          </w:p>
        </w:tc>
      </w:tr>
      <w:tr w:rsidR="0073781F" w:rsidRPr="00A87D10" w14:paraId="2BAE57F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7B6DF7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DA7A0F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Forbes</w:t>
            </w:r>
          </w:p>
        </w:tc>
        <w:tc>
          <w:tcPr>
            <w:tcW w:w="4685" w:type="dxa"/>
            <w:noWrap/>
          </w:tcPr>
          <w:p w14:paraId="02D7CBB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Parkes Region</w:t>
            </w:r>
          </w:p>
        </w:tc>
      </w:tr>
      <w:tr w:rsidR="0073781F" w:rsidRPr="00A87D10" w14:paraId="0D31E53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A7057B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2E2344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Glen Innes</w:t>
            </w:r>
          </w:p>
        </w:tc>
        <w:tc>
          <w:tcPr>
            <w:tcW w:w="4685" w:type="dxa"/>
            <w:noWrap/>
          </w:tcPr>
          <w:p w14:paraId="5AFBE94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Quirindi</w:t>
            </w:r>
          </w:p>
        </w:tc>
      </w:tr>
      <w:tr w:rsidR="0073781F" w:rsidRPr="00A87D10" w14:paraId="3D49943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E3382A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9288E2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Gunnedah</w:t>
            </w:r>
          </w:p>
        </w:tc>
        <w:tc>
          <w:tcPr>
            <w:tcW w:w="4685" w:type="dxa"/>
            <w:noWrap/>
          </w:tcPr>
          <w:p w14:paraId="13E1175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Tamworth - West</w:t>
            </w:r>
          </w:p>
        </w:tc>
      </w:tr>
      <w:tr w:rsidR="0073781F" w:rsidRPr="00A87D10" w14:paraId="7DE36D44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AC8B90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16E5B3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Gunnedah Region</w:t>
            </w:r>
          </w:p>
        </w:tc>
        <w:tc>
          <w:tcPr>
            <w:tcW w:w="4685" w:type="dxa"/>
            <w:noWrap/>
          </w:tcPr>
          <w:p w14:paraId="51AD3BF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Taree</w:t>
            </w:r>
          </w:p>
        </w:tc>
      </w:tr>
      <w:tr w:rsidR="0073781F" w:rsidRPr="00A87D10" w14:paraId="2F3372A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8E3BC6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3C0324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Hay</w:t>
            </w:r>
          </w:p>
        </w:tc>
        <w:tc>
          <w:tcPr>
            <w:tcW w:w="4685" w:type="dxa"/>
            <w:noWrap/>
          </w:tcPr>
          <w:p w14:paraId="2F56C79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Temora</w:t>
            </w:r>
          </w:p>
        </w:tc>
      </w:tr>
      <w:tr w:rsidR="0073781F" w:rsidRPr="00A87D10" w14:paraId="0D3F2E2D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3C31EA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F7AE0C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Inverell</w:t>
            </w:r>
          </w:p>
        </w:tc>
        <w:tc>
          <w:tcPr>
            <w:tcW w:w="4685" w:type="dxa"/>
            <w:noWrap/>
          </w:tcPr>
          <w:p w14:paraId="380E076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Tenterfield</w:t>
            </w:r>
          </w:p>
        </w:tc>
      </w:tr>
      <w:tr w:rsidR="0073781F" w:rsidRPr="00A87D10" w14:paraId="2337B161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BDB1E7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02C4B7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Inverell Region - East</w:t>
            </w:r>
          </w:p>
        </w:tc>
        <w:tc>
          <w:tcPr>
            <w:tcW w:w="4685" w:type="dxa"/>
            <w:noWrap/>
          </w:tcPr>
          <w:p w14:paraId="2E58E43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Tumbarumba</w:t>
            </w:r>
          </w:p>
        </w:tc>
      </w:tr>
      <w:tr w:rsidR="0073781F" w:rsidRPr="00A87D10" w14:paraId="420D1F54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A9C8DD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2FA1C0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Inverell Region - West</w:t>
            </w:r>
          </w:p>
        </w:tc>
        <w:tc>
          <w:tcPr>
            <w:tcW w:w="4685" w:type="dxa"/>
            <w:noWrap/>
          </w:tcPr>
          <w:p w14:paraId="6012888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Walgett - Lightning Ridge</w:t>
            </w:r>
          </w:p>
        </w:tc>
      </w:tr>
      <w:tr w:rsidR="0073781F" w:rsidRPr="00A87D10" w14:paraId="7225192F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C77A36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4C4374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Jervis Bay</w:t>
            </w:r>
          </w:p>
        </w:tc>
        <w:tc>
          <w:tcPr>
            <w:tcW w:w="4685" w:type="dxa"/>
            <w:noWrap/>
          </w:tcPr>
          <w:p w14:paraId="5689739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Wellington</w:t>
            </w:r>
          </w:p>
        </w:tc>
      </w:tr>
      <w:tr w:rsidR="0073781F" w:rsidRPr="00A87D10" w14:paraId="791CEC0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444276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5A8295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Kempsey</w:t>
            </w:r>
          </w:p>
        </w:tc>
        <w:tc>
          <w:tcPr>
            <w:tcW w:w="4685" w:type="dxa"/>
            <w:noWrap/>
          </w:tcPr>
          <w:p w14:paraId="6F465AF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Wentworth - Buronga</w:t>
            </w:r>
          </w:p>
        </w:tc>
      </w:tr>
      <w:tr w:rsidR="0073781F" w:rsidRPr="00A87D10" w14:paraId="4E8A225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597C63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A9B5D8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Lavington</w:t>
            </w:r>
          </w:p>
        </w:tc>
        <w:tc>
          <w:tcPr>
            <w:tcW w:w="4685" w:type="dxa"/>
            <w:noWrap/>
          </w:tcPr>
          <w:p w14:paraId="055FFD6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7FD65ED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453C14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7" w:type="dxa"/>
            <w:noWrap/>
          </w:tcPr>
          <w:p w14:paraId="3C2B0661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85" w:type="dxa"/>
            <w:noWrap/>
          </w:tcPr>
          <w:p w14:paraId="59A0908D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7D1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3781F" w:rsidRPr="00A87D10" w14:paraId="52E5F41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E01545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3537" w:type="dxa"/>
            <w:noWrap/>
          </w:tcPr>
          <w:p w14:paraId="740D7FB8" w14:textId="77777777" w:rsidR="0073781F" w:rsidRPr="002A2642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A2642">
              <w:rPr>
                <w:rFonts w:ascii="Calibri" w:eastAsia="Times New Roman" w:hAnsi="Calibri" w:cs="Calibri"/>
                <w:color w:val="000000"/>
                <w:lang w:eastAsia="en-AU"/>
              </w:rPr>
              <w:t>Alligator</w:t>
            </w:r>
          </w:p>
        </w:tc>
        <w:tc>
          <w:tcPr>
            <w:tcW w:w="4685" w:type="dxa"/>
            <w:noWrap/>
          </w:tcPr>
          <w:p w14:paraId="44E9A82F" w14:textId="77777777" w:rsidR="0073781F" w:rsidRPr="002A2642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A2642">
              <w:rPr>
                <w:rFonts w:ascii="Calibri" w:eastAsia="Times New Roman" w:hAnsi="Calibri" w:cs="Calibri"/>
                <w:color w:val="000000"/>
                <w:lang w:eastAsia="en-AU"/>
              </w:rPr>
              <w:t>Nhulunbuy</w:t>
            </w:r>
          </w:p>
        </w:tc>
      </w:tr>
      <w:tr w:rsidR="0073781F" w:rsidRPr="00A87D10" w14:paraId="4EEDA32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AD2924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B42081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Anindilyakwa</w:t>
            </w:r>
            <w:proofErr w:type="spellEnd"/>
          </w:p>
        </w:tc>
        <w:tc>
          <w:tcPr>
            <w:tcW w:w="4685" w:type="dxa"/>
            <w:noWrap/>
          </w:tcPr>
          <w:p w14:paraId="0F3DBFA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Petermann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Simpson</w:t>
            </w:r>
          </w:p>
        </w:tc>
      </w:tr>
      <w:tr w:rsidR="0073781F" w:rsidRPr="00A87D10" w14:paraId="66BA602E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D9938A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A1F59E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Barkly</w:t>
            </w:r>
          </w:p>
        </w:tc>
        <w:tc>
          <w:tcPr>
            <w:tcW w:w="4685" w:type="dxa"/>
            <w:noWrap/>
          </w:tcPr>
          <w:p w14:paraId="2FC9AB3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Ross</w:t>
            </w:r>
          </w:p>
        </w:tc>
      </w:tr>
      <w:tr w:rsidR="0073781F" w:rsidRPr="00A87D10" w14:paraId="2879F1D5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708A09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104F56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Charles</w:t>
            </w:r>
          </w:p>
        </w:tc>
        <w:tc>
          <w:tcPr>
            <w:tcW w:w="4685" w:type="dxa"/>
            <w:noWrap/>
          </w:tcPr>
          <w:p w14:paraId="76474DA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Sandover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Plenty</w:t>
            </w:r>
          </w:p>
        </w:tc>
      </w:tr>
      <w:tr w:rsidR="0073781F" w:rsidRPr="00A87D10" w14:paraId="30063F1A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93F31D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86837E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Daly</w:t>
            </w:r>
          </w:p>
        </w:tc>
        <w:tc>
          <w:tcPr>
            <w:tcW w:w="4685" w:type="dxa"/>
            <w:noWrap/>
          </w:tcPr>
          <w:p w14:paraId="1134C21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Tanami</w:t>
            </w:r>
          </w:p>
        </w:tc>
      </w:tr>
      <w:tr w:rsidR="0073781F" w:rsidRPr="00A87D10" w14:paraId="701324F5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AAF870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ADB4B4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Driver</w:t>
            </w:r>
          </w:p>
        </w:tc>
        <w:tc>
          <w:tcPr>
            <w:tcW w:w="4685" w:type="dxa"/>
            <w:noWrap/>
          </w:tcPr>
          <w:p w14:paraId="09E34D2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Tennant Creek</w:t>
            </w:r>
          </w:p>
        </w:tc>
      </w:tr>
      <w:tr w:rsidR="0073781F" w:rsidRPr="00A87D10" w14:paraId="37B61417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97DC4C4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8F24D1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East Arnhem</w:t>
            </w:r>
          </w:p>
        </w:tc>
        <w:tc>
          <w:tcPr>
            <w:tcW w:w="4685" w:type="dxa"/>
            <w:noWrap/>
          </w:tcPr>
          <w:p w14:paraId="628587C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Thamarrurr</w:t>
            </w:r>
            <w:proofErr w:type="spellEnd"/>
          </w:p>
        </w:tc>
      </w:tr>
      <w:tr w:rsidR="0073781F" w:rsidRPr="00A87D10" w14:paraId="6E47DC85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F2D7E6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F585E7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East Side</w:t>
            </w:r>
          </w:p>
        </w:tc>
        <w:tc>
          <w:tcPr>
            <w:tcW w:w="4685" w:type="dxa"/>
            <w:noWrap/>
          </w:tcPr>
          <w:p w14:paraId="2C2DA60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Tiwi Islands</w:t>
            </w:r>
          </w:p>
        </w:tc>
      </w:tr>
      <w:tr w:rsidR="0073781F" w:rsidRPr="00A87D10" w14:paraId="32362C8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5E3C31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DBF3A9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Elsey</w:t>
            </w:r>
          </w:p>
        </w:tc>
        <w:tc>
          <w:tcPr>
            <w:tcW w:w="4685" w:type="dxa"/>
            <w:noWrap/>
          </w:tcPr>
          <w:p w14:paraId="4C38984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Victoria River</w:t>
            </w:r>
          </w:p>
        </w:tc>
      </w:tr>
      <w:tr w:rsidR="0073781F" w:rsidRPr="00A87D10" w14:paraId="758F38B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3568630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966CF2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Flynn (NT)</w:t>
            </w:r>
          </w:p>
        </w:tc>
        <w:tc>
          <w:tcPr>
            <w:tcW w:w="4685" w:type="dxa"/>
            <w:noWrap/>
          </w:tcPr>
          <w:p w14:paraId="482604B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Wagaman</w:t>
            </w:r>
          </w:p>
        </w:tc>
      </w:tr>
      <w:tr w:rsidR="0073781F" w:rsidRPr="00A87D10" w14:paraId="46F2FD4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27ECD3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592CA6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Gray</w:t>
            </w:r>
            <w:proofErr w:type="spellEnd"/>
          </w:p>
        </w:tc>
        <w:tc>
          <w:tcPr>
            <w:tcW w:w="4685" w:type="dxa"/>
            <w:noWrap/>
          </w:tcPr>
          <w:p w14:paraId="0B6BF06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Weddell</w:t>
            </w:r>
          </w:p>
        </w:tc>
      </w:tr>
      <w:tr w:rsidR="0073781F" w:rsidRPr="00A87D10" w14:paraId="3360139F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2EB86C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09E4F0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Gulf</w:t>
            </w:r>
          </w:p>
        </w:tc>
        <w:tc>
          <w:tcPr>
            <w:tcW w:w="4685" w:type="dxa"/>
            <w:noWrap/>
          </w:tcPr>
          <w:p w14:paraId="644B2F3D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 Arnhem</w:t>
            </w:r>
          </w:p>
        </w:tc>
      </w:tr>
      <w:tr w:rsidR="0073781F" w:rsidRPr="00A87D10" w14:paraId="4096A19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7DD9A2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B6F600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Katherine</w:t>
            </w:r>
          </w:p>
        </w:tc>
        <w:tc>
          <w:tcPr>
            <w:tcW w:w="4685" w:type="dxa"/>
            <w:noWrap/>
          </w:tcPr>
          <w:p w14:paraId="5AC487B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Woodroffe</w:t>
            </w:r>
          </w:p>
        </w:tc>
      </w:tr>
      <w:tr w:rsidR="0073781F" w:rsidRPr="00A87D10" w14:paraId="0980E05A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DC2D7B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6DAF6A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Malak - Marrara</w:t>
            </w:r>
          </w:p>
        </w:tc>
        <w:tc>
          <w:tcPr>
            <w:tcW w:w="4685" w:type="dxa"/>
            <w:noWrap/>
          </w:tcPr>
          <w:p w14:paraId="793536B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Yuendumu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Anmatjere</w:t>
            </w:r>
            <w:proofErr w:type="spellEnd"/>
          </w:p>
        </w:tc>
      </w:tr>
      <w:tr w:rsidR="0073781F" w:rsidRPr="00A87D10" w14:paraId="48F7BD7E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02B967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3382ECC" w14:textId="77777777" w:rsidR="0073781F" w:rsidRPr="002A2642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A2642">
              <w:rPr>
                <w:rFonts w:ascii="Calibri" w:eastAsia="Times New Roman" w:hAnsi="Calibri" w:cs="Calibri"/>
                <w:color w:val="000000"/>
                <w:lang w:eastAsia="en-AU"/>
              </w:rPr>
              <w:t>Moulden</w:t>
            </w:r>
          </w:p>
        </w:tc>
        <w:tc>
          <w:tcPr>
            <w:tcW w:w="4685" w:type="dxa"/>
            <w:noWrap/>
          </w:tcPr>
          <w:p w14:paraId="6D67FA3C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6C6E5F7A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F58B86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9A7FE13" w14:textId="77777777" w:rsidR="0073781F" w:rsidRPr="002A2642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5CCAD586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1577E1D9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59B58C5" w14:textId="5C1DE791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3781F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3537" w:type="dxa"/>
            <w:noWrap/>
          </w:tcPr>
          <w:p w14:paraId="53A93A68" w14:textId="5931F6AD" w:rsidR="0073781F" w:rsidRPr="002A2642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Agnes Water - Miriam Vale</w:t>
            </w:r>
          </w:p>
        </w:tc>
        <w:tc>
          <w:tcPr>
            <w:tcW w:w="4685" w:type="dxa"/>
            <w:noWrap/>
          </w:tcPr>
          <w:p w14:paraId="1E329481" w14:textId="577CB0CF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Innisfail</w:t>
            </w:r>
          </w:p>
        </w:tc>
      </w:tr>
      <w:tr w:rsidR="0073781F" w:rsidRPr="00A87D10" w14:paraId="302CB963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576D68E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B11EF3C" w14:textId="3CABDC92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Aitkenvale</w:t>
            </w:r>
          </w:p>
        </w:tc>
        <w:tc>
          <w:tcPr>
            <w:tcW w:w="4685" w:type="dxa"/>
            <w:noWrap/>
          </w:tcPr>
          <w:p w14:paraId="0A13AEFC" w14:textId="17778FF9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Johnstone</w:t>
            </w:r>
          </w:p>
        </w:tc>
      </w:tr>
      <w:tr w:rsidR="0073781F" w:rsidRPr="00A87D10" w14:paraId="7465FD69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7D5CA8E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FC88AFF" w14:textId="29A685AD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Atherton</w:t>
            </w:r>
          </w:p>
        </w:tc>
        <w:tc>
          <w:tcPr>
            <w:tcW w:w="4685" w:type="dxa"/>
            <w:noWrap/>
          </w:tcPr>
          <w:p w14:paraId="1B891136" w14:textId="440CE9AB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Jondaryan</w:t>
            </w:r>
          </w:p>
        </w:tc>
      </w:tr>
      <w:tr w:rsidR="0073781F" w:rsidRPr="00A87D10" w14:paraId="5B9C27D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247A762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1ED21C8" w14:textId="6EA26555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Aurukun</w:t>
            </w:r>
          </w:p>
        </w:tc>
        <w:tc>
          <w:tcPr>
            <w:tcW w:w="4685" w:type="dxa"/>
            <w:noWrap/>
          </w:tcPr>
          <w:p w14:paraId="1135E4EE" w14:textId="5ED8A47E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Kelso</w:t>
            </w:r>
          </w:p>
        </w:tc>
      </w:tr>
      <w:tr w:rsidR="0073781F" w:rsidRPr="00A87D10" w14:paraId="63E8055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A1F10D1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4D527D3" w14:textId="75EE9A56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Ayr</w:t>
            </w:r>
          </w:p>
        </w:tc>
        <w:tc>
          <w:tcPr>
            <w:tcW w:w="4685" w:type="dxa"/>
            <w:noWrap/>
          </w:tcPr>
          <w:p w14:paraId="506593E8" w14:textId="5ACD11BD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Kingaroy</w:t>
            </w:r>
          </w:p>
        </w:tc>
      </w:tr>
      <w:tr w:rsidR="0073781F" w:rsidRPr="00A87D10" w14:paraId="0D3C30B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A127C1D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2303F6C" w14:textId="0EDE676A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Babinda</w:t>
            </w:r>
          </w:p>
        </w:tc>
        <w:tc>
          <w:tcPr>
            <w:tcW w:w="4685" w:type="dxa"/>
            <w:noWrap/>
          </w:tcPr>
          <w:p w14:paraId="3FFDF8BD" w14:textId="4CB21F2F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Kingaroy Region - North</w:t>
            </w:r>
          </w:p>
        </w:tc>
      </w:tr>
      <w:tr w:rsidR="0073781F" w:rsidRPr="00A87D10" w14:paraId="7BB4834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C4D0F26" w14:textId="77777777" w:rsidR="0073781F" w:rsidRPr="0073781F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34B23A9" w14:textId="255829B4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Balonne</w:t>
            </w:r>
          </w:p>
        </w:tc>
        <w:tc>
          <w:tcPr>
            <w:tcW w:w="4685" w:type="dxa"/>
            <w:noWrap/>
          </w:tcPr>
          <w:p w14:paraId="64A3D1CD" w14:textId="13C1EE79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Kirwan - East</w:t>
            </w:r>
          </w:p>
        </w:tc>
      </w:tr>
      <w:tr w:rsidR="0073781F" w:rsidRPr="00E9520C" w14:paraId="54AA237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DCEA12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B083B0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Barcaldine - Blackall</w:t>
            </w:r>
          </w:p>
        </w:tc>
        <w:tc>
          <w:tcPr>
            <w:tcW w:w="4685" w:type="dxa"/>
            <w:noWrap/>
          </w:tcPr>
          <w:p w14:paraId="55CDD67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Kowanyama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Pormpuraaw</w:t>
            </w:r>
            <w:proofErr w:type="spellEnd"/>
          </w:p>
        </w:tc>
      </w:tr>
      <w:tr w:rsidR="0073781F" w:rsidRPr="00E9520C" w14:paraId="4A084887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E1EA26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84A43E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Beenleigh</w:t>
            </w:r>
          </w:p>
        </w:tc>
        <w:tc>
          <w:tcPr>
            <w:tcW w:w="4685" w:type="dxa"/>
            <w:noWrap/>
          </w:tcPr>
          <w:p w14:paraId="741AFA7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Kuranda</w:t>
            </w:r>
          </w:p>
        </w:tc>
      </w:tr>
      <w:tr w:rsidR="0073781F" w:rsidRPr="00E9520C" w14:paraId="606EBCDC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AD3490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6A526D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Berserker</w:t>
            </w:r>
          </w:p>
        </w:tc>
        <w:tc>
          <w:tcPr>
            <w:tcW w:w="4685" w:type="dxa"/>
            <w:noWrap/>
          </w:tcPr>
          <w:p w14:paraId="18CF369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Lakes Creek</w:t>
            </w:r>
          </w:p>
        </w:tc>
      </w:tr>
      <w:tr w:rsidR="0073781F" w:rsidRPr="00E9520C" w14:paraId="7FF9577C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3503AF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7F3A11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Bowen</w:t>
            </w:r>
          </w:p>
        </w:tc>
        <w:tc>
          <w:tcPr>
            <w:tcW w:w="4685" w:type="dxa"/>
            <w:noWrap/>
          </w:tcPr>
          <w:p w14:paraId="2877335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Leichhardt - One Mile</w:t>
            </w:r>
          </w:p>
        </w:tc>
      </w:tr>
      <w:tr w:rsidR="0073781F" w:rsidRPr="00E9520C" w14:paraId="0D59A54E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B9E29C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DB6A41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Bundaberg</w:t>
            </w:r>
          </w:p>
        </w:tc>
        <w:tc>
          <w:tcPr>
            <w:tcW w:w="4685" w:type="dxa"/>
            <w:noWrap/>
          </w:tcPr>
          <w:p w14:paraId="02C2FC6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Logan Central</w:t>
            </w:r>
          </w:p>
        </w:tc>
      </w:tr>
      <w:tr w:rsidR="0073781F" w:rsidRPr="00E9520C" w14:paraId="510F87D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327696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A0414A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Bundaberg Region - North</w:t>
            </w:r>
          </w:p>
        </w:tc>
        <w:tc>
          <w:tcPr>
            <w:tcW w:w="4685" w:type="dxa"/>
            <w:noWrap/>
          </w:tcPr>
          <w:p w14:paraId="6999EC6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Longreach</w:t>
            </w:r>
          </w:p>
        </w:tc>
      </w:tr>
      <w:tr w:rsidR="0073781F" w:rsidRPr="00E9520C" w14:paraId="730F83BD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BDBC53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92A5F1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Burrum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Fraser</w:t>
            </w:r>
          </w:p>
        </w:tc>
        <w:tc>
          <w:tcPr>
            <w:tcW w:w="4685" w:type="dxa"/>
            <w:noWrap/>
          </w:tcPr>
          <w:p w14:paraId="098FF75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Mackay</w:t>
            </w:r>
          </w:p>
        </w:tc>
      </w:tr>
      <w:tr w:rsidR="0073781F" w:rsidRPr="00E9520C" w14:paraId="35A5C67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53DD50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02278F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Caboolture - South</w:t>
            </w:r>
          </w:p>
        </w:tc>
        <w:tc>
          <w:tcPr>
            <w:tcW w:w="4685" w:type="dxa"/>
            <w:noWrap/>
          </w:tcPr>
          <w:p w14:paraId="658836A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Magnetic Island</w:t>
            </w:r>
          </w:p>
        </w:tc>
      </w:tr>
      <w:tr w:rsidR="0073781F" w:rsidRPr="00E9520C" w14:paraId="1EBE871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3BA96B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835F1F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Cairns City</w:t>
            </w:r>
          </w:p>
        </w:tc>
        <w:tc>
          <w:tcPr>
            <w:tcW w:w="4685" w:type="dxa"/>
            <w:noWrap/>
          </w:tcPr>
          <w:p w14:paraId="689106C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Malanda - Yungaburra</w:t>
            </w:r>
          </w:p>
        </w:tc>
      </w:tr>
      <w:tr w:rsidR="0073781F" w:rsidRPr="00E9520C" w14:paraId="636CC219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E50718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F20973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Cape York</w:t>
            </w:r>
          </w:p>
        </w:tc>
        <w:tc>
          <w:tcPr>
            <w:tcW w:w="4685" w:type="dxa"/>
            <w:noWrap/>
          </w:tcPr>
          <w:p w14:paraId="6056223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Manoora</w:t>
            </w:r>
          </w:p>
        </w:tc>
      </w:tr>
      <w:tr w:rsidR="0073781F" w:rsidRPr="00E9520C" w14:paraId="0CD76933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E5F128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0575A0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Carpentaria</w:t>
            </w:r>
          </w:p>
        </w:tc>
        <w:tc>
          <w:tcPr>
            <w:tcW w:w="4685" w:type="dxa"/>
            <w:noWrap/>
          </w:tcPr>
          <w:p w14:paraId="322692B8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Manunda</w:t>
            </w:r>
          </w:p>
        </w:tc>
      </w:tr>
      <w:tr w:rsidR="0073781F" w:rsidRPr="00E9520C" w14:paraId="3281551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EEB8EE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DD6622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Central Highlands - East</w:t>
            </w:r>
          </w:p>
        </w:tc>
        <w:tc>
          <w:tcPr>
            <w:tcW w:w="4685" w:type="dxa"/>
            <w:noWrap/>
          </w:tcPr>
          <w:p w14:paraId="547F4B8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Mareeba</w:t>
            </w:r>
          </w:p>
        </w:tc>
      </w:tr>
      <w:tr w:rsidR="0073781F" w:rsidRPr="00E9520C" w14:paraId="6BF72E1B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6A9D4B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C51E19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Charleville</w:t>
            </w:r>
          </w:p>
        </w:tc>
        <w:tc>
          <w:tcPr>
            <w:tcW w:w="4685" w:type="dxa"/>
            <w:noWrap/>
          </w:tcPr>
          <w:p w14:paraId="4C47724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Maryborough (Qld)</w:t>
            </w:r>
          </w:p>
        </w:tc>
      </w:tr>
      <w:tr w:rsidR="0073781F" w:rsidRPr="00E9520C" w14:paraId="3A14661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4B0C3B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C51DBF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Charters Towers</w:t>
            </w:r>
          </w:p>
        </w:tc>
        <w:tc>
          <w:tcPr>
            <w:tcW w:w="4685" w:type="dxa"/>
            <w:noWrap/>
          </w:tcPr>
          <w:p w14:paraId="3B6F5B7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Maryborough Region - South</w:t>
            </w:r>
          </w:p>
        </w:tc>
      </w:tr>
      <w:tr w:rsidR="0073781F" w:rsidRPr="00E9520C" w14:paraId="79610E3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B9DE20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2F5775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Chinchilla</w:t>
            </w:r>
          </w:p>
        </w:tc>
        <w:tc>
          <w:tcPr>
            <w:tcW w:w="4685" w:type="dxa"/>
            <w:noWrap/>
          </w:tcPr>
          <w:p w14:paraId="0DF133E8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Miles - Wandoan</w:t>
            </w:r>
          </w:p>
        </w:tc>
      </w:tr>
      <w:tr w:rsidR="0073781F" w:rsidRPr="00E9520C" w14:paraId="7DB1A717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B6A4F8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87902A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Collinsville</w:t>
            </w:r>
          </w:p>
        </w:tc>
        <w:tc>
          <w:tcPr>
            <w:tcW w:w="4685" w:type="dxa"/>
            <w:noWrap/>
          </w:tcPr>
          <w:p w14:paraId="35684F2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Millmerran</w:t>
            </w:r>
          </w:p>
        </w:tc>
      </w:tr>
      <w:tr w:rsidR="0073781F" w:rsidRPr="00E9520C" w14:paraId="453196C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3641D5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2C6290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Condon - Rasmussen</w:t>
            </w:r>
          </w:p>
        </w:tc>
        <w:tc>
          <w:tcPr>
            <w:tcW w:w="4685" w:type="dxa"/>
            <w:noWrap/>
          </w:tcPr>
          <w:p w14:paraId="1720177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Mount Isa Region</w:t>
            </w:r>
          </w:p>
        </w:tc>
      </w:tr>
      <w:tr w:rsidR="0073781F" w:rsidRPr="00E9520C" w14:paraId="7396B45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A72735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3BF8DA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Cooloola</w:t>
            </w:r>
            <w:proofErr w:type="spellEnd"/>
          </w:p>
        </w:tc>
        <w:tc>
          <w:tcPr>
            <w:tcW w:w="4685" w:type="dxa"/>
            <w:noWrap/>
          </w:tcPr>
          <w:p w14:paraId="56AADAB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Nanango</w:t>
            </w:r>
          </w:p>
        </w:tc>
      </w:tr>
      <w:tr w:rsidR="0073781F" w:rsidRPr="00E9520C" w14:paraId="3A23F1F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79251F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35F461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Cranbrook</w:t>
            </w:r>
          </w:p>
        </w:tc>
        <w:tc>
          <w:tcPr>
            <w:tcW w:w="4685" w:type="dxa"/>
            <w:noWrap/>
          </w:tcPr>
          <w:p w14:paraId="39101C8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Northern Beaches</w:t>
            </w:r>
          </w:p>
        </w:tc>
      </w:tr>
      <w:tr w:rsidR="0073781F" w:rsidRPr="00E9520C" w14:paraId="321B2A2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0055E2E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8FAC3F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Crestmead</w:t>
            </w:r>
          </w:p>
        </w:tc>
        <w:tc>
          <w:tcPr>
            <w:tcW w:w="4685" w:type="dxa"/>
            <w:noWrap/>
          </w:tcPr>
          <w:p w14:paraId="073C5F2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Northern Highlands</w:t>
            </w:r>
          </w:p>
        </w:tc>
      </w:tr>
      <w:tr w:rsidR="0073781F" w:rsidRPr="00E9520C" w14:paraId="0B0466D4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72C922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3EFAB4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Croydon - Etheridge</w:t>
            </w:r>
          </w:p>
        </w:tc>
        <w:tc>
          <w:tcPr>
            <w:tcW w:w="4685" w:type="dxa"/>
            <w:noWrap/>
          </w:tcPr>
          <w:p w14:paraId="7C8B673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Northern Peninsula</w:t>
            </w:r>
          </w:p>
        </w:tc>
      </w:tr>
      <w:tr w:rsidR="0073781F" w:rsidRPr="00E9520C" w14:paraId="4B8D4267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2E99A9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6DBBEC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Daintree</w:t>
            </w:r>
          </w:p>
        </w:tc>
        <w:tc>
          <w:tcPr>
            <w:tcW w:w="4685" w:type="dxa"/>
            <w:noWrap/>
          </w:tcPr>
          <w:p w14:paraId="0733068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Palm Island</w:t>
            </w:r>
          </w:p>
        </w:tc>
      </w:tr>
      <w:tr w:rsidR="0073781F" w:rsidRPr="00E9520C" w14:paraId="69021F2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539447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1040A9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Darling Heights</w:t>
            </w:r>
          </w:p>
        </w:tc>
        <w:tc>
          <w:tcPr>
            <w:tcW w:w="4685" w:type="dxa"/>
            <w:noWrap/>
          </w:tcPr>
          <w:p w14:paraId="1316B3F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Redbank Plains</w:t>
            </w:r>
          </w:p>
        </w:tc>
      </w:tr>
      <w:tr w:rsidR="0073781F" w:rsidRPr="00E9520C" w14:paraId="48C42AA9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17146F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1BD1BC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Deception Bay</w:t>
            </w:r>
          </w:p>
        </w:tc>
        <w:tc>
          <w:tcPr>
            <w:tcW w:w="4685" w:type="dxa"/>
            <w:noWrap/>
          </w:tcPr>
          <w:p w14:paraId="0EE02A5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Redland Islands</w:t>
            </w:r>
          </w:p>
        </w:tc>
      </w:tr>
      <w:tr w:rsidR="0073781F" w:rsidRPr="00E9520C" w14:paraId="49B8F6D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8A568F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CB7AD5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Eagleby</w:t>
            </w:r>
          </w:p>
        </w:tc>
        <w:tc>
          <w:tcPr>
            <w:tcW w:w="4685" w:type="dxa"/>
            <w:noWrap/>
          </w:tcPr>
          <w:p w14:paraId="5D81702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Rockhampton - West</w:t>
            </w:r>
          </w:p>
        </w:tc>
      </w:tr>
      <w:tr w:rsidR="0073781F" w:rsidRPr="00A87D10" w14:paraId="0FCEB6D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E6BABA0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3A3E8E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East Mackay</w:t>
            </w:r>
          </w:p>
        </w:tc>
        <w:tc>
          <w:tcPr>
            <w:tcW w:w="4685" w:type="dxa"/>
            <w:noWrap/>
          </w:tcPr>
          <w:p w14:paraId="722BA7B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Rockhampton City</w:t>
            </w:r>
          </w:p>
        </w:tc>
      </w:tr>
      <w:tr w:rsidR="0073781F" w:rsidRPr="00A87D10" w14:paraId="2A444198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848D3A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CEBC7E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Edmonton</w:t>
            </w:r>
          </w:p>
        </w:tc>
        <w:tc>
          <w:tcPr>
            <w:tcW w:w="4685" w:type="dxa"/>
            <w:noWrap/>
          </w:tcPr>
          <w:p w14:paraId="2C61429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Rockhampton Region - North</w:t>
            </w:r>
          </w:p>
        </w:tc>
      </w:tr>
      <w:tr w:rsidR="0073781F" w:rsidRPr="00A87D10" w14:paraId="23ED705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7953A8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2F37D3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Emu Park</w:t>
            </w:r>
          </w:p>
        </w:tc>
        <w:tc>
          <w:tcPr>
            <w:tcW w:w="4685" w:type="dxa"/>
            <w:noWrap/>
          </w:tcPr>
          <w:p w14:paraId="6216E8C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Roma Region</w:t>
            </w:r>
          </w:p>
        </w:tc>
      </w:tr>
      <w:tr w:rsidR="0073781F" w:rsidRPr="00A87D10" w14:paraId="7DF4266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6FC779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E85244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Far Central West</w:t>
            </w:r>
          </w:p>
        </w:tc>
        <w:tc>
          <w:tcPr>
            <w:tcW w:w="4685" w:type="dxa"/>
            <w:noWrap/>
          </w:tcPr>
          <w:p w14:paraId="54CE007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Sarina</w:t>
            </w:r>
          </w:p>
        </w:tc>
      </w:tr>
      <w:tr w:rsidR="0073781F" w:rsidRPr="00A87D10" w14:paraId="2555CD21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A72031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2EDD39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Far South West</w:t>
            </w:r>
          </w:p>
        </w:tc>
        <w:tc>
          <w:tcPr>
            <w:tcW w:w="4685" w:type="dxa"/>
            <w:noWrap/>
          </w:tcPr>
          <w:p w14:paraId="18DB04D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Stanthorpe</w:t>
            </w:r>
          </w:p>
        </w:tc>
      </w:tr>
      <w:tr w:rsidR="0073781F" w:rsidRPr="00A87D10" w14:paraId="042A3FD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7AB2BB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CB9560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Garbutt - West End</w:t>
            </w:r>
          </w:p>
        </w:tc>
        <w:tc>
          <w:tcPr>
            <w:tcW w:w="4685" w:type="dxa"/>
            <w:noWrap/>
          </w:tcPr>
          <w:p w14:paraId="5D2589F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Stanthorpe Region</w:t>
            </w:r>
          </w:p>
        </w:tc>
      </w:tr>
      <w:tr w:rsidR="0073781F" w:rsidRPr="00A87D10" w14:paraId="59B6F5B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3DEF72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BBCCF9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Gatton</w:t>
            </w:r>
          </w:p>
        </w:tc>
        <w:tc>
          <w:tcPr>
            <w:tcW w:w="4685" w:type="dxa"/>
            <w:noWrap/>
          </w:tcPr>
          <w:p w14:paraId="15758D3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Svensson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Heights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Norville</w:t>
            </w:r>
            <w:proofErr w:type="spellEnd"/>
          </w:p>
        </w:tc>
      </w:tr>
      <w:tr w:rsidR="0073781F" w:rsidRPr="00A87D10" w14:paraId="57C2C77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AFCF738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5A510B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Gayndah - Mundubbera</w:t>
            </w:r>
          </w:p>
        </w:tc>
        <w:tc>
          <w:tcPr>
            <w:tcW w:w="4685" w:type="dxa"/>
            <w:noWrap/>
          </w:tcPr>
          <w:p w14:paraId="187EE92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Tablelands</w:t>
            </w:r>
          </w:p>
        </w:tc>
      </w:tr>
      <w:tr w:rsidR="0073781F" w:rsidRPr="00A87D10" w14:paraId="54443E56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66A312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2EDD0F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Gin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Gin</w:t>
            </w:r>
            <w:proofErr w:type="spellEnd"/>
          </w:p>
        </w:tc>
        <w:tc>
          <w:tcPr>
            <w:tcW w:w="4685" w:type="dxa"/>
            <w:noWrap/>
          </w:tcPr>
          <w:p w14:paraId="48753A2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Tara</w:t>
            </w:r>
          </w:p>
        </w:tc>
      </w:tr>
      <w:tr w:rsidR="0073781F" w:rsidRPr="00A87D10" w14:paraId="17B8480C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918391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153FF8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Goodna</w:t>
            </w:r>
          </w:p>
        </w:tc>
        <w:tc>
          <w:tcPr>
            <w:tcW w:w="4685" w:type="dxa"/>
            <w:noWrap/>
          </w:tcPr>
          <w:p w14:paraId="5E7DB5E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Torquay - Scarness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Kawungan</w:t>
            </w:r>
            <w:proofErr w:type="spellEnd"/>
          </w:p>
        </w:tc>
      </w:tr>
      <w:tr w:rsidR="0073781F" w:rsidRPr="00A87D10" w14:paraId="0DFC525C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3B0A1C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A3AB8E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Gordonvale - Trinity</w:t>
            </w:r>
          </w:p>
        </w:tc>
        <w:tc>
          <w:tcPr>
            <w:tcW w:w="4685" w:type="dxa"/>
            <w:noWrap/>
          </w:tcPr>
          <w:p w14:paraId="39D3D0C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Torres</w:t>
            </w:r>
          </w:p>
        </w:tc>
      </w:tr>
      <w:tr w:rsidR="0073781F" w:rsidRPr="00A87D10" w14:paraId="6C43453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3F0498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44152B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Gracemere</w:t>
            </w:r>
          </w:p>
        </w:tc>
        <w:tc>
          <w:tcPr>
            <w:tcW w:w="4685" w:type="dxa"/>
            <w:noWrap/>
          </w:tcPr>
          <w:p w14:paraId="690E7FA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Torres Strait Islands</w:t>
            </w:r>
          </w:p>
        </w:tc>
      </w:tr>
      <w:tr w:rsidR="0073781F" w:rsidRPr="00A87D10" w14:paraId="5B3B503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BC22C6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32DA5D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Granville</w:t>
            </w:r>
          </w:p>
        </w:tc>
        <w:tc>
          <w:tcPr>
            <w:tcW w:w="4685" w:type="dxa"/>
            <w:noWrap/>
          </w:tcPr>
          <w:p w14:paraId="593ED9E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Tully</w:t>
            </w:r>
          </w:p>
        </w:tc>
      </w:tr>
      <w:tr w:rsidR="0073781F" w:rsidRPr="00A87D10" w14:paraId="62D065E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D81E04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A86768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Gulliver - Currajong - Vincent</w:t>
            </w:r>
          </w:p>
        </w:tc>
        <w:tc>
          <w:tcPr>
            <w:tcW w:w="4685" w:type="dxa"/>
            <w:noWrap/>
          </w:tcPr>
          <w:p w14:paraId="237F399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Wacol</w:t>
            </w:r>
          </w:p>
        </w:tc>
      </w:tr>
      <w:tr w:rsidR="0073781F" w:rsidRPr="00A87D10" w14:paraId="3C93485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FE28D9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15F7E1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Gympie - North</w:t>
            </w:r>
          </w:p>
        </w:tc>
        <w:tc>
          <w:tcPr>
            <w:tcW w:w="4685" w:type="dxa"/>
            <w:noWrap/>
          </w:tcPr>
          <w:p w14:paraId="2774880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Walkervale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Avenell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Heights</w:t>
            </w:r>
          </w:p>
        </w:tc>
      </w:tr>
      <w:tr w:rsidR="0073781F" w:rsidRPr="00A87D10" w14:paraId="6D7C95D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94A01B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731F0AD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Gympie - South</w:t>
            </w:r>
          </w:p>
        </w:tc>
        <w:tc>
          <w:tcPr>
            <w:tcW w:w="4685" w:type="dxa"/>
            <w:noWrap/>
          </w:tcPr>
          <w:p w14:paraId="41EAF31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Waterford West</w:t>
            </w:r>
          </w:p>
        </w:tc>
      </w:tr>
      <w:tr w:rsidR="0073781F" w:rsidRPr="00A87D10" w14:paraId="27C57453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F8C524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53E836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Heatley</w:t>
            </w:r>
          </w:p>
        </w:tc>
        <w:tc>
          <w:tcPr>
            <w:tcW w:w="4685" w:type="dxa"/>
            <w:noWrap/>
          </w:tcPr>
          <w:p w14:paraId="6A43028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Westcourt - Bungalow</w:t>
            </w:r>
          </w:p>
        </w:tc>
      </w:tr>
      <w:tr w:rsidR="0073781F" w:rsidRPr="00A87D10" w14:paraId="6FBFB1F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D0C6838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00724E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Herberton</w:t>
            </w:r>
          </w:p>
        </w:tc>
        <w:tc>
          <w:tcPr>
            <w:tcW w:w="4685" w:type="dxa"/>
            <w:noWrap/>
          </w:tcPr>
          <w:p w14:paraId="6D1F95B8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White Rock</w:t>
            </w:r>
          </w:p>
        </w:tc>
      </w:tr>
      <w:tr w:rsidR="0073781F" w:rsidRPr="00A87D10" w14:paraId="5CC24C41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81A85B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C89114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Hyde Park - Pimlico</w:t>
            </w:r>
          </w:p>
        </w:tc>
        <w:tc>
          <w:tcPr>
            <w:tcW w:w="4685" w:type="dxa"/>
            <w:noWrap/>
          </w:tcPr>
          <w:p w14:paraId="5169A3E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Woodridge</w:t>
            </w:r>
          </w:p>
        </w:tc>
      </w:tr>
      <w:tr w:rsidR="0073781F" w:rsidRPr="00A87D10" w14:paraId="1DAC6AB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4F44A4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AD3735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Inala - Richlands</w:t>
            </w:r>
          </w:p>
        </w:tc>
        <w:tc>
          <w:tcPr>
            <w:tcW w:w="4685" w:type="dxa"/>
            <w:noWrap/>
          </w:tcPr>
          <w:p w14:paraId="2CFDBF9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Woree</w:t>
            </w:r>
          </w:p>
        </w:tc>
      </w:tr>
      <w:tr w:rsidR="0073781F" w:rsidRPr="00A87D10" w14:paraId="79891756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A8693F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7E67DD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Ingham</w:t>
            </w:r>
          </w:p>
        </w:tc>
        <w:tc>
          <w:tcPr>
            <w:tcW w:w="4685" w:type="dxa"/>
            <w:noWrap/>
          </w:tcPr>
          <w:p w14:paraId="00773DC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Wulguru - Roseneath</w:t>
            </w:r>
          </w:p>
        </w:tc>
      </w:tr>
      <w:tr w:rsidR="0073781F" w:rsidRPr="00A87D10" w14:paraId="630B20D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B51329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50F4D23" w14:textId="77777777" w:rsidR="0073781F" w:rsidRPr="00E336DF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Ingham Region</w:t>
            </w:r>
          </w:p>
        </w:tc>
        <w:tc>
          <w:tcPr>
            <w:tcW w:w="4685" w:type="dxa"/>
            <w:noWrap/>
          </w:tcPr>
          <w:p w14:paraId="070EEF9D" w14:textId="77777777" w:rsidR="0073781F" w:rsidRPr="00E336DF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Yarrabah</w:t>
            </w:r>
          </w:p>
        </w:tc>
      </w:tr>
      <w:tr w:rsidR="0073781F" w:rsidRPr="00A87D10" w14:paraId="56C318D9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CF7CAE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92F9786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01D4AB7A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67006015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59D192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3537" w:type="dxa"/>
            <w:noWrap/>
          </w:tcPr>
          <w:p w14:paraId="46DA88E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APY Lands</w:t>
            </w:r>
          </w:p>
        </w:tc>
        <w:tc>
          <w:tcPr>
            <w:tcW w:w="4685" w:type="dxa"/>
            <w:noWrap/>
          </w:tcPr>
          <w:p w14:paraId="48C2749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Murray Bridge</w:t>
            </w:r>
          </w:p>
        </w:tc>
      </w:tr>
      <w:tr w:rsidR="0073781F" w:rsidRPr="00A87D10" w14:paraId="42B9D76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472F68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969287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Barmera</w:t>
            </w:r>
          </w:p>
        </w:tc>
        <w:tc>
          <w:tcPr>
            <w:tcW w:w="4685" w:type="dxa"/>
            <w:noWrap/>
          </w:tcPr>
          <w:p w14:paraId="7241006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Outback</w:t>
            </w:r>
          </w:p>
        </w:tc>
      </w:tr>
      <w:tr w:rsidR="0073781F" w:rsidRPr="00A87D10" w14:paraId="3D34564F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E89255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E69764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Berri</w:t>
            </w:r>
          </w:p>
        </w:tc>
        <w:tc>
          <w:tcPr>
            <w:tcW w:w="4685" w:type="dxa"/>
            <w:noWrap/>
          </w:tcPr>
          <w:p w14:paraId="4EEB8AB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Penola</w:t>
            </w:r>
          </w:p>
        </w:tc>
      </w:tr>
      <w:tr w:rsidR="0073781F" w:rsidRPr="00A87D10" w14:paraId="4982E34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BDFDC68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617551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Ceduna</w:t>
            </w:r>
          </w:p>
        </w:tc>
        <w:tc>
          <w:tcPr>
            <w:tcW w:w="4685" w:type="dxa"/>
            <w:noWrap/>
          </w:tcPr>
          <w:p w14:paraId="78289FA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Peterborough - Mount Remarkable</w:t>
            </w:r>
          </w:p>
        </w:tc>
      </w:tr>
      <w:tr w:rsidR="0073781F" w:rsidRPr="00A87D10" w14:paraId="320704E8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D56DC0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8432D2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Coober Pedy</w:t>
            </w:r>
          </w:p>
        </w:tc>
        <w:tc>
          <w:tcPr>
            <w:tcW w:w="4685" w:type="dxa"/>
            <w:noWrap/>
          </w:tcPr>
          <w:p w14:paraId="5428887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Port Augusta</w:t>
            </w:r>
          </w:p>
        </w:tc>
      </w:tr>
      <w:tr w:rsidR="0073781F" w:rsidRPr="00A87D10" w14:paraId="18911F51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254186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F39761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Elizabeth</w:t>
            </w:r>
          </w:p>
        </w:tc>
        <w:tc>
          <w:tcPr>
            <w:tcW w:w="4685" w:type="dxa"/>
            <w:noWrap/>
          </w:tcPr>
          <w:p w14:paraId="5A73690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Port Pirie</w:t>
            </w:r>
          </w:p>
        </w:tc>
      </w:tr>
      <w:tr w:rsidR="0073781F" w:rsidRPr="00A87D10" w14:paraId="3AB2CFDC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26B1DE0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265DDBD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Elizabeth East</w:t>
            </w:r>
          </w:p>
        </w:tc>
        <w:tc>
          <w:tcPr>
            <w:tcW w:w="4685" w:type="dxa"/>
            <w:noWrap/>
          </w:tcPr>
          <w:p w14:paraId="08F85A7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Port Pirie Region</w:t>
            </w:r>
          </w:p>
        </w:tc>
      </w:tr>
      <w:tr w:rsidR="0073781F" w:rsidRPr="00A87D10" w14:paraId="66794326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8DCFBD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0B66DE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Eyre Peninsula</w:t>
            </w:r>
          </w:p>
        </w:tc>
        <w:tc>
          <w:tcPr>
            <w:tcW w:w="4685" w:type="dxa"/>
            <w:noWrap/>
          </w:tcPr>
          <w:p w14:paraId="01A3081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Renmark</w:t>
            </w:r>
          </w:p>
        </w:tc>
      </w:tr>
      <w:tr w:rsidR="0073781F" w:rsidRPr="00A87D10" w14:paraId="613BE8BB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511F3E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CC5D35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Kadina</w:t>
            </w:r>
          </w:p>
        </w:tc>
        <w:tc>
          <w:tcPr>
            <w:tcW w:w="4685" w:type="dxa"/>
            <w:noWrap/>
          </w:tcPr>
          <w:p w14:paraId="3C49407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Smithfield - Elizabeth North</w:t>
            </w:r>
          </w:p>
        </w:tc>
      </w:tr>
      <w:tr w:rsidR="0073781F" w:rsidRPr="00A87D10" w14:paraId="1854E3E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25C284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482C7B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Kangaroo Island</w:t>
            </w:r>
          </w:p>
        </w:tc>
        <w:tc>
          <w:tcPr>
            <w:tcW w:w="4685" w:type="dxa"/>
            <w:noWrap/>
          </w:tcPr>
          <w:p w14:paraId="1833DA9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The Coorong</w:t>
            </w:r>
          </w:p>
        </w:tc>
      </w:tr>
      <w:tr w:rsidR="0073781F" w:rsidRPr="00A87D10" w14:paraId="3233451C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BB754E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34203A8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Karoonda - Lameroo</w:t>
            </w:r>
          </w:p>
        </w:tc>
        <w:tc>
          <w:tcPr>
            <w:tcW w:w="4685" w:type="dxa"/>
            <w:noWrap/>
          </w:tcPr>
          <w:p w14:paraId="66930BA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The Parks</w:t>
            </w:r>
          </w:p>
        </w:tc>
      </w:tr>
      <w:tr w:rsidR="0073781F" w:rsidRPr="00A87D10" w14:paraId="1101BE1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3EF2088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7BFE7A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Kimba - Cleve - Franklin Harbour</w:t>
            </w:r>
          </w:p>
        </w:tc>
        <w:tc>
          <w:tcPr>
            <w:tcW w:w="4685" w:type="dxa"/>
            <w:noWrap/>
          </w:tcPr>
          <w:p w14:paraId="5827FC2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Virginia - Waterloo Corner</w:t>
            </w:r>
          </w:p>
        </w:tc>
      </w:tr>
      <w:tr w:rsidR="0073781F" w:rsidRPr="00A87D10" w14:paraId="33487DF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AE5276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4249D9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Le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Hunte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Elliston</w:t>
            </w:r>
          </w:p>
        </w:tc>
        <w:tc>
          <w:tcPr>
            <w:tcW w:w="4685" w:type="dxa"/>
            <w:noWrap/>
          </w:tcPr>
          <w:p w14:paraId="5BBE6C2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Waikerie</w:t>
            </w:r>
          </w:p>
        </w:tc>
      </w:tr>
      <w:tr w:rsidR="0073781F" w:rsidRPr="00A87D10" w14:paraId="1D0647EA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F147BF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FE47E6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Loxton</w:t>
            </w:r>
          </w:p>
        </w:tc>
        <w:tc>
          <w:tcPr>
            <w:tcW w:w="4685" w:type="dxa"/>
            <w:noWrap/>
          </w:tcPr>
          <w:p w14:paraId="0BD2474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Wakefield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Barunga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West</w:t>
            </w:r>
          </w:p>
        </w:tc>
      </w:tr>
      <w:tr w:rsidR="0073781F" w:rsidRPr="00A87D10" w14:paraId="3DB00B33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501A7E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B936F8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Mallala</w:t>
            </w:r>
          </w:p>
        </w:tc>
        <w:tc>
          <w:tcPr>
            <w:tcW w:w="4685" w:type="dxa"/>
            <w:noWrap/>
          </w:tcPr>
          <w:p w14:paraId="622B999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 Coast (SA)</w:t>
            </w:r>
          </w:p>
        </w:tc>
      </w:tr>
      <w:tr w:rsidR="0073781F" w:rsidRPr="00A87D10" w14:paraId="44EF42E1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5AA791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7F4783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Mannum</w:t>
            </w:r>
          </w:p>
        </w:tc>
        <w:tc>
          <w:tcPr>
            <w:tcW w:w="4685" w:type="dxa"/>
            <w:noWrap/>
          </w:tcPr>
          <w:p w14:paraId="18B3CDE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Whyalla</w:t>
            </w:r>
          </w:p>
        </w:tc>
      </w:tr>
      <w:tr w:rsidR="0073781F" w:rsidRPr="00A87D10" w14:paraId="141EF78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9E58669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562275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Millicent</w:t>
            </w:r>
          </w:p>
        </w:tc>
        <w:tc>
          <w:tcPr>
            <w:tcW w:w="4685" w:type="dxa"/>
            <w:noWrap/>
          </w:tcPr>
          <w:p w14:paraId="018CDDA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Yorke Peninsula - North</w:t>
            </w:r>
          </w:p>
        </w:tc>
      </w:tr>
      <w:tr w:rsidR="0073781F" w:rsidRPr="00A87D10" w14:paraId="01D6461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309C21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866DFF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Morphett Vale - West</w:t>
            </w:r>
          </w:p>
        </w:tc>
        <w:tc>
          <w:tcPr>
            <w:tcW w:w="4685" w:type="dxa"/>
            <w:noWrap/>
          </w:tcPr>
          <w:p w14:paraId="0DAB5B3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Yorke Peninsula - South</w:t>
            </w:r>
          </w:p>
        </w:tc>
      </w:tr>
      <w:tr w:rsidR="0073781F" w:rsidRPr="00A87D10" w14:paraId="7EC0872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44B0BE0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E135EB8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68256C81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2BEF444A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B0D2C0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3537" w:type="dxa"/>
            <w:noWrap/>
          </w:tcPr>
          <w:p w14:paraId="035EA1A6" w14:textId="77777777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Bridgewater - Gagebrook</w:t>
            </w:r>
          </w:p>
        </w:tc>
        <w:tc>
          <w:tcPr>
            <w:tcW w:w="4685" w:type="dxa"/>
            <w:noWrap/>
          </w:tcPr>
          <w:p w14:paraId="606C0B02" w14:textId="77777777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Northern Midlands</w:t>
            </w:r>
          </w:p>
        </w:tc>
      </w:tr>
      <w:tr w:rsidR="0073781F" w:rsidRPr="00A87D10" w14:paraId="66E83E5D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51B8854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C49AFE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Deloraine</w:t>
            </w:r>
          </w:p>
        </w:tc>
        <w:tc>
          <w:tcPr>
            <w:tcW w:w="4685" w:type="dxa"/>
            <w:noWrap/>
          </w:tcPr>
          <w:p w14:paraId="11EDB292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Penguin - Sulphur Creek</w:t>
            </w:r>
          </w:p>
        </w:tc>
      </w:tr>
      <w:tr w:rsidR="0073781F" w:rsidRPr="00A87D10" w14:paraId="7A57A5A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6AD5FE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44442B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Derwent Valley</w:t>
            </w:r>
          </w:p>
        </w:tc>
        <w:tc>
          <w:tcPr>
            <w:tcW w:w="4685" w:type="dxa"/>
            <w:noWrap/>
          </w:tcPr>
          <w:p w14:paraId="79C0F3D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Ravenswood</w:t>
            </w:r>
          </w:p>
        </w:tc>
      </w:tr>
      <w:tr w:rsidR="0073781F" w:rsidRPr="00A87D10" w14:paraId="629D7E3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F7B893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14C7CD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Devonport</w:t>
            </w:r>
          </w:p>
        </w:tc>
        <w:tc>
          <w:tcPr>
            <w:tcW w:w="4685" w:type="dxa"/>
            <w:noWrap/>
          </w:tcPr>
          <w:p w14:paraId="3E5F21B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Risdon Vale</w:t>
            </w:r>
          </w:p>
        </w:tc>
      </w:tr>
      <w:tr w:rsidR="0073781F" w:rsidRPr="00A87D10" w14:paraId="05E382A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EFFCCCF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661105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East Devonport</w:t>
            </w:r>
          </w:p>
        </w:tc>
        <w:tc>
          <w:tcPr>
            <w:tcW w:w="4685" w:type="dxa"/>
            <w:noWrap/>
          </w:tcPr>
          <w:p w14:paraId="14BBDB9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Rokeby</w:t>
            </w:r>
          </w:p>
        </w:tc>
      </w:tr>
      <w:tr w:rsidR="0073781F" w:rsidRPr="00A87D10" w14:paraId="467AD81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418EC6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B3134A8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Flinders and Cape Barren Islands</w:t>
            </w:r>
          </w:p>
        </w:tc>
        <w:tc>
          <w:tcPr>
            <w:tcW w:w="4685" w:type="dxa"/>
            <w:noWrap/>
          </w:tcPr>
          <w:p w14:paraId="39BDEEB1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Scottsdale - Bridport</w:t>
            </w:r>
          </w:p>
        </w:tc>
      </w:tr>
      <w:tr w:rsidR="0073781F" w:rsidRPr="00A87D10" w14:paraId="799E5D8D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1C0B16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862044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Geeveston - Dover</w:t>
            </w:r>
          </w:p>
        </w:tc>
        <w:tc>
          <w:tcPr>
            <w:tcW w:w="4685" w:type="dxa"/>
            <w:noWrap/>
          </w:tcPr>
          <w:p w14:paraId="334BAFA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Sheffield - Railton</w:t>
            </w:r>
          </w:p>
        </w:tc>
      </w:tr>
      <w:tr w:rsidR="0073781F" w:rsidRPr="00A87D10" w14:paraId="6499D49B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B77D9C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FEB060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George Town</w:t>
            </w:r>
          </w:p>
        </w:tc>
        <w:tc>
          <w:tcPr>
            <w:tcW w:w="4685" w:type="dxa"/>
            <w:noWrap/>
          </w:tcPr>
          <w:p w14:paraId="0654219A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Somerset</w:t>
            </w:r>
          </w:p>
        </w:tc>
      </w:tr>
      <w:tr w:rsidR="0073781F" w:rsidRPr="00A87D10" w14:paraId="1B1DB672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C7E18F8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C90DA0F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Glenorchy</w:t>
            </w:r>
          </w:p>
        </w:tc>
        <w:tc>
          <w:tcPr>
            <w:tcW w:w="4685" w:type="dxa"/>
            <w:noWrap/>
          </w:tcPr>
          <w:p w14:paraId="2C0A1D9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St Helens - Scamander</w:t>
            </w:r>
          </w:p>
        </w:tc>
      </w:tr>
      <w:tr w:rsidR="0073781F" w:rsidRPr="00A87D10" w14:paraId="24CE939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DECFAA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759685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Moonah</w:t>
            </w:r>
          </w:p>
        </w:tc>
        <w:tc>
          <w:tcPr>
            <w:tcW w:w="4685" w:type="dxa"/>
            <w:noWrap/>
          </w:tcPr>
          <w:p w14:paraId="6C055D0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Triabunna - Bicheno</w:t>
            </w:r>
          </w:p>
        </w:tc>
      </w:tr>
      <w:tr w:rsidR="0073781F" w:rsidRPr="00A87D10" w14:paraId="07C9CDD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400A44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7AA256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Mornington - Warrane</w:t>
            </w:r>
          </w:p>
        </w:tc>
        <w:tc>
          <w:tcPr>
            <w:tcW w:w="4685" w:type="dxa"/>
            <w:noWrap/>
          </w:tcPr>
          <w:p w14:paraId="6568FD4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Ulverstone</w:t>
            </w:r>
          </w:p>
        </w:tc>
      </w:tr>
      <w:tr w:rsidR="0073781F" w:rsidRPr="00A87D10" w14:paraId="0072BA1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3E9547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9594F8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Mowbray</w:t>
            </w:r>
          </w:p>
        </w:tc>
        <w:tc>
          <w:tcPr>
            <w:tcW w:w="4685" w:type="dxa"/>
            <w:noWrap/>
          </w:tcPr>
          <w:p w14:paraId="424C33F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 Coast (Tas.)</w:t>
            </w:r>
          </w:p>
        </w:tc>
      </w:tr>
      <w:tr w:rsidR="0073781F" w:rsidRPr="00A87D10" w14:paraId="1C06DC22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C58D32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6A942C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New Norfolk</w:t>
            </w:r>
          </w:p>
        </w:tc>
        <w:tc>
          <w:tcPr>
            <w:tcW w:w="4685" w:type="dxa"/>
            <w:noWrap/>
          </w:tcPr>
          <w:p w14:paraId="2672C54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 Ulverstone</w:t>
            </w:r>
          </w:p>
        </w:tc>
      </w:tr>
      <w:tr w:rsidR="0073781F" w:rsidRPr="00A87D10" w14:paraId="3AC36841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E37C5B0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CA7D9C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Newnham - Mayfield</w:t>
            </w:r>
          </w:p>
        </w:tc>
        <w:tc>
          <w:tcPr>
            <w:tcW w:w="4685" w:type="dxa"/>
            <w:noWrap/>
          </w:tcPr>
          <w:p w14:paraId="5E59EC1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Westbury</w:t>
            </w:r>
          </w:p>
        </w:tc>
      </w:tr>
      <w:tr w:rsidR="0073781F" w:rsidRPr="00A87D10" w14:paraId="12938472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583520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9EF2DF6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77C31898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2934C80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04CBB64" w14:textId="1C3879CE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V</w:t>
            </w:r>
            <w:r w:rsidR="00F26EB1">
              <w:rPr>
                <w:rFonts w:ascii="Calibri" w:eastAsia="Times New Roman" w:hAnsi="Calibri" w:cs="Calibri"/>
                <w:color w:val="000000"/>
                <w:lang w:eastAsia="en-AU"/>
              </w:rPr>
              <w:t>IC</w:t>
            </w:r>
            <w:bookmarkStart w:id="0" w:name="_GoBack"/>
            <w:bookmarkEnd w:id="0"/>
          </w:p>
        </w:tc>
        <w:tc>
          <w:tcPr>
            <w:tcW w:w="3537" w:type="dxa"/>
            <w:noWrap/>
          </w:tcPr>
          <w:p w14:paraId="5ABDCB1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Ardeer - Albion</w:t>
            </w:r>
          </w:p>
        </w:tc>
        <w:tc>
          <w:tcPr>
            <w:tcW w:w="4685" w:type="dxa"/>
            <w:noWrap/>
          </w:tcPr>
          <w:p w14:paraId="3E24EA1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Mooroopna</w:t>
            </w:r>
          </w:p>
        </w:tc>
      </w:tr>
      <w:tr w:rsidR="0073781F" w:rsidRPr="00A87D10" w14:paraId="674C85A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8E96D7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E1909F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Avoca</w:t>
            </w:r>
          </w:p>
        </w:tc>
        <w:tc>
          <w:tcPr>
            <w:tcW w:w="4685" w:type="dxa"/>
            <w:noWrap/>
          </w:tcPr>
          <w:p w14:paraId="019FB76D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Morwell</w:t>
            </w:r>
          </w:p>
        </w:tc>
      </w:tr>
      <w:tr w:rsidR="0073781F" w:rsidRPr="00A87D10" w14:paraId="06199B1B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DAFFBD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35E01F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Bairnsdale</w:t>
            </w:r>
          </w:p>
        </w:tc>
        <w:tc>
          <w:tcPr>
            <w:tcW w:w="4685" w:type="dxa"/>
            <w:noWrap/>
          </w:tcPr>
          <w:p w14:paraId="287E088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Orbost</w:t>
            </w:r>
          </w:p>
        </w:tc>
      </w:tr>
      <w:tr w:rsidR="0073781F" w:rsidRPr="00A87D10" w14:paraId="03A0D0AC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F60048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19B290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Benalla</w:t>
            </w:r>
          </w:p>
        </w:tc>
        <w:tc>
          <w:tcPr>
            <w:tcW w:w="4685" w:type="dxa"/>
            <w:noWrap/>
          </w:tcPr>
          <w:p w14:paraId="7880E36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Robinvale</w:t>
            </w:r>
          </w:p>
        </w:tc>
      </w:tr>
      <w:tr w:rsidR="0073781F" w:rsidRPr="00A87D10" w14:paraId="4F5CB0DF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B71F97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E7C907D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Broadmeadows</w:t>
            </w:r>
          </w:p>
        </w:tc>
        <w:tc>
          <w:tcPr>
            <w:tcW w:w="4685" w:type="dxa"/>
            <w:noWrap/>
          </w:tcPr>
          <w:p w14:paraId="3BBFFD1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Seymour</w:t>
            </w:r>
          </w:p>
        </w:tc>
      </w:tr>
      <w:tr w:rsidR="0073781F" w:rsidRPr="00A87D10" w14:paraId="218624E0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1FA353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6D8C038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California Gully - Eaglehawk</w:t>
            </w:r>
          </w:p>
        </w:tc>
        <w:tc>
          <w:tcPr>
            <w:tcW w:w="4685" w:type="dxa"/>
            <w:noWrap/>
          </w:tcPr>
          <w:p w14:paraId="24530F7E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Springvale</w:t>
            </w:r>
          </w:p>
        </w:tc>
      </w:tr>
      <w:tr w:rsidR="0073781F" w:rsidRPr="00A87D10" w14:paraId="781429E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2415F8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0FA495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Glenelg (Vic.)</w:t>
            </w:r>
          </w:p>
        </w:tc>
        <w:tc>
          <w:tcPr>
            <w:tcW w:w="4685" w:type="dxa"/>
            <w:noWrap/>
          </w:tcPr>
          <w:p w14:paraId="6CDD124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St Albans - North</w:t>
            </w:r>
          </w:p>
        </w:tc>
      </w:tr>
      <w:tr w:rsidR="0073781F" w:rsidRPr="00A87D10" w14:paraId="04BD958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8986E9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AD7717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Horsham</w:t>
            </w:r>
          </w:p>
        </w:tc>
        <w:tc>
          <w:tcPr>
            <w:tcW w:w="4685" w:type="dxa"/>
            <w:noWrap/>
          </w:tcPr>
          <w:p w14:paraId="4627ED0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St Albans - South</w:t>
            </w:r>
          </w:p>
        </w:tc>
      </w:tr>
      <w:tr w:rsidR="0073781F" w:rsidRPr="00A87D10" w14:paraId="39BA0B0B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81EA11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A1757B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Kerang</w:t>
            </w:r>
          </w:p>
        </w:tc>
        <w:tc>
          <w:tcPr>
            <w:tcW w:w="4685" w:type="dxa"/>
            <w:noWrap/>
          </w:tcPr>
          <w:p w14:paraId="7C8C9EE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Swan Hill</w:t>
            </w:r>
          </w:p>
        </w:tc>
      </w:tr>
      <w:tr w:rsidR="0073781F" w:rsidRPr="00A87D10" w14:paraId="071136E4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146852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96E1E8C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Maryborough (Vic.)</w:t>
            </w:r>
          </w:p>
        </w:tc>
        <w:tc>
          <w:tcPr>
            <w:tcW w:w="4685" w:type="dxa"/>
            <w:noWrap/>
          </w:tcPr>
          <w:p w14:paraId="1096DFB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Wendouree - Miners Rest</w:t>
            </w:r>
          </w:p>
        </w:tc>
      </w:tr>
      <w:tr w:rsidR="0073781F" w:rsidRPr="00A87D10" w14:paraId="7EA23404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A73804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7C0CE72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Mildura - North</w:t>
            </w:r>
          </w:p>
        </w:tc>
        <w:tc>
          <w:tcPr>
            <w:tcW w:w="4685" w:type="dxa"/>
            <w:noWrap/>
          </w:tcPr>
          <w:p w14:paraId="160CA853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Yarriambiack</w:t>
            </w:r>
            <w:proofErr w:type="spellEnd"/>
          </w:p>
        </w:tc>
      </w:tr>
      <w:tr w:rsidR="0073781F" w:rsidRPr="00A87D10" w14:paraId="61D2C165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FB282A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E4BFF3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Moe - Newborough</w:t>
            </w:r>
          </w:p>
        </w:tc>
        <w:tc>
          <w:tcPr>
            <w:tcW w:w="4685" w:type="dxa"/>
            <w:noWrap/>
          </w:tcPr>
          <w:p w14:paraId="7489B431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4032D507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D523ACC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6A68EA9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3EBBA843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7389AD3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9233A57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3537" w:type="dxa"/>
            <w:noWrap/>
          </w:tcPr>
          <w:p w14:paraId="578222C6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Balga - Mirrabooka</w:t>
            </w:r>
          </w:p>
        </w:tc>
        <w:tc>
          <w:tcPr>
            <w:tcW w:w="4685" w:type="dxa"/>
            <w:noWrap/>
          </w:tcPr>
          <w:p w14:paraId="367CF9D8" w14:textId="77777777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Katanning</w:t>
            </w:r>
          </w:p>
        </w:tc>
      </w:tr>
      <w:tr w:rsidR="0073781F" w:rsidRPr="00A87D10" w14:paraId="797B27B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3C7A18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C8B8917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Boulder</w:t>
            </w:r>
          </w:p>
        </w:tc>
        <w:tc>
          <w:tcPr>
            <w:tcW w:w="4685" w:type="dxa"/>
            <w:noWrap/>
          </w:tcPr>
          <w:p w14:paraId="3016E5D0" w14:textId="77777777" w:rsidR="0073781F" w:rsidRPr="00E336DF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Kununurra</w:t>
            </w:r>
          </w:p>
        </w:tc>
      </w:tr>
      <w:tr w:rsidR="0073781F" w:rsidRPr="00A87D10" w14:paraId="5297193F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4AF787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AAC3C53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Brookton</w:t>
            </w:r>
          </w:p>
        </w:tc>
        <w:tc>
          <w:tcPr>
            <w:tcW w:w="4685" w:type="dxa"/>
            <w:noWrap/>
          </w:tcPr>
          <w:p w14:paraId="1C931B9D" w14:textId="77777777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Leinster - Leonora</w:t>
            </w:r>
          </w:p>
        </w:tc>
      </w:tr>
      <w:tr w:rsidR="0073781F" w:rsidRPr="00A87D10" w14:paraId="7C477322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9B05D1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DF098C5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Broome</w:t>
            </w:r>
          </w:p>
        </w:tc>
        <w:tc>
          <w:tcPr>
            <w:tcW w:w="4685" w:type="dxa"/>
            <w:noWrap/>
          </w:tcPr>
          <w:p w14:paraId="22218DB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Manjimup</w:t>
            </w:r>
          </w:p>
        </w:tc>
      </w:tr>
      <w:tr w:rsidR="0073781F" w:rsidRPr="00A87D10" w14:paraId="76CDC95A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C18D9A2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062067A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Carnarvon</w:t>
            </w:r>
          </w:p>
        </w:tc>
        <w:tc>
          <w:tcPr>
            <w:tcW w:w="4685" w:type="dxa"/>
            <w:noWrap/>
          </w:tcPr>
          <w:p w14:paraId="0B9F3C0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McKail</w:t>
            </w:r>
            <w:proofErr w:type="spellEnd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</w:t>
            </w:r>
            <w:proofErr w:type="spellStart"/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Willyung</w:t>
            </w:r>
            <w:proofErr w:type="spellEnd"/>
          </w:p>
        </w:tc>
      </w:tr>
      <w:tr w:rsidR="0073781F" w:rsidRPr="00A87D10" w14:paraId="7020F92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FB27D7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D848DD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College Grove - Carey Park</w:t>
            </w:r>
          </w:p>
        </w:tc>
        <w:tc>
          <w:tcPr>
            <w:tcW w:w="4685" w:type="dxa"/>
            <w:noWrap/>
          </w:tcPr>
          <w:p w14:paraId="3142F0E9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Meekatharra</w:t>
            </w:r>
          </w:p>
        </w:tc>
      </w:tr>
      <w:tr w:rsidR="0073781F" w:rsidRPr="00A87D10" w14:paraId="760DF4CF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C0242B3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3DC5B374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Cunderdin</w:t>
            </w:r>
          </w:p>
        </w:tc>
        <w:tc>
          <w:tcPr>
            <w:tcW w:w="4685" w:type="dxa"/>
            <w:noWrap/>
          </w:tcPr>
          <w:p w14:paraId="64824E9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Merredin</w:t>
            </w:r>
          </w:p>
        </w:tc>
      </w:tr>
      <w:tr w:rsidR="0073781F" w:rsidRPr="00A87D10" w14:paraId="2AA8CDE0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0759001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92231EF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Derby - West Kimberley</w:t>
            </w:r>
          </w:p>
        </w:tc>
        <w:tc>
          <w:tcPr>
            <w:tcW w:w="4685" w:type="dxa"/>
            <w:noWrap/>
          </w:tcPr>
          <w:p w14:paraId="7FE260CE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Morawa</w:t>
            </w:r>
          </w:p>
        </w:tc>
      </w:tr>
      <w:tr w:rsidR="0073781F" w:rsidRPr="00A87D10" w14:paraId="52E82F33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8EEDAC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E4BB3F2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East Pilbara</w:t>
            </w:r>
          </w:p>
        </w:tc>
        <w:tc>
          <w:tcPr>
            <w:tcW w:w="4685" w:type="dxa"/>
            <w:noWrap/>
          </w:tcPr>
          <w:p w14:paraId="694338D5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Mukinbudin</w:t>
            </w:r>
          </w:p>
        </w:tc>
      </w:tr>
      <w:tr w:rsidR="0073781F" w:rsidRPr="00A87D10" w14:paraId="6D5F99F9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0679FFB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2711B9B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Esperance Region</w:t>
            </w:r>
          </w:p>
        </w:tc>
        <w:tc>
          <w:tcPr>
            <w:tcW w:w="4685" w:type="dxa"/>
            <w:noWrap/>
          </w:tcPr>
          <w:p w14:paraId="183CBE5C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Northampton - Mullewa - Greenough</w:t>
            </w:r>
          </w:p>
        </w:tc>
      </w:tr>
      <w:tr w:rsidR="0073781F" w:rsidRPr="00A87D10" w14:paraId="0EC8A7E8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A2DB6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0DC787F0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Exmouth</w:t>
            </w:r>
          </w:p>
        </w:tc>
        <w:tc>
          <w:tcPr>
            <w:tcW w:w="4685" w:type="dxa"/>
            <w:noWrap/>
          </w:tcPr>
          <w:p w14:paraId="3AB6B849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Roebourne</w:t>
            </w:r>
          </w:p>
        </w:tc>
      </w:tr>
      <w:tr w:rsidR="0073781F" w:rsidRPr="00A87D10" w14:paraId="6F72211C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2DE2B86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60388F04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Geraldton</w:t>
            </w:r>
          </w:p>
        </w:tc>
        <w:tc>
          <w:tcPr>
            <w:tcW w:w="4685" w:type="dxa"/>
            <w:noWrap/>
          </w:tcPr>
          <w:p w14:paraId="74D37666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Roebuck</w:t>
            </w:r>
          </w:p>
        </w:tc>
      </w:tr>
      <w:tr w:rsidR="0073781F" w:rsidRPr="00A87D10" w14:paraId="159FA76B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86D2B55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5F240E9B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Geraldton - East</w:t>
            </w:r>
          </w:p>
        </w:tc>
        <w:tc>
          <w:tcPr>
            <w:tcW w:w="4685" w:type="dxa"/>
            <w:noWrap/>
          </w:tcPr>
          <w:p w14:paraId="05512907" w14:textId="77777777" w:rsidR="0073781F" w:rsidRPr="00E9520C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South Hedland</w:t>
            </w:r>
          </w:p>
        </w:tc>
      </w:tr>
      <w:tr w:rsidR="0073781F" w:rsidRPr="00A87D10" w14:paraId="7249F696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8E67E5A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2D8A0B4D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Halls Creek</w:t>
            </w:r>
          </w:p>
        </w:tc>
        <w:tc>
          <w:tcPr>
            <w:tcW w:w="4685" w:type="dxa"/>
            <w:noWrap/>
          </w:tcPr>
          <w:p w14:paraId="23E06330" w14:textId="77777777" w:rsidR="0073781F" w:rsidRPr="00E9520C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520C">
              <w:rPr>
                <w:rFonts w:ascii="Calibri" w:eastAsia="Times New Roman" w:hAnsi="Calibri" w:cs="Calibri"/>
                <w:color w:val="000000"/>
                <w:lang w:eastAsia="en-AU"/>
              </w:rPr>
              <w:t>Withers - Usher</w:t>
            </w:r>
          </w:p>
        </w:tc>
      </w:tr>
      <w:tr w:rsidR="0073781F" w:rsidRPr="00A87D10" w14:paraId="1C9451E2" w14:textId="77777777" w:rsidTr="0073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A85C3A4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18AF3AD4" w14:textId="77777777" w:rsidR="0073781F" w:rsidRPr="00E336DF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36DF">
              <w:rPr>
                <w:rFonts w:ascii="Calibri" w:eastAsia="Times New Roman" w:hAnsi="Calibri" w:cs="Calibri"/>
                <w:color w:val="000000"/>
                <w:lang w:eastAsia="en-AU"/>
              </w:rPr>
              <w:t>Kambalda - Coolgardie - Norseman</w:t>
            </w:r>
          </w:p>
        </w:tc>
        <w:tc>
          <w:tcPr>
            <w:tcW w:w="4685" w:type="dxa"/>
            <w:noWrap/>
          </w:tcPr>
          <w:p w14:paraId="15709F19" w14:textId="77777777" w:rsidR="0073781F" w:rsidRPr="00A87D10" w:rsidRDefault="0073781F" w:rsidP="0085758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3781F" w:rsidRPr="00A87D10" w14:paraId="41BE9E63" w14:textId="77777777" w:rsidTr="007378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1160FBD" w14:textId="77777777" w:rsidR="0073781F" w:rsidRPr="00A87D10" w:rsidRDefault="0073781F" w:rsidP="0085758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lang w:eastAsia="en-AU"/>
              </w:rPr>
            </w:pPr>
          </w:p>
        </w:tc>
        <w:tc>
          <w:tcPr>
            <w:tcW w:w="3537" w:type="dxa"/>
            <w:noWrap/>
          </w:tcPr>
          <w:p w14:paraId="466687D2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685" w:type="dxa"/>
            <w:noWrap/>
          </w:tcPr>
          <w:p w14:paraId="66756C0A" w14:textId="77777777" w:rsidR="0073781F" w:rsidRPr="00A87D10" w:rsidRDefault="0073781F" w:rsidP="008575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13809234" w14:textId="1C055FAE" w:rsidR="008416E7" w:rsidRPr="002B0004" w:rsidRDefault="008416E7" w:rsidP="0073781F"/>
    <w:sectPr w:rsidR="008416E7" w:rsidRPr="002B0004" w:rsidSect="00AA41FE">
      <w:type w:val="continuous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2428C" w14:textId="77777777" w:rsidR="005712D0" w:rsidRDefault="005712D0" w:rsidP="0051352E">
      <w:pPr>
        <w:spacing w:after="0" w:line="240" w:lineRule="auto"/>
      </w:pPr>
      <w:r>
        <w:separator/>
      </w:r>
    </w:p>
  </w:endnote>
  <w:endnote w:type="continuationSeparator" w:id="0">
    <w:p w14:paraId="0A6E9EDC" w14:textId="77777777" w:rsidR="005712D0" w:rsidRDefault="005712D0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8023C" w14:textId="77777777" w:rsidR="0004661A" w:rsidRPr="00ED5E06" w:rsidRDefault="0004661A" w:rsidP="00ED5E06">
    <w:pPr>
      <w:spacing w:after="0"/>
      <w:rPr>
        <w:rFonts w:ascii="Verdana" w:hAnsi="Verdana"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11E4E" w14:textId="77777777" w:rsidR="005712D0" w:rsidRDefault="005712D0" w:rsidP="0051352E">
      <w:pPr>
        <w:spacing w:after="0" w:line="240" w:lineRule="auto"/>
      </w:pPr>
      <w:r>
        <w:separator/>
      </w:r>
    </w:p>
  </w:footnote>
  <w:footnote w:type="continuationSeparator" w:id="0">
    <w:p w14:paraId="40D3DE7C" w14:textId="77777777" w:rsidR="005712D0" w:rsidRDefault="005712D0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0690D"/>
    <w:multiLevelType w:val="hybridMultilevel"/>
    <w:tmpl w:val="D5686CF2"/>
    <w:lvl w:ilvl="0" w:tplc="F042A4F8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03BB5A4A"/>
    <w:multiLevelType w:val="hybridMultilevel"/>
    <w:tmpl w:val="23840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E44B5"/>
    <w:multiLevelType w:val="hybridMultilevel"/>
    <w:tmpl w:val="40A095F8"/>
    <w:lvl w:ilvl="0" w:tplc="0C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091A58CA"/>
    <w:multiLevelType w:val="hybridMultilevel"/>
    <w:tmpl w:val="1D745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A7348D"/>
    <w:multiLevelType w:val="hybridMultilevel"/>
    <w:tmpl w:val="9424AB4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70414F"/>
    <w:multiLevelType w:val="hybridMultilevel"/>
    <w:tmpl w:val="58B69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23415"/>
    <w:multiLevelType w:val="hybridMultilevel"/>
    <w:tmpl w:val="87A69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3F7E14"/>
    <w:multiLevelType w:val="hybridMultilevel"/>
    <w:tmpl w:val="AFC6C666"/>
    <w:lvl w:ilvl="0" w:tplc="2752C064">
      <w:start w:val="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BC5757"/>
    <w:multiLevelType w:val="hybridMultilevel"/>
    <w:tmpl w:val="A79A3A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97277"/>
    <w:multiLevelType w:val="hybridMultilevel"/>
    <w:tmpl w:val="0F66F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0E618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6388B"/>
    <w:multiLevelType w:val="hybridMultilevel"/>
    <w:tmpl w:val="4FFA9522"/>
    <w:lvl w:ilvl="0" w:tplc="F042A4F8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02A1F23"/>
    <w:multiLevelType w:val="hybridMultilevel"/>
    <w:tmpl w:val="5F90971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3D2562"/>
    <w:multiLevelType w:val="hybridMultilevel"/>
    <w:tmpl w:val="B26A4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1850412"/>
    <w:multiLevelType w:val="hybridMultilevel"/>
    <w:tmpl w:val="BE36B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65B0B"/>
    <w:multiLevelType w:val="hybridMultilevel"/>
    <w:tmpl w:val="04CEB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F608A"/>
    <w:multiLevelType w:val="hybridMultilevel"/>
    <w:tmpl w:val="C4965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0E618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08077F"/>
    <w:multiLevelType w:val="hybridMultilevel"/>
    <w:tmpl w:val="7E94531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6641D3"/>
    <w:multiLevelType w:val="hybridMultilevel"/>
    <w:tmpl w:val="09CE6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20"/>
  </w:num>
  <w:num w:numId="14">
    <w:abstractNumId w:val="2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4"/>
  </w:num>
  <w:num w:numId="18">
    <w:abstractNumId w:val="30"/>
  </w:num>
  <w:num w:numId="19">
    <w:abstractNumId w:val="29"/>
  </w:num>
  <w:num w:numId="20">
    <w:abstractNumId w:val="22"/>
  </w:num>
  <w:num w:numId="21">
    <w:abstractNumId w:val="17"/>
  </w:num>
  <w:num w:numId="22">
    <w:abstractNumId w:val="12"/>
  </w:num>
  <w:num w:numId="23">
    <w:abstractNumId w:val="23"/>
  </w:num>
  <w:num w:numId="24">
    <w:abstractNumId w:val="10"/>
  </w:num>
  <w:num w:numId="25">
    <w:abstractNumId w:val="21"/>
  </w:num>
  <w:num w:numId="26">
    <w:abstractNumId w:val="18"/>
  </w:num>
  <w:num w:numId="27">
    <w:abstractNumId w:val="25"/>
  </w:num>
  <w:num w:numId="28">
    <w:abstractNumId w:val="28"/>
  </w:num>
  <w:num w:numId="29">
    <w:abstractNumId w:val="13"/>
  </w:num>
  <w:num w:numId="30">
    <w:abstractNumId w:val="31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D0"/>
    <w:rsid w:val="000069F9"/>
    <w:rsid w:val="0001188D"/>
    <w:rsid w:val="0001624A"/>
    <w:rsid w:val="00043D4D"/>
    <w:rsid w:val="0004661A"/>
    <w:rsid w:val="00046B6C"/>
    <w:rsid w:val="00052BBC"/>
    <w:rsid w:val="00066C11"/>
    <w:rsid w:val="00095558"/>
    <w:rsid w:val="000A453D"/>
    <w:rsid w:val="000E5463"/>
    <w:rsid w:val="00147CE5"/>
    <w:rsid w:val="00157F35"/>
    <w:rsid w:val="001659BA"/>
    <w:rsid w:val="00215174"/>
    <w:rsid w:val="00217EAB"/>
    <w:rsid w:val="0022498C"/>
    <w:rsid w:val="00227975"/>
    <w:rsid w:val="00265B30"/>
    <w:rsid w:val="002724D0"/>
    <w:rsid w:val="002A39D2"/>
    <w:rsid w:val="002B0004"/>
    <w:rsid w:val="002B1CE5"/>
    <w:rsid w:val="002C04EB"/>
    <w:rsid w:val="002D7F19"/>
    <w:rsid w:val="002F4DB3"/>
    <w:rsid w:val="002F667C"/>
    <w:rsid w:val="00350FFA"/>
    <w:rsid w:val="003541BD"/>
    <w:rsid w:val="00371537"/>
    <w:rsid w:val="00376642"/>
    <w:rsid w:val="00382F07"/>
    <w:rsid w:val="003B12EC"/>
    <w:rsid w:val="003D381E"/>
    <w:rsid w:val="003E2702"/>
    <w:rsid w:val="004301F4"/>
    <w:rsid w:val="00453C04"/>
    <w:rsid w:val="00497764"/>
    <w:rsid w:val="004B7C06"/>
    <w:rsid w:val="00506974"/>
    <w:rsid w:val="0051352E"/>
    <w:rsid w:val="00517DA7"/>
    <w:rsid w:val="00520A33"/>
    <w:rsid w:val="00522717"/>
    <w:rsid w:val="00523311"/>
    <w:rsid w:val="00527AE4"/>
    <w:rsid w:val="00542A97"/>
    <w:rsid w:val="00562A5A"/>
    <w:rsid w:val="005712D0"/>
    <w:rsid w:val="005B520A"/>
    <w:rsid w:val="00630DDF"/>
    <w:rsid w:val="006744FC"/>
    <w:rsid w:val="00681967"/>
    <w:rsid w:val="006C3858"/>
    <w:rsid w:val="006E5D6E"/>
    <w:rsid w:val="006F0DE7"/>
    <w:rsid w:val="00703183"/>
    <w:rsid w:val="00721996"/>
    <w:rsid w:val="00721B03"/>
    <w:rsid w:val="0073781F"/>
    <w:rsid w:val="00737D07"/>
    <w:rsid w:val="007415FB"/>
    <w:rsid w:val="007424DB"/>
    <w:rsid w:val="007570DC"/>
    <w:rsid w:val="0078658B"/>
    <w:rsid w:val="007B1ABA"/>
    <w:rsid w:val="007B45D6"/>
    <w:rsid w:val="007B74C5"/>
    <w:rsid w:val="007C17B1"/>
    <w:rsid w:val="007E2C77"/>
    <w:rsid w:val="008416E7"/>
    <w:rsid w:val="008507C1"/>
    <w:rsid w:val="008509DB"/>
    <w:rsid w:val="00861934"/>
    <w:rsid w:val="008C6D04"/>
    <w:rsid w:val="008F0AC9"/>
    <w:rsid w:val="00933070"/>
    <w:rsid w:val="0093473D"/>
    <w:rsid w:val="009441A4"/>
    <w:rsid w:val="00972F57"/>
    <w:rsid w:val="00995280"/>
    <w:rsid w:val="009B3C13"/>
    <w:rsid w:val="00A0481E"/>
    <w:rsid w:val="00A07E9E"/>
    <w:rsid w:val="00A171C1"/>
    <w:rsid w:val="00A24E6E"/>
    <w:rsid w:val="00A43694"/>
    <w:rsid w:val="00A46A93"/>
    <w:rsid w:val="00A56FC7"/>
    <w:rsid w:val="00A62CCB"/>
    <w:rsid w:val="00A72575"/>
    <w:rsid w:val="00A74071"/>
    <w:rsid w:val="00A9535B"/>
    <w:rsid w:val="00AA124A"/>
    <w:rsid w:val="00AA2A96"/>
    <w:rsid w:val="00AA41FE"/>
    <w:rsid w:val="00AC0C97"/>
    <w:rsid w:val="00AD0C19"/>
    <w:rsid w:val="00AF56A6"/>
    <w:rsid w:val="00B07F82"/>
    <w:rsid w:val="00B100CC"/>
    <w:rsid w:val="00B373DF"/>
    <w:rsid w:val="00B6689D"/>
    <w:rsid w:val="00B72368"/>
    <w:rsid w:val="00B80845"/>
    <w:rsid w:val="00BE7E9D"/>
    <w:rsid w:val="00C33E70"/>
    <w:rsid w:val="00C54D58"/>
    <w:rsid w:val="00C573E1"/>
    <w:rsid w:val="00C86503"/>
    <w:rsid w:val="00C94744"/>
    <w:rsid w:val="00C95DF6"/>
    <w:rsid w:val="00CE4766"/>
    <w:rsid w:val="00D2450A"/>
    <w:rsid w:val="00D366BF"/>
    <w:rsid w:val="00D873AF"/>
    <w:rsid w:val="00DA1B7B"/>
    <w:rsid w:val="00DB79DF"/>
    <w:rsid w:val="00DE6304"/>
    <w:rsid w:val="00DF64DD"/>
    <w:rsid w:val="00E04943"/>
    <w:rsid w:val="00E4092C"/>
    <w:rsid w:val="00E736C6"/>
    <w:rsid w:val="00EA32F7"/>
    <w:rsid w:val="00ED5E06"/>
    <w:rsid w:val="00EF5E9A"/>
    <w:rsid w:val="00F030CF"/>
    <w:rsid w:val="00F230CD"/>
    <w:rsid w:val="00F26EB1"/>
    <w:rsid w:val="00F3034F"/>
    <w:rsid w:val="00F31D42"/>
    <w:rsid w:val="00F34941"/>
    <w:rsid w:val="00F51C18"/>
    <w:rsid w:val="00F54B65"/>
    <w:rsid w:val="00F5642E"/>
    <w:rsid w:val="00F85F72"/>
    <w:rsid w:val="00FA31E2"/>
    <w:rsid w:val="00FF5B70"/>
    <w:rsid w:val="00FF5BB9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720649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6B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546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463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34374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C54D58"/>
    <w:pPr>
      <w:spacing w:before="48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5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E5463"/>
    <w:rPr>
      <w:rFonts w:ascii="Calibri" w:eastAsiaTheme="majorEastAsia" w:hAnsi="Calibri" w:cstheme="majorBidi"/>
      <w:b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463"/>
    <w:rPr>
      <w:rFonts w:ascii="Calibri" w:eastAsiaTheme="majorEastAsia" w:hAnsi="Calibri" w:cstheme="majorBidi"/>
      <w:b/>
      <w:color w:val="34374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5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972F5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table" w:customStyle="1" w:styleId="DESEYellow">
    <w:name w:val="DESE Yellow"/>
    <w:basedOn w:val="TableNormal"/>
    <w:uiPriority w:val="99"/>
    <w:rsid w:val="00A62CCB"/>
    <w:pPr>
      <w:spacing w:after="0" w:line="240" w:lineRule="auto"/>
    </w:pPr>
    <w:tblPr>
      <w:tblStyleRowBandSize w:val="1"/>
      <w:tblBorders>
        <w:top w:val="single" w:sz="4" w:space="0" w:color="E9A913" w:themeColor="accent5"/>
        <w:left w:val="single" w:sz="4" w:space="0" w:color="E9A913" w:themeColor="accent5"/>
        <w:bottom w:val="single" w:sz="4" w:space="0" w:color="E9A913" w:themeColor="accent5"/>
        <w:right w:val="single" w:sz="4" w:space="0" w:color="E9A913" w:themeColor="accent5"/>
        <w:insideH w:val="single" w:sz="4" w:space="0" w:color="E9A913" w:themeColor="accent5"/>
        <w:insideV w:val="single" w:sz="4" w:space="0" w:color="E9A913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3F" w:themeFill="text2"/>
      </w:tcPr>
    </w:tblStylePr>
    <w:tblStylePr w:type="firstCol">
      <w:rPr>
        <w:b/>
      </w:rPr>
    </w:tblStylePr>
    <w:tblStylePr w:type="band1Horz">
      <w:tblPr/>
      <w:tcPr>
        <w:shd w:val="clear" w:color="auto" w:fill="FEFAF0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1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1A"/>
    <w:rPr>
      <w:rFonts w:eastAsiaTheme="minorEastAsia"/>
      <w:b/>
      <w:bCs/>
      <w:i/>
      <w:iCs/>
    </w:rPr>
  </w:style>
  <w:style w:type="table" w:customStyle="1" w:styleId="DEEWRTable">
    <w:name w:val="DEEWR Table"/>
    <w:basedOn w:val="TableNormal"/>
    <w:uiPriority w:val="99"/>
    <w:rsid w:val="002F667C"/>
    <w:pPr>
      <w:spacing w:after="0" w:line="240" w:lineRule="auto"/>
    </w:pPr>
    <w:rPr>
      <w:rFonts w:eastAsiaTheme="minorEastAsia"/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2F667C"/>
  </w:style>
  <w:style w:type="character" w:styleId="UnresolvedMention">
    <w:name w:val="Unresolved Mention"/>
    <w:basedOn w:val="DefaultParagraphFont"/>
    <w:uiPriority w:val="99"/>
    <w:semiHidden/>
    <w:unhideWhenUsed/>
    <w:rsid w:val="002151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6E7"/>
    <w:pPr>
      <w:spacing w:before="120"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6E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6E7"/>
    <w:rPr>
      <w:vertAlign w:val="superscript"/>
    </w:rPr>
  </w:style>
  <w:style w:type="paragraph" w:customStyle="1" w:styleId="Text">
    <w:name w:val="Text"/>
    <w:basedOn w:val="Normal"/>
    <w:qFormat/>
    <w:rsid w:val="008416E7"/>
    <w:pPr>
      <w:spacing w:before="120" w:after="60" w:line="220" w:lineRule="exact"/>
    </w:pPr>
    <w:rPr>
      <w:rFonts w:ascii="Arial" w:eastAsia="Times New Roman" w:hAnsi="Arial" w:cs="Times New Roman"/>
      <w:sz w:val="18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99"/>
    <w:rsid w:val="0037153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ordination\Web%20Site%20Redesign%202019\Templates\Factsheet%20Template%20Portrait%20-%20fonts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1976</Value>
      <Value>1999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/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72c3662-d489-4d5c-a678-b18c0e8aeb72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96C5F-C58F-4B34-9114-53D3495C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 Portrait - fonts.dotx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 Portrait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 Portrait</dc:title>
  <dc:subject/>
  <dc:creator/>
  <cp:keywords/>
  <dc:description/>
  <cp:lastModifiedBy/>
  <cp:revision>1</cp:revision>
  <dcterms:created xsi:type="dcterms:W3CDTF">2020-02-25T00:14:00Z</dcterms:created>
  <dcterms:modified xsi:type="dcterms:W3CDTF">2020-02-25T00:23:00Z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/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