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2535" w14:textId="6AB1BF73" w:rsidR="00900613" w:rsidRDefault="00900613" w:rsidP="00900613">
      <w:pPr>
        <w:pStyle w:val="Heading1"/>
        <w:rPr>
          <w:rFonts w:cs="Helvetica"/>
          <w:color w:val="333333"/>
          <w:sz w:val="49"/>
          <w:szCs w:val="49"/>
          <w:lang w:val="en"/>
        </w:rPr>
      </w:pPr>
      <w:r>
        <w:rPr>
          <w:rFonts w:cs="Helvetica"/>
          <w:color w:val="333333"/>
          <w:sz w:val="49"/>
          <w:szCs w:val="49"/>
          <w:lang w:val="en"/>
        </w:rPr>
        <w:t>Child Care Enforcement Action Register 2018-2019 (First Quarter)</w:t>
      </w:r>
    </w:p>
    <w:p w14:paraId="708E48D4" w14:textId="77777777" w:rsidR="00900613" w:rsidRDefault="00900613" w:rsidP="00900613">
      <w:pPr>
        <w:pStyle w:val="on-this-page"/>
        <w:rPr>
          <w:rFonts w:ascii="Helvetica" w:hAnsi="Helvetica" w:cs="Helvetica"/>
          <w:color w:val="333333"/>
          <w:sz w:val="21"/>
          <w:szCs w:val="21"/>
          <w:lang w:val="en"/>
        </w:rPr>
      </w:pPr>
      <w:r>
        <w:rPr>
          <w:rFonts w:ascii="Helvetica" w:hAnsi="Helvetica" w:cs="Helvetica"/>
          <w:color w:val="333333"/>
          <w:sz w:val="21"/>
          <w:szCs w:val="21"/>
          <w:lang w:val="en"/>
        </w:rPr>
        <w:t>On this page:</w:t>
      </w:r>
    </w:p>
    <w:p w14:paraId="1D8CE07C" w14:textId="725D3233" w:rsidR="00900613" w:rsidRDefault="00D72F5E" w:rsidP="00900613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z w:val="21"/>
          <w:szCs w:val="21"/>
          <w:lang w:val="en"/>
        </w:rPr>
      </w:pPr>
      <w:hyperlink w:anchor="_VICTORIA_(VIC)" w:history="1">
        <w:r w:rsidR="00900613">
          <w:rPr>
            <w:rStyle w:val="Hyperlink"/>
            <w:rFonts w:ascii="Helvetica" w:hAnsi="Helvetica" w:cs="Helvetica"/>
            <w:sz w:val="21"/>
            <w:szCs w:val="21"/>
            <w:lang w:val="en"/>
          </w:rPr>
          <w:t>Victoria (VIC)</w:t>
        </w:r>
      </w:hyperlink>
    </w:p>
    <w:p w14:paraId="408CA514" w14:textId="349E0610" w:rsidR="00900613" w:rsidRDefault="00D72F5E" w:rsidP="00900613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z w:val="21"/>
          <w:szCs w:val="21"/>
          <w:lang w:val="en"/>
        </w:rPr>
      </w:pPr>
      <w:hyperlink w:anchor="_NEW_SOUTH_WALES" w:history="1">
        <w:r w:rsidR="00900613">
          <w:rPr>
            <w:rStyle w:val="Hyperlink"/>
            <w:rFonts w:ascii="Helvetica" w:hAnsi="Helvetica" w:cs="Helvetica"/>
            <w:sz w:val="21"/>
            <w:szCs w:val="21"/>
            <w:lang w:val="en"/>
          </w:rPr>
          <w:t>New South Wales (NSW)</w:t>
        </w:r>
      </w:hyperlink>
    </w:p>
    <w:p w14:paraId="6EA5B44C" w14:textId="35665A9D" w:rsidR="00900613" w:rsidRDefault="00D72F5E" w:rsidP="00900613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z w:val="21"/>
          <w:szCs w:val="21"/>
          <w:lang w:val="en"/>
        </w:rPr>
      </w:pPr>
      <w:hyperlink w:anchor="_QUEENSLAND_(QLD)" w:history="1">
        <w:r w:rsidR="00900613">
          <w:rPr>
            <w:rStyle w:val="Hyperlink"/>
            <w:rFonts w:ascii="Helvetica" w:hAnsi="Helvetica" w:cs="Helvetica"/>
            <w:sz w:val="21"/>
            <w:szCs w:val="21"/>
            <w:lang w:val="en"/>
          </w:rPr>
          <w:t>Queensland (QLD)</w:t>
        </w:r>
      </w:hyperlink>
    </w:p>
    <w:p w14:paraId="1350CCF8" w14:textId="202B644A" w:rsidR="00900613" w:rsidRDefault="00D72F5E" w:rsidP="00900613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Helvetica" w:hAnsi="Helvetica" w:cs="Helvetica"/>
          <w:color w:val="333333"/>
          <w:sz w:val="21"/>
          <w:szCs w:val="21"/>
          <w:lang w:val="en"/>
        </w:rPr>
      </w:pPr>
      <w:hyperlink w:anchor="_WESTERN_AUSTRALIA_(WA)" w:history="1">
        <w:r w:rsidR="00900613">
          <w:rPr>
            <w:rStyle w:val="Hyperlink"/>
            <w:rFonts w:ascii="Helvetica" w:hAnsi="Helvetica" w:cs="Helvetica"/>
            <w:sz w:val="21"/>
            <w:szCs w:val="21"/>
            <w:lang w:val="en"/>
          </w:rPr>
          <w:t>Western Australia (WA)</w:t>
        </w:r>
      </w:hyperlink>
    </w:p>
    <w:p w14:paraId="7F62CE7C" w14:textId="2773F0B5" w:rsidR="00AC4992" w:rsidRDefault="0056411C" w:rsidP="00AC4992">
      <w:pPr>
        <w:pStyle w:val="Heading3"/>
      </w:pPr>
      <w:r w:rsidRPr="00044D6C">
        <w:t>Summary Table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1574"/>
        <w:gridCol w:w="1574"/>
        <w:gridCol w:w="1576"/>
        <w:gridCol w:w="1496"/>
        <w:gridCol w:w="1370"/>
      </w:tblGrid>
      <w:tr w:rsidR="00245B57" w:rsidRPr="00245B57" w14:paraId="77305DE0" w14:textId="77777777" w:rsidTr="00D72F5E">
        <w:trPr>
          <w:trHeight w:val="360"/>
        </w:trPr>
        <w:tc>
          <w:tcPr>
            <w:tcW w:w="5000" w:type="pct"/>
            <w:gridSpan w:val="6"/>
            <w:shd w:val="clear" w:color="auto" w:fill="auto"/>
            <w:noWrap/>
            <w:vAlign w:val="center"/>
            <w:hideMark/>
          </w:tcPr>
          <w:p w14:paraId="478C94AC" w14:textId="3C2013E9" w:rsidR="00245B57" w:rsidRPr="002F7D0F" w:rsidRDefault="00245B57" w:rsidP="00A03648">
            <w:pPr>
              <w:pStyle w:val="Heading2"/>
              <w:jc w:val="center"/>
              <w:rPr>
                <w:sz w:val="27"/>
                <w:szCs w:val="27"/>
              </w:rPr>
            </w:pPr>
            <w:r w:rsidRPr="002F7D0F">
              <w:rPr>
                <w:sz w:val="27"/>
                <w:szCs w:val="27"/>
              </w:rPr>
              <w:t>Summary Table 2018–2019 (</w:t>
            </w:r>
            <w:r w:rsidR="00A03648">
              <w:rPr>
                <w:sz w:val="27"/>
                <w:szCs w:val="27"/>
              </w:rPr>
              <w:t>1st</w:t>
            </w:r>
            <w:r w:rsidRPr="002F7D0F">
              <w:rPr>
                <w:sz w:val="27"/>
                <w:szCs w:val="27"/>
              </w:rPr>
              <w:t xml:space="preserve"> Quarter)</w:t>
            </w:r>
          </w:p>
        </w:tc>
      </w:tr>
      <w:tr w:rsidR="002F7D0F" w:rsidRPr="00245B57" w14:paraId="3B6057B8" w14:textId="77777777" w:rsidTr="00D72F5E">
        <w:trPr>
          <w:trHeight w:val="1215"/>
        </w:trPr>
        <w:tc>
          <w:tcPr>
            <w:tcW w:w="790" w:type="pct"/>
            <w:shd w:val="clear" w:color="auto" w:fill="auto"/>
            <w:vAlign w:val="center"/>
            <w:hideMark/>
          </w:tcPr>
          <w:p w14:paraId="158E60F3" w14:textId="77777777" w:rsidR="00245B57" w:rsidRPr="002F7D0F" w:rsidRDefault="00245B57" w:rsidP="002F7D0F">
            <w:pPr>
              <w:pStyle w:val="Heading2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2F7D0F">
              <w:rPr>
                <w:rFonts w:ascii="Helvetica" w:hAnsi="Helvetica" w:cs="Helvetica"/>
                <w:sz w:val="22"/>
                <w:szCs w:val="22"/>
              </w:rPr>
              <w:t>Period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122A0673" w14:textId="77777777" w:rsidR="00245B57" w:rsidRPr="002F7D0F" w:rsidRDefault="00245B57" w:rsidP="002F7D0F">
            <w:pPr>
              <w:pStyle w:val="Heading2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2F7D0F">
              <w:rPr>
                <w:rFonts w:ascii="Helvetica" w:hAnsi="Helvetica" w:cs="Helvetica"/>
                <w:sz w:val="22"/>
                <w:szCs w:val="22"/>
              </w:rPr>
              <w:t>State</w:t>
            </w:r>
          </w:p>
        </w:tc>
        <w:tc>
          <w:tcPr>
            <w:tcW w:w="873" w:type="pct"/>
            <w:shd w:val="clear" w:color="auto" w:fill="auto"/>
            <w:vAlign w:val="center"/>
            <w:hideMark/>
          </w:tcPr>
          <w:p w14:paraId="714617C8" w14:textId="77777777" w:rsidR="00245B57" w:rsidRPr="002F7D0F" w:rsidRDefault="00245B57" w:rsidP="002F7D0F">
            <w:pPr>
              <w:pStyle w:val="Heading2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2F7D0F">
              <w:rPr>
                <w:rFonts w:ascii="Helvetica" w:hAnsi="Helvetica" w:cs="Helvetica"/>
                <w:sz w:val="22"/>
                <w:szCs w:val="22"/>
              </w:rPr>
              <w:t>Sanction - Cancellation</w:t>
            </w:r>
          </w:p>
        </w:tc>
        <w:tc>
          <w:tcPr>
            <w:tcW w:w="874" w:type="pct"/>
            <w:shd w:val="clear" w:color="auto" w:fill="auto"/>
            <w:vAlign w:val="center"/>
            <w:hideMark/>
          </w:tcPr>
          <w:p w14:paraId="290B41BA" w14:textId="77777777" w:rsidR="00245B57" w:rsidRPr="002F7D0F" w:rsidRDefault="00245B57" w:rsidP="002F7D0F">
            <w:pPr>
              <w:pStyle w:val="Heading2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2F7D0F">
              <w:rPr>
                <w:rFonts w:ascii="Helvetica" w:hAnsi="Helvetica" w:cs="Helvetica"/>
                <w:sz w:val="22"/>
                <w:szCs w:val="22"/>
              </w:rPr>
              <w:t>Sanction - Conditions</w:t>
            </w:r>
          </w:p>
        </w:tc>
        <w:tc>
          <w:tcPr>
            <w:tcW w:w="830" w:type="pct"/>
            <w:shd w:val="clear" w:color="auto" w:fill="auto"/>
            <w:vAlign w:val="center"/>
            <w:hideMark/>
          </w:tcPr>
          <w:p w14:paraId="2FE54FF8" w14:textId="77777777" w:rsidR="00245B57" w:rsidRPr="002F7D0F" w:rsidRDefault="00245B57" w:rsidP="002F7D0F">
            <w:pPr>
              <w:pStyle w:val="Heading2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2F7D0F">
              <w:rPr>
                <w:rFonts w:ascii="Helvetica" w:hAnsi="Helvetica" w:cs="Helvetica"/>
                <w:sz w:val="22"/>
                <w:szCs w:val="22"/>
              </w:rPr>
              <w:t>Immediate Suspension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14:paraId="0B3996F1" w14:textId="77777777" w:rsidR="00245B57" w:rsidRPr="002F7D0F" w:rsidRDefault="00245B57" w:rsidP="00245B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lang w:eastAsia="en-AU"/>
              </w:rPr>
            </w:pPr>
            <w:r w:rsidRPr="002F7D0F">
              <w:rPr>
                <w:rFonts w:ascii="Helvetica" w:eastAsia="Times New Roman" w:hAnsi="Helvetica" w:cs="Helvetica"/>
                <w:b/>
                <w:bCs/>
                <w:lang w:eastAsia="en-AU"/>
              </w:rPr>
              <w:t>Total</w:t>
            </w:r>
          </w:p>
        </w:tc>
      </w:tr>
      <w:tr w:rsidR="00D72F5E" w:rsidRPr="00245B57" w14:paraId="1D75046E" w14:textId="77777777" w:rsidTr="00D72F5E">
        <w:trPr>
          <w:trHeight w:val="330"/>
        </w:trPr>
        <w:tc>
          <w:tcPr>
            <w:tcW w:w="790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7A120236" w14:textId="7691D447" w:rsidR="00D72F5E" w:rsidRPr="002F7D0F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2F7D0F">
              <w:rPr>
                <w:rFonts w:ascii="Helvetica" w:hAnsi="Helvetica" w:cs="Helvetica"/>
                <w:sz w:val="22"/>
                <w:szCs w:val="22"/>
              </w:rPr>
              <w:t>2018-2019 1st Quarter</w:t>
            </w: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1FEBBFB0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ACT</w:t>
            </w: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32259655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14:paraId="67051B16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14:paraId="49ECFD86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23C6D20D" w14:textId="77777777" w:rsidR="00D72F5E" w:rsidRPr="00A03648" w:rsidRDefault="00D72F5E" w:rsidP="00245B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eastAsia="en-AU"/>
              </w:rPr>
            </w:pPr>
            <w:r w:rsidRPr="00A03648">
              <w:rPr>
                <w:rFonts w:ascii="Helvetica" w:eastAsia="Times New Roman" w:hAnsi="Helvetica" w:cs="Helvetica"/>
                <w:b/>
                <w:sz w:val="24"/>
                <w:szCs w:val="24"/>
                <w:lang w:eastAsia="en-AU"/>
              </w:rPr>
              <w:t>0</w:t>
            </w:r>
          </w:p>
        </w:tc>
      </w:tr>
      <w:tr w:rsidR="00D72F5E" w:rsidRPr="00245B57" w14:paraId="49AFFFD4" w14:textId="77777777" w:rsidTr="00D72F5E">
        <w:trPr>
          <w:trHeight w:val="315"/>
        </w:trPr>
        <w:tc>
          <w:tcPr>
            <w:tcW w:w="790" w:type="pct"/>
            <w:vMerge/>
            <w:vAlign w:val="center"/>
            <w:hideMark/>
          </w:tcPr>
          <w:p w14:paraId="2D37C348" w14:textId="77777777" w:rsidR="00D72F5E" w:rsidRPr="002F7D0F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4F4B7A65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NSW</w:t>
            </w: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1DA35B58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4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14:paraId="1EF412F7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14:paraId="148858F6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4DC996EE" w14:textId="77777777" w:rsidR="00D72F5E" w:rsidRPr="00A03648" w:rsidRDefault="00D72F5E" w:rsidP="00245B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eastAsia="en-AU"/>
              </w:rPr>
            </w:pPr>
            <w:r w:rsidRPr="00A03648">
              <w:rPr>
                <w:rFonts w:ascii="Helvetica" w:eastAsia="Times New Roman" w:hAnsi="Helvetica" w:cs="Helvetica"/>
                <w:b/>
                <w:sz w:val="24"/>
                <w:szCs w:val="24"/>
                <w:lang w:eastAsia="en-AU"/>
              </w:rPr>
              <w:t>4</w:t>
            </w:r>
          </w:p>
        </w:tc>
      </w:tr>
      <w:tr w:rsidR="00D72F5E" w:rsidRPr="00245B57" w14:paraId="0490D644" w14:textId="77777777" w:rsidTr="00D72F5E">
        <w:trPr>
          <w:trHeight w:val="315"/>
        </w:trPr>
        <w:tc>
          <w:tcPr>
            <w:tcW w:w="790" w:type="pct"/>
            <w:vMerge/>
            <w:vAlign w:val="center"/>
            <w:hideMark/>
          </w:tcPr>
          <w:p w14:paraId="7FF639E9" w14:textId="77777777" w:rsidR="00D72F5E" w:rsidRPr="002F7D0F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24188DF1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NT</w:t>
            </w: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5D0A1869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14:paraId="67576762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14:paraId="1F260261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10360CAC" w14:textId="77777777" w:rsidR="00D72F5E" w:rsidRPr="00A03648" w:rsidRDefault="00D72F5E" w:rsidP="00245B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eastAsia="en-AU"/>
              </w:rPr>
            </w:pPr>
            <w:r w:rsidRPr="00A03648">
              <w:rPr>
                <w:rFonts w:ascii="Helvetica" w:eastAsia="Times New Roman" w:hAnsi="Helvetica" w:cs="Helvetica"/>
                <w:b/>
                <w:sz w:val="24"/>
                <w:szCs w:val="24"/>
                <w:lang w:eastAsia="en-AU"/>
              </w:rPr>
              <w:t>0</w:t>
            </w:r>
          </w:p>
        </w:tc>
      </w:tr>
      <w:tr w:rsidR="00D72F5E" w:rsidRPr="00245B57" w14:paraId="30A3EE23" w14:textId="77777777" w:rsidTr="00D72F5E">
        <w:trPr>
          <w:trHeight w:val="315"/>
        </w:trPr>
        <w:tc>
          <w:tcPr>
            <w:tcW w:w="790" w:type="pct"/>
            <w:vMerge/>
            <w:vAlign w:val="center"/>
            <w:hideMark/>
          </w:tcPr>
          <w:p w14:paraId="43788F86" w14:textId="77777777" w:rsidR="00D72F5E" w:rsidRPr="002F7D0F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0326D097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QLD</w:t>
            </w: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031CDA38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1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14:paraId="04EC5404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14:paraId="795FD45E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6C631831" w14:textId="77777777" w:rsidR="00D72F5E" w:rsidRPr="00A03648" w:rsidRDefault="00D72F5E" w:rsidP="00245B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eastAsia="en-AU"/>
              </w:rPr>
            </w:pPr>
            <w:r w:rsidRPr="00A03648">
              <w:rPr>
                <w:rFonts w:ascii="Helvetica" w:eastAsia="Times New Roman" w:hAnsi="Helvetica" w:cs="Helvetica"/>
                <w:b/>
                <w:sz w:val="24"/>
                <w:szCs w:val="24"/>
                <w:lang w:eastAsia="en-AU"/>
              </w:rPr>
              <w:t>1</w:t>
            </w:r>
          </w:p>
        </w:tc>
      </w:tr>
      <w:tr w:rsidR="00D72F5E" w:rsidRPr="00245B57" w14:paraId="153D3B67" w14:textId="77777777" w:rsidTr="00D72F5E">
        <w:trPr>
          <w:trHeight w:val="315"/>
        </w:trPr>
        <w:tc>
          <w:tcPr>
            <w:tcW w:w="790" w:type="pct"/>
            <w:vMerge/>
            <w:vAlign w:val="center"/>
            <w:hideMark/>
          </w:tcPr>
          <w:p w14:paraId="1BF38291" w14:textId="77777777" w:rsidR="00D72F5E" w:rsidRPr="002F7D0F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67E4C3F3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SA</w:t>
            </w: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4E3E21DC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14:paraId="40A5D3EE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14:paraId="34C03797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4D21656F" w14:textId="77777777" w:rsidR="00D72F5E" w:rsidRPr="00A03648" w:rsidRDefault="00D72F5E" w:rsidP="00245B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eastAsia="en-AU"/>
              </w:rPr>
            </w:pPr>
            <w:r w:rsidRPr="00A03648">
              <w:rPr>
                <w:rFonts w:ascii="Helvetica" w:eastAsia="Times New Roman" w:hAnsi="Helvetica" w:cs="Helvetica"/>
                <w:b/>
                <w:sz w:val="24"/>
                <w:szCs w:val="24"/>
                <w:lang w:eastAsia="en-AU"/>
              </w:rPr>
              <w:t>0</w:t>
            </w:r>
          </w:p>
        </w:tc>
      </w:tr>
      <w:tr w:rsidR="00D72F5E" w:rsidRPr="00245B57" w14:paraId="7D872F3D" w14:textId="77777777" w:rsidTr="00D72F5E">
        <w:trPr>
          <w:trHeight w:val="315"/>
        </w:trPr>
        <w:tc>
          <w:tcPr>
            <w:tcW w:w="790" w:type="pct"/>
            <w:vMerge/>
            <w:vAlign w:val="center"/>
            <w:hideMark/>
          </w:tcPr>
          <w:p w14:paraId="691C9D5B" w14:textId="77777777" w:rsidR="00D72F5E" w:rsidRPr="002F7D0F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09CD9C14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TAS</w:t>
            </w: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2FE973F3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14:paraId="2A11EC19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14:paraId="0C9B451D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3BB72EB2" w14:textId="77777777" w:rsidR="00D72F5E" w:rsidRPr="00A03648" w:rsidRDefault="00D72F5E" w:rsidP="00245B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eastAsia="en-AU"/>
              </w:rPr>
            </w:pPr>
            <w:r w:rsidRPr="00A03648">
              <w:rPr>
                <w:rFonts w:ascii="Helvetica" w:eastAsia="Times New Roman" w:hAnsi="Helvetica" w:cs="Helvetica"/>
                <w:b/>
                <w:sz w:val="24"/>
                <w:szCs w:val="24"/>
                <w:lang w:eastAsia="en-AU"/>
              </w:rPr>
              <w:t>0</w:t>
            </w:r>
          </w:p>
        </w:tc>
      </w:tr>
      <w:tr w:rsidR="00D72F5E" w:rsidRPr="00245B57" w14:paraId="2DC3A682" w14:textId="77777777" w:rsidTr="00D72F5E">
        <w:trPr>
          <w:trHeight w:val="315"/>
        </w:trPr>
        <w:tc>
          <w:tcPr>
            <w:tcW w:w="790" w:type="pct"/>
            <w:vMerge/>
            <w:vAlign w:val="center"/>
            <w:hideMark/>
          </w:tcPr>
          <w:p w14:paraId="462C296D" w14:textId="77777777" w:rsidR="00D72F5E" w:rsidRPr="002F7D0F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273E1497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VIC</w:t>
            </w: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13A89E1B" w14:textId="1EB8F801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7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14:paraId="46C61C98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14:paraId="3943C232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1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777DBCDF" w14:textId="390EF3F0" w:rsidR="00D72F5E" w:rsidRPr="00A03648" w:rsidRDefault="00D72F5E" w:rsidP="00245B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eastAsia="en-AU"/>
              </w:rPr>
            </w:pPr>
            <w:r w:rsidRPr="00A03648">
              <w:rPr>
                <w:rFonts w:ascii="Helvetica" w:eastAsia="Times New Roman" w:hAnsi="Helvetica" w:cs="Helvetica"/>
                <w:b/>
                <w:sz w:val="24"/>
                <w:szCs w:val="24"/>
                <w:lang w:eastAsia="en-AU"/>
              </w:rPr>
              <w:t>8</w:t>
            </w:r>
          </w:p>
        </w:tc>
      </w:tr>
      <w:tr w:rsidR="00D72F5E" w:rsidRPr="00245B57" w14:paraId="0BACDC46" w14:textId="77777777" w:rsidTr="00D72F5E">
        <w:trPr>
          <w:trHeight w:val="330"/>
        </w:trPr>
        <w:tc>
          <w:tcPr>
            <w:tcW w:w="790" w:type="pct"/>
            <w:vMerge/>
            <w:vAlign w:val="center"/>
            <w:hideMark/>
          </w:tcPr>
          <w:p w14:paraId="45D7877E" w14:textId="77777777" w:rsidR="00D72F5E" w:rsidRPr="002F7D0F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7875C470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WA</w:t>
            </w: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58FDEA75" w14:textId="0DB11329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1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14:paraId="20186864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14:paraId="63698EA8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6392A410" w14:textId="5D38BE9F" w:rsidR="00D72F5E" w:rsidRPr="00A03648" w:rsidRDefault="00D72F5E" w:rsidP="00245B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eastAsia="en-AU"/>
              </w:rPr>
            </w:pPr>
            <w:r w:rsidRPr="00A03648">
              <w:rPr>
                <w:rFonts w:ascii="Helvetica" w:eastAsia="Times New Roman" w:hAnsi="Helvetica" w:cs="Helvetica"/>
                <w:b/>
                <w:sz w:val="24"/>
                <w:szCs w:val="24"/>
                <w:lang w:eastAsia="en-AU"/>
              </w:rPr>
              <w:t>1</w:t>
            </w:r>
          </w:p>
        </w:tc>
      </w:tr>
      <w:tr w:rsidR="00D72F5E" w:rsidRPr="00245B57" w14:paraId="77D5FE96" w14:textId="77777777" w:rsidTr="00D72F5E">
        <w:trPr>
          <w:trHeight w:val="315"/>
        </w:trPr>
        <w:tc>
          <w:tcPr>
            <w:tcW w:w="790" w:type="pct"/>
            <w:vMerge/>
            <w:shd w:val="clear" w:color="auto" w:fill="auto"/>
            <w:noWrap/>
            <w:vAlign w:val="center"/>
            <w:hideMark/>
          </w:tcPr>
          <w:p w14:paraId="26158E57" w14:textId="48498E39" w:rsidR="00D72F5E" w:rsidRPr="00D72F5E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14:paraId="018B1079" w14:textId="5A82DE77" w:rsidR="00D72F5E" w:rsidRPr="00D72F5E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D72F5E">
              <w:rPr>
                <w:rFonts w:ascii="Helvetica" w:hAnsi="Helvetica" w:cs="Helvetica"/>
                <w:sz w:val="24"/>
                <w:szCs w:val="24"/>
              </w:rPr>
              <w:t>TOTAL</w:t>
            </w:r>
          </w:p>
        </w:tc>
        <w:tc>
          <w:tcPr>
            <w:tcW w:w="873" w:type="pct"/>
            <w:shd w:val="clear" w:color="auto" w:fill="auto"/>
            <w:noWrap/>
            <w:vAlign w:val="center"/>
            <w:hideMark/>
          </w:tcPr>
          <w:p w14:paraId="4F03976C" w14:textId="383D3221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13</w:t>
            </w:r>
          </w:p>
        </w:tc>
        <w:tc>
          <w:tcPr>
            <w:tcW w:w="874" w:type="pct"/>
            <w:shd w:val="clear" w:color="auto" w:fill="auto"/>
            <w:noWrap/>
            <w:vAlign w:val="center"/>
            <w:hideMark/>
          </w:tcPr>
          <w:p w14:paraId="57D4DD2E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0</w:t>
            </w:r>
          </w:p>
        </w:tc>
        <w:tc>
          <w:tcPr>
            <w:tcW w:w="830" w:type="pct"/>
            <w:shd w:val="clear" w:color="auto" w:fill="auto"/>
            <w:noWrap/>
            <w:vAlign w:val="center"/>
            <w:hideMark/>
          </w:tcPr>
          <w:p w14:paraId="1C3615F0" w14:textId="77777777" w:rsidR="00D72F5E" w:rsidRPr="00A03648" w:rsidRDefault="00D72F5E" w:rsidP="002F7D0F">
            <w:pPr>
              <w:pStyle w:val="Heading2"/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A03648">
              <w:rPr>
                <w:rFonts w:ascii="Helvetica" w:hAnsi="Helvetica" w:cs="Helvetica"/>
                <w:sz w:val="24"/>
                <w:szCs w:val="24"/>
              </w:rPr>
              <w:t>1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61F46510" w14:textId="372241A5" w:rsidR="00D72F5E" w:rsidRPr="00A03648" w:rsidRDefault="00D72F5E" w:rsidP="00245B5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AU"/>
              </w:rPr>
            </w:pPr>
            <w:r w:rsidRPr="00A03648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AU"/>
              </w:rPr>
              <w:t>14</w:t>
            </w:r>
          </w:p>
        </w:tc>
      </w:tr>
    </w:tbl>
    <w:p w14:paraId="3E84BEE4" w14:textId="58AE6098" w:rsidR="005167F7" w:rsidRPr="00A03648" w:rsidRDefault="005167F7" w:rsidP="00002709">
      <w:pPr>
        <w:pStyle w:val="Heading2"/>
      </w:pPr>
      <w:r w:rsidRPr="00A03648">
        <w:t>201</w:t>
      </w:r>
      <w:r w:rsidR="005E7EEF" w:rsidRPr="00A03648">
        <w:t>8</w:t>
      </w:r>
      <w:r w:rsidR="00044D6C" w:rsidRPr="00A03648">
        <w:t>-2019</w:t>
      </w:r>
      <w:r w:rsidR="00C6725B" w:rsidRPr="00A03648">
        <w:t xml:space="preserve"> </w:t>
      </w:r>
      <w:r w:rsidR="005304B8" w:rsidRPr="00A03648">
        <w:t>(1st Quarter)</w:t>
      </w:r>
      <w:bookmarkStart w:id="0" w:name="_GoBack"/>
      <w:bookmarkEnd w:id="0"/>
    </w:p>
    <w:p w14:paraId="6C846626" w14:textId="60E2D1CE" w:rsidR="001B3FC7" w:rsidRPr="00044D6C" w:rsidRDefault="005167F7" w:rsidP="00774CBC">
      <w:pPr>
        <w:pStyle w:val="Heading3"/>
        <w:spacing w:before="720" w:beforeAutospacing="0"/>
      </w:pPr>
      <w:bookmarkStart w:id="1" w:name="_VICTORIA_(VIC)"/>
      <w:bookmarkEnd w:id="1"/>
      <w:r w:rsidRPr="00044D6C">
        <w:t>VICTORIA (VIC)</w:t>
      </w:r>
    </w:p>
    <w:p w14:paraId="55B3B3FE" w14:textId="42A8D9D3" w:rsidR="00402E18" w:rsidRPr="00774CBC" w:rsidRDefault="00402E18" w:rsidP="00774CBC">
      <w:pPr>
        <w:pStyle w:val="Heading4"/>
        <w:rPr>
          <w:i w:val="0"/>
          <w:iCs w:val="0"/>
        </w:rPr>
      </w:pPr>
      <w:r w:rsidRPr="00774CBC">
        <w:t>A1 Family Day Care</w:t>
      </w:r>
    </w:p>
    <w:p w14:paraId="6A0CFE99" w14:textId="5BFF0A37" w:rsidR="00402E18" w:rsidRPr="00774CBC" w:rsidRDefault="006D1BBA" w:rsidP="00402E18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>Provider</w:t>
      </w:r>
      <w:r w:rsidR="00402E18" w:rsidRPr="00774CBC">
        <w:rPr>
          <w:rFonts w:cstheme="minorHAnsi"/>
          <w:b/>
          <w:bCs/>
          <w:sz w:val="24"/>
          <w:szCs w:val="24"/>
        </w:rPr>
        <w:t xml:space="preserve">: </w:t>
      </w:r>
      <w:r w:rsidR="00402E18" w:rsidRPr="00774CBC">
        <w:rPr>
          <w:rFonts w:cstheme="minorHAnsi"/>
          <w:sz w:val="24"/>
          <w:szCs w:val="24"/>
        </w:rPr>
        <w:t>A1 Family Day Care Pty Ltd</w:t>
      </w:r>
    </w:p>
    <w:p w14:paraId="0F901FEE" w14:textId="1CFC8B1D" w:rsidR="00402E18" w:rsidRPr="00774CBC" w:rsidRDefault="00402E18" w:rsidP="00402E18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Suburb: </w:t>
      </w:r>
      <w:r w:rsidRPr="00774CBC">
        <w:rPr>
          <w:rFonts w:cstheme="minorHAnsi"/>
          <w:sz w:val="24"/>
          <w:szCs w:val="24"/>
        </w:rPr>
        <w:t>HOPPERS CROSSING, VIC</w:t>
      </w:r>
    </w:p>
    <w:p w14:paraId="2725B9F7" w14:textId="77777777" w:rsidR="00402E18" w:rsidRPr="00774CBC" w:rsidRDefault="00402E18" w:rsidP="00402E18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Service type: </w:t>
      </w:r>
      <w:r w:rsidRPr="00774CBC">
        <w:rPr>
          <w:rFonts w:cstheme="minorHAnsi"/>
          <w:sz w:val="24"/>
          <w:szCs w:val="24"/>
        </w:rPr>
        <w:t>FDC</w:t>
      </w:r>
    </w:p>
    <w:p w14:paraId="6D5BFDA9" w14:textId="1DE5C9F0" w:rsidR="00402E18" w:rsidRPr="00774CBC" w:rsidRDefault="00402E18" w:rsidP="00402E18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Action taken: </w:t>
      </w:r>
      <w:r w:rsidRPr="00774CBC">
        <w:rPr>
          <w:rFonts w:cstheme="minorHAnsi"/>
          <w:sz w:val="24"/>
          <w:szCs w:val="24"/>
        </w:rPr>
        <w:t xml:space="preserve">Sanction under section 195H </w:t>
      </w:r>
      <w:r w:rsidR="00C832A6" w:rsidRPr="00774CBC">
        <w:rPr>
          <w:rFonts w:cstheme="minorHAnsi"/>
          <w:sz w:val="24"/>
          <w:szCs w:val="24"/>
        </w:rPr>
        <w:t>–</w:t>
      </w:r>
      <w:r w:rsidRPr="00774CBC">
        <w:rPr>
          <w:rFonts w:cstheme="minorHAnsi"/>
          <w:sz w:val="24"/>
          <w:szCs w:val="24"/>
        </w:rPr>
        <w:t xml:space="preserve"> Cancellation</w:t>
      </w:r>
      <w:r w:rsidR="00C832A6" w:rsidRPr="00774CBC">
        <w:rPr>
          <w:rFonts w:cstheme="minorHAnsi"/>
          <w:sz w:val="24"/>
          <w:szCs w:val="24"/>
        </w:rPr>
        <w:t xml:space="preserve"> of Provider Approval</w:t>
      </w:r>
    </w:p>
    <w:p w14:paraId="7D1F40CA" w14:textId="5A663331" w:rsidR="00402E18" w:rsidRPr="00774CBC" w:rsidRDefault="00402E18" w:rsidP="00402E18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Conditions of approval not complied </w:t>
      </w:r>
      <w:r w:rsidR="003141F0" w:rsidRPr="00774CBC">
        <w:rPr>
          <w:rFonts w:cstheme="minorHAnsi"/>
          <w:b/>
          <w:bCs/>
          <w:sz w:val="24"/>
          <w:szCs w:val="24"/>
        </w:rPr>
        <w:t>with / grounds</w:t>
      </w:r>
      <w:r w:rsidRPr="00774CBC">
        <w:rPr>
          <w:rFonts w:cstheme="minorHAnsi"/>
          <w:b/>
          <w:bCs/>
          <w:sz w:val="24"/>
          <w:szCs w:val="24"/>
        </w:rPr>
        <w:t xml:space="preserve"> for sanction: </w:t>
      </w:r>
    </w:p>
    <w:p w14:paraId="33058416" w14:textId="72867081" w:rsidR="00402E18" w:rsidRPr="00774CBC" w:rsidRDefault="00B11585" w:rsidP="00402E18">
      <w:pPr>
        <w:rPr>
          <w:rFonts w:cstheme="minorHAnsi"/>
          <w:sz w:val="24"/>
          <w:szCs w:val="24"/>
        </w:rPr>
      </w:pPr>
      <w:r w:rsidRPr="00B11585">
        <w:rPr>
          <w:rFonts w:cstheme="minorHAnsi"/>
          <w:sz w:val="24"/>
          <w:szCs w:val="24"/>
        </w:rPr>
        <w:lastRenderedPageBreak/>
        <w:t>The provider of the service was found by a decision maker in the department to have contravened the following conditions of their continued approval:</w:t>
      </w:r>
    </w:p>
    <w:p w14:paraId="75A91FD3" w14:textId="231B547C" w:rsidR="00402E18" w:rsidRPr="00774CBC" w:rsidRDefault="00402E18">
      <w:pPr>
        <w:pStyle w:val="ListParagraph"/>
        <w:numPr>
          <w:ilvl w:val="0"/>
          <w:numId w:val="5"/>
        </w:numPr>
        <w:tabs>
          <w:tab w:val="num" w:pos="720"/>
        </w:tabs>
        <w:spacing w:before="100" w:beforeAutospacing="1" w:after="100" w:afterAutospacing="1" w:line="240" w:lineRule="auto"/>
        <w:rPr>
          <w:rFonts w:cstheme="minorHAnsi"/>
          <w:color w:val="FF0000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section 219N (obligation to give reports to the Secretary) </w:t>
      </w:r>
      <w:r w:rsidR="00447235" w:rsidRPr="00774CBC">
        <w:rPr>
          <w:rFonts w:cstheme="minorHAnsi"/>
          <w:sz w:val="24"/>
          <w:szCs w:val="24"/>
        </w:rPr>
        <w:t>“as saved”</w:t>
      </w:r>
    </w:p>
    <w:p w14:paraId="0AEDE094" w14:textId="106D2D5E" w:rsidR="00402E18" w:rsidRPr="00774CBC" w:rsidRDefault="00402E18">
      <w:pPr>
        <w:pStyle w:val="ListParagraph"/>
        <w:numPr>
          <w:ilvl w:val="0"/>
          <w:numId w:val="5"/>
        </w:numPr>
        <w:tabs>
          <w:tab w:val="num" w:pos="720"/>
        </w:tabs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subsection 219N (5) (obligation to give reports to Secretary)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446B938C" w14:textId="662303DD" w:rsidR="00402E18" w:rsidRPr="00774CBC" w:rsidRDefault="00402E18" w:rsidP="00774CBC">
      <w:pPr>
        <w:pStyle w:val="ListParagraph"/>
        <w:numPr>
          <w:ilvl w:val="0"/>
          <w:numId w:val="5"/>
        </w:numPr>
        <w:spacing w:after="24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774CB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section 219AB (when and how notice to be given) </w:t>
      </w:r>
      <w:r w:rsidR="00447235" w:rsidRPr="00774CBC">
        <w:rPr>
          <w:rFonts w:cstheme="minorHAnsi"/>
          <w:sz w:val="24"/>
          <w:szCs w:val="24"/>
        </w:rPr>
        <w:t>“as saved”</w:t>
      </w:r>
    </w:p>
    <w:p w14:paraId="38378163" w14:textId="173D39CC" w:rsidR="00402E18" w:rsidRPr="00774CBC" w:rsidRDefault="00402E18">
      <w:pPr>
        <w:pStyle w:val="ListParagraph"/>
        <w:numPr>
          <w:ilvl w:val="0"/>
          <w:numId w:val="5"/>
        </w:numPr>
        <w:tabs>
          <w:tab w:val="num" w:pos="720"/>
        </w:tabs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219B (obligation to pass on fee reduction where individual conditionally eligible)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2C2DF30E" w14:textId="3F3EEF5A" w:rsidR="00402E18" w:rsidRPr="00774CBC" w:rsidRDefault="00D10D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218BA (obligation to pass on fee reduction where approved child care service eligible)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0D76509B" w14:textId="4A7BD3A7" w:rsidR="00D10DA6" w:rsidRPr="00774CBC" w:rsidRDefault="00D10D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219EA (obligation to pass on weekly child care rebate)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5348A7F3" w14:textId="05D3C897" w:rsidR="00D10DA6" w:rsidRPr="00774CBC" w:rsidRDefault="00D10D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219QB (remitting amounts that cannot be passed on)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48D22AF7" w14:textId="5FFC5073" w:rsidR="00D10DA6" w:rsidRPr="00774CBC" w:rsidRDefault="00D10D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219QE (remitting amounts that cannot be passed on)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0D16F4CD" w14:textId="2BDA4A2B" w:rsidR="00402E18" w:rsidRPr="00774CBC" w:rsidRDefault="00402E18" w:rsidP="00402E18">
      <w:pPr>
        <w:rPr>
          <w:rFonts w:cstheme="minorHAnsi"/>
          <w:iCs/>
          <w:sz w:val="24"/>
          <w:szCs w:val="24"/>
        </w:rPr>
      </w:pPr>
      <w:r w:rsidRPr="00774CBC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</w:t>
      </w:r>
      <w:r w:rsidR="0050399C" w:rsidRPr="00774CBC">
        <w:rPr>
          <w:rFonts w:cstheme="minorHAnsi"/>
          <w:i/>
          <w:iCs/>
          <w:sz w:val="24"/>
          <w:szCs w:val="24"/>
        </w:rPr>
        <w:t>Rules 2017</w:t>
      </w:r>
      <w:r w:rsidRPr="00774CBC">
        <w:rPr>
          <w:rFonts w:cstheme="minorHAnsi"/>
          <w:i/>
          <w:iCs/>
          <w:sz w:val="24"/>
          <w:szCs w:val="24"/>
        </w:rPr>
        <w:t xml:space="preserve"> </w:t>
      </w:r>
      <w:r w:rsidR="007859BC" w:rsidRPr="00774CBC">
        <w:rPr>
          <w:rFonts w:cstheme="minorHAnsi"/>
          <w:i/>
          <w:iCs/>
          <w:sz w:val="24"/>
          <w:szCs w:val="24"/>
        </w:rPr>
        <w:t>“as saved”</w:t>
      </w:r>
    </w:p>
    <w:p w14:paraId="40B70B30" w14:textId="3056D8C5" w:rsidR="00D10DA6" w:rsidRPr="00774CBC" w:rsidRDefault="00D10D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7 (applicant to be a suitable person)</w:t>
      </w:r>
    </w:p>
    <w:p w14:paraId="4BCC24DD" w14:textId="4E6E544F" w:rsidR="00D10DA6" w:rsidRPr="00774CBC" w:rsidRDefault="00D10D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10A (family day care services: additional requirements)</w:t>
      </w:r>
    </w:p>
    <w:p w14:paraId="23132A94" w14:textId="63CCD7DC" w:rsidR="00D10DA6" w:rsidRPr="00774CBC" w:rsidRDefault="00D10D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subsection 10(1A) (g) (provision of care)</w:t>
      </w:r>
    </w:p>
    <w:p w14:paraId="44BA19D7" w14:textId="02F9B590" w:rsidR="00402E18" w:rsidRPr="00774CBC" w:rsidRDefault="00402E18">
      <w:pPr>
        <w:pStyle w:val="ListParagraph"/>
        <w:numPr>
          <w:ilvl w:val="0"/>
          <w:numId w:val="5"/>
        </w:numPr>
        <w:tabs>
          <w:tab w:val="num" w:pos="720"/>
        </w:tabs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subsection 16(1) (continuing compliance with part 2)</w:t>
      </w:r>
    </w:p>
    <w:p w14:paraId="4CE82703" w14:textId="77777777" w:rsidR="00D10DA6" w:rsidRPr="00774CBC" w:rsidRDefault="00402E18">
      <w:pPr>
        <w:pStyle w:val="ListParagraph"/>
        <w:numPr>
          <w:ilvl w:val="0"/>
          <w:numId w:val="5"/>
        </w:numPr>
        <w:tabs>
          <w:tab w:val="num" w:pos="720"/>
        </w:tabs>
        <w:spacing w:before="100" w:beforeAutospacing="1" w:after="100" w:afterAutospacing="1" w:line="240" w:lineRule="auto"/>
        <w:ind w:left="1077" w:hanging="357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subsection 16(2) (suitability of applicant)</w:t>
      </w:r>
    </w:p>
    <w:p w14:paraId="4DBAFEA1" w14:textId="77777777" w:rsidR="00D10DA6" w:rsidRPr="00774CBC" w:rsidRDefault="00D10D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1077" w:hanging="357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 (information regarding child care services)</w:t>
      </w:r>
    </w:p>
    <w:p w14:paraId="327E1DE1" w14:textId="19C74A25" w:rsidR="00402E18" w:rsidRPr="00774CBC" w:rsidRDefault="00D10D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1077" w:hanging="357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21A (approval by Secretary)</w:t>
      </w:r>
      <w:r w:rsidR="00402E18" w:rsidRPr="00774CBC">
        <w:rPr>
          <w:rFonts w:cstheme="minorHAnsi"/>
          <w:sz w:val="24"/>
          <w:szCs w:val="24"/>
        </w:rPr>
        <w:t xml:space="preserve"> </w:t>
      </w:r>
    </w:p>
    <w:p w14:paraId="2B4D133C" w14:textId="77777777" w:rsidR="00402E18" w:rsidRPr="00774CBC" w:rsidRDefault="00402E18" w:rsidP="00402E18">
      <w:pPr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Education and Care Services National Regulations</w:t>
      </w:r>
    </w:p>
    <w:p w14:paraId="46E7BE1C" w14:textId="77777777" w:rsidR="00402E18" w:rsidRPr="00774CBC" w:rsidRDefault="00402E18" w:rsidP="00D10DA6">
      <w:pPr>
        <w:pStyle w:val="ListParagraph"/>
        <w:numPr>
          <w:ilvl w:val="0"/>
          <w:numId w:val="6"/>
        </w:numPr>
        <w:tabs>
          <w:tab w:val="num" w:pos="720"/>
        </w:tabs>
        <w:spacing w:before="240" w:after="0" w:line="240" w:lineRule="auto"/>
        <w:ind w:left="1077" w:hanging="357"/>
        <w:rPr>
          <w:rFonts w:cstheme="minorHAnsi"/>
          <w:i/>
          <w:iCs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regulation 124 (number of children who can be educated and cared for - family day care educator) </w:t>
      </w:r>
    </w:p>
    <w:p w14:paraId="55677234" w14:textId="1910ED7A" w:rsidR="00402E18" w:rsidRPr="00774CBC" w:rsidRDefault="00402E18" w:rsidP="00485AFC">
      <w:pPr>
        <w:spacing w:before="240" w:after="0"/>
        <w:rPr>
          <w:rFonts w:cstheme="minorHAnsi"/>
          <w:sz w:val="24"/>
          <w:szCs w:val="24"/>
        </w:rPr>
      </w:pPr>
      <w:r w:rsidRPr="00774CBC">
        <w:rPr>
          <w:rFonts w:cstheme="minorHAnsi"/>
          <w:b/>
          <w:sz w:val="24"/>
          <w:szCs w:val="24"/>
        </w:rPr>
        <w:t xml:space="preserve">Date of effect: </w:t>
      </w:r>
      <w:r w:rsidRPr="00774CBC">
        <w:rPr>
          <w:rFonts w:cstheme="minorHAnsi"/>
          <w:sz w:val="24"/>
          <w:szCs w:val="24"/>
        </w:rPr>
        <w:t>17.09.2018</w:t>
      </w:r>
    </w:p>
    <w:p w14:paraId="11C8E711" w14:textId="2A96ED17" w:rsidR="005C3F3F" w:rsidRPr="00774CBC" w:rsidRDefault="005C3F3F" w:rsidP="00774CBC">
      <w:pPr>
        <w:pStyle w:val="Heading4"/>
        <w:rPr>
          <w:i w:val="0"/>
          <w:iCs w:val="0"/>
        </w:rPr>
      </w:pPr>
      <w:r w:rsidRPr="00774CBC">
        <w:t>Aspire Family Day Care</w:t>
      </w:r>
      <w:r w:rsidR="005304B8" w:rsidRPr="00774CBC">
        <w:t xml:space="preserve"> </w:t>
      </w:r>
      <w:r w:rsidRPr="00774CBC">
        <w:t>&amp; Training Service P</w:t>
      </w:r>
      <w:r w:rsidR="005304B8" w:rsidRPr="00774CBC">
        <w:t xml:space="preserve">ty </w:t>
      </w:r>
      <w:r w:rsidR="0024794E" w:rsidRPr="00774CBC">
        <w:t>L</w:t>
      </w:r>
      <w:r w:rsidR="005304B8" w:rsidRPr="00774CBC">
        <w:t>td</w:t>
      </w:r>
    </w:p>
    <w:p w14:paraId="63552362" w14:textId="7B12584E" w:rsidR="005C3F3F" w:rsidRPr="00774CBC" w:rsidRDefault="006D1BBA" w:rsidP="005C3F3F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>Provider</w:t>
      </w:r>
      <w:r w:rsidR="005C3F3F" w:rsidRPr="00774CBC">
        <w:rPr>
          <w:rFonts w:cstheme="minorHAnsi"/>
          <w:b/>
          <w:bCs/>
          <w:sz w:val="24"/>
          <w:szCs w:val="24"/>
        </w:rPr>
        <w:t xml:space="preserve">: </w:t>
      </w:r>
      <w:r w:rsidR="005C3F3F" w:rsidRPr="00774CBC">
        <w:rPr>
          <w:rFonts w:cstheme="minorHAnsi"/>
          <w:sz w:val="24"/>
          <w:szCs w:val="24"/>
        </w:rPr>
        <w:t>Aspire Family Day Care</w:t>
      </w:r>
      <w:r w:rsidR="005304B8" w:rsidRPr="00774CBC">
        <w:rPr>
          <w:rFonts w:cstheme="minorHAnsi"/>
          <w:sz w:val="24"/>
          <w:szCs w:val="24"/>
        </w:rPr>
        <w:t xml:space="preserve"> </w:t>
      </w:r>
      <w:r w:rsidR="005C3F3F" w:rsidRPr="00774CBC">
        <w:rPr>
          <w:rFonts w:cstheme="minorHAnsi"/>
          <w:sz w:val="24"/>
          <w:szCs w:val="24"/>
        </w:rPr>
        <w:t>&amp; Training Service Pty Ltd</w:t>
      </w:r>
    </w:p>
    <w:p w14:paraId="543B46E2" w14:textId="38357E44" w:rsidR="005C3F3F" w:rsidRPr="00774CBC" w:rsidRDefault="005C3F3F" w:rsidP="005C3F3F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Suburb: </w:t>
      </w:r>
      <w:r w:rsidRPr="00774CBC">
        <w:rPr>
          <w:rFonts w:cstheme="minorHAnsi"/>
          <w:sz w:val="24"/>
          <w:szCs w:val="24"/>
        </w:rPr>
        <w:t>BROADMEADOWS, VIC</w:t>
      </w:r>
    </w:p>
    <w:p w14:paraId="011B359B" w14:textId="77777777" w:rsidR="005C3F3F" w:rsidRPr="00774CBC" w:rsidRDefault="005C3F3F" w:rsidP="005C3F3F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Service type: </w:t>
      </w:r>
      <w:r w:rsidRPr="00774CBC">
        <w:rPr>
          <w:rFonts w:cstheme="minorHAnsi"/>
          <w:sz w:val="24"/>
          <w:szCs w:val="24"/>
        </w:rPr>
        <w:t>FDC</w:t>
      </w:r>
    </w:p>
    <w:p w14:paraId="0BE42532" w14:textId="783B2460" w:rsidR="005C3F3F" w:rsidRPr="00774CBC" w:rsidRDefault="005C3F3F" w:rsidP="005C3F3F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Action taken: </w:t>
      </w:r>
      <w:r w:rsidRPr="00774CBC">
        <w:rPr>
          <w:rFonts w:cstheme="minorHAnsi"/>
          <w:sz w:val="24"/>
          <w:szCs w:val="24"/>
        </w:rPr>
        <w:t xml:space="preserve">Sanction under section 195H </w:t>
      </w:r>
      <w:r w:rsidR="00C832A6" w:rsidRPr="00774CBC">
        <w:rPr>
          <w:rFonts w:cstheme="minorHAnsi"/>
          <w:sz w:val="24"/>
          <w:szCs w:val="24"/>
        </w:rPr>
        <w:t>–</w:t>
      </w:r>
      <w:r w:rsidRPr="00774CBC">
        <w:rPr>
          <w:rFonts w:cstheme="minorHAnsi"/>
          <w:sz w:val="24"/>
          <w:szCs w:val="24"/>
        </w:rPr>
        <w:t xml:space="preserve"> Cancellation</w:t>
      </w:r>
      <w:r w:rsidR="00C832A6" w:rsidRPr="00774CBC">
        <w:rPr>
          <w:rFonts w:cstheme="minorHAnsi"/>
          <w:sz w:val="24"/>
          <w:szCs w:val="24"/>
        </w:rPr>
        <w:t xml:space="preserve"> of Provider Approval</w:t>
      </w:r>
    </w:p>
    <w:p w14:paraId="4A73B73F" w14:textId="6FCAED87" w:rsidR="005C3F3F" w:rsidRPr="00774CBC" w:rsidRDefault="005C3F3F" w:rsidP="005C3F3F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Conditions of approval not complied </w:t>
      </w:r>
      <w:r w:rsidR="003141F0" w:rsidRPr="00774CBC">
        <w:rPr>
          <w:rFonts w:cstheme="minorHAnsi"/>
          <w:b/>
          <w:bCs/>
          <w:sz w:val="24"/>
          <w:szCs w:val="24"/>
        </w:rPr>
        <w:t>with / grounds</w:t>
      </w:r>
      <w:r w:rsidRPr="00774CBC">
        <w:rPr>
          <w:rFonts w:cstheme="minorHAnsi"/>
          <w:b/>
          <w:bCs/>
          <w:sz w:val="24"/>
          <w:szCs w:val="24"/>
        </w:rPr>
        <w:t xml:space="preserve"> for sanction: </w:t>
      </w:r>
    </w:p>
    <w:p w14:paraId="5449C730" w14:textId="2B99C889" w:rsidR="005C3F3F" w:rsidRPr="00774CBC" w:rsidRDefault="00055B2A" w:rsidP="005C3F3F">
      <w:pPr>
        <w:rPr>
          <w:rFonts w:cstheme="minorHAnsi"/>
          <w:sz w:val="24"/>
          <w:szCs w:val="24"/>
        </w:rPr>
      </w:pPr>
      <w:r w:rsidRPr="00B11585"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1C14B08F" w14:textId="0FED957B" w:rsidR="0024794E" w:rsidRPr="00774CBC" w:rsidRDefault="0024794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lastRenderedPageBreak/>
        <w:t>section 196 (conditions for continued approval)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2D6B4FC2" w14:textId="288C3C0B" w:rsidR="005C3F3F" w:rsidRPr="00774CBC" w:rsidRDefault="005C3F3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section 219N (obligation to give reports to the Secretary) </w:t>
      </w:r>
      <w:r w:rsidR="00447235" w:rsidRPr="00774CBC">
        <w:rPr>
          <w:rFonts w:cstheme="minorHAnsi"/>
          <w:sz w:val="24"/>
          <w:szCs w:val="24"/>
        </w:rPr>
        <w:t>“as saved”</w:t>
      </w:r>
    </w:p>
    <w:p w14:paraId="70A5FC38" w14:textId="36004174" w:rsidR="00EC3FA6" w:rsidRPr="00774CBC" w:rsidRDefault="00EC3F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219B (obligation to pass on fee reduction where individual conditionally eligible)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38631E90" w14:textId="05CCB61F" w:rsidR="005C3F3F" w:rsidRPr="00774CBC" w:rsidRDefault="005C3F3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218BA (obligation to pass on fee reduction where approved child care service eligible)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4D983BE0" w14:textId="7BB09893" w:rsidR="005C3F3F" w:rsidRPr="00774CBC" w:rsidRDefault="005C3F3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219EA (obligation to pass on weekly child care rebate)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643DD7BD" w14:textId="0CB3527E" w:rsidR="005C3F3F" w:rsidRPr="00774CBC" w:rsidRDefault="005C3F3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219QB (remitting amounts that cannot be passed on)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338A65EC" w14:textId="337B23F6" w:rsidR="005C3F3F" w:rsidRPr="00774CBC" w:rsidRDefault="005C3F3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219QE (remitting amounts that cannot be passed on)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5F74D6AA" w14:textId="4D73A976" w:rsidR="005C3F3F" w:rsidRPr="00774CBC" w:rsidRDefault="005C3F3F" w:rsidP="005C3F3F">
      <w:pPr>
        <w:rPr>
          <w:rFonts w:cstheme="minorHAnsi"/>
          <w:iCs/>
          <w:sz w:val="24"/>
          <w:szCs w:val="24"/>
        </w:rPr>
      </w:pPr>
      <w:r w:rsidRPr="00774CBC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</w:t>
      </w:r>
      <w:r w:rsidR="0050399C" w:rsidRPr="00774CBC">
        <w:rPr>
          <w:rFonts w:cstheme="minorHAnsi"/>
          <w:i/>
          <w:iCs/>
          <w:sz w:val="24"/>
          <w:szCs w:val="24"/>
        </w:rPr>
        <w:t>Rules 2017</w:t>
      </w:r>
      <w:r w:rsidR="00447235" w:rsidRPr="00774CBC">
        <w:rPr>
          <w:rFonts w:cstheme="minorHAnsi"/>
          <w:iCs/>
          <w:sz w:val="24"/>
          <w:szCs w:val="24"/>
        </w:rPr>
        <w:t xml:space="preserve"> </w:t>
      </w:r>
      <w:r w:rsidR="007859BC" w:rsidRPr="00774CBC">
        <w:rPr>
          <w:rFonts w:cstheme="minorHAnsi"/>
          <w:iCs/>
          <w:sz w:val="24"/>
          <w:szCs w:val="24"/>
        </w:rPr>
        <w:t>“as saved”</w:t>
      </w:r>
    </w:p>
    <w:p w14:paraId="64666CB2" w14:textId="080FC968" w:rsidR="00EC3FA6" w:rsidRPr="00774CBC" w:rsidRDefault="005C3F3F" w:rsidP="00EC3FA6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10A (family day care services: additional requirements)</w:t>
      </w:r>
    </w:p>
    <w:p w14:paraId="008D7932" w14:textId="541A578C" w:rsidR="006158E8" w:rsidRPr="00774CBC" w:rsidRDefault="006158E8" w:rsidP="00CB553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10AB (family day care services: additional requirements)</w:t>
      </w:r>
    </w:p>
    <w:p w14:paraId="0FE94980" w14:textId="74ACF4A7" w:rsidR="006158E8" w:rsidRPr="00774CBC" w:rsidRDefault="005C3F3F" w:rsidP="006158E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subsection 10(1A) (g) (provision of care)</w:t>
      </w:r>
    </w:p>
    <w:p w14:paraId="0C104286" w14:textId="2213EBFB" w:rsidR="005C3F3F" w:rsidRPr="00774CBC" w:rsidRDefault="005C3F3F" w:rsidP="00CB553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subsection 16 (continuing compliance with part 2)</w:t>
      </w:r>
    </w:p>
    <w:p w14:paraId="0D132F95" w14:textId="02F9CC53" w:rsidR="00B14339" w:rsidRPr="00774CBC" w:rsidRDefault="00B14339" w:rsidP="00CB5533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19 (notifiable events)</w:t>
      </w:r>
    </w:p>
    <w:p w14:paraId="428370EE" w14:textId="78FCBD84" w:rsidR="006158E8" w:rsidRPr="00774CBC" w:rsidRDefault="006158E8" w:rsidP="006158E8">
      <w:pPr>
        <w:rPr>
          <w:rFonts w:cstheme="minorHAnsi"/>
          <w:color w:val="FF0000"/>
          <w:sz w:val="24"/>
          <w:szCs w:val="24"/>
        </w:rPr>
      </w:pPr>
      <w:r w:rsidRPr="00774CBC">
        <w:rPr>
          <w:rFonts w:cstheme="minorHAnsi"/>
          <w:i/>
          <w:iCs/>
          <w:sz w:val="24"/>
          <w:szCs w:val="24"/>
        </w:rPr>
        <w:t xml:space="preserve">Child Care Benefit (Children in respect of whom no-one is eligible) Determination 2015 </w:t>
      </w:r>
      <w:r w:rsidR="007859BC" w:rsidRPr="00774CBC">
        <w:rPr>
          <w:rFonts w:cstheme="minorHAnsi"/>
          <w:i/>
          <w:iCs/>
          <w:sz w:val="24"/>
          <w:szCs w:val="24"/>
        </w:rPr>
        <w:t>“as saved”</w:t>
      </w:r>
    </w:p>
    <w:p w14:paraId="02C2C98D" w14:textId="23B19B1D" w:rsidR="006158E8" w:rsidRPr="00774CBC" w:rsidRDefault="006158E8" w:rsidP="001F595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077" w:hanging="357"/>
        <w:rPr>
          <w:rFonts w:cstheme="minorHAnsi"/>
          <w:color w:val="FF0000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6F986F50" w14:textId="38AAAEE7" w:rsidR="00B14339" w:rsidRPr="00774CBC" w:rsidRDefault="00B14339" w:rsidP="00B1433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077" w:hanging="357"/>
        <w:rPr>
          <w:rFonts w:cstheme="minorHAnsi"/>
          <w:color w:val="FF0000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042D8732" w14:textId="77777777" w:rsidR="005C3F3F" w:rsidRPr="00774CBC" w:rsidRDefault="005C3F3F" w:rsidP="005C3F3F">
      <w:pPr>
        <w:rPr>
          <w:rFonts w:cstheme="minorHAnsi"/>
          <w:i/>
          <w:sz w:val="24"/>
          <w:szCs w:val="24"/>
        </w:rPr>
      </w:pPr>
      <w:r w:rsidRPr="00774CBC">
        <w:rPr>
          <w:rFonts w:cstheme="minorHAnsi"/>
          <w:i/>
          <w:sz w:val="24"/>
          <w:szCs w:val="24"/>
        </w:rPr>
        <w:t>Education and Care Services National Regulations</w:t>
      </w:r>
    </w:p>
    <w:p w14:paraId="40C04D07" w14:textId="421059CE" w:rsidR="00B14339" w:rsidRPr="00774CBC" w:rsidRDefault="005C3F3F" w:rsidP="00774CBC">
      <w:pPr>
        <w:pStyle w:val="ListParagraph"/>
        <w:numPr>
          <w:ilvl w:val="0"/>
          <w:numId w:val="6"/>
        </w:numPr>
        <w:tabs>
          <w:tab w:val="num" w:pos="720"/>
        </w:tabs>
        <w:spacing w:before="240" w:after="0" w:line="240" w:lineRule="auto"/>
        <w:ind w:left="1077" w:hanging="357"/>
        <w:rPr>
          <w:rFonts w:cstheme="minorHAnsi"/>
          <w:i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regulation 124 (number of children who can be educated and cared for - family day care educator) </w:t>
      </w:r>
    </w:p>
    <w:p w14:paraId="3F9A114A" w14:textId="6029DAEB" w:rsidR="00B14339" w:rsidRPr="00774CBC" w:rsidRDefault="00B14339" w:rsidP="00774CBC">
      <w:pPr>
        <w:spacing w:before="200"/>
        <w:rPr>
          <w:rFonts w:cstheme="minorHAnsi"/>
          <w:i/>
          <w:iCs/>
          <w:sz w:val="24"/>
          <w:szCs w:val="24"/>
        </w:rPr>
      </w:pPr>
      <w:r w:rsidRPr="00774CBC">
        <w:rPr>
          <w:rFonts w:cstheme="minorHAnsi"/>
          <w:i/>
          <w:iCs/>
          <w:sz w:val="24"/>
          <w:szCs w:val="24"/>
        </w:rPr>
        <w:t xml:space="preserve">A New Tax System (Family Assistance) (Administration) (Child Care Benefit —Record Keeping) Rules 2017 </w:t>
      </w:r>
    </w:p>
    <w:p w14:paraId="7819B1EF" w14:textId="085207FC" w:rsidR="00B14339" w:rsidRPr="00774CBC" w:rsidRDefault="00B14339" w:rsidP="00774CBC">
      <w:pPr>
        <w:pStyle w:val="ListParagraph"/>
        <w:numPr>
          <w:ilvl w:val="0"/>
          <w:numId w:val="6"/>
        </w:numPr>
        <w:tabs>
          <w:tab w:val="num" w:pos="720"/>
        </w:tabs>
        <w:spacing w:before="240" w:after="0" w:line="240" w:lineRule="auto"/>
        <w:ind w:left="1077" w:hanging="357"/>
        <w:rPr>
          <w:rFonts w:cstheme="minorHAnsi"/>
          <w:i/>
          <w:iCs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section 5 (additional records to be kept by approved family day care services) </w:t>
      </w:r>
    </w:p>
    <w:p w14:paraId="0FB236A9" w14:textId="7D07AA9B" w:rsidR="005C3F3F" w:rsidRPr="00774CBC" w:rsidRDefault="005C3F3F" w:rsidP="005C3F3F">
      <w:pPr>
        <w:spacing w:before="240" w:after="0"/>
        <w:rPr>
          <w:rFonts w:cstheme="minorHAnsi"/>
          <w:sz w:val="24"/>
          <w:szCs w:val="24"/>
        </w:rPr>
      </w:pPr>
      <w:r w:rsidRPr="00774CBC">
        <w:rPr>
          <w:rFonts w:cstheme="minorHAnsi"/>
          <w:b/>
          <w:sz w:val="24"/>
          <w:szCs w:val="24"/>
        </w:rPr>
        <w:t xml:space="preserve">Date of effect: </w:t>
      </w:r>
      <w:r w:rsidR="00DC1987" w:rsidRPr="00774CBC">
        <w:rPr>
          <w:rFonts w:cstheme="minorHAnsi"/>
          <w:sz w:val="24"/>
          <w:szCs w:val="24"/>
        </w:rPr>
        <w:t>2</w:t>
      </w:r>
      <w:r w:rsidRPr="00774CBC">
        <w:rPr>
          <w:rFonts w:cstheme="minorHAnsi"/>
          <w:sz w:val="24"/>
          <w:szCs w:val="24"/>
        </w:rPr>
        <w:t>7.09.2018</w:t>
      </w:r>
    </w:p>
    <w:p w14:paraId="02C7CF9E" w14:textId="0F785C0D" w:rsidR="00CB5533" w:rsidRPr="00774CBC" w:rsidRDefault="00CB5533" w:rsidP="00774CBC">
      <w:pPr>
        <w:pStyle w:val="Heading4"/>
      </w:pPr>
      <w:r w:rsidRPr="00774CBC">
        <w:t>Barwaaqo Family Day Care</w:t>
      </w:r>
    </w:p>
    <w:p w14:paraId="46749380" w14:textId="4E090159" w:rsidR="00CB5533" w:rsidRPr="00774CBC" w:rsidRDefault="006D1BBA" w:rsidP="00CB5533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>Provider</w:t>
      </w:r>
      <w:r w:rsidR="00CB5533" w:rsidRPr="00774CBC">
        <w:rPr>
          <w:rStyle w:val="Strong"/>
          <w:rFonts w:cstheme="minorHAnsi"/>
          <w:sz w:val="24"/>
          <w:szCs w:val="24"/>
        </w:rPr>
        <w:t xml:space="preserve">: </w:t>
      </w:r>
      <w:r w:rsidR="00CB5533" w:rsidRPr="00774CBC">
        <w:rPr>
          <w:rFonts w:cstheme="minorHAnsi"/>
          <w:sz w:val="24"/>
          <w:szCs w:val="24"/>
        </w:rPr>
        <w:t>Barwaaqo Family Day Care Pty Ltd</w:t>
      </w:r>
    </w:p>
    <w:p w14:paraId="014B6AB3" w14:textId="3B3223E5" w:rsidR="00CB5533" w:rsidRPr="00774CBC" w:rsidRDefault="00CB5533" w:rsidP="00CB5533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Suburb: </w:t>
      </w:r>
      <w:r w:rsidR="00312A47" w:rsidRPr="00774CBC">
        <w:rPr>
          <w:rFonts w:cstheme="minorHAnsi"/>
          <w:sz w:val="24"/>
          <w:szCs w:val="24"/>
        </w:rPr>
        <w:t>GLENROY</w:t>
      </w:r>
      <w:r w:rsidR="00332BD6" w:rsidRPr="00774CBC">
        <w:rPr>
          <w:rFonts w:cstheme="minorHAnsi"/>
          <w:sz w:val="24"/>
          <w:szCs w:val="24"/>
        </w:rPr>
        <w:t xml:space="preserve">, VIC </w:t>
      </w:r>
    </w:p>
    <w:p w14:paraId="45490D4C" w14:textId="77777777" w:rsidR="00CB5533" w:rsidRPr="00774CBC" w:rsidRDefault="00CB5533" w:rsidP="00CB5533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Service type: </w:t>
      </w:r>
      <w:r w:rsidRPr="00774CBC">
        <w:rPr>
          <w:rFonts w:cstheme="minorHAnsi"/>
          <w:sz w:val="24"/>
          <w:szCs w:val="24"/>
        </w:rPr>
        <w:t>FDC</w:t>
      </w:r>
    </w:p>
    <w:p w14:paraId="0C6100B5" w14:textId="6A934553" w:rsidR="00CB5533" w:rsidRPr="00774CBC" w:rsidRDefault="00CB5533" w:rsidP="00CB5533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lastRenderedPageBreak/>
        <w:t xml:space="preserve">Action taken: </w:t>
      </w:r>
      <w:r w:rsidRPr="00774CBC">
        <w:rPr>
          <w:rFonts w:cstheme="minorHAnsi"/>
          <w:sz w:val="24"/>
          <w:szCs w:val="24"/>
        </w:rPr>
        <w:t xml:space="preserve">Sanction under section 195H </w:t>
      </w:r>
      <w:r w:rsidR="00C832A6" w:rsidRPr="00774CBC">
        <w:rPr>
          <w:rFonts w:cstheme="minorHAnsi"/>
          <w:sz w:val="24"/>
          <w:szCs w:val="24"/>
        </w:rPr>
        <w:t>–</w:t>
      </w:r>
      <w:r w:rsidRPr="00774CBC">
        <w:rPr>
          <w:rFonts w:cstheme="minorHAnsi"/>
          <w:sz w:val="24"/>
          <w:szCs w:val="24"/>
        </w:rPr>
        <w:t xml:space="preserve"> Cancellation</w:t>
      </w:r>
      <w:r w:rsidR="00C832A6" w:rsidRPr="00774CBC">
        <w:rPr>
          <w:rFonts w:cstheme="minorHAnsi"/>
          <w:sz w:val="24"/>
          <w:szCs w:val="24"/>
        </w:rPr>
        <w:t xml:space="preserve"> of Provider Approval</w:t>
      </w:r>
    </w:p>
    <w:p w14:paraId="164CFBA1" w14:textId="4B7A91C6" w:rsidR="00CB5533" w:rsidRPr="00774CBC" w:rsidRDefault="00CB5533" w:rsidP="00CB5533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Conditions of approval not complied </w:t>
      </w:r>
      <w:r w:rsidR="003141F0" w:rsidRPr="00774CBC">
        <w:rPr>
          <w:rFonts w:cstheme="minorHAnsi"/>
          <w:b/>
          <w:bCs/>
          <w:sz w:val="24"/>
          <w:szCs w:val="24"/>
        </w:rPr>
        <w:t>with / grounds</w:t>
      </w:r>
      <w:r w:rsidRPr="00774CBC">
        <w:rPr>
          <w:rFonts w:cstheme="minorHAnsi"/>
          <w:b/>
          <w:bCs/>
          <w:sz w:val="24"/>
          <w:szCs w:val="24"/>
        </w:rPr>
        <w:t xml:space="preserve"> for sanction: </w:t>
      </w:r>
    </w:p>
    <w:p w14:paraId="225E0750" w14:textId="13AAEDDE" w:rsidR="00CB5533" w:rsidRPr="00774CBC" w:rsidRDefault="00055B2A" w:rsidP="00CB5533">
      <w:pPr>
        <w:rPr>
          <w:rFonts w:cstheme="minorHAnsi"/>
          <w:sz w:val="24"/>
          <w:szCs w:val="24"/>
        </w:rPr>
      </w:pPr>
      <w:r w:rsidRPr="00055B2A"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0C4B47E8" w14:textId="48DFC10B" w:rsidR="00CB5533" w:rsidRPr="00774CBC" w:rsidRDefault="00CB5533" w:rsidP="00CB5533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section 219N (obligation to give reports to the Secretary) </w:t>
      </w:r>
      <w:r w:rsidR="00447235" w:rsidRPr="00774CBC">
        <w:rPr>
          <w:rFonts w:cstheme="minorHAnsi"/>
          <w:sz w:val="24"/>
          <w:szCs w:val="24"/>
        </w:rPr>
        <w:t>“as saved”</w:t>
      </w:r>
    </w:p>
    <w:p w14:paraId="2CB4374A" w14:textId="7D59FC37" w:rsidR="0050399C" w:rsidRPr="00774CBC" w:rsidRDefault="0050399C" w:rsidP="0050399C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219B (obligation to pass on fee reduction where individual conditionally eligible)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18B9CAAE" w14:textId="758777DA" w:rsidR="0050399C" w:rsidRPr="00774CBC" w:rsidRDefault="0050399C" w:rsidP="0050399C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218BA (obligation to pass on fee reduction where approved child care service eligible)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6362879D" w14:textId="55C8518D" w:rsidR="00D00A36" w:rsidRPr="00774CBC" w:rsidRDefault="00D00A36" w:rsidP="00D00A36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219BC (obligation to charge no more than usual fee - special grandparent rate)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2AA142EA" w14:textId="06B3417F" w:rsidR="0050399C" w:rsidRPr="00774CBC" w:rsidRDefault="0050399C" w:rsidP="0050399C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219EA (obligation to pass on weekly child care rebate)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0790CC59" w14:textId="45AF3F1E" w:rsidR="0050399C" w:rsidRPr="00774CBC" w:rsidRDefault="0050399C" w:rsidP="0050399C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219QB (remitting amounts that cannot be passed on)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58FC34CB" w14:textId="1ECF3A3F" w:rsidR="0050399C" w:rsidRPr="00774CBC" w:rsidRDefault="0050399C" w:rsidP="0050399C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219QE (remitting amounts that cannot be passed on)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2E37B945" w14:textId="4BD321C8" w:rsidR="00CB5533" w:rsidRPr="00774CBC" w:rsidRDefault="00CB5533" w:rsidP="00CB5533">
      <w:pPr>
        <w:rPr>
          <w:rFonts w:cstheme="minorHAnsi"/>
          <w:i/>
          <w:iCs/>
          <w:sz w:val="24"/>
          <w:szCs w:val="24"/>
        </w:rPr>
      </w:pPr>
      <w:r w:rsidRPr="00774CBC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</w:t>
      </w:r>
      <w:r w:rsidR="0050399C" w:rsidRPr="00774CBC">
        <w:rPr>
          <w:rFonts w:cstheme="minorHAnsi"/>
          <w:i/>
          <w:iCs/>
          <w:sz w:val="24"/>
          <w:szCs w:val="24"/>
        </w:rPr>
        <w:t>Rules 2017</w:t>
      </w:r>
      <w:r w:rsidR="007859BC" w:rsidRPr="00774CBC">
        <w:rPr>
          <w:rFonts w:cstheme="minorHAnsi"/>
          <w:i/>
          <w:iCs/>
          <w:sz w:val="24"/>
          <w:szCs w:val="24"/>
        </w:rPr>
        <w:t xml:space="preserve"> ‘as saved”</w:t>
      </w:r>
    </w:p>
    <w:p w14:paraId="5EEE080D" w14:textId="77777777" w:rsidR="00D00A36" w:rsidRPr="00774CBC" w:rsidRDefault="00D00A36" w:rsidP="00D00A36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7 (applicant to be a suitable person)</w:t>
      </w:r>
    </w:p>
    <w:p w14:paraId="3FF9CEB4" w14:textId="7C99ADCB" w:rsidR="00F12DE7" w:rsidRPr="00774CBC" w:rsidRDefault="00F12DE7" w:rsidP="00F12DE7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10A (family day care services: additional requirements)</w:t>
      </w:r>
    </w:p>
    <w:p w14:paraId="2ACB5174" w14:textId="49D0034F" w:rsidR="00CB5533" w:rsidRPr="00774CBC" w:rsidRDefault="00F12DE7" w:rsidP="00CB5533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subsection </w:t>
      </w:r>
      <w:r w:rsidR="00CB5533" w:rsidRPr="00774CBC">
        <w:rPr>
          <w:rFonts w:cstheme="minorHAnsi"/>
          <w:sz w:val="24"/>
          <w:szCs w:val="24"/>
        </w:rPr>
        <w:t>10A</w:t>
      </w:r>
      <w:r w:rsidR="00A7292C" w:rsidRPr="00774CBC">
        <w:rPr>
          <w:rFonts w:cstheme="minorHAnsi"/>
          <w:sz w:val="24"/>
          <w:szCs w:val="24"/>
        </w:rPr>
        <w:t xml:space="preserve"> (1)</w:t>
      </w:r>
      <w:r w:rsidR="00CB5533" w:rsidRPr="00774CBC">
        <w:rPr>
          <w:rFonts w:cstheme="minorHAnsi"/>
          <w:sz w:val="24"/>
          <w:szCs w:val="24"/>
        </w:rPr>
        <w:t xml:space="preserve"> (family day care services: additional requirements)</w:t>
      </w:r>
    </w:p>
    <w:p w14:paraId="55008A42" w14:textId="77777777" w:rsidR="00CB5533" w:rsidRPr="00774CBC" w:rsidRDefault="00CB5533" w:rsidP="00CB5533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subsection 10A (2) (family day care services: additional requirements)</w:t>
      </w:r>
    </w:p>
    <w:p w14:paraId="10C4EBE2" w14:textId="77777777" w:rsidR="00CB5533" w:rsidRPr="00774CBC" w:rsidRDefault="00CB5533" w:rsidP="00CB5533">
      <w:pPr>
        <w:pStyle w:val="CCEARBullet"/>
        <w:rPr>
          <w:rFonts w:cstheme="minorHAnsi"/>
          <w:color w:val="FF0000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subsection 10A (6) (family day care services: additional requirements)</w:t>
      </w:r>
    </w:p>
    <w:p w14:paraId="6D99F1C6" w14:textId="77777777" w:rsidR="00CB5533" w:rsidRPr="00774CBC" w:rsidRDefault="00CB5533" w:rsidP="00CB5533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10AB (family day care services: additional requirements)</w:t>
      </w:r>
    </w:p>
    <w:p w14:paraId="5122537A" w14:textId="77777777" w:rsidR="00CB5533" w:rsidRPr="00774CBC" w:rsidRDefault="00CB5533" w:rsidP="00CB5533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subsection 16(1) (continuing compliance with part 2)</w:t>
      </w:r>
    </w:p>
    <w:p w14:paraId="2CE9517A" w14:textId="6D051DF4" w:rsidR="00CB5533" w:rsidRPr="00774CBC" w:rsidRDefault="00CB5533" w:rsidP="00CB5533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subsection 16(2) (suitability of applicant)</w:t>
      </w:r>
    </w:p>
    <w:p w14:paraId="785B0695" w14:textId="7CDE8AD8" w:rsidR="0050399C" w:rsidRPr="00774CBC" w:rsidRDefault="0050399C" w:rsidP="0050399C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19 (notifiable events)</w:t>
      </w:r>
    </w:p>
    <w:p w14:paraId="2A73D7BB" w14:textId="66385166" w:rsidR="004013A5" w:rsidRPr="00774CBC" w:rsidRDefault="004013A5" w:rsidP="004013A5">
      <w:pPr>
        <w:rPr>
          <w:rFonts w:eastAsia="Times New Roman" w:cstheme="minorHAnsi"/>
          <w:sz w:val="24"/>
          <w:szCs w:val="24"/>
          <w:lang w:eastAsia="en-AU"/>
        </w:rPr>
      </w:pPr>
      <w:r w:rsidRPr="00774CBC">
        <w:rPr>
          <w:rStyle w:val="Emphasis"/>
          <w:rFonts w:cstheme="minorHAnsi"/>
          <w:sz w:val="24"/>
          <w:szCs w:val="24"/>
        </w:rPr>
        <w:t>Child Care Benefit (Children in respect of whom no-one is eligible) Determination 2015</w:t>
      </w:r>
      <w:r w:rsidRPr="00774CBC">
        <w:rPr>
          <w:rFonts w:eastAsia="Times New Roman" w:cstheme="minorHAnsi"/>
          <w:iCs/>
          <w:sz w:val="24"/>
          <w:szCs w:val="24"/>
          <w:lang w:eastAsia="en-AU"/>
        </w:rPr>
        <w:t xml:space="preserve"> </w:t>
      </w:r>
      <w:r w:rsidR="007859BC" w:rsidRPr="00774CBC">
        <w:rPr>
          <w:rFonts w:eastAsia="Times New Roman" w:cstheme="minorHAnsi"/>
          <w:iCs/>
          <w:sz w:val="24"/>
          <w:szCs w:val="24"/>
          <w:lang w:eastAsia="en-AU"/>
        </w:rPr>
        <w:t>“as saved”</w:t>
      </w:r>
    </w:p>
    <w:p w14:paraId="49CCFDA4" w14:textId="272ED14C" w:rsidR="004013A5" w:rsidRPr="00774CBC" w:rsidRDefault="004013A5" w:rsidP="00197B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4037EC26" w14:textId="77777777" w:rsidR="00197B26" w:rsidRPr="00774CBC" w:rsidRDefault="00197B26" w:rsidP="00197B26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65DD673C" w14:textId="53204785" w:rsidR="00A7292C" w:rsidRPr="00774CBC" w:rsidRDefault="00A7292C" w:rsidP="00A7292C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774CBC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(Session of Care) Determination 2016 </w:t>
      </w:r>
      <w:r w:rsidR="007859BC" w:rsidRPr="00774CBC">
        <w:rPr>
          <w:rFonts w:eastAsia="Times New Roman" w:cstheme="minorHAnsi"/>
          <w:i/>
          <w:sz w:val="24"/>
          <w:szCs w:val="24"/>
          <w:lang w:eastAsia="en-AU"/>
        </w:rPr>
        <w:t>“as saved”</w:t>
      </w:r>
    </w:p>
    <w:p w14:paraId="79CE5D4F" w14:textId="77777777" w:rsidR="00A7292C" w:rsidRPr="00774CBC" w:rsidRDefault="00A7292C" w:rsidP="00A7292C">
      <w:pPr>
        <w:pStyle w:val="CCEARBullet"/>
        <w:rPr>
          <w:rStyle w:val="Emphasis"/>
          <w:rFonts w:cstheme="minorHAnsi"/>
          <w:i w:val="0"/>
          <w:sz w:val="24"/>
          <w:szCs w:val="24"/>
        </w:rPr>
      </w:pPr>
      <w:r w:rsidRPr="00774CBC">
        <w:rPr>
          <w:rStyle w:val="Emphasis"/>
          <w:rFonts w:cstheme="minorHAnsi"/>
          <w:i w:val="0"/>
          <w:sz w:val="24"/>
          <w:szCs w:val="24"/>
        </w:rPr>
        <w:t>section 12 (not a session of care for special grandparent rate purposes)</w:t>
      </w:r>
    </w:p>
    <w:p w14:paraId="2982C535" w14:textId="5FF618F5" w:rsidR="00CB5533" w:rsidRPr="00774CBC" w:rsidRDefault="00CB5533" w:rsidP="004D2DC5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Date of effect: </w:t>
      </w:r>
      <w:r w:rsidRPr="00774CBC">
        <w:rPr>
          <w:rFonts w:cstheme="minorHAnsi"/>
          <w:sz w:val="24"/>
          <w:szCs w:val="24"/>
        </w:rPr>
        <w:t>29.09.2018</w:t>
      </w:r>
    </w:p>
    <w:p w14:paraId="4A1FF9E1" w14:textId="45D566DD" w:rsidR="0082127B" w:rsidRPr="000D0C6A" w:rsidRDefault="0082127B">
      <w:pPr>
        <w:pStyle w:val="Heading4"/>
      </w:pPr>
      <w:r w:rsidRPr="000D0C6A">
        <w:lastRenderedPageBreak/>
        <w:t>Bright Kids Family Day</w:t>
      </w:r>
      <w:r w:rsidR="00C6514B" w:rsidRPr="000D0C6A">
        <w:t>c</w:t>
      </w:r>
      <w:r w:rsidRPr="000D0C6A">
        <w:t>are</w:t>
      </w:r>
      <w:r w:rsidR="003D2EC2" w:rsidRPr="000D0C6A">
        <w:t xml:space="preserve"> Pty Ltd</w:t>
      </w:r>
    </w:p>
    <w:p w14:paraId="47C200E2" w14:textId="45E068C8" w:rsidR="0082127B" w:rsidRPr="00774CBC" w:rsidRDefault="006D1BBA" w:rsidP="0082127B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>Provider</w:t>
      </w:r>
      <w:r w:rsidR="0082127B" w:rsidRPr="00774CBC">
        <w:rPr>
          <w:rStyle w:val="Strong"/>
          <w:rFonts w:cstheme="minorHAnsi"/>
          <w:sz w:val="24"/>
          <w:szCs w:val="24"/>
        </w:rPr>
        <w:t xml:space="preserve">: </w:t>
      </w:r>
      <w:r w:rsidR="000C3173" w:rsidRPr="00774CBC">
        <w:rPr>
          <w:rFonts w:cstheme="minorHAnsi"/>
          <w:sz w:val="24"/>
          <w:szCs w:val="24"/>
        </w:rPr>
        <w:t>Bright Kids Family Day</w:t>
      </w:r>
      <w:r w:rsidR="00C6514B" w:rsidRPr="00774CBC">
        <w:rPr>
          <w:rFonts w:cstheme="minorHAnsi"/>
          <w:sz w:val="24"/>
          <w:szCs w:val="24"/>
        </w:rPr>
        <w:t>c</w:t>
      </w:r>
      <w:r w:rsidR="000C3173" w:rsidRPr="00774CBC">
        <w:rPr>
          <w:rFonts w:cstheme="minorHAnsi"/>
          <w:sz w:val="24"/>
          <w:szCs w:val="24"/>
        </w:rPr>
        <w:t xml:space="preserve">are </w:t>
      </w:r>
      <w:r w:rsidR="0082127B" w:rsidRPr="00774CBC">
        <w:rPr>
          <w:rFonts w:cstheme="minorHAnsi"/>
          <w:sz w:val="24"/>
          <w:szCs w:val="24"/>
        </w:rPr>
        <w:t>Pty Ltd</w:t>
      </w:r>
    </w:p>
    <w:p w14:paraId="78A8B743" w14:textId="0CB0E1F8" w:rsidR="0082127B" w:rsidRPr="00774CBC" w:rsidRDefault="0082127B" w:rsidP="0082127B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Suburb: </w:t>
      </w:r>
      <w:r w:rsidR="000C3173" w:rsidRPr="00774CBC">
        <w:rPr>
          <w:rFonts w:cstheme="minorHAnsi"/>
          <w:sz w:val="24"/>
          <w:szCs w:val="24"/>
        </w:rPr>
        <w:t>HAMPTON PARK</w:t>
      </w:r>
      <w:r w:rsidRPr="00774CBC">
        <w:rPr>
          <w:rFonts w:cstheme="minorHAnsi"/>
          <w:sz w:val="24"/>
          <w:szCs w:val="24"/>
        </w:rPr>
        <w:t>, VIC</w:t>
      </w:r>
    </w:p>
    <w:p w14:paraId="7B8B8B62" w14:textId="77777777" w:rsidR="0082127B" w:rsidRPr="00774CBC" w:rsidRDefault="0082127B" w:rsidP="0082127B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Service type: </w:t>
      </w:r>
      <w:r w:rsidRPr="00774CBC">
        <w:rPr>
          <w:rFonts w:cstheme="minorHAnsi"/>
          <w:sz w:val="24"/>
          <w:szCs w:val="24"/>
        </w:rPr>
        <w:t>FDC</w:t>
      </w:r>
    </w:p>
    <w:p w14:paraId="336F2D28" w14:textId="5CDB61AD" w:rsidR="0082127B" w:rsidRPr="00774CBC" w:rsidRDefault="0082127B" w:rsidP="0082127B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Action taken: </w:t>
      </w:r>
      <w:r w:rsidRPr="00774CBC">
        <w:rPr>
          <w:rFonts w:cstheme="minorHAnsi"/>
          <w:sz w:val="24"/>
          <w:szCs w:val="24"/>
        </w:rPr>
        <w:t xml:space="preserve">Sanction under section </w:t>
      </w:r>
      <w:r w:rsidR="000C3173" w:rsidRPr="00774CBC">
        <w:rPr>
          <w:rFonts w:cstheme="minorHAnsi"/>
          <w:sz w:val="24"/>
          <w:szCs w:val="24"/>
        </w:rPr>
        <w:t>195H</w:t>
      </w:r>
      <w:r w:rsidRPr="00774CBC">
        <w:rPr>
          <w:rFonts w:cstheme="minorHAnsi"/>
          <w:sz w:val="24"/>
          <w:szCs w:val="24"/>
        </w:rPr>
        <w:t xml:space="preserve"> </w:t>
      </w:r>
      <w:r w:rsidR="003D2EC2" w:rsidRPr="00774CBC">
        <w:rPr>
          <w:rFonts w:cstheme="minorHAnsi"/>
          <w:sz w:val="24"/>
          <w:szCs w:val="24"/>
        </w:rPr>
        <w:t>–</w:t>
      </w:r>
      <w:r w:rsidRPr="00774CBC">
        <w:rPr>
          <w:rFonts w:cstheme="minorHAnsi"/>
          <w:sz w:val="24"/>
          <w:szCs w:val="24"/>
        </w:rPr>
        <w:t xml:space="preserve"> Cancellation</w:t>
      </w:r>
      <w:r w:rsidR="003D2EC2" w:rsidRPr="00774CBC">
        <w:rPr>
          <w:rFonts w:cstheme="minorHAnsi"/>
          <w:sz w:val="24"/>
          <w:szCs w:val="24"/>
        </w:rPr>
        <w:t xml:space="preserve"> of Provider Approval</w:t>
      </w:r>
    </w:p>
    <w:p w14:paraId="4B24296D" w14:textId="39589917" w:rsidR="0082127B" w:rsidRPr="00774CBC" w:rsidRDefault="0082127B" w:rsidP="0082127B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Conditions of approval not complied </w:t>
      </w:r>
      <w:r w:rsidR="003141F0" w:rsidRPr="00774CBC">
        <w:rPr>
          <w:rStyle w:val="Strong"/>
          <w:rFonts w:cstheme="minorHAnsi"/>
          <w:sz w:val="24"/>
          <w:szCs w:val="24"/>
        </w:rPr>
        <w:t>with / grounds</w:t>
      </w:r>
      <w:r w:rsidRPr="00774CBC">
        <w:rPr>
          <w:rStyle w:val="Strong"/>
          <w:rFonts w:cstheme="minorHAnsi"/>
          <w:sz w:val="24"/>
          <w:szCs w:val="24"/>
        </w:rPr>
        <w:t xml:space="preserve"> for sanction: </w:t>
      </w:r>
    </w:p>
    <w:p w14:paraId="455628E4" w14:textId="2DE85EB1" w:rsidR="0082127B" w:rsidRPr="00774CBC" w:rsidRDefault="00055B2A" w:rsidP="0082127B">
      <w:pPr>
        <w:rPr>
          <w:rFonts w:cstheme="minorHAnsi"/>
          <w:sz w:val="24"/>
          <w:szCs w:val="24"/>
        </w:rPr>
      </w:pPr>
      <w:r w:rsidRPr="00055B2A"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C1EA1D3" w14:textId="30DED5A1" w:rsidR="00D527EC" w:rsidRPr="00774CBC" w:rsidRDefault="00D527EC" w:rsidP="00D527EC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219B (obligation to pass on fee reduction where individual conditionally eligible)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34B25113" w14:textId="40D7C2D4" w:rsidR="00D527EC" w:rsidRPr="00774CBC" w:rsidRDefault="0082127B" w:rsidP="0082127B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219N (obligation to give reports to the Secretary)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30269374" w14:textId="097E71FF" w:rsidR="00D527EC" w:rsidRPr="00774CBC" w:rsidRDefault="00D527EC" w:rsidP="00D527EC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219EA (obligation to pass on weekly child care rebate)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52F39CC3" w14:textId="2764AC31" w:rsidR="00D527EC" w:rsidRPr="00774CBC" w:rsidRDefault="00D527EC" w:rsidP="00D527EC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219QB (remitting amounts that cannot be passed on)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66D1CA97" w14:textId="0491CC39" w:rsidR="00D527EC" w:rsidRPr="00774CBC" w:rsidRDefault="00D527EC" w:rsidP="00D527EC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219QE (remitting amounts that cannot be passed on)</w:t>
      </w:r>
      <w:r w:rsidR="00447235" w:rsidRPr="00774CBC">
        <w:rPr>
          <w:rFonts w:cstheme="minorHAnsi"/>
          <w:sz w:val="24"/>
          <w:szCs w:val="24"/>
        </w:rPr>
        <w:t xml:space="preserve"> “as saved”</w:t>
      </w:r>
    </w:p>
    <w:p w14:paraId="0D298114" w14:textId="787A5920" w:rsidR="003D2EC2" w:rsidRPr="00774CBC" w:rsidRDefault="003D2EC2" w:rsidP="003D2EC2">
      <w:pPr>
        <w:rPr>
          <w:rFonts w:cstheme="minorHAnsi"/>
          <w:i/>
          <w:iCs/>
          <w:sz w:val="24"/>
          <w:szCs w:val="24"/>
        </w:rPr>
      </w:pPr>
      <w:r w:rsidRPr="00774CBC">
        <w:rPr>
          <w:rFonts w:cstheme="minorHAnsi"/>
          <w:i/>
          <w:iCs/>
          <w:sz w:val="24"/>
          <w:szCs w:val="24"/>
        </w:rPr>
        <w:t>Child Care Benefit (Eligibility of Child Care Services for Approval and Continued Approval) Rules 2017</w:t>
      </w:r>
      <w:r w:rsidR="007859BC" w:rsidRPr="00774CBC">
        <w:rPr>
          <w:rFonts w:cstheme="minorHAnsi"/>
          <w:i/>
          <w:iCs/>
          <w:sz w:val="24"/>
          <w:szCs w:val="24"/>
        </w:rPr>
        <w:t xml:space="preserve"> “as saved”</w:t>
      </w:r>
    </w:p>
    <w:p w14:paraId="0C49936B" w14:textId="77777777" w:rsidR="003D2EC2" w:rsidRPr="00774CBC" w:rsidRDefault="003D2EC2" w:rsidP="003D2EC2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10A (family day care services: additional requirements)</w:t>
      </w:r>
    </w:p>
    <w:p w14:paraId="7DA9175B" w14:textId="77777777" w:rsidR="003D2EC2" w:rsidRPr="00774CBC" w:rsidRDefault="003D2EC2" w:rsidP="003D2EC2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subsection 10A (1) (family day care services: additional requirements)</w:t>
      </w:r>
    </w:p>
    <w:p w14:paraId="5AF1F3B2" w14:textId="77777777" w:rsidR="003D2EC2" w:rsidRPr="00774CBC" w:rsidRDefault="003D2EC2" w:rsidP="003D2EC2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subsection 10A (2) (family day care services: additional requirements)</w:t>
      </w:r>
    </w:p>
    <w:p w14:paraId="0F1ED466" w14:textId="77777777" w:rsidR="003D2EC2" w:rsidRPr="00774CBC" w:rsidRDefault="003D2EC2" w:rsidP="003D2EC2">
      <w:pPr>
        <w:pStyle w:val="CCEARBullet"/>
        <w:rPr>
          <w:rFonts w:cstheme="minorHAnsi"/>
          <w:color w:val="FF0000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subsection 10A (6) (family day care services: additional requirements)</w:t>
      </w:r>
    </w:p>
    <w:p w14:paraId="2CC713A3" w14:textId="77777777" w:rsidR="003D2EC2" w:rsidRPr="00774CBC" w:rsidRDefault="003D2EC2" w:rsidP="003D2EC2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10AB (family day care services: additional requirements)</w:t>
      </w:r>
    </w:p>
    <w:p w14:paraId="664983B3" w14:textId="2514DD15" w:rsidR="00C852B1" w:rsidRPr="00774CBC" w:rsidRDefault="0082127B" w:rsidP="00C852B1">
      <w:pPr>
        <w:rPr>
          <w:rFonts w:cstheme="minorHAnsi"/>
          <w:i/>
          <w:iCs/>
          <w:sz w:val="24"/>
          <w:szCs w:val="24"/>
        </w:rPr>
      </w:pPr>
      <w:r w:rsidRPr="00774CBC">
        <w:rPr>
          <w:rStyle w:val="Emphasis"/>
          <w:rFonts w:cstheme="minorHAnsi"/>
          <w:sz w:val="24"/>
          <w:szCs w:val="24"/>
        </w:rPr>
        <w:t xml:space="preserve">Child Care Benefit (Children in respect of whom no-one </w:t>
      </w:r>
      <w:r w:rsidR="00C852B1" w:rsidRPr="00774CBC">
        <w:rPr>
          <w:rStyle w:val="Emphasis"/>
          <w:rFonts w:cstheme="minorHAnsi"/>
          <w:sz w:val="24"/>
          <w:szCs w:val="24"/>
        </w:rPr>
        <w:t>is eligible) Determination 2015</w:t>
      </w:r>
      <w:r w:rsidR="007859BC" w:rsidRPr="00774CBC">
        <w:rPr>
          <w:rStyle w:val="Emphasis"/>
          <w:rFonts w:cstheme="minorHAnsi"/>
          <w:sz w:val="24"/>
          <w:szCs w:val="24"/>
        </w:rPr>
        <w:t xml:space="preserve"> “as saved”</w:t>
      </w:r>
    </w:p>
    <w:p w14:paraId="07FC9B58" w14:textId="30CFECDD" w:rsidR="00C852B1" w:rsidRPr="00774CBC" w:rsidRDefault="00D527EC" w:rsidP="00D527EC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0D84A925" w14:textId="7F41523B" w:rsidR="0082127B" w:rsidRPr="00774CBC" w:rsidRDefault="0082127B" w:rsidP="0082127B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3559B9DF" w14:textId="15780F95" w:rsidR="0082127B" w:rsidRPr="00774CBC" w:rsidRDefault="0082127B" w:rsidP="0082127B">
      <w:pPr>
        <w:rPr>
          <w:rStyle w:val="Emphasis"/>
          <w:rFonts w:cstheme="minorHAnsi"/>
          <w:sz w:val="24"/>
          <w:szCs w:val="24"/>
        </w:rPr>
      </w:pPr>
      <w:r w:rsidRPr="00774CBC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</w:t>
      </w:r>
      <w:r w:rsidR="00D527EC" w:rsidRPr="00774CBC">
        <w:rPr>
          <w:rStyle w:val="Emphasis"/>
          <w:rFonts w:cstheme="minorHAnsi"/>
          <w:sz w:val="24"/>
          <w:szCs w:val="24"/>
        </w:rPr>
        <w:t>Rules 2017</w:t>
      </w:r>
      <w:r w:rsidRPr="00774CBC">
        <w:rPr>
          <w:rStyle w:val="Emphasis"/>
          <w:rFonts w:cstheme="minorHAnsi"/>
          <w:sz w:val="24"/>
          <w:szCs w:val="24"/>
        </w:rPr>
        <w:t xml:space="preserve"> </w:t>
      </w:r>
      <w:r w:rsidR="007859BC" w:rsidRPr="00774CBC">
        <w:rPr>
          <w:rStyle w:val="Emphasis"/>
          <w:rFonts w:cstheme="minorHAnsi"/>
          <w:sz w:val="24"/>
          <w:szCs w:val="24"/>
        </w:rPr>
        <w:t>“as saved”</w:t>
      </w:r>
    </w:p>
    <w:p w14:paraId="64281A05" w14:textId="46858A09" w:rsidR="00C91B40" w:rsidRPr="00774CBC" w:rsidRDefault="0082127B" w:rsidP="00774CBC">
      <w:pPr>
        <w:pStyle w:val="CCEARBullet"/>
        <w:rPr>
          <w:rFonts w:cstheme="minorHAnsi"/>
          <w:sz w:val="24"/>
          <w:szCs w:val="24"/>
          <w:lang w:eastAsia="en-AU"/>
        </w:rPr>
      </w:pPr>
      <w:r w:rsidRPr="00774CBC">
        <w:rPr>
          <w:rFonts w:cstheme="minorHAnsi"/>
          <w:sz w:val="24"/>
          <w:szCs w:val="24"/>
          <w:lang w:eastAsia="en-AU"/>
        </w:rPr>
        <w:t>subsection 16(1) (continuing compliance with part 2)</w:t>
      </w:r>
    </w:p>
    <w:p w14:paraId="511750DE" w14:textId="77777777" w:rsidR="00C91B40" w:rsidRPr="00774CBC" w:rsidRDefault="00C91B40" w:rsidP="00C91B40">
      <w:pPr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Education and Care Services National Regulations</w:t>
      </w:r>
    </w:p>
    <w:p w14:paraId="18CB7A16" w14:textId="32431283" w:rsidR="00C91B40" w:rsidRPr="00774CBC" w:rsidRDefault="00C91B40" w:rsidP="00C91B40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lastRenderedPageBreak/>
        <w:t xml:space="preserve">regulation 124 (number of children who can be educated and cared for - family day care educator) </w:t>
      </w:r>
    </w:p>
    <w:p w14:paraId="077DE89E" w14:textId="4847BA7C" w:rsidR="0082127B" w:rsidRPr="00774CBC" w:rsidRDefault="0082127B" w:rsidP="0082127B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Date of effect: </w:t>
      </w:r>
      <w:r w:rsidR="003D2EC2" w:rsidRPr="00774CBC">
        <w:rPr>
          <w:rStyle w:val="Strong"/>
          <w:rFonts w:cstheme="minorHAnsi"/>
          <w:b w:val="0"/>
          <w:sz w:val="24"/>
          <w:szCs w:val="24"/>
        </w:rPr>
        <w:t>21</w:t>
      </w:r>
      <w:r w:rsidRPr="00774CBC">
        <w:rPr>
          <w:rFonts w:cstheme="minorHAnsi"/>
          <w:sz w:val="24"/>
          <w:szCs w:val="24"/>
        </w:rPr>
        <w:t>.0</w:t>
      </w:r>
      <w:r w:rsidR="003D2EC2" w:rsidRPr="00774CBC">
        <w:rPr>
          <w:rFonts w:cstheme="minorHAnsi"/>
          <w:sz w:val="24"/>
          <w:szCs w:val="24"/>
        </w:rPr>
        <w:t>9</w:t>
      </w:r>
      <w:r w:rsidRPr="00774CBC">
        <w:rPr>
          <w:rFonts w:cstheme="minorHAnsi"/>
          <w:sz w:val="24"/>
          <w:szCs w:val="24"/>
        </w:rPr>
        <w:t>.2018</w:t>
      </w:r>
    </w:p>
    <w:p w14:paraId="6731455B" w14:textId="351DDB01" w:rsidR="00402E18" w:rsidRPr="00774CBC" w:rsidRDefault="00402E18" w:rsidP="00774CBC">
      <w:pPr>
        <w:pStyle w:val="Heading4"/>
        <w:rPr>
          <w:i w:val="0"/>
          <w:iCs w:val="0"/>
        </w:rPr>
      </w:pPr>
      <w:r w:rsidRPr="00774CBC">
        <w:t>Remy Family Day Care</w:t>
      </w:r>
    </w:p>
    <w:p w14:paraId="683EAC2B" w14:textId="0C0D5E07" w:rsidR="00402E18" w:rsidRPr="00774CBC" w:rsidRDefault="006D1BBA" w:rsidP="00402E18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>Provider</w:t>
      </w:r>
      <w:r w:rsidR="00402E18" w:rsidRPr="00774CBC">
        <w:rPr>
          <w:rFonts w:cstheme="minorHAnsi"/>
          <w:b/>
          <w:bCs/>
          <w:sz w:val="24"/>
          <w:szCs w:val="24"/>
        </w:rPr>
        <w:t xml:space="preserve">: </w:t>
      </w:r>
      <w:r w:rsidR="00402E18" w:rsidRPr="00774CBC">
        <w:rPr>
          <w:rFonts w:cstheme="minorHAnsi"/>
          <w:sz w:val="24"/>
          <w:szCs w:val="24"/>
        </w:rPr>
        <w:t>Remy Family Day Care Pty Ltd</w:t>
      </w:r>
    </w:p>
    <w:p w14:paraId="475FCDFB" w14:textId="77777777" w:rsidR="00402E18" w:rsidRPr="00774CBC" w:rsidRDefault="00402E18" w:rsidP="00402E18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Suburb: </w:t>
      </w:r>
      <w:r w:rsidRPr="00774CBC">
        <w:rPr>
          <w:rFonts w:cstheme="minorHAnsi"/>
          <w:sz w:val="24"/>
          <w:szCs w:val="24"/>
        </w:rPr>
        <w:t>MELTON WEST, VIC</w:t>
      </w:r>
    </w:p>
    <w:p w14:paraId="416DE04A" w14:textId="77777777" w:rsidR="00402E18" w:rsidRPr="00774CBC" w:rsidRDefault="00402E18" w:rsidP="00402E18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Service type: </w:t>
      </w:r>
      <w:r w:rsidRPr="00774CBC">
        <w:rPr>
          <w:rFonts w:cstheme="minorHAnsi"/>
          <w:sz w:val="24"/>
          <w:szCs w:val="24"/>
        </w:rPr>
        <w:t>FDC</w:t>
      </w:r>
    </w:p>
    <w:p w14:paraId="2F424303" w14:textId="1451EDD0" w:rsidR="00402E18" w:rsidRPr="00774CBC" w:rsidRDefault="00402E18" w:rsidP="00402E18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Action taken: </w:t>
      </w:r>
      <w:r w:rsidRPr="00774CBC">
        <w:rPr>
          <w:rFonts w:cstheme="minorHAnsi"/>
          <w:sz w:val="24"/>
          <w:szCs w:val="24"/>
        </w:rPr>
        <w:t>Suspension under section 197A</w:t>
      </w:r>
      <w:r w:rsidR="00C832A6" w:rsidRPr="00774CBC">
        <w:rPr>
          <w:rFonts w:cstheme="minorHAnsi"/>
          <w:sz w:val="24"/>
          <w:szCs w:val="24"/>
        </w:rPr>
        <w:t xml:space="preserve"> </w:t>
      </w:r>
      <w:r w:rsidR="002F3718" w:rsidRPr="00774CBC">
        <w:rPr>
          <w:rFonts w:cstheme="minorHAnsi"/>
          <w:sz w:val="24"/>
          <w:szCs w:val="24"/>
        </w:rPr>
        <w:t xml:space="preserve">of </w:t>
      </w:r>
      <w:r w:rsidR="00C832A6" w:rsidRPr="00774CBC">
        <w:rPr>
          <w:rFonts w:cstheme="minorHAnsi"/>
          <w:sz w:val="24"/>
          <w:szCs w:val="24"/>
        </w:rPr>
        <w:t>Provider Approval</w:t>
      </w:r>
    </w:p>
    <w:p w14:paraId="1C11928C" w14:textId="7311DE38" w:rsidR="00402E18" w:rsidRPr="00774CBC" w:rsidRDefault="00402E18" w:rsidP="00402E18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Conditions of approval not complied </w:t>
      </w:r>
      <w:r w:rsidR="003141F0" w:rsidRPr="00774CBC">
        <w:rPr>
          <w:rFonts w:cstheme="minorHAnsi"/>
          <w:b/>
          <w:bCs/>
          <w:sz w:val="24"/>
          <w:szCs w:val="24"/>
        </w:rPr>
        <w:t>with / grounds</w:t>
      </w:r>
      <w:r w:rsidRPr="00774CBC">
        <w:rPr>
          <w:rFonts w:cstheme="minorHAnsi"/>
          <w:b/>
          <w:bCs/>
          <w:sz w:val="24"/>
          <w:szCs w:val="24"/>
        </w:rPr>
        <w:t xml:space="preserve"> for sanction: </w:t>
      </w:r>
    </w:p>
    <w:p w14:paraId="692FD122" w14:textId="77777777" w:rsidR="00402E18" w:rsidRPr="00774CBC" w:rsidRDefault="00402E18" w:rsidP="00402E18">
      <w:pPr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Non-compliance with State or Commonwealth Law</w:t>
      </w:r>
    </w:p>
    <w:p w14:paraId="6E91B748" w14:textId="3D06DCC4" w:rsidR="00402E18" w:rsidRPr="00774CBC" w:rsidRDefault="00402E18" w:rsidP="00FF5D95">
      <w:pPr>
        <w:rPr>
          <w:rFonts w:cstheme="minorHAnsi"/>
          <w:b/>
          <w:sz w:val="24"/>
          <w:szCs w:val="24"/>
        </w:rPr>
      </w:pPr>
      <w:r w:rsidRPr="00774CBC">
        <w:rPr>
          <w:rFonts w:cstheme="minorHAnsi"/>
          <w:b/>
          <w:sz w:val="24"/>
          <w:szCs w:val="24"/>
        </w:rPr>
        <w:t xml:space="preserve">Date of effect: </w:t>
      </w:r>
      <w:r w:rsidRPr="00774CBC">
        <w:rPr>
          <w:rFonts w:cstheme="minorHAnsi"/>
          <w:sz w:val="24"/>
          <w:szCs w:val="24"/>
        </w:rPr>
        <w:t>30.07.2018</w:t>
      </w:r>
    </w:p>
    <w:p w14:paraId="1FB622F1" w14:textId="1F964103" w:rsidR="002D2174" w:rsidRPr="000D0C6A" w:rsidRDefault="007756EE">
      <w:pPr>
        <w:pStyle w:val="Heading4"/>
      </w:pPr>
      <w:r w:rsidRPr="000D0C6A">
        <w:t>Nextgen Family Dayc</w:t>
      </w:r>
      <w:r w:rsidR="002D2174" w:rsidRPr="000D0C6A">
        <w:t>are</w:t>
      </w:r>
      <w:r w:rsidRPr="000D0C6A">
        <w:t xml:space="preserve"> Pty Ltd</w:t>
      </w:r>
    </w:p>
    <w:p w14:paraId="457088F0" w14:textId="0B8703B9" w:rsidR="00DA6BB4" w:rsidRPr="00774CBC" w:rsidRDefault="006D1BBA" w:rsidP="00DA6BB4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>Provider</w:t>
      </w:r>
      <w:r w:rsidR="00DA6BB4" w:rsidRPr="00774CBC">
        <w:rPr>
          <w:rStyle w:val="Strong"/>
          <w:rFonts w:cstheme="minorHAnsi"/>
          <w:sz w:val="24"/>
          <w:szCs w:val="24"/>
        </w:rPr>
        <w:t xml:space="preserve">: </w:t>
      </w:r>
      <w:r w:rsidR="007756EE" w:rsidRPr="00774CBC">
        <w:rPr>
          <w:rFonts w:cstheme="minorHAnsi"/>
          <w:sz w:val="24"/>
          <w:szCs w:val="24"/>
        </w:rPr>
        <w:t xml:space="preserve">Nextgen Family Daycare </w:t>
      </w:r>
      <w:r w:rsidR="00DA6BB4" w:rsidRPr="00774CBC">
        <w:rPr>
          <w:rFonts w:cstheme="minorHAnsi"/>
          <w:sz w:val="24"/>
          <w:szCs w:val="24"/>
        </w:rPr>
        <w:t>Pty Ltd</w:t>
      </w:r>
    </w:p>
    <w:p w14:paraId="09424BEA" w14:textId="35C3515D" w:rsidR="00DA6BB4" w:rsidRPr="00774CBC" w:rsidRDefault="00DA6BB4" w:rsidP="00DA6BB4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Suburb: </w:t>
      </w:r>
      <w:r w:rsidR="007756EE" w:rsidRPr="00774CBC">
        <w:rPr>
          <w:rFonts w:cstheme="minorHAnsi"/>
          <w:sz w:val="24"/>
          <w:szCs w:val="24"/>
        </w:rPr>
        <w:t>CARLTON</w:t>
      </w:r>
      <w:r w:rsidR="002D2174" w:rsidRPr="00774CBC">
        <w:rPr>
          <w:rFonts w:cstheme="minorHAnsi"/>
          <w:sz w:val="24"/>
          <w:szCs w:val="24"/>
        </w:rPr>
        <w:t>, VIC</w:t>
      </w:r>
    </w:p>
    <w:p w14:paraId="4F66F2A0" w14:textId="77777777" w:rsidR="00DA6BB4" w:rsidRPr="00774CBC" w:rsidRDefault="00DA6BB4" w:rsidP="00DA6BB4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Service type: </w:t>
      </w:r>
      <w:r w:rsidRPr="00774CBC">
        <w:rPr>
          <w:rFonts w:cstheme="minorHAnsi"/>
          <w:sz w:val="24"/>
          <w:szCs w:val="24"/>
        </w:rPr>
        <w:t>FDC</w:t>
      </w:r>
    </w:p>
    <w:p w14:paraId="384989DB" w14:textId="6D0FDB41" w:rsidR="00F27CEB" w:rsidRPr="00774CBC" w:rsidRDefault="00F27CEB" w:rsidP="00F27CEB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Action taken: </w:t>
      </w:r>
      <w:r w:rsidRPr="00774CBC">
        <w:rPr>
          <w:rFonts w:cstheme="minorHAnsi"/>
          <w:sz w:val="24"/>
          <w:szCs w:val="24"/>
        </w:rPr>
        <w:t xml:space="preserve">Sanction under section </w:t>
      </w:r>
      <w:r w:rsidR="007756EE" w:rsidRPr="00774CBC">
        <w:rPr>
          <w:rFonts w:cstheme="minorHAnsi"/>
          <w:sz w:val="24"/>
          <w:szCs w:val="24"/>
        </w:rPr>
        <w:t>195H</w:t>
      </w:r>
      <w:r w:rsidRPr="00774CBC">
        <w:rPr>
          <w:rFonts w:cstheme="minorHAnsi"/>
          <w:sz w:val="24"/>
          <w:szCs w:val="24"/>
        </w:rPr>
        <w:t xml:space="preserve"> - Cancellation</w:t>
      </w:r>
      <w:r w:rsidRPr="00774CBC" w:rsidDel="00B77A07">
        <w:rPr>
          <w:rFonts w:cstheme="minorHAnsi"/>
          <w:sz w:val="24"/>
          <w:szCs w:val="24"/>
        </w:rPr>
        <w:t xml:space="preserve"> </w:t>
      </w:r>
      <w:r w:rsidR="00C832A6" w:rsidRPr="00774CBC">
        <w:rPr>
          <w:rFonts w:cstheme="minorHAnsi"/>
          <w:sz w:val="24"/>
          <w:szCs w:val="24"/>
        </w:rPr>
        <w:t>of</w:t>
      </w:r>
      <w:r w:rsidR="007756EE" w:rsidRPr="00774CBC">
        <w:rPr>
          <w:rFonts w:cstheme="minorHAnsi"/>
          <w:sz w:val="24"/>
          <w:szCs w:val="24"/>
        </w:rPr>
        <w:t xml:space="preserve"> Provider Approval</w:t>
      </w:r>
    </w:p>
    <w:p w14:paraId="783A703F" w14:textId="440A8481" w:rsidR="00F27CEB" w:rsidRPr="00774CBC" w:rsidRDefault="00F27CEB" w:rsidP="00F27CEB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Conditions of approval not complied </w:t>
      </w:r>
      <w:r w:rsidR="003141F0" w:rsidRPr="00774CBC">
        <w:rPr>
          <w:rFonts w:cstheme="minorHAnsi"/>
          <w:b/>
          <w:bCs/>
          <w:sz w:val="24"/>
          <w:szCs w:val="24"/>
        </w:rPr>
        <w:t>with / grounds</w:t>
      </w:r>
      <w:r w:rsidRPr="00774CBC">
        <w:rPr>
          <w:rFonts w:cstheme="minorHAnsi"/>
          <w:b/>
          <w:bCs/>
          <w:sz w:val="24"/>
          <w:szCs w:val="24"/>
        </w:rPr>
        <w:t xml:space="preserve"> for </w:t>
      </w:r>
      <w:r w:rsidR="002A7FA3" w:rsidRPr="00774CBC">
        <w:rPr>
          <w:rFonts w:cstheme="minorHAnsi"/>
          <w:b/>
          <w:bCs/>
          <w:sz w:val="24"/>
          <w:szCs w:val="24"/>
        </w:rPr>
        <w:t>sanction:</w:t>
      </w:r>
      <w:r w:rsidRPr="00774CBC">
        <w:rPr>
          <w:rFonts w:cstheme="minorHAnsi"/>
          <w:b/>
          <w:bCs/>
          <w:sz w:val="24"/>
          <w:szCs w:val="24"/>
        </w:rPr>
        <w:t xml:space="preserve"> </w:t>
      </w:r>
    </w:p>
    <w:p w14:paraId="74F10AFB" w14:textId="782860C6" w:rsidR="00F27CEB" w:rsidRPr="00774CBC" w:rsidRDefault="00055B2A" w:rsidP="00F27CEB">
      <w:pPr>
        <w:rPr>
          <w:rFonts w:cstheme="minorHAnsi"/>
          <w:sz w:val="24"/>
          <w:szCs w:val="24"/>
        </w:rPr>
      </w:pPr>
      <w:r w:rsidRPr="00055B2A"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E3F472D" w14:textId="40158C95" w:rsidR="00F27CEB" w:rsidRPr="000D0C6A" w:rsidRDefault="00F27CEB">
      <w:pPr>
        <w:pStyle w:val="CCEARBullet"/>
      </w:pPr>
      <w:r w:rsidRPr="000D0C6A">
        <w:t xml:space="preserve">subsection 174(1) </w:t>
      </w:r>
      <w:r w:rsidR="00CA28E5" w:rsidRPr="00CA28E5">
        <w:rPr>
          <w:rFonts w:cstheme="minorHAnsi"/>
          <w:sz w:val="24"/>
          <w:szCs w:val="24"/>
        </w:rPr>
        <w:t>(false statement), without conviction</w:t>
      </w:r>
      <w:r w:rsidRPr="000D0C6A">
        <w:t xml:space="preserve"> </w:t>
      </w:r>
      <w:r w:rsidR="005304B8" w:rsidRPr="000D0C6A">
        <w:t>“as saved”</w:t>
      </w:r>
    </w:p>
    <w:p w14:paraId="0DC44D1B" w14:textId="1A6AEBF1" w:rsidR="00F27CEB" w:rsidRPr="00774CBC" w:rsidRDefault="00F27CEB" w:rsidP="00D71E81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section 219N (obligation to give reports to the Secretary) </w:t>
      </w:r>
      <w:r w:rsidR="005304B8" w:rsidRPr="00774CBC">
        <w:rPr>
          <w:rFonts w:cstheme="minorHAnsi"/>
          <w:sz w:val="24"/>
          <w:szCs w:val="24"/>
        </w:rPr>
        <w:t>“as saved”</w:t>
      </w:r>
    </w:p>
    <w:p w14:paraId="5D09896D" w14:textId="583F3C81" w:rsidR="00E64480" w:rsidRPr="00774CBC" w:rsidRDefault="00E64480" w:rsidP="00E64480">
      <w:pPr>
        <w:rPr>
          <w:rFonts w:cstheme="minorHAnsi"/>
          <w:sz w:val="24"/>
          <w:szCs w:val="24"/>
        </w:rPr>
      </w:pPr>
      <w:r w:rsidRPr="00774CBC">
        <w:rPr>
          <w:rStyle w:val="Emphasis"/>
          <w:rFonts w:cstheme="minorHAnsi"/>
          <w:sz w:val="24"/>
          <w:szCs w:val="24"/>
        </w:rPr>
        <w:t xml:space="preserve">Child Care Benefit (Eligibility of Child Care Services for Approval and Continued Approval) Rules 2017 </w:t>
      </w:r>
      <w:r w:rsidR="007859BC" w:rsidRPr="00774CBC">
        <w:rPr>
          <w:rStyle w:val="Emphasis"/>
          <w:rFonts w:cstheme="minorHAnsi"/>
          <w:sz w:val="24"/>
          <w:szCs w:val="24"/>
        </w:rPr>
        <w:t>“as saved”</w:t>
      </w:r>
    </w:p>
    <w:p w14:paraId="51EA07B1" w14:textId="64CC13D4" w:rsidR="00E64480" w:rsidRPr="00774CBC" w:rsidRDefault="00E64480" w:rsidP="00E64480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7 (applicant to be a suitable person)</w:t>
      </w:r>
    </w:p>
    <w:p w14:paraId="06E24BC2" w14:textId="77777777" w:rsidR="002C58D4" w:rsidRPr="00774CBC" w:rsidRDefault="002C58D4" w:rsidP="002C58D4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0421AB3F" w14:textId="6FDF69BD" w:rsidR="002C58D4" w:rsidRPr="00774CBC" w:rsidRDefault="002C58D4" w:rsidP="00447235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subsection 16(2) (suitability of applicant) </w:t>
      </w:r>
    </w:p>
    <w:p w14:paraId="1FA2EDB0" w14:textId="2323452A" w:rsidR="00F27CEB" w:rsidRPr="00774CBC" w:rsidRDefault="00F27CEB" w:rsidP="00F27CEB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Date of effect: </w:t>
      </w:r>
      <w:r w:rsidR="007756EE" w:rsidRPr="00774CBC">
        <w:rPr>
          <w:rFonts w:cstheme="minorHAnsi"/>
          <w:bCs/>
          <w:sz w:val="24"/>
          <w:szCs w:val="24"/>
        </w:rPr>
        <w:t>13</w:t>
      </w:r>
      <w:r w:rsidR="007756EE" w:rsidRPr="00774CBC">
        <w:rPr>
          <w:rFonts w:cstheme="minorHAnsi"/>
          <w:sz w:val="24"/>
          <w:szCs w:val="24"/>
        </w:rPr>
        <w:t>.09.2018</w:t>
      </w:r>
    </w:p>
    <w:p w14:paraId="6C03C29B" w14:textId="110897AF" w:rsidR="008649C0" w:rsidRPr="000D0C6A" w:rsidRDefault="00116082">
      <w:pPr>
        <w:pStyle w:val="Heading4"/>
      </w:pPr>
      <w:r w:rsidRPr="000D0C6A">
        <w:lastRenderedPageBreak/>
        <w:t>Nouh</w:t>
      </w:r>
      <w:r w:rsidR="008649C0" w:rsidRPr="000D0C6A">
        <w:t xml:space="preserve"> Family Day Care</w:t>
      </w:r>
    </w:p>
    <w:p w14:paraId="674DA440" w14:textId="0D9EC0E0" w:rsidR="008649C0" w:rsidRPr="00774CBC" w:rsidRDefault="006D1BBA" w:rsidP="008649C0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>Provider</w:t>
      </w:r>
      <w:r w:rsidR="008649C0" w:rsidRPr="00774CBC">
        <w:rPr>
          <w:rStyle w:val="Strong"/>
          <w:rFonts w:cstheme="minorHAnsi"/>
          <w:sz w:val="24"/>
          <w:szCs w:val="24"/>
        </w:rPr>
        <w:t xml:space="preserve">: </w:t>
      </w:r>
      <w:r w:rsidR="00116082" w:rsidRPr="00774CBC">
        <w:rPr>
          <w:rFonts w:cstheme="minorHAnsi"/>
          <w:sz w:val="24"/>
          <w:szCs w:val="24"/>
        </w:rPr>
        <w:t>Nouh Family Day Care Pty Ltd</w:t>
      </w:r>
    </w:p>
    <w:p w14:paraId="28A3137A" w14:textId="17D76087" w:rsidR="008649C0" w:rsidRPr="00774CBC" w:rsidRDefault="008649C0" w:rsidP="008649C0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Suburb: </w:t>
      </w:r>
      <w:r w:rsidR="00116082" w:rsidRPr="00774CBC">
        <w:rPr>
          <w:rFonts w:cstheme="minorHAnsi"/>
          <w:sz w:val="24"/>
          <w:szCs w:val="24"/>
        </w:rPr>
        <w:t>GLENROY</w:t>
      </w:r>
      <w:r w:rsidRPr="00774CBC">
        <w:rPr>
          <w:rFonts w:cstheme="minorHAnsi"/>
          <w:sz w:val="24"/>
          <w:szCs w:val="24"/>
        </w:rPr>
        <w:t>, VIC</w:t>
      </w:r>
    </w:p>
    <w:p w14:paraId="132EFC33" w14:textId="77777777" w:rsidR="008649C0" w:rsidRPr="00774CBC" w:rsidRDefault="008649C0" w:rsidP="008649C0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Service type: </w:t>
      </w:r>
      <w:r w:rsidRPr="00774CBC">
        <w:rPr>
          <w:rFonts w:cstheme="minorHAnsi"/>
          <w:sz w:val="24"/>
          <w:szCs w:val="24"/>
        </w:rPr>
        <w:t>FDC</w:t>
      </w:r>
    </w:p>
    <w:p w14:paraId="0C8DF1F1" w14:textId="77C6F307" w:rsidR="008649C0" w:rsidRPr="00774CBC" w:rsidRDefault="008649C0" w:rsidP="008649C0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Action taken: </w:t>
      </w:r>
      <w:r w:rsidRPr="00774CBC">
        <w:rPr>
          <w:rFonts w:cstheme="minorHAnsi"/>
          <w:sz w:val="24"/>
          <w:szCs w:val="24"/>
        </w:rPr>
        <w:t xml:space="preserve">Sanction under section </w:t>
      </w:r>
      <w:r w:rsidR="00116082" w:rsidRPr="00774CBC">
        <w:rPr>
          <w:rFonts w:cstheme="minorHAnsi"/>
          <w:sz w:val="24"/>
          <w:szCs w:val="24"/>
        </w:rPr>
        <w:t>195H</w:t>
      </w:r>
      <w:r w:rsidRPr="00774CBC">
        <w:rPr>
          <w:rFonts w:cstheme="minorHAnsi"/>
          <w:sz w:val="24"/>
          <w:szCs w:val="24"/>
        </w:rPr>
        <w:t xml:space="preserve"> - Cancellation</w:t>
      </w:r>
      <w:r w:rsidRPr="00774CBC" w:rsidDel="00B77A07">
        <w:rPr>
          <w:rFonts w:cstheme="minorHAnsi"/>
          <w:sz w:val="24"/>
          <w:szCs w:val="24"/>
        </w:rPr>
        <w:t xml:space="preserve"> </w:t>
      </w:r>
      <w:r w:rsidR="00116082" w:rsidRPr="00774CBC">
        <w:rPr>
          <w:rFonts w:cstheme="minorHAnsi"/>
          <w:sz w:val="24"/>
          <w:szCs w:val="24"/>
        </w:rPr>
        <w:t>of Provider Approval</w:t>
      </w:r>
    </w:p>
    <w:p w14:paraId="3C8773FB" w14:textId="66C7178E" w:rsidR="008649C0" w:rsidRPr="00774CBC" w:rsidRDefault="008649C0" w:rsidP="008649C0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Conditions of approval not complied </w:t>
      </w:r>
      <w:r w:rsidR="003141F0" w:rsidRPr="00774CBC">
        <w:rPr>
          <w:rStyle w:val="Strong"/>
          <w:rFonts w:cstheme="minorHAnsi"/>
          <w:sz w:val="24"/>
          <w:szCs w:val="24"/>
        </w:rPr>
        <w:t>with / grounds</w:t>
      </w:r>
      <w:r w:rsidRPr="00774CBC">
        <w:rPr>
          <w:rStyle w:val="Strong"/>
          <w:rFonts w:cstheme="minorHAnsi"/>
          <w:sz w:val="24"/>
          <w:szCs w:val="24"/>
        </w:rPr>
        <w:t xml:space="preserve"> for sanction: </w:t>
      </w:r>
    </w:p>
    <w:p w14:paraId="33793E53" w14:textId="1CE3A585" w:rsidR="008649C0" w:rsidRPr="00774CBC" w:rsidRDefault="00055B2A" w:rsidP="008649C0">
      <w:pPr>
        <w:rPr>
          <w:rFonts w:cstheme="minorHAnsi"/>
          <w:sz w:val="24"/>
          <w:szCs w:val="24"/>
        </w:rPr>
      </w:pPr>
      <w:r w:rsidRPr="00055B2A"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5369B29F" w14:textId="3CBD142A" w:rsidR="00957A99" w:rsidRPr="00774CBC" w:rsidRDefault="00957A99" w:rsidP="00957A99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219B (obligation to pass on fee reduction where individual conditionally eligible)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18F6549B" w14:textId="7C543A68" w:rsidR="00957A99" w:rsidRPr="00774CBC" w:rsidRDefault="00957A99" w:rsidP="00957A99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218BA (obligation to pass on fee reduction where approved child care service eligible)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7D808C2B" w14:textId="44D189DD" w:rsidR="00B07E94" w:rsidRPr="00774CBC" w:rsidRDefault="00B07E94" w:rsidP="00B07E94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219BC (obligation to charge no more than usual fee - special grandparent rate)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3D1885CA" w14:textId="3FED9E69" w:rsidR="00957A99" w:rsidRPr="00774CBC" w:rsidRDefault="00957A99" w:rsidP="00957A99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219EA (obligation to pass on weekly child care rebate)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70D17B29" w14:textId="30AB0998" w:rsidR="00957A99" w:rsidRPr="00774CBC" w:rsidRDefault="00957A99" w:rsidP="00957A99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219QB (remitting amounts that cannot be passed on)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2F6EB980" w14:textId="74067CEB" w:rsidR="00957A99" w:rsidRPr="00774CBC" w:rsidRDefault="00957A99" w:rsidP="00957A99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219QE (remitting amounts that cannot be passed on)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04236288" w14:textId="0B62C57E" w:rsidR="008649C0" w:rsidRPr="00774CBC" w:rsidRDefault="008649C0" w:rsidP="005B0D84">
      <w:pPr>
        <w:pStyle w:val="CCEARBullet"/>
        <w:rPr>
          <w:rFonts w:cstheme="minorHAnsi"/>
          <w:color w:val="FF0000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219N (obligation to give reports to the Secretary)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48CF991A" w14:textId="6451B04D" w:rsidR="00116082" w:rsidRPr="00774CBC" w:rsidRDefault="00116082" w:rsidP="00116082">
      <w:pPr>
        <w:rPr>
          <w:rFonts w:cstheme="minorHAnsi"/>
          <w:sz w:val="24"/>
          <w:szCs w:val="24"/>
        </w:rPr>
      </w:pPr>
      <w:r w:rsidRPr="00774CBC">
        <w:rPr>
          <w:rFonts w:cstheme="minorHAnsi"/>
          <w:i/>
          <w:iCs/>
          <w:sz w:val="24"/>
          <w:szCs w:val="24"/>
        </w:rPr>
        <w:t>Child Care Benefit (Eligibility of Child Care Services for Approval and Continued Approval) Rules 2017</w:t>
      </w:r>
      <w:r w:rsidR="007859BC" w:rsidRPr="00774CBC">
        <w:rPr>
          <w:rFonts w:cstheme="minorHAnsi"/>
          <w:i/>
          <w:iCs/>
          <w:sz w:val="24"/>
          <w:szCs w:val="24"/>
        </w:rPr>
        <w:t xml:space="preserve"> “as saved”</w:t>
      </w:r>
    </w:p>
    <w:p w14:paraId="5482E97C" w14:textId="77777777" w:rsidR="00957A99" w:rsidRPr="00774CBC" w:rsidRDefault="00957A99" w:rsidP="00957A99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7 (applicant to be a suitable person)</w:t>
      </w:r>
    </w:p>
    <w:p w14:paraId="3D441349" w14:textId="77777777" w:rsidR="00957A99" w:rsidRPr="00774CBC" w:rsidRDefault="00957A99" w:rsidP="00957A99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10A (family day care services: additional requirements)</w:t>
      </w:r>
    </w:p>
    <w:p w14:paraId="760F96E8" w14:textId="60DE4FBB" w:rsidR="00957A99" w:rsidRPr="00774CBC" w:rsidRDefault="00957A99" w:rsidP="00957A99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10AB (family day care services: additional requirements)</w:t>
      </w:r>
    </w:p>
    <w:p w14:paraId="4BA599D1" w14:textId="6A28B7CA" w:rsidR="00D00A36" w:rsidRPr="00774CBC" w:rsidRDefault="00D00A36" w:rsidP="00447235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subsection 10A (6) (family day care services: additional requirements)</w:t>
      </w:r>
    </w:p>
    <w:p w14:paraId="5F315089" w14:textId="2C31301D" w:rsidR="00116082" w:rsidRPr="00774CBC" w:rsidRDefault="00116082" w:rsidP="00116082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01EB8CA9" w14:textId="64CBAA50" w:rsidR="00116082" w:rsidRPr="00774CBC" w:rsidRDefault="00116082" w:rsidP="00116082">
      <w:pPr>
        <w:pStyle w:val="CCEARBullet"/>
        <w:rPr>
          <w:rFonts w:cstheme="minorHAnsi"/>
          <w:sz w:val="24"/>
          <w:szCs w:val="24"/>
          <w:lang w:eastAsia="en-AU"/>
        </w:rPr>
      </w:pPr>
      <w:r w:rsidRPr="00774CBC">
        <w:rPr>
          <w:rFonts w:cstheme="minorHAnsi"/>
          <w:sz w:val="24"/>
          <w:szCs w:val="24"/>
          <w:lang w:eastAsia="en-AU"/>
        </w:rPr>
        <w:t xml:space="preserve">subsection 16 (2) (suitability of applicant) </w:t>
      </w:r>
    </w:p>
    <w:p w14:paraId="7BA231B6" w14:textId="77777777" w:rsidR="00957A99" w:rsidRPr="00774CBC" w:rsidRDefault="00957A99" w:rsidP="00957A99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19 (notifiable events)</w:t>
      </w:r>
    </w:p>
    <w:p w14:paraId="7451A7E0" w14:textId="77777777" w:rsidR="00957A99" w:rsidRPr="00774CBC" w:rsidRDefault="00957A99" w:rsidP="00B07E94">
      <w:pPr>
        <w:pStyle w:val="CCEARBullet"/>
        <w:numPr>
          <w:ilvl w:val="0"/>
          <w:numId w:val="0"/>
        </w:numPr>
        <w:rPr>
          <w:rFonts w:cstheme="minorHAnsi"/>
          <w:sz w:val="24"/>
          <w:szCs w:val="24"/>
          <w:lang w:eastAsia="en-AU"/>
        </w:rPr>
      </w:pPr>
    </w:p>
    <w:p w14:paraId="416D2D7D" w14:textId="0D9E2BAF" w:rsidR="00B07E94" w:rsidRPr="00774CBC" w:rsidRDefault="00B07E94" w:rsidP="00B07E94">
      <w:pPr>
        <w:pStyle w:val="CCEARBullet"/>
        <w:numPr>
          <w:ilvl w:val="0"/>
          <w:numId w:val="0"/>
        </w:numPr>
        <w:rPr>
          <w:rFonts w:cstheme="minorHAnsi"/>
          <w:i/>
          <w:iCs/>
          <w:sz w:val="24"/>
          <w:szCs w:val="24"/>
        </w:rPr>
      </w:pPr>
      <w:r w:rsidRPr="00774CBC">
        <w:rPr>
          <w:rFonts w:cstheme="minorHAnsi"/>
          <w:i/>
          <w:iCs/>
          <w:sz w:val="24"/>
          <w:szCs w:val="24"/>
        </w:rPr>
        <w:t xml:space="preserve">Child Care Benefit (Session of Care) Determination 2016 </w:t>
      </w:r>
      <w:r w:rsidR="007859BC" w:rsidRPr="00774CBC">
        <w:rPr>
          <w:rFonts w:cstheme="minorHAnsi"/>
          <w:i/>
          <w:iCs/>
          <w:sz w:val="24"/>
          <w:szCs w:val="24"/>
        </w:rPr>
        <w:t>“as saved”</w:t>
      </w:r>
    </w:p>
    <w:p w14:paraId="2FA1BD94" w14:textId="30534809" w:rsidR="00B07E94" w:rsidRPr="00774CBC" w:rsidRDefault="00B07E94" w:rsidP="00B07E94">
      <w:pPr>
        <w:pStyle w:val="CCEARBullet"/>
        <w:rPr>
          <w:rFonts w:cstheme="minorHAnsi"/>
          <w:sz w:val="24"/>
          <w:szCs w:val="24"/>
          <w:lang w:eastAsia="en-AU"/>
        </w:rPr>
      </w:pPr>
      <w:r w:rsidRPr="00774CBC">
        <w:rPr>
          <w:rFonts w:cstheme="minorHAnsi"/>
          <w:sz w:val="24"/>
          <w:szCs w:val="24"/>
          <w:lang w:eastAsia="en-AU"/>
        </w:rPr>
        <w:t>section 12 (not a session of care for special grandparent rate purposes)</w:t>
      </w:r>
    </w:p>
    <w:p w14:paraId="5C87B912" w14:textId="220CA7A3" w:rsidR="008649C0" w:rsidRPr="00774CBC" w:rsidRDefault="008649C0" w:rsidP="008649C0">
      <w:pPr>
        <w:rPr>
          <w:rFonts w:eastAsia="Times New Roman" w:cstheme="minorHAnsi"/>
          <w:sz w:val="24"/>
          <w:szCs w:val="24"/>
          <w:lang w:eastAsia="en-AU"/>
        </w:rPr>
      </w:pPr>
      <w:r w:rsidRPr="00774CBC">
        <w:rPr>
          <w:rFonts w:eastAsia="Times New Roman" w:cstheme="minorHAnsi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  <w:r w:rsidR="007859BC" w:rsidRPr="00774CBC">
        <w:rPr>
          <w:rFonts w:eastAsia="Times New Roman" w:cstheme="minorHAnsi"/>
          <w:i/>
          <w:iCs/>
          <w:sz w:val="24"/>
          <w:szCs w:val="24"/>
          <w:lang w:eastAsia="en-AU"/>
        </w:rPr>
        <w:t>“as saved”</w:t>
      </w:r>
    </w:p>
    <w:p w14:paraId="5DD3D42F" w14:textId="5568EBFA" w:rsidR="008649C0" w:rsidRPr="00774CBC" w:rsidRDefault="008649C0" w:rsidP="00D71E81">
      <w:pPr>
        <w:pStyle w:val="CCEARBullet"/>
        <w:rPr>
          <w:rFonts w:cstheme="minorHAnsi"/>
          <w:i/>
          <w:iCs/>
          <w:sz w:val="24"/>
          <w:szCs w:val="24"/>
        </w:rPr>
      </w:pPr>
      <w:r w:rsidRPr="00774CBC">
        <w:rPr>
          <w:rFonts w:cstheme="minorHAnsi"/>
          <w:sz w:val="24"/>
          <w:szCs w:val="24"/>
          <w:lang w:eastAsia="en-AU"/>
        </w:rPr>
        <w:t>section 8 (session of care provided by an approved family day care service to the child of an FDC carer or the FDC carer's partner)</w:t>
      </w:r>
    </w:p>
    <w:p w14:paraId="3531BF8C" w14:textId="45B5C6FB" w:rsidR="00D00A36" w:rsidRPr="00774CBC" w:rsidRDefault="00D00A36" w:rsidP="00447235">
      <w:pPr>
        <w:pStyle w:val="CCEARBullet"/>
        <w:rPr>
          <w:rStyle w:val="Emphasis"/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782F89AE" w14:textId="1801763B" w:rsidR="008649C0" w:rsidRPr="00774CBC" w:rsidRDefault="008649C0" w:rsidP="008649C0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lastRenderedPageBreak/>
        <w:t xml:space="preserve">Date of effect: </w:t>
      </w:r>
      <w:r w:rsidR="00116082" w:rsidRPr="00774CBC">
        <w:rPr>
          <w:rStyle w:val="Strong"/>
          <w:rFonts w:cstheme="minorHAnsi"/>
          <w:b w:val="0"/>
          <w:sz w:val="24"/>
          <w:szCs w:val="24"/>
        </w:rPr>
        <w:t>21</w:t>
      </w:r>
      <w:r w:rsidRPr="00774CBC">
        <w:rPr>
          <w:rFonts w:cstheme="minorHAnsi"/>
          <w:sz w:val="24"/>
          <w:szCs w:val="24"/>
        </w:rPr>
        <w:t>.0</w:t>
      </w:r>
      <w:r w:rsidR="00116082" w:rsidRPr="00774CBC">
        <w:rPr>
          <w:rFonts w:cstheme="minorHAnsi"/>
          <w:sz w:val="24"/>
          <w:szCs w:val="24"/>
        </w:rPr>
        <w:t>9</w:t>
      </w:r>
      <w:r w:rsidRPr="00774CBC">
        <w:rPr>
          <w:rFonts w:cstheme="minorHAnsi"/>
          <w:sz w:val="24"/>
          <w:szCs w:val="24"/>
        </w:rPr>
        <w:t>.2018</w:t>
      </w:r>
    </w:p>
    <w:p w14:paraId="18048AE3" w14:textId="7F2470EB" w:rsidR="00312A47" w:rsidRPr="000D0C6A" w:rsidRDefault="00312A47">
      <w:pPr>
        <w:pStyle w:val="Heading4"/>
      </w:pPr>
      <w:r w:rsidRPr="000D0C6A">
        <w:t>Lil’issa  Family Day Care</w:t>
      </w:r>
    </w:p>
    <w:p w14:paraId="0150F658" w14:textId="2CE5617D" w:rsidR="00312A47" w:rsidRPr="00774CBC" w:rsidRDefault="00312A47" w:rsidP="00312A47">
      <w:pPr>
        <w:rPr>
          <w:rFonts w:cstheme="minorHAnsi"/>
          <w:b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Provider: </w:t>
      </w:r>
      <w:r w:rsidR="00332BD6" w:rsidRPr="00774CBC">
        <w:rPr>
          <w:rStyle w:val="Strong"/>
          <w:rFonts w:cstheme="minorHAnsi"/>
          <w:b w:val="0"/>
          <w:sz w:val="24"/>
          <w:szCs w:val="24"/>
        </w:rPr>
        <w:t>Ubah Abdi</w:t>
      </w:r>
    </w:p>
    <w:p w14:paraId="1A073336" w14:textId="3B9A8D8C" w:rsidR="00312A47" w:rsidRPr="00774CBC" w:rsidRDefault="00312A47" w:rsidP="00312A47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Suburb: </w:t>
      </w:r>
      <w:r w:rsidRPr="00774CBC">
        <w:rPr>
          <w:rFonts w:cstheme="minorHAnsi"/>
          <w:sz w:val="24"/>
          <w:szCs w:val="24"/>
        </w:rPr>
        <w:t>NOBLE PARK, VIC</w:t>
      </w:r>
    </w:p>
    <w:p w14:paraId="21445CA9" w14:textId="77777777" w:rsidR="00312A47" w:rsidRPr="00774CBC" w:rsidRDefault="00312A47" w:rsidP="00312A47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Service type: </w:t>
      </w:r>
      <w:r w:rsidRPr="00774CBC">
        <w:rPr>
          <w:rFonts w:cstheme="minorHAnsi"/>
          <w:sz w:val="24"/>
          <w:szCs w:val="24"/>
        </w:rPr>
        <w:t>FDC</w:t>
      </w:r>
    </w:p>
    <w:p w14:paraId="56A38DA8" w14:textId="77777777" w:rsidR="00312A47" w:rsidRPr="00774CBC" w:rsidRDefault="00312A47" w:rsidP="00312A47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Action taken: </w:t>
      </w:r>
      <w:r w:rsidRPr="00774CBC">
        <w:rPr>
          <w:rFonts w:cstheme="minorHAnsi"/>
          <w:sz w:val="24"/>
          <w:szCs w:val="24"/>
        </w:rPr>
        <w:t>Sanction under section 195H - Cancellation</w:t>
      </w:r>
      <w:r w:rsidRPr="00774CBC" w:rsidDel="00B77A07">
        <w:rPr>
          <w:rFonts w:cstheme="minorHAnsi"/>
          <w:sz w:val="24"/>
          <w:szCs w:val="24"/>
        </w:rPr>
        <w:t xml:space="preserve"> </w:t>
      </w:r>
      <w:r w:rsidRPr="00774CBC">
        <w:rPr>
          <w:rFonts w:cstheme="minorHAnsi"/>
          <w:sz w:val="24"/>
          <w:szCs w:val="24"/>
        </w:rPr>
        <w:t>of Provider Approval</w:t>
      </w:r>
    </w:p>
    <w:p w14:paraId="5B7E4873" w14:textId="77777777" w:rsidR="00312A47" w:rsidRPr="00774CBC" w:rsidRDefault="00312A47" w:rsidP="00312A47">
      <w:pPr>
        <w:rPr>
          <w:rStyle w:val="Strong"/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Conditions of approval not complied with / grounds for sanction: </w:t>
      </w:r>
    </w:p>
    <w:p w14:paraId="77990AB2" w14:textId="76D9BC98" w:rsidR="00B14339" w:rsidRPr="00774CBC" w:rsidRDefault="00055B2A" w:rsidP="00B14339">
      <w:pPr>
        <w:rPr>
          <w:rFonts w:cstheme="minorHAnsi"/>
          <w:color w:val="FF0000"/>
          <w:sz w:val="24"/>
          <w:szCs w:val="24"/>
        </w:rPr>
      </w:pPr>
      <w:r w:rsidRPr="00055B2A"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453C43DA" w14:textId="7F2C3A14" w:rsidR="00B14339" w:rsidRPr="00774CBC" w:rsidRDefault="00B14339" w:rsidP="00B1433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196 (conditions for continued approval)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3403DF55" w14:textId="5EBD12BD" w:rsidR="00B14339" w:rsidRPr="00774CBC" w:rsidRDefault="00B14339" w:rsidP="00B1433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section 219N (obligation to give reports to the Secretary) </w:t>
      </w:r>
      <w:r w:rsidR="005304B8" w:rsidRPr="00774CBC">
        <w:rPr>
          <w:rFonts w:cstheme="minorHAnsi"/>
          <w:sz w:val="24"/>
          <w:szCs w:val="24"/>
        </w:rPr>
        <w:t>“as saved”</w:t>
      </w:r>
    </w:p>
    <w:p w14:paraId="139B9141" w14:textId="0161E43D" w:rsidR="00B14339" w:rsidRPr="00774CBC" w:rsidRDefault="00B14339" w:rsidP="00B1433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219B (obligation to pass on fee reduction where individual conditionally eligible)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52202821" w14:textId="266526F1" w:rsidR="00B14339" w:rsidRPr="00774CBC" w:rsidRDefault="00B14339" w:rsidP="00B1433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219BA (obligation to pass on fee reduction where approved child care service eligible)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36B058B3" w14:textId="6BED3BBC" w:rsidR="00B14339" w:rsidRPr="00774CBC" w:rsidRDefault="00B14339" w:rsidP="00B1433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219EA (obligation to pass on weekly child care rebate)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26479548" w14:textId="7CD55AB1" w:rsidR="00B14339" w:rsidRPr="00774CBC" w:rsidRDefault="00B14339" w:rsidP="00B1433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219QB (remitting amounts that cannot be passed on)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2336C539" w14:textId="00280323" w:rsidR="00B14339" w:rsidRPr="00774CBC" w:rsidRDefault="00B14339" w:rsidP="00B1433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219QE (remitting amounts that cannot be passed on)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0738DBED" w14:textId="1E4EB365" w:rsidR="00B14339" w:rsidRPr="00774CBC" w:rsidRDefault="00B14339" w:rsidP="00B14339">
      <w:pPr>
        <w:rPr>
          <w:rFonts w:cstheme="minorHAnsi"/>
          <w:i/>
          <w:iCs/>
          <w:sz w:val="24"/>
          <w:szCs w:val="24"/>
        </w:rPr>
      </w:pPr>
      <w:r w:rsidRPr="00774CBC">
        <w:rPr>
          <w:rFonts w:cstheme="minorHAnsi"/>
          <w:i/>
          <w:iCs/>
          <w:sz w:val="24"/>
          <w:szCs w:val="24"/>
        </w:rPr>
        <w:t>Child Care Benefit (Eligibility of Child Care Services for Approval and Continued Approval) Rules 2017</w:t>
      </w:r>
      <w:r w:rsidR="007859BC" w:rsidRPr="00774CBC">
        <w:rPr>
          <w:rFonts w:cstheme="minorHAnsi"/>
          <w:i/>
          <w:iCs/>
          <w:sz w:val="24"/>
          <w:szCs w:val="24"/>
        </w:rPr>
        <w:t xml:space="preserve"> “as saved”</w:t>
      </w:r>
    </w:p>
    <w:p w14:paraId="2B59B9C3" w14:textId="77777777" w:rsidR="00B14339" w:rsidRPr="00774CBC" w:rsidRDefault="00B14339" w:rsidP="00B1433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10A (family day care services: additional requirements)</w:t>
      </w:r>
    </w:p>
    <w:p w14:paraId="2C383D31" w14:textId="77777777" w:rsidR="00B14339" w:rsidRPr="00774CBC" w:rsidRDefault="00B14339" w:rsidP="00B1433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10AB (family day care services: additional requirements)</w:t>
      </w:r>
    </w:p>
    <w:p w14:paraId="049041FE" w14:textId="77777777" w:rsidR="00B14339" w:rsidRPr="00774CBC" w:rsidRDefault="00B14339" w:rsidP="00B1433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subsection 16 (continuing compliance with part 2)</w:t>
      </w:r>
    </w:p>
    <w:p w14:paraId="2D4061CD" w14:textId="2F996399" w:rsidR="00B14339" w:rsidRPr="00774CBC" w:rsidRDefault="00B14339" w:rsidP="00B14339">
      <w:pPr>
        <w:rPr>
          <w:rFonts w:cstheme="minorHAnsi"/>
          <w:color w:val="FF0000"/>
          <w:sz w:val="24"/>
          <w:szCs w:val="24"/>
        </w:rPr>
      </w:pPr>
      <w:r w:rsidRPr="00774CBC">
        <w:rPr>
          <w:rFonts w:cstheme="minorHAnsi"/>
          <w:i/>
          <w:iCs/>
          <w:sz w:val="24"/>
          <w:szCs w:val="24"/>
        </w:rPr>
        <w:t xml:space="preserve">Child Care Benefit (Children in respect of whom no-one is eligible) Determination 2015 </w:t>
      </w:r>
      <w:r w:rsidR="007859BC" w:rsidRPr="00774CBC">
        <w:rPr>
          <w:rFonts w:cstheme="minorHAnsi"/>
          <w:i/>
          <w:iCs/>
          <w:sz w:val="24"/>
          <w:szCs w:val="24"/>
        </w:rPr>
        <w:t>“as saved”</w:t>
      </w:r>
    </w:p>
    <w:p w14:paraId="19F4B59D" w14:textId="77777777" w:rsidR="00B14339" w:rsidRPr="00774CBC" w:rsidRDefault="00B14339" w:rsidP="00B1433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077" w:hanging="357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5BE80E17" w14:textId="77777777" w:rsidR="00B14339" w:rsidRPr="00774CBC" w:rsidRDefault="00B14339" w:rsidP="00B1433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1077" w:hanging="357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70718230" w14:textId="77777777" w:rsidR="00B14339" w:rsidRPr="00774CBC" w:rsidRDefault="00B14339" w:rsidP="00B14339">
      <w:pPr>
        <w:pStyle w:val="ListParagraph"/>
        <w:spacing w:before="240" w:after="0" w:line="240" w:lineRule="auto"/>
        <w:ind w:left="1077"/>
        <w:rPr>
          <w:rFonts w:cstheme="minorHAnsi"/>
          <w:i/>
          <w:iCs/>
          <w:sz w:val="24"/>
          <w:szCs w:val="24"/>
        </w:rPr>
      </w:pPr>
    </w:p>
    <w:p w14:paraId="4D9C529D" w14:textId="77777777" w:rsidR="00B14339" w:rsidRPr="00774CBC" w:rsidRDefault="00B14339" w:rsidP="00B14339">
      <w:pPr>
        <w:rPr>
          <w:rFonts w:cstheme="minorHAnsi"/>
          <w:i/>
          <w:sz w:val="24"/>
          <w:szCs w:val="24"/>
        </w:rPr>
      </w:pPr>
      <w:r w:rsidRPr="00774CBC">
        <w:rPr>
          <w:rFonts w:cstheme="minorHAnsi"/>
          <w:i/>
          <w:sz w:val="24"/>
          <w:szCs w:val="24"/>
        </w:rPr>
        <w:t xml:space="preserve">A New Tax System (Family Assistance) (Administration) (Child Care Benefit —Record Keeping) Rules 2017 </w:t>
      </w:r>
    </w:p>
    <w:p w14:paraId="17353BF9" w14:textId="1A24F84D" w:rsidR="00B14339" w:rsidRPr="00774CBC" w:rsidRDefault="00B14339" w:rsidP="00774CBC">
      <w:pPr>
        <w:pStyle w:val="ListParagraph"/>
        <w:numPr>
          <w:ilvl w:val="0"/>
          <w:numId w:val="6"/>
        </w:numPr>
        <w:tabs>
          <w:tab w:val="num" w:pos="720"/>
        </w:tabs>
        <w:spacing w:before="200" w:line="240" w:lineRule="auto"/>
        <w:ind w:left="1077" w:hanging="357"/>
        <w:rPr>
          <w:rStyle w:val="Strong"/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section 5 (additional records to be kept by approved family day care services) </w:t>
      </w:r>
    </w:p>
    <w:p w14:paraId="153AB475" w14:textId="664CAC1F" w:rsidR="00CC295A" w:rsidRPr="00774CBC" w:rsidRDefault="00312A47" w:rsidP="008649C0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lastRenderedPageBreak/>
        <w:t xml:space="preserve">Date of effect: </w:t>
      </w:r>
      <w:r w:rsidRPr="00774CBC">
        <w:rPr>
          <w:rStyle w:val="Strong"/>
          <w:rFonts w:cstheme="minorHAnsi"/>
          <w:b w:val="0"/>
          <w:sz w:val="24"/>
          <w:szCs w:val="24"/>
        </w:rPr>
        <w:t>22.09.2018</w:t>
      </w:r>
    </w:p>
    <w:p w14:paraId="5B2D0F3B" w14:textId="2BA21B98" w:rsidR="00C32E92" w:rsidRPr="00FF2BB4" w:rsidRDefault="005167F7" w:rsidP="00774CBC">
      <w:pPr>
        <w:pStyle w:val="Heading3"/>
        <w:spacing w:before="720" w:beforeAutospacing="0"/>
      </w:pPr>
      <w:bookmarkStart w:id="2" w:name="_NEW_SOUTH_WALES"/>
      <w:bookmarkEnd w:id="2"/>
      <w:r w:rsidRPr="00044D6C">
        <w:t>NEW SOUTH WALES (NSW)</w:t>
      </w:r>
    </w:p>
    <w:p w14:paraId="6AAE41CB" w14:textId="6C02DDBD" w:rsidR="00C32E92" w:rsidRPr="00774CBC" w:rsidRDefault="00C32E92" w:rsidP="00774CBC">
      <w:pPr>
        <w:pStyle w:val="Heading4"/>
      </w:pPr>
      <w:r w:rsidRPr="00774CBC">
        <w:t>Child Wise Family Day Care Scheme</w:t>
      </w:r>
    </w:p>
    <w:p w14:paraId="3A1EF026" w14:textId="2673FD33" w:rsidR="00C32E92" w:rsidRPr="00774CBC" w:rsidRDefault="006D1BBA" w:rsidP="00C32E92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>Provider</w:t>
      </w:r>
      <w:r w:rsidR="00C32E92" w:rsidRPr="00774CBC">
        <w:rPr>
          <w:rStyle w:val="Strong"/>
          <w:rFonts w:cstheme="minorHAnsi"/>
          <w:sz w:val="24"/>
          <w:szCs w:val="24"/>
        </w:rPr>
        <w:t xml:space="preserve">: </w:t>
      </w:r>
      <w:r w:rsidR="00C32E92" w:rsidRPr="00774CBC">
        <w:rPr>
          <w:rFonts w:cstheme="minorHAnsi"/>
          <w:sz w:val="24"/>
          <w:szCs w:val="24"/>
        </w:rPr>
        <w:t>Child Wise Family Day Care Pty Ltd</w:t>
      </w:r>
    </w:p>
    <w:p w14:paraId="4FEFAEC1" w14:textId="11607B3B" w:rsidR="00C32E92" w:rsidRPr="00774CBC" w:rsidRDefault="00C32E92" w:rsidP="00C32E92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Suburb: </w:t>
      </w:r>
      <w:r w:rsidRPr="00774CBC">
        <w:rPr>
          <w:rFonts w:cstheme="minorHAnsi"/>
          <w:sz w:val="24"/>
          <w:szCs w:val="24"/>
        </w:rPr>
        <w:t>FAIRFIE</w:t>
      </w:r>
      <w:r w:rsidR="00762A5E" w:rsidRPr="00774CBC">
        <w:rPr>
          <w:rFonts w:cstheme="minorHAnsi"/>
          <w:sz w:val="24"/>
          <w:szCs w:val="24"/>
        </w:rPr>
        <w:t>L</w:t>
      </w:r>
      <w:r w:rsidRPr="00774CBC">
        <w:rPr>
          <w:rFonts w:cstheme="minorHAnsi"/>
          <w:sz w:val="24"/>
          <w:szCs w:val="24"/>
        </w:rPr>
        <w:t xml:space="preserve">D, </w:t>
      </w:r>
      <w:r w:rsidR="00CC295A" w:rsidRPr="00774CBC">
        <w:rPr>
          <w:rFonts w:cstheme="minorHAnsi"/>
          <w:sz w:val="24"/>
          <w:szCs w:val="24"/>
        </w:rPr>
        <w:t>NSW</w:t>
      </w:r>
    </w:p>
    <w:p w14:paraId="391010DC" w14:textId="77777777" w:rsidR="00C32E92" w:rsidRPr="00774CBC" w:rsidRDefault="00C32E92" w:rsidP="00C32E92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Service type: </w:t>
      </w:r>
      <w:r w:rsidRPr="00774CBC">
        <w:rPr>
          <w:rFonts w:cstheme="minorHAnsi"/>
          <w:sz w:val="24"/>
          <w:szCs w:val="24"/>
        </w:rPr>
        <w:t>FDC</w:t>
      </w:r>
    </w:p>
    <w:p w14:paraId="38638D3B" w14:textId="77777777" w:rsidR="00C32E92" w:rsidRPr="00774CBC" w:rsidRDefault="00C32E92" w:rsidP="00C32E92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Action taken: </w:t>
      </w:r>
      <w:r w:rsidRPr="00774CBC">
        <w:rPr>
          <w:rFonts w:cstheme="minorHAnsi"/>
          <w:sz w:val="24"/>
          <w:szCs w:val="24"/>
        </w:rPr>
        <w:t>Sanction under section 195H - Cancellation</w:t>
      </w:r>
      <w:r w:rsidRPr="00774CBC" w:rsidDel="00B77A07">
        <w:rPr>
          <w:rFonts w:cstheme="minorHAnsi"/>
          <w:sz w:val="24"/>
          <w:szCs w:val="24"/>
        </w:rPr>
        <w:t xml:space="preserve"> </w:t>
      </w:r>
      <w:r w:rsidRPr="00774CBC">
        <w:rPr>
          <w:rFonts w:cstheme="minorHAnsi"/>
          <w:sz w:val="24"/>
          <w:szCs w:val="24"/>
        </w:rPr>
        <w:t>of Provider Approval</w:t>
      </w:r>
    </w:p>
    <w:p w14:paraId="5E2DEAF2" w14:textId="60B7BC1E" w:rsidR="00C32E92" w:rsidRPr="00774CBC" w:rsidRDefault="00C32E92" w:rsidP="00C32E92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Conditions of approval not complied </w:t>
      </w:r>
      <w:r w:rsidR="003141F0" w:rsidRPr="00774CBC">
        <w:rPr>
          <w:rStyle w:val="Strong"/>
          <w:rFonts w:cstheme="minorHAnsi"/>
          <w:sz w:val="24"/>
          <w:szCs w:val="24"/>
        </w:rPr>
        <w:t>with / grounds</w:t>
      </w:r>
      <w:r w:rsidRPr="00774CBC">
        <w:rPr>
          <w:rStyle w:val="Strong"/>
          <w:rFonts w:cstheme="minorHAnsi"/>
          <w:sz w:val="24"/>
          <w:szCs w:val="24"/>
        </w:rPr>
        <w:t xml:space="preserve"> for sanction: </w:t>
      </w:r>
    </w:p>
    <w:p w14:paraId="229B2FF1" w14:textId="4BF2B21C" w:rsidR="00C32E92" w:rsidRPr="00774CBC" w:rsidRDefault="00055B2A" w:rsidP="00C32E92">
      <w:pPr>
        <w:rPr>
          <w:rFonts w:cstheme="minorHAnsi"/>
          <w:sz w:val="24"/>
          <w:szCs w:val="24"/>
        </w:rPr>
      </w:pPr>
      <w:r w:rsidRPr="00055B2A"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68AE4DA" w14:textId="036274BE" w:rsidR="00C32E92" w:rsidRPr="00774CBC" w:rsidRDefault="00C32E92" w:rsidP="00C32E92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219B (obligation to pass on fee reduction where individual conditionally eligible)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097A50CC" w14:textId="7979391B" w:rsidR="00C32E92" w:rsidRPr="00774CBC" w:rsidRDefault="00C32E92" w:rsidP="00C32E92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218BA (obligation to pass on fee reduction where approved child care service eligible)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531599F7" w14:textId="5E66208B" w:rsidR="00C32E92" w:rsidRPr="00774CBC" w:rsidRDefault="00C32E92" w:rsidP="00C32E92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219EA (obligation to pass on weekly child care rebate)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7EC08A78" w14:textId="5A85E493" w:rsidR="00C32E92" w:rsidRPr="00774CBC" w:rsidRDefault="00C32E92" w:rsidP="00C32E92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219QB (remitting amounts that cannot be passed on)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3B8D1375" w14:textId="30C64D37" w:rsidR="00C32E92" w:rsidRPr="00774CBC" w:rsidRDefault="00C32E92" w:rsidP="00C32E92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219QE (remitting amounts that cannot be passed on)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2E303EB4" w14:textId="3991710A" w:rsidR="00C32E92" w:rsidRPr="00774CBC" w:rsidRDefault="00C32E92" w:rsidP="00C32E92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219N (obligation to give reports to the Secretary)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0BE25902" w14:textId="38A7B663" w:rsidR="00C32E92" w:rsidRPr="00774CBC" w:rsidRDefault="00C32E92" w:rsidP="00C32E92">
      <w:pPr>
        <w:rPr>
          <w:rFonts w:cstheme="minorHAnsi"/>
          <w:sz w:val="24"/>
          <w:szCs w:val="24"/>
        </w:rPr>
      </w:pPr>
      <w:r w:rsidRPr="00774CBC">
        <w:rPr>
          <w:rFonts w:cstheme="minorHAnsi"/>
          <w:i/>
          <w:iCs/>
          <w:sz w:val="24"/>
          <w:szCs w:val="24"/>
        </w:rPr>
        <w:t xml:space="preserve">Child Care Benefit (Eligibility of Child Care Services for Approval and Continued Approval) Rules 2017 </w:t>
      </w:r>
      <w:r w:rsidR="007859BC" w:rsidRPr="00774CBC">
        <w:rPr>
          <w:rFonts w:cstheme="minorHAnsi"/>
          <w:i/>
          <w:iCs/>
          <w:sz w:val="24"/>
          <w:szCs w:val="24"/>
        </w:rPr>
        <w:t>“as saved”</w:t>
      </w:r>
    </w:p>
    <w:p w14:paraId="057D5E7F" w14:textId="77777777" w:rsidR="00C32E92" w:rsidRPr="00774CBC" w:rsidRDefault="00C32E92" w:rsidP="00C32E92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7 (applicant to be a suitable person)</w:t>
      </w:r>
    </w:p>
    <w:p w14:paraId="359EED87" w14:textId="77777777" w:rsidR="00C32E92" w:rsidRPr="00774CBC" w:rsidRDefault="00C32E92" w:rsidP="00C32E92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10A (family day care services: additional requirements)</w:t>
      </w:r>
    </w:p>
    <w:p w14:paraId="2D0B2125" w14:textId="77777777" w:rsidR="00C32E92" w:rsidRPr="00774CBC" w:rsidRDefault="00C32E92" w:rsidP="00C32E92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10AB (family day care services: additional requirements)</w:t>
      </w:r>
    </w:p>
    <w:p w14:paraId="1F035EC3" w14:textId="77777777" w:rsidR="00C32E92" w:rsidRPr="00774CBC" w:rsidRDefault="00C32E92" w:rsidP="00C32E92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5F571BE8" w14:textId="77777777" w:rsidR="00C32E92" w:rsidRPr="00774CBC" w:rsidRDefault="00C32E92" w:rsidP="00C32E92">
      <w:pPr>
        <w:pStyle w:val="CCEARBullet"/>
        <w:rPr>
          <w:rFonts w:cstheme="minorHAnsi"/>
          <w:sz w:val="24"/>
          <w:szCs w:val="24"/>
          <w:lang w:eastAsia="en-AU"/>
        </w:rPr>
      </w:pPr>
      <w:r w:rsidRPr="00774CBC">
        <w:rPr>
          <w:rFonts w:cstheme="minorHAnsi"/>
          <w:sz w:val="24"/>
          <w:szCs w:val="24"/>
          <w:lang w:eastAsia="en-AU"/>
        </w:rPr>
        <w:t xml:space="preserve">subsection 16 (2) (suitability of applicant) </w:t>
      </w:r>
    </w:p>
    <w:p w14:paraId="499ADA04" w14:textId="612EB57F" w:rsidR="00C32E92" w:rsidRPr="00774CBC" w:rsidRDefault="00C32E92" w:rsidP="00C32E92">
      <w:pPr>
        <w:rPr>
          <w:rFonts w:eastAsia="Times New Roman" w:cstheme="minorHAnsi"/>
          <w:sz w:val="24"/>
          <w:szCs w:val="24"/>
          <w:lang w:eastAsia="en-AU"/>
        </w:rPr>
      </w:pPr>
      <w:r w:rsidRPr="00774CBC">
        <w:rPr>
          <w:rFonts w:eastAsia="Times New Roman" w:cstheme="minorHAnsi"/>
          <w:i/>
          <w:iCs/>
          <w:sz w:val="24"/>
          <w:szCs w:val="24"/>
          <w:lang w:eastAsia="en-AU"/>
        </w:rPr>
        <w:t xml:space="preserve">Child Care Benefit (Children in respect of whom no-one is eligible) Determination 2015 </w:t>
      </w:r>
      <w:r w:rsidR="007859BC" w:rsidRPr="00774CBC">
        <w:rPr>
          <w:rFonts w:eastAsia="Times New Roman" w:cstheme="minorHAnsi"/>
          <w:i/>
          <w:iCs/>
          <w:sz w:val="24"/>
          <w:szCs w:val="24"/>
          <w:lang w:eastAsia="en-AU"/>
        </w:rPr>
        <w:t>“as saved”</w:t>
      </w:r>
    </w:p>
    <w:p w14:paraId="54AAB5ED" w14:textId="77777777" w:rsidR="00C32E92" w:rsidRPr="00774CBC" w:rsidRDefault="00C32E92" w:rsidP="00C32E92">
      <w:pPr>
        <w:pStyle w:val="CCEARBullet"/>
        <w:rPr>
          <w:rStyle w:val="Emphasis"/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  <w:lang w:eastAsia="en-AU"/>
        </w:rPr>
        <w:t>section 8 (session of care provided by an approved family day care service to the child of an FDC carer or the FDC carer's partner)</w:t>
      </w:r>
    </w:p>
    <w:p w14:paraId="34122335" w14:textId="17F2186B" w:rsidR="00C32E92" w:rsidRPr="00774CBC" w:rsidRDefault="00C32E92" w:rsidP="00C32E92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Date of effect: </w:t>
      </w:r>
      <w:r w:rsidRPr="00774CBC">
        <w:rPr>
          <w:rStyle w:val="Strong"/>
          <w:rFonts w:cstheme="minorHAnsi"/>
          <w:b w:val="0"/>
          <w:sz w:val="24"/>
          <w:szCs w:val="24"/>
        </w:rPr>
        <w:t>12</w:t>
      </w:r>
      <w:r w:rsidRPr="00774CBC">
        <w:rPr>
          <w:rFonts w:cstheme="minorHAnsi"/>
          <w:sz w:val="24"/>
          <w:szCs w:val="24"/>
        </w:rPr>
        <w:t>.09.2018</w:t>
      </w:r>
    </w:p>
    <w:p w14:paraId="72C1F2F1" w14:textId="150CC21E" w:rsidR="00EB337F" w:rsidRPr="00774CBC" w:rsidRDefault="00FA7A17" w:rsidP="00774CBC">
      <w:pPr>
        <w:pStyle w:val="Heading4"/>
        <w:rPr>
          <w:i w:val="0"/>
          <w:iCs w:val="0"/>
        </w:rPr>
      </w:pPr>
      <w:r w:rsidRPr="00774CBC">
        <w:lastRenderedPageBreak/>
        <w:t>Casey Hope</w:t>
      </w:r>
      <w:r w:rsidR="00EB337F" w:rsidRPr="00774CBC">
        <w:t xml:space="preserve"> Family Day Care</w:t>
      </w:r>
      <w:r w:rsidR="005B2AE0" w:rsidRPr="00774CBC">
        <w:t xml:space="preserve"> </w:t>
      </w:r>
      <w:r w:rsidR="00AF2D13" w:rsidRPr="00774CBC">
        <w:t>Guildford</w:t>
      </w:r>
    </w:p>
    <w:p w14:paraId="1591F746" w14:textId="309CB2AD" w:rsidR="00EB337F" w:rsidRPr="00774CBC" w:rsidRDefault="006D1BBA" w:rsidP="00EB337F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>Provider</w:t>
      </w:r>
      <w:r w:rsidR="00EB337F" w:rsidRPr="00774CBC">
        <w:rPr>
          <w:rFonts w:cstheme="minorHAnsi"/>
          <w:b/>
          <w:bCs/>
          <w:sz w:val="24"/>
          <w:szCs w:val="24"/>
        </w:rPr>
        <w:t xml:space="preserve">: </w:t>
      </w:r>
      <w:r w:rsidR="00FA7A17" w:rsidRPr="00774CBC">
        <w:rPr>
          <w:rFonts w:cstheme="minorHAnsi"/>
          <w:sz w:val="24"/>
          <w:szCs w:val="24"/>
        </w:rPr>
        <w:t xml:space="preserve">Casey Hope Family Day </w:t>
      </w:r>
      <w:r w:rsidR="00332BD6" w:rsidRPr="00774CBC">
        <w:rPr>
          <w:rFonts w:cstheme="minorHAnsi"/>
          <w:sz w:val="24"/>
          <w:szCs w:val="24"/>
        </w:rPr>
        <w:t>C</w:t>
      </w:r>
      <w:r w:rsidR="00FA7A17" w:rsidRPr="00774CBC">
        <w:rPr>
          <w:rFonts w:cstheme="minorHAnsi"/>
          <w:sz w:val="24"/>
          <w:szCs w:val="24"/>
        </w:rPr>
        <w:t>are Pty Ltd (DANDENONG, VIC)</w:t>
      </w:r>
    </w:p>
    <w:p w14:paraId="1BC7E550" w14:textId="053074CE" w:rsidR="00EB337F" w:rsidRPr="00774CBC" w:rsidRDefault="00EB337F" w:rsidP="00EB337F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Suburb: </w:t>
      </w:r>
      <w:r w:rsidR="00FA7A17" w:rsidRPr="00774CBC">
        <w:rPr>
          <w:rFonts w:cstheme="minorHAnsi"/>
          <w:sz w:val="24"/>
          <w:szCs w:val="24"/>
        </w:rPr>
        <w:t>BLACKTOWN</w:t>
      </w:r>
      <w:r w:rsidRPr="00774CBC">
        <w:rPr>
          <w:rFonts w:cstheme="minorHAnsi"/>
          <w:sz w:val="24"/>
          <w:szCs w:val="24"/>
        </w:rPr>
        <w:t>, NSW</w:t>
      </w:r>
    </w:p>
    <w:p w14:paraId="5EB50055" w14:textId="77777777" w:rsidR="00EB337F" w:rsidRPr="00774CBC" w:rsidRDefault="00EB337F" w:rsidP="00EB337F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Service type: </w:t>
      </w:r>
      <w:r w:rsidRPr="00774CBC">
        <w:rPr>
          <w:rFonts w:cstheme="minorHAnsi"/>
          <w:sz w:val="24"/>
          <w:szCs w:val="24"/>
        </w:rPr>
        <w:t>FDC</w:t>
      </w:r>
    </w:p>
    <w:p w14:paraId="60DAA7A6" w14:textId="5D0CC8AF" w:rsidR="00EB337F" w:rsidRPr="00774CBC" w:rsidRDefault="00EB337F" w:rsidP="00EB337F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Action taken: </w:t>
      </w:r>
      <w:r w:rsidRPr="00774CBC">
        <w:rPr>
          <w:rFonts w:cstheme="minorHAnsi"/>
          <w:sz w:val="24"/>
          <w:szCs w:val="24"/>
        </w:rPr>
        <w:t xml:space="preserve">Sanction under section </w:t>
      </w:r>
      <w:r w:rsidR="002F3718" w:rsidRPr="00774CBC">
        <w:rPr>
          <w:rFonts w:cstheme="minorHAnsi"/>
          <w:sz w:val="24"/>
          <w:szCs w:val="24"/>
        </w:rPr>
        <w:t>195H</w:t>
      </w:r>
      <w:r w:rsidRPr="00774CBC">
        <w:rPr>
          <w:rFonts w:cstheme="minorHAnsi"/>
          <w:sz w:val="24"/>
          <w:szCs w:val="24"/>
        </w:rPr>
        <w:t xml:space="preserve"> - Cancellation</w:t>
      </w:r>
      <w:r w:rsidRPr="00774CBC" w:rsidDel="00B77A07">
        <w:rPr>
          <w:rFonts w:cstheme="minorHAnsi"/>
          <w:sz w:val="24"/>
          <w:szCs w:val="24"/>
        </w:rPr>
        <w:t xml:space="preserve"> </w:t>
      </w:r>
      <w:r w:rsidR="00EC6636" w:rsidRPr="00774CBC">
        <w:rPr>
          <w:rFonts w:cstheme="minorHAnsi"/>
          <w:sz w:val="24"/>
          <w:szCs w:val="24"/>
        </w:rPr>
        <w:t>of Provider Approval</w:t>
      </w:r>
    </w:p>
    <w:p w14:paraId="3F5E854A" w14:textId="61F5C5E5" w:rsidR="00EB337F" w:rsidRPr="00774CBC" w:rsidRDefault="00EB337F" w:rsidP="00EB337F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Conditions of approval not complied </w:t>
      </w:r>
      <w:r w:rsidR="003141F0" w:rsidRPr="00774CBC">
        <w:rPr>
          <w:rFonts w:cstheme="minorHAnsi"/>
          <w:b/>
          <w:bCs/>
          <w:sz w:val="24"/>
          <w:szCs w:val="24"/>
        </w:rPr>
        <w:t>with / grounds</w:t>
      </w:r>
      <w:r w:rsidRPr="00774CBC">
        <w:rPr>
          <w:rFonts w:cstheme="minorHAnsi"/>
          <w:b/>
          <w:bCs/>
          <w:sz w:val="24"/>
          <w:szCs w:val="24"/>
        </w:rPr>
        <w:t xml:space="preserve"> for sanction: </w:t>
      </w:r>
    </w:p>
    <w:p w14:paraId="282C36A2" w14:textId="530CFF4F" w:rsidR="00EB337F" w:rsidRPr="00774CBC" w:rsidRDefault="00055B2A" w:rsidP="00EB337F">
      <w:pPr>
        <w:rPr>
          <w:rFonts w:cstheme="minorHAnsi"/>
          <w:sz w:val="24"/>
          <w:szCs w:val="24"/>
        </w:rPr>
      </w:pPr>
      <w:r w:rsidRPr="00055B2A"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21BFAE35" w14:textId="442F92EA" w:rsidR="00EB337F" w:rsidRPr="00774CBC" w:rsidRDefault="00EB337F" w:rsidP="00EB337F">
      <w:pPr>
        <w:spacing w:after="240" w:line="240" w:lineRule="auto"/>
        <w:rPr>
          <w:rFonts w:eastAsia="Times New Roman" w:cstheme="minorHAnsi"/>
          <w:i/>
          <w:sz w:val="24"/>
          <w:szCs w:val="24"/>
          <w:lang w:eastAsia="en-AU"/>
        </w:rPr>
      </w:pPr>
      <w:r w:rsidRPr="00774CBC">
        <w:rPr>
          <w:rFonts w:eastAsia="Times New Roman" w:cstheme="minorHAnsi"/>
          <w:i/>
          <w:sz w:val="24"/>
          <w:szCs w:val="24"/>
          <w:lang w:eastAsia="en-AU"/>
        </w:rPr>
        <w:t xml:space="preserve">Child Care Benefit (Eligibility of Child Care Services for Approval and Continued Approval) Rules 2017 </w:t>
      </w:r>
      <w:r w:rsidR="007859BC" w:rsidRPr="00774CBC">
        <w:rPr>
          <w:rFonts w:eastAsia="Times New Roman" w:cstheme="minorHAnsi"/>
          <w:i/>
          <w:sz w:val="24"/>
          <w:szCs w:val="24"/>
          <w:lang w:eastAsia="en-AU"/>
        </w:rPr>
        <w:t>“as saved”</w:t>
      </w:r>
    </w:p>
    <w:p w14:paraId="33F057B2" w14:textId="77777777" w:rsidR="00EB337F" w:rsidRPr="00774CBC" w:rsidRDefault="00EB337F" w:rsidP="00585748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eastAsia="Times New Roman" w:cstheme="minorHAnsi"/>
          <w:sz w:val="24"/>
          <w:szCs w:val="24"/>
          <w:lang w:eastAsia="en-AU"/>
        </w:rPr>
        <w:t>subsection 16(1) (continuing compliance with part 2)</w:t>
      </w:r>
    </w:p>
    <w:p w14:paraId="09F9FA54" w14:textId="0F6D11A2" w:rsidR="00EB337F" w:rsidRPr="00774CBC" w:rsidRDefault="00EB337F" w:rsidP="00D9705A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sz w:val="24"/>
          <w:szCs w:val="24"/>
        </w:rPr>
        <w:t xml:space="preserve">Date of effect: </w:t>
      </w:r>
      <w:r w:rsidR="00D9705A" w:rsidRPr="00774CBC">
        <w:rPr>
          <w:rFonts w:cstheme="minorHAnsi"/>
          <w:sz w:val="24"/>
          <w:szCs w:val="24"/>
        </w:rPr>
        <w:t>31</w:t>
      </w:r>
      <w:r w:rsidRPr="00774CBC">
        <w:rPr>
          <w:rFonts w:cstheme="minorHAnsi"/>
          <w:sz w:val="24"/>
          <w:szCs w:val="24"/>
        </w:rPr>
        <w:t>.0</w:t>
      </w:r>
      <w:r w:rsidR="00D9705A" w:rsidRPr="00774CBC">
        <w:rPr>
          <w:rFonts w:cstheme="minorHAnsi"/>
          <w:sz w:val="24"/>
          <w:szCs w:val="24"/>
        </w:rPr>
        <w:t>8</w:t>
      </w:r>
      <w:r w:rsidRPr="00774CBC">
        <w:rPr>
          <w:rFonts w:cstheme="minorHAnsi"/>
          <w:sz w:val="24"/>
          <w:szCs w:val="24"/>
        </w:rPr>
        <w:t>.2018</w:t>
      </w:r>
    </w:p>
    <w:p w14:paraId="56AF6341" w14:textId="06F54EF2" w:rsidR="00D60A97" w:rsidRPr="00774CBC" w:rsidRDefault="00685892" w:rsidP="00774CBC">
      <w:pPr>
        <w:pStyle w:val="Heading4"/>
        <w:rPr>
          <w:i w:val="0"/>
          <w:iCs w:val="0"/>
        </w:rPr>
      </w:pPr>
      <w:r w:rsidRPr="00774CBC">
        <w:t>Diamond</w:t>
      </w:r>
      <w:r w:rsidR="00D60A97" w:rsidRPr="00774CBC">
        <w:t xml:space="preserve"> Day Care</w:t>
      </w:r>
      <w:r w:rsidRPr="00774CBC">
        <w:t xml:space="preserve"> Pty Ltd</w:t>
      </w:r>
    </w:p>
    <w:p w14:paraId="217FAA2E" w14:textId="0BE24C0B" w:rsidR="00D60A97" w:rsidRPr="00774CBC" w:rsidRDefault="006D1BBA" w:rsidP="00D60A97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>Provider</w:t>
      </w:r>
      <w:r w:rsidR="00D60A97" w:rsidRPr="00774CBC">
        <w:rPr>
          <w:rFonts w:cstheme="minorHAnsi"/>
          <w:b/>
          <w:bCs/>
          <w:sz w:val="24"/>
          <w:szCs w:val="24"/>
        </w:rPr>
        <w:t xml:space="preserve">: </w:t>
      </w:r>
      <w:r w:rsidR="00685892" w:rsidRPr="00774CBC">
        <w:rPr>
          <w:rFonts w:cstheme="minorHAnsi"/>
          <w:bCs/>
          <w:sz w:val="24"/>
          <w:szCs w:val="24"/>
        </w:rPr>
        <w:t>Diamond Day Care Pty Ltd</w:t>
      </w:r>
    </w:p>
    <w:p w14:paraId="39B059F6" w14:textId="1B09ABC2" w:rsidR="00D60A97" w:rsidRPr="00774CBC" w:rsidRDefault="00D60A97" w:rsidP="00D60A97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Suburb: </w:t>
      </w:r>
      <w:r w:rsidR="00685892" w:rsidRPr="00774CBC">
        <w:rPr>
          <w:rFonts w:cstheme="minorHAnsi"/>
          <w:sz w:val="24"/>
          <w:szCs w:val="24"/>
        </w:rPr>
        <w:t>CLAYMORE</w:t>
      </w:r>
      <w:r w:rsidRPr="00774CBC">
        <w:rPr>
          <w:rFonts w:cstheme="minorHAnsi"/>
          <w:sz w:val="24"/>
          <w:szCs w:val="24"/>
        </w:rPr>
        <w:t>, NSW</w:t>
      </w:r>
    </w:p>
    <w:p w14:paraId="3D78157F" w14:textId="77777777" w:rsidR="00D60A97" w:rsidRPr="00774CBC" w:rsidRDefault="00D60A97" w:rsidP="00D60A97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Service type: </w:t>
      </w:r>
      <w:r w:rsidRPr="00774CBC">
        <w:rPr>
          <w:rFonts w:cstheme="minorHAnsi"/>
          <w:sz w:val="24"/>
          <w:szCs w:val="24"/>
        </w:rPr>
        <w:t>FDC</w:t>
      </w:r>
    </w:p>
    <w:p w14:paraId="42DD8EE4" w14:textId="7316A53B" w:rsidR="00D60A97" w:rsidRPr="00774CBC" w:rsidRDefault="00D60A97" w:rsidP="00D60A97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Action taken: </w:t>
      </w:r>
      <w:r w:rsidRPr="00774CBC">
        <w:rPr>
          <w:rFonts w:cstheme="minorHAnsi"/>
          <w:sz w:val="24"/>
          <w:szCs w:val="24"/>
        </w:rPr>
        <w:t>Sanction under section 200 - Cancellation</w:t>
      </w:r>
      <w:r w:rsidRPr="00774CBC" w:rsidDel="00B77A07">
        <w:rPr>
          <w:rFonts w:cstheme="minorHAnsi"/>
          <w:sz w:val="24"/>
          <w:szCs w:val="24"/>
        </w:rPr>
        <w:t xml:space="preserve"> </w:t>
      </w:r>
      <w:r w:rsidR="00685892" w:rsidRPr="00774CBC">
        <w:rPr>
          <w:rFonts w:cstheme="minorHAnsi"/>
          <w:sz w:val="24"/>
          <w:szCs w:val="24"/>
        </w:rPr>
        <w:t>of Provider Approval</w:t>
      </w:r>
    </w:p>
    <w:p w14:paraId="48BF8DEE" w14:textId="2987317E" w:rsidR="00D60A97" w:rsidRPr="00774CBC" w:rsidRDefault="00D60A97" w:rsidP="00D60A97">
      <w:pPr>
        <w:rPr>
          <w:rFonts w:cstheme="minorHAnsi"/>
          <w:sz w:val="24"/>
          <w:szCs w:val="24"/>
        </w:rPr>
      </w:pPr>
      <w:r w:rsidRPr="00774CBC">
        <w:rPr>
          <w:rStyle w:val="Strong"/>
          <w:rFonts w:cstheme="minorHAnsi"/>
          <w:sz w:val="24"/>
          <w:szCs w:val="24"/>
        </w:rPr>
        <w:t xml:space="preserve">Conditions of approval not complied </w:t>
      </w:r>
      <w:r w:rsidR="003141F0" w:rsidRPr="00774CBC">
        <w:rPr>
          <w:rStyle w:val="Strong"/>
          <w:rFonts w:cstheme="minorHAnsi"/>
          <w:sz w:val="24"/>
          <w:szCs w:val="24"/>
        </w:rPr>
        <w:t>with / grounds</w:t>
      </w:r>
      <w:r w:rsidRPr="00774CBC">
        <w:rPr>
          <w:rStyle w:val="Strong"/>
          <w:rFonts w:cstheme="minorHAnsi"/>
          <w:sz w:val="24"/>
          <w:szCs w:val="24"/>
        </w:rPr>
        <w:t xml:space="preserve"> for sanction: </w:t>
      </w:r>
    </w:p>
    <w:p w14:paraId="77B4B9C6" w14:textId="1C1D3AE8" w:rsidR="00D60A97" w:rsidRPr="00774CBC" w:rsidRDefault="00055B2A" w:rsidP="00D60A97">
      <w:pPr>
        <w:rPr>
          <w:rFonts w:cstheme="minorHAnsi"/>
          <w:sz w:val="24"/>
          <w:szCs w:val="24"/>
        </w:rPr>
      </w:pPr>
      <w:r w:rsidRPr="00055B2A"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F162141" w14:textId="70BA3DB1" w:rsidR="00EC6636" w:rsidRPr="00774CBC" w:rsidRDefault="00EC6636" w:rsidP="00EC6636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219B (obligation to pass on fee reduction where individual conditionally eligible)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3F06BB91" w14:textId="569AC7F6" w:rsidR="00EC6636" w:rsidRPr="00774CBC" w:rsidRDefault="00EC6636" w:rsidP="00EC6636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218BA (obligation to pass on fee reduction where approved child care service eligible)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00567462" w14:textId="1DECF854" w:rsidR="00EC6636" w:rsidRPr="00774CBC" w:rsidRDefault="00EC6636" w:rsidP="00EC6636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219EA (obligation to pass on weekly child care rebate)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0FBB8AC1" w14:textId="31C05805" w:rsidR="00EC6636" w:rsidRPr="00774CBC" w:rsidRDefault="00EC6636" w:rsidP="00EC6636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219QB (remitting amounts that cannot be passed on)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28C6B59B" w14:textId="2ACCE298" w:rsidR="00EC6636" w:rsidRPr="00774CBC" w:rsidRDefault="00EC6636" w:rsidP="00EC6636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219QE (remitting amounts that cannot be passed on)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6B47EAB8" w14:textId="111DBB23" w:rsidR="00D60A97" w:rsidRPr="00774CBC" w:rsidRDefault="001D308B" w:rsidP="00585748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</w:t>
      </w:r>
      <w:r w:rsidR="00D60A97" w:rsidRPr="00774CBC">
        <w:rPr>
          <w:rFonts w:cstheme="minorHAnsi"/>
          <w:sz w:val="24"/>
          <w:szCs w:val="24"/>
        </w:rPr>
        <w:t xml:space="preserve">ection 219N (obligation to give reports to the Secretary) </w:t>
      </w:r>
      <w:r w:rsidR="005304B8" w:rsidRPr="00774CBC">
        <w:rPr>
          <w:rFonts w:cstheme="minorHAnsi"/>
          <w:sz w:val="24"/>
          <w:szCs w:val="24"/>
        </w:rPr>
        <w:t>“as saved”</w:t>
      </w:r>
    </w:p>
    <w:p w14:paraId="51EE94FB" w14:textId="32BE07C0" w:rsidR="00D60A97" w:rsidRPr="00774CBC" w:rsidRDefault="00D60A97" w:rsidP="00D60A97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774CBC">
        <w:rPr>
          <w:rFonts w:cstheme="minorHAnsi"/>
          <w:i/>
          <w:sz w:val="24"/>
          <w:szCs w:val="24"/>
        </w:rPr>
        <w:t>Child Care Benefit (Eligibility of Child Care Services for Approval and Continued Approval) Rules 2017</w:t>
      </w:r>
      <w:r w:rsidR="007859BC" w:rsidRPr="00774CBC">
        <w:rPr>
          <w:rFonts w:cstheme="minorHAnsi"/>
          <w:i/>
          <w:sz w:val="24"/>
          <w:szCs w:val="24"/>
        </w:rPr>
        <w:t xml:space="preserve"> “as saved”</w:t>
      </w:r>
    </w:p>
    <w:p w14:paraId="1214E5FE" w14:textId="77777777" w:rsidR="00B604D9" w:rsidRPr="00774CBC" w:rsidRDefault="00B604D9" w:rsidP="00B604D9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lastRenderedPageBreak/>
        <w:t>section 10A (family day care services: additional requirements)</w:t>
      </w:r>
    </w:p>
    <w:p w14:paraId="362F5151" w14:textId="2FA1EACD" w:rsidR="00B604D9" w:rsidRPr="00774CBC" w:rsidRDefault="00B604D9" w:rsidP="00D3690F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10AB (family day care ser</w:t>
      </w:r>
      <w:r w:rsidR="00D3690F" w:rsidRPr="00774CBC">
        <w:rPr>
          <w:rFonts w:cstheme="minorHAnsi"/>
          <w:sz w:val="24"/>
          <w:szCs w:val="24"/>
        </w:rPr>
        <w:t>vices: additional requirements)</w:t>
      </w:r>
    </w:p>
    <w:p w14:paraId="5C66F513" w14:textId="3A1441DB" w:rsidR="00D60A97" w:rsidRPr="00774CBC" w:rsidRDefault="00D60A97" w:rsidP="00585748">
      <w:pPr>
        <w:pStyle w:val="CCEARBullet"/>
        <w:rPr>
          <w:rFonts w:cstheme="minorHAnsi"/>
          <w:color w:val="FF0000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subsection 16(1) (continuing compliance with part 2) </w:t>
      </w:r>
    </w:p>
    <w:p w14:paraId="23A09C6A" w14:textId="3283976E" w:rsidR="00D60A97" w:rsidRPr="00774CBC" w:rsidRDefault="00D60A97" w:rsidP="00D60A97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774CBC">
        <w:rPr>
          <w:rFonts w:cstheme="minorHAnsi"/>
          <w:b/>
          <w:sz w:val="24"/>
          <w:szCs w:val="24"/>
        </w:rPr>
        <w:t>Date of effect:</w:t>
      </w:r>
      <w:r w:rsidRPr="00774CBC">
        <w:rPr>
          <w:rFonts w:cstheme="minorHAnsi"/>
          <w:sz w:val="24"/>
          <w:szCs w:val="24"/>
        </w:rPr>
        <w:t xml:space="preserve"> 2</w:t>
      </w:r>
      <w:r w:rsidR="00685892" w:rsidRPr="00774CBC">
        <w:rPr>
          <w:rFonts w:cstheme="minorHAnsi"/>
          <w:sz w:val="24"/>
          <w:szCs w:val="24"/>
        </w:rPr>
        <w:t>4</w:t>
      </w:r>
      <w:r w:rsidRPr="00774CBC">
        <w:rPr>
          <w:rFonts w:cstheme="minorHAnsi"/>
          <w:sz w:val="24"/>
          <w:szCs w:val="24"/>
        </w:rPr>
        <w:t>.0</w:t>
      </w:r>
      <w:r w:rsidR="00AF2D13" w:rsidRPr="00774CBC">
        <w:rPr>
          <w:rFonts w:cstheme="minorHAnsi"/>
          <w:sz w:val="24"/>
          <w:szCs w:val="24"/>
        </w:rPr>
        <w:t>9</w:t>
      </w:r>
      <w:r w:rsidRPr="00774CBC">
        <w:rPr>
          <w:rFonts w:cstheme="minorHAnsi"/>
          <w:sz w:val="24"/>
          <w:szCs w:val="24"/>
        </w:rPr>
        <w:t>.2018</w:t>
      </w:r>
    </w:p>
    <w:p w14:paraId="70D185F0" w14:textId="5E5E828E" w:rsidR="00D60A97" w:rsidRPr="00774CBC" w:rsidRDefault="00D72E55" w:rsidP="00774CBC">
      <w:pPr>
        <w:pStyle w:val="Heading4"/>
        <w:rPr>
          <w:i w:val="0"/>
          <w:iCs w:val="0"/>
        </w:rPr>
      </w:pPr>
      <w:r w:rsidRPr="00774CBC">
        <w:t>Leaping Learners</w:t>
      </w:r>
      <w:r w:rsidR="00D60A97" w:rsidRPr="00774CBC">
        <w:t xml:space="preserve"> Family Day Care </w:t>
      </w:r>
    </w:p>
    <w:p w14:paraId="310C44B8" w14:textId="286994B3" w:rsidR="00D60A97" w:rsidRPr="00774CBC" w:rsidRDefault="006D1BBA" w:rsidP="00D60A97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>Provider</w:t>
      </w:r>
      <w:r w:rsidR="00D60A97" w:rsidRPr="00774CBC">
        <w:rPr>
          <w:rFonts w:cstheme="minorHAnsi"/>
          <w:b/>
          <w:bCs/>
          <w:sz w:val="24"/>
          <w:szCs w:val="24"/>
        </w:rPr>
        <w:t xml:space="preserve">: </w:t>
      </w:r>
      <w:r w:rsidR="00B23F63" w:rsidRPr="00774CBC">
        <w:rPr>
          <w:rFonts w:cstheme="minorHAnsi"/>
          <w:sz w:val="24"/>
          <w:szCs w:val="24"/>
        </w:rPr>
        <w:t>Fatin Allam</w:t>
      </w:r>
    </w:p>
    <w:p w14:paraId="3EB51C7D" w14:textId="4C2999CC" w:rsidR="00D60A97" w:rsidRPr="00774CBC" w:rsidRDefault="00D60A97" w:rsidP="00D60A97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Suburb: </w:t>
      </w:r>
      <w:r w:rsidR="00B23F63" w:rsidRPr="00774CBC">
        <w:rPr>
          <w:rFonts w:cstheme="minorHAnsi"/>
          <w:sz w:val="24"/>
          <w:szCs w:val="24"/>
        </w:rPr>
        <w:t>GUIL</w:t>
      </w:r>
      <w:r w:rsidR="00C511E7" w:rsidRPr="00774CBC">
        <w:rPr>
          <w:rFonts w:cstheme="minorHAnsi"/>
          <w:sz w:val="24"/>
          <w:szCs w:val="24"/>
        </w:rPr>
        <w:t>D</w:t>
      </w:r>
      <w:r w:rsidR="00B23F63" w:rsidRPr="00774CBC">
        <w:rPr>
          <w:rFonts w:cstheme="minorHAnsi"/>
          <w:sz w:val="24"/>
          <w:szCs w:val="24"/>
        </w:rPr>
        <w:t>FORD</w:t>
      </w:r>
      <w:r w:rsidRPr="00774CBC">
        <w:rPr>
          <w:rFonts w:cstheme="minorHAnsi"/>
          <w:sz w:val="24"/>
          <w:szCs w:val="24"/>
        </w:rPr>
        <w:t>, NSW</w:t>
      </w:r>
    </w:p>
    <w:p w14:paraId="4512B27D" w14:textId="77777777" w:rsidR="00D60A97" w:rsidRPr="00774CBC" w:rsidRDefault="00D60A97" w:rsidP="00D60A97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Service type: </w:t>
      </w:r>
      <w:r w:rsidRPr="00774CBC">
        <w:rPr>
          <w:rFonts w:cstheme="minorHAnsi"/>
          <w:sz w:val="24"/>
          <w:szCs w:val="24"/>
        </w:rPr>
        <w:t>FDC</w:t>
      </w:r>
    </w:p>
    <w:p w14:paraId="79563F65" w14:textId="757A5644" w:rsidR="00D60A97" w:rsidRPr="00774CBC" w:rsidRDefault="00D60A97" w:rsidP="00D60A97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Action taken: </w:t>
      </w:r>
      <w:r w:rsidRPr="00774CBC">
        <w:rPr>
          <w:rFonts w:cstheme="minorHAnsi"/>
          <w:sz w:val="24"/>
          <w:szCs w:val="24"/>
        </w:rPr>
        <w:t xml:space="preserve">Sanction under section </w:t>
      </w:r>
      <w:r w:rsidR="00B23F63" w:rsidRPr="00774CBC">
        <w:rPr>
          <w:rFonts w:cstheme="minorHAnsi"/>
          <w:sz w:val="24"/>
          <w:szCs w:val="24"/>
        </w:rPr>
        <w:t>195H</w:t>
      </w:r>
      <w:r w:rsidRPr="00774CBC">
        <w:rPr>
          <w:rFonts w:cstheme="minorHAnsi"/>
          <w:sz w:val="24"/>
          <w:szCs w:val="24"/>
        </w:rPr>
        <w:t xml:space="preserve"> - </w:t>
      </w:r>
      <w:r w:rsidR="00FD0E2B" w:rsidRPr="00774CBC">
        <w:rPr>
          <w:rFonts w:cstheme="minorHAnsi"/>
          <w:sz w:val="24"/>
          <w:szCs w:val="24"/>
        </w:rPr>
        <w:t>Variation</w:t>
      </w:r>
      <w:r w:rsidR="00FD0E2B" w:rsidRPr="00774CBC" w:rsidDel="00B77A07">
        <w:rPr>
          <w:rFonts w:cstheme="minorHAnsi"/>
          <w:sz w:val="24"/>
          <w:szCs w:val="24"/>
        </w:rPr>
        <w:t xml:space="preserve"> </w:t>
      </w:r>
      <w:r w:rsidR="00B23F63" w:rsidRPr="00774CBC">
        <w:rPr>
          <w:rFonts w:cstheme="minorHAnsi"/>
          <w:sz w:val="24"/>
          <w:szCs w:val="24"/>
        </w:rPr>
        <w:t>of Provider Approval</w:t>
      </w:r>
    </w:p>
    <w:p w14:paraId="7CCB0BA9" w14:textId="204D73EC" w:rsidR="00D60A97" w:rsidRPr="00774CBC" w:rsidRDefault="00D60A97" w:rsidP="00D60A97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bCs/>
          <w:sz w:val="24"/>
          <w:szCs w:val="24"/>
        </w:rPr>
        <w:t xml:space="preserve">Conditions of approval not complied </w:t>
      </w:r>
      <w:r w:rsidR="003141F0" w:rsidRPr="00774CBC">
        <w:rPr>
          <w:rFonts w:cstheme="minorHAnsi"/>
          <w:b/>
          <w:bCs/>
          <w:sz w:val="24"/>
          <w:szCs w:val="24"/>
        </w:rPr>
        <w:t>with / grounds</w:t>
      </w:r>
      <w:r w:rsidRPr="00774CBC">
        <w:rPr>
          <w:rFonts w:cstheme="minorHAnsi"/>
          <w:b/>
          <w:bCs/>
          <w:sz w:val="24"/>
          <w:szCs w:val="24"/>
        </w:rPr>
        <w:t xml:space="preserve"> for sanction: </w:t>
      </w:r>
    </w:p>
    <w:p w14:paraId="148B49E8" w14:textId="64B267B5" w:rsidR="00D60A97" w:rsidRPr="00774CBC" w:rsidRDefault="00055B2A" w:rsidP="00D60A97">
      <w:pPr>
        <w:rPr>
          <w:rFonts w:cstheme="minorHAnsi"/>
          <w:sz w:val="24"/>
          <w:szCs w:val="24"/>
        </w:rPr>
      </w:pPr>
      <w:r w:rsidRPr="00055B2A"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3F1F7EA1" w14:textId="02BDE88C" w:rsidR="006539CF" w:rsidRPr="00774CBC" w:rsidRDefault="006539CF" w:rsidP="006539CF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219B (obligation to pass on fee reduction where individual conditionally eligible)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46D44325" w14:textId="67DDE650" w:rsidR="006539CF" w:rsidRPr="00774CBC" w:rsidRDefault="006539CF" w:rsidP="006539CF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219EA (obligation to pass on weekly child care rebate)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5A12F256" w14:textId="2108B52A" w:rsidR="006539CF" w:rsidRPr="00774CBC" w:rsidRDefault="006539CF" w:rsidP="006539CF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219QB (remitting amounts that cannot be passed on)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6BACAA6C" w14:textId="2DAA24E8" w:rsidR="006539CF" w:rsidRPr="00774CBC" w:rsidRDefault="006539CF" w:rsidP="006539CF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219QE (remitting amounts that cannot be passed on)</w:t>
      </w:r>
      <w:r w:rsidR="005304B8" w:rsidRPr="00774CBC">
        <w:rPr>
          <w:rFonts w:cstheme="minorHAnsi"/>
          <w:sz w:val="24"/>
          <w:szCs w:val="24"/>
        </w:rPr>
        <w:t xml:space="preserve"> “as saved”</w:t>
      </w:r>
    </w:p>
    <w:p w14:paraId="3E9F1855" w14:textId="7356A5C1" w:rsidR="00D60A97" w:rsidRPr="00774CBC" w:rsidRDefault="00D60A97" w:rsidP="00585748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section 219N (obligation to give reports to the Secretary) </w:t>
      </w:r>
      <w:r w:rsidR="005304B8" w:rsidRPr="00774CBC">
        <w:rPr>
          <w:rFonts w:cstheme="minorHAnsi"/>
          <w:sz w:val="24"/>
          <w:szCs w:val="24"/>
        </w:rPr>
        <w:t>“as saved”</w:t>
      </w:r>
    </w:p>
    <w:p w14:paraId="7875408E" w14:textId="52E8C8D0" w:rsidR="00D60A97" w:rsidRPr="00774CBC" w:rsidRDefault="00D60A97" w:rsidP="00D60A97">
      <w:pPr>
        <w:rPr>
          <w:rFonts w:cstheme="minorHAnsi"/>
          <w:sz w:val="24"/>
          <w:szCs w:val="24"/>
        </w:rPr>
      </w:pPr>
      <w:r w:rsidRPr="00774CBC">
        <w:rPr>
          <w:rFonts w:cstheme="minorHAnsi"/>
          <w:i/>
          <w:iCs/>
          <w:sz w:val="24"/>
          <w:szCs w:val="24"/>
        </w:rPr>
        <w:t xml:space="preserve">Child Care Benefit (Children in respect of whom no-one is eligible) Determination 2015 </w:t>
      </w:r>
      <w:r w:rsidR="007859BC" w:rsidRPr="00774CBC">
        <w:rPr>
          <w:rFonts w:cstheme="minorHAnsi"/>
          <w:i/>
          <w:iCs/>
          <w:sz w:val="24"/>
          <w:szCs w:val="24"/>
        </w:rPr>
        <w:t>“as saved”</w:t>
      </w:r>
    </w:p>
    <w:p w14:paraId="453A72F5" w14:textId="0920C277" w:rsidR="00D60A97" w:rsidRPr="00774CBC" w:rsidRDefault="00D60A97" w:rsidP="00585748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8 (session of care provided by an approved family day care service to the child of an FDC carer or the FDC carer's partner)</w:t>
      </w:r>
    </w:p>
    <w:p w14:paraId="629AF70F" w14:textId="307FE294" w:rsidR="00D3690F" w:rsidRPr="00774CBC" w:rsidRDefault="00D3690F" w:rsidP="00D3690F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section 9 (session of care provided to a child who is 14 years of age or older or who attends secondary school) </w:t>
      </w:r>
    </w:p>
    <w:p w14:paraId="6E590614" w14:textId="4A679C5D" w:rsidR="00D60A97" w:rsidRPr="00774CBC" w:rsidRDefault="00D60A97" w:rsidP="00D60A97">
      <w:pPr>
        <w:spacing w:before="100" w:beforeAutospacing="1" w:after="100" w:afterAutospacing="1" w:line="240" w:lineRule="auto"/>
        <w:rPr>
          <w:rFonts w:cstheme="minorHAnsi"/>
          <w:i/>
          <w:sz w:val="24"/>
          <w:szCs w:val="24"/>
        </w:rPr>
      </w:pPr>
      <w:r w:rsidRPr="00774CBC">
        <w:rPr>
          <w:rFonts w:cstheme="minorHAnsi"/>
          <w:i/>
          <w:sz w:val="24"/>
          <w:szCs w:val="24"/>
        </w:rPr>
        <w:t>Child Care Benefit (Eligibility of Child Care Services for Approval and Continued Approval) Rules 2017</w:t>
      </w:r>
      <w:r w:rsidR="007859BC" w:rsidRPr="00774CBC">
        <w:rPr>
          <w:rFonts w:cstheme="minorHAnsi"/>
          <w:i/>
          <w:sz w:val="24"/>
          <w:szCs w:val="24"/>
        </w:rPr>
        <w:t xml:space="preserve"> “as saved”</w:t>
      </w:r>
    </w:p>
    <w:p w14:paraId="684B2EBD" w14:textId="77777777" w:rsidR="00D60A97" w:rsidRPr="00774CBC" w:rsidRDefault="00D60A97" w:rsidP="00585748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section 7 (applicant to be a suitable person)</w:t>
      </w:r>
    </w:p>
    <w:p w14:paraId="274D0412" w14:textId="77777777" w:rsidR="00D60A97" w:rsidRPr="00774CBC" w:rsidRDefault="00D60A97" w:rsidP="00585748">
      <w:pPr>
        <w:pStyle w:val="CCEARBullet"/>
        <w:rPr>
          <w:rFonts w:cstheme="minorHAnsi"/>
          <w:iCs/>
          <w:sz w:val="24"/>
          <w:szCs w:val="24"/>
        </w:rPr>
      </w:pPr>
      <w:r w:rsidRPr="00774CBC">
        <w:rPr>
          <w:rFonts w:cstheme="minorHAnsi"/>
          <w:iCs/>
          <w:sz w:val="24"/>
          <w:szCs w:val="24"/>
        </w:rPr>
        <w:t>subsection 16(1) (continuing compliance with part 2)</w:t>
      </w:r>
    </w:p>
    <w:p w14:paraId="50A1E03C" w14:textId="5F7F9CFB" w:rsidR="00D60A97" w:rsidRPr="00774CBC" w:rsidRDefault="00D60A97" w:rsidP="00585748">
      <w:pPr>
        <w:pStyle w:val="CCEARBullet"/>
        <w:rPr>
          <w:rFonts w:cstheme="minorHAnsi"/>
          <w:iCs/>
          <w:sz w:val="24"/>
          <w:szCs w:val="24"/>
        </w:rPr>
      </w:pPr>
      <w:r w:rsidRPr="00774CBC">
        <w:rPr>
          <w:rFonts w:eastAsia="Times New Roman" w:cstheme="minorHAnsi"/>
          <w:sz w:val="24"/>
          <w:szCs w:val="24"/>
          <w:lang w:eastAsia="en-AU"/>
        </w:rPr>
        <w:t>subsection 16 (2) (suitability of applicant)</w:t>
      </w:r>
    </w:p>
    <w:p w14:paraId="0FD4CA12" w14:textId="77777777" w:rsidR="00B23F63" w:rsidRPr="00774CBC" w:rsidRDefault="00B23F63" w:rsidP="00B23F63">
      <w:pPr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>Education and Care Services National Regulations</w:t>
      </w:r>
    </w:p>
    <w:p w14:paraId="7158C889" w14:textId="77777777" w:rsidR="00B23F63" w:rsidRPr="00774CBC" w:rsidRDefault="00B23F63" w:rsidP="00B23F63">
      <w:pPr>
        <w:pStyle w:val="CCEARBullet"/>
        <w:rPr>
          <w:rFonts w:cstheme="minorHAnsi"/>
          <w:sz w:val="24"/>
          <w:szCs w:val="24"/>
        </w:rPr>
      </w:pPr>
      <w:r w:rsidRPr="00774CBC">
        <w:rPr>
          <w:rFonts w:cstheme="minorHAnsi"/>
          <w:sz w:val="24"/>
          <w:szCs w:val="24"/>
        </w:rPr>
        <w:t xml:space="preserve">regulation 124 (number of children who can be educated and cared for - family day care educator) </w:t>
      </w:r>
    </w:p>
    <w:p w14:paraId="6DBF610E" w14:textId="2B416CD6" w:rsidR="005304B8" w:rsidRPr="00774CBC" w:rsidRDefault="00D60A97" w:rsidP="00D60A97">
      <w:pPr>
        <w:rPr>
          <w:rFonts w:cstheme="minorHAnsi"/>
          <w:sz w:val="24"/>
          <w:szCs w:val="24"/>
        </w:rPr>
      </w:pPr>
      <w:r w:rsidRPr="00774CBC">
        <w:rPr>
          <w:rFonts w:cstheme="minorHAnsi"/>
          <w:b/>
          <w:sz w:val="24"/>
          <w:szCs w:val="24"/>
        </w:rPr>
        <w:lastRenderedPageBreak/>
        <w:t>Date of effect:</w:t>
      </w:r>
      <w:r w:rsidR="00B23F63" w:rsidRPr="00774CBC">
        <w:rPr>
          <w:rFonts w:cstheme="minorHAnsi"/>
          <w:sz w:val="24"/>
          <w:szCs w:val="24"/>
        </w:rPr>
        <w:t xml:space="preserve"> 19.09</w:t>
      </w:r>
      <w:r w:rsidRPr="00774CBC">
        <w:rPr>
          <w:rFonts w:cstheme="minorHAnsi"/>
          <w:sz w:val="24"/>
          <w:szCs w:val="24"/>
        </w:rPr>
        <w:t>.2018</w:t>
      </w:r>
    </w:p>
    <w:p w14:paraId="5AD0141A" w14:textId="2CD50E07" w:rsidR="005167F7" w:rsidRPr="00E41658" w:rsidRDefault="005167F7" w:rsidP="00774CBC">
      <w:pPr>
        <w:pStyle w:val="Heading3"/>
        <w:spacing w:before="720" w:beforeAutospacing="0"/>
      </w:pPr>
      <w:bookmarkStart w:id="3" w:name="_QUEENSLAND_(QLD)"/>
      <w:bookmarkEnd w:id="3"/>
      <w:r w:rsidRPr="00E41658">
        <w:t>QUEENSLAND (QLD)</w:t>
      </w:r>
    </w:p>
    <w:p w14:paraId="6E5A7F3F" w14:textId="03B324B3" w:rsidR="0000196A" w:rsidRPr="00774CBC" w:rsidRDefault="00A04016" w:rsidP="00774CBC">
      <w:pPr>
        <w:pStyle w:val="Heading4"/>
      </w:pPr>
      <w:r w:rsidRPr="00774CBC">
        <w:t>Care Family Day Care</w:t>
      </w:r>
    </w:p>
    <w:p w14:paraId="20D09105" w14:textId="304F5262" w:rsidR="0000196A" w:rsidRPr="00774CBC" w:rsidRDefault="006D1BBA" w:rsidP="0000196A">
      <w:pPr>
        <w:rPr>
          <w:sz w:val="24"/>
          <w:szCs w:val="24"/>
        </w:rPr>
      </w:pPr>
      <w:r w:rsidRPr="00774CBC">
        <w:rPr>
          <w:rStyle w:val="Strong"/>
          <w:rFonts w:ascii="Calibri" w:hAnsi="Calibri"/>
          <w:sz w:val="24"/>
          <w:szCs w:val="24"/>
        </w:rPr>
        <w:t>Provider</w:t>
      </w:r>
      <w:r w:rsidR="0000196A" w:rsidRPr="00774CBC">
        <w:rPr>
          <w:rStyle w:val="Strong"/>
          <w:rFonts w:ascii="Calibri" w:hAnsi="Calibri"/>
          <w:sz w:val="24"/>
          <w:szCs w:val="24"/>
        </w:rPr>
        <w:t xml:space="preserve">: </w:t>
      </w:r>
      <w:r w:rsidR="00A04016" w:rsidRPr="00774CBC">
        <w:rPr>
          <w:rFonts w:ascii="Calibri" w:hAnsi="Calibri"/>
          <w:sz w:val="24"/>
          <w:szCs w:val="24"/>
        </w:rPr>
        <w:t>Kuol Atem Kuol Kuol</w:t>
      </w:r>
    </w:p>
    <w:p w14:paraId="7C582D7A" w14:textId="2580177A" w:rsidR="0000196A" w:rsidRPr="00774CBC" w:rsidRDefault="0000196A" w:rsidP="0000196A">
      <w:pPr>
        <w:rPr>
          <w:rFonts w:ascii="Calibri" w:hAnsi="Calibri"/>
          <w:sz w:val="24"/>
          <w:szCs w:val="24"/>
        </w:rPr>
      </w:pPr>
      <w:r w:rsidRPr="00774CBC">
        <w:rPr>
          <w:rStyle w:val="Strong"/>
          <w:rFonts w:ascii="Calibri" w:hAnsi="Calibri"/>
          <w:sz w:val="24"/>
          <w:szCs w:val="24"/>
        </w:rPr>
        <w:t xml:space="preserve">Suburb: </w:t>
      </w:r>
      <w:r w:rsidR="00A04016" w:rsidRPr="00774CBC">
        <w:rPr>
          <w:rFonts w:ascii="Calibri" w:hAnsi="Calibri"/>
          <w:sz w:val="24"/>
          <w:szCs w:val="24"/>
        </w:rPr>
        <w:t>BOOVAL</w:t>
      </w:r>
      <w:r w:rsidRPr="00774CBC">
        <w:rPr>
          <w:rFonts w:ascii="Calibri" w:hAnsi="Calibri"/>
          <w:sz w:val="24"/>
          <w:szCs w:val="24"/>
        </w:rPr>
        <w:t>, QLD</w:t>
      </w:r>
    </w:p>
    <w:p w14:paraId="5DD59828" w14:textId="77777777" w:rsidR="0000196A" w:rsidRPr="00774CBC" w:rsidRDefault="0000196A" w:rsidP="0000196A">
      <w:pPr>
        <w:rPr>
          <w:sz w:val="24"/>
          <w:szCs w:val="24"/>
        </w:rPr>
      </w:pPr>
      <w:r w:rsidRPr="00774CBC">
        <w:rPr>
          <w:rStyle w:val="Strong"/>
          <w:rFonts w:ascii="Calibri" w:hAnsi="Calibri"/>
          <w:sz w:val="24"/>
          <w:szCs w:val="24"/>
        </w:rPr>
        <w:t xml:space="preserve">Service type: </w:t>
      </w:r>
      <w:r w:rsidRPr="00774CBC">
        <w:rPr>
          <w:rFonts w:ascii="Calibri" w:hAnsi="Calibri"/>
          <w:sz w:val="24"/>
          <w:szCs w:val="24"/>
        </w:rPr>
        <w:t>FDC</w:t>
      </w:r>
    </w:p>
    <w:p w14:paraId="663B13AA" w14:textId="75FC3EA0" w:rsidR="0000196A" w:rsidRPr="00774CBC" w:rsidRDefault="0000196A" w:rsidP="0000196A">
      <w:pPr>
        <w:rPr>
          <w:sz w:val="24"/>
          <w:szCs w:val="24"/>
        </w:rPr>
      </w:pPr>
      <w:r w:rsidRPr="00774CBC">
        <w:rPr>
          <w:rStyle w:val="Strong"/>
          <w:rFonts w:ascii="Calibri" w:hAnsi="Calibri"/>
          <w:sz w:val="24"/>
          <w:szCs w:val="24"/>
        </w:rPr>
        <w:t xml:space="preserve">Action taken: </w:t>
      </w:r>
      <w:r w:rsidRPr="00774CBC">
        <w:rPr>
          <w:rFonts w:ascii="Calibri" w:hAnsi="Calibri"/>
          <w:sz w:val="24"/>
          <w:szCs w:val="24"/>
        </w:rPr>
        <w:t xml:space="preserve">Sanction under section </w:t>
      </w:r>
      <w:r w:rsidR="00A04016" w:rsidRPr="00774CBC">
        <w:rPr>
          <w:rFonts w:ascii="Calibri" w:hAnsi="Calibri"/>
          <w:sz w:val="24"/>
          <w:szCs w:val="24"/>
        </w:rPr>
        <w:t>195H</w:t>
      </w:r>
      <w:r w:rsidRPr="00774CBC">
        <w:rPr>
          <w:rFonts w:ascii="Calibri" w:hAnsi="Calibri"/>
          <w:sz w:val="24"/>
          <w:szCs w:val="24"/>
        </w:rPr>
        <w:t xml:space="preserve"> - Cancellation</w:t>
      </w:r>
      <w:r w:rsidRPr="00774CBC" w:rsidDel="000A7503">
        <w:rPr>
          <w:rFonts w:ascii="Calibri" w:hAnsi="Calibri"/>
          <w:sz w:val="24"/>
          <w:szCs w:val="24"/>
        </w:rPr>
        <w:t xml:space="preserve"> </w:t>
      </w:r>
      <w:r w:rsidR="00A04016" w:rsidRPr="00774CBC">
        <w:rPr>
          <w:rFonts w:ascii="Calibri" w:hAnsi="Calibri"/>
          <w:sz w:val="24"/>
          <w:szCs w:val="24"/>
        </w:rPr>
        <w:t>of Provider Approval</w:t>
      </w:r>
    </w:p>
    <w:p w14:paraId="036E587F" w14:textId="060E3B7B" w:rsidR="0000196A" w:rsidRPr="00774CBC" w:rsidRDefault="0000196A" w:rsidP="0000196A">
      <w:pPr>
        <w:rPr>
          <w:sz w:val="24"/>
          <w:szCs w:val="24"/>
        </w:rPr>
      </w:pPr>
      <w:r w:rsidRPr="00774CBC">
        <w:rPr>
          <w:rStyle w:val="Strong"/>
          <w:rFonts w:ascii="Calibri" w:hAnsi="Calibri"/>
          <w:sz w:val="24"/>
          <w:szCs w:val="24"/>
        </w:rPr>
        <w:t xml:space="preserve">Conditions of approval not complied </w:t>
      </w:r>
      <w:r w:rsidR="003141F0" w:rsidRPr="00774CBC">
        <w:rPr>
          <w:rStyle w:val="Strong"/>
          <w:rFonts w:ascii="Calibri" w:hAnsi="Calibri"/>
          <w:sz w:val="24"/>
          <w:szCs w:val="24"/>
        </w:rPr>
        <w:t>with / grounds</w:t>
      </w:r>
      <w:r w:rsidRPr="00774CBC">
        <w:rPr>
          <w:rStyle w:val="Strong"/>
          <w:rFonts w:ascii="Calibri" w:hAnsi="Calibri"/>
          <w:sz w:val="24"/>
          <w:szCs w:val="24"/>
        </w:rPr>
        <w:t xml:space="preserve"> for sanction: </w:t>
      </w:r>
    </w:p>
    <w:p w14:paraId="3B45BDA7" w14:textId="74FA4B25" w:rsidR="0000196A" w:rsidRPr="00774CBC" w:rsidRDefault="00055B2A" w:rsidP="0000196A">
      <w:pPr>
        <w:rPr>
          <w:rFonts w:cstheme="minorHAnsi"/>
          <w:sz w:val="24"/>
          <w:szCs w:val="24"/>
        </w:rPr>
      </w:pPr>
      <w:r w:rsidRPr="00B11585">
        <w:rPr>
          <w:rFonts w:cstheme="minorHAns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7508883A" w14:textId="53260A54" w:rsidR="00AD22CA" w:rsidRPr="00774CBC" w:rsidRDefault="00AD22CA" w:rsidP="00AD22CA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219AB (when and how notice to be given)</w:t>
      </w:r>
      <w:r w:rsidR="005304B8" w:rsidRPr="00774CBC">
        <w:rPr>
          <w:sz w:val="24"/>
          <w:szCs w:val="24"/>
        </w:rPr>
        <w:t xml:space="preserve"> “as saved”</w:t>
      </w:r>
    </w:p>
    <w:p w14:paraId="3B4ADCE4" w14:textId="0FC1CD04" w:rsidR="00AD22CA" w:rsidRPr="00774CBC" w:rsidRDefault="00AD22CA" w:rsidP="00AD22CA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219B (obligation to pass on fee reduction where individual conditionally eligible)</w:t>
      </w:r>
      <w:r w:rsidR="005304B8" w:rsidRPr="00774CBC">
        <w:rPr>
          <w:sz w:val="24"/>
          <w:szCs w:val="24"/>
        </w:rPr>
        <w:t xml:space="preserve"> “as saved”</w:t>
      </w:r>
    </w:p>
    <w:p w14:paraId="726D6765" w14:textId="50627B07" w:rsidR="00AD22CA" w:rsidRPr="00774CBC" w:rsidRDefault="00AD22CA" w:rsidP="00AD22CA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219EA (obligation to pass on weekly child care rebate)</w:t>
      </w:r>
      <w:r w:rsidR="005304B8" w:rsidRPr="00774CBC">
        <w:rPr>
          <w:sz w:val="24"/>
          <w:szCs w:val="24"/>
        </w:rPr>
        <w:t xml:space="preserve"> “as saved”</w:t>
      </w:r>
    </w:p>
    <w:p w14:paraId="6A24874C" w14:textId="1622E5A4" w:rsidR="00AD22CA" w:rsidRPr="00774CBC" w:rsidRDefault="00AD22CA" w:rsidP="00AD22CA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219QB (remitting amounts that cannot be passed on)</w:t>
      </w:r>
      <w:r w:rsidR="005304B8" w:rsidRPr="00774CBC">
        <w:rPr>
          <w:sz w:val="24"/>
          <w:szCs w:val="24"/>
        </w:rPr>
        <w:t xml:space="preserve"> “as saved”</w:t>
      </w:r>
    </w:p>
    <w:p w14:paraId="16676752" w14:textId="7E58913D" w:rsidR="00AD22CA" w:rsidRPr="00774CBC" w:rsidRDefault="00AD22CA" w:rsidP="00AD22CA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219QE (remitting amounts that cannot be passed on)</w:t>
      </w:r>
      <w:r w:rsidR="005304B8" w:rsidRPr="00774CBC">
        <w:rPr>
          <w:sz w:val="24"/>
          <w:szCs w:val="24"/>
        </w:rPr>
        <w:t xml:space="preserve"> “as saved”</w:t>
      </w:r>
    </w:p>
    <w:p w14:paraId="7D898E60" w14:textId="01316D3E" w:rsidR="0000196A" w:rsidRPr="00774CBC" w:rsidRDefault="0000196A" w:rsidP="00AD22CA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219N (obligation to give reports to the Secretary)</w:t>
      </w:r>
      <w:r w:rsidR="005304B8" w:rsidRPr="00774CBC">
        <w:rPr>
          <w:sz w:val="24"/>
          <w:szCs w:val="24"/>
        </w:rPr>
        <w:t xml:space="preserve"> “as saved”</w:t>
      </w:r>
    </w:p>
    <w:p w14:paraId="2127E97F" w14:textId="76928655" w:rsidR="0000196A" w:rsidRPr="00774CBC" w:rsidRDefault="0000196A" w:rsidP="00AD22CA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subsectio</w:t>
      </w:r>
      <w:r w:rsidR="00AD22CA" w:rsidRPr="00774CBC">
        <w:rPr>
          <w:sz w:val="24"/>
          <w:szCs w:val="24"/>
        </w:rPr>
        <w:t>n 219N (5</w:t>
      </w:r>
      <w:r w:rsidRPr="00774CBC">
        <w:rPr>
          <w:sz w:val="24"/>
          <w:szCs w:val="24"/>
        </w:rPr>
        <w:t>) (obligation to give reports to Secretary)</w:t>
      </w:r>
      <w:r w:rsidR="005304B8" w:rsidRPr="00774CBC">
        <w:rPr>
          <w:sz w:val="24"/>
          <w:szCs w:val="24"/>
        </w:rPr>
        <w:t xml:space="preserve"> “as saved”</w:t>
      </w:r>
    </w:p>
    <w:p w14:paraId="0454CCE7" w14:textId="77777777" w:rsidR="00AD22CA" w:rsidRPr="00774CBC" w:rsidRDefault="00AD22CA" w:rsidP="00AD22CA">
      <w:pPr>
        <w:pStyle w:val="CCEARBullet"/>
        <w:numPr>
          <w:ilvl w:val="0"/>
          <w:numId w:val="0"/>
        </w:numPr>
        <w:rPr>
          <w:sz w:val="24"/>
          <w:szCs w:val="24"/>
        </w:rPr>
      </w:pPr>
    </w:p>
    <w:p w14:paraId="057B366E" w14:textId="5E8882E6" w:rsidR="0000196A" w:rsidRPr="00774CBC" w:rsidRDefault="0000196A" w:rsidP="00AD22CA">
      <w:pPr>
        <w:spacing w:before="100" w:beforeAutospacing="1" w:after="100" w:afterAutospacing="1" w:line="240" w:lineRule="auto"/>
        <w:rPr>
          <w:i/>
          <w:sz w:val="24"/>
          <w:szCs w:val="24"/>
        </w:rPr>
      </w:pPr>
      <w:r w:rsidRPr="00774CBC">
        <w:rPr>
          <w:rStyle w:val="Emphasis"/>
          <w:rFonts w:ascii="Calibri" w:hAnsi="Calibri"/>
          <w:sz w:val="24"/>
          <w:szCs w:val="24"/>
        </w:rPr>
        <w:t xml:space="preserve">Child Care </w:t>
      </w:r>
      <w:r w:rsidRPr="00774CBC">
        <w:rPr>
          <w:i/>
          <w:iCs/>
          <w:sz w:val="24"/>
          <w:szCs w:val="24"/>
        </w:rPr>
        <w:t xml:space="preserve">Benefit (Eligibility of Child Care Services for Approval and Continued Approval) Rules 2017 </w:t>
      </w:r>
      <w:r w:rsidR="007859BC" w:rsidRPr="00774CBC">
        <w:rPr>
          <w:i/>
          <w:iCs/>
          <w:sz w:val="24"/>
          <w:szCs w:val="24"/>
        </w:rPr>
        <w:t>“as saved”</w:t>
      </w:r>
    </w:p>
    <w:p w14:paraId="62E3C472" w14:textId="21E691F2" w:rsidR="0000196A" w:rsidRPr="00774CBC" w:rsidRDefault="0000196A" w:rsidP="00AD22CA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7 (applicant to be a suitable person)</w:t>
      </w:r>
    </w:p>
    <w:p w14:paraId="4763643A" w14:textId="045978D3" w:rsidR="002C35D1" w:rsidRPr="00774CBC" w:rsidRDefault="002C35D1" w:rsidP="00AD22CA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subsection 10(1A) (provision of care)</w:t>
      </w:r>
    </w:p>
    <w:p w14:paraId="0F2BBA48" w14:textId="77777777" w:rsidR="00AD22CA" w:rsidRPr="00774CBC" w:rsidRDefault="00AD22CA" w:rsidP="00AD22CA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10A (family day care services: additional requirements)</w:t>
      </w:r>
    </w:p>
    <w:p w14:paraId="777CF0B8" w14:textId="589EE6A6" w:rsidR="00AD22CA" w:rsidRPr="00774CBC" w:rsidRDefault="00AD22CA" w:rsidP="00AD22CA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10AB (family day care services: additional requirements)</w:t>
      </w:r>
    </w:p>
    <w:p w14:paraId="56F422E1" w14:textId="77777777" w:rsidR="0000196A" w:rsidRPr="00774CBC" w:rsidRDefault="0000196A" w:rsidP="00AD22CA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subsection 16(1) (continuing compliance with part 2)</w:t>
      </w:r>
    </w:p>
    <w:p w14:paraId="6EEAE6EE" w14:textId="42BD6F11" w:rsidR="0000196A" w:rsidRPr="00774CBC" w:rsidRDefault="0000196A" w:rsidP="00AD22CA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 xml:space="preserve">subsection 16 (2) (suitability of applicant) </w:t>
      </w:r>
    </w:p>
    <w:p w14:paraId="4905FC51" w14:textId="77777777" w:rsidR="002C35D1" w:rsidRPr="00774CBC" w:rsidRDefault="002C35D1" w:rsidP="00AD22CA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21 (information regarding child care services) (re FDC Educators/Child Care places within time frame)</w:t>
      </w:r>
    </w:p>
    <w:p w14:paraId="785AA8AD" w14:textId="05AD98DB" w:rsidR="002C35D1" w:rsidRPr="00774CBC" w:rsidRDefault="002C35D1" w:rsidP="00AD22CA">
      <w:pPr>
        <w:pStyle w:val="CCEARBullet"/>
        <w:rPr>
          <w:i/>
          <w:sz w:val="24"/>
          <w:szCs w:val="24"/>
        </w:rPr>
      </w:pPr>
      <w:r w:rsidRPr="00774CBC">
        <w:rPr>
          <w:sz w:val="24"/>
          <w:szCs w:val="24"/>
        </w:rPr>
        <w:t>section 21A (approval</w:t>
      </w:r>
      <w:r w:rsidRPr="00774CBC">
        <w:rPr>
          <w:i/>
          <w:sz w:val="24"/>
          <w:szCs w:val="24"/>
        </w:rPr>
        <w:t xml:space="preserve"> by Secretary) (form and Manner re section 21)</w:t>
      </w:r>
    </w:p>
    <w:p w14:paraId="44AA2675" w14:textId="77777777" w:rsidR="0000196A" w:rsidRPr="00774CBC" w:rsidRDefault="0000196A" w:rsidP="0000196A">
      <w:pPr>
        <w:rPr>
          <w:sz w:val="24"/>
          <w:szCs w:val="24"/>
        </w:rPr>
      </w:pPr>
      <w:r w:rsidRPr="00774CBC">
        <w:rPr>
          <w:sz w:val="24"/>
          <w:szCs w:val="24"/>
        </w:rPr>
        <w:t xml:space="preserve">Education and Care Services National Regulations </w:t>
      </w:r>
    </w:p>
    <w:p w14:paraId="4E9222DB" w14:textId="77777777" w:rsidR="0000196A" w:rsidRPr="00774CBC" w:rsidRDefault="0000196A" w:rsidP="0045748E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regulation 124 (number of children who can be educated and cared for - family day care educator)</w:t>
      </w:r>
    </w:p>
    <w:p w14:paraId="3A94FF80" w14:textId="4121C4A6" w:rsidR="003141F0" w:rsidRPr="00774CBC" w:rsidRDefault="0000196A" w:rsidP="0000196A">
      <w:pPr>
        <w:rPr>
          <w:rStyle w:val="Strong"/>
          <w:rFonts w:ascii="Calibri" w:hAnsi="Calibri"/>
          <w:b w:val="0"/>
          <w:sz w:val="24"/>
          <w:szCs w:val="24"/>
        </w:rPr>
      </w:pPr>
      <w:r w:rsidRPr="00774CBC">
        <w:rPr>
          <w:rStyle w:val="Strong"/>
          <w:rFonts w:ascii="Calibri" w:hAnsi="Calibri"/>
          <w:sz w:val="24"/>
          <w:szCs w:val="24"/>
        </w:rPr>
        <w:lastRenderedPageBreak/>
        <w:t xml:space="preserve">Date of effect: </w:t>
      </w:r>
      <w:r w:rsidR="00A04016" w:rsidRPr="00774CBC">
        <w:rPr>
          <w:rStyle w:val="Strong"/>
          <w:rFonts w:ascii="Calibri" w:hAnsi="Calibri"/>
          <w:b w:val="0"/>
          <w:sz w:val="24"/>
          <w:szCs w:val="24"/>
        </w:rPr>
        <w:t>24</w:t>
      </w:r>
      <w:r w:rsidRPr="00774CBC">
        <w:rPr>
          <w:rStyle w:val="Strong"/>
          <w:rFonts w:ascii="Calibri" w:hAnsi="Calibri"/>
          <w:b w:val="0"/>
          <w:sz w:val="24"/>
          <w:szCs w:val="24"/>
        </w:rPr>
        <w:t>.0</w:t>
      </w:r>
      <w:r w:rsidR="00A04016" w:rsidRPr="00774CBC">
        <w:rPr>
          <w:rStyle w:val="Strong"/>
          <w:rFonts w:ascii="Calibri" w:hAnsi="Calibri"/>
          <w:b w:val="0"/>
          <w:sz w:val="24"/>
          <w:szCs w:val="24"/>
        </w:rPr>
        <w:t>9</w:t>
      </w:r>
      <w:r w:rsidRPr="00774CBC">
        <w:rPr>
          <w:rStyle w:val="Strong"/>
          <w:rFonts w:ascii="Calibri" w:hAnsi="Calibri"/>
          <w:b w:val="0"/>
          <w:sz w:val="24"/>
          <w:szCs w:val="24"/>
        </w:rPr>
        <w:t>.2018</w:t>
      </w:r>
    </w:p>
    <w:p w14:paraId="3EA290FE" w14:textId="74462D59" w:rsidR="005167F7" w:rsidRPr="00372089" w:rsidRDefault="005167F7" w:rsidP="00774CBC">
      <w:pPr>
        <w:pStyle w:val="Heading3"/>
        <w:spacing w:before="720" w:beforeAutospacing="0"/>
      </w:pPr>
      <w:bookmarkStart w:id="4" w:name="_WESTERN_AUSTRALIA_(WA)"/>
      <w:bookmarkEnd w:id="4"/>
      <w:r w:rsidRPr="00372089">
        <w:t>WESTERN AUSTRALIA (WA)</w:t>
      </w:r>
    </w:p>
    <w:p w14:paraId="09BA8D3E" w14:textId="37DC01B2" w:rsidR="00AD071C" w:rsidRPr="00774CBC" w:rsidRDefault="00372089" w:rsidP="00DF768F">
      <w:pPr>
        <w:pStyle w:val="Heading4"/>
        <w:rPr>
          <w:rFonts w:asciiTheme="majorHAnsi" w:hAnsiTheme="majorHAnsi" w:cstheme="majorBidi"/>
          <w:i w:val="0"/>
          <w:iCs w:val="0"/>
        </w:rPr>
      </w:pPr>
      <w:r w:rsidRPr="00774CBC">
        <w:t xml:space="preserve">Bubbles </w:t>
      </w:r>
      <w:r w:rsidR="00AD071C" w:rsidRPr="00774CBC">
        <w:t>Family Day Care</w:t>
      </w:r>
      <w:r w:rsidRPr="00774CBC">
        <w:t xml:space="preserve"> Scheme</w:t>
      </w:r>
    </w:p>
    <w:p w14:paraId="54C932BA" w14:textId="4781F809" w:rsidR="00AD071C" w:rsidRPr="00774CBC" w:rsidRDefault="006D1BBA" w:rsidP="00AD071C">
      <w:pPr>
        <w:rPr>
          <w:sz w:val="24"/>
          <w:szCs w:val="24"/>
        </w:rPr>
      </w:pPr>
      <w:r w:rsidRPr="00774CBC">
        <w:rPr>
          <w:rFonts w:ascii="Calibri" w:hAnsi="Calibri"/>
          <w:b/>
          <w:bCs/>
          <w:sz w:val="24"/>
          <w:szCs w:val="24"/>
        </w:rPr>
        <w:t>Provider</w:t>
      </w:r>
      <w:r w:rsidR="00AD071C" w:rsidRPr="00774CBC">
        <w:rPr>
          <w:rFonts w:ascii="Calibri" w:hAnsi="Calibri"/>
          <w:b/>
          <w:bCs/>
          <w:sz w:val="24"/>
          <w:szCs w:val="24"/>
        </w:rPr>
        <w:t xml:space="preserve">: </w:t>
      </w:r>
      <w:r w:rsidR="00372089" w:rsidRPr="00774CBC">
        <w:rPr>
          <w:rFonts w:ascii="Calibri" w:hAnsi="Calibri"/>
          <w:sz w:val="24"/>
          <w:szCs w:val="24"/>
        </w:rPr>
        <w:t xml:space="preserve">Bubbles Family Day Care Scheme </w:t>
      </w:r>
      <w:r w:rsidR="00AD071C" w:rsidRPr="00774CBC">
        <w:rPr>
          <w:rFonts w:ascii="Calibri" w:hAnsi="Calibri"/>
          <w:sz w:val="24"/>
          <w:szCs w:val="24"/>
        </w:rPr>
        <w:t>Pty Ltd</w:t>
      </w:r>
    </w:p>
    <w:p w14:paraId="45ABF40B" w14:textId="0BD428AC" w:rsidR="00AD071C" w:rsidRPr="00774CBC" w:rsidRDefault="00AD071C" w:rsidP="00AD071C">
      <w:pPr>
        <w:rPr>
          <w:sz w:val="24"/>
          <w:szCs w:val="24"/>
        </w:rPr>
      </w:pPr>
      <w:r w:rsidRPr="00774CBC">
        <w:rPr>
          <w:rFonts w:ascii="Calibri" w:hAnsi="Calibri"/>
          <w:b/>
          <w:bCs/>
          <w:sz w:val="24"/>
          <w:szCs w:val="24"/>
        </w:rPr>
        <w:t xml:space="preserve">Suburb: </w:t>
      </w:r>
      <w:r w:rsidR="00372089" w:rsidRPr="00774CBC">
        <w:rPr>
          <w:rFonts w:ascii="Calibri" w:hAnsi="Calibri"/>
          <w:sz w:val="24"/>
          <w:szCs w:val="24"/>
        </w:rPr>
        <w:t>EAST VICTORIA PARK</w:t>
      </w:r>
      <w:r w:rsidRPr="00774CBC">
        <w:rPr>
          <w:rFonts w:ascii="Calibri" w:hAnsi="Calibri"/>
          <w:sz w:val="24"/>
          <w:szCs w:val="24"/>
        </w:rPr>
        <w:t>, WA</w:t>
      </w:r>
    </w:p>
    <w:p w14:paraId="70BE281A" w14:textId="77777777" w:rsidR="00AD071C" w:rsidRPr="00774CBC" w:rsidRDefault="00AD071C" w:rsidP="00AD071C">
      <w:pPr>
        <w:rPr>
          <w:sz w:val="24"/>
          <w:szCs w:val="24"/>
        </w:rPr>
      </w:pPr>
      <w:r w:rsidRPr="00774CBC">
        <w:rPr>
          <w:rFonts w:ascii="Calibri" w:hAnsi="Calibri"/>
          <w:b/>
          <w:bCs/>
          <w:sz w:val="24"/>
          <w:szCs w:val="24"/>
        </w:rPr>
        <w:t xml:space="preserve">Service type: </w:t>
      </w:r>
      <w:r w:rsidRPr="00774CBC">
        <w:rPr>
          <w:rFonts w:ascii="Calibri" w:hAnsi="Calibri"/>
          <w:sz w:val="24"/>
          <w:szCs w:val="24"/>
        </w:rPr>
        <w:t>FDC</w:t>
      </w:r>
    </w:p>
    <w:p w14:paraId="4A15730B" w14:textId="35F395E6" w:rsidR="00AD071C" w:rsidRPr="00774CBC" w:rsidRDefault="00AD071C" w:rsidP="00AD071C">
      <w:pPr>
        <w:rPr>
          <w:sz w:val="24"/>
          <w:szCs w:val="24"/>
        </w:rPr>
      </w:pPr>
      <w:r w:rsidRPr="00774CBC">
        <w:rPr>
          <w:rFonts w:ascii="Calibri" w:hAnsi="Calibri"/>
          <w:b/>
          <w:bCs/>
          <w:sz w:val="24"/>
          <w:szCs w:val="24"/>
        </w:rPr>
        <w:t xml:space="preserve">Action taken: </w:t>
      </w:r>
      <w:r w:rsidRPr="00774CBC">
        <w:rPr>
          <w:rFonts w:ascii="Calibri" w:hAnsi="Calibri"/>
          <w:sz w:val="24"/>
          <w:szCs w:val="24"/>
        </w:rPr>
        <w:t xml:space="preserve">Sanction under section </w:t>
      </w:r>
      <w:r w:rsidR="00372089" w:rsidRPr="00774CBC">
        <w:rPr>
          <w:rFonts w:ascii="Calibri" w:hAnsi="Calibri"/>
          <w:sz w:val="24"/>
          <w:szCs w:val="24"/>
        </w:rPr>
        <w:t>195H</w:t>
      </w:r>
      <w:r w:rsidRPr="00774CBC">
        <w:rPr>
          <w:rFonts w:ascii="Calibri" w:hAnsi="Calibri"/>
          <w:sz w:val="24"/>
          <w:szCs w:val="24"/>
        </w:rPr>
        <w:t xml:space="preserve"> - Cancellation</w:t>
      </w:r>
      <w:r w:rsidRPr="00774CBC" w:rsidDel="000A7503">
        <w:rPr>
          <w:rFonts w:ascii="Calibri" w:hAnsi="Calibri"/>
          <w:sz w:val="24"/>
          <w:szCs w:val="24"/>
        </w:rPr>
        <w:t xml:space="preserve"> </w:t>
      </w:r>
      <w:r w:rsidR="00372089" w:rsidRPr="00774CBC">
        <w:rPr>
          <w:rFonts w:ascii="Calibri" w:hAnsi="Calibri"/>
          <w:sz w:val="24"/>
          <w:szCs w:val="24"/>
        </w:rPr>
        <w:t xml:space="preserve">of Provider </w:t>
      </w:r>
      <w:r w:rsidR="002F3718" w:rsidRPr="00774CBC">
        <w:rPr>
          <w:rFonts w:ascii="Calibri" w:hAnsi="Calibri"/>
          <w:sz w:val="24"/>
          <w:szCs w:val="24"/>
        </w:rPr>
        <w:t>Approval</w:t>
      </w:r>
    </w:p>
    <w:p w14:paraId="33EB41BE" w14:textId="550767C5" w:rsidR="00AD071C" w:rsidRPr="00774CBC" w:rsidRDefault="00AD071C" w:rsidP="00AD071C">
      <w:pPr>
        <w:rPr>
          <w:sz w:val="24"/>
          <w:szCs w:val="24"/>
        </w:rPr>
      </w:pPr>
      <w:r w:rsidRPr="00774CBC">
        <w:rPr>
          <w:rFonts w:ascii="Calibri" w:hAnsi="Calibri"/>
          <w:b/>
          <w:bCs/>
          <w:sz w:val="24"/>
          <w:szCs w:val="24"/>
        </w:rPr>
        <w:t>Conditions of approval not complied with</w:t>
      </w:r>
      <w:r w:rsidR="003141F0" w:rsidRPr="00774CBC">
        <w:rPr>
          <w:rFonts w:ascii="Calibri" w:hAnsi="Calibri"/>
          <w:b/>
          <w:bCs/>
          <w:sz w:val="24"/>
          <w:szCs w:val="24"/>
        </w:rPr>
        <w:t xml:space="preserve"> </w:t>
      </w:r>
      <w:r w:rsidRPr="00774CBC">
        <w:rPr>
          <w:rFonts w:ascii="Calibri" w:hAnsi="Calibri"/>
          <w:b/>
          <w:bCs/>
          <w:sz w:val="24"/>
          <w:szCs w:val="24"/>
        </w:rPr>
        <w:t xml:space="preserve">/ grounds for </w:t>
      </w:r>
      <w:r w:rsidR="002A7FA3" w:rsidRPr="00774CBC">
        <w:rPr>
          <w:rFonts w:ascii="Calibri" w:hAnsi="Calibri"/>
          <w:b/>
          <w:bCs/>
          <w:sz w:val="24"/>
          <w:szCs w:val="24"/>
        </w:rPr>
        <w:t>sanction:</w:t>
      </w:r>
      <w:r w:rsidRPr="00774CBC">
        <w:rPr>
          <w:rFonts w:ascii="Calibri" w:hAnsi="Calibri"/>
          <w:b/>
          <w:bCs/>
          <w:sz w:val="24"/>
          <w:szCs w:val="24"/>
        </w:rPr>
        <w:t xml:space="preserve"> </w:t>
      </w:r>
    </w:p>
    <w:p w14:paraId="6345DA35" w14:textId="0247AA9E" w:rsidR="00AD071C" w:rsidRPr="00774CBC" w:rsidRDefault="00055B2A" w:rsidP="00AD071C">
      <w:pPr>
        <w:rPr>
          <w:color w:val="FF0000"/>
          <w:sz w:val="24"/>
          <w:szCs w:val="24"/>
        </w:rPr>
      </w:pPr>
      <w:r w:rsidRPr="00055B2A">
        <w:rPr>
          <w:rFonts w:ascii="Calibri" w:hAnsi="Calibri"/>
          <w:sz w:val="24"/>
          <w:szCs w:val="24"/>
        </w:rPr>
        <w:t>The provider of the service was found by a decision maker in the department to have contravened the following conditions of their continued approval:</w:t>
      </w:r>
    </w:p>
    <w:p w14:paraId="6134DD1C" w14:textId="059354D4" w:rsidR="00A1171C" w:rsidRPr="00774CBC" w:rsidRDefault="00A1171C" w:rsidP="00A1171C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219AB (when and how notice to be given)</w:t>
      </w:r>
      <w:r w:rsidR="005304B8" w:rsidRPr="00774CBC">
        <w:rPr>
          <w:sz w:val="24"/>
          <w:szCs w:val="24"/>
        </w:rPr>
        <w:t xml:space="preserve"> “as saved”</w:t>
      </w:r>
    </w:p>
    <w:p w14:paraId="441357B5" w14:textId="651BC734" w:rsidR="00A1171C" w:rsidRPr="00774CBC" w:rsidRDefault="00A1171C" w:rsidP="00A1171C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219B (obligation to pass on fee reduction where individual conditionally eligible)</w:t>
      </w:r>
      <w:r w:rsidR="005304B8" w:rsidRPr="00774CBC">
        <w:rPr>
          <w:sz w:val="24"/>
          <w:szCs w:val="24"/>
        </w:rPr>
        <w:t xml:space="preserve"> “as saved”</w:t>
      </w:r>
    </w:p>
    <w:p w14:paraId="3518A11B" w14:textId="6238DC48" w:rsidR="00A1171C" w:rsidRPr="00774CBC" w:rsidRDefault="00A1171C" w:rsidP="00A1171C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219EA (obligation to pass on weekly child care rebate)</w:t>
      </w:r>
      <w:r w:rsidR="005304B8" w:rsidRPr="00774CBC">
        <w:rPr>
          <w:sz w:val="24"/>
          <w:szCs w:val="24"/>
        </w:rPr>
        <w:t xml:space="preserve"> “as saved”</w:t>
      </w:r>
    </w:p>
    <w:p w14:paraId="07463CD8" w14:textId="3222FA46" w:rsidR="00A1171C" w:rsidRPr="00774CBC" w:rsidRDefault="00A1171C" w:rsidP="00A1171C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219N (obligation to give reports to the Secretary)</w:t>
      </w:r>
      <w:r w:rsidR="005304B8" w:rsidRPr="00774CBC">
        <w:rPr>
          <w:sz w:val="24"/>
          <w:szCs w:val="24"/>
        </w:rPr>
        <w:t xml:space="preserve"> “as saved”</w:t>
      </w:r>
    </w:p>
    <w:p w14:paraId="2C98D4F4" w14:textId="2041C534" w:rsidR="00A1171C" w:rsidRPr="00774CBC" w:rsidRDefault="00A1171C" w:rsidP="00A1171C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subsection 219N (5) (obligation to give reports to Secretary</w:t>
      </w:r>
      <w:r w:rsidR="005304B8" w:rsidRPr="00774CBC">
        <w:rPr>
          <w:sz w:val="24"/>
          <w:szCs w:val="24"/>
        </w:rPr>
        <w:t xml:space="preserve"> “as saved”</w:t>
      </w:r>
    </w:p>
    <w:p w14:paraId="0CE9674C" w14:textId="5E7FB655" w:rsidR="00A1171C" w:rsidRPr="00774CBC" w:rsidRDefault="00A1171C" w:rsidP="00A1171C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219QB (remitting amounts that cannot be passed on)</w:t>
      </w:r>
      <w:r w:rsidR="005304B8" w:rsidRPr="00774CBC">
        <w:rPr>
          <w:sz w:val="24"/>
          <w:szCs w:val="24"/>
        </w:rPr>
        <w:t xml:space="preserve"> “as saved”</w:t>
      </w:r>
    </w:p>
    <w:p w14:paraId="712C83F5" w14:textId="074D1225" w:rsidR="00A1171C" w:rsidRPr="00774CBC" w:rsidRDefault="00A1171C" w:rsidP="00A1171C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219QE (remitting amounts that cannot be passed on)</w:t>
      </w:r>
      <w:r w:rsidR="005304B8" w:rsidRPr="00774CBC">
        <w:rPr>
          <w:sz w:val="24"/>
          <w:szCs w:val="24"/>
        </w:rPr>
        <w:t xml:space="preserve"> “as saved”</w:t>
      </w:r>
    </w:p>
    <w:p w14:paraId="77EF1843" w14:textId="4F1512D7" w:rsidR="00AD071C" w:rsidRPr="00774CBC" w:rsidRDefault="00AD071C" w:rsidP="00AD071C">
      <w:pPr>
        <w:rPr>
          <w:sz w:val="24"/>
          <w:szCs w:val="24"/>
        </w:rPr>
      </w:pPr>
      <w:r w:rsidRPr="00774CBC">
        <w:rPr>
          <w:rFonts w:ascii="Calibri" w:hAnsi="Calibri"/>
          <w:i/>
          <w:iCs/>
          <w:sz w:val="24"/>
          <w:szCs w:val="24"/>
        </w:rPr>
        <w:t xml:space="preserve">Child Care Benefit (Eligibility of Child Care Services for Approval and Continued Approval) </w:t>
      </w:r>
      <w:r w:rsidR="003141F0" w:rsidRPr="00774CBC">
        <w:rPr>
          <w:rFonts w:ascii="Calibri" w:hAnsi="Calibri"/>
          <w:i/>
          <w:iCs/>
          <w:sz w:val="24"/>
          <w:szCs w:val="24"/>
        </w:rPr>
        <w:t>Rules 2017</w:t>
      </w:r>
      <w:r w:rsidR="00F844BA" w:rsidRPr="00774CBC">
        <w:rPr>
          <w:rFonts w:ascii="Calibri" w:hAnsi="Calibri"/>
          <w:i/>
          <w:iCs/>
          <w:sz w:val="24"/>
          <w:szCs w:val="24"/>
        </w:rPr>
        <w:t xml:space="preserve"> “as saved”</w:t>
      </w:r>
    </w:p>
    <w:p w14:paraId="33121F69" w14:textId="77777777" w:rsidR="003141F0" w:rsidRPr="00774CBC" w:rsidRDefault="003141F0" w:rsidP="003141F0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7 (applicant to be a suitable person)</w:t>
      </w:r>
    </w:p>
    <w:p w14:paraId="4BBF2504" w14:textId="77777777" w:rsidR="003141F0" w:rsidRPr="00774CBC" w:rsidRDefault="003141F0" w:rsidP="003141F0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section 10A (family day care services: additional requirements)</w:t>
      </w:r>
    </w:p>
    <w:p w14:paraId="1F07B337" w14:textId="77777777" w:rsidR="003141F0" w:rsidRPr="00774CBC" w:rsidRDefault="003141F0" w:rsidP="003141F0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subsection 16(1) (continuing compliance with part 2)</w:t>
      </w:r>
    </w:p>
    <w:p w14:paraId="22E2D03A" w14:textId="05730C8A" w:rsidR="00AD071C" w:rsidRPr="00774CBC" w:rsidRDefault="003141F0" w:rsidP="003141F0">
      <w:pPr>
        <w:pStyle w:val="CCEARBullet"/>
        <w:rPr>
          <w:sz w:val="24"/>
          <w:szCs w:val="24"/>
        </w:rPr>
      </w:pPr>
      <w:r w:rsidRPr="00774CBC">
        <w:rPr>
          <w:sz w:val="24"/>
          <w:szCs w:val="24"/>
        </w:rPr>
        <w:t>subsection 16 (2) (suitability of applicant</w:t>
      </w:r>
    </w:p>
    <w:p w14:paraId="725B0B3F" w14:textId="126918FD" w:rsidR="00AD071C" w:rsidRPr="00774CBC" w:rsidRDefault="00AD071C" w:rsidP="00AD071C">
      <w:pPr>
        <w:rPr>
          <w:rFonts w:ascii="Calibri" w:hAnsi="Calibri"/>
          <w:sz w:val="24"/>
          <w:szCs w:val="24"/>
        </w:rPr>
      </w:pPr>
      <w:r w:rsidRPr="00774CBC">
        <w:rPr>
          <w:rFonts w:ascii="Calibri" w:hAnsi="Calibri"/>
          <w:b/>
          <w:bCs/>
          <w:sz w:val="24"/>
          <w:szCs w:val="24"/>
        </w:rPr>
        <w:t xml:space="preserve">Date of effect: </w:t>
      </w:r>
      <w:r w:rsidRPr="00774CBC">
        <w:rPr>
          <w:rFonts w:ascii="Calibri" w:hAnsi="Calibri"/>
          <w:sz w:val="24"/>
          <w:szCs w:val="24"/>
        </w:rPr>
        <w:t>2</w:t>
      </w:r>
      <w:r w:rsidR="00F21091" w:rsidRPr="00774CBC">
        <w:rPr>
          <w:rFonts w:ascii="Calibri" w:hAnsi="Calibri"/>
          <w:sz w:val="24"/>
          <w:szCs w:val="24"/>
        </w:rPr>
        <w:t>9</w:t>
      </w:r>
      <w:r w:rsidRPr="00774CBC">
        <w:rPr>
          <w:rFonts w:ascii="Calibri" w:hAnsi="Calibri"/>
          <w:sz w:val="24"/>
          <w:szCs w:val="24"/>
        </w:rPr>
        <w:t>.0</w:t>
      </w:r>
      <w:r w:rsidR="00A1171C" w:rsidRPr="00774CBC">
        <w:rPr>
          <w:rFonts w:ascii="Calibri" w:hAnsi="Calibri"/>
          <w:sz w:val="24"/>
          <w:szCs w:val="24"/>
        </w:rPr>
        <w:t>9</w:t>
      </w:r>
      <w:r w:rsidRPr="00774CBC">
        <w:rPr>
          <w:rFonts w:ascii="Calibri" w:hAnsi="Calibri"/>
          <w:sz w:val="24"/>
          <w:szCs w:val="24"/>
        </w:rPr>
        <w:t>.2017</w:t>
      </w:r>
    </w:p>
    <w:sectPr w:rsidR="00AD071C" w:rsidRPr="00774C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22052" w14:textId="77777777" w:rsidR="00055B2A" w:rsidRDefault="00055B2A" w:rsidP="00724D39">
      <w:pPr>
        <w:spacing w:after="0" w:line="240" w:lineRule="auto"/>
      </w:pPr>
      <w:r>
        <w:separator/>
      </w:r>
    </w:p>
  </w:endnote>
  <w:endnote w:type="continuationSeparator" w:id="0">
    <w:p w14:paraId="65D29ED0" w14:textId="77777777" w:rsidR="00055B2A" w:rsidRDefault="00055B2A" w:rsidP="0072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F378B" w14:textId="77777777" w:rsidR="00055B2A" w:rsidRDefault="00055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15405" w14:textId="77777777" w:rsidR="00055B2A" w:rsidRDefault="00055B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948FE" w14:textId="77777777" w:rsidR="00055B2A" w:rsidRDefault="00055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4B081" w14:textId="77777777" w:rsidR="00055B2A" w:rsidRDefault="00055B2A" w:rsidP="00724D39">
      <w:pPr>
        <w:spacing w:after="0" w:line="240" w:lineRule="auto"/>
      </w:pPr>
      <w:r>
        <w:separator/>
      </w:r>
    </w:p>
  </w:footnote>
  <w:footnote w:type="continuationSeparator" w:id="0">
    <w:p w14:paraId="1078940A" w14:textId="77777777" w:rsidR="00055B2A" w:rsidRDefault="00055B2A" w:rsidP="0072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D0224" w14:textId="418A6AC4" w:rsidR="00055B2A" w:rsidRDefault="00055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5DDBC" w14:textId="762EC095" w:rsidR="00055B2A" w:rsidRDefault="00055B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F85D7" w14:textId="736695B6" w:rsidR="00055B2A" w:rsidRDefault="00055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242"/>
    <w:multiLevelType w:val="hybridMultilevel"/>
    <w:tmpl w:val="6360E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A409C"/>
    <w:multiLevelType w:val="multilevel"/>
    <w:tmpl w:val="BF94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95CFB"/>
    <w:multiLevelType w:val="hybridMultilevel"/>
    <w:tmpl w:val="98D6D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3A8B"/>
    <w:multiLevelType w:val="hybridMultilevel"/>
    <w:tmpl w:val="B77A5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B2B18"/>
    <w:multiLevelType w:val="multilevel"/>
    <w:tmpl w:val="D5DA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80A48"/>
    <w:multiLevelType w:val="hybridMultilevel"/>
    <w:tmpl w:val="C9123D50"/>
    <w:lvl w:ilvl="0" w:tplc="A4B8C8C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C53593"/>
    <w:multiLevelType w:val="multilevel"/>
    <w:tmpl w:val="EE06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16E25"/>
    <w:multiLevelType w:val="multilevel"/>
    <w:tmpl w:val="FAEC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20A06"/>
    <w:multiLevelType w:val="hybridMultilevel"/>
    <w:tmpl w:val="449C9408"/>
    <w:lvl w:ilvl="0" w:tplc="378C6E8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B4E7D"/>
    <w:multiLevelType w:val="hybridMultilevel"/>
    <w:tmpl w:val="C450AD7E"/>
    <w:lvl w:ilvl="0" w:tplc="3AE6D5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B14548"/>
    <w:multiLevelType w:val="hybridMultilevel"/>
    <w:tmpl w:val="09729E2C"/>
    <w:lvl w:ilvl="0" w:tplc="CCFA0B9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0B4DEC"/>
    <w:multiLevelType w:val="hybridMultilevel"/>
    <w:tmpl w:val="40B82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74062"/>
    <w:multiLevelType w:val="multilevel"/>
    <w:tmpl w:val="43883920"/>
    <w:lvl w:ilvl="0">
      <w:start w:val="1"/>
      <w:numFmt w:val="bullet"/>
      <w:pStyle w:val="CCEA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8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4E2C91"/>
    <w:multiLevelType w:val="hybridMultilevel"/>
    <w:tmpl w:val="EECA4D12"/>
    <w:lvl w:ilvl="0" w:tplc="3AE6D5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706EE"/>
    <w:multiLevelType w:val="multilevel"/>
    <w:tmpl w:val="2F0E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E14FDE"/>
    <w:multiLevelType w:val="hybridMultilevel"/>
    <w:tmpl w:val="3F645074"/>
    <w:lvl w:ilvl="0" w:tplc="A5F644C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4"/>
  </w:num>
  <w:num w:numId="5">
    <w:abstractNumId w:val="9"/>
  </w:num>
  <w:num w:numId="6">
    <w:abstractNumId w:val="13"/>
  </w:num>
  <w:num w:numId="7">
    <w:abstractNumId w:val="6"/>
  </w:num>
  <w:num w:numId="8">
    <w:abstractNumId w:val="0"/>
  </w:num>
  <w:num w:numId="9">
    <w:abstractNumId w:val="15"/>
  </w:num>
  <w:num w:numId="10">
    <w:abstractNumId w:val="5"/>
  </w:num>
  <w:num w:numId="11">
    <w:abstractNumId w:val="12"/>
  </w:num>
  <w:num w:numId="12">
    <w:abstractNumId w:val="2"/>
  </w:num>
  <w:num w:numId="13">
    <w:abstractNumId w:val="8"/>
  </w:num>
  <w:num w:numId="14">
    <w:abstractNumId w:val="3"/>
  </w:num>
  <w:num w:numId="15">
    <w:abstractNumId w:val="12"/>
  </w:num>
  <w:num w:numId="16">
    <w:abstractNumId w:val="12"/>
  </w:num>
  <w:num w:numId="17">
    <w:abstractNumId w:val="11"/>
  </w:num>
  <w:num w:numId="18">
    <w:abstractNumId w:val="10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F7"/>
    <w:rsid w:val="0000196A"/>
    <w:rsid w:val="00002709"/>
    <w:rsid w:val="00014E19"/>
    <w:rsid w:val="00021C17"/>
    <w:rsid w:val="00027329"/>
    <w:rsid w:val="00044D6C"/>
    <w:rsid w:val="00045887"/>
    <w:rsid w:val="00052047"/>
    <w:rsid w:val="00055B2A"/>
    <w:rsid w:val="00060BFC"/>
    <w:rsid w:val="0006149D"/>
    <w:rsid w:val="00064BE1"/>
    <w:rsid w:val="0008024A"/>
    <w:rsid w:val="000A2142"/>
    <w:rsid w:val="000A7503"/>
    <w:rsid w:val="000C3173"/>
    <w:rsid w:val="000C4141"/>
    <w:rsid w:val="000D0C6A"/>
    <w:rsid w:val="000E2A42"/>
    <w:rsid w:val="000E426F"/>
    <w:rsid w:val="000E6190"/>
    <w:rsid w:val="000F06F2"/>
    <w:rsid w:val="00100B65"/>
    <w:rsid w:val="001115B6"/>
    <w:rsid w:val="00113177"/>
    <w:rsid w:val="00115EDB"/>
    <w:rsid w:val="00116082"/>
    <w:rsid w:val="0013246C"/>
    <w:rsid w:val="00133D33"/>
    <w:rsid w:val="001407D4"/>
    <w:rsid w:val="00156B92"/>
    <w:rsid w:val="0015754A"/>
    <w:rsid w:val="00165404"/>
    <w:rsid w:val="00172760"/>
    <w:rsid w:val="001829F1"/>
    <w:rsid w:val="001905E9"/>
    <w:rsid w:val="00195A50"/>
    <w:rsid w:val="00195B7C"/>
    <w:rsid w:val="00197B26"/>
    <w:rsid w:val="001A4CE8"/>
    <w:rsid w:val="001B1BFE"/>
    <w:rsid w:val="001B33E8"/>
    <w:rsid w:val="001B3FC7"/>
    <w:rsid w:val="001C08EA"/>
    <w:rsid w:val="001C3C5E"/>
    <w:rsid w:val="001C76BD"/>
    <w:rsid w:val="001D308B"/>
    <w:rsid w:val="001D4290"/>
    <w:rsid w:val="001D5AAD"/>
    <w:rsid w:val="001F595D"/>
    <w:rsid w:val="002301B0"/>
    <w:rsid w:val="002431BC"/>
    <w:rsid w:val="0024330E"/>
    <w:rsid w:val="00245B57"/>
    <w:rsid w:val="00245FAA"/>
    <w:rsid w:val="0024794E"/>
    <w:rsid w:val="00251CE6"/>
    <w:rsid w:val="00254CB6"/>
    <w:rsid w:val="00256BFE"/>
    <w:rsid w:val="00273B97"/>
    <w:rsid w:val="002750A8"/>
    <w:rsid w:val="00275C13"/>
    <w:rsid w:val="00275D88"/>
    <w:rsid w:val="00276411"/>
    <w:rsid w:val="00280464"/>
    <w:rsid w:val="002815F4"/>
    <w:rsid w:val="00282D66"/>
    <w:rsid w:val="00284578"/>
    <w:rsid w:val="002A7FA3"/>
    <w:rsid w:val="002B1078"/>
    <w:rsid w:val="002B28BD"/>
    <w:rsid w:val="002C35D1"/>
    <w:rsid w:val="002C58D4"/>
    <w:rsid w:val="002D2174"/>
    <w:rsid w:val="002F23E4"/>
    <w:rsid w:val="002F3718"/>
    <w:rsid w:val="002F58F2"/>
    <w:rsid w:val="002F7D0F"/>
    <w:rsid w:val="00301B81"/>
    <w:rsid w:val="00312A47"/>
    <w:rsid w:val="003141F0"/>
    <w:rsid w:val="00324977"/>
    <w:rsid w:val="00327BF6"/>
    <w:rsid w:val="00332BD6"/>
    <w:rsid w:val="003645D6"/>
    <w:rsid w:val="00372089"/>
    <w:rsid w:val="00392C18"/>
    <w:rsid w:val="003B0B5A"/>
    <w:rsid w:val="003C6854"/>
    <w:rsid w:val="003D1095"/>
    <w:rsid w:val="003D2EC2"/>
    <w:rsid w:val="003D32B2"/>
    <w:rsid w:val="003D35DC"/>
    <w:rsid w:val="003D45C7"/>
    <w:rsid w:val="003E3C26"/>
    <w:rsid w:val="003E5170"/>
    <w:rsid w:val="003F1D6E"/>
    <w:rsid w:val="003F674D"/>
    <w:rsid w:val="004013A5"/>
    <w:rsid w:val="00402E18"/>
    <w:rsid w:val="00404455"/>
    <w:rsid w:val="004067B8"/>
    <w:rsid w:val="00434C49"/>
    <w:rsid w:val="0044181C"/>
    <w:rsid w:val="00443D8E"/>
    <w:rsid w:val="004445FC"/>
    <w:rsid w:val="00447235"/>
    <w:rsid w:val="004552A3"/>
    <w:rsid w:val="0045748E"/>
    <w:rsid w:val="004762C4"/>
    <w:rsid w:val="00485AFC"/>
    <w:rsid w:val="00485D65"/>
    <w:rsid w:val="004940ED"/>
    <w:rsid w:val="004A0B12"/>
    <w:rsid w:val="004A42DD"/>
    <w:rsid w:val="004B25BB"/>
    <w:rsid w:val="004B4BE0"/>
    <w:rsid w:val="004C34D2"/>
    <w:rsid w:val="004D2DC5"/>
    <w:rsid w:val="004D606C"/>
    <w:rsid w:val="004F05E3"/>
    <w:rsid w:val="0050399C"/>
    <w:rsid w:val="0051354D"/>
    <w:rsid w:val="005167F7"/>
    <w:rsid w:val="005304B8"/>
    <w:rsid w:val="005422B5"/>
    <w:rsid w:val="005548A5"/>
    <w:rsid w:val="005613A8"/>
    <w:rsid w:val="0056411C"/>
    <w:rsid w:val="00585748"/>
    <w:rsid w:val="005875A1"/>
    <w:rsid w:val="005A14B8"/>
    <w:rsid w:val="005B059C"/>
    <w:rsid w:val="005B0D84"/>
    <w:rsid w:val="005B2AE0"/>
    <w:rsid w:val="005C098C"/>
    <w:rsid w:val="005C3F3F"/>
    <w:rsid w:val="005E61D0"/>
    <w:rsid w:val="005E7EEF"/>
    <w:rsid w:val="005F50F3"/>
    <w:rsid w:val="005F652B"/>
    <w:rsid w:val="00600722"/>
    <w:rsid w:val="00612784"/>
    <w:rsid w:val="00612D2D"/>
    <w:rsid w:val="006158E8"/>
    <w:rsid w:val="00616881"/>
    <w:rsid w:val="00641B43"/>
    <w:rsid w:val="006449CA"/>
    <w:rsid w:val="006479BF"/>
    <w:rsid w:val="00647C54"/>
    <w:rsid w:val="00651E2F"/>
    <w:rsid w:val="00652AAB"/>
    <w:rsid w:val="006539CF"/>
    <w:rsid w:val="00653BDC"/>
    <w:rsid w:val="00653F4B"/>
    <w:rsid w:val="0065582A"/>
    <w:rsid w:val="00656548"/>
    <w:rsid w:val="00660382"/>
    <w:rsid w:val="006740DF"/>
    <w:rsid w:val="00681F32"/>
    <w:rsid w:val="00682CBE"/>
    <w:rsid w:val="006856DF"/>
    <w:rsid w:val="00685892"/>
    <w:rsid w:val="006A11AB"/>
    <w:rsid w:val="006A43C9"/>
    <w:rsid w:val="006B2338"/>
    <w:rsid w:val="006B46E0"/>
    <w:rsid w:val="006B4ACE"/>
    <w:rsid w:val="006B6C6F"/>
    <w:rsid w:val="006C5F95"/>
    <w:rsid w:val="006D1BBA"/>
    <w:rsid w:val="006F020C"/>
    <w:rsid w:val="006F46B5"/>
    <w:rsid w:val="00704F34"/>
    <w:rsid w:val="00721D94"/>
    <w:rsid w:val="00724D39"/>
    <w:rsid w:val="00742CCD"/>
    <w:rsid w:val="00753616"/>
    <w:rsid w:val="00757211"/>
    <w:rsid w:val="00762A5E"/>
    <w:rsid w:val="0076680E"/>
    <w:rsid w:val="00774CBC"/>
    <w:rsid w:val="007756EE"/>
    <w:rsid w:val="00783FED"/>
    <w:rsid w:val="007859BC"/>
    <w:rsid w:val="00797508"/>
    <w:rsid w:val="007A1267"/>
    <w:rsid w:val="007B20BB"/>
    <w:rsid w:val="007C0A22"/>
    <w:rsid w:val="007D00D3"/>
    <w:rsid w:val="007E44C3"/>
    <w:rsid w:val="00813F62"/>
    <w:rsid w:val="00820B08"/>
    <w:rsid w:val="0082127B"/>
    <w:rsid w:val="00831ABE"/>
    <w:rsid w:val="008444A1"/>
    <w:rsid w:val="00855D3E"/>
    <w:rsid w:val="00857BAD"/>
    <w:rsid w:val="00860D64"/>
    <w:rsid w:val="0086125B"/>
    <w:rsid w:val="008649C0"/>
    <w:rsid w:val="00866208"/>
    <w:rsid w:val="008862E5"/>
    <w:rsid w:val="008A2EA0"/>
    <w:rsid w:val="008A4604"/>
    <w:rsid w:val="008C316A"/>
    <w:rsid w:val="008C6F5C"/>
    <w:rsid w:val="008E13B3"/>
    <w:rsid w:val="008E69D3"/>
    <w:rsid w:val="00900613"/>
    <w:rsid w:val="009062DF"/>
    <w:rsid w:val="00917EEE"/>
    <w:rsid w:val="00923CFB"/>
    <w:rsid w:val="00942D47"/>
    <w:rsid w:val="00957A99"/>
    <w:rsid w:val="00962107"/>
    <w:rsid w:val="009808ED"/>
    <w:rsid w:val="00980E19"/>
    <w:rsid w:val="00987426"/>
    <w:rsid w:val="009977B9"/>
    <w:rsid w:val="009A5A96"/>
    <w:rsid w:val="009A747D"/>
    <w:rsid w:val="009C23D0"/>
    <w:rsid w:val="009C6093"/>
    <w:rsid w:val="009F0504"/>
    <w:rsid w:val="00A03648"/>
    <w:rsid w:val="00A04016"/>
    <w:rsid w:val="00A05288"/>
    <w:rsid w:val="00A1171C"/>
    <w:rsid w:val="00A17579"/>
    <w:rsid w:val="00A21CD8"/>
    <w:rsid w:val="00A47353"/>
    <w:rsid w:val="00A500FE"/>
    <w:rsid w:val="00A61BAD"/>
    <w:rsid w:val="00A622FC"/>
    <w:rsid w:val="00A6398D"/>
    <w:rsid w:val="00A7292C"/>
    <w:rsid w:val="00A82631"/>
    <w:rsid w:val="00A871E8"/>
    <w:rsid w:val="00A91B9B"/>
    <w:rsid w:val="00A9296C"/>
    <w:rsid w:val="00AA142F"/>
    <w:rsid w:val="00AA25F2"/>
    <w:rsid w:val="00AB27A7"/>
    <w:rsid w:val="00AB36DE"/>
    <w:rsid w:val="00AB3800"/>
    <w:rsid w:val="00AB3C5D"/>
    <w:rsid w:val="00AC24E9"/>
    <w:rsid w:val="00AC4992"/>
    <w:rsid w:val="00AD071C"/>
    <w:rsid w:val="00AD22CA"/>
    <w:rsid w:val="00AD7B0F"/>
    <w:rsid w:val="00AE0A80"/>
    <w:rsid w:val="00AF2D13"/>
    <w:rsid w:val="00AF4B96"/>
    <w:rsid w:val="00AF69AC"/>
    <w:rsid w:val="00B02C56"/>
    <w:rsid w:val="00B07E94"/>
    <w:rsid w:val="00B11585"/>
    <w:rsid w:val="00B11A0C"/>
    <w:rsid w:val="00B14339"/>
    <w:rsid w:val="00B23F63"/>
    <w:rsid w:val="00B24C8B"/>
    <w:rsid w:val="00B2791F"/>
    <w:rsid w:val="00B3247D"/>
    <w:rsid w:val="00B32740"/>
    <w:rsid w:val="00B604D9"/>
    <w:rsid w:val="00B633A2"/>
    <w:rsid w:val="00B669C6"/>
    <w:rsid w:val="00B74B77"/>
    <w:rsid w:val="00B753E4"/>
    <w:rsid w:val="00B77A07"/>
    <w:rsid w:val="00B84090"/>
    <w:rsid w:val="00B84411"/>
    <w:rsid w:val="00B90896"/>
    <w:rsid w:val="00BA4AE0"/>
    <w:rsid w:val="00BB34D6"/>
    <w:rsid w:val="00BC0C45"/>
    <w:rsid w:val="00BE114F"/>
    <w:rsid w:val="00BF12BD"/>
    <w:rsid w:val="00C0308C"/>
    <w:rsid w:val="00C0661A"/>
    <w:rsid w:val="00C325BD"/>
    <w:rsid w:val="00C32E92"/>
    <w:rsid w:val="00C41641"/>
    <w:rsid w:val="00C421B5"/>
    <w:rsid w:val="00C434D9"/>
    <w:rsid w:val="00C511E7"/>
    <w:rsid w:val="00C5415C"/>
    <w:rsid w:val="00C6514B"/>
    <w:rsid w:val="00C6725B"/>
    <w:rsid w:val="00C723AD"/>
    <w:rsid w:val="00C73B41"/>
    <w:rsid w:val="00C80219"/>
    <w:rsid w:val="00C832A6"/>
    <w:rsid w:val="00C846CC"/>
    <w:rsid w:val="00C852B1"/>
    <w:rsid w:val="00C90B3E"/>
    <w:rsid w:val="00C91B40"/>
    <w:rsid w:val="00CA28E5"/>
    <w:rsid w:val="00CA51E9"/>
    <w:rsid w:val="00CB2F64"/>
    <w:rsid w:val="00CB5533"/>
    <w:rsid w:val="00CC295A"/>
    <w:rsid w:val="00CD0455"/>
    <w:rsid w:val="00CD3EB4"/>
    <w:rsid w:val="00CF4BF3"/>
    <w:rsid w:val="00CF5ECA"/>
    <w:rsid w:val="00D00A36"/>
    <w:rsid w:val="00D04788"/>
    <w:rsid w:val="00D10365"/>
    <w:rsid w:val="00D10DA6"/>
    <w:rsid w:val="00D11FCB"/>
    <w:rsid w:val="00D22BD2"/>
    <w:rsid w:val="00D33E50"/>
    <w:rsid w:val="00D3690F"/>
    <w:rsid w:val="00D36C89"/>
    <w:rsid w:val="00D50652"/>
    <w:rsid w:val="00D527EC"/>
    <w:rsid w:val="00D52BB6"/>
    <w:rsid w:val="00D60A97"/>
    <w:rsid w:val="00D61C62"/>
    <w:rsid w:val="00D62842"/>
    <w:rsid w:val="00D71E81"/>
    <w:rsid w:val="00D72E55"/>
    <w:rsid w:val="00D72F5E"/>
    <w:rsid w:val="00D85A00"/>
    <w:rsid w:val="00D91DCA"/>
    <w:rsid w:val="00D9705A"/>
    <w:rsid w:val="00DA6BB4"/>
    <w:rsid w:val="00DC1028"/>
    <w:rsid w:val="00DC1987"/>
    <w:rsid w:val="00DE4CC8"/>
    <w:rsid w:val="00DF768F"/>
    <w:rsid w:val="00DF7CA2"/>
    <w:rsid w:val="00E1757A"/>
    <w:rsid w:val="00E2344D"/>
    <w:rsid w:val="00E41658"/>
    <w:rsid w:val="00E64480"/>
    <w:rsid w:val="00E66EFB"/>
    <w:rsid w:val="00E93D7C"/>
    <w:rsid w:val="00EA08EF"/>
    <w:rsid w:val="00EB0A1F"/>
    <w:rsid w:val="00EB337F"/>
    <w:rsid w:val="00EC30BB"/>
    <w:rsid w:val="00EC3FA6"/>
    <w:rsid w:val="00EC6636"/>
    <w:rsid w:val="00EE7646"/>
    <w:rsid w:val="00EF1142"/>
    <w:rsid w:val="00EF47D9"/>
    <w:rsid w:val="00EF51F1"/>
    <w:rsid w:val="00F029BF"/>
    <w:rsid w:val="00F05E30"/>
    <w:rsid w:val="00F12DE7"/>
    <w:rsid w:val="00F21091"/>
    <w:rsid w:val="00F27CEB"/>
    <w:rsid w:val="00F31751"/>
    <w:rsid w:val="00F37950"/>
    <w:rsid w:val="00F5532A"/>
    <w:rsid w:val="00F56EEB"/>
    <w:rsid w:val="00F71041"/>
    <w:rsid w:val="00F76CE8"/>
    <w:rsid w:val="00F840E7"/>
    <w:rsid w:val="00F844BA"/>
    <w:rsid w:val="00F85182"/>
    <w:rsid w:val="00F87F30"/>
    <w:rsid w:val="00F901BC"/>
    <w:rsid w:val="00F93B2F"/>
    <w:rsid w:val="00FA263A"/>
    <w:rsid w:val="00FA602D"/>
    <w:rsid w:val="00FA67A1"/>
    <w:rsid w:val="00FA7A17"/>
    <w:rsid w:val="00FB271C"/>
    <w:rsid w:val="00FB5327"/>
    <w:rsid w:val="00FD0605"/>
    <w:rsid w:val="00FD0E2B"/>
    <w:rsid w:val="00FD31C9"/>
    <w:rsid w:val="00FD4163"/>
    <w:rsid w:val="00FE6514"/>
    <w:rsid w:val="00FF2BB4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03CD0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A47"/>
  </w:style>
  <w:style w:type="paragraph" w:styleId="Heading1">
    <w:name w:val="heading 1"/>
    <w:basedOn w:val="Normal"/>
    <w:next w:val="Normal"/>
    <w:link w:val="Heading1Char"/>
    <w:uiPriority w:val="9"/>
    <w:qFormat/>
    <w:rsid w:val="009006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16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5167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0C6A"/>
    <w:pPr>
      <w:keepNext/>
      <w:keepLines/>
      <w:spacing w:before="480" w:line="240" w:lineRule="auto"/>
      <w:outlineLvl w:val="3"/>
    </w:pPr>
    <w:rPr>
      <w:rFonts w:eastAsiaTheme="majorEastAsia" w:cstheme="minorHAnsi"/>
      <w:i/>
      <w:iCs/>
      <w:color w:val="365F91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67F7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5167F7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msonormal0">
    <w:name w:val="msonormal"/>
    <w:basedOn w:val="Normal"/>
    <w:rsid w:val="0051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51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167F7"/>
    <w:rPr>
      <w:i/>
      <w:iCs/>
    </w:rPr>
  </w:style>
  <w:style w:type="character" w:styleId="Strong">
    <w:name w:val="Strong"/>
    <w:basedOn w:val="DefaultParagraphFont"/>
    <w:uiPriority w:val="22"/>
    <w:qFormat/>
    <w:rsid w:val="005167F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D0C6A"/>
    <w:rPr>
      <w:rFonts w:eastAsiaTheme="majorEastAsia" w:cstheme="minorHAns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50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2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4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D39"/>
  </w:style>
  <w:style w:type="paragraph" w:styleId="Footer">
    <w:name w:val="footer"/>
    <w:basedOn w:val="Normal"/>
    <w:link w:val="FooterChar"/>
    <w:uiPriority w:val="99"/>
    <w:unhideWhenUsed/>
    <w:rsid w:val="00724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D39"/>
  </w:style>
  <w:style w:type="character" w:styleId="CommentReference">
    <w:name w:val="annotation reference"/>
    <w:basedOn w:val="DefaultParagraphFont"/>
    <w:uiPriority w:val="99"/>
    <w:semiHidden/>
    <w:unhideWhenUsed/>
    <w:rsid w:val="00C90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B3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F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C6854"/>
    <w:pPr>
      <w:ind w:left="720"/>
      <w:contextualSpacing/>
    </w:pPr>
  </w:style>
  <w:style w:type="paragraph" w:customStyle="1" w:styleId="p1">
    <w:name w:val="p1"/>
    <w:basedOn w:val="Normal"/>
    <w:uiPriority w:val="99"/>
    <w:rsid w:val="009A5A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AU"/>
    </w:rPr>
  </w:style>
  <w:style w:type="paragraph" w:customStyle="1" w:styleId="ActHead5">
    <w:name w:val="ActHead 5"/>
    <w:aliases w:val="s"/>
    <w:basedOn w:val="Normal"/>
    <w:next w:val="Normal"/>
    <w:link w:val="ActHead5Char"/>
    <w:qFormat/>
    <w:rsid w:val="004C34D2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4C34D2"/>
  </w:style>
  <w:style w:type="character" w:customStyle="1" w:styleId="ActHead5Char">
    <w:name w:val="ActHead 5 Char"/>
    <w:aliases w:val="s Char"/>
    <w:link w:val="ActHead5"/>
    <w:rsid w:val="004C34D2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0">
    <w:name w:val="charsectno"/>
    <w:basedOn w:val="DefaultParagraphFont"/>
    <w:rsid w:val="00273B97"/>
  </w:style>
  <w:style w:type="paragraph" w:styleId="Revision">
    <w:name w:val="Revision"/>
    <w:hidden/>
    <w:uiPriority w:val="99"/>
    <w:semiHidden/>
    <w:rsid w:val="009C6093"/>
    <w:pPr>
      <w:spacing w:after="0" w:line="240" w:lineRule="auto"/>
    </w:pPr>
  </w:style>
  <w:style w:type="paragraph" w:customStyle="1" w:styleId="P10">
    <w:name w:val="P1"/>
    <w:aliases w:val="(a)"/>
    <w:basedOn w:val="Normal"/>
    <w:rsid w:val="001829F1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EARBullet">
    <w:name w:val="CCEAR Bullet"/>
    <w:basedOn w:val="ListParagraph"/>
    <w:link w:val="CCEARBulletChar"/>
    <w:qFormat/>
    <w:rsid w:val="004B4BE0"/>
    <w:pPr>
      <w:numPr>
        <w:numId w:val="2"/>
      </w:num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rsid w:val="00704F34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B4BE0"/>
  </w:style>
  <w:style w:type="character" w:customStyle="1" w:styleId="CCEARBulletChar">
    <w:name w:val="CCEAR Bullet Char"/>
    <w:basedOn w:val="ListParagraphChar"/>
    <w:link w:val="CCEARBullet"/>
    <w:rsid w:val="004B4BE0"/>
  </w:style>
  <w:style w:type="paragraph" w:customStyle="1" w:styleId="subsection2">
    <w:name w:val="subsection2"/>
    <w:aliases w:val="ss2"/>
    <w:basedOn w:val="Normal"/>
    <w:next w:val="Normal"/>
    <w:link w:val="subsection2Char"/>
    <w:rsid w:val="002C35D1"/>
    <w:pPr>
      <w:spacing w:before="4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2Char">
    <w:name w:val="subsection2 Char"/>
    <w:aliases w:val="ss2 Char"/>
    <w:link w:val="subsection2"/>
    <w:rsid w:val="002C35D1"/>
    <w:rPr>
      <w:rFonts w:ascii="Times New Roman" w:eastAsia="Times New Roman" w:hAnsi="Times New Roman" w:cs="Times New Roman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83FE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006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n-this-page">
    <w:name w:val="on-this-page"/>
    <w:basedOn w:val="Normal"/>
    <w:rsid w:val="0090061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00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4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2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6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7DCD7-6E3F-4F17-9312-9A29EF46E3B9}"/>
</file>

<file path=customXml/itemProps2.xml><?xml version="1.0" encoding="utf-8"?>
<ds:datastoreItem xmlns:ds="http://schemas.openxmlformats.org/officeDocument/2006/customXml" ds:itemID="{A3D6F1D6-466B-4D60-BD1B-D46195BD5BD6}"/>
</file>

<file path=customXml/itemProps3.xml><?xml version="1.0" encoding="utf-8"?>
<ds:datastoreItem xmlns:ds="http://schemas.openxmlformats.org/officeDocument/2006/customXml" ds:itemID="{9C4FAD32-0832-4E2B-971D-1ADDB1C21A4B}"/>
</file>

<file path=customXml/itemProps4.xml><?xml version="1.0" encoding="utf-8"?>
<ds:datastoreItem xmlns:ds="http://schemas.openxmlformats.org/officeDocument/2006/customXml" ds:itemID="{CE4A4DF4-EF1D-421B-BC58-D6353F4D3D05}"/>
</file>

<file path=docProps/app.xml><?xml version="1.0" encoding="utf-8"?>
<Properties xmlns="http://schemas.openxmlformats.org/officeDocument/2006/extended-properties" xmlns:vt="http://schemas.openxmlformats.org/officeDocument/2006/docPropsVTypes">
  <Template>6A3D63BB.dotm</Template>
  <TotalTime>0</TotalTime>
  <Pages>1</Pages>
  <Words>3178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2018-11-21T23:54:00Z</dcterms:created>
  <dcterms:modified xsi:type="dcterms:W3CDTF">2018-11-22T04:54:00Z</dcterms:modified>
</cp:coreProperties>
</file>