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09F92" w14:textId="6CD1E8A1" w:rsidR="005A7D49" w:rsidRDefault="005A7D49" w:rsidP="005A7D49">
      <w:pPr>
        <w:pStyle w:val="Heading1"/>
        <w:rPr>
          <w:rFonts w:cs="Helvetica"/>
          <w:color w:val="333333"/>
          <w:sz w:val="49"/>
          <w:szCs w:val="49"/>
          <w:lang w:val="en"/>
        </w:rPr>
      </w:pPr>
      <w:r>
        <w:rPr>
          <w:rFonts w:cs="Helvetica"/>
          <w:color w:val="333333"/>
          <w:sz w:val="49"/>
          <w:szCs w:val="49"/>
          <w:lang w:val="en"/>
        </w:rPr>
        <w:t>Child Care Enforcement Action Register 2017-2018 (</w:t>
      </w:r>
      <w:r w:rsidR="008938B3">
        <w:rPr>
          <w:rFonts w:cs="Helvetica"/>
          <w:color w:val="333333"/>
          <w:sz w:val="49"/>
          <w:szCs w:val="49"/>
          <w:lang w:val="en"/>
        </w:rPr>
        <w:t>Fourth Quarter</w:t>
      </w:r>
      <w:r>
        <w:rPr>
          <w:rFonts w:cs="Helvetica"/>
          <w:color w:val="333333"/>
          <w:sz w:val="49"/>
          <w:szCs w:val="49"/>
          <w:lang w:val="en"/>
        </w:rPr>
        <w:t>)</w:t>
      </w:r>
    </w:p>
    <w:p w14:paraId="4CC671E4" w14:textId="77777777" w:rsidR="005A7D49" w:rsidRDefault="005A7D49" w:rsidP="005A7D49">
      <w:pPr>
        <w:pStyle w:val="on-this-page"/>
        <w:rPr>
          <w:rFonts w:ascii="Helvetica" w:hAnsi="Helvetica" w:cs="Helvetica"/>
          <w:color w:val="333333"/>
          <w:sz w:val="21"/>
          <w:szCs w:val="21"/>
          <w:lang w:val="en"/>
        </w:rPr>
      </w:pPr>
      <w:r>
        <w:rPr>
          <w:rFonts w:ascii="Helvetica" w:hAnsi="Helvetica" w:cs="Helvetica"/>
          <w:color w:val="333333"/>
          <w:sz w:val="21"/>
          <w:szCs w:val="21"/>
          <w:lang w:val="en"/>
        </w:rPr>
        <w:t>On this page:</w:t>
      </w:r>
    </w:p>
    <w:p w14:paraId="740C0719" w14:textId="5A3A0C29" w:rsidR="005A7D49" w:rsidRDefault="00803E8B" w:rsidP="005A7D49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VICTORIA_(VIC)" w:history="1">
        <w:r w:rsidR="005A7D49">
          <w:rPr>
            <w:rStyle w:val="Hyperlink"/>
            <w:rFonts w:ascii="Helvetica" w:hAnsi="Helvetica" w:cs="Helvetica"/>
            <w:sz w:val="21"/>
            <w:szCs w:val="21"/>
            <w:lang w:val="en"/>
          </w:rPr>
          <w:t>Victoria (VIC)</w:t>
        </w:r>
      </w:hyperlink>
    </w:p>
    <w:p w14:paraId="0C795108" w14:textId="26A84725" w:rsidR="005A7D49" w:rsidRDefault="00803E8B" w:rsidP="005A7D49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NEW_SOUTH_WALES" w:history="1">
        <w:r w:rsidR="005A7D49">
          <w:rPr>
            <w:rStyle w:val="Hyperlink"/>
            <w:rFonts w:ascii="Helvetica" w:hAnsi="Helvetica" w:cs="Helvetica"/>
            <w:sz w:val="21"/>
            <w:szCs w:val="21"/>
            <w:lang w:val="en"/>
          </w:rPr>
          <w:t>New South Wales (NSW)</w:t>
        </w:r>
      </w:hyperlink>
    </w:p>
    <w:p w14:paraId="252658A1" w14:textId="43C9D8C5" w:rsidR="005A7D49" w:rsidRDefault="00803E8B" w:rsidP="005A7D49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QUEENSLAND_(QLD)" w:history="1">
        <w:r w:rsidR="005A7D49">
          <w:rPr>
            <w:rStyle w:val="Hyperlink"/>
            <w:rFonts w:ascii="Helvetica" w:hAnsi="Helvetica" w:cs="Helvetica"/>
            <w:sz w:val="21"/>
            <w:szCs w:val="21"/>
            <w:lang w:val="en"/>
          </w:rPr>
          <w:t>Queensland (QLD)</w:t>
        </w:r>
      </w:hyperlink>
    </w:p>
    <w:p w14:paraId="67321BF5" w14:textId="77777777" w:rsidR="005A7D49" w:rsidRDefault="00803E8B" w:rsidP="005A7D49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WESTERN_AUSTRALIA_(WA)" w:history="1">
        <w:r w:rsidR="005A7D49">
          <w:rPr>
            <w:rStyle w:val="Hyperlink"/>
            <w:rFonts w:ascii="Helvetica" w:hAnsi="Helvetica" w:cs="Helvetica"/>
            <w:sz w:val="21"/>
            <w:szCs w:val="21"/>
            <w:lang w:val="en"/>
          </w:rPr>
          <w:t>Western Australia (WA)</w:t>
        </w:r>
      </w:hyperlink>
    </w:p>
    <w:p w14:paraId="39B55AB5" w14:textId="47419751" w:rsidR="005A7D49" w:rsidRPr="00DC4425" w:rsidRDefault="00803E8B" w:rsidP="00DC4425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SOUTH_AUSTRALIA_(SA)" w:history="1">
        <w:r w:rsidR="005A7D49">
          <w:rPr>
            <w:rStyle w:val="Hyperlink"/>
            <w:rFonts w:ascii="Helvetica" w:hAnsi="Helvetica" w:cs="Helvetica"/>
            <w:sz w:val="21"/>
            <w:szCs w:val="21"/>
            <w:lang w:val="en"/>
          </w:rPr>
          <w:t>South Australia (SA)</w:t>
        </w:r>
      </w:hyperlink>
    </w:p>
    <w:p w14:paraId="29153A05" w14:textId="149CC09E" w:rsidR="00A90704" w:rsidRPr="008938B3" w:rsidRDefault="004B673A" w:rsidP="008938B3">
      <w:pPr>
        <w:pStyle w:val="Heading3"/>
      </w:pPr>
      <w:r>
        <w:t>Summary Table</w:t>
      </w:r>
    </w:p>
    <w:tbl>
      <w:tblPr>
        <w:tblStyle w:val="TableGrid"/>
        <w:tblW w:w="901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502"/>
        <w:gridCol w:w="1503"/>
        <w:gridCol w:w="1526"/>
        <w:gridCol w:w="1479"/>
        <w:gridCol w:w="1503"/>
        <w:gridCol w:w="1503"/>
      </w:tblGrid>
      <w:tr w:rsidR="00A90704" w:rsidRPr="000635FE" w14:paraId="4C534A26" w14:textId="77777777" w:rsidTr="00CC4840">
        <w:trPr>
          <w:trHeight w:val="360"/>
        </w:trPr>
        <w:tc>
          <w:tcPr>
            <w:tcW w:w="9016" w:type="dxa"/>
            <w:gridSpan w:val="6"/>
            <w:noWrap/>
            <w:vAlign w:val="center"/>
            <w:hideMark/>
          </w:tcPr>
          <w:p w14:paraId="00AB7279" w14:textId="493E3FB6" w:rsidR="00A90704" w:rsidRPr="00EA7713" w:rsidRDefault="00A90704">
            <w:pPr>
              <w:pStyle w:val="Heading2"/>
              <w:jc w:val="center"/>
              <w:outlineLvl w:val="1"/>
              <w:rPr>
                <w:sz w:val="27"/>
                <w:szCs w:val="27"/>
              </w:rPr>
            </w:pPr>
            <w:r w:rsidRPr="00EA7713">
              <w:rPr>
                <w:sz w:val="27"/>
                <w:szCs w:val="27"/>
              </w:rPr>
              <w:t>Summary Table 2017</w:t>
            </w:r>
            <w:r w:rsidR="000C3E50">
              <w:rPr>
                <w:sz w:val="27"/>
                <w:szCs w:val="27"/>
              </w:rPr>
              <w:t>-</w:t>
            </w:r>
            <w:r w:rsidRPr="00EA7713">
              <w:rPr>
                <w:sz w:val="27"/>
                <w:szCs w:val="27"/>
              </w:rPr>
              <w:t xml:space="preserve">2018 4th </w:t>
            </w:r>
            <w:r w:rsidR="000C3E50">
              <w:rPr>
                <w:sz w:val="27"/>
                <w:szCs w:val="27"/>
              </w:rPr>
              <w:t>Quarter</w:t>
            </w:r>
          </w:p>
        </w:tc>
      </w:tr>
      <w:tr w:rsidR="000635FE" w:rsidRPr="000635FE" w14:paraId="7EB73732" w14:textId="77777777" w:rsidTr="00CC4840">
        <w:trPr>
          <w:trHeight w:val="1215"/>
        </w:trPr>
        <w:tc>
          <w:tcPr>
            <w:tcW w:w="1502" w:type="dxa"/>
            <w:vAlign w:val="center"/>
            <w:hideMark/>
          </w:tcPr>
          <w:p w14:paraId="32506481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Period</w:t>
            </w:r>
          </w:p>
        </w:tc>
        <w:tc>
          <w:tcPr>
            <w:tcW w:w="1503" w:type="dxa"/>
            <w:vAlign w:val="center"/>
            <w:hideMark/>
          </w:tcPr>
          <w:p w14:paraId="512C7FDB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State</w:t>
            </w:r>
          </w:p>
        </w:tc>
        <w:tc>
          <w:tcPr>
            <w:tcW w:w="1526" w:type="dxa"/>
            <w:vAlign w:val="center"/>
            <w:hideMark/>
          </w:tcPr>
          <w:p w14:paraId="3331C9FA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Sanction - Cancellation</w:t>
            </w:r>
          </w:p>
        </w:tc>
        <w:tc>
          <w:tcPr>
            <w:tcW w:w="1479" w:type="dxa"/>
            <w:vAlign w:val="center"/>
            <w:hideMark/>
          </w:tcPr>
          <w:p w14:paraId="181E585C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Sanction - Conditions</w:t>
            </w:r>
          </w:p>
        </w:tc>
        <w:tc>
          <w:tcPr>
            <w:tcW w:w="1503" w:type="dxa"/>
            <w:vAlign w:val="center"/>
            <w:hideMark/>
          </w:tcPr>
          <w:p w14:paraId="5F308169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Immediate Suspension</w:t>
            </w:r>
          </w:p>
        </w:tc>
        <w:tc>
          <w:tcPr>
            <w:tcW w:w="1503" w:type="dxa"/>
            <w:vAlign w:val="center"/>
            <w:hideMark/>
          </w:tcPr>
          <w:p w14:paraId="62E177A1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</w:tr>
      <w:tr w:rsidR="00AC6ED5" w:rsidRPr="000635FE" w14:paraId="035A9F49" w14:textId="77777777" w:rsidTr="00995D40">
        <w:trPr>
          <w:trHeight w:val="315"/>
        </w:trPr>
        <w:tc>
          <w:tcPr>
            <w:tcW w:w="1502" w:type="dxa"/>
            <w:vMerge w:val="restart"/>
            <w:noWrap/>
            <w:textDirection w:val="btLr"/>
            <w:vAlign w:val="center"/>
            <w:hideMark/>
          </w:tcPr>
          <w:p w14:paraId="55CD85F4" w14:textId="19C08D64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2017-2018 4th Quarter</w:t>
            </w:r>
          </w:p>
        </w:tc>
        <w:tc>
          <w:tcPr>
            <w:tcW w:w="1503" w:type="dxa"/>
            <w:noWrap/>
            <w:vAlign w:val="center"/>
            <w:hideMark/>
          </w:tcPr>
          <w:p w14:paraId="4898C72B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ACT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281D9B2F" w14:textId="31FEA46C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2D71665" w14:textId="5C17E010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082DCA2" w14:textId="41D25F38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75718AF" w14:textId="79856BC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</w:tr>
      <w:tr w:rsidR="00AC6ED5" w:rsidRPr="000635FE" w14:paraId="2117B765" w14:textId="77777777" w:rsidTr="00995D40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469D5F5A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1E5FE381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NSW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5FA77D3D" w14:textId="4FBB3B91" w:rsidR="00AC6ED5" w:rsidRPr="000635FE" w:rsidRDefault="00CB1667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22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77C81E6" w14:textId="6BC8F54D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E902E3F" w14:textId="5D125279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4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C4AEA9F" w14:textId="5CE91C04" w:rsidR="00AC6ED5" w:rsidRPr="000635FE" w:rsidRDefault="00CB1667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26</w:t>
            </w:r>
          </w:p>
        </w:tc>
      </w:tr>
      <w:tr w:rsidR="00AC6ED5" w:rsidRPr="000635FE" w14:paraId="55705B0A" w14:textId="77777777" w:rsidTr="00995D40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25E36B2B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2093236B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NT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7C28EB2" w14:textId="3F072EF2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DE91FCE" w14:textId="60A39366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375CCD8" w14:textId="7323BF74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9405E5A" w14:textId="43CF1233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</w:tr>
      <w:tr w:rsidR="00AC6ED5" w:rsidRPr="000635FE" w14:paraId="56F3A92B" w14:textId="77777777" w:rsidTr="00995D40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52617F40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015B9451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QLD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3155A7A4" w14:textId="4C1A97B6" w:rsidR="00AC6ED5" w:rsidRPr="000635FE" w:rsidRDefault="009145DE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E0D0B9B" w14:textId="25700A5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5831429" w14:textId="5C0A49AC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0A938C4" w14:textId="0C1889A4" w:rsidR="00AC6ED5" w:rsidRPr="000635FE" w:rsidRDefault="009145DE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7</w:t>
            </w:r>
          </w:p>
        </w:tc>
      </w:tr>
      <w:tr w:rsidR="00AC6ED5" w:rsidRPr="000635FE" w14:paraId="57E4F98C" w14:textId="77777777" w:rsidTr="00995D40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5CADBB06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0FECBE4F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SA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84D8A1C" w14:textId="6C94AC44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1B80A7F" w14:textId="38D2704B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2C777810" w14:textId="0C27F694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E45D40D" w14:textId="3ADDF6EB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2</w:t>
            </w:r>
          </w:p>
        </w:tc>
      </w:tr>
      <w:tr w:rsidR="00AC6ED5" w:rsidRPr="000635FE" w14:paraId="5CBC9656" w14:textId="77777777" w:rsidTr="00995D40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06464F66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52609FDF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TAS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5FE2011B" w14:textId="3FA1B488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C515381" w14:textId="062A2391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6FD6EE1" w14:textId="2250E0CA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39380AF" w14:textId="26D20409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</w:tr>
      <w:tr w:rsidR="00AC6ED5" w:rsidRPr="000635FE" w14:paraId="21D626E3" w14:textId="77777777" w:rsidTr="00995D40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49E03623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3989AED6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VIC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72052493" w14:textId="0DCFF86B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57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A591DA1" w14:textId="22783025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7D277A3" w14:textId="444AA29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6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044935D" w14:textId="536AEA8A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63</w:t>
            </w:r>
          </w:p>
        </w:tc>
      </w:tr>
      <w:tr w:rsidR="00AC6ED5" w:rsidRPr="000635FE" w14:paraId="122C1AAD" w14:textId="77777777" w:rsidTr="00995D40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2F9E8C9C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708514B6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WA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3C78745E" w14:textId="756B5820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4150380" w14:textId="2B4DCD10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5343F08" w14:textId="11AD4791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206307B9" w14:textId="598E8848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color w:val="333333"/>
                <w:sz w:val="22"/>
                <w:szCs w:val="22"/>
              </w:rPr>
              <w:t>2</w:t>
            </w:r>
          </w:p>
        </w:tc>
      </w:tr>
      <w:tr w:rsidR="00AC6ED5" w:rsidRPr="000635FE" w14:paraId="386502CC" w14:textId="77777777" w:rsidTr="00995D40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410829DA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713A6337" w14:textId="7777777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67FD18B5" w14:textId="79ECF997" w:rsidR="00AC6ED5" w:rsidRPr="000635FE" w:rsidRDefault="00803E8B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Cs w:val="0"/>
                <w:color w:val="333333"/>
                <w:sz w:val="22"/>
                <w:szCs w:val="22"/>
              </w:rPr>
              <w:t>88</w:t>
            </w:r>
            <w:bookmarkStart w:id="0" w:name="_GoBack"/>
            <w:bookmarkEnd w:id="0"/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3A9CEF6" w14:textId="4C156E17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bCs w:val="0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475B332" w14:textId="7C376AFF" w:rsidR="00AC6ED5" w:rsidRPr="000635FE" w:rsidRDefault="00AC6ED5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bCs w:val="0"/>
                <w:color w:val="333333"/>
                <w:sz w:val="22"/>
                <w:szCs w:val="22"/>
              </w:rPr>
              <w:t>12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2685A82" w14:textId="6135D78D" w:rsidR="00AC6ED5" w:rsidRPr="000635FE" w:rsidRDefault="009145DE" w:rsidP="00AC6ED5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Cs w:val="0"/>
                <w:color w:val="333333"/>
                <w:sz w:val="22"/>
                <w:szCs w:val="22"/>
              </w:rPr>
              <w:t>100</w:t>
            </w:r>
          </w:p>
        </w:tc>
      </w:tr>
    </w:tbl>
    <w:p w14:paraId="07EA9729" w14:textId="77777777" w:rsidR="00A90704" w:rsidRPr="000635FE" w:rsidRDefault="00A90704" w:rsidP="008F6BF9">
      <w:pPr>
        <w:rPr>
          <w:rStyle w:val="Strong"/>
          <w:rFonts w:ascii="Helvetica" w:hAnsi="Helvetica" w:cs="Helvetica"/>
          <w:b w:val="0"/>
        </w:rPr>
      </w:pPr>
    </w:p>
    <w:p w14:paraId="3E84BEE4" w14:textId="7D6E3185" w:rsidR="005167F7" w:rsidRPr="000635FE" w:rsidRDefault="005167F7" w:rsidP="005167F7">
      <w:pPr>
        <w:pStyle w:val="Heading2"/>
        <w:rPr>
          <w:b w:val="0"/>
        </w:rPr>
      </w:pPr>
      <w:r w:rsidRPr="000635FE">
        <w:rPr>
          <w:rStyle w:val="Strong"/>
          <w:b/>
        </w:rPr>
        <w:t>2017-2018</w:t>
      </w:r>
      <w:r w:rsidR="00C6725B" w:rsidRPr="000635FE">
        <w:rPr>
          <w:rStyle w:val="Strong"/>
          <w:b/>
        </w:rPr>
        <w:t xml:space="preserve"> (</w:t>
      </w:r>
      <w:r w:rsidR="008938B3">
        <w:rPr>
          <w:rStyle w:val="Strong"/>
          <w:b/>
        </w:rPr>
        <w:t>4</w:t>
      </w:r>
      <w:r w:rsidR="008938B3" w:rsidRPr="008938B3">
        <w:rPr>
          <w:rStyle w:val="Strong"/>
          <w:b/>
          <w:vertAlign w:val="superscript"/>
        </w:rPr>
        <w:t>th</w:t>
      </w:r>
      <w:r w:rsidR="008938B3">
        <w:rPr>
          <w:rStyle w:val="Strong"/>
          <w:b/>
        </w:rPr>
        <w:t xml:space="preserve"> Quarter</w:t>
      </w:r>
      <w:r w:rsidR="00C6725B" w:rsidRPr="000635FE">
        <w:rPr>
          <w:rStyle w:val="Strong"/>
          <w:b/>
        </w:rPr>
        <w:t>)</w:t>
      </w:r>
    </w:p>
    <w:p w14:paraId="6C846626" w14:textId="60E2D1CE" w:rsidR="001B3FC7" w:rsidRPr="000635FE" w:rsidRDefault="005167F7">
      <w:pPr>
        <w:pStyle w:val="Heading3"/>
      </w:pPr>
      <w:bookmarkStart w:id="1" w:name="_VICTORIA_(VIC)"/>
      <w:bookmarkEnd w:id="1"/>
      <w:r w:rsidRPr="000635FE">
        <w:t>VICTORIA (VIC)</w:t>
      </w:r>
    </w:p>
    <w:p w14:paraId="522D65A5" w14:textId="77777777" w:rsidR="00934CE6" w:rsidRPr="00C878D6" w:rsidRDefault="00934CE6">
      <w:pPr>
        <w:pStyle w:val="Heading4"/>
      </w:pPr>
      <w:r w:rsidRPr="00C878D6">
        <w:t>Adventurous Family Day Care Service</w:t>
      </w:r>
    </w:p>
    <w:p w14:paraId="32A14BE6" w14:textId="77777777" w:rsidR="00934CE6" w:rsidRPr="00EA7713" w:rsidRDefault="00934CE6" w:rsidP="00934CE6">
      <w:pPr>
        <w:rPr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t xml:space="preserve">Operator: </w:t>
      </w:r>
      <w:r w:rsidRPr="00EA7713">
        <w:rPr>
          <w:rFonts w:ascii="Calibri" w:hAnsi="Calibri"/>
          <w:sz w:val="24"/>
          <w:szCs w:val="24"/>
        </w:rPr>
        <w:t>Adventurous Family Day Care Service Pty Ltd</w:t>
      </w:r>
    </w:p>
    <w:p w14:paraId="70E9920A" w14:textId="77777777" w:rsidR="00934CE6" w:rsidRPr="00EA7713" w:rsidRDefault="00934CE6" w:rsidP="00934CE6">
      <w:pPr>
        <w:rPr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t xml:space="preserve">Suburb: </w:t>
      </w:r>
      <w:r w:rsidRPr="00EA7713">
        <w:rPr>
          <w:rFonts w:ascii="Calibri" w:hAnsi="Calibri"/>
          <w:sz w:val="24"/>
          <w:szCs w:val="24"/>
        </w:rPr>
        <w:t>GLENROY, VIC</w:t>
      </w:r>
    </w:p>
    <w:p w14:paraId="4B948185" w14:textId="77777777" w:rsidR="00934CE6" w:rsidRPr="00EA7713" w:rsidRDefault="00934CE6" w:rsidP="00934CE6">
      <w:pPr>
        <w:rPr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t xml:space="preserve">Service type: </w:t>
      </w:r>
      <w:r w:rsidRPr="00EA7713">
        <w:rPr>
          <w:rFonts w:ascii="Calibri" w:hAnsi="Calibri"/>
          <w:sz w:val="24"/>
          <w:szCs w:val="24"/>
        </w:rPr>
        <w:t>FDC</w:t>
      </w:r>
    </w:p>
    <w:p w14:paraId="1B3996C6" w14:textId="77777777" w:rsidR="00934CE6" w:rsidRPr="00EA7713" w:rsidRDefault="00934CE6" w:rsidP="00934CE6">
      <w:pPr>
        <w:rPr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lastRenderedPageBreak/>
        <w:t xml:space="preserve">Action taken: </w:t>
      </w:r>
      <w:r w:rsidRPr="00EA7713">
        <w:rPr>
          <w:rFonts w:ascii="Calibri" w:hAnsi="Calibri"/>
          <w:sz w:val="24"/>
          <w:szCs w:val="24"/>
        </w:rPr>
        <w:t>Sanction under section 200 - Cancellation</w:t>
      </w:r>
    </w:p>
    <w:p w14:paraId="0B59DA0A" w14:textId="77777777" w:rsidR="00934CE6" w:rsidRPr="00EA7713" w:rsidRDefault="00934CE6" w:rsidP="00934CE6">
      <w:pPr>
        <w:rPr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t xml:space="preserve">Conditions of approval not complied with/ grounds for sanction: </w:t>
      </w:r>
    </w:p>
    <w:p w14:paraId="110E5647" w14:textId="0F90DF38" w:rsidR="00934CE6" w:rsidRPr="00EA7713" w:rsidRDefault="0016619D" w:rsidP="00934CE6">
      <w:pPr>
        <w:rPr>
          <w:rFonts w:ascii="Calibri" w:eastAsia="Times New Roman" w:hAnsi="Calibri" w:cs="Times New Roman"/>
          <w:i/>
          <w:sz w:val="24"/>
          <w:szCs w:val="24"/>
          <w:lang w:eastAsia="en-AU"/>
        </w:rPr>
      </w:pPr>
      <w:r>
        <w:rPr>
          <w:rFonts w:ascii="Calibri" w:hAnsi="Calibr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E108E73" w14:textId="77777777" w:rsidR="00934CE6" w:rsidRPr="00EA7713" w:rsidRDefault="00934CE6" w:rsidP="002F6E06">
      <w:pPr>
        <w:pStyle w:val="ListParagraph"/>
        <w:numPr>
          <w:ilvl w:val="0"/>
          <w:numId w:val="50"/>
        </w:numPr>
        <w:spacing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 xml:space="preserve">section 219N (obligation to give reports to the Secretary) </w:t>
      </w:r>
    </w:p>
    <w:p w14:paraId="0C35B583" w14:textId="77777777" w:rsidR="00934CE6" w:rsidRPr="00EA7713" w:rsidRDefault="00934CE6" w:rsidP="002F6E06">
      <w:pPr>
        <w:pStyle w:val="ListParagraph"/>
        <w:numPr>
          <w:ilvl w:val="0"/>
          <w:numId w:val="50"/>
        </w:numPr>
        <w:spacing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>section 219QB (remitting amounts that cannot be passed on)</w:t>
      </w:r>
    </w:p>
    <w:p w14:paraId="03810D14" w14:textId="77777777" w:rsidR="00934CE6" w:rsidRPr="00EA7713" w:rsidRDefault="00934CE6" w:rsidP="002F6E06">
      <w:pPr>
        <w:pStyle w:val="ListParagraph"/>
        <w:numPr>
          <w:ilvl w:val="0"/>
          <w:numId w:val="50"/>
        </w:numPr>
        <w:spacing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>section 219QE (remitting amounts that cannot be passed on)</w:t>
      </w:r>
    </w:p>
    <w:p w14:paraId="08DF6B5F" w14:textId="77777777" w:rsidR="00934CE6" w:rsidRPr="00EA7713" w:rsidRDefault="00934CE6" w:rsidP="00934CE6">
      <w:pPr>
        <w:rPr>
          <w:rStyle w:val="Emphasis"/>
          <w:rFonts w:ascii="Calibri" w:hAnsi="Calibri"/>
          <w:sz w:val="24"/>
          <w:szCs w:val="24"/>
        </w:rPr>
      </w:pPr>
      <w:r w:rsidRPr="00EA7713">
        <w:rPr>
          <w:rStyle w:val="Emphasis"/>
          <w:rFonts w:ascii="Calibri" w:hAnsi="Calibri"/>
          <w:sz w:val="24"/>
          <w:szCs w:val="24"/>
        </w:rPr>
        <w:t>Child Care Benefit (Children in respect of whom no-one is eligible) Determination 2015</w:t>
      </w:r>
    </w:p>
    <w:p w14:paraId="7E26CA57" w14:textId="77777777" w:rsidR="00934CE6" w:rsidRPr="00EA7713" w:rsidRDefault="00934CE6" w:rsidP="005A42E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sz w:val="24"/>
          <w:szCs w:val="24"/>
        </w:rPr>
      </w:pPr>
      <w:r w:rsidRPr="00EA7713">
        <w:rPr>
          <w:sz w:val="24"/>
          <w:szCs w:val="24"/>
        </w:rPr>
        <w:t>section 8 (session of care provided by an approved family day care service to the child of an FDC carer or the FDC carer's partner)</w:t>
      </w:r>
    </w:p>
    <w:p w14:paraId="312D599A" w14:textId="77777777" w:rsidR="00934CE6" w:rsidRPr="00EA7713" w:rsidRDefault="00934CE6" w:rsidP="005A42E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Times New Roman"/>
          <w:i/>
          <w:sz w:val="24"/>
          <w:szCs w:val="24"/>
          <w:lang w:eastAsia="en-AU"/>
        </w:rPr>
      </w:pPr>
      <w:r w:rsidRPr="00EA7713">
        <w:rPr>
          <w:sz w:val="24"/>
          <w:szCs w:val="24"/>
        </w:rPr>
        <w:t xml:space="preserve">section 9 (session of care provided to a child who is 14 years of age or older or who attends secondary school) </w:t>
      </w:r>
    </w:p>
    <w:p w14:paraId="33D3354C" w14:textId="77777777" w:rsidR="00934CE6" w:rsidRPr="00EA7713" w:rsidRDefault="00934CE6" w:rsidP="00934CE6">
      <w:pPr>
        <w:rPr>
          <w:rFonts w:ascii="Calibri" w:eastAsia="Times New Roman" w:hAnsi="Calibri" w:cs="Times New Roman"/>
          <w:i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i/>
          <w:sz w:val="24"/>
          <w:szCs w:val="24"/>
          <w:lang w:eastAsia="en-AU"/>
        </w:rPr>
        <w:t xml:space="preserve">Child Care Benefit (Eligibility of Child Care Services for Approval and Continued Approval) Rules 2017 </w:t>
      </w:r>
    </w:p>
    <w:p w14:paraId="48B081F8" w14:textId="77777777" w:rsidR="00934CE6" w:rsidRPr="00EA7713" w:rsidRDefault="00934CE6" w:rsidP="002F6E06">
      <w:pPr>
        <w:pStyle w:val="ListParagraph"/>
        <w:numPr>
          <w:ilvl w:val="0"/>
          <w:numId w:val="50"/>
        </w:numPr>
        <w:spacing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>section 7 (applicant to be a suitable person)</w:t>
      </w:r>
    </w:p>
    <w:p w14:paraId="3676ED5F" w14:textId="77777777" w:rsidR="00934CE6" w:rsidRPr="00EA7713" w:rsidRDefault="00934CE6" w:rsidP="002F6E06">
      <w:pPr>
        <w:pStyle w:val="ListParagraph"/>
        <w:numPr>
          <w:ilvl w:val="0"/>
          <w:numId w:val="50"/>
        </w:numPr>
        <w:spacing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>section 10A (2) (family day care services: additional requirements)</w:t>
      </w:r>
    </w:p>
    <w:p w14:paraId="0B7D2D08" w14:textId="77777777" w:rsidR="00934CE6" w:rsidRPr="00EA7713" w:rsidRDefault="00934CE6" w:rsidP="002F6E06">
      <w:pPr>
        <w:pStyle w:val="ListParagraph"/>
        <w:numPr>
          <w:ilvl w:val="0"/>
          <w:numId w:val="50"/>
        </w:numPr>
        <w:spacing w:line="240" w:lineRule="auto"/>
        <w:rPr>
          <w:sz w:val="24"/>
          <w:szCs w:val="24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>subsection 16(1) (continuing compliance with part 2</w:t>
      </w:r>
      <w:r w:rsidRPr="00EA7713">
        <w:rPr>
          <w:sz w:val="24"/>
          <w:szCs w:val="24"/>
        </w:rPr>
        <w:t xml:space="preserve">) </w:t>
      </w:r>
    </w:p>
    <w:p w14:paraId="5C354560" w14:textId="77777777" w:rsidR="00934CE6" w:rsidRPr="00EA7713" w:rsidRDefault="00934CE6" w:rsidP="00934CE6">
      <w:pPr>
        <w:rPr>
          <w:rStyle w:val="Emphasis"/>
          <w:iCs w:val="0"/>
          <w:sz w:val="24"/>
          <w:szCs w:val="24"/>
        </w:rPr>
      </w:pPr>
      <w:r w:rsidRPr="00EA7713">
        <w:rPr>
          <w:rStyle w:val="Emphasis"/>
          <w:iCs w:val="0"/>
          <w:sz w:val="24"/>
          <w:szCs w:val="24"/>
        </w:rPr>
        <w:t>A New Tax System (Family Assistance) Act 1999</w:t>
      </w:r>
    </w:p>
    <w:p w14:paraId="02B359EE" w14:textId="77777777" w:rsidR="00934CE6" w:rsidRPr="00EA7713" w:rsidRDefault="00934CE6" w:rsidP="005A42E1">
      <w:pPr>
        <w:pStyle w:val="ListParagraph"/>
        <w:numPr>
          <w:ilvl w:val="0"/>
          <w:numId w:val="50"/>
        </w:numPr>
        <w:rPr>
          <w:i/>
          <w:iCs/>
          <w:sz w:val="24"/>
          <w:szCs w:val="24"/>
        </w:rPr>
      </w:pPr>
      <w:r w:rsidRPr="00EA7713">
        <w:rPr>
          <w:rStyle w:val="Emphasis"/>
          <w:i w:val="0"/>
          <w:sz w:val="24"/>
          <w:szCs w:val="24"/>
        </w:rPr>
        <w:t>section 10 (effect of absence of child from care of approved child care service other than an approved occasional care service)</w:t>
      </w:r>
    </w:p>
    <w:p w14:paraId="358DC213" w14:textId="77777777" w:rsidR="00934CE6" w:rsidRPr="00EA7713" w:rsidRDefault="00934CE6" w:rsidP="00934CE6">
      <w:pPr>
        <w:rPr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t xml:space="preserve">Date of effect: </w:t>
      </w:r>
      <w:r w:rsidRPr="00EA7713">
        <w:rPr>
          <w:rFonts w:ascii="Calibri" w:hAnsi="Calibri"/>
          <w:sz w:val="24"/>
          <w:szCs w:val="24"/>
        </w:rPr>
        <w:t>08.06.2018</w:t>
      </w:r>
    </w:p>
    <w:p w14:paraId="58B94571" w14:textId="77777777" w:rsidR="00934CE6" w:rsidRPr="00C878D6" w:rsidRDefault="00934CE6">
      <w:pPr>
        <w:pStyle w:val="Heading4"/>
      </w:pPr>
      <w:r w:rsidRPr="00C878D6">
        <w:t>Allura Family Day Care</w:t>
      </w:r>
    </w:p>
    <w:p w14:paraId="56A9D77E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Sartu Baker</w:t>
      </w:r>
    </w:p>
    <w:p w14:paraId="4CBCD5A3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TRUGANINA, VIC</w:t>
      </w:r>
    </w:p>
    <w:p w14:paraId="035CB864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71A9691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20F0207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44CDC014" w14:textId="2780CB02" w:rsidR="00934CE6" w:rsidRPr="00EA7713" w:rsidRDefault="0016619D" w:rsidP="00934C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44E8AB8" w14:textId="77777777" w:rsidR="00934CE6" w:rsidRPr="00EA7713" w:rsidRDefault="00934CE6" w:rsidP="003B05C6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742C8B4F" w14:textId="77777777" w:rsidR="00934CE6" w:rsidRPr="00EA7713" w:rsidRDefault="00934CE6" w:rsidP="003B05C6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lastRenderedPageBreak/>
        <w:t xml:space="preserve">section 219N (obligation to give reports to the Secretary) </w:t>
      </w:r>
    </w:p>
    <w:p w14:paraId="6BE94710" w14:textId="77777777" w:rsidR="00934CE6" w:rsidRPr="00EA7713" w:rsidRDefault="00934CE6" w:rsidP="00934CE6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</w:p>
    <w:p w14:paraId="6F582A45" w14:textId="77777777" w:rsidR="00934CE6" w:rsidRPr="00EA7713" w:rsidRDefault="00934CE6" w:rsidP="00934CE6">
      <w:pPr>
        <w:pStyle w:val="ListParagraph"/>
        <w:numPr>
          <w:ilvl w:val="0"/>
          <w:numId w:val="1"/>
        </w:numPr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cstheme="minorHAnsi"/>
          <w:iCs/>
          <w:sz w:val="24"/>
          <w:szCs w:val="24"/>
        </w:rPr>
        <w:t>section 8 (session of care provided by an approved family day care service to the child of an FDC carer or the FDC carer's partner)</w:t>
      </w:r>
    </w:p>
    <w:p w14:paraId="245A83D7" w14:textId="77777777" w:rsidR="00934CE6" w:rsidRPr="00EA7713" w:rsidRDefault="00934CE6" w:rsidP="00934CE6">
      <w:pPr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>Child Care Benefit (Eligibility of Child Care Services for Approval and Continued Approval) Rules 2017</w:t>
      </w:r>
    </w:p>
    <w:p w14:paraId="3F80A2CD" w14:textId="77777777" w:rsidR="00934CE6" w:rsidRPr="00EA7713" w:rsidRDefault="00934CE6" w:rsidP="003B05C6">
      <w:pPr>
        <w:pStyle w:val="ListParagraph"/>
        <w:numPr>
          <w:ilvl w:val="0"/>
          <w:numId w:val="51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10A (family day care services: additional requirements)</w:t>
      </w:r>
    </w:p>
    <w:p w14:paraId="44F26831" w14:textId="77777777" w:rsidR="00934CE6" w:rsidRPr="00EA7713" w:rsidRDefault="00934CE6" w:rsidP="00A312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10AB (additional undertakings as to operation of family day care service)</w:t>
      </w:r>
    </w:p>
    <w:p w14:paraId="2293F1D9" w14:textId="77777777" w:rsidR="00934CE6" w:rsidRPr="00EA7713" w:rsidRDefault="00934CE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20B1E7B4" w14:textId="77777777" w:rsidR="00934CE6" w:rsidRPr="00EA7713" w:rsidRDefault="00934CE6" w:rsidP="00934CE6">
      <w:pPr>
        <w:rPr>
          <w:rStyle w:val="Emphasis"/>
          <w:rFonts w:cstheme="minorHAnsi"/>
          <w:iCs w:val="0"/>
          <w:sz w:val="24"/>
          <w:szCs w:val="24"/>
        </w:rPr>
      </w:pPr>
      <w:r w:rsidRPr="00EA7713">
        <w:rPr>
          <w:rStyle w:val="Emphasis"/>
          <w:rFonts w:cstheme="minorHAnsi"/>
          <w:iCs w:val="0"/>
          <w:sz w:val="24"/>
          <w:szCs w:val="24"/>
        </w:rPr>
        <w:t>A New Tax System (Family Assistance) Act 1999</w:t>
      </w:r>
    </w:p>
    <w:p w14:paraId="64129E02" w14:textId="77777777" w:rsidR="00934CE6" w:rsidRPr="00EA7713" w:rsidRDefault="00934CE6" w:rsidP="00934CE6">
      <w:pPr>
        <w:pStyle w:val="ListParagraph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10 (effect of absence of child from care of approved child care service other than an approved occasional care service)</w:t>
      </w:r>
    </w:p>
    <w:p w14:paraId="3944A6B7" w14:textId="4196B9BB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18.05.2018</w:t>
      </w:r>
    </w:p>
    <w:p w14:paraId="5499FDAA" w14:textId="77777777" w:rsidR="00934CE6" w:rsidRPr="00C878D6" w:rsidRDefault="00934CE6">
      <w:pPr>
        <w:pStyle w:val="Heading4"/>
      </w:pPr>
      <w:r w:rsidRPr="00C878D6">
        <w:t>Atong Family Day Care</w:t>
      </w:r>
    </w:p>
    <w:p w14:paraId="32A54810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Atong Family Day Care Pty Ltd</w:t>
      </w:r>
    </w:p>
    <w:p w14:paraId="09CA5778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BROOKFIELD, VIC</w:t>
      </w:r>
    </w:p>
    <w:p w14:paraId="328A5F46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175E19E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225D0E11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66F16755" w14:textId="12F8C7F9" w:rsidR="00934CE6" w:rsidRPr="00EA7713" w:rsidRDefault="0016619D" w:rsidP="00934C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6162652" w14:textId="77777777" w:rsidR="00934CE6" w:rsidRPr="00EA7713" w:rsidRDefault="00934CE6" w:rsidP="003B05C6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2AC8F24E" w14:textId="77777777" w:rsidR="00934CE6" w:rsidRPr="00EA7713" w:rsidRDefault="00934CE6" w:rsidP="003B05C6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7A045DFE" w14:textId="77777777" w:rsidR="00934CE6" w:rsidRPr="00EA7713" w:rsidRDefault="00934CE6" w:rsidP="00934CE6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</w:p>
    <w:p w14:paraId="1496DA4E" w14:textId="77777777" w:rsidR="00934CE6" w:rsidRPr="00EA7713" w:rsidRDefault="00934CE6" w:rsidP="005A42E1">
      <w:pPr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7A418DB7" w14:textId="77777777" w:rsidR="00934CE6" w:rsidRPr="00EA7713" w:rsidRDefault="00934CE6" w:rsidP="00934C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3FE6AC34" w14:textId="77777777" w:rsidR="00934CE6" w:rsidRPr="00EA7713" w:rsidRDefault="00934CE6" w:rsidP="005A42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0F691126" w14:textId="77777777" w:rsidR="00934CE6" w:rsidRPr="00EA7713" w:rsidRDefault="00934CE6" w:rsidP="00934C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lastRenderedPageBreak/>
        <w:t>Education and Care Services National Regulations</w:t>
      </w:r>
    </w:p>
    <w:p w14:paraId="4CC39281" w14:textId="77777777" w:rsidR="00934CE6" w:rsidRPr="00EA7713" w:rsidRDefault="00934CE6" w:rsidP="005A42E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05D84572" w14:textId="77777777" w:rsidR="00934CE6" w:rsidRPr="00EA7713" w:rsidRDefault="00934CE6" w:rsidP="00934CE6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05.04</w:t>
      </w:r>
      <w:r w:rsidRPr="00EA7713">
        <w:rPr>
          <w:rFonts w:cstheme="minorHAnsi"/>
          <w:sz w:val="24"/>
          <w:szCs w:val="24"/>
        </w:rPr>
        <w:t>.2018</w:t>
      </w:r>
    </w:p>
    <w:p w14:paraId="6EB14CE9" w14:textId="77777777" w:rsidR="00934CE6" w:rsidRPr="00C878D6" w:rsidRDefault="00934CE6">
      <w:pPr>
        <w:pStyle w:val="Heading4"/>
      </w:pPr>
      <w:r w:rsidRPr="00C878D6">
        <w:t>Bishaaro Family Day Care</w:t>
      </w:r>
    </w:p>
    <w:p w14:paraId="22E0698D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Bishaaro Family Day Care Pty Ltd</w:t>
      </w:r>
    </w:p>
    <w:p w14:paraId="163E1713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FOOTSCRAY, VIC</w:t>
      </w:r>
    </w:p>
    <w:p w14:paraId="6707E700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535E68F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6FDAC394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368DF77B" w14:textId="2D275E8C" w:rsidR="00934CE6" w:rsidRPr="00EA7713" w:rsidRDefault="0016619D" w:rsidP="00934C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F5C071E" w14:textId="77777777" w:rsidR="00934CE6" w:rsidRPr="00EA7713" w:rsidRDefault="00934CE6" w:rsidP="005A42E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0889F726" w14:textId="77777777" w:rsidR="00934CE6" w:rsidRPr="00EA7713" w:rsidRDefault="00934CE6" w:rsidP="005A42E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2FDB19FD" w14:textId="77777777" w:rsidR="00934CE6" w:rsidRPr="00EA7713" w:rsidRDefault="00934CE6" w:rsidP="005A42E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0380C6B2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7E534E96" w14:textId="77777777" w:rsidR="00934CE6" w:rsidRPr="00EA7713" w:rsidRDefault="00934CE6" w:rsidP="005A42E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5CFACBF9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A New Tax System (Family Assistance) Act 1999</w:t>
      </w:r>
    </w:p>
    <w:p w14:paraId="1C6FF67C" w14:textId="77777777" w:rsidR="00934CE6" w:rsidRPr="00EA7713" w:rsidRDefault="00934CE6" w:rsidP="005A42E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 (effect of absence of child from care of approved child care service other than an approved occasional care service</w:t>
      </w:r>
    </w:p>
    <w:p w14:paraId="0E4FC386" w14:textId="77777777" w:rsidR="00934CE6" w:rsidRPr="00EA7713" w:rsidRDefault="00934CE6" w:rsidP="00934C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250CA24E" w14:textId="77777777" w:rsidR="00934CE6" w:rsidRPr="00EA7713" w:rsidRDefault="00934CE6" w:rsidP="00934CE6">
      <w:pPr>
        <w:spacing w:before="100" w:beforeAutospacing="1"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•</w:t>
      </w:r>
      <w:r w:rsidRPr="00EA7713">
        <w:rPr>
          <w:rFonts w:cstheme="minorHAnsi"/>
          <w:sz w:val="24"/>
          <w:szCs w:val="24"/>
        </w:rPr>
        <w:tab/>
        <w:t>regulation 124 (number of children who can be educated and cared for - family day care educator)</w:t>
      </w:r>
    </w:p>
    <w:p w14:paraId="70BB4DC5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13.05.2018</w:t>
      </w:r>
    </w:p>
    <w:p w14:paraId="0D70C616" w14:textId="77777777" w:rsidR="00934CE6" w:rsidRPr="00C878D6" w:rsidRDefault="00934CE6">
      <w:pPr>
        <w:pStyle w:val="Heading4"/>
      </w:pPr>
      <w:r w:rsidRPr="00C878D6">
        <w:t>Building Blocks Family Day Care</w:t>
      </w:r>
    </w:p>
    <w:p w14:paraId="3A6BF004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Building Blocks Family Day Care Pty Ltd</w:t>
      </w:r>
    </w:p>
    <w:p w14:paraId="59E3A1DE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lastRenderedPageBreak/>
        <w:t xml:space="preserve">Suburb: </w:t>
      </w:r>
      <w:r w:rsidRPr="00EA7713">
        <w:rPr>
          <w:rFonts w:cstheme="minorHAnsi"/>
          <w:sz w:val="24"/>
          <w:szCs w:val="24"/>
        </w:rPr>
        <w:t>HEIDELBERG WEST, VIC</w:t>
      </w:r>
    </w:p>
    <w:p w14:paraId="0CC5A861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5D945D7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4B591036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32CFCFEB" w14:textId="34FF6908" w:rsidR="00934CE6" w:rsidRPr="00EA7713" w:rsidRDefault="0016619D" w:rsidP="00934C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9683E37" w14:textId="77777777" w:rsidR="00934CE6" w:rsidRPr="00EA7713" w:rsidRDefault="00934CE6" w:rsidP="005A42E1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5F27A7A2" w14:textId="77777777" w:rsidR="00934CE6" w:rsidRPr="00EA7713" w:rsidRDefault="00934CE6" w:rsidP="00934CE6">
      <w:p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0F56E206" w14:textId="77777777" w:rsidR="00934CE6" w:rsidRPr="00EA7713" w:rsidRDefault="00934CE6" w:rsidP="005A42E1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9 (session of care provided to a child who is 14 years of age or older or who attends secondary school)</w:t>
      </w:r>
    </w:p>
    <w:p w14:paraId="1329B070" w14:textId="77777777" w:rsidR="00934CE6" w:rsidRPr="00EA7713" w:rsidRDefault="00934CE6" w:rsidP="00934CE6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</w:p>
    <w:p w14:paraId="41626B44" w14:textId="77777777" w:rsidR="00934CE6" w:rsidRPr="00EA7713" w:rsidRDefault="00934CE6" w:rsidP="003B05C6">
      <w:pPr>
        <w:pStyle w:val="ListParagraph"/>
        <w:numPr>
          <w:ilvl w:val="0"/>
          <w:numId w:val="32"/>
        </w:numPr>
        <w:spacing w:before="240" w:line="240" w:lineRule="auto"/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12 (not a session of care for special grandparent rate purposes)</w:t>
      </w:r>
    </w:p>
    <w:p w14:paraId="77B9DA7A" w14:textId="77777777" w:rsidR="00934CE6" w:rsidRPr="00EA7713" w:rsidRDefault="00934CE6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 xml:space="preserve">section 13 (not a session of care where a child is at risk or individual is in hardship rate purposes) </w:t>
      </w:r>
    </w:p>
    <w:p w14:paraId="2FFF852A" w14:textId="77777777" w:rsidR="00934CE6" w:rsidRPr="00EA7713" w:rsidRDefault="00934CE6" w:rsidP="00934C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(Eligibility of Child Care Services for Approval and Continued Approval) Rules 2017 </w:t>
      </w:r>
    </w:p>
    <w:p w14:paraId="78A4660F" w14:textId="77777777" w:rsidR="00934CE6" w:rsidRPr="00EA7713" w:rsidRDefault="00934CE6" w:rsidP="003B05C6">
      <w:pPr>
        <w:pStyle w:val="ListParagraph"/>
        <w:numPr>
          <w:ilvl w:val="0"/>
          <w:numId w:val="1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55EC4A6E" w14:textId="77777777" w:rsidR="00934CE6" w:rsidRPr="00EA7713" w:rsidRDefault="00934CE6" w:rsidP="003B05C6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64F036E6" w14:textId="77777777" w:rsidR="00934CE6" w:rsidRPr="00EA7713" w:rsidRDefault="00934CE6" w:rsidP="00934C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6E7706B2" w14:textId="77777777" w:rsidR="00934CE6" w:rsidRPr="00EA7713" w:rsidRDefault="00934CE6" w:rsidP="005A42E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6748BF24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25.05.2018</w:t>
      </w:r>
    </w:p>
    <w:p w14:paraId="78FF29DE" w14:textId="77777777" w:rsidR="00934CE6" w:rsidRPr="00C878D6" w:rsidRDefault="00934CE6">
      <w:pPr>
        <w:pStyle w:val="Heading4"/>
      </w:pPr>
      <w:r w:rsidRPr="00C878D6">
        <w:t>Butterfly Family Day Care</w:t>
      </w:r>
    </w:p>
    <w:p w14:paraId="6FF6134B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Butterfly Family Day Care Pty Ltd</w:t>
      </w:r>
    </w:p>
    <w:p w14:paraId="4E4F28F2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CAIRNLEE, VIC</w:t>
      </w:r>
    </w:p>
    <w:p w14:paraId="4DE299C4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931C37B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5524FFE7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077A1FEE" w14:textId="08C9C1AF" w:rsidR="00934CE6" w:rsidRPr="00EA7713" w:rsidRDefault="0016619D" w:rsidP="00934C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327AD39" w14:textId="77777777" w:rsidR="00934CE6" w:rsidRPr="00EA7713" w:rsidRDefault="00934CE6" w:rsidP="003B05C6">
      <w:pPr>
        <w:pStyle w:val="ListParagraph"/>
        <w:numPr>
          <w:ilvl w:val="0"/>
          <w:numId w:val="1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542D53A6" w14:textId="77777777" w:rsidR="00934CE6" w:rsidRPr="00EA7713" w:rsidRDefault="00934CE6" w:rsidP="003B05C6">
      <w:pPr>
        <w:pStyle w:val="ListParagraph"/>
        <w:numPr>
          <w:ilvl w:val="0"/>
          <w:numId w:val="1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69EEEF87" w14:textId="77777777" w:rsidR="00934CE6" w:rsidRPr="00EA7713" w:rsidRDefault="00934CE6" w:rsidP="003B05C6">
      <w:pPr>
        <w:pStyle w:val="ListParagraph"/>
        <w:numPr>
          <w:ilvl w:val="0"/>
          <w:numId w:val="1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0E680149" w14:textId="77777777" w:rsidR="00934CE6" w:rsidRPr="00EA7713" w:rsidRDefault="00934CE6" w:rsidP="00934CE6">
      <w:p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47060EEF" w14:textId="77777777" w:rsidR="00934CE6" w:rsidRPr="00EA7713" w:rsidRDefault="00934CE6" w:rsidP="005A42E1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cstheme="minorHAnsi"/>
          <w:sz w:val="24"/>
          <w:szCs w:val="24"/>
        </w:rPr>
        <w:t>section 9 (session of care provided to a child who is 14 years of age or older or who attends secondary school)</w:t>
      </w:r>
    </w:p>
    <w:p w14:paraId="4E77B041" w14:textId="77777777" w:rsidR="00934CE6" w:rsidRPr="00EA7713" w:rsidRDefault="00934CE6" w:rsidP="00934C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(Eligibility of Child Care Services for Approval and Continued Approval) Rules 2017 </w:t>
      </w:r>
    </w:p>
    <w:p w14:paraId="60B187C0" w14:textId="77777777" w:rsidR="00934CE6" w:rsidRPr="00EA7713" w:rsidRDefault="00934CE6" w:rsidP="003B05C6">
      <w:pPr>
        <w:pStyle w:val="ListParagraph"/>
        <w:numPr>
          <w:ilvl w:val="0"/>
          <w:numId w:val="1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15B1BE4C" w14:textId="77777777" w:rsidR="00934CE6" w:rsidRPr="00EA7713" w:rsidRDefault="00934CE6" w:rsidP="003B05C6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10A (2) (family day care services: additional requirements)</w:t>
      </w:r>
    </w:p>
    <w:p w14:paraId="5EDE3283" w14:textId="77777777" w:rsidR="00934CE6" w:rsidRPr="00EA7713" w:rsidRDefault="00934CE6" w:rsidP="003B05C6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0D44C1AE" w14:textId="77777777" w:rsidR="00934CE6" w:rsidRPr="00EA7713" w:rsidRDefault="00934CE6" w:rsidP="003B05C6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21C6EDE1" w14:textId="77777777" w:rsidR="00934CE6" w:rsidRPr="00EA7713" w:rsidRDefault="00934CE6" w:rsidP="00934CE6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A New Tax System (Family Assistance) Act 1999</w:t>
      </w:r>
    </w:p>
    <w:p w14:paraId="67A09705" w14:textId="77777777" w:rsidR="00934CE6" w:rsidRPr="00EA7713" w:rsidRDefault="00934CE6" w:rsidP="005A42E1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 (effect of absence of child from care of approved child care service other than an approved occasional care service)</w:t>
      </w:r>
    </w:p>
    <w:p w14:paraId="16CE8332" w14:textId="77777777" w:rsidR="00934CE6" w:rsidRPr="00EA7713" w:rsidRDefault="00934CE6" w:rsidP="00934C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0B8BC99E" w14:textId="77777777" w:rsidR="00934CE6" w:rsidRPr="00EA7713" w:rsidRDefault="00934CE6" w:rsidP="005A42E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0CC26B92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05.06.2018</w:t>
      </w:r>
    </w:p>
    <w:p w14:paraId="7C1260C3" w14:textId="77777777" w:rsidR="00934CE6" w:rsidRPr="00C878D6" w:rsidRDefault="00934CE6">
      <w:pPr>
        <w:pStyle w:val="Heading4"/>
      </w:pPr>
      <w:r w:rsidRPr="00C878D6">
        <w:t xml:space="preserve">Casey Hope Family Day Care </w:t>
      </w:r>
    </w:p>
    <w:p w14:paraId="681707F5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Casey Hope Family Day Care Pty Ltd</w:t>
      </w:r>
    </w:p>
    <w:p w14:paraId="56992A3A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DANDENONG, VIC</w:t>
      </w:r>
    </w:p>
    <w:p w14:paraId="4CF5E64F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0914C7A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312FADC0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0D2978E4" w14:textId="1840A6A8" w:rsidR="00934CE6" w:rsidRPr="00EA7713" w:rsidRDefault="0016619D" w:rsidP="00934C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B0F8A03" w14:textId="77777777" w:rsidR="00934CE6" w:rsidRPr="00EA7713" w:rsidRDefault="00934CE6" w:rsidP="005A42E1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6E2E5DFE" w14:textId="77777777" w:rsidR="00934CE6" w:rsidRPr="00EA7713" w:rsidRDefault="00934CE6" w:rsidP="00934C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(Eligibility of Child Care Services for Approval and Continued Approval) Rules 2017 </w:t>
      </w:r>
    </w:p>
    <w:p w14:paraId="03D8CF5D" w14:textId="77777777" w:rsidR="00934CE6" w:rsidRPr="00EA7713" w:rsidRDefault="00934CE6" w:rsidP="005A42E1">
      <w:pPr>
        <w:pStyle w:val="ListParagraph"/>
        <w:numPr>
          <w:ilvl w:val="0"/>
          <w:numId w:val="48"/>
        </w:numPr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2F97E074" w14:textId="77777777" w:rsidR="00934CE6" w:rsidRPr="00EA7713" w:rsidRDefault="00934CE6" w:rsidP="00934CE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03.06.2018</w:t>
      </w:r>
    </w:p>
    <w:p w14:paraId="5010F5DE" w14:textId="77777777" w:rsidR="00EF79E9" w:rsidRPr="00C878D6" w:rsidRDefault="00EF79E9">
      <w:pPr>
        <w:pStyle w:val="Heading4"/>
      </w:pPr>
      <w:r w:rsidRPr="00C878D6">
        <w:t xml:space="preserve">Central Family Day Care </w:t>
      </w:r>
    </w:p>
    <w:p w14:paraId="35B52508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Central Family Day Care Pty Ltd</w:t>
      </w:r>
    </w:p>
    <w:p w14:paraId="015A8684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CARLTON, VIC</w:t>
      </w:r>
    </w:p>
    <w:p w14:paraId="08E72AEE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766B00D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297C9B8F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2C687AF4" w14:textId="379DF573" w:rsidR="00EF79E9" w:rsidRPr="00EA7713" w:rsidRDefault="0016619D" w:rsidP="00EF79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F41B519" w14:textId="77777777" w:rsidR="00EF79E9" w:rsidRPr="00EA7713" w:rsidRDefault="00EF79E9" w:rsidP="005A42E1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56CD6918" w14:textId="77777777" w:rsidR="00EF79E9" w:rsidRPr="00EA7713" w:rsidRDefault="00EF79E9" w:rsidP="00EF79E9">
      <w:pPr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>Child Care Benefit (Eligibility of Child Care Services for Approval and Continued Approval) Rules 2017</w:t>
      </w:r>
    </w:p>
    <w:p w14:paraId="21459A2F" w14:textId="77777777" w:rsidR="00EF79E9" w:rsidRPr="00EA7713" w:rsidRDefault="00EF79E9" w:rsidP="005A42E1">
      <w:pPr>
        <w:pStyle w:val="ListParagraph"/>
        <w:numPr>
          <w:ilvl w:val="0"/>
          <w:numId w:val="5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10(A) (provision of care)</w:t>
      </w:r>
    </w:p>
    <w:p w14:paraId="0638B619" w14:textId="77777777" w:rsidR="00EF79E9" w:rsidRPr="00EA7713" w:rsidRDefault="00EF79E9" w:rsidP="00EF79E9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(Children in respect of whom no-one is eligible) Determination 2015 </w:t>
      </w:r>
    </w:p>
    <w:p w14:paraId="48AE9953" w14:textId="77777777" w:rsidR="00EF79E9" w:rsidRPr="00EA7713" w:rsidRDefault="00EF79E9" w:rsidP="003B05C6">
      <w:pPr>
        <w:pStyle w:val="ListParagraph"/>
        <w:numPr>
          <w:ilvl w:val="0"/>
          <w:numId w:val="5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6D3CE07D" w14:textId="77777777" w:rsidR="00EF79E9" w:rsidRPr="00EA7713" w:rsidRDefault="00EF79E9" w:rsidP="003B05C6">
      <w:pPr>
        <w:pStyle w:val="ListParagraph"/>
        <w:numPr>
          <w:ilvl w:val="0"/>
          <w:numId w:val="5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9 (session of care provided to a child who is 14 years of age or older or who attends secondary school)</w:t>
      </w:r>
    </w:p>
    <w:p w14:paraId="537D055C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25.06.2018</w:t>
      </w:r>
    </w:p>
    <w:p w14:paraId="7E436E43" w14:textId="77777777" w:rsidR="00EF79E9" w:rsidRPr="00C878D6" w:rsidRDefault="00EF79E9">
      <w:pPr>
        <w:pStyle w:val="Heading4"/>
      </w:pPr>
      <w:r w:rsidRPr="00C878D6">
        <w:t xml:space="preserve">Chicho Family Day Care </w:t>
      </w:r>
    </w:p>
    <w:p w14:paraId="7BEA0A5B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Chicho Family Day Care Pty Ltd</w:t>
      </w:r>
    </w:p>
    <w:p w14:paraId="5C9C356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CAROLINE SPRINGS, VIC</w:t>
      </w:r>
    </w:p>
    <w:p w14:paraId="6FB8888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5599488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28A3ECF7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33C6851D" w14:textId="41DE0F93" w:rsidR="00EF79E9" w:rsidRPr="00EA7713" w:rsidRDefault="0016619D" w:rsidP="00EF79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1ED8B04" w14:textId="77777777" w:rsidR="00EF79E9" w:rsidRPr="00EA7713" w:rsidRDefault="00EF79E9" w:rsidP="005A42E1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70FAFE5A" w14:textId="77777777" w:rsidR="00EF79E9" w:rsidRPr="00EA7713" w:rsidRDefault="00EF79E9" w:rsidP="00EF79E9">
      <w:pPr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>Child Care Benefit (Eligibility of Child Care Services for Approval and Continued Approval) Rules 2017</w:t>
      </w:r>
    </w:p>
    <w:p w14:paraId="67FCC418" w14:textId="77777777" w:rsidR="00EF79E9" w:rsidRPr="00EA7713" w:rsidRDefault="00EF79E9" w:rsidP="003B05C6">
      <w:pPr>
        <w:pStyle w:val="ListParagraph"/>
        <w:numPr>
          <w:ilvl w:val="0"/>
          <w:numId w:val="53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66FBC13B" w14:textId="77777777" w:rsidR="00EF79E9" w:rsidRPr="00EA7713" w:rsidRDefault="00EF79E9" w:rsidP="003B05C6">
      <w:pPr>
        <w:pStyle w:val="ListParagraph"/>
        <w:numPr>
          <w:ilvl w:val="0"/>
          <w:numId w:val="53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16 (2) (suitability of applicant) </w:t>
      </w:r>
    </w:p>
    <w:p w14:paraId="6330DF94" w14:textId="77777777" w:rsidR="00EF79E9" w:rsidRPr="00EA7713" w:rsidRDefault="00EF79E9" w:rsidP="00EF79E9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(Children in respect of whom no-one is eligible) Determination 2015 </w:t>
      </w:r>
    </w:p>
    <w:p w14:paraId="64FE273A" w14:textId="77777777" w:rsidR="00EF79E9" w:rsidRPr="00EA7713" w:rsidRDefault="00EF79E9" w:rsidP="005A42E1">
      <w:pPr>
        <w:pStyle w:val="ListParagraph"/>
        <w:numPr>
          <w:ilvl w:val="0"/>
          <w:numId w:val="5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0533BC95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25.06.2018</w:t>
      </w:r>
    </w:p>
    <w:p w14:paraId="025ABB65" w14:textId="77777777" w:rsidR="00EF79E9" w:rsidRPr="00C878D6" w:rsidRDefault="00EF79E9">
      <w:pPr>
        <w:pStyle w:val="Heading4"/>
      </w:pPr>
      <w:r w:rsidRPr="00C878D6">
        <w:t xml:space="preserve">Children Paradise Pty Ltd </w:t>
      </w:r>
    </w:p>
    <w:p w14:paraId="6DD3D294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Children Paradise Pty Ltd</w:t>
      </w:r>
    </w:p>
    <w:p w14:paraId="72425D25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TRUGANINA, VIC</w:t>
      </w:r>
    </w:p>
    <w:p w14:paraId="76FC3C1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5993A1B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2257073C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7FBD5213" w14:textId="35D4A636" w:rsidR="00EF79E9" w:rsidRPr="00EA7713" w:rsidRDefault="0016619D" w:rsidP="00EF79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D029578" w14:textId="77777777" w:rsidR="00EF79E9" w:rsidRPr="00EA7713" w:rsidRDefault="00EF79E9" w:rsidP="005A42E1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072CEC19" w14:textId="77777777" w:rsidR="00EF79E9" w:rsidRPr="00EA7713" w:rsidRDefault="00EF79E9" w:rsidP="00EF79E9">
      <w:pPr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>Child Care Benefit (Eligibility of Child Care Services for Approval and Continued Approval) Rules 2017</w:t>
      </w:r>
    </w:p>
    <w:p w14:paraId="616A23D7" w14:textId="77777777" w:rsidR="00EF79E9" w:rsidRPr="00EA7713" w:rsidRDefault="00EF79E9" w:rsidP="005A42E1">
      <w:pPr>
        <w:pStyle w:val="ListParagraph"/>
        <w:numPr>
          <w:ilvl w:val="0"/>
          <w:numId w:val="53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3FEDE81D" w14:textId="77777777" w:rsidR="00EF79E9" w:rsidRPr="00EA7713" w:rsidRDefault="00EF79E9" w:rsidP="00EF79E9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(Children in respect of whom no-one is eligible) Determination 2015 </w:t>
      </w:r>
    </w:p>
    <w:p w14:paraId="24EE87CA" w14:textId="77777777" w:rsidR="00EF79E9" w:rsidRPr="00EA7713" w:rsidRDefault="00EF79E9" w:rsidP="005A42E1">
      <w:pPr>
        <w:pStyle w:val="ListParagraph"/>
        <w:numPr>
          <w:ilvl w:val="0"/>
          <w:numId w:val="5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6DDC0F65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25.06.2018</w:t>
      </w:r>
    </w:p>
    <w:p w14:paraId="495A1F5C" w14:textId="77777777" w:rsidR="00EF79E9" w:rsidRPr="00C878D6" w:rsidRDefault="00EF79E9">
      <w:pPr>
        <w:pStyle w:val="Heading4"/>
      </w:pPr>
      <w:r w:rsidRPr="00C878D6">
        <w:t xml:space="preserve">Children’s Future Family Day Care </w:t>
      </w:r>
    </w:p>
    <w:p w14:paraId="2171E357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Children’s Future Family Day Care Service Pty Ltd</w:t>
      </w:r>
    </w:p>
    <w:p w14:paraId="292B4F0F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RICHMOND, VIC</w:t>
      </w:r>
    </w:p>
    <w:p w14:paraId="7D84ACBD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5E3DB0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201A – Immediate Suspension</w:t>
      </w:r>
    </w:p>
    <w:p w14:paraId="71557114" w14:textId="08118033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EF4B01" w:rsidRPr="00EA7713">
        <w:rPr>
          <w:rStyle w:val="Strong"/>
          <w:rFonts w:cstheme="minorHAnsi"/>
          <w:sz w:val="24"/>
          <w:szCs w:val="24"/>
        </w:rPr>
        <w:t>suspension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75E0038C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2DF518A8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07</w:t>
      </w:r>
      <w:r w:rsidRPr="00EA7713">
        <w:rPr>
          <w:rFonts w:cstheme="minorHAnsi"/>
          <w:sz w:val="24"/>
          <w:szCs w:val="24"/>
        </w:rPr>
        <w:t>.05.2018</w:t>
      </w:r>
    </w:p>
    <w:p w14:paraId="2EBFB62E" w14:textId="77777777" w:rsidR="00EF79E9" w:rsidRPr="00C878D6" w:rsidRDefault="00EF79E9">
      <w:pPr>
        <w:pStyle w:val="Heading4"/>
      </w:pPr>
      <w:r w:rsidRPr="00C878D6">
        <w:t xml:space="preserve">Children’s Future Family Day Care </w:t>
      </w:r>
    </w:p>
    <w:p w14:paraId="0BBCD1B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Children’s Future Family Day Care Service Pty Ltd</w:t>
      </w:r>
    </w:p>
    <w:p w14:paraId="65C511A5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RICHMOND, VIC</w:t>
      </w:r>
    </w:p>
    <w:p w14:paraId="5442D66F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32944F4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01471C5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2015CA1C" w14:textId="27DC5602" w:rsidR="00EF79E9" w:rsidRPr="00EA7713" w:rsidRDefault="0016619D" w:rsidP="00EF79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EF74B9E" w14:textId="77777777" w:rsidR="00EF79E9" w:rsidRPr="00EA7713" w:rsidRDefault="00EF79E9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701CE19F" w14:textId="77777777" w:rsidR="00EF79E9" w:rsidRPr="00EA7713" w:rsidRDefault="00EF79E9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219BB (obligation to charge no more than usual fee - rate determined by child care service or Secretary)</w:t>
      </w:r>
    </w:p>
    <w:p w14:paraId="1F0884AE" w14:textId="77777777" w:rsidR="00EF79E9" w:rsidRPr="00EA7713" w:rsidRDefault="00EF79E9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219BC (obligation to charge no more than usual fee - special grandparent rate)</w:t>
      </w:r>
    </w:p>
    <w:p w14:paraId="24D6BAB0" w14:textId="77777777" w:rsidR="00EF79E9" w:rsidRPr="00EA7713" w:rsidRDefault="00EF79E9" w:rsidP="00EF79E9">
      <w:pPr>
        <w:rPr>
          <w:rStyle w:val="Strong"/>
          <w:rFonts w:cstheme="minorHAnsi"/>
          <w:b w:val="0"/>
          <w:i/>
          <w:sz w:val="24"/>
          <w:szCs w:val="24"/>
        </w:rPr>
      </w:pPr>
      <w:r w:rsidRPr="00EA7713">
        <w:rPr>
          <w:rStyle w:val="Strong"/>
          <w:rFonts w:cstheme="minorHAnsi"/>
          <w:b w:val="0"/>
          <w:i/>
          <w:sz w:val="24"/>
          <w:szCs w:val="24"/>
        </w:rPr>
        <w:t xml:space="preserve">Child Care Benefit (Eligibility of Child Care Services for Approval and Continued Approval) Rules 2017 </w:t>
      </w:r>
    </w:p>
    <w:p w14:paraId="5CC4C39C" w14:textId="77777777" w:rsidR="00EF79E9" w:rsidRPr="00EA7713" w:rsidRDefault="00EF79E9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03911111" w14:textId="77777777" w:rsidR="00EF79E9" w:rsidRPr="00EA7713" w:rsidRDefault="00EF79E9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 (2) (suitability of applicant)</w:t>
      </w:r>
    </w:p>
    <w:p w14:paraId="6F486109" w14:textId="77777777" w:rsidR="00EF79E9" w:rsidRPr="00EA7713" w:rsidRDefault="00EF79E9" w:rsidP="00EF79E9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</w:p>
    <w:p w14:paraId="46BF8863" w14:textId="77777777" w:rsidR="00EF79E9" w:rsidRPr="00EA7713" w:rsidRDefault="00EF79E9" w:rsidP="005A42E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3CE00A04" w14:textId="77777777" w:rsidR="00EF79E9" w:rsidRPr="00EA7713" w:rsidRDefault="00EF79E9" w:rsidP="005A42E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79ED234D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25.06.2018</w:t>
      </w:r>
    </w:p>
    <w:p w14:paraId="0B474B32" w14:textId="77777777" w:rsidR="00EF79E9" w:rsidRPr="00C878D6" w:rsidRDefault="00EF79E9">
      <w:pPr>
        <w:pStyle w:val="Heading4"/>
      </w:pPr>
      <w:r w:rsidRPr="00C878D6">
        <w:t>Choice Family Day Care Services Pty Ltd</w:t>
      </w:r>
    </w:p>
    <w:p w14:paraId="491C657A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Choice Family Day Care Services Pty Ltd as Trustee for Yasin Family Trust</w:t>
      </w:r>
    </w:p>
    <w:p w14:paraId="616DC885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FOOTSCRAY, VIC</w:t>
      </w:r>
    </w:p>
    <w:p w14:paraId="4BB26FEE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77CE098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2CC0E69C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7F5BBBC5" w14:textId="4ADC55BB" w:rsidR="00EF79E9" w:rsidRPr="00EA7713" w:rsidRDefault="0016619D" w:rsidP="00EF79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D3F713E" w14:textId="77777777" w:rsidR="00EF79E9" w:rsidRPr="00EA7713" w:rsidRDefault="00EF79E9" w:rsidP="005A42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05E86152" w14:textId="77777777" w:rsidR="00EF79E9" w:rsidRPr="00EA7713" w:rsidRDefault="00EF79E9" w:rsidP="00EF79E9">
      <w:pPr>
        <w:spacing w:before="100" w:beforeAutospacing="1" w:after="240" w:afterAutospacing="1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(Eligibility of Child Care Services for Approval and Continued Approval) Rules 2017 </w:t>
      </w:r>
    </w:p>
    <w:p w14:paraId="3EEA3BC4" w14:textId="77777777" w:rsidR="00EF79E9" w:rsidRPr="00EA7713" w:rsidRDefault="00EF79E9" w:rsidP="005A42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 (provision of care)</w:t>
      </w:r>
    </w:p>
    <w:p w14:paraId="3B0391CA" w14:textId="77777777" w:rsidR="00EF79E9" w:rsidRPr="00EA7713" w:rsidRDefault="00EF79E9" w:rsidP="005A42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10A (family day care services: additional requirements)</w:t>
      </w:r>
    </w:p>
    <w:p w14:paraId="12FCC615" w14:textId="77777777" w:rsidR="00EF79E9" w:rsidRPr="00EA7713" w:rsidRDefault="00EF79E9" w:rsidP="005A42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16(1) (continuing compliance with part 2) </w:t>
      </w:r>
    </w:p>
    <w:p w14:paraId="0647C2FD" w14:textId="77777777" w:rsidR="00EF79E9" w:rsidRPr="00EA7713" w:rsidRDefault="00EF79E9" w:rsidP="005A42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 (2) (suitability of applicant)</w:t>
      </w:r>
    </w:p>
    <w:p w14:paraId="0A100F99" w14:textId="77777777" w:rsidR="00EF79E9" w:rsidRPr="00EA7713" w:rsidRDefault="00EF79E9" w:rsidP="00EF79E9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</w:p>
    <w:p w14:paraId="25331017" w14:textId="77777777" w:rsidR="00EF79E9" w:rsidRPr="00EA7713" w:rsidRDefault="00EF79E9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32FCFBFA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20.05.2018</w:t>
      </w:r>
    </w:p>
    <w:p w14:paraId="7E5F51C8" w14:textId="77777777" w:rsidR="00EF79E9" w:rsidRPr="00C878D6" w:rsidRDefault="00EF79E9">
      <w:pPr>
        <w:pStyle w:val="Heading4"/>
      </w:pPr>
      <w:r w:rsidRPr="00C878D6">
        <w:t>Early Start Family Day Care Scheme</w:t>
      </w:r>
    </w:p>
    <w:p w14:paraId="29D15035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 xml:space="preserve">Sabur Moses Ayub </w:t>
      </w:r>
    </w:p>
    <w:p w14:paraId="5DFEC01E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Style w:val="Strong"/>
          <w:rFonts w:cstheme="minorHAnsi"/>
          <w:b w:val="0"/>
          <w:sz w:val="24"/>
          <w:szCs w:val="24"/>
        </w:rPr>
        <w:t>MELTON</w:t>
      </w:r>
      <w:r w:rsidRPr="00EA7713">
        <w:rPr>
          <w:rFonts w:cstheme="minorHAnsi"/>
          <w:sz w:val="24"/>
          <w:szCs w:val="24"/>
        </w:rPr>
        <w:t>, VIC</w:t>
      </w:r>
    </w:p>
    <w:p w14:paraId="111D27F3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6926215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58C97A12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445CF874" w14:textId="68F19BC6" w:rsidR="00EF79E9" w:rsidRPr="00EA7713" w:rsidRDefault="0016619D" w:rsidP="00EF79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DB453E8" w14:textId="77777777" w:rsidR="00EF79E9" w:rsidRPr="00EA7713" w:rsidRDefault="00EF79E9" w:rsidP="00577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4A03B5FC" w14:textId="77777777" w:rsidR="00EF79E9" w:rsidRPr="00EA7713" w:rsidRDefault="00EF79E9" w:rsidP="003B05C6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219BC (obligation to charge no more than usual fee - special grandparent rate</w:t>
      </w:r>
    </w:p>
    <w:p w14:paraId="0B696210" w14:textId="77777777" w:rsidR="00EF79E9" w:rsidRPr="00EA7713" w:rsidRDefault="00EF79E9" w:rsidP="003B05C6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175 (obtaining payment where no entitlement)</w:t>
      </w:r>
    </w:p>
    <w:p w14:paraId="64E3A74C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0C960440" w14:textId="77777777" w:rsidR="00EF79E9" w:rsidRPr="00EA7713" w:rsidRDefault="00EF79E9" w:rsidP="005772E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722DC577" w14:textId="77777777" w:rsidR="00EF79E9" w:rsidRPr="00EA7713" w:rsidRDefault="00EF79E9" w:rsidP="003B05C6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 (2) (suitability of applicant)</w:t>
      </w:r>
    </w:p>
    <w:p w14:paraId="60FD6B9A" w14:textId="77777777" w:rsidR="00EF79E9" w:rsidRPr="00EA7713" w:rsidRDefault="00EF79E9" w:rsidP="00EF79E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7515D912" w14:textId="77777777" w:rsidR="00EF79E9" w:rsidRPr="00EA7713" w:rsidRDefault="00EF79E9" w:rsidP="005A42E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6235777B" w14:textId="5A678BF1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27</w:t>
      </w:r>
      <w:r w:rsidRPr="00EA7713">
        <w:rPr>
          <w:rFonts w:cstheme="minorHAnsi"/>
          <w:sz w:val="24"/>
          <w:szCs w:val="24"/>
        </w:rPr>
        <w:t>.04.2018</w:t>
      </w:r>
    </w:p>
    <w:p w14:paraId="626C4CA5" w14:textId="77777777" w:rsidR="00EF79E9" w:rsidRPr="00C878D6" w:rsidRDefault="00EF79E9">
      <w:pPr>
        <w:pStyle w:val="Heading4"/>
      </w:pPr>
      <w:r w:rsidRPr="00C878D6">
        <w:t>Educational Family Day Care</w:t>
      </w:r>
    </w:p>
    <w:p w14:paraId="6FC543EF" w14:textId="77777777" w:rsidR="00EF79E9" w:rsidRPr="00EA7713" w:rsidRDefault="00EF79E9" w:rsidP="00EF79E9">
      <w:pPr>
        <w:rPr>
          <w:rStyle w:val="Strong"/>
          <w:rFonts w:cstheme="minorHAnsi"/>
          <w:b w:val="0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>Educational Family Day Care Pty Ltd</w:t>
      </w:r>
    </w:p>
    <w:p w14:paraId="7DCC1A89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Style w:val="Strong"/>
          <w:rFonts w:cstheme="minorHAnsi"/>
          <w:b w:val="0"/>
          <w:sz w:val="24"/>
          <w:szCs w:val="24"/>
        </w:rPr>
        <w:t>SUNSHINE</w:t>
      </w:r>
      <w:r w:rsidRPr="00EA7713">
        <w:rPr>
          <w:rFonts w:cstheme="minorHAnsi"/>
          <w:sz w:val="24"/>
          <w:szCs w:val="24"/>
        </w:rPr>
        <w:t>, VIC</w:t>
      </w:r>
    </w:p>
    <w:p w14:paraId="1A22FD92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B6690FF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38D5610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6CF71916" w14:textId="17F1E5EE" w:rsidR="00EF79E9" w:rsidRPr="00EA7713" w:rsidRDefault="0016619D" w:rsidP="00EF79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E8A43E5" w14:textId="77777777" w:rsidR="00EF79E9" w:rsidRPr="00EA7713" w:rsidRDefault="00EF79E9" w:rsidP="00EF79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795B9F66" w14:textId="77777777" w:rsidR="00EF79E9" w:rsidRPr="00EA7713" w:rsidRDefault="00EF79E9" w:rsidP="00EF79E9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(Children in respect of whom no-one is eligible) Determination 2015 </w:t>
      </w:r>
    </w:p>
    <w:p w14:paraId="4AFF0BE2" w14:textId="77777777" w:rsidR="00EF79E9" w:rsidRPr="00EA7713" w:rsidRDefault="00EF79E9" w:rsidP="005A42E1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</w:t>
      </w:r>
      <w:r w:rsidRPr="00EA7713">
        <w:rPr>
          <w:rFonts w:cstheme="minorHAnsi"/>
          <w:iCs/>
          <w:sz w:val="24"/>
          <w:szCs w:val="24"/>
        </w:rPr>
        <w:t xml:space="preserve"> FDC carer or the FDC carer's partner)</w:t>
      </w:r>
    </w:p>
    <w:p w14:paraId="3577B272" w14:textId="77777777" w:rsidR="00EF79E9" w:rsidRPr="00EA7713" w:rsidRDefault="00EF79E9" w:rsidP="005A42E1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9 (session of care provided to a child who is 14 years of age or older or who attends secondary school)</w:t>
      </w:r>
    </w:p>
    <w:p w14:paraId="4C0594FB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0D314BA9" w14:textId="77777777" w:rsidR="00EF79E9" w:rsidRPr="00EA7713" w:rsidRDefault="00EF79E9" w:rsidP="005772E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10(A) (provision of care)</w:t>
      </w:r>
    </w:p>
    <w:p w14:paraId="37304A24" w14:textId="77777777" w:rsidR="00EF79E9" w:rsidRPr="00EA7713" w:rsidRDefault="00EF79E9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52992650" w14:textId="77777777" w:rsidR="00EF79E9" w:rsidRPr="00EA7713" w:rsidRDefault="00EF79E9" w:rsidP="003B05C6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 (2) (suitability of applicant)</w:t>
      </w:r>
    </w:p>
    <w:p w14:paraId="585F9FBB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</w:t>
      </w:r>
      <w:r w:rsidRPr="00EA7713">
        <w:rPr>
          <w:rFonts w:cstheme="minorHAnsi"/>
          <w:sz w:val="24"/>
          <w:szCs w:val="24"/>
        </w:rPr>
        <w:t>: 25.06.2018</w:t>
      </w:r>
    </w:p>
    <w:p w14:paraId="7AA75836" w14:textId="77777777" w:rsidR="00EF79E9" w:rsidRPr="00C878D6" w:rsidRDefault="00EF79E9">
      <w:pPr>
        <w:pStyle w:val="Heading4"/>
      </w:pPr>
      <w:r w:rsidRPr="00C878D6">
        <w:t>Gateway to Growing FDC Services</w:t>
      </w:r>
    </w:p>
    <w:p w14:paraId="00EFFDFE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Gateway to Growing Pty Ltd</w:t>
      </w:r>
    </w:p>
    <w:p w14:paraId="11EF9BD2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BUNDOORA, VIC</w:t>
      </w:r>
    </w:p>
    <w:p w14:paraId="303970A7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6A37FD6" w14:textId="77777777" w:rsidR="00EF79E9" w:rsidRPr="00EA7713" w:rsidRDefault="00EF79E9" w:rsidP="00EF79E9">
      <w:pPr>
        <w:rPr>
          <w:rStyle w:val="Strong"/>
          <w:rFonts w:cstheme="minorHAnsi"/>
          <w:b w:val="0"/>
          <w:sz w:val="24"/>
          <w:szCs w:val="24"/>
        </w:rPr>
      </w:pPr>
      <w:r w:rsidRPr="00EA7713">
        <w:rPr>
          <w:rStyle w:val="Strong"/>
          <w:rFonts w:cstheme="minorHAnsi"/>
          <w:b w:val="0"/>
          <w:sz w:val="24"/>
          <w:szCs w:val="24"/>
        </w:rPr>
        <w:t>Action taken: Sanction under section 200 - Cancellation</w:t>
      </w:r>
    </w:p>
    <w:p w14:paraId="696C09AC" w14:textId="77777777" w:rsidR="00EF79E9" w:rsidRPr="00EA7713" w:rsidRDefault="00EF79E9" w:rsidP="00EF79E9">
      <w:pPr>
        <w:rPr>
          <w:rStyle w:val="Strong"/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70BBF445" w14:textId="1E5D19BD" w:rsidR="00EF79E9" w:rsidRPr="00EA7713" w:rsidRDefault="0016619D" w:rsidP="00EF79E9">
      <w:pPr>
        <w:rPr>
          <w:rStyle w:val="Strong"/>
          <w:rFonts w:cstheme="minorHAnsi"/>
          <w:b w:val="0"/>
          <w:sz w:val="24"/>
          <w:szCs w:val="24"/>
        </w:rPr>
      </w:pPr>
      <w:r>
        <w:rPr>
          <w:rStyle w:val="Strong"/>
          <w:rFonts w:cstheme="minorHAnsi"/>
          <w:b w:val="0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596E90F" w14:textId="77777777" w:rsidR="00EF79E9" w:rsidRPr="00EA7713" w:rsidRDefault="00EF79E9" w:rsidP="005A42E1">
      <w:pPr>
        <w:pStyle w:val="ListParagraph"/>
        <w:numPr>
          <w:ilvl w:val="0"/>
          <w:numId w:val="32"/>
        </w:numPr>
        <w:rPr>
          <w:rStyle w:val="Strong"/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  <w:r w:rsidRPr="00EA7713">
        <w:rPr>
          <w:rStyle w:val="Strong"/>
          <w:rFonts w:cstheme="minorHAnsi"/>
          <w:sz w:val="24"/>
          <w:szCs w:val="24"/>
        </w:rPr>
        <w:t xml:space="preserve"> </w:t>
      </w:r>
    </w:p>
    <w:p w14:paraId="3977D72A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458643B2" w14:textId="77777777" w:rsidR="00EF79E9" w:rsidRPr="00EA7713" w:rsidRDefault="00EF79E9" w:rsidP="005A42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4ADFCA8C" w14:textId="77777777" w:rsidR="00EF79E9" w:rsidRPr="00EA7713" w:rsidRDefault="00EF79E9" w:rsidP="005A42E1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 (2) (suitability of applicant)</w:t>
      </w:r>
    </w:p>
    <w:p w14:paraId="066A3042" w14:textId="32CA0DD3" w:rsidR="00EF79E9" w:rsidRPr="00EA7713" w:rsidRDefault="00EF79E9" w:rsidP="00EF79E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29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04.2018</w:t>
      </w:r>
    </w:p>
    <w:p w14:paraId="5AB746BA" w14:textId="77777777" w:rsidR="00EF79E9" w:rsidRPr="00C878D6" w:rsidRDefault="00EF79E9">
      <w:pPr>
        <w:pStyle w:val="Heading4"/>
      </w:pPr>
      <w:r w:rsidRPr="00C878D6">
        <w:t>Giggles N Wiggles Family Day Care</w:t>
      </w:r>
    </w:p>
    <w:p w14:paraId="44213A84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>Aziza Ali</w:t>
      </w:r>
    </w:p>
    <w:p w14:paraId="49CEB7D7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THOMASTOWN, VIC</w:t>
      </w:r>
    </w:p>
    <w:p w14:paraId="1A6F7D7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22BEC5B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2A174184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5939325A" w14:textId="74B12D0A" w:rsidR="00EF79E9" w:rsidRPr="00EA7713" w:rsidRDefault="0016619D" w:rsidP="00EF79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24D98E4" w14:textId="77777777" w:rsidR="00EF79E9" w:rsidRPr="00EA7713" w:rsidRDefault="00EF79E9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75EF0F68" w14:textId="77777777" w:rsidR="00EF79E9" w:rsidRPr="00EA7713" w:rsidRDefault="00EF79E9" w:rsidP="005772E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F2F0BE8" w14:textId="77777777" w:rsidR="00EF79E9" w:rsidRPr="00EA7713" w:rsidRDefault="00EF79E9" w:rsidP="00EF79E9">
      <w:pPr>
        <w:spacing w:before="240" w:after="0" w:line="240" w:lineRule="auto"/>
        <w:rPr>
          <w:rFonts w:eastAsia="Times New Roman" w:cstheme="minorHAnsi"/>
          <w:i/>
          <w:color w:val="000000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color w:val="000000"/>
          <w:sz w:val="24"/>
          <w:szCs w:val="24"/>
          <w:lang w:eastAsia="en-AU"/>
        </w:rPr>
        <w:t xml:space="preserve">Child Care Benefit (Session of Care) Determination 2016 </w:t>
      </w:r>
    </w:p>
    <w:p w14:paraId="7AE8AF40" w14:textId="77777777" w:rsidR="00EF79E9" w:rsidRPr="00EA7713" w:rsidRDefault="00EF79E9" w:rsidP="005A42E1">
      <w:pPr>
        <w:pStyle w:val="ListParagraph"/>
        <w:numPr>
          <w:ilvl w:val="0"/>
          <w:numId w:val="32"/>
        </w:num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EA7713">
        <w:rPr>
          <w:rFonts w:eastAsia="Times New Roman" w:cstheme="minorHAnsi"/>
          <w:color w:val="000000"/>
          <w:sz w:val="24"/>
          <w:szCs w:val="24"/>
          <w:lang w:eastAsia="en-AU"/>
        </w:rPr>
        <w:t>subsection 6(2) (what constitutes a session of care)</w:t>
      </w:r>
    </w:p>
    <w:p w14:paraId="4B9820B6" w14:textId="77777777" w:rsidR="00EF79E9" w:rsidRPr="00EA7713" w:rsidRDefault="00EF79E9" w:rsidP="005A42E1">
      <w:pPr>
        <w:pStyle w:val="ListParagraph"/>
        <w:numPr>
          <w:ilvl w:val="0"/>
          <w:numId w:val="32"/>
        </w:num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EA7713">
        <w:rPr>
          <w:rFonts w:eastAsia="Times New Roman" w:cstheme="minorHAnsi"/>
          <w:color w:val="000000"/>
          <w:sz w:val="24"/>
          <w:szCs w:val="24"/>
          <w:lang w:eastAsia="en-AU"/>
        </w:rPr>
        <w:t>section 11 (care that is not a session of care)</w:t>
      </w:r>
    </w:p>
    <w:p w14:paraId="262BC6B4" w14:textId="77777777" w:rsidR="00EF79E9" w:rsidRPr="00EA7713" w:rsidRDefault="00EF79E9" w:rsidP="00EF79E9">
      <w:pPr>
        <w:spacing w:before="240"/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7872A009" w14:textId="77777777" w:rsidR="00EF79E9" w:rsidRPr="00EA7713" w:rsidRDefault="00EF79E9" w:rsidP="005772E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60725F65" w14:textId="77777777" w:rsidR="00EF79E9" w:rsidRPr="00EA7713" w:rsidRDefault="00EF79E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1EC295B6" w14:textId="77777777" w:rsidR="00EF79E9" w:rsidRPr="00EA7713" w:rsidRDefault="00EF79E9" w:rsidP="003B05C6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 (2) (suitability of applicant)</w:t>
      </w:r>
    </w:p>
    <w:p w14:paraId="29F62FCD" w14:textId="77777777" w:rsidR="00EF79E9" w:rsidRPr="00EA7713" w:rsidRDefault="00EF79E9" w:rsidP="00EF79E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11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05.2018</w:t>
      </w:r>
    </w:p>
    <w:p w14:paraId="4D882C75" w14:textId="77777777" w:rsidR="00EF79E9" w:rsidRPr="00C878D6" w:rsidRDefault="00EF79E9">
      <w:pPr>
        <w:pStyle w:val="Heading4"/>
      </w:pPr>
      <w:r w:rsidRPr="00C878D6">
        <w:t>Greater Tomorrow Family Day Care</w:t>
      </w:r>
    </w:p>
    <w:p w14:paraId="7C1E5FFD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Elusola Olanike Bolarinwa</w:t>
      </w:r>
    </w:p>
    <w:p w14:paraId="345564CC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WERRIBEE, VIC</w:t>
      </w:r>
    </w:p>
    <w:p w14:paraId="4B08B19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790B7C8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5E73EA8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435BAC6A" w14:textId="0326065B" w:rsidR="00EF79E9" w:rsidRPr="00EA7713" w:rsidRDefault="0016619D" w:rsidP="00EF79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EF2423D" w14:textId="77777777" w:rsidR="00EF79E9" w:rsidRPr="00EA7713" w:rsidRDefault="00EF79E9" w:rsidP="005A42E1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EE3EEEF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29521952" w14:textId="77777777" w:rsidR="00EF79E9" w:rsidRPr="00EA7713" w:rsidRDefault="00EF79E9" w:rsidP="00EF79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4DA2381A" w14:textId="77777777" w:rsidR="00EF79E9" w:rsidRPr="00EA7713" w:rsidRDefault="00EF79E9" w:rsidP="00EF79E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634F2B10" w14:textId="77777777" w:rsidR="00EF79E9" w:rsidRPr="00EA7713" w:rsidRDefault="00EF79E9" w:rsidP="00EF79E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6F33FB0C" w14:textId="77777777" w:rsidR="00EF79E9" w:rsidRPr="00EA7713" w:rsidRDefault="00EF79E9" w:rsidP="005A42E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3832ED53" w14:textId="480AD691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01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50DDFE02" w14:textId="77777777" w:rsidR="00EF79E9" w:rsidRPr="00C878D6" w:rsidRDefault="00EF79E9">
      <w:pPr>
        <w:pStyle w:val="Heading4"/>
      </w:pPr>
      <w:r w:rsidRPr="00C878D6">
        <w:t>Happy Kidstart Family Day Care</w:t>
      </w:r>
    </w:p>
    <w:p w14:paraId="6F6668D1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Raceal Atong Agok</w:t>
      </w:r>
    </w:p>
    <w:p w14:paraId="46D00ED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FOOTSCRAY, VIC</w:t>
      </w:r>
    </w:p>
    <w:p w14:paraId="36D5293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A99F84C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6FD737A0" w14:textId="77777777" w:rsidR="00EF79E9" w:rsidRPr="00EA7713" w:rsidRDefault="00EF79E9" w:rsidP="00EF79E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2E7DE1EC" w14:textId="64CE8F3F" w:rsidR="00EF79E9" w:rsidRPr="00EA7713" w:rsidRDefault="0016619D" w:rsidP="00EF79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E50EAAF" w14:textId="77777777" w:rsidR="00EF79E9" w:rsidRPr="00EA7713" w:rsidRDefault="00EF79E9" w:rsidP="005A42E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219AB (obligation to give notice of enrolment)</w:t>
      </w:r>
    </w:p>
    <w:p w14:paraId="71480E24" w14:textId="77777777" w:rsidR="00EF79E9" w:rsidRPr="00EA7713" w:rsidRDefault="00EF79E9" w:rsidP="005A42E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745381B9" w14:textId="4049129C" w:rsidR="00EF79E9" w:rsidRPr="00EA7713" w:rsidRDefault="00EF79E9" w:rsidP="00EF79E9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EF4B01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42A47FC8" w14:textId="77777777" w:rsidR="00EF79E9" w:rsidRPr="00EA7713" w:rsidRDefault="00EF79E9" w:rsidP="003B05C6">
      <w:pPr>
        <w:pStyle w:val="ListParagraph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3BC6F2F3" w14:textId="77777777" w:rsidR="00EF79E9" w:rsidRPr="00EA7713" w:rsidRDefault="00EF79E9" w:rsidP="003B05C6">
      <w:pPr>
        <w:pStyle w:val="ListParagraph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5A631F34" w14:textId="77777777" w:rsidR="00EF79E9" w:rsidRPr="00EA7713" w:rsidRDefault="00EF79E9" w:rsidP="00EF79E9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(Children in respect of whom no-one is eligible) Determination 2015 </w:t>
      </w:r>
    </w:p>
    <w:p w14:paraId="27B1004F" w14:textId="77777777" w:rsidR="00EF79E9" w:rsidRPr="00EA7713" w:rsidRDefault="00EF79E9" w:rsidP="005A42E1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9 (session of care provided to a child who is 14 years of age or older or who attends secondary school)</w:t>
      </w:r>
    </w:p>
    <w:p w14:paraId="4C659830" w14:textId="77777777" w:rsidR="00EF79E9" w:rsidRPr="00EA7713" w:rsidRDefault="00EF79E9" w:rsidP="00EF79E9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(Session of Care) Determination 2016 </w:t>
      </w:r>
    </w:p>
    <w:p w14:paraId="708C39D5" w14:textId="77777777" w:rsidR="00EF79E9" w:rsidRPr="00EA7713" w:rsidRDefault="00EF79E9" w:rsidP="005A42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subsection 6(2) (what constitutes a session of care)</w:t>
      </w:r>
    </w:p>
    <w:p w14:paraId="4E939CC2" w14:textId="77777777" w:rsidR="00EF79E9" w:rsidRPr="00EA7713" w:rsidRDefault="00EF79E9" w:rsidP="00EF79E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0FF1AC66" w14:textId="77777777" w:rsidR="00EF79E9" w:rsidRPr="00EA7713" w:rsidRDefault="00EF79E9" w:rsidP="005A42E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529ECB0B" w14:textId="77777777" w:rsidR="00402416" w:rsidRPr="00EA7713" w:rsidRDefault="00EF79E9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18.05.2018</w:t>
      </w:r>
    </w:p>
    <w:p w14:paraId="30E05431" w14:textId="77777777" w:rsidR="00402416" w:rsidRPr="00C878D6" w:rsidRDefault="00402416">
      <w:pPr>
        <w:pStyle w:val="Heading4"/>
      </w:pPr>
      <w:r w:rsidRPr="00C878D6">
        <w:t>In Loving Hands Family Day Care</w:t>
      </w:r>
    </w:p>
    <w:p w14:paraId="290AA48F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>In Loving Hands Family Day Care Services Pty Ltd</w:t>
      </w:r>
    </w:p>
    <w:p w14:paraId="1857C3BD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THOMASTOWN, VIC</w:t>
      </w:r>
    </w:p>
    <w:p w14:paraId="79FCEF91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77F7992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067C574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580EF73D" w14:textId="1C5FFED0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12FC1FD" w14:textId="77777777" w:rsidR="00402416" w:rsidRPr="00EA7713" w:rsidRDefault="00402416" w:rsidP="005A42E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3031F727" w14:textId="77777777" w:rsidR="00402416" w:rsidRPr="00EA7713" w:rsidRDefault="00402416" w:rsidP="00402416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(Children in respect of whom no-one is eligible) Determination 2015 </w:t>
      </w:r>
    </w:p>
    <w:p w14:paraId="07E370C2" w14:textId="77777777" w:rsidR="00402416" w:rsidRPr="00EA7713" w:rsidRDefault="00402416" w:rsidP="005A42E1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</w:t>
      </w:r>
      <w:r w:rsidRPr="00EA7713">
        <w:rPr>
          <w:rFonts w:cstheme="minorHAnsi"/>
          <w:iCs/>
          <w:sz w:val="24"/>
          <w:szCs w:val="24"/>
        </w:rPr>
        <w:t xml:space="preserve"> FDC carer or the FDC carer's partner)</w:t>
      </w:r>
    </w:p>
    <w:p w14:paraId="3B6970EF" w14:textId="77777777" w:rsidR="00402416" w:rsidRPr="00EA7713" w:rsidRDefault="00402416" w:rsidP="005A42E1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9 (session of care provided to a child who is 14 years of age or older or who attends secondary school)</w:t>
      </w:r>
    </w:p>
    <w:p w14:paraId="571E4BFA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405596C7" w14:textId="77777777" w:rsidR="00402416" w:rsidRPr="00EA7713" w:rsidRDefault="00402416" w:rsidP="005A42E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2E862BC8" w14:textId="77777777" w:rsidR="00402416" w:rsidRPr="00EA7713" w:rsidRDefault="00402416" w:rsidP="005A42E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10(A) (provision of care)</w:t>
      </w:r>
    </w:p>
    <w:p w14:paraId="6C4A692D" w14:textId="77777777" w:rsidR="00402416" w:rsidRPr="00EA7713" w:rsidRDefault="00402416" w:rsidP="005A42E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7DB1D529" w14:textId="69886154" w:rsidR="00402416" w:rsidRPr="00EA7713" w:rsidRDefault="00402416" w:rsidP="0040241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09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26473B1C" w14:textId="77777777" w:rsidR="00402416" w:rsidRPr="00C878D6" w:rsidRDefault="00402416">
      <w:pPr>
        <w:pStyle w:val="Heading4"/>
      </w:pPr>
      <w:r w:rsidRPr="00C878D6">
        <w:t>Innovation Family Day Care Service</w:t>
      </w:r>
    </w:p>
    <w:p w14:paraId="15B36895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>Maimun Mohamed</w:t>
      </w:r>
    </w:p>
    <w:p w14:paraId="1EBFD394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PRESTON, VIC</w:t>
      </w:r>
    </w:p>
    <w:p w14:paraId="40249820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6ECE8C7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59AAFC5F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0FA0BFCD" w14:textId="29BF1F92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4EAD58B" w14:textId="77777777" w:rsidR="00402416" w:rsidRPr="00EA7713" w:rsidRDefault="00402416" w:rsidP="005A42E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00F0691" w14:textId="77777777" w:rsidR="00402416" w:rsidRPr="00EA7713" w:rsidRDefault="00402416" w:rsidP="005A42E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3B7BD70C" w14:textId="77777777" w:rsidR="00402416" w:rsidRPr="00EA7713" w:rsidRDefault="00402416" w:rsidP="005A42E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18F5B031" w14:textId="77777777" w:rsidR="00402416" w:rsidRPr="00EA7713" w:rsidRDefault="00402416" w:rsidP="00402416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(Children in respect of whom no-one is eligible) Determination 2015 </w:t>
      </w:r>
    </w:p>
    <w:p w14:paraId="2475108F" w14:textId="77777777" w:rsidR="00402416" w:rsidRPr="00EA7713" w:rsidRDefault="00402416" w:rsidP="005A42E1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</w:t>
      </w:r>
      <w:r w:rsidRPr="00EA7713">
        <w:rPr>
          <w:rFonts w:cstheme="minorHAnsi"/>
          <w:iCs/>
          <w:sz w:val="24"/>
          <w:szCs w:val="24"/>
        </w:rPr>
        <w:t xml:space="preserve"> FDC carer or the FDC carer's partner)</w:t>
      </w:r>
    </w:p>
    <w:p w14:paraId="3A08FFBD" w14:textId="77777777" w:rsidR="00402416" w:rsidRPr="00EA7713" w:rsidRDefault="00402416" w:rsidP="005A42E1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9 (session of care provided to a child who is 14 years of age or older or who attends secondary school)</w:t>
      </w:r>
    </w:p>
    <w:p w14:paraId="0647BB92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08F39594" w14:textId="77777777" w:rsidR="00402416" w:rsidRPr="00EA7713" w:rsidRDefault="00402416" w:rsidP="005A42E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10(A) (provision of care)</w:t>
      </w:r>
    </w:p>
    <w:p w14:paraId="03BDF176" w14:textId="77777777" w:rsidR="00402416" w:rsidRPr="00EA7713" w:rsidRDefault="00402416" w:rsidP="005A42E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28E4F32A" w14:textId="77777777" w:rsidR="00402416" w:rsidRPr="00EA7713" w:rsidRDefault="00402416" w:rsidP="005A42E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72516E0B" w14:textId="77777777" w:rsidR="00402416" w:rsidRPr="00EA7713" w:rsidRDefault="00402416" w:rsidP="0040241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18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1D750F5F" w14:textId="77777777" w:rsidR="00402416" w:rsidRPr="00C878D6" w:rsidRDefault="00402416">
      <w:pPr>
        <w:pStyle w:val="Heading4"/>
      </w:pPr>
      <w:r w:rsidRPr="00C878D6">
        <w:t>Kids 4 Care Family Day Care</w:t>
      </w:r>
    </w:p>
    <w:p w14:paraId="2EDB6742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Kids 4 Care Family Day Care Pty Ltd</w:t>
      </w:r>
    </w:p>
    <w:p w14:paraId="32152E36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FOOTSCRAY, VIC</w:t>
      </w:r>
    </w:p>
    <w:p w14:paraId="719AA249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450AE19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3633DE5B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7EE62AC3" w14:textId="6283583B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F0375A5" w14:textId="77777777" w:rsidR="00402416" w:rsidRPr="00EA7713" w:rsidRDefault="00402416" w:rsidP="003B05C6">
      <w:pPr>
        <w:pStyle w:val="ListParagraph"/>
        <w:numPr>
          <w:ilvl w:val="0"/>
          <w:numId w:val="54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22C5300E" w14:textId="77777777" w:rsidR="00402416" w:rsidRPr="00EA7713" w:rsidRDefault="00402416" w:rsidP="003B05C6">
      <w:pPr>
        <w:pStyle w:val="ListParagraph"/>
        <w:numPr>
          <w:ilvl w:val="0"/>
          <w:numId w:val="54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01D15F42" w14:textId="77777777" w:rsidR="00402416" w:rsidRPr="00EA7713" w:rsidRDefault="00402416" w:rsidP="00402416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</w:p>
    <w:p w14:paraId="5840161B" w14:textId="77777777" w:rsidR="00402416" w:rsidRPr="00EA7713" w:rsidRDefault="00402416" w:rsidP="003B05C6">
      <w:pPr>
        <w:pStyle w:val="ListParagraph"/>
        <w:numPr>
          <w:ilvl w:val="0"/>
          <w:numId w:val="32"/>
        </w:numPr>
        <w:spacing w:before="240" w:line="240" w:lineRule="auto"/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12 (not a session of care for special grandparent rate purposes)</w:t>
      </w:r>
    </w:p>
    <w:p w14:paraId="2D9CED51" w14:textId="77777777" w:rsidR="00402416" w:rsidRPr="00EA7713" w:rsidRDefault="00402416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iCs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 xml:space="preserve">section 13 (not a session of care where a child is at risk or individual is in hardship rate purposes) </w:t>
      </w:r>
    </w:p>
    <w:p w14:paraId="78490F4B" w14:textId="77777777" w:rsidR="00402416" w:rsidRPr="00EA7713" w:rsidRDefault="00402416" w:rsidP="00402416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25DCAC67" w14:textId="77777777" w:rsidR="00402416" w:rsidRPr="00EA7713" w:rsidRDefault="00402416" w:rsidP="005A42E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1DCEC483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205587F2" w14:textId="77777777" w:rsidR="00402416" w:rsidRPr="00EA7713" w:rsidRDefault="00402416" w:rsidP="005A42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0C4D04CA" w14:textId="77777777" w:rsidR="00402416" w:rsidRPr="00EA7713" w:rsidRDefault="00402416" w:rsidP="005A42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01BD83DE" w14:textId="77777777" w:rsidR="00402416" w:rsidRPr="00EA7713" w:rsidRDefault="00402416" w:rsidP="0040241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20.04.2018</w:t>
      </w:r>
    </w:p>
    <w:p w14:paraId="44296A7A" w14:textId="77777777" w:rsidR="00402416" w:rsidRPr="00C878D6" w:rsidRDefault="00402416">
      <w:pPr>
        <w:pStyle w:val="Heading4"/>
      </w:pPr>
      <w:r w:rsidRPr="00C878D6">
        <w:t>Kids Care Family Day Care Pty Ltd</w:t>
      </w:r>
    </w:p>
    <w:p w14:paraId="03E6A86F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Kids Care Family Day Care Pty Ltd</w:t>
      </w:r>
    </w:p>
    <w:p w14:paraId="42D86332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DERRIMUT, VIC</w:t>
      </w:r>
    </w:p>
    <w:p w14:paraId="026249D6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FB753F6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071CC736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761307A1" w14:textId="63DCAF91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318A15A" w14:textId="77777777" w:rsidR="00402416" w:rsidRPr="00EA7713" w:rsidRDefault="00402416" w:rsidP="003B05C6">
      <w:pPr>
        <w:pStyle w:val="ListParagraph"/>
        <w:numPr>
          <w:ilvl w:val="0"/>
          <w:numId w:val="54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72F2C8E4" w14:textId="77777777" w:rsidR="00402416" w:rsidRPr="00EA7713" w:rsidRDefault="00402416" w:rsidP="003B05C6">
      <w:pPr>
        <w:pStyle w:val="ListParagraph"/>
        <w:numPr>
          <w:ilvl w:val="0"/>
          <w:numId w:val="54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6711D2CE" w14:textId="77777777" w:rsidR="00402416" w:rsidRPr="00EA7713" w:rsidRDefault="00402416" w:rsidP="003B05C6">
      <w:pPr>
        <w:pStyle w:val="ListParagraph"/>
        <w:numPr>
          <w:ilvl w:val="0"/>
          <w:numId w:val="54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31D10BF8" w14:textId="77777777" w:rsidR="00402416" w:rsidRPr="00EA7713" w:rsidRDefault="00402416" w:rsidP="00402416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</w:p>
    <w:p w14:paraId="3BC4E87C" w14:textId="77777777" w:rsidR="00402416" w:rsidRPr="00EA7713" w:rsidRDefault="00402416" w:rsidP="00543F66">
      <w:pPr>
        <w:pStyle w:val="ListParagraph"/>
        <w:numPr>
          <w:ilvl w:val="0"/>
          <w:numId w:val="59"/>
        </w:numPr>
        <w:spacing w:before="240"/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12 (not a session of care for special grandparent rate purposes)</w:t>
      </w:r>
    </w:p>
    <w:p w14:paraId="0C17AA27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02E74A20" w14:textId="77777777" w:rsidR="00402416" w:rsidRPr="00EA7713" w:rsidRDefault="00402416" w:rsidP="003B05C6">
      <w:pPr>
        <w:pStyle w:val="ListParagraph"/>
        <w:numPr>
          <w:ilvl w:val="0"/>
          <w:numId w:val="54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7E136AB0" w14:textId="77777777" w:rsidR="00402416" w:rsidRPr="00EA7713" w:rsidRDefault="00402416" w:rsidP="003B05C6">
      <w:pPr>
        <w:pStyle w:val="ListParagraph"/>
        <w:numPr>
          <w:ilvl w:val="0"/>
          <w:numId w:val="54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49F0E391" w14:textId="77777777" w:rsidR="00402416" w:rsidRPr="00EA7713" w:rsidRDefault="00402416" w:rsidP="0040241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25.06.2018</w:t>
      </w:r>
    </w:p>
    <w:p w14:paraId="59A19693" w14:textId="77777777" w:rsidR="0035283A" w:rsidRPr="00C878D6" w:rsidRDefault="0035283A" w:rsidP="0035283A">
      <w:pPr>
        <w:pStyle w:val="Heading4"/>
      </w:pPr>
      <w:r w:rsidRPr="00C878D6">
        <w:t>Kids Early Education Network</w:t>
      </w:r>
    </w:p>
    <w:p w14:paraId="271A774C" w14:textId="77777777" w:rsidR="0035283A" w:rsidRPr="00EA7713" w:rsidRDefault="0035283A" w:rsidP="0035283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>Kids Early Education Network Pty Ltd</w:t>
      </w:r>
    </w:p>
    <w:p w14:paraId="3D5F55AF" w14:textId="77777777" w:rsidR="0035283A" w:rsidRPr="00EA7713" w:rsidRDefault="0035283A" w:rsidP="0035283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BROADMEADOWS, VIC</w:t>
      </w:r>
    </w:p>
    <w:p w14:paraId="0D66E176" w14:textId="77777777" w:rsidR="0035283A" w:rsidRPr="00EA7713" w:rsidRDefault="0035283A" w:rsidP="0035283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EE418E6" w14:textId="77777777" w:rsidR="0035283A" w:rsidRPr="00EA7713" w:rsidRDefault="0035283A" w:rsidP="0035283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4F9C0FC3" w14:textId="77777777" w:rsidR="0035283A" w:rsidRPr="00EA7713" w:rsidRDefault="0035283A" w:rsidP="0035283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31158E5F" w14:textId="77777777" w:rsidR="0035283A" w:rsidRPr="00EA7713" w:rsidRDefault="0035283A" w:rsidP="003528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303A6E2" w14:textId="77777777" w:rsidR="0035283A" w:rsidRPr="00EA7713" w:rsidRDefault="0035283A" w:rsidP="0035283A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section 219AB (when and how notice to be given) </w:t>
      </w:r>
    </w:p>
    <w:p w14:paraId="5E25F3CE" w14:textId="77777777" w:rsidR="0035283A" w:rsidRPr="00EA7713" w:rsidRDefault="0035283A" w:rsidP="0035283A">
      <w:pPr>
        <w:pStyle w:val="ListParagraph"/>
        <w:numPr>
          <w:ilvl w:val="0"/>
          <w:numId w:val="9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219N (obligation to give reports to Secretary)</w:t>
      </w:r>
    </w:p>
    <w:p w14:paraId="71071F84" w14:textId="77777777" w:rsidR="0035283A" w:rsidRPr="00EA7713" w:rsidRDefault="0035283A" w:rsidP="0035283A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</w:p>
    <w:p w14:paraId="39510A8F" w14:textId="77777777" w:rsidR="0035283A" w:rsidRPr="00EA7713" w:rsidRDefault="0035283A" w:rsidP="0035283A">
      <w:pPr>
        <w:pStyle w:val="ListParagraph"/>
        <w:numPr>
          <w:ilvl w:val="0"/>
          <w:numId w:val="32"/>
        </w:numPr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8 (session of care provided by an approved family day care service to the child of an FDC carer or the FDC carer's partner)</w:t>
      </w:r>
    </w:p>
    <w:p w14:paraId="750ED04F" w14:textId="77777777" w:rsidR="0035283A" w:rsidRPr="00EA7713" w:rsidRDefault="0035283A" w:rsidP="0035283A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545A6806" w14:textId="77777777" w:rsidR="0035283A" w:rsidRPr="00EA7713" w:rsidRDefault="0035283A" w:rsidP="0035283A">
      <w:pPr>
        <w:pStyle w:val="ListParagraph"/>
        <w:numPr>
          <w:ilvl w:val="0"/>
          <w:numId w:val="9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2B559BCD" w14:textId="77777777" w:rsidR="0035283A" w:rsidRPr="00EA7713" w:rsidRDefault="0035283A" w:rsidP="0035283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01</w:t>
      </w:r>
      <w:r w:rsidRPr="00EA7713">
        <w:rPr>
          <w:rFonts w:cstheme="minorHAnsi"/>
          <w:sz w:val="24"/>
          <w:szCs w:val="24"/>
        </w:rPr>
        <w:t>.06.2018</w:t>
      </w:r>
    </w:p>
    <w:p w14:paraId="7788DDF4" w14:textId="77777777" w:rsidR="00402416" w:rsidRPr="00C878D6" w:rsidRDefault="00402416">
      <w:pPr>
        <w:pStyle w:val="Heading4"/>
      </w:pPr>
      <w:r w:rsidRPr="00C878D6">
        <w:t xml:space="preserve">Kids Future First family Day Care </w:t>
      </w:r>
    </w:p>
    <w:p w14:paraId="58B7C77C" w14:textId="77777777" w:rsidR="00402416" w:rsidRPr="00EA7713" w:rsidRDefault="00402416" w:rsidP="00402416">
      <w:pPr>
        <w:rPr>
          <w:rStyle w:val="Strong"/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>Kids Future First family Day Care</w:t>
      </w:r>
      <w:r w:rsidRPr="00EA7713">
        <w:rPr>
          <w:rStyle w:val="Strong"/>
          <w:rFonts w:cstheme="minorHAnsi"/>
          <w:sz w:val="24"/>
          <w:szCs w:val="24"/>
        </w:rPr>
        <w:t xml:space="preserve"> </w:t>
      </w:r>
      <w:r w:rsidRPr="00EA7713">
        <w:rPr>
          <w:rStyle w:val="Strong"/>
          <w:rFonts w:cstheme="minorHAnsi"/>
          <w:b w:val="0"/>
          <w:sz w:val="24"/>
          <w:szCs w:val="24"/>
        </w:rPr>
        <w:t>Pty Ltd</w:t>
      </w:r>
    </w:p>
    <w:p w14:paraId="1D6CC4FA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SUNSHINE WEST, VIC</w:t>
      </w:r>
    </w:p>
    <w:p w14:paraId="70CD77FE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5814EED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1CBD931F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2FC1C881" w14:textId="0F778B01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835D834" w14:textId="77777777" w:rsidR="00402416" w:rsidRPr="00EA7713" w:rsidRDefault="00402416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04B4067B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09694A05" w14:textId="77777777" w:rsidR="00402416" w:rsidRPr="00EA7713" w:rsidRDefault="00402416" w:rsidP="005772E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 (provision of care)</w:t>
      </w:r>
    </w:p>
    <w:p w14:paraId="2749512C" w14:textId="77777777" w:rsidR="00402416" w:rsidRPr="00EA7713" w:rsidRDefault="0040241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42BBD708" w14:textId="77777777" w:rsidR="00402416" w:rsidRPr="00EA7713" w:rsidRDefault="00402416" w:rsidP="003B05C6">
      <w:pPr>
        <w:pStyle w:val="ListParagraph"/>
        <w:numPr>
          <w:ilvl w:val="0"/>
          <w:numId w:val="5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16(2) (suitability of applicant)</w:t>
      </w:r>
    </w:p>
    <w:p w14:paraId="3B3523C6" w14:textId="77777777" w:rsidR="00402416" w:rsidRPr="00EA7713" w:rsidRDefault="00402416" w:rsidP="00402416">
      <w:pPr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</w:p>
    <w:p w14:paraId="00AA42EB" w14:textId="77777777" w:rsidR="00402416" w:rsidRPr="00EA7713" w:rsidRDefault="00402416" w:rsidP="005A42E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6(2) (what constitutes a session of care)</w:t>
      </w:r>
    </w:p>
    <w:p w14:paraId="1ED5D8A3" w14:textId="77777777" w:rsidR="00402416" w:rsidRPr="00EA7713" w:rsidRDefault="00402416" w:rsidP="005A42E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11 (care that is not a session of care)</w:t>
      </w:r>
    </w:p>
    <w:p w14:paraId="0CE49F97" w14:textId="77777777" w:rsidR="00402416" w:rsidRPr="00EA7713" w:rsidRDefault="00402416" w:rsidP="005A42E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12 (not a session of care for special grandparent rate purposes)</w:t>
      </w:r>
    </w:p>
    <w:p w14:paraId="39CB0F94" w14:textId="77777777" w:rsidR="00402416" w:rsidRPr="00EA7713" w:rsidRDefault="00402416" w:rsidP="00402416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3E2166F0" w14:textId="77777777" w:rsidR="00402416" w:rsidRPr="00EA7713" w:rsidRDefault="00402416" w:rsidP="005A42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2276CFF8" w14:textId="77777777" w:rsidR="00402416" w:rsidRPr="00EA7713" w:rsidRDefault="00402416" w:rsidP="00402416">
      <w:pPr>
        <w:spacing w:after="240" w:line="240" w:lineRule="auto"/>
        <w:contextualSpacing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A New Tax System (Family Assistance) (Administration) (Child Care Benefit —Record Keeping) Rules 2006 </w:t>
      </w:r>
    </w:p>
    <w:p w14:paraId="43151B36" w14:textId="77777777" w:rsidR="00402416" w:rsidRPr="00EA7713" w:rsidRDefault="00402416" w:rsidP="005A42E1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6 (records to be kept by approved child care services)</w:t>
      </w:r>
    </w:p>
    <w:p w14:paraId="1BC1B059" w14:textId="77777777" w:rsidR="00402416" w:rsidRPr="00EA7713" w:rsidRDefault="00402416" w:rsidP="0040241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27</w:t>
      </w:r>
      <w:r w:rsidRPr="00EA7713">
        <w:rPr>
          <w:rFonts w:cstheme="minorHAnsi"/>
          <w:sz w:val="24"/>
          <w:szCs w:val="24"/>
        </w:rPr>
        <w:t>.04.2018</w:t>
      </w:r>
    </w:p>
    <w:p w14:paraId="3895DD91" w14:textId="77777777" w:rsidR="00402416" w:rsidRPr="00C878D6" w:rsidRDefault="00402416">
      <w:pPr>
        <w:pStyle w:val="Heading4"/>
      </w:pPr>
      <w:r w:rsidRPr="00C878D6">
        <w:t>Kids Kare Family Day Care</w:t>
      </w:r>
    </w:p>
    <w:p w14:paraId="6861DE7D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Ubah Dualah</w:t>
      </w:r>
    </w:p>
    <w:p w14:paraId="0DA140F2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Style w:val="Strong"/>
          <w:rFonts w:cstheme="minorHAnsi"/>
          <w:b w:val="0"/>
          <w:sz w:val="24"/>
          <w:szCs w:val="24"/>
        </w:rPr>
        <w:t>HOPPERS CROSSING</w:t>
      </w:r>
      <w:r w:rsidRPr="00EA7713">
        <w:rPr>
          <w:rFonts w:cstheme="minorHAnsi"/>
          <w:b/>
          <w:sz w:val="24"/>
          <w:szCs w:val="24"/>
        </w:rPr>
        <w:t>,</w:t>
      </w:r>
      <w:r w:rsidRPr="00EA7713">
        <w:rPr>
          <w:rFonts w:cstheme="minorHAnsi"/>
          <w:sz w:val="24"/>
          <w:szCs w:val="24"/>
        </w:rPr>
        <w:t xml:space="preserve"> VIC</w:t>
      </w:r>
    </w:p>
    <w:p w14:paraId="7E454E17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3D1C1D0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61053355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1F8F3DDD" w14:textId="781C55D7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5451609" w14:textId="77777777" w:rsidR="00402416" w:rsidRPr="00EA7713" w:rsidRDefault="00402416" w:rsidP="005A42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566B2D70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68BAF72E" w14:textId="77777777" w:rsidR="00402416" w:rsidRPr="00EA7713" w:rsidRDefault="00402416" w:rsidP="005772E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67A98337" w14:textId="77777777" w:rsidR="00402416" w:rsidRPr="00EA7713" w:rsidRDefault="0040241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 (provision of care)</w:t>
      </w:r>
    </w:p>
    <w:p w14:paraId="6D1BB736" w14:textId="77777777" w:rsidR="00402416" w:rsidRPr="00EA7713" w:rsidRDefault="00402416" w:rsidP="003B05C6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5B50717A" w14:textId="77777777" w:rsidR="00402416" w:rsidRPr="00EA7713" w:rsidRDefault="00402416" w:rsidP="005772E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381E2DA9" w14:textId="77777777" w:rsidR="00402416" w:rsidRPr="00EA7713" w:rsidRDefault="00402416" w:rsidP="00402416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78CA8C26" w14:textId="77777777" w:rsidR="00402416" w:rsidRPr="00EA7713" w:rsidRDefault="00402416" w:rsidP="005A42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0D6F9341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Date of effect:</w:t>
      </w:r>
      <w:r w:rsidRPr="00EA7713">
        <w:rPr>
          <w:rStyle w:val="Strong"/>
          <w:rFonts w:cstheme="minorHAnsi"/>
          <w:b w:val="0"/>
          <w:sz w:val="24"/>
          <w:szCs w:val="24"/>
        </w:rPr>
        <w:t xml:space="preserve"> 03</w:t>
      </w:r>
      <w:r w:rsidRPr="00EA7713">
        <w:rPr>
          <w:rFonts w:cstheme="minorHAnsi"/>
          <w:sz w:val="24"/>
          <w:szCs w:val="24"/>
        </w:rPr>
        <w:t>.06.2018</w:t>
      </w:r>
    </w:p>
    <w:p w14:paraId="0C70EB6D" w14:textId="77777777" w:rsidR="00402416" w:rsidRPr="00C878D6" w:rsidRDefault="00402416">
      <w:pPr>
        <w:pStyle w:val="Heading4"/>
      </w:pPr>
      <w:r w:rsidRPr="00C878D6">
        <w:t>Kids Korner Family Day Care</w:t>
      </w:r>
    </w:p>
    <w:p w14:paraId="63045AA9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Just Training Solutions Pty Ltd</w:t>
      </w:r>
    </w:p>
    <w:p w14:paraId="3916E9B9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Style w:val="Strong"/>
          <w:rFonts w:cstheme="minorHAnsi"/>
          <w:b w:val="0"/>
          <w:sz w:val="24"/>
          <w:szCs w:val="24"/>
        </w:rPr>
        <w:t>RESERVOIR</w:t>
      </w:r>
      <w:r w:rsidRPr="00EA7713">
        <w:rPr>
          <w:rFonts w:cstheme="minorHAnsi"/>
          <w:b/>
          <w:sz w:val="24"/>
          <w:szCs w:val="24"/>
        </w:rPr>
        <w:t>,</w:t>
      </w:r>
      <w:r w:rsidRPr="00EA7713">
        <w:rPr>
          <w:rFonts w:cstheme="minorHAnsi"/>
          <w:sz w:val="24"/>
          <w:szCs w:val="24"/>
        </w:rPr>
        <w:t xml:space="preserve"> VIC</w:t>
      </w:r>
    </w:p>
    <w:p w14:paraId="3F11405D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3DF07AE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6E365428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35477A58" w14:textId="52157D34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22D4688" w14:textId="77777777" w:rsidR="00402416" w:rsidRPr="00EA7713" w:rsidRDefault="00402416" w:rsidP="005A42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DF78A99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4C8CFC74" w14:textId="77777777" w:rsidR="00402416" w:rsidRPr="00EA7713" w:rsidRDefault="00402416" w:rsidP="005A42E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57BDC522" w14:textId="77777777" w:rsidR="00402416" w:rsidRPr="00EA7713" w:rsidRDefault="00402416" w:rsidP="005A42E1">
      <w:pPr>
        <w:pStyle w:val="ListParagraph"/>
        <w:numPr>
          <w:ilvl w:val="0"/>
          <w:numId w:val="7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10AB (family day care services: additional requirements)</w:t>
      </w:r>
    </w:p>
    <w:p w14:paraId="26407EC6" w14:textId="77777777" w:rsidR="00402416" w:rsidRPr="00EA7713" w:rsidRDefault="00402416" w:rsidP="00402416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134C281B" w14:textId="77777777" w:rsidR="00402416" w:rsidRPr="00EA7713" w:rsidRDefault="00402416" w:rsidP="005A42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6BAB53CC" w14:textId="77777777" w:rsidR="00402416" w:rsidRPr="00EA7713" w:rsidRDefault="00402416" w:rsidP="005A42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26BA9799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Date of effect:</w:t>
      </w:r>
      <w:r w:rsidRPr="00EA7713">
        <w:rPr>
          <w:rStyle w:val="Strong"/>
          <w:rFonts w:cstheme="minorHAnsi"/>
          <w:b w:val="0"/>
          <w:sz w:val="24"/>
          <w:szCs w:val="24"/>
        </w:rPr>
        <w:t xml:space="preserve"> 08</w:t>
      </w:r>
      <w:r w:rsidRPr="00EA7713">
        <w:rPr>
          <w:rFonts w:cstheme="minorHAnsi"/>
          <w:sz w:val="24"/>
          <w:szCs w:val="24"/>
        </w:rPr>
        <w:t>.06.2018</w:t>
      </w:r>
    </w:p>
    <w:p w14:paraId="5F567E01" w14:textId="77777777" w:rsidR="00402416" w:rsidRPr="00C878D6" w:rsidRDefault="00402416">
      <w:pPr>
        <w:pStyle w:val="Heading4"/>
      </w:pPr>
      <w:r w:rsidRPr="00C878D6">
        <w:t>Kids Matter Family Day Care</w:t>
      </w:r>
    </w:p>
    <w:p w14:paraId="142CD9C3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BGM Holdings (Vic) Pty Ltd ATF Muston Alston Trust Pty Ltd</w:t>
      </w:r>
    </w:p>
    <w:p w14:paraId="17AAC8D0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Style w:val="Strong"/>
          <w:rFonts w:cstheme="minorHAnsi"/>
          <w:b w:val="0"/>
          <w:sz w:val="24"/>
          <w:szCs w:val="24"/>
        </w:rPr>
        <w:t>SEYMOUR</w:t>
      </w:r>
      <w:r w:rsidRPr="00EA7713">
        <w:rPr>
          <w:rFonts w:cstheme="minorHAnsi"/>
          <w:b/>
          <w:sz w:val="24"/>
          <w:szCs w:val="24"/>
        </w:rPr>
        <w:t>,</w:t>
      </w:r>
      <w:r w:rsidRPr="00EA7713">
        <w:rPr>
          <w:rFonts w:cstheme="minorHAnsi"/>
          <w:sz w:val="24"/>
          <w:szCs w:val="24"/>
        </w:rPr>
        <w:t xml:space="preserve"> VIC</w:t>
      </w:r>
    </w:p>
    <w:p w14:paraId="0DE6852B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F8F7F89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1F1C9E76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27F7D9BA" w14:textId="1D712782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A688BA2" w14:textId="77777777" w:rsidR="00402416" w:rsidRPr="00EA7713" w:rsidRDefault="00402416" w:rsidP="005A42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219BB (obligation to charge no more than usual fee - rate determined by child care service or Secretary)</w:t>
      </w:r>
    </w:p>
    <w:p w14:paraId="47C1C89A" w14:textId="77777777" w:rsidR="00402416" w:rsidRPr="00EA7713" w:rsidRDefault="00402416" w:rsidP="005A42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219BC (obligation to charge no more than usual fee - special grandparent rate)</w:t>
      </w:r>
    </w:p>
    <w:p w14:paraId="7039945C" w14:textId="77777777" w:rsidR="00402416" w:rsidRPr="00EA7713" w:rsidRDefault="00402416" w:rsidP="005A42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BFD7425" w14:textId="77777777" w:rsidR="00402416" w:rsidRPr="00EA7713" w:rsidRDefault="00402416" w:rsidP="005A42E1">
      <w:pPr>
        <w:pStyle w:val="ListParagraph"/>
        <w:numPr>
          <w:ilvl w:val="0"/>
          <w:numId w:val="6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219QB (remitting amounts that cannot be passed on)</w:t>
      </w:r>
    </w:p>
    <w:p w14:paraId="755DB0D7" w14:textId="77777777" w:rsidR="00402416" w:rsidRPr="00EA7713" w:rsidRDefault="00402416" w:rsidP="005A42E1">
      <w:pPr>
        <w:pStyle w:val="ListParagraph"/>
        <w:numPr>
          <w:ilvl w:val="0"/>
          <w:numId w:val="6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219QE (remitting amounts that cannot be passed on)</w:t>
      </w:r>
    </w:p>
    <w:p w14:paraId="26561C9F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5094C49F" w14:textId="77777777" w:rsidR="00402416" w:rsidRPr="00EA7713" w:rsidRDefault="00402416" w:rsidP="005772E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7647DED3" w14:textId="77777777" w:rsidR="00402416" w:rsidRPr="00EA7713" w:rsidRDefault="0040241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3E3C4767" w14:textId="77777777" w:rsidR="00402416" w:rsidRPr="00EA7713" w:rsidRDefault="0040241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298C12E9" w14:textId="77777777" w:rsidR="00402416" w:rsidRPr="00EA7713" w:rsidRDefault="00402416" w:rsidP="003B05C6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19(2) (notifiable events)</w:t>
      </w:r>
    </w:p>
    <w:p w14:paraId="7DBE3BF9" w14:textId="77777777" w:rsidR="00402416" w:rsidRPr="00EA7713" w:rsidRDefault="00402416" w:rsidP="00402416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</w:p>
    <w:p w14:paraId="060FBCAB" w14:textId="77777777" w:rsidR="00402416" w:rsidRPr="00EA7713" w:rsidRDefault="00402416" w:rsidP="005772E4">
      <w:pPr>
        <w:pStyle w:val="ListParagraph"/>
        <w:numPr>
          <w:ilvl w:val="0"/>
          <w:numId w:val="32"/>
        </w:numPr>
        <w:spacing w:before="240"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11 (care that is not a session of care)</w:t>
      </w:r>
    </w:p>
    <w:p w14:paraId="24C58D51" w14:textId="77777777" w:rsidR="00402416" w:rsidRPr="00EA7713" w:rsidRDefault="00402416" w:rsidP="003B05C6">
      <w:pPr>
        <w:pStyle w:val="ListParagraph"/>
        <w:numPr>
          <w:ilvl w:val="0"/>
          <w:numId w:val="32"/>
        </w:numPr>
        <w:spacing w:line="240" w:lineRule="auto"/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12 (not a session of care for special grandparent rate purposes)</w:t>
      </w:r>
    </w:p>
    <w:p w14:paraId="49CB21CF" w14:textId="77777777" w:rsidR="00402416" w:rsidRPr="00EA7713" w:rsidRDefault="00402416" w:rsidP="003B05C6">
      <w:pPr>
        <w:pStyle w:val="ListParagraph"/>
        <w:numPr>
          <w:ilvl w:val="0"/>
          <w:numId w:val="32"/>
        </w:numPr>
        <w:spacing w:line="240" w:lineRule="auto"/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 xml:space="preserve">section 13 (not a session of care where a child is at risk or individual is in hardship rate purposes) </w:t>
      </w:r>
    </w:p>
    <w:p w14:paraId="10DCE3AF" w14:textId="77777777" w:rsidR="00402416" w:rsidRPr="00EA7713" w:rsidRDefault="00402416" w:rsidP="00402416">
      <w:pPr>
        <w:rPr>
          <w:rFonts w:eastAsia="Times New Roman" w:cstheme="minorHAnsi"/>
          <w:i/>
          <w:iCs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>A New Tax System (Family Assistance) Act 1999</w:t>
      </w:r>
    </w:p>
    <w:p w14:paraId="0517701E" w14:textId="77777777" w:rsidR="00402416" w:rsidRPr="00EA7713" w:rsidRDefault="00402416" w:rsidP="005A42E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 (effect of absence of child from care of approved child care service other than an approved occasional care service)</w:t>
      </w:r>
    </w:p>
    <w:p w14:paraId="6F34E392" w14:textId="77777777" w:rsidR="00402416" w:rsidRPr="00EA7713" w:rsidRDefault="00402416" w:rsidP="00402416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Education and Care Services National Regulations </w:t>
      </w:r>
    </w:p>
    <w:p w14:paraId="5B0B4C7A" w14:textId="77777777" w:rsidR="00402416" w:rsidRPr="00EA7713" w:rsidRDefault="00402416" w:rsidP="005A42E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5B81C8A6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Date of effect:</w:t>
      </w:r>
      <w:r w:rsidRPr="00EA7713">
        <w:rPr>
          <w:rStyle w:val="Strong"/>
          <w:rFonts w:cstheme="minorHAnsi"/>
          <w:b w:val="0"/>
          <w:sz w:val="24"/>
          <w:szCs w:val="24"/>
        </w:rPr>
        <w:t xml:space="preserve"> 22</w:t>
      </w:r>
      <w:r w:rsidRPr="00EA7713">
        <w:rPr>
          <w:rFonts w:cstheme="minorHAnsi"/>
          <w:sz w:val="24"/>
          <w:szCs w:val="24"/>
        </w:rPr>
        <w:t>.06.2018</w:t>
      </w:r>
    </w:p>
    <w:p w14:paraId="1CFB6A77" w14:textId="77777777" w:rsidR="00402416" w:rsidRPr="00C878D6" w:rsidRDefault="00402416">
      <w:pPr>
        <w:pStyle w:val="Heading4"/>
      </w:pPr>
      <w:r w:rsidRPr="00C878D6">
        <w:t>Kids World Family Day care</w:t>
      </w:r>
    </w:p>
    <w:p w14:paraId="743008C1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Kids World Family Day Care Pty Ltd</w:t>
      </w:r>
    </w:p>
    <w:p w14:paraId="71CCD6C9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HOPPERS CROSSING, VIC</w:t>
      </w:r>
    </w:p>
    <w:p w14:paraId="5A58D4D4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CE9B3F1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4CA8DFBE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059C68E6" w14:textId="7EDEAE15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C70F01B" w14:textId="77777777" w:rsidR="00402416" w:rsidRPr="00EA7713" w:rsidRDefault="00402416" w:rsidP="005A42E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73B8309E" w14:textId="77777777" w:rsidR="00402416" w:rsidRPr="00EA7713" w:rsidRDefault="00402416" w:rsidP="005A42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219QB (remitting amounts that cannot be passed on) </w:t>
      </w:r>
    </w:p>
    <w:p w14:paraId="7C2E246A" w14:textId="77777777" w:rsidR="00402416" w:rsidRPr="00EA7713" w:rsidRDefault="00402416" w:rsidP="005A42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219QE (remitting amounts that cannot be passed on) </w:t>
      </w:r>
    </w:p>
    <w:p w14:paraId="11380300" w14:textId="77777777" w:rsidR="00402416" w:rsidRPr="00EA7713" w:rsidRDefault="00402416" w:rsidP="00402416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</w:p>
    <w:p w14:paraId="2CD7E0A8" w14:textId="77777777" w:rsidR="00402416" w:rsidRPr="00EA7713" w:rsidRDefault="00402416" w:rsidP="005A42E1">
      <w:pPr>
        <w:pStyle w:val="ListParagraph"/>
        <w:numPr>
          <w:ilvl w:val="0"/>
          <w:numId w:val="55"/>
        </w:numPr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70D255B6" w14:textId="77777777" w:rsidR="00402416" w:rsidRPr="00EA7713" w:rsidRDefault="00402416" w:rsidP="00402416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A New Tax System (Family Assistance) (Administration) (Child Care Benefit —Record Keeping) Rules 2006 </w:t>
      </w:r>
    </w:p>
    <w:p w14:paraId="502F084C" w14:textId="77777777" w:rsidR="00402416" w:rsidRPr="00EA7713" w:rsidRDefault="00402416" w:rsidP="005A42E1">
      <w:pPr>
        <w:pStyle w:val="ListParagraph"/>
        <w:numPr>
          <w:ilvl w:val="0"/>
          <w:numId w:val="55"/>
        </w:numPr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(additional records to be kept by approved family day care services)</w:t>
      </w:r>
    </w:p>
    <w:p w14:paraId="375E3C14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03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35339765" w14:textId="77777777" w:rsidR="00402416" w:rsidRPr="00C878D6" w:rsidRDefault="00402416">
      <w:pPr>
        <w:pStyle w:val="Heading4"/>
      </w:pPr>
      <w:r w:rsidRPr="00C878D6">
        <w:t>Kidz Paradise Family Day Care</w:t>
      </w:r>
    </w:p>
    <w:p w14:paraId="1743C626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Betty Kwarteng</w:t>
      </w:r>
    </w:p>
    <w:p w14:paraId="1E156C16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WARRANWOOD, VIC</w:t>
      </w:r>
    </w:p>
    <w:p w14:paraId="36E03806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2D20237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5DABCF1F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2335BB9E" w14:textId="2B28284D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F6B70B1" w14:textId="77777777" w:rsidR="00402416" w:rsidRPr="00EA7713" w:rsidRDefault="00402416" w:rsidP="005A42E1">
      <w:pPr>
        <w:pStyle w:val="ListParagraph"/>
        <w:numPr>
          <w:ilvl w:val="0"/>
          <w:numId w:val="8"/>
        </w:numPr>
        <w:spacing w:after="24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37CF1D67" w14:textId="77777777" w:rsidR="00402416" w:rsidRPr="00EA7713" w:rsidRDefault="00402416" w:rsidP="005A42E1">
      <w:pPr>
        <w:pStyle w:val="ListParagraph"/>
        <w:numPr>
          <w:ilvl w:val="0"/>
          <w:numId w:val="8"/>
        </w:numPr>
        <w:spacing w:after="24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219AC(1A) (failure to notify)</w:t>
      </w:r>
    </w:p>
    <w:p w14:paraId="1FA7CFDD" w14:textId="77777777" w:rsidR="00402416" w:rsidRPr="00EA7713" w:rsidRDefault="00402416" w:rsidP="005A42E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03DE03CA" w14:textId="77777777" w:rsidR="00402416" w:rsidRPr="00EA7713" w:rsidRDefault="00402416" w:rsidP="00402416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(Children in respect of whom no-one is eligible) Determination 2015 </w:t>
      </w:r>
    </w:p>
    <w:p w14:paraId="77442031" w14:textId="77777777" w:rsidR="00402416" w:rsidRPr="00EA7713" w:rsidRDefault="00402416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0B93E067" w14:textId="77777777" w:rsidR="00402416" w:rsidRPr="00EA7713" w:rsidRDefault="00402416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9 (session of care provided to a child who is 14 years of age or older or who attends secondary school)</w:t>
      </w:r>
    </w:p>
    <w:p w14:paraId="431498C6" w14:textId="77777777" w:rsidR="00402416" w:rsidRPr="00EA7713" w:rsidRDefault="00402416" w:rsidP="00402416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</w:p>
    <w:p w14:paraId="0835B71B" w14:textId="77777777" w:rsidR="00402416" w:rsidRPr="00EA7713" w:rsidRDefault="00402416" w:rsidP="005772E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10(1A) (provision of care)</w:t>
      </w:r>
    </w:p>
    <w:p w14:paraId="0FBE2BC0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0DA12D49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7B52F666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38C39FB1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 (information regarding child care services)</w:t>
      </w:r>
    </w:p>
    <w:p w14:paraId="43D20DDC" w14:textId="77777777" w:rsidR="00402416" w:rsidRPr="00EA7713" w:rsidRDefault="00402416" w:rsidP="005772E4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21A (approval by Secretary)</w:t>
      </w:r>
    </w:p>
    <w:p w14:paraId="6C6A927A" w14:textId="77777777" w:rsidR="00402416" w:rsidRPr="00EA7713" w:rsidRDefault="00402416" w:rsidP="00402416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Education and Care Services National Regulations </w:t>
      </w:r>
    </w:p>
    <w:p w14:paraId="4F823F31" w14:textId="77777777" w:rsidR="00402416" w:rsidRPr="00EA7713" w:rsidRDefault="00402416" w:rsidP="005A42E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52BF11CB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08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028B2F0B" w14:textId="77777777" w:rsidR="00402416" w:rsidRPr="00C878D6" w:rsidRDefault="00402416">
      <w:pPr>
        <w:pStyle w:val="Heading4"/>
      </w:pPr>
      <w:r w:rsidRPr="00C878D6">
        <w:t>Kindaland Family Day Care Services</w:t>
      </w:r>
    </w:p>
    <w:p w14:paraId="309859BE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Kindaland Pty Ltd</w:t>
      </w:r>
    </w:p>
    <w:p w14:paraId="5FB78FF6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GLENROY, VIC</w:t>
      </w:r>
    </w:p>
    <w:p w14:paraId="201ABB38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C8D0792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Suspension under section 201A</w:t>
      </w:r>
    </w:p>
    <w:p w14:paraId="096836AC" w14:textId="71107EC2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7B0629" w:rsidRPr="00EA7713">
        <w:rPr>
          <w:rStyle w:val="Strong"/>
          <w:rFonts w:cstheme="minorHAnsi"/>
          <w:sz w:val="24"/>
          <w:szCs w:val="24"/>
        </w:rPr>
        <w:t>suspension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7E0614A9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Urgent circumstances</w:t>
      </w:r>
    </w:p>
    <w:p w14:paraId="4A538FBB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16.05.2018</w:t>
      </w:r>
    </w:p>
    <w:p w14:paraId="02BDC7FD" w14:textId="77777777" w:rsidR="00402416" w:rsidRPr="00C878D6" w:rsidRDefault="00402416">
      <w:pPr>
        <w:pStyle w:val="Heading4"/>
      </w:pPr>
      <w:r w:rsidRPr="00C878D6">
        <w:t>Kindaland Family Day Care Services</w:t>
      </w:r>
    </w:p>
    <w:p w14:paraId="45ADDA39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Kindaland Pty Ltd</w:t>
      </w:r>
    </w:p>
    <w:p w14:paraId="3999A815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GLENROY, VIC</w:t>
      </w:r>
    </w:p>
    <w:p w14:paraId="56D20345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1D45F82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5B60D837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2D539597" w14:textId="3E9EE6F1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A9E9300" w14:textId="77777777" w:rsidR="00402416" w:rsidRPr="00EA7713" w:rsidRDefault="00402416" w:rsidP="005A42E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307A5C57" w14:textId="77777777" w:rsidR="00402416" w:rsidRPr="00EA7713" w:rsidRDefault="00402416" w:rsidP="005A42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219QB (remitting amounts that cannot be passed on) </w:t>
      </w:r>
    </w:p>
    <w:p w14:paraId="61353A76" w14:textId="77777777" w:rsidR="00402416" w:rsidRPr="00EA7713" w:rsidRDefault="00402416" w:rsidP="005A42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219QE (remitting amounts that cannot be passed on) </w:t>
      </w:r>
    </w:p>
    <w:p w14:paraId="5210BE4C" w14:textId="77777777" w:rsidR="00402416" w:rsidRPr="00EA7713" w:rsidRDefault="00402416" w:rsidP="00402416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</w:p>
    <w:p w14:paraId="676145FE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 (provision of care)</w:t>
      </w:r>
    </w:p>
    <w:p w14:paraId="19C7200E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07257974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43B10BBE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14C (2) (capacity to use electronic interface)</w:t>
      </w:r>
    </w:p>
    <w:p w14:paraId="7A1C3F21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28AEBD4A" w14:textId="77777777" w:rsidR="00402416" w:rsidRPr="00EA7713" w:rsidRDefault="00402416" w:rsidP="00402416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(Children in respect of whom no-one is eligible) Determination 2015 </w:t>
      </w:r>
    </w:p>
    <w:p w14:paraId="52A093BA" w14:textId="77777777" w:rsidR="00402416" w:rsidRPr="00EA7713" w:rsidRDefault="00402416" w:rsidP="005A42E1">
      <w:pPr>
        <w:pStyle w:val="ListParagraph"/>
        <w:numPr>
          <w:ilvl w:val="0"/>
          <w:numId w:val="55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9 (session of care provided to a child who is 14 years of age or older or who attends secondary school)</w:t>
      </w:r>
    </w:p>
    <w:p w14:paraId="75502A39" w14:textId="77777777" w:rsidR="00402416" w:rsidRPr="00EA7713" w:rsidRDefault="00402416" w:rsidP="00402416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A New Tax System (Family Assistance) (Administration) (Child Care Benefit —Record Keeping) Rules 2006 </w:t>
      </w:r>
    </w:p>
    <w:p w14:paraId="1F70BCE1" w14:textId="77777777" w:rsidR="00402416" w:rsidRPr="00EA7713" w:rsidRDefault="00402416" w:rsidP="003B05C6">
      <w:pPr>
        <w:pStyle w:val="ListParagraph"/>
        <w:numPr>
          <w:ilvl w:val="0"/>
          <w:numId w:val="55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6 (records to be kept by approved child care services)</w:t>
      </w:r>
    </w:p>
    <w:p w14:paraId="430AB411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25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45C0DD5B" w14:textId="77777777" w:rsidR="00402416" w:rsidRPr="00C878D6" w:rsidRDefault="00402416">
      <w:pPr>
        <w:pStyle w:val="Heading4"/>
      </w:pPr>
      <w:r w:rsidRPr="00C878D6">
        <w:t>Little Sunshine Family Day Care</w:t>
      </w:r>
    </w:p>
    <w:p w14:paraId="12F8B438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Little Sunshine Family Day Care Pty Ltd</w:t>
      </w:r>
    </w:p>
    <w:p w14:paraId="6A2678BF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BRAYBROOK, VIC</w:t>
      </w:r>
    </w:p>
    <w:p w14:paraId="60F31E43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9DCD93D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5886DE63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490E6504" w14:textId="710E84A3" w:rsidR="00402416" w:rsidRPr="00EA7713" w:rsidRDefault="0016619D" w:rsidP="004024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8461741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43F6F96C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219BC (obligation to charge no more than usual fee - special grandparent rate)</w:t>
      </w:r>
    </w:p>
    <w:p w14:paraId="74CB71C8" w14:textId="77777777" w:rsidR="00402416" w:rsidRPr="00EA7713" w:rsidRDefault="00402416" w:rsidP="003B05C6">
      <w:pPr>
        <w:pStyle w:val="ListParagraph"/>
        <w:numPr>
          <w:ilvl w:val="0"/>
          <w:numId w:val="5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3BD905C9" w14:textId="77777777" w:rsidR="00402416" w:rsidRPr="00EA7713" w:rsidRDefault="00402416" w:rsidP="00402416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(Session of Care) Determination 2016 </w:t>
      </w:r>
    </w:p>
    <w:p w14:paraId="0FBFBAE0" w14:textId="77777777" w:rsidR="00402416" w:rsidRPr="00EA7713" w:rsidRDefault="00402416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6(2) (what constitutes a session of care)</w:t>
      </w:r>
    </w:p>
    <w:p w14:paraId="4970E875" w14:textId="77777777" w:rsidR="00402416" w:rsidRPr="00EA7713" w:rsidRDefault="00402416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12 (not a session of care for special grandparent rate purposes)</w:t>
      </w:r>
    </w:p>
    <w:p w14:paraId="0B92BC7B" w14:textId="77777777" w:rsidR="00402416" w:rsidRPr="00EA7713" w:rsidRDefault="00402416" w:rsidP="00402416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</w:p>
    <w:p w14:paraId="17556459" w14:textId="77777777" w:rsidR="00402416" w:rsidRPr="00EA7713" w:rsidRDefault="00402416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bookmarkStart w:id="2" w:name="_Toc492550563"/>
      <w:r w:rsidRPr="00EA7713">
        <w:rPr>
          <w:rFonts w:cstheme="minorHAnsi"/>
          <w:sz w:val="24"/>
          <w:szCs w:val="24"/>
        </w:rPr>
        <w:t>section 7 (applicant to be a suitable person</w:t>
      </w:r>
      <w:bookmarkEnd w:id="2"/>
      <w:r w:rsidRPr="00EA7713">
        <w:rPr>
          <w:rFonts w:cstheme="minorHAnsi"/>
          <w:sz w:val="24"/>
          <w:szCs w:val="24"/>
        </w:rPr>
        <w:t>)</w:t>
      </w:r>
    </w:p>
    <w:p w14:paraId="41F75D82" w14:textId="77777777" w:rsidR="00402416" w:rsidRPr="00EA7713" w:rsidRDefault="00402416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49CB2063" w14:textId="77777777" w:rsidR="00402416" w:rsidRPr="00EA7713" w:rsidRDefault="00402416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19 (notifiable events)</w:t>
      </w:r>
    </w:p>
    <w:p w14:paraId="10A65FD7" w14:textId="77777777" w:rsidR="00402416" w:rsidRPr="00EA7713" w:rsidRDefault="00402416" w:rsidP="00402416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(Children in respect of whom no-one is eligible) Determination 2015 </w:t>
      </w:r>
    </w:p>
    <w:p w14:paraId="59B787D5" w14:textId="77777777" w:rsidR="00402416" w:rsidRPr="00EA7713" w:rsidRDefault="00402416" w:rsidP="005A42E1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6 (session of care provided by FDC carer to own child or partner’s child or siblings)</w:t>
      </w:r>
    </w:p>
    <w:p w14:paraId="70E2D037" w14:textId="77777777" w:rsidR="00402416" w:rsidRPr="00EA7713" w:rsidRDefault="00402416" w:rsidP="0040241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02.04.2018</w:t>
      </w:r>
    </w:p>
    <w:p w14:paraId="6A28E31B" w14:textId="77777777" w:rsidR="005A42E1" w:rsidRPr="00C878D6" w:rsidRDefault="005A42E1">
      <w:pPr>
        <w:pStyle w:val="Heading4"/>
      </w:pPr>
      <w:r w:rsidRPr="00C878D6">
        <w:t>Little Sweethearts Family Day Care</w:t>
      </w:r>
    </w:p>
    <w:p w14:paraId="3D9D7BBE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Little Sweethearts Family Day Care Pty Ltd</w:t>
      </w:r>
    </w:p>
    <w:p w14:paraId="5DA1084E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POINT COOK, VIC</w:t>
      </w:r>
    </w:p>
    <w:p w14:paraId="05C881D7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829BEFD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490DE5A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74AF1901" w14:textId="6BC20542" w:rsidR="005A42E1" w:rsidRPr="00EA7713" w:rsidRDefault="0016619D" w:rsidP="005A42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C5F345E" w14:textId="77777777" w:rsidR="005A42E1" w:rsidRPr="00EA7713" w:rsidRDefault="005A42E1" w:rsidP="005A42E1">
      <w:pPr>
        <w:pStyle w:val="ListParagraph"/>
        <w:numPr>
          <w:ilvl w:val="0"/>
          <w:numId w:val="55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6B6907D6" w14:textId="77777777" w:rsidR="005A42E1" w:rsidRPr="00EA7713" w:rsidRDefault="005A42E1" w:rsidP="005A42E1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</w:p>
    <w:p w14:paraId="375E892A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 (applicant to be a suitable person)</w:t>
      </w:r>
    </w:p>
    <w:p w14:paraId="40C0E3CE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42F01D9E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</w:t>
      </w:r>
      <w:r w:rsidRPr="00EA7713">
        <w:rPr>
          <w:rFonts w:cstheme="minorHAnsi"/>
          <w:sz w:val="24"/>
          <w:szCs w:val="24"/>
        </w:rPr>
        <w:t>: 25.06.2018</w:t>
      </w:r>
    </w:p>
    <w:p w14:paraId="10AD10B1" w14:textId="77777777" w:rsidR="005A42E1" w:rsidRPr="00C878D6" w:rsidRDefault="005A42E1">
      <w:pPr>
        <w:pStyle w:val="Heading4"/>
      </w:pPr>
      <w:r w:rsidRPr="00C878D6">
        <w:t>Loving and Caring Family Day Care</w:t>
      </w:r>
    </w:p>
    <w:p w14:paraId="5A66050E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Rukia Khalif Muse</w:t>
      </w:r>
    </w:p>
    <w:p w14:paraId="16DCD11D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Pr="00EA7713">
        <w:rPr>
          <w:rFonts w:cstheme="minorHAnsi"/>
          <w:sz w:val="24"/>
          <w:szCs w:val="24"/>
        </w:rPr>
        <w:t xml:space="preserve"> NORTH MELBOURNE, VIC</w:t>
      </w:r>
    </w:p>
    <w:p w14:paraId="304F1602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50C27B6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1E5C5AEB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5818AF21" w14:textId="6946D9DB" w:rsidR="005A42E1" w:rsidRPr="00EA7713" w:rsidRDefault="0016619D" w:rsidP="005A42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60362F3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0AF7D594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60C94550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2474F0E5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354A4B12" w14:textId="77777777" w:rsidR="005A42E1" w:rsidRPr="00EA7713" w:rsidRDefault="005A42E1" w:rsidP="005A42E1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(Session of Care) Determination 2016 </w:t>
      </w:r>
    </w:p>
    <w:p w14:paraId="7E2ECF1F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6 (what constitutes a session of care)</w:t>
      </w:r>
    </w:p>
    <w:p w14:paraId="64CCD371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12 (not a session of care for special grandparent rate purposes)</w:t>
      </w:r>
    </w:p>
    <w:p w14:paraId="20D88792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13 (not a session of care where a child is at risk or individual is in hardship rate purposes)</w:t>
      </w:r>
    </w:p>
    <w:p w14:paraId="2DD5A6A2" w14:textId="1D51D248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EF4B01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78667056" w14:textId="77777777" w:rsidR="005A42E1" w:rsidRPr="00EA7713" w:rsidRDefault="005A42E1" w:rsidP="005A42E1">
      <w:pPr>
        <w:pStyle w:val="ListParagraph"/>
        <w:numPr>
          <w:ilvl w:val="0"/>
          <w:numId w:val="37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16 (2) (suitability of applicant) </w:t>
      </w:r>
    </w:p>
    <w:p w14:paraId="0CF08B22" w14:textId="77777777" w:rsidR="005A42E1" w:rsidRPr="00EA7713" w:rsidRDefault="005A42E1" w:rsidP="005A42E1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Education and Care Services National Regulations </w:t>
      </w:r>
    </w:p>
    <w:p w14:paraId="03163C72" w14:textId="77777777" w:rsidR="005A42E1" w:rsidRPr="00EA7713" w:rsidRDefault="005A42E1" w:rsidP="005A42E1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cstheme="minorHAnsi"/>
          <w:b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07199186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20.05.2018</w:t>
      </w:r>
    </w:p>
    <w:p w14:paraId="7AF06652" w14:textId="77777777" w:rsidR="005A42E1" w:rsidRPr="00C878D6" w:rsidRDefault="005A42E1">
      <w:pPr>
        <w:pStyle w:val="Heading4"/>
      </w:pPr>
      <w:r w:rsidRPr="00C878D6">
        <w:t>Loving Kids Family Day Care</w:t>
      </w:r>
    </w:p>
    <w:p w14:paraId="739241CD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Atsede Abebe</w:t>
      </w:r>
    </w:p>
    <w:p w14:paraId="4CF3474A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Pr="00EA7713">
        <w:rPr>
          <w:rFonts w:cstheme="minorHAnsi"/>
          <w:sz w:val="24"/>
          <w:szCs w:val="24"/>
        </w:rPr>
        <w:t xml:space="preserve"> SUNSHINE, VIC</w:t>
      </w:r>
    </w:p>
    <w:p w14:paraId="2C02B86D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F69FF91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207E52F1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2940A55E" w14:textId="2431C975" w:rsidR="005A42E1" w:rsidRPr="00EA7713" w:rsidRDefault="0016619D" w:rsidP="005A42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014DB5E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2B308548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7F75F6B7" w14:textId="77777777" w:rsidR="005A42E1" w:rsidRPr="00EA7713" w:rsidRDefault="005A42E1" w:rsidP="005A42E1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(Children in respect of whom no-one is eligible) Determination 2015 </w:t>
      </w:r>
    </w:p>
    <w:p w14:paraId="6B86C955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2CE6AFA6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Style w:val="Emphasis"/>
          <w:rFonts w:cstheme="minorHAnsi"/>
          <w:i w:val="0"/>
          <w:iCs w:val="0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28ED5131" w14:textId="5FC199D7" w:rsidR="005A42E1" w:rsidRPr="00EA7713" w:rsidRDefault="005A42E1" w:rsidP="005A42E1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EF4B01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33508F21" w14:textId="77777777" w:rsidR="005A42E1" w:rsidRPr="00EA7713" w:rsidRDefault="005A42E1" w:rsidP="005772E4">
      <w:pPr>
        <w:pStyle w:val="ListParagraph"/>
        <w:numPr>
          <w:ilvl w:val="0"/>
          <w:numId w:val="32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7 (applicant to be a suitable person)</w:t>
      </w:r>
    </w:p>
    <w:p w14:paraId="348FC605" w14:textId="77777777" w:rsidR="005A42E1" w:rsidRPr="00EA7713" w:rsidRDefault="005A42E1" w:rsidP="003B05C6">
      <w:pPr>
        <w:pStyle w:val="ListParagraph"/>
        <w:numPr>
          <w:ilvl w:val="0"/>
          <w:numId w:val="32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10(A) (provision of care)</w:t>
      </w:r>
    </w:p>
    <w:p w14:paraId="0AAC9047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08.06.2018</w:t>
      </w:r>
    </w:p>
    <w:p w14:paraId="19279AD5" w14:textId="77777777" w:rsidR="005A42E1" w:rsidRPr="00C878D6" w:rsidRDefault="005A42E1">
      <w:pPr>
        <w:pStyle w:val="Heading4"/>
      </w:pPr>
      <w:r w:rsidRPr="00C878D6">
        <w:t>Mas Family Day Care</w:t>
      </w:r>
    </w:p>
    <w:p w14:paraId="1F6BA935" w14:textId="77777777" w:rsidR="005A42E1" w:rsidRPr="00EA7713" w:rsidRDefault="005A42E1" w:rsidP="005A42E1">
      <w:pPr>
        <w:rPr>
          <w:rFonts w:cstheme="minorHAnsi"/>
          <w:b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LOFA Group Pty Ltd</w:t>
      </w:r>
    </w:p>
    <w:p w14:paraId="00472934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SUNSHINE, VIC</w:t>
      </w:r>
    </w:p>
    <w:p w14:paraId="4504664A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4D4F9C7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097F27CE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6E26BB83" w14:textId="250A434E" w:rsidR="005A42E1" w:rsidRPr="00EA7713" w:rsidRDefault="0016619D" w:rsidP="005A42E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EF47AD6" w14:textId="77777777" w:rsidR="005A42E1" w:rsidRPr="00EA7713" w:rsidRDefault="005A42E1" w:rsidP="005A42E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4195375" w14:textId="77777777" w:rsidR="005A42E1" w:rsidRPr="00EA7713" w:rsidRDefault="005A42E1" w:rsidP="005A42E1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(Children in respect of whom no-one is eligible) Determination 2015 </w:t>
      </w:r>
    </w:p>
    <w:p w14:paraId="3AA3A90A" w14:textId="77777777" w:rsidR="005A42E1" w:rsidRPr="00EA7713" w:rsidRDefault="005A42E1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3398AFF0" w14:textId="77777777" w:rsidR="005A42E1" w:rsidRPr="00EA7713" w:rsidRDefault="005A42E1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9 (session of care provided to a child who is 14 years of age or older or who attends secondary school)</w:t>
      </w:r>
    </w:p>
    <w:p w14:paraId="03A252B9" w14:textId="77777777" w:rsidR="005A42E1" w:rsidRPr="00EA7713" w:rsidRDefault="005A42E1" w:rsidP="005A42E1">
      <w:pPr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054C3018" w14:textId="77777777" w:rsidR="005A42E1" w:rsidRPr="00EA7713" w:rsidRDefault="005A42E1" w:rsidP="005A42E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 (applicant to be a suitable person)</w:t>
      </w:r>
    </w:p>
    <w:p w14:paraId="56DDB4A0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25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126748E7" w14:textId="77777777" w:rsidR="005A42E1" w:rsidRPr="00C878D6" w:rsidRDefault="005A42E1">
      <w:pPr>
        <w:pStyle w:val="Heading4"/>
      </w:pPr>
      <w:r w:rsidRPr="00C878D6">
        <w:t>Melbcarlton Family Day Care</w:t>
      </w:r>
    </w:p>
    <w:p w14:paraId="1F64732D" w14:textId="77777777" w:rsidR="005A42E1" w:rsidRPr="00EA7713" w:rsidRDefault="005A42E1" w:rsidP="005A42E1">
      <w:pPr>
        <w:rPr>
          <w:rFonts w:cstheme="minorHAnsi"/>
          <w:b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Melbcarlton Family Day Care Pty Ltd</w:t>
      </w:r>
    </w:p>
    <w:p w14:paraId="6BA35418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MARIBYRNONG, VIC</w:t>
      </w:r>
    </w:p>
    <w:p w14:paraId="73DE193F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A7B81E5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5F32F958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419485ED" w14:textId="15C4CAD9" w:rsidR="005A42E1" w:rsidRPr="00EA7713" w:rsidRDefault="0016619D" w:rsidP="005A42E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9E2B095" w14:textId="77777777" w:rsidR="005A42E1" w:rsidRPr="00EA7713" w:rsidRDefault="005A42E1" w:rsidP="005A42E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089D3C05" w14:textId="77777777" w:rsidR="005A42E1" w:rsidRPr="00EA7713" w:rsidRDefault="005A42E1" w:rsidP="005A42E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131430E9" w14:textId="77777777" w:rsidR="005A42E1" w:rsidRPr="00EA7713" w:rsidRDefault="005A42E1" w:rsidP="005A42E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08A50AC1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3E9A32C1" w14:textId="77777777" w:rsidR="005A42E1" w:rsidRPr="00EA7713" w:rsidRDefault="005A42E1" w:rsidP="005A42E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3C99E922" w14:textId="77777777" w:rsidR="005A42E1" w:rsidRPr="00EA7713" w:rsidRDefault="005A42E1" w:rsidP="005A42E1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Education and Care Services National Regulations </w:t>
      </w:r>
    </w:p>
    <w:p w14:paraId="7791A114" w14:textId="77777777" w:rsidR="005A42E1" w:rsidRPr="00EA7713" w:rsidRDefault="005A42E1" w:rsidP="005A42E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28DD7367" w14:textId="77777777" w:rsidR="005A42E1" w:rsidRPr="00EA7713" w:rsidRDefault="005A42E1" w:rsidP="005A42E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 </w:t>
      </w: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10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52A10910" w14:textId="77777777" w:rsidR="005A42E1" w:rsidRPr="00C878D6" w:rsidRDefault="005A42E1">
      <w:pPr>
        <w:pStyle w:val="Heading4"/>
      </w:pPr>
      <w:r w:rsidRPr="00C878D6">
        <w:t>Melbourne Family Day Care</w:t>
      </w:r>
    </w:p>
    <w:p w14:paraId="06E59211" w14:textId="77777777" w:rsidR="005A42E1" w:rsidRPr="00EA7713" w:rsidRDefault="005A42E1" w:rsidP="005A42E1">
      <w:pPr>
        <w:rPr>
          <w:rFonts w:cstheme="minorHAnsi"/>
          <w:b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Melbourne Family Day Care Pty Ltd</w:t>
      </w:r>
    </w:p>
    <w:p w14:paraId="30215531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SUNSHINE NORTH, VIC</w:t>
      </w:r>
    </w:p>
    <w:p w14:paraId="09CE096D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04C5F28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4CEB6316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7D452FDC" w14:textId="39A6B38F" w:rsidR="005A42E1" w:rsidRPr="00EA7713" w:rsidRDefault="0016619D" w:rsidP="005A42E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24A0833" w14:textId="780D24F9" w:rsidR="005A42E1" w:rsidRPr="00EA7713" w:rsidRDefault="005A42E1" w:rsidP="005A42E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4D298157" w14:textId="77777777" w:rsidR="005A42E1" w:rsidRPr="00EA7713" w:rsidRDefault="005A42E1" w:rsidP="005A42E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4C53C743" w14:textId="77777777" w:rsidR="005A42E1" w:rsidRPr="00EA7713" w:rsidRDefault="005A42E1" w:rsidP="005A42E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45103B51" w14:textId="77777777" w:rsidR="005A42E1" w:rsidRPr="00EA7713" w:rsidRDefault="005A42E1" w:rsidP="005A42E1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>Child Care Benefit (</w:t>
      </w:r>
      <w:r w:rsidRPr="00EA7713">
        <w:rPr>
          <w:rFonts w:cstheme="minorHAnsi"/>
          <w:i/>
          <w:sz w:val="24"/>
          <w:szCs w:val="24"/>
        </w:rPr>
        <w:t xml:space="preserve">Session of Care) Determination 2016 </w:t>
      </w:r>
    </w:p>
    <w:p w14:paraId="1AC0746F" w14:textId="77777777" w:rsidR="005A42E1" w:rsidRPr="00EA7713" w:rsidRDefault="005A42E1" w:rsidP="005A42E1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12 (not a session</w:t>
      </w:r>
      <w:r w:rsidRPr="00EA7713">
        <w:rPr>
          <w:rStyle w:val="Emphasis"/>
          <w:rFonts w:cstheme="minorHAnsi"/>
          <w:i w:val="0"/>
          <w:sz w:val="24"/>
          <w:szCs w:val="24"/>
        </w:rPr>
        <w:t xml:space="preserve"> of care for special grandparent rate purposes)</w:t>
      </w:r>
    </w:p>
    <w:p w14:paraId="643F9047" w14:textId="77777777" w:rsidR="005A42E1" w:rsidRPr="00EA7713" w:rsidRDefault="005A42E1" w:rsidP="005A42E1">
      <w:pPr>
        <w:pStyle w:val="ListParagraph"/>
        <w:numPr>
          <w:ilvl w:val="0"/>
          <w:numId w:val="47"/>
        </w:numPr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 xml:space="preserve">section 13 (not a session of care where a child is at risk or individual is in hardship rate purposes) </w:t>
      </w:r>
    </w:p>
    <w:p w14:paraId="758ED858" w14:textId="77777777" w:rsidR="005A42E1" w:rsidRPr="00EA7713" w:rsidRDefault="005A42E1" w:rsidP="005A42E1">
      <w:pPr>
        <w:rPr>
          <w:rFonts w:eastAsia="Times New Roman" w:cstheme="minorHAnsi"/>
          <w:i/>
          <w:iCs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>A New Tax System (Family Assistance) Act 1999</w:t>
      </w:r>
    </w:p>
    <w:p w14:paraId="040E9F09" w14:textId="77777777" w:rsidR="005A42E1" w:rsidRPr="00EA7713" w:rsidRDefault="005A42E1" w:rsidP="005A42E1">
      <w:pPr>
        <w:pStyle w:val="ListParagraph"/>
        <w:numPr>
          <w:ilvl w:val="0"/>
          <w:numId w:val="47"/>
        </w:numPr>
        <w:rPr>
          <w:rStyle w:val="Emphasis"/>
          <w:rFonts w:eastAsia="Times New Roman" w:cstheme="minorHAnsi"/>
          <w:i w:val="0"/>
          <w:iCs w:val="0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 (effect of absence of child from care of approved child care service other than an approved occasional care service)</w:t>
      </w:r>
    </w:p>
    <w:p w14:paraId="3FF7C182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1EC77CA2" w14:textId="77777777" w:rsidR="005A42E1" w:rsidRPr="00EA7713" w:rsidRDefault="005A42E1" w:rsidP="005A42E1">
      <w:pPr>
        <w:pStyle w:val="ListParagraph"/>
        <w:numPr>
          <w:ilvl w:val="0"/>
          <w:numId w:val="12"/>
        </w:numPr>
        <w:spacing w:after="24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6605159C" w14:textId="77777777" w:rsidR="005A42E1" w:rsidRPr="00EA7713" w:rsidRDefault="005A42E1" w:rsidP="005A42E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6C1AFBCD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01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623AEA85" w14:textId="77777777" w:rsidR="005A42E1" w:rsidRPr="00C878D6" w:rsidRDefault="005A42E1">
      <w:pPr>
        <w:pStyle w:val="Heading4"/>
      </w:pPr>
      <w:r w:rsidRPr="00C878D6">
        <w:t xml:space="preserve">Mudane Family Day Care </w:t>
      </w:r>
    </w:p>
    <w:p w14:paraId="0943E4AF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Mudane Family Day Care Pty Ltd</w:t>
      </w:r>
    </w:p>
    <w:p w14:paraId="0CA8C46D" w14:textId="77777777" w:rsidR="005A42E1" w:rsidRPr="00EA7713" w:rsidRDefault="005A42E1" w:rsidP="005A42E1">
      <w:pPr>
        <w:rPr>
          <w:rStyle w:val="Strong"/>
          <w:rFonts w:cstheme="minorHAnsi"/>
          <w:b w:val="0"/>
          <w:bCs w:val="0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FERNTREE GULLY, VIC</w:t>
      </w:r>
    </w:p>
    <w:p w14:paraId="41843B93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b w:val="0"/>
          <w:bCs w:val="0"/>
          <w:sz w:val="24"/>
          <w:szCs w:val="24"/>
        </w:rPr>
        <w:t>S</w:t>
      </w:r>
      <w:r w:rsidRPr="00EA7713">
        <w:rPr>
          <w:rStyle w:val="Strong"/>
          <w:rFonts w:cstheme="minorHAnsi"/>
          <w:sz w:val="24"/>
          <w:szCs w:val="24"/>
        </w:rPr>
        <w:t xml:space="preserve">ervice type: </w:t>
      </w:r>
      <w:r w:rsidRPr="00EA7713">
        <w:rPr>
          <w:rFonts w:cstheme="minorHAnsi"/>
          <w:sz w:val="24"/>
          <w:szCs w:val="24"/>
        </w:rPr>
        <w:t>FDC</w:t>
      </w:r>
    </w:p>
    <w:p w14:paraId="08EE562A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3A6C41FB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662C00EA" w14:textId="70326D0D" w:rsidR="005A42E1" w:rsidRPr="00EA7713" w:rsidRDefault="0016619D" w:rsidP="005A42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12BFCD4" w14:textId="77777777" w:rsidR="005A42E1" w:rsidRPr="00EA7713" w:rsidRDefault="005A42E1" w:rsidP="005A42E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4F8F3977" w14:textId="77777777" w:rsidR="005A42E1" w:rsidRPr="00EA7713" w:rsidRDefault="005A42E1" w:rsidP="005A42E1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(Children in respect of whom no-one is eligible) Determination 2015 </w:t>
      </w:r>
    </w:p>
    <w:p w14:paraId="449C6C03" w14:textId="77777777" w:rsidR="005A42E1" w:rsidRPr="00EA7713" w:rsidRDefault="005A42E1" w:rsidP="005A42E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9 (session of care provided to a child who is 14 years of age or older or who attends secondary school)</w:t>
      </w:r>
    </w:p>
    <w:p w14:paraId="3FE88A81" w14:textId="77777777" w:rsidR="005A42E1" w:rsidRPr="00EA7713" w:rsidRDefault="005A42E1" w:rsidP="005A42E1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(Session of Care) Determination 2016 </w:t>
      </w:r>
    </w:p>
    <w:p w14:paraId="5716416A" w14:textId="77777777" w:rsidR="005A42E1" w:rsidRPr="00EA7713" w:rsidRDefault="005A42E1" w:rsidP="005A42E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12 (not a session of care for special grandparent rate purposes)</w:t>
      </w:r>
    </w:p>
    <w:p w14:paraId="0BD87573" w14:textId="77777777" w:rsidR="005A42E1" w:rsidRPr="00EA7713" w:rsidRDefault="005A42E1" w:rsidP="005A42E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13 (not a session of care where a child is at risk or individual is in hardship rate purposes)</w:t>
      </w:r>
    </w:p>
    <w:p w14:paraId="0A1E6C83" w14:textId="77777777" w:rsidR="005A42E1" w:rsidRPr="00EA7713" w:rsidRDefault="005A42E1" w:rsidP="005A42E1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</w:p>
    <w:p w14:paraId="4C3585C0" w14:textId="77777777" w:rsidR="005A42E1" w:rsidRPr="00EA7713" w:rsidRDefault="005A42E1" w:rsidP="005A42E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3C58FE60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25.06.2018</w:t>
      </w:r>
    </w:p>
    <w:p w14:paraId="3D238ABB" w14:textId="77777777" w:rsidR="005A42E1" w:rsidRPr="00C878D6" w:rsidRDefault="005A42E1">
      <w:pPr>
        <w:pStyle w:val="Heading4"/>
      </w:pPr>
      <w:r w:rsidRPr="00C878D6">
        <w:t>Multiple Colours Family Day Care</w:t>
      </w:r>
    </w:p>
    <w:p w14:paraId="178E0A51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Hama Global Pty Ltd</w:t>
      </w:r>
    </w:p>
    <w:p w14:paraId="3F2E8BDC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ARDEER, VIC</w:t>
      </w:r>
    </w:p>
    <w:p w14:paraId="77B846DE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383AB94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1D5A5390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2D448C76" w14:textId="4C89959F" w:rsidR="005A42E1" w:rsidRPr="00EA7713" w:rsidRDefault="0016619D" w:rsidP="005A42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9CD59D8" w14:textId="77777777" w:rsidR="005A42E1" w:rsidRPr="00EA7713" w:rsidRDefault="005A42E1" w:rsidP="005A42E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15FC782E" w14:textId="77777777" w:rsidR="005A42E1" w:rsidRPr="00EA7713" w:rsidRDefault="005A42E1" w:rsidP="005A42E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19B45D8" w14:textId="77777777" w:rsidR="005A42E1" w:rsidRPr="00EA7713" w:rsidRDefault="005A42E1" w:rsidP="005A42E1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(Children in respect of whom no-one is eligible) Determination 2015 </w:t>
      </w:r>
    </w:p>
    <w:p w14:paraId="0CD32DBD" w14:textId="77777777" w:rsidR="005A42E1" w:rsidRPr="00EA7713" w:rsidRDefault="005A42E1" w:rsidP="005A42E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8 (session of care provided by an approved family day care service to the child of an FDC carer or the FDC carer's partner)</w:t>
      </w:r>
    </w:p>
    <w:p w14:paraId="1C8E5CF7" w14:textId="77777777" w:rsidR="005A42E1" w:rsidRPr="00EA7713" w:rsidRDefault="005A42E1" w:rsidP="005A42E1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(Session of Care) Determination 2016 </w:t>
      </w:r>
    </w:p>
    <w:p w14:paraId="1C913724" w14:textId="77777777" w:rsidR="005A42E1" w:rsidRPr="00EA7713" w:rsidRDefault="005A42E1" w:rsidP="005A42E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section 12 (not a session of care for special grandparent rate purposes)</w:t>
      </w:r>
    </w:p>
    <w:p w14:paraId="09FD1787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4D7C5967" w14:textId="77777777" w:rsidR="005A42E1" w:rsidRPr="00EA7713" w:rsidRDefault="005A42E1" w:rsidP="005A42E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10(A) (provision of care)</w:t>
      </w:r>
    </w:p>
    <w:p w14:paraId="367EA992" w14:textId="77777777" w:rsidR="005A42E1" w:rsidRPr="00EA7713" w:rsidRDefault="005A42E1" w:rsidP="005A42E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343C281F" w14:textId="77777777" w:rsidR="005A42E1" w:rsidRPr="00EA7713" w:rsidRDefault="005A42E1" w:rsidP="005A42E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02DBFE30" w14:textId="77777777" w:rsidR="005A42E1" w:rsidRPr="00EA7713" w:rsidRDefault="005A42E1" w:rsidP="005A42E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Law</w:t>
      </w:r>
    </w:p>
    <w:p w14:paraId="4CB33182" w14:textId="77777777" w:rsidR="005A42E1" w:rsidRPr="00EA7713" w:rsidRDefault="005A42E1" w:rsidP="005A42E1">
      <w:pPr>
        <w:pStyle w:val="ListParagraph"/>
        <w:numPr>
          <w:ilvl w:val="0"/>
          <w:numId w:val="33"/>
        </w:numPr>
        <w:rPr>
          <w:rStyle w:val="Strong"/>
          <w:rFonts w:cstheme="minorHAnsi"/>
          <w:b w:val="0"/>
          <w:sz w:val="24"/>
          <w:szCs w:val="24"/>
        </w:rPr>
      </w:pPr>
      <w:r w:rsidRPr="00EA7713">
        <w:rPr>
          <w:rStyle w:val="Strong"/>
          <w:rFonts w:cstheme="minorHAnsi"/>
          <w:b w:val="0"/>
          <w:sz w:val="24"/>
          <w:szCs w:val="24"/>
        </w:rPr>
        <w:t>regulation 124 (number of children who can be educated and cared for - family day care educator)</w:t>
      </w:r>
    </w:p>
    <w:p w14:paraId="117F194E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20</w:t>
      </w:r>
      <w:r w:rsidRPr="00EA7713">
        <w:rPr>
          <w:rFonts w:cstheme="minorHAnsi"/>
          <w:sz w:val="24"/>
          <w:szCs w:val="24"/>
        </w:rPr>
        <w:t>.05.2018</w:t>
      </w:r>
    </w:p>
    <w:p w14:paraId="53FA7DFB" w14:textId="77777777" w:rsidR="005A42E1" w:rsidRPr="00C878D6" w:rsidRDefault="005A42E1">
      <w:pPr>
        <w:pStyle w:val="Heading4"/>
      </w:pPr>
      <w:r w:rsidRPr="00C878D6">
        <w:t>Mum’s Choice Family Day Care Services</w:t>
      </w:r>
    </w:p>
    <w:p w14:paraId="4BBFEC4F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Mrs Jasmeet Kaur and Mrs Naima Safi</w:t>
      </w:r>
    </w:p>
    <w:p w14:paraId="1CD982A5" w14:textId="77777777" w:rsidR="005A42E1" w:rsidRPr="00EA7713" w:rsidRDefault="005A42E1" w:rsidP="005A42E1">
      <w:pPr>
        <w:rPr>
          <w:rStyle w:val="Strong"/>
          <w:rFonts w:cstheme="minorHAnsi"/>
          <w:b w:val="0"/>
          <w:bCs w:val="0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WILLIAMS LANDING, VIC</w:t>
      </w:r>
    </w:p>
    <w:p w14:paraId="5F75B5A7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b w:val="0"/>
          <w:bCs w:val="0"/>
          <w:sz w:val="24"/>
          <w:szCs w:val="24"/>
        </w:rPr>
        <w:t>S</w:t>
      </w:r>
      <w:r w:rsidRPr="00EA7713">
        <w:rPr>
          <w:rStyle w:val="Strong"/>
          <w:rFonts w:cstheme="minorHAnsi"/>
          <w:sz w:val="24"/>
          <w:szCs w:val="24"/>
        </w:rPr>
        <w:t xml:space="preserve">ervice type: </w:t>
      </w:r>
      <w:r w:rsidRPr="00EA7713">
        <w:rPr>
          <w:rFonts w:cstheme="minorHAnsi"/>
          <w:sz w:val="24"/>
          <w:szCs w:val="24"/>
        </w:rPr>
        <w:t>FDC</w:t>
      </w:r>
    </w:p>
    <w:p w14:paraId="41C6ACF9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7DE6961C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12199F38" w14:textId="553DC77B" w:rsidR="005A42E1" w:rsidRPr="00EA7713" w:rsidRDefault="0016619D" w:rsidP="005A42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BFDE24F" w14:textId="77777777" w:rsidR="005A42E1" w:rsidRPr="00EA7713" w:rsidRDefault="005A42E1" w:rsidP="005A42E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55DFEF07" w14:textId="77777777" w:rsidR="005A42E1" w:rsidRPr="00EA7713" w:rsidRDefault="005A42E1" w:rsidP="005A42E1">
      <w:pPr>
        <w:pStyle w:val="ListParagraph"/>
        <w:numPr>
          <w:ilvl w:val="0"/>
          <w:numId w:val="15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219QB (remitting amounts that cannot be passed on)</w:t>
      </w:r>
    </w:p>
    <w:p w14:paraId="0AE1C2FA" w14:textId="77777777" w:rsidR="005A42E1" w:rsidRPr="00EA7713" w:rsidRDefault="005A42E1" w:rsidP="005A42E1">
      <w:pPr>
        <w:pStyle w:val="ListParagraph"/>
        <w:numPr>
          <w:ilvl w:val="0"/>
          <w:numId w:val="15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219QE (remitting amounts that cannot be passed on)</w:t>
      </w:r>
    </w:p>
    <w:p w14:paraId="1201A5B9" w14:textId="77777777" w:rsidR="005A42E1" w:rsidRPr="00EA7713" w:rsidRDefault="005A42E1" w:rsidP="005A42E1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(Children in respect of whom no-one is eligible) Determination 2015 </w:t>
      </w:r>
    </w:p>
    <w:p w14:paraId="643F66D2" w14:textId="77777777" w:rsidR="005A42E1" w:rsidRPr="00EA7713" w:rsidRDefault="005A42E1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6F588477" w14:textId="77777777" w:rsidR="005A42E1" w:rsidRPr="00EA7713" w:rsidRDefault="005A42E1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9 (session of care provided to a child who is 14 years of age or older or who attends secondary school)</w:t>
      </w:r>
    </w:p>
    <w:p w14:paraId="31DEC4F0" w14:textId="77777777" w:rsidR="005A42E1" w:rsidRPr="00EA7713" w:rsidRDefault="005A42E1" w:rsidP="005A42E1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</w:p>
    <w:p w14:paraId="4A3600D5" w14:textId="77777777" w:rsidR="005A42E1" w:rsidRPr="00EA7713" w:rsidRDefault="005A42E1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14CAB676" w14:textId="77777777" w:rsidR="005A42E1" w:rsidRPr="00EA7713" w:rsidRDefault="005A42E1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3FC6807E" w14:textId="77777777" w:rsidR="005A42E1" w:rsidRPr="00EA7713" w:rsidRDefault="005A42E1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3D3C4162" w14:textId="77777777" w:rsidR="005A42E1" w:rsidRPr="00EA7713" w:rsidRDefault="005A42E1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4BA51DC0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25.05.2018</w:t>
      </w:r>
    </w:p>
    <w:p w14:paraId="18731DBA" w14:textId="77777777" w:rsidR="005A42E1" w:rsidRPr="00C878D6" w:rsidRDefault="005A42E1">
      <w:pPr>
        <w:pStyle w:val="Heading4"/>
      </w:pPr>
      <w:r w:rsidRPr="00C878D6">
        <w:t>NextGen Family Daycare</w:t>
      </w:r>
    </w:p>
    <w:p w14:paraId="13482D48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NextGen Family Daycare Pty Ltd</w:t>
      </w:r>
    </w:p>
    <w:p w14:paraId="52FDEC49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CARLTON, VIC</w:t>
      </w:r>
    </w:p>
    <w:p w14:paraId="725E9125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0F33679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Suspension under section 201A</w:t>
      </w:r>
    </w:p>
    <w:p w14:paraId="7D7D8783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suspension: </w:t>
      </w:r>
    </w:p>
    <w:p w14:paraId="53C49856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3814FCE0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04.06.2018</w:t>
      </w:r>
    </w:p>
    <w:p w14:paraId="1835EADB" w14:textId="77777777" w:rsidR="005A42E1" w:rsidRPr="00C878D6" w:rsidRDefault="005A42E1">
      <w:pPr>
        <w:pStyle w:val="Heading4"/>
      </w:pPr>
      <w:r w:rsidRPr="00C878D6">
        <w:t>Onecare Family Day Care</w:t>
      </w:r>
    </w:p>
    <w:p w14:paraId="677F7FFD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K Allamy and R Hassan</w:t>
      </w:r>
    </w:p>
    <w:p w14:paraId="215E021A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CAMPBELLFIELD, VIC</w:t>
      </w:r>
    </w:p>
    <w:p w14:paraId="2E835638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F8F73B6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3D57175C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51280335" w14:textId="1FA82A2D" w:rsidR="005A42E1" w:rsidRPr="00EA7713" w:rsidRDefault="0016619D" w:rsidP="005A42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70FD97B" w14:textId="77777777" w:rsidR="005A42E1" w:rsidRPr="00EA7713" w:rsidRDefault="005A42E1" w:rsidP="005A42E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219BD (obligation to charge no more than usual fee - Jobs Education and Training (JET) Child Care Fee Assistance)</w:t>
      </w:r>
    </w:p>
    <w:p w14:paraId="0616F344" w14:textId="77777777" w:rsidR="005A42E1" w:rsidRPr="00EA7713" w:rsidRDefault="005A42E1" w:rsidP="005A42E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397F384B" w14:textId="77777777" w:rsidR="005A42E1" w:rsidRPr="00EA7713" w:rsidRDefault="005A42E1" w:rsidP="005A42E1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609F5EC0" w14:textId="77777777" w:rsidR="005A42E1" w:rsidRPr="00EA7713" w:rsidRDefault="005A42E1" w:rsidP="005A42E1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5D02CCDB" w14:textId="77777777" w:rsidR="005A42E1" w:rsidRPr="00EA7713" w:rsidRDefault="005A42E1" w:rsidP="005A42E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Style w:val="Emphasis"/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4F79D6FB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10394AD4" w14:textId="77777777" w:rsidR="005A42E1" w:rsidRPr="00EA7713" w:rsidRDefault="005A42E1" w:rsidP="005772E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00F87339" w14:textId="77777777" w:rsidR="005A42E1" w:rsidRPr="00EA7713" w:rsidRDefault="005A42E1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5668FAC4" w14:textId="77777777" w:rsidR="005A42E1" w:rsidRPr="00EA7713" w:rsidRDefault="005A42E1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14691FBA" w14:textId="77777777" w:rsidR="005A42E1" w:rsidRPr="00EA7713" w:rsidRDefault="005A42E1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1FF2DE71" w14:textId="77777777" w:rsidR="005A42E1" w:rsidRPr="00EA7713" w:rsidRDefault="005A42E1" w:rsidP="005A42E1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A New Tax System (Family Assistance) Act 1999</w:t>
      </w:r>
    </w:p>
    <w:p w14:paraId="434C4D8C" w14:textId="77777777" w:rsidR="005A42E1" w:rsidRPr="00EA7713" w:rsidRDefault="005A42E1" w:rsidP="005A42E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 (effect of absence of child from care of approved child care service other than an approved occasional care service)</w:t>
      </w:r>
    </w:p>
    <w:p w14:paraId="6147CC0C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11</w:t>
      </w:r>
      <w:r w:rsidRPr="00EA7713">
        <w:rPr>
          <w:rFonts w:cstheme="minorHAnsi"/>
          <w:sz w:val="24"/>
          <w:szCs w:val="24"/>
        </w:rPr>
        <w:t>.05.2018</w:t>
      </w:r>
    </w:p>
    <w:p w14:paraId="1A6BE08C" w14:textId="77777777" w:rsidR="005A42E1" w:rsidRPr="00C878D6" w:rsidRDefault="005A42E1">
      <w:pPr>
        <w:pStyle w:val="Heading4"/>
      </w:pPr>
      <w:r w:rsidRPr="00C878D6">
        <w:t>Our Future Family Day Care</w:t>
      </w:r>
    </w:p>
    <w:p w14:paraId="37921BD3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Our Future Family Day Care Pty Ltd</w:t>
      </w:r>
    </w:p>
    <w:p w14:paraId="7B4233A2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BUNDOORA, VIC</w:t>
      </w:r>
    </w:p>
    <w:p w14:paraId="35C3C0B8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1C517DB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7130EB32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7CBBD7AB" w14:textId="1166D159" w:rsidR="005A42E1" w:rsidRPr="00EA7713" w:rsidRDefault="0016619D" w:rsidP="005A42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D4DBAB9" w14:textId="77777777" w:rsidR="005A42E1" w:rsidRPr="00EA7713" w:rsidRDefault="005A42E1" w:rsidP="005A42E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3A0131EF" w14:textId="77777777" w:rsidR="005A42E1" w:rsidRPr="00EA7713" w:rsidRDefault="005A42E1" w:rsidP="005A42E1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AE578C9" w14:textId="77777777" w:rsidR="005A42E1" w:rsidRPr="00EA7713" w:rsidRDefault="005A42E1" w:rsidP="005A42E1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3057A47E" w14:textId="77777777" w:rsidR="005A42E1" w:rsidRPr="00EA7713" w:rsidRDefault="005A42E1" w:rsidP="005A42E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2D4E37B6" w14:textId="77777777" w:rsidR="005A42E1" w:rsidRPr="00EA7713" w:rsidRDefault="005A42E1" w:rsidP="005A42E1">
      <w:pPr>
        <w:pStyle w:val="ListParagraph"/>
        <w:numPr>
          <w:ilvl w:val="0"/>
          <w:numId w:val="20"/>
        </w:numPr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 xml:space="preserve">section 9 (session of care provided to a child who is 14 years of age or older or who attends secondary school) </w:t>
      </w:r>
    </w:p>
    <w:p w14:paraId="2CBC14F7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467D0506" w14:textId="77777777" w:rsidR="005A42E1" w:rsidRPr="00EA7713" w:rsidRDefault="005A42E1" w:rsidP="005A42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453680FC" w14:textId="77777777" w:rsidR="005A42E1" w:rsidRPr="00EA7713" w:rsidRDefault="005A42E1" w:rsidP="005A42E1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56FF1A2A" w14:textId="77777777" w:rsidR="005A42E1" w:rsidRPr="00EA7713" w:rsidRDefault="005A42E1" w:rsidP="005A42E1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01</w:t>
      </w:r>
      <w:r w:rsidRPr="00EA7713">
        <w:rPr>
          <w:rFonts w:cstheme="minorHAnsi"/>
          <w:sz w:val="24"/>
          <w:szCs w:val="24"/>
        </w:rPr>
        <w:t>.06.2018</w:t>
      </w:r>
    </w:p>
    <w:p w14:paraId="0241C333" w14:textId="77777777" w:rsidR="0049343B" w:rsidRPr="00C878D6" w:rsidRDefault="0049343B">
      <w:pPr>
        <w:pStyle w:val="Heading4"/>
      </w:pPr>
      <w:r w:rsidRPr="00C878D6">
        <w:t>Precious Moments Family Day Care</w:t>
      </w:r>
    </w:p>
    <w:p w14:paraId="2FEA33F3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Precious Moments Family Day Care Pty Ltd</w:t>
      </w:r>
    </w:p>
    <w:p w14:paraId="46D7C280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COBURG, VIC</w:t>
      </w:r>
    </w:p>
    <w:p w14:paraId="5E4D9572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16B144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63F6984D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063DA302" w14:textId="54067D76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5A33FD3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62D428B0" w14:textId="77777777" w:rsidR="0049343B" w:rsidRPr="00EA7713" w:rsidRDefault="0049343B" w:rsidP="0049343B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0029DA22" w14:textId="77777777" w:rsidR="0049343B" w:rsidRPr="00EA7713" w:rsidRDefault="0049343B" w:rsidP="0049343B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60A1F6EF" w14:textId="77777777" w:rsidR="0049343B" w:rsidRPr="00EA7713" w:rsidRDefault="0049343B" w:rsidP="0049343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408B0B96" w14:textId="77777777" w:rsidR="0049343B" w:rsidRPr="00EA7713" w:rsidRDefault="0049343B" w:rsidP="0049343B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</w:p>
    <w:p w14:paraId="31485CC6" w14:textId="77777777" w:rsidR="0049343B" w:rsidRPr="00EA7713" w:rsidRDefault="0049343B" w:rsidP="003B05C6">
      <w:pPr>
        <w:pStyle w:val="ListParagraph"/>
        <w:numPr>
          <w:ilvl w:val="0"/>
          <w:numId w:val="20"/>
        </w:numPr>
        <w:spacing w:before="240" w:line="240" w:lineRule="auto"/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12 (not a session of care for special grandparent rate purposes)</w:t>
      </w:r>
    </w:p>
    <w:p w14:paraId="401BE542" w14:textId="77777777" w:rsidR="0049343B" w:rsidRPr="00EA7713" w:rsidRDefault="0049343B" w:rsidP="003B05C6">
      <w:pPr>
        <w:pStyle w:val="ListParagraph"/>
        <w:numPr>
          <w:ilvl w:val="0"/>
          <w:numId w:val="20"/>
        </w:numPr>
        <w:spacing w:before="240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 xml:space="preserve">section 13 (not a session of care where a child is at risk or individual is in hardship rate purposes) </w:t>
      </w:r>
    </w:p>
    <w:p w14:paraId="0936D9D7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184FBDD0" w14:textId="77777777" w:rsidR="0049343B" w:rsidRPr="00EA7713" w:rsidRDefault="0049343B" w:rsidP="005772E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46318A96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759E74E8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25</w:t>
      </w:r>
      <w:r w:rsidRPr="00EA7713">
        <w:rPr>
          <w:rFonts w:cstheme="minorHAnsi"/>
          <w:sz w:val="24"/>
          <w:szCs w:val="24"/>
        </w:rPr>
        <w:t>.06.2018</w:t>
      </w:r>
    </w:p>
    <w:p w14:paraId="406FD49E" w14:textId="77777777" w:rsidR="0049343B" w:rsidRPr="00C878D6" w:rsidRDefault="0049343B">
      <w:pPr>
        <w:pStyle w:val="Heading4"/>
      </w:pPr>
      <w:r w:rsidRPr="00C878D6">
        <w:t>Rawan Family Day Care Pty Ltd</w:t>
      </w:r>
    </w:p>
    <w:p w14:paraId="1D3C8D7D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Rawan Family Day Care Pty Ltd</w:t>
      </w:r>
    </w:p>
    <w:p w14:paraId="370CB0F4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TRUGANINA, VIC</w:t>
      </w:r>
    </w:p>
    <w:p w14:paraId="7CED517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75C01E0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5FC0C3B7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01213F6B" w14:textId="1808069D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38A899D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24CE5083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19F37601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2C02B19F" w14:textId="77777777" w:rsidR="0049343B" w:rsidRPr="00EA7713" w:rsidRDefault="0049343B" w:rsidP="0049343B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7E64EF82" w14:textId="77777777" w:rsidR="0049343B" w:rsidRPr="00EA7713" w:rsidRDefault="0049343B" w:rsidP="0049343B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01454AC3" w14:textId="77777777" w:rsidR="0049343B" w:rsidRPr="00EA7713" w:rsidRDefault="0049343B" w:rsidP="0049343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5A51CA1E" w14:textId="77777777" w:rsidR="0049343B" w:rsidRPr="00EA7713" w:rsidRDefault="0049343B" w:rsidP="0049343B">
      <w:pPr>
        <w:pStyle w:val="ListParagraph"/>
        <w:numPr>
          <w:ilvl w:val="0"/>
          <w:numId w:val="20"/>
        </w:numPr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 xml:space="preserve">section 9 (session of care provided to a child who is 14 years of age or older or who attends secondary school) </w:t>
      </w:r>
    </w:p>
    <w:p w14:paraId="0EC3D258" w14:textId="77777777" w:rsidR="0049343B" w:rsidRPr="00EA7713" w:rsidRDefault="0049343B" w:rsidP="0049343B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</w:p>
    <w:p w14:paraId="09693910" w14:textId="77777777" w:rsidR="0049343B" w:rsidRPr="00EA7713" w:rsidRDefault="0049343B" w:rsidP="003B05C6">
      <w:pPr>
        <w:pStyle w:val="ListParagraph"/>
        <w:numPr>
          <w:ilvl w:val="0"/>
          <w:numId w:val="20"/>
        </w:numPr>
        <w:spacing w:before="240" w:line="240" w:lineRule="auto"/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12 (not a session of care for special grandparent rate purposes)</w:t>
      </w:r>
    </w:p>
    <w:p w14:paraId="24BECC0B" w14:textId="77777777" w:rsidR="0049343B" w:rsidRPr="00EA7713" w:rsidRDefault="0049343B" w:rsidP="003B05C6">
      <w:pPr>
        <w:pStyle w:val="ListParagraph"/>
        <w:numPr>
          <w:ilvl w:val="0"/>
          <w:numId w:val="20"/>
        </w:numPr>
        <w:spacing w:before="240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 xml:space="preserve">section 13 (not a session of care where a child is at risk or individual is in hardship rate purposes) </w:t>
      </w:r>
    </w:p>
    <w:p w14:paraId="46A6826F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7CE6BE41" w14:textId="77777777" w:rsidR="0049343B" w:rsidRPr="00EA7713" w:rsidRDefault="0049343B" w:rsidP="005772E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3B1DACF7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7C814230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05D53011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25</w:t>
      </w:r>
      <w:r w:rsidRPr="00EA7713">
        <w:rPr>
          <w:rFonts w:cstheme="minorHAnsi"/>
          <w:sz w:val="24"/>
          <w:szCs w:val="24"/>
        </w:rPr>
        <w:t>.06.2018</w:t>
      </w:r>
    </w:p>
    <w:p w14:paraId="20A4D5B8" w14:textId="77777777" w:rsidR="0049343B" w:rsidRPr="00EA7713" w:rsidRDefault="0049343B">
      <w:pPr>
        <w:pStyle w:val="Heading4"/>
        <w:rPr>
          <w:color w:val="auto"/>
        </w:rPr>
      </w:pPr>
      <w:r w:rsidRPr="00C878D6">
        <w:t>Red</w:t>
      </w:r>
      <w:r w:rsidRPr="00EA7713">
        <w:rPr>
          <w:color w:val="auto"/>
        </w:rPr>
        <w:t xml:space="preserve"> </w:t>
      </w:r>
      <w:r w:rsidRPr="00C878D6">
        <w:t>Blossom Day Care Pty Ltd</w:t>
      </w:r>
    </w:p>
    <w:p w14:paraId="6EA7C4C4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Bonita Blossom Pty Ltd</w:t>
      </w:r>
    </w:p>
    <w:p w14:paraId="35348AA4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COBURG, VIC</w:t>
      </w:r>
    </w:p>
    <w:p w14:paraId="3BB77DB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95F6C11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2CC188B1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17A5B0D7" w14:textId="06F27A59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A7DE6F8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219AA (obligation to notify of enrolments within timeframe)</w:t>
      </w:r>
    </w:p>
    <w:p w14:paraId="5B12A124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74BCD53D" w14:textId="77777777" w:rsidR="0049343B" w:rsidRPr="00EA7713" w:rsidRDefault="0049343B" w:rsidP="0049343B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0B4D8C56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390D666E" w14:textId="77777777" w:rsidR="0049343B" w:rsidRPr="00EA7713" w:rsidRDefault="0049343B" w:rsidP="005772E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521F63B9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1941A147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05D4D7F2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516D0667" w14:textId="77777777" w:rsidR="0049343B" w:rsidRPr="00EA7713" w:rsidRDefault="0049343B" w:rsidP="0049343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5E9B6CB1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02</w:t>
      </w:r>
      <w:r w:rsidRPr="00EA7713">
        <w:rPr>
          <w:rFonts w:cstheme="minorHAnsi"/>
          <w:sz w:val="24"/>
          <w:szCs w:val="24"/>
        </w:rPr>
        <w:t>.04.2018</w:t>
      </w:r>
    </w:p>
    <w:p w14:paraId="0BA5A2E3" w14:textId="77777777" w:rsidR="0049343B" w:rsidRPr="00C878D6" w:rsidRDefault="0049343B">
      <w:pPr>
        <w:pStyle w:val="Heading4"/>
      </w:pPr>
      <w:r w:rsidRPr="00C878D6">
        <w:t>Rise N Shine Family Day Care Pty Ltd</w:t>
      </w:r>
    </w:p>
    <w:p w14:paraId="6C66971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Rise N Shine Family Day Care Pty Ltd</w:t>
      </w:r>
    </w:p>
    <w:p w14:paraId="36BFF34D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FOOTSCRAY, VIC</w:t>
      </w:r>
    </w:p>
    <w:p w14:paraId="7CE59AA0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F69DB2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Suspension under section 201A</w:t>
      </w:r>
    </w:p>
    <w:p w14:paraId="6B09E1F3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suspension: </w:t>
      </w:r>
    </w:p>
    <w:p w14:paraId="752E259B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06658EBE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18.04.2018</w:t>
      </w:r>
    </w:p>
    <w:p w14:paraId="0121C400" w14:textId="77777777" w:rsidR="0049343B" w:rsidRPr="00C878D6" w:rsidRDefault="0049343B">
      <w:pPr>
        <w:pStyle w:val="Heading4"/>
      </w:pPr>
      <w:r w:rsidRPr="00C878D6">
        <w:t>Rise N Shine Family Day Care Pty Ltd</w:t>
      </w:r>
    </w:p>
    <w:p w14:paraId="0768F797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Rise N Shine Family Day Care Pty Ltd</w:t>
      </w:r>
    </w:p>
    <w:p w14:paraId="60EF0930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FOOTSCRAY, VIC</w:t>
      </w:r>
    </w:p>
    <w:p w14:paraId="4D4057A8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86FA8B1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2EA74DEB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6364EC03" w14:textId="4F84C4B5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1BF1F69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0C24BD57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78805CF0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6F7A5513" w14:textId="77777777" w:rsidR="0049343B" w:rsidRPr="00EA7713" w:rsidRDefault="0049343B" w:rsidP="0049343B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431EBDB4" w14:textId="77777777" w:rsidR="0049343B" w:rsidRPr="00EA7713" w:rsidRDefault="0049343B" w:rsidP="0049343B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0D60695A" w14:textId="77777777" w:rsidR="0049343B" w:rsidRPr="00EA7713" w:rsidRDefault="0049343B" w:rsidP="0049343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46B655B2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5C0269C0" w14:textId="77777777" w:rsidR="0049343B" w:rsidRPr="00EA7713" w:rsidRDefault="0049343B" w:rsidP="005772E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639FCDA7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10A (2) (family day care services: additional requirements)</w:t>
      </w:r>
    </w:p>
    <w:p w14:paraId="04A176E2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415A6F34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18</w:t>
      </w:r>
      <w:r w:rsidRPr="00EA7713">
        <w:rPr>
          <w:rFonts w:cstheme="minorHAnsi"/>
          <w:sz w:val="24"/>
          <w:szCs w:val="24"/>
        </w:rPr>
        <w:t>.05.2018</w:t>
      </w:r>
    </w:p>
    <w:p w14:paraId="4568F316" w14:textId="77777777" w:rsidR="0049343B" w:rsidRPr="00C878D6" w:rsidRDefault="0049343B">
      <w:pPr>
        <w:pStyle w:val="Heading4"/>
      </w:pPr>
      <w:r w:rsidRPr="00C878D6">
        <w:t>Royale Family Day Care Pty Ltd</w:t>
      </w:r>
    </w:p>
    <w:p w14:paraId="66425A9F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Royale Family Day Care Pty Ltd</w:t>
      </w:r>
    </w:p>
    <w:p w14:paraId="1A9B787B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FOOTSCRAY, VIC</w:t>
      </w:r>
    </w:p>
    <w:p w14:paraId="5969BDAE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89EA27D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08CC6CEE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257B9FEF" w14:textId="17B09079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2B35384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0497B191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4A83CD82" w14:textId="77777777" w:rsidR="0049343B" w:rsidRPr="00EA7713" w:rsidRDefault="0049343B" w:rsidP="0049343B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3D6FD928" w14:textId="77777777" w:rsidR="0049343B" w:rsidRPr="00EA7713" w:rsidRDefault="0049343B" w:rsidP="0049343B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06EAA0B6" w14:textId="77777777" w:rsidR="0049343B" w:rsidRPr="00EA7713" w:rsidRDefault="0049343B" w:rsidP="005772E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72241D09" w14:textId="77777777" w:rsidR="0049343B" w:rsidRPr="00EA7713" w:rsidRDefault="0049343B" w:rsidP="003B05C6">
      <w:pPr>
        <w:pStyle w:val="ListParagraph"/>
        <w:numPr>
          <w:ilvl w:val="0"/>
          <w:numId w:val="20"/>
        </w:numPr>
        <w:spacing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9 (session of care provided to a child who is 14 years of age or older or who attends secondary school)</w:t>
      </w:r>
    </w:p>
    <w:p w14:paraId="6E7AE7F0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7C20E42F" w14:textId="77777777" w:rsidR="0049343B" w:rsidRPr="00EA7713" w:rsidRDefault="0049343B" w:rsidP="005772E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14DEE4F9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4602EEB6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798C962E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216A494A" w14:textId="77777777" w:rsidR="0049343B" w:rsidRPr="00EA7713" w:rsidRDefault="0049343B" w:rsidP="005772E4">
      <w:pPr>
        <w:pStyle w:val="ListParagraph"/>
        <w:numPr>
          <w:ilvl w:val="0"/>
          <w:numId w:val="17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19(1) (notifiable events)  </w:t>
      </w:r>
    </w:p>
    <w:p w14:paraId="058A68FD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16</w:t>
      </w:r>
      <w:r w:rsidRPr="00EA7713">
        <w:rPr>
          <w:rFonts w:cstheme="minorHAnsi"/>
          <w:sz w:val="24"/>
          <w:szCs w:val="24"/>
        </w:rPr>
        <w:t>.05.2018</w:t>
      </w:r>
    </w:p>
    <w:p w14:paraId="29EA61DE" w14:textId="77777777" w:rsidR="0049343B" w:rsidRPr="00C878D6" w:rsidRDefault="0049343B">
      <w:pPr>
        <w:pStyle w:val="Heading4"/>
      </w:pPr>
      <w:r w:rsidRPr="00C878D6">
        <w:t xml:space="preserve">Sheena Family Daycare </w:t>
      </w:r>
    </w:p>
    <w:p w14:paraId="1FB93EB8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Faleseu Ieremia</w:t>
      </w:r>
    </w:p>
    <w:p w14:paraId="20A7CDBF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SUNBURY, VIC</w:t>
      </w:r>
    </w:p>
    <w:p w14:paraId="608CD501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5D45F2F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Suspension under section 201A</w:t>
      </w:r>
    </w:p>
    <w:p w14:paraId="0F543D0F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suspension: </w:t>
      </w:r>
    </w:p>
    <w:p w14:paraId="2DB717A8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64134C24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17.04.2018</w:t>
      </w:r>
    </w:p>
    <w:p w14:paraId="535CDF30" w14:textId="77777777" w:rsidR="0049343B" w:rsidRPr="00C878D6" w:rsidRDefault="0049343B">
      <w:pPr>
        <w:pStyle w:val="Heading4"/>
      </w:pPr>
      <w:r w:rsidRPr="00C878D6">
        <w:t xml:space="preserve">Sheena Family Daycare </w:t>
      </w:r>
    </w:p>
    <w:p w14:paraId="2CEB13A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Faleseu Ieremia</w:t>
      </w:r>
    </w:p>
    <w:p w14:paraId="515E8227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SUNBURY, VIC</w:t>
      </w:r>
    </w:p>
    <w:p w14:paraId="31B3F5C0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FE78996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50961A3B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29792200" w14:textId="6BC351CC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71A284D" w14:textId="3F25F0ED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174 </w:t>
      </w:r>
      <w:r w:rsidR="00BB307B">
        <w:rPr>
          <w:rFonts w:cstheme="minorHAnsi"/>
          <w:sz w:val="24"/>
          <w:szCs w:val="24"/>
        </w:rPr>
        <w:t xml:space="preserve">(false statement), without conviction </w:t>
      </w:r>
    </w:p>
    <w:p w14:paraId="3188E4B2" w14:textId="77777777" w:rsidR="0049343B" w:rsidRPr="00EA7713" w:rsidRDefault="0049343B" w:rsidP="004934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6BBA4885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647CF792" w14:textId="77777777" w:rsidR="0049343B" w:rsidRPr="00EA7713" w:rsidRDefault="0049343B" w:rsidP="005772E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2932938D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14535733" w14:textId="77777777" w:rsidR="0049343B" w:rsidRPr="00EA7713" w:rsidRDefault="0049343B" w:rsidP="003B05C6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5C45043C" w14:textId="77777777" w:rsidR="0049343B" w:rsidRPr="00EA7713" w:rsidRDefault="0049343B" w:rsidP="0049343B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5EC0614A" w14:textId="77777777" w:rsidR="0049343B" w:rsidRPr="00EA7713" w:rsidRDefault="0049343B" w:rsidP="0049343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15613884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4DC1D141" w14:textId="77777777" w:rsidR="0049343B" w:rsidRPr="00EA7713" w:rsidRDefault="0049343B" w:rsidP="0049343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1F859863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28</w:t>
      </w:r>
      <w:r w:rsidRPr="00EA7713">
        <w:rPr>
          <w:rFonts w:cstheme="minorHAnsi"/>
          <w:sz w:val="24"/>
          <w:szCs w:val="24"/>
        </w:rPr>
        <w:t>.05.2018</w:t>
      </w:r>
    </w:p>
    <w:p w14:paraId="35F41FF0" w14:textId="77777777" w:rsidR="0049343B" w:rsidRPr="00C878D6" w:rsidRDefault="0049343B">
      <w:pPr>
        <w:pStyle w:val="Heading4"/>
      </w:pPr>
      <w:r w:rsidRPr="00C878D6">
        <w:t>Sunrise Family Day Care Service</w:t>
      </w:r>
    </w:p>
    <w:p w14:paraId="717A166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>Sunrise Family Day Care Pty Ltd</w:t>
      </w:r>
    </w:p>
    <w:p w14:paraId="73BB1E13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GLENROY, VIC</w:t>
      </w:r>
    </w:p>
    <w:p w14:paraId="6C7DAE05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C89DE0B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401818F3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7781EAA8" w14:textId="2C8F297A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E141AB4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745145FA" w14:textId="77777777" w:rsidR="0049343B" w:rsidRPr="00EA7713" w:rsidRDefault="0049343B" w:rsidP="0049343B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(Children in respect of whom no-one is eligible) Determination 2015 </w:t>
      </w:r>
    </w:p>
    <w:p w14:paraId="6CF678CF" w14:textId="77777777" w:rsidR="0049343B" w:rsidRPr="00EA7713" w:rsidRDefault="0049343B" w:rsidP="0049343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8 (session of care provided by an approved family day care service to the child of an FDC carer or the FDC carer's partner)</w:t>
      </w:r>
    </w:p>
    <w:p w14:paraId="46859A1B" w14:textId="77777777" w:rsidR="0049343B" w:rsidRPr="00EA7713" w:rsidRDefault="0049343B" w:rsidP="0049343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9 (session of care provided to a child who is 14 years of age or older or who attends secondary school)</w:t>
      </w:r>
    </w:p>
    <w:p w14:paraId="0E75CFD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58B3DA6D" w14:textId="77777777" w:rsidR="0049343B" w:rsidRPr="00EA7713" w:rsidRDefault="0049343B" w:rsidP="005772E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06CF6796" w14:textId="77777777" w:rsidR="0049343B" w:rsidRPr="00EA7713" w:rsidRDefault="0049343B" w:rsidP="003B05C6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10(1A)(g)(ii) (provision of care)</w:t>
      </w:r>
    </w:p>
    <w:p w14:paraId="5DC58CC1" w14:textId="77777777" w:rsidR="0049343B" w:rsidRPr="00EA7713" w:rsidRDefault="0049343B" w:rsidP="003B05C6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10A(1) (family day care services: additional requirements)</w:t>
      </w:r>
    </w:p>
    <w:p w14:paraId="7EB5A8D8" w14:textId="77777777" w:rsidR="0049343B" w:rsidRPr="00EA7713" w:rsidRDefault="0049343B" w:rsidP="003B05C6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10A (2) (family day care services: additional requirements)</w:t>
      </w:r>
    </w:p>
    <w:p w14:paraId="1A1B536B" w14:textId="77777777" w:rsidR="0049343B" w:rsidRPr="00EA7713" w:rsidRDefault="0049343B" w:rsidP="003B05C6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10A (6) (family day care services: additional requirements)</w:t>
      </w:r>
    </w:p>
    <w:p w14:paraId="255BE78B" w14:textId="77777777" w:rsidR="0049343B" w:rsidRPr="00EA7713" w:rsidRDefault="0049343B" w:rsidP="005772E4">
      <w:pPr>
        <w:pStyle w:val="ListParagraph"/>
        <w:numPr>
          <w:ilvl w:val="0"/>
          <w:numId w:val="7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10AB(1) (family day care services: additional requirements)</w:t>
      </w:r>
    </w:p>
    <w:p w14:paraId="51CE97C3" w14:textId="77777777" w:rsidR="0049343B" w:rsidRPr="00EA7713" w:rsidRDefault="0049343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7DA0ECA0" w14:textId="77777777" w:rsidR="0049343B" w:rsidRPr="00EA7713" w:rsidRDefault="0049343B" w:rsidP="003B05C6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 (2) (suitability of applicant)</w:t>
      </w:r>
    </w:p>
    <w:p w14:paraId="21A2BFB2" w14:textId="77777777" w:rsidR="0049343B" w:rsidRPr="00EA7713" w:rsidRDefault="0049343B" w:rsidP="0049343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10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7BA0D605" w14:textId="77777777" w:rsidR="0049343B" w:rsidRPr="00C878D6" w:rsidRDefault="0049343B">
      <w:pPr>
        <w:pStyle w:val="Heading4"/>
      </w:pPr>
      <w:r w:rsidRPr="00C878D6">
        <w:t>The Royal Family Day Care Pty Ltd</w:t>
      </w:r>
    </w:p>
    <w:p w14:paraId="643F6D28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>The Royal Family Day Care Pty Ltd</w:t>
      </w:r>
    </w:p>
    <w:p w14:paraId="704B94B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DALLAS, VIC</w:t>
      </w:r>
    </w:p>
    <w:p w14:paraId="1E95DE25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677F001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23F49E6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0103005C" w14:textId="0B370943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B316A03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1BCF5D1" w14:textId="77777777" w:rsidR="0049343B" w:rsidRPr="00EA7713" w:rsidRDefault="0049343B" w:rsidP="0049343B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(Session of Care) Determination 2016 </w:t>
      </w:r>
    </w:p>
    <w:p w14:paraId="292F3A8E" w14:textId="77777777" w:rsidR="0049343B" w:rsidRPr="00EA7713" w:rsidRDefault="0049343B" w:rsidP="0049343B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12 (not a session of care for special grandparent rate purposes)</w:t>
      </w:r>
    </w:p>
    <w:p w14:paraId="13E61515" w14:textId="77777777" w:rsidR="0049343B" w:rsidRPr="00EA7713" w:rsidRDefault="0049343B" w:rsidP="0049343B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7CC382A5" w14:textId="77777777" w:rsidR="0049343B" w:rsidRPr="00EA7713" w:rsidRDefault="0049343B" w:rsidP="0049343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7377E0BC" w14:textId="77777777" w:rsidR="0049343B" w:rsidRPr="00EA7713" w:rsidRDefault="0049343B" w:rsidP="0049343B">
      <w:pPr>
        <w:numPr>
          <w:ilvl w:val="0"/>
          <w:numId w:val="20"/>
        </w:numPr>
        <w:spacing w:before="100" w:beforeAutospacing="1" w:after="100" w:afterAutospacing="1" w:line="240" w:lineRule="auto"/>
        <w:rPr>
          <w:rStyle w:val="Emphasis"/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9 (session of care provided to a child who is 14 years of age or older or who attends secondary school)</w:t>
      </w:r>
    </w:p>
    <w:p w14:paraId="58F5829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5DA06D51" w14:textId="77777777" w:rsidR="0049343B" w:rsidRPr="00EA7713" w:rsidRDefault="0049343B" w:rsidP="003B05C6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6E8EA3AD" w14:textId="77777777" w:rsidR="0049343B" w:rsidRPr="00EA7713" w:rsidRDefault="0049343B" w:rsidP="005772E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10A (2) (family day care services: additional requirements)</w:t>
      </w:r>
    </w:p>
    <w:p w14:paraId="712A0939" w14:textId="77777777" w:rsidR="0049343B" w:rsidRPr="00EA7713" w:rsidRDefault="004934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74B0C6C4" w14:textId="77777777" w:rsidR="0049343B" w:rsidRPr="00EA7713" w:rsidRDefault="0049343B" w:rsidP="003B05C6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 (2) (suitability of applicant)</w:t>
      </w:r>
    </w:p>
    <w:p w14:paraId="3CC63F2B" w14:textId="77777777" w:rsidR="0049343B" w:rsidRPr="00EA7713" w:rsidRDefault="0049343B" w:rsidP="0049343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17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05.2018</w:t>
      </w:r>
    </w:p>
    <w:p w14:paraId="2E2008EB" w14:textId="77777777" w:rsidR="0049343B" w:rsidRPr="00C878D6" w:rsidRDefault="0049343B">
      <w:pPr>
        <w:pStyle w:val="Heading4"/>
      </w:pPr>
      <w:r w:rsidRPr="00C878D6">
        <w:t>Uniting Children Family Day Care Scheme</w:t>
      </w:r>
    </w:p>
    <w:p w14:paraId="1E02FC36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bCs/>
          <w:sz w:val="24"/>
          <w:szCs w:val="24"/>
        </w:rPr>
        <w:t>Martha Joshua Gatdet</w:t>
      </w:r>
    </w:p>
    <w:p w14:paraId="7392591D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DANDENONG, VIC</w:t>
      </w:r>
    </w:p>
    <w:p w14:paraId="5071A1E6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25CD1D7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2DEB046A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2C153226" w14:textId="775A3480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43194E6" w14:textId="77777777" w:rsidR="0049343B" w:rsidRPr="00EA7713" w:rsidRDefault="0049343B" w:rsidP="0049343B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199 (compliance with conditions imposed by Secretary)</w:t>
      </w:r>
    </w:p>
    <w:p w14:paraId="3D2A2521" w14:textId="77777777" w:rsidR="0049343B" w:rsidRPr="00EA7713" w:rsidRDefault="0049343B" w:rsidP="0049343B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4DF3A35" w14:textId="77777777" w:rsidR="0049343B" w:rsidRPr="00EA7713" w:rsidRDefault="0049343B" w:rsidP="0049343B">
      <w:pPr>
        <w:numPr>
          <w:ilvl w:val="0"/>
          <w:numId w:val="6"/>
        </w:numPr>
        <w:spacing w:before="240" w:after="0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52C8C737" w14:textId="77777777" w:rsidR="0049343B" w:rsidRPr="00EA7713" w:rsidRDefault="0049343B" w:rsidP="0049343B">
      <w:pPr>
        <w:numPr>
          <w:ilvl w:val="0"/>
          <w:numId w:val="6"/>
        </w:numPr>
        <w:spacing w:before="240" w:after="0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7B8F5927" w14:textId="77777777" w:rsidR="0049343B" w:rsidRPr="00EA7713" w:rsidRDefault="0049343B" w:rsidP="0049343B">
      <w:pPr>
        <w:spacing w:before="240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(Session of Care) Determination 2016 </w:t>
      </w:r>
    </w:p>
    <w:p w14:paraId="455C14A5" w14:textId="77777777" w:rsidR="0049343B" w:rsidRPr="00EA7713" w:rsidRDefault="0049343B" w:rsidP="0049343B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12 (not a session of care for special grandparent rate purposes)</w:t>
      </w:r>
    </w:p>
    <w:p w14:paraId="7890D1EF" w14:textId="77777777" w:rsidR="0049343B" w:rsidRPr="00EA7713" w:rsidRDefault="0049343B" w:rsidP="00250121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13 (not a session of care where a child is at risk or individual is in hardship rate purposes) </w:t>
      </w:r>
    </w:p>
    <w:p w14:paraId="66D2AF6A" w14:textId="77777777" w:rsidR="0049343B" w:rsidRPr="00EA7713" w:rsidRDefault="0049343B" w:rsidP="0049343B">
      <w:pPr>
        <w:spacing w:before="240"/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3BA05D6F" w14:textId="77777777" w:rsidR="0049343B" w:rsidRPr="00EA7713" w:rsidRDefault="0049343B" w:rsidP="0049343B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122D42B2" w14:textId="77777777" w:rsidR="0049343B" w:rsidRPr="00EA7713" w:rsidRDefault="0049343B" w:rsidP="0049343B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6D645232" w14:textId="77777777" w:rsidR="0049343B" w:rsidRPr="00EA7713" w:rsidRDefault="0049343B" w:rsidP="003B05C6">
      <w:pPr>
        <w:numPr>
          <w:ilvl w:val="0"/>
          <w:numId w:val="6"/>
        </w:numPr>
        <w:spacing w:before="240" w:after="0" w:line="240" w:lineRule="auto"/>
        <w:ind w:left="714" w:hanging="357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 (2) (suitability of applicant)</w:t>
      </w:r>
    </w:p>
    <w:p w14:paraId="1BE00EBB" w14:textId="77777777" w:rsidR="0049343B" w:rsidRPr="00EA7713" w:rsidRDefault="0049343B" w:rsidP="003B05C6">
      <w:pPr>
        <w:spacing w:before="100" w:beforeAutospacing="1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7DA1E8CE" w14:textId="77777777" w:rsidR="0049343B" w:rsidRPr="00EA7713" w:rsidRDefault="0049343B" w:rsidP="00B95296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476D34FA" w14:textId="77777777" w:rsidR="0049343B" w:rsidRPr="00EA7713" w:rsidRDefault="0049343B" w:rsidP="0049343B">
      <w:p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20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05.2018</w:t>
      </w:r>
    </w:p>
    <w:p w14:paraId="43962453" w14:textId="77777777" w:rsidR="0049343B" w:rsidRPr="00C878D6" w:rsidRDefault="0049343B">
      <w:pPr>
        <w:pStyle w:val="Heading4"/>
      </w:pPr>
      <w:r w:rsidRPr="00C878D6">
        <w:t>West Star Family Day Care Service</w:t>
      </w:r>
    </w:p>
    <w:p w14:paraId="71FC6542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bCs/>
          <w:sz w:val="24"/>
          <w:szCs w:val="24"/>
        </w:rPr>
        <w:t>Sahra Haji</w:t>
      </w:r>
    </w:p>
    <w:p w14:paraId="7AC57E66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HEIDELBERG WEST, VIC</w:t>
      </w:r>
    </w:p>
    <w:p w14:paraId="058EFEC7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9D0C52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3929219F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79FB952B" w14:textId="54960FB9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3968C9B" w14:textId="77777777" w:rsidR="0049343B" w:rsidRPr="00EA7713" w:rsidRDefault="0049343B" w:rsidP="007E15D7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019CE510" w14:textId="77777777" w:rsidR="0049343B" w:rsidRPr="00EA7713" w:rsidRDefault="0049343B" w:rsidP="003B05C6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7B0C469D" w14:textId="77777777" w:rsidR="0049343B" w:rsidRPr="00EA7713" w:rsidRDefault="0049343B" w:rsidP="003B05C6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20FDF0E5" w14:textId="77777777" w:rsidR="0049343B" w:rsidRPr="00EA7713" w:rsidRDefault="0049343B" w:rsidP="0049343B">
      <w:pPr>
        <w:spacing w:before="240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490F49F2" w14:textId="77777777" w:rsidR="0049343B" w:rsidRPr="00EA7713" w:rsidRDefault="0049343B" w:rsidP="0049343B">
      <w:pPr>
        <w:numPr>
          <w:ilvl w:val="0"/>
          <w:numId w:val="20"/>
        </w:numPr>
        <w:spacing w:before="24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6A94B110" w14:textId="77777777" w:rsidR="0049343B" w:rsidRPr="00EA7713" w:rsidRDefault="0049343B" w:rsidP="0049343B">
      <w:pPr>
        <w:spacing w:before="240"/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65599F15" w14:textId="77777777" w:rsidR="0049343B" w:rsidRPr="00EA7713" w:rsidRDefault="0049343B" w:rsidP="0049343B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3A38D487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10A (2) (family day care services: additional requirements)</w:t>
      </w:r>
    </w:p>
    <w:p w14:paraId="313E0819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16(1) (continuing compliance with part 2) </w:t>
      </w:r>
    </w:p>
    <w:p w14:paraId="33C984BE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 (2) (suitability of applicant)</w:t>
      </w:r>
    </w:p>
    <w:p w14:paraId="54F648CF" w14:textId="77777777" w:rsidR="0049343B" w:rsidRPr="00EA7713" w:rsidRDefault="0049343B" w:rsidP="0049343B">
      <w:p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03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07541A99" w14:textId="77777777" w:rsidR="0049343B" w:rsidRPr="00C878D6" w:rsidRDefault="0049343B">
      <w:pPr>
        <w:pStyle w:val="Heading4"/>
      </w:pPr>
      <w:r w:rsidRPr="00C878D6">
        <w:t xml:space="preserve">Wombat Family Day Care </w:t>
      </w:r>
    </w:p>
    <w:p w14:paraId="408D1A8D" w14:textId="77777777" w:rsidR="0049343B" w:rsidRPr="00EA7713" w:rsidRDefault="0049343B" w:rsidP="0049343B">
      <w:pPr>
        <w:rPr>
          <w:rFonts w:cstheme="minorHAnsi"/>
          <w:bCs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bCs/>
          <w:sz w:val="24"/>
          <w:szCs w:val="24"/>
        </w:rPr>
        <w:t>Wombat Family Day Care Pty Ltd</w:t>
      </w:r>
    </w:p>
    <w:p w14:paraId="00406B31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TARNEIT, VIC</w:t>
      </w:r>
    </w:p>
    <w:p w14:paraId="425CF3B8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2FEA72D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E60163A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4741A7B5" w14:textId="64A7D354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CCBA63E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219BC (obligation to charge no more than usual fee - special grandparent rate)</w:t>
      </w:r>
    </w:p>
    <w:p w14:paraId="6BB56A0B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29B219D0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3095171B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before="240" w:after="0" w:line="240" w:lineRule="auto"/>
        <w:rPr>
          <w:rStyle w:val="Emphasis"/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62A438C7" w14:textId="77777777" w:rsidR="0049343B" w:rsidRPr="00EA7713" w:rsidRDefault="0049343B" w:rsidP="003B05C6">
      <w:pPr>
        <w:spacing w:before="240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(Session of Care) Determination 2016</w:t>
      </w: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 </w:t>
      </w:r>
    </w:p>
    <w:p w14:paraId="51231F8E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before="240" w:after="0" w:line="240" w:lineRule="auto"/>
        <w:rPr>
          <w:rFonts w:eastAsia="Times New Roman" w:cstheme="minorHAnsi"/>
          <w:iCs/>
          <w:sz w:val="24"/>
          <w:szCs w:val="24"/>
          <w:lang w:eastAsia="en-AU"/>
        </w:rPr>
      </w:pPr>
      <w:r w:rsidRPr="00EA7713">
        <w:rPr>
          <w:rFonts w:eastAsia="Times New Roman" w:cstheme="minorHAnsi"/>
          <w:iCs/>
          <w:sz w:val="24"/>
          <w:szCs w:val="24"/>
          <w:lang w:eastAsia="en-AU"/>
        </w:rPr>
        <w:t>section 12 (not a session of care for special grandparent rate purposes)</w:t>
      </w:r>
    </w:p>
    <w:p w14:paraId="4B7E6EB1" w14:textId="77777777" w:rsidR="0049343B" w:rsidRPr="00EA7713" w:rsidRDefault="0049343B" w:rsidP="0049343B">
      <w:pPr>
        <w:spacing w:before="240"/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4C69498D" w14:textId="77777777" w:rsidR="0049343B" w:rsidRPr="00EA7713" w:rsidRDefault="0049343B" w:rsidP="0049343B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7E378A79" w14:textId="77777777" w:rsidR="0049343B" w:rsidRPr="00EA7713" w:rsidRDefault="0049343B" w:rsidP="0049343B">
      <w:p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03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33C84582" w14:textId="77777777" w:rsidR="0049343B" w:rsidRPr="00C878D6" w:rsidRDefault="0049343B">
      <w:pPr>
        <w:pStyle w:val="Heading4"/>
      </w:pPr>
      <w:r w:rsidRPr="00C878D6">
        <w:t xml:space="preserve">Wyndham Family Day Care </w:t>
      </w:r>
    </w:p>
    <w:p w14:paraId="251F6851" w14:textId="77777777" w:rsidR="0049343B" w:rsidRPr="00EA7713" w:rsidRDefault="0049343B" w:rsidP="0049343B">
      <w:pPr>
        <w:rPr>
          <w:rFonts w:cstheme="minorHAnsi"/>
          <w:bCs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eastAsiaTheme="majorEastAsia" w:cstheme="minorHAnsi"/>
          <w:i/>
          <w:iCs/>
          <w:sz w:val="24"/>
          <w:szCs w:val="24"/>
        </w:rPr>
        <w:t xml:space="preserve">Wyndham </w:t>
      </w:r>
      <w:r w:rsidRPr="00EA7713">
        <w:rPr>
          <w:rFonts w:cstheme="minorHAnsi"/>
          <w:bCs/>
          <w:sz w:val="24"/>
          <w:szCs w:val="24"/>
        </w:rPr>
        <w:t>Family Day Care Pty Ltd</w:t>
      </w:r>
    </w:p>
    <w:p w14:paraId="40F1A7F8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POINT COOK, VIC</w:t>
      </w:r>
    </w:p>
    <w:p w14:paraId="11C5A5F2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67BE803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3A80B6A6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76EBC5EF" w14:textId="1563296A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E15548A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23590F92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219QB (remitting amounts that cannot be passed on)</w:t>
      </w:r>
    </w:p>
    <w:p w14:paraId="2AB71AEC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before="240" w:after="240" w:line="240" w:lineRule="auto"/>
        <w:rPr>
          <w:rStyle w:val="Emphasis"/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219QE (remitting amounts that cannot be passed on)</w:t>
      </w:r>
    </w:p>
    <w:p w14:paraId="4D90A321" w14:textId="77777777" w:rsidR="0049343B" w:rsidRPr="00EA7713" w:rsidRDefault="0049343B" w:rsidP="0049343B">
      <w:pPr>
        <w:spacing w:before="240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40CF0932" w14:textId="77777777" w:rsidR="0049343B" w:rsidRPr="00EA7713" w:rsidRDefault="0049343B" w:rsidP="0049343B">
      <w:pPr>
        <w:numPr>
          <w:ilvl w:val="0"/>
          <w:numId w:val="20"/>
        </w:numPr>
        <w:spacing w:before="24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61A0A5B1" w14:textId="77777777" w:rsidR="0049343B" w:rsidRPr="00EA7713" w:rsidRDefault="0049343B" w:rsidP="0049343B">
      <w:pPr>
        <w:spacing w:before="240"/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6B017208" w14:textId="77777777" w:rsidR="0049343B" w:rsidRPr="00EA7713" w:rsidRDefault="0049343B" w:rsidP="0049343B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31808AFA" w14:textId="77777777" w:rsidR="0049343B" w:rsidRPr="00EA7713" w:rsidRDefault="0049343B" w:rsidP="0049343B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2B606C38" w14:textId="77777777" w:rsidR="0049343B" w:rsidRPr="00EA7713" w:rsidRDefault="0049343B" w:rsidP="0049343B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2D245A31" w14:textId="77777777" w:rsidR="0049343B" w:rsidRPr="00EA7713" w:rsidRDefault="0049343B" w:rsidP="0049343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66A4C5F7" w14:textId="77777777" w:rsidR="0049343B" w:rsidRPr="00EA7713" w:rsidRDefault="0049343B" w:rsidP="0049343B">
      <w:p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25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06.2018</w:t>
      </w:r>
    </w:p>
    <w:p w14:paraId="5A4B8F76" w14:textId="77777777" w:rsidR="0049343B" w:rsidRPr="00C878D6" w:rsidRDefault="0049343B">
      <w:pPr>
        <w:pStyle w:val="Heading4"/>
      </w:pPr>
      <w:r w:rsidRPr="00C878D6">
        <w:t>XYZ Early Learning Centre</w:t>
      </w:r>
    </w:p>
    <w:p w14:paraId="1FCB8FF0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>XYZ Early Learning Centre Pty Ltd</w:t>
      </w:r>
    </w:p>
    <w:p w14:paraId="5F5DBD82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Style w:val="Strong"/>
          <w:rFonts w:cstheme="minorHAnsi"/>
          <w:b w:val="0"/>
          <w:sz w:val="24"/>
          <w:szCs w:val="24"/>
        </w:rPr>
        <w:t>BAYSWATER</w:t>
      </w:r>
      <w:r w:rsidRPr="00EA7713">
        <w:rPr>
          <w:rFonts w:cstheme="minorHAnsi"/>
          <w:sz w:val="24"/>
          <w:szCs w:val="24"/>
        </w:rPr>
        <w:t>, VIC</w:t>
      </w:r>
    </w:p>
    <w:p w14:paraId="2A3BFD78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OSHC</w:t>
      </w:r>
    </w:p>
    <w:p w14:paraId="5A77A4E2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Suspension under section 201A</w:t>
      </w:r>
    </w:p>
    <w:p w14:paraId="3AFD4619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suspension: </w:t>
      </w:r>
    </w:p>
    <w:p w14:paraId="2176F850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6C20D69F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20.04.2018</w:t>
      </w:r>
    </w:p>
    <w:p w14:paraId="42D68F7E" w14:textId="77777777" w:rsidR="0049343B" w:rsidRPr="00EA7713" w:rsidRDefault="0049343B" w:rsidP="00EA7713">
      <w:pPr>
        <w:pStyle w:val="Heading4"/>
      </w:pPr>
      <w:r w:rsidRPr="00EA7713">
        <w:t>XYZ Early Learning Centre</w:t>
      </w:r>
    </w:p>
    <w:p w14:paraId="3C4BA6D2" w14:textId="77777777" w:rsidR="0049343B" w:rsidRPr="00EA7713" w:rsidRDefault="0049343B" w:rsidP="0049343B">
      <w:pPr>
        <w:rPr>
          <w:rFonts w:cstheme="minorHAnsi"/>
          <w:bCs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>XYZ Early Learning Centre Pty Ltd</w:t>
      </w:r>
    </w:p>
    <w:p w14:paraId="3D4B9C28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BAYSWATER, VIC</w:t>
      </w:r>
    </w:p>
    <w:p w14:paraId="18B28A84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OSHC</w:t>
      </w:r>
    </w:p>
    <w:p w14:paraId="1478B795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627897F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65D2BA15" w14:textId="18389091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03995AA" w14:textId="77777777" w:rsidR="0049343B" w:rsidRPr="00EA7713" w:rsidRDefault="0049343B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159 (failure to comply with requirement)</w:t>
      </w:r>
    </w:p>
    <w:p w14:paraId="1C2F7307" w14:textId="4D0EC1F9" w:rsidR="0049343B" w:rsidRPr="00EA7713" w:rsidRDefault="0049343B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174(1) </w:t>
      </w:r>
      <w:r w:rsidR="00BB307B">
        <w:rPr>
          <w:rFonts w:cstheme="minorHAnsi"/>
          <w:sz w:val="24"/>
          <w:szCs w:val="24"/>
        </w:rPr>
        <w:t xml:space="preserve">(false statement), without conviction </w:t>
      </w:r>
    </w:p>
    <w:p w14:paraId="635C85F8" w14:textId="4A34493E" w:rsidR="0049343B" w:rsidRPr="00EA7713" w:rsidRDefault="0049343B" w:rsidP="00BB307B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176(3) </w:t>
      </w:r>
      <w:r w:rsidR="00BB307B" w:rsidRPr="00BB307B">
        <w:rPr>
          <w:rFonts w:cstheme="minorHAnsi"/>
          <w:sz w:val="24"/>
          <w:szCs w:val="24"/>
        </w:rPr>
        <w:t>(payment of family assistance on the basis of false statement), without conviction</w:t>
      </w:r>
      <w:r w:rsidR="00BB307B" w:rsidRPr="00BB307B" w:rsidDel="00BB307B">
        <w:rPr>
          <w:rFonts w:cstheme="minorHAnsi"/>
          <w:sz w:val="24"/>
          <w:szCs w:val="24"/>
        </w:rPr>
        <w:t xml:space="preserve"> </w:t>
      </w:r>
    </w:p>
    <w:p w14:paraId="6F8C5E4C" w14:textId="77777777" w:rsidR="0049343B" w:rsidRPr="00EA7713" w:rsidRDefault="0049343B" w:rsidP="007E15D7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770A7654" w14:textId="77777777" w:rsidR="0049343B" w:rsidRPr="00EA7713" w:rsidRDefault="0049343B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219AB (when and how notice to be given)</w:t>
      </w:r>
    </w:p>
    <w:p w14:paraId="676A63EF" w14:textId="77777777" w:rsidR="0049343B" w:rsidRPr="00EA7713" w:rsidRDefault="0049343B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219BB (obligation to charge no more than the usual fee)</w:t>
      </w:r>
    </w:p>
    <w:p w14:paraId="7788A58E" w14:textId="77777777" w:rsidR="0049343B" w:rsidRPr="00EA7713" w:rsidRDefault="0049343B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504441B4" w14:textId="77777777" w:rsidR="0049343B" w:rsidRPr="00EA7713" w:rsidRDefault="0049343B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65997FD0" w14:textId="77777777" w:rsidR="0049343B" w:rsidRPr="00EA7713" w:rsidRDefault="0049343B" w:rsidP="0049343B">
      <w:pPr>
        <w:spacing w:before="240"/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4CC93E35" w14:textId="77777777" w:rsidR="0049343B" w:rsidRPr="00EA7713" w:rsidRDefault="0049343B" w:rsidP="007E15D7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5F644374" w14:textId="77777777" w:rsidR="0049343B" w:rsidRPr="00EA7713" w:rsidRDefault="0049343B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247CAEEE" w14:textId="77777777" w:rsidR="0049343B" w:rsidRPr="00EA7713" w:rsidRDefault="0049343B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5E4FA89E" w14:textId="77777777" w:rsidR="0049343B" w:rsidRPr="00EA7713" w:rsidRDefault="0049343B" w:rsidP="0049343B">
      <w:pPr>
        <w:rPr>
          <w:rFonts w:eastAsia="Times New Roman" w:cstheme="minorHAnsi"/>
          <w:i/>
          <w:iCs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>A New Tax System (Family Assistance) Act 1999</w:t>
      </w:r>
    </w:p>
    <w:p w14:paraId="31048C2B" w14:textId="77777777" w:rsidR="0049343B" w:rsidRPr="00EA7713" w:rsidRDefault="0049343B" w:rsidP="0049343B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 (effect of absence of child from care of approved child care service other than an approved occasional care service)</w:t>
      </w:r>
    </w:p>
    <w:p w14:paraId="16820E23" w14:textId="77777777" w:rsidR="0049343B" w:rsidRPr="00EA7713" w:rsidRDefault="0049343B" w:rsidP="0049343B">
      <w:p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27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05.2018</w:t>
      </w:r>
    </w:p>
    <w:p w14:paraId="16651741" w14:textId="77777777" w:rsidR="0049343B" w:rsidRPr="00EA7713" w:rsidRDefault="0049343B" w:rsidP="00EA7713">
      <w:pPr>
        <w:pStyle w:val="Heading4"/>
      </w:pPr>
      <w:r w:rsidRPr="00EA7713">
        <w:t>Zamzam Family Day Care Pty Ltd</w:t>
      </w:r>
    </w:p>
    <w:p w14:paraId="3F39D77A" w14:textId="77777777" w:rsidR="0049343B" w:rsidRPr="00EA7713" w:rsidRDefault="0049343B" w:rsidP="0049343B">
      <w:pPr>
        <w:rPr>
          <w:rFonts w:cstheme="minorHAnsi"/>
          <w:bCs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eastAsiaTheme="majorEastAsia" w:cstheme="minorHAnsi"/>
          <w:iCs/>
          <w:sz w:val="24"/>
          <w:szCs w:val="24"/>
        </w:rPr>
        <w:t>Zamzam Family Day Care Pty Ltd</w:t>
      </w:r>
    </w:p>
    <w:p w14:paraId="290C4C5F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HOPPERS CROSSING, VIC</w:t>
      </w:r>
    </w:p>
    <w:p w14:paraId="57DAA550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A04CEDE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25810E90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63188426" w14:textId="52EABCEB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E929DD7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19BE1A7F" w14:textId="77777777" w:rsidR="0049343B" w:rsidRPr="00EA7713" w:rsidRDefault="0049343B" w:rsidP="0049343B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2D0B485D" w14:textId="77777777" w:rsidR="0049343B" w:rsidRPr="00EA7713" w:rsidRDefault="0049343B" w:rsidP="0049343B">
      <w:pPr>
        <w:spacing w:before="240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24E3E38A" w14:textId="77777777" w:rsidR="0049343B" w:rsidRPr="00EA7713" w:rsidRDefault="0049343B" w:rsidP="0049343B">
      <w:pPr>
        <w:numPr>
          <w:ilvl w:val="0"/>
          <w:numId w:val="20"/>
        </w:numPr>
        <w:spacing w:before="24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559CF11C" w14:textId="77777777" w:rsidR="0049343B" w:rsidRPr="00EA7713" w:rsidRDefault="0049343B" w:rsidP="0049343B">
      <w:pPr>
        <w:spacing w:before="240"/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00DAA00F" w14:textId="77777777" w:rsidR="0049343B" w:rsidRPr="00EA7713" w:rsidRDefault="0049343B" w:rsidP="0049343B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5E3B0D9B" w14:textId="77777777" w:rsidR="0049343B" w:rsidRPr="00EA7713" w:rsidRDefault="0049343B" w:rsidP="0049343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1A85C8F5" w14:textId="77777777" w:rsidR="0049343B" w:rsidRPr="00EA7713" w:rsidRDefault="0049343B" w:rsidP="0049343B">
      <w:pPr>
        <w:spacing w:before="240" w:after="0" w:line="240" w:lineRule="auto"/>
        <w:rPr>
          <w:rFonts w:cstheme="minorHAnsi"/>
          <w:bCs/>
          <w:sz w:val="24"/>
          <w:szCs w:val="24"/>
        </w:rPr>
      </w:pPr>
      <w:r w:rsidRPr="00EA7713">
        <w:rPr>
          <w:rFonts w:cstheme="minorHAnsi"/>
          <w:bCs/>
          <w:sz w:val="24"/>
          <w:szCs w:val="24"/>
        </w:rPr>
        <w:t xml:space="preserve">Education and Care Services National Regulations </w:t>
      </w:r>
    </w:p>
    <w:p w14:paraId="197B0F2F" w14:textId="77777777" w:rsidR="0049343B" w:rsidRPr="00EA7713" w:rsidRDefault="0049343B" w:rsidP="0049343B">
      <w:pPr>
        <w:spacing w:before="240" w:after="0" w:line="240" w:lineRule="auto"/>
        <w:rPr>
          <w:rFonts w:cstheme="minorHAnsi"/>
          <w:bCs/>
          <w:sz w:val="24"/>
          <w:szCs w:val="24"/>
        </w:rPr>
      </w:pPr>
      <w:r w:rsidRPr="00EA7713">
        <w:rPr>
          <w:rFonts w:cstheme="minorHAnsi"/>
          <w:bCs/>
          <w:sz w:val="24"/>
          <w:szCs w:val="24"/>
        </w:rPr>
        <w:t>•</w:t>
      </w:r>
      <w:r w:rsidRPr="00EA7713">
        <w:rPr>
          <w:rFonts w:cstheme="minorHAnsi"/>
          <w:bCs/>
          <w:sz w:val="24"/>
          <w:szCs w:val="24"/>
        </w:rPr>
        <w:tab/>
        <w:t>regulation 32A (condition of service approval - maximum number of educators)</w:t>
      </w:r>
    </w:p>
    <w:p w14:paraId="2102500C" w14:textId="77777777" w:rsidR="0049343B" w:rsidRPr="00EA7713" w:rsidRDefault="0049343B" w:rsidP="0049343B">
      <w:p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25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05.2018</w:t>
      </w:r>
    </w:p>
    <w:p w14:paraId="6A47E714" w14:textId="77777777" w:rsidR="0049343B" w:rsidRPr="00EA7713" w:rsidRDefault="0049343B" w:rsidP="00EA7713">
      <w:pPr>
        <w:pStyle w:val="Heading4"/>
      </w:pPr>
      <w:r w:rsidRPr="00EA7713">
        <w:t>Zebra Generation Family Day Care Scheme</w:t>
      </w:r>
    </w:p>
    <w:p w14:paraId="6378DDE1" w14:textId="77777777" w:rsidR="0049343B" w:rsidRPr="00EA7713" w:rsidRDefault="0049343B" w:rsidP="0049343B">
      <w:pPr>
        <w:rPr>
          <w:rFonts w:cstheme="minorHAnsi"/>
          <w:bCs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eastAsiaTheme="majorEastAsia" w:cstheme="minorHAnsi"/>
          <w:iCs/>
          <w:sz w:val="24"/>
          <w:szCs w:val="24"/>
        </w:rPr>
        <w:t>Zebra Generation Family Day Care Scheme Pty Ltd</w:t>
      </w:r>
    </w:p>
    <w:p w14:paraId="2EE4E4FE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FITZROY, VIC</w:t>
      </w:r>
    </w:p>
    <w:p w14:paraId="1E31BF77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58AEDE0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6DD4ACAC" w14:textId="77777777" w:rsidR="0049343B" w:rsidRPr="00EA7713" w:rsidRDefault="0049343B" w:rsidP="0049343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12F13DE5" w14:textId="125E64B5" w:rsidR="0049343B" w:rsidRPr="00EA7713" w:rsidRDefault="0016619D" w:rsidP="0049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BE033F6" w14:textId="77777777" w:rsidR="0049343B" w:rsidRPr="00EA7713" w:rsidRDefault="0049343B" w:rsidP="007E15D7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73363FED" w14:textId="77777777" w:rsidR="0049343B" w:rsidRPr="00EA7713" w:rsidRDefault="0049343B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033F65F5" w14:textId="77777777" w:rsidR="0049343B" w:rsidRPr="00EA7713" w:rsidRDefault="0049343B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3237090C" w14:textId="77777777" w:rsidR="0049343B" w:rsidRPr="00EA7713" w:rsidRDefault="0049343B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0462EF2D" w14:textId="77777777" w:rsidR="0049343B" w:rsidRPr="00EA7713" w:rsidRDefault="0049343B" w:rsidP="0049343B">
      <w:pPr>
        <w:spacing w:before="240"/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(Session of Care) Determination 2016 </w:t>
      </w:r>
    </w:p>
    <w:p w14:paraId="627E4559" w14:textId="77777777" w:rsidR="0049343B" w:rsidRPr="00EA7713" w:rsidRDefault="0049343B" w:rsidP="0049343B">
      <w:pPr>
        <w:pStyle w:val="ListParagraph"/>
        <w:numPr>
          <w:ilvl w:val="0"/>
          <w:numId w:val="32"/>
        </w:numPr>
        <w:spacing w:before="240"/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6 (what constitutes a session of care)</w:t>
      </w:r>
    </w:p>
    <w:p w14:paraId="2137436C" w14:textId="77777777" w:rsidR="0049343B" w:rsidRPr="00EA7713" w:rsidRDefault="0049343B" w:rsidP="0049343B">
      <w:pPr>
        <w:spacing w:before="240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602242C6" w14:textId="77777777" w:rsidR="0049343B" w:rsidRPr="00EA7713" w:rsidRDefault="0049343B" w:rsidP="0049343B">
      <w:pPr>
        <w:numPr>
          <w:ilvl w:val="0"/>
          <w:numId w:val="20"/>
        </w:numPr>
        <w:spacing w:before="24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1D689D25" w14:textId="77777777" w:rsidR="0049343B" w:rsidRPr="00EA7713" w:rsidRDefault="0049343B" w:rsidP="0049343B">
      <w:pPr>
        <w:spacing w:before="240"/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5161478B" w14:textId="77777777" w:rsidR="0049343B" w:rsidRPr="00EA7713" w:rsidRDefault="0049343B" w:rsidP="007E15D7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1C0274B1" w14:textId="77777777" w:rsidR="0049343B" w:rsidRPr="00EA7713" w:rsidRDefault="0049343B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10A (2) (family day care services: additional requirements)</w:t>
      </w:r>
    </w:p>
    <w:p w14:paraId="254371EF" w14:textId="77777777" w:rsidR="0049343B" w:rsidRPr="00EA7713" w:rsidRDefault="0049343B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2776AA2E" w14:textId="77777777" w:rsidR="0049343B" w:rsidRPr="00EA7713" w:rsidRDefault="0049343B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0E6B5DB6" w14:textId="77777777" w:rsidR="0049343B" w:rsidRPr="00EA7713" w:rsidRDefault="0049343B" w:rsidP="0049343B">
      <w:pPr>
        <w:spacing w:before="240" w:after="0" w:line="240" w:lineRule="auto"/>
        <w:contextualSpacing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47F6CF08" w14:textId="77777777" w:rsidR="0049343B" w:rsidRPr="00EA7713" w:rsidRDefault="0049343B" w:rsidP="003B05C6">
      <w:pPr>
        <w:pStyle w:val="ListParagraph"/>
        <w:numPr>
          <w:ilvl w:val="0"/>
          <w:numId w:val="60"/>
        </w:numPr>
        <w:spacing w:before="240" w:after="0" w:line="240" w:lineRule="auto"/>
        <w:rPr>
          <w:rFonts w:cstheme="minorHAnsi"/>
          <w:bCs/>
          <w:sz w:val="24"/>
          <w:szCs w:val="24"/>
        </w:rPr>
      </w:pPr>
      <w:r w:rsidRPr="00EA7713">
        <w:rPr>
          <w:rFonts w:cstheme="minorHAnsi"/>
          <w:bCs/>
          <w:sz w:val="24"/>
          <w:szCs w:val="24"/>
        </w:rPr>
        <w:t>regulation 124 (number of children who can be educated and cared for - family day care educator)</w:t>
      </w:r>
    </w:p>
    <w:p w14:paraId="62713D6C" w14:textId="77777777" w:rsidR="0049343B" w:rsidRPr="00EA7713" w:rsidRDefault="0049343B" w:rsidP="0049343B">
      <w:pPr>
        <w:spacing w:before="240" w:after="0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23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04.2018</w:t>
      </w:r>
    </w:p>
    <w:p w14:paraId="12141338" w14:textId="449F7499" w:rsidR="005167F7" w:rsidRPr="000635FE" w:rsidRDefault="005167F7">
      <w:pPr>
        <w:pStyle w:val="Heading3"/>
      </w:pPr>
      <w:bookmarkStart w:id="3" w:name="_NEW_SOUTH_WALES"/>
      <w:bookmarkEnd w:id="3"/>
      <w:r w:rsidRPr="000635FE">
        <w:t>NEW SOUTH WALES (NSW)</w:t>
      </w:r>
    </w:p>
    <w:p w14:paraId="6C7859EE" w14:textId="77777777" w:rsidR="006B1ABD" w:rsidRPr="004D334F" w:rsidRDefault="006B1ABD" w:rsidP="00EA7713">
      <w:pPr>
        <w:pStyle w:val="Heading4"/>
      </w:pPr>
      <w:r w:rsidRPr="004D334F">
        <w:t>A to Z Childcare Pty Ltd</w:t>
      </w:r>
    </w:p>
    <w:p w14:paraId="601EE6B6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A to Z Childcare Pty Ltd</w:t>
      </w:r>
    </w:p>
    <w:p w14:paraId="1C85B9A6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LIVERPOOL, NSW</w:t>
      </w:r>
    </w:p>
    <w:p w14:paraId="512FCD80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1EB8A2F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3420E905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6D982447" w14:textId="4A4A255B" w:rsidR="006B1ABD" w:rsidRPr="00EA7713" w:rsidRDefault="0016619D" w:rsidP="006B1A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0B4B23B" w14:textId="77777777" w:rsidR="006B1ABD" w:rsidRPr="00EA7713" w:rsidRDefault="006B1ABD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2F262D6B" w14:textId="77777777" w:rsidR="006B1ABD" w:rsidRPr="00EA7713" w:rsidRDefault="006B1ABD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66A92D40" w14:textId="77777777" w:rsidR="006B1ABD" w:rsidRPr="00EA7713" w:rsidRDefault="006B1ABD" w:rsidP="003B05C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0339CB41" w14:textId="77777777" w:rsidR="006B1ABD" w:rsidRPr="00EA7713" w:rsidRDefault="006B1ABD" w:rsidP="006B1ABD">
      <w:pPr>
        <w:spacing w:after="24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(Eligibility of Child Care Services for Approval and Continued Approval) Rules 2017 </w:t>
      </w:r>
    </w:p>
    <w:p w14:paraId="5B37340F" w14:textId="77777777" w:rsidR="006B1ABD" w:rsidRPr="00EA7713" w:rsidRDefault="006B1ABD" w:rsidP="003B05C6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6FD50D2C" w14:textId="77777777" w:rsidR="006B1ABD" w:rsidRPr="00EA7713" w:rsidRDefault="006B1ABD" w:rsidP="003B05C6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10(1A) (provision of care)</w:t>
      </w:r>
    </w:p>
    <w:p w14:paraId="5B674D24" w14:textId="77777777" w:rsidR="006B1ABD" w:rsidRPr="00EA7713" w:rsidRDefault="006B1ABD" w:rsidP="003B05C6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2507372B" w14:textId="77777777" w:rsidR="006B1ABD" w:rsidRPr="00EA7713" w:rsidRDefault="006B1ABD" w:rsidP="003B05C6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20DC4557" w14:textId="77777777" w:rsidR="006B1ABD" w:rsidRPr="00EA7713" w:rsidRDefault="006B1ABD" w:rsidP="003B05C6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19(2) (notifiable events)</w:t>
      </w:r>
    </w:p>
    <w:p w14:paraId="3D5CD07B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20.05.2018</w:t>
      </w:r>
    </w:p>
    <w:p w14:paraId="19D655DE" w14:textId="77777777" w:rsidR="006B1ABD" w:rsidRPr="00EA7713" w:rsidRDefault="006B1ABD" w:rsidP="00EA7713">
      <w:pPr>
        <w:pStyle w:val="Heading4"/>
      </w:pPr>
      <w:r w:rsidRPr="00EA7713">
        <w:t>Australia Family Day Care</w:t>
      </w:r>
    </w:p>
    <w:p w14:paraId="4EA8F4D9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bCs/>
          <w:sz w:val="24"/>
          <w:szCs w:val="24"/>
        </w:rPr>
        <w:t>A.Y.A. Adam</w:t>
      </w:r>
      <w:r w:rsidRPr="00EA7713">
        <w:rPr>
          <w:rFonts w:cstheme="minorHAnsi"/>
          <w:b/>
          <w:bCs/>
          <w:sz w:val="24"/>
          <w:szCs w:val="24"/>
        </w:rPr>
        <w:t xml:space="preserve"> </w:t>
      </w:r>
      <w:r w:rsidRPr="00EA7713">
        <w:rPr>
          <w:rFonts w:cstheme="minorHAnsi"/>
          <w:sz w:val="24"/>
          <w:szCs w:val="24"/>
        </w:rPr>
        <w:t>Pty Ltd</w:t>
      </w:r>
    </w:p>
    <w:p w14:paraId="42C60272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BLACKTOWN, NSW</w:t>
      </w:r>
    </w:p>
    <w:p w14:paraId="4158B28B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2C66441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1000B85B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06AD2B05" w14:textId="102891EF" w:rsidR="006B1ABD" w:rsidRPr="00EA7713" w:rsidRDefault="0016619D" w:rsidP="006B1A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C580C86" w14:textId="77777777" w:rsidR="006B1ABD" w:rsidRPr="00EA7713" w:rsidRDefault="006B1ABD" w:rsidP="006B1AB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8E542E1" w14:textId="77777777" w:rsidR="006B1ABD" w:rsidRPr="00EA7713" w:rsidRDefault="006B1ABD" w:rsidP="006B1ABD">
      <w:pPr>
        <w:spacing w:before="240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2E436F2E" w14:textId="77777777" w:rsidR="006B1ABD" w:rsidRPr="00EA7713" w:rsidRDefault="006B1ABD" w:rsidP="006B1ABD">
      <w:pPr>
        <w:numPr>
          <w:ilvl w:val="0"/>
          <w:numId w:val="20"/>
        </w:numPr>
        <w:spacing w:before="24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6C0D0F73" w14:textId="77777777" w:rsidR="006B1ABD" w:rsidRPr="00EA7713" w:rsidRDefault="006B1ABD" w:rsidP="006B1ABD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</w:p>
    <w:p w14:paraId="4C16A384" w14:textId="77777777" w:rsidR="006B1ABD" w:rsidRPr="00EA7713" w:rsidRDefault="006B1ABD" w:rsidP="007E15D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1B8BD8CB" w14:textId="77777777" w:rsidR="006B1ABD" w:rsidRPr="00EA7713" w:rsidRDefault="006B1AB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5F08B56B" w14:textId="77777777" w:rsidR="006B1ABD" w:rsidRPr="00EA7713" w:rsidRDefault="006B1ABD" w:rsidP="003B05C6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6C24A342" w14:textId="77777777" w:rsidR="006B1ABD" w:rsidRPr="00EA7713" w:rsidRDefault="006B1ABD" w:rsidP="006B1AB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20.05.2018</w:t>
      </w:r>
    </w:p>
    <w:p w14:paraId="54980F90" w14:textId="77777777" w:rsidR="006B1ABD" w:rsidRPr="00EA7713" w:rsidRDefault="006B1ABD" w:rsidP="00EA7713">
      <w:pPr>
        <w:pStyle w:val="Heading4"/>
      </w:pPr>
      <w:r w:rsidRPr="00EA7713">
        <w:t xml:space="preserve">Babydoll Family Day Care </w:t>
      </w:r>
    </w:p>
    <w:p w14:paraId="6899F96D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Babydoll Family Day Care Pty Ltd</w:t>
      </w:r>
    </w:p>
    <w:p w14:paraId="7602BCEF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BERALA, NSW</w:t>
      </w:r>
    </w:p>
    <w:p w14:paraId="62172411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CCF9B22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337F43F7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345F21B0" w14:textId="03D20AA5" w:rsidR="006B1ABD" w:rsidRPr="00EA7713" w:rsidRDefault="0016619D" w:rsidP="006B1A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09C374D" w14:textId="77777777" w:rsidR="006B1ABD" w:rsidRPr="00EA7713" w:rsidRDefault="006B1ABD" w:rsidP="006B1A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4402610F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(Children in respect of whom no-one is eligible) Determination 2015 </w:t>
      </w:r>
    </w:p>
    <w:p w14:paraId="2A525F5B" w14:textId="77777777" w:rsidR="006B1ABD" w:rsidRPr="00EA7713" w:rsidRDefault="006B1ABD" w:rsidP="006B1ABD">
      <w:pPr>
        <w:pStyle w:val="ListParagraph"/>
        <w:numPr>
          <w:ilvl w:val="0"/>
          <w:numId w:val="56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3520F6E8" w14:textId="77777777" w:rsidR="006B1ABD" w:rsidRPr="00EA7713" w:rsidRDefault="006B1ABD" w:rsidP="006B1ABD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</w:p>
    <w:p w14:paraId="4CACFBBF" w14:textId="77777777" w:rsidR="006B1ABD" w:rsidRPr="00EA7713" w:rsidRDefault="006B1ABD" w:rsidP="003B05C6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2342A395" w14:textId="77777777" w:rsidR="006B1ABD" w:rsidRPr="00EA7713" w:rsidRDefault="006B1ABD" w:rsidP="003B05C6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subsection 16(1) (continuing compliance with part 2)</w:t>
      </w:r>
    </w:p>
    <w:p w14:paraId="4E8A52C3" w14:textId="77777777" w:rsidR="006B1ABD" w:rsidRPr="00EA7713" w:rsidRDefault="006B1ABD" w:rsidP="003B05C6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iCs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 (2) (suitability of applicant)</w:t>
      </w:r>
    </w:p>
    <w:p w14:paraId="2B95CF31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25.05.2018</w:t>
      </w:r>
    </w:p>
    <w:p w14:paraId="267C5F47" w14:textId="77777777" w:rsidR="006B1ABD" w:rsidRPr="00EA7713" w:rsidRDefault="006B1ABD" w:rsidP="00EA7713">
      <w:pPr>
        <w:pStyle w:val="Heading4"/>
      </w:pPr>
      <w:r w:rsidRPr="00EA7713">
        <w:t>Bella Family Daycare</w:t>
      </w:r>
    </w:p>
    <w:p w14:paraId="0C5FF1CD" w14:textId="77777777" w:rsidR="006B1ABD" w:rsidRPr="00EA7713" w:rsidRDefault="006B1ABD" w:rsidP="006B1ABD">
      <w:pPr>
        <w:rPr>
          <w:rFonts w:cstheme="minorHAnsi"/>
          <w:bCs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bCs/>
          <w:sz w:val="24"/>
          <w:szCs w:val="24"/>
        </w:rPr>
        <w:t>Bella Family Daycare Pty Ltd</w:t>
      </w:r>
    </w:p>
    <w:p w14:paraId="57CBF221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CHESTER HILL, NSW</w:t>
      </w:r>
    </w:p>
    <w:p w14:paraId="4614BFB8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50BC69E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4FCF6DE5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63B7C381" w14:textId="25D067FE" w:rsidR="006B1ABD" w:rsidRPr="00EA7713" w:rsidRDefault="0016619D" w:rsidP="006B1A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BD4197C" w14:textId="77777777" w:rsidR="006B1ABD" w:rsidRPr="00EA7713" w:rsidRDefault="006B1ABD" w:rsidP="006B1ABD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32E279EC" w14:textId="77777777" w:rsidR="006B1ABD" w:rsidRPr="00EA7713" w:rsidRDefault="006B1ABD" w:rsidP="006B1ABD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356C1E57" w14:textId="77777777" w:rsidR="006B1ABD" w:rsidRPr="00EA7713" w:rsidRDefault="006B1ABD" w:rsidP="006B1A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0FD4ADA6" w14:textId="77777777" w:rsidR="006B1ABD" w:rsidRPr="00EA7713" w:rsidRDefault="006B1ABD" w:rsidP="006B1ABD">
      <w:pPr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>Child Care Benefit (Session of Care) Determination 2016</w:t>
      </w:r>
    </w:p>
    <w:p w14:paraId="6D167C10" w14:textId="77777777" w:rsidR="006B1ABD" w:rsidRPr="00EA7713" w:rsidRDefault="006B1ABD" w:rsidP="006B1ABD">
      <w:pPr>
        <w:pStyle w:val="ListParagraph"/>
        <w:numPr>
          <w:ilvl w:val="0"/>
          <w:numId w:val="57"/>
        </w:numPr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subsection 6(2) (what constitutes a session of care)</w:t>
      </w:r>
    </w:p>
    <w:p w14:paraId="12A26BF3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>Child Care Benefit (Eligibility of Child Care Services for Approval and Continued Approval) Rules 2017</w:t>
      </w:r>
      <w:r w:rsidRPr="00EA7713">
        <w:rPr>
          <w:rFonts w:cstheme="minorHAnsi"/>
          <w:sz w:val="24"/>
          <w:szCs w:val="24"/>
        </w:rPr>
        <w:t xml:space="preserve"> </w:t>
      </w:r>
    </w:p>
    <w:p w14:paraId="7C13FFBF" w14:textId="77777777" w:rsidR="006B1ABD" w:rsidRPr="00EA7713" w:rsidRDefault="006B1ABD" w:rsidP="003B05C6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2647449D" w14:textId="77777777" w:rsidR="006B1ABD" w:rsidRPr="00EA7713" w:rsidRDefault="006B1ABD" w:rsidP="007E15D7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17200930" w14:textId="77777777" w:rsidR="006B1ABD" w:rsidRPr="00EA7713" w:rsidRDefault="006B1A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430D3B39" w14:textId="77777777" w:rsidR="006B1ABD" w:rsidRPr="00EA7713" w:rsidRDefault="006B1A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 (2) (suitability of applicant)</w:t>
      </w:r>
    </w:p>
    <w:p w14:paraId="6DA5C9CE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27.05.2018</w:t>
      </w:r>
    </w:p>
    <w:p w14:paraId="51480099" w14:textId="77777777" w:rsidR="006B1ABD" w:rsidRPr="00EA7713" w:rsidRDefault="006B1ABD" w:rsidP="00EA7713">
      <w:pPr>
        <w:pStyle w:val="Heading4"/>
      </w:pPr>
      <w:r w:rsidRPr="00EA7713">
        <w:t>Bumble Bee Family Day Care</w:t>
      </w:r>
    </w:p>
    <w:p w14:paraId="524BD49C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Bumble Bee Family Day Care Scheme Pty Ltd</w:t>
      </w:r>
    </w:p>
    <w:p w14:paraId="42283525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CONDELL PARK, NSW</w:t>
      </w:r>
    </w:p>
    <w:p w14:paraId="1B8BA96E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7EFA465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1F82A2D1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71ACE385" w14:textId="48347F41" w:rsidR="006B1ABD" w:rsidRPr="00EA7713" w:rsidRDefault="0016619D" w:rsidP="006B1A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0A15CFB" w14:textId="77777777" w:rsidR="006B1ABD" w:rsidRPr="00EA7713" w:rsidRDefault="006B1ABD" w:rsidP="006B1A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978BFCF" w14:textId="77777777" w:rsidR="006B1ABD" w:rsidRPr="00EA7713" w:rsidRDefault="006B1ABD" w:rsidP="006B1A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48632BA2" w14:textId="77777777" w:rsidR="006B1ABD" w:rsidRPr="00EA7713" w:rsidRDefault="006B1ABD" w:rsidP="006B1A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1F8DD1FA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1EBD1B6B" w14:textId="77777777" w:rsidR="006B1ABD" w:rsidRPr="00EA7713" w:rsidRDefault="006B1ABD" w:rsidP="003B05C6">
      <w:pPr>
        <w:pStyle w:val="ListParagraph"/>
        <w:numPr>
          <w:ilvl w:val="0"/>
          <w:numId w:val="2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57D1A92B" w14:textId="77777777" w:rsidR="006B1ABD" w:rsidRPr="00EA7713" w:rsidRDefault="006B1ABD" w:rsidP="003B05C6">
      <w:pPr>
        <w:pStyle w:val="ListParagraph"/>
        <w:numPr>
          <w:ilvl w:val="0"/>
          <w:numId w:val="2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2153B389" w14:textId="77777777" w:rsidR="006B1ABD" w:rsidRPr="00EA7713" w:rsidRDefault="006B1ABD" w:rsidP="003B05C6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16 (2) (suitability of applicant) </w:t>
      </w:r>
    </w:p>
    <w:p w14:paraId="231B4B3D" w14:textId="77777777" w:rsidR="006B1ABD" w:rsidRPr="00EA7713" w:rsidRDefault="006B1ABD" w:rsidP="006B1ABD">
      <w:pPr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A New Tax System (Family Assistance) Act 1999</w:t>
      </w:r>
    </w:p>
    <w:p w14:paraId="69222D0A" w14:textId="77777777" w:rsidR="006B1ABD" w:rsidRPr="00EA7713" w:rsidRDefault="006B1ABD" w:rsidP="006B1AB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 (effect of absence of child from care of approved child care service other than an approved occasional care service)</w:t>
      </w:r>
    </w:p>
    <w:p w14:paraId="5F26B637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20.05.2018</w:t>
      </w:r>
    </w:p>
    <w:p w14:paraId="6B295729" w14:textId="77777777" w:rsidR="006B1ABD" w:rsidRPr="00EA7713" w:rsidRDefault="006B1ABD" w:rsidP="00EA7713">
      <w:pPr>
        <w:pStyle w:val="Heading4"/>
      </w:pPr>
      <w:r w:rsidRPr="00EA7713">
        <w:t>Butterfly Angels Family Day Care Pty Ltd</w:t>
      </w:r>
    </w:p>
    <w:p w14:paraId="2C01B16A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Butterfly Angels Family Day Care Pty Ltd</w:t>
      </w:r>
    </w:p>
    <w:p w14:paraId="57FFEA2D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FAIRFIELD, NSW</w:t>
      </w:r>
    </w:p>
    <w:p w14:paraId="0FC7A2CF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8BD863C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19D39DFE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6660C5DB" w14:textId="2102C77E" w:rsidR="006B1ABD" w:rsidRPr="00EA7713" w:rsidRDefault="0016619D" w:rsidP="006B1A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9933F52" w14:textId="77777777" w:rsidR="006B1ABD" w:rsidRPr="00EA7713" w:rsidRDefault="006B1ABD" w:rsidP="006B1A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0F101B0" w14:textId="77777777" w:rsidR="006B1ABD" w:rsidRPr="00EA7713" w:rsidRDefault="006B1ABD" w:rsidP="006B1A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08DA68B3" w14:textId="77777777" w:rsidR="006B1ABD" w:rsidRPr="00EA7713" w:rsidRDefault="006B1ABD" w:rsidP="006B1A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3DEF5180" w14:textId="77777777" w:rsidR="006B1ABD" w:rsidRPr="00EA7713" w:rsidRDefault="006B1ABD" w:rsidP="006B1ABD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2116775D" w14:textId="77777777" w:rsidR="006B1ABD" w:rsidRPr="00EA7713" w:rsidRDefault="006B1ABD" w:rsidP="006B1A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75EDF8C8" w14:textId="77777777" w:rsidR="006B1ABD" w:rsidRPr="00EA7713" w:rsidRDefault="006B1ABD" w:rsidP="006B1A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456E143B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2B0AF3C7" w14:textId="77777777" w:rsidR="006B1ABD" w:rsidRPr="00EA7713" w:rsidRDefault="006B1ABD" w:rsidP="006B1A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5E36D2B0" w14:textId="77777777" w:rsidR="006B1ABD" w:rsidRPr="00EA7713" w:rsidRDefault="006B1ABD" w:rsidP="006B1ABD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10A (2) (family day care services: additional requirements)</w:t>
      </w:r>
    </w:p>
    <w:p w14:paraId="783D8905" w14:textId="77777777" w:rsidR="006B1ABD" w:rsidRPr="00EA7713" w:rsidRDefault="006B1ABD" w:rsidP="006B1ABD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6BBE71E9" w14:textId="77777777" w:rsidR="006B1ABD" w:rsidRPr="00EA7713" w:rsidRDefault="006B1ABD" w:rsidP="006B1A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0424E378" w14:textId="77777777" w:rsidR="006B1ABD" w:rsidRPr="00EA7713" w:rsidRDefault="006B1ABD" w:rsidP="006B1ABD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A New Tax System (Family Assistance) Act 1999</w:t>
      </w:r>
    </w:p>
    <w:p w14:paraId="163734C2" w14:textId="77777777" w:rsidR="006B1ABD" w:rsidRPr="00EA7713" w:rsidRDefault="006B1ABD" w:rsidP="006B1ABD">
      <w:pPr>
        <w:pStyle w:val="ListParagraph"/>
        <w:numPr>
          <w:ilvl w:val="0"/>
          <w:numId w:val="5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 (effect of absence of child from care of approved child care service other than an approved occasional care service)</w:t>
      </w:r>
    </w:p>
    <w:p w14:paraId="5EEFB8DD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30.05.2018</w:t>
      </w:r>
    </w:p>
    <w:p w14:paraId="549BE0F2" w14:textId="77777777" w:rsidR="006B1ABD" w:rsidRPr="00EA7713" w:rsidRDefault="006B1ABD" w:rsidP="00EA7713">
      <w:pPr>
        <w:pStyle w:val="Heading4"/>
      </w:pPr>
      <w:r w:rsidRPr="00EA7713">
        <w:t xml:space="preserve">Casey Hope Family Day Care Guildford </w:t>
      </w:r>
    </w:p>
    <w:p w14:paraId="7B1197AD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Casey Hope Family Day Care Pty Ltd</w:t>
      </w:r>
    </w:p>
    <w:p w14:paraId="6CF4BA09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BLACKTOWN, NSW</w:t>
      </w:r>
    </w:p>
    <w:p w14:paraId="0391E495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EFADE9B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201A – Immediate Suspension</w:t>
      </w:r>
    </w:p>
    <w:p w14:paraId="493A95CF" w14:textId="1501A27D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suspension: </w:t>
      </w:r>
    </w:p>
    <w:p w14:paraId="6791F433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655225BC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14</w:t>
      </w:r>
      <w:r w:rsidRPr="00EA7713">
        <w:rPr>
          <w:rFonts w:cstheme="minorHAnsi"/>
          <w:sz w:val="24"/>
          <w:szCs w:val="24"/>
        </w:rPr>
        <w:t>.06.2018</w:t>
      </w:r>
    </w:p>
    <w:p w14:paraId="1B7E9C01" w14:textId="77777777" w:rsidR="006B1ABD" w:rsidRPr="00EA7713" w:rsidRDefault="006B1ABD" w:rsidP="00EA7713">
      <w:pPr>
        <w:pStyle w:val="Heading4"/>
      </w:pPr>
      <w:r w:rsidRPr="00EA7713">
        <w:t>Child Focused Family Day Care</w:t>
      </w:r>
    </w:p>
    <w:p w14:paraId="63338BC2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Child Focused Pty Ltd</w:t>
      </w:r>
    </w:p>
    <w:p w14:paraId="4B85708F" w14:textId="77777777" w:rsidR="006B1ABD" w:rsidRPr="00EA7713" w:rsidRDefault="006B1ABD" w:rsidP="006B1ABD">
      <w:pPr>
        <w:rPr>
          <w:rFonts w:cstheme="minorHAnsi"/>
          <w:b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</w:t>
      </w:r>
      <w:r w:rsidRPr="00EA7713">
        <w:rPr>
          <w:rStyle w:val="Strong"/>
          <w:rFonts w:cstheme="minorHAnsi"/>
          <w:b w:val="0"/>
          <w:sz w:val="24"/>
          <w:szCs w:val="24"/>
        </w:rPr>
        <w:t xml:space="preserve">: </w:t>
      </w:r>
      <w:r w:rsidRPr="00EA7713">
        <w:rPr>
          <w:rFonts w:cstheme="minorHAnsi"/>
          <w:sz w:val="24"/>
          <w:szCs w:val="24"/>
        </w:rPr>
        <w:t>CHESTER HILL, NSW</w:t>
      </w:r>
    </w:p>
    <w:p w14:paraId="593C0B0B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F8090D1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 xml:space="preserve">Sanction under section 200 - Cancellation </w:t>
      </w:r>
    </w:p>
    <w:p w14:paraId="32408A61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710966CE" w14:textId="19088EEE" w:rsidR="006B1ABD" w:rsidRPr="00EA7713" w:rsidRDefault="0016619D" w:rsidP="006B1A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0B9D630" w14:textId="77777777" w:rsidR="006B1ABD" w:rsidRPr="00EA7713" w:rsidRDefault="006B1ABD" w:rsidP="006B1ABD">
      <w:pPr>
        <w:pStyle w:val="ListParagraph"/>
        <w:numPr>
          <w:ilvl w:val="0"/>
          <w:numId w:val="31"/>
        </w:numPr>
        <w:spacing w:before="100" w:beforeAutospacing="1" w:after="24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section 219AB (when and how notice to be given) </w:t>
      </w:r>
    </w:p>
    <w:p w14:paraId="445AB1E6" w14:textId="77777777" w:rsidR="006B1ABD" w:rsidRPr="00EA7713" w:rsidRDefault="006B1ABD" w:rsidP="006B1ABD">
      <w:pPr>
        <w:pStyle w:val="ListParagraph"/>
        <w:numPr>
          <w:ilvl w:val="0"/>
          <w:numId w:val="31"/>
        </w:numPr>
        <w:spacing w:before="100" w:beforeAutospacing="1" w:after="24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6667A2D0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30DDF2BC" w14:textId="77777777" w:rsidR="006B1ABD" w:rsidRPr="00EA7713" w:rsidRDefault="006B1ABD" w:rsidP="003B05C6">
      <w:pPr>
        <w:pStyle w:val="ListParagraph"/>
        <w:numPr>
          <w:ilvl w:val="0"/>
          <w:numId w:val="31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4DB5E2B9" w14:textId="77777777" w:rsidR="006B1ABD" w:rsidRPr="00EA7713" w:rsidRDefault="006B1ABD" w:rsidP="007E15D7">
      <w:pPr>
        <w:pStyle w:val="ListParagraph"/>
        <w:numPr>
          <w:ilvl w:val="0"/>
          <w:numId w:val="31"/>
        </w:numPr>
        <w:spacing w:before="100" w:beforeAutospacing="1" w:after="24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55C7B789" w14:textId="77777777" w:rsidR="006B1ABD" w:rsidRPr="00EA7713" w:rsidRDefault="006B1ABD">
      <w:pPr>
        <w:numPr>
          <w:ilvl w:val="0"/>
          <w:numId w:val="31"/>
        </w:numPr>
        <w:spacing w:before="100" w:beforeAutospacing="1" w:after="24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69D8E4EC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20.04.2018</w:t>
      </w:r>
    </w:p>
    <w:p w14:paraId="40D32FFD" w14:textId="77777777" w:rsidR="006B1ABD" w:rsidRPr="00EA7713" w:rsidRDefault="006B1ABD" w:rsidP="00EA7713">
      <w:pPr>
        <w:pStyle w:val="Heading4"/>
      </w:pPr>
      <w:r w:rsidRPr="00EA7713">
        <w:t>Child Wise Family Day Care Scheme</w:t>
      </w:r>
    </w:p>
    <w:p w14:paraId="00E4D93A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Child Wise Family Day Care Pty Ltd</w:t>
      </w:r>
    </w:p>
    <w:p w14:paraId="666E3127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FAIRFIELD, NSW</w:t>
      </w:r>
    </w:p>
    <w:p w14:paraId="2C609005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F81CF82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201A – Immediate Suspension</w:t>
      </w:r>
    </w:p>
    <w:p w14:paraId="020270D8" w14:textId="7AC35FBC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suspension: </w:t>
      </w:r>
    </w:p>
    <w:p w14:paraId="32AFADF1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18B0B51F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04</w:t>
      </w:r>
      <w:r w:rsidRPr="00EA7713">
        <w:rPr>
          <w:rFonts w:cstheme="minorHAnsi"/>
          <w:sz w:val="24"/>
          <w:szCs w:val="24"/>
        </w:rPr>
        <w:t>.05.2018</w:t>
      </w:r>
    </w:p>
    <w:p w14:paraId="4E212414" w14:textId="77777777" w:rsidR="006B1ABD" w:rsidRPr="00EA7713" w:rsidRDefault="006B1ABD" w:rsidP="00EA7713">
      <w:pPr>
        <w:pStyle w:val="Heading4"/>
      </w:pPr>
      <w:r w:rsidRPr="00EA7713">
        <w:t>Choice Family Day Care Pty Ltd</w:t>
      </w:r>
    </w:p>
    <w:p w14:paraId="6871E77C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Choice Family Day Care Services Pty Ltd</w:t>
      </w:r>
    </w:p>
    <w:p w14:paraId="74CA602D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BLACKTOWN, NSW</w:t>
      </w:r>
    </w:p>
    <w:p w14:paraId="12D8A047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B897613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038365D0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62E584CC" w14:textId="1665AC9D" w:rsidR="006B1ABD" w:rsidRPr="00EA7713" w:rsidRDefault="0016619D" w:rsidP="006B1A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A2474B5" w14:textId="77777777" w:rsidR="006B1ABD" w:rsidRPr="00EA7713" w:rsidRDefault="006B1ABD" w:rsidP="006B1AB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039DFB21" w14:textId="77777777" w:rsidR="006B1ABD" w:rsidRPr="00EA7713" w:rsidRDefault="006B1ABD" w:rsidP="006B1ABD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5EB7DD61" w14:textId="77777777" w:rsidR="006B1ABD" w:rsidRPr="00EA7713" w:rsidRDefault="006B1ABD" w:rsidP="006B1A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4EB4BB83" w14:textId="77777777" w:rsidR="006B1ABD" w:rsidRPr="00EA7713" w:rsidRDefault="006B1ABD" w:rsidP="006B1ABD">
      <w:pPr>
        <w:spacing w:before="10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(Session of Care) Determination 2016 </w:t>
      </w:r>
    </w:p>
    <w:p w14:paraId="068A724D" w14:textId="77777777" w:rsidR="006B1ABD" w:rsidRPr="00EA7713" w:rsidRDefault="006B1ABD" w:rsidP="006B1ABD">
      <w:pPr>
        <w:pStyle w:val="ListParagraph"/>
        <w:numPr>
          <w:ilvl w:val="0"/>
          <w:numId w:val="31"/>
        </w:numPr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>subsection 6(2) (what constitutes a session of care)</w:t>
      </w:r>
    </w:p>
    <w:p w14:paraId="084FA20F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7208C1C2" w14:textId="77777777" w:rsidR="006B1ABD" w:rsidRPr="00EA7713" w:rsidRDefault="006B1ABD" w:rsidP="007E15D7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54FE250A" w14:textId="77777777" w:rsidR="006B1ABD" w:rsidRPr="00EA7713" w:rsidRDefault="006B1ABD" w:rsidP="003B05C6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34DFCA53" w14:textId="77777777" w:rsidR="006B1ABD" w:rsidRPr="00EA7713" w:rsidRDefault="006B1ABD" w:rsidP="007E15D7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086195E4" w14:textId="77777777" w:rsidR="006B1ABD" w:rsidRPr="00EA7713" w:rsidRDefault="006B1AB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22C00719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25.06.2018</w:t>
      </w:r>
    </w:p>
    <w:p w14:paraId="3BDD178F" w14:textId="77777777" w:rsidR="006B1ABD" w:rsidRPr="00EA7713" w:rsidRDefault="006B1ABD" w:rsidP="00EA7713">
      <w:pPr>
        <w:pStyle w:val="Heading4"/>
      </w:pPr>
      <w:r w:rsidRPr="00EA7713">
        <w:t>Divine Family Day Care</w:t>
      </w:r>
    </w:p>
    <w:p w14:paraId="2BDD9BBF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Divine Family Day Care Pty Ltd</w:t>
      </w:r>
    </w:p>
    <w:p w14:paraId="6FACBD35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BLACKTOWN, NSW</w:t>
      </w:r>
    </w:p>
    <w:p w14:paraId="50E39DC1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727C68F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5BF946CC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051DDAB4" w14:textId="559BB469" w:rsidR="006B1ABD" w:rsidRPr="00EA7713" w:rsidRDefault="0016619D" w:rsidP="006B1A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55BCFA7" w14:textId="77777777" w:rsidR="006B1ABD" w:rsidRPr="00EA7713" w:rsidRDefault="006B1ABD" w:rsidP="006B1AB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0E3A3694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6A4C775F" w14:textId="77777777" w:rsidR="006B1ABD" w:rsidRPr="00EA7713" w:rsidRDefault="006B1ABD" w:rsidP="003B05C6">
      <w:pPr>
        <w:pStyle w:val="ListParagraph"/>
        <w:numPr>
          <w:ilvl w:val="0"/>
          <w:numId w:val="40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128C6CC7" w14:textId="77777777" w:rsidR="006B1ABD" w:rsidRPr="00EA7713" w:rsidRDefault="006B1ABD" w:rsidP="007E15D7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3035CC09" w14:textId="77777777" w:rsidR="006B1ABD" w:rsidRPr="00EA7713" w:rsidRDefault="006B1ABD" w:rsidP="003B05C6">
      <w:pPr>
        <w:pStyle w:val="ListParagraph"/>
        <w:numPr>
          <w:ilvl w:val="0"/>
          <w:numId w:val="40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16 (2) (suitability of applicant) </w:t>
      </w:r>
    </w:p>
    <w:p w14:paraId="1AE14286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</w:t>
      </w:r>
      <w:r w:rsidRPr="00EA7713">
        <w:rPr>
          <w:rFonts w:cstheme="minorHAnsi"/>
          <w:sz w:val="24"/>
          <w:szCs w:val="24"/>
        </w:rPr>
        <w:t>: 25.05.2018</w:t>
      </w:r>
    </w:p>
    <w:p w14:paraId="7C645C81" w14:textId="77777777" w:rsidR="006B1ABD" w:rsidRPr="00EA7713" w:rsidRDefault="006B1ABD" w:rsidP="00EA7713">
      <w:pPr>
        <w:pStyle w:val="Heading4"/>
      </w:pPr>
      <w:r w:rsidRPr="00EA7713">
        <w:t>Fun 4 Family Day Care Pty Ltd Fairfield</w:t>
      </w:r>
    </w:p>
    <w:p w14:paraId="313DBAD9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Fun 4 Family Day Care Pty Ltd</w:t>
      </w:r>
    </w:p>
    <w:p w14:paraId="2835E595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FAIRFIELD, NSW</w:t>
      </w:r>
    </w:p>
    <w:p w14:paraId="36B55B4C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67C481A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48E6F0F3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5EB67C82" w14:textId="2DDEFBCB" w:rsidR="006B1ABD" w:rsidRPr="00EA7713" w:rsidRDefault="0016619D" w:rsidP="006B1A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9D36617" w14:textId="77777777" w:rsidR="006B1ABD" w:rsidRPr="00EA7713" w:rsidRDefault="006B1ABD" w:rsidP="006B1AB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5E00322E" w14:textId="77777777" w:rsidR="006B1ABD" w:rsidRPr="00EA7713" w:rsidRDefault="006B1ABD" w:rsidP="006B1AB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489206E5" w14:textId="77777777" w:rsidR="006B1ABD" w:rsidRPr="00EA7713" w:rsidRDefault="006B1ABD" w:rsidP="006B1ABD">
      <w:pPr>
        <w:pStyle w:val="ListParagraph"/>
        <w:numPr>
          <w:ilvl w:val="0"/>
          <w:numId w:val="30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219QB (remitting amounts that cannot be passed on)</w:t>
      </w:r>
    </w:p>
    <w:p w14:paraId="251F6685" w14:textId="77777777" w:rsidR="006B1ABD" w:rsidRPr="00EA7713" w:rsidRDefault="006B1ABD" w:rsidP="006B1ABD">
      <w:pPr>
        <w:pStyle w:val="ListParagraph"/>
        <w:numPr>
          <w:ilvl w:val="0"/>
          <w:numId w:val="30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219QE (remitting amounts that cannot be passed on)</w:t>
      </w:r>
    </w:p>
    <w:p w14:paraId="40ACC24D" w14:textId="77777777" w:rsidR="006B1ABD" w:rsidRPr="00EA7713" w:rsidRDefault="006B1ABD" w:rsidP="006B1ABD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</w:p>
    <w:p w14:paraId="3EA6D07A" w14:textId="77777777" w:rsidR="006B1ABD" w:rsidRPr="00EA7713" w:rsidRDefault="006B1ABD" w:rsidP="006B1ABD">
      <w:pPr>
        <w:pStyle w:val="ListParagraph"/>
        <w:numPr>
          <w:ilvl w:val="0"/>
          <w:numId w:val="32"/>
        </w:numPr>
        <w:spacing w:before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6(2) (what constitutes a session of care)</w:t>
      </w:r>
    </w:p>
    <w:p w14:paraId="20989D42" w14:textId="77777777" w:rsidR="006B1ABD" w:rsidRPr="00EA7713" w:rsidRDefault="006B1ABD" w:rsidP="006B1ABD">
      <w:pPr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(Children in respect of whom no-one is eligible) Determination 2015 </w:t>
      </w:r>
    </w:p>
    <w:p w14:paraId="19D5A4A7" w14:textId="77777777" w:rsidR="006B1ABD" w:rsidRPr="00EA7713" w:rsidRDefault="006B1ABD" w:rsidP="00753122">
      <w:pPr>
        <w:pStyle w:val="ListParagraph"/>
        <w:numPr>
          <w:ilvl w:val="0"/>
          <w:numId w:val="58"/>
        </w:numPr>
        <w:spacing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8 (session of care provided by an approved family day care service to the child of an FDC carer or the FDC carer's partner)</w:t>
      </w:r>
    </w:p>
    <w:p w14:paraId="341A4C92" w14:textId="77777777" w:rsidR="006B1ABD" w:rsidRPr="00EA7713" w:rsidRDefault="006B1ABD" w:rsidP="00753122">
      <w:pPr>
        <w:pStyle w:val="ListParagraph"/>
        <w:numPr>
          <w:ilvl w:val="0"/>
          <w:numId w:val="58"/>
        </w:numPr>
        <w:spacing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9 (session of care provided to a child who is 14 years of age or older or who attends secondary school)</w:t>
      </w:r>
    </w:p>
    <w:p w14:paraId="6FF855D4" w14:textId="77777777" w:rsidR="006B1ABD" w:rsidRPr="00EA7713" w:rsidRDefault="006B1ABD" w:rsidP="006B1ABD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25018939" w14:textId="77777777" w:rsidR="006B1ABD" w:rsidRPr="00EA7713" w:rsidRDefault="006B1ABD" w:rsidP="006B1AB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46FA1611" w14:textId="77777777" w:rsidR="006B1ABD" w:rsidRPr="00EA7713" w:rsidRDefault="006B1ABD" w:rsidP="006B1AB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032D5329" w14:textId="77777777" w:rsidR="006B1ABD" w:rsidRPr="00EA7713" w:rsidRDefault="006B1ABD" w:rsidP="006B1ABD">
      <w:pPr>
        <w:pStyle w:val="ListParagraph"/>
        <w:numPr>
          <w:ilvl w:val="0"/>
          <w:numId w:val="30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16 (2) (suitability of applicant) </w:t>
      </w:r>
    </w:p>
    <w:p w14:paraId="7CDBFC38" w14:textId="77777777" w:rsidR="006B1ABD" w:rsidRPr="00EA7713" w:rsidRDefault="006B1ABD" w:rsidP="006B1ABD">
      <w:pPr>
        <w:rPr>
          <w:rFonts w:eastAsia="Times New Roman" w:cstheme="minorHAnsi"/>
          <w:i/>
          <w:iCs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>A New Tax System (Family Assistance) Act 1999</w:t>
      </w:r>
    </w:p>
    <w:p w14:paraId="1E67F69F" w14:textId="77777777" w:rsidR="006B1ABD" w:rsidRPr="00EA7713" w:rsidRDefault="006B1ABD" w:rsidP="006B1ABD">
      <w:pPr>
        <w:pStyle w:val="ListParagraph"/>
        <w:numPr>
          <w:ilvl w:val="0"/>
          <w:numId w:val="30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 (effect of absence of child from care of approved child care service other than an approved occasional care service)</w:t>
      </w:r>
    </w:p>
    <w:p w14:paraId="156CE923" w14:textId="77777777" w:rsidR="006B1ABD" w:rsidRPr="00EA7713" w:rsidRDefault="006B1ABD" w:rsidP="006B1ABD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Education and Care Services National Regulations </w:t>
      </w:r>
    </w:p>
    <w:p w14:paraId="0E38A01C" w14:textId="77777777" w:rsidR="006B1ABD" w:rsidRPr="00EA7713" w:rsidRDefault="006B1ABD" w:rsidP="006B1ABD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701ADAC7" w14:textId="782D2FDF" w:rsidR="006B1ABD" w:rsidRPr="00EA7713" w:rsidRDefault="006B1ABD" w:rsidP="00F029BF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20</w:t>
      </w:r>
      <w:r w:rsidRPr="00EA7713">
        <w:rPr>
          <w:rFonts w:cstheme="minorHAnsi"/>
          <w:sz w:val="24"/>
          <w:szCs w:val="24"/>
        </w:rPr>
        <w:t>.05.2018</w:t>
      </w:r>
    </w:p>
    <w:p w14:paraId="7F7799D6" w14:textId="77777777" w:rsidR="007B0629" w:rsidRPr="00EA7713" w:rsidRDefault="007B0629" w:rsidP="00EA7713">
      <w:pPr>
        <w:pStyle w:val="Heading4"/>
      </w:pPr>
      <w:r w:rsidRPr="00EA7713">
        <w:t>Golden Kids Family Day Care</w:t>
      </w:r>
    </w:p>
    <w:p w14:paraId="2A55B2DC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Golden Kids Family Day Care Pty Ltd</w:t>
      </w:r>
    </w:p>
    <w:p w14:paraId="34BB6F2D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ST MARYS, NSW</w:t>
      </w:r>
    </w:p>
    <w:p w14:paraId="15A4CF3E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EAF3258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522B5C58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648277E7" w14:textId="4C1C46B7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C3ED43F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1617458" w14:textId="77777777" w:rsidR="007B0629" w:rsidRPr="00EA7713" w:rsidRDefault="007B0629" w:rsidP="007B0629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62B90665" w14:textId="77777777" w:rsidR="007B0629" w:rsidRPr="00EA7713" w:rsidRDefault="007B0629" w:rsidP="007B062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6F3733E5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33CEC4EA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1E650E11" w14:textId="77777777" w:rsidR="007B0629" w:rsidRPr="00EA7713" w:rsidRDefault="007B0629" w:rsidP="00753122">
      <w:pPr>
        <w:pStyle w:val="ListParagraph"/>
        <w:numPr>
          <w:ilvl w:val="0"/>
          <w:numId w:val="30"/>
        </w:numPr>
        <w:spacing w:before="100" w:beforeAutospacing="1" w:after="0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25D9597A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23FE7863" w14:textId="1E4A52BF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04</w:t>
      </w:r>
      <w:r w:rsidRPr="00EA7713">
        <w:rPr>
          <w:rFonts w:cstheme="minorHAnsi"/>
          <w:sz w:val="24"/>
          <w:szCs w:val="24"/>
        </w:rPr>
        <w:t>.06.2018</w:t>
      </w:r>
    </w:p>
    <w:p w14:paraId="0EF9306D" w14:textId="77777777" w:rsidR="007B0629" w:rsidRPr="00EA7713" w:rsidRDefault="007B0629" w:rsidP="00EA7713">
      <w:pPr>
        <w:pStyle w:val="Heading4"/>
      </w:pPr>
      <w:r w:rsidRPr="00EA7713">
        <w:t>Happy Child Family Day Care Pty Ltd</w:t>
      </w:r>
    </w:p>
    <w:p w14:paraId="08C386DD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Happy Child Family Day Care Pty Ltd</w:t>
      </w:r>
    </w:p>
    <w:p w14:paraId="501987C7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BANKSTOWN, NSW</w:t>
      </w:r>
    </w:p>
    <w:p w14:paraId="7E7ABFAC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6181648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251B981B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2EA71662" w14:textId="73D1A94D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B126785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C1A42D0" w14:textId="77777777" w:rsidR="007B0629" w:rsidRPr="00EA7713" w:rsidRDefault="007B0629" w:rsidP="007B0629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46821C2D" w14:textId="77777777" w:rsidR="007B0629" w:rsidRPr="00EA7713" w:rsidRDefault="007B0629" w:rsidP="007B062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087FB282" w14:textId="77777777" w:rsidR="007B0629" w:rsidRPr="00EA7713" w:rsidRDefault="007B0629" w:rsidP="007B062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9 (session of care provided to a child who is 14 years of age or older or who attends secondary school)</w:t>
      </w:r>
    </w:p>
    <w:p w14:paraId="25EFD5A2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7CE3685D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3B27A0AF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7A4C3ECD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08</w:t>
      </w:r>
      <w:r w:rsidRPr="00EA7713">
        <w:rPr>
          <w:rFonts w:cstheme="minorHAnsi"/>
          <w:sz w:val="24"/>
          <w:szCs w:val="24"/>
        </w:rPr>
        <w:t>.06.2018</w:t>
      </w:r>
    </w:p>
    <w:p w14:paraId="5A122785" w14:textId="77777777" w:rsidR="007B0629" w:rsidRPr="00EA7713" w:rsidRDefault="007B0629" w:rsidP="00EA7713">
      <w:pPr>
        <w:pStyle w:val="Heading4"/>
      </w:pPr>
      <w:r w:rsidRPr="00EA7713">
        <w:t>Heroes Family Day Care Pty Ltd</w:t>
      </w:r>
    </w:p>
    <w:p w14:paraId="05830CA3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Heroes Family Day Care Pty Ltd</w:t>
      </w:r>
    </w:p>
    <w:p w14:paraId="0F886B3C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MERRYLANDS, NSW</w:t>
      </w:r>
    </w:p>
    <w:p w14:paraId="7F86A21A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B05C052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56AFF3D0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37294D4D" w14:textId="685ADD67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6875B8A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199 (compliance with condition imposed by the Secretary)</w:t>
      </w:r>
    </w:p>
    <w:p w14:paraId="51CF8B6F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2224F40C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7EB33836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3C80773D" w14:textId="77777777" w:rsidR="007B0629" w:rsidRPr="00EA7713" w:rsidRDefault="007B0629" w:rsidP="007B0629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(Session of Care) Determination 2016 </w:t>
      </w:r>
    </w:p>
    <w:p w14:paraId="276B304F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12 (not a session of care for special grandparent rate purposes)</w:t>
      </w:r>
    </w:p>
    <w:p w14:paraId="562915AC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13 (not a session of care where a child is at risk or individual is in hardship rate purposes)</w:t>
      </w:r>
      <w:r w:rsidRPr="00EA7713">
        <w:rPr>
          <w:rFonts w:cstheme="minorHAnsi"/>
          <w:i/>
          <w:sz w:val="24"/>
          <w:szCs w:val="24"/>
        </w:rPr>
        <w:t xml:space="preserve"> </w:t>
      </w:r>
    </w:p>
    <w:p w14:paraId="01315290" w14:textId="77777777" w:rsidR="007B0629" w:rsidRPr="00EA7713" w:rsidRDefault="007B0629" w:rsidP="007B0629">
      <w:pPr>
        <w:spacing w:before="10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>Child Care Benefit (Children in respect of whom no-one is eligible) Determination 2015</w:t>
      </w:r>
    </w:p>
    <w:p w14:paraId="5C390114" w14:textId="77777777" w:rsidR="007B0629" w:rsidRPr="00EA7713" w:rsidRDefault="007B0629" w:rsidP="007B062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9 (session of care provided to a child who is 14 years of age or older or who attends secondary school)</w:t>
      </w:r>
    </w:p>
    <w:p w14:paraId="11EB40E6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09257453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7CEC538A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114DC89A" w14:textId="77777777" w:rsidR="007B0629" w:rsidRPr="00EA7713" w:rsidRDefault="007B0629" w:rsidP="007B062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70156BF9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00DC19DC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20</w:t>
      </w:r>
      <w:r w:rsidRPr="00EA7713">
        <w:rPr>
          <w:rFonts w:cstheme="minorHAnsi"/>
          <w:sz w:val="24"/>
          <w:szCs w:val="24"/>
        </w:rPr>
        <w:t>.05.2018</w:t>
      </w:r>
    </w:p>
    <w:p w14:paraId="0CDFFDA7" w14:textId="77777777" w:rsidR="007B0629" w:rsidRPr="00EA7713" w:rsidRDefault="007B0629" w:rsidP="00EA7713">
      <w:pPr>
        <w:pStyle w:val="Heading4"/>
      </w:pPr>
      <w:r w:rsidRPr="00EA7713">
        <w:t>Idman Family Day Care Scheme</w:t>
      </w:r>
    </w:p>
    <w:p w14:paraId="0812B043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Safi Keinan</w:t>
      </w:r>
    </w:p>
    <w:p w14:paraId="50009D7B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AUBURN, NSW</w:t>
      </w:r>
    </w:p>
    <w:p w14:paraId="42A658CA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2A926D0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201A – Immediate Suspension</w:t>
      </w:r>
    </w:p>
    <w:p w14:paraId="2E429C7B" w14:textId="7B2DA8B4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Conditions of approval not com</w:t>
      </w:r>
      <w:r w:rsidR="00EF4B01" w:rsidRPr="00EA7713">
        <w:rPr>
          <w:rStyle w:val="Strong"/>
          <w:rFonts w:cstheme="minorHAnsi"/>
          <w:sz w:val="24"/>
          <w:szCs w:val="24"/>
        </w:rPr>
        <w:t xml:space="preserve">plied with/ grounds for </w:t>
      </w:r>
      <w:r w:rsidRPr="00EA7713">
        <w:rPr>
          <w:rStyle w:val="Strong"/>
          <w:rFonts w:cstheme="minorHAnsi"/>
          <w:sz w:val="24"/>
          <w:szCs w:val="24"/>
        </w:rPr>
        <w:t xml:space="preserve">suspension: </w:t>
      </w:r>
    </w:p>
    <w:p w14:paraId="4C79E6E3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7B9B78E3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12</w:t>
      </w:r>
      <w:r w:rsidRPr="00EA7713">
        <w:rPr>
          <w:rFonts w:cstheme="minorHAnsi"/>
          <w:sz w:val="24"/>
          <w:szCs w:val="24"/>
        </w:rPr>
        <w:t>.06.2018</w:t>
      </w:r>
    </w:p>
    <w:p w14:paraId="1679A849" w14:textId="77777777" w:rsidR="007B0629" w:rsidRPr="00EA7713" w:rsidRDefault="007B0629" w:rsidP="00EA7713">
      <w:pPr>
        <w:pStyle w:val="Heading4"/>
      </w:pPr>
      <w:r w:rsidRPr="00EA7713">
        <w:t>KA Family Day Care</w:t>
      </w:r>
    </w:p>
    <w:p w14:paraId="5439A9E5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Jessica Education Centre Pty Ltd</w:t>
      </w:r>
    </w:p>
    <w:p w14:paraId="4337AAEE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STRATHFIELD SOUTH, NSW</w:t>
      </w:r>
    </w:p>
    <w:p w14:paraId="49A54626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48109E7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4565C48D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6C3222B2" w14:textId="00ECA345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A69FFD2" w14:textId="77777777" w:rsidR="007B0629" w:rsidRPr="00EA7713" w:rsidRDefault="007B0629" w:rsidP="00753122">
      <w:pPr>
        <w:pStyle w:val="ListParagraph"/>
        <w:numPr>
          <w:ilvl w:val="0"/>
          <w:numId w:val="30"/>
        </w:numPr>
        <w:spacing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2F88108E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1EFD554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38D7C4C4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48A47775" w14:textId="77777777" w:rsidR="007B0629" w:rsidRPr="00EA7713" w:rsidRDefault="007B0629" w:rsidP="00753122">
      <w:pPr>
        <w:pStyle w:val="ListParagraph"/>
        <w:numPr>
          <w:ilvl w:val="0"/>
          <w:numId w:val="30"/>
        </w:numPr>
        <w:spacing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10(1A) (g) (provision of care)</w:t>
      </w:r>
    </w:p>
    <w:p w14:paraId="68879EB1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35DFC850" w14:textId="77777777" w:rsidR="007B0629" w:rsidRPr="00EA7713" w:rsidRDefault="007B0629" w:rsidP="00753122">
      <w:pPr>
        <w:pStyle w:val="ListParagraph"/>
        <w:numPr>
          <w:ilvl w:val="0"/>
          <w:numId w:val="30"/>
        </w:numPr>
        <w:spacing w:line="240" w:lineRule="auto"/>
        <w:ind w:left="714" w:hanging="357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 (information regarding child care services)</w:t>
      </w:r>
    </w:p>
    <w:p w14:paraId="651480FF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21A (approval by Secretary)</w:t>
      </w:r>
    </w:p>
    <w:p w14:paraId="5EA5B1F8" w14:textId="77777777" w:rsidR="007B0629" w:rsidRPr="00EA7713" w:rsidRDefault="007B0629" w:rsidP="007B062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15A95030" w14:textId="77777777" w:rsidR="007B0629" w:rsidRPr="00EA7713" w:rsidRDefault="007B0629" w:rsidP="007B0629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1B75F3CB" w14:textId="77777777" w:rsidR="007B0629" w:rsidRPr="00EA7713" w:rsidRDefault="007B0629" w:rsidP="007B062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13</w:t>
      </w:r>
      <w:r w:rsidRPr="00EA7713">
        <w:rPr>
          <w:rFonts w:cstheme="minorHAnsi"/>
          <w:sz w:val="24"/>
          <w:szCs w:val="24"/>
        </w:rPr>
        <w:t>.04.2018</w:t>
      </w:r>
    </w:p>
    <w:p w14:paraId="733ECA5C" w14:textId="77777777" w:rsidR="007B0629" w:rsidRPr="00EA7713" w:rsidRDefault="007B0629" w:rsidP="00EA7713">
      <w:pPr>
        <w:pStyle w:val="Heading4"/>
      </w:pPr>
      <w:r w:rsidRPr="00EA7713">
        <w:t>Kids Connection</w:t>
      </w:r>
    </w:p>
    <w:p w14:paraId="4AE61FC9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Kids Connection Pty Ltd</w:t>
      </w:r>
    </w:p>
    <w:p w14:paraId="795E3F4D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CROYDON, NSW</w:t>
      </w:r>
    </w:p>
    <w:p w14:paraId="2FAF72A5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8CDFF93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11D2B03A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5ABF646E" w14:textId="693C01E0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B7CB51C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7A3CFB9D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108DAD66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2641E32B" w14:textId="77777777" w:rsidR="007B0629" w:rsidRPr="00EA7713" w:rsidRDefault="007B0629" w:rsidP="007B0629">
      <w:pPr>
        <w:spacing w:before="100" w:beforeAutospacing="1" w:after="100" w:afterAutospacing="1" w:line="240" w:lineRule="auto"/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>Child Care Benefit (Children in respect of whom no-one is eligible) Determination 2015</w:t>
      </w:r>
    </w:p>
    <w:p w14:paraId="48B4BC8A" w14:textId="77777777" w:rsidR="007B0629" w:rsidRPr="00EA7713" w:rsidRDefault="007B0629" w:rsidP="007B0629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58B1E4C1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3BA1AC29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445677E3" w14:textId="77777777" w:rsidR="007B0629" w:rsidRPr="00EA7713" w:rsidRDefault="007B0629" w:rsidP="00753122">
      <w:pPr>
        <w:pStyle w:val="ListParagraph"/>
        <w:numPr>
          <w:ilvl w:val="0"/>
          <w:numId w:val="30"/>
        </w:numPr>
        <w:spacing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10A (2) (family day care services: additional requirements)</w:t>
      </w:r>
    </w:p>
    <w:p w14:paraId="444214E2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3627FEA4" w14:textId="77777777" w:rsidR="007B0629" w:rsidRPr="00EA7713" w:rsidRDefault="007B0629" w:rsidP="007B0629">
      <w:pPr>
        <w:rPr>
          <w:rFonts w:eastAsia="Times New Roman" w:cstheme="minorHAnsi"/>
          <w:i/>
          <w:iCs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>A New Tax System (Family Assistance) Act 1999</w:t>
      </w:r>
    </w:p>
    <w:p w14:paraId="37609991" w14:textId="77777777" w:rsidR="007B0629" w:rsidRPr="00EA7713" w:rsidRDefault="007B0629" w:rsidP="007B0629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 (effect of absence of child from care of approved child care service other than an approved occasional care service)</w:t>
      </w:r>
    </w:p>
    <w:p w14:paraId="0FF02E2A" w14:textId="7E046532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10</w:t>
      </w:r>
      <w:r w:rsidRPr="00EA7713">
        <w:rPr>
          <w:rFonts w:cstheme="minorHAnsi"/>
          <w:sz w:val="24"/>
          <w:szCs w:val="24"/>
        </w:rPr>
        <w:t>.06.2018</w:t>
      </w:r>
    </w:p>
    <w:p w14:paraId="0C27B69C" w14:textId="77777777" w:rsidR="007B0629" w:rsidRPr="00EA7713" w:rsidRDefault="007B0629" w:rsidP="00EA7713">
      <w:pPr>
        <w:pStyle w:val="Heading4"/>
      </w:pPr>
      <w:r w:rsidRPr="00EA7713">
        <w:t>Kikivi Education Centre</w:t>
      </w:r>
    </w:p>
    <w:p w14:paraId="6A953EBC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UILA Pty Ltd</w:t>
      </w:r>
    </w:p>
    <w:p w14:paraId="7A9497BF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PARRAMATTA, NSW</w:t>
      </w:r>
    </w:p>
    <w:p w14:paraId="318E7858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1AB887B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6C9FBF95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47859C5B" w14:textId="22D89FD3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BCC382E" w14:textId="77777777" w:rsidR="007B0629" w:rsidRPr="00EA7713" w:rsidRDefault="007B0629" w:rsidP="00753122">
      <w:pPr>
        <w:pStyle w:val="ListParagraph"/>
        <w:numPr>
          <w:ilvl w:val="0"/>
          <w:numId w:val="30"/>
        </w:numPr>
        <w:spacing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149436D9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508D94F" w14:textId="77777777" w:rsidR="007B0629" w:rsidRPr="00EA7713" w:rsidRDefault="007B0629" w:rsidP="007B0629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</w:p>
    <w:p w14:paraId="0F856134" w14:textId="77777777" w:rsidR="007B0629" w:rsidRPr="00EA7713" w:rsidRDefault="007B0629" w:rsidP="00753122">
      <w:pPr>
        <w:pStyle w:val="ListParagraph"/>
        <w:numPr>
          <w:ilvl w:val="0"/>
          <w:numId w:val="32"/>
        </w:numPr>
        <w:spacing w:before="240" w:line="240" w:lineRule="auto"/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12 (not a session of care for special grandparent rate purposes)</w:t>
      </w:r>
    </w:p>
    <w:p w14:paraId="0AEEAF88" w14:textId="77777777" w:rsidR="007B0629" w:rsidRPr="00EA7713" w:rsidRDefault="007B0629" w:rsidP="007B0629">
      <w:pPr>
        <w:pStyle w:val="ListParagraph"/>
        <w:numPr>
          <w:ilvl w:val="0"/>
          <w:numId w:val="32"/>
        </w:numPr>
        <w:spacing w:before="240"/>
        <w:rPr>
          <w:rFonts w:cstheme="minorHAnsi"/>
          <w:i/>
          <w:iCs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 xml:space="preserve">section 13 (not a session of care where a child is at risk or individual is in hardship rate purposes) </w:t>
      </w:r>
    </w:p>
    <w:p w14:paraId="01D0AB42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3D46B4F4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5C98D466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6E194324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25</w:t>
      </w:r>
      <w:r w:rsidRPr="00EA7713">
        <w:rPr>
          <w:rFonts w:cstheme="minorHAnsi"/>
          <w:sz w:val="24"/>
          <w:szCs w:val="24"/>
        </w:rPr>
        <w:t>.06.2018</w:t>
      </w:r>
    </w:p>
    <w:p w14:paraId="5A31A01B" w14:textId="77777777" w:rsidR="007B0629" w:rsidRPr="00EA7713" w:rsidRDefault="007B0629" w:rsidP="00EA7713">
      <w:pPr>
        <w:pStyle w:val="Heading4"/>
      </w:pPr>
      <w:r w:rsidRPr="00EA7713">
        <w:t>Little Bubbles Family Day Care Pty Ltd</w:t>
      </w:r>
    </w:p>
    <w:p w14:paraId="3CD81888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Little Bubbles Family Day Care Pty Ltd</w:t>
      </w:r>
    </w:p>
    <w:p w14:paraId="4931E263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FAIRFIELD, NSW</w:t>
      </w:r>
    </w:p>
    <w:p w14:paraId="19C6C6A9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9BFFAF0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550AB635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16FCF42F" w14:textId="7C2DBDDC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1307C41" w14:textId="77777777" w:rsidR="007B0629" w:rsidRPr="00EA7713" w:rsidRDefault="007B0629" w:rsidP="00753122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3C1B8089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061EE715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6A93D15D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43D3DA97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3175ABB9" w14:textId="77777777" w:rsidR="007B0629" w:rsidRPr="00EA7713" w:rsidRDefault="007B0629" w:rsidP="007B0629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A New Tax System (Family Assistance) Act 1999</w:t>
      </w:r>
    </w:p>
    <w:p w14:paraId="0A499C05" w14:textId="77777777" w:rsidR="007B0629" w:rsidRPr="00EA7713" w:rsidRDefault="007B0629" w:rsidP="007B0629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 (effect of absence of child from care of approved child care service other than an approved occasional care service)</w:t>
      </w:r>
    </w:p>
    <w:p w14:paraId="1EE33F1E" w14:textId="3D5567F2" w:rsidR="007B0629" w:rsidRPr="00EA7713" w:rsidRDefault="007B0629" w:rsidP="00F029BF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11</w:t>
      </w:r>
      <w:r w:rsidRPr="00EA7713">
        <w:rPr>
          <w:rFonts w:cstheme="minorHAnsi"/>
          <w:sz w:val="24"/>
          <w:szCs w:val="24"/>
        </w:rPr>
        <w:t>.05.2018</w:t>
      </w:r>
    </w:p>
    <w:p w14:paraId="523C99FC" w14:textId="77777777" w:rsidR="007B0629" w:rsidRPr="00EA7713" w:rsidRDefault="007B0629" w:rsidP="00EA7713">
      <w:pPr>
        <w:pStyle w:val="Heading4"/>
      </w:pPr>
      <w:r w:rsidRPr="00EA7713">
        <w:t>Miller Family Day Care Scheme</w:t>
      </w:r>
    </w:p>
    <w:p w14:paraId="79EC4963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Akram Kahla Pty Ltd</w:t>
      </w:r>
    </w:p>
    <w:p w14:paraId="78C849EE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CHESTER HILL, NSW</w:t>
      </w:r>
    </w:p>
    <w:p w14:paraId="36C9301D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F479DBA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597AD690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58864507" w14:textId="1B89EBFF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212FAE8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D305633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626793AE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3A995A0B" w14:textId="77777777" w:rsidR="007B0629" w:rsidRPr="00EA7713" w:rsidRDefault="007B0629" w:rsidP="007B0629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28203E0D" w14:textId="77777777" w:rsidR="007B0629" w:rsidRPr="00EA7713" w:rsidRDefault="007B0629" w:rsidP="007B062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77F93B55" w14:textId="77777777" w:rsidR="007B0629" w:rsidRPr="00EA7713" w:rsidRDefault="007B0629" w:rsidP="007B0629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</w:p>
    <w:p w14:paraId="2F661814" w14:textId="77777777" w:rsidR="007B0629" w:rsidRPr="00EA7713" w:rsidRDefault="007B0629" w:rsidP="00753122">
      <w:pPr>
        <w:pStyle w:val="ListParagraph"/>
        <w:numPr>
          <w:ilvl w:val="0"/>
          <w:numId w:val="32"/>
        </w:numPr>
        <w:spacing w:before="240" w:line="240" w:lineRule="auto"/>
        <w:ind w:left="714" w:hanging="357"/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12 (not a session of care for special grandparent rate purposes)</w:t>
      </w:r>
    </w:p>
    <w:p w14:paraId="7AB675D4" w14:textId="77777777" w:rsidR="007B0629" w:rsidRPr="00EA7713" w:rsidRDefault="007B0629" w:rsidP="007B0629">
      <w:pPr>
        <w:pStyle w:val="ListParagraph"/>
        <w:numPr>
          <w:ilvl w:val="0"/>
          <w:numId w:val="32"/>
        </w:numPr>
        <w:spacing w:before="240"/>
        <w:rPr>
          <w:rFonts w:cstheme="minorHAnsi"/>
          <w:i/>
          <w:iCs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 xml:space="preserve">section 13 (not a session of care where a child is at risk or individual is in hardship rate purposes) </w:t>
      </w:r>
    </w:p>
    <w:p w14:paraId="44D3398E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7653DA05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09DFDF11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6C7D3C5B" w14:textId="77777777" w:rsidR="007B0629" w:rsidRPr="00EA7713" w:rsidRDefault="007B0629" w:rsidP="007B0629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1B815D35" w14:textId="77777777" w:rsidR="007B0629" w:rsidRPr="00EA7713" w:rsidRDefault="007B0629" w:rsidP="007B062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4CE16E54" w14:textId="77777777" w:rsidR="007B0629" w:rsidRPr="00EA7713" w:rsidRDefault="007B0629" w:rsidP="007B0629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7F526F91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23</w:t>
      </w:r>
      <w:r w:rsidRPr="00EA7713">
        <w:rPr>
          <w:rFonts w:cstheme="minorHAnsi"/>
          <w:sz w:val="24"/>
          <w:szCs w:val="24"/>
        </w:rPr>
        <w:t>.04.2018</w:t>
      </w:r>
    </w:p>
    <w:p w14:paraId="0E453C25" w14:textId="77777777" w:rsidR="007B0629" w:rsidRPr="00EA7713" w:rsidRDefault="007B0629" w:rsidP="00EA7713">
      <w:pPr>
        <w:pStyle w:val="Heading4"/>
      </w:pPr>
      <w:r w:rsidRPr="00EA7713">
        <w:t>Paradise Kiddie Family Day Care Pty Ltd</w:t>
      </w:r>
    </w:p>
    <w:p w14:paraId="1120FF3B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Paradise Kiddie Family Day Care Pty Ltd</w:t>
      </w:r>
    </w:p>
    <w:p w14:paraId="39EC3F38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LIVERPOOL, NSW</w:t>
      </w:r>
    </w:p>
    <w:p w14:paraId="37421771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D8A2A8E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388F87FE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7560DF3B" w14:textId="522E8E0B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060D0F9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3D3DA1B8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0071F1B4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2E524269" w14:textId="77777777" w:rsidR="007B0629" w:rsidRPr="00EA7713" w:rsidRDefault="007B0629" w:rsidP="007B0629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24CA7C95" w14:textId="77777777" w:rsidR="007B0629" w:rsidRPr="00EA7713" w:rsidRDefault="007B0629" w:rsidP="007B062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071A1538" w14:textId="77777777" w:rsidR="007B0629" w:rsidRPr="00EA7713" w:rsidRDefault="007B0629" w:rsidP="007B062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0EACC034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1456453A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4CAA71FD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10A (2) (family day care services: additional requirements)</w:t>
      </w:r>
    </w:p>
    <w:p w14:paraId="41E3C3AD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59D68E07" w14:textId="77777777" w:rsidR="007B0629" w:rsidRPr="00EA7713" w:rsidRDefault="007B0629" w:rsidP="007B0629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171375A4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6094D8E9" w14:textId="77777777" w:rsidR="007B0629" w:rsidRPr="00EA7713" w:rsidRDefault="007B0629" w:rsidP="007B0629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495255A9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13</w:t>
      </w:r>
      <w:r w:rsidRPr="00EA7713">
        <w:rPr>
          <w:rFonts w:cstheme="minorHAnsi"/>
          <w:sz w:val="24"/>
          <w:szCs w:val="24"/>
        </w:rPr>
        <w:t>.04.2018</w:t>
      </w:r>
    </w:p>
    <w:p w14:paraId="76AD0743" w14:textId="77777777" w:rsidR="007B0629" w:rsidRPr="00EA7713" w:rsidRDefault="007B0629" w:rsidP="00EA7713">
      <w:pPr>
        <w:pStyle w:val="Heading4"/>
      </w:pPr>
      <w:r w:rsidRPr="00EA7713">
        <w:t>Rainbow Land Family Day Care</w:t>
      </w:r>
    </w:p>
    <w:p w14:paraId="66FC917E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Anwar Rekabi</w:t>
      </w:r>
    </w:p>
    <w:p w14:paraId="02668E3B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GUILDFORD, NSW</w:t>
      </w:r>
    </w:p>
    <w:p w14:paraId="336B1FC9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FAF3E43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70F44B75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66FFAD68" w14:textId="6DCE22FD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9AC49D1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198CB5D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3DBE931D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531EA1B1" w14:textId="77777777" w:rsidR="007B0629" w:rsidRPr="00EA7713" w:rsidRDefault="007B0629" w:rsidP="007B0629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592DDB31" w14:textId="77777777" w:rsidR="007B0629" w:rsidRPr="00EA7713" w:rsidRDefault="007B0629" w:rsidP="007B062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4F3EC31D" w14:textId="77777777" w:rsidR="007B0629" w:rsidRPr="00EA7713" w:rsidRDefault="007B0629" w:rsidP="007B0629">
      <w:pPr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(Session of Care) Determination 2016 </w:t>
      </w:r>
    </w:p>
    <w:p w14:paraId="35D000FC" w14:textId="77777777" w:rsidR="007B0629" w:rsidRPr="00EA7713" w:rsidRDefault="007B0629" w:rsidP="007B0629">
      <w:pPr>
        <w:pStyle w:val="ListParagraph"/>
        <w:numPr>
          <w:ilvl w:val="0"/>
          <w:numId w:val="32"/>
        </w:numPr>
        <w:rPr>
          <w:rFonts w:cstheme="minorHAnsi"/>
          <w:i/>
          <w:iCs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6(2) (what constitutes a session of care)</w:t>
      </w:r>
    </w:p>
    <w:p w14:paraId="07C28809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4CE9757E" w14:textId="77777777" w:rsidR="007B0629" w:rsidRPr="00EA7713" w:rsidRDefault="007B0629" w:rsidP="00F0446C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334D53C4" w14:textId="77777777" w:rsidR="007B0629" w:rsidRPr="00EA7713" w:rsidRDefault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38935CBF" w14:textId="77777777" w:rsidR="007B0629" w:rsidRPr="00EA7713" w:rsidRDefault="007B0629" w:rsidP="008A3788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0859DD5D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7A8DE151" w14:textId="77777777" w:rsidR="007B0629" w:rsidRPr="00EA7713" w:rsidRDefault="007B0629" w:rsidP="007B0629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3009EAE5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13</w:t>
      </w:r>
      <w:r w:rsidRPr="00EA7713">
        <w:rPr>
          <w:rFonts w:cstheme="minorHAnsi"/>
          <w:sz w:val="24"/>
          <w:szCs w:val="24"/>
        </w:rPr>
        <w:t>.05.2018</w:t>
      </w:r>
    </w:p>
    <w:p w14:paraId="07852072" w14:textId="77777777" w:rsidR="007B0629" w:rsidRPr="00EA7713" w:rsidRDefault="007B0629" w:rsidP="00EA7713">
      <w:pPr>
        <w:pStyle w:val="Heading4"/>
      </w:pPr>
      <w:r w:rsidRPr="00EA7713">
        <w:t>Squiggles &amp; Giggles Early Years Day Care</w:t>
      </w:r>
    </w:p>
    <w:p w14:paraId="193A734F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Squiggles &amp; Giggles Early Learning Childcare Centre Pty Ltd</w:t>
      </w:r>
    </w:p>
    <w:p w14:paraId="72665285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BANKSTOWN, NSW</w:t>
      </w:r>
    </w:p>
    <w:p w14:paraId="5A78BAB1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49EF43C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410C9D21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1BF4D415" w14:textId="4E224B02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A78DBFC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299C086C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61FBE1B6" w14:textId="77777777" w:rsidR="007B0629" w:rsidRPr="00EA7713" w:rsidRDefault="007B0629" w:rsidP="008A3788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170EF217" w14:textId="77777777" w:rsidR="007B0629" w:rsidRPr="00EA7713" w:rsidRDefault="007B0629" w:rsidP="00F0446C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336A1035" w14:textId="77777777" w:rsidR="007B0629" w:rsidRPr="00EA7713" w:rsidRDefault="007B0629" w:rsidP="008A3788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06FC8F68" w14:textId="77777777" w:rsidR="007B0629" w:rsidRPr="00EA7713" w:rsidRDefault="007B0629" w:rsidP="008A3788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 (information regarding child care services)</w:t>
      </w:r>
    </w:p>
    <w:p w14:paraId="22164D91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4CAA83C6" w14:textId="77777777" w:rsidR="007B0629" w:rsidRPr="00EA7713" w:rsidRDefault="007B0629" w:rsidP="008A3788">
      <w:pPr>
        <w:pStyle w:val="ListParagraph"/>
        <w:numPr>
          <w:ilvl w:val="0"/>
          <w:numId w:val="32"/>
        </w:numPr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448E2370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25</w:t>
      </w:r>
      <w:r w:rsidRPr="00EA7713">
        <w:rPr>
          <w:rFonts w:cstheme="minorHAnsi"/>
          <w:sz w:val="24"/>
          <w:szCs w:val="24"/>
        </w:rPr>
        <w:t>.04.2018</w:t>
      </w:r>
    </w:p>
    <w:p w14:paraId="2CA31F11" w14:textId="77777777" w:rsidR="007B0629" w:rsidRPr="00EA7713" w:rsidRDefault="007B0629" w:rsidP="00EA7713">
      <w:pPr>
        <w:pStyle w:val="Heading4"/>
      </w:pPr>
      <w:r w:rsidRPr="00EA7713">
        <w:t>Unico Family Day Care Pty Ltd</w:t>
      </w:r>
    </w:p>
    <w:p w14:paraId="08EB9A7B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Al Hidayah Madrassah Pty Ltd</w:t>
      </w:r>
    </w:p>
    <w:p w14:paraId="51922937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CHESTER HILL, NSW</w:t>
      </w:r>
    </w:p>
    <w:p w14:paraId="6F43F639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D49E158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3656B187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36E5699A" w14:textId="541ECBB7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A10FF75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1924DC0F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219AC (failure to notify)</w:t>
      </w:r>
    </w:p>
    <w:p w14:paraId="361AF9E6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43F1CD36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2E5A7699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5F848739" w14:textId="77777777" w:rsidR="007B0629" w:rsidRPr="00EA7713" w:rsidRDefault="007B0629" w:rsidP="007B0629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7A448605" w14:textId="77777777" w:rsidR="007B0629" w:rsidRPr="00EA7713" w:rsidRDefault="007B0629" w:rsidP="007B062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31D678BC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0BE29526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0E8085E9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739DEA79" w14:textId="77777777" w:rsidR="007B0629" w:rsidRPr="00EA7713" w:rsidRDefault="007B0629" w:rsidP="007B06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0C3911F5" w14:textId="77777777" w:rsidR="007B0629" w:rsidRPr="00EA7713" w:rsidRDefault="007B0629" w:rsidP="007B0629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A New Tax System (Family Assistance) Act 1999</w:t>
      </w:r>
    </w:p>
    <w:p w14:paraId="047289FF" w14:textId="77777777" w:rsidR="007B0629" w:rsidRPr="00EA7713" w:rsidRDefault="007B0629" w:rsidP="007B0629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 (effect of absence of child from care of approved child care service other than an approved occasional care service)</w:t>
      </w:r>
    </w:p>
    <w:p w14:paraId="3924B2A3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4FE5D721" w14:textId="77777777" w:rsidR="007B0629" w:rsidRPr="00EA7713" w:rsidRDefault="007B0629" w:rsidP="007B0629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3F7AE481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14</w:t>
      </w:r>
      <w:r w:rsidRPr="00EA7713">
        <w:rPr>
          <w:rFonts w:cstheme="minorHAnsi"/>
          <w:sz w:val="24"/>
          <w:szCs w:val="24"/>
        </w:rPr>
        <w:t>.05.2018</w:t>
      </w:r>
    </w:p>
    <w:p w14:paraId="6CF3D8C1" w14:textId="77777777" w:rsidR="007B0629" w:rsidRPr="00EA7713" w:rsidRDefault="007B0629" w:rsidP="00EA7713">
      <w:pPr>
        <w:pStyle w:val="Heading4"/>
      </w:pPr>
      <w:r w:rsidRPr="00EA7713">
        <w:t>Wise Family Day Care</w:t>
      </w:r>
    </w:p>
    <w:p w14:paraId="61CF5986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Wise Family Day Care Scheme</w:t>
      </w:r>
    </w:p>
    <w:p w14:paraId="6AAA5BCB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MERRYLANDS, NSW</w:t>
      </w:r>
    </w:p>
    <w:p w14:paraId="24906D17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3B5C5E0" w14:textId="7ABAED92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201A – Immediate Suspension</w:t>
      </w:r>
    </w:p>
    <w:p w14:paraId="7F74F6E4" w14:textId="6FF7A910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suspension: </w:t>
      </w:r>
    </w:p>
    <w:p w14:paraId="453084D6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7164D0E4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10</w:t>
      </w:r>
      <w:r w:rsidRPr="00EA7713">
        <w:rPr>
          <w:rFonts w:cstheme="minorHAnsi"/>
          <w:sz w:val="24"/>
          <w:szCs w:val="24"/>
        </w:rPr>
        <w:t>.04.2018</w:t>
      </w:r>
    </w:p>
    <w:p w14:paraId="65D5FA68" w14:textId="1DFB061B" w:rsidR="006F28DA" w:rsidRPr="008A3788" w:rsidRDefault="006F28DA">
      <w:pPr>
        <w:pStyle w:val="Heading3"/>
      </w:pPr>
      <w:bookmarkStart w:id="4" w:name="_QUEENSLAND_(QLD)"/>
      <w:bookmarkEnd w:id="4"/>
      <w:r w:rsidRPr="008A3788">
        <w:t>QUEENSLAND (QLD)</w:t>
      </w:r>
    </w:p>
    <w:p w14:paraId="3F67C439" w14:textId="77777777" w:rsidR="005D6886" w:rsidRPr="004D334F" w:rsidRDefault="005D6886" w:rsidP="00EA7713">
      <w:pPr>
        <w:pStyle w:val="Heading4"/>
      </w:pPr>
      <w:r w:rsidRPr="004D334F">
        <w:t>123 ABC Family Day Care</w:t>
      </w:r>
    </w:p>
    <w:p w14:paraId="0ADF8F7C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Meliame Neiufi</w:t>
      </w:r>
    </w:p>
    <w:p w14:paraId="3D90342E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GAILES, QLD</w:t>
      </w:r>
    </w:p>
    <w:p w14:paraId="602EA206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80AADCC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4CBA6159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25355F16" w14:textId="61347B40" w:rsidR="005D6886" w:rsidRPr="00EA7713" w:rsidRDefault="0016619D" w:rsidP="005D68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B8D9AF9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527EFCFA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219N (4) (obligation to give reports to Secretary)</w:t>
      </w:r>
    </w:p>
    <w:p w14:paraId="6CBBD756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7D40FA3F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40CD3467" w14:textId="77777777" w:rsidR="005D6886" w:rsidRPr="00EA7713" w:rsidRDefault="005D6886" w:rsidP="005D6886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</w:p>
    <w:p w14:paraId="1B603474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8 (session of care provided by an approved family day care service to the child of an FDC carer or the FDC carer’s partner</w:t>
      </w:r>
    </w:p>
    <w:p w14:paraId="54C9023B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9 (session of care provided to a child who is 14 years of age or older or who attends secondary school)</w:t>
      </w:r>
    </w:p>
    <w:p w14:paraId="3E678533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246DC15B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219F9302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01D76A21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400F2285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1FAC1A71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287F2E87" w14:textId="77777777" w:rsidR="005D6886" w:rsidRPr="00EA7713" w:rsidRDefault="005D6886" w:rsidP="005D6886">
      <w:pPr>
        <w:rPr>
          <w:rStyle w:val="Strong"/>
          <w:rFonts w:cstheme="minorHAnsi"/>
          <w:b w:val="0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27.05.2018</w:t>
      </w:r>
    </w:p>
    <w:p w14:paraId="3228C3D7" w14:textId="77777777" w:rsidR="005D6886" w:rsidRPr="00C878D6" w:rsidRDefault="005D6886">
      <w:pPr>
        <w:pStyle w:val="Heading4"/>
      </w:pPr>
      <w:r w:rsidRPr="00C878D6">
        <w:t>Brisbane and Bayside Family Day Care</w:t>
      </w:r>
    </w:p>
    <w:p w14:paraId="60EDDDEE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Style w:val="Strong"/>
          <w:rFonts w:cstheme="minorHAnsi"/>
          <w:b w:val="0"/>
          <w:sz w:val="24"/>
          <w:szCs w:val="24"/>
        </w:rPr>
        <w:t>Community Childcare Inc.</w:t>
      </w:r>
    </w:p>
    <w:p w14:paraId="2067D099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Style w:val="Strong"/>
          <w:rFonts w:cstheme="minorHAnsi"/>
          <w:b w:val="0"/>
          <w:sz w:val="24"/>
          <w:szCs w:val="24"/>
        </w:rPr>
        <w:t>MANLY</w:t>
      </w:r>
      <w:r w:rsidRPr="00EA7713">
        <w:rPr>
          <w:rFonts w:cstheme="minorHAnsi"/>
          <w:sz w:val="24"/>
          <w:szCs w:val="24"/>
        </w:rPr>
        <w:t>, QLD</w:t>
      </w:r>
    </w:p>
    <w:p w14:paraId="49BA4EF4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B73CA86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42D2F06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0471E9CD" w14:textId="2064FCF9" w:rsidR="005D6886" w:rsidRPr="00EA7713" w:rsidRDefault="0016619D" w:rsidP="005D68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1231140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59598B6E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5B46EA3A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4A94A928" w14:textId="77777777" w:rsidR="005D6886" w:rsidRPr="00EA7713" w:rsidRDefault="005D6886" w:rsidP="005D6886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</w:p>
    <w:p w14:paraId="442A4790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  <w:lang w:eastAsia="en-AU"/>
        </w:rPr>
      </w:pPr>
      <w:r w:rsidRPr="00EA7713">
        <w:rPr>
          <w:rFonts w:cstheme="minorHAnsi"/>
          <w:sz w:val="24"/>
          <w:szCs w:val="24"/>
          <w:lang w:eastAsia="en-AU"/>
        </w:rPr>
        <w:t>section 6 (what constitutes a session of care)</w:t>
      </w:r>
    </w:p>
    <w:p w14:paraId="25082599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12 (not a session of care for special grandparent rate purposes)</w:t>
      </w:r>
    </w:p>
    <w:p w14:paraId="44972098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 xml:space="preserve">section 13 (not a session of care where a child is at risk or individual is in hardship rate purposes) </w:t>
      </w:r>
    </w:p>
    <w:p w14:paraId="74CA4207" w14:textId="77777777" w:rsidR="005D6886" w:rsidRPr="00EA7713" w:rsidRDefault="005D6886" w:rsidP="005D6886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0E540C71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Style w:val="Emphasis"/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496E154E" w14:textId="77777777" w:rsidR="005D6886" w:rsidRPr="00EA7713" w:rsidRDefault="005D6886" w:rsidP="005D6886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(Eligibility of Child Care Services for Approval and Continued Approval) Rules 2017</w:t>
      </w:r>
    </w:p>
    <w:p w14:paraId="1F342B67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  <w:lang w:eastAsia="en-AU"/>
        </w:rPr>
      </w:pPr>
      <w:r w:rsidRPr="00EA7713">
        <w:rPr>
          <w:rFonts w:cstheme="minorHAnsi"/>
          <w:sz w:val="24"/>
          <w:szCs w:val="24"/>
          <w:lang w:eastAsia="en-AU"/>
        </w:rPr>
        <w:t>section 7 (applicant to be a suitable person)</w:t>
      </w:r>
    </w:p>
    <w:p w14:paraId="2F71CEA2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  <w:lang w:eastAsia="en-AU"/>
        </w:rPr>
      </w:pPr>
      <w:r w:rsidRPr="00EA7713">
        <w:rPr>
          <w:rFonts w:cstheme="minorHAnsi"/>
          <w:sz w:val="24"/>
          <w:szCs w:val="24"/>
          <w:lang w:eastAsia="en-AU"/>
        </w:rPr>
        <w:t>subsection 10(1A) (provision of care)</w:t>
      </w:r>
    </w:p>
    <w:p w14:paraId="3C10E9E1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  <w:lang w:eastAsia="en-AU"/>
        </w:rPr>
      </w:pPr>
      <w:r w:rsidRPr="00EA7713">
        <w:rPr>
          <w:rFonts w:cstheme="minorHAnsi"/>
          <w:sz w:val="24"/>
          <w:szCs w:val="24"/>
          <w:lang w:eastAsia="en-AU"/>
        </w:rPr>
        <w:t>subsection 16(1) (continuing compliance with part 2)</w:t>
      </w:r>
    </w:p>
    <w:p w14:paraId="6FE92C16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  <w:lang w:eastAsia="en-AU"/>
        </w:rPr>
        <w:t>subsection 16 (2) (suitability of applicant</w:t>
      </w:r>
    </w:p>
    <w:p w14:paraId="5F4D2F8B" w14:textId="77777777" w:rsidR="005D6886" w:rsidRPr="00EA7713" w:rsidRDefault="005D6886" w:rsidP="005D6886">
      <w:pPr>
        <w:rPr>
          <w:rFonts w:eastAsia="Times New Roman" w:cstheme="minorHAnsi"/>
          <w:i/>
          <w:iCs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>A New Tax System (Family Assistance) Act 1999</w:t>
      </w:r>
    </w:p>
    <w:p w14:paraId="2F25C289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  <w:lang w:eastAsia="en-AU"/>
        </w:rPr>
        <w:t>section 10 (effect of absence of child from care of approved child care service other than an approved occasional care service)</w:t>
      </w:r>
    </w:p>
    <w:p w14:paraId="56A4CFD8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0BC675A7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579C3586" w14:textId="5D3253C2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27.05.2018</w:t>
      </w:r>
    </w:p>
    <w:p w14:paraId="73AFD5E3" w14:textId="77777777" w:rsidR="005D6886" w:rsidRPr="00C878D6" w:rsidRDefault="005D6886">
      <w:pPr>
        <w:pStyle w:val="Heading4"/>
      </w:pPr>
      <w:r w:rsidRPr="00C878D6">
        <w:t>Future Kids Family Day Care</w:t>
      </w:r>
    </w:p>
    <w:p w14:paraId="3BAD5F60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Future kids Family Day Care Pty Ltd</w:t>
      </w:r>
    </w:p>
    <w:p w14:paraId="0530ADBC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SLACKS CREEK, QLD</w:t>
      </w:r>
    </w:p>
    <w:p w14:paraId="3785C031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12AE8CD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0631C184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sanction: </w:t>
      </w:r>
    </w:p>
    <w:p w14:paraId="3DD98B8B" w14:textId="6D487148" w:rsidR="005D6886" w:rsidRPr="00EA7713" w:rsidRDefault="0016619D" w:rsidP="005D68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DCB1BE0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53F94C0C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219N (4) (obligation to give reports to Secretary)</w:t>
      </w:r>
    </w:p>
    <w:p w14:paraId="1DE742E0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4BFD4F09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4FCDE6EF" w14:textId="77777777" w:rsidR="005D6886" w:rsidRPr="00EA7713" w:rsidRDefault="005D6886" w:rsidP="005D6886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(Children in respect of whom no-one is eligible) Determination 2015 </w:t>
      </w:r>
    </w:p>
    <w:p w14:paraId="2921306C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Style w:val="Emphasis"/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794B71A7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>section 9 (session of care provided to a child who is 14 years of age or older or who attends secondary school)</w:t>
      </w:r>
    </w:p>
    <w:p w14:paraId="5E540C60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596BB0B1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13664CC5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569BEC92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36CF700F" w14:textId="77777777" w:rsidR="005D6886" w:rsidRPr="00EA7713" w:rsidRDefault="005D6886" w:rsidP="005D6886">
      <w:pPr>
        <w:rPr>
          <w:rStyle w:val="Strong"/>
          <w:rFonts w:cstheme="minorHAnsi"/>
          <w:b w:val="0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10.06.2018</w:t>
      </w:r>
    </w:p>
    <w:p w14:paraId="4F0AD32E" w14:textId="77777777" w:rsidR="005D6886" w:rsidRPr="00EA7713" w:rsidRDefault="005D6886" w:rsidP="00EA7713">
      <w:pPr>
        <w:pStyle w:val="Heading4"/>
      </w:pPr>
      <w:r w:rsidRPr="00EA7713">
        <w:t>KA Family Day Care - Runcorn</w:t>
      </w:r>
    </w:p>
    <w:p w14:paraId="6D545C7B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Jessica Education Centre Pty Ltd</w:t>
      </w:r>
    </w:p>
    <w:p w14:paraId="586CD38B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RUNCORN, QLD</w:t>
      </w:r>
    </w:p>
    <w:p w14:paraId="61FC54E2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85156B1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5377900D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2CDE3511" w14:textId="0F2ED3EA" w:rsidR="005D6886" w:rsidRPr="00EA7713" w:rsidRDefault="0016619D" w:rsidP="005D68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3A687B1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06B08C30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3DFEBCB8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219N (5) (obligation to give reports to Secretary)</w:t>
      </w:r>
    </w:p>
    <w:p w14:paraId="709AA9EB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78759CB8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530A44E4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10(1A) (g) (provision of care)</w:t>
      </w:r>
    </w:p>
    <w:p w14:paraId="4C01B705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78D70CA3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 (information regarding child care services)</w:t>
      </w:r>
    </w:p>
    <w:p w14:paraId="6D0CB08A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21A (approval by Secretary)</w:t>
      </w:r>
    </w:p>
    <w:p w14:paraId="1ADD8A8F" w14:textId="77777777" w:rsidR="005D6886" w:rsidRPr="00EA7713" w:rsidRDefault="005D6886" w:rsidP="005D688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40193D22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  <w:lang w:eastAsia="en-AU"/>
        </w:rPr>
        <w:t>regulation 144 (family day care educator assistant)</w:t>
      </w:r>
    </w:p>
    <w:p w14:paraId="234B0923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10AA37A5" w14:textId="77777777" w:rsidR="005D6886" w:rsidRPr="00EA7713" w:rsidRDefault="005D6886" w:rsidP="005D688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08</w:t>
      </w:r>
      <w:r w:rsidRPr="00EA7713">
        <w:rPr>
          <w:rFonts w:cstheme="minorHAnsi"/>
          <w:sz w:val="24"/>
          <w:szCs w:val="24"/>
        </w:rPr>
        <w:t>.06.2018</w:t>
      </w:r>
    </w:p>
    <w:p w14:paraId="4AD39F3A" w14:textId="77777777" w:rsidR="005D6886" w:rsidRPr="00EA7713" w:rsidRDefault="005D6886" w:rsidP="00EA7713">
      <w:pPr>
        <w:pStyle w:val="Heading4"/>
      </w:pPr>
      <w:r w:rsidRPr="00EA7713">
        <w:t xml:space="preserve">Little Learning Academy </w:t>
      </w:r>
    </w:p>
    <w:p w14:paraId="33905494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Little Learning Academy Pty Ltd</w:t>
      </w:r>
    </w:p>
    <w:p w14:paraId="430989CE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EDENS LANDING, QLD</w:t>
      </w:r>
    </w:p>
    <w:p w14:paraId="5FF88E15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D6FAB32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200788C3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5C167462" w14:textId="6A1DC21C" w:rsidR="005D6886" w:rsidRPr="00EA7713" w:rsidRDefault="0016619D" w:rsidP="005D68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47BC1BF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7AC496AC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2D53FF7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219N (4) (obligation to give reports to Secretary)</w:t>
      </w:r>
    </w:p>
    <w:p w14:paraId="2A03CDC2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219N (5) (obligation to give reports to Secretary)</w:t>
      </w:r>
    </w:p>
    <w:p w14:paraId="6EF95BF2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6F495643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6B7F3236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10(1A) (g) (provision of care)</w:t>
      </w:r>
    </w:p>
    <w:p w14:paraId="09B634C9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2E13BD8A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 (information regarding child care services)</w:t>
      </w:r>
    </w:p>
    <w:p w14:paraId="465B2BA7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21A (approval by Secretary)</w:t>
      </w:r>
    </w:p>
    <w:p w14:paraId="32A67B50" w14:textId="77777777" w:rsidR="005D6886" w:rsidRPr="00EA7713" w:rsidRDefault="005D6886" w:rsidP="005D688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37D57724" w14:textId="77777777" w:rsidR="005D6886" w:rsidRPr="00EA7713" w:rsidRDefault="005D6886" w:rsidP="005D6886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13487A12" w14:textId="77777777" w:rsidR="005D6886" w:rsidRPr="00EA7713" w:rsidRDefault="005D6886" w:rsidP="005D688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18</w:t>
      </w:r>
      <w:r w:rsidRPr="00EA7713">
        <w:rPr>
          <w:rFonts w:cstheme="minorHAnsi"/>
          <w:sz w:val="24"/>
          <w:szCs w:val="24"/>
        </w:rPr>
        <w:t>.05.2018</w:t>
      </w:r>
    </w:p>
    <w:p w14:paraId="234D55E5" w14:textId="77777777" w:rsidR="005D6886" w:rsidRPr="00EA7713" w:rsidRDefault="005D6886" w:rsidP="00EA7713">
      <w:pPr>
        <w:pStyle w:val="Heading4"/>
      </w:pPr>
      <w:r w:rsidRPr="00EA7713">
        <w:t>Play, Laugh and Grow Family Day Care</w:t>
      </w:r>
    </w:p>
    <w:p w14:paraId="68E4FD44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Play, Laugh and Grow Family Day Care Pty Ltd</w:t>
      </w:r>
    </w:p>
    <w:p w14:paraId="33D51A0E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CRESTMEAD, QLD</w:t>
      </w:r>
    </w:p>
    <w:p w14:paraId="11556AB3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4EAFFD0" w14:textId="77777777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201A – Immediate Suspension</w:t>
      </w:r>
    </w:p>
    <w:p w14:paraId="16649D8A" w14:textId="302F0C18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</w:t>
      </w:r>
      <w:r w:rsidR="00EF4B01" w:rsidRPr="00EA7713">
        <w:rPr>
          <w:rFonts w:cstheme="minorHAnsi"/>
          <w:b/>
          <w:bCs/>
          <w:sz w:val="24"/>
          <w:szCs w:val="24"/>
        </w:rPr>
        <w:t>suspension</w:t>
      </w:r>
      <w:r w:rsidRPr="00EA7713">
        <w:rPr>
          <w:rFonts w:cstheme="minorHAnsi"/>
          <w:b/>
          <w:bCs/>
          <w:sz w:val="24"/>
          <w:szCs w:val="24"/>
        </w:rPr>
        <w:t xml:space="preserve">: </w:t>
      </w:r>
    </w:p>
    <w:p w14:paraId="2CFC7BD8" w14:textId="60BD5612" w:rsidR="005D6886" w:rsidRPr="00EA7713" w:rsidRDefault="005D6886" w:rsidP="005D6886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2736AB53" w14:textId="77777777" w:rsidR="008247BE" w:rsidRPr="00EA7713" w:rsidRDefault="008247BE" w:rsidP="008247B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07</w:t>
      </w:r>
      <w:r w:rsidRPr="00EA7713">
        <w:rPr>
          <w:rFonts w:cstheme="minorHAnsi"/>
          <w:sz w:val="24"/>
          <w:szCs w:val="24"/>
        </w:rPr>
        <w:t>.05.2018</w:t>
      </w:r>
    </w:p>
    <w:p w14:paraId="2C2E5FC3" w14:textId="77777777" w:rsidR="008F770E" w:rsidRPr="00EA7713" w:rsidRDefault="008F770E" w:rsidP="00EA7713">
      <w:pPr>
        <w:pStyle w:val="Heading4"/>
      </w:pPr>
      <w:r w:rsidRPr="00EA7713">
        <w:t xml:space="preserve">United Hearts Family Day Care </w:t>
      </w:r>
    </w:p>
    <w:p w14:paraId="0A1C7A69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United Hearts Family Day Care Scheme Pty Ltd</w:t>
      </w:r>
    </w:p>
    <w:p w14:paraId="0190B4F6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SLACKS CREEK, QLD</w:t>
      </w:r>
    </w:p>
    <w:p w14:paraId="277AF84B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3940E32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51F154F0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3254694C" w14:textId="19149E70" w:rsidR="008F770E" w:rsidRPr="00EA7713" w:rsidRDefault="0016619D" w:rsidP="008F77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B584C31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356FEDDC" w14:textId="77777777" w:rsidR="008F770E" w:rsidRPr="00EA7713" w:rsidRDefault="008F770E" w:rsidP="008F770E">
      <w:pPr>
        <w:rPr>
          <w:rFonts w:cstheme="minorHAnsi"/>
          <w:i/>
          <w:iCs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(Children in respect of whom no-one is eligible) Determination 2015 </w:t>
      </w:r>
    </w:p>
    <w:p w14:paraId="2204E6B8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3113D37F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9 (session of care provided to a child who is 14 years of age or older or who attends secondary school)</w:t>
      </w:r>
    </w:p>
    <w:p w14:paraId="60A580E2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484E3E76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7CBEFEF8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46486296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61FADCF2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6FFB228D" w14:textId="77777777" w:rsidR="008F770E" w:rsidRPr="00EA7713" w:rsidRDefault="008F770E" w:rsidP="008F77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Regulations </w:t>
      </w:r>
    </w:p>
    <w:p w14:paraId="106977FB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392C9C4B" w14:textId="1A6CF899" w:rsidR="008F770E" w:rsidRPr="00EA7713" w:rsidRDefault="008F770E" w:rsidP="008A3788">
      <w:pPr>
        <w:rPr>
          <w:rStyle w:val="Strong"/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25.06.2018</w:t>
      </w:r>
    </w:p>
    <w:p w14:paraId="2B5A4C72" w14:textId="77777777" w:rsidR="008F770E" w:rsidRPr="000635FE" w:rsidRDefault="008F770E">
      <w:pPr>
        <w:pStyle w:val="Heading3"/>
      </w:pPr>
      <w:bookmarkStart w:id="5" w:name="_WESTERN_AUSTRALIA_(WA)"/>
      <w:bookmarkEnd w:id="5"/>
      <w:r w:rsidRPr="000635FE">
        <w:t>WESTERN AUSTRALIA (WA)</w:t>
      </w:r>
    </w:p>
    <w:p w14:paraId="15F93EB5" w14:textId="77777777" w:rsidR="008F770E" w:rsidRPr="00EA7713" w:rsidRDefault="008F770E" w:rsidP="00EA7713">
      <w:pPr>
        <w:pStyle w:val="Heading4"/>
      </w:pPr>
      <w:r w:rsidRPr="00EA7713">
        <w:t xml:space="preserve">Cushchildhood Family Day Care </w:t>
      </w:r>
    </w:p>
    <w:p w14:paraId="15E77628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Cushchildhood Family Day Care Pty Ltd</w:t>
      </w:r>
    </w:p>
    <w:p w14:paraId="6BACA330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CANNINGTON, WA</w:t>
      </w:r>
    </w:p>
    <w:p w14:paraId="58FD4D4A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88AFC9C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57098F4A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24CAE094" w14:textId="24A4CD4A" w:rsidR="008F770E" w:rsidRPr="00EA7713" w:rsidRDefault="0016619D" w:rsidP="008F77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6164750" w14:textId="616452A4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174 </w:t>
      </w:r>
      <w:r w:rsidR="00BB307B">
        <w:rPr>
          <w:rFonts w:cstheme="minorHAnsi"/>
          <w:sz w:val="24"/>
          <w:szCs w:val="24"/>
        </w:rPr>
        <w:t xml:space="preserve">(false statement), without conviction </w:t>
      </w:r>
    </w:p>
    <w:p w14:paraId="6FBA8EB8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3020DB2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60D45262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4C6968F2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02EBE29C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 (2) (suitability of applicant) </w:t>
      </w:r>
    </w:p>
    <w:p w14:paraId="2E613438" w14:textId="77777777" w:rsidR="008F770E" w:rsidRPr="00EA7713" w:rsidRDefault="008F770E" w:rsidP="008F770E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Education and Care Services National Regulations </w:t>
      </w:r>
    </w:p>
    <w:p w14:paraId="621D0F00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0FD56EDC" w14:textId="77777777" w:rsidR="008F770E" w:rsidRPr="00EA7713" w:rsidRDefault="008F770E" w:rsidP="008F77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22</w:t>
      </w:r>
      <w:r w:rsidRPr="00EA7713">
        <w:rPr>
          <w:rFonts w:cstheme="minorHAnsi"/>
          <w:sz w:val="24"/>
          <w:szCs w:val="24"/>
        </w:rPr>
        <w:t>.04.2018</w:t>
      </w:r>
    </w:p>
    <w:p w14:paraId="3564014C" w14:textId="77777777" w:rsidR="008F770E" w:rsidRPr="00EA7713" w:rsidRDefault="008F770E" w:rsidP="00EA7713">
      <w:pPr>
        <w:pStyle w:val="Heading4"/>
      </w:pPr>
      <w:r w:rsidRPr="00EA7713">
        <w:t>Saiyan Family Day Care</w:t>
      </w:r>
    </w:p>
    <w:p w14:paraId="58928E89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A Ahmed and S A Hussein</w:t>
      </w:r>
    </w:p>
    <w:p w14:paraId="0972F404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BENTLEY, WA</w:t>
      </w:r>
    </w:p>
    <w:p w14:paraId="1A07F38E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E17479B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1E22E7EB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sanction: </w:t>
      </w:r>
    </w:p>
    <w:p w14:paraId="3C27D759" w14:textId="4108BDCE" w:rsidR="008F770E" w:rsidRPr="00EA7713" w:rsidRDefault="0016619D" w:rsidP="008F77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F7D34EA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163EF10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51D734E5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4815073D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7(2)(c) (governance arrangements)</w:t>
      </w:r>
    </w:p>
    <w:p w14:paraId="69C38507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10(1A) (provision of care)</w:t>
      </w:r>
    </w:p>
    <w:p w14:paraId="0CD33D88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1EEC31AC" w14:textId="77777777" w:rsidR="008F770E" w:rsidRPr="00EA7713" w:rsidRDefault="008F770E" w:rsidP="008F770E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13.05.2018</w:t>
      </w:r>
    </w:p>
    <w:p w14:paraId="002226E3" w14:textId="5F32BD49" w:rsidR="006F28DA" w:rsidRPr="000635FE" w:rsidRDefault="006F28DA">
      <w:pPr>
        <w:pStyle w:val="Heading3"/>
      </w:pPr>
      <w:bookmarkStart w:id="6" w:name="_SOUTH_AUSTRALIA_(SA)"/>
      <w:bookmarkEnd w:id="6"/>
      <w:r w:rsidRPr="00C878D6">
        <w:t>SOUTH</w:t>
      </w:r>
      <w:r w:rsidRPr="000635FE">
        <w:t xml:space="preserve"> AUSTRALIA (SA)</w:t>
      </w:r>
    </w:p>
    <w:p w14:paraId="4F65B52C" w14:textId="71BB4B45" w:rsidR="008F770E" w:rsidRPr="00EA7713" w:rsidRDefault="008F770E" w:rsidP="00EA7713">
      <w:pPr>
        <w:pStyle w:val="Heading4"/>
      </w:pPr>
      <w:r w:rsidRPr="00EA7713">
        <w:t>Accademia di Montessori</w:t>
      </w:r>
    </w:p>
    <w:p w14:paraId="0BE447F5" w14:textId="77777777" w:rsidR="008F770E" w:rsidRPr="00EA7713" w:rsidRDefault="008F770E" w:rsidP="008F770E">
      <w:pPr>
        <w:rPr>
          <w:rFonts w:ascii="Calibri" w:hAnsi="Calibri"/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t xml:space="preserve">Operator: </w:t>
      </w:r>
      <w:r w:rsidRPr="00EA7713">
        <w:rPr>
          <w:rFonts w:ascii="Calibri" w:hAnsi="Calibri"/>
          <w:sz w:val="24"/>
          <w:szCs w:val="24"/>
        </w:rPr>
        <w:t>Accademia di Montessori Pty Ltd</w:t>
      </w:r>
    </w:p>
    <w:p w14:paraId="4FA935DB" w14:textId="77777777" w:rsidR="008F770E" w:rsidRPr="00EA7713" w:rsidRDefault="008F770E" w:rsidP="008F770E">
      <w:pPr>
        <w:rPr>
          <w:rFonts w:ascii="Calibri" w:hAnsi="Calibri"/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t xml:space="preserve">Suburb: </w:t>
      </w:r>
      <w:r w:rsidRPr="00EA7713">
        <w:rPr>
          <w:rFonts w:ascii="Calibri" w:hAnsi="Calibri"/>
          <w:sz w:val="24"/>
          <w:szCs w:val="24"/>
        </w:rPr>
        <w:t>NEWTON, SA</w:t>
      </w:r>
    </w:p>
    <w:p w14:paraId="2983E0B6" w14:textId="77777777" w:rsidR="008F770E" w:rsidRPr="00EA7713" w:rsidRDefault="008F770E" w:rsidP="008F770E">
      <w:pPr>
        <w:rPr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t xml:space="preserve">Service type: </w:t>
      </w:r>
      <w:r w:rsidRPr="00EA7713">
        <w:rPr>
          <w:rFonts w:ascii="Calibri" w:hAnsi="Calibri"/>
          <w:sz w:val="24"/>
          <w:szCs w:val="24"/>
        </w:rPr>
        <w:t>LDC</w:t>
      </w:r>
    </w:p>
    <w:p w14:paraId="43506AE7" w14:textId="77777777" w:rsidR="008F770E" w:rsidRPr="00EA7713" w:rsidRDefault="008F770E" w:rsidP="008F770E">
      <w:pPr>
        <w:rPr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t xml:space="preserve">Action taken: </w:t>
      </w:r>
      <w:r w:rsidRPr="00EA7713">
        <w:rPr>
          <w:rFonts w:ascii="Calibri" w:hAnsi="Calibri"/>
          <w:sz w:val="24"/>
          <w:szCs w:val="24"/>
        </w:rPr>
        <w:t>Sanction under section 201A – Immediate Suspension</w:t>
      </w:r>
    </w:p>
    <w:p w14:paraId="7F21F003" w14:textId="6C75DD22" w:rsidR="008F770E" w:rsidRPr="00EA7713" w:rsidRDefault="008F770E" w:rsidP="008F770E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Conditions of approval not complied with/ grounds for </w:t>
      </w:r>
      <w:r w:rsidR="00EF4B01" w:rsidRPr="00EA7713">
        <w:rPr>
          <w:rStyle w:val="Strong"/>
          <w:rFonts w:ascii="Calibri" w:hAnsi="Calibri"/>
          <w:sz w:val="24"/>
          <w:szCs w:val="24"/>
        </w:rPr>
        <w:t>suspension</w:t>
      </w:r>
      <w:r w:rsidRPr="00EA7713">
        <w:rPr>
          <w:rStyle w:val="Strong"/>
          <w:rFonts w:ascii="Calibri" w:hAnsi="Calibri"/>
          <w:sz w:val="24"/>
          <w:szCs w:val="24"/>
        </w:rPr>
        <w:t xml:space="preserve">: </w:t>
      </w:r>
    </w:p>
    <w:p w14:paraId="5401A9F6" w14:textId="77777777" w:rsidR="008F770E" w:rsidRPr="00EA7713" w:rsidRDefault="008F770E" w:rsidP="008F770E">
      <w:pPr>
        <w:rPr>
          <w:rFonts w:ascii="Calibri" w:hAnsi="Calibri"/>
          <w:sz w:val="24"/>
          <w:szCs w:val="24"/>
        </w:rPr>
      </w:pPr>
      <w:r w:rsidRPr="00EA7713">
        <w:rPr>
          <w:rFonts w:ascii="Calibri" w:hAnsi="Calibri"/>
          <w:sz w:val="24"/>
          <w:szCs w:val="24"/>
        </w:rPr>
        <w:t>Non-compliance with State or Commonwealth Law</w:t>
      </w:r>
    </w:p>
    <w:p w14:paraId="5EE21A68" w14:textId="77777777" w:rsidR="008F770E" w:rsidRPr="00EA7713" w:rsidRDefault="008F770E" w:rsidP="008F770E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Date of effect: </w:t>
      </w:r>
      <w:r w:rsidRPr="00EA7713">
        <w:rPr>
          <w:rStyle w:val="Strong"/>
          <w:rFonts w:ascii="Calibri" w:hAnsi="Calibri"/>
          <w:b w:val="0"/>
          <w:sz w:val="24"/>
          <w:szCs w:val="24"/>
        </w:rPr>
        <w:t>16</w:t>
      </w:r>
      <w:r w:rsidRPr="00EA7713">
        <w:rPr>
          <w:rFonts w:ascii="Calibri" w:hAnsi="Calibri"/>
          <w:sz w:val="24"/>
          <w:szCs w:val="24"/>
        </w:rPr>
        <w:t>.04.2018</w:t>
      </w:r>
    </w:p>
    <w:p w14:paraId="683CD1EE" w14:textId="77777777" w:rsidR="008F770E" w:rsidRPr="00C878D6" w:rsidRDefault="008F770E">
      <w:pPr>
        <w:pStyle w:val="Heading4"/>
      </w:pPr>
      <w:r w:rsidRPr="00C878D6">
        <w:t>Fantastic Family Day Care - SA</w:t>
      </w:r>
    </w:p>
    <w:p w14:paraId="004E9618" w14:textId="77777777" w:rsidR="008F770E" w:rsidRPr="00EA7713" w:rsidRDefault="008F770E" w:rsidP="008F770E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Operator: </w:t>
      </w:r>
      <w:r w:rsidRPr="00EA7713">
        <w:rPr>
          <w:rFonts w:ascii="Calibri" w:hAnsi="Calibri"/>
          <w:sz w:val="24"/>
          <w:szCs w:val="24"/>
        </w:rPr>
        <w:t>Fantastic Family Day Care Service Pty Ltd</w:t>
      </w:r>
    </w:p>
    <w:p w14:paraId="61E0C925" w14:textId="77777777" w:rsidR="008F770E" w:rsidRPr="00EA7713" w:rsidRDefault="008F770E" w:rsidP="008F770E">
      <w:pPr>
        <w:rPr>
          <w:rFonts w:ascii="Calibri" w:hAnsi="Calibri"/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Suburb: </w:t>
      </w:r>
      <w:r w:rsidRPr="00EA7713">
        <w:rPr>
          <w:rFonts w:ascii="Calibri" w:hAnsi="Calibri"/>
          <w:sz w:val="24"/>
          <w:szCs w:val="24"/>
        </w:rPr>
        <w:t>ELIZABETH NORTH, SA</w:t>
      </w:r>
    </w:p>
    <w:p w14:paraId="079173A7" w14:textId="77777777" w:rsidR="008F770E" w:rsidRPr="00EA7713" w:rsidRDefault="008F770E" w:rsidP="008F770E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Service type: </w:t>
      </w:r>
      <w:r w:rsidRPr="00EA7713">
        <w:rPr>
          <w:rFonts w:ascii="Calibri" w:hAnsi="Calibri"/>
          <w:sz w:val="24"/>
          <w:szCs w:val="24"/>
        </w:rPr>
        <w:t>FDC</w:t>
      </w:r>
    </w:p>
    <w:p w14:paraId="720E7C0C" w14:textId="77777777" w:rsidR="008F770E" w:rsidRPr="00EA7713" w:rsidRDefault="008F770E" w:rsidP="008F770E">
      <w:pPr>
        <w:rPr>
          <w:rStyle w:val="Strong"/>
          <w:rFonts w:ascii="Calibri" w:hAnsi="Calibri"/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Action taken: </w:t>
      </w:r>
      <w:r w:rsidRPr="00EA7713">
        <w:rPr>
          <w:rStyle w:val="Strong"/>
          <w:rFonts w:ascii="Calibri" w:hAnsi="Calibri"/>
          <w:b w:val="0"/>
          <w:sz w:val="24"/>
          <w:szCs w:val="24"/>
        </w:rPr>
        <w:t>Sanction under section 200 - Cancellation</w:t>
      </w:r>
      <w:r w:rsidRPr="00EA7713">
        <w:rPr>
          <w:rStyle w:val="Strong"/>
          <w:rFonts w:ascii="Calibri" w:hAnsi="Calibri"/>
          <w:sz w:val="24"/>
          <w:szCs w:val="24"/>
        </w:rPr>
        <w:t xml:space="preserve"> </w:t>
      </w:r>
    </w:p>
    <w:p w14:paraId="30B9C2E9" w14:textId="77777777" w:rsidR="008F770E" w:rsidRPr="00EA7713" w:rsidRDefault="008F770E" w:rsidP="008F770E">
      <w:pPr>
        <w:rPr>
          <w:rStyle w:val="Strong"/>
          <w:rFonts w:ascii="Calibri" w:hAnsi="Calibri"/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Conditions of approval not complied with/ grounds for sanction: </w:t>
      </w:r>
    </w:p>
    <w:p w14:paraId="61772382" w14:textId="0276A416" w:rsidR="008F770E" w:rsidRPr="00EA7713" w:rsidRDefault="0016619D" w:rsidP="008F770E">
      <w:pPr>
        <w:rPr>
          <w:rStyle w:val="Strong"/>
          <w:rFonts w:ascii="Calibri" w:hAnsi="Calibri"/>
          <w:b w:val="0"/>
          <w:sz w:val="24"/>
          <w:szCs w:val="24"/>
        </w:rPr>
      </w:pPr>
      <w:r>
        <w:rPr>
          <w:rStyle w:val="Strong"/>
          <w:rFonts w:ascii="Calibri" w:hAnsi="Calibri"/>
          <w:b w:val="0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29A1B47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bCs/>
          <w:sz w:val="24"/>
          <w:szCs w:val="24"/>
        </w:rPr>
      </w:pPr>
      <w:r w:rsidRPr="00EA7713">
        <w:rPr>
          <w:sz w:val="24"/>
          <w:szCs w:val="24"/>
          <w:lang w:eastAsia="en-AU"/>
        </w:rPr>
        <w:t>section 219N (obligation to give reports to the Secretary)</w:t>
      </w:r>
    </w:p>
    <w:p w14:paraId="5D153F98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sz w:val="24"/>
          <w:szCs w:val="24"/>
          <w:lang w:eastAsia="en-AU"/>
        </w:rPr>
      </w:pPr>
      <w:r w:rsidRPr="00EA7713">
        <w:rPr>
          <w:sz w:val="24"/>
          <w:szCs w:val="24"/>
          <w:lang w:eastAsia="en-AU"/>
        </w:rPr>
        <w:t>section 219QB (remitting amounts that cannot be passed on)</w:t>
      </w:r>
    </w:p>
    <w:p w14:paraId="13358B07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Style w:val="Strong"/>
          <w:rFonts w:ascii="Calibri" w:eastAsia="Times New Roman" w:hAnsi="Calibri" w:cs="Times New Roman"/>
          <w:b w:val="0"/>
          <w:bCs w:val="0"/>
          <w:sz w:val="24"/>
          <w:szCs w:val="24"/>
          <w:lang w:eastAsia="en-AU"/>
        </w:rPr>
      </w:pPr>
      <w:r w:rsidRPr="00EA7713">
        <w:rPr>
          <w:sz w:val="24"/>
          <w:szCs w:val="24"/>
          <w:lang w:eastAsia="en-AU"/>
        </w:rPr>
        <w:t>section 219QE (remitting amounts that cannot be passed on)</w:t>
      </w:r>
    </w:p>
    <w:p w14:paraId="08235919" w14:textId="77777777" w:rsidR="008F770E" w:rsidRPr="00EA7713" w:rsidRDefault="008F770E" w:rsidP="008F770E">
      <w:pPr>
        <w:rPr>
          <w:rStyle w:val="Strong"/>
          <w:rFonts w:ascii="Calibri" w:hAnsi="Calibri"/>
          <w:b w:val="0"/>
          <w:i/>
          <w:sz w:val="24"/>
          <w:szCs w:val="24"/>
        </w:rPr>
      </w:pPr>
      <w:r w:rsidRPr="00EA7713">
        <w:rPr>
          <w:rStyle w:val="Strong"/>
          <w:rFonts w:ascii="Calibri" w:hAnsi="Calibri"/>
          <w:b w:val="0"/>
          <w:i/>
          <w:sz w:val="24"/>
          <w:szCs w:val="24"/>
        </w:rPr>
        <w:t>Child Care Benefit (Eligibility of Child Care Services for Approval and Continued Approval) Rules 2017</w:t>
      </w:r>
    </w:p>
    <w:p w14:paraId="4F1DC77B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sz w:val="24"/>
          <w:szCs w:val="24"/>
          <w:lang w:eastAsia="en-AU"/>
        </w:rPr>
      </w:pPr>
      <w:r w:rsidRPr="00EA7713">
        <w:rPr>
          <w:sz w:val="24"/>
          <w:szCs w:val="24"/>
          <w:lang w:eastAsia="en-AU"/>
        </w:rPr>
        <w:t>section 7 (applicant to be a suitable person)</w:t>
      </w:r>
    </w:p>
    <w:p w14:paraId="447AAAC0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sz w:val="24"/>
          <w:szCs w:val="24"/>
          <w:lang w:eastAsia="en-AU"/>
        </w:rPr>
      </w:pPr>
      <w:r w:rsidRPr="00EA7713">
        <w:rPr>
          <w:sz w:val="24"/>
          <w:szCs w:val="24"/>
          <w:lang w:eastAsia="en-AU"/>
        </w:rPr>
        <w:t>subsection 10(1A) (provision of care)</w:t>
      </w:r>
    </w:p>
    <w:p w14:paraId="30F56543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sz w:val="24"/>
          <w:szCs w:val="24"/>
          <w:lang w:eastAsia="en-AU"/>
        </w:rPr>
      </w:pPr>
      <w:r w:rsidRPr="00EA7713">
        <w:rPr>
          <w:sz w:val="24"/>
          <w:szCs w:val="24"/>
          <w:lang w:eastAsia="en-AU"/>
        </w:rPr>
        <w:t>subsection 16(1) (continuing compliance with part 2)</w:t>
      </w:r>
    </w:p>
    <w:p w14:paraId="513A8931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Style w:val="Strong"/>
          <w:rFonts w:ascii="Calibri" w:hAnsi="Calibri"/>
          <w:b w:val="0"/>
          <w:sz w:val="24"/>
          <w:szCs w:val="24"/>
        </w:rPr>
      </w:pPr>
      <w:r w:rsidRPr="00EA7713">
        <w:rPr>
          <w:sz w:val="24"/>
          <w:szCs w:val="24"/>
          <w:lang w:eastAsia="en-AU"/>
        </w:rPr>
        <w:t>subsection 16 (2</w:t>
      </w:r>
      <w:r w:rsidRPr="00EA7713">
        <w:rPr>
          <w:rStyle w:val="Strong"/>
          <w:rFonts w:ascii="Calibri" w:hAnsi="Calibri"/>
          <w:b w:val="0"/>
          <w:sz w:val="24"/>
          <w:szCs w:val="24"/>
        </w:rPr>
        <w:t xml:space="preserve">) (suitability of applicant)  </w:t>
      </w:r>
    </w:p>
    <w:p w14:paraId="4DADEC13" w14:textId="77777777" w:rsidR="008F770E" w:rsidRPr="00EA7713" w:rsidRDefault="008F770E" w:rsidP="008F770E">
      <w:pPr>
        <w:rPr>
          <w:rFonts w:ascii="Calibri" w:eastAsia="Times New Roman" w:hAnsi="Calibri" w:cs="Times New Roman"/>
          <w:i/>
          <w:iCs/>
          <w:color w:val="000000" w:themeColor="text1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i/>
          <w:iCs/>
          <w:color w:val="000000" w:themeColor="text1"/>
          <w:sz w:val="24"/>
          <w:szCs w:val="24"/>
          <w:lang w:eastAsia="en-AU"/>
        </w:rPr>
        <w:t>A New Tax System (Family Assistance) Act 1999</w:t>
      </w:r>
    </w:p>
    <w:p w14:paraId="2446757D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sz w:val="24"/>
          <w:szCs w:val="24"/>
        </w:rPr>
      </w:pPr>
      <w:r w:rsidRPr="00EA7713">
        <w:rPr>
          <w:sz w:val="24"/>
          <w:szCs w:val="24"/>
          <w:lang w:eastAsia="en-AU"/>
        </w:rPr>
        <w:t>section 10 (effect of absence of child from care of approved child care service other than an approved occasional care service)</w:t>
      </w:r>
    </w:p>
    <w:p w14:paraId="3E15F50E" w14:textId="77777777" w:rsidR="008F770E" w:rsidRPr="00EA7713" w:rsidRDefault="008F770E" w:rsidP="008F770E">
      <w:pPr>
        <w:rPr>
          <w:rStyle w:val="Strong"/>
          <w:b w:val="0"/>
          <w:i/>
          <w:sz w:val="24"/>
          <w:szCs w:val="24"/>
        </w:rPr>
      </w:pPr>
      <w:r w:rsidRPr="00EA7713">
        <w:rPr>
          <w:rStyle w:val="Strong"/>
          <w:rFonts w:ascii="Calibri" w:hAnsi="Calibri"/>
          <w:b w:val="0"/>
          <w:i/>
          <w:color w:val="000000" w:themeColor="text1"/>
          <w:sz w:val="24"/>
          <w:szCs w:val="24"/>
        </w:rPr>
        <w:t>Child Care Benefit (Session of Care) Determination 2016</w:t>
      </w:r>
    </w:p>
    <w:p w14:paraId="6B670036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rStyle w:val="Strong"/>
          <w:rFonts w:ascii="Calibri" w:hAnsi="Calibri"/>
          <w:color w:val="000000" w:themeColor="text1"/>
          <w:sz w:val="24"/>
          <w:szCs w:val="24"/>
        </w:rPr>
      </w:pPr>
      <w:r w:rsidRPr="00EA7713">
        <w:rPr>
          <w:sz w:val="24"/>
          <w:szCs w:val="24"/>
        </w:rPr>
        <w:t>section 11 (care that is not a session of care)</w:t>
      </w:r>
    </w:p>
    <w:p w14:paraId="6980078F" w14:textId="77777777" w:rsidR="008F770E" w:rsidRPr="00EA7713" w:rsidRDefault="008F770E" w:rsidP="008F770E">
      <w:pPr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 xml:space="preserve">Education and Care Services National Regulations </w:t>
      </w:r>
    </w:p>
    <w:p w14:paraId="6FAEE12C" w14:textId="77777777" w:rsidR="008F770E" w:rsidRPr="00EA7713" w:rsidRDefault="008F770E" w:rsidP="008F770E">
      <w:pPr>
        <w:pStyle w:val="CCEARBullet"/>
        <w:numPr>
          <w:ilvl w:val="0"/>
          <w:numId w:val="10"/>
        </w:numPr>
        <w:rPr>
          <w:sz w:val="24"/>
          <w:szCs w:val="24"/>
          <w:lang w:eastAsia="en-AU"/>
        </w:rPr>
      </w:pPr>
      <w:r w:rsidRPr="00EA7713">
        <w:rPr>
          <w:sz w:val="24"/>
          <w:szCs w:val="24"/>
          <w:lang w:eastAsia="en-AU"/>
        </w:rPr>
        <w:t>regulation 124 (number of children who can be educated and cared for - family day care educator)</w:t>
      </w:r>
    </w:p>
    <w:p w14:paraId="2301483A" w14:textId="77777777" w:rsidR="008F770E" w:rsidRPr="00EA7713" w:rsidRDefault="008F770E" w:rsidP="008F770E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Date of effect: </w:t>
      </w:r>
      <w:r w:rsidRPr="00EA7713">
        <w:rPr>
          <w:rFonts w:ascii="Calibri" w:hAnsi="Calibri"/>
          <w:sz w:val="24"/>
          <w:szCs w:val="24"/>
        </w:rPr>
        <w:t>20.05.2018</w:t>
      </w:r>
    </w:p>
    <w:p w14:paraId="0C6F3CD5" w14:textId="3C95B143" w:rsidR="005B059C" w:rsidRPr="00EA7713" w:rsidRDefault="005B059C" w:rsidP="009331C9">
      <w:pPr>
        <w:rPr>
          <w:sz w:val="24"/>
          <w:szCs w:val="24"/>
        </w:rPr>
      </w:pPr>
      <w:bookmarkStart w:id="7" w:name="_TASMANIA_(TAS)"/>
      <w:bookmarkEnd w:id="7"/>
    </w:p>
    <w:sectPr w:rsidR="005B059C" w:rsidRPr="00EA7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CA5AC" w14:textId="77777777" w:rsidR="00CC4840" w:rsidRDefault="00CC4840" w:rsidP="00724D39">
      <w:pPr>
        <w:spacing w:after="0" w:line="240" w:lineRule="auto"/>
      </w:pPr>
      <w:r>
        <w:separator/>
      </w:r>
    </w:p>
  </w:endnote>
  <w:endnote w:type="continuationSeparator" w:id="0">
    <w:p w14:paraId="1E8E3339" w14:textId="77777777" w:rsidR="00CC4840" w:rsidRDefault="00CC4840" w:rsidP="0072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DCE2F" w14:textId="77777777" w:rsidR="00CC4840" w:rsidRDefault="00CC4840" w:rsidP="00724D39">
      <w:pPr>
        <w:spacing w:after="0" w:line="240" w:lineRule="auto"/>
      </w:pPr>
      <w:r>
        <w:separator/>
      </w:r>
    </w:p>
  </w:footnote>
  <w:footnote w:type="continuationSeparator" w:id="0">
    <w:p w14:paraId="1A75A54F" w14:textId="77777777" w:rsidR="00CC4840" w:rsidRDefault="00CC4840" w:rsidP="0072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C27"/>
    <w:multiLevelType w:val="multilevel"/>
    <w:tmpl w:val="2EE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0723E"/>
    <w:multiLevelType w:val="multilevel"/>
    <w:tmpl w:val="A2BA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C0008"/>
    <w:multiLevelType w:val="hybridMultilevel"/>
    <w:tmpl w:val="2C1C9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C09"/>
    <w:multiLevelType w:val="multilevel"/>
    <w:tmpl w:val="C06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936CB"/>
    <w:multiLevelType w:val="multilevel"/>
    <w:tmpl w:val="E560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822E8"/>
    <w:multiLevelType w:val="hybridMultilevel"/>
    <w:tmpl w:val="947CF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A47C9"/>
    <w:multiLevelType w:val="multilevel"/>
    <w:tmpl w:val="B21A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00FD1"/>
    <w:multiLevelType w:val="multilevel"/>
    <w:tmpl w:val="1536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25271"/>
    <w:multiLevelType w:val="hybridMultilevel"/>
    <w:tmpl w:val="24F4F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B2B18"/>
    <w:multiLevelType w:val="multilevel"/>
    <w:tmpl w:val="D5DA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63001"/>
    <w:multiLevelType w:val="multilevel"/>
    <w:tmpl w:val="C43E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53593"/>
    <w:multiLevelType w:val="multilevel"/>
    <w:tmpl w:val="BC9A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104AB"/>
    <w:multiLevelType w:val="hybridMultilevel"/>
    <w:tmpl w:val="DD62A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16E25"/>
    <w:multiLevelType w:val="multilevel"/>
    <w:tmpl w:val="C010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20A06"/>
    <w:multiLevelType w:val="hybridMultilevel"/>
    <w:tmpl w:val="1F5ECD6C"/>
    <w:lvl w:ilvl="0" w:tplc="2C32FDA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44FA0"/>
    <w:multiLevelType w:val="hybridMultilevel"/>
    <w:tmpl w:val="497C7C86"/>
    <w:lvl w:ilvl="0" w:tplc="90A44C2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36617"/>
    <w:multiLevelType w:val="hybridMultilevel"/>
    <w:tmpl w:val="9D4E4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267A6"/>
    <w:multiLevelType w:val="multilevel"/>
    <w:tmpl w:val="35BC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531B5D"/>
    <w:multiLevelType w:val="hybridMultilevel"/>
    <w:tmpl w:val="A932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82C7C"/>
    <w:multiLevelType w:val="multilevel"/>
    <w:tmpl w:val="905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E531D7"/>
    <w:multiLevelType w:val="multilevel"/>
    <w:tmpl w:val="695A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85851"/>
    <w:multiLevelType w:val="multilevel"/>
    <w:tmpl w:val="CDC0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D0111B"/>
    <w:multiLevelType w:val="hybridMultilevel"/>
    <w:tmpl w:val="0194C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078"/>
    <w:multiLevelType w:val="multilevel"/>
    <w:tmpl w:val="A658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36209B"/>
    <w:multiLevelType w:val="multilevel"/>
    <w:tmpl w:val="2E38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874A8D"/>
    <w:multiLevelType w:val="multilevel"/>
    <w:tmpl w:val="4E34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F400BA"/>
    <w:multiLevelType w:val="multilevel"/>
    <w:tmpl w:val="C06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473ED8"/>
    <w:multiLevelType w:val="multilevel"/>
    <w:tmpl w:val="34B2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2570E6"/>
    <w:multiLevelType w:val="multilevel"/>
    <w:tmpl w:val="D38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6F1303"/>
    <w:multiLevelType w:val="multilevel"/>
    <w:tmpl w:val="0A66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724807"/>
    <w:multiLevelType w:val="multilevel"/>
    <w:tmpl w:val="1798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2F068B"/>
    <w:multiLevelType w:val="hybridMultilevel"/>
    <w:tmpl w:val="7E2A8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333C3"/>
    <w:multiLevelType w:val="multilevel"/>
    <w:tmpl w:val="F9CC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72580E"/>
    <w:multiLevelType w:val="hybridMultilevel"/>
    <w:tmpl w:val="8E56D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5E4D61"/>
    <w:multiLevelType w:val="multilevel"/>
    <w:tmpl w:val="99E4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A30819"/>
    <w:multiLevelType w:val="hybridMultilevel"/>
    <w:tmpl w:val="A4189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74062"/>
    <w:multiLevelType w:val="multilevel"/>
    <w:tmpl w:val="6108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FF662D"/>
    <w:multiLevelType w:val="multilevel"/>
    <w:tmpl w:val="0DD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231E7F"/>
    <w:multiLevelType w:val="multilevel"/>
    <w:tmpl w:val="0EF6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7D1BA2"/>
    <w:multiLevelType w:val="hybridMultilevel"/>
    <w:tmpl w:val="327E8758"/>
    <w:lvl w:ilvl="0" w:tplc="E0A83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813E1E"/>
    <w:multiLevelType w:val="hybridMultilevel"/>
    <w:tmpl w:val="6234C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8D18B7"/>
    <w:multiLevelType w:val="hybridMultilevel"/>
    <w:tmpl w:val="B830B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50775C"/>
    <w:multiLevelType w:val="multilevel"/>
    <w:tmpl w:val="AAC2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6C7F96"/>
    <w:multiLevelType w:val="hybridMultilevel"/>
    <w:tmpl w:val="C924F39A"/>
    <w:lvl w:ilvl="0" w:tplc="378C6E8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D40DBA"/>
    <w:multiLevelType w:val="multilevel"/>
    <w:tmpl w:val="80D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CE4A33"/>
    <w:multiLevelType w:val="multilevel"/>
    <w:tmpl w:val="B818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906B50"/>
    <w:multiLevelType w:val="multilevel"/>
    <w:tmpl w:val="54D4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461B48"/>
    <w:multiLevelType w:val="hybridMultilevel"/>
    <w:tmpl w:val="81029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D27250"/>
    <w:multiLevelType w:val="multilevel"/>
    <w:tmpl w:val="D044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846B3E"/>
    <w:multiLevelType w:val="multilevel"/>
    <w:tmpl w:val="073A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A41A97"/>
    <w:multiLevelType w:val="hybridMultilevel"/>
    <w:tmpl w:val="8814C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081877"/>
    <w:multiLevelType w:val="multilevel"/>
    <w:tmpl w:val="A62C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C972CB"/>
    <w:multiLevelType w:val="multilevel"/>
    <w:tmpl w:val="DB5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931D3E"/>
    <w:multiLevelType w:val="hybridMultilevel"/>
    <w:tmpl w:val="E6A28AF6"/>
    <w:lvl w:ilvl="0" w:tplc="970AC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943365"/>
    <w:multiLevelType w:val="multilevel"/>
    <w:tmpl w:val="F34E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933697"/>
    <w:multiLevelType w:val="multilevel"/>
    <w:tmpl w:val="1650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140089"/>
    <w:multiLevelType w:val="hybridMultilevel"/>
    <w:tmpl w:val="7FAC6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7D47F1"/>
    <w:multiLevelType w:val="hybridMultilevel"/>
    <w:tmpl w:val="C740779A"/>
    <w:lvl w:ilvl="0" w:tplc="378C6E8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874FA5"/>
    <w:multiLevelType w:val="multilevel"/>
    <w:tmpl w:val="859C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673458"/>
    <w:multiLevelType w:val="multilevel"/>
    <w:tmpl w:val="B2E6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AE027A"/>
    <w:multiLevelType w:val="multilevel"/>
    <w:tmpl w:val="5D9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2"/>
  </w:num>
  <w:num w:numId="3">
    <w:abstractNumId w:val="51"/>
  </w:num>
  <w:num w:numId="4">
    <w:abstractNumId w:val="19"/>
  </w:num>
  <w:num w:numId="5">
    <w:abstractNumId w:val="30"/>
  </w:num>
  <w:num w:numId="6">
    <w:abstractNumId w:val="20"/>
  </w:num>
  <w:num w:numId="7">
    <w:abstractNumId w:val="1"/>
  </w:num>
  <w:num w:numId="8">
    <w:abstractNumId w:val="28"/>
  </w:num>
  <w:num w:numId="9">
    <w:abstractNumId w:val="29"/>
  </w:num>
  <w:num w:numId="10">
    <w:abstractNumId w:val="36"/>
  </w:num>
  <w:num w:numId="11">
    <w:abstractNumId w:val="48"/>
  </w:num>
  <w:num w:numId="12">
    <w:abstractNumId w:val="52"/>
  </w:num>
  <w:num w:numId="13">
    <w:abstractNumId w:val="0"/>
  </w:num>
  <w:num w:numId="14">
    <w:abstractNumId w:val="42"/>
  </w:num>
  <w:num w:numId="15">
    <w:abstractNumId w:val="7"/>
  </w:num>
  <w:num w:numId="16">
    <w:abstractNumId w:val="60"/>
  </w:num>
  <w:num w:numId="17">
    <w:abstractNumId w:val="26"/>
  </w:num>
  <w:num w:numId="18">
    <w:abstractNumId w:val="23"/>
  </w:num>
  <w:num w:numId="19">
    <w:abstractNumId w:val="27"/>
  </w:num>
  <w:num w:numId="20">
    <w:abstractNumId w:val="11"/>
  </w:num>
  <w:num w:numId="21">
    <w:abstractNumId w:val="10"/>
  </w:num>
  <w:num w:numId="22">
    <w:abstractNumId w:val="4"/>
  </w:num>
  <w:num w:numId="23">
    <w:abstractNumId w:val="38"/>
  </w:num>
  <w:num w:numId="24">
    <w:abstractNumId w:val="58"/>
  </w:num>
  <w:num w:numId="25">
    <w:abstractNumId w:val="54"/>
  </w:num>
  <w:num w:numId="26">
    <w:abstractNumId w:val="59"/>
  </w:num>
  <w:num w:numId="27">
    <w:abstractNumId w:val="37"/>
  </w:num>
  <w:num w:numId="28">
    <w:abstractNumId w:val="6"/>
  </w:num>
  <w:num w:numId="29">
    <w:abstractNumId w:val="25"/>
  </w:num>
  <w:num w:numId="30">
    <w:abstractNumId w:val="45"/>
  </w:num>
  <w:num w:numId="31">
    <w:abstractNumId w:val="57"/>
  </w:num>
  <w:num w:numId="32">
    <w:abstractNumId w:val="14"/>
  </w:num>
  <w:num w:numId="33">
    <w:abstractNumId w:val="22"/>
  </w:num>
  <w:num w:numId="34">
    <w:abstractNumId w:val="18"/>
  </w:num>
  <w:num w:numId="35">
    <w:abstractNumId w:val="49"/>
  </w:num>
  <w:num w:numId="36">
    <w:abstractNumId w:val="17"/>
  </w:num>
  <w:num w:numId="37">
    <w:abstractNumId w:val="9"/>
  </w:num>
  <w:num w:numId="38">
    <w:abstractNumId w:val="46"/>
  </w:num>
  <w:num w:numId="39">
    <w:abstractNumId w:val="34"/>
  </w:num>
  <w:num w:numId="40">
    <w:abstractNumId w:val="21"/>
  </w:num>
  <w:num w:numId="41">
    <w:abstractNumId w:val="24"/>
  </w:num>
  <w:num w:numId="42">
    <w:abstractNumId w:val="44"/>
  </w:num>
  <w:num w:numId="43">
    <w:abstractNumId w:val="31"/>
  </w:num>
  <w:num w:numId="44">
    <w:abstractNumId w:val="41"/>
  </w:num>
  <w:num w:numId="45">
    <w:abstractNumId w:val="40"/>
  </w:num>
  <w:num w:numId="46">
    <w:abstractNumId w:val="53"/>
  </w:num>
  <w:num w:numId="47">
    <w:abstractNumId w:val="39"/>
  </w:num>
  <w:num w:numId="48">
    <w:abstractNumId w:val="3"/>
  </w:num>
  <w:num w:numId="49">
    <w:abstractNumId w:val="8"/>
  </w:num>
  <w:num w:numId="50">
    <w:abstractNumId w:val="47"/>
  </w:num>
  <w:num w:numId="51">
    <w:abstractNumId w:val="12"/>
  </w:num>
  <w:num w:numId="52">
    <w:abstractNumId w:val="56"/>
  </w:num>
  <w:num w:numId="53">
    <w:abstractNumId w:val="16"/>
  </w:num>
  <w:num w:numId="54">
    <w:abstractNumId w:val="15"/>
  </w:num>
  <w:num w:numId="55">
    <w:abstractNumId w:val="2"/>
  </w:num>
  <w:num w:numId="56">
    <w:abstractNumId w:val="43"/>
  </w:num>
  <w:num w:numId="57">
    <w:abstractNumId w:val="5"/>
  </w:num>
  <w:num w:numId="58">
    <w:abstractNumId w:val="33"/>
  </w:num>
  <w:num w:numId="59">
    <w:abstractNumId w:val="50"/>
  </w:num>
  <w:num w:numId="60">
    <w:abstractNumId w:val="35"/>
  </w:num>
  <w:num w:numId="61">
    <w:abstractNumId w:val="5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F7"/>
    <w:rsid w:val="000120B1"/>
    <w:rsid w:val="00014E19"/>
    <w:rsid w:val="00016755"/>
    <w:rsid w:val="00016CBF"/>
    <w:rsid w:val="00020974"/>
    <w:rsid w:val="00021C17"/>
    <w:rsid w:val="0002301D"/>
    <w:rsid w:val="00027329"/>
    <w:rsid w:val="00052047"/>
    <w:rsid w:val="0006149D"/>
    <w:rsid w:val="000635FE"/>
    <w:rsid w:val="00064BE1"/>
    <w:rsid w:val="00065BC3"/>
    <w:rsid w:val="000855AE"/>
    <w:rsid w:val="000866ED"/>
    <w:rsid w:val="00087B15"/>
    <w:rsid w:val="000968AB"/>
    <w:rsid w:val="000A2687"/>
    <w:rsid w:val="000A2862"/>
    <w:rsid w:val="000A7503"/>
    <w:rsid w:val="000B2839"/>
    <w:rsid w:val="000C3E50"/>
    <w:rsid w:val="000E2A42"/>
    <w:rsid w:val="000E426F"/>
    <w:rsid w:val="000F06F2"/>
    <w:rsid w:val="000F2E62"/>
    <w:rsid w:val="000F5BA1"/>
    <w:rsid w:val="000F766E"/>
    <w:rsid w:val="0010415A"/>
    <w:rsid w:val="001115B6"/>
    <w:rsid w:val="00113177"/>
    <w:rsid w:val="0013040D"/>
    <w:rsid w:val="00136879"/>
    <w:rsid w:val="001407D4"/>
    <w:rsid w:val="0015403A"/>
    <w:rsid w:val="00156B92"/>
    <w:rsid w:val="0016619D"/>
    <w:rsid w:val="00167DD1"/>
    <w:rsid w:val="00167FEB"/>
    <w:rsid w:val="00172760"/>
    <w:rsid w:val="00182550"/>
    <w:rsid w:val="001829F1"/>
    <w:rsid w:val="001854B0"/>
    <w:rsid w:val="001A2914"/>
    <w:rsid w:val="001A4CE8"/>
    <w:rsid w:val="001B33E8"/>
    <w:rsid w:val="001B3557"/>
    <w:rsid w:val="001B3FC7"/>
    <w:rsid w:val="001C3C5E"/>
    <w:rsid w:val="001C76BD"/>
    <w:rsid w:val="001E0C6D"/>
    <w:rsid w:val="001E145A"/>
    <w:rsid w:val="001F7378"/>
    <w:rsid w:val="002008FA"/>
    <w:rsid w:val="00201943"/>
    <w:rsid w:val="002056F5"/>
    <w:rsid w:val="002104C9"/>
    <w:rsid w:val="002109CF"/>
    <w:rsid w:val="00220B38"/>
    <w:rsid w:val="00224BCB"/>
    <w:rsid w:val="002301B0"/>
    <w:rsid w:val="00234201"/>
    <w:rsid w:val="00235140"/>
    <w:rsid w:val="00241DED"/>
    <w:rsid w:val="0024330E"/>
    <w:rsid w:val="00245FAA"/>
    <w:rsid w:val="00246711"/>
    <w:rsid w:val="00250121"/>
    <w:rsid w:val="00251CE6"/>
    <w:rsid w:val="00254CB6"/>
    <w:rsid w:val="002621B8"/>
    <w:rsid w:val="00264995"/>
    <w:rsid w:val="00273B97"/>
    <w:rsid w:val="002750A8"/>
    <w:rsid w:val="00275C13"/>
    <w:rsid w:val="00276411"/>
    <w:rsid w:val="00284578"/>
    <w:rsid w:val="0029634F"/>
    <w:rsid w:val="002A193C"/>
    <w:rsid w:val="002A634D"/>
    <w:rsid w:val="002B6950"/>
    <w:rsid w:val="002C1A7B"/>
    <w:rsid w:val="002D10F4"/>
    <w:rsid w:val="002D2174"/>
    <w:rsid w:val="002D46B8"/>
    <w:rsid w:val="002F23E4"/>
    <w:rsid w:val="002F58F2"/>
    <w:rsid w:val="002F6E06"/>
    <w:rsid w:val="00301B81"/>
    <w:rsid w:val="003148C5"/>
    <w:rsid w:val="00324977"/>
    <w:rsid w:val="00326F31"/>
    <w:rsid w:val="00327BF6"/>
    <w:rsid w:val="00335EDD"/>
    <w:rsid w:val="003402E1"/>
    <w:rsid w:val="003408FC"/>
    <w:rsid w:val="003500FE"/>
    <w:rsid w:val="0035283A"/>
    <w:rsid w:val="00352F44"/>
    <w:rsid w:val="003645D6"/>
    <w:rsid w:val="003723A3"/>
    <w:rsid w:val="00392C18"/>
    <w:rsid w:val="003A5A9E"/>
    <w:rsid w:val="003A6B6D"/>
    <w:rsid w:val="003B05C6"/>
    <w:rsid w:val="003B0B5A"/>
    <w:rsid w:val="003B378C"/>
    <w:rsid w:val="003C005F"/>
    <w:rsid w:val="003C0D43"/>
    <w:rsid w:val="003C6854"/>
    <w:rsid w:val="003D35DC"/>
    <w:rsid w:val="003D45C7"/>
    <w:rsid w:val="003E11B4"/>
    <w:rsid w:val="003E5170"/>
    <w:rsid w:val="003F1D6E"/>
    <w:rsid w:val="00402416"/>
    <w:rsid w:val="00414764"/>
    <w:rsid w:val="00420CFF"/>
    <w:rsid w:val="004318F3"/>
    <w:rsid w:val="00434C49"/>
    <w:rsid w:val="004352DF"/>
    <w:rsid w:val="00435B5D"/>
    <w:rsid w:val="00436380"/>
    <w:rsid w:val="0044181C"/>
    <w:rsid w:val="004445FC"/>
    <w:rsid w:val="004554A0"/>
    <w:rsid w:val="00467278"/>
    <w:rsid w:val="0047624E"/>
    <w:rsid w:val="004762C4"/>
    <w:rsid w:val="0047789B"/>
    <w:rsid w:val="00481825"/>
    <w:rsid w:val="0049343B"/>
    <w:rsid w:val="00496009"/>
    <w:rsid w:val="004A0B12"/>
    <w:rsid w:val="004A1E48"/>
    <w:rsid w:val="004A42DD"/>
    <w:rsid w:val="004B0798"/>
    <w:rsid w:val="004B673A"/>
    <w:rsid w:val="004B6BC8"/>
    <w:rsid w:val="004C34D2"/>
    <w:rsid w:val="004D006B"/>
    <w:rsid w:val="004D334F"/>
    <w:rsid w:val="004D36DD"/>
    <w:rsid w:val="004E0AE2"/>
    <w:rsid w:val="004E4BE2"/>
    <w:rsid w:val="004F3583"/>
    <w:rsid w:val="0051354D"/>
    <w:rsid w:val="005167F7"/>
    <w:rsid w:val="00517B62"/>
    <w:rsid w:val="00543F66"/>
    <w:rsid w:val="005539E4"/>
    <w:rsid w:val="00555BE9"/>
    <w:rsid w:val="00560705"/>
    <w:rsid w:val="0056647D"/>
    <w:rsid w:val="005772E4"/>
    <w:rsid w:val="005875A1"/>
    <w:rsid w:val="00590658"/>
    <w:rsid w:val="0059535B"/>
    <w:rsid w:val="0059774E"/>
    <w:rsid w:val="005A14B8"/>
    <w:rsid w:val="005A42E1"/>
    <w:rsid w:val="005A7D49"/>
    <w:rsid w:val="005B059C"/>
    <w:rsid w:val="005C098C"/>
    <w:rsid w:val="005C47EF"/>
    <w:rsid w:val="005D6886"/>
    <w:rsid w:val="005E61D0"/>
    <w:rsid w:val="005F0155"/>
    <w:rsid w:val="005F50F3"/>
    <w:rsid w:val="005F652B"/>
    <w:rsid w:val="00600722"/>
    <w:rsid w:val="006123B4"/>
    <w:rsid w:val="00612784"/>
    <w:rsid w:val="0063036C"/>
    <w:rsid w:val="00642E15"/>
    <w:rsid w:val="006449CA"/>
    <w:rsid w:val="00646809"/>
    <w:rsid w:val="00647C54"/>
    <w:rsid w:val="00652AAB"/>
    <w:rsid w:val="00653F4B"/>
    <w:rsid w:val="0065582A"/>
    <w:rsid w:val="00656548"/>
    <w:rsid w:val="00660382"/>
    <w:rsid w:val="00666264"/>
    <w:rsid w:val="006714A7"/>
    <w:rsid w:val="006716DB"/>
    <w:rsid w:val="00673E55"/>
    <w:rsid w:val="00681F32"/>
    <w:rsid w:val="006856DF"/>
    <w:rsid w:val="00693334"/>
    <w:rsid w:val="00697CB6"/>
    <w:rsid w:val="006A11AB"/>
    <w:rsid w:val="006B1ABD"/>
    <w:rsid w:val="006B47BE"/>
    <w:rsid w:val="006B4ACE"/>
    <w:rsid w:val="006B6C6F"/>
    <w:rsid w:val="006C02BF"/>
    <w:rsid w:val="006E1D24"/>
    <w:rsid w:val="006E2322"/>
    <w:rsid w:val="006F020C"/>
    <w:rsid w:val="006F223D"/>
    <w:rsid w:val="006F28DA"/>
    <w:rsid w:val="0072060B"/>
    <w:rsid w:val="00724D39"/>
    <w:rsid w:val="00725CF0"/>
    <w:rsid w:val="00742CCD"/>
    <w:rsid w:val="00753122"/>
    <w:rsid w:val="00757211"/>
    <w:rsid w:val="00761EB6"/>
    <w:rsid w:val="0076680E"/>
    <w:rsid w:val="00767C8F"/>
    <w:rsid w:val="00774D90"/>
    <w:rsid w:val="00780771"/>
    <w:rsid w:val="00780FDA"/>
    <w:rsid w:val="00782A6D"/>
    <w:rsid w:val="00782E9D"/>
    <w:rsid w:val="0079117C"/>
    <w:rsid w:val="00797508"/>
    <w:rsid w:val="007A1267"/>
    <w:rsid w:val="007B0629"/>
    <w:rsid w:val="007B1F47"/>
    <w:rsid w:val="007B20BB"/>
    <w:rsid w:val="007C0777"/>
    <w:rsid w:val="007C0A22"/>
    <w:rsid w:val="007C26E9"/>
    <w:rsid w:val="007C7EE1"/>
    <w:rsid w:val="007D4EA1"/>
    <w:rsid w:val="007E15D7"/>
    <w:rsid w:val="007E44C3"/>
    <w:rsid w:val="00803E8B"/>
    <w:rsid w:val="00807BB6"/>
    <w:rsid w:val="00820B08"/>
    <w:rsid w:val="008247BE"/>
    <w:rsid w:val="008335FF"/>
    <w:rsid w:val="008444A1"/>
    <w:rsid w:val="0086125B"/>
    <w:rsid w:val="00864F42"/>
    <w:rsid w:val="008862E5"/>
    <w:rsid w:val="00890EE9"/>
    <w:rsid w:val="008938B3"/>
    <w:rsid w:val="008A3788"/>
    <w:rsid w:val="008A45E2"/>
    <w:rsid w:val="008A4604"/>
    <w:rsid w:val="008A63CE"/>
    <w:rsid w:val="008C316A"/>
    <w:rsid w:val="008C6F5C"/>
    <w:rsid w:val="008E47EA"/>
    <w:rsid w:val="008E57B6"/>
    <w:rsid w:val="008E69D3"/>
    <w:rsid w:val="008E69E8"/>
    <w:rsid w:val="008F39F9"/>
    <w:rsid w:val="008F6BF9"/>
    <w:rsid w:val="008F770E"/>
    <w:rsid w:val="0090154F"/>
    <w:rsid w:val="009145DE"/>
    <w:rsid w:val="00917EEE"/>
    <w:rsid w:val="00923CFB"/>
    <w:rsid w:val="009331C9"/>
    <w:rsid w:val="00933A33"/>
    <w:rsid w:val="00934CE6"/>
    <w:rsid w:val="00936C6F"/>
    <w:rsid w:val="0093742E"/>
    <w:rsid w:val="0094250E"/>
    <w:rsid w:val="00942698"/>
    <w:rsid w:val="00944095"/>
    <w:rsid w:val="00947D11"/>
    <w:rsid w:val="00963AD4"/>
    <w:rsid w:val="00965785"/>
    <w:rsid w:val="00975ADD"/>
    <w:rsid w:val="00980E19"/>
    <w:rsid w:val="00983344"/>
    <w:rsid w:val="00987426"/>
    <w:rsid w:val="0098791C"/>
    <w:rsid w:val="0099532E"/>
    <w:rsid w:val="00995D40"/>
    <w:rsid w:val="009977B9"/>
    <w:rsid w:val="009A38E0"/>
    <w:rsid w:val="009A5A96"/>
    <w:rsid w:val="009A6E6C"/>
    <w:rsid w:val="009C6093"/>
    <w:rsid w:val="009E215E"/>
    <w:rsid w:val="009E414B"/>
    <w:rsid w:val="009F0504"/>
    <w:rsid w:val="009F5779"/>
    <w:rsid w:val="00A135C0"/>
    <w:rsid w:val="00A169C1"/>
    <w:rsid w:val="00A17579"/>
    <w:rsid w:val="00A21CD8"/>
    <w:rsid w:val="00A312CA"/>
    <w:rsid w:val="00A47353"/>
    <w:rsid w:val="00A500FE"/>
    <w:rsid w:val="00A50E1C"/>
    <w:rsid w:val="00A61BAD"/>
    <w:rsid w:val="00A622FC"/>
    <w:rsid w:val="00A66352"/>
    <w:rsid w:val="00A73095"/>
    <w:rsid w:val="00A8347D"/>
    <w:rsid w:val="00A90704"/>
    <w:rsid w:val="00A91B9B"/>
    <w:rsid w:val="00AA1600"/>
    <w:rsid w:val="00AA37F6"/>
    <w:rsid w:val="00AA394E"/>
    <w:rsid w:val="00AB27A7"/>
    <w:rsid w:val="00AB2D5E"/>
    <w:rsid w:val="00AB36DE"/>
    <w:rsid w:val="00AB5FD9"/>
    <w:rsid w:val="00AC1FC4"/>
    <w:rsid w:val="00AC3027"/>
    <w:rsid w:val="00AC6ED5"/>
    <w:rsid w:val="00AD6A9A"/>
    <w:rsid w:val="00AD7B0F"/>
    <w:rsid w:val="00AE7241"/>
    <w:rsid w:val="00AF4B96"/>
    <w:rsid w:val="00AF69AC"/>
    <w:rsid w:val="00B157D9"/>
    <w:rsid w:val="00B21FCF"/>
    <w:rsid w:val="00B22141"/>
    <w:rsid w:val="00B24C8B"/>
    <w:rsid w:val="00B30C2A"/>
    <w:rsid w:val="00B32740"/>
    <w:rsid w:val="00B550D5"/>
    <w:rsid w:val="00B61E32"/>
    <w:rsid w:val="00B620DF"/>
    <w:rsid w:val="00B669C6"/>
    <w:rsid w:val="00B77A07"/>
    <w:rsid w:val="00B84090"/>
    <w:rsid w:val="00B90896"/>
    <w:rsid w:val="00B95296"/>
    <w:rsid w:val="00BB307B"/>
    <w:rsid w:val="00BB34D6"/>
    <w:rsid w:val="00BC4696"/>
    <w:rsid w:val="00BE5C0C"/>
    <w:rsid w:val="00BF0E14"/>
    <w:rsid w:val="00BF12BD"/>
    <w:rsid w:val="00C0661A"/>
    <w:rsid w:val="00C07C83"/>
    <w:rsid w:val="00C123B0"/>
    <w:rsid w:val="00C20D55"/>
    <w:rsid w:val="00C31727"/>
    <w:rsid w:val="00C36CC8"/>
    <w:rsid w:val="00C41641"/>
    <w:rsid w:val="00C421B5"/>
    <w:rsid w:val="00C434D9"/>
    <w:rsid w:val="00C506E6"/>
    <w:rsid w:val="00C6725B"/>
    <w:rsid w:val="00C73B41"/>
    <w:rsid w:val="00C80219"/>
    <w:rsid w:val="00C878D6"/>
    <w:rsid w:val="00C90B3E"/>
    <w:rsid w:val="00CA51E9"/>
    <w:rsid w:val="00CB1667"/>
    <w:rsid w:val="00CB2F64"/>
    <w:rsid w:val="00CB3E63"/>
    <w:rsid w:val="00CC4840"/>
    <w:rsid w:val="00CD0455"/>
    <w:rsid w:val="00CE0945"/>
    <w:rsid w:val="00CE47F4"/>
    <w:rsid w:val="00CF5ECA"/>
    <w:rsid w:val="00D02208"/>
    <w:rsid w:val="00D063C1"/>
    <w:rsid w:val="00D06AAA"/>
    <w:rsid w:val="00D10365"/>
    <w:rsid w:val="00D2641B"/>
    <w:rsid w:val="00D27F93"/>
    <w:rsid w:val="00D33E50"/>
    <w:rsid w:val="00D36C89"/>
    <w:rsid w:val="00D55BB7"/>
    <w:rsid w:val="00D60A69"/>
    <w:rsid w:val="00D61C62"/>
    <w:rsid w:val="00D761AC"/>
    <w:rsid w:val="00D85A00"/>
    <w:rsid w:val="00D941C8"/>
    <w:rsid w:val="00DA6241"/>
    <w:rsid w:val="00DA6BB4"/>
    <w:rsid w:val="00DB1E56"/>
    <w:rsid w:val="00DB7FAD"/>
    <w:rsid w:val="00DC4425"/>
    <w:rsid w:val="00DC6F3A"/>
    <w:rsid w:val="00DD2B40"/>
    <w:rsid w:val="00DD6C59"/>
    <w:rsid w:val="00DE1640"/>
    <w:rsid w:val="00DE4CC8"/>
    <w:rsid w:val="00DE53A9"/>
    <w:rsid w:val="00DE691C"/>
    <w:rsid w:val="00DF7CA2"/>
    <w:rsid w:val="00E07EF0"/>
    <w:rsid w:val="00E20027"/>
    <w:rsid w:val="00E35FCD"/>
    <w:rsid w:val="00E4426A"/>
    <w:rsid w:val="00E442BA"/>
    <w:rsid w:val="00E5355A"/>
    <w:rsid w:val="00E613AB"/>
    <w:rsid w:val="00E66EFB"/>
    <w:rsid w:val="00E84AFF"/>
    <w:rsid w:val="00E93D7C"/>
    <w:rsid w:val="00E95FE2"/>
    <w:rsid w:val="00EA08EF"/>
    <w:rsid w:val="00EA7713"/>
    <w:rsid w:val="00EB10AE"/>
    <w:rsid w:val="00EB69FE"/>
    <w:rsid w:val="00EC2291"/>
    <w:rsid w:val="00EC77FC"/>
    <w:rsid w:val="00ED73B6"/>
    <w:rsid w:val="00EE2893"/>
    <w:rsid w:val="00EE6809"/>
    <w:rsid w:val="00EE7646"/>
    <w:rsid w:val="00EF1142"/>
    <w:rsid w:val="00EF47D9"/>
    <w:rsid w:val="00EF4B01"/>
    <w:rsid w:val="00EF79E9"/>
    <w:rsid w:val="00F029BF"/>
    <w:rsid w:val="00F0446C"/>
    <w:rsid w:val="00F05E30"/>
    <w:rsid w:val="00F100B9"/>
    <w:rsid w:val="00F11957"/>
    <w:rsid w:val="00F23E0A"/>
    <w:rsid w:val="00F27CEB"/>
    <w:rsid w:val="00F32ACC"/>
    <w:rsid w:val="00F37950"/>
    <w:rsid w:val="00F527F8"/>
    <w:rsid w:val="00F56EEB"/>
    <w:rsid w:val="00F66D07"/>
    <w:rsid w:val="00F76CE8"/>
    <w:rsid w:val="00F809B0"/>
    <w:rsid w:val="00F834A1"/>
    <w:rsid w:val="00F840E7"/>
    <w:rsid w:val="00F855BC"/>
    <w:rsid w:val="00F86C37"/>
    <w:rsid w:val="00F87F30"/>
    <w:rsid w:val="00F93B2F"/>
    <w:rsid w:val="00F95D04"/>
    <w:rsid w:val="00F97AD7"/>
    <w:rsid w:val="00FA263A"/>
    <w:rsid w:val="00FA5689"/>
    <w:rsid w:val="00FA602D"/>
    <w:rsid w:val="00FA67A1"/>
    <w:rsid w:val="00FB38C5"/>
    <w:rsid w:val="00FB5327"/>
    <w:rsid w:val="00FC1B39"/>
    <w:rsid w:val="00FC2A52"/>
    <w:rsid w:val="00FC74C7"/>
    <w:rsid w:val="00FD0605"/>
    <w:rsid w:val="00FD4163"/>
    <w:rsid w:val="00FD7F10"/>
    <w:rsid w:val="00FF052A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03CD0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140"/>
  </w:style>
  <w:style w:type="paragraph" w:styleId="Heading1">
    <w:name w:val="heading 1"/>
    <w:basedOn w:val="Normal"/>
    <w:next w:val="Normal"/>
    <w:link w:val="Heading1Char"/>
    <w:uiPriority w:val="9"/>
    <w:rsid w:val="005A7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16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C878D6"/>
    <w:pPr>
      <w:spacing w:before="720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2698"/>
    <w:pPr>
      <w:keepNext/>
      <w:keepLines/>
      <w:spacing w:before="480" w:line="240" w:lineRule="auto"/>
      <w:outlineLvl w:val="3"/>
    </w:pPr>
    <w:rPr>
      <w:rFonts w:eastAsiaTheme="majorEastAsia" w:cstheme="minorHAnsi"/>
      <w:i/>
      <w:iCs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7F7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878D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msonormal0">
    <w:name w:val="msonormal"/>
    <w:basedOn w:val="Normal"/>
    <w:rsid w:val="005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aliases w:val="MB Legislation"/>
    <w:basedOn w:val="DefaultParagraphFont"/>
    <w:uiPriority w:val="20"/>
    <w:qFormat/>
    <w:rsid w:val="005167F7"/>
    <w:rPr>
      <w:i/>
      <w:iCs/>
    </w:rPr>
  </w:style>
  <w:style w:type="character" w:styleId="Strong">
    <w:name w:val="Strong"/>
    <w:basedOn w:val="DefaultParagraphFont"/>
    <w:uiPriority w:val="22"/>
    <w:qFormat/>
    <w:rsid w:val="005167F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2698"/>
    <w:rPr>
      <w:rFonts w:eastAsiaTheme="majorEastAsia" w:cstheme="minorHAns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50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D39"/>
  </w:style>
  <w:style w:type="paragraph" w:styleId="Footer">
    <w:name w:val="footer"/>
    <w:basedOn w:val="Normal"/>
    <w:link w:val="FooterChar"/>
    <w:uiPriority w:val="99"/>
    <w:unhideWhenUsed/>
    <w:rsid w:val="00724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D39"/>
  </w:style>
  <w:style w:type="character" w:styleId="CommentReference">
    <w:name w:val="annotation reference"/>
    <w:basedOn w:val="DefaultParagraphFont"/>
    <w:uiPriority w:val="99"/>
    <w:semiHidden/>
    <w:unhideWhenUsed/>
    <w:rsid w:val="00C90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3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F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854"/>
    <w:pPr>
      <w:ind w:left="720"/>
      <w:contextualSpacing/>
    </w:pPr>
  </w:style>
  <w:style w:type="paragraph" w:customStyle="1" w:styleId="p1">
    <w:name w:val="p1"/>
    <w:basedOn w:val="Normal"/>
    <w:uiPriority w:val="99"/>
    <w:rsid w:val="009A5A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AU"/>
    </w:rPr>
  </w:style>
  <w:style w:type="paragraph" w:customStyle="1" w:styleId="ActHead5">
    <w:name w:val="ActHead 5"/>
    <w:aliases w:val="s"/>
    <w:basedOn w:val="Normal"/>
    <w:next w:val="Normal"/>
    <w:link w:val="ActHead5Char"/>
    <w:qFormat/>
    <w:rsid w:val="004C34D2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4C34D2"/>
  </w:style>
  <w:style w:type="character" w:customStyle="1" w:styleId="ActHead5Char">
    <w:name w:val="ActHead 5 Char"/>
    <w:aliases w:val="s Char"/>
    <w:link w:val="ActHead5"/>
    <w:rsid w:val="004C34D2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0">
    <w:name w:val="charsectno"/>
    <w:basedOn w:val="DefaultParagraphFont"/>
    <w:rsid w:val="00273B97"/>
  </w:style>
  <w:style w:type="paragraph" w:styleId="Revision">
    <w:name w:val="Revision"/>
    <w:hidden/>
    <w:uiPriority w:val="99"/>
    <w:semiHidden/>
    <w:rsid w:val="009C6093"/>
    <w:pPr>
      <w:spacing w:after="0" w:line="240" w:lineRule="auto"/>
    </w:pPr>
  </w:style>
  <w:style w:type="paragraph" w:customStyle="1" w:styleId="P10">
    <w:name w:val="P1"/>
    <w:aliases w:val="(a)"/>
    <w:basedOn w:val="Normal"/>
    <w:rsid w:val="001829F1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EARBullet">
    <w:name w:val="CCEAR Bullet"/>
    <w:basedOn w:val="ListParagraph"/>
    <w:link w:val="CCEARBulletChar"/>
    <w:qFormat/>
    <w:rsid w:val="005D6886"/>
    <w:pPr>
      <w:tabs>
        <w:tab w:val="num" w:pos="720"/>
      </w:tabs>
      <w:spacing w:before="100" w:beforeAutospacing="1" w:after="100" w:afterAutospacing="1" w:line="240" w:lineRule="auto"/>
      <w:ind w:hanging="360"/>
    </w:pPr>
  </w:style>
  <w:style w:type="character" w:customStyle="1" w:styleId="CCEARBulletChar">
    <w:name w:val="CCEAR Bullet Char"/>
    <w:basedOn w:val="DefaultParagraphFont"/>
    <w:link w:val="CCEARBullet"/>
    <w:rsid w:val="005D6886"/>
  </w:style>
  <w:style w:type="character" w:customStyle="1" w:styleId="Heading1Char">
    <w:name w:val="Heading 1 Char"/>
    <w:basedOn w:val="DefaultParagraphFont"/>
    <w:link w:val="Heading1"/>
    <w:uiPriority w:val="9"/>
    <w:rsid w:val="005A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n-this-page">
    <w:name w:val="on-this-page"/>
    <w:basedOn w:val="Normal"/>
    <w:rsid w:val="005A7D4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206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F00C1-EFA2-4183-B97F-E66DCCDE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4AE264A7.dotm</Template>
  <TotalTime>0</TotalTime>
  <Pages>71</Pages>
  <Words>15416</Words>
  <Characters>87872</Characters>
  <Application>Microsoft Office Word</Application>
  <DocSecurity>0</DocSecurity>
  <Lines>732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2019-02-13T21:32:00Z</dcterms:created>
  <dcterms:modified xsi:type="dcterms:W3CDTF">2019-02-13T21:36:00Z</dcterms:modified>
</cp:coreProperties>
</file>