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05E5" w:rsidRPr="00191957" w:rsidRDefault="00191957" w:rsidP="00FE6C56">
      <w:pPr>
        <w:pStyle w:val="EDUSubtitle"/>
        <w:spacing w:line="240" w:lineRule="auto"/>
        <w:rPr>
          <w:sz w:val="48"/>
          <w:szCs w:val="48"/>
        </w:rPr>
      </w:pPr>
      <w:bookmarkStart w:id="0" w:name="_Toc402531390"/>
      <w:r w:rsidRPr="00191957">
        <w:rPr>
          <w:noProof/>
          <w:sz w:val="48"/>
          <w:szCs w:val="48"/>
          <w:lang w:eastAsia="en-AU"/>
        </w:rPr>
        <w:drawing>
          <wp:anchor distT="0" distB="0" distL="114300" distR="114300" simplePos="0" relativeHeight="251659264" behindDoc="1" locked="0" layoutInCell="1" allowOverlap="1" wp14:anchorId="19393D24" wp14:editId="43EB4B4B">
            <wp:simplePos x="0" y="0"/>
            <wp:positionH relativeFrom="column">
              <wp:posOffset>-913130</wp:posOffset>
            </wp:positionH>
            <wp:positionV relativeFrom="paragraph">
              <wp:posOffset>-461459</wp:posOffset>
            </wp:positionV>
            <wp:extent cx="7598410" cy="2365375"/>
            <wp:effectExtent l="0" t="0" r="2540" b="0"/>
            <wp:wrapNone/>
            <wp:docPr id="2" name="Picture 2" descr="Title header - Case Study: Glenroy College" title="Title header - Case Study: Glenroy Colle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Design Team\Work in Progress\Michael\EM14-0168 EMP Looking for a Job Factsheet\links\Header.jpg"/>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7598410" cy="2365375"/>
                    </a:xfrm>
                    <a:prstGeom prst="rect">
                      <a:avLst/>
                    </a:prstGeom>
                    <a:noFill/>
                    <a:ln>
                      <a:noFill/>
                    </a:ln>
                  </pic:spPr>
                </pic:pic>
              </a:graphicData>
            </a:graphic>
            <wp14:sizeRelH relativeFrom="page">
              <wp14:pctWidth>0</wp14:pctWidth>
            </wp14:sizeRelH>
            <wp14:sizeRelV relativeFrom="page">
              <wp14:pctHeight>0</wp14:pctHeight>
            </wp14:sizeRelV>
          </wp:anchor>
        </w:drawing>
      </w:r>
      <w:r w:rsidR="0044166A" w:rsidRPr="00191957">
        <w:rPr>
          <w:sz w:val="48"/>
          <w:szCs w:val="48"/>
        </w:rPr>
        <w:t>Case Study</w:t>
      </w:r>
      <w:r w:rsidR="00724D5F">
        <w:rPr>
          <w:sz w:val="48"/>
          <w:szCs w:val="48"/>
        </w:rPr>
        <w:t>:</w:t>
      </w:r>
      <w:r w:rsidRPr="00191957">
        <w:rPr>
          <w:sz w:val="48"/>
          <w:szCs w:val="48"/>
        </w:rPr>
        <w:t xml:space="preserve"> Glenroy </w:t>
      </w:r>
      <w:r>
        <w:rPr>
          <w:sz w:val="48"/>
          <w:szCs w:val="48"/>
        </w:rPr>
        <w:t>College</w:t>
      </w:r>
    </w:p>
    <w:p w:rsidR="00CA421D" w:rsidRPr="00191957" w:rsidRDefault="00A128FE" w:rsidP="00191957">
      <w:pPr>
        <w:pStyle w:val="EDUSubtitle"/>
        <w:spacing w:before="120"/>
        <w:rPr>
          <w:sz w:val="32"/>
          <w:szCs w:val="32"/>
        </w:rPr>
      </w:pPr>
      <w:r w:rsidRPr="00191957">
        <w:rPr>
          <w:sz w:val="32"/>
          <w:szCs w:val="32"/>
        </w:rPr>
        <w:t>Family-School Partnerships Framework</w:t>
      </w:r>
    </w:p>
    <w:p w:rsidR="00445D5C" w:rsidRPr="00191957" w:rsidRDefault="00CA421D" w:rsidP="001C3B89">
      <w:pPr>
        <w:pStyle w:val="EDUSubtitle"/>
        <w:spacing w:after="1800"/>
        <w:rPr>
          <w:sz w:val="28"/>
          <w:szCs w:val="28"/>
        </w:rPr>
      </w:pPr>
      <w:r w:rsidRPr="00191957">
        <w:rPr>
          <w:sz w:val="28"/>
          <w:szCs w:val="28"/>
        </w:rPr>
        <w:t xml:space="preserve">A </w:t>
      </w:r>
      <w:r w:rsidR="00DB33A7" w:rsidRPr="00191957">
        <w:rPr>
          <w:sz w:val="28"/>
          <w:szCs w:val="28"/>
        </w:rPr>
        <w:t xml:space="preserve">guide for </w:t>
      </w:r>
      <w:r w:rsidRPr="00191957">
        <w:rPr>
          <w:sz w:val="28"/>
          <w:szCs w:val="28"/>
        </w:rPr>
        <w:t>school</w:t>
      </w:r>
      <w:r w:rsidR="00592FF2" w:rsidRPr="00191957">
        <w:rPr>
          <w:sz w:val="28"/>
          <w:szCs w:val="28"/>
        </w:rPr>
        <w:t>s and families</w:t>
      </w:r>
    </w:p>
    <w:p w:rsidR="00445D5C" w:rsidRDefault="00445D5C" w:rsidP="00B128D8">
      <w:pPr>
        <w:pStyle w:val="EDUSubtitle"/>
        <w:spacing w:after="2760"/>
        <w:sectPr w:rsidR="00445D5C" w:rsidSect="00F257FB">
          <w:footerReference w:type="default" r:id="rId10"/>
          <w:pgSz w:w="11906" w:h="16838" w:code="9"/>
          <w:pgMar w:top="709" w:right="1440" w:bottom="1134" w:left="1440" w:header="0" w:footer="850" w:gutter="0"/>
          <w:cols w:space="708"/>
          <w:docGrid w:linePitch="360"/>
        </w:sectPr>
      </w:pPr>
    </w:p>
    <w:bookmarkEnd w:id="0"/>
    <w:p w:rsidR="007F3906" w:rsidRPr="00953F89" w:rsidRDefault="007F3906" w:rsidP="007F3906">
      <w:pPr>
        <w:pStyle w:val="EDUNormal"/>
        <w:rPr>
          <w:rFonts w:ascii="FontAwesome Regular" w:hAnsi="FontAwesome Regular" w:cs="FontAwesome Regular"/>
        </w:rPr>
      </w:pPr>
      <w:r w:rsidRPr="003A3A80">
        <w:rPr>
          <w:rFonts w:ascii="FontAwesome Regular" w:hAnsi="FontAwesome Regular" w:cs="FontAwesome Regular"/>
        </w:rPr>
        <w:lastRenderedPageBreak/>
        <w:t>Glenroy College is a sma</w:t>
      </w:r>
      <w:r>
        <w:rPr>
          <w:rFonts w:ascii="FontAwesome Regular" w:hAnsi="FontAwesome Regular" w:cs="FontAwesome Regular"/>
        </w:rPr>
        <w:t>ll co</w:t>
      </w:r>
      <w:r w:rsidR="00724D5F">
        <w:rPr>
          <w:rFonts w:ascii="FontAwesome Regular" w:hAnsi="FontAwesome Regular" w:cs="FontAwesome Regular"/>
        </w:rPr>
        <w:noBreakHyphen/>
      </w:r>
      <w:r>
        <w:rPr>
          <w:rFonts w:ascii="FontAwesome Regular" w:hAnsi="FontAwesome Regular" w:cs="FontAwesome Regular"/>
        </w:rPr>
        <w:t>educational</w:t>
      </w:r>
      <w:r w:rsidR="00DF50A6">
        <w:rPr>
          <w:rFonts w:ascii="FontAwesome Regular" w:hAnsi="FontAwesome Regular" w:cs="FontAwesome Regular"/>
        </w:rPr>
        <w:t xml:space="preserve"> </w:t>
      </w:r>
      <w:r>
        <w:rPr>
          <w:rFonts w:ascii="FontAwesome Regular" w:hAnsi="FontAwesome Regular" w:cs="FontAwesome Regular"/>
        </w:rPr>
        <w:t xml:space="preserve">school in north </w:t>
      </w:r>
      <w:r w:rsidR="00CE75BC">
        <w:rPr>
          <w:rFonts w:ascii="FontAwesome Regular" w:hAnsi="FontAwesome Regular" w:cs="FontAwesome Regular"/>
        </w:rPr>
        <w:t xml:space="preserve">Melbourne, with a diverse </w:t>
      </w:r>
      <w:r w:rsidRPr="003A3A80">
        <w:rPr>
          <w:rFonts w:ascii="FontAwesome Regular" w:hAnsi="FontAwesome Regular" w:cs="FontAwesome Regular"/>
        </w:rPr>
        <w:t>population comprising more than 40 nationalities, including a high proportion of students with English as an additional language and an increasing number of students with refugee status.</w:t>
      </w:r>
    </w:p>
    <w:p w:rsidR="007F3906" w:rsidRDefault="007F3906" w:rsidP="007F3906">
      <w:pPr>
        <w:pStyle w:val="EDUNormal"/>
      </w:pPr>
      <w:r w:rsidRPr="003A3A80">
        <w:rPr>
          <w:rFonts w:ascii="FontAwesome Regular" w:hAnsi="FontAwesome Regular" w:cs="FontAwesome Regular"/>
        </w:rPr>
        <w:t>Glenroy College values its diversity and strongly believes all its students can achieve to a high standard.</w:t>
      </w:r>
    </w:p>
    <w:tbl>
      <w:tblPr>
        <w:tblStyle w:val="EDU"/>
        <w:tblW w:w="0" w:type="auto"/>
        <w:shd w:val="clear" w:color="auto" w:fill="274D7B"/>
        <w:tblLook w:val="04A0" w:firstRow="1" w:lastRow="0" w:firstColumn="1" w:lastColumn="0" w:noHBand="0" w:noVBand="1"/>
        <w:tblCaption w:val="Project snapshot - break-out box"/>
        <w:tblDescription w:val="Project snapshot - break-out box&#10;Glenroy College introduced initiatives to strengthen family-school partnerships and links with community agencies with the aim of improving student outcomes including reading, numeracy and attendance and a focus on students at risk of disengaging from school.&#10;These initiatives link to five of the key dimensions in the Family-School Partnerships Framework:&#10;Communicate&#10;Connect learning at home and at school&#10;Recognise the role of the family&#10;Collaborate beyond school&#10;Participate"/>
      </w:tblPr>
      <w:tblGrid>
        <w:gridCol w:w="4375"/>
      </w:tblGrid>
      <w:tr w:rsidR="007F3906" w:rsidRPr="00BC090E" w:rsidTr="00E90A1F">
        <w:trPr>
          <w:tblHeader/>
        </w:trPr>
        <w:tc>
          <w:tcPr>
            <w:tcW w:w="4375" w:type="dxa"/>
            <w:shd w:val="clear" w:color="auto" w:fill="274D7B"/>
          </w:tcPr>
          <w:p w:rsidR="007F3906" w:rsidRPr="003A3A80" w:rsidRDefault="007F3906" w:rsidP="00D04B7C">
            <w:pPr>
              <w:pStyle w:val="EDUBreakOutHeading"/>
              <w:spacing w:after="120"/>
            </w:pPr>
            <w:r w:rsidRPr="003A3A80">
              <w:t xml:space="preserve">Project </w:t>
            </w:r>
            <w:r>
              <w:t>snapshot</w:t>
            </w:r>
          </w:p>
          <w:p w:rsidR="00191957" w:rsidRDefault="00D04B7C" w:rsidP="00D04B7C">
            <w:pPr>
              <w:pStyle w:val="EDUBreakoutbody"/>
              <w:spacing w:after="120"/>
            </w:pPr>
            <w:r>
              <w:t xml:space="preserve">Glenroy College introduced initiatives to </w:t>
            </w:r>
            <w:r w:rsidR="007F3906" w:rsidRPr="003A3A80">
              <w:t xml:space="preserve">strengthen </w:t>
            </w:r>
            <w:r w:rsidR="00191957" w:rsidRPr="00191957">
              <w:t>family-school partnerships and link</w:t>
            </w:r>
            <w:r w:rsidR="00191957">
              <w:t>s with community agencies</w:t>
            </w:r>
            <w:r w:rsidR="00191957" w:rsidRPr="00191957">
              <w:t xml:space="preserve"> </w:t>
            </w:r>
            <w:r>
              <w:t>with the aim of improving</w:t>
            </w:r>
            <w:r w:rsidR="00191957" w:rsidRPr="00191957">
              <w:t xml:space="preserve"> student outcomes including r</w:t>
            </w:r>
            <w:r w:rsidR="00191957">
              <w:t>eading, numeracy and attendance</w:t>
            </w:r>
            <w:r w:rsidR="00724D5F">
              <w:t xml:space="preserve"> and</w:t>
            </w:r>
            <w:r w:rsidR="00191957">
              <w:t xml:space="preserve"> a focus on</w:t>
            </w:r>
            <w:r w:rsidR="00191957" w:rsidRPr="00191957">
              <w:t xml:space="preserve"> students at risk of disengaging from school.</w:t>
            </w:r>
          </w:p>
          <w:p w:rsidR="00D04B7C" w:rsidRDefault="00D04B7C" w:rsidP="00D04B7C">
            <w:pPr>
              <w:pStyle w:val="EDUBreakoutbody"/>
              <w:spacing w:after="120"/>
            </w:pPr>
            <w:r>
              <w:t xml:space="preserve">These initiatives link </w:t>
            </w:r>
            <w:r w:rsidR="007F3906" w:rsidRPr="003A3A80">
              <w:t xml:space="preserve">to five of the key dimensions in the </w:t>
            </w:r>
            <w:r w:rsidR="007F3906" w:rsidRPr="001C3B89">
              <w:rPr>
                <w:i/>
              </w:rPr>
              <w:t>Family</w:t>
            </w:r>
            <w:r w:rsidRPr="001C3B89">
              <w:rPr>
                <w:i/>
              </w:rPr>
              <w:t>-School Partnerships Framework</w:t>
            </w:r>
            <w:r>
              <w:t>:</w:t>
            </w:r>
          </w:p>
          <w:p w:rsidR="00D04B7C" w:rsidRDefault="00D04B7C" w:rsidP="00D04B7C">
            <w:pPr>
              <w:pStyle w:val="EDUBreakoutbody"/>
              <w:numPr>
                <w:ilvl w:val="0"/>
                <w:numId w:val="28"/>
              </w:numPr>
              <w:ind w:left="284" w:hanging="284"/>
            </w:pPr>
            <w:r>
              <w:t>Communicate</w:t>
            </w:r>
          </w:p>
          <w:p w:rsidR="00D04B7C" w:rsidRDefault="00D04B7C" w:rsidP="00D04B7C">
            <w:pPr>
              <w:pStyle w:val="EDUBreakoutbody"/>
              <w:numPr>
                <w:ilvl w:val="0"/>
                <w:numId w:val="28"/>
              </w:numPr>
              <w:ind w:left="284" w:hanging="284"/>
            </w:pPr>
            <w:r>
              <w:t>Connect</w:t>
            </w:r>
            <w:r w:rsidR="007F3906" w:rsidRPr="003A3A80">
              <w:t xml:space="preserve"> </w:t>
            </w:r>
            <w:r>
              <w:t>learning at home and at school</w:t>
            </w:r>
          </w:p>
          <w:p w:rsidR="00D04B7C" w:rsidRDefault="00D04B7C" w:rsidP="00D04B7C">
            <w:pPr>
              <w:pStyle w:val="EDUBreakoutbody"/>
              <w:numPr>
                <w:ilvl w:val="0"/>
                <w:numId w:val="28"/>
              </w:numPr>
              <w:ind w:left="284" w:hanging="284"/>
            </w:pPr>
            <w:r>
              <w:t>Recognise the role of the family</w:t>
            </w:r>
          </w:p>
          <w:p w:rsidR="00D04B7C" w:rsidRDefault="00D04B7C" w:rsidP="00D04B7C">
            <w:pPr>
              <w:pStyle w:val="EDUBreakoutbody"/>
              <w:numPr>
                <w:ilvl w:val="0"/>
                <w:numId w:val="28"/>
              </w:numPr>
              <w:ind w:left="284" w:hanging="284"/>
            </w:pPr>
            <w:r>
              <w:t>Collaborate beyond school</w:t>
            </w:r>
          </w:p>
          <w:p w:rsidR="007F3906" w:rsidRPr="00BC090E" w:rsidRDefault="00D04B7C" w:rsidP="00D04B7C">
            <w:pPr>
              <w:pStyle w:val="EDUBreakoutbody"/>
              <w:numPr>
                <w:ilvl w:val="0"/>
                <w:numId w:val="28"/>
              </w:numPr>
              <w:ind w:left="284" w:hanging="284"/>
            </w:pPr>
            <w:r>
              <w:t>Participate</w:t>
            </w:r>
          </w:p>
        </w:tc>
      </w:tr>
    </w:tbl>
    <w:p w:rsidR="007F3906" w:rsidRPr="005D3AAF" w:rsidRDefault="007F3906" w:rsidP="009E5F77">
      <w:pPr>
        <w:pStyle w:val="EDUHeading1"/>
        <w:spacing w:after="120"/>
      </w:pPr>
      <w:r w:rsidRPr="005D3AAF">
        <w:t xml:space="preserve">Project overview </w:t>
      </w:r>
    </w:p>
    <w:p w:rsidR="007F3906" w:rsidRDefault="00724D5F" w:rsidP="009D2F40">
      <w:pPr>
        <w:pStyle w:val="EDUNormal"/>
        <w:spacing w:after="120"/>
        <w:rPr>
          <w:rFonts w:ascii="FontAwesome Regular" w:hAnsi="FontAwesome Regular" w:cs="FontAwesome Regular"/>
        </w:rPr>
      </w:pPr>
      <w:r>
        <w:rPr>
          <w:rFonts w:ascii="FontAwesome Regular" w:hAnsi="FontAwesome Regular" w:cs="FontAwesome Regular"/>
        </w:rPr>
        <w:t xml:space="preserve">The project </w:t>
      </w:r>
      <w:r w:rsidR="009D2F40">
        <w:rPr>
          <w:rFonts w:ascii="FontAwesome Regular" w:hAnsi="FontAwesome Regular" w:cs="FontAwesome Regular"/>
        </w:rPr>
        <w:t xml:space="preserve">aimed to </w:t>
      </w:r>
      <w:r w:rsidR="007F3906" w:rsidRPr="003A3A80">
        <w:rPr>
          <w:rFonts w:ascii="FontAwesome Regular" w:hAnsi="FontAwesome Regular" w:cs="FontAwesome Regular"/>
        </w:rPr>
        <w:t>build stronger relationships with families of students identified as at</w:t>
      </w:r>
      <w:r w:rsidR="007F3906">
        <w:rPr>
          <w:rFonts w:ascii="FontAwesome Regular" w:hAnsi="FontAwesome Regular" w:cs="FontAwesome Regular"/>
        </w:rPr>
        <w:t xml:space="preserve"> risk</w:t>
      </w:r>
      <w:r w:rsidR="007F3906" w:rsidRPr="003A3A80">
        <w:rPr>
          <w:rFonts w:ascii="FontAwesome Regular" w:hAnsi="FontAwesome Regular" w:cs="FontAwesome Regular"/>
        </w:rPr>
        <w:t xml:space="preserve"> of </w:t>
      </w:r>
      <w:r>
        <w:rPr>
          <w:rFonts w:ascii="FontAwesome Regular" w:hAnsi="FontAwesome Regular" w:cs="FontAwesome Regular"/>
        </w:rPr>
        <w:t xml:space="preserve">disengaging </w:t>
      </w:r>
      <w:r w:rsidR="007F3906">
        <w:rPr>
          <w:rFonts w:ascii="FontAwesome Regular" w:hAnsi="FontAwesome Regular" w:cs="FontAwesome Regular"/>
        </w:rPr>
        <w:t>from school</w:t>
      </w:r>
      <w:r w:rsidR="009D2F40">
        <w:rPr>
          <w:rFonts w:ascii="FontAwesome Regular" w:hAnsi="FontAwesome Regular" w:cs="FontAwesome Regular"/>
        </w:rPr>
        <w:t xml:space="preserve"> with the support of an </w:t>
      </w:r>
      <w:r w:rsidR="009D2F40" w:rsidRPr="003A3A80">
        <w:rPr>
          <w:rFonts w:ascii="FontAwesome Regular" w:hAnsi="FontAwesome Regular" w:cs="FontAwesome Regular"/>
        </w:rPr>
        <w:t>Engagement Project Officer</w:t>
      </w:r>
      <w:r w:rsidR="009D2F40">
        <w:rPr>
          <w:rFonts w:ascii="FontAwesome Regular" w:hAnsi="FontAwesome Regular" w:cs="FontAwesome Regular"/>
        </w:rPr>
        <w:t>.</w:t>
      </w:r>
    </w:p>
    <w:p w:rsidR="00B42685" w:rsidRDefault="00B42685" w:rsidP="00B42685">
      <w:pPr>
        <w:pStyle w:val="EDUHeading3"/>
        <w:spacing w:before="0" w:after="120"/>
        <w:rPr>
          <w:rStyle w:val="EDUItalic"/>
          <w:i w:val="0"/>
        </w:rPr>
      </w:pPr>
    </w:p>
    <w:p w:rsidR="007F3906" w:rsidRPr="003A3A80" w:rsidRDefault="007F3906" w:rsidP="007F3906">
      <w:pPr>
        <w:pStyle w:val="EDUNormal"/>
        <w:spacing w:after="120"/>
      </w:pPr>
      <w:r w:rsidRPr="003A3A80">
        <w:lastRenderedPageBreak/>
        <w:t xml:space="preserve">The Engagement Project Officer </w:t>
      </w:r>
      <w:r w:rsidR="009D2F40">
        <w:t xml:space="preserve">started </w:t>
      </w:r>
      <w:r>
        <w:t>working</w:t>
      </w:r>
      <w:r w:rsidRPr="003A3A80">
        <w:t xml:space="preserve"> with </w:t>
      </w:r>
      <w:r>
        <w:t>47 students and their families</w:t>
      </w:r>
      <w:r w:rsidR="00724D5F">
        <w:t xml:space="preserve"> by</w:t>
      </w:r>
      <w:r>
        <w:t>:</w:t>
      </w:r>
    </w:p>
    <w:p w:rsidR="007F3906" w:rsidRDefault="007F3906" w:rsidP="00681F9E">
      <w:pPr>
        <w:pStyle w:val="EDUListBullet"/>
      </w:pPr>
      <w:r w:rsidRPr="003A3A80">
        <w:t xml:space="preserve">communicating regularly </w:t>
      </w:r>
      <w:r>
        <w:t>to build strong relationships</w:t>
      </w:r>
    </w:p>
    <w:p w:rsidR="007F3906" w:rsidRPr="003A3A80" w:rsidRDefault="007F3906" w:rsidP="00681F9E">
      <w:pPr>
        <w:pStyle w:val="EDUListBullet"/>
      </w:pPr>
      <w:r w:rsidRPr="003A3A80">
        <w:t>providing one-on-</w:t>
      </w:r>
      <w:r w:rsidR="009D2F40">
        <w:t>one counselling for students</w:t>
      </w:r>
    </w:p>
    <w:p w:rsidR="007F3906" w:rsidRPr="003A3A80" w:rsidRDefault="007F3906" w:rsidP="00681F9E">
      <w:pPr>
        <w:pStyle w:val="EDUListBullet"/>
      </w:pPr>
      <w:r w:rsidRPr="003A3A80">
        <w:t>working with teachers, welfare staff and the careers coordinator to identify appropriate pathways for students</w:t>
      </w:r>
    </w:p>
    <w:p w:rsidR="007F3906" w:rsidRPr="003A3A80" w:rsidRDefault="007F3906" w:rsidP="00681F9E">
      <w:pPr>
        <w:pStyle w:val="EDUListBullet"/>
      </w:pPr>
      <w:r w:rsidRPr="003A3A80">
        <w:t xml:space="preserve">working with </w:t>
      </w:r>
      <w:r w:rsidR="009D2F40">
        <w:t xml:space="preserve">school </w:t>
      </w:r>
      <w:r w:rsidRPr="003A3A80">
        <w:t xml:space="preserve">staff to build </w:t>
      </w:r>
      <w:r>
        <w:t xml:space="preserve">an </w:t>
      </w:r>
      <w:r w:rsidR="009D2F40">
        <w:t xml:space="preserve">understanding of issues </w:t>
      </w:r>
      <w:r w:rsidRPr="003A3A80">
        <w:t>affect</w:t>
      </w:r>
      <w:r w:rsidR="009D2F40">
        <w:t>ing</w:t>
      </w:r>
      <w:r w:rsidRPr="003A3A80">
        <w:t xml:space="preserve"> s</w:t>
      </w:r>
      <w:r>
        <w:t xml:space="preserve">tudents and their families to </w:t>
      </w:r>
      <w:r w:rsidRPr="003A3A80">
        <w:t xml:space="preserve">improve </w:t>
      </w:r>
      <w:r w:rsidR="009D2F40">
        <w:t xml:space="preserve">home-school </w:t>
      </w:r>
      <w:r w:rsidRPr="003A3A80">
        <w:t>communication</w:t>
      </w:r>
    </w:p>
    <w:p w:rsidR="007F3906" w:rsidRPr="003A3A80" w:rsidRDefault="007F3906" w:rsidP="00681F9E">
      <w:pPr>
        <w:pStyle w:val="EDUListBullet"/>
      </w:pPr>
      <w:proofErr w:type="gramStart"/>
      <w:r w:rsidRPr="003A3A80">
        <w:t>liaising</w:t>
      </w:r>
      <w:proofErr w:type="gramEnd"/>
      <w:r w:rsidRPr="003A3A80">
        <w:t xml:space="preserve"> with a w</w:t>
      </w:r>
      <w:r w:rsidR="009D2F40">
        <w:t>ide range of community agencies and</w:t>
      </w:r>
      <w:r w:rsidRPr="003A3A80">
        <w:t xml:space="preserve"> linking families</w:t>
      </w:r>
      <w:r>
        <w:t xml:space="preserve"> with services where needed</w:t>
      </w:r>
      <w:r w:rsidRPr="003A3A80">
        <w:t>.</w:t>
      </w:r>
    </w:p>
    <w:p w:rsidR="007F3906" w:rsidRPr="003A3A80" w:rsidRDefault="007F3906" w:rsidP="007F3906">
      <w:pPr>
        <w:pStyle w:val="EDUNormal"/>
      </w:pPr>
      <w:r>
        <w:t>The project was overseen by a</w:t>
      </w:r>
      <w:r w:rsidRPr="003A3A80">
        <w:t xml:space="preserve"> School Community Action Team, </w:t>
      </w:r>
      <w:r>
        <w:t>which included</w:t>
      </w:r>
      <w:r w:rsidRPr="003A3A80">
        <w:t xml:space="preserve"> representatives </w:t>
      </w:r>
      <w:r>
        <w:t>from</w:t>
      </w:r>
      <w:r w:rsidRPr="003A3A80">
        <w:t xml:space="preserve"> </w:t>
      </w:r>
      <w:r>
        <w:t>community agencies.</w:t>
      </w:r>
    </w:p>
    <w:p w:rsidR="007F3906" w:rsidRPr="005D3AAF" w:rsidRDefault="00724D5F" w:rsidP="007F3906">
      <w:pPr>
        <w:pStyle w:val="EDUHeading3"/>
        <w:spacing w:after="120"/>
        <w:rPr>
          <w:rStyle w:val="EDUItalic"/>
          <w:i w:val="0"/>
          <w:color w:val="104165" w:themeColor="accent1" w:themeShade="BF"/>
        </w:rPr>
      </w:pPr>
      <w:r w:rsidRPr="005D3AAF">
        <w:rPr>
          <w:rStyle w:val="EDUItalic"/>
          <w:i w:val="0"/>
          <w:color w:val="104165" w:themeColor="accent1" w:themeShade="BF"/>
        </w:rPr>
        <w:t xml:space="preserve">Students </w:t>
      </w:r>
    </w:p>
    <w:p w:rsidR="007F3906" w:rsidRPr="003A3A80" w:rsidRDefault="007F3906" w:rsidP="007F3906">
      <w:pPr>
        <w:pStyle w:val="EDUNormal"/>
        <w:spacing w:after="120"/>
      </w:pPr>
      <w:r w:rsidRPr="003A3A80">
        <w:t xml:space="preserve">Most of the 47 students were in Year 7 at the start of the project. Due to a range of issues—including the high mobility of many families—there were two cohorts: </w:t>
      </w:r>
    </w:p>
    <w:p w:rsidR="007F3906" w:rsidRPr="003A3A80" w:rsidRDefault="007F3906" w:rsidP="00681F9E">
      <w:pPr>
        <w:pStyle w:val="EDUListBullet"/>
      </w:pPr>
      <w:r w:rsidRPr="003A3A80">
        <w:t>the long-term cohort of five students who worked with the Engagement Project Officer for at least two years</w:t>
      </w:r>
    </w:p>
    <w:p w:rsidR="007F3906" w:rsidRPr="003A3A80" w:rsidRDefault="007F3906" w:rsidP="00681F9E">
      <w:pPr>
        <w:pStyle w:val="EDUListBullet"/>
      </w:pPr>
      <w:proofErr w:type="gramStart"/>
      <w:r>
        <w:t>the</w:t>
      </w:r>
      <w:proofErr w:type="gramEnd"/>
      <w:r>
        <w:t xml:space="preserve"> short-term cohort of </w:t>
      </w:r>
      <w:r w:rsidRPr="00FF55B2">
        <w:t>ten</w:t>
      </w:r>
      <w:r w:rsidRPr="003A3A80">
        <w:t xml:space="preserve"> students who worked with the Engagement Project Officer for one year.</w:t>
      </w:r>
    </w:p>
    <w:p w:rsidR="00191957" w:rsidRDefault="007F3906" w:rsidP="007F3906">
      <w:pPr>
        <w:pStyle w:val="EDUNormal"/>
      </w:pPr>
      <w:r w:rsidRPr="003A3A80">
        <w:t xml:space="preserve">The </w:t>
      </w:r>
      <w:r w:rsidR="004A6B73">
        <w:t xml:space="preserve">remaining </w:t>
      </w:r>
      <w:r w:rsidRPr="003A3A80">
        <w:t xml:space="preserve">students either moved away or transitioned to another </w:t>
      </w:r>
      <w:r>
        <w:t xml:space="preserve">education </w:t>
      </w:r>
      <w:r w:rsidR="009E5F77">
        <w:t xml:space="preserve">or other </w:t>
      </w:r>
      <w:r>
        <w:t xml:space="preserve">setting </w:t>
      </w:r>
      <w:r w:rsidR="002A4E0A">
        <w:t>during the project</w:t>
      </w:r>
      <w:r w:rsidRPr="003A3A80">
        <w:t>.</w:t>
      </w:r>
    </w:p>
    <w:p w:rsidR="007F3906" w:rsidRPr="00E90A1F" w:rsidRDefault="007F3906" w:rsidP="001C3B89">
      <w:pPr>
        <w:pStyle w:val="EDUNormal"/>
        <w:keepNext/>
        <w:keepLines/>
        <w:rPr>
          <w:rStyle w:val="EDUItalic"/>
          <w:rFonts w:cs="Times New Roman"/>
          <w:bCs w:val="0"/>
          <w:i w:val="0"/>
          <w:iCs w:val="0"/>
          <w:noProof w:val="0"/>
          <w:color w:val="104165" w:themeColor="accent1" w:themeShade="BF"/>
        </w:rPr>
      </w:pPr>
      <w:r w:rsidRPr="00E90A1F">
        <w:rPr>
          <w:rStyle w:val="EDUItalic"/>
          <w:rFonts w:eastAsiaTheme="majorEastAsia" w:cstheme="majorBidi"/>
          <w:b/>
          <w:bCs w:val="0"/>
          <w:i w:val="0"/>
          <w:noProof w:val="0"/>
          <w:color w:val="104165" w:themeColor="accent1" w:themeShade="BF"/>
        </w:rPr>
        <w:lastRenderedPageBreak/>
        <w:t>Evidence base</w:t>
      </w:r>
    </w:p>
    <w:p w:rsidR="007F3906" w:rsidRPr="003A3A80" w:rsidRDefault="007F3906" w:rsidP="001C3B89">
      <w:pPr>
        <w:pStyle w:val="EDUNormal"/>
        <w:keepNext/>
        <w:keepLines/>
      </w:pPr>
      <w:r w:rsidRPr="003A3A80">
        <w:t>This project was informed by a 2008 literature review by Melbou</w:t>
      </w:r>
      <w:r w:rsidR="009D2F40">
        <w:t>rne University (Lamb &amp; Dulfer) which</w:t>
      </w:r>
      <w:r>
        <w:t xml:space="preserve"> identified</w:t>
      </w:r>
      <w:r w:rsidRPr="003A3A80">
        <w:t xml:space="preserve"> 36 factors</w:t>
      </w:r>
      <w:r>
        <w:t xml:space="preserve"> for disengagement</w:t>
      </w:r>
      <w:r w:rsidRPr="003A3A80">
        <w:t>, ranging from school absences and poor academic ach</w:t>
      </w:r>
      <w:r w:rsidR="009D2F40">
        <w:t>ievement to personal attributes and</w:t>
      </w:r>
      <w:r w:rsidRPr="003A3A80">
        <w:t xml:space="preserve"> family culture.The Engagement Project Officer’s work was estimated to have a direct </w:t>
      </w:r>
      <w:r>
        <w:t>influence on at least 25 of these</w:t>
      </w:r>
      <w:r w:rsidRPr="003A3A80">
        <w:t xml:space="preserve"> factors.</w:t>
      </w:r>
    </w:p>
    <w:p w:rsidR="007F3906" w:rsidRPr="005242AD" w:rsidRDefault="007F3906" w:rsidP="005242AD">
      <w:pPr>
        <w:pStyle w:val="EDUNormal"/>
        <w:rPr>
          <w:rFonts w:ascii="FontAwesome Regular" w:hAnsi="FontAwesome Regular" w:cs="FontAwesome Regular"/>
        </w:rPr>
      </w:pPr>
      <w:r>
        <w:t xml:space="preserve">The project was also informed by research undertaken by </w:t>
      </w:r>
      <w:r w:rsidRPr="003A3A80">
        <w:rPr>
          <w:rFonts w:ascii="FontAwesome Regular" w:hAnsi="FontAwesome Regular" w:cs="FontAwesome Regular"/>
        </w:rPr>
        <w:t>the Inner North Local Learning and Employment Ne</w:t>
      </w:r>
      <w:r>
        <w:rPr>
          <w:rFonts w:ascii="FontAwesome Regular" w:hAnsi="FontAwesome Regular" w:cs="FontAwesome Regular"/>
        </w:rPr>
        <w:t>twork</w:t>
      </w:r>
      <w:r w:rsidR="003B3191">
        <w:rPr>
          <w:rFonts w:ascii="FontAwesome Regular" w:hAnsi="FontAwesome Regular" w:cs="FontAwesome Regular"/>
        </w:rPr>
        <w:t>, which</w:t>
      </w:r>
      <w:r w:rsidRPr="003A3A80">
        <w:rPr>
          <w:rFonts w:ascii="FontAwesome Regular" w:hAnsi="FontAwesome Regular" w:cs="FontAwesome Regular"/>
        </w:rPr>
        <w:t xml:space="preserve"> </w:t>
      </w:r>
      <w:r w:rsidR="005242AD">
        <w:t>showed</w:t>
      </w:r>
      <w:r w:rsidRPr="003A3A80">
        <w:t xml:space="preserve"> </w:t>
      </w:r>
      <w:r>
        <w:t xml:space="preserve">many young people </w:t>
      </w:r>
      <w:r w:rsidR="005242AD">
        <w:rPr>
          <w:rFonts w:ascii="FontAwesome Regular" w:hAnsi="FontAwesome Regular" w:cs="FontAwesome Regular"/>
        </w:rPr>
        <w:t xml:space="preserve">aged </w:t>
      </w:r>
      <w:r w:rsidR="005242AD" w:rsidRPr="003A3A80">
        <w:rPr>
          <w:rFonts w:ascii="FontAwesome Regular" w:hAnsi="FontAwesome Regular" w:cs="FontAwesome Regular"/>
        </w:rPr>
        <w:t>under 16</w:t>
      </w:r>
      <w:r w:rsidR="005242AD">
        <w:rPr>
          <w:rFonts w:ascii="FontAwesome Regular" w:hAnsi="FontAwesome Regular" w:cs="FontAwesome Regular"/>
        </w:rPr>
        <w:t xml:space="preserve"> years</w:t>
      </w:r>
      <w:r w:rsidR="005242AD" w:rsidRPr="003A3A80">
        <w:rPr>
          <w:rFonts w:ascii="FontAwesome Regular" w:hAnsi="FontAwesome Regular" w:cs="FontAwesome Regular"/>
        </w:rPr>
        <w:t xml:space="preserve"> in the City of Moreland</w:t>
      </w:r>
      <w:r w:rsidR="005242AD">
        <w:t xml:space="preserve"> </w:t>
      </w:r>
      <w:r>
        <w:t>had poor school attendance</w:t>
      </w:r>
      <w:r w:rsidR="009D2F40">
        <w:t>,</w:t>
      </w:r>
      <w:r>
        <w:t xml:space="preserve"> with the majority of the young people disengaged from school in the 14</w:t>
      </w:r>
      <w:r w:rsidR="003B3191">
        <w:t>–</w:t>
      </w:r>
      <w:r w:rsidR="005242AD">
        <w:t xml:space="preserve">15 age group, and some as young as </w:t>
      </w:r>
      <w:r>
        <w:rPr>
          <w:noProof w:val="0"/>
        </w:rPr>
        <w:t>11 years old</w:t>
      </w:r>
      <w:r>
        <w:t xml:space="preserve">. The research also found that </w:t>
      </w:r>
      <w:r>
        <w:rPr>
          <w:noProof w:val="0"/>
        </w:rPr>
        <w:t>d</w:t>
      </w:r>
      <w:r w:rsidRPr="003A3A80">
        <w:rPr>
          <w:noProof w:val="0"/>
        </w:rPr>
        <w:t>ue to data collection and privacy issues, the extent of disengagemen</w:t>
      </w:r>
      <w:r>
        <w:rPr>
          <w:noProof w:val="0"/>
        </w:rPr>
        <w:t>t was ‘hidden from public view’</w:t>
      </w:r>
      <w:r w:rsidR="005242AD">
        <w:t>.</w:t>
      </w:r>
    </w:p>
    <w:p w:rsidR="007F3906" w:rsidRPr="009E5F77" w:rsidRDefault="007F3906" w:rsidP="009E5F77">
      <w:pPr>
        <w:pStyle w:val="EDUHeading1"/>
        <w:spacing w:after="120"/>
      </w:pPr>
      <w:r w:rsidRPr="009E5F77">
        <w:t>Project outcomes</w:t>
      </w:r>
    </w:p>
    <w:p w:rsidR="007F3906" w:rsidRDefault="007F3906" w:rsidP="009D2F40">
      <w:pPr>
        <w:rPr>
          <w:rFonts w:ascii="Arial" w:hAnsi="Arial" w:cs="Arial"/>
        </w:rPr>
      </w:pPr>
      <w:r w:rsidRPr="00AB77CB">
        <w:rPr>
          <w:rFonts w:ascii="Arial" w:hAnsi="Arial" w:cs="Arial"/>
        </w:rPr>
        <w:t xml:space="preserve">Throughout the </w:t>
      </w:r>
      <w:r>
        <w:rPr>
          <w:rFonts w:ascii="Arial" w:hAnsi="Arial" w:cs="Arial"/>
        </w:rPr>
        <w:t>project</w:t>
      </w:r>
      <w:r w:rsidR="009D2F40">
        <w:rPr>
          <w:rFonts w:ascii="Arial" w:hAnsi="Arial" w:cs="Arial"/>
        </w:rPr>
        <w:t>,</w:t>
      </w:r>
      <w:r>
        <w:rPr>
          <w:rFonts w:ascii="Arial" w:hAnsi="Arial" w:cs="Arial"/>
        </w:rPr>
        <w:t xml:space="preserve"> data and </w:t>
      </w:r>
      <w:r w:rsidRPr="00AB77CB">
        <w:rPr>
          <w:rFonts w:ascii="Arial" w:hAnsi="Arial" w:cs="Arial"/>
        </w:rPr>
        <w:t xml:space="preserve">evidence was collected to measure the impact </w:t>
      </w:r>
      <w:r>
        <w:rPr>
          <w:rFonts w:ascii="Arial" w:hAnsi="Arial" w:cs="Arial"/>
        </w:rPr>
        <w:t xml:space="preserve">of </w:t>
      </w:r>
      <w:r w:rsidRPr="00AB77CB">
        <w:rPr>
          <w:rFonts w:ascii="Arial" w:hAnsi="Arial" w:cs="Arial"/>
        </w:rPr>
        <w:t xml:space="preserve">the Engagement Project Officer on </w:t>
      </w:r>
      <w:r>
        <w:rPr>
          <w:rFonts w:ascii="Arial" w:hAnsi="Arial" w:cs="Arial"/>
        </w:rPr>
        <w:t>student outcomes.</w:t>
      </w:r>
      <w:r w:rsidR="005F6170">
        <w:rPr>
          <w:rFonts w:ascii="Arial" w:hAnsi="Arial" w:cs="Arial"/>
        </w:rPr>
        <w:t xml:space="preserve"> </w:t>
      </w:r>
    </w:p>
    <w:p w:rsidR="005242AD" w:rsidRPr="00B263C4" w:rsidRDefault="005242AD" w:rsidP="009D2F40">
      <w:pPr>
        <w:rPr>
          <w:rFonts w:ascii="Arial" w:hAnsi="Arial" w:cs="Arial"/>
        </w:rPr>
      </w:pPr>
      <w:r>
        <w:rPr>
          <w:rFonts w:ascii="Arial" w:hAnsi="Arial" w:cs="Arial"/>
        </w:rPr>
        <w:t>Outcomes were measured using s</w:t>
      </w:r>
      <w:r w:rsidRPr="00AB77CB">
        <w:rPr>
          <w:rFonts w:ascii="Arial" w:hAnsi="Arial" w:cs="Arial"/>
        </w:rPr>
        <w:t>tudent attendance</w:t>
      </w:r>
      <w:r>
        <w:rPr>
          <w:rFonts w:ascii="Arial" w:hAnsi="Arial" w:cs="Arial"/>
        </w:rPr>
        <w:t xml:space="preserve">, English, </w:t>
      </w:r>
      <w:r w:rsidRPr="00AB77CB">
        <w:rPr>
          <w:rFonts w:ascii="Arial" w:hAnsi="Arial" w:cs="Arial"/>
        </w:rPr>
        <w:t xml:space="preserve">mathematics </w:t>
      </w:r>
      <w:r>
        <w:rPr>
          <w:rFonts w:ascii="Arial" w:hAnsi="Arial" w:cs="Arial"/>
        </w:rPr>
        <w:t>and NAPLAN</w:t>
      </w:r>
      <w:r w:rsidRPr="00AB77CB">
        <w:rPr>
          <w:rFonts w:ascii="Arial" w:hAnsi="Arial" w:cs="Arial"/>
        </w:rPr>
        <w:t xml:space="preserve"> data</w:t>
      </w:r>
      <w:r w:rsidR="003B3191">
        <w:rPr>
          <w:rFonts w:ascii="Arial" w:hAnsi="Arial" w:cs="Arial"/>
        </w:rPr>
        <w:t>,</w:t>
      </w:r>
      <w:r>
        <w:rPr>
          <w:rFonts w:ascii="Arial" w:hAnsi="Arial" w:cs="Arial"/>
        </w:rPr>
        <w:t xml:space="preserve"> as well as </w:t>
      </w:r>
      <w:r w:rsidRPr="00AB77CB">
        <w:rPr>
          <w:rFonts w:ascii="Arial" w:hAnsi="Arial" w:cs="Arial"/>
        </w:rPr>
        <w:t xml:space="preserve">teacher </w:t>
      </w:r>
      <w:r>
        <w:rPr>
          <w:rFonts w:ascii="Arial" w:hAnsi="Arial" w:cs="Arial"/>
        </w:rPr>
        <w:t>feedback and other sources.</w:t>
      </w:r>
    </w:p>
    <w:p w:rsidR="003B3191" w:rsidRDefault="007F3906" w:rsidP="007F3906">
      <w:pPr>
        <w:pStyle w:val="EDUNormal"/>
        <w:spacing w:after="120"/>
      </w:pPr>
      <w:r w:rsidRPr="003A3A80">
        <w:t xml:space="preserve">Both the long-term and short-term cohorts showed improvements in reading, numeracy and attendance. </w:t>
      </w:r>
    </w:p>
    <w:p w:rsidR="007F3906" w:rsidRDefault="007F3906" w:rsidP="007F3906">
      <w:pPr>
        <w:pStyle w:val="EDUNormal"/>
        <w:spacing w:after="120"/>
      </w:pPr>
      <w:r w:rsidRPr="003A3A80">
        <w:t>Traditionally, results for students at risk of disengaging from education are expected to decrease over time</w:t>
      </w:r>
      <w:r w:rsidR="003B3191">
        <w:t>,</w:t>
      </w:r>
      <w:r w:rsidRPr="003A3A80">
        <w:t xml:space="preserve"> so this improvement highlights the importance and impact of the assistance provided by the Engagement Project Officer.</w:t>
      </w:r>
    </w:p>
    <w:p w:rsidR="005F6170" w:rsidRPr="003A3A80" w:rsidRDefault="005F6170" w:rsidP="005F6170">
      <w:pPr>
        <w:pStyle w:val="EDUNormal"/>
        <w:spacing w:after="120"/>
      </w:pPr>
      <w:r>
        <w:t>T</w:t>
      </w:r>
      <w:r w:rsidR="002A4E0A">
        <w:t>he</w:t>
      </w:r>
      <w:r>
        <w:t xml:space="preserve"> following </w:t>
      </w:r>
      <w:r w:rsidRPr="003A3A80">
        <w:t xml:space="preserve">overall growth </w:t>
      </w:r>
      <w:r w:rsidR="002A4E0A">
        <w:t>is based on a</w:t>
      </w:r>
      <w:r w:rsidRPr="003A3A80">
        <w:t xml:space="preserve"> small cohort.</w:t>
      </w:r>
    </w:p>
    <w:p w:rsidR="005242AD" w:rsidRPr="005D3AAF" w:rsidRDefault="005242AD" w:rsidP="001C3B89">
      <w:pPr>
        <w:pStyle w:val="EDUHeading3"/>
        <w:spacing w:after="120"/>
        <w:rPr>
          <w:rFonts w:cs="Arial"/>
          <w:i/>
          <w:color w:val="104165" w:themeColor="accent1" w:themeShade="BF"/>
        </w:rPr>
      </w:pPr>
      <w:r w:rsidRPr="005D3AAF">
        <w:rPr>
          <w:rStyle w:val="EDUItalic"/>
          <w:color w:val="104165" w:themeColor="accent1" w:themeShade="BF"/>
        </w:rPr>
        <w:lastRenderedPageBreak/>
        <w:t>Reading</w:t>
      </w:r>
    </w:p>
    <w:p w:rsidR="005242AD" w:rsidRPr="001C3B89" w:rsidRDefault="005242AD" w:rsidP="00681F9E">
      <w:pPr>
        <w:pStyle w:val="EDUListBullet"/>
      </w:pPr>
      <w:r w:rsidRPr="00CF7DAC">
        <w:t>Long-term cohort</w:t>
      </w:r>
      <w:r w:rsidR="003B3191" w:rsidRPr="00CF7DAC">
        <w:t>:</w:t>
      </w:r>
      <w:r w:rsidRPr="005F6170">
        <w:t xml:space="preserve"> 1.48% increase </w:t>
      </w:r>
      <w:r w:rsidRPr="001C3B89">
        <w:t>over two years.</w:t>
      </w:r>
      <w:r w:rsidR="002A4C28">
        <w:t xml:space="preserve"> </w:t>
      </w:r>
      <w:r w:rsidRPr="001C3B89">
        <w:t>Short-term cohort</w:t>
      </w:r>
      <w:r w:rsidR="003B3191" w:rsidRPr="001C3B89">
        <w:t>:</w:t>
      </w:r>
      <w:r w:rsidRPr="001C3B89">
        <w:t xml:space="preserve"> 2.43% increase over one year.</w:t>
      </w:r>
    </w:p>
    <w:p w:rsidR="005242AD" w:rsidRPr="005D3AAF" w:rsidRDefault="005242AD" w:rsidP="001C3B89">
      <w:pPr>
        <w:pStyle w:val="EDUHeading3"/>
        <w:spacing w:after="120"/>
        <w:rPr>
          <w:rFonts w:cs="Arial"/>
          <w:i/>
          <w:color w:val="104165" w:themeColor="accent1" w:themeShade="BF"/>
        </w:rPr>
      </w:pPr>
      <w:r w:rsidRPr="005D3AAF">
        <w:rPr>
          <w:rStyle w:val="EDUItalic"/>
          <w:color w:val="104165" w:themeColor="accent1" w:themeShade="BF"/>
        </w:rPr>
        <w:t>Numeracy</w:t>
      </w:r>
    </w:p>
    <w:p w:rsidR="005242AD" w:rsidRPr="001C3B89" w:rsidRDefault="005242AD" w:rsidP="00681F9E">
      <w:pPr>
        <w:pStyle w:val="EDUListBullet"/>
      </w:pPr>
      <w:r w:rsidRPr="00CF7DAC">
        <w:t>Long-term cohort</w:t>
      </w:r>
      <w:r w:rsidR="003B3191" w:rsidRPr="005F6170">
        <w:t>:</w:t>
      </w:r>
      <w:r w:rsidRPr="005F6170">
        <w:t xml:space="preserve"> 2.04% increase </w:t>
      </w:r>
      <w:r w:rsidRPr="001C3B89">
        <w:t>over two years.</w:t>
      </w:r>
      <w:r w:rsidR="002A4C28">
        <w:t xml:space="preserve"> </w:t>
      </w:r>
      <w:r w:rsidRPr="001C3B89">
        <w:t>Short-term cohort</w:t>
      </w:r>
      <w:r w:rsidR="003B3191" w:rsidRPr="001C3B89">
        <w:t>:</w:t>
      </w:r>
      <w:r w:rsidRPr="001C3B89">
        <w:t xml:space="preserve"> 0.53% increase over one year.</w:t>
      </w:r>
    </w:p>
    <w:p w:rsidR="005242AD" w:rsidRPr="005D3AAF" w:rsidRDefault="005242AD" w:rsidP="001C3B89">
      <w:pPr>
        <w:pStyle w:val="EDUHeading3"/>
        <w:spacing w:after="120"/>
        <w:rPr>
          <w:rFonts w:cs="Arial"/>
          <w:i/>
          <w:color w:val="104165" w:themeColor="accent1" w:themeShade="BF"/>
        </w:rPr>
      </w:pPr>
      <w:r w:rsidRPr="005D3AAF">
        <w:rPr>
          <w:rStyle w:val="EDUItalic"/>
          <w:color w:val="104165" w:themeColor="accent1" w:themeShade="BF"/>
        </w:rPr>
        <w:t>Attendance</w:t>
      </w:r>
    </w:p>
    <w:p w:rsidR="005242AD" w:rsidRPr="001C3B89" w:rsidRDefault="005242AD" w:rsidP="00681F9E">
      <w:pPr>
        <w:pStyle w:val="EDUListBullet"/>
      </w:pPr>
      <w:r w:rsidRPr="00CF7DAC">
        <w:t>Long-term cohort</w:t>
      </w:r>
      <w:r w:rsidR="003B3191" w:rsidRPr="005F6170">
        <w:t>:</w:t>
      </w:r>
      <w:r w:rsidRPr="005F6170">
        <w:t xml:space="preserve"> 5.5% increase</w:t>
      </w:r>
      <w:r w:rsidR="00995D4A" w:rsidRPr="005F6170">
        <w:t xml:space="preserve"> over two years.</w:t>
      </w:r>
      <w:r w:rsidR="002A4C28">
        <w:t xml:space="preserve"> </w:t>
      </w:r>
      <w:r w:rsidRPr="001C3B89">
        <w:t>Short-term cohort</w:t>
      </w:r>
      <w:r w:rsidR="003B3191" w:rsidRPr="001C3B89">
        <w:t>:</w:t>
      </w:r>
      <w:r w:rsidRPr="001C3B89">
        <w:t xml:space="preserve"> 2.6% increase over 15 months.</w:t>
      </w:r>
    </w:p>
    <w:p w:rsidR="007F3906" w:rsidRPr="005D3AAF" w:rsidRDefault="007F3906" w:rsidP="007F3906">
      <w:pPr>
        <w:pStyle w:val="EDUHeading3"/>
        <w:spacing w:after="120"/>
        <w:rPr>
          <w:rStyle w:val="EDUItalic"/>
          <w:i w:val="0"/>
          <w:color w:val="104165" w:themeColor="accent1" w:themeShade="BF"/>
        </w:rPr>
      </w:pPr>
      <w:r w:rsidRPr="005D3AAF">
        <w:rPr>
          <w:rStyle w:val="EDUItalic"/>
          <w:i w:val="0"/>
          <w:color w:val="104165" w:themeColor="accent1" w:themeShade="BF"/>
        </w:rPr>
        <w:t>Additional outcomes</w:t>
      </w:r>
    </w:p>
    <w:p w:rsidR="003B3191" w:rsidRDefault="003B3191" w:rsidP="001C3B89">
      <w:pPr>
        <w:pStyle w:val="EDUNormal"/>
        <w:spacing w:after="120"/>
      </w:pPr>
      <w:r>
        <w:t>Other outcomes included:</w:t>
      </w:r>
    </w:p>
    <w:p w:rsidR="007F3906" w:rsidRPr="003A3A80" w:rsidRDefault="003B3191" w:rsidP="00681F9E">
      <w:pPr>
        <w:pStyle w:val="EDUListBullet"/>
      </w:pPr>
      <w:r>
        <w:t>s</w:t>
      </w:r>
      <w:r w:rsidR="007F3906" w:rsidRPr="003A3A80">
        <w:t>tronger links with primary schools and a posi</w:t>
      </w:r>
      <w:r w:rsidR="0047351E">
        <w:t>tive impact on younger siblings</w:t>
      </w:r>
    </w:p>
    <w:p w:rsidR="007F3906" w:rsidRPr="003A3A80" w:rsidRDefault="003B3191" w:rsidP="00681F9E">
      <w:pPr>
        <w:pStyle w:val="EDUListBullet"/>
      </w:pPr>
      <w:r>
        <w:t>s</w:t>
      </w:r>
      <w:r w:rsidR="007F3906" w:rsidRPr="003A3A80">
        <w:t>tronger links with community agencies and a more coordinated approach to supporting families</w:t>
      </w:r>
    </w:p>
    <w:p w:rsidR="007F3906" w:rsidRPr="003A3A80" w:rsidRDefault="003B3191" w:rsidP="00681F9E">
      <w:pPr>
        <w:pStyle w:val="EDUListBullet"/>
      </w:pPr>
      <w:r>
        <w:t>s</w:t>
      </w:r>
      <w:r w:rsidR="007F3906" w:rsidRPr="003A3A80">
        <w:t>upport for students and families through the transition to another school, alternative education setting or employment pathway</w:t>
      </w:r>
    </w:p>
    <w:p w:rsidR="007F3906" w:rsidRPr="00FF2421" w:rsidRDefault="003B3191" w:rsidP="00681F9E">
      <w:pPr>
        <w:pStyle w:val="EDUListBullet"/>
      </w:pPr>
      <w:proofErr w:type="gramStart"/>
      <w:r>
        <w:t>s</w:t>
      </w:r>
      <w:r w:rsidR="007F3906" w:rsidRPr="003A3A80">
        <w:t>trong</w:t>
      </w:r>
      <w:proofErr w:type="gramEnd"/>
      <w:r w:rsidR="007F3906" w:rsidRPr="003A3A80">
        <w:t xml:space="preserve"> interest in the project from other schools.</w:t>
      </w:r>
      <w:r w:rsidR="007F3906" w:rsidRPr="00FF2421">
        <w:rPr>
          <w:rFonts w:eastAsiaTheme="majorEastAsia" w:cstheme="majorBidi"/>
          <w:b/>
          <w:bCs/>
          <w:color w:val="2F5E96"/>
          <w:sz w:val="28"/>
          <w:szCs w:val="26"/>
        </w:rPr>
        <w:t xml:space="preserve"> </w:t>
      </w:r>
    </w:p>
    <w:p w:rsidR="007F3906" w:rsidRPr="009E5F77" w:rsidRDefault="007F3906" w:rsidP="009E5F77">
      <w:pPr>
        <w:pStyle w:val="EDUHeading1"/>
        <w:spacing w:after="120"/>
      </w:pPr>
      <w:r w:rsidRPr="009E5F77">
        <w:t xml:space="preserve">Challenges </w:t>
      </w:r>
    </w:p>
    <w:p w:rsidR="007F3906" w:rsidRPr="00281D30" w:rsidRDefault="00CF7DAC" w:rsidP="001C3B89">
      <w:pPr>
        <w:pStyle w:val="EDUNormal"/>
        <w:spacing w:after="60"/>
      </w:pPr>
      <w:r>
        <w:t>Many of the f</w:t>
      </w:r>
      <w:r w:rsidR="007F3906" w:rsidRPr="00281D30">
        <w:t>amilies had negative experiences with school</w:t>
      </w:r>
      <w:r w:rsidR="007F3906">
        <w:t>s</w:t>
      </w:r>
      <w:r w:rsidR="0047351E">
        <w:t xml:space="preserve"> and agencies in the</w:t>
      </w:r>
      <w:r>
        <w:t xml:space="preserve"> past </w:t>
      </w:r>
      <w:r w:rsidR="007F3906" w:rsidRPr="00281D30">
        <w:t>and were wary about future engagement</w:t>
      </w:r>
      <w:r w:rsidR="0047351E">
        <w:t>.</w:t>
      </w:r>
      <w:r>
        <w:t xml:space="preserve"> Many also </w:t>
      </w:r>
      <w:r w:rsidR="007F3906" w:rsidRPr="00281D30">
        <w:t xml:space="preserve">experienced </w:t>
      </w:r>
      <w:r w:rsidR="0047351E">
        <w:t xml:space="preserve">a range of challenges including </w:t>
      </w:r>
      <w:r w:rsidR="007F3906" w:rsidRPr="00281D30">
        <w:t>financial difficulties, family violence, substance abuse and mental health issues</w:t>
      </w:r>
      <w:r w:rsidR="0047351E">
        <w:t>.</w:t>
      </w:r>
    </w:p>
    <w:p w:rsidR="007F3906" w:rsidRPr="00281D30" w:rsidRDefault="00293BF0" w:rsidP="001C3B89">
      <w:pPr>
        <w:pStyle w:val="EDUNormal"/>
        <w:spacing w:after="60"/>
      </w:pPr>
      <w:r>
        <w:t>In addition, t</w:t>
      </w:r>
      <w:r w:rsidR="00CF7DAC">
        <w:t xml:space="preserve">here was a </w:t>
      </w:r>
      <w:r w:rsidR="007F3906" w:rsidRPr="00281D30">
        <w:t>low level of family engagement at the school, with previous engagement initiatives having mixed results</w:t>
      </w:r>
      <w:r w:rsidR="00995D4A">
        <w:t>.</w:t>
      </w:r>
    </w:p>
    <w:p w:rsidR="007F3906" w:rsidRPr="00281D30" w:rsidRDefault="00995D4A" w:rsidP="001C3B89">
      <w:pPr>
        <w:pStyle w:val="EDUNormal"/>
        <w:spacing w:after="60"/>
      </w:pPr>
      <w:r>
        <w:t>I</w:t>
      </w:r>
      <w:r w:rsidR="007F3906" w:rsidRPr="00281D30">
        <w:t xml:space="preserve">nconsistent </w:t>
      </w:r>
      <w:r w:rsidR="009E5F77">
        <w:t xml:space="preserve">school </w:t>
      </w:r>
      <w:r w:rsidR="007F3906" w:rsidRPr="00281D30">
        <w:t xml:space="preserve">attendance by students </w:t>
      </w:r>
      <w:r w:rsidR="00CF7DAC">
        <w:t xml:space="preserve">also </w:t>
      </w:r>
      <w:r w:rsidR="007F3906" w:rsidRPr="00281D30">
        <w:t>minimised the impact of intervention and made it difficult to track progress</w:t>
      </w:r>
      <w:r>
        <w:t>.</w:t>
      </w:r>
    </w:p>
    <w:p w:rsidR="007F3906" w:rsidRPr="00281D30" w:rsidRDefault="00995D4A" w:rsidP="001C3B89">
      <w:pPr>
        <w:pStyle w:val="EDUNormal"/>
        <w:keepNext/>
        <w:keepLines/>
        <w:spacing w:after="60"/>
      </w:pPr>
      <w:r>
        <w:lastRenderedPageBreak/>
        <w:t>A</w:t>
      </w:r>
      <w:r w:rsidR="007F3906" w:rsidRPr="00281D30">
        <w:t xml:space="preserve">chieving a coordinated approach with </w:t>
      </w:r>
      <w:r w:rsidR="007F3906">
        <w:t xml:space="preserve">other support </w:t>
      </w:r>
      <w:r w:rsidR="007F3906" w:rsidRPr="00281D30">
        <w:t>agencies</w:t>
      </w:r>
      <w:r w:rsidR="0043698B">
        <w:t xml:space="preserve"> was challeng</w:t>
      </w:r>
      <w:r w:rsidR="00CF7DAC">
        <w:t>ing</w:t>
      </w:r>
      <w:r w:rsidR="007F3906" w:rsidRPr="00281D30">
        <w:t xml:space="preserve"> </w:t>
      </w:r>
      <w:r w:rsidR="00CF7DAC">
        <w:t xml:space="preserve">when </w:t>
      </w:r>
      <w:r w:rsidR="007F3906">
        <w:t xml:space="preserve">families, </w:t>
      </w:r>
      <w:r w:rsidR="007F3906" w:rsidRPr="00281D30">
        <w:t>schools and support workers</w:t>
      </w:r>
      <w:r w:rsidR="00CF7DAC">
        <w:t xml:space="preserve"> had expectations</w:t>
      </w:r>
      <w:r w:rsidR="0043698B">
        <w:t xml:space="preserve"> that were not clearly defined</w:t>
      </w:r>
      <w:r>
        <w:t>.</w:t>
      </w:r>
    </w:p>
    <w:p w:rsidR="00252FC8" w:rsidRDefault="00CF7DAC" w:rsidP="001C3B89">
      <w:pPr>
        <w:pStyle w:val="EDUNormal"/>
        <w:spacing w:after="120"/>
      </w:pPr>
      <w:r>
        <w:t>The h</w:t>
      </w:r>
      <w:r w:rsidR="007F3906" w:rsidRPr="00281D30">
        <w:t>igh mobility and turnover of workers engaging with the families and high mobility of students and their families</w:t>
      </w:r>
      <w:r>
        <w:t xml:space="preserve"> posed another challenge</w:t>
      </w:r>
      <w:r w:rsidR="00995D4A">
        <w:t>.</w:t>
      </w:r>
    </w:p>
    <w:p w:rsidR="007F3906" w:rsidRPr="00252FC8" w:rsidRDefault="00995D4A" w:rsidP="001C3B89">
      <w:pPr>
        <w:pStyle w:val="EDUNormal"/>
        <w:spacing w:after="240"/>
      </w:pPr>
      <w:r>
        <w:t>T</w:t>
      </w:r>
      <w:r w:rsidR="007F3906" w:rsidRPr="00281D30">
        <w:t xml:space="preserve">he workload of the Engagement Project Officer </w:t>
      </w:r>
      <w:r>
        <w:t>included addressing complex needs of the students and their families, which could be stressful, and families at times bec</w:t>
      </w:r>
      <w:r w:rsidR="00CF7DAC">
        <w:t>a</w:t>
      </w:r>
      <w:r>
        <w:t>me dependent on that support.</w:t>
      </w:r>
    </w:p>
    <w:tbl>
      <w:tblPr>
        <w:tblStyle w:val="EDU"/>
        <w:tblW w:w="0" w:type="auto"/>
        <w:shd w:val="clear" w:color="auto" w:fill="274D7B"/>
        <w:tblLook w:val="04A0" w:firstRow="1" w:lastRow="0" w:firstColumn="1" w:lastColumn="0" w:noHBand="0" w:noVBand="1"/>
        <w:tblCaption w:val="Project success factors - break-out box"/>
        <w:tblDescription w:val="Project success factors - break-out box&#10;The Engagement Project Officer had experience working with community services and at-risk students. The officer’s role focused on supporting students and their families, who were often more willing to engage with someone who was not a teacher.&#10;The school’s leadership was committed to the project, which provided a strong message about the school’s commitment to success through partnering with families.&#10;There was an understanding that success looks different for different students and families. While the main aim was to improve student literacy and numeracy, successful outcomes also included transitioning to other education settings."/>
      </w:tblPr>
      <w:tblGrid>
        <w:gridCol w:w="4375"/>
      </w:tblGrid>
      <w:tr w:rsidR="007F3906" w:rsidRPr="00BC090E" w:rsidTr="00E90A1F">
        <w:trPr>
          <w:tblHeader/>
        </w:trPr>
        <w:tc>
          <w:tcPr>
            <w:tcW w:w="4375" w:type="dxa"/>
            <w:shd w:val="clear" w:color="auto" w:fill="274D7B"/>
          </w:tcPr>
          <w:p w:rsidR="007F3906" w:rsidRDefault="007F3906" w:rsidP="000B1908">
            <w:pPr>
              <w:pStyle w:val="EDUBreakoutbody"/>
              <w:spacing w:after="120"/>
              <w:rPr>
                <w:rFonts w:cstheme="minorHAnsi"/>
                <w:b/>
              </w:rPr>
            </w:pPr>
            <w:r w:rsidRPr="00281D30">
              <w:rPr>
                <w:rFonts w:cstheme="minorHAnsi"/>
                <w:b/>
              </w:rPr>
              <w:t>Project success factors</w:t>
            </w:r>
          </w:p>
          <w:p w:rsidR="007F3906" w:rsidRDefault="007F3906" w:rsidP="000B1908">
            <w:pPr>
              <w:pStyle w:val="EDUBreakoutbody"/>
              <w:spacing w:after="120"/>
            </w:pPr>
            <w:r>
              <w:t>The Engagement Project Officer had experience working with community services and at-risk students. The officer’s role focused on supporting students and their families, who were often more willing to engage with someone who was not a teacher.</w:t>
            </w:r>
          </w:p>
          <w:p w:rsidR="007F3906" w:rsidRDefault="007F3906" w:rsidP="000B1908">
            <w:pPr>
              <w:pStyle w:val="EDUBreakoutbody"/>
              <w:spacing w:after="120"/>
            </w:pPr>
            <w:r>
              <w:t>The school’s leadership was committed to the project, which provided a strong message about the school’s commitment to success through partnering with families.</w:t>
            </w:r>
          </w:p>
          <w:p w:rsidR="007F3906" w:rsidRPr="00BC090E" w:rsidRDefault="007F3906" w:rsidP="009E5F77">
            <w:pPr>
              <w:pStyle w:val="EDUBreakoutbody"/>
            </w:pPr>
            <w:r>
              <w:t xml:space="preserve">There was an understanding that success looks different for different students and families. While the main aim was to improve student literacy and numeracy, successful outcomes also included transitioning to </w:t>
            </w:r>
            <w:r w:rsidR="009E5F77">
              <w:t>other education settings</w:t>
            </w:r>
            <w:r>
              <w:t>.</w:t>
            </w:r>
          </w:p>
        </w:tc>
      </w:tr>
    </w:tbl>
    <w:p w:rsidR="007F3906" w:rsidRPr="009E5F77" w:rsidRDefault="007F3906" w:rsidP="009E5F77">
      <w:pPr>
        <w:pStyle w:val="EDUHeading1"/>
        <w:spacing w:after="120"/>
      </w:pPr>
      <w:r w:rsidRPr="009E5F77">
        <w:t>Lessons learnt</w:t>
      </w:r>
    </w:p>
    <w:p w:rsidR="00293BF0" w:rsidRDefault="00293BF0" w:rsidP="001C3B89">
      <w:pPr>
        <w:pStyle w:val="EDUNormal"/>
        <w:spacing w:after="60"/>
      </w:pPr>
      <w:r>
        <w:t>The project highlighted the importance of:</w:t>
      </w:r>
    </w:p>
    <w:p w:rsidR="00995D4A" w:rsidRDefault="00293BF0" w:rsidP="00681F9E">
      <w:pPr>
        <w:pStyle w:val="EDUListBullet"/>
      </w:pPr>
      <w:r>
        <w:t>b</w:t>
      </w:r>
      <w:r w:rsidR="007F3906">
        <w:t>eing able to employ a qualifi</w:t>
      </w:r>
      <w:r w:rsidR="00995D4A">
        <w:t>ed and experienced youth worker</w:t>
      </w:r>
    </w:p>
    <w:p w:rsidR="002A4E0A" w:rsidRDefault="00293BF0" w:rsidP="00681F9E">
      <w:pPr>
        <w:pStyle w:val="EDUListBullet"/>
      </w:pPr>
      <w:r>
        <w:t>s</w:t>
      </w:r>
      <w:r w:rsidR="007F3906">
        <w:t>upport from student welfare staff to ensure a coordinated appro</w:t>
      </w:r>
      <w:r w:rsidR="00995D4A">
        <w:t>ach to student engagement</w:t>
      </w:r>
    </w:p>
    <w:p w:rsidR="007F3906" w:rsidRDefault="00293BF0" w:rsidP="00681F9E">
      <w:pPr>
        <w:pStyle w:val="EDUListBullet"/>
      </w:pPr>
      <w:r>
        <w:t xml:space="preserve">a </w:t>
      </w:r>
      <w:r w:rsidR="007F3906">
        <w:t>coordinated approach with community agenc</w:t>
      </w:r>
      <w:r w:rsidR="00252FC8">
        <w:t xml:space="preserve">ies to address the complex and </w:t>
      </w:r>
      <w:r w:rsidR="007F3906">
        <w:t>significant issues faced by students and their families</w:t>
      </w:r>
    </w:p>
    <w:p w:rsidR="007F3906" w:rsidRDefault="00293BF0" w:rsidP="00681F9E">
      <w:pPr>
        <w:pStyle w:val="EDUListBullet"/>
      </w:pPr>
      <w:r>
        <w:lastRenderedPageBreak/>
        <w:t>t</w:t>
      </w:r>
      <w:r w:rsidR="007F3906">
        <w:t>racking student data to identify issues and provide appropriate support, including a more coordinated and informative approach to data at the network and regional level</w:t>
      </w:r>
    </w:p>
    <w:p w:rsidR="007F3906" w:rsidRDefault="00293BF0" w:rsidP="00681F9E">
      <w:pPr>
        <w:pStyle w:val="EDUListBullet"/>
      </w:pPr>
      <w:r>
        <w:t>s</w:t>
      </w:r>
      <w:r w:rsidR="007F3906">
        <w:t>uppo</w:t>
      </w:r>
      <w:r w:rsidR="00995D4A">
        <w:t xml:space="preserve">rt from organisations such as </w:t>
      </w:r>
      <w:r w:rsidR="007F3906">
        <w:t>L</w:t>
      </w:r>
      <w:r w:rsidR="00995D4A">
        <w:t xml:space="preserve">ocal </w:t>
      </w:r>
      <w:r w:rsidR="007F3906">
        <w:t>L</w:t>
      </w:r>
      <w:r w:rsidR="00995D4A">
        <w:t xml:space="preserve">earning and </w:t>
      </w:r>
      <w:r w:rsidR="007F3906">
        <w:t>E</w:t>
      </w:r>
      <w:r w:rsidR="00995D4A">
        <w:t xml:space="preserve">mployment </w:t>
      </w:r>
      <w:r w:rsidR="007F3906">
        <w:t>N</w:t>
      </w:r>
      <w:r w:rsidR="00995D4A">
        <w:t>etwork</w:t>
      </w:r>
      <w:r w:rsidR="007F3906">
        <w:t>, local go</w:t>
      </w:r>
      <w:r w:rsidR="00995D4A">
        <w:t>vernment and community agencies</w:t>
      </w:r>
    </w:p>
    <w:p w:rsidR="007F3906" w:rsidRPr="003A3A80" w:rsidRDefault="00293BF0" w:rsidP="00681F9E">
      <w:pPr>
        <w:pStyle w:val="EDUListBullet"/>
      </w:pPr>
      <w:proofErr w:type="gramStart"/>
      <w:r>
        <w:t>s</w:t>
      </w:r>
      <w:r w:rsidR="007F3906">
        <w:t>tronger</w:t>
      </w:r>
      <w:proofErr w:type="gramEnd"/>
      <w:r w:rsidR="007F3906">
        <w:t xml:space="preserve"> relationships between primary and secondary schools to identify students at risk of disengagement.</w:t>
      </w:r>
    </w:p>
    <w:p w:rsidR="007F3906" w:rsidRPr="009E5F77" w:rsidRDefault="007F3906" w:rsidP="009E5F77">
      <w:pPr>
        <w:pStyle w:val="EDUHeading1"/>
        <w:spacing w:after="120"/>
      </w:pPr>
      <w:r w:rsidRPr="009E5F77">
        <w:t xml:space="preserve">Future directions </w:t>
      </w:r>
    </w:p>
    <w:p w:rsidR="007F3906" w:rsidRDefault="007F3906" w:rsidP="008542CC">
      <w:pPr>
        <w:pStyle w:val="EDUNormal"/>
        <w:spacing w:after="120"/>
      </w:pPr>
      <w:r>
        <w:t xml:space="preserve">Based on the success of the project, Glenroy College will continue to consolidate and build on the work of the Engagement Project Officer to improve family engagement and communication throughout the school. </w:t>
      </w:r>
    </w:p>
    <w:p w:rsidR="0043698B" w:rsidRDefault="0043698B" w:rsidP="008542CC">
      <w:pPr>
        <w:pStyle w:val="EDUNormal"/>
        <w:spacing w:after="120"/>
      </w:pPr>
      <w:r w:rsidRPr="0043698B">
        <w:t>This will include working with students and families to improve family engagement and develop continued understanding of student disengagement and intervention</w:t>
      </w:r>
      <w:r>
        <w:t>.</w:t>
      </w:r>
    </w:p>
    <w:p w:rsidR="007F3906" w:rsidRDefault="007F3906" w:rsidP="008542CC">
      <w:pPr>
        <w:pStyle w:val="EDUNormal"/>
        <w:spacing w:after="120"/>
      </w:pPr>
      <w:r>
        <w:t xml:space="preserve">Glenroy College will </w:t>
      </w:r>
      <w:r w:rsidR="00293BF0">
        <w:t xml:space="preserve">also </w:t>
      </w:r>
      <w:r>
        <w:t>work closely with local primary schools to identify students at risk of disengagement as early as possible so appropriate support can be provided.</w:t>
      </w:r>
    </w:p>
    <w:p w:rsidR="007F3906" w:rsidRDefault="00293BF0" w:rsidP="008542CC">
      <w:pPr>
        <w:pStyle w:val="EDUNormal"/>
        <w:spacing w:after="160"/>
      </w:pPr>
      <w:r>
        <w:t>In addition, t</w:t>
      </w:r>
      <w:r w:rsidR="007F3906">
        <w:t>he school will consolidate links with community agencies and further develop relationships to better support students and their families.</w:t>
      </w:r>
    </w:p>
    <w:p w:rsidR="00A27315" w:rsidRPr="008542CC" w:rsidRDefault="00DC1E98" w:rsidP="00DC1E98">
      <w:pPr>
        <w:pBdr>
          <w:top w:val="single" w:sz="12" w:space="1" w:color="365F91"/>
          <w:left w:val="single" w:sz="12" w:space="4" w:color="365F91"/>
          <w:bottom w:val="single" w:sz="12" w:space="1" w:color="365F91"/>
          <w:right w:val="single" w:sz="12" w:space="4" w:color="365F91"/>
        </w:pBdr>
        <w:spacing w:after="0"/>
        <w:jc w:val="center"/>
        <w:rPr>
          <w:rFonts w:ascii="Arial" w:eastAsia="Calibri" w:hAnsi="Arial" w:cs="Arial"/>
          <w:sz w:val="20"/>
          <w:szCs w:val="20"/>
        </w:rPr>
      </w:pPr>
      <w:proofErr w:type="gramStart"/>
      <w:r w:rsidRPr="00706AC1">
        <w:rPr>
          <w:rFonts w:ascii="Arial" w:eastAsia="Calibri" w:hAnsi="Arial" w:cs="Arial"/>
          <w:sz w:val="20"/>
          <w:szCs w:val="20"/>
        </w:rPr>
        <w:t>Developed by the Family-School and Community Partnerships Bureau.</w:t>
      </w:r>
      <w:proofErr w:type="gramEnd"/>
      <w:r w:rsidRPr="00706AC1">
        <w:rPr>
          <w:rFonts w:ascii="Arial" w:eastAsia="Calibri" w:hAnsi="Arial" w:cs="Arial"/>
          <w:sz w:val="20"/>
          <w:szCs w:val="20"/>
        </w:rPr>
        <w:t xml:space="preserve"> The Bureau is a partnership between the Australian Council of State School Organisations and the Australian Parents Council, with support from the Australian Government. Visit </w:t>
      </w:r>
      <w:hyperlink r:id="rId11" w:history="1">
        <w:r w:rsidRPr="00706AC1">
          <w:rPr>
            <w:rFonts w:ascii="Arial" w:hAnsi="Arial" w:cs="Arial"/>
            <w:sz w:val="20"/>
            <w:szCs w:val="20"/>
          </w:rPr>
          <w:t>the</w:t>
        </w:r>
      </w:hyperlink>
      <w:r w:rsidRPr="00706AC1">
        <w:rPr>
          <w:rFonts w:ascii="Arial" w:hAnsi="Arial" w:cs="Arial"/>
          <w:sz w:val="20"/>
          <w:szCs w:val="20"/>
        </w:rPr>
        <w:t xml:space="preserve"> </w:t>
      </w:r>
      <w:hyperlink r:id="rId12" w:history="1">
        <w:r w:rsidRPr="00706AC1">
          <w:rPr>
            <w:rStyle w:val="Hyperlink"/>
            <w:rFonts w:ascii="Arial" w:hAnsi="Arial" w:cs="Arial"/>
            <w:sz w:val="20"/>
            <w:szCs w:val="20"/>
          </w:rPr>
          <w:t>Department of Education and Training</w:t>
        </w:r>
      </w:hyperlink>
      <w:r w:rsidRPr="00706AC1">
        <w:rPr>
          <w:rFonts w:ascii="Arial" w:hAnsi="Arial" w:cs="Arial"/>
          <w:sz w:val="20"/>
          <w:szCs w:val="20"/>
        </w:rPr>
        <w:t xml:space="preserve"> website</w:t>
      </w:r>
      <w:r w:rsidRPr="00706AC1">
        <w:rPr>
          <w:rFonts w:ascii="Arial" w:eastAsia="Calibri" w:hAnsi="Arial" w:cs="Arial"/>
          <w:sz w:val="20"/>
          <w:szCs w:val="20"/>
        </w:rPr>
        <w:t xml:space="preserve"> for more information.</w:t>
      </w:r>
      <w:bookmarkStart w:id="1" w:name="_GoBack"/>
      <w:bookmarkEnd w:id="1"/>
    </w:p>
    <w:sectPr w:rsidR="00A27315" w:rsidRPr="008542CC" w:rsidSect="008542CC">
      <w:type w:val="continuous"/>
      <w:pgSz w:w="11906" w:h="16838"/>
      <w:pgMar w:top="1440" w:right="1440" w:bottom="1276" w:left="1440" w:header="708" w:footer="708"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6AA2" w:rsidRDefault="005B6AA2" w:rsidP="00130923">
      <w:pPr>
        <w:spacing w:after="0" w:line="240" w:lineRule="auto"/>
      </w:pPr>
      <w:r>
        <w:separator/>
      </w:r>
    </w:p>
  </w:endnote>
  <w:endnote w:type="continuationSeparator" w:id="0">
    <w:p w:rsidR="005B6AA2" w:rsidRDefault="005B6AA2" w:rsidP="001309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Minion Pro">
    <w:panose1 w:val="00000000000000000000"/>
    <w:charset w:val="00"/>
    <w:family w:val="roman"/>
    <w:notTrueType/>
    <w:pitch w:val="variable"/>
    <w:sig w:usb0="60000287" w:usb1="00000001" w:usb2="00000000" w:usb3="00000000" w:csb0="0000019F" w:csb1="00000000"/>
  </w:font>
  <w:font w:name="FontAwesome Regular">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42B9" w:rsidRPr="000429E4" w:rsidRDefault="00B6340F" w:rsidP="00B6340F">
    <w:pPr>
      <w:pStyle w:val="Footer"/>
    </w:pPr>
    <w:r>
      <w:tab/>
    </w:r>
    <w:r w:rsidR="008C213C">
      <w:rPr>
        <w:noProof/>
        <w:lang w:eastAsia="en-AU"/>
      </w:rPr>
      <w:drawing>
        <wp:anchor distT="0" distB="0" distL="114300" distR="114300" simplePos="0" relativeHeight="251658240" behindDoc="1" locked="0" layoutInCell="1" allowOverlap="1" wp14:anchorId="67AF731B" wp14:editId="50DFBABC">
          <wp:simplePos x="0" y="0"/>
          <wp:positionH relativeFrom="column">
            <wp:posOffset>-914400</wp:posOffset>
          </wp:positionH>
          <wp:positionV relativeFrom="paragraph">
            <wp:posOffset>261479</wp:posOffset>
          </wp:positionV>
          <wp:extent cx="7588250" cy="453390"/>
          <wp:effectExtent l="0" t="0" r="0" b="3810"/>
          <wp:wrapNone/>
          <wp:docPr id="10" name="Picture 10" descr="Footer - decorative" title="Footer - 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estudy footer.jpg"/>
                  <pic:cNvPicPr/>
                </pic:nvPicPr>
                <pic:blipFill>
                  <a:blip r:embed="rId1">
                    <a:extLst>
                      <a:ext uri="{28A0092B-C50C-407E-A947-70E740481C1C}">
                        <a14:useLocalDpi xmlns:a14="http://schemas.microsoft.com/office/drawing/2010/main" val="0"/>
                      </a:ext>
                    </a:extLst>
                  </a:blip>
                  <a:stretch>
                    <a:fillRect/>
                  </a:stretch>
                </pic:blipFill>
                <pic:spPr>
                  <a:xfrm>
                    <a:off x="0" y="0"/>
                    <a:ext cx="7588250" cy="453390"/>
                  </a:xfrm>
                  <a:prstGeom prst="rect">
                    <a:avLst/>
                  </a:prstGeom>
                </pic:spPr>
              </pic:pic>
            </a:graphicData>
          </a:graphic>
          <wp14:sizeRelH relativeFrom="margin">
            <wp14:pctWidth>0</wp14:pctWidth>
          </wp14:sizeRelH>
          <wp14:sizeRelV relativeFrom="margin">
            <wp14:pctHeight>0</wp14:pctHeight>
          </wp14:sizeRelV>
        </wp:anchor>
      </w:drawing>
    </w:r>
    <w:sdt>
      <w:sdtPr>
        <w:id w:val="2124494992"/>
        <w:docPartObj>
          <w:docPartGallery w:val="Page Numbers (Bottom of Page)"/>
          <w:docPartUnique/>
        </w:docPartObj>
      </w:sdtPr>
      <w:sdtEndPr>
        <w:rPr>
          <w:noProof/>
        </w:rPr>
      </w:sdtEndPr>
      <w:sdtContent>
        <w:r w:rsidR="008C213C">
          <w:fldChar w:fldCharType="begin"/>
        </w:r>
        <w:r w:rsidR="008C213C">
          <w:instrText xml:space="preserve"> PAGE   \* MERGEFORMAT </w:instrText>
        </w:r>
        <w:r w:rsidR="008C213C">
          <w:fldChar w:fldCharType="separate"/>
        </w:r>
        <w:r w:rsidR="00DC1E98">
          <w:rPr>
            <w:noProof/>
          </w:rPr>
          <w:t>3</w:t>
        </w:r>
        <w:r w:rsidR="008C213C">
          <w:rPr>
            <w:noProof/>
          </w:rPr>
          <w:fldChar w:fldCharType="end"/>
        </w:r>
      </w:sdtContent>
    </w:sdt>
    <w:r>
      <w:rPr>
        <w:noProof/>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6AA2" w:rsidRDefault="005B6AA2" w:rsidP="00130923">
      <w:pPr>
        <w:spacing w:after="0" w:line="240" w:lineRule="auto"/>
      </w:pPr>
      <w:r>
        <w:separator/>
      </w:r>
    </w:p>
  </w:footnote>
  <w:footnote w:type="continuationSeparator" w:id="0">
    <w:p w:rsidR="005B6AA2" w:rsidRDefault="005B6AA2" w:rsidP="0013092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10C64DE"/>
    <w:lvl w:ilvl="0">
      <w:start w:val="1"/>
      <w:numFmt w:val="decimal"/>
      <w:lvlText w:val="%1."/>
      <w:lvlJc w:val="left"/>
      <w:pPr>
        <w:tabs>
          <w:tab w:val="num" w:pos="1492"/>
        </w:tabs>
        <w:ind w:left="1492" w:hanging="360"/>
      </w:pPr>
    </w:lvl>
  </w:abstractNum>
  <w:abstractNum w:abstractNumId="1">
    <w:nsid w:val="FFFFFF7D"/>
    <w:multiLevelType w:val="singleLevel"/>
    <w:tmpl w:val="EF2C0204"/>
    <w:lvl w:ilvl="0">
      <w:start w:val="1"/>
      <w:numFmt w:val="decimal"/>
      <w:lvlText w:val="%1."/>
      <w:lvlJc w:val="left"/>
      <w:pPr>
        <w:tabs>
          <w:tab w:val="num" w:pos="1209"/>
        </w:tabs>
        <w:ind w:left="1209" w:hanging="360"/>
      </w:pPr>
    </w:lvl>
  </w:abstractNum>
  <w:abstractNum w:abstractNumId="2">
    <w:nsid w:val="FFFFFF7E"/>
    <w:multiLevelType w:val="singleLevel"/>
    <w:tmpl w:val="37D08C3A"/>
    <w:lvl w:ilvl="0">
      <w:start w:val="1"/>
      <w:numFmt w:val="decimal"/>
      <w:lvlText w:val="%1."/>
      <w:lvlJc w:val="left"/>
      <w:pPr>
        <w:tabs>
          <w:tab w:val="num" w:pos="926"/>
        </w:tabs>
        <w:ind w:left="926" w:hanging="360"/>
      </w:pPr>
    </w:lvl>
  </w:abstractNum>
  <w:abstractNum w:abstractNumId="3">
    <w:nsid w:val="FFFFFF7F"/>
    <w:multiLevelType w:val="singleLevel"/>
    <w:tmpl w:val="4942CF74"/>
    <w:lvl w:ilvl="0">
      <w:start w:val="1"/>
      <w:numFmt w:val="decimal"/>
      <w:lvlText w:val="%1."/>
      <w:lvlJc w:val="left"/>
      <w:pPr>
        <w:tabs>
          <w:tab w:val="num" w:pos="643"/>
        </w:tabs>
        <w:ind w:left="643" w:hanging="360"/>
      </w:pPr>
    </w:lvl>
  </w:abstractNum>
  <w:abstractNum w:abstractNumId="4">
    <w:nsid w:val="FFFFFF80"/>
    <w:multiLevelType w:val="singleLevel"/>
    <w:tmpl w:val="15081C4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2C86864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FC840E1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FEFE160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2001698"/>
    <w:lvl w:ilvl="0">
      <w:start w:val="1"/>
      <w:numFmt w:val="decimal"/>
      <w:lvlText w:val="%1."/>
      <w:lvlJc w:val="left"/>
      <w:pPr>
        <w:tabs>
          <w:tab w:val="num" w:pos="360"/>
        </w:tabs>
        <w:ind w:left="360" w:hanging="360"/>
      </w:pPr>
    </w:lvl>
  </w:abstractNum>
  <w:abstractNum w:abstractNumId="9">
    <w:nsid w:val="042B0EEB"/>
    <w:multiLevelType w:val="hybridMultilevel"/>
    <w:tmpl w:val="F93275FE"/>
    <w:lvl w:ilvl="0" w:tplc="0C09000D">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nsid w:val="06CA14A9"/>
    <w:multiLevelType w:val="multilevel"/>
    <w:tmpl w:val="BDD63C78"/>
    <w:lvl w:ilvl="0">
      <w:start w:val="1"/>
      <w:numFmt w:val="decimal"/>
      <w:lvlText w:val="%1."/>
      <w:lvlJc w:val="right"/>
      <w:pPr>
        <w:ind w:left="369" w:hanging="11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nsid w:val="06E350C6"/>
    <w:multiLevelType w:val="hybridMultilevel"/>
    <w:tmpl w:val="8FE85656"/>
    <w:lvl w:ilvl="0" w:tplc="20465F18">
      <w:start w:val="1"/>
      <w:numFmt w:val="lowerRoman"/>
      <w:lvlText w:val="%1."/>
      <w:lvlJc w:val="right"/>
      <w:pPr>
        <w:ind w:left="357" w:hanging="35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080F485D"/>
    <w:multiLevelType w:val="hybridMultilevel"/>
    <w:tmpl w:val="5BE4D756"/>
    <w:lvl w:ilvl="0" w:tplc="1A4409F4">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14E12691"/>
    <w:multiLevelType w:val="hybridMultilevel"/>
    <w:tmpl w:val="87F08DF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nsid w:val="16641DF2"/>
    <w:multiLevelType w:val="hybridMultilevel"/>
    <w:tmpl w:val="F7842D62"/>
    <w:lvl w:ilvl="0" w:tplc="7F847DE4">
      <w:start w:val="1"/>
      <w:numFmt w:val="decimal"/>
      <w:pStyle w:val="numberedpara"/>
      <w:lvlText w:val="%1."/>
      <w:lvlJc w:val="right"/>
      <w:pPr>
        <w:tabs>
          <w:tab w:val="num" w:pos="567"/>
        </w:tabs>
        <w:ind w:left="0" w:hanging="567"/>
      </w:pPr>
      <w:rPr>
        <w:rFonts w:ascii="Calibri" w:hAnsi="Calibri" w:cs="Times New Roman" w:hint="default"/>
        <w:b w:val="0"/>
        <w:i w:val="0"/>
        <w:color w:val="auto"/>
        <w:sz w:val="22"/>
      </w:rPr>
    </w:lvl>
    <w:lvl w:ilvl="1" w:tplc="0C090019">
      <w:start w:val="1"/>
      <w:numFmt w:val="lowerLetter"/>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15">
    <w:nsid w:val="171379B0"/>
    <w:multiLevelType w:val="hybridMultilevel"/>
    <w:tmpl w:val="2A4870F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nsid w:val="1FBA5C77"/>
    <w:multiLevelType w:val="multilevel"/>
    <w:tmpl w:val="EA90483C"/>
    <w:lvl w:ilvl="0">
      <w:start w:val="1"/>
      <w:numFmt w:val="decimal"/>
      <w:pStyle w:val="ListNumber"/>
      <w:lvlText w:val="%1"/>
      <w:lvlJc w:val="left"/>
      <w:pPr>
        <w:ind w:left="360" w:hanging="360"/>
      </w:pPr>
      <w:rPr>
        <w:rFonts w:hint="default"/>
      </w:rPr>
    </w:lvl>
    <w:lvl w:ilvl="1">
      <w:start w:val="1"/>
      <w:numFmt w:val="decimal"/>
      <w:pStyle w:val="ListNumber2"/>
      <w:lvlText w:val="%1.%2"/>
      <w:lvlJc w:val="left"/>
      <w:pPr>
        <w:ind w:left="851" w:hanging="491"/>
      </w:pPr>
      <w:rPr>
        <w:rFonts w:hint="default"/>
      </w:rPr>
    </w:lvl>
    <w:lvl w:ilvl="2">
      <w:start w:val="1"/>
      <w:numFmt w:val="decimal"/>
      <w:pStyle w:val="ListNumber3"/>
      <w:lvlText w:val="%1.%2.%3"/>
      <w:lvlJc w:val="left"/>
      <w:pPr>
        <w:ind w:left="1474" w:hanging="623"/>
      </w:pPr>
      <w:rPr>
        <w:rFonts w:hint="default"/>
      </w:rPr>
    </w:lvl>
    <w:lvl w:ilvl="3">
      <w:start w:val="1"/>
      <w:numFmt w:val="decimal"/>
      <w:pStyle w:val="ListNumber4"/>
      <w:lvlText w:val="%1.%2.%3.%4"/>
      <w:lvlJc w:val="left"/>
      <w:pPr>
        <w:ind w:left="2268" w:hanging="737"/>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7">
    <w:nsid w:val="2DE97200"/>
    <w:multiLevelType w:val="hybridMultilevel"/>
    <w:tmpl w:val="4730637A"/>
    <w:lvl w:ilvl="0" w:tplc="273EBEA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nsid w:val="3079455A"/>
    <w:multiLevelType w:val="multilevel"/>
    <w:tmpl w:val="64F4757C"/>
    <w:lvl w:ilvl="0">
      <w:start w:val="1"/>
      <w:numFmt w:val="decimal"/>
      <w:pStyle w:val="EDUHeading1Numbered"/>
      <w:suff w:val="space"/>
      <w:lvlText w:val="%1."/>
      <w:lvlJc w:val="left"/>
      <w:pPr>
        <w:ind w:left="363" w:hanging="363"/>
      </w:pPr>
      <w:rPr>
        <w:rFonts w:hint="default"/>
      </w:rPr>
    </w:lvl>
    <w:lvl w:ilvl="1">
      <w:start w:val="1"/>
      <w:numFmt w:val="lowerLetter"/>
      <w:lvlText w:val="%2)"/>
      <w:lvlJc w:val="left"/>
      <w:pPr>
        <w:ind w:left="527" w:hanging="170"/>
      </w:pPr>
      <w:rPr>
        <w:rFonts w:hint="default"/>
      </w:rPr>
    </w:lvl>
    <w:lvl w:ilvl="2">
      <w:start w:val="1"/>
      <w:numFmt w:val="lowerRoman"/>
      <w:lvlText w:val="%3)"/>
      <w:lvlJc w:val="left"/>
      <w:pPr>
        <w:ind w:left="884" w:hanging="170"/>
      </w:pPr>
      <w:rPr>
        <w:rFonts w:hint="default"/>
      </w:rPr>
    </w:lvl>
    <w:lvl w:ilvl="3">
      <w:start w:val="1"/>
      <w:numFmt w:val="decimal"/>
      <w:lvlText w:val="(%4)"/>
      <w:lvlJc w:val="left"/>
      <w:pPr>
        <w:ind w:left="1241" w:hanging="170"/>
      </w:pPr>
      <w:rPr>
        <w:rFonts w:hint="default"/>
      </w:rPr>
    </w:lvl>
    <w:lvl w:ilvl="4">
      <w:start w:val="1"/>
      <w:numFmt w:val="lowerLetter"/>
      <w:lvlText w:val="(%5)"/>
      <w:lvlJc w:val="left"/>
      <w:pPr>
        <w:ind w:left="1598" w:hanging="170"/>
      </w:pPr>
      <w:rPr>
        <w:rFonts w:hint="default"/>
      </w:rPr>
    </w:lvl>
    <w:lvl w:ilvl="5">
      <w:start w:val="1"/>
      <w:numFmt w:val="lowerRoman"/>
      <w:lvlText w:val="(%6)"/>
      <w:lvlJc w:val="left"/>
      <w:pPr>
        <w:ind w:left="1955" w:hanging="170"/>
      </w:pPr>
      <w:rPr>
        <w:rFonts w:hint="default"/>
      </w:rPr>
    </w:lvl>
    <w:lvl w:ilvl="6">
      <w:start w:val="1"/>
      <w:numFmt w:val="decimal"/>
      <w:lvlText w:val="%7."/>
      <w:lvlJc w:val="left"/>
      <w:pPr>
        <w:ind w:left="2312" w:hanging="170"/>
      </w:pPr>
      <w:rPr>
        <w:rFonts w:hint="default"/>
      </w:rPr>
    </w:lvl>
    <w:lvl w:ilvl="7">
      <w:start w:val="1"/>
      <w:numFmt w:val="lowerLetter"/>
      <w:lvlText w:val="%8."/>
      <w:lvlJc w:val="left"/>
      <w:pPr>
        <w:ind w:left="2669" w:hanging="170"/>
      </w:pPr>
      <w:rPr>
        <w:rFonts w:hint="default"/>
      </w:rPr>
    </w:lvl>
    <w:lvl w:ilvl="8">
      <w:start w:val="1"/>
      <w:numFmt w:val="lowerRoman"/>
      <w:lvlText w:val="%9."/>
      <w:lvlJc w:val="left"/>
      <w:pPr>
        <w:ind w:left="3026" w:hanging="170"/>
      </w:pPr>
      <w:rPr>
        <w:rFonts w:hint="default"/>
      </w:rPr>
    </w:lvl>
  </w:abstractNum>
  <w:abstractNum w:abstractNumId="19">
    <w:nsid w:val="51B73210"/>
    <w:multiLevelType w:val="multilevel"/>
    <w:tmpl w:val="2C4CE3A4"/>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37" w:hanging="340"/>
      </w:pPr>
      <w:rPr>
        <w:rFonts w:ascii="Symbol" w:hAnsi="Symbol" w:hint="default"/>
      </w:rPr>
    </w:lvl>
    <w:lvl w:ilvl="2">
      <w:start w:val="1"/>
      <w:numFmt w:val="bullet"/>
      <w:pStyle w:val="ListBullet3"/>
      <w:lvlText w:val=""/>
      <w:lvlJc w:val="left"/>
      <w:pPr>
        <w:ind w:left="1134" w:hanging="340"/>
      </w:pPr>
      <w:rPr>
        <w:rFonts w:ascii="Wingdings" w:hAnsi="Wingdings" w:hint="default"/>
      </w:rPr>
    </w:lvl>
    <w:lvl w:ilvl="3">
      <w:start w:val="1"/>
      <w:numFmt w:val="bullet"/>
      <w:pStyle w:val="ListBullet4"/>
      <w:lvlText w:val="o"/>
      <w:lvlJc w:val="left"/>
      <w:pPr>
        <w:ind w:left="1531" w:hanging="397"/>
      </w:pPr>
      <w:rPr>
        <w:rFonts w:ascii="Courier New" w:hAnsi="Courier New"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
    <w:nsid w:val="52654230"/>
    <w:multiLevelType w:val="hybridMultilevel"/>
    <w:tmpl w:val="5DACEA56"/>
    <w:lvl w:ilvl="0" w:tplc="1C2C36C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nsid w:val="59CF1710"/>
    <w:multiLevelType w:val="multilevel"/>
    <w:tmpl w:val="835A880C"/>
    <w:lvl w:ilvl="0">
      <w:start w:val="1"/>
      <w:numFmt w:val="bullet"/>
      <w:lvlText w:val=""/>
      <w:lvlJc w:val="left"/>
      <w:pPr>
        <w:ind w:left="360" w:hanging="360"/>
      </w:pPr>
      <w:rPr>
        <w:rFonts w:ascii="Symbol" w:hAnsi="Symbol" w:hint="default"/>
        <w:color w:val="auto"/>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Symbol" w:hAnsi="Symbol" w:hint="default"/>
        <w:color w:val="auto"/>
      </w:rPr>
    </w:lvl>
    <w:lvl w:ilvl="3">
      <w:start w:val="1"/>
      <w:numFmt w:val="bullet"/>
      <w:lvlText w:val=""/>
      <w:lvlJc w:val="left"/>
      <w:pPr>
        <w:ind w:left="1440" w:hanging="360"/>
      </w:pPr>
      <w:rPr>
        <w:rFonts w:ascii="Symbol" w:hAnsi="Symbol" w:hint="default"/>
        <w:color w:val="auto"/>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2">
    <w:nsid w:val="5CE92C41"/>
    <w:multiLevelType w:val="hybridMultilevel"/>
    <w:tmpl w:val="DFE85E9E"/>
    <w:lvl w:ilvl="0" w:tplc="427CFC3E">
      <w:start w:val="1"/>
      <w:numFmt w:val="lowerRoman"/>
      <w:pStyle w:val="Style1"/>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nsid w:val="72C072B3"/>
    <w:multiLevelType w:val="hybridMultilevel"/>
    <w:tmpl w:val="83A279D8"/>
    <w:lvl w:ilvl="0" w:tplc="DDE657C6">
      <w:start w:val="1"/>
      <w:numFmt w:val="bullet"/>
      <w:lvlText w:val=""/>
      <w:lvlJc w:val="left"/>
      <w:pPr>
        <w:ind w:left="360" w:hanging="360"/>
      </w:pPr>
      <w:rPr>
        <w:rFonts w:ascii="Symbol" w:hAnsi="Symbol" w:hint="default"/>
        <w:sz w:val="16"/>
      </w:rPr>
    </w:lvl>
    <w:lvl w:ilvl="1" w:tplc="CD2814CE">
      <w:start w:val="1"/>
      <w:numFmt w:val="bullet"/>
      <w:lvlText w:val="­"/>
      <w:lvlJc w:val="left"/>
      <w:pPr>
        <w:ind w:left="1080" w:hanging="360"/>
      </w:pPr>
      <w:rPr>
        <w:rFonts w:ascii="Courier New" w:hAnsi="Courier New" w:hint="default"/>
        <w:color w:val="auto"/>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nsid w:val="76BE2999"/>
    <w:multiLevelType w:val="hybridMultilevel"/>
    <w:tmpl w:val="BE9A9BF0"/>
    <w:lvl w:ilvl="0" w:tplc="CC821152">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5">
    <w:nsid w:val="7D864B09"/>
    <w:multiLevelType w:val="hybridMultilevel"/>
    <w:tmpl w:val="E7E0F980"/>
    <w:lvl w:ilvl="0" w:tplc="65DC278E">
      <w:start w:val="1"/>
      <w:numFmt w:val="lowerRoman"/>
      <w:lvlText w:val="%1."/>
      <w:lvlJc w:val="right"/>
      <w:pPr>
        <w:ind w:left="1089" w:hanging="360"/>
      </w:pPr>
    </w:lvl>
    <w:lvl w:ilvl="1" w:tplc="0C090019" w:tentative="1">
      <w:start w:val="1"/>
      <w:numFmt w:val="lowerLetter"/>
      <w:lvlText w:val="%2."/>
      <w:lvlJc w:val="left"/>
      <w:pPr>
        <w:ind w:left="1809" w:hanging="360"/>
      </w:pPr>
    </w:lvl>
    <w:lvl w:ilvl="2" w:tplc="0C09001B" w:tentative="1">
      <w:start w:val="1"/>
      <w:numFmt w:val="lowerRoman"/>
      <w:lvlText w:val="%3."/>
      <w:lvlJc w:val="right"/>
      <w:pPr>
        <w:ind w:left="2529" w:hanging="180"/>
      </w:pPr>
    </w:lvl>
    <w:lvl w:ilvl="3" w:tplc="0C09000F" w:tentative="1">
      <w:start w:val="1"/>
      <w:numFmt w:val="decimal"/>
      <w:lvlText w:val="%4."/>
      <w:lvlJc w:val="left"/>
      <w:pPr>
        <w:ind w:left="3249" w:hanging="360"/>
      </w:pPr>
    </w:lvl>
    <w:lvl w:ilvl="4" w:tplc="0C090019" w:tentative="1">
      <w:start w:val="1"/>
      <w:numFmt w:val="lowerLetter"/>
      <w:lvlText w:val="%5."/>
      <w:lvlJc w:val="left"/>
      <w:pPr>
        <w:ind w:left="3969" w:hanging="360"/>
      </w:pPr>
    </w:lvl>
    <w:lvl w:ilvl="5" w:tplc="0C09001B" w:tentative="1">
      <w:start w:val="1"/>
      <w:numFmt w:val="lowerRoman"/>
      <w:lvlText w:val="%6."/>
      <w:lvlJc w:val="right"/>
      <w:pPr>
        <w:ind w:left="4689" w:hanging="180"/>
      </w:pPr>
    </w:lvl>
    <w:lvl w:ilvl="6" w:tplc="0C09000F" w:tentative="1">
      <w:start w:val="1"/>
      <w:numFmt w:val="decimal"/>
      <w:lvlText w:val="%7."/>
      <w:lvlJc w:val="left"/>
      <w:pPr>
        <w:ind w:left="5409" w:hanging="360"/>
      </w:pPr>
    </w:lvl>
    <w:lvl w:ilvl="7" w:tplc="0C090019" w:tentative="1">
      <w:start w:val="1"/>
      <w:numFmt w:val="lowerLetter"/>
      <w:lvlText w:val="%8."/>
      <w:lvlJc w:val="left"/>
      <w:pPr>
        <w:ind w:left="6129" w:hanging="360"/>
      </w:pPr>
    </w:lvl>
    <w:lvl w:ilvl="8" w:tplc="0C09001B" w:tentative="1">
      <w:start w:val="1"/>
      <w:numFmt w:val="lowerRoman"/>
      <w:lvlText w:val="%9."/>
      <w:lvlJc w:val="right"/>
      <w:pPr>
        <w:ind w:left="6849" w:hanging="180"/>
      </w:pPr>
    </w:lvl>
  </w:abstractNum>
  <w:num w:numId="1">
    <w:abstractNumId w:val="21"/>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6"/>
  </w:num>
  <w:num w:numId="1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num>
  <w:num w:numId="14">
    <w:abstractNumId w:val="24"/>
  </w:num>
  <w:num w:numId="15">
    <w:abstractNumId w:val="13"/>
  </w:num>
  <w:num w:numId="16">
    <w:abstractNumId w:val="19"/>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num>
  <w:num w:numId="20">
    <w:abstractNumId w:val="22"/>
  </w:num>
  <w:num w:numId="21">
    <w:abstractNumId w:val="11"/>
  </w:num>
  <w:num w:numId="22">
    <w:abstractNumId w:val="25"/>
  </w:num>
  <w:num w:numId="23">
    <w:abstractNumId w:val="17"/>
  </w:num>
  <w:num w:numId="24">
    <w:abstractNumId w:val="20"/>
  </w:num>
  <w:num w:numId="25">
    <w:abstractNumId w:val="10"/>
  </w:num>
  <w:num w:numId="26">
    <w:abstractNumId w:val="18"/>
  </w:num>
  <w:num w:numId="27">
    <w:abstractNumId w:val="23"/>
  </w:num>
  <w:num w:numId="28">
    <w:abstractNumId w:val="9"/>
  </w:num>
  <w:num w:numId="2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SortMethod w:val="0000"/>
  <w:defaultTabStop w:val="720"/>
  <w:characterSpacingControl w:val="doNotCompress"/>
  <w:hdrShapeDefaults>
    <o:shapedefaults v:ext="edit" spidmax="2457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XmlVersion" w:val="Empty"/>
  </w:docVars>
  <w:rsids>
    <w:rsidRoot w:val="00C10C19"/>
    <w:rsid w:val="00002721"/>
    <w:rsid w:val="000036D9"/>
    <w:rsid w:val="00003FCE"/>
    <w:rsid w:val="00024E24"/>
    <w:rsid w:val="00034EAA"/>
    <w:rsid w:val="000429E4"/>
    <w:rsid w:val="00062F97"/>
    <w:rsid w:val="000861A6"/>
    <w:rsid w:val="000C457A"/>
    <w:rsid w:val="000C5605"/>
    <w:rsid w:val="000E50D0"/>
    <w:rsid w:val="000E7E7B"/>
    <w:rsid w:val="000F3BA2"/>
    <w:rsid w:val="000F4DC6"/>
    <w:rsid w:val="000F527B"/>
    <w:rsid w:val="000F6AD5"/>
    <w:rsid w:val="00101D6A"/>
    <w:rsid w:val="001175BF"/>
    <w:rsid w:val="00130923"/>
    <w:rsid w:val="001414F3"/>
    <w:rsid w:val="00143FCD"/>
    <w:rsid w:val="00154B68"/>
    <w:rsid w:val="00181C44"/>
    <w:rsid w:val="00191957"/>
    <w:rsid w:val="001B6467"/>
    <w:rsid w:val="001C3B89"/>
    <w:rsid w:val="001C5B24"/>
    <w:rsid w:val="001D3ADE"/>
    <w:rsid w:val="001F3050"/>
    <w:rsid w:val="001F6C7D"/>
    <w:rsid w:val="00217A60"/>
    <w:rsid w:val="00223EB1"/>
    <w:rsid w:val="00233015"/>
    <w:rsid w:val="00236917"/>
    <w:rsid w:val="00243D6B"/>
    <w:rsid w:val="00245FA4"/>
    <w:rsid w:val="00252FC8"/>
    <w:rsid w:val="002804AE"/>
    <w:rsid w:val="00293BF0"/>
    <w:rsid w:val="00297D13"/>
    <w:rsid w:val="002A25E6"/>
    <w:rsid w:val="002A3B7A"/>
    <w:rsid w:val="002A4C28"/>
    <w:rsid w:val="002A4E0A"/>
    <w:rsid w:val="002B06E6"/>
    <w:rsid w:val="002D271F"/>
    <w:rsid w:val="002D47A8"/>
    <w:rsid w:val="002D6386"/>
    <w:rsid w:val="002E0B06"/>
    <w:rsid w:val="002E43E1"/>
    <w:rsid w:val="00305B35"/>
    <w:rsid w:val="00306AE1"/>
    <w:rsid w:val="003166C5"/>
    <w:rsid w:val="003242B9"/>
    <w:rsid w:val="00333866"/>
    <w:rsid w:val="003A35B6"/>
    <w:rsid w:val="003A43F0"/>
    <w:rsid w:val="003B1A48"/>
    <w:rsid w:val="003B3191"/>
    <w:rsid w:val="003D67FC"/>
    <w:rsid w:val="00403F54"/>
    <w:rsid w:val="00406894"/>
    <w:rsid w:val="00406E5A"/>
    <w:rsid w:val="0043698B"/>
    <w:rsid w:val="0044166A"/>
    <w:rsid w:val="00445D5C"/>
    <w:rsid w:val="00455B34"/>
    <w:rsid w:val="0047351E"/>
    <w:rsid w:val="00475A95"/>
    <w:rsid w:val="0048762C"/>
    <w:rsid w:val="00490F19"/>
    <w:rsid w:val="004A6B73"/>
    <w:rsid w:val="004B256F"/>
    <w:rsid w:val="004F0394"/>
    <w:rsid w:val="00501DB7"/>
    <w:rsid w:val="005113B6"/>
    <w:rsid w:val="005242AD"/>
    <w:rsid w:val="0052661F"/>
    <w:rsid w:val="00531817"/>
    <w:rsid w:val="00560CA0"/>
    <w:rsid w:val="005624F3"/>
    <w:rsid w:val="005811EF"/>
    <w:rsid w:val="005818AE"/>
    <w:rsid w:val="005843A3"/>
    <w:rsid w:val="00592FF2"/>
    <w:rsid w:val="005B0878"/>
    <w:rsid w:val="005B6AA2"/>
    <w:rsid w:val="005C15C0"/>
    <w:rsid w:val="005D3AAF"/>
    <w:rsid w:val="005F6170"/>
    <w:rsid w:val="00610654"/>
    <w:rsid w:val="006318B9"/>
    <w:rsid w:val="00654EDE"/>
    <w:rsid w:val="0067026C"/>
    <w:rsid w:val="00681F9E"/>
    <w:rsid w:val="00695D8A"/>
    <w:rsid w:val="006A2EA0"/>
    <w:rsid w:val="006D3733"/>
    <w:rsid w:val="006E10EC"/>
    <w:rsid w:val="006E2D49"/>
    <w:rsid w:val="006E68AF"/>
    <w:rsid w:val="0070353C"/>
    <w:rsid w:val="00705F06"/>
    <w:rsid w:val="00715487"/>
    <w:rsid w:val="0072124E"/>
    <w:rsid w:val="00724D5F"/>
    <w:rsid w:val="007468FC"/>
    <w:rsid w:val="00762D18"/>
    <w:rsid w:val="007835DC"/>
    <w:rsid w:val="00792CA3"/>
    <w:rsid w:val="007B2FDD"/>
    <w:rsid w:val="007B6902"/>
    <w:rsid w:val="007C57B8"/>
    <w:rsid w:val="007D58FB"/>
    <w:rsid w:val="007F2E29"/>
    <w:rsid w:val="007F3906"/>
    <w:rsid w:val="00802613"/>
    <w:rsid w:val="00820953"/>
    <w:rsid w:val="00820EC0"/>
    <w:rsid w:val="0083468A"/>
    <w:rsid w:val="00837B11"/>
    <w:rsid w:val="00842D43"/>
    <w:rsid w:val="008503C7"/>
    <w:rsid w:val="008542CC"/>
    <w:rsid w:val="00856D1C"/>
    <w:rsid w:val="0086585B"/>
    <w:rsid w:val="00876AC0"/>
    <w:rsid w:val="00883AF0"/>
    <w:rsid w:val="00894410"/>
    <w:rsid w:val="00894F0F"/>
    <w:rsid w:val="008C213C"/>
    <w:rsid w:val="008C6FB6"/>
    <w:rsid w:val="008E1771"/>
    <w:rsid w:val="00903408"/>
    <w:rsid w:val="009116EA"/>
    <w:rsid w:val="00922903"/>
    <w:rsid w:val="00933671"/>
    <w:rsid w:val="009470F1"/>
    <w:rsid w:val="00953F89"/>
    <w:rsid w:val="00972BF7"/>
    <w:rsid w:val="00972DD5"/>
    <w:rsid w:val="00976BD8"/>
    <w:rsid w:val="00984879"/>
    <w:rsid w:val="00985632"/>
    <w:rsid w:val="00991B63"/>
    <w:rsid w:val="00995D4A"/>
    <w:rsid w:val="009B2428"/>
    <w:rsid w:val="009B5CB7"/>
    <w:rsid w:val="009D0437"/>
    <w:rsid w:val="009D2F40"/>
    <w:rsid w:val="009E5F77"/>
    <w:rsid w:val="00A128FE"/>
    <w:rsid w:val="00A12A12"/>
    <w:rsid w:val="00A17FEC"/>
    <w:rsid w:val="00A27315"/>
    <w:rsid w:val="00A31242"/>
    <w:rsid w:val="00A52530"/>
    <w:rsid w:val="00A551BF"/>
    <w:rsid w:val="00A70524"/>
    <w:rsid w:val="00A73406"/>
    <w:rsid w:val="00AB25D0"/>
    <w:rsid w:val="00AC37D5"/>
    <w:rsid w:val="00AC65DA"/>
    <w:rsid w:val="00AF1D16"/>
    <w:rsid w:val="00AF4A5F"/>
    <w:rsid w:val="00B1121C"/>
    <w:rsid w:val="00B128D8"/>
    <w:rsid w:val="00B2722A"/>
    <w:rsid w:val="00B42685"/>
    <w:rsid w:val="00B57D88"/>
    <w:rsid w:val="00B618BA"/>
    <w:rsid w:val="00B6340F"/>
    <w:rsid w:val="00B6431A"/>
    <w:rsid w:val="00B67AEF"/>
    <w:rsid w:val="00B769E0"/>
    <w:rsid w:val="00B904AC"/>
    <w:rsid w:val="00B90820"/>
    <w:rsid w:val="00BA282D"/>
    <w:rsid w:val="00BB6260"/>
    <w:rsid w:val="00BC090E"/>
    <w:rsid w:val="00BD0914"/>
    <w:rsid w:val="00BD467C"/>
    <w:rsid w:val="00C00191"/>
    <w:rsid w:val="00C05E74"/>
    <w:rsid w:val="00C10C19"/>
    <w:rsid w:val="00C143B8"/>
    <w:rsid w:val="00C17D02"/>
    <w:rsid w:val="00C27DD4"/>
    <w:rsid w:val="00C30726"/>
    <w:rsid w:val="00C33962"/>
    <w:rsid w:val="00C5649C"/>
    <w:rsid w:val="00C71DFB"/>
    <w:rsid w:val="00C7330E"/>
    <w:rsid w:val="00C75486"/>
    <w:rsid w:val="00C8202C"/>
    <w:rsid w:val="00C92A5B"/>
    <w:rsid w:val="00CA3623"/>
    <w:rsid w:val="00CA421D"/>
    <w:rsid w:val="00CA46EC"/>
    <w:rsid w:val="00CE75BC"/>
    <w:rsid w:val="00CF0328"/>
    <w:rsid w:val="00CF32FE"/>
    <w:rsid w:val="00CF7DAC"/>
    <w:rsid w:val="00D04B7C"/>
    <w:rsid w:val="00D05B29"/>
    <w:rsid w:val="00D10198"/>
    <w:rsid w:val="00D12120"/>
    <w:rsid w:val="00D1394D"/>
    <w:rsid w:val="00D329B7"/>
    <w:rsid w:val="00D47740"/>
    <w:rsid w:val="00D47E85"/>
    <w:rsid w:val="00D56685"/>
    <w:rsid w:val="00D65524"/>
    <w:rsid w:val="00D704ED"/>
    <w:rsid w:val="00D812B9"/>
    <w:rsid w:val="00D87885"/>
    <w:rsid w:val="00D903FD"/>
    <w:rsid w:val="00D94BC5"/>
    <w:rsid w:val="00D96C08"/>
    <w:rsid w:val="00DB33A7"/>
    <w:rsid w:val="00DC1E98"/>
    <w:rsid w:val="00DC3052"/>
    <w:rsid w:val="00DC4963"/>
    <w:rsid w:val="00DD37E0"/>
    <w:rsid w:val="00DE01B9"/>
    <w:rsid w:val="00DF46C4"/>
    <w:rsid w:val="00DF50A6"/>
    <w:rsid w:val="00E00F65"/>
    <w:rsid w:val="00E3545B"/>
    <w:rsid w:val="00E41483"/>
    <w:rsid w:val="00E71755"/>
    <w:rsid w:val="00E84B90"/>
    <w:rsid w:val="00E90A1F"/>
    <w:rsid w:val="00EC02E0"/>
    <w:rsid w:val="00EC1BB7"/>
    <w:rsid w:val="00EC47E9"/>
    <w:rsid w:val="00EC78E7"/>
    <w:rsid w:val="00ED2C73"/>
    <w:rsid w:val="00ED43D2"/>
    <w:rsid w:val="00EE3B8C"/>
    <w:rsid w:val="00EE3D2F"/>
    <w:rsid w:val="00EF3F2F"/>
    <w:rsid w:val="00EF4A38"/>
    <w:rsid w:val="00F04638"/>
    <w:rsid w:val="00F11B8F"/>
    <w:rsid w:val="00F1540B"/>
    <w:rsid w:val="00F24FA9"/>
    <w:rsid w:val="00F257FB"/>
    <w:rsid w:val="00F305E5"/>
    <w:rsid w:val="00F474FD"/>
    <w:rsid w:val="00F523AC"/>
    <w:rsid w:val="00F66CFD"/>
    <w:rsid w:val="00F74011"/>
    <w:rsid w:val="00F80605"/>
    <w:rsid w:val="00F90AAA"/>
    <w:rsid w:val="00F92479"/>
    <w:rsid w:val="00FB0C0B"/>
    <w:rsid w:val="00FB10CB"/>
    <w:rsid w:val="00FC6AB3"/>
    <w:rsid w:val="00FD5644"/>
    <w:rsid w:val="00FE6C56"/>
    <w:rsid w:val="00FF4EDF"/>
    <w:rsid w:val="00FF65F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footnote text" w:unhideWhenUsed="1"/>
    <w:lsdException w:name="header" w:unhideWhenUsed="1"/>
    <w:lsdException w:name="footer" w:unhideWhenUsed="1"/>
    <w:lsdException w:name="caption" w:uiPriority="35" w:unhideWhenUsed="1"/>
    <w:lsdException w:name="footnote reference" w:unhideWhenUsed="1"/>
    <w:lsdException w:name="List Bullet" w:unhideWhenUsed="1"/>
    <w:lsdException w:name="List Number" w:unhideWhenUsed="1"/>
    <w:lsdException w:name="List Bullet 2" w:unhideWhenUsed="1"/>
    <w:lsdException w:name="List Bullet 3" w:unhideWhenUsed="1"/>
    <w:lsdException w:name="List Bullet 4" w:unhideWhenUsed="1"/>
    <w:lsdException w:name="List Number 2" w:unhideWhenUsed="1"/>
    <w:lsdException w:name="List Number 3" w:unhideWhenUsed="1"/>
    <w:lsdException w:name="List Number 4" w:unhideWhenUsed="1"/>
    <w:lsdException w:name="Title" w:uiPriority="10" w:qFormat="1"/>
    <w:lsdException w:name="Default Paragraph Font" w:uiPriority="1" w:unhideWhenUsed="1"/>
    <w:lsdException w:name="Body Text" w:uiPriority="0" w:unhideWhenUsed="1"/>
    <w:lsdException w:name="Subtitle" w:uiPriority="11" w:qFormat="1"/>
    <w:lsdException w:name="Hyperlink" w:unhideWhenUsed="1"/>
    <w:lsdException w:name="Strong" w:semiHidden="0" w:uiPriority="22" w:qFormat="1"/>
    <w:lsdException w:name="Emphasis" w:semiHidden="0" w:uiPriority="20" w:qFormat="1"/>
    <w:lsdException w:name="HTML Top of Form" w:unhideWhenUsed="1"/>
    <w:lsdException w:name="HTML Bottom of Form"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lsdException w:name="TOC Heading" w:uiPriority="39" w:unhideWhenUsed="1" w:qFormat="1"/>
  </w:latentStyles>
  <w:style w:type="paragraph" w:default="1" w:styleId="Normal">
    <w:name w:val="Normal"/>
    <w:semiHidden/>
    <w:qFormat/>
    <w:rsid w:val="00B67AEF"/>
  </w:style>
  <w:style w:type="paragraph" w:styleId="Heading1">
    <w:name w:val="heading 1"/>
    <w:basedOn w:val="Normal"/>
    <w:next w:val="Normal"/>
    <w:link w:val="Heading1Char"/>
    <w:uiPriority w:val="9"/>
    <w:semiHidden/>
    <w:rsid w:val="003166C5"/>
    <w:pPr>
      <w:spacing w:after="240" w:line="240" w:lineRule="auto"/>
      <w:contextualSpacing/>
      <w:outlineLvl w:val="0"/>
    </w:pPr>
    <w:rPr>
      <w:rFonts w:ascii="Calibri" w:eastAsiaTheme="majorEastAsia" w:hAnsi="Calibri" w:cstheme="majorBidi"/>
      <w:b/>
      <w:bCs/>
      <w:color w:val="000000" w:themeColor="text1"/>
      <w:sz w:val="36"/>
      <w:szCs w:val="28"/>
    </w:rPr>
  </w:style>
  <w:style w:type="paragraph" w:styleId="Heading2">
    <w:name w:val="heading 2"/>
    <w:basedOn w:val="Normal"/>
    <w:next w:val="Normal"/>
    <w:link w:val="Heading2Char"/>
    <w:uiPriority w:val="9"/>
    <w:semiHidden/>
    <w:qFormat/>
    <w:rsid w:val="00A31242"/>
    <w:pPr>
      <w:spacing w:before="200" w:after="0"/>
      <w:outlineLvl w:val="1"/>
    </w:pPr>
    <w:rPr>
      <w:rFonts w:ascii="Calibri" w:eastAsiaTheme="majorEastAsia" w:hAnsi="Calibri" w:cstheme="majorBidi"/>
      <w:b/>
      <w:bCs/>
      <w:sz w:val="28"/>
      <w:szCs w:val="26"/>
    </w:rPr>
  </w:style>
  <w:style w:type="paragraph" w:styleId="Heading3">
    <w:name w:val="heading 3"/>
    <w:basedOn w:val="Normal"/>
    <w:next w:val="Normal"/>
    <w:link w:val="Heading3Char"/>
    <w:uiPriority w:val="9"/>
    <w:semiHidden/>
    <w:qFormat/>
    <w:rsid w:val="001B6467"/>
    <w:pPr>
      <w:spacing w:before="200" w:after="0"/>
      <w:outlineLvl w:val="2"/>
    </w:pPr>
    <w:rPr>
      <w:rFonts w:ascii="Calibri" w:eastAsiaTheme="majorEastAsia" w:hAnsi="Calibri" w:cstheme="majorBidi"/>
      <w:b/>
      <w:bCs/>
    </w:rPr>
  </w:style>
  <w:style w:type="paragraph" w:styleId="Heading4">
    <w:name w:val="heading 4"/>
    <w:basedOn w:val="Normal"/>
    <w:next w:val="Normal"/>
    <w:link w:val="Heading4Char"/>
    <w:uiPriority w:val="9"/>
    <w:semiHidden/>
    <w:qFormat/>
    <w:rsid w:val="00236917"/>
    <w:pPr>
      <w:spacing w:before="200" w:after="0"/>
      <w:outlineLvl w:val="3"/>
    </w:pPr>
    <w:rPr>
      <w:rFonts w:ascii="Calibri" w:eastAsiaTheme="majorEastAsia" w:hAnsi="Calibri" w:cstheme="majorBidi"/>
      <w:b/>
      <w:bCs/>
      <w:i/>
      <w:iCs/>
    </w:rPr>
  </w:style>
  <w:style w:type="paragraph" w:styleId="Heading5">
    <w:name w:val="heading 5"/>
    <w:basedOn w:val="Normal"/>
    <w:next w:val="Normal"/>
    <w:link w:val="Heading5Char"/>
    <w:uiPriority w:val="9"/>
    <w:semiHidden/>
    <w:qFormat/>
    <w:rsid w:val="001B6467"/>
    <w:pPr>
      <w:spacing w:before="200" w:after="0"/>
      <w:outlineLvl w:val="4"/>
    </w:pPr>
    <w:rPr>
      <w:rFonts w:ascii="Calibri" w:eastAsiaTheme="majorEastAsia" w:hAnsi="Calibri" w:cstheme="majorBidi"/>
      <w:b/>
      <w:bCs/>
      <w:color w:val="757575"/>
    </w:rPr>
  </w:style>
  <w:style w:type="paragraph" w:styleId="Heading6">
    <w:name w:val="heading 6"/>
    <w:basedOn w:val="Normal"/>
    <w:next w:val="Normal"/>
    <w:link w:val="Heading6Char"/>
    <w:uiPriority w:val="9"/>
    <w:semiHidden/>
    <w:qFormat/>
    <w:rsid w:val="00933671"/>
    <w:pPr>
      <w:spacing w:before="200" w:after="0"/>
      <w:outlineLvl w:val="5"/>
    </w:pPr>
    <w:rPr>
      <w:rFonts w:ascii="Calibri" w:eastAsiaTheme="majorEastAsia" w:hAnsi="Calibri" w:cstheme="majorBidi"/>
      <w:b/>
      <w:bCs/>
      <w:i/>
      <w:iCs/>
      <w:color w:val="757575"/>
    </w:rPr>
  </w:style>
  <w:style w:type="paragraph" w:styleId="Heading7">
    <w:name w:val="heading 7"/>
    <w:basedOn w:val="Normal"/>
    <w:next w:val="Normal"/>
    <w:link w:val="Heading7Char"/>
    <w:uiPriority w:val="9"/>
    <w:semiHidden/>
    <w:qFormat/>
    <w:rsid w:val="00AC65DA"/>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qFormat/>
    <w:rsid w:val="00AC65DA"/>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qFormat/>
    <w:rsid w:val="00AC65DA"/>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semiHidden/>
    <w:qFormat/>
    <w:rsid w:val="00AC65DA"/>
    <w:rPr>
      <w:b/>
      <w:bCs/>
    </w:rPr>
  </w:style>
  <w:style w:type="character" w:styleId="Emphasis">
    <w:name w:val="Emphasis"/>
    <w:uiPriority w:val="20"/>
    <w:semiHidden/>
    <w:qFormat/>
    <w:rsid w:val="00DC4963"/>
    <w:rPr>
      <w:b w:val="0"/>
      <w:bCs/>
      <w:i/>
      <w:iCs/>
      <w:spacing w:val="0"/>
      <w:bdr w:val="none" w:sz="0" w:space="0" w:color="auto"/>
      <w:shd w:val="clear" w:color="auto" w:fill="auto"/>
    </w:rPr>
  </w:style>
  <w:style w:type="character" w:styleId="BookTitle">
    <w:name w:val="Book Title"/>
    <w:uiPriority w:val="33"/>
    <w:semiHidden/>
    <w:qFormat/>
    <w:rsid w:val="009116EA"/>
    <w:rPr>
      <w:i/>
      <w:iCs/>
      <w:caps w:val="0"/>
      <w:smallCaps w:val="0"/>
      <w:spacing w:val="5"/>
    </w:rPr>
  </w:style>
  <w:style w:type="paragraph" w:styleId="Quote">
    <w:name w:val="Quote"/>
    <w:basedOn w:val="Normal"/>
    <w:next w:val="Normal"/>
    <w:link w:val="QuoteChar"/>
    <w:uiPriority w:val="29"/>
    <w:semiHidden/>
    <w:qFormat/>
    <w:rsid w:val="00C05E74"/>
    <w:pPr>
      <w:spacing w:after="120"/>
      <w:ind w:left="369" w:right="369"/>
    </w:pPr>
    <w:rPr>
      <w:i/>
      <w:iCs/>
    </w:rPr>
  </w:style>
  <w:style w:type="character" w:customStyle="1" w:styleId="QuoteChar">
    <w:name w:val="Quote Char"/>
    <w:basedOn w:val="DefaultParagraphFont"/>
    <w:link w:val="Quote"/>
    <w:uiPriority w:val="29"/>
    <w:semiHidden/>
    <w:rsid w:val="00EE3D2F"/>
    <w:rPr>
      <w:i/>
      <w:iCs/>
    </w:rPr>
  </w:style>
  <w:style w:type="character" w:customStyle="1" w:styleId="Heading1Char">
    <w:name w:val="Heading 1 Char"/>
    <w:basedOn w:val="DefaultParagraphFont"/>
    <w:link w:val="Heading1"/>
    <w:uiPriority w:val="9"/>
    <w:semiHidden/>
    <w:rsid w:val="00EE3D2F"/>
    <w:rPr>
      <w:rFonts w:ascii="Calibri" w:eastAsiaTheme="majorEastAsia" w:hAnsi="Calibri" w:cstheme="majorBidi"/>
      <w:b/>
      <w:bCs/>
      <w:color w:val="000000" w:themeColor="text1"/>
      <w:sz w:val="36"/>
      <w:szCs w:val="28"/>
    </w:rPr>
  </w:style>
  <w:style w:type="character" w:customStyle="1" w:styleId="Heading2Char">
    <w:name w:val="Heading 2 Char"/>
    <w:basedOn w:val="DefaultParagraphFont"/>
    <w:link w:val="Heading2"/>
    <w:uiPriority w:val="9"/>
    <w:semiHidden/>
    <w:rsid w:val="00EE3D2F"/>
    <w:rPr>
      <w:rFonts w:ascii="Calibri" w:eastAsiaTheme="majorEastAsia" w:hAnsi="Calibri" w:cstheme="majorBidi"/>
      <w:b/>
      <w:bCs/>
      <w:sz w:val="28"/>
      <w:szCs w:val="26"/>
    </w:rPr>
  </w:style>
  <w:style w:type="character" w:customStyle="1" w:styleId="Heading3Char">
    <w:name w:val="Heading 3 Char"/>
    <w:basedOn w:val="DefaultParagraphFont"/>
    <w:link w:val="Heading3"/>
    <w:uiPriority w:val="9"/>
    <w:semiHidden/>
    <w:rsid w:val="00EE3D2F"/>
    <w:rPr>
      <w:rFonts w:ascii="Calibri" w:eastAsiaTheme="majorEastAsia" w:hAnsi="Calibri" w:cstheme="majorBidi"/>
      <w:b/>
      <w:bCs/>
    </w:rPr>
  </w:style>
  <w:style w:type="character" w:customStyle="1" w:styleId="Heading4Char">
    <w:name w:val="Heading 4 Char"/>
    <w:basedOn w:val="DefaultParagraphFont"/>
    <w:link w:val="Heading4"/>
    <w:uiPriority w:val="9"/>
    <w:semiHidden/>
    <w:rsid w:val="00EE3D2F"/>
    <w:rPr>
      <w:rFonts w:ascii="Calibri" w:eastAsiaTheme="majorEastAsia" w:hAnsi="Calibri" w:cstheme="majorBidi"/>
      <w:b/>
      <w:bCs/>
      <w:i/>
      <w:iCs/>
    </w:rPr>
  </w:style>
  <w:style w:type="character" w:customStyle="1" w:styleId="Heading5Char">
    <w:name w:val="Heading 5 Char"/>
    <w:basedOn w:val="DefaultParagraphFont"/>
    <w:link w:val="Heading5"/>
    <w:uiPriority w:val="9"/>
    <w:semiHidden/>
    <w:rsid w:val="00EE3D2F"/>
    <w:rPr>
      <w:rFonts w:ascii="Calibri" w:eastAsiaTheme="majorEastAsia" w:hAnsi="Calibri" w:cstheme="majorBidi"/>
      <w:b/>
      <w:bCs/>
      <w:color w:val="757575"/>
    </w:rPr>
  </w:style>
  <w:style w:type="character" w:customStyle="1" w:styleId="Heading6Char">
    <w:name w:val="Heading 6 Char"/>
    <w:basedOn w:val="DefaultParagraphFont"/>
    <w:link w:val="Heading6"/>
    <w:uiPriority w:val="9"/>
    <w:semiHidden/>
    <w:rsid w:val="00EE3D2F"/>
    <w:rPr>
      <w:rFonts w:ascii="Calibri" w:eastAsiaTheme="majorEastAsia" w:hAnsi="Calibri" w:cstheme="majorBidi"/>
      <w:b/>
      <w:bCs/>
      <w:i/>
      <w:iCs/>
      <w:color w:val="757575"/>
    </w:rPr>
  </w:style>
  <w:style w:type="character" w:customStyle="1" w:styleId="Heading7Char">
    <w:name w:val="Heading 7 Char"/>
    <w:basedOn w:val="DefaultParagraphFont"/>
    <w:link w:val="Heading7"/>
    <w:uiPriority w:val="9"/>
    <w:semiHidden/>
    <w:rsid w:val="00EE3D2F"/>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EE3D2F"/>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EE3D2F"/>
    <w:rPr>
      <w:rFonts w:asciiTheme="majorHAnsi" w:eastAsiaTheme="majorEastAsia" w:hAnsiTheme="majorHAnsi" w:cstheme="majorBidi"/>
      <w:i/>
      <w:iCs/>
      <w:spacing w:val="5"/>
      <w:sz w:val="20"/>
      <w:szCs w:val="20"/>
    </w:rPr>
  </w:style>
  <w:style w:type="paragraph" w:customStyle="1" w:styleId="EDUFooter">
    <w:name w:val="EDU_Footer"/>
    <w:basedOn w:val="Normal"/>
    <w:qFormat/>
    <w:rsid w:val="00654EDE"/>
    <w:pPr>
      <w:tabs>
        <w:tab w:val="center" w:pos="4513"/>
        <w:tab w:val="right" w:pos="8647"/>
      </w:tabs>
      <w:spacing w:before="1320" w:after="0" w:line="240" w:lineRule="auto"/>
    </w:pPr>
    <w:rPr>
      <w:rFonts w:ascii="Arial" w:hAnsi="Arial"/>
      <w:color w:val="000000" w:themeColor="text1"/>
      <w:sz w:val="18"/>
    </w:rPr>
  </w:style>
  <w:style w:type="paragraph" w:customStyle="1" w:styleId="EDUHeading1Numbered">
    <w:name w:val="EDU_Heading 1 Numbered"/>
    <w:basedOn w:val="EDUHeading1"/>
    <w:qFormat/>
    <w:rsid w:val="00DB33A7"/>
    <w:pPr>
      <w:numPr>
        <w:numId w:val="26"/>
      </w:numPr>
    </w:pPr>
  </w:style>
  <w:style w:type="paragraph" w:styleId="Footer">
    <w:name w:val="footer"/>
    <w:basedOn w:val="Normal"/>
    <w:link w:val="FooterChar"/>
    <w:uiPriority w:val="99"/>
    <w:rsid w:val="007C57B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10EC"/>
  </w:style>
  <w:style w:type="paragraph" w:styleId="NoSpacing">
    <w:name w:val="No Spacing"/>
    <w:basedOn w:val="Normal"/>
    <w:link w:val="NoSpacingChar"/>
    <w:uiPriority w:val="1"/>
    <w:semiHidden/>
    <w:qFormat/>
    <w:rsid w:val="00AC65DA"/>
    <w:pPr>
      <w:spacing w:after="0" w:line="240" w:lineRule="auto"/>
    </w:pPr>
  </w:style>
  <w:style w:type="paragraph" w:styleId="ListParagraph">
    <w:name w:val="List Paragraph"/>
    <w:basedOn w:val="Normal"/>
    <w:uiPriority w:val="34"/>
    <w:semiHidden/>
    <w:qFormat/>
    <w:rsid w:val="00AC65DA"/>
    <w:pPr>
      <w:ind w:left="720"/>
      <w:contextualSpacing/>
    </w:pPr>
  </w:style>
  <w:style w:type="paragraph" w:styleId="IntenseQuote">
    <w:name w:val="Intense Quote"/>
    <w:basedOn w:val="Normal"/>
    <w:next w:val="Normal"/>
    <w:link w:val="IntenseQuoteChar"/>
    <w:uiPriority w:val="30"/>
    <w:semiHidden/>
    <w:qFormat/>
    <w:rsid w:val="00AC65D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semiHidden/>
    <w:rsid w:val="00EE3D2F"/>
    <w:rPr>
      <w:b/>
      <w:bCs/>
      <w:i/>
      <w:iCs/>
    </w:rPr>
  </w:style>
  <w:style w:type="character" w:styleId="SubtleEmphasis">
    <w:name w:val="Subtle Emphasis"/>
    <w:uiPriority w:val="19"/>
    <w:semiHidden/>
    <w:qFormat/>
    <w:rsid w:val="00AC65DA"/>
    <w:rPr>
      <w:i/>
      <w:iCs/>
    </w:rPr>
  </w:style>
  <w:style w:type="character" w:styleId="IntenseEmphasis">
    <w:name w:val="Intense Emphasis"/>
    <w:uiPriority w:val="21"/>
    <w:semiHidden/>
    <w:qFormat/>
    <w:rsid w:val="00DC4963"/>
    <w:rPr>
      <w:b/>
      <w:bCs/>
      <w:i/>
    </w:rPr>
  </w:style>
  <w:style w:type="character" w:styleId="SubtleReference">
    <w:name w:val="Subtle Reference"/>
    <w:uiPriority w:val="31"/>
    <w:semiHidden/>
    <w:qFormat/>
    <w:rsid w:val="00AC65DA"/>
    <w:rPr>
      <w:smallCaps/>
    </w:rPr>
  </w:style>
  <w:style w:type="character" w:styleId="IntenseReference">
    <w:name w:val="Intense Reference"/>
    <w:uiPriority w:val="32"/>
    <w:semiHidden/>
    <w:qFormat/>
    <w:rsid w:val="00AC65DA"/>
    <w:rPr>
      <w:smallCaps/>
      <w:spacing w:val="5"/>
      <w:u w:val="single"/>
    </w:rPr>
  </w:style>
  <w:style w:type="paragraph" w:styleId="ListNumber">
    <w:name w:val="List Number"/>
    <w:basedOn w:val="Normal"/>
    <w:uiPriority w:val="99"/>
    <w:semiHidden/>
    <w:rsid w:val="00FB10CB"/>
    <w:pPr>
      <w:numPr>
        <w:numId w:val="11"/>
      </w:numPr>
      <w:spacing w:after="120"/>
      <w:ind w:left="369" w:hanging="369"/>
      <w:contextualSpacing/>
    </w:pPr>
  </w:style>
  <w:style w:type="paragraph" w:styleId="ListNumber2">
    <w:name w:val="List Number 2"/>
    <w:basedOn w:val="Normal"/>
    <w:uiPriority w:val="99"/>
    <w:semiHidden/>
    <w:rsid w:val="00985632"/>
    <w:pPr>
      <w:numPr>
        <w:ilvl w:val="1"/>
        <w:numId w:val="11"/>
      </w:numPr>
      <w:tabs>
        <w:tab w:val="left" w:pos="1134"/>
      </w:tabs>
      <w:spacing w:after="120"/>
      <w:ind w:left="936" w:hanging="567"/>
      <w:contextualSpacing/>
    </w:pPr>
  </w:style>
  <w:style w:type="paragraph" w:styleId="ListNumber3">
    <w:name w:val="List Number 3"/>
    <w:basedOn w:val="Normal"/>
    <w:uiPriority w:val="99"/>
    <w:semiHidden/>
    <w:rsid w:val="00985632"/>
    <w:pPr>
      <w:numPr>
        <w:ilvl w:val="2"/>
        <w:numId w:val="11"/>
      </w:numPr>
      <w:spacing w:after="120"/>
      <w:ind w:left="1701" w:hanging="765"/>
      <w:contextualSpacing/>
    </w:pPr>
  </w:style>
  <w:style w:type="paragraph" w:styleId="ListNumber4">
    <w:name w:val="List Number 4"/>
    <w:basedOn w:val="Normal"/>
    <w:uiPriority w:val="99"/>
    <w:semiHidden/>
    <w:rsid w:val="00406E5A"/>
    <w:pPr>
      <w:numPr>
        <w:ilvl w:val="3"/>
        <w:numId w:val="11"/>
      </w:numPr>
      <w:spacing w:after="120"/>
      <w:ind w:left="2637" w:hanging="936"/>
      <w:contextualSpacing/>
    </w:pPr>
  </w:style>
  <w:style w:type="paragraph" w:styleId="ListBullet">
    <w:name w:val="List Bullet"/>
    <w:basedOn w:val="Normal"/>
    <w:uiPriority w:val="99"/>
    <w:semiHidden/>
    <w:rsid w:val="00CA46EC"/>
    <w:pPr>
      <w:numPr>
        <w:numId w:val="16"/>
      </w:numPr>
      <w:spacing w:after="120"/>
      <w:ind w:left="369" w:hanging="369"/>
      <w:contextualSpacing/>
    </w:pPr>
  </w:style>
  <w:style w:type="paragraph" w:styleId="ListBullet2">
    <w:name w:val="List Bullet 2"/>
    <w:basedOn w:val="Normal"/>
    <w:uiPriority w:val="99"/>
    <w:semiHidden/>
    <w:rsid w:val="00CA46EC"/>
    <w:pPr>
      <w:numPr>
        <w:ilvl w:val="1"/>
        <w:numId w:val="16"/>
      </w:numPr>
      <w:spacing w:after="120"/>
      <w:ind w:left="766" w:hanging="369"/>
      <w:contextualSpacing/>
    </w:pPr>
  </w:style>
  <w:style w:type="paragraph" w:styleId="ListBullet3">
    <w:name w:val="List Bullet 3"/>
    <w:basedOn w:val="Normal"/>
    <w:uiPriority w:val="99"/>
    <w:semiHidden/>
    <w:rsid w:val="00CA46EC"/>
    <w:pPr>
      <w:numPr>
        <w:ilvl w:val="2"/>
        <w:numId w:val="16"/>
      </w:numPr>
      <w:spacing w:after="120"/>
      <w:ind w:left="1163" w:hanging="369"/>
      <w:contextualSpacing/>
    </w:pPr>
  </w:style>
  <w:style w:type="paragraph" w:styleId="ListBullet4">
    <w:name w:val="List Bullet 4"/>
    <w:basedOn w:val="Normal"/>
    <w:uiPriority w:val="99"/>
    <w:semiHidden/>
    <w:rsid w:val="00CA46EC"/>
    <w:pPr>
      <w:numPr>
        <w:ilvl w:val="3"/>
        <w:numId w:val="16"/>
      </w:numPr>
      <w:spacing w:after="120"/>
      <w:ind w:left="1503" w:hanging="369"/>
      <w:contextualSpacing/>
    </w:pPr>
  </w:style>
  <w:style w:type="table" w:styleId="TableGrid">
    <w:name w:val="Table Grid"/>
    <w:aliases w:val="INT_Glossary"/>
    <w:basedOn w:val="TableNormal"/>
    <w:uiPriority w:val="59"/>
    <w:rsid w:val="00306AE1"/>
    <w:pPr>
      <w:spacing w:after="0" w:line="240" w:lineRule="auto"/>
    </w:pPr>
    <w:tblPr>
      <w:tblBorders>
        <w:top w:val="single" w:sz="4" w:space="0" w:color="B2B2B2" w:themeColor="background1" w:themeTint="99"/>
        <w:left w:val="single" w:sz="4" w:space="0" w:color="B2B2B2" w:themeColor="background1" w:themeTint="99"/>
        <w:bottom w:val="single" w:sz="4" w:space="0" w:color="B2B2B2" w:themeColor="background1" w:themeTint="99"/>
        <w:right w:val="single" w:sz="4" w:space="0" w:color="B2B2B2" w:themeColor="background1" w:themeTint="99"/>
        <w:insideH w:val="single" w:sz="4" w:space="0" w:color="B2B2B2" w:themeColor="background1" w:themeTint="99"/>
        <w:insideV w:val="single" w:sz="4" w:space="0" w:color="B2B2B2" w:themeColor="background1" w:themeTint="99"/>
      </w:tblBorders>
    </w:tblPr>
    <w:tcPr>
      <w:tcMar>
        <w:top w:w="28" w:type="dxa"/>
        <w:bottom w:w="28" w:type="dxa"/>
      </w:tcMar>
    </w:tcPr>
  </w:style>
  <w:style w:type="paragraph" w:customStyle="1" w:styleId="Default">
    <w:name w:val="Default"/>
    <w:semiHidden/>
    <w:rsid w:val="00130923"/>
    <w:pPr>
      <w:autoSpaceDE w:val="0"/>
      <w:autoSpaceDN w:val="0"/>
      <w:adjustRightInd w:val="0"/>
      <w:spacing w:after="0" w:line="240" w:lineRule="auto"/>
    </w:pPr>
    <w:rPr>
      <w:rFonts w:ascii="Calibri" w:eastAsia="Times New Roman" w:hAnsi="Calibri" w:cs="Calibri"/>
      <w:color w:val="000000"/>
      <w:sz w:val="24"/>
      <w:szCs w:val="24"/>
      <w:lang w:eastAsia="en-AU"/>
    </w:rPr>
  </w:style>
  <w:style w:type="paragraph" w:styleId="BodyText">
    <w:name w:val="Body Text"/>
    <w:basedOn w:val="Normal"/>
    <w:link w:val="BodyTextChar"/>
    <w:semiHidden/>
    <w:rsid w:val="00130923"/>
    <w:pPr>
      <w:spacing w:after="120" w:line="240" w:lineRule="auto"/>
    </w:pPr>
    <w:rPr>
      <w:rFonts w:eastAsia="Times New Roman" w:cs="Times New Roman"/>
      <w:szCs w:val="24"/>
      <w:lang w:eastAsia="en-AU"/>
    </w:rPr>
  </w:style>
  <w:style w:type="character" w:customStyle="1" w:styleId="BodyTextChar">
    <w:name w:val="Body Text Char"/>
    <w:basedOn w:val="DefaultParagraphFont"/>
    <w:link w:val="BodyText"/>
    <w:semiHidden/>
    <w:rsid w:val="00EE3D2F"/>
    <w:rPr>
      <w:rFonts w:eastAsia="Times New Roman" w:cs="Times New Roman"/>
      <w:szCs w:val="24"/>
      <w:lang w:eastAsia="en-AU"/>
    </w:rPr>
  </w:style>
  <w:style w:type="paragraph" w:customStyle="1" w:styleId="numberedpara">
    <w:name w:val="numbered para"/>
    <w:basedOn w:val="Normal"/>
    <w:semiHidden/>
    <w:rsid w:val="00130923"/>
    <w:pPr>
      <w:numPr>
        <w:numId w:val="18"/>
      </w:numPr>
      <w:spacing w:after="0" w:line="240" w:lineRule="auto"/>
    </w:pPr>
    <w:rPr>
      <w:rFonts w:ascii="Calibri" w:eastAsiaTheme="minorHAnsi" w:hAnsi="Calibri" w:cs="Calibri"/>
      <w:lang w:eastAsia="en-AU"/>
    </w:rPr>
  </w:style>
  <w:style w:type="paragraph" w:styleId="BalloonText">
    <w:name w:val="Balloon Text"/>
    <w:basedOn w:val="Normal"/>
    <w:link w:val="BalloonTextChar"/>
    <w:uiPriority w:val="99"/>
    <w:semiHidden/>
    <w:rsid w:val="001309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3D2F"/>
    <w:rPr>
      <w:rFonts w:ascii="Tahoma" w:hAnsi="Tahoma" w:cs="Tahoma"/>
      <w:sz w:val="16"/>
      <w:szCs w:val="16"/>
    </w:rPr>
  </w:style>
  <w:style w:type="character" w:customStyle="1" w:styleId="NoSpacingChar">
    <w:name w:val="No Spacing Char"/>
    <w:basedOn w:val="DefaultParagraphFont"/>
    <w:link w:val="NoSpacing"/>
    <w:uiPriority w:val="1"/>
    <w:semiHidden/>
    <w:rsid w:val="00EE3D2F"/>
  </w:style>
  <w:style w:type="paragraph" w:styleId="Header">
    <w:name w:val="header"/>
    <w:basedOn w:val="Normal"/>
    <w:link w:val="HeaderChar"/>
    <w:uiPriority w:val="99"/>
    <w:semiHidden/>
    <w:rsid w:val="00F92479"/>
    <w:pPr>
      <w:tabs>
        <w:tab w:val="center" w:pos="4513"/>
        <w:tab w:val="right" w:pos="9026"/>
      </w:tabs>
      <w:spacing w:after="0" w:line="240" w:lineRule="auto"/>
      <w:jc w:val="right"/>
    </w:pPr>
  </w:style>
  <w:style w:type="character" w:customStyle="1" w:styleId="HeaderChar">
    <w:name w:val="Header Char"/>
    <w:basedOn w:val="DefaultParagraphFont"/>
    <w:link w:val="Header"/>
    <w:uiPriority w:val="99"/>
    <w:semiHidden/>
    <w:rsid w:val="00EE3D2F"/>
  </w:style>
  <w:style w:type="paragraph" w:styleId="Caption">
    <w:name w:val="caption"/>
    <w:basedOn w:val="Heading4"/>
    <w:next w:val="Normal"/>
    <w:uiPriority w:val="35"/>
    <w:semiHidden/>
    <w:rsid w:val="00B2722A"/>
    <w:rPr>
      <w:i w:val="0"/>
    </w:rPr>
  </w:style>
  <w:style w:type="paragraph" w:customStyle="1" w:styleId="Source">
    <w:name w:val="Source"/>
    <w:basedOn w:val="Normal"/>
    <w:semiHidden/>
    <w:qFormat/>
    <w:rsid w:val="00B2722A"/>
    <w:rPr>
      <w:rFonts w:cstheme="minorHAnsi"/>
      <w:b/>
      <w:sz w:val="20"/>
      <w:szCs w:val="20"/>
    </w:rPr>
  </w:style>
  <w:style w:type="character" w:styleId="PlaceholderText">
    <w:name w:val="Placeholder Text"/>
    <w:basedOn w:val="DefaultParagraphFont"/>
    <w:uiPriority w:val="99"/>
    <w:semiHidden/>
    <w:rsid w:val="00BA282D"/>
    <w:rPr>
      <w:color w:val="808080"/>
    </w:rPr>
  </w:style>
  <w:style w:type="paragraph" w:customStyle="1" w:styleId="EDUNormal">
    <w:name w:val="EDU_Normal"/>
    <w:basedOn w:val="Normal"/>
    <w:qFormat/>
    <w:rsid w:val="00AF4A5F"/>
    <w:rPr>
      <w:rFonts w:ascii="Arial" w:hAnsi="Arial"/>
      <w:noProof/>
    </w:rPr>
  </w:style>
  <w:style w:type="paragraph" w:customStyle="1" w:styleId="EDUTitle">
    <w:name w:val="EDU_Title"/>
    <w:basedOn w:val="Normal"/>
    <w:qFormat/>
    <w:rsid w:val="0044166A"/>
    <w:pPr>
      <w:spacing w:after="0" w:line="720" w:lineRule="exact"/>
      <w:contextualSpacing/>
    </w:pPr>
    <w:rPr>
      <w:rFonts w:ascii="Arial" w:eastAsiaTheme="majorEastAsia" w:hAnsi="Arial" w:cstheme="majorBidi"/>
      <w:color w:val="000000" w:themeColor="text1"/>
      <w:spacing w:val="5"/>
      <w:sz w:val="48"/>
      <w:szCs w:val="52"/>
    </w:rPr>
  </w:style>
  <w:style w:type="paragraph" w:customStyle="1" w:styleId="EDUSubtitle">
    <w:name w:val="EDU_Subtitle"/>
    <w:basedOn w:val="Normal"/>
    <w:qFormat/>
    <w:rsid w:val="0044166A"/>
    <w:pPr>
      <w:spacing w:after="0" w:line="400" w:lineRule="exact"/>
    </w:pPr>
    <w:rPr>
      <w:rFonts w:ascii="Arial" w:eastAsiaTheme="majorEastAsia" w:hAnsi="Arial" w:cstheme="majorBidi"/>
      <w:iCs/>
      <w:color w:val="000000" w:themeColor="text1"/>
      <w:spacing w:val="13"/>
      <w:sz w:val="30"/>
      <w:szCs w:val="24"/>
    </w:rPr>
  </w:style>
  <w:style w:type="paragraph" w:customStyle="1" w:styleId="EDUDeleteText">
    <w:name w:val="EDU_Delete Text"/>
    <w:basedOn w:val="Normal"/>
    <w:qFormat/>
    <w:rsid w:val="00AF4A5F"/>
    <w:rPr>
      <w:rFonts w:ascii="Arial" w:hAnsi="Arial"/>
      <w:color w:val="7030A0"/>
    </w:rPr>
  </w:style>
  <w:style w:type="paragraph" w:customStyle="1" w:styleId="EDUHeading1">
    <w:name w:val="EDU_Heading 1"/>
    <w:basedOn w:val="Heading1"/>
    <w:qFormat/>
    <w:rsid w:val="009E5F77"/>
    <w:pPr>
      <w:spacing w:before="240"/>
    </w:pPr>
    <w:rPr>
      <w:rFonts w:ascii="Arial" w:hAnsi="Arial"/>
      <w:color w:val="104165" w:themeColor="accent1" w:themeShade="BF"/>
      <w:sz w:val="28"/>
    </w:rPr>
  </w:style>
  <w:style w:type="paragraph" w:customStyle="1" w:styleId="EDUHeading2">
    <w:name w:val="EDU_Heading 2"/>
    <w:basedOn w:val="Heading2"/>
    <w:qFormat/>
    <w:rsid w:val="00333866"/>
    <w:rPr>
      <w:rFonts w:ascii="Arial" w:hAnsi="Arial"/>
      <w:color w:val="2F5E96"/>
    </w:rPr>
  </w:style>
  <w:style w:type="paragraph" w:customStyle="1" w:styleId="EDUHeading3">
    <w:name w:val="EDU_Heading 3"/>
    <w:basedOn w:val="Heading3"/>
    <w:qFormat/>
    <w:rsid w:val="00333866"/>
    <w:rPr>
      <w:rFonts w:ascii="Arial" w:hAnsi="Arial"/>
      <w:color w:val="2F5E96"/>
    </w:rPr>
  </w:style>
  <w:style w:type="paragraph" w:customStyle="1" w:styleId="EDUHeading4">
    <w:name w:val="EDU_Heading 4"/>
    <w:basedOn w:val="Heading4"/>
    <w:qFormat/>
    <w:rsid w:val="00333866"/>
    <w:rPr>
      <w:rFonts w:ascii="Arial" w:hAnsi="Arial"/>
      <w:color w:val="2F5E96"/>
    </w:rPr>
  </w:style>
  <w:style w:type="paragraph" w:customStyle="1" w:styleId="EDUHeading5">
    <w:name w:val="EDU_Heading 5"/>
    <w:basedOn w:val="Heading5"/>
    <w:qFormat/>
    <w:rsid w:val="00AF4A5F"/>
    <w:rPr>
      <w:rFonts w:ascii="Arial" w:hAnsi="Arial"/>
    </w:rPr>
  </w:style>
  <w:style w:type="paragraph" w:customStyle="1" w:styleId="EDUHeading6">
    <w:name w:val="EDU_Heading 6"/>
    <w:basedOn w:val="Heading6"/>
    <w:qFormat/>
    <w:rsid w:val="00AF4A5F"/>
    <w:rPr>
      <w:rFonts w:ascii="Arial" w:hAnsi="Arial"/>
    </w:rPr>
  </w:style>
  <w:style w:type="paragraph" w:customStyle="1" w:styleId="EDUListBullet">
    <w:name w:val="EDU_List Bullet"/>
    <w:basedOn w:val="ListBullet"/>
    <w:qFormat/>
    <w:rsid w:val="00AF4A5F"/>
    <w:pPr>
      <w:spacing w:after="200"/>
    </w:pPr>
    <w:rPr>
      <w:rFonts w:ascii="Arial" w:hAnsi="Arial"/>
    </w:rPr>
  </w:style>
  <w:style w:type="paragraph" w:customStyle="1" w:styleId="Style1">
    <w:name w:val="Style1"/>
    <w:basedOn w:val="Normal"/>
    <w:semiHidden/>
    <w:qFormat/>
    <w:rsid w:val="000036D9"/>
    <w:pPr>
      <w:numPr>
        <w:numId w:val="20"/>
      </w:numPr>
      <w:spacing w:after="120"/>
      <w:ind w:left="426" w:hanging="369"/>
      <w:contextualSpacing/>
    </w:pPr>
  </w:style>
  <w:style w:type="paragraph" w:customStyle="1" w:styleId="EDUListBullet2">
    <w:name w:val="EDU_List Bullet 2"/>
    <w:basedOn w:val="ListBullet2"/>
    <w:qFormat/>
    <w:rsid w:val="00AF4A5F"/>
    <w:pPr>
      <w:spacing w:after="200"/>
    </w:pPr>
    <w:rPr>
      <w:rFonts w:ascii="Arial" w:hAnsi="Arial"/>
    </w:rPr>
  </w:style>
  <w:style w:type="paragraph" w:customStyle="1" w:styleId="EDUListNumber">
    <w:name w:val="EDU_List Number"/>
    <w:basedOn w:val="ListNumber"/>
    <w:qFormat/>
    <w:rsid w:val="00AF4A5F"/>
    <w:pPr>
      <w:spacing w:after="200"/>
    </w:pPr>
    <w:rPr>
      <w:rFonts w:ascii="Arial" w:hAnsi="Arial"/>
    </w:rPr>
  </w:style>
  <w:style w:type="paragraph" w:customStyle="1" w:styleId="EDUListNumber2">
    <w:name w:val="EDU_List Number 2"/>
    <w:basedOn w:val="ListNumber2"/>
    <w:qFormat/>
    <w:rsid w:val="00AF4A5F"/>
    <w:pPr>
      <w:spacing w:after="200"/>
    </w:pPr>
    <w:rPr>
      <w:rFonts w:ascii="Arial" w:hAnsi="Arial"/>
    </w:rPr>
  </w:style>
  <w:style w:type="character" w:customStyle="1" w:styleId="EDUBold">
    <w:name w:val="*EDU_Bold"/>
    <w:basedOn w:val="Strong"/>
    <w:uiPriority w:val="1"/>
    <w:qFormat/>
    <w:rsid w:val="00B90820"/>
    <w:rPr>
      <w:b/>
      <w:bCs/>
    </w:rPr>
  </w:style>
  <w:style w:type="character" w:customStyle="1" w:styleId="EDUBoldItalic">
    <w:name w:val="*EDU_Bold Italic"/>
    <w:basedOn w:val="IntenseEmphasis"/>
    <w:uiPriority w:val="1"/>
    <w:qFormat/>
    <w:rsid w:val="00B90820"/>
    <w:rPr>
      <w:b/>
      <w:bCs/>
      <w:i/>
    </w:rPr>
  </w:style>
  <w:style w:type="character" w:customStyle="1" w:styleId="EDUItalic">
    <w:name w:val="*EDU_Italic"/>
    <w:basedOn w:val="Emphasis"/>
    <w:uiPriority w:val="1"/>
    <w:qFormat/>
    <w:rsid w:val="00DC4963"/>
    <w:rPr>
      <w:b w:val="0"/>
      <w:bCs/>
      <w:i/>
      <w:iCs/>
      <w:spacing w:val="0"/>
      <w:bdr w:val="none" w:sz="0" w:space="0" w:color="auto"/>
      <w:shd w:val="clear" w:color="auto" w:fill="auto"/>
    </w:rPr>
  </w:style>
  <w:style w:type="character" w:customStyle="1" w:styleId="EDUHyperlink">
    <w:name w:val="*EDU_Hyperlink"/>
    <w:basedOn w:val="DefaultParagraphFont"/>
    <w:uiPriority w:val="1"/>
    <w:qFormat/>
    <w:rsid w:val="00306AE1"/>
    <w:rPr>
      <w:color w:val="084268"/>
      <w:u w:val="single"/>
    </w:rPr>
  </w:style>
  <w:style w:type="paragraph" w:customStyle="1" w:styleId="BasicParagraph">
    <w:name w:val="[Basic Paragraph]"/>
    <w:basedOn w:val="Normal"/>
    <w:uiPriority w:val="99"/>
    <w:rsid w:val="0072124E"/>
    <w:pPr>
      <w:autoSpaceDE w:val="0"/>
      <w:autoSpaceDN w:val="0"/>
      <w:adjustRightInd w:val="0"/>
      <w:spacing w:after="0" w:line="288" w:lineRule="auto"/>
      <w:textAlignment w:val="center"/>
    </w:pPr>
    <w:rPr>
      <w:rFonts w:ascii="Minion Pro" w:hAnsi="Minion Pro" w:cs="Minion Pro"/>
      <w:color w:val="000000"/>
      <w:sz w:val="24"/>
      <w:szCs w:val="24"/>
      <w:lang w:val="en-GB"/>
    </w:rPr>
  </w:style>
  <w:style w:type="paragraph" w:customStyle="1" w:styleId="Heading2FeatureBox">
    <w:name w:val="Heading 2 Feature Box"/>
    <w:basedOn w:val="Heading2"/>
    <w:semiHidden/>
    <w:qFormat/>
    <w:rsid w:val="00B904AC"/>
    <w:pPr>
      <w:spacing w:line="240" w:lineRule="auto"/>
    </w:pPr>
  </w:style>
  <w:style w:type="paragraph" w:styleId="FootnoteText">
    <w:name w:val="footnote text"/>
    <w:basedOn w:val="Normal"/>
    <w:link w:val="FootnoteTextChar"/>
    <w:uiPriority w:val="99"/>
    <w:semiHidden/>
    <w:rsid w:val="005818A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E3D2F"/>
    <w:rPr>
      <w:sz w:val="20"/>
      <w:szCs w:val="20"/>
    </w:rPr>
  </w:style>
  <w:style w:type="character" w:styleId="FootnoteReference">
    <w:name w:val="footnote reference"/>
    <w:basedOn w:val="DefaultParagraphFont"/>
    <w:uiPriority w:val="99"/>
    <w:semiHidden/>
    <w:rsid w:val="005818AE"/>
    <w:rPr>
      <w:vertAlign w:val="superscript"/>
    </w:rPr>
  </w:style>
  <w:style w:type="paragraph" w:customStyle="1" w:styleId="EDUCaption">
    <w:name w:val="EDU_Caption"/>
    <w:basedOn w:val="Caption"/>
    <w:qFormat/>
    <w:rsid w:val="005843A3"/>
    <w:pPr>
      <w:spacing w:before="120" w:after="120"/>
    </w:pPr>
    <w:rPr>
      <w:rFonts w:ascii="Arial" w:hAnsi="Arial"/>
      <w:b w:val="0"/>
      <w:i/>
      <w:sz w:val="18"/>
    </w:rPr>
  </w:style>
  <w:style w:type="table" w:customStyle="1" w:styleId="EDU">
    <w:name w:val="EDU"/>
    <w:basedOn w:val="TableNormal"/>
    <w:uiPriority w:val="99"/>
    <w:rsid w:val="00333866"/>
    <w:pPr>
      <w:spacing w:after="0" w:line="240" w:lineRule="auto"/>
    </w:pPr>
    <w:rPr>
      <w:rFonts w:ascii="Arial" w:hAnsi="Arial"/>
    </w:rPr>
    <w:tblPr>
      <w:tblCellMar>
        <w:top w:w="142" w:type="dxa"/>
        <w:left w:w="142" w:type="dxa"/>
        <w:bottom w:w="142" w:type="dxa"/>
        <w:right w:w="142" w:type="dxa"/>
      </w:tblCellMar>
    </w:tblPr>
    <w:tcPr>
      <w:shd w:val="clear" w:color="auto" w:fill="2F5E96"/>
    </w:tcPr>
  </w:style>
  <w:style w:type="paragraph" w:customStyle="1" w:styleId="EDUBreakoutbody">
    <w:name w:val="EDU_Break out body"/>
    <w:basedOn w:val="EDUNormal"/>
    <w:qFormat/>
    <w:rsid w:val="00DD37E0"/>
    <w:pPr>
      <w:spacing w:after="0" w:line="240" w:lineRule="auto"/>
    </w:pPr>
    <w:rPr>
      <w:rFonts w:eastAsia="Times New Roman" w:cs="Times New Roman"/>
      <w:noProof w:val="0"/>
      <w:color w:val="FFFFFF" w:themeColor="background2"/>
    </w:rPr>
  </w:style>
  <w:style w:type="paragraph" w:customStyle="1" w:styleId="EDUBreakOutHeading">
    <w:name w:val="EDU Break Out Heading"/>
    <w:basedOn w:val="Normal"/>
    <w:link w:val="EDUBreakOutHeadingChar"/>
    <w:qFormat/>
    <w:rsid w:val="00DD37E0"/>
    <w:pPr>
      <w:spacing w:after="240" w:line="240" w:lineRule="atLeast"/>
    </w:pPr>
    <w:rPr>
      <w:rFonts w:ascii="Arial" w:eastAsia="Times New Roman" w:hAnsi="Arial" w:cstheme="minorHAnsi"/>
      <w:b/>
      <w:color w:val="FFFFFF" w:themeColor="background2"/>
    </w:rPr>
  </w:style>
  <w:style w:type="character" w:customStyle="1" w:styleId="EDUBreakOutHeadingChar">
    <w:name w:val="EDU Break Out Heading Char"/>
    <w:basedOn w:val="DefaultParagraphFont"/>
    <w:link w:val="EDUBreakOutHeading"/>
    <w:rsid w:val="00DD37E0"/>
    <w:rPr>
      <w:rFonts w:ascii="Arial" w:eastAsia="Times New Roman" w:hAnsi="Arial" w:cstheme="minorHAnsi"/>
      <w:b/>
      <w:color w:val="FFFFFF" w:themeColor="background2"/>
    </w:rPr>
  </w:style>
  <w:style w:type="character" w:styleId="Hyperlink">
    <w:name w:val="Hyperlink"/>
    <w:basedOn w:val="DefaultParagraphFont"/>
    <w:uiPriority w:val="99"/>
    <w:unhideWhenUsed/>
    <w:rsid w:val="00802613"/>
    <w:rPr>
      <w:color w:val="165788"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footnote text" w:unhideWhenUsed="1"/>
    <w:lsdException w:name="header" w:unhideWhenUsed="1"/>
    <w:lsdException w:name="footer" w:unhideWhenUsed="1"/>
    <w:lsdException w:name="caption" w:uiPriority="35" w:unhideWhenUsed="1"/>
    <w:lsdException w:name="footnote reference" w:unhideWhenUsed="1"/>
    <w:lsdException w:name="List Bullet" w:unhideWhenUsed="1"/>
    <w:lsdException w:name="List Number" w:unhideWhenUsed="1"/>
    <w:lsdException w:name="List Bullet 2" w:unhideWhenUsed="1"/>
    <w:lsdException w:name="List Bullet 3" w:unhideWhenUsed="1"/>
    <w:lsdException w:name="List Bullet 4" w:unhideWhenUsed="1"/>
    <w:lsdException w:name="List Number 2" w:unhideWhenUsed="1"/>
    <w:lsdException w:name="List Number 3" w:unhideWhenUsed="1"/>
    <w:lsdException w:name="List Number 4" w:unhideWhenUsed="1"/>
    <w:lsdException w:name="Title" w:uiPriority="10" w:qFormat="1"/>
    <w:lsdException w:name="Default Paragraph Font" w:uiPriority="1" w:unhideWhenUsed="1"/>
    <w:lsdException w:name="Body Text" w:uiPriority="0" w:unhideWhenUsed="1"/>
    <w:lsdException w:name="Subtitle" w:uiPriority="11" w:qFormat="1"/>
    <w:lsdException w:name="Hyperlink" w:unhideWhenUsed="1"/>
    <w:lsdException w:name="Strong" w:semiHidden="0" w:uiPriority="22" w:qFormat="1"/>
    <w:lsdException w:name="Emphasis" w:semiHidden="0" w:uiPriority="20" w:qFormat="1"/>
    <w:lsdException w:name="HTML Top of Form" w:unhideWhenUsed="1"/>
    <w:lsdException w:name="HTML Bottom of Form"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lsdException w:name="TOC Heading" w:uiPriority="39" w:unhideWhenUsed="1" w:qFormat="1"/>
  </w:latentStyles>
  <w:style w:type="paragraph" w:default="1" w:styleId="Normal">
    <w:name w:val="Normal"/>
    <w:semiHidden/>
    <w:qFormat/>
    <w:rsid w:val="00B67AEF"/>
  </w:style>
  <w:style w:type="paragraph" w:styleId="Heading1">
    <w:name w:val="heading 1"/>
    <w:basedOn w:val="Normal"/>
    <w:next w:val="Normal"/>
    <w:link w:val="Heading1Char"/>
    <w:uiPriority w:val="9"/>
    <w:semiHidden/>
    <w:rsid w:val="003166C5"/>
    <w:pPr>
      <w:spacing w:after="240" w:line="240" w:lineRule="auto"/>
      <w:contextualSpacing/>
      <w:outlineLvl w:val="0"/>
    </w:pPr>
    <w:rPr>
      <w:rFonts w:ascii="Calibri" w:eastAsiaTheme="majorEastAsia" w:hAnsi="Calibri" w:cstheme="majorBidi"/>
      <w:b/>
      <w:bCs/>
      <w:color w:val="000000" w:themeColor="text1"/>
      <w:sz w:val="36"/>
      <w:szCs w:val="28"/>
    </w:rPr>
  </w:style>
  <w:style w:type="paragraph" w:styleId="Heading2">
    <w:name w:val="heading 2"/>
    <w:basedOn w:val="Normal"/>
    <w:next w:val="Normal"/>
    <w:link w:val="Heading2Char"/>
    <w:uiPriority w:val="9"/>
    <w:semiHidden/>
    <w:qFormat/>
    <w:rsid w:val="00A31242"/>
    <w:pPr>
      <w:spacing w:before="200" w:after="0"/>
      <w:outlineLvl w:val="1"/>
    </w:pPr>
    <w:rPr>
      <w:rFonts w:ascii="Calibri" w:eastAsiaTheme="majorEastAsia" w:hAnsi="Calibri" w:cstheme="majorBidi"/>
      <w:b/>
      <w:bCs/>
      <w:sz w:val="28"/>
      <w:szCs w:val="26"/>
    </w:rPr>
  </w:style>
  <w:style w:type="paragraph" w:styleId="Heading3">
    <w:name w:val="heading 3"/>
    <w:basedOn w:val="Normal"/>
    <w:next w:val="Normal"/>
    <w:link w:val="Heading3Char"/>
    <w:uiPriority w:val="9"/>
    <w:semiHidden/>
    <w:qFormat/>
    <w:rsid w:val="001B6467"/>
    <w:pPr>
      <w:spacing w:before="200" w:after="0"/>
      <w:outlineLvl w:val="2"/>
    </w:pPr>
    <w:rPr>
      <w:rFonts w:ascii="Calibri" w:eastAsiaTheme="majorEastAsia" w:hAnsi="Calibri" w:cstheme="majorBidi"/>
      <w:b/>
      <w:bCs/>
    </w:rPr>
  </w:style>
  <w:style w:type="paragraph" w:styleId="Heading4">
    <w:name w:val="heading 4"/>
    <w:basedOn w:val="Normal"/>
    <w:next w:val="Normal"/>
    <w:link w:val="Heading4Char"/>
    <w:uiPriority w:val="9"/>
    <w:semiHidden/>
    <w:qFormat/>
    <w:rsid w:val="00236917"/>
    <w:pPr>
      <w:spacing w:before="200" w:after="0"/>
      <w:outlineLvl w:val="3"/>
    </w:pPr>
    <w:rPr>
      <w:rFonts w:ascii="Calibri" w:eastAsiaTheme="majorEastAsia" w:hAnsi="Calibri" w:cstheme="majorBidi"/>
      <w:b/>
      <w:bCs/>
      <w:i/>
      <w:iCs/>
    </w:rPr>
  </w:style>
  <w:style w:type="paragraph" w:styleId="Heading5">
    <w:name w:val="heading 5"/>
    <w:basedOn w:val="Normal"/>
    <w:next w:val="Normal"/>
    <w:link w:val="Heading5Char"/>
    <w:uiPriority w:val="9"/>
    <w:semiHidden/>
    <w:qFormat/>
    <w:rsid w:val="001B6467"/>
    <w:pPr>
      <w:spacing w:before="200" w:after="0"/>
      <w:outlineLvl w:val="4"/>
    </w:pPr>
    <w:rPr>
      <w:rFonts w:ascii="Calibri" w:eastAsiaTheme="majorEastAsia" w:hAnsi="Calibri" w:cstheme="majorBidi"/>
      <w:b/>
      <w:bCs/>
      <w:color w:val="757575"/>
    </w:rPr>
  </w:style>
  <w:style w:type="paragraph" w:styleId="Heading6">
    <w:name w:val="heading 6"/>
    <w:basedOn w:val="Normal"/>
    <w:next w:val="Normal"/>
    <w:link w:val="Heading6Char"/>
    <w:uiPriority w:val="9"/>
    <w:semiHidden/>
    <w:qFormat/>
    <w:rsid w:val="00933671"/>
    <w:pPr>
      <w:spacing w:before="200" w:after="0"/>
      <w:outlineLvl w:val="5"/>
    </w:pPr>
    <w:rPr>
      <w:rFonts w:ascii="Calibri" w:eastAsiaTheme="majorEastAsia" w:hAnsi="Calibri" w:cstheme="majorBidi"/>
      <w:b/>
      <w:bCs/>
      <w:i/>
      <w:iCs/>
      <w:color w:val="757575"/>
    </w:rPr>
  </w:style>
  <w:style w:type="paragraph" w:styleId="Heading7">
    <w:name w:val="heading 7"/>
    <w:basedOn w:val="Normal"/>
    <w:next w:val="Normal"/>
    <w:link w:val="Heading7Char"/>
    <w:uiPriority w:val="9"/>
    <w:semiHidden/>
    <w:qFormat/>
    <w:rsid w:val="00AC65DA"/>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qFormat/>
    <w:rsid w:val="00AC65DA"/>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qFormat/>
    <w:rsid w:val="00AC65DA"/>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semiHidden/>
    <w:qFormat/>
    <w:rsid w:val="00AC65DA"/>
    <w:rPr>
      <w:b/>
      <w:bCs/>
    </w:rPr>
  </w:style>
  <w:style w:type="character" w:styleId="Emphasis">
    <w:name w:val="Emphasis"/>
    <w:uiPriority w:val="20"/>
    <w:semiHidden/>
    <w:qFormat/>
    <w:rsid w:val="00DC4963"/>
    <w:rPr>
      <w:b w:val="0"/>
      <w:bCs/>
      <w:i/>
      <w:iCs/>
      <w:spacing w:val="0"/>
      <w:bdr w:val="none" w:sz="0" w:space="0" w:color="auto"/>
      <w:shd w:val="clear" w:color="auto" w:fill="auto"/>
    </w:rPr>
  </w:style>
  <w:style w:type="character" w:styleId="BookTitle">
    <w:name w:val="Book Title"/>
    <w:uiPriority w:val="33"/>
    <w:semiHidden/>
    <w:qFormat/>
    <w:rsid w:val="009116EA"/>
    <w:rPr>
      <w:i/>
      <w:iCs/>
      <w:caps w:val="0"/>
      <w:smallCaps w:val="0"/>
      <w:spacing w:val="5"/>
    </w:rPr>
  </w:style>
  <w:style w:type="paragraph" w:styleId="Quote">
    <w:name w:val="Quote"/>
    <w:basedOn w:val="Normal"/>
    <w:next w:val="Normal"/>
    <w:link w:val="QuoteChar"/>
    <w:uiPriority w:val="29"/>
    <w:semiHidden/>
    <w:qFormat/>
    <w:rsid w:val="00C05E74"/>
    <w:pPr>
      <w:spacing w:after="120"/>
      <w:ind w:left="369" w:right="369"/>
    </w:pPr>
    <w:rPr>
      <w:i/>
      <w:iCs/>
    </w:rPr>
  </w:style>
  <w:style w:type="character" w:customStyle="1" w:styleId="QuoteChar">
    <w:name w:val="Quote Char"/>
    <w:basedOn w:val="DefaultParagraphFont"/>
    <w:link w:val="Quote"/>
    <w:uiPriority w:val="29"/>
    <w:semiHidden/>
    <w:rsid w:val="00EE3D2F"/>
    <w:rPr>
      <w:i/>
      <w:iCs/>
    </w:rPr>
  </w:style>
  <w:style w:type="character" w:customStyle="1" w:styleId="Heading1Char">
    <w:name w:val="Heading 1 Char"/>
    <w:basedOn w:val="DefaultParagraphFont"/>
    <w:link w:val="Heading1"/>
    <w:uiPriority w:val="9"/>
    <w:semiHidden/>
    <w:rsid w:val="00EE3D2F"/>
    <w:rPr>
      <w:rFonts w:ascii="Calibri" w:eastAsiaTheme="majorEastAsia" w:hAnsi="Calibri" w:cstheme="majorBidi"/>
      <w:b/>
      <w:bCs/>
      <w:color w:val="000000" w:themeColor="text1"/>
      <w:sz w:val="36"/>
      <w:szCs w:val="28"/>
    </w:rPr>
  </w:style>
  <w:style w:type="character" w:customStyle="1" w:styleId="Heading2Char">
    <w:name w:val="Heading 2 Char"/>
    <w:basedOn w:val="DefaultParagraphFont"/>
    <w:link w:val="Heading2"/>
    <w:uiPriority w:val="9"/>
    <w:semiHidden/>
    <w:rsid w:val="00EE3D2F"/>
    <w:rPr>
      <w:rFonts w:ascii="Calibri" w:eastAsiaTheme="majorEastAsia" w:hAnsi="Calibri" w:cstheme="majorBidi"/>
      <w:b/>
      <w:bCs/>
      <w:sz w:val="28"/>
      <w:szCs w:val="26"/>
    </w:rPr>
  </w:style>
  <w:style w:type="character" w:customStyle="1" w:styleId="Heading3Char">
    <w:name w:val="Heading 3 Char"/>
    <w:basedOn w:val="DefaultParagraphFont"/>
    <w:link w:val="Heading3"/>
    <w:uiPriority w:val="9"/>
    <w:semiHidden/>
    <w:rsid w:val="00EE3D2F"/>
    <w:rPr>
      <w:rFonts w:ascii="Calibri" w:eastAsiaTheme="majorEastAsia" w:hAnsi="Calibri" w:cstheme="majorBidi"/>
      <w:b/>
      <w:bCs/>
    </w:rPr>
  </w:style>
  <w:style w:type="character" w:customStyle="1" w:styleId="Heading4Char">
    <w:name w:val="Heading 4 Char"/>
    <w:basedOn w:val="DefaultParagraphFont"/>
    <w:link w:val="Heading4"/>
    <w:uiPriority w:val="9"/>
    <w:semiHidden/>
    <w:rsid w:val="00EE3D2F"/>
    <w:rPr>
      <w:rFonts w:ascii="Calibri" w:eastAsiaTheme="majorEastAsia" w:hAnsi="Calibri" w:cstheme="majorBidi"/>
      <w:b/>
      <w:bCs/>
      <w:i/>
      <w:iCs/>
    </w:rPr>
  </w:style>
  <w:style w:type="character" w:customStyle="1" w:styleId="Heading5Char">
    <w:name w:val="Heading 5 Char"/>
    <w:basedOn w:val="DefaultParagraphFont"/>
    <w:link w:val="Heading5"/>
    <w:uiPriority w:val="9"/>
    <w:semiHidden/>
    <w:rsid w:val="00EE3D2F"/>
    <w:rPr>
      <w:rFonts w:ascii="Calibri" w:eastAsiaTheme="majorEastAsia" w:hAnsi="Calibri" w:cstheme="majorBidi"/>
      <w:b/>
      <w:bCs/>
      <w:color w:val="757575"/>
    </w:rPr>
  </w:style>
  <w:style w:type="character" w:customStyle="1" w:styleId="Heading6Char">
    <w:name w:val="Heading 6 Char"/>
    <w:basedOn w:val="DefaultParagraphFont"/>
    <w:link w:val="Heading6"/>
    <w:uiPriority w:val="9"/>
    <w:semiHidden/>
    <w:rsid w:val="00EE3D2F"/>
    <w:rPr>
      <w:rFonts w:ascii="Calibri" w:eastAsiaTheme="majorEastAsia" w:hAnsi="Calibri" w:cstheme="majorBidi"/>
      <w:b/>
      <w:bCs/>
      <w:i/>
      <w:iCs/>
      <w:color w:val="757575"/>
    </w:rPr>
  </w:style>
  <w:style w:type="character" w:customStyle="1" w:styleId="Heading7Char">
    <w:name w:val="Heading 7 Char"/>
    <w:basedOn w:val="DefaultParagraphFont"/>
    <w:link w:val="Heading7"/>
    <w:uiPriority w:val="9"/>
    <w:semiHidden/>
    <w:rsid w:val="00EE3D2F"/>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EE3D2F"/>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EE3D2F"/>
    <w:rPr>
      <w:rFonts w:asciiTheme="majorHAnsi" w:eastAsiaTheme="majorEastAsia" w:hAnsiTheme="majorHAnsi" w:cstheme="majorBidi"/>
      <w:i/>
      <w:iCs/>
      <w:spacing w:val="5"/>
      <w:sz w:val="20"/>
      <w:szCs w:val="20"/>
    </w:rPr>
  </w:style>
  <w:style w:type="paragraph" w:customStyle="1" w:styleId="EDUFooter">
    <w:name w:val="EDU_Footer"/>
    <w:basedOn w:val="Normal"/>
    <w:qFormat/>
    <w:rsid w:val="00654EDE"/>
    <w:pPr>
      <w:tabs>
        <w:tab w:val="center" w:pos="4513"/>
        <w:tab w:val="right" w:pos="8647"/>
      </w:tabs>
      <w:spacing w:before="1320" w:after="0" w:line="240" w:lineRule="auto"/>
    </w:pPr>
    <w:rPr>
      <w:rFonts w:ascii="Arial" w:hAnsi="Arial"/>
      <w:color w:val="000000" w:themeColor="text1"/>
      <w:sz w:val="18"/>
    </w:rPr>
  </w:style>
  <w:style w:type="paragraph" w:customStyle="1" w:styleId="EDUHeading1Numbered">
    <w:name w:val="EDU_Heading 1 Numbered"/>
    <w:basedOn w:val="EDUHeading1"/>
    <w:qFormat/>
    <w:rsid w:val="00DB33A7"/>
    <w:pPr>
      <w:numPr>
        <w:numId w:val="26"/>
      </w:numPr>
    </w:pPr>
  </w:style>
  <w:style w:type="paragraph" w:styleId="Footer">
    <w:name w:val="footer"/>
    <w:basedOn w:val="Normal"/>
    <w:link w:val="FooterChar"/>
    <w:uiPriority w:val="99"/>
    <w:rsid w:val="007C57B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10EC"/>
  </w:style>
  <w:style w:type="paragraph" w:styleId="NoSpacing">
    <w:name w:val="No Spacing"/>
    <w:basedOn w:val="Normal"/>
    <w:link w:val="NoSpacingChar"/>
    <w:uiPriority w:val="1"/>
    <w:semiHidden/>
    <w:qFormat/>
    <w:rsid w:val="00AC65DA"/>
    <w:pPr>
      <w:spacing w:after="0" w:line="240" w:lineRule="auto"/>
    </w:pPr>
  </w:style>
  <w:style w:type="paragraph" w:styleId="ListParagraph">
    <w:name w:val="List Paragraph"/>
    <w:basedOn w:val="Normal"/>
    <w:uiPriority w:val="34"/>
    <w:semiHidden/>
    <w:qFormat/>
    <w:rsid w:val="00AC65DA"/>
    <w:pPr>
      <w:ind w:left="720"/>
      <w:contextualSpacing/>
    </w:pPr>
  </w:style>
  <w:style w:type="paragraph" w:styleId="IntenseQuote">
    <w:name w:val="Intense Quote"/>
    <w:basedOn w:val="Normal"/>
    <w:next w:val="Normal"/>
    <w:link w:val="IntenseQuoteChar"/>
    <w:uiPriority w:val="30"/>
    <w:semiHidden/>
    <w:qFormat/>
    <w:rsid w:val="00AC65D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semiHidden/>
    <w:rsid w:val="00EE3D2F"/>
    <w:rPr>
      <w:b/>
      <w:bCs/>
      <w:i/>
      <w:iCs/>
    </w:rPr>
  </w:style>
  <w:style w:type="character" w:styleId="SubtleEmphasis">
    <w:name w:val="Subtle Emphasis"/>
    <w:uiPriority w:val="19"/>
    <w:semiHidden/>
    <w:qFormat/>
    <w:rsid w:val="00AC65DA"/>
    <w:rPr>
      <w:i/>
      <w:iCs/>
    </w:rPr>
  </w:style>
  <w:style w:type="character" w:styleId="IntenseEmphasis">
    <w:name w:val="Intense Emphasis"/>
    <w:uiPriority w:val="21"/>
    <w:semiHidden/>
    <w:qFormat/>
    <w:rsid w:val="00DC4963"/>
    <w:rPr>
      <w:b/>
      <w:bCs/>
      <w:i/>
    </w:rPr>
  </w:style>
  <w:style w:type="character" w:styleId="SubtleReference">
    <w:name w:val="Subtle Reference"/>
    <w:uiPriority w:val="31"/>
    <w:semiHidden/>
    <w:qFormat/>
    <w:rsid w:val="00AC65DA"/>
    <w:rPr>
      <w:smallCaps/>
    </w:rPr>
  </w:style>
  <w:style w:type="character" w:styleId="IntenseReference">
    <w:name w:val="Intense Reference"/>
    <w:uiPriority w:val="32"/>
    <w:semiHidden/>
    <w:qFormat/>
    <w:rsid w:val="00AC65DA"/>
    <w:rPr>
      <w:smallCaps/>
      <w:spacing w:val="5"/>
      <w:u w:val="single"/>
    </w:rPr>
  </w:style>
  <w:style w:type="paragraph" w:styleId="ListNumber">
    <w:name w:val="List Number"/>
    <w:basedOn w:val="Normal"/>
    <w:uiPriority w:val="99"/>
    <w:semiHidden/>
    <w:rsid w:val="00FB10CB"/>
    <w:pPr>
      <w:numPr>
        <w:numId w:val="11"/>
      </w:numPr>
      <w:spacing w:after="120"/>
      <w:ind w:left="369" w:hanging="369"/>
      <w:contextualSpacing/>
    </w:pPr>
  </w:style>
  <w:style w:type="paragraph" w:styleId="ListNumber2">
    <w:name w:val="List Number 2"/>
    <w:basedOn w:val="Normal"/>
    <w:uiPriority w:val="99"/>
    <w:semiHidden/>
    <w:rsid w:val="00985632"/>
    <w:pPr>
      <w:numPr>
        <w:ilvl w:val="1"/>
        <w:numId w:val="11"/>
      </w:numPr>
      <w:tabs>
        <w:tab w:val="left" w:pos="1134"/>
      </w:tabs>
      <w:spacing w:after="120"/>
      <w:ind w:left="936" w:hanging="567"/>
      <w:contextualSpacing/>
    </w:pPr>
  </w:style>
  <w:style w:type="paragraph" w:styleId="ListNumber3">
    <w:name w:val="List Number 3"/>
    <w:basedOn w:val="Normal"/>
    <w:uiPriority w:val="99"/>
    <w:semiHidden/>
    <w:rsid w:val="00985632"/>
    <w:pPr>
      <w:numPr>
        <w:ilvl w:val="2"/>
        <w:numId w:val="11"/>
      </w:numPr>
      <w:spacing w:after="120"/>
      <w:ind w:left="1701" w:hanging="765"/>
      <w:contextualSpacing/>
    </w:pPr>
  </w:style>
  <w:style w:type="paragraph" w:styleId="ListNumber4">
    <w:name w:val="List Number 4"/>
    <w:basedOn w:val="Normal"/>
    <w:uiPriority w:val="99"/>
    <w:semiHidden/>
    <w:rsid w:val="00406E5A"/>
    <w:pPr>
      <w:numPr>
        <w:ilvl w:val="3"/>
        <w:numId w:val="11"/>
      </w:numPr>
      <w:spacing w:after="120"/>
      <w:ind w:left="2637" w:hanging="936"/>
      <w:contextualSpacing/>
    </w:pPr>
  </w:style>
  <w:style w:type="paragraph" w:styleId="ListBullet">
    <w:name w:val="List Bullet"/>
    <w:basedOn w:val="Normal"/>
    <w:uiPriority w:val="99"/>
    <w:semiHidden/>
    <w:rsid w:val="00CA46EC"/>
    <w:pPr>
      <w:numPr>
        <w:numId w:val="16"/>
      </w:numPr>
      <w:spacing w:after="120"/>
      <w:ind w:left="369" w:hanging="369"/>
      <w:contextualSpacing/>
    </w:pPr>
  </w:style>
  <w:style w:type="paragraph" w:styleId="ListBullet2">
    <w:name w:val="List Bullet 2"/>
    <w:basedOn w:val="Normal"/>
    <w:uiPriority w:val="99"/>
    <w:semiHidden/>
    <w:rsid w:val="00CA46EC"/>
    <w:pPr>
      <w:numPr>
        <w:ilvl w:val="1"/>
        <w:numId w:val="16"/>
      </w:numPr>
      <w:spacing w:after="120"/>
      <w:ind w:left="766" w:hanging="369"/>
      <w:contextualSpacing/>
    </w:pPr>
  </w:style>
  <w:style w:type="paragraph" w:styleId="ListBullet3">
    <w:name w:val="List Bullet 3"/>
    <w:basedOn w:val="Normal"/>
    <w:uiPriority w:val="99"/>
    <w:semiHidden/>
    <w:rsid w:val="00CA46EC"/>
    <w:pPr>
      <w:numPr>
        <w:ilvl w:val="2"/>
        <w:numId w:val="16"/>
      </w:numPr>
      <w:spacing w:after="120"/>
      <w:ind w:left="1163" w:hanging="369"/>
      <w:contextualSpacing/>
    </w:pPr>
  </w:style>
  <w:style w:type="paragraph" w:styleId="ListBullet4">
    <w:name w:val="List Bullet 4"/>
    <w:basedOn w:val="Normal"/>
    <w:uiPriority w:val="99"/>
    <w:semiHidden/>
    <w:rsid w:val="00CA46EC"/>
    <w:pPr>
      <w:numPr>
        <w:ilvl w:val="3"/>
        <w:numId w:val="16"/>
      </w:numPr>
      <w:spacing w:after="120"/>
      <w:ind w:left="1503" w:hanging="369"/>
      <w:contextualSpacing/>
    </w:pPr>
  </w:style>
  <w:style w:type="table" w:styleId="TableGrid">
    <w:name w:val="Table Grid"/>
    <w:aliases w:val="INT_Glossary"/>
    <w:basedOn w:val="TableNormal"/>
    <w:uiPriority w:val="59"/>
    <w:rsid w:val="00306AE1"/>
    <w:pPr>
      <w:spacing w:after="0" w:line="240" w:lineRule="auto"/>
    </w:pPr>
    <w:tblPr>
      <w:tblBorders>
        <w:top w:val="single" w:sz="4" w:space="0" w:color="B2B2B2" w:themeColor="background1" w:themeTint="99"/>
        <w:left w:val="single" w:sz="4" w:space="0" w:color="B2B2B2" w:themeColor="background1" w:themeTint="99"/>
        <w:bottom w:val="single" w:sz="4" w:space="0" w:color="B2B2B2" w:themeColor="background1" w:themeTint="99"/>
        <w:right w:val="single" w:sz="4" w:space="0" w:color="B2B2B2" w:themeColor="background1" w:themeTint="99"/>
        <w:insideH w:val="single" w:sz="4" w:space="0" w:color="B2B2B2" w:themeColor="background1" w:themeTint="99"/>
        <w:insideV w:val="single" w:sz="4" w:space="0" w:color="B2B2B2" w:themeColor="background1" w:themeTint="99"/>
      </w:tblBorders>
    </w:tblPr>
    <w:tcPr>
      <w:tcMar>
        <w:top w:w="28" w:type="dxa"/>
        <w:bottom w:w="28" w:type="dxa"/>
      </w:tcMar>
    </w:tcPr>
  </w:style>
  <w:style w:type="paragraph" w:customStyle="1" w:styleId="Default">
    <w:name w:val="Default"/>
    <w:semiHidden/>
    <w:rsid w:val="00130923"/>
    <w:pPr>
      <w:autoSpaceDE w:val="0"/>
      <w:autoSpaceDN w:val="0"/>
      <w:adjustRightInd w:val="0"/>
      <w:spacing w:after="0" w:line="240" w:lineRule="auto"/>
    </w:pPr>
    <w:rPr>
      <w:rFonts w:ascii="Calibri" w:eastAsia="Times New Roman" w:hAnsi="Calibri" w:cs="Calibri"/>
      <w:color w:val="000000"/>
      <w:sz w:val="24"/>
      <w:szCs w:val="24"/>
      <w:lang w:eastAsia="en-AU"/>
    </w:rPr>
  </w:style>
  <w:style w:type="paragraph" w:styleId="BodyText">
    <w:name w:val="Body Text"/>
    <w:basedOn w:val="Normal"/>
    <w:link w:val="BodyTextChar"/>
    <w:semiHidden/>
    <w:rsid w:val="00130923"/>
    <w:pPr>
      <w:spacing w:after="120" w:line="240" w:lineRule="auto"/>
    </w:pPr>
    <w:rPr>
      <w:rFonts w:eastAsia="Times New Roman" w:cs="Times New Roman"/>
      <w:szCs w:val="24"/>
      <w:lang w:eastAsia="en-AU"/>
    </w:rPr>
  </w:style>
  <w:style w:type="character" w:customStyle="1" w:styleId="BodyTextChar">
    <w:name w:val="Body Text Char"/>
    <w:basedOn w:val="DefaultParagraphFont"/>
    <w:link w:val="BodyText"/>
    <w:semiHidden/>
    <w:rsid w:val="00EE3D2F"/>
    <w:rPr>
      <w:rFonts w:eastAsia="Times New Roman" w:cs="Times New Roman"/>
      <w:szCs w:val="24"/>
      <w:lang w:eastAsia="en-AU"/>
    </w:rPr>
  </w:style>
  <w:style w:type="paragraph" w:customStyle="1" w:styleId="numberedpara">
    <w:name w:val="numbered para"/>
    <w:basedOn w:val="Normal"/>
    <w:semiHidden/>
    <w:rsid w:val="00130923"/>
    <w:pPr>
      <w:numPr>
        <w:numId w:val="18"/>
      </w:numPr>
      <w:spacing w:after="0" w:line="240" w:lineRule="auto"/>
    </w:pPr>
    <w:rPr>
      <w:rFonts w:ascii="Calibri" w:eastAsiaTheme="minorHAnsi" w:hAnsi="Calibri" w:cs="Calibri"/>
      <w:lang w:eastAsia="en-AU"/>
    </w:rPr>
  </w:style>
  <w:style w:type="paragraph" w:styleId="BalloonText">
    <w:name w:val="Balloon Text"/>
    <w:basedOn w:val="Normal"/>
    <w:link w:val="BalloonTextChar"/>
    <w:uiPriority w:val="99"/>
    <w:semiHidden/>
    <w:rsid w:val="001309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3D2F"/>
    <w:rPr>
      <w:rFonts w:ascii="Tahoma" w:hAnsi="Tahoma" w:cs="Tahoma"/>
      <w:sz w:val="16"/>
      <w:szCs w:val="16"/>
    </w:rPr>
  </w:style>
  <w:style w:type="character" w:customStyle="1" w:styleId="NoSpacingChar">
    <w:name w:val="No Spacing Char"/>
    <w:basedOn w:val="DefaultParagraphFont"/>
    <w:link w:val="NoSpacing"/>
    <w:uiPriority w:val="1"/>
    <w:semiHidden/>
    <w:rsid w:val="00EE3D2F"/>
  </w:style>
  <w:style w:type="paragraph" w:styleId="Header">
    <w:name w:val="header"/>
    <w:basedOn w:val="Normal"/>
    <w:link w:val="HeaderChar"/>
    <w:uiPriority w:val="99"/>
    <w:semiHidden/>
    <w:rsid w:val="00F92479"/>
    <w:pPr>
      <w:tabs>
        <w:tab w:val="center" w:pos="4513"/>
        <w:tab w:val="right" w:pos="9026"/>
      </w:tabs>
      <w:spacing w:after="0" w:line="240" w:lineRule="auto"/>
      <w:jc w:val="right"/>
    </w:pPr>
  </w:style>
  <w:style w:type="character" w:customStyle="1" w:styleId="HeaderChar">
    <w:name w:val="Header Char"/>
    <w:basedOn w:val="DefaultParagraphFont"/>
    <w:link w:val="Header"/>
    <w:uiPriority w:val="99"/>
    <w:semiHidden/>
    <w:rsid w:val="00EE3D2F"/>
  </w:style>
  <w:style w:type="paragraph" w:styleId="Caption">
    <w:name w:val="caption"/>
    <w:basedOn w:val="Heading4"/>
    <w:next w:val="Normal"/>
    <w:uiPriority w:val="35"/>
    <w:semiHidden/>
    <w:rsid w:val="00B2722A"/>
    <w:rPr>
      <w:i w:val="0"/>
    </w:rPr>
  </w:style>
  <w:style w:type="paragraph" w:customStyle="1" w:styleId="Source">
    <w:name w:val="Source"/>
    <w:basedOn w:val="Normal"/>
    <w:semiHidden/>
    <w:qFormat/>
    <w:rsid w:val="00B2722A"/>
    <w:rPr>
      <w:rFonts w:cstheme="minorHAnsi"/>
      <w:b/>
      <w:sz w:val="20"/>
      <w:szCs w:val="20"/>
    </w:rPr>
  </w:style>
  <w:style w:type="character" w:styleId="PlaceholderText">
    <w:name w:val="Placeholder Text"/>
    <w:basedOn w:val="DefaultParagraphFont"/>
    <w:uiPriority w:val="99"/>
    <w:semiHidden/>
    <w:rsid w:val="00BA282D"/>
    <w:rPr>
      <w:color w:val="808080"/>
    </w:rPr>
  </w:style>
  <w:style w:type="paragraph" w:customStyle="1" w:styleId="EDUNormal">
    <w:name w:val="EDU_Normal"/>
    <w:basedOn w:val="Normal"/>
    <w:qFormat/>
    <w:rsid w:val="00AF4A5F"/>
    <w:rPr>
      <w:rFonts w:ascii="Arial" w:hAnsi="Arial"/>
      <w:noProof/>
    </w:rPr>
  </w:style>
  <w:style w:type="paragraph" w:customStyle="1" w:styleId="EDUTitle">
    <w:name w:val="EDU_Title"/>
    <w:basedOn w:val="Normal"/>
    <w:qFormat/>
    <w:rsid w:val="0044166A"/>
    <w:pPr>
      <w:spacing w:after="0" w:line="720" w:lineRule="exact"/>
      <w:contextualSpacing/>
    </w:pPr>
    <w:rPr>
      <w:rFonts w:ascii="Arial" w:eastAsiaTheme="majorEastAsia" w:hAnsi="Arial" w:cstheme="majorBidi"/>
      <w:color w:val="000000" w:themeColor="text1"/>
      <w:spacing w:val="5"/>
      <w:sz w:val="48"/>
      <w:szCs w:val="52"/>
    </w:rPr>
  </w:style>
  <w:style w:type="paragraph" w:customStyle="1" w:styleId="EDUSubtitle">
    <w:name w:val="EDU_Subtitle"/>
    <w:basedOn w:val="Normal"/>
    <w:qFormat/>
    <w:rsid w:val="0044166A"/>
    <w:pPr>
      <w:spacing w:after="0" w:line="400" w:lineRule="exact"/>
    </w:pPr>
    <w:rPr>
      <w:rFonts w:ascii="Arial" w:eastAsiaTheme="majorEastAsia" w:hAnsi="Arial" w:cstheme="majorBidi"/>
      <w:iCs/>
      <w:color w:val="000000" w:themeColor="text1"/>
      <w:spacing w:val="13"/>
      <w:sz w:val="30"/>
      <w:szCs w:val="24"/>
    </w:rPr>
  </w:style>
  <w:style w:type="paragraph" w:customStyle="1" w:styleId="EDUDeleteText">
    <w:name w:val="EDU_Delete Text"/>
    <w:basedOn w:val="Normal"/>
    <w:qFormat/>
    <w:rsid w:val="00AF4A5F"/>
    <w:rPr>
      <w:rFonts w:ascii="Arial" w:hAnsi="Arial"/>
      <w:color w:val="7030A0"/>
    </w:rPr>
  </w:style>
  <w:style w:type="paragraph" w:customStyle="1" w:styleId="EDUHeading1">
    <w:name w:val="EDU_Heading 1"/>
    <w:basedOn w:val="Heading1"/>
    <w:qFormat/>
    <w:rsid w:val="009E5F77"/>
    <w:pPr>
      <w:spacing w:before="240"/>
    </w:pPr>
    <w:rPr>
      <w:rFonts w:ascii="Arial" w:hAnsi="Arial"/>
      <w:color w:val="104165" w:themeColor="accent1" w:themeShade="BF"/>
      <w:sz w:val="28"/>
    </w:rPr>
  </w:style>
  <w:style w:type="paragraph" w:customStyle="1" w:styleId="EDUHeading2">
    <w:name w:val="EDU_Heading 2"/>
    <w:basedOn w:val="Heading2"/>
    <w:qFormat/>
    <w:rsid w:val="00333866"/>
    <w:rPr>
      <w:rFonts w:ascii="Arial" w:hAnsi="Arial"/>
      <w:color w:val="2F5E96"/>
    </w:rPr>
  </w:style>
  <w:style w:type="paragraph" w:customStyle="1" w:styleId="EDUHeading3">
    <w:name w:val="EDU_Heading 3"/>
    <w:basedOn w:val="Heading3"/>
    <w:qFormat/>
    <w:rsid w:val="00333866"/>
    <w:rPr>
      <w:rFonts w:ascii="Arial" w:hAnsi="Arial"/>
      <w:color w:val="2F5E96"/>
    </w:rPr>
  </w:style>
  <w:style w:type="paragraph" w:customStyle="1" w:styleId="EDUHeading4">
    <w:name w:val="EDU_Heading 4"/>
    <w:basedOn w:val="Heading4"/>
    <w:qFormat/>
    <w:rsid w:val="00333866"/>
    <w:rPr>
      <w:rFonts w:ascii="Arial" w:hAnsi="Arial"/>
      <w:color w:val="2F5E96"/>
    </w:rPr>
  </w:style>
  <w:style w:type="paragraph" w:customStyle="1" w:styleId="EDUHeading5">
    <w:name w:val="EDU_Heading 5"/>
    <w:basedOn w:val="Heading5"/>
    <w:qFormat/>
    <w:rsid w:val="00AF4A5F"/>
    <w:rPr>
      <w:rFonts w:ascii="Arial" w:hAnsi="Arial"/>
    </w:rPr>
  </w:style>
  <w:style w:type="paragraph" w:customStyle="1" w:styleId="EDUHeading6">
    <w:name w:val="EDU_Heading 6"/>
    <w:basedOn w:val="Heading6"/>
    <w:qFormat/>
    <w:rsid w:val="00AF4A5F"/>
    <w:rPr>
      <w:rFonts w:ascii="Arial" w:hAnsi="Arial"/>
    </w:rPr>
  </w:style>
  <w:style w:type="paragraph" w:customStyle="1" w:styleId="EDUListBullet">
    <w:name w:val="EDU_List Bullet"/>
    <w:basedOn w:val="ListBullet"/>
    <w:qFormat/>
    <w:rsid w:val="00AF4A5F"/>
    <w:pPr>
      <w:spacing w:after="200"/>
    </w:pPr>
    <w:rPr>
      <w:rFonts w:ascii="Arial" w:hAnsi="Arial"/>
    </w:rPr>
  </w:style>
  <w:style w:type="paragraph" w:customStyle="1" w:styleId="Style1">
    <w:name w:val="Style1"/>
    <w:basedOn w:val="Normal"/>
    <w:semiHidden/>
    <w:qFormat/>
    <w:rsid w:val="000036D9"/>
    <w:pPr>
      <w:numPr>
        <w:numId w:val="20"/>
      </w:numPr>
      <w:spacing w:after="120"/>
      <w:ind w:left="426" w:hanging="369"/>
      <w:contextualSpacing/>
    </w:pPr>
  </w:style>
  <w:style w:type="paragraph" w:customStyle="1" w:styleId="EDUListBullet2">
    <w:name w:val="EDU_List Bullet 2"/>
    <w:basedOn w:val="ListBullet2"/>
    <w:qFormat/>
    <w:rsid w:val="00AF4A5F"/>
    <w:pPr>
      <w:spacing w:after="200"/>
    </w:pPr>
    <w:rPr>
      <w:rFonts w:ascii="Arial" w:hAnsi="Arial"/>
    </w:rPr>
  </w:style>
  <w:style w:type="paragraph" w:customStyle="1" w:styleId="EDUListNumber">
    <w:name w:val="EDU_List Number"/>
    <w:basedOn w:val="ListNumber"/>
    <w:qFormat/>
    <w:rsid w:val="00AF4A5F"/>
    <w:pPr>
      <w:spacing w:after="200"/>
    </w:pPr>
    <w:rPr>
      <w:rFonts w:ascii="Arial" w:hAnsi="Arial"/>
    </w:rPr>
  </w:style>
  <w:style w:type="paragraph" w:customStyle="1" w:styleId="EDUListNumber2">
    <w:name w:val="EDU_List Number 2"/>
    <w:basedOn w:val="ListNumber2"/>
    <w:qFormat/>
    <w:rsid w:val="00AF4A5F"/>
    <w:pPr>
      <w:spacing w:after="200"/>
    </w:pPr>
    <w:rPr>
      <w:rFonts w:ascii="Arial" w:hAnsi="Arial"/>
    </w:rPr>
  </w:style>
  <w:style w:type="character" w:customStyle="1" w:styleId="EDUBold">
    <w:name w:val="*EDU_Bold"/>
    <w:basedOn w:val="Strong"/>
    <w:uiPriority w:val="1"/>
    <w:qFormat/>
    <w:rsid w:val="00B90820"/>
    <w:rPr>
      <w:b/>
      <w:bCs/>
    </w:rPr>
  </w:style>
  <w:style w:type="character" w:customStyle="1" w:styleId="EDUBoldItalic">
    <w:name w:val="*EDU_Bold Italic"/>
    <w:basedOn w:val="IntenseEmphasis"/>
    <w:uiPriority w:val="1"/>
    <w:qFormat/>
    <w:rsid w:val="00B90820"/>
    <w:rPr>
      <w:b/>
      <w:bCs/>
      <w:i/>
    </w:rPr>
  </w:style>
  <w:style w:type="character" w:customStyle="1" w:styleId="EDUItalic">
    <w:name w:val="*EDU_Italic"/>
    <w:basedOn w:val="Emphasis"/>
    <w:uiPriority w:val="1"/>
    <w:qFormat/>
    <w:rsid w:val="00DC4963"/>
    <w:rPr>
      <w:b w:val="0"/>
      <w:bCs/>
      <w:i/>
      <w:iCs/>
      <w:spacing w:val="0"/>
      <w:bdr w:val="none" w:sz="0" w:space="0" w:color="auto"/>
      <w:shd w:val="clear" w:color="auto" w:fill="auto"/>
    </w:rPr>
  </w:style>
  <w:style w:type="character" w:customStyle="1" w:styleId="EDUHyperlink">
    <w:name w:val="*EDU_Hyperlink"/>
    <w:basedOn w:val="DefaultParagraphFont"/>
    <w:uiPriority w:val="1"/>
    <w:qFormat/>
    <w:rsid w:val="00306AE1"/>
    <w:rPr>
      <w:color w:val="084268"/>
      <w:u w:val="single"/>
    </w:rPr>
  </w:style>
  <w:style w:type="paragraph" w:customStyle="1" w:styleId="BasicParagraph">
    <w:name w:val="[Basic Paragraph]"/>
    <w:basedOn w:val="Normal"/>
    <w:uiPriority w:val="99"/>
    <w:rsid w:val="0072124E"/>
    <w:pPr>
      <w:autoSpaceDE w:val="0"/>
      <w:autoSpaceDN w:val="0"/>
      <w:adjustRightInd w:val="0"/>
      <w:spacing w:after="0" w:line="288" w:lineRule="auto"/>
      <w:textAlignment w:val="center"/>
    </w:pPr>
    <w:rPr>
      <w:rFonts w:ascii="Minion Pro" w:hAnsi="Minion Pro" w:cs="Minion Pro"/>
      <w:color w:val="000000"/>
      <w:sz w:val="24"/>
      <w:szCs w:val="24"/>
      <w:lang w:val="en-GB"/>
    </w:rPr>
  </w:style>
  <w:style w:type="paragraph" w:customStyle="1" w:styleId="Heading2FeatureBox">
    <w:name w:val="Heading 2 Feature Box"/>
    <w:basedOn w:val="Heading2"/>
    <w:semiHidden/>
    <w:qFormat/>
    <w:rsid w:val="00B904AC"/>
    <w:pPr>
      <w:spacing w:line="240" w:lineRule="auto"/>
    </w:pPr>
  </w:style>
  <w:style w:type="paragraph" w:styleId="FootnoteText">
    <w:name w:val="footnote text"/>
    <w:basedOn w:val="Normal"/>
    <w:link w:val="FootnoteTextChar"/>
    <w:uiPriority w:val="99"/>
    <w:semiHidden/>
    <w:rsid w:val="005818A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E3D2F"/>
    <w:rPr>
      <w:sz w:val="20"/>
      <w:szCs w:val="20"/>
    </w:rPr>
  </w:style>
  <w:style w:type="character" w:styleId="FootnoteReference">
    <w:name w:val="footnote reference"/>
    <w:basedOn w:val="DefaultParagraphFont"/>
    <w:uiPriority w:val="99"/>
    <w:semiHidden/>
    <w:rsid w:val="005818AE"/>
    <w:rPr>
      <w:vertAlign w:val="superscript"/>
    </w:rPr>
  </w:style>
  <w:style w:type="paragraph" w:customStyle="1" w:styleId="EDUCaption">
    <w:name w:val="EDU_Caption"/>
    <w:basedOn w:val="Caption"/>
    <w:qFormat/>
    <w:rsid w:val="005843A3"/>
    <w:pPr>
      <w:spacing w:before="120" w:after="120"/>
    </w:pPr>
    <w:rPr>
      <w:rFonts w:ascii="Arial" w:hAnsi="Arial"/>
      <w:b w:val="0"/>
      <w:i/>
      <w:sz w:val="18"/>
    </w:rPr>
  </w:style>
  <w:style w:type="table" w:customStyle="1" w:styleId="EDU">
    <w:name w:val="EDU"/>
    <w:basedOn w:val="TableNormal"/>
    <w:uiPriority w:val="99"/>
    <w:rsid w:val="00333866"/>
    <w:pPr>
      <w:spacing w:after="0" w:line="240" w:lineRule="auto"/>
    </w:pPr>
    <w:rPr>
      <w:rFonts w:ascii="Arial" w:hAnsi="Arial"/>
    </w:rPr>
    <w:tblPr>
      <w:tblCellMar>
        <w:top w:w="142" w:type="dxa"/>
        <w:left w:w="142" w:type="dxa"/>
        <w:bottom w:w="142" w:type="dxa"/>
        <w:right w:w="142" w:type="dxa"/>
      </w:tblCellMar>
    </w:tblPr>
    <w:tcPr>
      <w:shd w:val="clear" w:color="auto" w:fill="2F5E96"/>
    </w:tcPr>
  </w:style>
  <w:style w:type="paragraph" w:customStyle="1" w:styleId="EDUBreakoutbody">
    <w:name w:val="EDU_Break out body"/>
    <w:basedOn w:val="EDUNormal"/>
    <w:qFormat/>
    <w:rsid w:val="00DD37E0"/>
    <w:pPr>
      <w:spacing w:after="0" w:line="240" w:lineRule="auto"/>
    </w:pPr>
    <w:rPr>
      <w:rFonts w:eastAsia="Times New Roman" w:cs="Times New Roman"/>
      <w:noProof w:val="0"/>
      <w:color w:val="FFFFFF" w:themeColor="background2"/>
    </w:rPr>
  </w:style>
  <w:style w:type="paragraph" w:customStyle="1" w:styleId="EDUBreakOutHeading">
    <w:name w:val="EDU Break Out Heading"/>
    <w:basedOn w:val="Normal"/>
    <w:link w:val="EDUBreakOutHeadingChar"/>
    <w:qFormat/>
    <w:rsid w:val="00DD37E0"/>
    <w:pPr>
      <w:spacing w:after="240" w:line="240" w:lineRule="atLeast"/>
    </w:pPr>
    <w:rPr>
      <w:rFonts w:ascii="Arial" w:eastAsia="Times New Roman" w:hAnsi="Arial" w:cstheme="minorHAnsi"/>
      <w:b/>
      <w:color w:val="FFFFFF" w:themeColor="background2"/>
    </w:rPr>
  </w:style>
  <w:style w:type="character" w:customStyle="1" w:styleId="EDUBreakOutHeadingChar">
    <w:name w:val="EDU Break Out Heading Char"/>
    <w:basedOn w:val="DefaultParagraphFont"/>
    <w:link w:val="EDUBreakOutHeading"/>
    <w:rsid w:val="00DD37E0"/>
    <w:rPr>
      <w:rFonts w:ascii="Arial" w:eastAsia="Times New Roman" w:hAnsi="Arial" w:cstheme="minorHAnsi"/>
      <w:b/>
      <w:color w:val="FFFFFF" w:themeColor="background2"/>
    </w:rPr>
  </w:style>
  <w:style w:type="character" w:styleId="Hyperlink">
    <w:name w:val="Hyperlink"/>
    <w:basedOn w:val="DefaultParagraphFont"/>
    <w:uiPriority w:val="99"/>
    <w:unhideWhenUsed/>
    <w:rsid w:val="00802613"/>
    <w:rPr>
      <w:color w:val="165788"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365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RelyOnCS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education.gov.au/node/1476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ducation.gov.au/parent-information" TargetMode="Externa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DEEWR">
      <a:dk1>
        <a:sysClr val="windowText" lastClr="000000"/>
      </a:dk1>
      <a:lt1>
        <a:srgbClr val="7F7F7F"/>
      </a:lt1>
      <a:dk2>
        <a:srgbClr val="165788"/>
      </a:dk2>
      <a:lt2>
        <a:srgbClr val="FFFFFF"/>
      </a:lt2>
      <a:accent1>
        <a:srgbClr val="165788"/>
      </a:accent1>
      <a:accent2>
        <a:srgbClr val="593674"/>
      </a:accent2>
      <a:accent3>
        <a:srgbClr val="478A57"/>
      </a:accent3>
      <a:accent4>
        <a:srgbClr val="969A52"/>
      </a:accent4>
      <a:accent5>
        <a:srgbClr val="CF9A3E"/>
      </a:accent5>
      <a:accent6>
        <a:srgbClr val="A75534"/>
      </a:accent6>
      <a:hlink>
        <a:srgbClr val="165788"/>
      </a:hlink>
      <a:folHlink>
        <a:srgbClr val="00000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A28D6F-05EE-44CB-BBC3-97665DAD0B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BE7E8347.dotm</Template>
  <TotalTime>152</TotalTime>
  <Pages>3</Pages>
  <Words>1211</Words>
  <Characters>6908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The Australian Research Data Infrastructure Strategy</vt:lpstr>
    </vt:vector>
  </TitlesOfParts>
  <Company>Australian Government</Company>
  <LinksUpToDate>false</LinksUpToDate>
  <CharactersWithSpaces>8103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Australian Research Data Infrastructure Strategy</dc:title>
  <dc:creator>Danny Thomas</dc:creator>
  <cp:lastModifiedBy>Michaela Austin</cp:lastModifiedBy>
  <cp:revision>21</cp:revision>
  <cp:lastPrinted>2013-01-17T00:36:00Z</cp:lastPrinted>
  <dcterms:created xsi:type="dcterms:W3CDTF">2017-02-03T00:38:00Z</dcterms:created>
  <dcterms:modified xsi:type="dcterms:W3CDTF">2017-05-10T04:28:00Z</dcterms:modified>
</cp:coreProperties>
</file>