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6C95E" w14:textId="77777777" w:rsidR="001414F3" w:rsidRDefault="0068490D" w:rsidP="00130923">
      <w:pPr>
        <w:pStyle w:val="BodyText"/>
      </w:pPr>
      <w:bookmarkStart w:id="0" w:name="_GoBack"/>
      <w:bookmarkEnd w:id="0"/>
      <w:r>
        <w:rPr>
          <w:noProof/>
        </w:rPr>
        <w:drawing>
          <wp:inline distT="0" distB="0" distL="0" distR="0" wp14:anchorId="1CD8B91A" wp14:editId="4141E064">
            <wp:extent cx="2880360" cy="560832"/>
            <wp:effectExtent l="0" t="0" r="0" b="0"/>
            <wp:docPr id="2" name="Picture 2" descr="Australian Government Department of Education and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 Education and Training_Inlin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7EC5F" w14:textId="77777777" w:rsidR="00F75784" w:rsidRPr="00535247" w:rsidRDefault="00535247" w:rsidP="00535247">
      <w:pPr>
        <w:pStyle w:val="Title"/>
        <w:spacing w:before="1920"/>
        <w:ind w:left="1276" w:right="-23"/>
        <w:rPr>
          <w:iCs/>
        </w:rPr>
      </w:pPr>
      <w:r>
        <w:t xml:space="preserve">National </w:t>
      </w:r>
      <w:r w:rsidR="00F75784" w:rsidRPr="00535247">
        <w:rPr>
          <w:iCs/>
        </w:rPr>
        <w:t xml:space="preserve">Report </w:t>
      </w:r>
    </w:p>
    <w:p w14:paraId="6E93CE74" w14:textId="77777777" w:rsidR="00BA282D" w:rsidRDefault="00E718C6" w:rsidP="00F80CFC">
      <w:pPr>
        <w:pStyle w:val="Subtitle"/>
        <w:ind w:left="1276" w:right="-22"/>
      </w:pPr>
      <w:r>
        <w:t xml:space="preserve">National Partnership Agreement on </w:t>
      </w:r>
      <w:r w:rsidR="00F75784">
        <w:t>Universal Access to Early Childhood Education</w:t>
      </w:r>
      <w:r>
        <w:t xml:space="preserve"> - 2015</w:t>
      </w:r>
    </w:p>
    <w:p w14:paraId="37641F18" w14:textId="77777777" w:rsidR="00130923" w:rsidRDefault="00F47193" w:rsidP="009542FF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174A3888" wp14:editId="15676D42">
            <wp:simplePos x="0" y="0"/>
            <wp:positionH relativeFrom="page">
              <wp:posOffset>0</wp:posOffset>
            </wp:positionH>
            <wp:positionV relativeFrom="page">
              <wp:align>bottom</wp:align>
            </wp:positionV>
            <wp:extent cx="7653020" cy="5392420"/>
            <wp:effectExtent l="0" t="0" r="5080" b="0"/>
            <wp:wrapNone/>
            <wp:docPr id="5" name="Picture 5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report cover_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600" cy="539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5CB">
        <w:rPr>
          <w:rStyle w:val="Emphasis"/>
          <w:color w:val="FFFFFF" w:themeColor="background2"/>
        </w:rPr>
        <w:t>Opportunity through learning</w:t>
      </w:r>
      <w:r w:rsidR="00130923">
        <w:br w:type="page"/>
      </w:r>
    </w:p>
    <w:p w14:paraId="1709A560" w14:textId="77777777" w:rsidR="00130923" w:rsidRDefault="00130923" w:rsidP="00130923">
      <w:pPr>
        <w:pStyle w:val="BodyText"/>
        <w:sectPr w:rsidR="00130923" w:rsidSect="00BE6537">
          <w:headerReference w:type="default" r:id="rId14"/>
          <w:footerReference w:type="default" r:id="rId15"/>
          <w:pgSz w:w="11906" w:h="16838"/>
          <w:pgMar w:top="1418" w:right="1558" w:bottom="567" w:left="1440" w:header="708" w:footer="283" w:gutter="0"/>
          <w:cols w:space="708"/>
          <w:docGrid w:linePitch="360"/>
        </w:sectPr>
      </w:pPr>
    </w:p>
    <w:p w14:paraId="681A1C8E" w14:textId="77777777" w:rsidR="00130923" w:rsidRPr="008E4DA0" w:rsidRDefault="00130923" w:rsidP="007D58FB">
      <w:r w:rsidRPr="008E4DA0">
        <w:lastRenderedPageBreak/>
        <w:t>ISBN</w:t>
      </w:r>
    </w:p>
    <w:p w14:paraId="4CC654C4" w14:textId="77777777" w:rsidR="00E92D4B" w:rsidRDefault="00DC3052" w:rsidP="007D58FB">
      <w:pPr>
        <w:contextualSpacing/>
        <w:rPr>
          <w:szCs w:val="20"/>
        </w:rPr>
      </w:pPr>
      <w:proofErr w:type="gramStart"/>
      <w:r w:rsidRPr="00835366">
        <w:rPr>
          <w:szCs w:val="20"/>
          <w:highlight w:val="yellow"/>
        </w:rPr>
        <w:t>xxx-x-xxx-</w:t>
      </w:r>
      <w:proofErr w:type="spellStart"/>
      <w:r w:rsidRPr="00835366">
        <w:rPr>
          <w:szCs w:val="20"/>
          <w:highlight w:val="yellow"/>
        </w:rPr>
        <w:t>xxxxx</w:t>
      </w:r>
      <w:proofErr w:type="spellEnd"/>
      <w:r w:rsidRPr="00835366">
        <w:rPr>
          <w:szCs w:val="20"/>
          <w:highlight w:val="yellow"/>
        </w:rPr>
        <w:t>-x</w:t>
      </w:r>
      <w:proofErr w:type="gramEnd"/>
      <w:r w:rsidRPr="008E4DA0">
        <w:rPr>
          <w:szCs w:val="20"/>
        </w:rPr>
        <w:t xml:space="preserve"> [</w:t>
      </w:r>
      <w:r>
        <w:rPr>
          <w:szCs w:val="20"/>
        </w:rPr>
        <w:t>PRINT</w:t>
      </w:r>
      <w:r w:rsidRPr="008E4DA0">
        <w:rPr>
          <w:szCs w:val="20"/>
        </w:rPr>
        <w:t>]</w:t>
      </w:r>
    </w:p>
    <w:p w14:paraId="6FAED398" w14:textId="77777777" w:rsidR="00E92D4B" w:rsidRDefault="00130923" w:rsidP="007D58FB">
      <w:pPr>
        <w:contextualSpacing/>
        <w:rPr>
          <w:szCs w:val="20"/>
        </w:rPr>
      </w:pPr>
      <w:proofErr w:type="gramStart"/>
      <w:r w:rsidRPr="00835366">
        <w:rPr>
          <w:szCs w:val="20"/>
          <w:highlight w:val="yellow"/>
        </w:rPr>
        <w:t>xxx-x-xxx-</w:t>
      </w:r>
      <w:proofErr w:type="spellStart"/>
      <w:r w:rsidRPr="00835366">
        <w:rPr>
          <w:szCs w:val="20"/>
          <w:highlight w:val="yellow"/>
        </w:rPr>
        <w:t>xxxxx</w:t>
      </w:r>
      <w:proofErr w:type="spellEnd"/>
      <w:r w:rsidRPr="00835366">
        <w:rPr>
          <w:szCs w:val="20"/>
          <w:highlight w:val="yellow"/>
        </w:rPr>
        <w:t>-x</w:t>
      </w:r>
      <w:proofErr w:type="gramEnd"/>
      <w:r w:rsidRPr="008E4DA0">
        <w:rPr>
          <w:szCs w:val="20"/>
        </w:rPr>
        <w:t xml:space="preserve"> [PDF]</w:t>
      </w:r>
    </w:p>
    <w:p w14:paraId="20F859BE" w14:textId="77777777" w:rsidR="00130923" w:rsidRPr="007D58FB" w:rsidRDefault="00130923" w:rsidP="007D58FB">
      <w:pPr>
        <w:rPr>
          <w:szCs w:val="20"/>
        </w:rPr>
      </w:pPr>
      <w:proofErr w:type="gramStart"/>
      <w:r w:rsidRPr="00835366">
        <w:rPr>
          <w:szCs w:val="20"/>
          <w:highlight w:val="yellow"/>
        </w:rPr>
        <w:t>xxx-x-xxx-</w:t>
      </w:r>
      <w:proofErr w:type="spellStart"/>
      <w:r w:rsidRPr="00835366">
        <w:rPr>
          <w:szCs w:val="20"/>
          <w:highlight w:val="yellow"/>
        </w:rPr>
        <w:t>xxxxx</w:t>
      </w:r>
      <w:proofErr w:type="spellEnd"/>
      <w:r w:rsidRPr="00835366">
        <w:rPr>
          <w:szCs w:val="20"/>
          <w:highlight w:val="yellow"/>
        </w:rPr>
        <w:t>-x</w:t>
      </w:r>
      <w:proofErr w:type="gramEnd"/>
      <w:r w:rsidRPr="008E4DA0">
        <w:rPr>
          <w:szCs w:val="20"/>
        </w:rPr>
        <w:t xml:space="preserve"> [</w:t>
      </w:r>
      <w:proofErr w:type="spellStart"/>
      <w:r w:rsidRPr="008E4DA0">
        <w:rPr>
          <w:szCs w:val="20"/>
        </w:rPr>
        <w:t>DOCX</w:t>
      </w:r>
      <w:proofErr w:type="spellEnd"/>
      <w:r w:rsidRPr="008E4DA0">
        <w:rPr>
          <w:szCs w:val="20"/>
        </w:rPr>
        <w:t>]</w:t>
      </w:r>
    </w:p>
    <w:p w14:paraId="72979AAC" w14:textId="77777777" w:rsidR="00130923" w:rsidRDefault="00130923" w:rsidP="00130923">
      <w:pPr>
        <w:pStyle w:val="numberedpara"/>
        <w:numPr>
          <w:ilvl w:val="0"/>
          <w:numId w:val="0"/>
        </w:numPr>
        <w:tabs>
          <w:tab w:val="left" w:pos="720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BD74B21" wp14:editId="4D69F5C6">
            <wp:extent cx="847725" cy="285750"/>
            <wp:effectExtent l="0" t="0" r="9525" b="0"/>
            <wp:docPr id="4" name="Picture 1" descr="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C5B5E.C6C8499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15B1B8" w14:textId="77777777" w:rsidR="00130923" w:rsidRPr="000462F1" w:rsidRDefault="00130923" w:rsidP="007D58FB">
      <w:r w:rsidRPr="000462F1">
        <w:t xml:space="preserve">With the exception of the Commonwealth Coat of Arms, the Department’s logo, any material protected by a trade mark and where otherwise noted all material presented in this document is provided under a </w:t>
      </w:r>
      <w:hyperlink r:id="rId18" w:history="1">
        <w:r w:rsidRPr="00EC78E7">
          <w:rPr>
            <w:rStyle w:val="Hyperlink"/>
          </w:rPr>
          <w:t>Creative Co</w:t>
        </w:r>
        <w:r w:rsidR="007D58FB" w:rsidRPr="00EC78E7">
          <w:rPr>
            <w:rStyle w:val="Hyperlink"/>
          </w:rPr>
          <w:t>mmons Attribution 3.0 Australia</w:t>
        </w:r>
      </w:hyperlink>
      <w:r w:rsidR="007D58FB">
        <w:t xml:space="preserve"> </w:t>
      </w:r>
      <w:r w:rsidRPr="000462F1">
        <w:t>(</w:t>
      </w:r>
      <w:r w:rsidRPr="00EC78E7">
        <w:t>http://creativecommons.org/licenses/by/3.0/au/</w:t>
      </w:r>
      <w:r w:rsidRPr="000462F1">
        <w:t xml:space="preserve">) licence. </w:t>
      </w:r>
    </w:p>
    <w:p w14:paraId="044FB5CA" w14:textId="77777777" w:rsidR="00130923" w:rsidRPr="000462F1" w:rsidRDefault="00130923" w:rsidP="007D58FB">
      <w:r w:rsidRPr="000462F1">
        <w:t xml:space="preserve">The details of the relevant licence conditions are available on the Creative Commons website (accessible using the links provided) as is the full legal code for the </w:t>
      </w:r>
      <w:hyperlink r:id="rId19" w:history="1">
        <w:r w:rsidRPr="00EC78E7">
          <w:rPr>
            <w:rStyle w:val="Hyperlink"/>
          </w:rPr>
          <w:t>CC BY 3.0 AU licence</w:t>
        </w:r>
      </w:hyperlink>
      <w:r w:rsidRPr="000462F1">
        <w:t xml:space="preserve"> (</w:t>
      </w:r>
      <w:r w:rsidRPr="00EC78E7">
        <w:t>http://creativecommons.org/licenses/by/3.0/au/legalcode</w:t>
      </w:r>
      <w:r w:rsidRPr="000462F1">
        <w:t xml:space="preserve">). </w:t>
      </w:r>
    </w:p>
    <w:p w14:paraId="00FDC6FA" w14:textId="77777777" w:rsidR="00130923" w:rsidRPr="00011A03" w:rsidRDefault="00130923" w:rsidP="00011A03">
      <w:pPr>
        <w:sectPr w:rsidR="00130923" w:rsidRPr="00011A03" w:rsidSect="00BE6537">
          <w:type w:val="continuous"/>
          <w:pgSz w:w="11906" w:h="16838"/>
          <w:pgMar w:top="10348" w:right="1440" w:bottom="1440" w:left="1440" w:header="708" w:footer="708" w:gutter="0"/>
          <w:cols w:space="708"/>
          <w:docGrid w:linePitch="360"/>
        </w:sectPr>
      </w:pPr>
      <w:r w:rsidRPr="000462F1">
        <w:lastRenderedPageBreak/>
        <w:t>The document must be attributed as the</w:t>
      </w:r>
      <w:r w:rsidR="00892B3D">
        <w:t xml:space="preserve"> </w:t>
      </w:r>
      <w:r w:rsidR="00B47C74">
        <w:t>National Report</w:t>
      </w:r>
      <w:r w:rsidR="00011A03">
        <w:t xml:space="preserve">: National Partnership Agreement on </w:t>
      </w:r>
      <w:r w:rsidR="00F75784">
        <w:t>Universal Access to Early Childhood Education</w:t>
      </w:r>
      <w:r w:rsidR="00011A03">
        <w:t xml:space="preserve"> – 2015. </w:t>
      </w:r>
    </w:p>
    <w:p w14:paraId="22C707F7" w14:textId="77777777" w:rsidR="00EF4A38" w:rsidRDefault="00EF4A38" w:rsidP="00EF4A38">
      <w:pPr>
        <w:pStyle w:val="numberedpara"/>
        <w:numPr>
          <w:ilvl w:val="0"/>
          <w:numId w:val="0"/>
        </w:numPr>
        <w:tabs>
          <w:tab w:val="left" w:pos="720"/>
        </w:tabs>
        <w:spacing w:before="120" w:after="120"/>
        <w:rPr>
          <w:sz w:val="20"/>
          <w:szCs w:val="20"/>
        </w:rPr>
        <w:sectPr w:rsidR="00EF4A38" w:rsidSect="00BE6537">
          <w:type w:val="continuous"/>
          <w:pgSz w:w="11906" w:h="16838"/>
          <w:pgMar w:top="3544" w:right="1440" w:bottom="1440" w:left="1440" w:header="708" w:footer="708" w:gutter="0"/>
          <w:cols w:space="708"/>
          <w:docGrid w:linePitch="360"/>
        </w:sectPr>
      </w:pPr>
    </w:p>
    <w:p w14:paraId="4889497A" w14:textId="77777777" w:rsidR="00130923" w:rsidRDefault="00130923">
      <w:pPr>
        <w:rPr>
          <w:rFonts w:ascii="Calibri" w:eastAsiaTheme="majorEastAsia" w:hAnsi="Calibri" w:cstheme="majorBidi"/>
          <w:b/>
          <w:spacing w:val="5"/>
          <w:sz w:val="56"/>
          <w:szCs w:val="52"/>
        </w:rPr>
      </w:pPr>
      <w:r>
        <w:br w:type="page"/>
      </w:r>
    </w:p>
    <w:p w14:paraId="55D49BE2" w14:textId="5FEA22A5" w:rsidR="00B212FF" w:rsidRPr="00556E9E" w:rsidRDefault="006435DF" w:rsidP="006435DF">
      <w:pPr>
        <w:pStyle w:val="Heading1"/>
      </w:pPr>
      <w:r>
        <w:t>National Report</w:t>
      </w:r>
    </w:p>
    <w:p w14:paraId="586D0511" w14:textId="6B01ACDD" w:rsidR="00556E9E" w:rsidRDefault="0066736F" w:rsidP="006435DF">
      <w:pPr>
        <w:pStyle w:val="Heading2"/>
        <w:sectPr w:rsidR="00556E9E" w:rsidSect="00BE653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 w:code="9"/>
          <w:pgMar w:top="851" w:right="1134" w:bottom="709" w:left="1418" w:header="567" w:footer="193" w:gutter="0"/>
          <w:cols w:space="708"/>
          <w:titlePg/>
          <w:docGrid w:linePitch="360"/>
        </w:sectPr>
      </w:pPr>
      <w:r>
        <w:t xml:space="preserve">National Partnership Agreement on </w:t>
      </w:r>
      <w:r w:rsidR="00556E9E">
        <w:t>Universal Access to Early Childhood Education</w:t>
      </w:r>
      <w:r>
        <w:t xml:space="preserve"> - </w:t>
      </w:r>
      <w:r w:rsidR="00CA0883">
        <w:t>2015</w:t>
      </w:r>
    </w:p>
    <w:p w14:paraId="48C201D5" w14:textId="77777777" w:rsidR="00A854D9" w:rsidRPr="006435DF" w:rsidRDefault="00A854D9" w:rsidP="006435DF">
      <w:pPr>
        <w:pStyle w:val="Heading3"/>
      </w:pPr>
      <w:r w:rsidRPr="006435DF">
        <w:t>Purpose of this report</w:t>
      </w:r>
    </w:p>
    <w:p w14:paraId="107FF696" w14:textId="76AFB426" w:rsidR="00A854D9" w:rsidRPr="002F031E" w:rsidRDefault="00A854D9" w:rsidP="00A854D9">
      <w:pPr>
        <w:rPr>
          <w:rFonts w:cstheme="minorHAnsi"/>
        </w:rPr>
      </w:pPr>
      <w:r w:rsidRPr="002F031E">
        <w:rPr>
          <w:rFonts w:cstheme="minorHAnsi"/>
        </w:rPr>
        <w:t xml:space="preserve">Under the </w:t>
      </w:r>
      <w:r w:rsidR="0036245D" w:rsidRPr="0036245D">
        <w:rPr>
          <w:rFonts w:cstheme="minorHAnsi"/>
          <w:i/>
        </w:rPr>
        <w:t>National Partnership Agreement on Universal Access to Early Childhood Education – 2015</w:t>
      </w:r>
      <w:r w:rsidR="0036245D" w:rsidRPr="00006CDF">
        <w:rPr>
          <w:rFonts w:cstheme="minorHAnsi"/>
          <w:i/>
        </w:rPr>
        <w:t xml:space="preserve"> </w:t>
      </w:r>
      <w:r w:rsidR="00ED17A2">
        <w:rPr>
          <w:rFonts w:cstheme="minorHAnsi"/>
        </w:rPr>
        <w:t>(</w:t>
      </w:r>
      <w:r w:rsidR="0036245D">
        <w:rPr>
          <w:rFonts w:cstheme="minorHAnsi"/>
        </w:rPr>
        <w:t>2015 National Partnership)</w:t>
      </w:r>
      <w:r w:rsidRPr="002F031E">
        <w:rPr>
          <w:rFonts w:cstheme="minorHAnsi"/>
        </w:rPr>
        <w:t xml:space="preserve">, there is a requirement for the Commonwealth to compile and publish a National Report summarising national and State achievement </w:t>
      </w:r>
      <w:r w:rsidR="00927706">
        <w:rPr>
          <w:rFonts w:cstheme="minorHAnsi"/>
        </w:rPr>
        <w:t>against</w:t>
      </w:r>
      <w:r w:rsidRPr="002F031E">
        <w:rPr>
          <w:rFonts w:cstheme="minorHAnsi"/>
        </w:rPr>
        <w:t xml:space="preserve"> performance benchmarks.</w:t>
      </w:r>
    </w:p>
    <w:p w14:paraId="59B66008" w14:textId="0E783FFD" w:rsidR="0036245D" w:rsidRDefault="00A854D9" w:rsidP="0036245D">
      <w:pPr>
        <w:rPr>
          <w:rFonts w:cstheme="minorHAnsi"/>
        </w:rPr>
      </w:pPr>
      <w:r>
        <w:t>T</w:t>
      </w:r>
      <w:r w:rsidRPr="006C3403">
        <w:t xml:space="preserve">his </w:t>
      </w:r>
      <w:r>
        <w:t>r</w:t>
      </w:r>
      <w:r w:rsidRPr="006C3403">
        <w:t xml:space="preserve">eport presents performance </w:t>
      </w:r>
      <w:r>
        <w:t xml:space="preserve">as assessed by the Australian Government under arrangements set out in </w:t>
      </w:r>
      <w:r w:rsidRPr="006C3403">
        <w:t>the 201</w:t>
      </w:r>
      <w:r>
        <w:t>5 National </w:t>
      </w:r>
      <w:r w:rsidRPr="006C3403">
        <w:t>Partnership.</w:t>
      </w:r>
      <w:r w:rsidR="0036245D" w:rsidRPr="0036245D">
        <w:rPr>
          <w:rFonts w:cstheme="minorHAnsi"/>
        </w:rPr>
        <w:t xml:space="preserve"> </w:t>
      </w:r>
      <w:r w:rsidR="0036245D">
        <w:rPr>
          <w:rFonts w:cstheme="minorHAnsi"/>
        </w:rPr>
        <w:t xml:space="preserve">Under this Agreement the Commonwealth made </w:t>
      </w:r>
      <w:r w:rsidR="0036245D" w:rsidRPr="00E90ACD">
        <w:rPr>
          <w:rFonts w:cstheme="minorHAnsi"/>
        </w:rPr>
        <w:t xml:space="preserve">$404.5 million available to states and territories </w:t>
      </w:r>
      <w:r w:rsidR="0036245D">
        <w:rPr>
          <w:rFonts w:cstheme="minorHAnsi"/>
        </w:rPr>
        <w:t>to support preschool programs in 2015</w:t>
      </w:r>
      <w:r w:rsidR="0036245D" w:rsidRPr="00E90ACD">
        <w:rPr>
          <w:rFonts w:cstheme="minorHAnsi"/>
        </w:rPr>
        <w:t xml:space="preserve">. </w:t>
      </w:r>
    </w:p>
    <w:p w14:paraId="4116FAB4" w14:textId="77777777" w:rsidR="00A854D9" w:rsidRDefault="00A854D9" w:rsidP="00A854D9">
      <w:pPr>
        <w:rPr>
          <w:rFonts w:cstheme="minorHAnsi"/>
        </w:rPr>
      </w:pPr>
      <w:r>
        <w:rPr>
          <w:rFonts w:cstheme="minorHAnsi"/>
        </w:rPr>
        <w:t xml:space="preserve">Different terminology is used to describe </w:t>
      </w:r>
      <w:r w:rsidRPr="00EA0E9E">
        <w:rPr>
          <w:rFonts w:cstheme="minorHAnsi"/>
        </w:rPr>
        <w:t xml:space="preserve">early childhood education programs </w:t>
      </w:r>
      <w:r>
        <w:rPr>
          <w:rFonts w:cstheme="minorHAnsi"/>
        </w:rPr>
        <w:t xml:space="preserve">across Australia, with some states using the term kindergarten, while others use the term preschool. The term preschool will be used throughout this report for ease of reference. </w:t>
      </w:r>
    </w:p>
    <w:p w14:paraId="73037D1A" w14:textId="55CD146E" w:rsidR="00EF1182" w:rsidRPr="00EF1182" w:rsidRDefault="00EF1182" w:rsidP="006435DF">
      <w:pPr>
        <w:pStyle w:val="Heading3"/>
      </w:pPr>
      <w:r w:rsidRPr="00EF1182">
        <w:t>Universal Access aims to ensure that all Australian children participate in a quality preschool program in the year before full-time school for 600 hours</w:t>
      </w:r>
    </w:p>
    <w:p w14:paraId="15B0FE44" w14:textId="04E0383C" w:rsidR="000F228C" w:rsidRDefault="00AB42B3" w:rsidP="000F228C">
      <w:pPr>
        <w:rPr>
          <w:rFonts w:cstheme="minorHAnsi"/>
        </w:rPr>
      </w:pPr>
      <w:r>
        <w:rPr>
          <w:rFonts w:cstheme="minorHAnsi"/>
        </w:rPr>
        <w:t xml:space="preserve">The objective of the universal access initiative is to provide universal </w:t>
      </w:r>
      <w:r w:rsidR="00ED17A2">
        <w:rPr>
          <w:rFonts w:cstheme="minorHAnsi"/>
        </w:rPr>
        <w:t xml:space="preserve">access </w:t>
      </w:r>
      <w:r>
        <w:rPr>
          <w:rFonts w:cstheme="minorHAnsi"/>
        </w:rPr>
        <w:t xml:space="preserve">to </w:t>
      </w:r>
      <w:r w:rsidR="000F228C" w:rsidRPr="00EA0E9E">
        <w:rPr>
          <w:rFonts w:cstheme="minorHAnsi"/>
        </w:rPr>
        <w:t>quality</w:t>
      </w:r>
      <w:r w:rsidR="000F228C">
        <w:rPr>
          <w:rFonts w:cstheme="minorHAnsi"/>
        </w:rPr>
        <w:t xml:space="preserve"> preschool</w:t>
      </w:r>
      <w:r w:rsidR="000F228C" w:rsidRPr="00EA0E9E">
        <w:rPr>
          <w:rFonts w:cstheme="minorHAnsi"/>
        </w:rPr>
        <w:t xml:space="preserve"> program</w:t>
      </w:r>
      <w:r>
        <w:rPr>
          <w:rFonts w:cstheme="minorHAnsi"/>
        </w:rPr>
        <w:t>s for all c</w:t>
      </w:r>
      <w:r w:rsidR="00ED17A2">
        <w:rPr>
          <w:rFonts w:cstheme="minorHAnsi"/>
        </w:rPr>
        <w:t>hildren in the year before full-</w:t>
      </w:r>
      <w:r>
        <w:rPr>
          <w:rFonts w:cstheme="minorHAnsi"/>
        </w:rPr>
        <w:t xml:space="preserve">time school for 600 hours per year, delivered by a qualified early childhood teacher who meets </w:t>
      </w:r>
      <w:r w:rsidRPr="00EA0E9E">
        <w:rPr>
          <w:rFonts w:cstheme="minorHAnsi"/>
        </w:rPr>
        <w:t xml:space="preserve">National Quality Framework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NQF</w:t>
      </w:r>
      <w:proofErr w:type="spellEnd"/>
      <w:r>
        <w:rPr>
          <w:rFonts w:cstheme="minorHAnsi"/>
        </w:rPr>
        <w:t xml:space="preserve">) </w:t>
      </w:r>
      <w:r w:rsidRPr="00EA0E9E">
        <w:rPr>
          <w:rFonts w:cstheme="minorHAnsi"/>
        </w:rPr>
        <w:t>requirements</w:t>
      </w:r>
      <w:r>
        <w:rPr>
          <w:rFonts w:cstheme="minorHAnsi"/>
        </w:rPr>
        <w:t xml:space="preserve">, with a </w:t>
      </w:r>
      <w:r w:rsidR="000F228C" w:rsidRPr="00EA0E9E">
        <w:rPr>
          <w:rFonts w:cstheme="minorHAnsi"/>
        </w:rPr>
        <w:t xml:space="preserve">focus on participation by Indigenous and vulnerable and disadvantaged children. </w:t>
      </w:r>
    </w:p>
    <w:p w14:paraId="4678DD28" w14:textId="32A5FDBA" w:rsidR="00AB42B3" w:rsidRDefault="000F228C" w:rsidP="000F228C">
      <w:r w:rsidRPr="00914C6C">
        <w:rPr>
          <w:rFonts w:cstheme="minorHAnsi"/>
        </w:rPr>
        <w:t>Preschool programs are play-based and tailored to meet the learning needs of younger children. They are delivered in accordance with the Early Years Learning Framework, which has been developed by experts and agree</w:t>
      </w:r>
      <w:r>
        <w:rPr>
          <w:rFonts w:cstheme="minorHAnsi"/>
        </w:rPr>
        <w:t>d</w:t>
      </w:r>
      <w:r w:rsidR="00AB42B3">
        <w:rPr>
          <w:rFonts w:cstheme="minorHAnsi"/>
        </w:rPr>
        <w:t xml:space="preserve"> by all Australian governments. Programs must be delivered in a way that meets the needs of children, parents and communities and ensures that cost is not a barrier to participation. </w:t>
      </w:r>
    </w:p>
    <w:p w14:paraId="4B4F6399" w14:textId="5EF7C261" w:rsidR="00EF1182" w:rsidRPr="00EF1182" w:rsidRDefault="00EF1182" w:rsidP="006435DF">
      <w:pPr>
        <w:pStyle w:val="Heading3"/>
      </w:pPr>
      <w:r w:rsidRPr="00EF1182">
        <w:t xml:space="preserve">The National Partnership measures performance against </w:t>
      </w:r>
      <w:r w:rsidR="00DC10F8">
        <w:t xml:space="preserve">four </w:t>
      </w:r>
      <w:r w:rsidRPr="00EF1182">
        <w:t>key indicators agreed with states and territories</w:t>
      </w:r>
    </w:p>
    <w:p w14:paraId="7B68F275" w14:textId="1FCD93C8" w:rsidR="00556E9E" w:rsidRDefault="0036245D" w:rsidP="00556E9E">
      <w:r>
        <w:t xml:space="preserve">Under the </w:t>
      </w:r>
      <w:r>
        <w:rPr>
          <w:rFonts w:cstheme="minorHAnsi"/>
        </w:rPr>
        <w:t>2015 National Partnership</w:t>
      </w:r>
      <w:r>
        <w:t xml:space="preserve">, performance </w:t>
      </w:r>
      <w:r w:rsidR="00556E9E">
        <w:t xml:space="preserve">is assessed </w:t>
      </w:r>
      <w:r w:rsidR="00556E9E" w:rsidRPr="006C3403">
        <w:t>agains</w:t>
      </w:r>
      <w:r>
        <w:t>t four key indicators, with sub</w:t>
      </w:r>
      <w:r>
        <w:noBreakHyphen/>
      </w:r>
      <w:r w:rsidR="00556E9E" w:rsidRPr="006C3403">
        <w:t xml:space="preserve">indicators for cohorts of Indigenous and vulnerable and disadvantaged children. </w:t>
      </w:r>
    </w:p>
    <w:p w14:paraId="46BFC8A4" w14:textId="5C746C36" w:rsidR="00991E58" w:rsidRDefault="00CA0883" w:rsidP="00CA0883">
      <w:r>
        <w:t xml:space="preserve">Performance indicator 4 on attendance measures ‘of the children </w:t>
      </w:r>
      <w:r w:rsidRPr="007F1BFA">
        <w:t xml:space="preserve">enrolled, the proportion of children that attended for at least one hour </w:t>
      </w:r>
      <w:r>
        <w:t>during</w:t>
      </w:r>
      <w:r w:rsidRPr="007F1BFA">
        <w:t xml:space="preserve"> the reference week</w:t>
      </w:r>
      <w:r>
        <w:t>’</w:t>
      </w:r>
      <w:r w:rsidR="009542F9">
        <w:t xml:space="preserve">. </w:t>
      </w:r>
      <w:r>
        <w:t xml:space="preserve">This indicator </w:t>
      </w:r>
      <w:r w:rsidRPr="00E83EDB">
        <w:t xml:space="preserve">is based on data of children’s attendance for at least one hour per week in the reference period </w:t>
      </w:r>
      <w:r>
        <w:t xml:space="preserve">(August) </w:t>
      </w:r>
      <w:r w:rsidRPr="00E83EDB">
        <w:t>and does not measure attendance in a program for 15 hours per week.</w:t>
      </w:r>
      <w:r>
        <w:t xml:space="preserve"> </w:t>
      </w:r>
      <w:r w:rsidR="009542F9">
        <w:t xml:space="preserve">There are issues associated with attendance data for preschool. </w:t>
      </w:r>
      <w:r>
        <w:t xml:space="preserve">While progress is reported against this indicator, payments are not tied to it. </w:t>
      </w:r>
      <w:r w:rsidRPr="008D27E0">
        <w:t xml:space="preserve"> </w:t>
      </w:r>
    </w:p>
    <w:p w14:paraId="7968353F" w14:textId="77777777" w:rsidR="00991E58" w:rsidRDefault="00991E58">
      <w:r>
        <w:br w:type="page"/>
      </w:r>
    </w:p>
    <w:p w14:paraId="7F961F00" w14:textId="049B8ADF" w:rsidR="00556E9E" w:rsidRDefault="00556E9E" w:rsidP="00CA0883">
      <w:pPr>
        <w:rPr>
          <w:rFonts w:cstheme="minorHAnsi"/>
          <w:b/>
          <w:sz w:val="18"/>
        </w:rPr>
      </w:pPr>
      <w:r>
        <w:rPr>
          <w:rFonts w:cstheme="minorHAnsi"/>
          <w:b/>
          <w:sz w:val="18"/>
        </w:rPr>
        <w:t xml:space="preserve">Performance Indicators under the </w:t>
      </w:r>
      <w:r w:rsidR="00B3231F">
        <w:rPr>
          <w:rFonts w:cstheme="minorHAnsi"/>
          <w:b/>
          <w:sz w:val="18"/>
        </w:rPr>
        <w:t xml:space="preserve">2015 </w:t>
      </w:r>
      <w:r>
        <w:rPr>
          <w:rFonts w:cstheme="minorHAnsi"/>
          <w:b/>
          <w:sz w:val="18"/>
        </w:rPr>
        <w:t xml:space="preserve">National Partnership (extract from </w:t>
      </w:r>
      <w:r>
        <w:rPr>
          <w:rFonts w:cstheme="minorHAnsi"/>
          <w:b/>
          <w:sz w:val="18"/>
        </w:rPr>
        <w:br/>
        <w:t>Table 1: Outcomes, Outputs, Performance Indicators and Performance Benchmarks)</w:t>
      </w:r>
    </w:p>
    <w:tbl>
      <w:tblPr>
        <w:tblStyle w:val="TableGrid"/>
        <w:tblW w:w="6946" w:type="dxa"/>
        <w:tblInd w:w="108" w:type="dxa"/>
        <w:tblLook w:val="04A0" w:firstRow="1" w:lastRow="0" w:firstColumn="1" w:lastColumn="0" w:noHBand="0" w:noVBand="1"/>
        <w:tblCaption w:val="Table 1"/>
        <w:tblDescription w:val="lists performance indicators and associated performance benchmarks or targets under the National Partnership Agreement on Universal Access to Early Childhood Education 2013-2014"/>
      </w:tblPr>
      <w:tblGrid>
        <w:gridCol w:w="1221"/>
        <w:gridCol w:w="2807"/>
        <w:gridCol w:w="2918"/>
      </w:tblGrid>
      <w:tr w:rsidR="00556E9E" w14:paraId="1C58E3B3" w14:textId="77777777" w:rsidTr="00526A47">
        <w:trPr>
          <w:tblHeader/>
        </w:trPr>
        <w:tc>
          <w:tcPr>
            <w:tcW w:w="3981" w:type="dxa"/>
            <w:gridSpan w:val="2"/>
          </w:tcPr>
          <w:p w14:paraId="3D3043CD" w14:textId="77777777" w:rsidR="00556E9E" w:rsidRDefault="00556E9E" w:rsidP="00556E9E">
            <w:r>
              <w:rPr>
                <w:rFonts w:cstheme="minorHAnsi"/>
                <w:sz w:val="18"/>
                <w:szCs w:val="18"/>
              </w:rPr>
              <w:t>Performance I</w:t>
            </w:r>
            <w:r w:rsidRPr="00F76FB1">
              <w:rPr>
                <w:rFonts w:cstheme="minorHAnsi"/>
                <w:sz w:val="18"/>
                <w:szCs w:val="18"/>
              </w:rPr>
              <w:t>ndicator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2965" w:type="dxa"/>
          </w:tcPr>
          <w:p w14:paraId="7FA5F299" w14:textId="77777777" w:rsidR="00556E9E" w:rsidRDefault="00556E9E" w:rsidP="00556E9E">
            <w:r>
              <w:rPr>
                <w:rFonts w:cstheme="minorHAnsi"/>
                <w:sz w:val="18"/>
                <w:szCs w:val="18"/>
              </w:rPr>
              <w:t xml:space="preserve">Performance </w:t>
            </w:r>
            <w:r w:rsidRPr="00F76FB1">
              <w:rPr>
                <w:rFonts w:cstheme="minorHAnsi"/>
                <w:sz w:val="18"/>
                <w:szCs w:val="18"/>
              </w:rPr>
              <w:t>Benchmark</w:t>
            </w:r>
            <w:r>
              <w:rPr>
                <w:rFonts w:cstheme="minorHAnsi"/>
                <w:sz w:val="18"/>
                <w:szCs w:val="18"/>
              </w:rPr>
              <w:t>s/Targets</w:t>
            </w:r>
          </w:p>
        </w:tc>
      </w:tr>
      <w:tr w:rsidR="00556E9E" w14:paraId="127692F4" w14:textId="77777777" w:rsidTr="00526A47">
        <w:tc>
          <w:tcPr>
            <w:tcW w:w="1113" w:type="dxa"/>
          </w:tcPr>
          <w:p w14:paraId="19241748" w14:textId="77777777" w:rsidR="00556E9E" w:rsidRDefault="00A70E03" w:rsidP="00556E9E">
            <w:r>
              <w:rPr>
                <w:rFonts w:cstheme="minorHAnsi"/>
                <w:sz w:val="18"/>
                <w:szCs w:val="18"/>
              </w:rPr>
              <w:t>1 Teacher Q</w:t>
            </w:r>
            <w:r w:rsidR="00556E9E" w:rsidRPr="00F76FB1">
              <w:rPr>
                <w:rFonts w:cstheme="minorHAnsi"/>
                <w:sz w:val="18"/>
                <w:szCs w:val="18"/>
              </w:rPr>
              <w:t>ualifications</w:t>
            </w:r>
            <w:r w:rsidR="00EA321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68" w:type="dxa"/>
          </w:tcPr>
          <w:p w14:paraId="189DE30D" w14:textId="77777777" w:rsidR="00556E9E" w:rsidRDefault="00556E9E" w:rsidP="007E5183">
            <w:r w:rsidRPr="00F76FB1">
              <w:rPr>
                <w:rFonts w:cstheme="minorHAnsi"/>
                <w:sz w:val="18"/>
                <w:szCs w:val="18"/>
              </w:rPr>
              <w:t>The</w:t>
            </w:r>
            <w:r w:rsidRPr="00F76FB1">
              <w:rPr>
                <w:rFonts w:eastAsia="Calibri" w:cstheme="minorHAnsi"/>
                <w:color w:val="000000"/>
                <w:sz w:val="18"/>
                <w:szCs w:val="18"/>
              </w:rPr>
              <w:t xml:space="preserve"> proportion of early childhood education programs delivered by a degree qualified early childhood teacher who meets the </w:t>
            </w:r>
            <w:proofErr w:type="spellStart"/>
            <w:r w:rsidR="00A70E03">
              <w:rPr>
                <w:rFonts w:eastAsia="Calibri" w:cstheme="minorHAnsi"/>
                <w:color w:val="000000"/>
                <w:sz w:val="18"/>
                <w:szCs w:val="18"/>
              </w:rPr>
              <w:t>NQF</w:t>
            </w:r>
            <w:proofErr w:type="spellEnd"/>
            <w:r w:rsidR="00A70E03"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Pr="00F76FB1">
              <w:rPr>
                <w:rFonts w:eastAsia="Calibri" w:cstheme="minorHAnsi"/>
                <w:color w:val="000000"/>
                <w:sz w:val="18"/>
                <w:szCs w:val="18"/>
              </w:rPr>
              <w:t>requirements.</w:t>
            </w:r>
          </w:p>
        </w:tc>
        <w:tc>
          <w:tcPr>
            <w:tcW w:w="2965" w:type="dxa"/>
          </w:tcPr>
          <w:p w14:paraId="7C1C1E8B" w14:textId="77777777" w:rsidR="00556E9E" w:rsidRPr="00F76FB1" w:rsidRDefault="00556E9E" w:rsidP="00556E9E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F76FB1">
              <w:rPr>
                <w:rFonts w:cstheme="minorHAnsi"/>
                <w:sz w:val="18"/>
                <w:szCs w:val="18"/>
              </w:rPr>
              <w:t>95 per cent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*</w:t>
            </w:r>
          </w:p>
          <w:p w14:paraId="5DCCBCDF" w14:textId="77777777" w:rsidR="00556E9E" w:rsidRDefault="00556E9E" w:rsidP="00556E9E"/>
        </w:tc>
      </w:tr>
      <w:tr w:rsidR="00556E9E" w14:paraId="3E9F51DC" w14:textId="77777777" w:rsidTr="00526A47">
        <w:tc>
          <w:tcPr>
            <w:tcW w:w="1113" w:type="dxa"/>
          </w:tcPr>
          <w:p w14:paraId="69F0493E" w14:textId="77777777" w:rsidR="00556E9E" w:rsidRDefault="00A70E03" w:rsidP="00A9724B">
            <w:r>
              <w:rPr>
                <w:sz w:val="18"/>
                <w:szCs w:val="18"/>
              </w:rPr>
              <w:t>2 Access to Quality P</w:t>
            </w:r>
            <w:r w:rsidR="00556E9E" w:rsidRPr="00F76FB1">
              <w:rPr>
                <w:sz w:val="18"/>
                <w:szCs w:val="18"/>
              </w:rPr>
              <w:t>rogram</w:t>
            </w:r>
          </w:p>
        </w:tc>
        <w:tc>
          <w:tcPr>
            <w:tcW w:w="2868" w:type="dxa"/>
          </w:tcPr>
          <w:p w14:paraId="4236CEFA" w14:textId="77777777" w:rsidR="00556E9E" w:rsidRDefault="00556E9E" w:rsidP="00A9724B">
            <w:r w:rsidRPr="00F76FB1">
              <w:rPr>
                <w:rFonts w:cstheme="minorHAnsi"/>
                <w:sz w:val="18"/>
                <w:szCs w:val="18"/>
              </w:rPr>
              <w:t xml:space="preserve">The proportion of children enrolled in the year before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F76FB1">
              <w:rPr>
                <w:rFonts w:cstheme="minorHAnsi"/>
                <w:sz w:val="18"/>
                <w:szCs w:val="18"/>
              </w:rPr>
              <w:t>full-time school in quality early childhood education program</w:t>
            </w:r>
            <w:r>
              <w:rPr>
                <w:rFonts w:cstheme="minorHAnsi"/>
                <w:sz w:val="18"/>
                <w:szCs w:val="18"/>
              </w:rPr>
              <w:t>(s)</w:t>
            </w:r>
            <w:r w:rsidRPr="00F76FB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965" w:type="dxa"/>
          </w:tcPr>
          <w:p w14:paraId="4BAF2589" w14:textId="77777777" w:rsidR="00556E9E" w:rsidRDefault="00556E9E" w:rsidP="00556E9E">
            <w:pPr>
              <w:rPr>
                <w:rFonts w:cstheme="minorHAnsi"/>
                <w:sz w:val="18"/>
                <w:szCs w:val="18"/>
              </w:rPr>
            </w:pPr>
            <w:r w:rsidRPr="00F76FB1">
              <w:rPr>
                <w:rFonts w:cstheme="minorHAnsi"/>
                <w:sz w:val="18"/>
                <w:szCs w:val="18"/>
              </w:rPr>
              <w:t xml:space="preserve">95 per cent of children including: </w:t>
            </w:r>
          </w:p>
          <w:p w14:paraId="193FD502" w14:textId="77777777" w:rsidR="00556E9E" w:rsidRDefault="00556E9E" w:rsidP="00556E9E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theme="minorHAnsi"/>
                <w:sz w:val="18"/>
                <w:szCs w:val="18"/>
                <w:lang w:eastAsia="en-AU"/>
              </w:rPr>
            </w:pPr>
            <w:r w:rsidRPr="00E46AB8">
              <w:rPr>
                <w:rFonts w:ascii="Calibri" w:eastAsia="Times New Roman" w:hAnsi="Calibri" w:cstheme="minorHAnsi"/>
                <w:sz w:val="18"/>
                <w:szCs w:val="18"/>
                <w:lang w:eastAsia="en-AU"/>
              </w:rPr>
              <w:t xml:space="preserve">95 per cent of Indigenous children; and </w:t>
            </w:r>
          </w:p>
          <w:p w14:paraId="40DB7835" w14:textId="77777777" w:rsidR="00556E9E" w:rsidRDefault="00556E9E" w:rsidP="00556E9E">
            <w:pPr>
              <w:pStyle w:val="ListParagraph"/>
              <w:numPr>
                <w:ilvl w:val="0"/>
                <w:numId w:val="19"/>
              </w:numPr>
            </w:pPr>
            <w:r w:rsidRPr="0096727B">
              <w:rPr>
                <w:rFonts w:cstheme="minorHAnsi"/>
                <w:sz w:val="18"/>
                <w:szCs w:val="18"/>
              </w:rPr>
              <w:t>95 per cent of vulnerable and disadvantaged children.</w:t>
            </w:r>
          </w:p>
        </w:tc>
      </w:tr>
      <w:tr w:rsidR="00556E9E" w14:paraId="6C8207EB" w14:textId="77777777" w:rsidTr="00526A47">
        <w:tc>
          <w:tcPr>
            <w:tcW w:w="1113" w:type="dxa"/>
          </w:tcPr>
          <w:p w14:paraId="01143F24" w14:textId="77777777" w:rsidR="00556E9E" w:rsidRDefault="00556E9E" w:rsidP="00A9724B">
            <w:r w:rsidRPr="00F76FB1">
              <w:rPr>
                <w:rFonts w:cstheme="minorHAnsi"/>
                <w:sz w:val="18"/>
                <w:szCs w:val="18"/>
              </w:rPr>
              <w:t xml:space="preserve">3 </w:t>
            </w:r>
            <w:r w:rsidR="00A70E03">
              <w:rPr>
                <w:rFonts w:cstheme="minorHAnsi"/>
                <w:sz w:val="18"/>
                <w:szCs w:val="18"/>
              </w:rPr>
              <w:t xml:space="preserve">Access to a Quality 600 hour </w:t>
            </w:r>
            <w:r>
              <w:rPr>
                <w:rFonts w:cstheme="minorHAnsi"/>
                <w:sz w:val="18"/>
                <w:szCs w:val="18"/>
              </w:rPr>
              <w:t>Program</w:t>
            </w:r>
          </w:p>
        </w:tc>
        <w:tc>
          <w:tcPr>
            <w:tcW w:w="2868" w:type="dxa"/>
          </w:tcPr>
          <w:p w14:paraId="00C6EFDF" w14:textId="77777777" w:rsidR="00556E9E" w:rsidRDefault="00556E9E" w:rsidP="00A9724B">
            <w:r w:rsidRPr="00F76FB1">
              <w:rPr>
                <w:rFonts w:cstheme="minorHAnsi"/>
                <w:sz w:val="18"/>
                <w:szCs w:val="18"/>
              </w:rPr>
              <w:t>The proportion of enrolled children enrolled in the year before full-time school in quality early childhood education program</w:t>
            </w:r>
            <w:r>
              <w:rPr>
                <w:rFonts w:cstheme="minorHAnsi"/>
                <w:sz w:val="18"/>
                <w:szCs w:val="18"/>
              </w:rPr>
              <w:t>(s)</w:t>
            </w:r>
            <w:r w:rsidRPr="00F76FB1">
              <w:rPr>
                <w:rFonts w:cstheme="minorHAnsi"/>
                <w:sz w:val="18"/>
                <w:szCs w:val="18"/>
              </w:rPr>
              <w:t xml:space="preserve"> for 600 hours </w:t>
            </w:r>
            <w:r>
              <w:rPr>
                <w:rFonts w:cstheme="minorHAnsi"/>
                <w:sz w:val="18"/>
                <w:szCs w:val="18"/>
              </w:rPr>
              <w:t xml:space="preserve">per </w:t>
            </w:r>
            <w:r w:rsidRPr="00F76FB1">
              <w:rPr>
                <w:rFonts w:cstheme="minorHAnsi"/>
                <w:sz w:val="18"/>
                <w:szCs w:val="18"/>
              </w:rPr>
              <w:t>year.</w:t>
            </w:r>
          </w:p>
        </w:tc>
        <w:tc>
          <w:tcPr>
            <w:tcW w:w="2965" w:type="dxa"/>
          </w:tcPr>
          <w:p w14:paraId="6AECDC6E" w14:textId="77777777" w:rsidR="00556E9E" w:rsidRDefault="00556E9E" w:rsidP="00556E9E">
            <w:pPr>
              <w:rPr>
                <w:rFonts w:cstheme="minorHAnsi"/>
                <w:sz w:val="18"/>
                <w:szCs w:val="18"/>
              </w:rPr>
            </w:pPr>
            <w:r w:rsidRPr="00993740">
              <w:rPr>
                <w:rFonts w:cstheme="minorHAnsi"/>
                <w:sz w:val="18"/>
                <w:szCs w:val="18"/>
              </w:rPr>
              <w:t xml:space="preserve">95 per cent of </w:t>
            </w:r>
            <w:r>
              <w:rPr>
                <w:rFonts w:cstheme="minorHAnsi"/>
                <w:sz w:val="18"/>
                <w:szCs w:val="18"/>
              </w:rPr>
              <w:t xml:space="preserve">enrolled </w:t>
            </w:r>
            <w:r w:rsidRPr="00993740">
              <w:rPr>
                <w:rFonts w:cstheme="minorHAnsi"/>
                <w:sz w:val="18"/>
                <w:szCs w:val="18"/>
              </w:rPr>
              <w:t xml:space="preserve">children including: </w:t>
            </w:r>
          </w:p>
          <w:p w14:paraId="1BD169ED" w14:textId="77777777" w:rsidR="00556E9E" w:rsidRPr="00E46AB8" w:rsidRDefault="00556E9E" w:rsidP="00556E9E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theme="minorHAnsi"/>
                <w:sz w:val="18"/>
                <w:szCs w:val="18"/>
                <w:lang w:eastAsia="en-AU"/>
              </w:rPr>
            </w:pPr>
            <w:r w:rsidRPr="00E46AB8">
              <w:rPr>
                <w:rFonts w:ascii="Calibri" w:eastAsia="Times New Roman" w:hAnsi="Calibri" w:cstheme="minorHAnsi"/>
                <w:sz w:val="18"/>
                <w:szCs w:val="18"/>
                <w:lang w:eastAsia="en-AU"/>
              </w:rPr>
              <w:t xml:space="preserve">95 percent of Indigenous children; and </w:t>
            </w:r>
          </w:p>
          <w:p w14:paraId="4BD95AED" w14:textId="77777777" w:rsidR="00556E9E" w:rsidRDefault="00556E9E" w:rsidP="00556E9E">
            <w:pPr>
              <w:pStyle w:val="ListParagraph"/>
              <w:numPr>
                <w:ilvl w:val="0"/>
                <w:numId w:val="19"/>
              </w:numPr>
            </w:pPr>
            <w:r w:rsidRPr="0096727B">
              <w:rPr>
                <w:rFonts w:cstheme="minorHAnsi"/>
                <w:sz w:val="18"/>
                <w:szCs w:val="18"/>
              </w:rPr>
              <w:t>95 per cent of vulnerable and disadvantaged children.</w:t>
            </w:r>
          </w:p>
        </w:tc>
      </w:tr>
      <w:tr w:rsidR="00556E9E" w14:paraId="29F9470C" w14:textId="77777777" w:rsidTr="00526A47">
        <w:tc>
          <w:tcPr>
            <w:tcW w:w="1113" w:type="dxa"/>
          </w:tcPr>
          <w:p w14:paraId="5376A9B2" w14:textId="77777777" w:rsidR="00556E9E" w:rsidRDefault="00556E9E" w:rsidP="00556E9E">
            <w:r w:rsidRPr="00F76FB1">
              <w:rPr>
                <w:rFonts w:cstheme="minorHAnsi"/>
                <w:sz w:val="18"/>
                <w:szCs w:val="18"/>
              </w:rPr>
              <w:t>4 Attendance</w:t>
            </w:r>
          </w:p>
        </w:tc>
        <w:tc>
          <w:tcPr>
            <w:tcW w:w="2868" w:type="dxa"/>
          </w:tcPr>
          <w:p w14:paraId="0A58FE17" w14:textId="77777777" w:rsidR="00556E9E" w:rsidRDefault="00556E9E" w:rsidP="00526A47">
            <w:r w:rsidRPr="00F76FB1">
              <w:rPr>
                <w:rFonts w:eastAsia="Calibri" w:cstheme="minorHAnsi"/>
                <w:color w:val="000000"/>
                <w:sz w:val="18"/>
                <w:szCs w:val="18"/>
              </w:rPr>
              <w:t>The proportion of enrolled children who attend, in the year before full-time school, quality early childhood education program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(s)</w:t>
            </w:r>
            <w:r w:rsidRPr="00F76FB1">
              <w:rPr>
                <w:rFonts w:eastAsia="Calibri" w:cstheme="minorHAnsi"/>
                <w:color w:val="000000"/>
                <w:sz w:val="18"/>
                <w:szCs w:val="18"/>
              </w:rPr>
              <w:t xml:space="preserve"> for 600 hours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per</w:t>
            </w:r>
            <w:r w:rsidRPr="00F76FB1">
              <w:rPr>
                <w:rFonts w:eastAsia="Calibri" w:cstheme="minorHAnsi"/>
                <w:color w:val="000000"/>
                <w:sz w:val="18"/>
                <w:szCs w:val="18"/>
              </w:rPr>
              <w:t xml:space="preserve"> year.</w:t>
            </w:r>
          </w:p>
        </w:tc>
        <w:tc>
          <w:tcPr>
            <w:tcW w:w="2965" w:type="dxa"/>
          </w:tcPr>
          <w:p w14:paraId="13186577" w14:textId="77777777" w:rsidR="00556E9E" w:rsidRDefault="00556E9E" w:rsidP="00556E9E">
            <w:r>
              <w:rPr>
                <w:rFonts w:eastAsia="Calibri" w:cstheme="minorHAnsi"/>
                <w:color w:val="000000"/>
                <w:sz w:val="18"/>
                <w:szCs w:val="18"/>
              </w:rPr>
              <w:t>Annual targets agreed in Implementation Plans taking into account a jurisdiction’s starting point and moving to 90 per cent over time.</w:t>
            </w:r>
          </w:p>
        </w:tc>
      </w:tr>
    </w:tbl>
    <w:p w14:paraId="5B274F68" w14:textId="77777777" w:rsidR="00556E9E" w:rsidRDefault="00556E9E" w:rsidP="00556E9E">
      <w:pPr>
        <w:rPr>
          <w:rFonts w:cstheme="minorHAnsi"/>
          <w:i/>
          <w:sz w:val="14"/>
          <w:szCs w:val="14"/>
        </w:rPr>
      </w:pPr>
      <w:r w:rsidRPr="00E46AB8">
        <w:rPr>
          <w:rFonts w:cstheme="minorHAnsi"/>
          <w:i/>
          <w:sz w:val="14"/>
          <w:szCs w:val="14"/>
        </w:rPr>
        <w:t xml:space="preserve">*Includes service waivers with respect to early </w:t>
      </w:r>
      <w:r w:rsidR="00A70E03">
        <w:rPr>
          <w:rFonts w:cstheme="minorHAnsi"/>
          <w:i/>
          <w:sz w:val="14"/>
          <w:szCs w:val="14"/>
        </w:rPr>
        <w:t xml:space="preserve">childhood teachers under the </w:t>
      </w:r>
      <w:proofErr w:type="spellStart"/>
      <w:r w:rsidR="00A70E03">
        <w:rPr>
          <w:rFonts w:cstheme="minorHAnsi"/>
          <w:i/>
          <w:sz w:val="14"/>
          <w:szCs w:val="14"/>
        </w:rPr>
        <w:t>NQF</w:t>
      </w:r>
      <w:proofErr w:type="spellEnd"/>
    </w:p>
    <w:p w14:paraId="10D6CA3A" w14:textId="34D8B913" w:rsidR="00EF1182" w:rsidRPr="00EF1182" w:rsidRDefault="00EF1182" w:rsidP="006435DF">
      <w:pPr>
        <w:pStyle w:val="Heading3"/>
      </w:pPr>
      <w:r w:rsidRPr="00EF1182">
        <w:t>The National Collection collects preschool’s enrolment and participation information</w:t>
      </w:r>
    </w:p>
    <w:p w14:paraId="4FF9FE26" w14:textId="56325430" w:rsidR="00556E9E" w:rsidRPr="006F252F" w:rsidRDefault="00556E9E" w:rsidP="00556E9E">
      <w:r w:rsidRPr="006C3403">
        <w:t>The National Early Childhood Edu</w:t>
      </w:r>
      <w:r w:rsidR="00E03FE6">
        <w:t>cation and Care Collection (the National </w:t>
      </w:r>
      <w:r w:rsidRPr="006C3403">
        <w:t xml:space="preserve">Collection) </w:t>
      </w:r>
      <w:r w:rsidRPr="006F252F">
        <w:t>is the mechanism for collect</w:t>
      </w:r>
      <w:r>
        <w:t xml:space="preserve">ing data to assess performance under the </w:t>
      </w:r>
      <w:r w:rsidR="007E5183">
        <w:t xml:space="preserve">2015 </w:t>
      </w:r>
      <w:r>
        <w:t>National Partnership.</w:t>
      </w:r>
      <w:r w:rsidR="00D14A25">
        <w:t xml:space="preserve"> </w:t>
      </w:r>
      <w:r w:rsidRPr="006F252F">
        <w:t xml:space="preserve">The National Collection takes a ‘snapshot’ of data across the country in </w:t>
      </w:r>
      <w:r w:rsidR="00CA0883" w:rsidRPr="006F252F">
        <w:t>a reference week</w:t>
      </w:r>
      <w:r w:rsidR="00A03516">
        <w:t>/s</w:t>
      </w:r>
      <w:r w:rsidR="00CA0883">
        <w:t xml:space="preserve"> in August </w:t>
      </w:r>
      <w:r>
        <w:t>each year</w:t>
      </w:r>
      <w:r w:rsidRPr="006F252F">
        <w:t xml:space="preserve"> and is published as the A</w:t>
      </w:r>
      <w:r>
        <w:t xml:space="preserve">ustralian </w:t>
      </w:r>
      <w:r w:rsidRPr="006F252F">
        <w:t>B</w:t>
      </w:r>
      <w:r>
        <w:t xml:space="preserve">ureau of </w:t>
      </w:r>
      <w:r w:rsidRPr="006F252F">
        <w:t>S</w:t>
      </w:r>
      <w:r>
        <w:t>tatistics (ABS)</w:t>
      </w:r>
      <w:r w:rsidRPr="006F252F">
        <w:t xml:space="preserve"> Preschool </w:t>
      </w:r>
      <w:r w:rsidR="007707F6">
        <w:t>Education, Australia publication</w:t>
      </w:r>
      <w:r w:rsidRPr="006F252F">
        <w:t>.</w:t>
      </w:r>
    </w:p>
    <w:p w14:paraId="3CF8A7F1" w14:textId="2DCFA5BA" w:rsidR="009C7A67" w:rsidRDefault="00556E9E" w:rsidP="00556E9E">
      <w:r>
        <w:t>Together with the ABS Estimated Residen</w:t>
      </w:r>
      <w:r w:rsidR="00E03FE6">
        <w:t>t Population data, the National </w:t>
      </w:r>
      <w:r>
        <w:t xml:space="preserve">Collection enables the Department of Education and Training to assess performance against performance indicators. Under the </w:t>
      </w:r>
      <w:r w:rsidR="007E5183">
        <w:t xml:space="preserve">2015 </w:t>
      </w:r>
      <w:r>
        <w:t>Nation</w:t>
      </w:r>
      <w:r w:rsidR="00D14A25">
        <w:t>al </w:t>
      </w:r>
      <w:r>
        <w:t>Partnership, s</w:t>
      </w:r>
      <w:r w:rsidRPr="006F252F">
        <w:t xml:space="preserve">tates and territories are able to supplement the National Collection with additional </w:t>
      </w:r>
      <w:r>
        <w:t xml:space="preserve">information </w:t>
      </w:r>
      <w:r w:rsidRPr="006C3403">
        <w:t>for consideration in the assessment of their performance</w:t>
      </w:r>
      <w:r w:rsidRPr="006F252F">
        <w:t>.</w:t>
      </w:r>
      <w:r w:rsidR="00EA3211">
        <w:t xml:space="preserve"> </w:t>
      </w:r>
      <w:r w:rsidR="00EA3211" w:rsidRPr="0067643D">
        <w:t xml:space="preserve">The outcome of this process results in a final assessed performance for each state and territory </w:t>
      </w:r>
      <w:r w:rsidR="00332FD4" w:rsidRPr="0067643D">
        <w:t xml:space="preserve">against </w:t>
      </w:r>
      <w:r w:rsidR="00E03FE6">
        <w:t>Performance Indicators</w:t>
      </w:r>
      <w:r w:rsidR="00332FD4" w:rsidRPr="0067643D">
        <w:t xml:space="preserve"> 2, 3 and 4, including sub cohorts.</w:t>
      </w:r>
      <w:r w:rsidR="00242460">
        <w:t xml:space="preserve"> </w:t>
      </w:r>
    </w:p>
    <w:p w14:paraId="3C970091" w14:textId="7FA57C1A" w:rsidR="00556E9E" w:rsidRDefault="00332FD4" w:rsidP="00556E9E">
      <w:r w:rsidRPr="0067643D">
        <w:t xml:space="preserve">The provision of supplementary data is voluntary and jurisdictions may choose to do this one year and not the next. This can impact on </w:t>
      </w:r>
      <w:r w:rsidR="00D14A25">
        <w:t xml:space="preserve">data </w:t>
      </w:r>
      <w:r w:rsidRPr="0067643D">
        <w:t xml:space="preserve">comparability across </w:t>
      </w:r>
      <w:r w:rsidR="00D14A25">
        <w:t>years</w:t>
      </w:r>
      <w:r w:rsidRPr="0067643D">
        <w:t>.</w:t>
      </w:r>
      <w:r>
        <w:t xml:space="preserve"> </w:t>
      </w:r>
    </w:p>
    <w:p w14:paraId="212CF3BA" w14:textId="77777777" w:rsidR="009C7A67" w:rsidRDefault="009C7A67" w:rsidP="00556E9E">
      <w:pPr>
        <w:sectPr w:rsidR="009C7A67" w:rsidSect="00BE6537">
          <w:type w:val="continuous"/>
          <w:pgSz w:w="11906" w:h="16838" w:code="9"/>
          <w:pgMar w:top="851" w:right="1134" w:bottom="709" w:left="1418" w:header="567" w:footer="192" w:gutter="0"/>
          <w:cols w:space="710"/>
          <w:titlePg/>
          <w:docGrid w:linePitch="360"/>
        </w:sectPr>
      </w:pPr>
    </w:p>
    <w:p w14:paraId="253C7DA8" w14:textId="77777777" w:rsidR="00DC7498" w:rsidRPr="00FE488A" w:rsidRDefault="00DC7498" w:rsidP="006435DF">
      <w:pPr>
        <w:pStyle w:val="Heading3"/>
      </w:pPr>
      <w:r w:rsidRPr="00FE488A">
        <w:t>Data on teacher qualifications remains challenging</w:t>
      </w:r>
    </w:p>
    <w:p w14:paraId="1CAD57F8" w14:textId="77777777" w:rsidR="00DC7498" w:rsidRDefault="00DC7498" w:rsidP="00DC7498">
      <w:r w:rsidRPr="007F1BFA">
        <w:t xml:space="preserve">The </w:t>
      </w:r>
      <w:r>
        <w:t xml:space="preserve">National </w:t>
      </w:r>
      <w:r w:rsidRPr="007F1BFA">
        <w:t xml:space="preserve">Collection contains </w:t>
      </w:r>
      <w:r>
        <w:t>some information</w:t>
      </w:r>
      <w:r w:rsidRPr="007F1BFA">
        <w:t xml:space="preserve"> in relation to </w:t>
      </w:r>
      <w:r>
        <w:t xml:space="preserve">early childhood education and care </w:t>
      </w:r>
      <w:r w:rsidRPr="007F1BFA">
        <w:t>workers</w:t>
      </w:r>
      <w:r>
        <w:t>, however, the data collections that contribute</w:t>
      </w:r>
      <w:r w:rsidRPr="007F1BFA">
        <w:t xml:space="preserve"> to the </w:t>
      </w:r>
      <w:r>
        <w:t>National Collection</w:t>
      </w:r>
      <w:r w:rsidRPr="007F1BFA">
        <w:t xml:space="preserve"> contain different </w:t>
      </w:r>
      <w:r>
        <w:t xml:space="preserve">worker data with varying degrees of accuracy. Up to December 2013, it was not possible to consistently </w:t>
      </w:r>
      <w:r w:rsidRPr="007F1BFA">
        <w:t>ass</w:t>
      </w:r>
      <w:r>
        <w:t>ess performance against the teacher qualifications indicator</w:t>
      </w:r>
      <w:r w:rsidRPr="007F1BFA">
        <w:t>.</w:t>
      </w:r>
    </w:p>
    <w:p w14:paraId="411498F0" w14:textId="184DCC42" w:rsidR="00DC7498" w:rsidRDefault="00DC7498" w:rsidP="00DC7498">
      <w:r w:rsidRPr="00DE1259">
        <w:t xml:space="preserve">Since 1 January 2014, changes to the </w:t>
      </w:r>
      <w:proofErr w:type="spellStart"/>
      <w:r w:rsidR="00ED17A2">
        <w:t>NQF</w:t>
      </w:r>
      <w:proofErr w:type="spellEnd"/>
      <w:r w:rsidRPr="00DE1259">
        <w:t xml:space="preserve"> resulted in a requirement that all long day care and preschool services providing care must have access to an early childhood teacher. </w:t>
      </w:r>
      <w:r>
        <w:t>From this date, the teacher qualifications i</w:t>
      </w:r>
      <w:r w:rsidRPr="00DE1259">
        <w:t>ndicator</w:t>
      </w:r>
      <w:r>
        <w:t xml:space="preserve"> ha</w:t>
      </w:r>
      <w:r w:rsidRPr="00DE1259">
        <w:t xml:space="preserve">s </w:t>
      </w:r>
      <w:r>
        <w:t xml:space="preserve">been </w:t>
      </w:r>
      <w:r w:rsidRPr="00DE1259">
        <w:t>taken as achieved</w:t>
      </w:r>
      <w:r>
        <w:t xml:space="preserve"> for the purposes of assessment under the </w:t>
      </w:r>
      <w:r w:rsidR="00ED17A2">
        <w:t>2015</w:t>
      </w:r>
      <w:r>
        <w:t xml:space="preserve"> National Partnership.</w:t>
      </w:r>
    </w:p>
    <w:p w14:paraId="7B6F337B" w14:textId="7416F61C" w:rsidR="00EF1182" w:rsidRPr="00EF1182" w:rsidRDefault="00EF1182" w:rsidP="006435DF">
      <w:pPr>
        <w:pStyle w:val="Heading3"/>
      </w:pPr>
      <w:r w:rsidRPr="00EF1182">
        <w:t>Indigenous population estimates</w:t>
      </w:r>
    </w:p>
    <w:p w14:paraId="256E26AE" w14:textId="5698F64F" w:rsidR="00556E9E" w:rsidRDefault="00556E9E" w:rsidP="00556E9E">
      <w:pPr>
        <w:rPr>
          <w:rFonts w:cstheme="minorHAnsi"/>
        </w:rPr>
      </w:pPr>
      <w:r>
        <w:rPr>
          <w:rFonts w:cstheme="minorHAnsi"/>
        </w:rPr>
        <w:t>In its population publications, the ABS highlights volatility in Indigenous person and population counts, and the quality of data on births, deaths and migration of Indigenous persons.</w:t>
      </w:r>
    </w:p>
    <w:p w14:paraId="11782E48" w14:textId="77777777" w:rsidR="00CA0883" w:rsidRDefault="00CA0883" w:rsidP="00CA0883">
      <w:pPr>
        <w:rPr>
          <w:rFonts w:cstheme="minorHAnsi"/>
        </w:rPr>
      </w:pPr>
      <w:r>
        <w:rPr>
          <w:rFonts w:cstheme="minorHAnsi"/>
        </w:rPr>
        <w:t>As a result, alternative measures to the ABS’ standard approach to population estimation (observed numbers of births, deaths and migration during a specified period, added to the population at the start of the period) are applied for estimating Indigenous population estimates.</w:t>
      </w:r>
    </w:p>
    <w:p w14:paraId="4C1653FC" w14:textId="77777777" w:rsidR="00556E9E" w:rsidRDefault="00556E9E" w:rsidP="00556E9E">
      <w:pPr>
        <w:rPr>
          <w:rFonts w:cstheme="minorHAnsi"/>
        </w:rPr>
      </w:pPr>
      <w:r>
        <w:rPr>
          <w:rFonts w:cstheme="minorHAnsi"/>
        </w:rPr>
        <w:t>Therefore,</w:t>
      </w:r>
      <w:r w:rsidDel="007D5F1A">
        <w:rPr>
          <w:rFonts w:cstheme="minorHAnsi"/>
        </w:rPr>
        <w:t xml:space="preserve"> </w:t>
      </w:r>
      <w:r>
        <w:rPr>
          <w:rFonts w:cstheme="minorHAnsi"/>
        </w:rPr>
        <w:t>Indigenous person and population estimates presented in the National Collection should be interpreted with a degree of caution.</w:t>
      </w:r>
    </w:p>
    <w:p w14:paraId="7293C417" w14:textId="6BB3EAF0" w:rsidR="00751ECA" w:rsidRDefault="00751ECA" w:rsidP="00751ECA">
      <w:pPr>
        <w:rPr>
          <w:rFonts w:cstheme="minorHAnsi"/>
        </w:rPr>
      </w:pPr>
      <w:r>
        <w:rPr>
          <w:rFonts w:cstheme="minorHAnsi"/>
        </w:rPr>
        <w:t>Further d</w:t>
      </w:r>
      <w:r w:rsidR="00991E58">
        <w:rPr>
          <w:rFonts w:cstheme="minorHAnsi"/>
        </w:rPr>
        <w:t xml:space="preserve">etails on Indigenous population </w:t>
      </w:r>
      <w:r>
        <w:rPr>
          <w:rFonts w:cstheme="minorHAnsi"/>
        </w:rPr>
        <w:t>estimates ca</w:t>
      </w:r>
      <w:r w:rsidR="00991E58">
        <w:rPr>
          <w:rFonts w:cstheme="minorHAnsi"/>
        </w:rPr>
        <w:t xml:space="preserve">n be found on the </w:t>
      </w:r>
      <w:hyperlink r:id="rId26" w:history="1">
        <w:r w:rsidR="00991E58" w:rsidRPr="00991E58">
          <w:rPr>
            <w:rStyle w:val="Hyperlink"/>
            <w:rFonts w:cstheme="minorHAnsi"/>
          </w:rPr>
          <w:t>ABS website</w:t>
        </w:r>
      </w:hyperlink>
      <w:r>
        <w:t xml:space="preserve">. </w:t>
      </w:r>
    </w:p>
    <w:p w14:paraId="6CB10A75" w14:textId="5EEB27B5" w:rsidR="00EF1182" w:rsidRPr="00EF1182" w:rsidRDefault="00EF1182" w:rsidP="006435DF">
      <w:pPr>
        <w:pStyle w:val="Heading3"/>
      </w:pPr>
      <w:r w:rsidRPr="00EF1182">
        <w:t>Significant progress has been made since the first National Partnership was agreed in 2008</w:t>
      </w:r>
    </w:p>
    <w:p w14:paraId="261CF60C" w14:textId="261EF68A" w:rsidR="00CA0883" w:rsidRDefault="001137D9" w:rsidP="00CA0883">
      <w:pPr>
        <w:rPr>
          <w:rFonts w:cs="Arial"/>
        </w:rPr>
      </w:pPr>
      <w:r w:rsidRPr="007F0CDC">
        <w:t xml:space="preserve">Significant progress has been made since the first National Partnership in 2008, with more Australian children attending </w:t>
      </w:r>
      <w:r>
        <w:t xml:space="preserve">preschool programs each year. </w:t>
      </w:r>
      <w:r w:rsidR="00CA0883" w:rsidRPr="007B0CD7">
        <w:rPr>
          <w:rFonts w:cstheme="minorHAnsi"/>
        </w:rPr>
        <w:t>In 2008, it i</w:t>
      </w:r>
      <w:r w:rsidR="00CA0883">
        <w:rPr>
          <w:rFonts w:cstheme="minorHAnsi"/>
        </w:rPr>
        <w:t>s estimated that 206,000, or 77 </w:t>
      </w:r>
      <w:r w:rsidR="00CA0883" w:rsidRPr="007B0CD7">
        <w:rPr>
          <w:rFonts w:cstheme="minorHAnsi"/>
        </w:rPr>
        <w:t>per cent of children in th</w:t>
      </w:r>
      <w:r w:rsidR="00CA0883">
        <w:rPr>
          <w:rFonts w:cstheme="minorHAnsi"/>
        </w:rPr>
        <w:t xml:space="preserve">e year before full-time school, </w:t>
      </w:r>
      <w:r w:rsidR="00CA0883" w:rsidRPr="007B0CD7">
        <w:rPr>
          <w:rFonts w:cstheme="minorHAnsi"/>
        </w:rPr>
        <w:t xml:space="preserve">were enrolled in a </w:t>
      </w:r>
      <w:r w:rsidR="00CA0883">
        <w:rPr>
          <w:rFonts w:cstheme="minorHAnsi"/>
        </w:rPr>
        <w:t>preschool</w:t>
      </w:r>
      <w:r w:rsidR="00CA0883" w:rsidRPr="007B0CD7">
        <w:rPr>
          <w:rFonts w:cstheme="minorHAnsi"/>
        </w:rPr>
        <w:t xml:space="preserve"> program. By 2015, </w:t>
      </w:r>
      <w:r w:rsidR="00ED17A2">
        <w:rPr>
          <w:rFonts w:cstheme="minorHAnsi"/>
        </w:rPr>
        <w:t>this number had</w:t>
      </w:r>
      <w:r w:rsidR="00CA0883" w:rsidRPr="007B0CD7">
        <w:rPr>
          <w:rFonts w:cstheme="minorHAnsi"/>
        </w:rPr>
        <w:t xml:space="preserve"> increased to 325,273. </w:t>
      </w:r>
      <w:r w:rsidR="00CA0883">
        <w:rPr>
          <w:rFonts w:cstheme="minorHAnsi"/>
        </w:rPr>
        <w:t>This equates to a 2015 national enrolment rate of 100 per cent</w:t>
      </w:r>
      <w:r>
        <w:rPr>
          <w:rStyle w:val="FootnoteReference"/>
          <w:rFonts w:cstheme="minorHAnsi"/>
        </w:rPr>
        <w:footnoteReference w:id="1"/>
      </w:r>
      <w:r w:rsidR="00CA0883">
        <w:rPr>
          <w:rFonts w:cstheme="minorHAnsi"/>
        </w:rPr>
        <w:t xml:space="preserve">. </w:t>
      </w:r>
      <w:r w:rsidR="00CA0883">
        <w:rPr>
          <w:rFonts w:cs="Arial"/>
        </w:rPr>
        <w:t>While this</w:t>
      </w:r>
      <w:r w:rsidR="00CA0883" w:rsidRPr="00B307FB">
        <w:rPr>
          <w:rFonts w:cs="Arial"/>
        </w:rPr>
        <w:t xml:space="preserve"> </w:t>
      </w:r>
      <w:r w:rsidR="00CA0883">
        <w:rPr>
          <w:rFonts w:cs="Arial"/>
        </w:rPr>
        <w:t>percentage is encouraging,</w:t>
      </w:r>
      <w:r w:rsidR="00CA0883" w:rsidRPr="00B307FB">
        <w:rPr>
          <w:rFonts w:cs="Arial"/>
        </w:rPr>
        <w:t xml:space="preserve"> </w:t>
      </w:r>
      <w:r w:rsidR="00CA0883">
        <w:rPr>
          <w:rFonts w:cs="Arial"/>
        </w:rPr>
        <w:t>it</w:t>
      </w:r>
      <w:r w:rsidR="00CA0883" w:rsidRPr="00B307FB">
        <w:rPr>
          <w:rFonts w:cs="Arial"/>
        </w:rPr>
        <w:t xml:space="preserve"> </w:t>
      </w:r>
      <w:r w:rsidR="00CA0883">
        <w:rPr>
          <w:rFonts w:cs="Arial"/>
        </w:rPr>
        <w:t xml:space="preserve">most likely </w:t>
      </w:r>
      <w:r w:rsidR="00CA0883" w:rsidRPr="00B307FB">
        <w:rPr>
          <w:rFonts w:cs="Arial"/>
        </w:rPr>
        <w:t>overstates</w:t>
      </w:r>
      <w:r w:rsidR="00CA0883">
        <w:rPr>
          <w:rFonts w:cs="Arial"/>
        </w:rPr>
        <w:t xml:space="preserve"> actual</w:t>
      </w:r>
      <w:r w:rsidR="00CA0883" w:rsidRPr="00B307FB">
        <w:rPr>
          <w:rFonts w:cs="Arial"/>
        </w:rPr>
        <w:t xml:space="preserve"> preschool enrolments</w:t>
      </w:r>
      <w:r w:rsidR="00CA0883">
        <w:rPr>
          <w:rFonts w:cs="Arial"/>
        </w:rPr>
        <w:t>. We know that</w:t>
      </w:r>
      <w:r w:rsidR="00CA0883" w:rsidRPr="00B307FB">
        <w:rPr>
          <w:rFonts w:cs="Arial"/>
        </w:rPr>
        <w:t xml:space="preserve"> there are still small pockets of Australian children who are not enrolled in preschool. </w:t>
      </w:r>
    </w:p>
    <w:p w14:paraId="704CB967" w14:textId="000639E6" w:rsidR="00CA0883" w:rsidRDefault="00CA0883" w:rsidP="00CA0883">
      <w:pPr>
        <w:rPr>
          <w:rFonts w:cstheme="minorHAnsi"/>
        </w:rPr>
      </w:pPr>
      <w:r>
        <w:rPr>
          <w:rFonts w:cstheme="minorHAnsi"/>
        </w:rPr>
        <w:t>I</w:t>
      </w:r>
      <w:r w:rsidRPr="007B0CD7">
        <w:rPr>
          <w:rFonts w:cstheme="minorHAnsi"/>
        </w:rPr>
        <w:t xml:space="preserve">n 2015, </w:t>
      </w:r>
      <w:r>
        <w:rPr>
          <w:rFonts w:cstheme="minorHAnsi"/>
        </w:rPr>
        <w:t>nationally</w:t>
      </w:r>
      <w:r w:rsidRPr="007B0CD7">
        <w:rPr>
          <w:rFonts w:cstheme="minorHAnsi"/>
        </w:rPr>
        <w:t xml:space="preserve">, 91 per cent of </w:t>
      </w:r>
      <w:r>
        <w:rPr>
          <w:rFonts w:cstheme="minorHAnsi"/>
        </w:rPr>
        <w:t xml:space="preserve">the </w:t>
      </w:r>
      <w:r w:rsidRPr="007B0CD7">
        <w:rPr>
          <w:rFonts w:cstheme="minorHAnsi"/>
        </w:rPr>
        <w:t xml:space="preserve">children enrolled in </w:t>
      </w:r>
      <w:r>
        <w:rPr>
          <w:rFonts w:cstheme="minorHAnsi"/>
        </w:rPr>
        <w:t xml:space="preserve">a preschool </w:t>
      </w:r>
      <w:r w:rsidRPr="007B0CD7">
        <w:rPr>
          <w:rFonts w:cstheme="minorHAnsi"/>
        </w:rPr>
        <w:t>program were enrolled for 600 hours or more. This is a significant increase from 12 per cent in 2008</w:t>
      </w:r>
      <w:r w:rsidR="00ED17A2">
        <w:rPr>
          <w:rFonts w:cstheme="minorHAnsi"/>
        </w:rPr>
        <w:t>,</w:t>
      </w:r>
      <w:r w:rsidRPr="007B0CD7">
        <w:rPr>
          <w:rFonts w:cstheme="minorHAnsi"/>
        </w:rPr>
        <w:t xml:space="preserve"> </w:t>
      </w:r>
      <w:r w:rsidR="00ED17A2">
        <w:rPr>
          <w:rFonts w:cstheme="minorHAnsi"/>
        </w:rPr>
        <w:t>b</w:t>
      </w:r>
      <w:r>
        <w:rPr>
          <w:rFonts w:cstheme="minorHAnsi"/>
        </w:rPr>
        <w:t xml:space="preserve">ut also demonstrates that one in ten </w:t>
      </w:r>
      <w:r w:rsidR="002339BE">
        <w:rPr>
          <w:rFonts w:cstheme="minorHAnsi"/>
        </w:rPr>
        <w:t xml:space="preserve">enrolled </w:t>
      </w:r>
      <w:r>
        <w:rPr>
          <w:rFonts w:cstheme="minorHAnsi"/>
        </w:rPr>
        <w:t xml:space="preserve">children </w:t>
      </w:r>
      <w:proofErr w:type="gramStart"/>
      <w:r>
        <w:rPr>
          <w:rFonts w:cstheme="minorHAnsi"/>
        </w:rPr>
        <w:t>are</w:t>
      </w:r>
      <w:proofErr w:type="gramEnd"/>
      <w:r>
        <w:rPr>
          <w:rFonts w:cstheme="minorHAnsi"/>
        </w:rPr>
        <w:t xml:space="preserve"> </w:t>
      </w:r>
      <w:r w:rsidR="00CB6ACE">
        <w:rPr>
          <w:rFonts w:cstheme="minorHAnsi"/>
        </w:rPr>
        <w:t xml:space="preserve">still </w:t>
      </w:r>
      <w:r>
        <w:rPr>
          <w:rFonts w:cstheme="minorHAnsi"/>
        </w:rPr>
        <w:t xml:space="preserve">not enrolled in programs for 600 hours per year. </w:t>
      </w:r>
    </w:p>
    <w:p w14:paraId="78AA93B9" w14:textId="77777777" w:rsidR="00556E9E" w:rsidRPr="007F1BFA" w:rsidRDefault="00556E9E" w:rsidP="00EC5D14">
      <w:pPr>
        <w:spacing w:after="0"/>
        <w:rPr>
          <w:rFonts w:cstheme="minorHAnsi"/>
          <w:b/>
          <w:sz w:val="18"/>
        </w:rPr>
      </w:pPr>
      <w:r w:rsidRPr="007F1BFA">
        <w:rPr>
          <w:rFonts w:cstheme="minorHAnsi"/>
          <w:b/>
          <w:sz w:val="18"/>
        </w:rPr>
        <w:t xml:space="preserve">Chart 1: Enrolments and program hours - all children </w:t>
      </w:r>
    </w:p>
    <w:p w14:paraId="42F220C9" w14:textId="77777777" w:rsidR="00556E9E" w:rsidRPr="007F1BFA" w:rsidRDefault="00CC413E" w:rsidP="0036375B">
      <w:pPr>
        <w:spacing w:after="0"/>
        <w:rPr>
          <w:rFonts w:cstheme="minorHAnsi"/>
        </w:rPr>
      </w:pPr>
      <w:r>
        <w:rPr>
          <w:rFonts w:cstheme="minorHAnsi"/>
          <w:noProof/>
          <w:lang w:eastAsia="en-AU"/>
        </w:rPr>
        <w:drawing>
          <wp:inline distT="0" distB="0" distL="0" distR="0" wp14:anchorId="75067D06" wp14:editId="334FC0B3">
            <wp:extent cx="4183884" cy="2243469"/>
            <wp:effectExtent l="0" t="0" r="7620" b="4445"/>
            <wp:docPr id="10" name="Picture 10" title="Chart 1: Enrolments and program hours - all childr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2245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08D2B" w14:textId="77777777" w:rsidR="00556E9E" w:rsidRPr="00D70ED8" w:rsidRDefault="00556E9E" w:rsidP="0036375B">
      <w:pPr>
        <w:spacing w:after="120"/>
        <w:rPr>
          <w:rFonts w:cstheme="minorHAnsi"/>
          <w:i/>
          <w:sz w:val="14"/>
          <w:szCs w:val="14"/>
        </w:rPr>
      </w:pPr>
      <w:r w:rsidRPr="00D70ED8">
        <w:rPr>
          <w:rFonts w:cstheme="minorHAnsi"/>
          <w:i/>
          <w:sz w:val="14"/>
          <w:szCs w:val="14"/>
        </w:rPr>
        <w:t xml:space="preserve">Source: 2008 data from Bilateral Agreements under the National Partnership Agreement on Early Childhood Education. </w:t>
      </w:r>
      <w:proofErr w:type="gramStart"/>
      <w:r w:rsidR="0001229F" w:rsidRPr="00D70ED8">
        <w:rPr>
          <w:rFonts w:cstheme="minorHAnsi"/>
          <w:i/>
          <w:sz w:val="14"/>
          <w:szCs w:val="14"/>
        </w:rPr>
        <w:t>2015</w:t>
      </w:r>
      <w:r w:rsidRPr="00D70ED8">
        <w:rPr>
          <w:rFonts w:cstheme="minorHAnsi"/>
          <w:i/>
          <w:sz w:val="14"/>
          <w:szCs w:val="14"/>
        </w:rPr>
        <w:t xml:space="preserve"> data from National Early Childhood Education and Care Collection (ABS Cat.</w:t>
      </w:r>
      <w:proofErr w:type="gramEnd"/>
      <w:r w:rsidRPr="00D70ED8">
        <w:rPr>
          <w:rFonts w:cstheme="minorHAnsi"/>
          <w:i/>
          <w:sz w:val="14"/>
          <w:szCs w:val="14"/>
        </w:rPr>
        <w:t xml:space="preserve"> No. 4240.0) and ABS Estimated Residential Population (ABS Cat 1367.0). </w:t>
      </w:r>
      <w:proofErr w:type="gramStart"/>
      <w:r w:rsidRPr="00D70ED8">
        <w:rPr>
          <w:rFonts w:cstheme="minorHAnsi"/>
          <w:i/>
          <w:sz w:val="14"/>
          <w:szCs w:val="14"/>
        </w:rPr>
        <w:t>Includes supplementary data from</w:t>
      </w:r>
      <w:r w:rsidR="00042907">
        <w:rPr>
          <w:rFonts w:cstheme="minorHAnsi"/>
          <w:i/>
          <w:sz w:val="14"/>
          <w:szCs w:val="14"/>
        </w:rPr>
        <w:t xml:space="preserve"> some</w:t>
      </w:r>
      <w:r w:rsidRPr="00D70ED8">
        <w:rPr>
          <w:rFonts w:cstheme="minorHAnsi"/>
          <w:i/>
          <w:sz w:val="14"/>
          <w:szCs w:val="14"/>
        </w:rPr>
        <w:t xml:space="preserve"> jurisdictions.</w:t>
      </w:r>
      <w:proofErr w:type="gramEnd"/>
    </w:p>
    <w:p w14:paraId="0A9495C6" w14:textId="77777777" w:rsidR="00472F78" w:rsidRDefault="00556E9E" w:rsidP="00472F78">
      <w:pPr>
        <w:rPr>
          <w:rFonts w:cstheme="minorHAnsi"/>
          <w:i/>
          <w:sz w:val="14"/>
          <w:szCs w:val="14"/>
        </w:rPr>
      </w:pPr>
      <w:r w:rsidRPr="00D70ED8">
        <w:rPr>
          <w:rFonts w:cstheme="minorHAnsi"/>
          <w:i/>
          <w:sz w:val="14"/>
          <w:szCs w:val="14"/>
        </w:rPr>
        <w:t>Note</w:t>
      </w:r>
      <w:r w:rsidR="00D14A25">
        <w:rPr>
          <w:rFonts w:cstheme="minorHAnsi"/>
          <w:i/>
          <w:sz w:val="14"/>
          <w:szCs w:val="14"/>
        </w:rPr>
        <w:t>s</w:t>
      </w:r>
      <w:r w:rsidRPr="00D70ED8">
        <w:rPr>
          <w:rFonts w:cstheme="minorHAnsi"/>
          <w:i/>
          <w:sz w:val="14"/>
          <w:szCs w:val="14"/>
        </w:rPr>
        <w:t>:</w:t>
      </w:r>
      <w:r w:rsidR="00D14A25">
        <w:rPr>
          <w:rFonts w:cstheme="minorHAnsi"/>
          <w:i/>
          <w:sz w:val="14"/>
          <w:szCs w:val="14"/>
        </w:rPr>
        <w:t xml:space="preserve"> </w:t>
      </w:r>
      <w:r w:rsidRPr="00D70ED8">
        <w:rPr>
          <w:rFonts w:cstheme="minorHAnsi"/>
          <w:i/>
          <w:sz w:val="14"/>
          <w:szCs w:val="14"/>
        </w:rPr>
        <w:t>Different calculation methodologies were used in 2008 and 201</w:t>
      </w:r>
      <w:r w:rsidR="0001229F" w:rsidRPr="00D70ED8">
        <w:rPr>
          <w:rFonts w:cstheme="minorHAnsi"/>
          <w:i/>
          <w:sz w:val="14"/>
          <w:szCs w:val="14"/>
        </w:rPr>
        <w:t>5</w:t>
      </w:r>
      <w:r w:rsidRPr="00D70ED8">
        <w:rPr>
          <w:rFonts w:cstheme="minorHAnsi"/>
          <w:i/>
          <w:sz w:val="14"/>
          <w:szCs w:val="14"/>
        </w:rPr>
        <w:t xml:space="preserve"> to measure enrolment in 600 hours.</w:t>
      </w:r>
    </w:p>
    <w:p w14:paraId="35DA69BC" w14:textId="77777777" w:rsidR="0036245D" w:rsidRDefault="0036245D" w:rsidP="00026080">
      <w:pPr>
        <w:pStyle w:val="snapshottext"/>
        <w:spacing w:before="480" w:after="200"/>
        <w:rPr>
          <w:b/>
          <w:i w:val="0"/>
          <w:sz w:val="24"/>
          <w:szCs w:val="24"/>
        </w:rPr>
      </w:pPr>
    </w:p>
    <w:p w14:paraId="17172F43" w14:textId="77777777" w:rsidR="0036245D" w:rsidRDefault="0036245D" w:rsidP="00026080">
      <w:pPr>
        <w:pStyle w:val="snapshottext"/>
        <w:spacing w:before="480" w:after="200"/>
        <w:rPr>
          <w:b/>
          <w:i w:val="0"/>
          <w:sz w:val="24"/>
          <w:szCs w:val="24"/>
        </w:rPr>
      </w:pPr>
    </w:p>
    <w:p w14:paraId="5C918ADB" w14:textId="2584D65E" w:rsidR="00026080" w:rsidRPr="00026080" w:rsidRDefault="00026080" w:rsidP="006435DF">
      <w:pPr>
        <w:pStyle w:val="Heading3"/>
        <w:rPr>
          <w:i/>
        </w:rPr>
      </w:pPr>
      <w:r w:rsidRPr="00026080">
        <w:t>In 2015, all jurisdictions exceeded the 95 per cent benchmark for children enrolled in a preschool program</w:t>
      </w:r>
    </w:p>
    <w:p w14:paraId="6DCF3843" w14:textId="77777777" w:rsidR="00B407E9" w:rsidRDefault="00B407E9" w:rsidP="00425E78">
      <w:pPr>
        <w:pStyle w:val="snapshottext"/>
        <w:spacing w:after="200"/>
        <w:rPr>
          <w:rFonts w:eastAsiaTheme="minorEastAsia"/>
          <w:i w:val="0"/>
          <w:sz w:val="22"/>
          <w:szCs w:val="22"/>
          <w:lang w:eastAsia="en-US"/>
        </w:rPr>
      </w:pPr>
      <w:r w:rsidRPr="008128D2">
        <w:rPr>
          <w:rFonts w:eastAsiaTheme="minorEastAsia"/>
          <w:i w:val="0"/>
          <w:sz w:val="22"/>
          <w:szCs w:val="22"/>
          <w:lang w:eastAsia="en-US"/>
        </w:rPr>
        <w:t>In 2015, all jurisdictions exceeded the 95 per cent benchmark for children enrolled in a preschool program. Compared to 2008, all states and territories have achieved a significant improvement</w:t>
      </w:r>
      <w:r w:rsidR="00E03FE6">
        <w:rPr>
          <w:rFonts w:eastAsiaTheme="minorEastAsia"/>
          <w:i w:val="0"/>
          <w:sz w:val="22"/>
          <w:szCs w:val="22"/>
          <w:lang w:eastAsia="en-US"/>
        </w:rPr>
        <w:t xml:space="preserve"> against this indicator</w:t>
      </w:r>
      <w:r w:rsidRPr="008128D2">
        <w:rPr>
          <w:rFonts w:eastAsiaTheme="minorEastAsia"/>
          <w:i w:val="0"/>
          <w:sz w:val="22"/>
          <w:szCs w:val="22"/>
          <w:lang w:eastAsia="en-US"/>
        </w:rPr>
        <w:t>.</w:t>
      </w:r>
    </w:p>
    <w:p w14:paraId="41AE60BF" w14:textId="77777777" w:rsidR="00B407E9" w:rsidRPr="007F1BFA" w:rsidRDefault="00B407E9" w:rsidP="00B407E9">
      <w:pPr>
        <w:spacing w:after="0"/>
        <w:rPr>
          <w:rFonts w:cstheme="minorHAnsi"/>
          <w:b/>
          <w:sz w:val="18"/>
        </w:rPr>
      </w:pPr>
      <w:r w:rsidRPr="007F1BFA">
        <w:rPr>
          <w:rFonts w:cstheme="minorHAnsi"/>
          <w:b/>
          <w:sz w:val="18"/>
        </w:rPr>
        <w:t>Chart 2: Proporti</w:t>
      </w:r>
      <w:r>
        <w:rPr>
          <w:rFonts w:cstheme="minorHAnsi"/>
          <w:b/>
          <w:sz w:val="18"/>
        </w:rPr>
        <w:t xml:space="preserve">on of children enrolled </w:t>
      </w:r>
    </w:p>
    <w:p w14:paraId="59C24EE2" w14:textId="77777777" w:rsidR="00B407E9" w:rsidRPr="007F1BFA" w:rsidRDefault="00B407E9" w:rsidP="00B407E9">
      <w:pPr>
        <w:spacing w:after="0"/>
        <w:rPr>
          <w:rFonts w:cstheme="minorHAnsi"/>
        </w:rPr>
      </w:pPr>
      <w:r>
        <w:rPr>
          <w:rFonts w:cstheme="minorHAnsi"/>
          <w:noProof/>
          <w:lang w:eastAsia="en-AU"/>
        </w:rPr>
        <w:drawing>
          <wp:inline distT="0" distB="0" distL="0" distR="0" wp14:anchorId="6FAD08C3" wp14:editId="44108542">
            <wp:extent cx="4189227" cy="2169042"/>
            <wp:effectExtent l="0" t="0" r="1905" b="3175"/>
            <wp:docPr id="1" name="Picture 1" title="Chart 2: Proportion of children enroll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897" cy="2170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9D5881" w14:textId="60746556" w:rsidR="00472F78" w:rsidRPr="00C21288" w:rsidRDefault="00B407E9" w:rsidP="00472F78">
      <w:r w:rsidRPr="00D70ED8">
        <w:rPr>
          <w:rFonts w:cstheme="minorHAnsi"/>
          <w:i/>
          <w:sz w:val="14"/>
          <w:szCs w:val="14"/>
        </w:rPr>
        <w:t xml:space="preserve">Source: 2008 data from Bilateral Agreements under the National Partnership Agreement on Early Childhood Education. </w:t>
      </w:r>
      <w:proofErr w:type="gramStart"/>
      <w:r w:rsidRPr="00D70ED8">
        <w:rPr>
          <w:rFonts w:cstheme="minorHAnsi"/>
          <w:i/>
          <w:sz w:val="14"/>
          <w:szCs w:val="14"/>
        </w:rPr>
        <w:t>2015 data from National Early Childhood Education and Care Collection (ABS Cat.</w:t>
      </w:r>
      <w:proofErr w:type="gramEnd"/>
      <w:r w:rsidRPr="00D70ED8">
        <w:rPr>
          <w:rFonts w:cstheme="minorHAnsi"/>
          <w:i/>
          <w:sz w:val="14"/>
          <w:szCs w:val="14"/>
        </w:rPr>
        <w:t xml:space="preserve"> No. 4240.0) and ABS Estimated Residential Population (ABS Cat 1367.0). </w:t>
      </w:r>
      <w:proofErr w:type="gramStart"/>
      <w:r w:rsidRPr="00D70ED8">
        <w:rPr>
          <w:rFonts w:cstheme="minorHAnsi"/>
          <w:i/>
          <w:sz w:val="14"/>
          <w:szCs w:val="14"/>
        </w:rPr>
        <w:t>Includes supplementary data from</w:t>
      </w:r>
      <w:r>
        <w:rPr>
          <w:rFonts w:cstheme="minorHAnsi"/>
          <w:i/>
          <w:sz w:val="14"/>
          <w:szCs w:val="14"/>
        </w:rPr>
        <w:t xml:space="preserve"> some</w:t>
      </w:r>
      <w:r w:rsidRPr="00D70ED8">
        <w:rPr>
          <w:rFonts w:cstheme="minorHAnsi"/>
          <w:i/>
          <w:sz w:val="14"/>
          <w:szCs w:val="14"/>
        </w:rPr>
        <w:t xml:space="preserve"> jurisdictions.</w:t>
      </w:r>
      <w:proofErr w:type="gramEnd"/>
    </w:p>
    <w:p w14:paraId="1BFB113F" w14:textId="7306FC59" w:rsidR="00026080" w:rsidRPr="00026080" w:rsidRDefault="00026080" w:rsidP="006435DF">
      <w:pPr>
        <w:pStyle w:val="Heading3"/>
      </w:pPr>
      <w:r w:rsidRPr="00026080">
        <w:t>In 2015, the majority of jurisdictions met the benchmark for the proportion of children enrolled that are enrolled in a preschool program for 600 hours</w:t>
      </w:r>
    </w:p>
    <w:p w14:paraId="3B716421" w14:textId="59CED913" w:rsidR="00556E9E" w:rsidRDefault="00556E9E" w:rsidP="00BB2465">
      <w:pPr>
        <w:spacing w:before="40"/>
        <w:rPr>
          <w:rFonts w:cstheme="minorHAnsi"/>
        </w:rPr>
      </w:pPr>
      <w:r w:rsidRPr="007F1BFA">
        <w:rPr>
          <w:rFonts w:cstheme="minorHAnsi"/>
        </w:rPr>
        <w:t>In 201</w:t>
      </w:r>
      <w:r w:rsidR="005C0BF6">
        <w:rPr>
          <w:rFonts w:cstheme="minorHAnsi"/>
        </w:rPr>
        <w:t>5</w:t>
      </w:r>
      <w:r w:rsidRPr="007F1BFA">
        <w:rPr>
          <w:rFonts w:cstheme="minorHAnsi"/>
        </w:rPr>
        <w:t xml:space="preserve">, </w:t>
      </w:r>
      <w:r w:rsidR="00E03FE6">
        <w:rPr>
          <w:rFonts w:cstheme="minorHAnsi"/>
        </w:rPr>
        <w:t>the majority of jurisdictions met or</w:t>
      </w:r>
      <w:r>
        <w:rPr>
          <w:rFonts w:cstheme="minorHAnsi"/>
        </w:rPr>
        <w:t xml:space="preserve"> exceeded </w:t>
      </w:r>
      <w:r w:rsidRPr="007F1BFA">
        <w:rPr>
          <w:rFonts w:cstheme="minorHAnsi"/>
        </w:rPr>
        <w:t xml:space="preserve">the benchmark for the proportion of enrolled children enrolled </w:t>
      </w:r>
      <w:r w:rsidR="00BB2465">
        <w:rPr>
          <w:rFonts w:cstheme="minorHAnsi"/>
        </w:rPr>
        <w:t xml:space="preserve">in a preschool </w:t>
      </w:r>
      <w:r w:rsidR="005C0BF6">
        <w:rPr>
          <w:rFonts w:cstheme="minorHAnsi"/>
        </w:rPr>
        <w:t>program</w:t>
      </w:r>
      <w:r w:rsidR="009F0DAA">
        <w:rPr>
          <w:rFonts w:cstheme="minorHAnsi"/>
        </w:rPr>
        <w:t xml:space="preserve"> for 600 hours</w:t>
      </w:r>
      <w:r w:rsidRPr="007F1BFA">
        <w:rPr>
          <w:rFonts w:cstheme="minorHAnsi"/>
        </w:rPr>
        <w:t>.</w:t>
      </w:r>
      <w:r w:rsidR="0031103D">
        <w:rPr>
          <w:rFonts w:cstheme="minorHAnsi"/>
        </w:rPr>
        <w:t xml:space="preserve"> </w:t>
      </w:r>
      <w:r w:rsidRPr="007F1BFA">
        <w:rPr>
          <w:rFonts w:cstheme="minorHAnsi"/>
        </w:rPr>
        <w:t xml:space="preserve">All states and territories with low baseline starting positions have shown a significant increase against this </w:t>
      </w:r>
      <w:r w:rsidR="00E03FE6">
        <w:rPr>
          <w:rFonts w:cstheme="minorHAnsi"/>
        </w:rPr>
        <w:t>indicator</w:t>
      </w:r>
      <w:r w:rsidRPr="007F1BFA">
        <w:rPr>
          <w:rFonts w:cstheme="minorHAnsi"/>
        </w:rPr>
        <w:t>. Queensland and the Northern Territory both improved from zero per cent in 2008 to 9</w:t>
      </w:r>
      <w:r w:rsidR="005C0BF6">
        <w:rPr>
          <w:rFonts w:cstheme="minorHAnsi"/>
        </w:rPr>
        <w:t>6</w:t>
      </w:r>
      <w:r w:rsidRPr="007F1BFA">
        <w:rPr>
          <w:rFonts w:cstheme="minorHAnsi"/>
        </w:rPr>
        <w:t> per cent in 201</w:t>
      </w:r>
      <w:r w:rsidR="005C0BF6">
        <w:rPr>
          <w:rFonts w:cstheme="minorHAnsi"/>
        </w:rPr>
        <w:t>5</w:t>
      </w:r>
      <w:r w:rsidRPr="007F1BFA">
        <w:rPr>
          <w:rFonts w:cstheme="minorHAnsi"/>
        </w:rPr>
        <w:t>; and South Australia improved from zero per cent in 2008 to 9</w:t>
      </w:r>
      <w:r w:rsidR="005C0BF6">
        <w:rPr>
          <w:rFonts w:cstheme="minorHAnsi"/>
        </w:rPr>
        <w:t>5</w:t>
      </w:r>
      <w:r w:rsidR="008128D2">
        <w:rPr>
          <w:rFonts w:cstheme="minorHAnsi"/>
        </w:rPr>
        <w:t> per </w:t>
      </w:r>
      <w:r w:rsidRPr="007F1BFA">
        <w:rPr>
          <w:rFonts w:cstheme="minorHAnsi"/>
        </w:rPr>
        <w:t>cent in 201</w:t>
      </w:r>
      <w:r w:rsidR="005C0BF6">
        <w:rPr>
          <w:rFonts w:cstheme="minorHAnsi"/>
        </w:rPr>
        <w:t>5</w:t>
      </w:r>
      <w:r w:rsidRPr="007F1BFA">
        <w:rPr>
          <w:rFonts w:cstheme="minorHAnsi"/>
        </w:rPr>
        <w:t>.</w:t>
      </w:r>
    </w:p>
    <w:p w14:paraId="081B169D" w14:textId="77777777" w:rsidR="00556E9E" w:rsidRPr="007F1BFA" w:rsidRDefault="00556E9E" w:rsidP="00EC5D14">
      <w:pPr>
        <w:spacing w:after="0"/>
        <w:rPr>
          <w:rFonts w:cstheme="minorHAnsi"/>
          <w:b/>
          <w:sz w:val="18"/>
        </w:rPr>
      </w:pPr>
      <w:r w:rsidRPr="007F1BFA">
        <w:rPr>
          <w:rFonts w:cstheme="minorHAnsi"/>
          <w:b/>
          <w:sz w:val="18"/>
        </w:rPr>
        <w:t>Chart 3: Proportion of children enrolled that are</w:t>
      </w:r>
      <w:r>
        <w:rPr>
          <w:rFonts w:cstheme="minorHAnsi"/>
          <w:b/>
          <w:sz w:val="18"/>
        </w:rPr>
        <w:t xml:space="preserve"> enrolled for 600 hours </w:t>
      </w:r>
    </w:p>
    <w:p w14:paraId="123F4999" w14:textId="77777777" w:rsidR="00556E9E" w:rsidRPr="007F1BFA" w:rsidRDefault="00385DF7" w:rsidP="0036375B">
      <w:pPr>
        <w:spacing w:after="0"/>
        <w:rPr>
          <w:i/>
          <w:noProof/>
          <w:sz w:val="18"/>
          <w:szCs w:val="18"/>
        </w:rPr>
      </w:pPr>
      <w:r>
        <w:rPr>
          <w:i/>
          <w:noProof/>
          <w:sz w:val="18"/>
          <w:szCs w:val="18"/>
          <w:lang w:eastAsia="en-AU"/>
        </w:rPr>
        <w:drawing>
          <wp:inline distT="0" distB="0" distL="0" distR="0" wp14:anchorId="20543AB6" wp14:editId="30641C93">
            <wp:extent cx="4253023" cy="2556526"/>
            <wp:effectExtent l="0" t="0" r="0" b="0"/>
            <wp:docPr id="13" name="Picture 13" title="Chart 3: Proportion of children enrolled that are enrolled for 600 hou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215" cy="25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72DC7" w14:textId="77777777" w:rsidR="00556E9E" w:rsidRDefault="00556E9E" w:rsidP="0036375B">
      <w:pPr>
        <w:spacing w:before="40" w:after="120"/>
        <w:rPr>
          <w:rFonts w:cstheme="minorHAnsi"/>
          <w:i/>
          <w:sz w:val="14"/>
          <w:szCs w:val="14"/>
        </w:rPr>
      </w:pPr>
      <w:r w:rsidRPr="007F1BFA">
        <w:rPr>
          <w:rFonts w:cstheme="minorHAnsi"/>
          <w:i/>
          <w:sz w:val="14"/>
          <w:szCs w:val="14"/>
        </w:rPr>
        <w:t xml:space="preserve">Source: 2008 data from Bilateral Agreements under the National Partnership Agreement on Early Childhood Education.  </w:t>
      </w:r>
      <w:proofErr w:type="gramStart"/>
      <w:r w:rsidRPr="007F1BFA">
        <w:rPr>
          <w:rFonts w:cstheme="minorHAnsi"/>
          <w:i/>
          <w:sz w:val="14"/>
          <w:szCs w:val="14"/>
        </w:rPr>
        <w:t>201</w:t>
      </w:r>
      <w:r w:rsidR="00673EF9">
        <w:rPr>
          <w:rFonts w:cstheme="minorHAnsi"/>
          <w:i/>
          <w:sz w:val="14"/>
          <w:szCs w:val="14"/>
        </w:rPr>
        <w:t>5</w:t>
      </w:r>
      <w:r w:rsidRPr="007F1BFA">
        <w:rPr>
          <w:rFonts w:cstheme="minorHAnsi"/>
          <w:i/>
          <w:sz w:val="14"/>
          <w:szCs w:val="14"/>
        </w:rPr>
        <w:t xml:space="preserve"> data from National Early Childhood Education and Care Collection (ABS Cat.</w:t>
      </w:r>
      <w:proofErr w:type="gramEnd"/>
      <w:r w:rsidRPr="007F1BFA">
        <w:rPr>
          <w:rFonts w:cstheme="minorHAnsi"/>
          <w:i/>
          <w:sz w:val="14"/>
          <w:szCs w:val="14"/>
        </w:rPr>
        <w:t xml:space="preserve"> </w:t>
      </w:r>
      <w:proofErr w:type="gramStart"/>
      <w:r w:rsidRPr="007F1BFA">
        <w:rPr>
          <w:rFonts w:cstheme="minorHAnsi"/>
          <w:i/>
          <w:sz w:val="14"/>
          <w:szCs w:val="14"/>
        </w:rPr>
        <w:t>No. 4240.0).</w:t>
      </w:r>
      <w:proofErr w:type="gramEnd"/>
      <w:r w:rsidRPr="007F1BFA">
        <w:rPr>
          <w:rFonts w:cstheme="minorHAnsi"/>
          <w:i/>
          <w:sz w:val="14"/>
          <w:szCs w:val="14"/>
        </w:rPr>
        <w:t xml:space="preserve"> </w:t>
      </w:r>
      <w:proofErr w:type="gramStart"/>
      <w:r w:rsidRPr="007F1BFA">
        <w:rPr>
          <w:rFonts w:cstheme="minorHAnsi"/>
          <w:i/>
          <w:sz w:val="14"/>
          <w:szCs w:val="14"/>
        </w:rPr>
        <w:t>Include</w:t>
      </w:r>
      <w:r>
        <w:rPr>
          <w:rFonts w:cstheme="minorHAnsi"/>
          <w:i/>
          <w:sz w:val="14"/>
          <w:szCs w:val="14"/>
        </w:rPr>
        <w:t xml:space="preserve">s supplementary data from </w:t>
      </w:r>
      <w:r w:rsidR="00042907">
        <w:rPr>
          <w:rFonts w:cstheme="minorHAnsi"/>
          <w:i/>
          <w:sz w:val="14"/>
          <w:szCs w:val="14"/>
        </w:rPr>
        <w:t xml:space="preserve">some </w:t>
      </w:r>
      <w:r>
        <w:rPr>
          <w:rFonts w:cstheme="minorHAnsi"/>
          <w:i/>
          <w:sz w:val="14"/>
          <w:szCs w:val="14"/>
        </w:rPr>
        <w:t>jurisdictions</w:t>
      </w:r>
      <w:r w:rsidRPr="007F1BFA">
        <w:rPr>
          <w:rFonts w:cstheme="minorHAnsi"/>
          <w:i/>
          <w:sz w:val="14"/>
          <w:szCs w:val="14"/>
        </w:rPr>
        <w:t>.</w:t>
      </w:r>
      <w:proofErr w:type="gramEnd"/>
    </w:p>
    <w:p w14:paraId="3D801C64" w14:textId="74DEC7A3" w:rsidR="0067643D" w:rsidRDefault="00556E9E" w:rsidP="005A6069">
      <w:pPr>
        <w:spacing w:after="120"/>
        <w:sectPr w:rsidR="0067643D" w:rsidSect="00C21288">
          <w:type w:val="continuous"/>
          <w:pgSz w:w="11906" w:h="16838" w:code="9"/>
          <w:pgMar w:top="851" w:right="1134" w:bottom="709" w:left="1418" w:header="567" w:footer="192" w:gutter="0"/>
          <w:cols w:space="710"/>
          <w:titlePg/>
          <w:docGrid w:linePitch="360"/>
        </w:sectPr>
      </w:pPr>
      <w:r>
        <w:rPr>
          <w:rFonts w:cstheme="minorHAnsi"/>
          <w:i/>
          <w:sz w:val="14"/>
          <w:szCs w:val="14"/>
        </w:rPr>
        <w:t>Note: Different calculation methodologies were used in 2008, 2013 and 2014 to measure enrolment in 600 hours.</w:t>
      </w:r>
    </w:p>
    <w:p w14:paraId="6E0BDFE9" w14:textId="77777777" w:rsidR="000362A8" w:rsidRDefault="000362A8" w:rsidP="007F6B3C">
      <w:pPr>
        <w:spacing w:before="480"/>
        <w:rPr>
          <w:rFonts w:cstheme="minorHAnsi"/>
          <w:b/>
          <w:sz w:val="24"/>
          <w:szCs w:val="24"/>
        </w:rPr>
      </w:pPr>
    </w:p>
    <w:p w14:paraId="39709CD9" w14:textId="303DFE62" w:rsidR="007F6B3C" w:rsidRPr="007F6B3C" w:rsidRDefault="007F6B3C" w:rsidP="006435DF">
      <w:pPr>
        <w:pStyle w:val="Heading3"/>
      </w:pPr>
      <w:r w:rsidRPr="007F6B3C">
        <w:t>In 2015, nationally, 96 per cent of Indigenous children were enrolled in a preschool program</w:t>
      </w:r>
    </w:p>
    <w:p w14:paraId="568110F3" w14:textId="71157093" w:rsidR="00556E9E" w:rsidRDefault="00556E9E" w:rsidP="00425E78">
      <w:pPr>
        <w:spacing w:before="40"/>
        <w:rPr>
          <w:rFonts w:cstheme="minorHAnsi"/>
        </w:rPr>
      </w:pPr>
      <w:r>
        <w:rPr>
          <w:rFonts w:cstheme="minorHAnsi"/>
        </w:rPr>
        <w:t>In 201</w:t>
      </w:r>
      <w:r w:rsidR="005C0BF6">
        <w:rPr>
          <w:rFonts w:cstheme="minorHAnsi"/>
        </w:rPr>
        <w:t>5</w:t>
      </w:r>
      <w:r>
        <w:rPr>
          <w:rFonts w:cstheme="minorHAnsi"/>
        </w:rPr>
        <w:t>, Victoria, South Australia, Western Australia, Tasmania</w:t>
      </w:r>
      <w:r w:rsidR="005C0BF6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5C0BF6">
        <w:rPr>
          <w:rFonts w:cstheme="minorHAnsi"/>
        </w:rPr>
        <w:t xml:space="preserve">the </w:t>
      </w:r>
      <w:r>
        <w:rPr>
          <w:rFonts w:cstheme="minorHAnsi"/>
        </w:rPr>
        <w:t>Australian Capital Territory</w:t>
      </w:r>
      <w:r w:rsidR="005C0BF6">
        <w:rPr>
          <w:rFonts w:cstheme="minorHAnsi"/>
        </w:rPr>
        <w:t xml:space="preserve"> and the Northern Territory</w:t>
      </w:r>
      <w:r w:rsidR="008128D2">
        <w:rPr>
          <w:rFonts w:cstheme="minorHAnsi"/>
        </w:rPr>
        <w:t xml:space="preserve"> exceeded the 95 per </w:t>
      </w:r>
      <w:r>
        <w:rPr>
          <w:rFonts w:cstheme="minorHAnsi"/>
        </w:rPr>
        <w:t xml:space="preserve">cent benchmark for Indigenous </w:t>
      </w:r>
      <w:r w:rsidR="00B44AF2">
        <w:rPr>
          <w:rFonts w:cstheme="minorHAnsi"/>
        </w:rPr>
        <w:t>enrolment.</w:t>
      </w:r>
      <w:r w:rsidR="00A80CC0">
        <w:rPr>
          <w:rFonts w:cstheme="minorHAnsi"/>
        </w:rPr>
        <w:t xml:space="preserve"> All states and territories have </w:t>
      </w:r>
      <w:r w:rsidR="00167CED">
        <w:rPr>
          <w:rFonts w:cstheme="minorHAnsi"/>
        </w:rPr>
        <w:t xml:space="preserve">maintained their performance </w:t>
      </w:r>
      <w:r w:rsidR="002F6993">
        <w:rPr>
          <w:rFonts w:cstheme="minorHAnsi"/>
        </w:rPr>
        <w:t xml:space="preserve">above the benchmark </w:t>
      </w:r>
      <w:r w:rsidR="00167CED">
        <w:rPr>
          <w:rFonts w:cstheme="minorHAnsi"/>
        </w:rPr>
        <w:t xml:space="preserve">or </w:t>
      </w:r>
      <w:r w:rsidR="00A80CC0">
        <w:rPr>
          <w:rFonts w:cstheme="minorHAnsi"/>
        </w:rPr>
        <w:t xml:space="preserve">demonstrated improvements </w:t>
      </w:r>
      <w:r w:rsidR="00E03FE6">
        <w:rPr>
          <w:rFonts w:cstheme="minorHAnsi"/>
        </w:rPr>
        <w:t>against this</w:t>
      </w:r>
      <w:r w:rsidR="00A80CC0">
        <w:rPr>
          <w:rFonts w:cstheme="minorHAnsi"/>
        </w:rPr>
        <w:t xml:space="preserve"> indicator since 2011.</w:t>
      </w:r>
    </w:p>
    <w:p w14:paraId="6E916E28" w14:textId="77777777" w:rsidR="00CA0883" w:rsidRPr="00E871B6" w:rsidRDefault="00556E9E" w:rsidP="00CA0883">
      <w:pPr>
        <w:spacing w:after="0"/>
        <w:rPr>
          <w:rFonts w:cstheme="minorHAnsi"/>
          <w:b/>
          <w:sz w:val="18"/>
        </w:rPr>
      </w:pPr>
      <w:r>
        <w:rPr>
          <w:rFonts w:cstheme="minorHAnsi"/>
          <w:b/>
          <w:sz w:val="18"/>
        </w:rPr>
        <w:t>Chart</w:t>
      </w:r>
      <w:r w:rsidRPr="00E871B6">
        <w:rPr>
          <w:rFonts w:cstheme="minorHAnsi"/>
          <w:b/>
          <w:sz w:val="18"/>
        </w:rPr>
        <w:t xml:space="preserve"> </w:t>
      </w:r>
      <w:r>
        <w:rPr>
          <w:rFonts w:cstheme="minorHAnsi"/>
          <w:b/>
          <w:sz w:val="18"/>
        </w:rPr>
        <w:t>4</w:t>
      </w:r>
      <w:r w:rsidRPr="00E871B6">
        <w:rPr>
          <w:rFonts w:cstheme="minorHAnsi"/>
          <w:b/>
          <w:sz w:val="18"/>
        </w:rPr>
        <w:t xml:space="preserve">: </w:t>
      </w:r>
      <w:r>
        <w:rPr>
          <w:rFonts w:cstheme="minorHAnsi"/>
          <w:b/>
          <w:sz w:val="18"/>
        </w:rPr>
        <w:t xml:space="preserve">Proportion of Indigenous children </w:t>
      </w:r>
      <w:r w:rsidR="00CA0883">
        <w:rPr>
          <w:rFonts w:cstheme="minorHAnsi"/>
          <w:b/>
          <w:sz w:val="18"/>
        </w:rPr>
        <w:t>enrolled</w:t>
      </w:r>
    </w:p>
    <w:p w14:paraId="720BFF5C" w14:textId="5DD925F1" w:rsidR="00556E9E" w:rsidRDefault="00723028" w:rsidP="00CA0883">
      <w:pPr>
        <w:spacing w:after="0"/>
        <w:rPr>
          <w:rFonts w:cstheme="minorHAnsi"/>
        </w:rPr>
      </w:pPr>
      <w:r>
        <w:rPr>
          <w:rFonts w:cstheme="minorHAnsi"/>
          <w:noProof/>
          <w:lang w:eastAsia="en-AU"/>
        </w:rPr>
        <w:drawing>
          <wp:inline distT="0" distB="0" distL="0" distR="0" wp14:anchorId="43528130" wp14:editId="6C519904">
            <wp:extent cx="4306186" cy="2588483"/>
            <wp:effectExtent l="0" t="0" r="0" b="2540"/>
            <wp:docPr id="3" name="Picture 3" title="Chart 4: Proportion of Indigenous children enro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418" cy="2590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780689" w14:textId="6C6087DB" w:rsidR="0091196D" w:rsidRDefault="00556E9E" w:rsidP="00C21288">
      <w:pPr>
        <w:spacing w:after="0"/>
      </w:pPr>
      <w:r w:rsidRPr="0056222F">
        <w:rPr>
          <w:rFonts w:cstheme="minorHAnsi"/>
          <w:i/>
          <w:sz w:val="14"/>
          <w:szCs w:val="14"/>
        </w:rPr>
        <w:t xml:space="preserve">Source: Data from National Early Childhood Education and Care Collection (ABS Cat. No. 4240.0) and ABS Estimates and Projections, Aboriginal and Torres Strait Islander Australians, 2001 to 2026 (ABS Cat. </w:t>
      </w:r>
      <w:proofErr w:type="gramStart"/>
      <w:r w:rsidRPr="0056222F">
        <w:rPr>
          <w:rFonts w:cstheme="minorHAnsi"/>
          <w:i/>
          <w:sz w:val="14"/>
          <w:szCs w:val="14"/>
        </w:rPr>
        <w:t>No. 3238.0).</w:t>
      </w:r>
      <w:proofErr w:type="gramEnd"/>
      <w:r w:rsidRPr="0056222F">
        <w:rPr>
          <w:rFonts w:cstheme="minorHAnsi"/>
          <w:i/>
          <w:sz w:val="14"/>
          <w:szCs w:val="14"/>
        </w:rPr>
        <w:t xml:space="preserve"> </w:t>
      </w:r>
      <w:proofErr w:type="gramStart"/>
      <w:r w:rsidRPr="0056222F">
        <w:rPr>
          <w:rFonts w:cstheme="minorHAnsi"/>
          <w:i/>
          <w:sz w:val="14"/>
          <w:szCs w:val="14"/>
        </w:rPr>
        <w:t xml:space="preserve">Includes Supplementary data from </w:t>
      </w:r>
      <w:r w:rsidR="00042907">
        <w:rPr>
          <w:rFonts w:cstheme="minorHAnsi"/>
          <w:i/>
          <w:sz w:val="14"/>
          <w:szCs w:val="14"/>
        </w:rPr>
        <w:t xml:space="preserve">some </w:t>
      </w:r>
      <w:r>
        <w:rPr>
          <w:rFonts w:cstheme="minorHAnsi"/>
          <w:i/>
          <w:sz w:val="14"/>
          <w:szCs w:val="14"/>
        </w:rPr>
        <w:t>jurisdictions</w:t>
      </w:r>
      <w:r w:rsidRPr="0056222F">
        <w:rPr>
          <w:rFonts w:cstheme="minorHAnsi"/>
          <w:i/>
          <w:sz w:val="14"/>
          <w:szCs w:val="14"/>
        </w:rPr>
        <w:t>.</w:t>
      </w:r>
      <w:proofErr w:type="gramEnd"/>
    </w:p>
    <w:p w14:paraId="234E0A56" w14:textId="03EF3D5E" w:rsidR="007F6B3C" w:rsidRPr="007F6B3C" w:rsidRDefault="007F6B3C" w:rsidP="006435DF">
      <w:pPr>
        <w:pStyle w:val="Heading3"/>
      </w:pPr>
      <w:r w:rsidRPr="007F6B3C">
        <w:t>In 2015, nationally, 97 per cent of vulnerable and disadvantaged children were enrolled in a preschool program</w:t>
      </w:r>
    </w:p>
    <w:p w14:paraId="04FDA594" w14:textId="20FF1558" w:rsidR="00556E9E" w:rsidRDefault="00556E9E" w:rsidP="00556E9E">
      <w:pPr>
        <w:rPr>
          <w:rFonts w:cstheme="minorHAnsi"/>
        </w:rPr>
      </w:pPr>
      <w:r>
        <w:rPr>
          <w:rFonts w:cstheme="minorHAnsi"/>
        </w:rPr>
        <w:t>In 201</w:t>
      </w:r>
      <w:r w:rsidR="00673EF9">
        <w:rPr>
          <w:rFonts w:cstheme="minorHAnsi"/>
        </w:rPr>
        <w:t>5</w:t>
      </w:r>
      <w:r>
        <w:rPr>
          <w:rFonts w:cstheme="minorHAnsi"/>
        </w:rPr>
        <w:t xml:space="preserve">, </w:t>
      </w:r>
      <w:r w:rsidRPr="007F1BFA">
        <w:rPr>
          <w:rFonts w:cstheme="minorHAnsi"/>
        </w:rPr>
        <w:t>Victoria, Queensland, South Australia</w:t>
      </w:r>
      <w:r>
        <w:rPr>
          <w:rFonts w:cstheme="minorHAnsi"/>
        </w:rPr>
        <w:t>,</w:t>
      </w:r>
      <w:r w:rsidRPr="007F1BFA">
        <w:rPr>
          <w:rFonts w:cstheme="minorHAnsi"/>
        </w:rPr>
        <w:t xml:space="preserve"> Tasm</w:t>
      </w:r>
      <w:r>
        <w:rPr>
          <w:rFonts w:cstheme="minorHAnsi"/>
        </w:rPr>
        <w:t>ania</w:t>
      </w:r>
      <w:r w:rsidR="00457659">
        <w:rPr>
          <w:rFonts w:cstheme="minorHAnsi"/>
        </w:rPr>
        <w:t xml:space="preserve">, the Northern Territory </w:t>
      </w:r>
      <w:r>
        <w:rPr>
          <w:rFonts w:cstheme="minorHAnsi"/>
        </w:rPr>
        <w:t>and the Australian Capital </w:t>
      </w:r>
      <w:r w:rsidRPr="007F1BFA">
        <w:rPr>
          <w:rFonts w:cstheme="minorHAnsi"/>
        </w:rPr>
        <w:t>Territory</w:t>
      </w:r>
      <w:r>
        <w:rPr>
          <w:rFonts w:cstheme="minorHAnsi"/>
        </w:rPr>
        <w:t xml:space="preserve"> </w:t>
      </w:r>
      <w:r w:rsidRPr="007F1BFA">
        <w:rPr>
          <w:rFonts w:cstheme="minorHAnsi"/>
        </w:rPr>
        <w:t xml:space="preserve">met </w:t>
      </w:r>
      <w:r>
        <w:rPr>
          <w:rFonts w:cstheme="minorHAnsi"/>
        </w:rPr>
        <w:t>or exceeded the 95 per </w:t>
      </w:r>
      <w:r w:rsidRPr="007F1BFA">
        <w:rPr>
          <w:rFonts w:cstheme="minorHAnsi"/>
        </w:rPr>
        <w:t>cent benchmarks for vulnerable and disadvantaged enrolment</w:t>
      </w:r>
      <w:r w:rsidR="00B44AF2">
        <w:rPr>
          <w:rFonts w:cstheme="minorHAnsi"/>
        </w:rPr>
        <w:t xml:space="preserve"> – the </w:t>
      </w:r>
      <w:r w:rsidR="000362A8">
        <w:rPr>
          <w:rFonts w:cstheme="minorHAnsi"/>
        </w:rPr>
        <w:t>strongest</w:t>
      </w:r>
      <w:r w:rsidR="00B44AF2">
        <w:rPr>
          <w:rFonts w:cstheme="minorHAnsi"/>
        </w:rPr>
        <w:t xml:space="preserve"> performance </w:t>
      </w:r>
      <w:r w:rsidR="00E03FE6">
        <w:rPr>
          <w:rFonts w:cstheme="minorHAnsi"/>
        </w:rPr>
        <w:t xml:space="preserve">against this indicator </w:t>
      </w:r>
      <w:r w:rsidR="00B44AF2">
        <w:rPr>
          <w:rFonts w:cstheme="minorHAnsi"/>
        </w:rPr>
        <w:t>nationally to date</w:t>
      </w:r>
      <w:r>
        <w:rPr>
          <w:rFonts w:cstheme="minorHAnsi"/>
        </w:rPr>
        <w:t xml:space="preserve">.  </w:t>
      </w:r>
    </w:p>
    <w:p w14:paraId="44641D7B" w14:textId="77777777" w:rsidR="00CA0883" w:rsidRPr="007F1BFA" w:rsidRDefault="00556E9E" w:rsidP="00CA0883">
      <w:pPr>
        <w:rPr>
          <w:rFonts w:cstheme="minorHAnsi"/>
          <w:b/>
          <w:sz w:val="18"/>
        </w:rPr>
      </w:pPr>
      <w:r>
        <w:rPr>
          <w:rFonts w:cstheme="minorHAnsi"/>
          <w:b/>
          <w:sz w:val="18"/>
        </w:rPr>
        <w:t>Chart 5: Proportion of vulnerable and d</w:t>
      </w:r>
      <w:r w:rsidRPr="007F1BFA">
        <w:rPr>
          <w:rFonts w:cstheme="minorHAnsi"/>
          <w:b/>
          <w:sz w:val="18"/>
        </w:rPr>
        <w:t>isadvan</w:t>
      </w:r>
      <w:r>
        <w:rPr>
          <w:rFonts w:cstheme="minorHAnsi"/>
          <w:b/>
          <w:sz w:val="18"/>
        </w:rPr>
        <w:t xml:space="preserve">taged children </w:t>
      </w:r>
      <w:r w:rsidR="00CA0883">
        <w:rPr>
          <w:rFonts w:cstheme="minorHAnsi"/>
          <w:b/>
          <w:sz w:val="18"/>
        </w:rPr>
        <w:t xml:space="preserve">enrolled </w:t>
      </w:r>
    </w:p>
    <w:p w14:paraId="6FAEC8B5" w14:textId="64AFB949" w:rsidR="00556E9E" w:rsidRPr="007F1BFA" w:rsidRDefault="00723028" w:rsidP="00556E9E">
      <w:pPr>
        <w:rPr>
          <w:rFonts w:cstheme="minorHAnsi"/>
        </w:rPr>
      </w:pPr>
      <w:r>
        <w:rPr>
          <w:rFonts w:cstheme="minorHAnsi"/>
          <w:noProof/>
          <w:lang w:eastAsia="en-AU"/>
        </w:rPr>
        <w:drawing>
          <wp:inline distT="0" distB="0" distL="0" distR="0" wp14:anchorId="6C6DBB56" wp14:editId="635A25A5">
            <wp:extent cx="4359349" cy="2620440"/>
            <wp:effectExtent l="0" t="0" r="3175" b="8890"/>
            <wp:docPr id="6" name="Picture 6" title="Chart 5: Proportion of vulnerable and disadvantaged children enroll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623" cy="2622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53EAE9" w14:textId="77777777" w:rsidR="0091196D" w:rsidRDefault="00556E9E" w:rsidP="0091196D">
      <w:r w:rsidRPr="007F1BFA">
        <w:rPr>
          <w:rFonts w:cstheme="minorHAnsi"/>
          <w:i/>
          <w:sz w:val="14"/>
          <w:szCs w:val="14"/>
        </w:rPr>
        <w:t xml:space="preserve">Source: Data from National Early Childhood Education and Care Collection (ABS Cat. </w:t>
      </w:r>
      <w:proofErr w:type="gramStart"/>
      <w:r w:rsidRPr="007F1BFA">
        <w:rPr>
          <w:rFonts w:cstheme="minorHAnsi"/>
          <w:i/>
          <w:sz w:val="14"/>
          <w:szCs w:val="14"/>
        </w:rPr>
        <w:t>No. 4240.0) and ABS Population by Age and Sex, Regions of Australia (ABS Cat.</w:t>
      </w:r>
      <w:proofErr w:type="gramEnd"/>
      <w:r w:rsidRPr="007F1BFA">
        <w:rPr>
          <w:rFonts w:cstheme="minorHAnsi"/>
          <w:i/>
          <w:sz w:val="14"/>
          <w:szCs w:val="14"/>
        </w:rPr>
        <w:t xml:space="preserve"> </w:t>
      </w:r>
      <w:proofErr w:type="gramStart"/>
      <w:r w:rsidRPr="007F1BFA">
        <w:rPr>
          <w:rFonts w:cstheme="minorHAnsi"/>
          <w:i/>
          <w:sz w:val="14"/>
          <w:szCs w:val="14"/>
        </w:rPr>
        <w:t>No. 3235.0).</w:t>
      </w:r>
      <w:proofErr w:type="gramEnd"/>
      <w:r w:rsidRPr="007F1BFA">
        <w:rPr>
          <w:rFonts w:cstheme="minorHAnsi"/>
          <w:i/>
          <w:sz w:val="14"/>
          <w:szCs w:val="14"/>
        </w:rPr>
        <w:t xml:space="preserve"> </w:t>
      </w:r>
      <w:proofErr w:type="gramStart"/>
      <w:r w:rsidRPr="007F1BFA">
        <w:rPr>
          <w:rFonts w:cstheme="minorHAnsi"/>
          <w:i/>
          <w:sz w:val="14"/>
          <w:szCs w:val="14"/>
        </w:rPr>
        <w:t>Include</w:t>
      </w:r>
      <w:r>
        <w:rPr>
          <w:rFonts w:cstheme="minorHAnsi"/>
          <w:i/>
          <w:sz w:val="14"/>
          <w:szCs w:val="14"/>
        </w:rPr>
        <w:t xml:space="preserve">s supplementary data from </w:t>
      </w:r>
      <w:r w:rsidR="00042907">
        <w:rPr>
          <w:rFonts w:cstheme="minorHAnsi"/>
          <w:i/>
          <w:sz w:val="14"/>
          <w:szCs w:val="14"/>
        </w:rPr>
        <w:t xml:space="preserve">some </w:t>
      </w:r>
      <w:r>
        <w:rPr>
          <w:rFonts w:cstheme="minorHAnsi"/>
          <w:i/>
          <w:sz w:val="14"/>
          <w:szCs w:val="14"/>
        </w:rPr>
        <w:t>jurisdictions</w:t>
      </w:r>
      <w:r w:rsidRPr="007F1BFA">
        <w:rPr>
          <w:rFonts w:cstheme="minorHAnsi"/>
          <w:i/>
          <w:sz w:val="14"/>
          <w:szCs w:val="14"/>
        </w:rPr>
        <w:t>.</w:t>
      </w:r>
      <w:proofErr w:type="gramEnd"/>
      <w:r>
        <w:br w:type="page"/>
      </w:r>
    </w:p>
    <w:p w14:paraId="66F463B8" w14:textId="53773704" w:rsidR="00556E9E" w:rsidRPr="00DD5549" w:rsidRDefault="000362A8" w:rsidP="00556E9E">
      <w:pPr>
        <w:rPr>
          <w:b/>
        </w:rPr>
      </w:pPr>
      <w:r>
        <w:rPr>
          <w:b/>
        </w:rPr>
        <w:t>2015 s</w:t>
      </w:r>
      <w:r w:rsidR="00556E9E" w:rsidRPr="00DD5549">
        <w:rPr>
          <w:b/>
        </w:rPr>
        <w:t>ummary tables</w:t>
      </w:r>
      <w:r>
        <w:rPr>
          <w:b/>
        </w:rPr>
        <w:t xml:space="preserve"> </w:t>
      </w:r>
      <w:r>
        <w:rPr>
          <w:rStyle w:val="FootnoteReference"/>
          <w:b/>
        </w:rPr>
        <w:footnoteReference w:id="2"/>
      </w:r>
    </w:p>
    <w:p w14:paraId="48A26854" w14:textId="77777777" w:rsidR="00556E9E" w:rsidRDefault="00556E9E" w:rsidP="00556E9E">
      <w:pPr>
        <w:rPr>
          <w:b/>
          <w:sz w:val="18"/>
          <w:szCs w:val="18"/>
        </w:rPr>
      </w:pPr>
      <w:r w:rsidRPr="00DD5549">
        <w:rPr>
          <w:b/>
          <w:sz w:val="18"/>
          <w:szCs w:val="18"/>
        </w:rPr>
        <w:t>Table 1: Performance indicator 2 – children enrolled</w:t>
      </w:r>
    </w:p>
    <w:tbl>
      <w:tblPr>
        <w:tblStyle w:val="TableGrid"/>
        <w:tblW w:w="466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able 1: Performance indicator 2 – children enrolled"/>
        <w:tblDescription w:val="provides information on performance indicator 2—children enrolled"/>
      </w:tblPr>
      <w:tblGrid>
        <w:gridCol w:w="1276"/>
        <w:gridCol w:w="1276"/>
        <w:gridCol w:w="1277"/>
        <w:gridCol w:w="1275"/>
        <w:gridCol w:w="1275"/>
        <w:gridCol w:w="1275"/>
        <w:gridCol w:w="1277"/>
      </w:tblGrid>
      <w:tr w:rsidR="0091196D" w:rsidRPr="00F0715C" w14:paraId="0296D790" w14:textId="77777777" w:rsidTr="005615CC">
        <w:trPr>
          <w:cantSplit/>
          <w:tblHeader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CEE" w14:textId="77777777" w:rsidR="0091196D" w:rsidRPr="00F0715C" w:rsidRDefault="0091196D" w:rsidP="00585E1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br w:type="column"/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371F" w14:textId="77777777" w:rsidR="0091196D" w:rsidRPr="00F0715C" w:rsidRDefault="0091196D" w:rsidP="00585E17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715C">
              <w:rPr>
                <w:rFonts w:cstheme="minorHAnsi"/>
                <w:b/>
                <w:sz w:val="18"/>
                <w:szCs w:val="18"/>
              </w:rPr>
              <w:t>All children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5FE1" w14:textId="77777777" w:rsidR="0091196D" w:rsidRPr="00F0715C" w:rsidRDefault="0091196D" w:rsidP="00585E17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715C">
              <w:rPr>
                <w:rFonts w:cstheme="minorHAnsi"/>
                <w:b/>
                <w:sz w:val="18"/>
                <w:szCs w:val="18"/>
              </w:rPr>
              <w:t>Indigenous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F662" w14:textId="77777777" w:rsidR="0091196D" w:rsidRPr="00F0715C" w:rsidRDefault="0091196D" w:rsidP="00585E17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715C">
              <w:rPr>
                <w:rFonts w:cstheme="minorHAnsi"/>
                <w:b/>
                <w:sz w:val="18"/>
                <w:szCs w:val="18"/>
              </w:rPr>
              <w:t>Vulnerable</w:t>
            </w:r>
            <w:r>
              <w:rPr>
                <w:rFonts w:cstheme="minorHAnsi"/>
                <w:b/>
                <w:sz w:val="18"/>
                <w:szCs w:val="18"/>
              </w:rPr>
              <w:t xml:space="preserve"> and Disadvantaged</w:t>
            </w:r>
          </w:p>
        </w:tc>
      </w:tr>
      <w:tr w:rsidR="0091196D" w:rsidRPr="00F0715C" w14:paraId="78F84ADC" w14:textId="77777777" w:rsidTr="005615CC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5586" w14:textId="77777777" w:rsidR="0091196D" w:rsidRDefault="0091196D" w:rsidP="00585E1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7F2" w14:textId="77777777" w:rsidR="0091196D" w:rsidRPr="00F0715C" w:rsidRDefault="0091196D" w:rsidP="00585E17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2008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1FD5" w14:textId="77777777" w:rsidR="0091196D" w:rsidRPr="00F0715C" w:rsidRDefault="0091196D" w:rsidP="00585E17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DF4" w14:textId="77777777" w:rsidR="0091196D" w:rsidRPr="00F0715C" w:rsidRDefault="0091196D" w:rsidP="00585E17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FBB" w14:textId="77777777" w:rsidR="0091196D" w:rsidRPr="00F0715C" w:rsidRDefault="0091196D" w:rsidP="00585E17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ADD3" w14:textId="77777777" w:rsidR="0091196D" w:rsidRPr="00F0715C" w:rsidRDefault="0091196D" w:rsidP="00585E17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38EB" w14:textId="77777777" w:rsidR="0091196D" w:rsidRPr="00F0715C" w:rsidRDefault="0091196D" w:rsidP="00585E17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2015</w:t>
            </w:r>
          </w:p>
        </w:tc>
      </w:tr>
      <w:tr w:rsidR="0091196D" w:rsidRPr="00EF0DF5" w14:paraId="28F0934B" w14:textId="77777777" w:rsidTr="005615CC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E2AA" w14:textId="77777777" w:rsidR="0091196D" w:rsidRPr="00F0715C" w:rsidRDefault="0091196D" w:rsidP="00585E1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NSW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0A1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82%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7768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F3C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69%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7B16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87%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755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70%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9F6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86%</w:t>
            </w:r>
          </w:p>
        </w:tc>
      </w:tr>
      <w:tr w:rsidR="0091196D" w:rsidRPr="00EF0DF5" w14:paraId="1E0B9F0F" w14:textId="77777777" w:rsidTr="005615CC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5E51" w14:textId="77777777" w:rsidR="0091196D" w:rsidRPr="00F0715C" w:rsidRDefault="0091196D" w:rsidP="00585E1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Vic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1A7F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881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C21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87%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413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70EE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72F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</w:tr>
      <w:tr w:rsidR="0091196D" w:rsidRPr="00EF0DF5" w14:paraId="4B26B572" w14:textId="77777777" w:rsidTr="005615CC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B2C7" w14:textId="77777777" w:rsidR="0091196D" w:rsidRPr="00F0715C" w:rsidRDefault="0091196D" w:rsidP="00585E1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Qld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5C33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FD8D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C8C9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47%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BA90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D3C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261B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95%</w:t>
            </w:r>
          </w:p>
        </w:tc>
      </w:tr>
      <w:tr w:rsidR="0091196D" w:rsidRPr="00EF0DF5" w14:paraId="30615AF9" w14:textId="77777777" w:rsidTr="005615CC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5E0" w14:textId="77777777" w:rsidR="0091196D" w:rsidRPr="00F0715C" w:rsidRDefault="0091196D" w:rsidP="00585E1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597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87%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F2B6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F415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7370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772A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5A2D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</w:tr>
      <w:tr w:rsidR="0091196D" w:rsidRPr="00EF0DF5" w14:paraId="3A58D342" w14:textId="77777777" w:rsidTr="005615CC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C824" w14:textId="77777777" w:rsidR="0091196D" w:rsidRPr="00F0715C" w:rsidRDefault="0091196D" w:rsidP="00585E1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E411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5BF6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28A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6E7D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69AE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21DC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93%</w:t>
            </w:r>
          </w:p>
        </w:tc>
      </w:tr>
      <w:tr w:rsidR="0091196D" w:rsidRPr="00EF0DF5" w14:paraId="0B5073D7" w14:textId="77777777" w:rsidTr="005615CC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8C0" w14:textId="77777777" w:rsidR="0091196D" w:rsidRPr="00F0715C" w:rsidRDefault="0091196D" w:rsidP="00585E1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Tas.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AC6C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97%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9A7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EAE9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ABD0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2C3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AF28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</w:tr>
      <w:tr w:rsidR="0091196D" w:rsidRPr="00EF0DF5" w14:paraId="7C44A223" w14:textId="77777777" w:rsidTr="005615CC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E92" w14:textId="77777777" w:rsidR="0091196D" w:rsidRPr="00F0715C" w:rsidRDefault="0091196D" w:rsidP="00585E1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BB1C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84%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35E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40F4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A861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5F9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78%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1A9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</w:tr>
      <w:tr w:rsidR="0091196D" w:rsidRPr="00EF0DF5" w14:paraId="6F174548" w14:textId="77777777" w:rsidTr="005615CC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F6F" w14:textId="77777777" w:rsidR="0091196D" w:rsidRPr="00F0715C" w:rsidRDefault="0091196D" w:rsidP="00585E1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5F1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94%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8B1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457B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93%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6EF4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65C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11D0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</w:tr>
      <w:tr w:rsidR="0091196D" w:rsidRPr="00EF0DF5" w14:paraId="16F95779" w14:textId="77777777" w:rsidTr="005615CC">
        <w:trPr>
          <w:cantSplit/>
          <w:trHeight w:val="5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A7F" w14:textId="77777777" w:rsidR="0091196D" w:rsidRPr="00F0715C" w:rsidRDefault="0091196D" w:rsidP="00585E17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Aus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6757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6287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A6D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76%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914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CA2B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AEA9" w14:textId="77777777" w:rsidR="0091196D" w:rsidRPr="00EF0DF5" w:rsidRDefault="0091196D" w:rsidP="00585E17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97%</w:t>
            </w:r>
          </w:p>
        </w:tc>
      </w:tr>
    </w:tbl>
    <w:p w14:paraId="1E3BF4DB" w14:textId="11AD61E3" w:rsidR="00556E9E" w:rsidRDefault="00556E9E" w:rsidP="000362A8">
      <w:pPr>
        <w:spacing w:after="0"/>
        <w:rPr>
          <w:rFonts w:cstheme="minorHAnsi"/>
          <w:i/>
          <w:sz w:val="14"/>
          <w:szCs w:val="14"/>
        </w:rPr>
      </w:pPr>
      <w:r w:rsidRPr="007F1BFA">
        <w:rPr>
          <w:rFonts w:cstheme="minorHAnsi"/>
          <w:i/>
          <w:sz w:val="14"/>
          <w:szCs w:val="14"/>
        </w:rPr>
        <w:t xml:space="preserve">Source: 2008 data from Bilateral Agreements under the National Partnership Agreement on Early Childhood Education.  </w:t>
      </w:r>
      <w:proofErr w:type="gramStart"/>
      <w:r w:rsidRPr="007F1BFA">
        <w:rPr>
          <w:rFonts w:cstheme="minorHAnsi"/>
          <w:i/>
          <w:sz w:val="14"/>
          <w:szCs w:val="14"/>
        </w:rPr>
        <w:t>201</w:t>
      </w:r>
      <w:r w:rsidR="00961A67">
        <w:rPr>
          <w:rFonts w:cstheme="minorHAnsi"/>
          <w:i/>
          <w:sz w:val="14"/>
          <w:szCs w:val="14"/>
        </w:rPr>
        <w:t>1, 2012 and 2015</w:t>
      </w:r>
      <w:r w:rsidRPr="007F1BFA">
        <w:rPr>
          <w:rFonts w:cstheme="minorHAnsi"/>
          <w:i/>
          <w:sz w:val="14"/>
          <w:szCs w:val="14"/>
        </w:rPr>
        <w:t xml:space="preserve"> data from National Early Childhood Education and Care Collection (ABS Cat.</w:t>
      </w:r>
      <w:proofErr w:type="gramEnd"/>
      <w:r w:rsidRPr="007F1BFA">
        <w:rPr>
          <w:rFonts w:cstheme="minorHAnsi"/>
          <w:i/>
          <w:sz w:val="14"/>
          <w:szCs w:val="14"/>
        </w:rPr>
        <w:t xml:space="preserve"> No. 4240.0) and ABS Estimated Residential Populat</w:t>
      </w:r>
      <w:r>
        <w:rPr>
          <w:rFonts w:cstheme="minorHAnsi"/>
          <w:i/>
          <w:sz w:val="14"/>
          <w:szCs w:val="14"/>
        </w:rPr>
        <w:t xml:space="preserve">ion (ABS Cat 1367.0), </w:t>
      </w:r>
      <w:r w:rsidRPr="0056222F">
        <w:rPr>
          <w:rFonts w:cstheme="minorHAnsi"/>
          <w:i/>
          <w:sz w:val="14"/>
          <w:szCs w:val="14"/>
        </w:rPr>
        <w:t xml:space="preserve">ABS Estimates and Projections, Aboriginal and Torres Strait Islander Australians, 2001 to 2026 (ABS Cat. </w:t>
      </w:r>
      <w:proofErr w:type="gramStart"/>
      <w:r w:rsidRPr="0056222F">
        <w:rPr>
          <w:rFonts w:cstheme="minorHAnsi"/>
          <w:i/>
          <w:sz w:val="14"/>
          <w:szCs w:val="14"/>
        </w:rPr>
        <w:t>No. 3238.0)</w:t>
      </w:r>
      <w:r>
        <w:rPr>
          <w:rFonts w:cstheme="minorHAnsi"/>
          <w:i/>
          <w:sz w:val="14"/>
          <w:szCs w:val="14"/>
        </w:rPr>
        <w:t xml:space="preserve"> and </w:t>
      </w:r>
      <w:r w:rsidRPr="007F1BFA">
        <w:rPr>
          <w:rFonts w:cstheme="minorHAnsi"/>
          <w:i/>
          <w:sz w:val="14"/>
          <w:szCs w:val="14"/>
        </w:rPr>
        <w:t>ABS Population by Age and Sex, Regions of Australia (ABS Cat.</w:t>
      </w:r>
      <w:proofErr w:type="gramEnd"/>
      <w:r w:rsidRPr="007F1BFA">
        <w:rPr>
          <w:rFonts w:cstheme="minorHAnsi"/>
          <w:i/>
          <w:sz w:val="14"/>
          <w:szCs w:val="14"/>
        </w:rPr>
        <w:t xml:space="preserve"> </w:t>
      </w:r>
      <w:proofErr w:type="gramStart"/>
      <w:r w:rsidRPr="007F1BFA">
        <w:rPr>
          <w:rFonts w:cstheme="minorHAnsi"/>
          <w:i/>
          <w:sz w:val="14"/>
          <w:szCs w:val="14"/>
        </w:rPr>
        <w:t>No. 3235.0)</w:t>
      </w:r>
      <w:r>
        <w:rPr>
          <w:rFonts w:cstheme="minorHAnsi"/>
          <w:i/>
          <w:sz w:val="14"/>
          <w:szCs w:val="14"/>
        </w:rPr>
        <w:t>.</w:t>
      </w:r>
      <w:proofErr w:type="gramEnd"/>
      <w:r>
        <w:rPr>
          <w:rFonts w:cstheme="minorHAnsi"/>
          <w:i/>
          <w:sz w:val="14"/>
          <w:szCs w:val="14"/>
        </w:rPr>
        <w:t xml:space="preserve"> </w:t>
      </w:r>
      <w:proofErr w:type="gramStart"/>
      <w:r>
        <w:rPr>
          <w:rFonts w:cstheme="minorHAnsi"/>
          <w:i/>
          <w:sz w:val="14"/>
          <w:szCs w:val="14"/>
        </w:rPr>
        <w:t>Includes s</w:t>
      </w:r>
      <w:r w:rsidRPr="007F1BFA">
        <w:rPr>
          <w:rFonts w:cstheme="minorHAnsi"/>
          <w:i/>
          <w:sz w:val="14"/>
          <w:szCs w:val="14"/>
        </w:rPr>
        <w:t xml:space="preserve">upplementary data from </w:t>
      </w:r>
      <w:r w:rsidR="00142A3C">
        <w:rPr>
          <w:rFonts w:cstheme="minorHAnsi"/>
          <w:i/>
          <w:sz w:val="14"/>
          <w:szCs w:val="14"/>
        </w:rPr>
        <w:t>some jurisdiction.</w:t>
      </w:r>
      <w:proofErr w:type="gramEnd"/>
    </w:p>
    <w:p w14:paraId="7D2D46DA" w14:textId="732FD49C" w:rsidR="00556E9E" w:rsidRDefault="00556E9E" w:rsidP="000362A8">
      <w:pPr>
        <w:spacing w:after="0"/>
        <w:rPr>
          <w:rFonts w:cstheme="minorHAnsi"/>
          <w:i/>
          <w:sz w:val="14"/>
          <w:szCs w:val="14"/>
        </w:rPr>
      </w:pPr>
      <w:proofErr w:type="spellStart"/>
      <w:proofErr w:type="gramStart"/>
      <w:r>
        <w:rPr>
          <w:rFonts w:cstheme="minorHAnsi"/>
          <w:i/>
          <w:sz w:val="14"/>
          <w:szCs w:val="14"/>
        </w:rPr>
        <w:t>na</w:t>
      </w:r>
      <w:proofErr w:type="spellEnd"/>
      <w:proofErr w:type="gramEnd"/>
      <w:r>
        <w:rPr>
          <w:rFonts w:cstheme="minorHAnsi"/>
          <w:i/>
          <w:sz w:val="14"/>
          <w:szCs w:val="14"/>
        </w:rPr>
        <w:t xml:space="preserve"> – not available due to data quality</w:t>
      </w:r>
      <w:r w:rsidR="00142A3C">
        <w:rPr>
          <w:rFonts w:cstheme="minorHAnsi"/>
          <w:i/>
          <w:sz w:val="14"/>
          <w:szCs w:val="14"/>
        </w:rPr>
        <w:t>.</w:t>
      </w:r>
    </w:p>
    <w:p w14:paraId="29445C9E" w14:textId="34DA1222" w:rsidR="00CA0883" w:rsidRPr="000362A8" w:rsidRDefault="00CA0883" w:rsidP="000362A8">
      <w:pPr>
        <w:spacing w:after="0"/>
        <w:rPr>
          <w:rFonts w:cstheme="minorHAnsi"/>
          <w:i/>
          <w:sz w:val="14"/>
          <w:szCs w:val="14"/>
        </w:rPr>
      </w:pPr>
      <w:r w:rsidRPr="00A41C64">
        <w:rPr>
          <w:rFonts w:cstheme="minorHAnsi"/>
          <w:i/>
          <w:sz w:val="14"/>
          <w:szCs w:val="14"/>
        </w:rPr>
        <w:t xml:space="preserve">Note: Where proportions are calculated using two different sources of data, data comparability issues can </w:t>
      </w:r>
      <w:r>
        <w:rPr>
          <w:rFonts w:cstheme="minorHAnsi"/>
          <w:i/>
          <w:sz w:val="14"/>
          <w:szCs w:val="14"/>
        </w:rPr>
        <w:t xml:space="preserve">result </w:t>
      </w:r>
      <w:r w:rsidRPr="00A41C64">
        <w:rPr>
          <w:rFonts w:cstheme="minorHAnsi"/>
          <w:i/>
          <w:sz w:val="14"/>
          <w:szCs w:val="14"/>
        </w:rPr>
        <w:t>in estimates greater than 100 per cent. Where this occurs, results are capped to 100 per cent.</w:t>
      </w:r>
    </w:p>
    <w:p w14:paraId="7905C917" w14:textId="77777777" w:rsidR="00142A3C" w:rsidRDefault="00142A3C" w:rsidP="00556E9E">
      <w:pPr>
        <w:rPr>
          <w:rFonts w:cstheme="minorHAnsi"/>
          <w:b/>
          <w:sz w:val="18"/>
        </w:rPr>
      </w:pPr>
    </w:p>
    <w:p w14:paraId="496442E8" w14:textId="6367C866" w:rsidR="00556E9E" w:rsidRPr="00DD5549" w:rsidRDefault="00556E9E" w:rsidP="00556E9E">
      <w:pPr>
        <w:rPr>
          <w:sz w:val="12"/>
          <w:szCs w:val="12"/>
        </w:rPr>
      </w:pPr>
      <w:r w:rsidRPr="007F1BFA">
        <w:rPr>
          <w:rFonts w:cstheme="minorHAnsi"/>
          <w:b/>
          <w:sz w:val="18"/>
        </w:rPr>
        <w:t>Table 2: Performance indicator 3 – children enrolled that are enrolled for 600 hours</w:t>
      </w:r>
    </w:p>
    <w:tbl>
      <w:tblPr>
        <w:tblStyle w:val="TableGrid"/>
        <w:tblW w:w="466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able 2: Performance indicator 3 – children enrolled that are enrolled for 600 hours"/>
        <w:tblDescription w:val="provides information on performance indicator 3—children that are enrolled for 600 hours"/>
      </w:tblPr>
      <w:tblGrid>
        <w:gridCol w:w="1276"/>
        <w:gridCol w:w="1276"/>
        <w:gridCol w:w="1277"/>
        <w:gridCol w:w="1275"/>
        <w:gridCol w:w="1275"/>
        <w:gridCol w:w="1275"/>
        <w:gridCol w:w="1277"/>
      </w:tblGrid>
      <w:tr w:rsidR="00385DF7" w:rsidRPr="007F1BFA" w14:paraId="6F075285" w14:textId="77777777" w:rsidTr="00E47E2E">
        <w:trPr>
          <w:cantSplit/>
          <w:tblHeader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932D" w14:textId="77777777" w:rsidR="00385DF7" w:rsidRPr="007F1BFA" w:rsidRDefault="00385DF7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br w:type="column"/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F777" w14:textId="77777777" w:rsidR="00385DF7" w:rsidRPr="007F1BFA" w:rsidRDefault="00385DF7" w:rsidP="00556E9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All children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936F" w14:textId="77777777" w:rsidR="00385DF7" w:rsidRPr="007F1BFA" w:rsidRDefault="00385DF7" w:rsidP="00556E9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Indigenous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BEE7" w14:textId="77777777" w:rsidR="00385DF7" w:rsidRPr="007F1BFA" w:rsidRDefault="00385DF7" w:rsidP="00556E9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Vulnerable</w:t>
            </w:r>
            <w:r>
              <w:rPr>
                <w:rFonts w:cstheme="minorHAnsi"/>
                <w:b/>
                <w:sz w:val="18"/>
                <w:szCs w:val="18"/>
              </w:rPr>
              <w:t xml:space="preserve"> and Disadvantaged</w:t>
            </w:r>
          </w:p>
        </w:tc>
      </w:tr>
      <w:tr w:rsidR="0091196D" w:rsidRPr="007F1BFA" w14:paraId="667CF206" w14:textId="77777777" w:rsidTr="00E47E2E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7C6" w14:textId="77777777" w:rsidR="00385DF7" w:rsidRPr="007F1BFA" w:rsidRDefault="00385DF7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4E6" w14:textId="77777777" w:rsidR="00385DF7" w:rsidRPr="007F1BFA" w:rsidRDefault="00385DF7" w:rsidP="00556E9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2008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0759" w14:textId="77777777" w:rsidR="00385DF7" w:rsidRPr="007F1BFA" w:rsidRDefault="00385DF7" w:rsidP="00556E9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201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939" w14:textId="0A6B463E" w:rsidR="00385DF7" w:rsidRPr="007F1BFA" w:rsidRDefault="00E47E2E" w:rsidP="00E47E2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9C05" w14:textId="77777777" w:rsidR="00385DF7" w:rsidRPr="007F1BFA" w:rsidRDefault="00385DF7" w:rsidP="00556E9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201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D44" w14:textId="3ABA50BC" w:rsidR="00385DF7" w:rsidRPr="007F1BFA" w:rsidRDefault="00385DF7" w:rsidP="00E47E2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20</w:t>
            </w:r>
            <w:r w:rsidR="00E47E2E"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E30" w14:textId="77777777" w:rsidR="00385DF7" w:rsidRPr="007F1BFA" w:rsidRDefault="00385DF7" w:rsidP="00556E9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201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</w:tr>
      <w:tr w:rsidR="00E47E2E" w:rsidRPr="007F1BFA" w14:paraId="3C826435" w14:textId="77777777" w:rsidTr="00E47E2E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C12B" w14:textId="77777777" w:rsidR="00E47E2E" w:rsidRPr="007F1BFA" w:rsidRDefault="00E47E2E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NSW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B87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29%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8C04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7F1BFA">
              <w:rPr>
                <w:rFonts w:cstheme="minorHAnsi"/>
                <w:sz w:val="18"/>
                <w:szCs w:val="18"/>
              </w:rPr>
              <w:t>7%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45A" w14:textId="0BD7D628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66%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4CC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9B9" w14:textId="1E7E5C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85%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276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73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E47E2E" w:rsidRPr="007F1BFA" w14:paraId="6AE8C71E" w14:textId="77777777" w:rsidTr="00E47E2E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08D6" w14:textId="77777777" w:rsidR="00E47E2E" w:rsidRPr="007F1BFA" w:rsidRDefault="00E47E2E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Vic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F3CC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7%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543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6AB8" w14:textId="05A7BAB0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86%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697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99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0F37" w14:textId="5C15FAFC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7B16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E47E2E" w:rsidRPr="007F1BFA" w14:paraId="402C1471" w14:textId="77777777" w:rsidTr="00E47E2E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B8B7" w14:textId="77777777" w:rsidR="00E47E2E" w:rsidRPr="007F1BFA" w:rsidRDefault="00E47E2E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Qld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3732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5699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18D4" w14:textId="5143183F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069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C5B" w14:textId="1020D24A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B3A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E47E2E" w:rsidRPr="007F1BFA" w14:paraId="462720B8" w14:textId="77777777" w:rsidTr="00E47E2E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FAC1" w14:textId="77777777" w:rsidR="00E47E2E" w:rsidRPr="007F1BFA" w:rsidRDefault="00E47E2E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SA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B7CC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659" w14:textId="77777777" w:rsidR="00E47E2E" w:rsidRPr="007F1BFA" w:rsidRDefault="00E47E2E" w:rsidP="00673EF9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CAFB" w14:textId="010D9AF4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C21349">
              <w:rPr>
                <w:rFonts w:cstheme="minorHAnsi"/>
                <w:sz w:val="18"/>
                <w:szCs w:val="18"/>
              </w:rPr>
              <w:t>83%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F98B" w14:textId="77777777" w:rsidR="00E47E2E" w:rsidRPr="00C21349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C21349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C21349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14B9" w14:textId="10417FCD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93%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E523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E47E2E" w:rsidRPr="007F1BFA" w14:paraId="19689EEA" w14:textId="77777777" w:rsidTr="00E47E2E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4BD" w14:textId="77777777" w:rsidR="00E47E2E" w:rsidRPr="007F1BFA" w:rsidRDefault="00E47E2E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WA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4F4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F1BFA">
              <w:rPr>
                <w:rFonts w:cstheme="minorHAnsi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DCDE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D86" w14:textId="0D4A12C9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575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82EF" w14:textId="4AFD52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94%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4F6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E47E2E" w:rsidRPr="007F1BFA" w14:paraId="0C3B776F" w14:textId="77777777" w:rsidTr="00E47E2E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4010" w14:textId="77777777" w:rsidR="00E47E2E" w:rsidRPr="007F1BFA" w:rsidRDefault="00E47E2E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Tas.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37A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6%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94BE" w14:textId="77777777" w:rsidR="00E47E2E" w:rsidRPr="007F1BFA" w:rsidRDefault="00E47E2E" w:rsidP="00673EF9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2A6B" w14:textId="63672691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2C34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9EDC" w14:textId="1A059D8A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1AD6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E47E2E" w:rsidRPr="007F1BFA" w14:paraId="1F550762" w14:textId="77777777" w:rsidTr="00E47E2E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A22F" w14:textId="77777777" w:rsidR="00E47E2E" w:rsidRPr="007F1BFA" w:rsidRDefault="00E47E2E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NT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BC25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D78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6A5" w14:textId="259C34A9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EAB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3115" w14:textId="20FBB459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019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95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E47E2E" w:rsidRPr="007F1BFA" w14:paraId="509D6FA5" w14:textId="77777777" w:rsidTr="00E47E2E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0E73" w14:textId="77777777" w:rsidR="00E47E2E" w:rsidRPr="007F1BFA" w:rsidRDefault="00E47E2E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ACT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F12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14%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F59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D997" w14:textId="47CAC68E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86E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F51A" w14:textId="566A30A5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CB12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95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E47E2E" w:rsidRPr="007F1BFA" w14:paraId="15429165" w14:textId="77777777" w:rsidTr="00E47E2E">
        <w:trPr>
          <w:cantSplit/>
          <w:trHeight w:val="5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DB64" w14:textId="77777777" w:rsidR="00E47E2E" w:rsidRPr="007F1BFA" w:rsidRDefault="00E47E2E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F1BFA">
              <w:rPr>
                <w:rFonts w:cstheme="minorHAnsi"/>
                <w:b/>
                <w:sz w:val="18"/>
                <w:szCs w:val="18"/>
              </w:rPr>
              <w:t>Aus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6BFC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12%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8887" w14:textId="77777777" w:rsidR="00E47E2E" w:rsidRPr="007F1BFA" w:rsidRDefault="00E47E2E" w:rsidP="00673EF9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5EAF" w14:textId="55E901F5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87%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FE4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C275" w14:textId="1E16376E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92%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DA2C" w14:textId="77777777" w:rsidR="00E47E2E" w:rsidRPr="007F1BFA" w:rsidRDefault="00E47E2E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89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35D08724" w14:textId="39BF0FE6" w:rsidR="00556E9E" w:rsidRDefault="00556E9E" w:rsidP="000362A8">
      <w:pPr>
        <w:spacing w:after="0"/>
        <w:rPr>
          <w:rFonts w:cstheme="minorHAnsi"/>
          <w:i/>
          <w:sz w:val="14"/>
          <w:szCs w:val="14"/>
        </w:rPr>
      </w:pPr>
      <w:r w:rsidRPr="007F1BFA">
        <w:rPr>
          <w:rFonts w:cstheme="minorHAnsi"/>
          <w:i/>
          <w:sz w:val="14"/>
          <w:szCs w:val="14"/>
        </w:rPr>
        <w:t xml:space="preserve">Source: 2008 data from Bilateral Agreements under the National Partnership Agreement on Early Childhood Education.  </w:t>
      </w:r>
      <w:proofErr w:type="gramStart"/>
      <w:r w:rsidRPr="007F1BFA">
        <w:rPr>
          <w:rFonts w:cstheme="minorHAnsi"/>
          <w:i/>
          <w:sz w:val="14"/>
          <w:szCs w:val="14"/>
        </w:rPr>
        <w:t>201</w:t>
      </w:r>
      <w:r w:rsidR="00961A67">
        <w:rPr>
          <w:rFonts w:cstheme="minorHAnsi"/>
          <w:i/>
          <w:sz w:val="14"/>
          <w:szCs w:val="14"/>
        </w:rPr>
        <w:t>3, 2014 and 2015</w:t>
      </w:r>
      <w:r w:rsidRPr="007F1BFA">
        <w:rPr>
          <w:rFonts w:cstheme="minorHAnsi"/>
          <w:i/>
          <w:sz w:val="14"/>
          <w:szCs w:val="14"/>
        </w:rPr>
        <w:t xml:space="preserve"> data from National Early Childhood Education and Care Collection (ABS Cat.</w:t>
      </w:r>
      <w:proofErr w:type="gramEnd"/>
      <w:r w:rsidRPr="007F1BFA">
        <w:rPr>
          <w:rFonts w:cstheme="minorHAnsi"/>
          <w:i/>
          <w:sz w:val="14"/>
          <w:szCs w:val="14"/>
        </w:rPr>
        <w:t xml:space="preserve"> No. 4240.0) and ABS Estimated Residential Population (ABS Cat 1367.0). </w:t>
      </w:r>
      <w:proofErr w:type="gramStart"/>
      <w:r w:rsidRPr="007F1BFA">
        <w:rPr>
          <w:rFonts w:cstheme="minorHAnsi"/>
          <w:i/>
          <w:sz w:val="14"/>
          <w:szCs w:val="14"/>
        </w:rPr>
        <w:t>Include</w:t>
      </w:r>
      <w:r>
        <w:rPr>
          <w:rFonts w:cstheme="minorHAnsi"/>
          <w:i/>
          <w:sz w:val="14"/>
          <w:szCs w:val="14"/>
        </w:rPr>
        <w:t xml:space="preserve">s supplementary data from </w:t>
      </w:r>
      <w:r w:rsidR="006E7647">
        <w:rPr>
          <w:rFonts w:cstheme="minorHAnsi"/>
          <w:i/>
          <w:sz w:val="14"/>
          <w:szCs w:val="14"/>
        </w:rPr>
        <w:t xml:space="preserve">some </w:t>
      </w:r>
      <w:r>
        <w:rPr>
          <w:rFonts w:cstheme="minorHAnsi"/>
          <w:i/>
          <w:sz w:val="14"/>
          <w:szCs w:val="14"/>
        </w:rPr>
        <w:t>jurisdictions</w:t>
      </w:r>
      <w:r w:rsidRPr="007F1BFA">
        <w:rPr>
          <w:rFonts w:cstheme="minorHAnsi"/>
          <w:i/>
          <w:sz w:val="14"/>
          <w:szCs w:val="14"/>
        </w:rPr>
        <w:t>.</w:t>
      </w:r>
      <w:proofErr w:type="gramEnd"/>
    </w:p>
    <w:p w14:paraId="3CA13D85" w14:textId="27795615" w:rsidR="000362A8" w:rsidRDefault="00556E9E" w:rsidP="000362A8">
      <w:pPr>
        <w:spacing w:after="0"/>
        <w:rPr>
          <w:rFonts w:cstheme="minorHAnsi"/>
          <w:i/>
          <w:sz w:val="14"/>
          <w:szCs w:val="14"/>
        </w:rPr>
      </w:pPr>
      <w:proofErr w:type="spellStart"/>
      <w:proofErr w:type="gramStart"/>
      <w:r>
        <w:rPr>
          <w:rFonts w:cstheme="minorHAnsi"/>
          <w:i/>
          <w:sz w:val="14"/>
          <w:szCs w:val="14"/>
        </w:rPr>
        <w:t>na</w:t>
      </w:r>
      <w:proofErr w:type="spellEnd"/>
      <w:proofErr w:type="gramEnd"/>
      <w:r>
        <w:rPr>
          <w:rFonts w:cstheme="minorHAnsi"/>
          <w:i/>
          <w:sz w:val="14"/>
          <w:szCs w:val="14"/>
        </w:rPr>
        <w:t xml:space="preserve"> – not available as not collected under the National Partnership covering th</w:t>
      </w:r>
      <w:r w:rsidR="006E7647">
        <w:rPr>
          <w:rFonts w:cstheme="minorHAnsi"/>
          <w:i/>
          <w:sz w:val="14"/>
          <w:szCs w:val="14"/>
        </w:rPr>
        <w:t>is</w:t>
      </w:r>
      <w:r>
        <w:rPr>
          <w:rFonts w:cstheme="minorHAnsi"/>
          <w:i/>
          <w:sz w:val="14"/>
          <w:szCs w:val="14"/>
        </w:rPr>
        <w:t xml:space="preserve"> period</w:t>
      </w:r>
    </w:p>
    <w:p w14:paraId="77EF03FF" w14:textId="77777777" w:rsidR="000362A8" w:rsidRDefault="000362A8" w:rsidP="000362A8">
      <w:pPr>
        <w:spacing w:after="0"/>
      </w:pPr>
      <w:r w:rsidRPr="00A41C64">
        <w:rPr>
          <w:rFonts w:cstheme="minorHAnsi"/>
          <w:i/>
          <w:sz w:val="14"/>
          <w:szCs w:val="14"/>
        </w:rPr>
        <w:t xml:space="preserve">Note: Where proportions are calculated using two different sources of data, data comparability issues can </w:t>
      </w:r>
      <w:r>
        <w:rPr>
          <w:rFonts w:cstheme="minorHAnsi"/>
          <w:i/>
          <w:sz w:val="14"/>
          <w:szCs w:val="14"/>
        </w:rPr>
        <w:t xml:space="preserve">result </w:t>
      </w:r>
      <w:r w:rsidRPr="00A41C64">
        <w:rPr>
          <w:rFonts w:cstheme="minorHAnsi"/>
          <w:i/>
          <w:sz w:val="14"/>
          <w:szCs w:val="14"/>
        </w:rPr>
        <w:t>in estimates greater than 100 per cent. Where this occurs, results are capped to 100 per cent.</w:t>
      </w:r>
    </w:p>
    <w:p w14:paraId="100B34D8" w14:textId="79FD563D" w:rsidR="00556E9E" w:rsidRDefault="00556E9E" w:rsidP="00556E9E"/>
    <w:p w14:paraId="23C39197" w14:textId="77777777" w:rsidR="00142A3C" w:rsidRDefault="00142A3C">
      <w:pPr>
        <w:rPr>
          <w:rFonts w:cstheme="minorHAnsi"/>
          <w:b/>
          <w:sz w:val="18"/>
        </w:rPr>
      </w:pPr>
      <w:r>
        <w:rPr>
          <w:rFonts w:cstheme="minorHAnsi"/>
          <w:b/>
          <w:sz w:val="18"/>
        </w:rPr>
        <w:br w:type="page"/>
      </w:r>
    </w:p>
    <w:p w14:paraId="4EBEDEA7" w14:textId="6E007CE0" w:rsidR="00CA0883" w:rsidRDefault="00CA0883" w:rsidP="00CA0883">
      <w:r w:rsidRPr="007F1BFA">
        <w:rPr>
          <w:rFonts w:cstheme="minorHAnsi"/>
          <w:b/>
          <w:sz w:val="18"/>
        </w:rPr>
        <w:t>Table 3: Performance indicator 4 – attendance</w:t>
      </w:r>
    </w:p>
    <w:tbl>
      <w:tblPr>
        <w:tblStyle w:val="TableGrid"/>
        <w:tblW w:w="466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able 3: Performance indicator 4 – attendance"/>
        <w:tblDescription w:val="provides information on performance indicator 4—attendance"/>
      </w:tblPr>
      <w:tblGrid>
        <w:gridCol w:w="1276"/>
        <w:gridCol w:w="1276"/>
        <w:gridCol w:w="1277"/>
        <w:gridCol w:w="1275"/>
        <w:gridCol w:w="1275"/>
        <w:gridCol w:w="1275"/>
        <w:gridCol w:w="1277"/>
      </w:tblGrid>
      <w:tr w:rsidR="005E52D9" w:rsidRPr="007F1BFA" w14:paraId="456A3DDE" w14:textId="77777777" w:rsidTr="005A661B">
        <w:trPr>
          <w:cantSplit/>
          <w:tblHeader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D1DA" w14:textId="77777777" w:rsidR="00D70ED8" w:rsidRPr="007F1BFA" w:rsidRDefault="00D70ED8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8FA2" w14:textId="77777777" w:rsidR="00D70ED8" w:rsidRPr="007F1BFA" w:rsidRDefault="00D70ED8" w:rsidP="00556E9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All children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01DC" w14:textId="77777777" w:rsidR="00D70ED8" w:rsidRPr="007F1BFA" w:rsidRDefault="00D70ED8" w:rsidP="00556E9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Indigenous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1DC1" w14:textId="77777777" w:rsidR="00D70ED8" w:rsidRPr="007F1BFA" w:rsidRDefault="00D70ED8" w:rsidP="00556E9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Vulnerable</w:t>
            </w:r>
            <w:r>
              <w:rPr>
                <w:rFonts w:cstheme="minorHAnsi"/>
                <w:b/>
                <w:sz w:val="18"/>
                <w:szCs w:val="18"/>
              </w:rPr>
              <w:t xml:space="preserve"> and Disadvantaged</w:t>
            </w:r>
          </w:p>
        </w:tc>
      </w:tr>
      <w:tr w:rsidR="002262EB" w:rsidRPr="007F1BFA" w14:paraId="149BA1FA" w14:textId="77777777" w:rsidTr="005A661B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5CD" w14:textId="77777777" w:rsidR="002262EB" w:rsidRPr="007F1BFA" w:rsidRDefault="002262EB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5F61" w14:textId="4E830ECA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2013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822" w14:textId="77777777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FC5" w14:textId="31E4BA3C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2013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63A" w14:textId="77777777" w:rsidR="002262EB" w:rsidRPr="007F1BFA" w:rsidRDefault="002262EB" w:rsidP="000653F2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ADC" w14:textId="3CDA1CB6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2013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F0F5" w14:textId="77777777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2015</w:t>
            </w:r>
          </w:p>
        </w:tc>
      </w:tr>
      <w:tr w:rsidR="002262EB" w:rsidRPr="007F1BFA" w14:paraId="4C4B7790" w14:textId="77777777" w:rsidTr="005A661B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56D" w14:textId="77777777" w:rsidR="002262EB" w:rsidRPr="007F1BFA" w:rsidRDefault="002262EB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NSW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0384" w14:textId="382E2209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AC48" w14:textId="77777777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97%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0B04" w14:textId="7B68979D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F85" w14:textId="77777777" w:rsidR="002262EB" w:rsidRPr="007F1BFA" w:rsidRDefault="002262EB" w:rsidP="000653F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95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DB3" w14:textId="2030BD55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5ACE" w14:textId="77777777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97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2262EB" w:rsidRPr="007F1BFA" w14:paraId="765C4865" w14:textId="77777777" w:rsidTr="005A661B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A48" w14:textId="77777777" w:rsidR="002262EB" w:rsidRPr="007F1BFA" w:rsidRDefault="002262EB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Vic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2CE6" w14:textId="1349866B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BDA" w14:textId="77777777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94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B468" w14:textId="28BF52C1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92%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725" w14:textId="77777777" w:rsidR="002262EB" w:rsidRPr="007F1BFA" w:rsidRDefault="002262EB" w:rsidP="000653F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92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FD93" w14:textId="010A2F9C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94%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969" w14:textId="77777777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93%</w:t>
            </w:r>
          </w:p>
        </w:tc>
      </w:tr>
      <w:tr w:rsidR="002262EB" w:rsidRPr="007F1BFA" w14:paraId="2B08A4F8" w14:textId="77777777" w:rsidTr="005A661B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3012" w14:textId="77777777" w:rsidR="002262EB" w:rsidRPr="007F1BFA" w:rsidRDefault="002262EB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Qld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F33C" w14:textId="1EBEAE25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36AF" w14:textId="77777777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B5F" w14:textId="15B13418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B8D5" w14:textId="77777777" w:rsidR="002262EB" w:rsidRPr="007F1BFA" w:rsidRDefault="002262EB" w:rsidP="000653F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95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9DD1" w14:textId="3A811B57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3DFC" w14:textId="77777777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95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2262EB" w:rsidRPr="007F1BFA" w14:paraId="7A197589" w14:textId="77777777" w:rsidTr="005A661B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8F52" w14:textId="77777777" w:rsidR="002262EB" w:rsidRPr="007F1BFA" w:rsidRDefault="002262EB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SA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EC5E" w14:textId="64A3D0D9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B919" w14:textId="77777777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41B" w14:textId="05FE1B1C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232" w14:textId="77777777" w:rsidR="002262EB" w:rsidRPr="007F1BFA" w:rsidRDefault="002262EB" w:rsidP="000653F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97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C6AD" w14:textId="2D03B970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C745" w14:textId="77777777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</w:tr>
      <w:tr w:rsidR="002262EB" w:rsidRPr="007F1BFA" w14:paraId="250EB874" w14:textId="77777777" w:rsidTr="005A661B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FF2" w14:textId="77777777" w:rsidR="002262EB" w:rsidRPr="007F1BFA" w:rsidRDefault="002262EB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WA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566" w14:textId="5F0B6864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5C5" w14:textId="77777777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B6A0" w14:textId="687C3629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23F1" w14:textId="77777777" w:rsidR="002262EB" w:rsidRPr="007F1BFA" w:rsidRDefault="002262EB" w:rsidP="000653F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88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AC4B" w14:textId="76980890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79F" w14:textId="77777777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93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2262EB" w:rsidRPr="007F1BFA" w14:paraId="4AE1E18D" w14:textId="77777777" w:rsidTr="005A661B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FDE0" w14:textId="77777777" w:rsidR="002262EB" w:rsidRPr="007F1BFA" w:rsidRDefault="002262EB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Tas.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C02" w14:textId="3D487FE9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8633" w14:textId="77777777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BB1" w14:textId="4D63931C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97%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6DC2" w14:textId="77777777" w:rsidR="002262EB" w:rsidRPr="007F1BFA" w:rsidRDefault="002262EB" w:rsidP="000653F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AEF9" w14:textId="67C16CBC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E44" w14:textId="77777777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2262EB" w:rsidRPr="007F1BFA" w14:paraId="0457CF53" w14:textId="77777777" w:rsidTr="005A661B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8CF" w14:textId="77777777" w:rsidR="002262EB" w:rsidRPr="007F1BFA" w:rsidRDefault="002262EB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NT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E30" w14:textId="75072B53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88%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0459" w14:textId="77777777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7604" w14:textId="6B4EDF0F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77%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4D52" w14:textId="77777777" w:rsidR="002262EB" w:rsidRPr="007F1BFA" w:rsidRDefault="002262EB" w:rsidP="000653F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72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2C6" w14:textId="6B903B2E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76%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D38E" w14:textId="77777777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70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2262EB" w:rsidRPr="007F1BFA" w14:paraId="5FEFAE94" w14:textId="77777777" w:rsidTr="005A661B">
        <w:trPr>
          <w:cantSplit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435F" w14:textId="77777777" w:rsidR="002262EB" w:rsidRPr="007F1BFA" w:rsidRDefault="002262EB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7F1BFA">
              <w:rPr>
                <w:rFonts w:cstheme="minorHAnsi"/>
                <w:b/>
                <w:sz w:val="18"/>
                <w:szCs w:val="18"/>
              </w:rPr>
              <w:t>ACT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7165" w14:textId="781398F2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061" w14:textId="77777777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0A2" w14:textId="0F4963AD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9962" w14:textId="77777777" w:rsidR="002262EB" w:rsidRPr="007F1BFA" w:rsidRDefault="002262EB" w:rsidP="000653F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94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18F9" w14:textId="58CA4F5F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029" w14:textId="77777777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94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2262EB" w:rsidRPr="007F1BFA" w14:paraId="39B7A8D0" w14:textId="77777777" w:rsidTr="005A661B">
        <w:trPr>
          <w:cantSplit/>
          <w:trHeight w:val="5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D02" w14:textId="77777777" w:rsidR="002262EB" w:rsidRPr="007F1BFA" w:rsidRDefault="002262EB" w:rsidP="00556E9E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F1BFA">
              <w:rPr>
                <w:rFonts w:cstheme="minorHAnsi"/>
                <w:b/>
                <w:sz w:val="18"/>
                <w:szCs w:val="18"/>
              </w:rPr>
              <w:t>Aus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3604" w14:textId="729AFD5D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98%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B73" w14:textId="77777777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0602" w14:textId="40F2ED2D" w:rsidR="002262EB" w:rsidRPr="007F1BFA" w:rsidRDefault="002262EB" w:rsidP="00556E9E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94%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C4B" w14:textId="77777777" w:rsidR="002262EB" w:rsidRPr="007F1BFA" w:rsidRDefault="002262EB" w:rsidP="000653F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92</w:t>
            </w:r>
            <w:r w:rsidRPr="007F1BF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A3F" w14:textId="7DCAAE94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97%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FB26" w14:textId="77777777" w:rsidR="002262EB" w:rsidRPr="007F1BFA" w:rsidRDefault="002262EB" w:rsidP="00212C62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7F1BFA">
              <w:rPr>
                <w:rFonts w:cstheme="minorHAnsi"/>
                <w:sz w:val="18"/>
                <w:szCs w:val="18"/>
              </w:rPr>
              <w:t>95%</w:t>
            </w:r>
          </w:p>
        </w:tc>
      </w:tr>
    </w:tbl>
    <w:p w14:paraId="71703248" w14:textId="2FF5383B" w:rsidR="00CA0883" w:rsidRDefault="00CA0883" w:rsidP="000362A8">
      <w:pPr>
        <w:spacing w:after="0"/>
        <w:rPr>
          <w:rFonts w:cstheme="minorHAnsi"/>
          <w:i/>
          <w:sz w:val="14"/>
          <w:szCs w:val="14"/>
        </w:rPr>
      </w:pPr>
      <w:r w:rsidRPr="007F1BFA">
        <w:rPr>
          <w:rFonts w:cstheme="minorHAnsi"/>
          <w:i/>
          <w:sz w:val="14"/>
          <w:szCs w:val="14"/>
        </w:rPr>
        <w:t>Source: 201</w:t>
      </w:r>
      <w:r w:rsidR="00424F4B">
        <w:rPr>
          <w:rFonts w:cstheme="minorHAnsi"/>
          <w:i/>
          <w:sz w:val="14"/>
          <w:szCs w:val="14"/>
        </w:rPr>
        <w:t>3 and 201</w:t>
      </w:r>
      <w:r>
        <w:rPr>
          <w:rFonts w:cstheme="minorHAnsi"/>
          <w:i/>
          <w:sz w:val="14"/>
          <w:szCs w:val="14"/>
        </w:rPr>
        <w:t>5</w:t>
      </w:r>
      <w:r w:rsidRPr="007F1BFA">
        <w:rPr>
          <w:rFonts w:cstheme="minorHAnsi"/>
          <w:i/>
          <w:sz w:val="14"/>
          <w:szCs w:val="14"/>
        </w:rPr>
        <w:t xml:space="preserve"> data from National Early Childhood Education and Care Collection (ABS Cat. </w:t>
      </w:r>
      <w:proofErr w:type="gramStart"/>
      <w:r w:rsidRPr="007F1BFA">
        <w:rPr>
          <w:rFonts w:cstheme="minorHAnsi"/>
          <w:i/>
          <w:sz w:val="14"/>
          <w:szCs w:val="14"/>
        </w:rPr>
        <w:t>No. 4240.0).</w:t>
      </w:r>
      <w:proofErr w:type="gramEnd"/>
      <w:r w:rsidRPr="007F1BFA">
        <w:rPr>
          <w:rFonts w:cstheme="minorHAnsi"/>
          <w:i/>
          <w:sz w:val="14"/>
          <w:szCs w:val="14"/>
        </w:rPr>
        <w:t xml:space="preserve"> </w:t>
      </w:r>
      <w:proofErr w:type="gramStart"/>
      <w:r w:rsidRPr="007F1BFA">
        <w:rPr>
          <w:rFonts w:cstheme="minorHAnsi"/>
          <w:i/>
          <w:sz w:val="14"/>
          <w:szCs w:val="14"/>
        </w:rPr>
        <w:t>Include</w:t>
      </w:r>
      <w:r>
        <w:rPr>
          <w:rFonts w:cstheme="minorHAnsi"/>
          <w:i/>
          <w:sz w:val="14"/>
          <w:szCs w:val="14"/>
        </w:rPr>
        <w:t>s supplementary data from some jurisdictions</w:t>
      </w:r>
      <w:r w:rsidRPr="007F1BFA">
        <w:rPr>
          <w:rFonts w:cstheme="minorHAnsi"/>
          <w:i/>
          <w:sz w:val="14"/>
          <w:szCs w:val="14"/>
        </w:rPr>
        <w:t>.</w:t>
      </w:r>
      <w:proofErr w:type="gramEnd"/>
    </w:p>
    <w:p w14:paraId="0B37C588" w14:textId="77777777" w:rsidR="000362A8" w:rsidRPr="000362A8" w:rsidRDefault="000362A8" w:rsidP="000362A8">
      <w:pPr>
        <w:spacing w:after="0"/>
        <w:rPr>
          <w:rFonts w:cstheme="minorHAnsi"/>
          <w:i/>
          <w:sz w:val="14"/>
          <w:szCs w:val="14"/>
        </w:rPr>
      </w:pPr>
      <w:r w:rsidRPr="00A41C64">
        <w:rPr>
          <w:rFonts w:cstheme="minorHAnsi"/>
          <w:i/>
          <w:sz w:val="14"/>
          <w:szCs w:val="14"/>
        </w:rPr>
        <w:t xml:space="preserve">Note: Where proportions are calculated using two different sources of data, data comparability issues can </w:t>
      </w:r>
      <w:r>
        <w:rPr>
          <w:rFonts w:cstheme="minorHAnsi"/>
          <w:i/>
          <w:sz w:val="14"/>
          <w:szCs w:val="14"/>
        </w:rPr>
        <w:t xml:space="preserve">result </w:t>
      </w:r>
      <w:r w:rsidRPr="00A41C64">
        <w:rPr>
          <w:rFonts w:cstheme="minorHAnsi"/>
          <w:i/>
          <w:sz w:val="14"/>
          <w:szCs w:val="14"/>
        </w:rPr>
        <w:t>in estimates greater than 100 per cent. Where this occurs, results are capped to 100 per cent.</w:t>
      </w:r>
    </w:p>
    <w:p w14:paraId="74E834A0" w14:textId="77777777" w:rsidR="000362A8" w:rsidRDefault="000362A8" w:rsidP="00CA0883">
      <w:pPr>
        <w:spacing w:before="40"/>
        <w:rPr>
          <w:rFonts w:cstheme="minorHAnsi"/>
          <w:i/>
          <w:sz w:val="14"/>
          <w:szCs w:val="14"/>
        </w:rPr>
      </w:pPr>
    </w:p>
    <w:sectPr w:rsidR="000362A8" w:rsidSect="00BF0942">
      <w:type w:val="continuous"/>
      <w:pgSz w:w="11906" w:h="16838" w:code="9"/>
      <w:pgMar w:top="851" w:right="1134" w:bottom="709" w:left="1418" w:header="567" w:footer="192" w:gutter="0"/>
      <w:cols w:space="71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9BEB2B" w15:done="0"/>
  <w15:commentEx w15:paraId="01999748" w15:done="0"/>
  <w15:commentEx w15:paraId="7C4D63A5" w15:done="0"/>
  <w15:commentEx w15:paraId="3FF49D84" w15:done="0"/>
  <w15:commentEx w15:paraId="264B979D" w15:done="0"/>
  <w15:commentEx w15:paraId="3D0420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457E6" w14:textId="77777777" w:rsidR="00510CCE" w:rsidRDefault="00510CCE" w:rsidP="00130923">
      <w:pPr>
        <w:spacing w:after="0" w:line="240" w:lineRule="auto"/>
      </w:pPr>
      <w:r>
        <w:separator/>
      </w:r>
    </w:p>
  </w:endnote>
  <w:endnote w:type="continuationSeparator" w:id="0">
    <w:p w14:paraId="21767336" w14:textId="77777777" w:rsidR="00510CCE" w:rsidRDefault="00510CCE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43EBD" w14:textId="77777777" w:rsidR="00673EF9" w:rsidRDefault="00673EF9" w:rsidP="003242B9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9C1CA" w14:textId="77777777" w:rsidR="00673EF9" w:rsidRDefault="00673E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3D468" w14:textId="77777777" w:rsidR="00673EF9" w:rsidRPr="00036D34" w:rsidRDefault="00C9725B" w:rsidP="00556E9E">
    <w:pPr>
      <w:pStyle w:val="Footer1"/>
      <w:tabs>
        <w:tab w:val="clear" w:pos="4513"/>
        <w:tab w:val="clear" w:pos="9026"/>
        <w:tab w:val="right" w:pos="9072"/>
      </w:tabs>
      <w:rPr>
        <w:sz w:val="18"/>
        <w:szCs w:val="18"/>
      </w:rPr>
    </w:pPr>
    <w:r>
      <w:rPr>
        <w:sz w:val="18"/>
        <w:szCs w:val="18"/>
      </w:rPr>
      <w:t>National Report</w:t>
    </w:r>
    <w:r w:rsidR="00673EF9">
      <w:rPr>
        <w:sz w:val="18"/>
        <w:szCs w:val="18"/>
      </w:rPr>
      <w:t xml:space="preserve">: </w:t>
    </w:r>
    <w:r>
      <w:rPr>
        <w:sz w:val="18"/>
        <w:szCs w:val="18"/>
      </w:rPr>
      <w:t xml:space="preserve">National Partnership Agreement on </w:t>
    </w:r>
    <w:r w:rsidR="00673EF9">
      <w:rPr>
        <w:sz w:val="18"/>
        <w:szCs w:val="18"/>
      </w:rPr>
      <w:t>Universal Access to Early Childhood Education</w:t>
    </w:r>
    <w:r>
      <w:rPr>
        <w:sz w:val="18"/>
        <w:szCs w:val="18"/>
      </w:rPr>
      <w:t xml:space="preserve"> - 2015</w:t>
    </w:r>
    <w:r w:rsidR="00673EF9">
      <w:rPr>
        <w:sz w:val="18"/>
        <w:szCs w:val="18"/>
      </w:rPr>
      <w:tab/>
    </w:r>
    <w:r w:rsidR="00673EF9" w:rsidRPr="001B2476">
      <w:rPr>
        <w:sz w:val="18"/>
        <w:szCs w:val="18"/>
      </w:rPr>
      <w:t xml:space="preserve">Page </w:t>
    </w:r>
    <w:r w:rsidR="00673EF9" w:rsidRPr="001B2476">
      <w:rPr>
        <w:sz w:val="18"/>
        <w:szCs w:val="18"/>
      </w:rPr>
      <w:fldChar w:fldCharType="begin"/>
    </w:r>
    <w:r w:rsidR="00673EF9" w:rsidRPr="001B2476">
      <w:rPr>
        <w:sz w:val="18"/>
        <w:szCs w:val="18"/>
      </w:rPr>
      <w:instrText xml:space="preserve"> PAGE  \* Arabic  \* MERGEFORMAT </w:instrText>
    </w:r>
    <w:r w:rsidR="00673EF9" w:rsidRPr="001B2476">
      <w:rPr>
        <w:sz w:val="18"/>
        <w:szCs w:val="18"/>
      </w:rPr>
      <w:fldChar w:fldCharType="separate"/>
    </w:r>
    <w:r w:rsidR="00D51FDA">
      <w:rPr>
        <w:noProof/>
        <w:sz w:val="18"/>
        <w:szCs w:val="18"/>
      </w:rPr>
      <w:t>10</w:t>
    </w:r>
    <w:r w:rsidR="00673EF9" w:rsidRPr="001B2476">
      <w:rPr>
        <w:sz w:val="18"/>
        <w:szCs w:val="18"/>
      </w:rPr>
      <w:fldChar w:fldCharType="end"/>
    </w:r>
    <w:r w:rsidR="00673EF9" w:rsidRPr="001B2476">
      <w:rPr>
        <w:sz w:val="18"/>
        <w:szCs w:val="18"/>
      </w:rPr>
      <w:t xml:space="preserve"> of </w:t>
    </w:r>
    <w:r w:rsidR="00673EF9" w:rsidRPr="001B2476">
      <w:rPr>
        <w:sz w:val="18"/>
        <w:szCs w:val="18"/>
      </w:rPr>
      <w:fldChar w:fldCharType="begin"/>
    </w:r>
    <w:r w:rsidR="00673EF9" w:rsidRPr="001B2476">
      <w:rPr>
        <w:sz w:val="18"/>
        <w:szCs w:val="18"/>
      </w:rPr>
      <w:instrText xml:space="preserve"> NUMPAGES  \* Arabic  \* MERGEFORMAT </w:instrText>
    </w:r>
    <w:r w:rsidR="00673EF9" w:rsidRPr="001B2476">
      <w:rPr>
        <w:sz w:val="18"/>
        <w:szCs w:val="18"/>
      </w:rPr>
      <w:fldChar w:fldCharType="separate"/>
    </w:r>
    <w:r w:rsidR="00D51FDA">
      <w:rPr>
        <w:noProof/>
        <w:sz w:val="18"/>
        <w:szCs w:val="18"/>
      </w:rPr>
      <w:t>10</w:t>
    </w:r>
    <w:r w:rsidR="00673EF9" w:rsidRPr="001B2476"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E4113" w14:textId="77777777" w:rsidR="00673EF9" w:rsidRPr="008A773D" w:rsidRDefault="00673EF9" w:rsidP="00556E9E">
    <w:pPr>
      <w:pStyle w:val="Footer1"/>
      <w:tabs>
        <w:tab w:val="clear" w:pos="4513"/>
        <w:tab w:val="clear" w:pos="9026"/>
        <w:tab w:val="right" w:pos="9072"/>
      </w:tabs>
      <w:rPr>
        <w:sz w:val="18"/>
        <w:szCs w:val="18"/>
      </w:rPr>
    </w:pPr>
    <w:r>
      <w:rPr>
        <w:sz w:val="18"/>
        <w:szCs w:val="18"/>
      </w:rPr>
      <w:t>National Report 2013-2014: Universal Access to Early Childhood Education</w:t>
    </w:r>
    <w:r>
      <w:rPr>
        <w:sz w:val="18"/>
        <w:szCs w:val="18"/>
      </w:rPr>
      <w:tab/>
    </w:r>
    <w:r w:rsidRPr="001B2476">
      <w:rPr>
        <w:sz w:val="18"/>
        <w:szCs w:val="18"/>
      </w:rPr>
      <w:t xml:space="preserve">Page </w:t>
    </w:r>
    <w:r w:rsidRPr="001B2476">
      <w:rPr>
        <w:sz w:val="18"/>
        <w:szCs w:val="18"/>
      </w:rPr>
      <w:fldChar w:fldCharType="begin"/>
    </w:r>
    <w:r w:rsidRPr="001B2476">
      <w:rPr>
        <w:sz w:val="18"/>
        <w:szCs w:val="18"/>
      </w:rPr>
      <w:instrText xml:space="preserve"> PAGE  \* Arabic  \* MERGEFORMAT </w:instrText>
    </w:r>
    <w:r w:rsidRPr="001B2476">
      <w:rPr>
        <w:sz w:val="18"/>
        <w:szCs w:val="18"/>
      </w:rPr>
      <w:fldChar w:fldCharType="separate"/>
    </w:r>
    <w:r w:rsidR="00142A3C">
      <w:rPr>
        <w:noProof/>
        <w:sz w:val="18"/>
        <w:szCs w:val="18"/>
      </w:rPr>
      <w:t>10</w:t>
    </w:r>
    <w:r w:rsidRPr="001B2476">
      <w:rPr>
        <w:sz w:val="18"/>
        <w:szCs w:val="18"/>
      </w:rPr>
      <w:fldChar w:fldCharType="end"/>
    </w:r>
    <w:r w:rsidRPr="001B2476">
      <w:rPr>
        <w:sz w:val="18"/>
        <w:szCs w:val="18"/>
      </w:rPr>
      <w:t xml:space="preserve"> of </w:t>
    </w:r>
    <w:r w:rsidRPr="001B2476">
      <w:rPr>
        <w:sz w:val="18"/>
        <w:szCs w:val="18"/>
      </w:rPr>
      <w:fldChar w:fldCharType="begin"/>
    </w:r>
    <w:r w:rsidRPr="001B2476">
      <w:rPr>
        <w:sz w:val="18"/>
        <w:szCs w:val="18"/>
      </w:rPr>
      <w:instrText xml:space="preserve"> NUMPAGES  \* Arabic  \* MERGEFORMAT </w:instrText>
    </w:r>
    <w:r w:rsidRPr="001B2476">
      <w:rPr>
        <w:sz w:val="18"/>
        <w:szCs w:val="18"/>
      </w:rPr>
      <w:fldChar w:fldCharType="separate"/>
    </w:r>
    <w:r w:rsidR="00F2206A">
      <w:rPr>
        <w:noProof/>
        <w:sz w:val="18"/>
        <w:szCs w:val="18"/>
      </w:rPr>
      <w:t>10</w:t>
    </w:r>
    <w:r w:rsidRPr="001B247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6741C" w14:textId="77777777" w:rsidR="00510CCE" w:rsidRDefault="00510CCE" w:rsidP="00130923">
      <w:pPr>
        <w:spacing w:after="0" w:line="240" w:lineRule="auto"/>
      </w:pPr>
      <w:r>
        <w:separator/>
      </w:r>
    </w:p>
  </w:footnote>
  <w:footnote w:type="continuationSeparator" w:id="0">
    <w:p w14:paraId="27D4FC44" w14:textId="77777777" w:rsidR="00510CCE" w:rsidRDefault="00510CCE" w:rsidP="00130923">
      <w:pPr>
        <w:spacing w:after="0" w:line="240" w:lineRule="auto"/>
      </w:pPr>
      <w:r>
        <w:continuationSeparator/>
      </w:r>
    </w:p>
  </w:footnote>
  <w:footnote w:id="1">
    <w:p w14:paraId="06C1C9EE" w14:textId="3823CD4B" w:rsidR="001137D9" w:rsidRPr="001137D9" w:rsidRDefault="001137D9">
      <w:pPr>
        <w:pStyle w:val="FootnoteText"/>
        <w:rPr>
          <w:sz w:val="16"/>
          <w:szCs w:val="16"/>
        </w:rPr>
      </w:pPr>
      <w:r w:rsidRPr="001137D9">
        <w:rPr>
          <w:rStyle w:val="FootnoteReference"/>
          <w:sz w:val="16"/>
          <w:szCs w:val="16"/>
        </w:rPr>
        <w:footnoteRef/>
      </w:r>
      <w:r w:rsidRPr="001137D9">
        <w:rPr>
          <w:sz w:val="16"/>
          <w:szCs w:val="16"/>
        </w:rPr>
        <w:t xml:space="preserve"> </w:t>
      </w:r>
      <w:r w:rsidRPr="001137D9">
        <w:rPr>
          <w:rFonts w:cs="Arial"/>
          <w:sz w:val="16"/>
          <w:szCs w:val="16"/>
        </w:rPr>
        <w:t>Where proportions are calculated using two different sources of data, data comparability issues can result in</w:t>
      </w:r>
      <w:r w:rsidR="000F3612">
        <w:rPr>
          <w:rFonts w:cs="Arial"/>
          <w:sz w:val="16"/>
          <w:szCs w:val="16"/>
        </w:rPr>
        <w:t xml:space="preserve"> estimates greater than 100 per </w:t>
      </w:r>
      <w:r w:rsidRPr="001137D9">
        <w:rPr>
          <w:rFonts w:cs="Arial"/>
          <w:sz w:val="16"/>
          <w:szCs w:val="16"/>
        </w:rPr>
        <w:t>cent. Where this occurs, results are capped to 100 per cent.</w:t>
      </w:r>
    </w:p>
  </w:footnote>
  <w:footnote w:id="2">
    <w:p w14:paraId="1F868047" w14:textId="5A5D3AE5" w:rsidR="000362A8" w:rsidRPr="000362A8" w:rsidRDefault="000362A8">
      <w:pPr>
        <w:pStyle w:val="FootnoteText"/>
        <w:rPr>
          <w:sz w:val="16"/>
          <w:szCs w:val="16"/>
        </w:rPr>
      </w:pPr>
      <w:r w:rsidRPr="000362A8">
        <w:rPr>
          <w:rStyle w:val="FootnoteReference"/>
          <w:sz w:val="16"/>
          <w:szCs w:val="16"/>
        </w:rPr>
        <w:footnoteRef/>
      </w:r>
      <w:r w:rsidRPr="000362A8">
        <w:rPr>
          <w:sz w:val="16"/>
          <w:szCs w:val="16"/>
        </w:rPr>
        <w:t xml:space="preserve"> For each indicator the baseline year has been selected </w:t>
      </w:r>
      <w:r>
        <w:rPr>
          <w:sz w:val="16"/>
          <w:szCs w:val="16"/>
        </w:rPr>
        <w:t>based on the earliest year that</w:t>
      </w:r>
      <w:r w:rsidRPr="000362A8">
        <w:rPr>
          <w:sz w:val="16"/>
          <w:szCs w:val="16"/>
        </w:rPr>
        <w:t xml:space="preserve"> reliable and comparable data is available.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C1848" w14:textId="77777777" w:rsidR="00673EF9" w:rsidRDefault="00673EF9" w:rsidP="00560CA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AC61B" w14:textId="77777777" w:rsidR="00673EF9" w:rsidRDefault="00673E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40C4D" w14:textId="77777777" w:rsidR="00673EF9" w:rsidRDefault="00673EF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23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52"/>
      <w:gridCol w:w="4171"/>
    </w:tblGrid>
    <w:tr w:rsidR="00673EF9" w14:paraId="63414379" w14:textId="77777777" w:rsidTr="00556E9E">
      <w:tc>
        <w:tcPr>
          <w:tcW w:w="5752" w:type="dxa"/>
        </w:tcPr>
        <w:p w14:paraId="2778CDDC" w14:textId="6A667E3D" w:rsidR="00673EF9" w:rsidRPr="006E245A" w:rsidRDefault="00673EF9" w:rsidP="00556E9E">
          <w:pPr>
            <w:pStyle w:val="Title"/>
            <w:spacing w:before="240" w:after="0"/>
            <w:rPr>
              <w:sz w:val="40"/>
              <w:szCs w:val="40"/>
            </w:rPr>
          </w:pPr>
        </w:p>
      </w:tc>
      <w:tc>
        <w:tcPr>
          <w:tcW w:w="4171" w:type="dxa"/>
          <w:vAlign w:val="bottom"/>
        </w:tcPr>
        <w:p w14:paraId="607E2AEA" w14:textId="335BF8D9" w:rsidR="00673EF9" w:rsidRDefault="00673EF9" w:rsidP="00556E9E">
          <w:pPr>
            <w:pStyle w:val="Title"/>
            <w:spacing w:after="0"/>
            <w:jc w:val="right"/>
          </w:pPr>
        </w:p>
      </w:tc>
    </w:tr>
  </w:tbl>
  <w:p w14:paraId="59C66B72" w14:textId="7EB4F05D" w:rsidR="00673EF9" w:rsidRPr="00147A0B" w:rsidRDefault="00D51FDA" w:rsidP="00556E9E">
    <w:pPr>
      <w:pStyle w:val="Header"/>
      <w:rPr>
        <w:sz w:val="8"/>
        <w:szCs w:val="8"/>
      </w:rPr>
    </w:pPr>
    <w:sdt>
      <w:sdtPr>
        <w:rPr>
          <w:sz w:val="40"/>
          <w:szCs w:val="40"/>
        </w:rPr>
        <w:id w:val="-1183666862"/>
        <w:docPartObj>
          <w:docPartGallery w:val="Watermarks"/>
          <w:docPartUnique/>
        </w:docPartObj>
      </w:sdtPr>
      <w:sdtEndPr/>
      <w:sdtContent>
        <w:r>
          <w:rPr>
            <w:noProof/>
            <w:sz w:val="40"/>
            <w:szCs w:val="40"/>
            <w:lang w:val="en-US" w:eastAsia="zh-TW"/>
          </w:rPr>
          <w:pict w14:anchorId="3CD8681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F2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681F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CA0676"/>
    <w:multiLevelType w:val="hybridMultilevel"/>
    <w:tmpl w:val="3D8C7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>
    <w:nsid w:val="330D48A2"/>
    <w:multiLevelType w:val="hybridMultilevel"/>
    <w:tmpl w:val="89308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>
    <w:nsid w:val="71AA54AC"/>
    <w:multiLevelType w:val="hybridMultilevel"/>
    <w:tmpl w:val="D944C5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2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E790A"/>
    <w:rsid w:val="00002721"/>
    <w:rsid w:val="00006CDF"/>
    <w:rsid w:val="00007E0C"/>
    <w:rsid w:val="00011A03"/>
    <w:rsid w:val="0001229F"/>
    <w:rsid w:val="00024E24"/>
    <w:rsid w:val="00026080"/>
    <w:rsid w:val="0002793F"/>
    <w:rsid w:val="00034EAA"/>
    <w:rsid w:val="000362A8"/>
    <w:rsid w:val="00042907"/>
    <w:rsid w:val="00065F26"/>
    <w:rsid w:val="000861A6"/>
    <w:rsid w:val="000B13EC"/>
    <w:rsid w:val="000B15CA"/>
    <w:rsid w:val="000C28A0"/>
    <w:rsid w:val="000D5BCE"/>
    <w:rsid w:val="000D7FD3"/>
    <w:rsid w:val="000E7155"/>
    <w:rsid w:val="000E7E7B"/>
    <w:rsid w:val="000F228C"/>
    <w:rsid w:val="000F3612"/>
    <w:rsid w:val="000F3BA2"/>
    <w:rsid w:val="001137D9"/>
    <w:rsid w:val="00114C87"/>
    <w:rsid w:val="001175BF"/>
    <w:rsid w:val="001210A4"/>
    <w:rsid w:val="00130923"/>
    <w:rsid w:val="001414F3"/>
    <w:rsid w:val="00142A3C"/>
    <w:rsid w:val="00143FCD"/>
    <w:rsid w:val="001464C3"/>
    <w:rsid w:val="001500AF"/>
    <w:rsid w:val="001517A1"/>
    <w:rsid w:val="00153DE2"/>
    <w:rsid w:val="00165B65"/>
    <w:rsid w:val="00167CED"/>
    <w:rsid w:val="001A355B"/>
    <w:rsid w:val="001A50F5"/>
    <w:rsid w:val="001A6C84"/>
    <w:rsid w:val="001B6467"/>
    <w:rsid w:val="001C2FA0"/>
    <w:rsid w:val="001E601D"/>
    <w:rsid w:val="001E790A"/>
    <w:rsid w:val="001F22D7"/>
    <w:rsid w:val="00205BC4"/>
    <w:rsid w:val="00223EB1"/>
    <w:rsid w:val="002262EB"/>
    <w:rsid w:val="002263A1"/>
    <w:rsid w:val="002321DC"/>
    <w:rsid w:val="002339BE"/>
    <w:rsid w:val="00236917"/>
    <w:rsid w:val="00242460"/>
    <w:rsid w:val="00242A3C"/>
    <w:rsid w:val="00243D6B"/>
    <w:rsid w:val="00245474"/>
    <w:rsid w:val="00253D83"/>
    <w:rsid w:val="00265C3A"/>
    <w:rsid w:val="00272119"/>
    <w:rsid w:val="00272F1E"/>
    <w:rsid w:val="0027476E"/>
    <w:rsid w:val="00285EF7"/>
    <w:rsid w:val="002B06E6"/>
    <w:rsid w:val="002C35BF"/>
    <w:rsid w:val="002C3AA1"/>
    <w:rsid w:val="002C774F"/>
    <w:rsid w:val="002D271F"/>
    <w:rsid w:val="002D3F0E"/>
    <w:rsid w:val="002D6386"/>
    <w:rsid w:val="002F1999"/>
    <w:rsid w:val="002F6027"/>
    <w:rsid w:val="002F6993"/>
    <w:rsid w:val="003009B1"/>
    <w:rsid w:val="003031AE"/>
    <w:rsid w:val="00305B35"/>
    <w:rsid w:val="0031103D"/>
    <w:rsid w:val="003155A7"/>
    <w:rsid w:val="003166C5"/>
    <w:rsid w:val="00323338"/>
    <w:rsid w:val="003242B9"/>
    <w:rsid w:val="00332FD4"/>
    <w:rsid w:val="00335520"/>
    <w:rsid w:val="003363CF"/>
    <w:rsid w:val="00340EB0"/>
    <w:rsid w:val="00343C3B"/>
    <w:rsid w:val="0036245D"/>
    <w:rsid w:val="0036375B"/>
    <w:rsid w:val="00385DF7"/>
    <w:rsid w:val="00391FAA"/>
    <w:rsid w:val="003921B3"/>
    <w:rsid w:val="003979FC"/>
    <w:rsid w:val="003A2E0A"/>
    <w:rsid w:val="003D67FC"/>
    <w:rsid w:val="003F4C2A"/>
    <w:rsid w:val="00405753"/>
    <w:rsid w:val="00406E5A"/>
    <w:rsid w:val="004169D6"/>
    <w:rsid w:val="004171FF"/>
    <w:rsid w:val="00424F4B"/>
    <w:rsid w:val="00425E78"/>
    <w:rsid w:val="00440E8D"/>
    <w:rsid w:val="00452301"/>
    <w:rsid w:val="00455B34"/>
    <w:rsid w:val="00457659"/>
    <w:rsid w:val="00471C19"/>
    <w:rsid w:val="00472F78"/>
    <w:rsid w:val="00476D5D"/>
    <w:rsid w:val="00481F02"/>
    <w:rsid w:val="00483F42"/>
    <w:rsid w:val="0048762C"/>
    <w:rsid w:val="004A098A"/>
    <w:rsid w:val="004A75C7"/>
    <w:rsid w:val="004B256F"/>
    <w:rsid w:val="004D3F34"/>
    <w:rsid w:val="004E5538"/>
    <w:rsid w:val="00510CCE"/>
    <w:rsid w:val="005113B6"/>
    <w:rsid w:val="00512302"/>
    <w:rsid w:val="00526A47"/>
    <w:rsid w:val="00531817"/>
    <w:rsid w:val="00535247"/>
    <w:rsid w:val="005354EF"/>
    <w:rsid w:val="00556E9E"/>
    <w:rsid w:val="00557A86"/>
    <w:rsid w:val="00560CA0"/>
    <w:rsid w:val="005615CC"/>
    <w:rsid w:val="005624F3"/>
    <w:rsid w:val="00570CAC"/>
    <w:rsid w:val="00571490"/>
    <w:rsid w:val="005811EF"/>
    <w:rsid w:val="00596116"/>
    <w:rsid w:val="005A6069"/>
    <w:rsid w:val="005A661B"/>
    <w:rsid w:val="005B0878"/>
    <w:rsid w:val="005B71FB"/>
    <w:rsid w:val="005C0BF6"/>
    <w:rsid w:val="005C15C0"/>
    <w:rsid w:val="005C2445"/>
    <w:rsid w:val="005E52D9"/>
    <w:rsid w:val="005F168A"/>
    <w:rsid w:val="00601C32"/>
    <w:rsid w:val="00610654"/>
    <w:rsid w:val="006318B9"/>
    <w:rsid w:val="00635920"/>
    <w:rsid w:val="00643323"/>
    <w:rsid w:val="006435DF"/>
    <w:rsid w:val="00663915"/>
    <w:rsid w:val="0066736F"/>
    <w:rsid w:val="0067026C"/>
    <w:rsid w:val="0067323A"/>
    <w:rsid w:val="00673EF9"/>
    <w:rsid w:val="0067643D"/>
    <w:rsid w:val="0068490D"/>
    <w:rsid w:val="006C15B0"/>
    <w:rsid w:val="006C21EE"/>
    <w:rsid w:val="006E2D49"/>
    <w:rsid w:val="006E7647"/>
    <w:rsid w:val="00723028"/>
    <w:rsid w:val="007468FC"/>
    <w:rsid w:val="00751ECA"/>
    <w:rsid w:val="00760C31"/>
    <w:rsid w:val="00767C6C"/>
    <w:rsid w:val="007707F6"/>
    <w:rsid w:val="00792CA3"/>
    <w:rsid w:val="007970EC"/>
    <w:rsid w:val="007B0CD7"/>
    <w:rsid w:val="007B2FDD"/>
    <w:rsid w:val="007C056F"/>
    <w:rsid w:val="007C670F"/>
    <w:rsid w:val="007D58FB"/>
    <w:rsid w:val="007D7778"/>
    <w:rsid w:val="007E5183"/>
    <w:rsid w:val="007F6B3C"/>
    <w:rsid w:val="00803948"/>
    <w:rsid w:val="008128D2"/>
    <w:rsid w:val="00823372"/>
    <w:rsid w:val="0083012B"/>
    <w:rsid w:val="0083468A"/>
    <w:rsid w:val="00842D43"/>
    <w:rsid w:val="008439FF"/>
    <w:rsid w:val="00856D1C"/>
    <w:rsid w:val="00876AC0"/>
    <w:rsid w:val="0089026D"/>
    <w:rsid w:val="00892B3D"/>
    <w:rsid w:val="008A4456"/>
    <w:rsid w:val="008B5688"/>
    <w:rsid w:val="008C1455"/>
    <w:rsid w:val="008C2954"/>
    <w:rsid w:val="008C3BFA"/>
    <w:rsid w:val="008C4494"/>
    <w:rsid w:val="008D27E0"/>
    <w:rsid w:val="008D319F"/>
    <w:rsid w:val="008D7DF4"/>
    <w:rsid w:val="008F1165"/>
    <w:rsid w:val="00903408"/>
    <w:rsid w:val="009116EA"/>
    <w:rsid w:val="0091196D"/>
    <w:rsid w:val="00914804"/>
    <w:rsid w:val="00914C6C"/>
    <w:rsid w:val="00927706"/>
    <w:rsid w:val="00933671"/>
    <w:rsid w:val="0093430F"/>
    <w:rsid w:val="009448CF"/>
    <w:rsid w:val="0094625C"/>
    <w:rsid w:val="00950C51"/>
    <w:rsid w:val="00954031"/>
    <w:rsid w:val="009542F9"/>
    <w:rsid w:val="009542FF"/>
    <w:rsid w:val="00961A67"/>
    <w:rsid w:val="009728E2"/>
    <w:rsid w:val="00972BF7"/>
    <w:rsid w:val="00972DD5"/>
    <w:rsid w:val="0097383A"/>
    <w:rsid w:val="00973CFA"/>
    <w:rsid w:val="00976F65"/>
    <w:rsid w:val="00984879"/>
    <w:rsid w:val="00985632"/>
    <w:rsid w:val="00991B63"/>
    <w:rsid w:val="00991E58"/>
    <w:rsid w:val="009B2428"/>
    <w:rsid w:val="009B3232"/>
    <w:rsid w:val="009B5CB7"/>
    <w:rsid w:val="009C4CC2"/>
    <w:rsid w:val="009C7A67"/>
    <w:rsid w:val="009D1E20"/>
    <w:rsid w:val="009D7291"/>
    <w:rsid w:val="009F0DAA"/>
    <w:rsid w:val="009F4A39"/>
    <w:rsid w:val="00A03516"/>
    <w:rsid w:val="00A2212F"/>
    <w:rsid w:val="00A31242"/>
    <w:rsid w:val="00A4458C"/>
    <w:rsid w:val="00A445D1"/>
    <w:rsid w:val="00A475CB"/>
    <w:rsid w:val="00A52530"/>
    <w:rsid w:val="00A551BF"/>
    <w:rsid w:val="00A56A50"/>
    <w:rsid w:val="00A70524"/>
    <w:rsid w:val="00A70E03"/>
    <w:rsid w:val="00A71587"/>
    <w:rsid w:val="00A73406"/>
    <w:rsid w:val="00A80CC0"/>
    <w:rsid w:val="00A854D9"/>
    <w:rsid w:val="00A9724B"/>
    <w:rsid w:val="00AA471A"/>
    <w:rsid w:val="00AB3B8B"/>
    <w:rsid w:val="00AB42B3"/>
    <w:rsid w:val="00AC65DA"/>
    <w:rsid w:val="00AD09E4"/>
    <w:rsid w:val="00AE3E47"/>
    <w:rsid w:val="00AF1737"/>
    <w:rsid w:val="00AF5AA4"/>
    <w:rsid w:val="00B1371A"/>
    <w:rsid w:val="00B212FF"/>
    <w:rsid w:val="00B2722A"/>
    <w:rsid w:val="00B307FB"/>
    <w:rsid w:val="00B3231F"/>
    <w:rsid w:val="00B36D2A"/>
    <w:rsid w:val="00B37692"/>
    <w:rsid w:val="00B407E9"/>
    <w:rsid w:val="00B44AF2"/>
    <w:rsid w:val="00B47004"/>
    <w:rsid w:val="00B47C74"/>
    <w:rsid w:val="00B53FDE"/>
    <w:rsid w:val="00B618BA"/>
    <w:rsid w:val="00B67DD0"/>
    <w:rsid w:val="00B86C1A"/>
    <w:rsid w:val="00BA282D"/>
    <w:rsid w:val="00BA407B"/>
    <w:rsid w:val="00BA4D57"/>
    <w:rsid w:val="00BA7368"/>
    <w:rsid w:val="00BB2465"/>
    <w:rsid w:val="00BB6260"/>
    <w:rsid w:val="00BE6537"/>
    <w:rsid w:val="00BF0942"/>
    <w:rsid w:val="00C01ED5"/>
    <w:rsid w:val="00C05E74"/>
    <w:rsid w:val="00C10C19"/>
    <w:rsid w:val="00C143B8"/>
    <w:rsid w:val="00C17D02"/>
    <w:rsid w:val="00C21288"/>
    <w:rsid w:val="00C5649C"/>
    <w:rsid w:val="00C71848"/>
    <w:rsid w:val="00C729FA"/>
    <w:rsid w:val="00C74D77"/>
    <w:rsid w:val="00C75486"/>
    <w:rsid w:val="00C807DF"/>
    <w:rsid w:val="00C8202C"/>
    <w:rsid w:val="00C92A5B"/>
    <w:rsid w:val="00C9725B"/>
    <w:rsid w:val="00CA0883"/>
    <w:rsid w:val="00CA46EC"/>
    <w:rsid w:val="00CB6ACE"/>
    <w:rsid w:val="00CC136F"/>
    <w:rsid w:val="00CC413E"/>
    <w:rsid w:val="00CD192B"/>
    <w:rsid w:val="00CE6B72"/>
    <w:rsid w:val="00D05B29"/>
    <w:rsid w:val="00D1394D"/>
    <w:rsid w:val="00D13FF5"/>
    <w:rsid w:val="00D14A25"/>
    <w:rsid w:val="00D40D31"/>
    <w:rsid w:val="00D463FC"/>
    <w:rsid w:val="00D47740"/>
    <w:rsid w:val="00D51FDA"/>
    <w:rsid w:val="00D5236F"/>
    <w:rsid w:val="00D6521B"/>
    <w:rsid w:val="00D67671"/>
    <w:rsid w:val="00D70ED8"/>
    <w:rsid w:val="00D779C3"/>
    <w:rsid w:val="00D812B9"/>
    <w:rsid w:val="00D82432"/>
    <w:rsid w:val="00D903FD"/>
    <w:rsid w:val="00D94BC5"/>
    <w:rsid w:val="00D96C08"/>
    <w:rsid w:val="00DC10F8"/>
    <w:rsid w:val="00DC3052"/>
    <w:rsid w:val="00DC7498"/>
    <w:rsid w:val="00DC7DE7"/>
    <w:rsid w:val="00DD53A8"/>
    <w:rsid w:val="00DD7BF5"/>
    <w:rsid w:val="00DE037F"/>
    <w:rsid w:val="00DE5102"/>
    <w:rsid w:val="00DF1777"/>
    <w:rsid w:val="00DF187C"/>
    <w:rsid w:val="00DF46C4"/>
    <w:rsid w:val="00DF4CA3"/>
    <w:rsid w:val="00E02206"/>
    <w:rsid w:val="00E035E6"/>
    <w:rsid w:val="00E03FE6"/>
    <w:rsid w:val="00E169B8"/>
    <w:rsid w:val="00E23938"/>
    <w:rsid w:val="00E33444"/>
    <w:rsid w:val="00E47E2E"/>
    <w:rsid w:val="00E5415D"/>
    <w:rsid w:val="00E542CC"/>
    <w:rsid w:val="00E671DF"/>
    <w:rsid w:val="00E70075"/>
    <w:rsid w:val="00E718C6"/>
    <w:rsid w:val="00E72788"/>
    <w:rsid w:val="00E83EDB"/>
    <w:rsid w:val="00E90ACD"/>
    <w:rsid w:val="00E92D4B"/>
    <w:rsid w:val="00E962F8"/>
    <w:rsid w:val="00EA3211"/>
    <w:rsid w:val="00EC28B9"/>
    <w:rsid w:val="00EC39CA"/>
    <w:rsid w:val="00EC5D14"/>
    <w:rsid w:val="00EC78E7"/>
    <w:rsid w:val="00ED17A2"/>
    <w:rsid w:val="00ED43D2"/>
    <w:rsid w:val="00ED5688"/>
    <w:rsid w:val="00EE3B8C"/>
    <w:rsid w:val="00EF1182"/>
    <w:rsid w:val="00EF4A38"/>
    <w:rsid w:val="00EF5845"/>
    <w:rsid w:val="00F11B8F"/>
    <w:rsid w:val="00F2206A"/>
    <w:rsid w:val="00F24847"/>
    <w:rsid w:val="00F358C8"/>
    <w:rsid w:val="00F426D7"/>
    <w:rsid w:val="00F443E4"/>
    <w:rsid w:val="00F44F92"/>
    <w:rsid w:val="00F47193"/>
    <w:rsid w:val="00F52158"/>
    <w:rsid w:val="00F63928"/>
    <w:rsid w:val="00F74011"/>
    <w:rsid w:val="00F75784"/>
    <w:rsid w:val="00F80CFC"/>
    <w:rsid w:val="00FB10CB"/>
    <w:rsid w:val="00FB33DD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3E72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Title"/>
    <w:next w:val="Normal"/>
    <w:link w:val="Heading1Char"/>
    <w:uiPriority w:val="9"/>
    <w:qFormat/>
    <w:rsid w:val="006435DF"/>
    <w:pPr>
      <w:outlineLvl w:val="0"/>
    </w:pPr>
    <w:rPr>
      <w:sz w:val="5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6435DF"/>
    <w:pPr>
      <w:spacing w:after="12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35DF"/>
    <w:pPr>
      <w:spacing w:before="480"/>
      <w:outlineLvl w:val="2"/>
    </w:pPr>
    <w:rPr>
      <w:rFonts w:cstheme="minorHAns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435DF"/>
    <w:rPr>
      <w:rFonts w:ascii="Calibri" w:eastAsiaTheme="majorEastAsia" w:hAnsi="Calibri" w:cstheme="majorBidi"/>
      <w:b/>
      <w:color w:val="522761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435DF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435DF"/>
    <w:rPr>
      <w:rFonts w:cstheme="minorHAns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BA4D57"/>
    <w:pPr>
      <w:spacing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BA4D57"/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aliases w:val="List Paragraph1,Recommendation,List Paragraph11,Content descriptions,Bullet point,L,List Paragraph Number,List Paragraph2,Bulleted Para,NFP GP Bulleted List,FooterText,numbered,Paragraphe de liste1,Bulletr List Paragraph,列出段落,列出段落1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BA4D57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F74011"/>
    <w:rPr>
      <w:color w:val="7030A0"/>
    </w:rPr>
  </w:style>
  <w:style w:type="paragraph" w:customStyle="1" w:styleId="snapshottext">
    <w:name w:val="snapshot text"/>
    <w:basedOn w:val="Normal"/>
    <w:link w:val="snapshottextChar"/>
    <w:qFormat/>
    <w:rsid w:val="00E5415D"/>
    <w:pPr>
      <w:spacing w:before="120" w:after="120" w:line="240" w:lineRule="auto"/>
    </w:pPr>
    <w:rPr>
      <w:rFonts w:eastAsia="Times New Roman" w:cstheme="minorHAnsi"/>
      <w:i/>
      <w:sz w:val="20"/>
      <w:szCs w:val="20"/>
      <w:lang w:eastAsia="en-AU"/>
    </w:rPr>
  </w:style>
  <w:style w:type="character" w:customStyle="1" w:styleId="snapshottextChar">
    <w:name w:val="snapshot text Char"/>
    <w:basedOn w:val="DefaultParagraphFont"/>
    <w:link w:val="snapshottext"/>
    <w:rsid w:val="00E5415D"/>
    <w:rPr>
      <w:rFonts w:eastAsia="Times New Roman" w:cstheme="minorHAnsi"/>
      <w:i/>
      <w:sz w:val="20"/>
      <w:szCs w:val="20"/>
      <w:lang w:eastAsia="en-AU"/>
    </w:rPr>
  </w:style>
  <w:style w:type="character" w:customStyle="1" w:styleId="ListParagraphChar">
    <w:name w:val="List Paragraph Char"/>
    <w:aliases w:val="List Paragraph1 Char,Recommendation Char,List Paragraph11 Char,Content descriptions Char,Bullet point Char,L Char,List Paragraph Number Char,List Paragraph2 Char,Bulleted Para Char,NFP GP Bulleted List Char,FooterText Char,列出段落 Char"/>
    <w:link w:val="ListParagraph"/>
    <w:uiPriority w:val="34"/>
    <w:rsid w:val="00556E9E"/>
  </w:style>
  <w:style w:type="paragraph" w:customStyle="1" w:styleId="Footer1">
    <w:name w:val="Footer1"/>
    <w:basedOn w:val="Footer"/>
    <w:link w:val="footerChar0"/>
    <w:qFormat/>
    <w:rsid w:val="00556E9E"/>
    <w:pPr>
      <w:pBdr>
        <w:top w:val="single" w:sz="4" w:space="1" w:color="auto"/>
      </w:pBdr>
      <w:spacing w:before="120" w:after="120"/>
    </w:pPr>
    <w:rPr>
      <w:rFonts w:ascii="Calibri" w:eastAsia="Times New Roman" w:hAnsi="Calibri" w:cs="Times New Roman"/>
      <w:szCs w:val="24"/>
      <w:lang w:eastAsia="en-AU"/>
    </w:rPr>
  </w:style>
  <w:style w:type="character" w:customStyle="1" w:styleId="footerChar0">
    <w:name w:val="footer Char"/>
    <w:basedOn w:val="FooterChar"/>
    <w:link w:val="Footer1"/>
    <w:rsid w:val="00556E9E"/>
    <w:rPr>
      <w:rFonts w:ascii="Calibri" w:eastAsia="Times New Roman" w:hAnsi="Calibri" w:cs="Times New Roman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70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7F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4804"/>
    <w:rPr>
      <w:color w:val="000000" w:themeColor="followedHyperlink"/>
      <w:u w:val="single"/>
    </w:rPr>
  </w:style>
  <w:style w:type="paragraph" w:customStyle="1" w:styleId="Heading2-box">
    <w:name w:val="Heading 2  - box"/>
    <w:basedOn w:val="Normal"/>
    <w:link w:val="Heading2-boxChar"/>
    <w:qFormat/>
    <w:rsid w:val="00BE65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BECDB" w:themeFill="accent4" w:themeFillTint="33"/>
      <w:spacing w:before="480" w:after="240"/>
    </w:pPr>
    <w:rPr>
      <w:rFonts w:eastAsia="Times New Roman" w:cstheme="minorHAnsi"/>
      <w:i/>
      <w:szCs w:val="20"/>
      <w:lang w:eastAsia="en-AU"/>
    </w:rPr>
  </w:style>
  <w:style w:type="character" w:customStyle="1" w:styleId="Heading2-boxChar">
    <w:name w:val="Heading 2  - box Char"/>
    <w:basedOn w:val="DefaultParagraphFont"/>
    <w:link w:val="Heading2-box"/>
    <w:rsid w:val="00BE6537"/>
    <w:rPr>
      <w:rFonts w:eastAsia="Times New Roman" w:cstheme="minorHAnsi"/>
      <w:i/>
      <w:szCs w:val="20"/>
      <w:shd w:val="clear" w:color="auto" w:fill="EBECDB" w:themeFill="accent4" w:themeFillTint="33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37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37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7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Title"/>
    <w:next w:val="Normal"/>
    <w:link w:val="Heading1Char"/>
    <w:uiPriority w:val="9"/>
    <w:qFormat/>
    <w:rsid w:val="006435DF"/>
    <w:pPr>
      <w:outlineLvl w:val="0"/>
    </w:pPr>
    <w:rPr>
      <w:sz w:val="5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6435DF"/>
    <w:pPr>
      <w:spacing w:after="12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35DF"/>
    <w:pPr>
      <w:spacing w:before="480"/>
      <w:outlineLvl w:val="2"/>
    </w:pPr>
    <w:rPr>
      <w:rFonts w:cstheme="minorHAns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435DF"/>
    <w:rPr>
      <w:rFonts w:ascii="Calibri" w:eastAsiaTheme="majorEastAsia" w:hAnsi="Calibri" w:cstheme="majorBidi"/>
      <w:b/>
      <w:color w:val="522761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435DF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435DF"/>
    <w:rPr>
      <w:rFonts w:cstheme="minorHAns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BA4D57"/>
    <w:pPr>
      <w:spacing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BA4D57"/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aliases w:val="List Paragraph1,Recommendation,List Paragraph11,Content descriptions,Bullet point,L,List Paragraph Number,List Paragraph2,Bulleted Para,NFP GP Bulleted List,FooterText,numbered,Paragraphe de liste1,Bulletr List Paragraph,列出段落,列出段落1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BA4D57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F74011"/>
    <w:rPr>
      <w:color w:val="7030A0"/>
    </w:rPr>
  </w:style>
  <w:style w:type="paragraph" w:customStyle="1" w:styleId="snapshottext">
    <w:name w:val="snapshot text"/>
    <w:basedOn w:val="Normal"/>
    <w:link w:val="snapshottextChar"/>
    <w:qFormat/>
    <w:rsid w:val="00E5415D"/>
    <w:pPr>
      <w:spacing w:before="120" w:after="120" w:line="240" w:lineRule="auto"/>
    </w:pPr>
    <w:rPr>
      <w:rFonts w:eastAsia="Times New Roman" w:cstheme="minorHAnsi"/>
      <w:i/>
      <w:sz w:val="20"/>
      <w:szCs w:val="20"/>
      <w:lang w:eastAsia="en-AU"/>
    </w:rPr>
  </w:style>
  <w:style w:type="character" w:customStyle="1" w:styleId="snapshottextChar">
    <w:name w:val="snapshot text Char"/>
    <w:basedOn w:val="DefaultParagraphFont"/>
    <w:link w:val="snapshottext"/>
    <w:rsid w:val="00E5415D"/>
    <w:rPr>
      <w:rFonts w:eastAsia="Times New Roman" w:cstheme="minorHAnsi"/>
      <w:i/>
      <w:sz w:val="20"/>
      <w:szCs w:val="20"/>
      <w:lang w:eastAsia="en-AU"/>
    </w:rPr>
  </w:style>
  <w:style w:type="character" w:customStyle="1" w:styleId="ListParagraphChar">
    <w:name w:val="List Paragraph Char"/>
    <w:aliases w:val="List Paragraph1 Char,Recommendation Char,List Paragraph11 Char,Content descriptions Char,Bullet point Char,L Char,List Paragraph Number Char,List Paragraph2 Char,Bulleted Para Char,NFP GP Bulleted List Char,FooterText Char,列出段落 Char"/>
    <w:link w:val="ListParagraph"/>
    <w:uiPriority w:val="34"/>
    <w:rsid w:val="00556E9E"/>
  </w:style>
  <w:style w:type="paragraph" w:customStyle="1" w:styleId="Footer1">
    <w:name w:val="Footer1"/>
    <w:basedOn w:val="Footer"/>
    <w:link w:val="footerChar0"/>
    <w:qFormat/>
    <w:rsid w:val="00556E9E"/>
    <w:pPr>
      <w:pBdr>
        <w:top w:val="single" w:sz="4" w:space="1" w:color="auto"/>
      </w:pBdr>
      <w:spacing w:before="120" w:after="120"/>
    </w:pPr>
    <w:rPr>
      <w:rFonts w:ascii="Calibri" w:eastAsia="Times New Roman" w:hAnsi="Calibri" w:cs="Times New Roman"/>
      <w:szCs w:val="24"/>
      <w:lang w:eastAsia="en-AU"/>
    </w:rPr>
  </w:style>
  <w:style w:type="character" w:customStyle="1" w:styleId="footerChar0">
    <w:name w:val="footer Char"/>
    <w:basedOn w:val="FooterChar"/>
    <w:link w:val="Footer1"/>
    <w:rsid w:val="00556E9E"/>
    <w:rPr>
      <w:rFonts w:ascii="Calibri" w:eastAsia="Times New Roman" w:hAnsi="Calibri" w:cs="Times New Roman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70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7F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4804"/>
    <w:rPr>
      <w:color w:val="000000" w:themeColor="followedHyperlink"/>
      <w:u w:val="single"/>
    </w:rPr>
  </w:style>
  <w:style w:type="paragraph" w:customStyle="1" w:styleId="Heading2-box">
    <w:name w:val="Heading 2  - box"/>
    <w:basedOn w:val="Normal"/>
    <w:link w:val="Heading2-boxChar"/>
    <w:qFormat/>
    <w:rsid w:val="00BE65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BECDB" w:themeFill="accent4" w:themeFillTint="33"/>
      <w:spacing w:before="480" w:after="240"/>
    </w:pPr>
    <w:rPr>
      <w:rFonts w:eastAsia="Times New Roman" w:cstheme="minorHAnsi"/>
      <w:i/>
      <w:szCs w:val="20"/>
      <w:lang w:eastAsia="en-AU"/>
    </w:rPr>
  </w:style>
  <w:style w:type="character" w:customStyle="1" w:styleId="Heading2-boxChar">
    <w:name w:val="Heading 2  - box Char"/>
    <w:basedOn w:val="DefaultParagraphFont"/>
    <w:link w:val="Heading2-box"/>
    <w:rsid w:val="00BE6537"/>
    <w:rPr>
      <w:rFonts w:eastAsia="Times New Roman" w:cstheme="minorHAnsi"/>
      <w:i/>
      <w:szCs w:val="20"/>
      <w:shd w:val="clear" w:color="auto" w:fill="EBECDB" w:themeFill="accent4" w:themeFillTint="33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37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37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hyperlink" Target="http://creativecommons.org/licenses/by/3.0/au/" TargetMode="External"/><Relationship Id="rId26" Type="http://schemas.openxmlformats.org/officeDocument/2006/relationships/hyperlink" Target="http://www.abs.gov.au/ausstats/abs@.nsf/mf/3238.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cid:image001.png@01CC5B5E.C6C84990" TargetMode="External"/><Relationship Id="rId25" Type="http://schemas.openxmlformats.org/officeDocument/2006/relationships/footer" Target="footer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28" Type="http://schemas.openxmlformats.org/officeDocument/2006/relationships/image" Target="media/image5.png"/><Relationship Id="rId10" Type="http://schemas.openxmlformats.org/officeDocument/2006/relationships/footnotes" Target="footnotes.xml"/><Relationship Id="rId19" Type="http://schemas.openxmlformats.org/officeDocument/2006/relationships/hyperlink" Target="http://creativecommons.org/licenses/by/3.0/au/legalcode" TargetMode="External"/><Relationship Id="rId31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2.xml"/><Relationship Id="rId27" Type="http://schemas.openxmlformats.org/officeDocument/2006/relationships/image" Target="media/image4.png"/><Relationship Id="rId30" Type="http://schemas.openxmlformats.org/officeDocument/2006/relationships/image" Target="media/image7.png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Categories0 xmlns="c5a0bbd5-585e-4472-9791-5df67fe41a90">Other</Categories0>
    <PublishingStartDate xmlns="http://schemas.microsoft.com/sharepoint/v3" xsi:nil="true"/>
    <Security_x0020_Classification xmlns="c5a0bbd5-585e-4472-9791-5df67fe41a90" xsi:nil="true"/>
    <Security_x0020_DLM xmlns="c5a0bbd5-585e-4472-9791-5df67fe41a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c0169cb3ec059734b3996919675665a8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e239c91d44a4bcdb4eb0fe645f6a7a08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 and 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For Official Use Only"/>
          <xsd:enumeration value="Sensitive"/>
          <xsd:enumeration value="Sensitive: Personal"/>
          <xsd:enumeration value="Sensitive: Legal"/>
          <xsd:enumeration value="Sensitive: Cabinet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UNOFFICIAL"/>
          <xsd:enumeration value="UNCLASSIFIED"/>
          <xsd:enumeration value="PROTECTED"/>
          <xsd:enumeration value="CONFIDENTIAL"/>
          <xsd:enumeration value="SECRET"/>
          <xsd:enumeration value="TOP SECR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33CA-015D-4C1D-AEC3-1A6A2CB09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04838-1018-44CC-87B2-98BDA425C137}">
  <ds:schemaRefs>
    <ds:schemaRef ds:uri="http://schemas.microsoft.com/office/infopath/2007/PartnerControls"/>
    <ds:schemaRef ds:uri="c5a0bbd5-585e-4472-9791-5df67fe41a90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15DB34F-C981-4EED-9190-5F7FDBF9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4A53E1-265E-4840-BE81-A0BC884D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9956FD80.dotm</Template>
  <TotalTime>0</TotalTime>
  <Pages>10</Pages>
  <Words>2317</Words>
  <Characters>13208</Characters>
  <Application>Microsoft Office Word</Application>
  <DocSecurity>4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2017-01-18T06:22:00Z</dcterms:created>
  <dcterms:modified xsi:type="dcterms:W3CDTF">2017-01-18T06:22:00Z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  <property fmtid="{D5CDD505-2E9C-101B-9397-08002B2CF9AE}" pid="3" name="Order">
    <vt:r8>1900</vt:r8>
  </property>
</Properties>
</file>