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165"/>
        <w:gridCol w:w="1330"/>
        <w:gridCol w:w="9049"/>
      </w:tblGrid>
      <w:tr w:rsidR="007C41AA" w:rsidRPr="00EC0FA5" w:rsidTr="005428BA">
        <w:trPr>
          <w:cantSplit/>
          <w:tblHeader/>
        </w:trPr>
        <w:tc>
          <w:tcPr>
            <w:tcW w:w="0" w:type="auto"/>
          </w:tcPr>
          <w:p w:rsidR="007C41AA" w:rsidRPr="00EC0FA5" w:rsidRDefault="007C41AA" w:rsidP="00FF1FFB">
            <w:pPr>
              <w:pStyle w:val="DPSListNumber1"/>
              <w:numPr>
                <w:ilvl w:val="0"/>
                <w:numId w:val="0"/>
              </w:numPr>
              <w:spacing w:before="0"/>
              <w:rPr>
                <w:rFonts w:asciiTheme="minorHAnsi" w:hAnsiTheme="minorHAnsi" w:cstheme="minorHAnsi"/>
                <w:b/>
                <w:szCs w:val="22"/>
              </w:rPr>
            </w:pPr>
            <w:r w:rsidRPr="00EC0FA5">
              <w:rPr>
                <w:rFonts w:asciiTheme="minorHAnsi" w:hAnsiTheme="minorHAnsi" w:cstheme="minorHAnsi"/>
                <w:b/>
                <w:szCs w:val="22"/>
              </w:rPr>
              <w:t>Recipient</w:t>
            </w:r>
          </w:p>
        </w:tc>
        <w:tc>
          <w:tcPr>
            <w:tcW w:w="0" w:type="auto"/>
          </w:tcPr>
          <w:p w:rsidR="007C41AA" w:rsidRPr="00EC0FA5" w:rsidRDefault="007C41AA" w:rsidP="007C41AA">
            <w:pPr>
              <w:pStyle w:val="DPSListNumber1"/>
              <w:numPr>
                <w:ilvl w:val="0"/>
                <w:numId w:val="0"/>
              </w:numPr>
              <w:spacing w:before="0"/>
              <w:rPr>
                <w:rFonts w:asciiTheme="minorHAnsi" w:hAnsiTheme="minorHAnsi" w:cstheme="minorHAnsi"/>
                <w:b/>
                <w:szCs w:val="22"/>
              </w:rPr>
            </w:pPr>
            <w:r>
              <w:rPr>
                <w:rFonts w:asciiTheme="minorHAnsi" w:hAnsiTheme="minorHAnsi" w:cstheme="minorHAnsi"/>
                <w:b/>
                <w:szCs w:val="22"/>
              </w:rPr>
              <w:t>State/ Territory</w:t>
            </w:r>
          </w:p>
        </w:tc>
        <w:tc>
          <w:tcPr>
            <w:tcW w:w="0" w:type="auto"/>
          </w:tcPr>
          <w:p w:rsidR="007C41AA" w:rsidRDefault="007C41AA" w:rsidP="00FF1FFB">
            <w:pPr>
              <w:pStyle w:val="DPSListNumber1"/>
              <w:numPr>
                <w:ilvl w:val="0"/>
                <w:numId w:val="0"/>
              </w:numPr>
              <w:spacing w:before="0"/>
              <w:rPr>
                <w:rFonts w:asciiTheme="minorHAnsi" w:hAnsiTheme="minorHAnsi" w:cstheme="minorHAnsi"/>
                <w:b/>
                <w:szCs w:val="22"/>
              </w:rPr>
            </w:pPr>
            <w:r w:rsidRPr="00EC0FA5">
              <w:rPr>
                <w:rFonts w:asciiTheme="minorHAnsi" w:hAnsiTheme="minorHAnsi" w:cstheme="minorHAnsi"/>
                <w:b/>
                <w:szCs w:val="22"/>
              </w:rPr>
              <w:t>Grant</w:t>
            </w:r>
            <w:r>
              <w:rPr>
                <w:rFonts w:asciiTheme="minorHAnsi" w:hAnsiTheme="minorHAnsi" w:cstheme="minorHAnsi"/>
                <w:b/>
                <w:szCs w:val="22"/>
              </w:rPr>
              <w:t xml:space="preserve"> </w:t>
            </w:r>
          </w:p>
          <w:p w:rsidR="007C41AA" w:rsidRPr="00EC0FA5" w:rsidRDefault="007C41AA" w:rsidP="00FF1FFB">
            <w:pPr>
              <w:pStyle w:val="DPSListNumber1"/>
              <w:numPr>
                <w:ilvl w:val="0"/>
                <w:numId w:val="0"/>
              </w:numPr>
              <w:spacing w:before="0"/>
              <w:rPr>
                <w:rFonts w:asciiTheme="minorHAnsi" w:hAnsiTheme="minorHAnsi" w:cstheme="minorHAnsi"/>
                <w:b/>
                <w:szCs w:val="22"/>
              </w:rPr>
            </w:pPr>
            <w:r>
              <w:rPr>
                <w:rFonts w:asciiTheme="minorHAnsi" w:hAnsiTheme="minorHAnsi" w:cstheme="minorHAnsi"/>
                <w:b/>
                <w:szCs w:val="22"/>
              </w:rPr>
              <w:t xml:space="preserve">(GST </w:t>
            </w:r>
            <w:proofErr w:type="spellStart"/>
            <w:r>
              <w:rPr>
                <w:rFonts w:asciiTheme="minorHAnsi" w:hAnsiTheme="minorHAnsi" w:cstheme="minorHAnsi"/>
                <w:b/>
                <w:szCs w:val="22"/>
              </w:rPr>
              <w:t>excl</w:t>
            </w:r>
            <w:proofErr w:type="spellEnd"/>
            <w:r>
              <w:rPr>
                <w:rFonts w:asciiTheme="minorHAnsi" w:hAnsiTheme="minorHAnsi" w:cstheme="minorHAnsi"/>
                <w:b/>
                <w:szCs w:val="22"/>
              </w:rPr>
              <w:t>)</w:t>
            </w:r>
          </w:p>
        </w:tc>
        <w:tc>
          <w:tcPr>
            <w:tcW w:w="0" w:type="auto"/>
          </w:tcPr>
          <w:p w:rsidR="007C41AA" w:rsidRPr="00EC0FA5" w:rsidRDefault="007C41AA" w:rsidP="00FF1FFB">
            <w:pPr>
              <w:pStyle w:val="DPSListNumber1"/>
              <w:numPr>
                <w:ilvl w:val="0"/>
                <w:numId w:val="0"/>
              </w:numPr>
              <w:spacing w:before="0"/>
              <w:rPr>
                <w:rFonts w:asciiTheme="minorHAnsi" w:hAnsiTheme="minorHAnsi" w:cstheme="minorHAnsi"/>
                <w:b/>
                <w:szCs w:val="22"/>
              </w:rPr>
            </w:pPr>
            <w:r w:rsidRPr="00EC0FA5">
              <w:rPr>
                <w:rFonts w:asciiTheme="minorHAnsi" w:hAnsiTheme="minorHAnsi" w:cstheme="minorHAnsi"/>
                <w:b/>
                <w:szCs w:val="22"/>
              </w:rPr>
              <w:t>Project</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All Saints Anglican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$48,000.00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Building on an earlier action research project on peer coaching, this project will establish a Technology Design Centre where teachers work with an expert teacher to engage students in the Australian Curriculum: Digital Technologies.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Artarmon Public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Leveraging existing investments in technology and teacher professional learning and supported by the school Parents and Citizens Association, this project will develop and implement Robotics programs integrating the Australian Digital Technologies Curriculum with current NSW syllabus outcomes.</w:t>
            </w:r>
          </w:p>
        </w:tc>
      </w:tr>
      <w:tr w:rsidR="007C41AA" w:rsidRPr="00EC0FA5" w:rsidTr="005428BA">
        <w:trPr>
          <w:cantSplit/>
        </w:trPr>
        <w:tc>
          <w:tcPr>
            <w:tcW w:w="0" w:type="auto"/>
          </w:tcPr>
          <w:p w:rsidR="007C41AA" w:rsidRPr="00D52282" w:rsidRDefault="007C41AA" w:rsidP="00954277">
            <w:pPr>
              <w:rPr>
                <w:rFonts w:asciiTheme="minorHAnsi" w:hAnsiTheme="minorHAnsi" w:cstheme="minorHAnsi"/>
                <w:color w:val="000000"/>
                <w:szCs w:val="22"/>
                <w:lang w:eastAsia="en-AU"/>
              </w:rPr>
            </w:pPr>
            <w:r w:rsidRPr="00D52282">
              <w:rPr>
                <w:rFonts w:asciiTheme="minorHAnsi" w:hAnsiTheme="minorHAnsi" w:cstheme="minorHAnsi"/>
                <w:color w:val="000000"/>
                <w:szCs w:val="22"/>
                <w:lang w:eastAsia="en-AU"/>
              </w:rPr>
              <w:t>Ashgrove State School</w:t>
            </w:r>
          </w:p>
        </w:tc>
        <w:tc>
          <w:tcPr>
            <w:tcW w:w="0" w:type="auto"/>
          </w:tcPr>
          <w:p w:rsidR="007C41AA" w:rsidRPr="00D52282" w:rsidRDefault="007C41AA" w:rsidP="00954277">
            <w:pPr>
              <w:rPr>
                <w:rFonts w:asciiTheme="minorHAnsi" w:hAnsiTheme="minorHAnsi" w:cstheme="minorHAnsi"/>
                <w:szCs w:val="22"/>
                <w:lang w:eastAsia="en-AU"/>
              </w:rPr>
            </w:pPr>
            <w:r w:rsidRPr="00D52282">
              <w:rPr>
                <w:rFonts w:asciiTheme="minorHAnsi" w:hAnsiTheme="minorHAnsi" w:cstheme="minorHAnsi"/>
                <w:szCs w:val="22"/>
                <w:lang w:eastAsia="en-AU"/>
              </w:rPr>
              <w:t>QLD</w:t>
            </w:r>
          </w:p>
        </w:tc>
        <w:tc>
          <w:tcPr>
            <w:tcW w:w="0" w:type="auto"/>
          </w:tcPr>
          <w:p w:rsidR="007C41AA" w:rsidRPr="00D52282" w:rsidRDefault="007C41AA" w:rsidP="00954277">
            <w:pPr>
              <w:rPr>
                <w:rFonts w:asciiTheme="minorHAnsi" w:hAnsiTheme="minorHAnsi" w:cstheme="minorHAnsi"/>
                <w:color w:val="000000"/>
                <w:szCs w:val="22"/>
                <w:lang w:eastAsia="en-AU"/>
              </w:rPr>
            </w:pPr>
            <w:r w:rsidRPr="00D52282">
              <w:rPr>
                <w:rFonts w:asciiTheme="minorHAnsi" w:hAnsiTheme="minorHAnsi" w:cstheme="minorHAnsi"/>
                <w:color w:val="000000"/>
                <w:szCs w:val="22"/>
                <w:lang w:eastAsia="en-AU"/>
              </w:rPr>
              <w:t>$27,000.00</w:t>
            </w:r>
          </w:p>
        </w:tc>
        <w:tc>
          <w:tcPr>
            <w:tcW w:w="0" w:type="auto"/>
          </w:tcPr>
          <w:p w:rsidR="007C41AA" w:rsidRPr="00D52282" w:rsidRDefault="007C41AA" w:rsidP="00954277">
            <w:pPr>
              <w:pStyle w:val="DPSListNumber1"/>
              <w:numPr>
                <w:ilvl w:val="0"/>
                <w:numId w:val="0"/>
              </w:numPr>
              <w:spacing w:before="0"/>
              <w:rPr>
                <w:rFonts w:asciiTheme="minorHAnsi" w:hAnsiTheme="minorHAnsi" w:cstheme="minorHAnsi"/>
                <w:szCs w:val="22"/>
              </w:rPr>
            </w:pPr>
            <w:r w:rsidRPr="00D52282">
              <w:rPr>
                <w:rFonts w:asciiTheme="minorHAnsi" w:hAnsiTheme="minorHAnsi" w:cstheme="minorHAnsi"/>
                <w:szCs w:val="22"/>
              </w:rPr>
              <w:t xml:space="preserve">Ashgrove State School will develop courses and videos to strengthen </w:t>
            </w:r>
            <w:r>
              <w:rPr>
                <w:rFonts w:asciiTheme="minorHAnsi" w:hAnsiTheme="minorHAnsi" w:cstheme="minorHAnsi"/>
                <w:szCs w:val="22"/>
              </w:rPr>
              <w:t xml:space="preserve">its </w:t>
            </w:r>
            <w:r w:rsidRPr="00D52282">
              <w:rPr>
                <w:rFonts w:asciiTheme="minorHAnsi" w:hAnsiTheme="minorHAnsi" w:cstheme="minorHAnsi"/>
                <w:szCs w:val="22"/>
              </w:rPr>
              <w:t>staff</w:t>
            </w:r>
            <w:r>
              <w:rPr>
                <w:rFonts w:asciiTheme="minorHAnsi" w:hAnsiTheme="minorHAnsi" w:cstheme="minorHAnsi"/>
                <w:szCs w:val="22"/>
              </w:rPr>
              <w:t>’s</w:t>
            </w:r>
            <w:r w:rsidRPr="00D52282">
              <w:rPr>
                <w:rFonts w:asciiTheme="minorHAnsi" w:hAnsiTheme="minorHAnsi" w:cstheme="minorHAnsi"/>
                <w:szCs w:val="22"/>
              </w:rPr>
              <w:t xml:space="preserve"> understanding of the Australian Curriculum: Digital Technologies</w:t>
            </w:r>
            <w:r>
              <w:rPr>
                <w:rFonts w:asciiTheme="minorHAnsi" w:hAnsiTheme="minorHAnsi" w:cstheme="minorHAnsi"/>
                <w:szCs w:val="22"/>
              </w:rPr>
              <w:t>.</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Ayr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$19,065.50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The </w:t>
            </w:r>
            <w:r w:rsidRPr="00EC0FA5">
              <w:rPr>
                <w:rFonts w:asciiTheme="minorHAnsi" w:hAnsiTheme="minorHAnsi" w:cstheme="minorHAnsi"/>
                <w:i/>
                <w:szCs w:val="22"/>
              </w:rPr>
              <w:t>Ayr State Primary School – Changing Futures Project</w:t>
            </w:r>
            <w:r w:rsidRPr="00EC0FA5">
              <w:rPr>
                <w:rFonts w:asciiTheme="minorHAnsi" w:hAnsiTheme="minorHAnsi" w:cstheme="minorHAnsi"/>
                <w:szCs w:val="22"/>
              </w:rPr>
              <w:t xml:space="preserve"> focusses on obtaining cutting-edge teaching tools to engage students in digital technology, and providing professional development to staff to give them the confidence and ability to teach digital technologies.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Baldivis Gardens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$18,213.00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support implementation of the Australian Curriculum: Digital Technologie</w:t>
            </w:r>
            <w:r>
              <w:rPr>
                <w:rFonts w:asciiTheme="minorHAnsi" w:hAnsiTheme="minorHAnsi" w:cstheme="minorHAnsi"/>
                <w:szCs w:val="22"/>
              </w:rPr>
              <w:t xml:space="preserve">s in a new school. A permanent </w:t>
            </w:r>
            <w:r w:rsidRPr="00EC0FA5">
              <w:rPr>
                <w:rFonts w:asciiTheme="minorHAnsi" w:hAnsiTheme="minorHAnsi" w:cstheme="minorHAnsi"/>
                <w:szCs w:val="22"/>
              </w:rPr>
              <w:t>maker space activity area will be set aside in the library.</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Bundaberg East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$49,740.00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Bundaberg East State School</w:t>
            </w:r>
            <w:r w:rsidRPr="00EC0FA5">
              <w:rPr>
                <w:rFonts w:asciiTheme="minorHAnsi" w:hAnsiTheme="minorHAnsi" w:cstheme="minorHAnsi"/>
                <w:szCs w:val="22"/>
              </w:rPr>
              <w:t xml:space="preserve"> will develop a coordinated model for the teac</w:t>
            </w:r>
            <w:bookmarkStart w:id="0" w:name="_GoBack"/>
            <w:bookmarkEnd w:id="0"/>
            <w:r w:rsidRPr="00EC0FA5">
              <w:rPr>
                <w:rFonts w:asciiTheme="minorHAnsi" w:hAnsiTheme="minorHAnsi" w:cstheme="minorHAnsi"/>
                <w:szCs w:val="22"/>
              </w:rPr>
              <w:t>hing of coding across the Coral Coast Cluster of 10 primary schools and one High School including the training of key staff, development of teaching units and the provision of core resources to be shared between the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Burke Ward Public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$19,</w:t>
            </w:r>
            <w:r>
              <w:rPr>
                <w:rFonts w:asciiTheme="minorHAnsi" w:hAnsiTheme="minorHAnsi" w:cstheme="minorHAnsi"/>
                <w:color w:val="000000"/>
                <w:szCs w:val="22"/>
                <w:lang w:eastAsia="en-AU"/>
              </w:rPr>
              <w:t>30</w:t>
            </w:r>
            <w:r w:rsidRPr="00EC0FA5">
              <w:rPr>
                <w:rFonts w:asciiTheme="minorHAnsi" w:hAnsiTheme="minorHAnsi" w:cstheme="minorHAnsi"/>
                <w:color w:val="000000"/>
                <w:szCs w:val="22"/>
                <w:lang w:eastAsia="en-AU"/>
              </w:rPr>
              <w:t xml:space="preserve">0.00 </w:t>
            </w:r>
          </w:p>
        </w:tc>
        <w:tc>
          <w:tcPr>
            <w:tcW w:w="0" w:type="auto"/>
          </w:tcPr>
          <w:p w:rsidR="007C41AA" w:rsidRPr="00EC0FA5" w:rsidRDefault="007C41AA" w:rsidP="00954277">
            <w:pPr>
              <w:pStyle w:val="Default"/>
              <w:rPr>
                <w:rFonts w:asciiTheme="minorHAnsi" w:hAnsiTheme="minorHAnsi" w:cstheme="minorHAnsi"/>
                <w:sz w:val="22"/>
                <w:szCs w:val="22"/>
              </w:rPr>
            </w:pPr>
            <w:r w:rsidRPr="00EC0FA5">
              <w:rPr>
                <w:rFonts w:asciiTheme="minorHAnsi" w:hAnsiTheme="minorHAnsi" w:cstheme="minorHAnsi"/>
                <w:sz w:val="22"/>
                <w:szCs w:val="22"/>
              </w:rPr>
              <w:t xml:space="preserve">Burke Ward Public School will have professional learning delivered to all of teachers to build capacity in the effective use of ICT and align activities and programs to Digital Technologies curriculum outcomes. </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Callaghan College Newcastle </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Staff and students from a pilot Stage 5 class at Callaghan College Waratah and Wallsend campuses will collaborate with University of Newcastle researchers to develop a common unit of work that integrates the Australian Curriculum: Digital Technologies and NSW BOSTES syllabuses into Science and STEM classes through the use of Virtual Reality technologies. The project based learning focus will be designing ecological housing using the Minecraft platform.</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Camberwell South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extend and accelerate a robotics program within the school that every member of the school from F-6 has access to equipment and well trained staff who can implement transformative practice in regards to the Digital Technologies curriculum.</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Canterbury Girls'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32</w:t>
            </w: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5</w:t>
            </w:r>
            <w:r w:rsidRPr="00EC0FA5">
              <w:rPr>
                <w:rFonts w:asciiTheme="minorHAnsi" w:hAnsiTheme="minorHAnsi" w:cstheme="minorHAnsi"/>
                <w:color w:val="000000"/>
                <w:szCs w:val="22"/>
                <w:lang w:eastAsia="en-AU"/>
              </w:rPr>
              <w:t xml:space="preserve">00.00 </w:t>
            </w:r>
          </w:p>
        </w:tc>
        <w:tc>
          <w:tcPr>
            <w:tcW w:w="0" w:type="auto"/>
          </w:tcPr>
          <w:p w:rsidR="007C41AA" w:rsidRPr="00EC0FA5" w:rsidRDefault="007C41AA" w:rsidP="00954277">
            <w:pPr>
              <w:shd w:val="clear" w:color="auto" w:fill="FFFFFF"/>
              <w:rPr>
                <w:rFonts w:asciiTheme="minorHAnsi" w:hAnsiTheme="minorHAnsi" w:cstheme="minorHAnsi"/>
                <w:szCs w:val="22"/>
              </w:rPr>
            </w:pPr>
            <w:r w:rsidRPr="00EC0FA5">
              <w:rPr>
                <w:rFonts w:asciiTheme="minorHAnsi" w:hAnsiTheme="minorHAnsi" w:cstheme="minorHAnsi"/>
                <w:color w:val="000000"/>
                <w:szCs w:val="22"/>
                <w:shd w:val="clear" w:color="auto" w:fill="FFFFFF"/>
              </w:rPr>
              <w:t>Working with Ashfield Boys High, four partner schools and an academic partner, Canterbury Girls will develop a Stage 5 teaching unit utilising project-based learning to promote students’ digital literacy skills; mentor Stage 3 girls and hold whole staff Joint School Development Days to make digital literacies core business and to identify ICT leaders within each school.</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Capricornia School of Distance Education</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$16,000.00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 xml:space="preserve">Capricornia School of Distance Education’s project focuses on food security and future/new-age farming. With academic support from experts at Queensland University of Technology, the project will link </w:t>
            </w:r>
            <w:r w:rsidRPr="00EC0FA5">
              <w:rPr>
                <w:rFonts w:asciiTheme="minorHAnsi" w:hAnsiTheme="minorHAnsi" w:cstheme="minorHAnsi"/>
                <w:szCs w:val="22"/>
              </w:rPr>
              <w:t>students to rural life and work that would help them understand fundamen</w:t>
            </w:r>
            <w:r>
              <w:rPr>
                <w:rFonts w:asciiTheme="minorHAnsi" w:hAnsiTheme="minorHAnsi" w:cstheme="minorHAnsi"/>
                <w:szCs w:val="22"/>
              </w:rPr>
              <w:t>tals of automation and robotics.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Carine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$4</w:t>
            </w:r>
            <w:r>
              <w:rPr>
                <w:rFonts w:asciiTheme="minorHAnsi" w:hAnsiTheme="minorHAnsi" w:cstheme="minorHAnsi"/>
                <w:color w:val="000000"/>
                <w:szCs w:val="22"/>
                <w:lang w:eastAsia="en-AU"/>
              </w:rPr>
              <w:t>0</w:t>
            </w: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000</w:t>
            </w:r>
            <w:r w:rsidRPr="00EC0FA5">
              <w:rPr>
                <w:rFonts w:asciiTheme="minorHAnsi" w:hAnsiTheme="minorHAnsi" w:cstheme="minorHAnsi"/>
                <w:color w:val="000000"/>
                <w:szCs w:val="22"/>
                <w:lang w:eastAsia="en-AU"/>
              </w:rPr>
              <w:t xml:space="preserve">.00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Action research project working with two other schools (Lake Gwelup Primary and Karrinyup Primary) and the Professional Learning Hub at Curtin University’s School of Education.</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Elizabeth Downs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20,000</w:t>
            </w:r>
            <w:r w:rsidRPr="00EC0FA5">
              <w:rPr>
                <w:rFonts w:asciiTheme="minorHAnsi" w:hAnsiTheme="minorHAnsi" w:cstheme="minorHAnsi"/>
                <w:color w:val="000000"/>
                <w:szCs w:val="22"/>
                <w:lang w:eastAsia="en-AU"/>
              </w:rPr>
              <w:t xml:space="preserve">.00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The project is aimed at using a NAO Humanoid Robot to support students, especially those on the autism spectrum, special needs and those with limited English, to engage in the Australian Curriculum through STEM lessons and classroom support. </w:t>
            </w:r>
            <w:r w:rsidRPr="00EC0FA5">
              <w:rPr>
                <w:rFonts w:asciiTheme="minorHAnsi" w:hAnsiTheme="minorHAnsi" w:cstheme="minorHAnsi"/>
                <w:color w:val="000000"/>
                <w:szCs w:val="22"/>
              </w:rPr>
              <w:t>Elizabeth Downs will share resources with partner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Endeavour Education Support Centre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$11,868.00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give staff at Endeavour Education Support Centre the knowledge, understanding and skills to use a whole school approach to assist the implementation of Australian Curriculum: Digital Technologies within an Education Support context. The centre will develop a whole school plan for implementing digital literacy across the curriculum for every student regardless of their disability.</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Esperance Christian School</w:t>
            </w:r>
          </w:p>
        </w:tc>
        <w:tc>
          <w:tcPr>
            <w:tcW w:w="0" w:type="auto"/>
          </w:tcPr>
          <w:p w:rsidR="007C41AA" w:rsidRPr="00EC0FA5" w:rsidRDefault="007C41AA" w:rsidP="00954277">
            <w:pPr>
              <w:rPr>
                <w:rFonts w:asciiTheme="minorHAnsi" w:hAnsiTheme="minorHAnsi" w:cstheme="minorHAnsi"/>
                <w:szCs w:val="22"/>
                <w:lang w:eastAsia="en-AU"/>
              </w:rPr>
            </w:pPr>
            <w:r w:rsidRPr="00EC0FA5">
              <w:rPr>
                <w:rFonts w:asciiTheme="minorHAnsi" w:hAnsiTheme="minorHAnsi" w:cstheme="minorHAnsi"/>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$10,</w:t>
            </w:r>
            <w:r>
              <w:rPr>
                <w:rFonts w:asciiTheme="minorHAnsi" w:hAnsiTheme="minorHAnsi" w:cstheme="minorHAnsi"/>
                <w:color w:val="000000"/>
                <w:szCs w:val="22"/>
                <w:lang w:eastAsia="en-AU"/>
              </w:rPr>
              <w:t>00</w:t>
            </w:r>
            <w:r w:rsidRPr="00EC0FA5">
              <w:rPr>
                <w:rFonts w:asciiTheme="minorHAnsi" w:hAnsiTheme="minorHAnsi" w:cstheme="minorHAnsi"/>
                <w:color w:val="000000"/>
                <w:szCs w:val="22"/>
                <w:lang w:eastAsia="en-AU"/>
              </w:rPr>
              <w:t xml:space="preserve">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provide teachers with professional learning in Digital Technologies and resources that will enable effective cross-curricula activities, particularly in areas that will assist the teaching of programming/coding fundamentals.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Good Shepherd Lutheran School, Angaston</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Good Shepherd Lutheran School</w:t>
            </w:r>
            <w:r>
              <w:rPr>
                <w:rFonts w:asciiTheme="minorHAnsi" w:hAnsiTheme="minorHAnsi"/>
              </w:rPr>
              <w:t xml:space="preserve"> is leveraging its investment in a mobile computing environment with some wireless access. Its</w:t>
            </w:r>
            <w:r w:rsidRPr="00EC0FA5">
              <w:rPr>
                <w:rFonts w:asciiTheme="minorHAnsi" w:hAnsiTheme="minorHAnsi" w:cstheme="minorHAnsi"/>
                <w:szCs w:val="22"/>
              </w:rPr>
              <w:t xml:space="preserve"> project will increase the school’s ICT resource base to help it fully achieve Australian Curriculum outcomes that relate to the use of digital technologies more broadly and to the focussed learning about digital technolog</w:t>
            </w:r>
            <w:r>
              <w:rPr>
                <w:rFonts w:asciiTheme="minorHAnsi" w:hAnsiTheme="minorHAnsi" w:cstheme="minorHAnsi"/>
                <w:szCs w:val="22"/>
              </w:rPr>
              <w:t>ies through coding and robotics. Good Shepherd will share staff training and curriculum development with three other Lutheran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Gordon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ACT</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The project focuses on professional learning for teachers and the development of digital resource kits and a permanent digital technologies creation space. It will support implementation of the Digital Technologies curriculum in three ACT primary schools: Gordon Primary, Bonython Primary and Charles </w:t>
            </w:r>
            <w:proofErr w:type="spellStart"/>
            <w:r w:rsidRPr="00EC0FA5">
              <w:rPr>
                <w:rFonts w:asciiTheme="minorHAnsi" w:hAnsiTheme="minorHAnsi" w:cstheme="minorHAnsi"/>
                <w:szCs w:val="22"/>
              </w:rPr>
              <w:t>Conder</w:t>
            </w:r>
            <w:proofErr w:type="spellEnd"/>
            <w:r w:rsidRPr="00EC0FA5">
              <w:rPr>
                <w:rFonts w:asciiTheme="minorHAnsi" w:hAnsiTheme="minorHAnsi" w:cstheme="minorHAnsi"/>
                <w:szCs w:val="22"/>
              </w:rPr>
              <w:t xml:space="preserve"> Primary.</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Grafton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$50,000.00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Grafton Community of Schools Digital Literacy project will provide professional development through a Mentor Teacher training pro</w:t>
            </w:r>
            <w:r>
              <w:rPr>
                <w:rFonts w:asciiTheme="minorHAnsi" w:hAnsiTheme="minorHAnsi" w:cstheme="minorHAnsi"/>
                <w:szCs w:val="22"/>
              </w:rPr>
              <w:t xml:space="preserve">ject model and the creation of </w:t>
            </w:r>
            <w:r w:rsidRPr="00EC0FA5">
              <w:rPr>
                <w:rFonts w:asciiTheme="minorHAnsi" w:hAnsiTheme="minorHAnsi" w:cstheme="minorHAnsi"/>
                <w:szCs w:val="22"/>
              </w:rPr>
              <w:t>Makerspaces to assist in the delivery of the Australian Curriculum: Digital Technologies curriculum in six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Gympie West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$2</w:t>
            </w:r>
            <w:r>
              <w:rPr>
                <w:rFonts w:asciiTheme="minorHAnsi" w:hAnsiTheme="minorHAnsi" w:cstheme="minorHAnsi"/>
                <w:color w:val="000000"/>
                <w:szCs w:val="22"/>
                <w:lang w:eastAsia="en-AU"/>
              </w:rPr>
              <w:t>0</w:t>
            </w: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0</w:t>
            </w:r>
            <w:r w:rsidRPr="00EC0FA5">
              <w:rPr>
                <w:rFonts w:asciiTheme="minorHAnsi" w:hAnsiTheme="minorHAnsi" w:cstheme="minorHAnsi"/>
                <w:color w:val="000000"/>
                <w:szCs w:val="22"/>
                <w:lang w:eastAsia="en-AU"/>
              </w:rPr>
              <w:t>00.00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 xml:space="preserve">Gympie West’s project </w:t>
            </w:r>
            <w:r w:rsidRPr="00EC0FA5">
              <w:rPr>
                <w:rFonts w:asciiTheme="minorHAnsi" w:hAnsiTheme="minorHAnsi" w:cstheme="minorHAnsi"/>
                <w:szCs w:val="22"/>
              </w:rPr>
              <w:t>involves the creation of Mobile Digital Technology Centres, for the lower, middle and upper school. The project will produce a series of resources that will inspire teachers to integrate content descriptors from various subjects in the Australian Curriculum to maximise ICT usage and foster teaching and learning episodes that both deepen teacher understanding and draw on the intent of the Digital Technologies curriculum.</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Haberfield Public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$22,434.70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This project will engage Haberfield Public School students in coding/robotics and associated learning and increase the participation of girls in STEM. It includes a volunteer partnership with NSW Aeronautical Velocity Challenge’s committee. The project will also pilot a STEM rocketry program and assist other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Henley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includes training and development for teachers; the introduction of digital skills – particularly coding and robotics – into integrated STEM units in Years 7, 8, 9 and the Disability Unit; designing a new subject in Year 10 “Creative Computational Thinking”; and ensuring the ongoing development and sharing of Digital Literacies across the curriculum. Henley High will work with a network of surrounding secondary and primary schools and with the Defence Science and Technology Group.</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Institute of Industrial Arts Technology Australia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$158,200.00 </w:t>
            </w:r>
          </w:p>
        </w:tc>
        <w:tc>
          <w:tcPr>
            <w:tcW w:w="0" w:type="auto"/>
          </w:tcPr>
          <w:p w:rsidR="007C41AA" w:rsidRPr="00EC0FA5" w:rsidRDefault="007C41AA" w:rsidP="00954277">
            <w:pPr>
              <w:keepLines w:val="0"/>
              <w:autoSpaceDE w:val="0"/>
              <w:autoSpaceDN w:val="0"/>
              <w:adjustRightInd w:val="0"/>
              <w:rPr>
                <w:rFonts w:asciiTheme="minorHAnsi" w:hAnsiTheme="minorHAnsi" w:cstheme="minorHAnsi"/>
                <w:szCs w:val="22"/>
              </w:rPr>
            </w:pPr>
            <w:r w:rsidRPr="00EC0FA5">
              <w:rPr>
                <w:rFonts w:asciiTheme="minorHAnsi" w:hAnsiTheme="minorHAnsi" w:cstheme="minorHAnsi"/>
                <w:szCs w:val="22"/>
                <w:lang w:eastAsia="en-AU"/>
              </w:rPr>
              <w:t xml:space="preserve">The </w:t>
            </w:r>
            <w:r w:rsidRPr="00EC0FA5">
              <w:rPr>
                <w:rFonts w:asciiTheme="minorHAnsi" w:hAnsiTheme="minorHAnsi" w:cstheme="minorHAnsi"/>
                <w:color w:val="000000"/>
                <w:szCs w:val="22"/>
                <w:lang w:eastAsia="en-AU"/>
              </w:rPr>
              <w:t>Institute of Industrial Arts Technology Australia</w:t>
            </w:r>
            <w:r w:rsidRPr="00EC0FA5">
              <w:rPr>
                <w:rFonts w:asciiTheme="minorHAnsi" w:hAnsiTheme="minorHAnsi" w:cstheme="minorHAnsi"/>
                <w:szCs w:val="22"/>
                <w:lang w:eastAsia="en-AU"/>
              </w:rPr>
              <w:t xml:space="preserve"> (the professional association for Technology and Engineering teachers in NSW) and a range of partners will provide accredited professional development to 100 STEM teachers in rural and remote areas (particularly teachers who have little or no experience in the use and integration of digital technologies into their classroom). This will develop skills in coding; develop project based units and assessment through collaboration; and engage girls in STEM. The project will up-skill teachers in regional and isolated areas and provide ongoing support through a network of like-minded educators across all sectors.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Kew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$48,000.00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 xml:space="preserve">Kew High School will develop a </w:t>
            </w:r>
            <w:r>
              <w:rPr>
                <w:rFonts w:asciiTheme="minorHAnsi" w:hAnsiTheme="minorHAnsi" w:cstheme="minorHAnsi"/>
                <w:color w:val="000000"/>
                <w:szCs w:val="22"/>
              </w:rPr>
              <w:t>multi</w:t>
            </w:r>
            <w:r w:rsidRPr="00EC0FA5">
              <w:rPr>
                <w:rFonts w:asciiTheme="minorHAnsi" w:hAnsiTheme="minorHAnsi" w:cstheme="minorHAnsi"/>
                <w:color w:val="000000"/>
                <w:szCs w:val="22"/>
              </w:rPr>
              <w:t>-age STEM program for girls (with a focus on using female role models from industry) and Year Level Digital Literacy/STEM cross-curricular programs. The project will de</w:t>
            </w:r>
            <w:r w:rsidRPr="00EC0FA5">
              <w:rPr>
                <w:rFonts w:asciiTheme="minorHAnsi" w:hAnsiTheme="minorHAnsi" w:cstheme="minorHAnsi"/>
                <w:szCs w:val="22"/>
              </w:rPr>
              <w:t>velop new relationships with industry and strengthen Kew High School’s relationship with its main feeder primary schools. The school</w:t>
            </w:r>
            <w:r w:rsidRPr="00EC0FA5">
              <w:rPr>
                <w:rFonts w:asciiTheme="minorHAnsi" w:hAnsiTheme="minorHAnsi" w:cstheme="minorHAnsi"/>
                <w:color w:val="000000"/>
                <w:szCs w:val="22"/>
              </w:rPr>
              <w:t xml:space="preserve"> will also host an annual Digital Technologies Expo.</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Korowa Anglican Girls'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The project will support a </w:t>
            </w:r>
            <w:proofErr w:type="spellStart"/>
            <w:r w:rsidRPr="00EC0FA5">
              <w:rPr>
                <w:rFonts w:asciiTheme="minorHAnsi" w:hAnsiTheme="minorHAnsi" w:cstheme="minorHAnsi"/>
                <w:szCs w:val="22"/>
              </w:rPr>
              <w:t>MakerSpace</w:t>
            </w:r>
            <w:proofErr w:type="spellEnd"/>
            <w:r w:rsidRPr="00EC0FA5">
              <w:rPr>
                <w:rFonts w:asciiTheme="minorHAnsi" w:hAnsiTheme="minorHAnsi" w:cstheme="minorHAnsi"/>
                <w:szCs w:val="22"/>
              </w:rPr>
              <w:t>/Innovation Lab program and pedagogical practices to embed STEAM (Science, Technology, Engineering, Arts and Mathematics) and digital technologies effectively into teacher practice supported by industry consultants. Students will progress from core digital literacies towards a more integrated STEAM learning approach Professional development will be available to teachers in local primary schools as well as Korowa teachers.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Kununurra District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The project will deliver professional development for staff to ensure they are confident and capable of implementing and sharing their practice and delivering the Australian Curriculum: Digital Technologies in a way that provides smooth progression for students from Kindergarten to Year 12. </w:t>
            </w:r>
            <w:r w:rsidRPr="00EC0FA5">
              <w:rPr>
                <w:rFonts w:asciiTheme="minorHAnsi" w:hAnsiTheme="minorHAnsi" w:cstheme="minorHAnsi"/>
                <w:color w:val="000000"/>
                <w:szCs w:val="22"/>
              </w:rPr>
              <w:t>Kununurra District High School</w:t>
            </w:r>
            <w:r w:rsidRPr="00EC0FA5">
              <w:rPr>
                <w:rFonts w:asciiTheme="minorHAnsi" w:hAnsiTheme="minorHAnsi" w:cstheme="minorHAnsi"/>
                <w:szCs w:val="22"/>
              </w:rPr>
              <w:t xml:space="preserve"> will also purchase equipment that will efficiently benefit students. Students will learn how to create a range of Smart Devices that will help the school and the town work efficiently. For example, students might decide the biggest problem in Kununurra is preventing mango pickers getting a rash from picking mangoes. They might decide to design and create a special device to help grab the mangoes from the tops of the trees without getting sap on their bodies. They could then use a 3D printer to create a special part to put in their design. They might also create a game in Scratch involving mango picking or an online Science blog about plants that produce sap.</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Lauriston Girls'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$17,800.00 </w:t>
            </w:r>
          </w:p>
        </w:tc>
        <w:tc>
          <w:tcPr>
            <w:tcW w:w="0" w:type="auto"/>
          </w:tcPr>
          <w:p w:rsidR="007C41AA" w:rsidRPr="00EC0FA5" w:rsidRDefault="007C41AA" w:rsidP="00954277">
            <w:pPr>
              <w:keepLines w:val="0"/>
              <w:autoSpaceDE w:val="0"/>
              <w:autoSpaceDN w:val="0"/>
              <w:adjustRightInd w:val="0"/>
              <w:rPr>
                <w:rFonts w:asciiTheme="minorHAnsi" w:hAnsiTheme="minorHAnsi" w:cstheme="minorHAnsi"/>
                <w:szCs w:val="22"/>
              </w:rPr>
            </w:pPr>
            <w:r w:rsidRPr="00EC0FA5">
              <w:rPr>
                <w:rFonts w:asciiTheme="minorHAnsi" w:hAnsiTheme="minorHAnsi" w:cstheme="minorHAnsi"/>
                <w:szCs w:val="22"/>
              </w:rPr>
              <w:t xml:space="preserve">Lauriston’s </w:t>
            </w:r>
            <w:r w:rsidRPr="00EC0FA5">
              <w:rPr>
                <w:rFonts w:asciiTheme="minorHAnsi" w:hAnsiTheme="minorHAnsi" w:cstheme="minorHAnsi"/>
                <w:i/>
                <w:iCs/>
                <w:szCs w:val="22"/>
              </w:rPr>
              <w:t>We have an opportunity</w:t>
            </w:r>
            <w:r w:rsidRPr="00EC0FA5">
              <w:rPr>
                <w:rFonts w:asciiTheme="minorHAnsi" w:hAnsiTheme="minorHAnsi" w:cstheme="minorHAnsi"/>
                <w:iCs/>
                <w:szCs w:val="22"/>
              </w:rPr>
              <w:t xml:space="preserve"> project</w:t>
            </w:r>
            <w:r w:rsidRPr="00EC0FA5">
              <w:rPr>
                <w:rFonts w:asciiTheme="minorHAnsi" w:hAnsiTheme="minorHAnsi" w:cstheme="minorHAnsi"/>
                <w:i/>
                <w:iCs/>
                <w:szCs w:val="22"/>
              </w:rPr>
              <w:t xml:space="preserve"> </w:t>
            </w:r>
            <w:r w:rsidRPr="00EC0FA5">
              <w:rPr>
                <w:rFonts w:asciiTheme="minorHAnsi" w:hAnsiTheme="minorHAnsi" w:cstheme="minorHAnsi"/>
                <w:szCs w:val="22"/>
                <w:lang w:eastAsia="en-AU"/>
              </w:rPr>
              <w:t>will work with partner schools to connect STEAM concepts and the Australian Curriculum: Digital Technologies in an innovative way with organisations linked to disability services.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Lockington Consolidated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Lockington Consolidated School and Rochester Primary School, two rural school s approximately 25 kilometres apart, will work together on implementation of the Digital Technologies curriculum supported with appropriate software and devices. Students will identify problems, use abstraction to filter information, read and create algorithms, create digital solutions be able to explain what they are doing to their teachers, parents, peers and the wider community</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Mansfield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$50,000.00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support the implementation of the Digital Technologies curriculum through a collaborative coaching model in 38 primary classrooms in the school. Professional learning will be supported by the purchase of digital technology equipment for classroom use.</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Marist College Canberra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ACT</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$13,500.00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This one-year intensive project focuses on teacher professional learning to build capabilities in Digital Technologies and for the introduction of robotics as a focus for student engagement in Years 4 to 10. It will be supported by a critical friend from the University of Canberra.</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Matraville Sports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$48,500.00 </w:t>
            </w:r>
          </w:p>
        </w:tc>
        <w:tc>
          <w:tcPr>
            <w:tcW w:w="0" w:type="auto"/>
          </w:tcPr>
          <w:p w:rsidR="007C41AA" w:rsidRPr="00EC0FA5" w:rsidRDefault="007C41AA" w:rsidP="00954277">
            <w:pPr>
              <w:pStyle w:val="Default"/>
              <w:rPr>
                <w:rFonts w:asciiTheme="minorHAnsi" w:hAnsiTheme="minorHAnsi" w:cstheme="minorHAnsi"/>
                <w:sz w:val="22"/>
                <w:szCs w:val="22"/>
              </w:rPr>
            </w:pPr>
            <w:r w:rsidRPr="00EC0FA5">
              <w:rPr>
                <w:rFonts w:asciiTheme="minorHAnsi" w:hAnsiTheme="minorHAnsi" w:cstheme="minorHAnsi"/>
                <w:sz w:val="22"/>
                <w:szCs w:val="22"/>
              </w:rPr>
              <w:t xml:space="preserve">Matraville Sports High School, which services the La Perouse Aboriginal and surrounding communities in eastern </w:t>
            </w:r>
            <w:proofErr w:type="gramStart"/>
            <w:r w:rsidRPr="00EC0FA5">
              <w:rPr>
                <w:rFonts w:asciiTheme="minorHAnsi" w:hAnsiTheme="minorHAnsi" w:cstheme="minorHAnsi"/>
                <w:sz w:val="22"/>
                <w:szCs w:val="22"/>
              </w:rPr>
              <w:t>Sydney</w:t>
            </w:r>
            <w:proofErr w:type="gramEnd"/>
            <w:r w:rsidRPr="00EC0FA5">
              <w:rPr>
                <w:rFonts w:asciiTheme="minorHAnsi" w:hAnsiTheme="minorHAnsi" w:cstheme="minorHAnsi"/>
                <w:sz w:val="22"/>
                <w:szCs w:val="22"/>
              </w:rPr>
              <w:t xml:space="preserve"> will </w:t>
            </w:r>
            <w:r>
              <w:rPr>
                <w:rFonts w:asciiTheme="minorHAnsi" w:hAnsiTheme="minorHAnsi" w:cstheme="minorHAnsi"/>
                <w:sz w:val="22"/>
                <w:szCs w:val="22"/>
              </w:rPr>
              <w:t xml:space="preserve">be </w:t>
            </w:r>
            <w:r w:rsidRPr="00EC0FA5">
              <w:rPr>
                <w:rFonts w:asciiTheme="minorHAnsi" w:hAnsiTheme="minorHAnsi" w:cstheme="minorHAnsi"/>
                <w:sz w:val="22"/>
                <w:szCs w:val="22"/>
              </w:rPr>
              <w:t xml:space="preserve">working with the Michael Crouch Innovation Centre at the University of New South Wales and five feeder schools. The project will provide teacher professional learning and intensive </w:t>
            </w:r>
            <w:proofErr w:type="spellStart"/>
            <w:r w:rsidRPr="00EC0FA5">
              <w:rPr>
                <w:rFonts w:asciiTheme="minorHAnsi" w:hAnsiTheme="minorHAnsi" w:cstheme="minorHAnsi"/>
                <w:sz w:val="22"/>
                <w:szCs w:val="22"/>
              </w:rPr>
              <w:t>bootcamps</w:t>
            </w:r>
            <w:proofErr w:type="spellEnd"/>
            <w:r w:rsidRPr="00EC0FA5">
              <w:rPr>
                <w:rFonts w:asciiTheme="minorHAnsi" w:hAnsiTheme="minorHAnsi" w:cstheme="minorHAnsi"/>
                <w:sz w:val="22"/>
                <w:szCs w:val="22"/>
              </w:rPr>
              <w:t xml:space="preserve"> for stage 3 and 4 students in coding, 3D modelling and printing, rapid prototyping, laser cutting, injection moulding and robotics.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Middle Park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$49,550.00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hyperlink r:id="rId9" w:history="1">
              <w:r w:rsidRPr="002C79A6">
                <w:rPr>
                  <w:rFonts w:asciiTheme="minorHAnsi" w:hAnsiTheme="minorHAnsi" w:cstheme="minorHAnsi"/>
                  <w:szCs w:val="22"/>
                </w:rPr>
                <w:t xml:space="preserve">Middle Park State School and its three </w:t>
              </w:r>
              <w:r w:rsidRPr="00EC0FA5">
                <w:rPr>
                  <w:rFonts w:asciiTheme="minorHAnsi" w:hAnsiTheme="minorHAnsi" w:cstheme="minorHAnsi"/>
                  <w:szCs w:val="22"/>
                </w:rPr>
                <w:t xml:space="preserve">Centenary Learning Alliance of State Schools (CLASS) partner schools are </w:t>
              </w:r>
              <w:r w:rsidRPr="002C79A6">
                <w:rPr>
                  <w:rFonts w:asciiTheme="minorHAnsi" w:hAnsiTheme="minorHAnsi" w:cstheme="minorHAnsi"/>
                  <w:szCs w:val="22"/>
                </w:rPr>
                <w:t xml:space="preserve">collaborating on </w:t>
              </w:r>
            </w:hyperlink>
            <w:r w:rsidRPr="00EC0FA5">
              <w:rPr>
                <w:rFonts w:asciiTheme="minorHAnsi" w:hAnsiTheme="minorHAnsi" w:cstheme="minorHAnsi"/>
                <w:szCs w:val="22"/>
              </w:rPr>
              <w:t xml:space="preserve">a </w:t>
            </w:r>
            <w:r w:rsidRPr="002C79A6">
              <w:rPr>
                <w:rFonts w:asciiTheme="minorHAnsi" w:hAnsiTheme="minorHAnsi" w:cstheme="minorHAnsi"/>
                <w:szCs w:val="22"/>
              </w:rPr>
              <w:t xml:space="preserve">CLASS Technology Transformation </w:t>
            </w:r>
            <w:r w:rsidRPr="00EC0FA5">
              <w:rPr>
                <w:rFonts w:asciiTheme="minorHAnsi" w:hAnsiTheme="minorHAnsi" w:cstheme="minorHAnsi"/>
                <w:szCs w:val="22"/>
              </w:rPr>
              <w:t xml:space="preserve">project, which will involve a school in remote Queensland as </w:t>
            </w:r>
            <w:r>
              <w:rPr>
                <w:rFonts w:asciiTheme="minorHAnsi" w:hAnsiTheme="minorHAnsi" w:cstheme="minorHAnsi"/>
                <w:szCs w:val="22"/>
              </w:rPr>
              <w:t xml:space="preserve">well as the </w:t>
            </w:r>
            <w:r w:rsidRPr="00EC0FA5">
              <w:rPr>
                <w:rFonts w:asciiTheme="minorHAnsi" w:hAnsiTheme="minorHAnsi" w:cstheme="minorHAnsi"/>
                <w:szCs w:val="22"/>
              </w:rPr>
              <w:t xml:space="preserve">four </w:t>
            </w:r>
            <w:r>
              <w:rPr>
                <w:rFonts w:asciiTheme="minorHAnsi" w:hAnsiTheme="minorHAnsi" w:cstheme="minorHAnsi"/>
                <w:szCs w:val="22"/>
              </w:rPr>
              <w:t xml:space="preserve">alliance </w:t>
            </w:r>
            <w:r w:rsidRPr="00EC0FA5">
              <w:rPr>
                <w:rFonts w:asciiTheme="minorHAnsi" w:hAnsiTheme="minorHAnsi" w:cstheme="minorHAnsi"/>
                <w:szCs w:val="22"/>
              </w:rPr>
              <w:t>schools in Brisbane’s Centenary suburbs. The CLASS project will include professional development for teachers and real-world challenges for Year 6 and 7 students. Challenge solution</w:t>
            </w:r>
            <w:r>
              <w:rPr>
                <w:rFonts w:asciiTheme="minorHAnsi" w:hAnsiTheme="minorHAnsi" w:cstheme="minorHAnsi"/>
                <w:szCs w:val="22"/>
              </w:rPr>
              <w:t xml:space="preserve">s will be presented at a joint </w:t>
            </w:r>
            <w:r w:rsidRPr="00EC0FA5">
              <w:rPr>
                <w:rFonts w:asciiTheme="minorHAnsi" w:hAnsiTheme="minorHAnsi" w:cstheme="minorHAnsi"/>
                <w:szCs w:val="22"/>
              </w:rPr>
              <w:t>Showcase.</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Mount Eliza North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focus on coding and basic robotics through professional development for selected teachers and the purchase of equipment and software. It will encourage more girls to develop an early interest in STEM. Mount Eliza North Primary teachers will also conduct high quality professional development within an established network of International Baccalaureate schools and other local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North Ingle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50,000</w:t>
            </w:r>
            <w:r w:rsidRPr="00EC0FA5">
              <w:rPr>
                <w:rFonts w:asciiTheme="minorHAnsi" w:hAnsiTheme="minorHAnsi" w:cstheme="minorHAnsi"/>
                <w:color w:val="000000"/>
                <w:szCs w:val="22"/>
                <w:lang w:eastAsia="en-AU"/>
              </w:rPr>
              <w:t xml:space="preserve">.00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Leveraging a recent </w:t>
            </w:r>
            <w:r w:rsidRPr="00EC0FA5">
              <w:rPr>
                <w:rFonts w:asciiTheme="minorHAnsi" w:hAnsiTheme="minorHAnsi" w:cstheme="minorHAnsi"/>
                <w:szCs w:val="22"/>
                <w:lang w:eastAsia="en-US"/>
              </w:rPr>
              <w:t xml:space="preserve">upgrade of its digital network infrastructure, </w:t>
            </w:r>
            <w:r w:rsidRPr="00EC0FA5">
              <w:rPr>
                <w:rFonts w:asciiTheme="minorHAnsi" w:hAnsiTheme="minorHAnsi" w:cstheme="minorHAnsi"/>
                <w:color w:val="000000"/>
                <w:szCs w:val="22"/>
              </w:rPr>
              <w:t>North Ingle School’s</w:t>
            </w:r>
            <w:r w:rsidRPr="00EC0FA5">
              <w:rPr>
                <w:rFonts w:asciiTheme="minorHAnsi" w:hAnsiTheme="minorHAnsi" w:cstheme="minorHAnsi"/>
                <w:szCs w:val="22"/>
              </w:rPr>
              <w:t xml:space="preserve"> project combines teacher professional learning with consultation and mentoring from experts in education/industry and purchase of key resources.  </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Ocean View P-12 College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$41,000.00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This project will implement a coaching model to shift pedagogy and improve teacher confidence and capacity for teachers to support students in their development of digital solutions.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Ogilvie High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TAS</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rPr>
                <w:rFonts w:asciiTheme="minorHAnsi" w:hAnsiTheme="minorHAnsi" w:cstheme="minorHAnsi"/>
                <w:szCs w:val="22"/>
              </w:rPr>
            </w:pPr>
            <w:r w:rsidRPr="00EC0FA5">
              <w:rPr>
                <w:rFonts w:asciiTheme="minorHAnsi" w:hAnsiTheme="minorHAnsi" w:cstheme="minorHAnsi"/>
                <w:szCs w:val="22"/>
              </w:rPr>
              <w:t xml:space="preserve">Ogilvie High School (OHS) is the only public all-girls school in Tasmania. Its </w:t>
            </w:r>
            <w:r w:rsidRPr="00EC0FA5">
              <w:rPr>
                <w:rFonts w:asciiTheme="minorHAnsi" w:hAnsiTheme="minorHAnsi" w:cstheme="minorHAnsi"/>
                <w:i/>
                <w:szCs w:val="22"/>
              </w:rPr>
              <w:t>#</w:t>
            </w:r>
            <w:proofErr w:type="spellStart"/>
            <w:r w:rsidRPr="00EC0FA5">
              <w:rPr>
                <w:rFonts w:asciiTheme="minorHAnsi" w:hAnsiTheme="minorHAnsi" w:cstheme="minorHAnsi"/>
                <w:i/>
                <w:szCs w:val="22"/>
              </w:rPr>
              <w:t>codelikeagirl-projectOHS</w:t>
            </w:r>
            <w:proofErr w:type="spellEnd"/>
            <w:r w:rsidRPr="00EC0FA5">
              <w:rPr>
                <w:rFonts w:asciiTheme="minorHAnsi" w:hAnsiTheme="minorHAnsi" w:cstheme="minorHAnsi"/>
                <w:i/>
                <w:szCs w:val="22"/>
              </w:rPr>
              <w:t xml:space="preserve"> </w:t>
            </w:r>
            <w:r w:rsidRPr="00EC0FA5">
              <w:rPr>
                <w:rFonts w:asciiTheme="minorHAnsi" w:hAnsiTheme="minorHAnsi" w:cstheme="minorHAnsi"/>
                <w:szCs w:val="22"/>
              </w:rPr>
              <w:t xml:space="preserve">will increase the exposure of girls to Digital Technologies through school wide implementation of </w:t>
            </w:r>
            <w:r w:rsidRPr="00EC0FA5">
              <w:rPr>
                <w:rFonts w:asciiTheme="minorHAnsi" w:hAnsiTheme="minorHAnsi" w:cstheme="minorHAnsi"/>
                <w:i/>
                <w:szCs w:val="22"/>
              </w:rPr>
              <w:t>Australian Curriculum: Digital Technologies</w:t>
            </w:r>
            <w:r w:rsidRPr="00EC0FA5">
              <w:rPr>
                <w:rFonts w:asciiTheme="minorHAnsi" w:hAnsiTheme="minorHAnsi" w:cstheme="minorHAnsi"/>
                <w:szCs w:val="22"/>
              </w:rPr>
              <w:t xml:space="preserve"> and a primary school outreach program, through which Grade 5 &amp; 6 students would have opportunities to work with peer leaders from Grade 7 &amp; 8.</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Our Lady of Mercy Catholic School, Deloraine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TAS</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$48,000.00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lang w:val="en-US"/>
              </w:rPr>
              <w:t xml:space="preserve">This is a </w:t>
            </w:r>
            <w:r w:rsidRPr="00EC0FA5">
              <w:rPr>
                <w:rFonts w:asciiTheme="minorHAnsi" w:hAnsiTheme="minorHAnsi" w:cstheme="minorHAnsi"/>
                <w:i/>
                <w:szCs w:val="22"/>
                <w:lang w:val="en-US"/>
              </w:rPr>
              <w:t>Smart Garden Project</w:t>
            </w:r>
            <w:r w:rsidRPr="00EC0FA5">
              <w:rPr>
                <w:rFonts w:asciiTheme="minorHAnsi" w:hAnsiTheme="minorHAnsi" w:cstheme="minorHAnsi"/>
                <w:szCs w:val="22"/>
                <w:lang w:val="en-US"/>
              </w:rPr>
              <w:t xml:space="preserve">, in which </w:t>
            </w:r>
            <w:r w:rsidRPr="00EC0FA5">
              <w:rPr>
                <w:rFonts w:asciiTheme="minorHAnsi" w:hAnsiTheme="minorHAnsi" w:cstheme="minorHAnsi"/>
                <w:color w:val="000000"/>
                <w:szCs w:val="22"/>
              </w:rPr>
              <w:t xml:space="preserve">Our Lady of Mercy Catholic School and two partner schools will use </w:t>
            </w:r>
            <w:r w:rsidRPr="00EC0FA5">
              <w:rPr>
                <w:rFonts w:asciiTheme="minorHAnsi" w:hAnsiTheme="minorHAnsi" w:cstheme="minorHAnsi"/>
                <w:szCs w:val="22"/>
                <w:lang w:val="en-US"/>
              </w:rPr>
              <w:t>the Digital Technologies curriculum to support their school vegetable gardens to produce healthy food with consideration of sustainable and innovative vegetable gardening techniques</w:t>
            </w:r>
            <w:r>
              <w:rPr>
                <w:rFonts w:asciiTheme="minorHAnsi" w:hAnsiTheme="minorHAnsi" w:cstheme="minorHAnsi"/>
                <w:szCs w:val="22"/>
                <w:lang w:val="en-US"/>
              </w:rPr>
              <w:t>.</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Pacific Pines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$23,607.20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This </w:t>
            </w:r>
            <w:r w:rsidRPr="00EC0FA5">
              <w:rPr>
                <w:rFonts w:asciiTheme="minorHAnsi" w:hAnsiTheme="minorHAnsi" w:cstheme="minorHAnsi"/>
                <w:i/>
                <w:szCs w:val="22"/>
              </w:rPr>
              <w:t xml:space="preserve">Conquering the Great Divide: </w:t>
            </w:r>
            <w:proofErr w:type="spellStart"/>
            <w:r w:rsidRPr="00EC0FA5">
              <w:rPr>
                <w:rFonts w:asciiTheme="minorHAnsi" w:hAnsiTheme="minorHAnsi" w:cstheme="minorHAnsi"/>
                <w:i/>
                <w:szCs w:val="22"/>
              </w:rPr>
              <w:t>Brobotics</w:t>
            </w:r>
            <w:proofErr w:type="spellEnd"/>
            <w:r w:rsidRPr="00EC0FA5">
              <w:rPr>
                <w:rFonts w:asciiTheme="minorHAnsi" w:hAnsiTheme="minorHAnsi" w:cstheme="minorHAnsi"/>
                <w:i/>
                <w:szCs w:val="22"/>
              </w:rPr>
              <w:t xml:space="preserve"> and </w:t>
            </w:r>
            <w:proofErr w:type="spellStart"/>
            <w:r w:rsidRPr="00EC0FA5">
              <w:rPr>
                <w:rFonts w:asciiTheme="minorHAnsi" w:hAnsiTheme="minorHAnsi" w:cstheme="minorHAnsi"/>
                <w:i/>
                <w:szCs w:val="22"/>
              </w:rPr>
              <w:t>Robogirls</w:t>
            </w:r>
            <w:proofErr w:type="spellEnd"/>
            <w:r w:rsidRPr="00EC0FA5">
              <w:rPr>
                <w:rFonts w:asciiTheme="minorHAnsi" w:hAnsiTheme="minorHAnsi" w:cstheme="minorHAnsi"/>
                <w:szCs w:val="22"/>
              </w:rPr>
              <w:t xml:space="preserve"> project aims to targets two underrepresented target groups within the local school community (academically high achieving girls and boys with challenging behaviours) to provide skills and opportunities in digital technologies, with a focus on robotics. There will also be annual Days of Excellence with partner schools; targeted at students within these groups.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Royal Institute for Deaf and Blind Children Thomas Pattison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$11,000.00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Royal Institute for Deaf and Blind Children (</w:t>
            </w:r>
            <w:proofErr w:type="spellStart"/>
            <w:r w:rsidRPr="00EC0FA5">
              <w:rPr>
                <w:rFonts w:asciiTheme="minorHAnsi" w:hAnsiTheme="minorHAnsi" w:cstheme="minorHAnsi"/>
                <w:szCs w:val="22"/>
              </w:rPr>
              <w:t>RIDBC</w:t>
            </w:r>
            <w:proofErr w:type="spellEnd"/>
            <w:r w:rsidRPr="00EC0FA5">
              <w:rPr>
                <w:rFonts w:asciiTheme="minorHAnsi" w:hAnsiTheme="minorHAnsi" w:cstheme="minorHAnsi"/>
                <w:szCs w:val="22"/>
              </w:rPr>
              <w:t xml:space="preserve">), Thomas Pattison School will </w:t>
            </w:r>
            <w:r w:rsidRPr="00EC0FA5">
              <w:rPr>
                <w:rFonts w:asciiTheme="minorHAnsi" w:hAnsiTheme="minorHAnsi" w:cstheme="minorHAnsi"/>
                <w:szCs w:val="22"/>
                <w:lang w:eastAsia="en-US"/>
              </w:rPr>
              <w:t xml:space="preserve">get its teachers and students engaged with the Digital Technologies curriculum and set up a dedicated resource digital technologies area for its school with the capability to share the space, expertise and learning with other schools within </w:t>
            </w:r>
            <w:proofErr w:type="spellStart"/>
            <w:r w:rsidRPr="00EC0FA5">
              <w:rPr>
                <w:rFonts w:asciiTheme="minorHAnsi" w:hAnsiTheme="minorHAnsi" w:cstheme="minorHAnsi"/>
                <w:szCs w:val="22"/>
                <w:lang w:eastAsia="en-US"/>
              </w:rPr>
              <w:t>RIDBC</w:t>
            </w:r>
            <w:proofErr w:type="spellEnd"/>
            <w:r w:rsidRPr="00EC0FA5">
              <w:rPr>
                <w:rFonts w:asciiTheme="minorHAnsi" w:hAnsiTheme="minorHAnsi" w:cstheme="minorHAnsi"/>
                <w:szCs w:val="22"/>
                <w:lang w:eastAsia="en-US"/>
              </w:rPr>
              <w:t>.</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Servite College, Tuart Hill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efault"/>
              <w:rPr>
                <w:rFonts w:asciiTheme="minorHAnsi" w:hAnsiTheme="minorHAnsi" w:cstheme="minorHAnsi"/>
                <w:sz w:val="22"/>
                <w:szCs w:val="22"/>
              </w:rPr>
            </w:pPr>
            <w:r w:rsidRPr="00EC0FA5">
              <w:rPr>
                <w:rFonts w:asciiTheme="minorHAnsi" w:hAnsiTheme="minorHAnsi" w:cstheme="minorHAnsi"/>
                <w:sz w:val="22"/>
                <w:szCs w:val="22"/>
              </w:rPr>
              <w:t>Servite College will partner with Catholic Education Western Australia (</w:t>
            </w:r>
            <w:proofErr w:type="spellStart"/>
            <w:r w:rsidRPr="00EC0FA5">
              <w:rPr>
                <w:rFonts w:asciiTheme="minorHAnsi" w:hAnsiTheme="minorHAnsi" w:cstheme="minorHAnsi"/>
                <w:sz w:val="22"/>
                <w:szCs w:val="22"/>
              </w:rPr>
              <w:t>CEWA</w:t>
            </w:r>
            <w:proofErr w:type="spellEnd"/>
            <w:r w:rsidRPr="00EC0FA5">
              <w:rPr>
                <w:rFonts w:asciiTheme="minorHAnsi" w:hAnsiTheme="minorHAnsi" w:cstheme="minorHAnsi"/>
                <w:sz w:val="22"/>
                <w:szCs w:val="22"/>
              </w:rPr>
              <w:t xml:space="preserve">) to pilot </w:t>
            </w:r>
            <w:proofErr w:type="spellStart"/>
            <w:r w:rsidRPr="00EC0FA5">
              <w:rPr>
                <w:rFonts w:asciiTheme="minorHAnsi" w:hAnsiTheme="minorHAnsi" w:cstheme="minorHAnsi"/>
                <w:sz w:val="22"/>
                <w:szCs w:val="22"/>
              </w:rPr>
              <w:t>CEWA’s</w:t>
            </w:r>
            <w:proofErr w:type="spellEnd"/>
            <w:r w:rsidRPr="00EC0FA5">
              <w:rPr>
                <w:rFonts w:asciiTheme="minorHAnsi" w:hAnsiTheme="minorHAnsi" w:cstheme="minorHAnsi"/>
                <w:sz w:val="22"/>
                <w:szCs w:val="22"/>
              </w:rPr>
              <w:t xml:space="preserve"> </w:t>
            </w:r>
            <w:proofErr w:type="spellStart"/>
            <w:r w:rsidRPr="00EC0FA5">
              <w:rPr>
                <w:rFonts w:asciiTheme="minorHAnsi" w:hAnsiTheme="minorHAnsi" w:cstheme="minorHAnsi"/>
                <w:sz w:val="22"/>
                <w:szCs w:val="22"/>
              </w:rPr>
              <w:t>LEADing</w:t>
            </w:r>
            <w:proofErr w:type="spellEnd"/>
            <w:r w:rsidRPr="00EC0FA5">
              <w:rPr>
                <w:rFonts w:asciiTheme="minorHAnsi" w:hAnsiTheme="minorHAnsi" w:cstheme="minorHAnsi"/>
                <w:sz w:val="22"/>
                <w:szCs w:val="22"/>
              </w:rPr>
              <w:t xml:space="preserve"> Lights </w:t>
            </w:r>
            <w:r>
              <w:rPr>
                <w:rFonts w:asciiTheme="minorHAnsi" w:hAnsiTheme="minorHAnsi" w:cstheme="minorHAnsi"/>
                <w:sz w:val="22"/>
                <w:szCs w:val="22"/>
              </w:rPr>
              <w:t>(</w:t>
            </w:r>
            <w:r w:rsidRPr="00EC0FA5">
              <w:rPr>
                <w:rFonts w:asciiTheme="minorHAnsi" w:hAnsiTheme="minorHAnsi" w:cstheme="minorHAnsi"/>
                <w:sz w:val="22"/>
                <w:szCs w:val="22"/>
              </w:rPr>
              <w:t>Learning, Engagement, Accountability and Discipleship)</w:t>
            </w:r>
            <w:r>
              <w:rPr>
                <w:rFonts w:asciiTheme="minorHAnsi" w:hAnsiTheme="minorHAnsi" w:cstheme="minorHAnsi"/>
                <w:sz w:val="22"/>
                <w:szCs w:val="22"/>
              </w:rPr>
              <w:t xml:space="preserve"> </w:t>
            </w:r>
            <w:r w:rsidRPr="00EC0FA5">
              <w:rPr>
                <w:rFonts w:asciiTheme="minorHAnsi" w:hAnsiTheme="minorHAnsi" w:cstheme="minorHAnsi"/>
                <w:sz w:val="22"/>
                <w:szCs w:val="22"/>
              </w:rPr>
              <w:t xml:space="preserve">digital transformation initiative. </w:t>
            </w:r>
            <w:proofErr w:type="spellStart"/>
            <w:r w:rsidRPr="00EC0FA5">
              <w:rPr>
                <w:rFonts w:asciiTheme="minorHAnsi" w:hAnsiTheme="minorHAnsi" w:cstheme="minorHAnsi"/>
                <w:sz w:val="22"/>
                <w:szCs w:val="22"/>
              </w:rPr>
              <w:t>LEADing</w:t>
            </w:r>
            <w:proofErr w:type="spellEnd"/>
            <w:r w:rsidRPr="00EC0FA5">
              <w:rPr>
                <w:rFonts w:asciiTheme="minorHAnsi" w:hAnsiTheme="minorHAnsi" w:cstheme="minorHAnsi"/>
                <w:sz w:val="22"/>
                <w:szCs w:val="22"/>
              </w:rPr>
              <w:t xml:space="preserve"> Lights is creating a single digital ecosystem for all </w:t>
            </w:r>
            <w:proofErr w:type="spellStart"/>
            <w:r w:rsidRPr="00EC0FA5">
              <w:rPr>
                <w:rFonts w:asciiTheme="minorHAnsi" w:hAnsiTheme="minorHAnsi" w:cstheme="minorHAnsi"/>
                <w:sz w:val="22"/>
                <w:szCs w:val="22"/>
              </w:rPr>
              <w:t>CEWA</w:t>
            </w:r>
            <w:proofErr w:type="spellEnd"/>
            <w:r w:rsidRPr="00EC0FA5">
              <w:rPr>
                <w:rFonts w:asciiTheme="minorHAnsi" w:hAnsiTheme="minorHAnsi" w:cstheme="minorHAnsi"/>
                <w:sz w:val="22"/>
                <w:szCs w:val="22"/>
              </w:rPr>
              <w:t xml:space="preserve"> schools. In this context, Servite College will construct a Transformational Teaching and Learning program using iPads in middle school; provide reboot </w:t>
            </w:r>
            <w:r w:rsidRPr="00EC0FA5">
              <w:rPr>
                <w:rFonts w:asciiTheme="minorHAnsi" w:hAnsiTheme="minorHAnsi" w:cstheme="minorHAnsi"/>
                <w:bCs/>
                <w:sz w:val="22"/>
                <w:szCs w:val="22"/>
              </w:rPr>
              <w:t xml:space="preserve">network architecture </w:t>
            </w:r>
            <w:r w:rsidRPr="00EC0FA5">
              <w:rPr>
                <w:rFonts w:asciiTheme="minorHAnsi" w:hAnsiTheme="minorHAnsi" w:cstheme="minorHAnsi"/>
                <w:sz w:val="22"/>
                <w:szCs w:val="22"/>
              </w:rPr>
              <w:t xml:space="preserve">and </w:t>
            </w:r>
            <w:r w:rsidRPr="00EC0FA5">
              <w:rPr>
                <w:rFonts w:asciiTheme="minorHAnsi" w:hAnsiTheme="minorHAnsi" w:cstheme="minorHAnsi"/>
                <w:bCs/>
                <w:sz w:val="22"/>
                <w:szCs w:val="22"/>
              </w:rPr>
              <w:t>technical support</w:t>
            </w:r>
            <w:r w:rsidRPr="00EC0FA5">
              <w:rPr>
                <w:rFonts w:asciiTheme="minorHAnsi" w:hAnsiTheme="minorHAnsi" w:cstheme="minorHAnsi"/>
                <w:sz w:val="22"/>
                <w:szCs w:val="22"/>
              </w:rPr>
              <w:t xml:space="preserve">; strengthen teacher </w:t>
            </w:r>
            <w:r w:rsidRPr="00EC0FA5">
              <w:rPr>
                <w:rFonts w:asciiTheme="minorHAnsi" w:hAnsiTheme="minorHAnsi" w:cstheme="minorHAnsi"/>
                <w:bCs/>
                <w:sz w:val="22"/>
                <w:szCs w:val="22"/>
              </w:rPr>
              <w:t>digital competencies; i</w:t>
            </w:r>
            <w:r w:rsidRPr="00EC0FA5">
              <w:rPr>
                <w:rFonts w:asciiTheme="minorHAnsi" w:hAnsiTheme="minorHAnsi" w:cstheme="minorHAnsi"/>
                <w:sz w:val="22"/>
                <w:szCs w:val="22"/>
              </w:rPr>
              <w:t>ntroduce Coding and Computational Thinking; and develop policy and practice around Digital Citizenship.</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Somerset College, Mudgeeraba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color w:val="000000"/>
                <w:szCs w:val="22"/>
              </w:rPr>
              <w:t xml:space="preserve">Somerset College will implement the Australian Curriculum: Digital Technologies over two years and develop a successful coding and robotics programme from Prep to Year 10 </w:t>
            </w:r>
            <w:r w:rsidRPr="009C3076">
              <w:rPr>
                <w:rFonts w:asciiTheme="minorHAnsi" w:hAnsiTheme="minorHAnsi" w:cstheme="minorHAnsi"/>
                <w:color w:val="000000"/>
                <w:szCs w:val="22"/>
              </w:rPr>
              <w:t xml:space="preserve">within </w:t>
            </w:r>
            <w:r>
              <w:rPr>
                <w:rFonts w:asciiTheme="minorHAnsi" w:hAnsiTheme="minorHAnsi" w:cstheme="minorHAnsi"/>
                <w:color w:val="000000"/>
                <w:szCs w:val="22"/>
              </w:rPr>
              <w:t>its</w:t>
            </w:r>
            <w:r w:rsidRPr="009C3076">
              <w:rPr>
                <w:rFonts w:asciiTheme="minorHAnsi" w:hAnsiTheme="minorHAnsi" w:cstheme="minorHAnsi"/>
                <w:color w:val="000000"/>
                <w:szCs w:val="22"/>
              </w:rPr>
              <w:t xml:space="preserve"> framework as an International Baccalaureate school </w:t>
            </w:r>
            <w:r w:rsidRPr="00EC0FA5">
              <w:rPr>
                <w:rFonts w:asciiTheme="minorHAnsi" w:hAnsiTheme="minorHAnsi" w:cstheme="minorHAnsi"/>
                <w:color w:val="000000"/>
                <w:szCs w:val="22"/>
              </w:rPr>
              <w:t>where students have access to a range of physical computing equipment and systems.</w:t>
            </w:r>
            <w:r w:rsidRPr="00EC0FA5">
              <w:rPr>
                <w:rFonts w:asciiTheme="minorHAnsi" w:hAnsiTheme="minorHAnsi" w:cstheme="minorHAnsi"/>
                <w:szCs w:val="22"/>
              </w:rPr>
              <w:t xml:space="preserve"> </w:t>
            </w:r>
            <w:r w:rsidRPr="009C3076">
              <w:rPr>
                <w:rFonts w:asciiTheme="minorHAnsi" w:hAnsiTheme="minorHAnsi" w:cstheme="minorHAnsi"/>
                <w:szCs w:val="22"/>
              </w:rPr>
              <w:t xml:space="preserve">This project </w:t>
            </w:r>
            <w:r>
              <w:rPr>
                <w:rFonts w:asciiTheme="minorHAnsi" w:hAnsiTheme="minorHAnsi" w:cstheme="minorHAnsi"/>
                <w:szCs w:val="22"/>
              </w:rPr>
              <w:t xml:space="preserve">has </w:t>
            </w:r>
            <w:r w:rsidRPr="009C3076">
              <w:rPr>
                <w:rFonts w:asciiTheme="minorHAnsi" w:hAnsiTheme="minorHAnsi" w:cstheme="minorHAnsi"/>
                <w:szCs w:val="22"/>
              </w:rPr>
              <w:t xml:space="preserve">a clear focus on teacher development and </w:t>
            </w:r>
            <w:r>
              <w:rPr>
                <w:rFonts w:asciiTheme="minorHAnsi" w:hAnsiTheme="minorHAnsi" w:cstheme="minorHAnsi"/>
                <w:szCs w:val="22"/>
              </w:rPr>
              <w:t xml:space="preserve">will </w:t>
            </w:r>
            <w:r w:rsidRPr="009C3076">
              <w:rPr>
                <w:rFonts w:asciiTheme="minorHAnsi" w:hAnsiTheme="minorHAnsi" w:cstheme="minorHAnsi"/>
                <w:szCs w:val="22"/>
              </w:rPr>
              <w:t xml:space="preserve">require all ICT </w:t>
            </w:r>
            <w:r>
              <w:rPr>
                <w:rFonts w:asciiTheme="minorHAnsi" w:hAnsiTheme="minorHAnsi" w:cstheme="minorHAnsi"/>
                <w:szCs w:val="22"/>
              </w:rPr>
              <w:t xml:space="preserve">teachers </w:t>
            </w:r>
            <w:r w:rsidRPr="009C3076">
              <w:rPr>
                <w:rFonts w:asciiTheme="minorHAnsi" w:hAnsiTheme="minorHAnsi" w:cstheme="minorHAnsi"/>
                <w:szCs w:val="22"/>
              </w:rPr>
              <w:t>to engage in action research</w:t>
            </w:r>
            <w:r>
              <w:rPr>
                <w:rFonts w:asciiTheme="minorHAnsi" w:hAnsiTheme="minorHAnsi" w:cstheme="minorHAnsi"/>
                <w:szCs w:val="22"/>
              </w:rPr>
              <w:t>. Results will be shared.</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St Joseph's Primary School Bardon</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In partnership with University of Queensland’s Computer Science Department, this project will provide professional learning for teachers and school leaders and an ongoing structure of support. Teachers will attend professional learning at the university and the university will work in classrooms to support teachers.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St Mary's School, Warwick</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$55,000.00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Working with 3 other schools, </w:t>
            </w:r>
            <w:r w:rsidRPr="00EC0FA5">
              <w:rPr>
                <w:rFonts w:asciiTheme="minorHAnsi" w:hAnsiTheme="minorHAnsi" w:cstheme="minorHAnsi"/>
                <w:color w:val="000000"/>
                <w:szCs w:val="22"/>
              </w:rPr>
              <w:t>St Mary's School will participate in intensive professional learning opportunities.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Taminmin College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NT</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50,000</w:t>
            </w:r>
            <w:r w:rsidRPr="00EC0FA5">
              <w:rPr>
                <w:rFonts w:asciiTheme="minorHAnsi" w:hAnsiTheme="minorHAnsi" w:cstheme="minorHAnsi"/>
                <w:color w:val="000000"/>
                <w:szCs w:val="22"/>
                <w:lang w:eastAsia="en-AU"/>
              </w:rPr>
              <w:t>.00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train up professional learning community leaders, who will organise workshops, faculty presentations and mentoring opportunities. The project will support effective use of designed “maker space” areas in the school’s new Science and Technology building.</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Tarneit P-9 College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31,200.00</w:t>
            </w:r>
            <w:r w:rsidRPr="00EC0FA5">
              <w:rPr>
                <w:rFonts w:asciiTheme="minorHAnsi" w:hAnsiTheme="minorHAnsi" w:cstheme="minorHAnsi"/>
                <w:color w:val="000000"/>
                <w:szCs w:val="22"/>
                <w:lang w:eastAsia="en-AU"/>
              </w:rPr>
              <w:t xml:space="preserve"> </w:t>
            </w:r>
          </w:p>
        </w:tc>
        <w:tc>
          <w:tcPr>
            <w:tcW w:w="0" w:type="auto"/>
          </w:tcPr>
          <w:p w:rsidR="007C41AA" w:rsidRPr="00EC0FA5" w:rsidRDefault="007C41AA" w:rsidP="00954277">
            <w:pPr>
              <w:rPr>
                <w:rFonts w:asciiTheme="minorHAnsi" w:hAnsiTheme="minorHAnsi" w:cstheme="minorHAnsi"/>
                <w:szCs w:val="22"/>
              </w:rPr>
            </w:pPr>
            <w:r w:rsidRPr="00EC0FA5">
              <w:rPr>
                <w:rFonts w:asciiTheme="minorHAnsi" w:hAnsiTheme="minorHAnsi" w:cstheme="minorHAnsi"/>
                <w:color w:val="000000"/>
                <w:szCs w:val="22"/>
              </w:rPr>
              <w:t>Tarneit will establish a 3D printing station within its maker space, where students can design and manufacture prosthetic limbs in partnership with E-</w:t>
            </w:r>
            <w:proofErr w:type="spellStart"/>
            <w:r w:rsidRPr="00EC0FA5">
              <w:rPr>
                <w:rFonts w:asciiTheme="minorHAnsi" w:hAnsiTheme="minorHAnsi" w:cstheme="minorHAnsi"/>
                <w:color w:val="000000"/>
                <w:szCs w:val="22"/>
              </w:rPr>
              <w:t>Nabling</w:t>
            </w:r>
            <w:proofErr w:type="spellEnd"/>
            <w:r w:rsidRPr="00EC0FA5">
              <w:rPr>
                <w:rFonts w:asciiTheme="minorHAnsi" w:hAnsiTheme="minorHAnsi" w:cstheme="minorHAnsi"/>
                <w:color w:val="000000"/>
                <w:szCs w:val="22"/>
              </w:rPr>
              <w:t xml:space="preserve"> the Future. Tarneit will also purchase two class sets of programmable robots to support small groups of students to experience tangible programming for the first time. </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Taroona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TAS</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Building on the school’s existing investment in technology and technical support, the Taroona Primary School Digital Literacy Innovation project will upskill digital coaches, provide professional learning for staff and purchase materials and storage units to create 3 mobile STEM / maker stations. The project will include parent help, lunchtime interest groups and industry connections. Taroona Primary will share its learning experiences with other schools.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Trinity Lutheran College, Mildura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identify and empower STEAM champions, facilitate an expert collegial coaching model; create a STEAM space in each learning community; and partner with the local healthcare industry to generate real life scenarios.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Vincent State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$20,000.00</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Vincent State School Digital Literacy Project focuses on whole-school capacity building of teachers to plan and teach Digital Literacy as a subject – Digital Technology - and as a whole-of-curriculum skill to embed in other curriculum areas.</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Wallaroo Primary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Wallaroo ‘Digital Hub’ project will support implementation of the Digital Technologies curriculum across the school, through professional learning (peer observation, professional discussions, staff guided activities and external courses) and updating its computer lab.</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Warriappendi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SA</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$10,341.00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provides resources to teach Digital Technologies</w:t>
            </w:r>
            <w:r>
              <w:rPr>
                <w:rFonts w:asciiTheme="minorHAnsi" w:hAnsiTheme="minorHAnsi" w:cstheme="minorHAnsi"/>
                <w:szCs w:val="22"/>
              </w:rPr>
              <w:t>.</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Wee Waa Public School</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This project includes professional learning for teachers, purchase of Digital Technology resources and a Science Festival.</w:t>
            </w:r>
          </w:p>
        </w:tc>
      </w:tr>
      <w:tr w:rsidR="007C41AA" w:rsidRPr="00EC0FA5" w:rsidTr="005428BA">
        <w:trPr>
          <w:cantSplit/>
        </w:trPr>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Wodonga Senior Secondary College</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954277">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$50,000.00 </w:t>
            </w:r>
          </w:p>
        </w:tc>
        <w:tc>
          <w:tcPr>
            <w:tcW w:w="0" w:type="auto"/>
          </w:tcPr>
          <w:p w:rsidR="007C41AA" w:rsidRPr="00EC0FA5" w:rsidRDefault="007C41AA" w:rsidP="00954277">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 xml:space="preserve">Working with 7 partner schools in the Wodonga Federation of Government Schools, Wodonga Senior Secondary College will use this grant to develop a Wodonga Digital Creators Community. The project will enable students </w:t>
            </w:r>
            <w:r>
              <w:rPr>
                <w:rFonts w:asciiTheme="minorHAnsi" w:hAnsiTheme="minorHAnsi" w:cstheme="minorHAnsi"/>
                <w:szCs w:val="22"/>
              </w:rPr>
              <w:t>t</w:t>
            </w:r>
            <w:r w:rsidRPr="00EC0FA5">
              <w:rPr>
                <w:rFonts w:asciiTheme="minorHAnsi" w:hAnsiTheme="minorHAnsi" w:cstheme="minorHAnsi"/>
                <w:szCs w:val="22"/>
              </w:rPr>
              <w:t>o experience building and programing digital circuits, robots, 3D printing and digital manufacturing. The Digital Creators Community will share curriculum resources, obtain specialised hardware, create opportunities for students to interact, innovate and challenge each other, and develop partnerships with tertiary education providers.</w:t>
            </w:r>
          </w:p>
        </w:tc>
      </w:tr>
      <w:tr w:rsidR="007C41AA" w:rsidRPr="00EC0FA5" w:rsidTr="005428BA">
        <w:trPr>
          <w:cantSplit/>
        </w:trPr>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Wyn</w:t>
            </w:r>
            <w:r>
              <w:rPr>
                <w:rFonts w:asciiTheme="minorHAnsi" w:hAnsiTheme="minorHAnsi" w:cstheme="minorHAnsi"/>
                <w:color w:val="000000"/>
                <w:szCs w:val="22"/>
                <w:lang w:eastAsia="en-AU"/>
              </w:rPr>
              <w:t>n</w:t>
            </w:r>
            <w:r w:rsidRPr="00EC0FA5">
              <w:rPr>
                <w:rFonts w:asciiTheme="minorHAnsi" w:hAnsiTheme="minorHAnsi" w:cstheme="minorHAnsi"/>
                <w:color w:val="000000"/>
                <w:szCs w:val="22"/>
                <w:lang w:eastAsia="en-AU"/>
              </w:rPr>
              <w:t>um West State School</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QLD</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$19,500.00 </w:t>
            </w:r>
          </w:p>
        </w:tc>
        <w:tc>
          <w:tcPr>
            <w:tcW w:w="0" w:type="auto"/>
          </w:tcPr>
          <w:p w:rsidR="007C41AA" w:rsidRPr="00EC0FA5" w:rsidRDefault="007C41AA" w:rsidP="00FF1FFB">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The project will in-service all staff so they can implement the Australian Curriculum: Digital Technologies with support from a STEM coach.</w:t>
            </w:r>
          </w:p>
        </w:tc>
      </w:tr>
      <w:tr w:rsidR="007C41AA" w:rsidRPr="00EC0FA5" w:rsidTr="005428BA">
        <w:trPr>
          <w:cantSplit/>
        </w:trPr>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Yallourn North Primary School</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VIC</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w:t>
            </w:r>
            <w:r>
              <w:rPr>
                <w:rFonts w:asciiTheme="minorHAnsi" w:hAnsiTheme="minorHAnsi" w:cstheme="minorHAnsi"/>
                <w:color w:val="000000"/>
                <w:szCs w:val="22"/>
                <w:lang w:eastAsia="en-AU"/>
              </w:rPr>
              <w:t>50,000</w:t>
            </w:r>
            <w:r w:rsidRPr="00EC0FA5">
              <w:rPr>
                <w:rFonts w:asciiTheme="minorHAnsi" w:hAnsiTheme="minorHAnsi" w:cstheme="minorHAnsi"/>
                <w:color w:val="000000"/>
                <w:szCs w:val="22"/>
                <w:lang w:eastAsia="en-AU"/>
              </w:rPr>
              <w:t xml:space="preserve">.00 </w:t>
            </w:r>
          </w:p>
        </w:tc>
        <w:tc>
          <w:tcPr>
            <w:tcW w:w="0" w:type="auto"/>
          </w:tcPr>
          <w:p w:rsidR="007C41AA" w:rsidRPr="00EC0FA5" w:rsidRDefault="007C41AA" w:rsidP="00FF1FFB">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Yallourn North PS and its Moe Small Schools Cluster partners will share expertise and meet fortnightly to develop curriculum and improve their capacity as a collegiate group of educators. The schools will purchase 3D printers, robotics equipment and teacher capacity building tools.</w:t>
            </w:r>
          </w:p>
        </w:tc>
      </w:tr>
      <w:tr w:rsidR="007C41AA" w:rsidRPr="00EC0FA5" w:rsidTr="005428BA">
        <w:trPr>
          <w:cantSplit/>
        </w:trPr>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lastRenderedPageBreak/>
              <w:t>Yamba Public School</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NSW</w:t>
            </w:r>
          </w:p>
        </w:tc>
        <w:tc>
          <w:tcPr>
            <w:tcW w:w="0" w:type="auto"/>
          </w:tcPr>
          <w:p w:rsidR="007C41AA" w:rsidRPr="00EC0FA5" w:rsidRDefault="007C41AA" w:rsidP="00FF1FFB">
            <w:pPr>
              <w:rPr>
                <w:rFonts w:asciiTheme="minorHAnsi" w:hAnsiTheme="minorHAnsi" w:cstheme="minorHAnsi"/>
                <w:color w:val="000000"/>
                <w:szCs w:val="22"/>
                <w:lang w:eastAsia="en-AU"/>
              </w:rPr>
            </w:pPr>
            <w:r w:rsidRPr="00EC0FA5">
              <w:rPr>
                <w:rFonts w:asciiTheme="minorHAnsi" w:hAnsiTheme="minorHAnsi" w:cstheme="minorHAnsi"/>
                <w:color w:val="000000"/>
                <w:szCs w:val="22"/>
                <w:lang w:eastAsia="en-AU"/>
              </w:rPr>
              <w:t xml:space="preserve">$20,000.00 </w:t>
            </w:r>
          </w:p>
        </w:tc>
        <w:tc>
          <w:tcPr>
            <w:tcW w:w="0" w:type="auto"/>
          </w:tcPr>
          <w:p w:rsidR="007C41AA" w:rsidRPr="00EC0FA5" w:rsidRDefault="007C41AA" w:rsidP="00FF1FFB">
            <w:pPr>
              <w:pStyle w:val="DPSListNumber1"/>
              <w:numPr>
                <w:ilvl w:val="0"/>
                <w:numId w:val="0"/>
              </w:numPr>
              <w:spacing w:before="0"/>
              <w:rPr>
                <w:rFonts w:asciiTheme="minorHAnsi" w:hAnsiTheme="minorHAnsi" w:cstheme="minorHAnsi"/>
                <w:szCs w:val="22"/>
              </w:rPr>
            </w:pPr>
            <w:r w:rsidRPr="00EC0FA5">
              <w:rPr>
                <w:rFonts w:asciiTheme="minorHAnsi" w:hAnsiTheme="minorHAnsi" w:cstheme="minorHAnsi"/>
                <w:szCs w:val="22"/>
              </w:rPr>
              <w:t>Yamba’s Genius Hour activities will provide all students the opportunity to engage in twice weekly class activities that enhance their digital literacy. Funding will support ICT equipment and teacher professional development.</w:t>
            </w:r>
          </w:p>
        </w:tc>
      </w:tr>
    </w:tbl>
    <w:p w:rsidR="00DE73AB" w:rsidRDefault="00DE73AB"/>
    <w:sectPr w:rsidR="00DE73AB" w:rsidSect="005428BA">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FEC" w:rsidRDefault="00E60FEC" w:rsidP="00E60FEC">
      <w:r>
        <w:separator/>
      </w:r>
    </w:p>
  </w:endnote>
  <w:endnote w:type="continuationSeparator" w:id="0">
    <w:p w:rsidR="00E60FEC" w:rsidRDefault="00E60FEC" w:rsidP="00E6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FEC" w:rsidRDefault="00E60FEC" w:rsidP="00E60FEC">
      <w:r>
        <w:separator/>
      </w:r>
    </w:p>
  </w:footnote>
  <w:footnote w:type="continuationSeparator" w:id="0">
    <w:p w:rsidR="00E60FEC" w:rsidRDefault="00E60FEC" w:rsidP="00E6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EC" w:rsidRDefault="00E60FEC">
    <w:pPr>
      <w:pStyle w:val="Header"/>
    </w:pPr>
    <w:r>
      <w:t xml:space="preserve">Digital Literacy School Grants Round One – successful projects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B85"/>
    <w:multiLevelType w:val="multilevel"/>
    <w:tmpl w:val="7C8C71A6"/>
    <w:lvl w:ilvl="0">
      <w:start w:val="1"/>
      <w:numFmt w:val="none"/>
      <w:pStyle w:val="DPSListNumber3"/>
      <w:lvlText w:val=""/>
      <w:lvlJc w:val="left"/>
      <w:pPr>
        <w:tabs>
          <w:tab w:val="num" w:pos="0"/>
        </w:tabs>
        <w:ind w:left="-283" w:firstLine="283"/>
      </w:pPr>
      <w:rPr>
        <w:rFonts w:cs="Times New Roman" w:hint="default"/>
      </w:rPr>
    </w:lvl>
    <w:lvl w:ilvl="1">
      <w:start w:val="1"/>
      <w:numFmt w:val="decimal"/>
      <w:pStyle w:val="DPSListNumber1"/>
      <w:lvlText w:val="%2"/>
      <w:lvlJc w:val="left"/>
      <w:pPr>
        <w:tabs>
          <w:tab w:val="num" w:pos="720"/>
        </w:tabs>
      </w:pPr>
      <w:rPr>
        <w:rFonts w:ascii="Verdana" w:hAnsi="Verdana" w:cs="Times New Roman" w:hint="default"/>
        <w:b w:val="0"/>
        <w:i w:val="0"/>
        <w:sz w:val="22"/>
        <w:szCs w:val="22"/>
      </w:rPr>
    </w:lvl>
    <w:lvl w:ilvl="2">
      <w:start w:val="1"/>
      <w:numFmt w:val="lowerLetter"/>
      <w:lvlText w:val="(%3)"/>
      <w:lvlJc w:val="left"/>
      <w:pPr>
        <w:tabs>
          <w:tab w:val="num" w:pos="567"/>
        </w:tabs>
        <w:ind w:left="1287" w:hanging="567"/>
      </w:pPr>
      <w:rPr>
        <w:rFonts w:ascii="Calibri" w:hAnsi="Calibri" w:cs="Times New Roman"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cs="Times New Roman" w:hint="default"/>
        <w:b w:val="0"/>
        <w:i w:val="0"/>
        <w:sz w:val="22"/>
        <w:szCs w:val="22"/>
      </w:rPr>
    </w:lvl>
    <w:lvl w:ilvl="4">
      <w:start w:val="1"/>
      <w:numFmt w:val="lowerLetter"/>
      <w:lvlText w:val=""/>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BC"/>
    <w:rsid w:val="00000022"/>
    <w:rsid w:val="0000124B"/>
    <w:rsid w:val="00001873"/>
    <w:rsid w:val="00001F8A"/>
    <w:rsid w:val="00002277"/>
    <w:rsid w:val="00002345"/>
    <w:rsid w:val="00002769"/>
    <w:rsid w:val="00002935"/>
    <w:rsid w:val="00003F7D"/>
    <w:rsid w:val="000057F2"/>
    <w:rsid w:val="000059E9"/>
    <w:rsid w:val="00005C72"/>
    <w:rsid w:val="00005FD1"/>
    <w:rsid w:val="00006C1B"/>
    <w:rsid w:val="00007016"/>
    <w:rsid w:val="00007DD1"/>
    <w:rsid w:val="00007DF5"/>
    <w:rsid w:val="00011000"/>
    <w:rsid w:val="00011BD5"/>
    <w:rsid w:val="00011C5F"/>
    <w:rsid w:val="0001232E"/>
    <w:rsid w:val="00012F72"/>
    <w:rsid w:val="00014664"/>
    <w:rsid w:val="00014ED3"/>
    <w:rsid w:val="00015261"/>
    <w:rsid w:val="000167D5"/>
    <w:rsid w:val="0001692E"/>
    <w:rsid w:val="00016CE5"/>
    <w:rsid w:val="00017246"/>
    <w:rsid w:val="00021ED7"/>
    <w:rsid w:val="00023316"/>
    <w:rsid w:val="000250A0"/>
    <w:rsid w:val="00026ECC"/>
    <w:rsid w:val="000309FC"/>
    <w:rsid w:val="00031021"/>
    <w:rsid w:val="00031717"/>
    <w:rsid w:val="00031784"/>
    <w:rsid w:val="00032484"/>
    <w:rsid w:val="00033813"/>
    <w:rsid w:val="000338D0"/>
    <w:rsid w:val="00035A05"/>
    <w:rsid w:val="00035B03"/>
    <w:rsid w:val="00037EC8"/>
    <w:rsid w:val="00040715"/>
    <w:rsid w:val="00040B03"/>
    <w:rsid w:val="0004226F"/>
    <w:rsid w:val="000442F4"/>
    <w:rsid w:val="000443B8"/>
    <w:rsid w:val="00044407"/>
    <w:rsid w:val="00045786"/>
    <w:rsid w:val="00045BE3"/>
    <w:rsid w:val="000463DD"/>
    <w:rsid w:val="000478C7"/>
    <w:rsid w:val="00047B1C"/>
    <w:rsid w:val="00047CA6"/>
    <w:rsid w:val="00050426"/>
    <w:rsid w:val="00050DA9"/>
    <w:rsid w:val="0005140C"/>
    <w:rsid w:val="00051E60"/>
    <w:rsid w:val="000520F8"/>
    <w:rsid w:val="000524FE"/>
    <w:rsid w:val="00053201"/>
    <w:rsid w:val="000535AD"/>
    <w:rsid w:val="00053628"/>
    <w:rsid w:val="000539CE"/>
    <w:rsid w:val="00053F27"/>
    <w:rsid w:val="00060A52"/>
    <w:rsid w:val="00061CEA"/>
    <w:rsid w:val="000625F3"/>
    <w:rsid w:val="00064225"/>
    <w:rsid w:val="0006792F"/>
    <w:rsid w:val="0007044C"/>
    <w:rsid w:val="00071003"/>
    <w:rsid w:val="0007149B"/>
    <w:rsid w:val="00072326"/>
    <w:rsid w:val="00072E38"/>
    <w:rsid w:val="00072FAA"/>
    <w:rsid w:val="00073703"/>
    <w:rsid w:val="000737B0"/>
    <w:rsid w:val="00073C84"/>
    <w:rsid w:val="000744C9"/>
    <w:rsid w:val="000746A1"/>
    <w:rsid w:val="000749EE"/>
    <w:rsid w:val="00075315"/>
    <w:rsid w:val="00076045"/>
    <w:rsid w:val="0007628D"/>
    <w:rsid w:val="000762A8"/>
    <w:rsid w:val="00076B1C"/>
    <w:rsid w:val="00080D6C"/>
    <w:rsid w:val="00082AA1"/>
    <w:rsid w:val="00082AA4"/>
    <w:rsid w:val="0008309C"/>
    <w:rsid w:val="00083243"/>
    <w:rsid w:val="00084D6C"/>
    <w:rsid w:val="00085F61"/>
    <w:rsid w:val="000861A1"/>
    <w:rsid w:val="00086209"/>
    <w:rsid w:val="000863B1"/>
    <w:rsid w:val="00086B2B"/>
    <w:rsid w:val="00087940"/>
    <w:rsid w:val="00087D94"/>
    <w:rsid w:val="00090F17"/>
    <w:rsid w:val="000914A5"/>
    <w:rsid w:val="00091526"/>
    <w:rsid w:val="00092413"/>
    <w:rsid w:val="00092864"/>
    <w:rsid w:val="00092A87"/>
    <w:rsid w:val="00092FAE"/>
    <w:rsid w:val="000933DE"/>
    <w:rsid w:val="00093CF4"/>
    <w:rsid w:val="00094BCA"/>
    <w:rsid w:val="0009569D"/>
    <w:rsid w:val="00095E10"/>
    <w:rsid w:val="00096F4B"/>
    <w:rsid w:val="00097048"/>
    <w:rsid w:val="00097DC1"/>
    <w:rsid w:val="000A10ED"/>
    <w:rsid w:val="000A24C1"/>
    <w:rsid w:val="000A3147"/>
    <w:rsid w:val="000A3AD3"/>
    <w:rsid w:val="000A50CC"/>
    <w:rsid w:val="000A5FD6"/>
    <w:rsid w:val="000A7F90"/>
    <w:rsid w:val="000B0048"/>
    <w:rsid w:val="000B102B"/>
    <w:rsid w:val="000B21B8"/>
    <w:rsid w:val="000B21E3"/>
    <w:rsid w:val="000B29BF"/>
    <w:rsid w:val="000B48B5"/>
    <w:rsid w:val="000B5577"/>
    <w:rsid w:val="000B5765"/>
    <w:rsid w:val="000B6187"/>
    <w:rsid w:val="000B6C95"/>
    <w:rsid w:val="000B7882"/>
    <w:rsid w:val="000B792B"/>
    <w:rsid w:val="000C0088"/>
    <w:rsid w:val="000C197A"/>
    <w:rsid w:val="000C2877"/>
    <w:rsid w:val="000C2917"/>
    <w:rsid w:val="000C2E56"/>
    <w:rsid w:val="000C3042"/>
    <w:rsid w:val="000C490E"/>
    <w:rsid w:val="000C552E"/>
    <w:rsid w:val="000C5FCD"/>
    <w:rsid w:val="000C7C3D"/>
    <w:rsid w:val="000D07F8"/>
    <w:rsid w:val="000D0BDD"/>
    <w:rsid w:val="000D129A"/>
    <w:rsid w:val="000D12B9"/>
    <w:rsid w:val="000D2097"/>
    <w:rsid w:val="000D2831"/>
    <w:rsid w:val="000D35B0"/>
    <w:rsid w:val="000D37BA"/>
    <w:rsid w:val="000D438A"/>
    <w:rsid w:val="000D4C2F"/>
    <w:rsid w:val="000D4F83"/>
    <w:rsid w:val="000D530C"/>
    <w:rsid w:val="000D6164"/>
    <w:rsid w:val="000E054F"/>
    <w:rsid w:val="000E15C8"/>
    <w:rsid w:val="000E2396"/>
    <w:rsid w:val="000E2FCF"/>
    <w:rsid w:val="000E3BB0"/>
    <w:rsid w:val="000E5583"/>
    <w:rsid w:val="000E652B"/>
    <w:rsid w:val="000E6E5D"/>
    <w:rsid w:val="000F03DE"/>
    <w:rsid w:val="000F0C17"/>
    <w:rsid w:val="000F21F7"/>
    <w:rsid w:val="000F2E99"/>
    <w:rsid w:val="000F34D7"/>
    <w:rsid w:val="000F3E44"/>
    <w:rsid w:val="000F4285"/>
    <w:rsid w:val="000F586A"/>
    <w:rsid w:val="000F5F93"/>
    <w:rsid w:val="000F6CDA"/>
    <w:rsid w:val="000F6FE0"/>
    <w:rsid w:val="000F7897"/>
    <w:rsid w:val="001000EE"/>
    <w:rsid w:val="00101CEB"/>
    <w:rsid w:val="001066FA"/>
    <w:rsid w:val="001073D0"/>
    <w:rsid w:val="001103F5"/>
    <w:rsid w:val="0011078A"/>
    <w:rsid w:val="0011299F"/>
    <w:rsid w:val="00112A1C"/>
    <w:rsid w:val="00112A2E"/>
    <w:rsid w:val="00112B3F"/>
    <w:rsid w:val="00112F5E"/>
    <w:rsid w:val="00113A7A"/>
    <w:rsid w:val="00113B69"/>
    <w:rsid w:val="001155EF"/>
    <w:rsid w:val="00115A39"/>
    <w:rsid w:val="00116633"/>
    <w:rsid w:val="001168B3"/>
    <w:rsid w:val="001170E2"/>
    <w:rsid w:val="00121AFB"/>
    <w:rsid w:val="00122197"/>
    <w:rsid w:val="001239B6"/>
    <w:rsid w:val="00125C2D"/>
    <w:rsid w:val="00126315"/>
    <w:rsid w:val="00126362"/>
    <w:rsid w:val="00126B46"/>
    <w:rsid w:val="00126DA4"/>
    <w:rsid w:val="00130043"/>
    <w:rsid w:val="001309F0"/>
    <w:rsid w:val="00130F1B"/>
    <w:rsid w:val="00131F0C"/>
    <w:rsid w:val="00134236"/>
    <w:rsid w:val="00134B28"/>
    <w:rsid w:val="00135BFE"/>
    <w:rsid w:val="00137C87"/>
    <w:rsid w:val="00140E7B"/>
    <w:rsid w:val="0014109F"/>
    <w:rsid w:val="00141841"/>
    <w:rsid w:val="00142F56"/>
    <w:rsid w:val="00142FEC"/>
    <w:rsid w:val="00143C51"/>
    <w:rsid w:val="001440F8"/>
    <w:rsid w:val="001444AC"/>
    <w:rsid w:val="00144B7F"/>
    <w:rsid w:val="00144BCF"/>
    <w:rsid w:val="00145AD2"/>
    <w:rsid w:val="001504C6"/>
    <w:rsid w:val="00151736"/>
    <w:rsid w:val="00151F4D"/>
    <w:rsid w:val="00153166"/>
    <w:rsid w:val="00153334"/>
    <w:rsid w:val="00153364"/>
    <w:rsid w:val="00153B79"/>
    <w:rsid w:val="00156946"/>
    <w:rsid w:val="00156A82"/>
    <w:rsid w:val="0016175D"/>
    <w:rsid w:val="00161F0F"/>
    <w:rsid w:val="001626E9"/>
    <w:rsid w:val="001629B5"/>
    <w:rsid w:val="00162C6D"/>
    <w:rsid w:val="00164311"/>
    <w:rsid w:val="001647BB"/>
    <w:rsid w:val="00164F19"/>
    <w:rsid w:val="00165310"/>
    <w:rsid w:val="0016597B"/>
    <w:rsid w:val="00165CBA"/>
    <w:rsid w:val="00166613"/>
    <w:rsid w:val="00166BDC"/>
    <w:rsid w:val="00166F53"/>
    <w:rsid w:val="00170FED"/>
    <w:rsid w:val="001711DC"/>
    <w:rsid w:val="0017181B"/>
    <w:rsid w:val="0017257C"/>
    <w:rsid w:val="001737A1"/>
    <w:rsid w:val="00174C53"/>
    <w:rsid w:val="00175499"/>
    <w:rsid w:val="001760DA"/>
    <w:rsid w:val="001765AE"/>
    <w:rsid w:val="00176B9D"/>
    <w:rsid w:val="00177202"/>
    <w:rsid w:val="00177578"/>
    <w:rsid w:val="0018031B"/>
    <w:rsid w:val="00180582"/>
    <w:rsid w:val="001820E5"/>
    <w:rsid w:val="0018276D"/>
    <w:rsid w:val="001828DD"/>
    <w:rsid w:val="00183FE7"/>
    <w:rsid w:val="00184E05"/>
    <w:rsid w:val="00184F87"/>
    <w:rsid w:val="001860A7"/>
    <w:rsid w:val="001863D1"/>
    <w:rsid w:val="00186484"/>
    <w:rsid w:val="00186561"/>
    <w:rsid w:val="0018785F"/>
    <w:rsid w:val="00190162"/>
    <w:rsid w:val="0019075B"/>
    <w:rsid w:val="001924BD"/>
    <w:rsid w:val="00193D2D"/>
    <w:rsid w:val="00194524"/>
    <w:rsid w:val="00195693"/>
    <w:rsid w:val="00196A79"/>
    <w:rsid w:val="00197322"/>
    <w:rsid w:val="001974BD"/>
    <w:rsid w:val="001A0AE4"/>
    <w:rsid w:val="001A0B33"/>
    <w:rsid w:val="001A17A1"/>
    <w:rsid w:val="001A36A8"/>
    <w:rsid w:val="001A41E4"/>
    <w:rsid w:val="001A65F7"/>
    <w:rsid w:val="001A6C1C"/>
    <w:rsid w:val="001B2CC7"/>
    <w:rsid w:val="001B2E73"/>
    <w:rsid w:val="001B2EB0"/>
    <w:rsid w:val="001B3142"/>
    <w:rsid w:val="001B3535"/>
    <w:rsid w:val="001B468A"/>
    <w:rsid w:val="001B5704"/>
    <w:rsid w:val="001B5781"/>
    <w:rsid w:val="001B67BC"/>
    <w:rsid w:val="001B7D04"/>
    <w:rsid w:val="001C0276"/>
    <w:rsid w:val="001C07FC"/>
    <w:rsid w:val="001C3CD4"/>
    <w:rsid w:val="001C47F9"/>
    <w:rsid w:val="001C56C0"/>
    <w:rsid w:val="001C63BA"/>
    <w:rsid w:val="001C702A"/>
    <w:rsid w:val="001C7ECE"/>
    <w:rsid w:val="001D07F4"/>
    <w:rsid w:val="001D0B55"/>
    <w:rsid w:val="001D25BA"/>
    <w:rsid w:val="001D3A2F"/>
    <w:rsid w:val="001D4210"/>
    <w:rsid w:val="001D490C"/>
    <w:rsid w:val="001D4A2E"/>
    <w:rsid w:val="001D5102"/>
    <w:rsid w:val="001D530C"/>
    <w:rsid w:val="001D71F6"/>
    <w:rsid w:val="001D7B4C"/>
    <w:rsid w:val="001D7C4B"/>
    <w:rsid w:val="001D7FE0"/>
    <w:rsid w:val="001E003D"/>
    <w:rsid w:val="001E05E2"/>
    <w:rsid w:val="001E05E6"/>
    <w:rsid w:val="001E14AE"/>
    <w:rsid w:val="001E200D"/>
    <w:rsid w:val="001E273F"/>
    <w:rsid w:val="001E2A1E"/>
    <w:rsid w:val="001E2B22"/>
    <w:rsid w:val="001E3FBC"/>
    <w:rsid w:val="001E4025"/>
    <w:rsid w:val="001E4F34"/>
    <w:rsid w:val="001E5471"/>
    <w:rsid w:val="001E7452"/>
    <w:rsid w:val="001E7730"/>
    <w:rsid w:val="001E7B1D"/>
    <w:rsid w:val="001F021F"/>
    <w:rsid w:val="001F075D"/>
    <w:rsid w:val="001F19A6"/>
    <w:rsid w:val="001F1C75"/>
    <w:rsid w:val="001F3678"/>
    <w:rsid w:val="001F41C7"/>
    <w:rsid w:val="001F45E6"/>
    <w:rsid w:val="001F5953"/>
    <w:rsid w:val="001F5CEC"/>
    <w:rsid w:val="001F6696"/>
    <w:rsid w:val="001F69AF"/>
    <w:rsid w:val="001F6A11"/>
    <w:rsid w:val="001F6CF5"/>
    <w:rsid w:val="00200465"/>
    <w:rsid w:val="0020150A"/>
    <w:rsid w:val="00202439"/>
    <w:rsid w:val="002030DA"/>
    <w:rsid w:val="002030FA"/>
    <w:rsid w:val="00203549"/>
    <w:rsid w:val="00204172"/>
    <w:rsid w:val="002043EF"/>
    <w:rsid w:val="00206E15"/>
    <w:rsid w:val="00207801"/>
    <w:rsid w:val="00210339"/>
    <w:rsid w:val="00211D2A"/>
    <w:rsid w:val="00211D7E"/>
    <w:rsid w:val="00213B3C"/>
    <w:rsid w:val="00213FB5"/>
    <w:rsid w:val="00214B36"/>
    <w:rsid w:val="00214E13"/>
    <w:rsid w:val="00215891"/>
    <w:rsid w:val="002169FD"/>
    <w:rsid w:val="00216DA8"/>
    <w:rsid w:val="002170D5"/>
    <w:rsid w:val="0022218A"/>
    <w:rsid w:val="00223492"/>
    <w:rsid w:val="00224018"/>
    <w:rsid w:val="002244B6"/>
    <w:rsid w:val="00224970"/>
    <w:rsid w:val="00224E40"/>
    <w:rsid w:val="00226252"/>
    <w:rsid w:val="00226AE4"/>
    <w:rsid w:val="00226F79"/>
    <w:rsid w:val="00230CBF"/>
    <w:rsid w:val="00231153"/>
    <w:rsid w:val="0023159F"/>
    <w:rsid w:val="00231749"/>
    <w:rsid w:val="002334BD"/>
    <w:rsid w:val="002338FF"/>
    <w:rsid w:val="00233E28"/>
    <w:rsid w:val="00234BB3"/>
    <w:rsid w:val="00234E9D"/>
    <w:rsid w:val="00235186"/>
    <w:rsid w:val="00235DA5"/>
    <w:rsid w:val="0023637D"/>
    <w:rsid w:val="00237350"/>
    <w:rsid w:val="00237DF6"/>
    <w:rsid w:val="00242AD4"/>
    <w:rsid w:val="002439B5"/>
    <w:rsid w:val="0024564B"/>
    <w:rsid w:val="0024602C"/>
    <w:rsid w:val="002461D6"/>
    <w:rsid w:val="00246284"/>
    <w:rsid w:val="00247393"/>
    <w:rsid w:val="00247CD5"/>
    <w:rsid w:val="00251BA5"/>
    <w:rsid w:val="00253AB7"/>
    <w:rsid w:val="00253FC2"/>
    <w:rsid w:val="0025413D"/>
    <w:rsid w:val="00254EFB"/>
    <w:rsid w:val="002554D1"/>
    <w:rsid w:val="00255804"/>
    <w:rsid w:val="0025610F"/>
    <w:rsid w:val="00256BB9"/>
    <w:rsid w:val="0025736C"/>
    <w:rsid w:val="0025736F"/>
    <w:rsid w:val="002575B0"/>
    <w:rsid w:val="002576D6"/>
    <w:rsid w:val="00257CB2"/>
    <w:rsid w:val="0026008F"/>
    <w:rsid w:val="002603B9"/>
    <w:rsid w:val="00260D2C"/>
    <w:rsid w:val="00261C85"/>
    <w:rsid w:val="002620C9"/>
    <w:rsid w:val="00262494"/>
    <w:rsid w:val="00262E1A"/>
    <w:rsid w:val="00264B43"/>
    <w:rsid w:val="00264F73"/>
    <w:rsid w:val="002661A0"/>
    <w:rsid w:val="002678B7"/>
    <w:rsid w:val="002704DB"/>
    <w:rsid w:val="00270AAF"/>
    <w:rsid w:val="00270F6D"/>
    <w:rsid w:val="00270F9C"/>
    <w:rsid w:val="002724F2"/>
    <w:rsid w:val="00272F54"/>
    <w:rsid w:val="00273597"/>
    <w:rsid w:val="00274878"/>
    <w:rsid w:val="002748CF"/>
    <w:rsid w:val="002751F4"/>
    <w:rsid w:val="00276DB6"/>
    <w:rsid w:val="002777C1"/>
    <w:rsid w:val="00277B87"/>
    <w:rsid w:val="002808F8"/>
    <w:rsid w:val="00280934"/>
    <w:rsid w:val="00280BDD"/>
    <w:rsid w:val="00280FDB"/>
    <w:rsid w:val="00282DEA"/>
    <w:rsid w:val="00283666"/>
    <w:rsid w:val="00283976"/>
    <w:rsid w:val="002856E4"/>
    <w:rsid w:val="00285FC6"/>
    <w:rsid w:val="0028730A"/>
    <w:rsid w:val="00287987"/>
    <w:rsid w:val="00287CCF"/>
    <w:rsid w:val="00293368"/>
    <w:rsid w:val="0029339F"/>
    <w:rsid w:val="0029399D"/>
    <w:rsid w:val="00293C7E"/>
    <w:rsid w:val="00293D45"/>
    <w:rsid w:val="002952A9"/>
    <w:rsid w:val="00297370"/>
    <w:rsid w:val="002A0284"/>
    <w:rsid w:val="002A0E7C"/>
    <w:rsid w:val="002A14BC"/>
    <w:rsid w:val="002A18D7"/>
    <w:rsid w:val="002A197D"/>
    <w:rsid w:val="002A2A70"/>
    <w:rsid w:val="002A3659"/>
    <w:rsid w:val="002A3BCC"/>
    <w:rsid w:val="002A4219"/>
    <w:rsid w:val="002A4C73"/>
    <w:rsid w:val="002A547E"/>
    <w:rsid w:val="002A6318"/>
    <w:rsid w:val="002A7335"/>
    <w:rsid w:val="002B1C5F"/>
    <w:rsid w:val="002B269D"/>
    <w:rsid w:val="002B2949"/>
    <w:rsid w:val="002B564C"/>
    <w:rsid w:val="002B646F"/>
    <w:rsid w:val="002B6E5E"/>
    <w:rsid w:val="002C045B"/>
    <w:rsid w:val="002C127F"/>
    <w:rsid w:val="002C238B"/>
    <w:rsid w:val="002C250B"/>
    <w:rsid w:val="002C3DB8"/>
    <w:rsid w:val="002C44EB"/>
    <w:rsid w:val="002C4BA3"/>
    <w:rsid w:val="002C577B"/>
    <w:rsid w:val="002C5C13"/>
    <w:rsid w:val="002C6DB2"/>
    <w:rsid w:val="002C79A6"/>
    <w:rsid w:val="002C7E37"/>
    <w:rsid w:val="002D08B8"/>
    <w:rsid w:val="002D0B14"/>
    <w:rsid w:val="002D1CC4"/>
    <w:rsid w:val="002D2920"/>
    <w:rsid w:val="002D4BB3"/>
    <w:rsid w:val="002D5474"/>
    <w:rsid w:val="002D5BFF"/>
    <w:rsid w:val="002D6B60"/>
    <w:rsid w:val="002D6BA7"/>
    <w:rsid w:val="002D74D5"/>
    <w:rsid w:val="002E0DAF"/>
    <w:rsid w:val="002E174D"/>
    <w:rsid w:val="002E3454"/>
    <w:rsid w:val="002E411E"/>
    <w:rsid w:val="002E715D"/>
    <w:rsid w:val="002E77F8"/>
    <w:rsid w:val="002E7AB8"/>
    <w:rsid w:val="002E7AE9"/>
    <w:rsid w:val="002E7BC2"/>
    <w:rsid w:val="002E7CCD"/>
    <w:rsid w:val="002E7D08"/>
    <w:rsid w:val="002E7FB4"/>
    <w:rsid w:val="002F0793"/>
    <w:rsid w:val="002F09DB"/>
    <w:rsid w:val="002F0E56"/>
    <w:rsid w:val="002F2504"/>
    <w:rsid w:val="002F2615"/>
    <w:rsid w:val="002F2D41"/>
    <w:rsid w:val="002F40F2"/>
    <w:rsid w:val="002F483B"/>
    <w:rsid w:val="002F5673"/>
    <w:rsid w:val="002F678C"/>
    <w:rsid w:val="002F6F32"/>
    <w:rsid w:val="002F7802"/>
    <w:rsid w:val="002F79DD"/>
    <w:rsid w:val="002F7D02"/>
    <w:rsid w:val="003000DE"/>
    <w:rsid w:val="00300AAD"/>
    <w:rsid w:val="003015F1"/>
    <w:rsid w:val="00301AC7"/>
    <w:rsid w:val="0030216C"/>
    <w:rsid w:val="0030267E"/>
    <w:rsid w:val="00302BBF"/>
    <w:rsid w:val="003043DC"/>
    <w:rsid w:val="00304E2D"/>
    <w:rsid w:val="00305864"/>
    <w:rsid w:val="003066B1"/>
    <w:rsid w:val="00306E3A"/>
    <w:rsid w:val="00306FEC"/>
    <w:rsid w:val="00307ADD"/>
    <w:rsid w:val="0031026F"/>
    <w:rsid w:val="003105BB"/>
    <w:rsid w:val="0031075B"/>
    <w:rsid w:val="00310EDC"/>
    <w:rsid w:val="003118A3"/>
    <w:rsid w:val="003118C3"/>
    <w:rsid w:val="00311DCA"/>
    <w:rsid w:val="00312838"/>
    <w:rsid w:val="00312D3B"/>
    <w:rsid w:val="00313D66"/>
    <w:rsid w:val="00314AD0"/>
    <w:rsid w:val="003166F8"/>
    <w:rsid w:val="003210BC"/>
    <w:rsid w:val="0032166B"/>
    <w:rsid w:val="0032187A"/>
    <w:rsid w:val="003239F7"/>
    <w:rsid w:val="00325B5E"/>
    <w:rsid w:val="00325CCB"/>
    <w:rsid w:val="003273AD"/>
    <w:rsid w:val="00332879"/>
    <w:rsid w:val="00332D8A"/>
    <w:rsid w:val="003330F1"/>
    <w:rsid w:val="003345E0"/>
    <w:rsid w:val="00334844"/>
    <w:rsid w:val="00334A28"/>
    <w:rsid w:val="00334BB4"/>
    <w:rsid w:val="00334BD1"/>
    <w:rsid w:val="0033558B"/>
    <w:rsid w:val="003357EB"/>
    <w:rsid w:val="00340FC1"/>
    <w:rsid w:val="00342377"/>
    <w:rsid w:val="003429ED"/>
    <w:rsid w:val="003430B1"/>
    <w:rsid w:val="00344BEE"/>
    <w:rsid w:val="00344ED8"/>
    <w:rsid w:val="0034510D"/>
    <w:rsid w:val="003459D6"/>
    <w:rsid w:val="0034687D"/>
    <w:rsid w:val="0034695D"/>
    <w:rsid w:val="00347359"/>
    <w:rsid w:val="00351509"/>
    <w:rsid w:val="0035159A"/>
    <w:rsid w:val="00351FB2"/>
    <w:rsid w:val="00352133"/>
    <w:rsid w:val="00356EF2"/>
    <w:rsid w:val="003573F6"/>
    <w:rsid w:val="00357F37"/>
    <w:rsid w:val="00360B92"/>
    <w:rsid w:val="00360CAA"/>
    <w:rsid w:val="003613DE"/>
    <w:rsid w:val="00361C48"/>
    <w:rsid w:val="00361C7E"/>
    <w:rsid w:val="00362283"/>
    <w:rsid w:val="00363551"/>
    <w:rsid w:val="00363790"/>
    <w:rsid w:val="00366B10"/>
    <w:rsid w:val="003703F8"/>
    <w:rsid w:val="00371A42"/>
    <w:rsid w:val="00372A8E"/>
    <w:rsid w:val="00373A14"/>
    <w:rsid w:val="00374F09"/>
    <w:rsid w:val="00376910"/>
    <w:rsid w:val="00376B09"/>
    <w:rsid w:val="0037730E"/>
    <w:rsid w:val="003775ED"/>
    <w:rsid w:val="00380F8D"/>
    <w:rsid w:val="0038124E"/>
    <w:rsid w:val="003822E3"/>
    <w:rsid w:val="003823D3"/>
    <w:rsid w:val="0038269E"/>
    <w:rsid w:val="00384F24"/>
    <w:rsid w:val="00385EB8"/>
    <w:rsid w:val="00387207"/>
    <w:rsid w:val="00387325"/>
    <w:rsid w:val="00387483"/>
    <w:rsid w:val="00391E53"/>
    <w:rsid w:val="00392A5C"/>
    <w:rsid w:val="00393C86"/>
    <w:rsid w:val="003942D2"/>
    <w:rsid w:val="0039446D"/>
    <w:rsid w:val="003959BF"/>
    <w:rsid w:val="00395DB5"/>
    <w:rsid w:val="00397B03"/>
    <w:rsid w:val="003A00C1"/>
    <w:rsid w:val="003A0A1E"/>
    <w:rsid w:val="003A1735"/>
    <w:rsid w:val="003A1AFE"/>
    <w:rsid w:val="003A1FFF"/>
    <w:rsid w:val="003A2D0A"/>
    <w:rsid w:val="003A5900"/>
    <w:rsid w:val="003A6C1E"/>
    <w:rsid w:val="003A6F66"/>
    <w:rsid w:val="003A7027"/>
    <w:rsid w:val="003A7E45"/>
    <w:rsid w:val="003B2850"/>
    <w:rsid w:val="003B2FC9"/>
    <w:rsid w:val="003B3E90"/>
    <w:rsid w:val="003B3F16"/>
    <w:rsid w:val="003B4B14"/>
    <w:rsid w:val="003B52F8"/>
    <w:rsid w:val="003B5B1C"/>
    <w:rsid w:val="003B5BB7"/>
    <w:rsid w:val="003B5E7A"/>
    <w:rsid w:val="003B6391"/>
    <w:rsid w:val="003B6551"/>
    <w:rsid w:val="003B742E"/>
    <w:rsid w:val="003C1039"/>
    <w:rsid w:val="003C1361"/>
    <w:rsid w:val="003C1481"/>
    <w:rsid w:val="003C1548"/>
    <w:rsid w:val="003C20AA"/>
    <w:rsid w:val="003C2838"/>
    <w:rsid w:val="003C2EDC"/>
    <w:rsid w:val="003C4097"/>
    <w:rsid w:val="003C4F79"/>
    <w:rsid w:val="003C5488"/>
    <w:rsid w:val="003C5492"/>
    <w:rsid w:val="003C566E"/>
    <w:rsid w:val="003C5D1C"/>
    <w:rsid w:val="003C5DA8"/>
    <w:rsid w:val="003C60D5"/>
    <w:rsid w:val="003C621E"/>
    <w:rsid w:val="003C62CB"/>
    <w:rsid w:val="003C74D4"/>
    <w:rsid w:val="003D1B44"/>
    <w:rsid w:val="003D22FB"/>
    <w:rsid w:val="003D29BA"/>
    <w:rsid w:val="003D3B50"/>
    <w:rsid w:val="003D5130"/>
    <w:rsid w:val="003D5E31"/>
    <w:rsid w:val="003D7DBA"/>
    <w:rsid w:val="003D7F94"/>
    <w:rsid w:val="003E0681"/>
    <w:rsid w:val="003E0F59"/>
    <w:rsid w:val="003E11A5"/>
    <w:rsid w:val="003E11B6"/>
    <w:rsid w:val="003E24F4"/>
    <w:rsid w:val="003E2A10"/>
    <w:rsid w:val="003E32BA"/>
    <w:rsid w:val="003F04F4"/>
    <w:rsid w:val="003F0952"/>
    <w:rsid w:val="003F1505"/>
    <w:rsid w:val="003F16DE"/>
    <w:rsid w:val="003F171E"/>
    <w:rsid w:val="003F18A5"/>
    <w:rsid w:val="003F1FA2"/>
    <w:rsid w:val="003F5195"/>
    <w:rsid w:val="003F5A74"/>
    <w:rsid w:val="003F6659"/>
    <w:rsid w:val="003F6A12"/>
    <w:rsid w:val="003F70D1"/>
    <w:rsid w:val="003F7755"/>
    <w:rsid w:val="003F7A4B"/>
    <w:rsid w:val="003F7C07"/>
    <w:rsid w:val="00400BC4"/>
    <w:rsid w:val="00401EA1"/>
    <w:rsid w:val="00402383"/>
    <w:rsid w:val="00403C1A"/>
    <w:rsid w:val="00403C86"/>
    <w:rsid w:val="00405370"/>
    <w:rsid w:val="0040567F"/>
    <w:rsid w:val="00406E42"/>
    <w:rsid w:val="00406EC1"/>
    <w:rsid w:val="004070EA"/>
    <w:rsid w:val="004073DD"/>
    <w:rsid w:val="00410128"/>
    <w:rsid w:val="0041013B"/>
    <w:rsid w:val="00410A64"/>
    <w:rsid w:val="00411712"/>
    <w:rsid w:val="00411EF3"/>
    <w:rsid w:val="0041202D"/>
    <w:rsid w:val="00412303"/>
    <w:rsid w:val="00412400"/>
    <w:rsid w:val="00412DF7"/>
    <w:rsid w:val="00412F22"/>
    <w:rsid w:val="00412F95"/>
    <w:rsid w:val="00414305"/>
    <w:rsid w:val="0041486A"/>
    <w:rsid w:val="004172B5"/>
    <w:rsid w:val="004173FE"/>
    <w:rsid w:val="00420757"/>
    <w:rsid w:val="00420D70"/>
    <w:rsid w:val="00421B15"/>
    <w:rsid w:val="00422795"/>
    <w:rsid w:val="0042282D"/>
    <w:rsid w:val="00427778"/>
    <w:rsid w:val="00427859"/>
    <w:rsid w:val="00430469"/>
    <w:rsid w:val="00430C5E"/>
    <w:rsid w:val="00430FF8"/>
    <w:rsid w:val="004310D7"/>
    <w:rsid w:val="004325FF"/>
    <w:rsid w:val="0043321E"/>
    <w:rsid w:val="004332FB"/>
    <w:rsid w:val="0043381B"/>
    <w:rsid w:val="00443742"/>
    <w:rsid w:val="004437E5"/>
    <w:rsid w:val="00444600"/>
    <w:rsid w:val="00445ECA"/>
    <w:rsid w:val="0045077D"/>
    <w:rsid w:val="00451010"/>
    <w:rsid w:val="0045147B"/>
    <w:rsid w:val="00451FCC"/>
    <w:rsid w:val="00452ABB"/>
    <w:rsid w:val="00453147"/>
    <w:rsid w:val="00453DF9"/>
    <w:rsid w:val="004548F2"/>
    <w:rsid w:val="00455167"/>
    <w:rsid w:val="00455716"/>
    <w:rsid w:val="00455E4C"/>
    <w:rsid w:val="00456617"/>
    <w:rsid w:val="00456D20"/>
    <w:rsid w:val="00457A26"/>
    <w:rsid w:val="00462300"/>
    <w:rsid w:val="004633EC"/>
    <w:rsid w:val="004637EE"/>
    <w:rsid w:val="004647A0"/>
    <w:rsid w:val="00464E48"/>
    <w:rsid w:val="004651F4"/>
    <w:rsid w:val="004658F2"/>
    <w:rsid w:val="00465F2A"/>
    <w:rsid w:val="00467E94"/>
    <w:rsid w:val="00472AD8"/>
    <w:rsid w:val="00473C70"/>
    <w:rsid w:val="00473E2E"/>
    <w:rsid w:val="00474407"/>
    <w:rsid w:val="00475F92"/>
    <w:rsid w:val="00476277"/>
    <w:rsid w:val="00476301"/>
    <w:rsid w:val="004765BF"/>
    <w:rsid w:val="00477A1D"/>
    <w:rsid w:val="00477F5F"/>
    <w:rsid w:val="004810BC"/>
    <w:rsid w:val="00481F90"/>
    <w:rsid w:val="00483FEC"/>
    <w:rsid w:val="0048527B"/>
    <w:rsid w:val="00485BAE"/>
    <w:rsid w:val="00486667"/>
    <w:rsid w:val="00490023"/>
    <w:rsid w:val="00490881"/>
    <w:rsid w:val="00491C85"/>
    <w:rsid w:val="004921C3"/>
    <w:rsid w:val="00494111"/>
    <w:rsid w:val="004950A9"/>
    <w:rsid w:val="004A025C"/>
    <w:rsid w:val="004A1B6E"/>
    <w:rsid w:val="004A5E66"/>
    <w:rsid w:val="004A6791"/>
    <w:rsid w:val="004A6B60"/>
    <w:rsid w:val="004A6CB1"/>
    <w:rsid w:val="004B05BC"/>
    <w:rsid w:val="004B0801"/>
    <w:rsid w:val="004B1CA2"/>
    <w:rsid w:val="004B2A84"/>
    <w:rsid w:val="004B437F"/>
    <w:rsid w:val="004B5321"/>
    <w:rsid w:val="004B5879"/>
    <w:rsid w:val="004B5AB2"/>
    <w:rsid w:val="004B62B7"/>
    <w:rsid w:val="004B78CF"/>
    <w:rsid w:val="004C193F"/>
    <w:rsid w:val="004C1991"/>
    <w:rsid w:val="004C1DE3"/>
    <w:rsid w:val="004C30AE"/>
    <w:rsid w:val="004C3B8B"/>
    <w:rsid w:val="004C3DB1"/>
    <w:rsid w:val="004C48C8"/>
    <w:rsid w:val="004C4DD5"/>
    <w:rsid w:val="004C6673"/>
    <w:rsid w:val="004C7DC6"/>
    <w:rsid w:val="004D0579"/>
    <w:rsid w:val="004D083E"/>
    <w:rsid w:val="004D0CD5"/>
    <w:rsid w:val="004D1CB6"/>
    <w:rsid w:val="004D2A5C"/>
    <w:rsid w:val="004D3953"/>
    <w:rsid w:val="004D49F0"/>
    <w:rsid w:val="004D5361"/>
    <w:rsid w:val="004D717B"/>
    <w:rsid w:val="004E069E"/>
    <w:rsid w:val="004E1132"/>
    <w:rsid w:val="004E1938"/>
    <w:rsid w:val="004E3D5C"/>
    <w:rsid w:val="004E3F4A"/>
    <w:rsid w:val="004E4420"/>
    <w:rsid w:val="004E52EC"/>
    <w:rsid w:val="004E5346"/>
    <w:rsid w:val="004E63D4"/>
    <w:rsid w:val="004E6AAB"/>
    <w:rsid w:val="004F2724"/>
    <w:rsid w:val="004F2776"/>
    <w:rsid w:val="004F2B66"/>
    <w:rsid w:val="004F384D"/>
    <w:rsid w:val="004F47A5"/>
    <w:rsid w:val="004F492E"/>
    <w:rsid w:val="004F5B78"/>
    <w:rsid w:val="004F6122"/>
    <w:rsid w:val="004F6269"/>
    <w:rsid w:val="004F6E66"/>
    <w:rsid w:val="004F72D7"/>
    <w:rsid w:val="00501AC1"/>
    <w:rsid w:val="00502252"/>
    <w:rsid w:val="00502BA7"/>
    <w:rsid w:val="00502FA9"/>
    <w:rsid w:val="0050371C"/>
    <w:rsid w:val="0050431D"/>
    <w:rsid w:val="005046AF"/>
    <w:rsid w:val="00505201"/>
    <w:rsid w:val="0050564D"/>
    <w:rsid w:val="00506367"/>
    <w:rsid w:val="0050671A"/>
    <w:rsid w:val="0050705E"/>
    <w:rsid w:val="00507573"/>
    <w:rsid w:val="00507B98"/>
    <w:rsid w:val="005102F3"/>
    <w:rsid w:val="00511706"/>
    <w:rsid w:val="00511F38"/>
    <w:rsid w:val="00512088"/>
    <w:rsid w:val="005126A7"/>
    <w:rsid w:val="00513B25"/>
    <w:rsid w:val="00513C94"/>
    <w:rsid w:val="00514C96"/>
    <w:rsid w:val="005151FC"/>
    <w:rsid w:val="00515513"/>
    <w:rsid w:val="005156C2"/>
    <w:rsid w:val="00516565"/>
    <w:rsid w:val="00516E3D"/>
    <w:rsid w:val="005206CE"/>
    <w:rsid w:val="005218B8"/>
    <w:rsid w:val="00521B86"/>
    <w:rsid w:val="005234B7"/>
    <w:rsid w:val="00524059"/>
    <w:rsid w:val="005242F5"/>
    <w:rsid w:val="00525E64"/>
    <w:rsid w:val="005271E9"/>
    <w:rsid w:val="00530342"/>
    <w:rsid w:val="00530A5E"/>
    <w:rsid w:val="00532156"/>
    <w:rsid w:val="0053253F"/>
    <w:rsid w:val="00532A64"/>
    <w:rsid w:val="0053502D"/>
    <w:rsid w:val="00535AD4"/>
    <w:rsid w:val="00535D4D"/>
    <w:rsid w:val="00536C0C"/>
    <w:rsid w:val="00540F44"/>
    <w:rsid w:val="00541049"/>
    <w:rsid w:val="005428BA"/>
    <w:rsid w:val="00542B41"/>
    <w:rsid w:val="005434D4"/>
    <w:rsid w:val="00543D4E"/>
    <w:rsid w:val="0054418A"/>
    <w:rsid w:val="00544A14"/>
    <w:rsid w:val="00544C92"/>
    <w:rsid w:val="00545089"/>
    <w:rsid w:val="00545974"/>
    <w:rsid w:val="00545DD2"/>
    <w:rsid w:val="00545E13"/>
    <w:rsid w:val="0054650D"/>
    <w:rsid w:val="005467B8"/>
    <w:rsid w:val="00546FDC"/>
    <w:rsid w:val="005473EF"/>
    <w:rsid w:val="005475D0"/>
    <w:rsid w:val="0054770F"/>
    <w:rsid w:val="0054786C"/>
    <w:rsid w:val="00547E25"/>
    <w:rsid w:val="005529C2"/>
    <w:rsid w:val="00553098"/>
    <w:rsid w:val="00553A30"/>
    <w:rsid w:val="00553FB9"/>
    <w:rsid w:val="00554338"/>
    <w:rsid w:val="0055481C"/>
    <w:rsid w:val="005548C5"/>
    <w:rsid w:val="00555550"/>
    <w:rsid w:val="00555780"/>
    <w:rsid w:val="00555ABC"/>
    <w:rsid w:val="0055611E"/>
    <w:rsid w:val="005562D1"/>
    <w:rsid w:val="00556398"/>
    <w:rsid w:val="0055644C"/>
    <w:rsid w:val="00557FFE"/>
    <w:rsid w:val="0056043A"/>
    <w:rsid w:val="00560455"/>
    <w:rsid w:val="005609CC"/>
    <w:rsid w:val="00562246"/>
    <w:rsid w:val="0056325F"/>
    <w:rsid w:val="005632EE"/>
    <w:rsid w:val="0056668F"/>
    <w:rsid w:val="00566E94"/>
    <w:rsid w:val="00571B35"/>
    <w:rsid w:val="00571DFB"/>
    <w:rsid w:val="00572AFB"/>
    <w:rsid w:val="005735E5"/>
    <w:rsid w:val="0057448C"/>
    <w:rsid w:val="00577366"/>
    <w:rsid w:val="00580B74"/>
    <w:rsid w:val="00581361"/>
    <w:rsid w:val="005817AD"/>
    <w:rsid w:val="00581820"/>
    <w:rsid w:val="00582123"/>
    <w:rsid w:val="0058332E"/>
    <w:rsid w:val="0058404A"/>
    <w:rsid w:val="00586D99"/>
    <w:rsid w:val="0059009B"/>
    <w:rsid w:val="00590432"/>
    <w:rsid w:val="00590A06"/>
    <w:rsid w:val="00590FEA"/>
    <w:rsid w:val="0059219E"/>
    <w:rsid w:val="00594040"/>
    <w:rsid w:val="005943BD"/>
    <w:rsid w:val="0059564C"/>
    <w:rsid w:val="00596AEB"/>
    <w:rsid w:val="00596D5C"/>
    <w:rsid w:val="00597F7B"/>
    <w:rsid w:val="005A0143"/>
    <w:rsid w:val="005A017D"/>
    <w:rsid w:val="005A0DA7"/>
    <w:rsid w:val="005A10F0"/>
    <w:rsid w:val="005A132F"/>
    <w:rsid w:val="005A2B65"/>
    <w:rsid w:val="005A5176"/>
    <w:rsid w:val="005A5F89"/>
    <w:rsid w:val="005A653F"/>
    <w:rsid w:val="005A6618"/>
    <w:rsid w:val="005A7C6E"/>
    <w:rsid w:val="005A7CB3"/>
    <w:rsid w:val="005B075C"/>
    <w:rsid w:val="005B106A"/>
    <w:rsid w:val="005B1E45"/>
    <w:rsid w:val="005B1F9F"/>
    <w:rsid w:val="005B32C4"/>
    <w:rsid w:val="005B3D1C"/>
    <w:rsid w:val="005B46BF"/>
    <w:rsid w:val="005B49C4"/>
    <w:rsid w:val="005B5E00"/>
    <w:rsid w:val="005B5FB6"/>
    <w:rsid w:val="005B6D6F"/>
    <w:rsid w:val="005B7862"/>
    <w:rsid w:val="005C0CBB"/>
    <w:rsid w:val="005C1778"/>
    <w:rsid w:val="005C2D35"/>
    <w:rsid w:val="005C37BB"/>
    <w:rsid w:val="005C390B"/>
    <w:rsid w:val="005C616C"/>
    <w:rsid w:val="005C6554"/>
    <w:rsid w:val="005C6736"/>
    <w:rsid w:val="005C6E64"/>
    <w:rsid w:val="005D1D39"/>
    <w:rsid w:val="005D259C"/>
    <w:rsid w:val="005D3CE3"/>
    <w:rsid w:val="005D417A"/>
    <w:rsid w:val="005D5582"/>
    <w:rsid w:val="005D5738"/>
    <w:rsid w:val="005D586D"/>
    <w:rsid w:val="005D6477"/>
    <w:rsid w:val="005D6B8A"/>
    <w:rsid w:val="005E229E"/>
    <w:rsid w:val="005E24A4"/>
    <w:rsid w:val="005E327C"/>
    <w:rsid w:val="005E3DA1"/>
    <w:rsid w:val="005E5462"/>
    <w:rsid w:val="005E6AFB"/>
    <w:rsid w:val="005E6F68"/>
    <w:rsid w:val="005F39EE"/>
    <w:rsid w:val="005F3AA4"/>
    <w:rsid w:val="005F3E37"/>
    <w:rsid w:val="005F4F1F"/>
    <w:rsid w:val="005F4F29"/>
    <w:rsid w:val="005F5768"/>
    <w:rsid w:val="005F5ED6"/>
    <w:rsid w:val="005F77C4"/>
    <w:rsid w:val="006004D0"/>
    <w:rsid w:val="00600952"/>
    <w:rsid w:val="00600FD1"/>
    <w:rsid w:val="00601357"/>
    <w:rsid w:val="00601D28"/>
    <w:rsid w:val="006041D1"/>
    <w:rsid w:val="006052D9"/>
    <w:rsid w:val="006109A2"/>
    <w:rsid w:val="00611539"/>
    <w:rsid w:val="00612088"/>
    <w:rsid w:val="0061211D"/>
    <w:rsid w:val="00612335"/>
    <w:rsid w:val="00612497"/>
    <w:rsid w:val="00612610"/>
    <w:rsid w:val="006128D6"/>
    <w:rsid w:val="00614090"/>
    <w:rsid w:val="00614390"/>
    <w:rsid w:val="00614817"/>
    <w:rsid w:val="00614ED4"/>
    <w:rsid w:val="0061594C"/>
    <w:rsid w:val="0061770C"/>
    <w:rsid w:val="00620202"/>
    <w:rsid w:val="006209AD"/>
    <w:rsid w:val="00621E99"/>
    <w:rsid w:val="00622639"/>
    <w:rsid w:val="00622D7F"/>
    <w:rsid w:val="00623782"/>
    <w:rsid w:val="006260B4"/>
    <w:rsid w:val="00626B2C"/>
    <w:rsid w:val="006324F5"/>
    <w:rsid w:val="00632DB9"/>
    <w:rsid w:val="006335D1"/>
    <w:rsid w:val="00633C7E"/>
    <w:rsid w:val="0063417B"/>
    <w:rsid w:val="00634272"/>
    <w:rsid w:val="0063480C"/>
    <w:rsid w:val="00635D4C"/>
    <w:rsid w:val="00636D37"/>
    <w:rsid w:val="0063744F"/>
    <w:rsid w:val="0064033C"/>
    <w:rsid w:val="00640346"/>
    <w:rsid w:val="006416F1"/>
    <w:rsid w:val="00641B05"/>
    <w:rsid w:val="00641B0B"/>
    <w:rsid w:val="0064208A"/>
    <w:rsid w:val="00644847"/>
    <w:rsid w:val="006449CE"/>
    <w:rsid w:val="00645662"/>
    <w:rsid w:val="00645838"/>
    <w:rsid w:val="00647527"/>
    <w:rsid w:val="0065084B"/>
    <w:rsid w:val="00651826"/>
    <w:rsid w:val="006529C3"/>
    <w:rsid w:val="00653710"/>
    <w:rsid w:val="00653D62"/>
    <w:rsid w:val="00654E3D"/>
    <w:rsid w:val="006552B6"/>
    <w:rsid w:val="006552F6"/>
    <w:rsid w:val="006579A0"/>
    <w:rsid w:val="00657F7B"/>
    <w:rsid w:val="0066005A"/>
    <w:rsid w:val="00660D1D"/>
    <w:rsid w:val="00661654"/>
    <w:rsid w:val="00661B9D"/>
    <w:rsid w:val="006629ED"/>
    <w:rsid w:val="00663AF9"/>
    <w:rsid w:val="00664440"/>
    <w:rsid w:val="00665A16"/>
    <w:rsid w:val="0067140F"/>
    <w:rsid w:val="00671B78"/>
    <w:rsid w:val="006720D6"/>
    <w:rsid w:val="00672469"/>
    <w:rsid w:val="00673219"/>
    <w:rsid w:val="00674272"/>
    <w:rsid w:val="006747A2"/>
    <w:rsid w:val="00674804"/>
    <w:rsid w:val="00675F01"/>
    <w:rsid w:val="006800F4"/>
    <w:rsid w:val="0068084E"/>
    <w:rsid w:val="00680E47"/>
    <w:rsid w:val="006828C7"/>
    <w:rsid w:val="00683577"/>
    <w:rsid w:val="00683B59"/>
    <w:rsid w:val="006840E3"/>
    <w:rsid w:val="00684A82"/>
    <w:rsid w:val="00686B26"/>
    <w:rsid w:val="006907E4"/>
    <w:rsid w:val="00691579"/>
    <w:rsid w:val="00691644"/>
    <w:rsid w:val="00691B83"/>
    <w:rsid w:val="006924B9"/>
    <w:rsid w:val="006952E1"/>
    <w:rsid w:val="006973C8"/>
    <w:rsid w:val="00697D64"/>
    <w:rsid w:val="006A0B14"/>
    <w:rsid w:val="006A0FEE"/>
    <w:rsid w:val="006A1D3F"/>
    <w:rsid w:val="006A3506"/>
    <w:rsid w:val="006A6EE9"/>
    <w:rsid w:val="006A7E09"/>
    <w:rsid w:val="006B0A97"/>
    <w:rsid w:val="006B0C5F"/>
    <w:rsid w:val="006B1503"/>
    <w:rsid w:val="006B1D4D"/>
    <w:rsid w:val="006B2584"/>
    <w:rsid w:val="006B2638"/>
    <w:rsid w:val="006B279E"/>
    <w:rsid w:val="006B2BC8"/>
    <w:rsid w:val="006B35AA"/>
    <w:rsid w:val="006B3876"/>
    <w:rsid w:val="006B3F6E"/>
    <w:rsid w:val="006B5871"/>
    <w:rsid w:val="006B65D4"/>
    <w:rsid w:val="006C1019"/>
    <w:rsid w:val="006C2211"/>
    <w:rsid w:val="006C2905"/>
    <w:rsid w:val="006C2ACA"/>
    <w:rsid w:val="006C375C"/>
    <w:rsid w:val="006C41BC"/>
    <w:rsid w:val="006C47BE"/>
    <w:rsid w:val="006C487D"/>
    <w:rsid w:val="006C5B91"/>
    <w:rsid w:val="006C7284"/>
    <w:rsid w:val="006D1A91"/>
    <w:rsid w:val="006D1DF5"/>
    <w:rsid w:val="006D202C"/>
    <w:rsid w:val="006D22B5"/>
    <w:rsid w:val="006D3142"/>
    <w:rsid w:val="006D4576"/>
    <w:rsid w:val="006D6D0D"/>
    <w:rsid w:val="006D7532"/>
    <w:rsid w:val="006E3693"/>
    <w:rsid w:val="006E4026"/>
    <w:rsid w:val="006E4701"/>
    <w:rsid w:val="006E47AE"/>
    <w:rsid w:val="006E48D4"/>
    <w:rsid w:val="006E4A57"/>
    <w:rsid w:val="006E4B5F"/>
    <w:rsid w:val="006E55E9"/>
    <w:rsid w:val="006E7C01"/>
    <w:rsid w:val="006F0877"/>
    <w:rsid w:val="006F0BF6"/>
    <w:rsid w:val="006F0D6C"/>
    <w:rsid w:val="006F3E91"/>
    <w:rsid w:val="006F43E6"/>
    <w:rsid w:val="006F4571"/>
    <w:rsid w:val="006F4627"/>
    <w:rsid w:val="006F54B9"/>
    <w:rsid w:val="006F6172"/>
    <w:rsid w:val="006F61D5"/>
    <w:rsid w:val="006F6F47"/>
    <w:rsid w:val="00700231"/>
    <w:rsid w:val="00700267"/>
    <w:rsid w:val="00701832"/>
    <w:rsid w:val="00704634"/>
    <w:rsid w:val="00705544"/>
    <w:rsid w:val="0070638C"/>
    <w:rsid w:val="007069D2"/>
    <w:rsid w:val="00707EFF"/>
    <w:rsid w:val="007113DE"/>
    <w:rsid w:val="00711F2D"/>
    <w:rsid w:val="00713609"/>
    <w:rsid w:val="0071390E"/>
    <w:rsid w:val="007143FB"/>
    <w:rsid w:val="0071754C"/>
    <w:rsid w:val="007202AC"/>
    <w:rsid w:val="0072084E"/>
    <w:rsid w:val="007227C9"/>
    <w:rsid w:val="0072317E"/>
    <w:rsid w:val="00723CDA"/>
    <w:rsid w:val="00724096"/>
    <w:rsid w:val="0072469F"/>
    <w:rsid w:val="00724E7B"/>
    <w:rsid w:val="0072505E"/>
    <w:rsid w:val="0072510A"/>
    <w:rsid w:val="00725D54"/>
    <w:rsid w:val="007267E8"/>
    <w:rsid w:val="007279FD"/>
    <w:rsid w:val="00727C5D"/>
    <w:rsid w:val="00731AE0"/>
    <w:rsid w:val="00732C50"/>
    <w:rsid w:val="00733335"/>
    <w:rsid w:val="00733830"/>
    <w:rsid w:val="00735250"/>
    <w:rsid w:val="0073546E"/>
    <w:rsid w:val="00735B16"/>
    <w:rsid w:val="007368D7"/>
    <w:rsid w:val="00737789"/>
    <w:rsid w:val="00740506"/>
    <w:rsid w:val="00740EB4"/>
    <w:rsid w:val="0074135A"/>
    <w:rsid w:val="0074145C"/>
    <w:rsid w:val="00741B99"/>
    <w:rsid w:val="00742905"/>
    <w:rsid w:val="0074442E"/>
    <w:rsid w:val="00744ADA"/>
    <w:rsid w:val="00750F6D"/>
    <w:rsid w:val="00751A47"/>
    <w:rsid w:val="007529A1"/>
    <w:rsid w:val="00753262"/>
    <w:rsid w:val="007539B3"/>
    <w:rsid w:val="00753F2E"/>
    <w:rsid w:val="0075616D"/>
    <w:rsid w:val="00761774"/>
    <w:rsid w:val="0076283D"/>
    <w:rsid w:val="00762888"/>
    <w:rsid w:val="00762C04"/>
    <w:rsid w:val="00762D9F"/>
    <w:rsid w:val="00763975"/>
    <w:rsid w:val="00763A8E"/>
    <w:rsid w:val="00763D68"/>
    <w:rsid w:val="0076417A"/>
    <w:rsid w:val="007646AD"/>
    <w:rsid w:val="0076528F"/>
    <w:rsid w:val="00765A73"/>
    <w:rsid w:val="00765EC7"/>
    <w:rsid w:val="007705DF"/>
    <w:rsid w:val="00770A31"/>
    <w:rsid w:val="00773549"/>
    <w:rsid w:val="007736D7"/>
    <w:rsid w:val="00773A10"/>
    <w:rsid w:val="00774F85"/>
    <w:rsid w:val="00775B07"/>
    <w:rsid w:val="00775EDA"/>
    <w:rsid w:val="00776101"/>
    <w:rsid w:val="00776550"/>
    <w:rsid w:val="007767C5"/>
    <w:rsid w:val="00776EF6"/>
    <w:rsid w:val="00780DF5"/>
    <w:rsid w:val="00780F5C"/>
    <w:rsid w:val="007815D1"/>
    <w:rsid w:val="007819AE"/>
    <w:rsid w:val="007835C0"/>
    <w:rsid w:val="00783BC6"/>
    <w:rsid w:val="00783D72"/>
    <w:rsid w:val="007852FF"/>
    <w:rsid w:val="00785413"/>
    <w:rsid w:val="00785427"/>
    <w:rsid w:val="0078602C"/>
    <w:rsid w:val="00786081"/>
    <w:rsid w:val="00786215"/>
    <w:rsid w:val="00786CCF"/>
    <w:rsid w:val="00787677"/>
    <w:rsid w:val="00787935"/>
    <w:rsid w:val="00791679"/>
    <w:rsid w:val="00791CA4"/>
    <w:rsid w:val="0079208B"/>
    <w:rsid w:val="007921C6"/>
    <w:rsid w:val="00792DF3"/>
    <w:rsid w:val="007947E4"/>
    <w:rsid w:val="00794F9F"/>
    <w:rsid w:val="0079555B"/>
    <w:rsid w:val="007958B7"/>
    <w:rsid w:val="00795D52"/>
    <w:rsid w:val="007A0C40"/>
    <w:rsid w:val="007A0F71"/>
    <w:rsid w:val="007A1EE5"/>
    <w:rsid w:val="007A2607"/>
    <w:rsid w:val="007A4112"/>
    <w:rsid w:val="007A46D9"/>
    <w:rsid w:val="007A4984"/>
    <w:rsid w:val="007A57A3"/>
    <w:rsid w:val="007A6B12"/>
    <w:rsid w:val="007A73AA"/>
    <w:rsid w:val="007B02DF"/>
    <w:rsid w:val="007B391B"/>
    <w:rsid w:val="007B3DC6"/>
    <w:rsid w:val="007B407D"/>
    <w:rsid w:val="007B524C"/>
    <w:rsid w:val="007B5AAC"/>
    <w:rsid w:val="007B5BB6"/>
    <w:rsid w:val="007B72CD"/>
    <w:rsid w:val="007C19CC"/>
    <w:rsid w:val="007C1D17"/>
    <w:rsid w:val="007C289C"/>
    <w:rsid w:val="007C3C23"/>
    <w:rsid w:val="007C3D2F"/>
    <w:rsid w:val="007C3D85"/>
    <w:rsid w:val="007C41AA"/>
    <w:rsid w:val="007C5023"/>
    <w:rsid w:val="007C53F2"/>
    <w:rsid w:val="007C5D8F"/>
    <w:rsid w:val="007C732F"/>
    <w:rsid w:val="007D0EC0"/>
    <w:rsid w:val="007D11C6"/>
    <w:rsid w:val="007D26EA"/>
    <w:rsid w:val="007D3A98"/>
    <w:rsid w:val="007D4B25"/>
    <w:rsid w:val="007D5595"/>
    <w:rsid w:val="007D6115"/>
    <w:rsid w:val="007D636C"/>
    <w:rsid w:val="007E0B66"/>
    <w:rsid w:val="007E0D9A"/>
    <w:rsid w:val="007E21E5"/>
    <w:rsid w:val="007E2648"/>
    <w:rsid w:val="007E4C21"/>
    <w:rsid w:val="007E5245"/>
    <w:rsid w:val="007E69FE"/>
    <w:rsid w:val="007E6E4F"/>
    <w:rsid w:val="007F01E3"/>
    <w:rsid w:val="007F0724"/>
    <w:rsid w:val="007F0A95"/>
    <w:rsid w:val="007F2864"/>
    <w:rsid w:val="007F3409"/>
    <w:rsid w:val="007F44E9"/>
    <w:rsid w:val="007F71B0"/>
    <w:rsid w:val="007F751C"/>
    <w:rsid w:val="007F772D"/>
    <w:rsid w:val="00801678"/>
    <w:rsid w:val="00801D77"/>
    <w:rsid w:val="00801D7C"/>
    <w:rsid w:val="00802749"/>
    <w:rsid w:val="00804935"/>
    <w:rsid w:val="00805B09"/>
    <w:rsid w:val="00806345"/>
    <w:rsid w:val="00806CF2"/>
    <w:rsid w:val="00806E94"/>
    <w:rsid w:val="00807C0B"/>
    <w:rsid w:val="00807D0A"/>
    <w:rsid w:val="00810808"/>
    <w:rsid w:val="008109F3"/>
    <w:rsid w:val="008117AC"/>
    <w:rsid w:val="00812499"/>
    <w:rsid w:val="00812ABF"/>
    <w:rsid w:val="00812BB0"/>
    <w:rsid w:val="00812EBE"/>
    <w:rsid w:val="00814E39"/>
    <w:rsid w:val="00815A56"/>
    <w:rsid w:val="00815AC0"/>
    <w:rsid w:val="008210D0"/>
    <w:rsid w:val="00823A0E"/>
    <w:rsid w:val="00824CBD"/>
    <w:rsid w:val="00825390"/>
    <w:rsid w:val="00826818"/>
    <w:rsid w:val="00826E7D"/>
    <w:rsid w:val="00827058"/>
    <w:rsid w:val="00827C0B"/>
    <w:rsid w:val="008305A8"/>
    <w:rsid w:val="0083119E"/>
    <w:rsid w:val="0083137F"/>
    <w:rsid w:val="00831A2E"/>
    <w:rsid w:val="00831A4A"/>
    <w:rsid w:val="00831AA3"/>
    <w:rsid w:val="00832444"/>
    <w:rsid w:val="0083322F"/>
    <w:rsid w:val="0083380E"/>
    <w:rsid w:val="00834606"/>
    <w:rsid w:val="00835DFC"/>
    <w:rsid w:val="00837543"/>
    <w:rsid w:val="00840BC2"/>
    <w:rsid w:val="0084158D"/>
    <w:rsid w:val="00843B19"/>
    <w:rsid w:val="0084404C"/>
    <w:rsid w:val="008446C3"/>
    <w:rsid w:val="00844BE5"/>
    <w:rsid w:val="00844C72"/>
    <w:rsid w:val="00844FD8"/>
    <w:rsid w:val="00845943"/>
    <w:rsid w:val="0084639D"/>
    <w:rsid w:val="008466EA"/>
    <w:rsid w:val="008474FB"/>
    <w:rsid w:val="0085283D"/>
    <w:rsid w:val="00852C25"/>
    <w:rsid w:val="00853CCD"/>
    <w:rsid w:val="00854962"/>
    <w:rsid w:val="00854E53"/>
    <w:rsid w:val="00854FD0"/>
    <w:rsid w:val="00855DA3"/>
    <w:rsid w:val="00856A97"/>
    <w:rsid w:val="00856AE4"/>
    <w:rsid w:val="00857512"/>
    <w:rsid w:val="00857FBD"/>
    <w:rsid w:val="008608FC"/>
    <w:rsid w:val="00860EDF"/>
    <w:rsid w:val="008611AA"/>
    <w:rsid w:val="008612A9"/>
    <w:rsid w:val="00861972"/>
    <w:rsid w:val="00861C96"/>
    <w:rsid w:val="00862A7A"/>
    <w:rsid w:val="00862C1B"/>
    <w:rsid w:val="00863E1D"/>
    <w:rsid w:val="00864365"/>
    <w:rsid w:val="00865994"/>
    <w:rsid w:val="00865C9E"/>
    <w:rsid w:val="008678EC"/>
    <w:rsid w:val="00870643"/>
    <w:rsid w:val="0087118B"/>
    <w:rsid w:val="00872AF6"/>
    <w:rsid w:val="008733CF"/>
    <w:rsid w:val="0087381F"/>
    <w:rsid w:val="008738B6"/>
    <w:rsid w:val="00873AD7"/>
    <w:rsid w:val="00874426"/>
    <w:rsid w:val="008745DD"/>
    <w:rsid w:val="008760BE"/>
    <w:rsid w:val="008774C8"/>
    <w:rsid w:val="00880748"/>
    <w:rsid w:val="00880D8E"/>
    <w:rsid w:val="00881299"/>
    <w:rsid w:val="00881684"/>
    <w:rsid w:val="00881ED3"/>
    <w:rsid w:val="00884023"/>
    <w:rsid w:val="008849BE"/>
    <w:rsid w:val="00885739"/>
    <w:rsid w:val="00886082"/>
    <w:rsid w:val="00886265"/>
    <w:rsid w:val="00886716"/>
    <w:rsid w:val="008876B5"/>
    <w:rsid w:val="00890475"/>
    <w:rsid w:val="0089141D"/>
    <w:rsid w:val="00891687"/>
    <w:rsid w:val="00893201"/>
    <w:rsid w:val="008947C1"/>
    <w:rsid w:val="0089515A"/>
    <w:rsid w:val="00895B48"/>
    <w:rsid w:val="0089634B"/>
    <w:rsid w:val="00897B8E"/>
    <w:rsid w:val="008A0BE7"/>
    <w:rsid w:val="008A0E1C"/>
    <w:rsid w:val="008A15C1"/>
    <w:rsid w:val="008A1A5D"/>
    <w:rsid w:val="008A1CB4"/>
    <w:rsid w:val="008A2183"/>
    <w:rsid w:val="008A269B"/>
    <w:rsid w:val="008A33CE"/>
    <w:rsid w:val="008A39F0"/>
    <w:rsid w:val="008A45F8"/>
    <w:rsid w:val="008A5689"/>
    <w:rsid w:val="008A5707"/>
    <w:rsid w:val="008A718E"/>
    <w:rsid w:val="008A7294"/>
    <w:rsid w:val="008A758C"/>
    <w:rsid w:val="008A76E1"/>
    <w:rsid w:val="008B010E"/>
    <w:rsid w:val="008B0467"/>
    <w:rsid w:val="008B0537"/>
    <w:rsid w:val="008B0D3F"/>
    <w:rsid w:val="008B1317"/>
    <w:rsid w:val="008B1945"/>
    <w:rsid w:val="008B26D8"/>
    <w:rsid w:val="008B5BC4"/>
    <w:rsid w:val="008B6C77"/>
    <w:rsid w:val="008B6D65"/>
    <w:rsid w:val="008B7874"/>
    <w:rsid w:val="008C1A4E"/>
    <w:rsid w:val="008C2013"/>
    <w:rsid w:val="008C21A0"/>
    <w:rsid w:val="008C258B"/>
    <w:rsid w:val="008C3427"/>
    <w:rsid w:val="008C36A1"/>
    <w:rsid w:val="008C62D6"/>
    <w:rsid w:val="008C64B5"/>
    <w:rsid w:val="008C670C"/>
    <w:rsid w:val="008C67D1"/>
    <w:rsid w:val="008C7FB0"/>
    <w:rsid w:val="008D1B5B"/>
    <w:rsid w:val="008D210D"/>
    <w:rsid w:val="008D21D4"/>
    <w:rsid w:val="008D49F3"/>
    <w:rsid w:val="008D4F45"/>
    <w:rsid w:val="008D6C15"/>
    <w:rsid w:val="008D76F2"/>
    <w:rsid w:val="008D7D58"/>
    <w:rsid w:val="008D7FEF"/>
    <w:rsid w:val="008E05F8"/>
    <w:rsid w:val="008E1981"/>
    <w:rsid w:val="008E1EF7"/>
    <w:rsid w:val="008E220B"/>
    <w:rsid w:val="008E257D"/>
    <w:rsid w:val="008E374F"/>
    <w:rsid w:val="008E3BBE"/>
    <w:rsid w:val="008E48C4"/>
    <w:rsid w:val="008E68FD"/>
    <w:rsid w:val="008E6994"/>
    <w:rsid w:val="008E6D8E"/>
    <w:rsid w:val="008F0AFA"/>
    <w:rsid w:val="008F1E04"/>
    <w:rsid w:val="008F28BE"/>
    <w:rsid w:val="008F32E6"/>
    <w:rsid w:val="008F36C7"/>
    <w:rsid w:val="008F66C8"/>
    <w:rsid w:val="00900EEA"/>
    <w:rsid w:val="00900F65"/>
    <w:rsid w:val="009030BC"/>
    <w:rsid w:val="009031DA"/>
    <w:rsid w:val="0090421E"/>
    <w:rsid w:val="009043BC"/>
    <w:rsid w:val="00904A2E"/>
    <w:rsid w:val="00910C1C"/>
    <w:rsid w:val="00911A99"/>
    <w:rsid w:val="00912935"/>
    <w:rsid w:val="00913B6A"/>
    <w:rsid w:val="009149D6"/>
    <w:rsid w:val="0091691E"/>
    <w:rsid w:val="00917DBF"/>
    <w:rsid w:val="00920BFF"/>
    <w:rsid w:val="00921E10"/>
    <w:rsid w:val="0092267B"/>
    <w:rsid w:val="00923438"/>
    <w:rsid w:val="00924437"/>
    <w:rsid w:val="0092510D"/>
    <w:rsid w:val="00926363"/>
    <w:rsid w:val="009271AD"/>
    <w:rsid w:val="00930EB9"/>
    <w:rsid w:val="009353C2"/>
    <w:rsid w:val="00936AD0"/>
    <w:rsid w:val="00936D97"/>
    <w:rsid w:val="00936F74"/>
    <w:rsid w:val="009403E8"/>
    <w:rsid w:val="00940CAE"/>
    <w:rsid w:val="00941B57"/>
    <w:rsid w:val="00941BC4"/>
    <w:rsid w:val="009425E5"/>
    <w:rsid w:val="00942605"/>
    <w:rsid w:val="009444F1"/>
    <w:rsid w:val="009453B9"/>
    <w:rsid w:val="0094753F"/>
    <w:rsid w:val="00947585"/>
    <w:rsid w:val="00947A1F"/>
    <w:rsid w:val="0095152F"/>
    <w:rsid w:val="009517B6"/>
    <w:rsid w:val="009527CB"/>
    <w:rsid w:val="00952B5C"/>
    <w:rsid w:val="00953243"/>
    <w:rsid w:val="00953A45"/>
    <w:rsid w:val="0095468B"/>
    <w:rsid w:val="009555F8"/>
    <w:rsid w:val="0095571C"/>
    <w:rsid w:val="00956582"/>
    <w:rsid w:val="00957578"/>
    <w:rsid w:val="00957ED2"/>
    <w:rsid w:val="00962534"/>
    <w:rsid w:val="00963EBB"/>
    <w:rsid w:val="00964B7A"/>
    <w:rsid w:val="0096580E"/>
    <w:rsid w:val="00966C83"/>
    <w:rsid w:val="00966DB3"/>
    <w:rsid w:val="00967483"/>
    <w:rsid w:val="00967510"/>
    <w:rsid w:val="009711CB"/>
    <w:rsid w:val="009730C9"/>
    <w:rsid w:val="0097398D"/>
    <w:rsid w:val="00974EC8"/>
    <w:rsid w:val="00975202"/>
    <w:rsid w:val="00975516"/>
    <w:rsid w:val="00976F3C"/>
    <w:rsid w:val="00977FD7"/>
    <w:rsid w:val="00980D77"/>
    <w:rsid w:val="009812F1"/>
    <w:rsid w:val="00982CB5"/>
    <w:rsid w:val="009831F6"/>
    <w:rsid w:val="009834D7"/>
    <w:rsid w:val="00983A50"/>
    <w:rsid w:val="009849B1"/>
    <w:rsid w:val="00985CE4"/>
    <w:rsid w:val="00985E99"/>
    <w:rsid w:val="00986366"/>
    <w:rsid w:val="009868D7"/>
    <w:rsid w:val="00987E04"/>
    <w:rsid w:val="00990356"/>
    <w:rsid w:val="00992CF4"/>
    <w:rsid w:val="009941B4"/>
    <w:rsid w:val="00994B31"/>
    <w:rsid w:val="00997C2B"/>
    <w:rsid w:val="009A108C"/>
    <w:rsid w:val="009A2396"/>
    <w:rsid w:val="009A24C1"/>
    <w:rsid w:val="009A25AD"/>
    <w:rsid w:val="009A28DE"/>
    <w:rsid w:val="009A31C0"/>
    <w:rsid w:val="009A4C56"/>
    <w:rsid w:val="009A4FE4"/>
    <w:rsid w:val="009A5362"/>
    <w:rsid w:val="009A711B"/>
    <w:rsid w:val="009A7418"/>
    <w:rsid w:val="009B02C4"/>
    <w:rsid w:val="009B0AAF"/>
    <w:rsid w:val="009B19E9"/>
    <w:rsid w:val="009B2B24"/>
    <w:rsid w:val="009B3161"/>
    <w:rsid w:val="009B33D6"/>
    <w:rsid w:val="009B3935"/>
    <w:rsid w:val="009B4D66"/>
    <w:rsid w:val="009B6F16"/>
    <w:rsid w:val="009C0977"/>
    <w:rsid w:val="009C0EAC"/>
    <w:rsid w:val="009C0F13"/>
    <w:rsid w:val="009C1F3A"/>
    <w:rsid w:val="009C2532"/>
    <w:rsid w:val="009C30C8"/>
    <w:rsid w:val="009C46DD"/>
    <w:rsid w:val="009C4DD2"/>
    <w:rsid w:val="009C4E81"/>
    <w:rsid w:val="009C4F5C"/>
    <w:rsid w:val="009C6D06"/>
    <w:rsid w:val="009D035D"/>
    <w:rsid w:val="009D0528"/>
    <w:rsid w:val="009D09E3"/>
    <w:rsid w:val="009D1D25"/>
    <w:rsid w:val="009D22B2"/>
    <w:rsid w:val="009D3199"/>
    <w:rsid w:val="009D34B5"/>
    <w:rsid w:val="009D34F7"/>
    <w:rsid w:val="009D4803"/>
    <w:rsid w:val="009D497D"/>
    <w:rsid w:val="009D4B58"/>
    <w:rsid w:val="009D5002"/>
    <w:rsid w:val="009D56A9"/>
    <w:rsid w:val="009D674A"/>
    <w:rsid w:val="009E030D"/>
    <w:rsid w:val="009E0712"/>
    <w:rsid w:val="009E160D"/>
    <w:rsid w:val="009E2F5E"/>
    <w:rsid w:val="009E3102"/>
    <w:rsid w:val="009E4154"/>
    <w:rsid w:val="009E4BBE"/>
    <w:rsid w:val="009E585C"/>
    <w:rsid w:val="009E5D06"/>
    <w:rsid w:val="009E5DEE"/>
    <w:rsid w:val="009E60A4"/>
    <w:rsid w:val="009F07D3"/>
    <w:rsid w:val="009F0AA6"/>
    <w:rsid w:val="009F0CEC"/>
    <w:rsid w:val="009F0FCB"/>
    <w:rsid w:val="009F163E"/>
    <w:rsid w:val="009F1850"/>
    <w:rsid w:val="009F1C2D"/>
    <w:rsid w:val="009F22C5"/>
    <w:rsid w:val="009F254B"/>
    <w:rsid w:val="009F2FE8"/>
    <w:rsid w:val="009F3E0D"/>
    <w:rsid w:val="009F41FC"/>
    <w:rsid w:val="009F4F60"/>
    <w:rsid w:val="009F50D3"/>
    <w:rsid w:val="009F5ACC"/>
    <w:rsid w:val="009F7802"/>
    <w:rsid w:val="00A000AC"/>
    <w:rsid w:val="00A01373"/>
    <w:rsid w:val="00A01A49"/>
    <w:rsid w:val="00A03197"/>
    <w:rsid w:val="00A033A3"/>
    <w:rsid w:val="00A04C75"/>
    <w:rsid w:val="00A052A7"/>
    <w:rsid w:val="00A052E3"/>
    <w:rsid w:val="00A0587A"/>
    <w:rsid w:val="00A067E6"/>
    <w:rsid w:val="00A072B7"/>
    <w:rsid w:val="00A072D5"/>
    <w:rsid w:val="00A07F9E"/>
    <w:rsid w:val="00A10CCF"/>
    <w:rsid w:val="00A10D9F"/>
    <w:rsid w:val="00A11046"/>
    <w:rsid w:val="00A11196"/>
    <w:rsid w:val="00A11DFF"/>
    <w:rsid w:val="00A120CE"/>
    <w:rsid w:val="00A12837"/>
    <w:rsid w:val="00A13D3F"/>
    <w:rsid w:val="00A15283"/>
    <w:rsid w:val="00A15523"/>
    <w:rsid w:val="00A163E4"/>
    <w:rsid w:val="00A176E9"/>
    <w:rsid w:val="00A17B20"/>
    <w:rsid w:val="00A20003"/>
    <w:rsid w:val="00A20DBD"/>
    <w:rsid w:val="00A21118"/>
    <w:rsid w:val="00A2114E"/>
    <w:rsid w:val="00A21FBE"/>
    <w:rsid w:val="00A22536"/>
    <w:rsid w:val="00A233A6"/>
    <w:rsid w:val="00A235E8"/>
    <w:rsid w:val="00A23E6A"/>
    <w:rsid w:val="00A24358"/>
    <w:rsid w:val="00A24F86"/>
    <w:rsid w:val="00A25256"/>
    <w:rsid w:val="00A26404"/>
    <w:rsid w:val="00A270C0"/>
    <w:rsid w:val="00A27437"/>
    <w:rsid w:val="00A3012E"/>
    <w:rsid w:val="00A309E6"/>
    <w:rsid w:val="00A30B07"/>
    <w:rsid w:val="00A30FC8"/>
    <w:rsid w:val="00A31852"/>
    <w:rsid w:val="00A31ECB"/>
    <w:rsid w:val="00A324F4"/>
    <w:rsid w:val="00A32746"/>
    <w:rsid w:val="00A3301B"/>
    <w:rsid w:val="00A3333A"/>
    <w:rsid w:val="00A33563"/>
    <w:rsid w:val="00A352DB"/>
    <w:rsid w:val="00A35C55"/>
    <w:rsid w:val="00A361E8"/>
    <w:rsid w:val="00A37739"/>
    <w:rsid w:val="00A415C6"/>
    <w:rsid w:val="00A42018"/>
    <w:rsid w:val="00A4289F"/>
    <w:rsid w:val="00A432BF"/>
    <w:rsid w:val="00A43BC2"/>
    <w:rsid w:val="00A443FB"/>
    <w:rsid w:val="00A45791"/>
    <w:rsid w:val="00A4596D"/>
    <w:rsid w:val="00A46569"/>
    <w:rsid w:val="00A47158"/>
    <w:rsid w:val="00A504CD"/>
    <w:rsid w:val="00A50A44"/>
    <w:rsid w:val="00A50B36"/>
    <w:rsid w:val="00A513E9"/>
    <w:rsid w:val="00A5161D"/>
    <w:rsid w:val="00A53D17"/>
    <w:rsid w:val="00A549CC"/>
    <w:rsid w:val="00A558F0"/>
    <w:rsid w:val="00A56767"/>
    <w:rsid w:val="00A56D8A"/>
    <w:rsid w:val="00A575C1"/>
    <w:rsid w:val="00A576A3"/>
    <w:rsid w:val="00A609A3"/>
    <w:rsid w:val="00A60C28"/>
    <w:rsid w:val="00A62B5A"/>
    <w:rsid w:val="00A64371"/>
    <w:rsid w:val="00A645CC"/>
    <w:rsid w:val="00A666A5"/>
    <w:rsid w:val="00A67D6A"/>
    <w:rsid w:val="00A70012"/>
    <w:rsid w:val="00A707D4"/>
    <w:rsid w:val="00A720DC"/>
    <w:rsid w:val="00A73D5F"/>
    <w:rsid w:val="00A74567"/>
    <w:rsid w:val="00A74FAF"/>
    <w:rsid w:val="00A77801"/>
    <w:rsid w:val="00A77D01"/>
    <w:rsid w:val="00A801EC"/>
    <w:rsid w:val="00A812E6"/>
    <w:rsid w:val="00A819C6"/>
    <w:rsid w:val="00A81FE3"/>
    <w:rsid w:val="00A8305D"/>
    <w:rsid w:val="00A8664E"/>
    <w:rsid w:val="00A9067B"/>
    <w:rsid w:val="00A90AD6"/>
    <w:rsid w:val="00A90DF3"/>
    <w:rsid w:val="00A914FF"/>
    <w:rsid w:val="00A92FE8"/>
    <w:rsid w:val="00A93118"/>
    <w:rsid w:val="00A93884"/>
    <w:rsid w:val="00A944D6"/>
    <w:rsid w:val="00A94BEB"/>
    <w:rsid w:val="00A95046"/>
    <w:rsid w:val="00A9506B"/>
    <w:rsid w:val="00A950D9"/>
    <w:rsid w:val="00A9520A"/>
    <w:rsid w:val="00A9580A"/>
    <w:rsid w:val="00A95DD2"/>
    <w:rsid w:val="00A97B25"/>
    <w:rsid w:val="00AA0756"/>
    <w:rsid w:val="00AA0852"/>
    <w:rsid w:val="00AA496E"/>
    <w:rsid w:val="00AA609B"/>
    <w:rsid w:val="00AA6B87"/>
    <w:rsid w:val="00AA7BD0"/>
    <w:rsid w:val="00AB25C5"/>
    <w:rsid w:val="00AB3D98"/>
    <w:rsid w:val="00AB460D"/>
    <w:rsid w:val="00AB5BCB"/>
    <w:rsid w:val="00AB5F2B"/>
    <w:rsid w:val="00AB7207"/>
    <w:rsid w:val="00AB75B1"/>
    <w:rsid w:val="00AC348B"/>
    <w:rsid w:val="00AC39A7"/>
    <w:rsid w:val="00AC39D4"/>
    <w:rsid w:val="00AC4307"/>
    <w:rsid w:val="00AC4D80"/>
    <w:rsid w:val="00AC533D"/>
    <w:rsid w:val="00AC5F11"/>
    <w:rsid w:val="00AC702D"/>
    <w:rsid w:val="00AD00C3"/>
    <w:rsid w:val="00AD01C6"/>
    <w:rsid w:val="00AD2D3F"/>
    <w:rsid w:val="00AD5C4D"/>
    <w:rsid w:val="00AE02AD"/>
    <w:rsid w:val="00AE1C42"/>
    <w:rsid w:val="00AE2B59"/>
    <w:rsid w:val="00AE2ED9"/>
    <w:rsid w:val="00AE3A9E"/>
    <w:rsid w:val="00AE3FD6"/>
    <w:rsid w:val="00AE42A7"/>
    <w:rsid w:val="00AE4F8F"/>
    <w:rsid w:val="00AE5AE5"/>
    <w:rsid w:val="00AE63EB"/>
    <w:rsid w:val="00AE6BA6"/>
    <w:rsid w:val="00AE7E18"/>
    <w:rsid w:val="00AF1E91"/>
    <w:rsid w:val="00AF36C0"/>
    <w:rsid w:val="00AF388C"/>
    <w:rsid w:val="00AF4637"/>
    <w:rsid w:val="00AF6C2C"/>
    <w:rsid w:val="00B00670"/>
    <w:rsid w:val="00B012D8"/>
    <w:rsid w:val="00B01FAB"/>
    <w:rsid w:val="00B02FFD"/>
    <w:rsid w:val="00B04060"/>
    <w:rsid w:val="00B04166"/>
    <w:rsid w:val="00B047E6"/>
    <w:rsid w:val="00B048F4"/>
    <w:rsid w:val="00B05713"/>
    <w:rsid w:val="00B063DD"/>
    <w:rsid w:val="00B104F6"/>
    <w:rsid w:val="00B11730"/>
    <w:rsid w:val="00B13508"/>
    <w:rsid w:val="00B166BD"/>
    <w:rsid w:val="00B17030"/>
    <w:rsid w:val="00B216B0"/>
    <w:rsid w:val="00B217CE"/>
    <w:rsid w:val="00B220A0"/>
    <w:rsid w:val="00B22D01"/>
    <w:rsid w:val="00B2414C"/>
    <w:rsid w:val="00B242B8"/>
    <w:rsid w:val="00B254D1"/>
    <w:rsid w:val="00B25A06"/>
    <w:rsid w:val="00B261C3"/>
    <w:rsid w:val="00B26270"/>
    <w:rsid w:val="00B26681"/>
    <w:rsid w:val="00B2673D"/>
    <w:rsid w:val="00B26B05"/>
    <w:rsid w:val="00B26DD2"/>
    <w:rsid w:val="00B26F58"/>
    <w:rsid w:val="00B27EAB"/>
    <w:rsid w:val="00B30104"/>
    <w:rsid w:val="00B31411"/>
    <w:rsid w:val="00B31951"/>
    <w:rsid w:val="00B31AF0"/>
    <w:rsid w:val="00B32A6E"/>
    <w:rsid w:val="00B32AEB"/>
    <w:rsid w:val="00B334F6"/>
    <w:rsid w:val="00B340C4"/>
    <w:rsid w:val="00B35233"/>
    <w:rsid w:val="00B35C6A"/>
    <w:rsid w:val="00B35D76"/>
    <w:rsid w:val="00B36B61"/>
    <w:rsid w:val="00B37EC7"/>
    <w:rsid w:val="00B414A2"/>
    <w:rsid w:val="00B42449"/>
    <w:rsid w:val="00B4286E"/>
    <w:rsid w:val="00B42C12"/>
    <w:rsid w:val="00B42F35"/>
    <w:rsid w:val="00B438CE"/>
    <w:rsid w:val="00B44567"/>
    <w:rsid w:val="00B44DDB"/>
    <w:rsid w:val="00B4512C"/>
    <w:rsid w:val="00B45C72"/>
    <w:rsid w:val="00B5162F"/>
    <w:rsid w:val="00B518CA"/>
    <w:rsid w:val="00B51996"/>
    <w:rsid w:val="00B51E94"/>
    <w:rsid w:val="00B5497A"/>
    <w:rsid w:val="00B559D4"/>
    <w:rsid w:val="00B55C1D"/>
    <w:rsid w:val="00B567F1"/>
    <w:rsid w:val="00B56CFB"/>
    <w:rsid w:val="00B576C3"/>
    <w:rsid w:val="00B57A03"/>
    <w:rsid w:val="00B57DF9"/>
    <w:rsid w:val="00B60586"/>
    <w:rsid w:val="00B61787"/>
    <w:rsid w:val="00B623D9"/>
    <w:rsid w:val="00B626C2"/>
    <w:rsid w:val="00B62FA3"/>
    <w:rsid w:val="00B655C2"/>
    <w:rsid w:val="00B67D45"/>
    <w:rsid w:val="00B71F20"/>
    <w:rsid w:val="00B7302A"/>
    <w:rsid w:val="00B73E47"/>
    <w:rsid w:val="00B743C7"/>
    <w:rsid w:val="00B744F2"/>
    <w:rsid w:val="00B77AC8"/>
    <w:rsid w:val="00B80575"/>
    <w:rsid w:val="00B81A0E"/>
    <w:rsid w:val="00B81D83"/>
    <w:rsid w:val="00B82764"/>
    <w:rsid w:val="00B84985"/>
    <w:rsid w:val="00B849A4"/>
    <w:rsid w:val="00B869B8"/>
    <w:rsid w:val="00B9080E"/>
    <w:rsid w:val="00B908F7"/>
    <w:rsid w:val="00B918EC"/>
    <w:rsid w:val="00B9239D"/>
    <w:rsid w:val="00B925DA"/>
    <w:rsid w:val="00B92B23"/>
    <w:rsid w:val="00B9303F"/>
    <w:rsid w:val="00B931E3"/>
    <w:rsid w:val="00B94040"/>
    <w:rsid w:val="00B95649"/>
    <w:rsid w:val="00B957D5"/>
    <w:rsid w:val="00B95EF1"/>
    <w:rsid w:val="00B9771E"/>
    <w:rsid w:val="00B97F74"/>
    <w:rsid w:val="00BA09D3"/>
    <w:rsid w:val="00BA0A61"/>
    <w:rsid w:val="00BA1A18"/>
    <w:rsid w:val="00BA2A68"/>
    <w:rsid w:val="00BA3D24"/>
    <w:rsid w:val="00BA4204"/>
    <w:rsid w:val="00BA444B"/>
    <w:rsid w:val="00BA4918"/>
    <w:rsid w:val="00BA5B54"/>
    <w:rsid w:val="00BA690F"/>
    <w:rsid w:val="00BB083D"/>
    <w:rsid w:val="00BB1755"/>
    <w:rsid w:val="00BB1BFB"/>
    <w:rsid w:val="00BB1F9F"/>
    <w:rsid w:val="00BB2AD1"/>
    <w:rsid w:val="00BB2F73"/>
    <w:rsid w:val="00BB30CA"/>
    <w:rsid w:val="00BB31E8"/>
    <w:rsid w:val="00BB3951"/>
    <w:rsid w:val="00BB4297"/>
    <w:rsid w:val="00BB5856"/>
    <w:rsid w:val="00BB64EC"/>
    <w:rsid w:val="00BB6C9B"/>
    <w:rsid w:val="00BB7BCD"/>
    <w:rsid w:val="00BB7CEA"/>
    <w:rsid w:val="00BC0BBD"/>
    <w:rsid w:val="00BC0E2E"/>
    <w:rsid w:val="00BC2B96"/>
    <w:rsid w:val="00BC3716"/>
    <w:rsid w:val="00BC3B74"/>
    <w:rsid w:val="00BC4934"/>
    <w:rsid w:val="00BC4ED1"/>
    <w:rsid w:val="00BC62F6"/>
    <w:rsid w:val="00BC6947"/>
    <w:rsid w:val="00BC6E22"/>
    <w:rsid w:val="00BC7E8F"/>
    <w:rsid w:val="00BD079B"/>
    <w:rsid w:val="00BD3AD8"/>
    <w:rsid w:val="00BD402D"/>
    <w:rsid w:val="00BD4889"/>
    <w:rsid w:val="00BD5647"/>
    <w:rsid w:val="00BD62B1"/>
    <w:rsid w:val="00BD6C71"/>
    <w:rsid w:val="00BD6C92"/>
    <w:rsid w:val="00BD74BE"/>
    <w:rsid w:val="00BD7A81"/>
    <w:rsid w:val="00BE36A3"/>
    <w:rsid w:val="00BE3F3E"/>
    <w:rsid w:val="00BE4BD6"/>
    <w:rsid w:val="00BE4D6F"/>
    <w:rsid w:val="00BE54BD"/>
    <w:rsid w:val="00BE5D1C"/>
    <w:rsid w:val="00BE6608"/>
    <w:rsid w:val="00BE740A"/>
    <w:rsid w:val="00BE760E"/>
    <w:rsid w:val="00BE76BB"/>
    <w:rsid w:val="00BF0B5C"/>
    <w:rsid w:val="00BF128C"/>
    <w:rsid w:val="00BF145A"/>
    <w:rsid w:val="00BF1AB8"/>
    <w:rsid w:val="00BF1CFE"/>
    <w:rsid w:val="00BF1ED9"/>
    <w:rsid w:val="00BF2394"/>
    <w:rsid w:val="00BF2BF2"/>
    <w:rsid w:val="00BF40A0"/>
    <w:rsid w:val="00BF51D9"/>
    <w:rsid w:val="00BF5757"/>
    <w:rsid w:val="00BF6160"/>
    <w:rsid w:val="00BF76E2"/>
    <w:rsid w:val="00BF7CD3"/>
    <w:rsid w:val="00C009EA"/>
    <w:rsid w:val="00C00FE9"/>
    <w:rsid w:val="00C015E3"/>
    <w:rsid w:val="00C04414"/>
    <w:rsid w:val="00C06851"/>
    <w:rsid w:val="00C075B1"/>
    <w:rsid w:val="00C10BEC"/>
    <w:rsid w:val="00C11DB5"/>
    <w:rsid w:val="00C12C0C"/>
    <w:rsid w:val="00C15347"/>
    <w:rsid w:val="00C166F7"/>
    <w:rsid w:val="00C16A1D"/>
    <w:rsid w:val="00C16A9E"/>
    <w:rsid w:val="00C20111"/>
    <w:rsid w:val="00C20F1E"/>
    <w:rsid w:val="00C215AC"/>
    <w:rsid w:val="00C219F0"/>
    <w:rsid w:val="00C21AF5"/>
    <w:rsid w:val="00C22F61"/>
    <w:rsid w:val="00C25F7B"/>
    <w:rsid w:val="00C26966"/>
    <w:rsid w:val="00C27E44"/>
    <w:rsid w:val="00C3226F"/>
    <w:rsid w:val="00C322A5"/>
    <w:rsid w:val="00C34023"/>
    <w:rsid w:val="00C34280"/>
    <w:rsid w:val="00C35753"/>
    <w:rsid w:val="00C37CD4"/>
    <w:rsid w:val="00C37F21"/>
    <w:rsid w:val="00C4002F"/>
    <w:rsid w:val="00C4122F"/>
    <w:rsid w:val="00C42A79"/>
    <w:rsid w:val="00C437C7"/>
    <w:rsid w:val="00C4401C"/>
    <w:rsid w:val="00C44101"/>
    <w:rsid w:val="00C44FA8"/>
    <w:rsid w:val="00C45991"/>
    <w:rsid w:val="00C501B7"/>
    <w:rsid w:val="00C503A5"/>
    <w:rsid w:val="00C51615"/>
    <w:rsid w:val="00C51941"/>
    <w:rsid w:val="00C51E05"/>
    <w:rsid w:val="00C52DB7"/>
    <w:rsid w:val="00C52E74"/>
    <w:rsid w:val="00C52F3F"/>
    <w:rsid w:val="00C54425"/>
    <w:rsid w:val="00C5575D"/>
    <w:rsid w:val="00C558DF"/>
    <w:rsid w:val="00C56992"/>
    <w:rsid w:val="00C56DEC"/>
    <w:rsid w:val="00C57012"/>
    <w:rsid w:val="00C6133D"/>
    <w:rsid w:val="00C62899"/>
    <w:rsid w:val="00C64A92"/>
    <w:rsid w:val="00C67BE4"/>
    <w:rsid w:val="00C70439"/>
    <w:rsid w:val="00C7194D"/>
    <w:rsid w:val="00C74C89"/>
    <w:rsid w:val="00C76E95"/>
    <w:rsid w:val="00C7767B"/>
    <w:rsid w:val="00C8012A"/>
    <w:rsid w:val="00C80634"/>
    <w:rsid w:val="00C816DA"/>
    <w:rsid w:val="00C82006"/>
    <w:rsid w:val="00C83166"/>
    <w:rsid w:val="00C84D73"/>
    <w:rsid w:val="00C84EFD"/>
    <w:rsid w:val="00C85F54"/>
    <w:rsid w:val="00C86488"/>
    <w:rsid w:val="00C91066"/>
    <w:rsid w:val="00C91711"/>
    <w:rsid w:val="00C91D05"/>
    <w:rsid w:val="00C93249"/>
    <w:rsid w:val="00C939A6"/>
    <w:rsid w:val="00C939E1"/>
    <w:rsid w:val="00C93C33"/>
    <w:rsid w:val="00C95BDE"/>
    <w:rsid w:val="00C95C5A"/>
    <w:rsid w:val="00C96C56"/>
    <w:rsid w:val="00C979DB"/>
    <w:rsid w:val="00CA0196"/>
    <w:rsid w:val="00CA026A"/>
    <w:rsid w:val="00CA09BB"/>
    <w:rsid w:val="00CA231E"/>
    <w:rsid w:val="00CA3ACE"/>
    <w:rsid w:val="00CA3E9D"/>
    <w:rsid w:val="00CA6B77"/>
    <w:rsid w:val="00CA6D34"/>
    <w:rsid w:val="00CB0197"/>
    <w:rsid w:val="00CB03A7"/>
    <w:rsid w:val="00CB12B9"/>
    <w:rsid w:val="00CB1917"/>
    <w:rsid w:val="00CB2942"/>
    <w:rsid w:val="00CB4772"/>
    <w:rsid w:val="00CB5305"/>
    <w:rsid w:val="00CB5489"/>
    <w:rsid w:val="00CB7239"/>
    <w:rsid w:val="00CB7C33"/>
    <w:rsid w:val="00CC0215"/>
    <w:rsid w:val="00CC299F"/>
    <w:rsid w:val="00CC2E94"/>
    <w:rsid w:val="00CC303C"/>
    <w:rsid w:val="00CC39BB"/>
    <w:rsid w:val="00CC3B96"/>
    <w:rsid w:val="00CC3BB0"/>
    <w:rsid w:val="00CC4036"/>
    <w:rsid w:val="00CC4330"/>
    <w:rsid w:val="00CC5367"/>
    <w:rsid w:val="00CC57F4"/>
    <w:rsid w:val="00CC68C6"/>
    <w:rsid w:val="00CC6EE7"/>
    <w:rsid w:val="00CC7AE1"/>
    <w:rsid w:val="00CC7CBC"/>
    <w:rsid w:val="00CD0585"/>
    <w:rsid w:val="00CD106B"/>
    <w:rsid w:val="00CD1869"/>
    <w:rsid w:val="00CD322F"/>
    <w:rsid w:val="00CD3DFA"/>
    <w:rsid w:val="00CD4B89"/>
    <w:rsid w:val="00CD528A"/>
    <w:rsid w:val="00CD5590"/>
    <w:rsid w:val="00CD5D03"/>
    <w:rsid w:val="00CD6C81"/>
    <w:rsid w:val="00CD7820"/>
    <w:rsid w:val="00CE00F3"/>
    <w:rsid w:val="00CE1965"/>
    <w:rsid w:val="00CE3E3A"/>
    <w:rsid w:val="00CE5D25"/>
    <w:rsid w:val="00CE6788"/>
    <w:rsid w:val="00CE71C0"/>
    <w:rsid w:val="00CE736A"/>
    <w:rsid w:val="00CE74B4"/>
    <w:rsid w:val="00CE7842"/>
    <w:rsid w:val="00CE7863"/>
    <w:rsid w:val="00CF0996"/>
    <w:rsid w:val="00CF3572"/>
    <w:rsid w:val="00CF4049"/>
    <w:rsid w:val="00CF440B"/>
    <w:rsid w:val="00CF56B8"/>
    <w:rsid w:val="00CF57E7"/>
    <w:rsid w:val="00CF6580"/>
    <w:rsid w:val="00CF6AAC"/>
    <w:rsid w:val="00D00597"/>
    <w:rsid w:val="00D00E20"/>
    <w:rsid w:val="00D00FFE"/>
    <w:rsid w:val="00D0146C"/>
    <w:rsid w:val="00D030D3"/>
    <w:rsid w:val="00D039AD"/>
    <w:rsid w:val="00D03FBD"/>
    <w:rsid w:val="00D04E8A"/>
    <w:rsid w:val="00D0731A"/>
    <w:rsid w:val="00D07328"/>
    <w:rsid w:val="00D07542"/>
    <w:rsid w:val="00D0769F"/>
    <w:rsid w:val="00D10337"/>
    <w:rsid w:val="00D10482"/>
    <w:rsid w:val="00D110B4"/>
    <w:rsid w:val="00D11298"/>
    <w:rsid w:val="00D11A5C"/>
    <w:rsid w:val="00D11D0A"/>
    <w:rsid w:val="00D11E8E"/>
    <w:rsid w:val="00D12DC4"/>
    <w:rsid w:val="00D13552"/>
    <w:rsid w:val="00D14789"/>
    <w:rsid w:val="00D14B18"/>
    <w:rsid w:val="00D14C56"/>
    <w:rsid w:val="00D162B6"/>
    <w:rsid w:val="00D2074F"/>
    <w:rsid w:val="00D22090"/>
    <w:rsid w:val="00D225C3"/>
    <w:rsid w:val="00D23BB9"/>
    <w:rsid w:val="00D26758"/>
    <w:rsid w:val="00D26FB4"/>
    <w:rsid w:val="00D27D58"/>
    <w:rsid w:val="00D3025A"/>
    <w:rsid w:val="00D30E31"/>
    <w:rsid w:val="00D311CA"/>
    <w:rsid w:val="00D321DF"/>
    <w:rsid w:val="00D323D9"/>
    <w:rsid w:val="00D33146"/>
    <w:rsid w:val="00D3319A"/>
    <w:rsid w:val="00D3322A"/>
    <w:rsid w:val="00D34057"/>
    <w:rsid w:val="00D36571"/>
    <w:rsid w:val="00D36599"/>
    <w:rsid w:val="00D36ED5"/>
    <w:rsid w:val="00D373CA"/>
    <w:rsid w:val="00D43AC7"/>
    <w:rsid w:val="00D43DAE"/>
    <w:rsid w:val="00D448A8"/>
    <w:rsid w:val="00D45D17"/>
    <w:rsid w:val="00D46A7A"/>
    <w:rsid w:val="00D47877"/>
    <w:rsid w:val="00D479E3"/>
    <w:rsid w:val="00D504CD"/>
    <w:rsid w:val="00D5172C"/>
    <w:rsid w:val="00D52158"/>
    <w:rsid w:val="00D52454"/>
    <w:rsid w:val="00D543B2"/>
    <w:rsid w:val="00D54423"/>
    <w:rsid w:val="00D55805"/>
    <w:rsid w:val="00D55E3E"/>
    <w:rsid w:val="00D56E4C"/>
    <w:rsid w:val="00D57D80"/>
    <w:rsid w:val="00D611B9"/>
    <w:rsid w:val="00D6225A"/>
    <w:rsid w:val="00D626EF"/>
    <w:rsid w:val="00D63522"/>
    <w:rsid w:val="00D63E77"/>
    <w:rsid w:val="00D64A61"/>
    <w:rsid w:val="00D64BB3"/>
    <w:rsid w:val="00D655C5"/>
    <w:rsid w:val="00D65AEB"/>
    <w:rsid w:val="00D65E31"/>
    <w:rsid w:val="00D669FB"/>
    <w:rsid w:val="00D67787"/>
    <w:rsid w:val="00D67CA5"/>
    <w:rsid w:val="00D7023E"/>
    <w:rsid w:val="00D703B6"/>
    <w:rsid w:val="00D711FC"/>
    <w:rsid w:val="00D71E12"/>
    <w:rsid w:val="00D732A8"/>
    <w:rsid w:val="00D733BB"/>
    <w:rsid w:val="00D7351A"/>
    <w:rsid w:val="00D743D7"/>
    <w:rsid w:val="00D7492F"/>
    <w:rsid w:val="00D75150"/>
    <w:rsid w:val="00D769EF"/>
    <w:rsid w:val="00D7799F"/>
    <w:rsid w:val="00D77D9F"/>
    <w:rsid w:val="00D80986"/>
    <w:rsid w:val="00D8158A"/>
    <w:rsid w:val="00D815DA"/>
    <w:rsid w:val="00D81976"/>
    <w:rsid w:val="00D85925"/>
    <w:rsid w:val="00D863F8"/>
    <w:rsid w:val="00D8641E"/>
    <w:rsid w:val="00D86816"/>
    <w:rsid w:val="00D86F51"/>
    <w:rsid w:val="00D87523"/>
    <w:rsid w:val="00D8798B"/>
    <w:rsid w:val="00D919CE"/>
    <w:rsid w:val="00D92175"/>
    <w:rsid w:val="00D92E60"/>
    <w:rsid w:val="00D93C72"/>
    <w:rsid w:val="00D95037"/>
    <w:rsid w:val="00D95CEC"/>
    <w:rsid w:val="00D97CD7"/>
    <w:rsid w:val="00DA3C06"/>
    <w:rsid w:val="00DA6253"/>
    <w:rsid w:val="00DA6AA6"/>
    <w:rsid w:val="00DA700B"/>
    <w:rsid w:val="00DB13F1"/>
    <w:rsid w:val="00DB145E"/>
    <w:rsid w:val="00DB32AA"/>
    <w:rsid w:val="00DB45F4"/>
    <w:rsid w:val="00DB4818"/>
    <w:rsid w:val="00DB487D"/>
    <w:rsid w:val="00DB5319"/>
    <w:rsid w:val="00DB5FF4"/>
    <w:rsid w:val="00DB66B0"/>
    <w:rsid w:val="00DB72AD"/>
    <w:rsid w:val="00DB7438"/>
    <w:rsid w:val="00DC097A"/>
    <w:rsid w:val="00DC2B3C"/>
    <w:rsid w:val="00DC3591"/>
    <w:rsid w:val="00DC4BFB"/>
    <w:rsid w:val="00DC5068"/>
    <w:rsid w:val="00DC64FF"/>
    <w:rsid w:val="00DC6B14"/>
    <w:rsid w:val="00DC7C6D"/>
    <w:rsid w:val="00DC7CF1"/>
    <w:rsid w:val="00DC7E8F"/>
    <w:rsid w:val="00DD0440"/>
    <w:rsid w:val="00DD2549"/>
    <w:rsid w:val="00DD345A"/>
    <w:rsid w:val="00DD3552"/>
    <w:rsid w:val="00DD4ED6"/>
    <w:rsid w:val="00DD54A8"/>
    <w:rsid w:val="00DD6C7D"/>
    <w:rsid w:val="00DD7441"/>
    <w:rsid w:val="00DD756B"/>
    <w:rsid w:val="00DD75A6"/>
    <w:rsid w:val="00DE041A"/>
    <w:rsid w:val="00DE1B56"/>
    <w:rsid w:val="00DE1C09"/>
    <w:rsid w:val="00DE1EFE"/>
    <w:rsid w:val="00DE2916"/>
    <w:rsid w:val="00DE2995"/>
    <w:rsid w:val="00DE3463"/>
    <w:rsid w:val="00DE3A4E"/>
    <w:rsid w:val="00DE4B9E"/>
    <w:rsid w:val="00DE53EE"/>
    <w:rsid w:val="00DE7221"/>
    <w:rsid w:val="00DE72FC"/>
    <w:rsid w:val="00DE73AB"/>
    <w:rsid w:val="00DE73AE"/>
    <w:rsid w:val="00DE7C03"/>
    <w:rsid w:val="00DF1040"/>
    <w:rsid w:val="00DF1A38"/>
    <w:rsid w:val="00DF1AFA"/>
    <w:rsid w:val="00DF1B46"/>
    <w:rsid w:val="00DF204E"/>
    <w:rsid w:val="00DF2440"/>
    <w:rsid w:val="00DF26F8"/>
    <w:rsid w:val="00DF41E3"/>
    <w:rsid w:val="00DF5630"/>
    <w:rsid w:val="00DF57A6"/>
    <w:rsid w:val="00DF5ED3"/>
    <w:rsid w:val="00DF61DB"/>
    <w:rsid w:val="00DF7B42"/>
    <w:rsid w:val="00E0020A"/>
    <w:rsid w:val="00E00E53"/>
    <w:rsid w:val="00E00F8B"/>
    <w:rsid w:val="00E02006"/>
    <w:rsid w:val="00E027B2"/>
    <w:rsid w:val="00E04589"/>
    <w:rsid w:val="00E076A6"/>
    <w:rsid w:val="00E10546"/>
    <w:rsid w:val="00E10B74"/>
    <w:rsid w:val="00E117AE"/>
    <w:rsid w:val="00E11C43"/>
    <w:rsid w:val="00E1249F"/>
    <w:rsid w:val="00E12B2E"/>
    <w:rsid w:val="00E130EE"/>
    <w:rsid w:val="00E13E5F"/>
    <w:rsid w:val="00E142BA"/>
    <w:rsid w:val="00E142F5"/>
    <w:rsid w:val="00E14ECE"/>
    <w:rsid w:val="00E15153"/>
    <w:rsid w:val="00E15557"/>
    <w:rsid w:val="00E159F3"/>
    <w:rsid w:val="00E164A0"/>
    <w:rsid w:val="00E17FD4"/>
    <w:rsid w:val="00E20395"/>
    <w:rsid w:val="00E2051F"/>
    <w:rsid w:val="00E20948"/>
    <w:rsid w:val="00E20F92"/>
    <w:rsid w:val="00E21963"/>
    <w:rsid w:val="00E21B1A"/>
    <w:rsid w:val="00E225D6"/>
    <w:rsid w:val="00E23822"/>
    <w:rsid w:val="00E23AA6"/>
    <w:rsid w:val="00E23F10"/>
    <w:rsid w:val="00E2445E"/>
    <w:rsid w:val="00E26524"/>
    <w:rsid w:val="00E27F08"/>
    <w:rsid w:val="00E30ED6"/>
    <w:rsid w:val="00E3432D"/>
    <w:rsid w:val="00E34920"/>
    <w:rsid w:val="00E34B61"/>
    <w:rsid w:val="00E350E0"/>
    <w:rsid w:val="00E353CC"/>
    <w:rsid w:val="00E358C2"/>
    <w:rsid w:val="00E35C38"/>
    <w:rsid w:val="00E35EB0"/>
    <w:rsid w:val="00E36489"/>
    <w:rsid w:val="00E36AC9"/>
    <w:rsid w:val="00E401F8"/>
    <w:rsid w:val="00E405B8"/>
    <w:rsid w:val="00E406D6"/>
    <w:rsid w:val="00E410E3"/>
    <w:rsid w:val="00E41174"/>
    <w:rsid w:val="00E4143A"/>
    <w:rsid w:val="00E414A6"/>
    <w:rsid w:val="00E417B8"/>
    <w:rsid w:val="00E419E1"/>
    <w:rsid w:val="00E41AE8"/>
    <w:rsid w:val="00E41D58"/>
    <w:rsid w:val="00E44215"/>
    <w:rsid w:val="00E46ABA"/>
    <w:rsid w:val="00E4778D"/>
    <w:rsid w:val="00E47C3F"/>
    <w:rsid w:val="00E50053"/>
    <w:rsid w:val="00E501DA"/>
    <w:rsid w:val="00E50395"/>
    <w:rsid w:val="00E503AA"/>
    <w:rsid w:val="00E504AD"/>
    <w:rsid w:val="00E51A80"/>
    <w:rsid w:val="00E51EEF"/>
    <w:rsid w:val="00E52F66"/>
    <w:rsid w:val="00E537F2"/>
    <w:rsid w:val="00E53829"/>
    <w:rsid w:val="00E539A5"/>
    <w:rsid w:val="00E54A8D"/>
    <w:rsid w:val="00E54AC4"/>
    <w:rsid w:val="00E54D86"/>
    <w:rsid w:val="00E553AE"/>
    <w:rsid w:val="00E55ED2"/>
    <w:rsid w:val="00E5692F"/>
    <w:rsid w:val="00E57C2C"/>
    <w:rsid w:val="00E60FEC"/>
    <w:rsid w:val="00E61431"/>
    <w:rsid w:val="00E63356"/>
    <w:rsid w:val="00E70C75"/>
    <w:rsid w:val="00E7140D"/>
    <w:rsid w:val="00E71C2A"/>
    <w:rsid w:val="00E72E2C"/>
    <w:rsid w:val="00E72F90"/>
    <w:rsid w:val="00E7318E"/>
    <w:rsid w:val="00E73ABC"/>
    <w:rsid w:val="00E74C27"/>
    <w:rsid w:val="00E75005"/>
    <w:rsid w:val="00E774D9"/>
    <w:rsid w:val="00E8078C"/>
    <w:rsid w:val="00E824C5"/>
    <w:rsid w:val="00E83D5C"/>
    <w:rsid w:val="00E84AAA"/>
    <w:rsid w:val="00E86045"/>
    <w:rsid w:val="00E86455"/>
    <w:rsid w:val="00E878FE"/>
    <w:rsid w:val="00E87A33"/>
    <w:rsid w:val="00E90182"/>
    <w:rsid w:val="00E906DA"/>
    <w:rsid w:val="00E9137E"/>
    <w:rsid w:val="00E91DB9"/>
    <w:rsid w:val="00E9343D"/>
    <w:rsid w:val="00E938BD"/>
    <w:rsid w:val="00E93EBA"/>
    <w:rsid w:val="00E95F51"/>
    <w:rsid w:val="00E96096"/>
    <w:rsid w:val="00E9671F"/>
    <w:rsid w:val="00E975F1"/>
    <w:rsid w:val="00EA02BB"/>
    <w:rsid w:val="00EA08BE"/>
    <w:rsid w:val="00EA12F6"/>
    <w:rsid w:val="00EA1879"/>
    <w:rsid w:val="00EA2705"/>
    <w:rsid w:val="00EA2923"/>
    <w:rsid w:val="00EA2A2F"/>
    <w:rsid w:val="00EA2FD2"/>
    <w:rsid w:val="00EA39D7"/>
    <w:rsid w:val="00EA3BC5"/>
    <w:rsid w:val="00EA412F"/>
    <w:rsid w:val="00EA4324"/>
    <w:rsid w:val="00EA4E28"/>
    <w:rsid w:val="00EA51F4"/>
    <w:rsid w:val="00EA590A"/>
    <w:rsid w:val="00EB21E2"/>
    <w:rsid w:val="00EB242A"/>
    <w:rsid w:val="00EB2D10"/>
    <w:rsid w:val="00EB2D99"/>
    <w:rsid w:val="00EB440E"/>
    <w:rsid w:val="00EB552B"/>
    <w:rsid w:val="00EB6380"/>
    <w:rsid w:val="00EC009F"/>
    <w:rsid w:val="00EC0B50"/>
    <w:rsid w:val="00EC1107"/>
    <w:rsid w:val="00EC4743"/>
    <w:rsid w:val="00EC4A03"/>
    <w:rsid w:val="00EC4CAB"/>
    <w:rsid w:val="00EC57F7"/>
    <w:rsid w:val="00EC648D"/>
    <w:rsid w:val="00EC6AAC"/>
    <w:rsid w:val="00EC782C"/>
    <w:rsid w:val="00ED1B45"/>
    <w:rsid w:val="00ED1B66"/>
    <w:rsid w:val="00ED2406"/>
    <w:rsid w:val="00ED2E6D"/>
    <w:rsid w:val="00ED31BD"/>
    <w:rsid w:val="00ED3FE9"/>
    <w:rsid w:val="00ED4005"/>
    <w:rsid w:val="00ED49DE"/>
    <w:rsid w:val="00ED5DC9"/>
    <w:rsid w:val="00ED6D5C"/>
    <w:rsid w:val="00ED7C4F"/>
    <w:rsid w:val="00EE00A2"/>
    <w:rsid w:val="00EE03C7"/>
    <w:rsid w:val="00EE177F"/>
    <w:rsid w:val="00EE1C33"/>
    <w:rsid w:val="00EE1C44"/>
    <w:rsid w:val="00EE1CEE"/>
    <w:rsid w:val="00EE1CFA"/>
    <w:rsid w:val="00EE30C7"/>
    <w:rsid w:val="00EE57B1"/>
    <w:rsid w:val="00EE59EE"/>
    <w:rsid w:val="00EE5CCF"/>
    <w:rsid w:val="00EE7129"/>
    <w:rsid w:val="00EE79BF"/>
    <w:rsid w:val="00EE7D8A"/>
    <w:rsid w:val="00EF040E"/>
    <w:rsid w:val="00EF08E0"/>
    <w:rsid w:val="00EF0C20"/>
    <w:rsid w:val="00EF2FB4"/>
    <w:rsid w:val="00EF40F6"/>
    <w:rsid w:val="00EF45A2"/>
    <w:rsid w:val="00EF4C34"/>
    <w:rsid w:val="00EF4CFE"/>
    <w:rsid w:val="00EF5084"/>
    <w:rsid w:val="00EF6961"/>
    <w:rsid w:val="00EF7807"/>
    <w:rsid w:val="00EF7ADD"/>
    <w:rsid w:val="00EF7DD3"/>
    <w:rsid w:val="00F003E1"/>
    <w:rsid w:val="00F0166C"/>
    <w:rsid w:val="00F031F8"/>
    <w:rsid w:val="00F03AD8"/>
    <w:rsid w:val="00F03BD5"/>
    <w:rsid w:val="00F0491E"/>
    <w:rsid w:val="00F05C95"/>
    <w:rsid w:val="00F0745C"/>
    <w:rsid w:val="00F077B0"/>
    <w:rsid w:val="00F07A12"/>
    <w:rsid w:val="00F10B8C"/>
    <w:rsid w:val="00F12A7D"/>
    <w:rsid w:val="00F14774"/>
    <w:rsid w:val="00F15B09"/>
    <w:rsid w:val="00F15DE0"/>
    <w:rsid w:val="00F1792C"/>
    <w:rsid w:val="00F210B1"/>
    <w:rsid w:val="00F227AB"/>
    <w:rsid w:val="00F22EFB"/>
    <w:rsid w:val="00F231D8"/>
    <w:rsid w:val="00F238F0"/>
    <w:rsid w:val="00F24278"/>
    <w:rsid w:val="00F24CC6"/>
    <w:rsid w:val="00F25637"/>
    <w:rsid w:val="00F25C3E"/>
    <w:rsid w:val="00F279AC"/>
    <w:rsid w:val="00F30317"/>
    <w:rsid w:val="00F30F19"/>
    <w:rsid w:val="00F31309"/>
    <w:rsid w:val="00F33500"/>
    <w:rsid w:val="00F3483D"/>
    <w:rsid w:val="00F34E0D"/>
    <w:rsid w:val="00F36B27"/>
    <w:rsid w:val="00F40F1C"/>
    <w:rsid w:val="00F410DF"/>
    <w:rsid w:val="00F41216"/>
    <w:rsid w:val="00F42D1A"/>
    <w:rsid w:val="00F43C22"/>
    <w:rsid w:val="00F447E2"/>
    <w:rsid w:val="00F47C6F"/>
    <w:rsid w:val="00F47F91"/>
    <w:rsid w:val="00F50487"/>
    <w:rsid w:val="00F53194"/>
    <w:rsid w:val="00F53267"/>
    <w:rsid w:val="00F5467D"/>
    <w:rsid w:val="00F5569C"/>
    <w:rsid w:val="00F559AB"/>
    <w:rsid w:val="00F55B8C"/>
    <w:rsid w:val="00F56101"/>
    <w:rsid w:val="00F566EC"/>
    <w:rsid w:val="00F57AE0"/>
    <w:rsid w:val="00F60A9E"/>
    <w:rsid w:val="00F61752"/>
    <w:rsid w:val="00F6179C"/>
    <w:rsid w:val="00F61DFA"/>
    <w:rsid w:val="00F61E19"/>
    <w:rsid w:val="00F62231"/>
    <w:rsid w:val="00F6344A"/>
    <w:rsid w:val="00F64716"/>
    <w:rsid w:val="00F652D5"/>
    <w:rsid w:val="00F65DE9"/>
    <w:rsid w:val="00F66415"/>
    <w:rsid w:val="00F66783"/>
    <w:rsid w:val="00F6708D"/>
    <w:rsid w:val="00F67927"/>
    <w:rsid w:val="00F7086D"/>
    <w:rsid w:val="00F70AFA"/>
    <w:rsid w:val="00F70FEF"/>
    <w:rsid w:val="00F75F4A"/>
    <w:rsid w:val="00F8176E"/>
    <w:rsid w:val="00F82007"/>
    <w:rsid w:val="00F82825"/>
    <w:rsid w:val="00F8293F"/>
    <w:rsid w:val="00F82F1B"/>
    <w:rsid w:val="00F835B3"/>
    <w:rsid w:val="00F84BC3"/>
    <w:rsid w:val="00F851A9"/>
    <w:rsid w:val="00F8611A"/>
    <w:rsid w:val="00F867E6"/>
    <w:rsid w:val="00F879E2"/>
    <w:rsid w:val="00F9120D"/>
    <w:rsid w:val="00F9122E"/>
    <w:rsid w:val="00F913B7"/>
    <w:rsid w:val="00F921F7"/>
    <w:rsid w:val="00F94729"/>
    <w:rsid w:val="00FA28DF"/>
    <w:rsid w:val="00FA503B"/>
    <w:rsid w:val="00FA55C4"/>
    <w:rsid w:val="00FA6613"/>
    <w:rsid w:val="00FA70AA"/>
    <w:rsid w:val="00FA7FFD"/>
    <w:rsid w:val="00FB13B1"/>
    <w:rsid w:val="00FB249B"/>
    <w:rsid w:val="00FB2CC0"/>
    <w:rsid w:val="00FB2F39"/>
    <w:rsid w:val="00FB40A2"/>
    <w:rsid w:val="00FB745D"/>
    <w:rsid w:val="00FB7A68"/>
    <w:rsid w:val="00FC004A"/>
    <w:rsid w:val="00FC03A5"/>
    <w:rsid w:val="00FC0592"/>
    <w:rsid w:val="00FC0A5D"/>
    <w:rsid w:val="00FC0D36"/>
    <w:rsid w:val="00FC2C2E"/>
    <w:rsid w:val="00FC2F92"/>
    <w:rsid w:val="00FC3537"/>
    <w:rsid w:val="00FC3D31"/>
    <w:rsid w:val="00FC4E44"/>
    <w:rsid w:val="00FC5507"/>
    <w:rsid w:val="00FC5BE5"/>
    <w:rsid w:val="00FC7240"/>
    <w:rsid w:val="00FC75C5"/>
    <w:rsid w:val="00FD0505"/>
    <w:rsid w:val="00FD2CF5"/>
    <w:rsid w:val="00FD397C"/>
    <w:rsid w:val="00FD3C12"/>
    <w:rsid w:val="00FD4266"/>
    <w:rsid w:val="00FD68A6"/>
    <w:rsid w:val="00FD72C2"/>
    <w:rsid w:val="00FD7BEA"/>
    <w:rsid w:val="00FE073C"/>
    <w:rsid w:val="00FE0E36"/>
    <w:rsid w:val="00FE0E63"/>
    <w:rsid w:val="00FE1A51"/>
    <w:rsid w:val="00FE2E7D"/>
    <w:rsid w:val="00FE4434"/>
    <w:rsid w:val="00FE4512"/>
    <w:rsid w:val="00FE4558"/>
    <w:rsid w:val="00FE571D"/>
    <w:rsid w:val="00FE5867"/>
    <w:rsid w:val="00FE59CD"/>
    <w:rsid w:val="00FE5C85"/>
    <w:rsid w:val="00FE5EF2"/>
    <w:rsid w:val="00FE68C8"/>
    <w:rsid w:val="00FE6B84"/>
    <w:rsid w:val="00FE6E8C"/>
    <w:rsid w:val="00FE7EE4"/>
    <w:rsid w:val="00FF24B7"/>
    <w:rsid w:val="00FF2FA3"/>
    <w:rsid w:val="00FF378E"/>
    <w:rsid w:val="00FF41C7"/>
    <w:rsid w:val="00FF6363"/>
    <w:rsid w:val="00FF652A"/>
    <w:rsid w:val="00FF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8BA"/>
    <w:pPr>
      <w:keepLines/>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28BA"/>
    <w:rPr>
      <w:rFonts w:ascii="Arial" w:hAnsi="Arial" w:cs="Times New Roman"/>
      <w:color w:val="0000FF"/>
      <w:sz w:val="20"/>
      <w:u w:val="single"/>
    </w:rPr>
  </w:style>
  <w:style w:type="paragraph" w:customStyle="1" w:styleId="DPSListNumber1">
    <w:name w:val="DPS List Number 1"/>
    <w:basedOn w:val="Normal"/>
    <w:uiPriority w:val="99"/>
    <w:rsid w:val="005428BA"/>
    <w:pPr>
      <w:keepLines w:val="0"/>
      <w:numPr>
        <w:ilvl w:val="1"/>
        <w:numId w:val="1"/>
      </w:numPr>
      <w:spacing w:before="220"/>
    </w:pPr>
    <w:rPr>
      <w:rFonts w:ascii="Verdana" w:hAnsi="Verdana"/>
      <w:lang w:eastAsia="en-AU"/>
    </w:rPr>
  </w:style>
  <w:style w:type="paragraph" w:customStyle="1" w:styleId="DPSListNumber3">
    <w:name w:val="DPS List Number 3"/>
    <w:basedOn w:val="Normal"/>
    <w:uiPriority w:val="99"/>
    <w:rsid w:val="005428BA"/>
    <w:pPr>
      <w:keepLines w:val="0"/>
      <w:numPr>
        <w:ilvl w:val="3"/>
        <w:numId w:val="1"/>
      </w:numPr>
      <w:spacing w:before="140"/>
    </w:pPr>
    <w:rPr>
      <w:rFonts w:ascii="Verdana" w:hAnsi="Verdana"/>
      <w:lang w:eastAsia="en-AU"/>
    </w:rPr>
  </w:style>
  <w:style w:type="paragraph" w:customStyle="1" w:styleId="Default">
    <w:name w:val="Default"/>
    <w:rsid w:val="005428BA"/>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E60FEC"/>
    <w:pPr>
      <w:tabs>
        <w:tab w:val="center" w:pos="4513"/>
        <w:tab w:val="right" w:pos="9026"/>
      </w:tabs>
    </w:pPr>
  </w:style>
  <w:style w:type="character" w:customStyle="1" w:styleId="HeaderChar">
    <w:name w:val="Header Char"/>
    <w:basedOn w:val="DefaultParagraphFont"/>
    <w:link w:val="Header"/>
    <w:rsid w:val="00E60FEC"/>
    <w:rPr>
      <w:rFonts w:ascii="Arial" w:hAnsi="Arial"/>
      <w:sz w:val="22"/>
      <w:lang w:eastAsia="en-US"/>
    </w:rPr>
  </w:style>
  <w:style w:type="paragraph" w:styleId="Footer">
    <w:name w:val="footer"/>
    <w:basedOn w:val="Normal"/>
    <w:link w:val="FooterChar"/>
    <w:rsid w:val="00E60FEC"/>
    <w:pPr>
      <w:tabs>
        <w:tab w:val="center" w:pos="4513"/>
        <w:tab w:val="right" w:pos="9026"/>
      </w:tabs>
    </w:pPr>
  </w:style>
  <w:style w:type="character" w:customStyle="1" w:styleId="FooterChar">
    <w:name w:val="Footer Char"/>
    <w:basedOn w:val="DefaultParagraphFont"/>
    <w:link w:val="Footer"/>
    <w:rsid w:val="00E60FEC"/>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8BA"/>
    <w:pPr>
      <w:keepLines/>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28BA"/>
    <w:rPr>
      <w:rFonts w:ascii="Arial" w:hAnsi="Arial" w:cs="Times New Roman"/>
      <w:color w:val="0000FF"/>
      <w:sz w:val="20"/>
      <w:u w:val="single"/>
    </w:rPr>
  </w:style>
  <w:style w:type="paragraph" w:customStyle="1" w:styleId="DPSListNumber1">
    <w:name w:val="DPS List Number 1"/>
    <w:basedOn w:val="Normal"/>
    <w:uiPriority w:val="99"/>
    <w:rsid w:val="005428BA"/>
    <w:pPr>
      <w:keepLines w:val="0"/>
      <w:numPr>
        <w:ilvl w:val="1"/>
        <w:numId w:val="1"/>
      </w:numPr>
      <w:spacing w:before="220"/>
    </w:pPr>
    <w:rPr>
      <w:rFonts w:ascii="Verdana" w:hAnsi="Verdana"/>
      <w:lang w:eastAsia="en-AU"/>
    </w:rPr>
  </w:style>
  <w:style w:type="paragraph" w:customStyle="1" w:styleId="DPSListNumber3">
    <w:name w:val="DPS List Number 3"/>
    <w:basedOn w:val="Normal"/>
    <w:uiPriority w:val="99"/>
    <w:rsid w:val="005428BA"/>
    <w:pPr>
      <w:keepLines w:val="0"/>
      <w:numPr>
        <w:ilvl w:val="3"/>
        <w:numId w:val="1"/>
      </w:numPr>
      <w:spacing w:before="140"/>
    </w:pPr>
    <w:rPr>
      <w:rFonts w:ascii="Verdana" w:hAnsi="Verdana"/>
      <w:lang w:eastAsia="en-AU"/>
    </w:rPr>
  </w:style>
  <w:style w:type="paragraph" w:customStyle="1" w:styleId="Default">
    <w:name w:val="Default"/>
    <w:rsid w:val="005428BA"/>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E60FEC"/>
    <w:pPr>
      <w:tabs>
        <w:tab w:val="center" w:pos="4513"/>
        <w:tab w:val="right" w:pos="9026"/>
      </w:tabs>
    </w:pPr>
  </w:style>
  <w:style w:type="character" w:customStyle="1" w:styleId="HeaderChar">
    <w:name w:val="Header Char"/>
    <w:basedOn w:val="DefaultParagraphFont"/>
    <w:link w:val="Header"/>
    <w:rsid w:val="00E60FEC"/>
    <w:rPr>
      <w:rFonts w:ascii="Arial" w:hAnsi="Arial"/>
      <w:sz w:val="22"/>
      <w:lang w:eastAsia="en-US"/>
    </w:rPr>
  </w:style>
  <w:style w:type="paragraph" w:styleId="Footer">
    <w:name w:val="footer"/>
    <w:basedOn w:val="Normal"/>
    <w:link w:val="FooterChar"/>
    <w:rsid w:val="00E60FEC"/>
    <w:pPr>
      <w:tabs>
        <w:tab w:val="center" w:pos="4513"/>
        <w:tab w:val="right" w:pos="9026"/>
      </w:tabs>
    </w:pPr>
  </w:style>
  <w:style w:type="character" w:customStyle="1" w:styleId="FooterChar">
    <w:name w:val="Footer Char"/>
    <w:basedOn w:val="DefaultParagraphFont"/>
    <w:link w:val="Footer"/>
    <w:rsid w:val="00E60FE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iddparkss.eq.edu.au/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1499-9A26-4296-BAAD-32B2506B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FBDA2644.dotm</Template>
  <TotalTime>1</TotalTime>
  <Pages>9</Pages>
  <Words>2927</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Bartlett</dc:creator>
  <cp:lastModifiedBy>Les Wilson</cp:lastModifiedBy>
  <cp:revision>3</cp:revision>
  <dcterms:created xsi:type="dcterms:W3CDTF">2017-04-13T04:29:00Z</dcterms:created>
  <dcterms:modified xsi:type="dcterms:W3CDTF">2017-04-13T04:30:00Z</dcterms:modified>
</cp:coreProperties>
</file>