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01" w:rsidRDefault="00407E01">
      <w:pPr>
        <w:spacing w:before="2" w:after="0" w:line="220" w:lineRule="exact"/>
      </w:pPr>
      <w:bookmarkStart w:id="0" w:name="_GoBack"/>
      <w:bookmarkEnd w:id="0"/>
    </w:p>
    <w:p w:rsidR="00407E01" w:rsidRDefault="007B52DC">
      <w:pPr>
        <w:spacing w:after="0" w:line="240" w:lineRule="auto"/>
        <w:ind w:left="24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2456815" cy="1364615"/>
            <wp:effectExtent l="0" t="0" r="635" b="6985"/>
            <wp:docPr id="3" name="Picture 1" title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E01" w:rsidRDefault="00407E01">
      <w:pPr>
        <w:spacing w:after="0" w:line="130" w:lineRule="exact"/>
        <w:rPr>
          <w:sz w:val="13"/>
          <w:szCs w:val="13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FE09D2">
      <w:pPr>
        <w:spacing w:before="29" w:after="0" w:line="240" w:lineRule="auto"/>
        <w:ind w:left="2496" w:right="26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Gov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 to the</w:t>
      </w:r>
    </w:p>
    <w:p w:rsidR="00407E01" w:rsidRDefault="00FE09D2">
      <w:pPr>
        <w:spacing w:after="0" w:line="240" w:lineRule="auto"/>
        <w:ind w:left="1202" w:right="1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port:</w:t>
      </w:r>
    </w:p>
    <w:p w:rsidR="00407E01" w:rsidRDefault="00407E01">
      <w:pPr>
        <w:spacing w:after="0" w:line="240" w:lineRule="exact"/>
        <w:rPr>
          <w:sz w:val="24"/>
          <w:szCs w:val="24"/>
        </w:rPr>
      </w:pPr>
    </w:p>
    <w:p w:rsidR="00407E01" w:rsidRDefault="00FE09D2">
      <w:pPr>
        <w:spacing w:after="0" w:line="240" w:lineRule="auto"/>
        <w:ind w:left="69" w:right="2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nqui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obs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ies 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</w:p>
    <w:p w:rsidR="00407E01" w:rsidRDefault="00FE09D2">
      <w:pPr>
        <w:spacing w:after="0" w:line="240" w:lineRule="auto"/>
        <w:ind w:left="2635" w:right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2016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rovisions]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407E01" w:rsidRDefault="00FE09D2">
      <w:pPr>
        <w:spacing w:after="0" w:line="240" w:lineRule="auto"/>
        <w:ind w:left="433" w:right="6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and</w:t>
      </w:r>
    </w:p>
    <w:p w:rsidR="00407E01" w:rsidRDefault="00FE09D2">
      <w:pPr>
        <w:spacing w:after="0" w:line="240" w:lineRule="auto"/>
        <w:ind w:left="2135" w:right="23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2016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407E01" w:rsidRDefault="00407E01">
      <w:pPr>
        <w:spacing w:before="1" w:after="0" w:line="120" w:lineRule="exact"/>
        <w:rPr>
          <w:sz w:val="12"/>
          <w:szCs w:val="12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FE09D2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407E01" w:rsidRDefault="00407E01">
      <w:pPr>
        <w:spacing w:after="0"/>
        <w:jc w:val="right"/>
        <w:sectPr w:rsidR="00407E01">
          <w:footerReference w:type="default" r:id="rId8"/>
          <w:type w:val="continuous"/>
          <w:pgSz w:w="11920" w:h="16840"/>
          <w:pgMar w:top="1560" w:right="1320" w:bottom="1220" w:left="1540" w:header="720" w:footer="1035" w:gutter="0"/>
          <w:pgNumType w:start="1"/>
          <w:cols w:space="720"/>
        </w:sectPr>
      </w:pPr>
    </w:p>
    <w:p w:rsidR="00407E01" w:rsidRDefault="00FE09D2">
      <w:pPr>
        <w:spacing w:before="78" w:after="0" w:line="240" w:lineRule="auto"/>
        <w:ind w:left="3922" w:right="39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:rsidR="00407E01" w:rsidRDefault="00407E01">
      <w:pPr>
        <w:spacing w:before="6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ndment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obs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2016 (the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2016 (the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l).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obs for Famil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tem. The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upon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those 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 in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fund it,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’s top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nks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before="5"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7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07E01" w:rsidRDefault="00407E01">
      <w:pPr>
        <w:spacing w:before="5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 view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portunities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otes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before="5"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4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Dissenti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407E01" w:rsidRDefault="00407E01">
      <w:pPr>
        <w:spacing w:before="6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port, including those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nophon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ised in disse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that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that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 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ddle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fund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during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inable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onjunction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to deliver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</w:p>
    <w:p w:rsidR="00407E01" w:rsidRDefault="00407E01">
      <w:pPr>
        <w:spacing w:after="0"/>
        <w:jc w:val="both"/>
        <w:sectPr w:rsidR="00407E01">
          <w:pgSz w:w="11920" w:h="16840"/>
          <w:pgMar w:top="1340" w:right="1320" w:bottom="1220" w:left="1340" w:header="0" w:footer="1035" w:gutter="0"/>
          <w:cols w:space="720"/>
        </w:sectPr>
      </w:pPr>
    </w:p>
    <w:p w:rsidR="00407E01" w:rsidRDefault="00FE09D2">
      <w:pPr>
        <w:spacing w:before="72" w:after="0" w:line="240" w:lineRule="auto"/>
        <w:ind w:left="13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Senate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Inquiry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processes</w:t>
      </w:r>
      <w:r>
        <w:rPr>
          <w:rFonts w:ascii="Times New Roman" w:eastAsia="Times New Roman" w:hAnsi="Times New Roman" w:cs="Times New Roman"/>
          <w:spacing w:val="54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ongoing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consultation</w:t>
      </w:r>
      <w:r>
        <w:rPr>
          <w:rFonts w:ascii="Times New Roman" w:eastAsia="Times New Roman" w:hAnsi="Times New Roman" w:cs="Times New Roman"/>
          <w:spacing w:val="55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sector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Department</w:t>
      </w:r>
      <w:r>
        <w:rPr>
          <w:rFonts w:ascii="Times New Roman" w:eastAsia="Times New Roman" w:hAnsi="Times New Roman" w:cs="Times New Roman"/>
          <w:spacing w:val="38"/>
          <w:w w:val="109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of</w:t>
      </w:r>
    </w:p>
    <w:p w:rsidR="00407E01" w:rsidRDefault="00FE09D2">
      <w:pPr>
        <w:spacing w:before="20" w:after="0" w:line="240" w:lineRule="auto"/>
        <w:ind w:left="127" w:right="398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Education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Training,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detailed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7"/>
          <w:u w:val="single" w:color="000000"/>
        </w:rPr>
        <w:t>Attachment</w:t>
      </w:r>
      <w:r>
        <w:rPr>
          <w:rFonts w:ascii="Times New Roman" w:eastAsia="Times New Roman" w:hAnsi="Times New Roman" w:cs="Times New Roman"/>
          <w:spacing w:val="14"/>
          <w:w w:val="107"/>
          <w:u w:val="single" w:color="000000"/>
        </w:rPr>
        <w:t xml:space="preserve"> </w:t>
      </w:r>
      <w:r>
        <w:rPr>
          <w:rFonts w:ascii="Arial" w:eastAsia="Arial" w:hAnsi="Arial" w:cs="Arial"/>
          <w:w w:val="111"/>
          <w:sz w:val="21"/>
          <w:szCs w:val="21"/>
          <w:u w:val="single" w:color="000000"/>
        </w:rPr>
        <w:t>A.</w:t>
      </w:r>
    </w:p>
    <w:p w:rsidR="00407E01" w:rsidRDefault="00407E01">
      <w:pPr>
        <w:spacing w:before="3" w:after="0" w:line="140" w:lineRule="exact"/>
        <w:rPr>
          <w:sz w:val="14"/>
          <w:szCs w:val="14"/>
        </w:rPr>
      </w:pPr>
    </w:p>
    <w:p w:rsidR="00407E01" w:rsidRDefault="00FE09D2">
      <w:pPr>
        <w:spacing w:after="0" w:line="261" w:lineRule="auto"/>
        <w:ind w:left="120" w:right="69" w:firstLine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Government</w:t>
      </w:r>
      <w:r>
        <w:rPr>
          <w:rFonts w:ascii="Times New Roman" w:eastAsia="Times New Roman" w:hAnsi="Times New Roman" w:cs="Times New Roman"/>
          <w:spacing w:val="5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>considered</w:t>
      </w:r>
      <w:r>
        <w:rPr>
          <w:rFonts w:ascii="Times New Roman" w:eastAsia="Times New Roman" w:hAnsi="Times New Roman" w:cs="Times New Roman"/>
          <w:spacing w:val="5"/>
          <w:w w:val="10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views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sector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developing</w:t>
      </w:r>
      <w:r>
        <w:rPr>
          <w:rFonts w:ascii="Times New Roman" w:eastAsia="Times New Roman" w:hAnsi="Times New Roman" w:cs="Times New Roman"/>
          <w:spacing w:val="-9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Bill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and </w:t>
      </w:r>
      <w:r>
        <w:rPr>
          <w:rFonts w:ascii="Times New Roman" w:eastAsia="Times New Roman" w:hAnsi="Times New Roman" w:cs="Times New Roman"/>
        </w:rPr>
        <w:t xml:space="preserve">will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continue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 consult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sector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Senate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cross-bench</w:t>
      </w:r>
      <w:r>
        <w:rPr>
          <w:rFonts w:ascii="Times New Roman" w:eastAsia="Times New Roman" w:hAnsi="Times New Roman" w:cs="Times New Roman"/>
          <w:spacing w:val="33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Package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 xml:space="preserve">to </w:t>
      </w:r>
      <w:r>
        <w:rPr>
          <w:rFonts w:ascii="Times New Roman" w:eastAsia="Times New Roman" w:hAnsi="Times New Roman" w:cs="Times New Roman"/>
        </w:rPr>
        <w:t xml:space="preserve">ensure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these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reforms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achieve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 xml:space="preserve">objectives </w:t>
      </w:r>
      <w:r>
        <w:rPr>
          <w:rFonts w:ascii="Times New Roman" w:eastAsia="Times New Roman" w:hAnsi="Times New Roman" w:cs="Times New Roman"/>
          <w:spacing w:val="28"/>
          <w:w w:val="10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increasing </w:t>
      </w:r>
      <w:r>
        <w:rPr>
          <w:rFonts w:ascii="Times New Roman" w:eastAsia="Times New Roman" w:hAnsi="Times New Roman" w:cs="Times New Roman"/>
          <w:spacing w:val="39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affordability, </w:t>
      </w:r>
      <w:r>
        <w:rPr>
          <w:rFonts w:ascii="Times New Roman" w:eastAsia="Times New Roman" w:hAnsi="Times New Roman" w:cs="Times New Roman"/>
          <w:spacing w:val="29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flexibility </w:t>
      </w:r>
      <w:r>
        <w:rPr>
          <w:rFonts w:ascii="Times New Roman" w:eastAsia="Times New Roman" w:hAnsi="Times New Roman" w:cs="Times New Roman"/>
          <w:spacing w:val="43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7"/>
        </w:rPr>
        <w:t xml:space="preserve">and </w:t>
      </w:r>
      <w:r>
        <w:rPr>
          <w:rFonts w:ascii="Times New Roman" w:eastAsia="Times New Roman" w:hAnsi="Times New Roman" w:cs="Times New Roman"/>
          <w:w w:val="109"/>
        </w:rPr>
        <w:t>accessibility</w:t>
      </w:r>
      <w:r>
        <w:rPr>
          <w:rFonts w:ascii="Times New Roman" w:eastAsia="Times New Roman" w:hAnsi="Times New Roman" w:cs="Times New Roman"/>
          <w:spacing w:val="-3"/>
          <w:w w:val="10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system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families.</w:t>
      </w:r>
    </w:p>
    <w:p w:rsidR="00407E01" w:rsidRDefault="00407E01">
      <w:pPr>
        <w:spacing w:after="0"/>
        <w:jc w:val="both"/>
        <w:sectPr w:rsidR="00407E01">
          <w:pgSz w:w="11920" w:h="16840"/>
          <w:pgMar w:top="1360" w:right="1300" w:bottom="1220" w:left="1320" w:header="0" w:footer="1035" w:gutter="0"/>
          <w:cols w:space="720"/>
        </w:sectPr>
      </w:pPr>
    </w:p>
    <w:p w:rsidR="00407E01" w:rsidRDefault="00407E01">
      <w:pPr>
        <w:spacing w:before="6" w:after="0" w:line="220" w:lineRule="exact"/>
      </w:pPr>
    </w:p>
    <w:p w:rsidR="00407E01" w:rsidRDefault="00FE09D2">
      <w:pPr>
        <w:spacing w:before="29" w:after="0" w:line="240" w:lineRule="auto"/>
        <w:ind w:left="386" w:right="3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tural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407E01" w:rsidRDefault="00FE09D2">
      <w:pPr>
        <w:spacing w:after="0" w:line="240" w:lineRule="auto"/>
        <w:ind w:left="2859" w:right="28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2016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contai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</w:p>
    <w:p w:rsidR="00407E01" w:rsidRDefault="00407E01">
      <w:pPr>
        <w:spacing w:before="2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nds 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bo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bi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ls be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407E01" w:rsidRDefault="00407E01">
      <w:pPr>
        <w:spacing w:before="5" w:after="0" w:line="240" w:lineRule="exact"/>
        <w:rPr>
          <w:sz w:val="24"/>
          <w:szCs w:val="24"/>
        </w:rPr>
      </w:pPr>
    </w:p>
    <w:p w:rsidR="00407E01" w:rsidRDefault="007B52DC">
      <w:pPr>
        <w:spacing w:before="29" w:after="0" w:line="24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-342900</wp:posOffset>
                </wp:positionV>
                <wp:extent cx="5889625" cy="214630"/>
                <wp:effectExtent l="7620" t="9525" r="8255" b="4445"/>
                <wp:wrapNone/>
                <wp:docPr id="251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214630"/>
                          <a:chOff x="1317" y="-540"/>
                          <a:chExt cx="9275" cy="338"/>
                        </a:xfrm>
                      </wpg:grpSpPr>
                      <wpg:grpSp>
                        <wpg:cNvPr id="252" name="Group 259"/>
                        <wpg:cNvGrpSpPr>
                          <a:grpSpLocks/>
                        </wpg:cNvGrpSpPr>
                        <wpg:grpSpPr bwMode="auto">
                          <a:xfrm>
                            <a:off x="1332" y="-529"/>
                            <a:ext cx="9244" cy="317"/>
                            <a:chOff x="1332" y="-529"/>
                            <a:chExt cx="9244" cy="317"/>
                          </a:xfrm>
                        </wpg:grpSpPr>
                        <wps:wsp>
                          <wps:cNvPr id="253" name="Freeform 260"/>
                          <wps:cNvSpPr>
                            <a:spLocks/>
                          </wps:cNvSpPr>
                          <wps:spPr bwMode="auto">
                            <a:xfrm>
                              <a:off x="1332" y="-529"/>
                              <a:ext cx="9244" cy="317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29"/>
                                <a:gd name="T3" fmla="*/ -213 h 317"/>
                                <a:gd name="T4" fmla="+- 0 10576 1332"/>
                                <a:gd name="T5" fmla="*/ T4 w 9244"/>
                                <a:gd name="T6" fmla="+- 0 -213 -529"/>
                                <a:gd name="T7" fmla="*/ -213 h 317"/>
                                <a:gd name="T8" fmla="+- 0 10576 1332"/>
                                <a:gd name="T9" fmla="*/ T8 w 9244"/>
                                <a:gd name="T10" fmla="+- 0 -529 -529"/>
                                <a:gd name="T11" fmla="*/ -529 h 317"/>
                                <a:gd name="T12" fmla="+- 0 1332 1332"/>
                                <a:gd name="T13" fmla="*/ T12 w 9244"/>
                                <a:gd name="T14" fmla="+- 0 -529 -529"/>
                                <a:gd name="T15" fmla="*/ -529 h 317"/>
                                <a:gd name="T16" fmla="+- 0 1332 1332"/>
                                <a:gd name="T17" fmla="*/ T16 w 9244"/>
                                <a:gd name="T18" fmla="+- 0 -213 -529"/>
                                <a:gd name="T19" fmla="*/ -213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317">
                                  <a:moveTo>
                                    <a:pt x="0" y="316"/>
                                  </a:moveTo>
                                  <a:lnTo>
                                    <a:pt x="9244" y="31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7"/>
                        <wpg:cNvGrpSpPr>
                          <a:grpSpLocks/>
                        </wpg:cNvGrpSpPr>
                        <wpg:grpSpPr bwMode="auto">
                          <a:xfrm>
                            <a:off x="1323" y="-534"/>
                            <a:ext cx="9263" cy="2"/>
                            <a:chOff x="1323" y="-534"/>
                            <a:chExt cx="9263" cy="2"/>
                          </a:xfrm>
                        </wpg:grpSpPr>
                        <wps:wsp>
                          <wps:cNvPr id="255" name="Freeform 258"/>
                          <wps:cNvSpPr>
                            <a:spLocks/>
                          </wps:cNvSpPr>
                          <wps:spPr bwMode="auto">
                            <a:xfrm>
                              <a:off x="1323" y="-534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5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257" name="Freeform 256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3"/>
                        <wpg:cNvGrpSpPr>
                          <a:grpSpLocks/>
                        </wpg:cNvGrpSpPr>
                        <wpg:grpSpPr bwMode="auto">
                          <a:xfrm>
                            <a:off x="1328" y="-529"/>
                            <a:ext cx="2" cy="317"/>
                            <a:chOff x="1328" y="-529"/>
                            <a:chExt cx="2" cy="317"/>
                          </a:xfrm>
                        </wpg:grpSpPr>
                        <wps:wsp>
                          <wps:cNvPr id="259" name="Freeform 254"/>
                          <wps:cNvSpPr>
                            <a:spLocks/>
                          </wps:cNvSpPr>
                          <wps:spPr bwMode="auto">
                            <a:xfrm>
                              <a:off x="1328" y="-529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29 -529"/>
                                <a:gd name="T1" fmla="*/ -529 h 317"/>
                                <a:gd name="T2" fmla="+- 0 -213 -529"/>
                                <a:gd name="T3" fmla="*/ -21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1"/>
                        <wpg:cNvGrpSpPr>
                          <a:grpSpLocks/>
                        </wpg:cNvGrpSpPr>
                        <wpg:grpSpPr bwMode="auto">
                          <a:xfrm>
                            <a:off x="10581" y="-529"/>
                            <a:ext cx="2" cy="317"/>
                            <a:chOff x="10581" y="-529"/>
                            <a:chExt cx="2" cy="317"/>
                          </a:xfrm>
                        </wpg:grpSpPr>
                        <wps:wsp>
                          <wps:cNvPr id="261" name="Freeform 252"/>
                          <wps:cNvSpPr>
                            <a:spLocks/>
                          </wps:cNvSpPr>
                          <wps:spPr bwMode="auto">
                            <a:xfrm>
                              <a:off x="10581" y="-529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29 -529"/>
                                <a:gd name="T1" fmla="*/ -529 h 317"/>
                                <a:gd name="T2" fmla="+- 0 -213 -529"/>
                                <a:gd name="T3" fmla="*/ -21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o:spid="_x0000_s1026" style="position:absolute;margin-left:65.85pt;margin-top:-27pt;width:463.75pt;height:16.9pt;z-index:-251668480;mso-position-horizontal-relative:page" coordorigin="1317,-540" coordsize="9275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">
                <v:group id="Group 259" o:spid="_x0000_s1027" style="position:absolute;left:1332;top:-529;width:9244;height:317" coordorigin="1332,-529" coordsize="9244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60" o:spid="_x0000_s1028" style="position:absolute;left:1332;top:-529;width:9244;height:317;visibility:visible;mso-wrap-style:square;v-text-anchor:top" coordsize="9244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zLM8UA&#10;AADcAAAADwAAAGRycy9kb3ducmV2LnhtbESPQWvCQBSE7wX/w/IEb82mSoumWUUEQQ+FNAa8PrKv&#10;SWj2bciuSfTXdwuFHoeZ+YZJd5NpxUC9aywreIliEMSl1Q1XCorL8XkNwnlkja1lUnAnB7vt7CnF&#10;RNuRP2nIfSUChF2CCmrvu0RKV9Zk0EW2Iw7el+0N+iD7SuoexwA3rVzG8Zs02HBYqLGjQ03ld34z&#10;Cs7XVZZnsvwojkXxyGznN7HcKLWYT/t3EJ4m/x/+a5+0guXrC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MszxQAAANwAAAAPAAAAAAAAAAAAAAAAAJgCAABkcnMv&#10;ZG93bnJldi54bWxQSwUGAAAAAAQABAD1AAAAigMAAAAA&#10;" path="m,316r9244,l9244,,,,,316e" fillcolor="#d9d9d9" stroked="f">
                    <v:path arrowok="t" o:connecttype="custom" o:connectlocs="0,-213;9244,-213;9244,-529;0,-529;0,-213" o:connectangles="0,0,0,0,0"/>
                  </v:shape>
                </v:group>
                <v:group id="Group 257" o:spid="_x0000_s1029" style="position:absolute;left:1323;top:-534;width:9263;height:2" coordorigin="1323,-534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8" o:spid="_x0000_s1030" style="position:absolute;left:1323;top:-534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rH8UA&#10;AADcAAAADwAAAGRycy9kb3ducmV2LnhtbESPQWvCQBSE74L/YXmFXorZKBpCmlVEKJTmVFs9P7Ov&#10;SWj2bchuTdJf7xYKHoeZ+YbJd6NpxZV611hWsIxiEMSl1Q1XCj4/XhYpCOeRNbaWScFEDnbb+SzH&#10;TNuB3+l69JUIEHYZKqi97zIpXVmTQRfZjjh4X7Y36IPsK6l7HALctHIVx4k02HBYqLGjQ03l9/HH&#10;KDiljX6y57WfTPHbFdMlSd4qVOrxYdw/g/A0+nv4v/2qFaw2G/g7E46A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ysfxQAAANwAAAAPAAAAAAAAAAAAAAAAAJgCAABkcnMv&#10;ZG93bnJldi54bWxQSwUGAAAAAAQABAD1AAAAigMAAAAA&#10;" path="m,l9263,e" filled="f" strokeweight=".58pt">
                    <v:path arrowok="t" o:connecttype="custom" o:connectlocs="0,0;9263,0" o:connectangles="0,0"/>
                  </v:shape>
                </v:group>
                <v:group id="Group 255" o:spid="_x0000_s1031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6" o:spid="_x0000_s1032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kQ88MA&#10;AADcAAAADwAAAGRycy9kb3ducmV2LnhtbESPT4vCMBTE7wt+h/AWvCyaKlqlGkWEBdGTf8/P5tmW&#10;bV5Kk9V2P/1GEDwOM/MbZr5sTCnuVLvCsoJBPwJBnFpdcKbgdPzuTUE4j6yxtEwKWnKwXHQ+5pho&#10;++A93Q8+EwHCLkEFufdVIqVLczLo+rYiDt7N1gZ9kHUmdY2PADelHEZRLA0WHBZyrGidU/pz+DUK&#10;ztNCf9nLyLdm91ft2mscbzNUqvvZrGYgPDX+HX61N1rBcDyB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kQ88MAAADcAAAADwAAAAAAAAAAAAAAAACYAgAAZHJzL2Rv&#10;d25yZXYueG1sUEsFBgAAAAAEAAQA9QAAAIgDAAAAAA==&#10;" path="m,l9263,e" filled="f" strokeweight=".58pt">
                    <v:path arrowok="t" o:connecttype="custom" o:connectlocs="0,0;9263,0" o:connectangles="0,0"/>
                  </v:shape>
                </v:group>
                <v:group id="Group 253" o:spid="_x0000_s1033" style="position:absolute;left:1328;top:-529;width:2;height:317" coordorigin="1328,-529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54" o:spid="_x0000_s1034" style="position:absolute;left:1328;top:-529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Tv8gA&#10;AADcAAAADwAAAGRycy9kb3ducmV2LnhtbESPQWsCMRSE74X+h/AKvRTNKq3oapRWkLbgQV1RvD02&#10;z83q5mW7SXX775tCweMwM98wk1lrK3GhxpeOFfS6CQji3OmSCwXbbNEZgvABWWPlmBT8kIfZ9P5u&#10;gql2V17TZRMKESHsU1RgQqhTKX1uyKLvupo4ekfXWAxRNoXUDV4j3FaynyQDabHkuGCwprmh/Lz5&#10;tgrkbrV/LpefX0/z0yHrvWfrhTRvSj0+tK9jEIHacAv/tz+0gv7LCP7OxCM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NFO/yAAAANwAAAAPAAAAAAAAAAAAAAAAAJgCAABk&#10;cnMvZG93bnJldi54bWxQSwUGAAAAAAQABAD1AAAAjQMAAAAA&#10;" path="m,l,316e" filled="f" strokeweight=".58pt">
                    <v:path arrowok="t" o:connecttype="custom" o:connectlocs="0,-529;0,-213" o:connectangles="0,0"/>
                  </v:shape>
                </v:group>
                <v:group id="Group 251" o:spid="_x0000_s1035" style="position:absolute;left:10581;top:-529;width:2;height:317" coordorigin="10581,-529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52" o:spid="_x0000_s1036" style="position:absolute;left:10581;top:-529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iIMUA&#10;AADcAAAADwAAAGRycy9kb3ducmV2LnhtbESPzWrDMBCE74W8g9hCbo3kHNziRAlpILSUXuzkktti&#10;rX+ItTKWYjtvXxUKPQ4z8w2z3c+2EyMNvnWsIVkpEMSlMy3XGi7n08sbCB+QDXaOScODPOx3i6ct&#10;ZsZNnNNYhFpECPsMNTQh9JmUvmzIol+5njh6lRsshiiHWpoBpwi3nVwrlUqLLceFBns6NlTeirvV&#10;8PqhTm3uKnr//uquyTG/nedKab18ng8bEIHm8B/+a38aDes0g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uIgxQAAANwAAAAPAAAAAAAAAAAAAAAAAJgCAABkcnMv&#10;ZG93bnJldi54bWxQSwUGAAAAAAQABAD1AAAAigMAAAAA&#10;" path="m,l,316e" filled="f" strokeweight=".20464mm">
                    <v:path arrowok="t" o:connecttype="custom" o:connectlocs="0,-529;0,-213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 Gov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pts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Com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mend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House of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ntatives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tors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vote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vour</w:t>
      </w:r>
      <w:r w:rsidR="00FE09D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le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pol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 in both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 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9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ble</w:t>
      </w:r>
      <w:r w:rsidR="00FE09D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refo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Austr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FE09D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dhood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mo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 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5"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tained 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s’ 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Dissenti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</w:p>
    <w:p w:rsidR="00407E01" w:rsidRDefault="007B52DC">
      <w:pPr>
        <w:spacing w:after="0" w:line="240" w:lineRule="auto"/>
        <w:ind w:left="100" w:right="5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252730</wp:posOffset>
                </wp:positionV>
                <wp:extent cx="5889625" cy="641985"/>
                <wp:effectExtent l="7620" t="5080" r="8255" b="10160"/>
                <wp:wrapNone/>
                <wp:docPr id="23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641985"/>
                          <a:chOff x="1317" y="398"/>
                          <a:chExt cx="9275" cy="1011"/>
                        </a:xfrm>
                      </wpg:grpSpPr>
                      <wpg:grpSp>
                        <wpg:cNvPr id="237" name="Group 248"/>
                        <wpg:cNvGrpSpPr>
                          <a:grpSpLocks/>
                        </wpg:cNvGrpSpPr>
                        <wpg:grpSpPr bwMode="auto">
                          <a:xfrm>
                            <a:off x="1332" y="409"/>
                            <a:ext cx="9244" cy="296"/>
                            <a:chOff x="1332" y="409"/>
                            <a:chExt cx="9244" cy="296"/>
                          </a:xfrm>
                        </wpg:grpSpPr>
                        <wps:wsp>
                          <wps:cNvPr id="238" name="Freeform 249"/>
                          <wps:cNvSpPr>
                            <a:spLocks/>
                          </wps:cNvSpPr>
                          <wps:spPr bwMode="auto">
                            <a:xfrm>
                              <a:off x="1332" y="409"/>
                              <a:ext cx="9244" cy="29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705 409"/>
                                <a:gd name="T3" fmla="*/ 705 h 296"/>
                                <a:gd name="T4" fmla="+- 0 10576 1332"/>
                                <a:gd name="T5" fmla="*/ T4 w 9244"/>
                                <a:gd name="T6" fmla="+- 0 705 409"/>
                                <a:gd name="T7" fmla="*/ 705 h 296"/>
                                <a:gd name="T8" fmla="+- 0 10576 1332"/>
                                <a:gd name="T9" fmla="*/ T8 w 9244"/>
                                <a:gd name="T10" fmla="+- 0 409 409"/>
                                <a:gd name="T11" fmla="*/ 409 h 296"/>
                                <a:gd name="T12" fmla="+- 0 1332 1332"/>
                                <a:gd name="T13" fmla="*/ T12 w 9244"/>
                                <a:gd name="T14" fmla="+- 0 409 409"/>
                                <a:gd name="T15" fmla="*/ 409 h 296"/>
                                <a:gd name="T16" fmla="+- 0 1332 1332"/>
                                <a:gd name="T17" fmla="*/ T16 w 9244"/>
                                <a:gd name="T18" fmla="+- 0 705 409"/>
                                <a:gd name="T19" fmla="*/ 705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6">
                                  <a:moveTo>
                                    <a:pt x="0" y="296"/>
                                  </a:moveTo>
                                  <a:lnTo>
                                    <a:pt x="9244" y="29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6"/>
                        <wpg:cNvGrpSpPr>
                          <a:grpSpLocks/>
                        </wpg:cNvGrpSpPr>
                        <wpg:grpSpPr bwMode="auto">
                          <a:xfrm>
                            <a:off x="1323" y="404"/>
                            <a:ext cx="9263" cy="2"/>
                            <a:chOff x="1323" y="404"/>
                            <a:chExt cx="9263" cy="2"/>
                          </a:xfrm>
                        </wpg:grpSpPr>
                        <wps:wsp>
                          <wps:cNvPr id="240" name="Freeform 247"/>
                          <wps:cNvSpPr>
                            <a:spLocks/>
                          </wps:cNvSpPr>
                          <wps:spPr bwMode="auto">
                            <a:xfrm>
                              <a:off x="1323" y="404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4"/>
                        <wpg:cNvGrpSpPr>
                          <a:grpSpLocks/>
                        </wpg:cNvGrpSpPr>
                        <wpg:grpSpPr bwMode="auto">
                          <a:xfrm>
                            <a:off x="1328" y="409"/>
                            <a:ext cx="2" cy="989"/>
                            <a:chOff x="1328" y="409"/>
                            <a:chExt cx="2" cy="989"/>
                          </a:xfrm>
                        </wpg:grpSpPr>
                        <wps:wsp>
                          <wps:cNvPr id="242" name="Freeform 245"/>
                          <wps:cNvSpPr>
                            <a:spLocks/>
                          </wps:cNvSpPr>
                          <wps:spPr bwMode="auto">
                            <a:xfrm>
                              <a:off x="1328" y="409"/>
                              <a:ext cx="2" cy="989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989"/>
                                <a:gd name="T2" fmla="+- 0 1398 409"/>
                                <a:gd name="T3" fmla="*/ 1398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2"/>
                        <wpg:cNvGrpSpPr>
                          <a:grpSpLocks/>
                        </wpg:cNvGrpSpPr>
                        <wpg:grpSpPr bwMode="auto">
                          <a:xfrm>
                            <a:off x="10581" y="409"/>
                            <a:ext cx="2" cy="989"/>
                            <a:chOff x="10581" y="409"/>
                            <a:chExt cx="2" cy="989"/>
                          </a:xfrm>
                        </wpg:grpSpPr>
                        <wps:wsp>
                          <wps:cNvPr id="244" name="Freeform 243"/>
                          <wps:cNvSpPr>
                            <a:spLocks/>
                          </wps:cNvSpPr>
                          <wps:spPr bwMode="auto">
                            <a:xfrm>
                              <a:off x="10581" y="409"/>
                              <a:ext cx="2" cy="989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989"/>
                                <a:gd name="T2" fmla="+- 0 1398 409"/>
                                <a:gd name="T3" fmla="*/ 1398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0"/>
                        <wpg:cNvGrpSpPr>
                          <a:grpSpLocks/>
                        </wpg:cNvGrpSpPr>
                        <wpg:grpSpPr bwMode="auto">
                          <a:xfrm>
                            <a:off x="1332" y="705"/>
                            <a:ext cx="9244" cy="396"/>
                            <a:chOff x="1332" y="705"/>
                            <a:chExt cx="9244" cy="396"/>
                          </a:xfrm>
                        </wpg:grpSpPr>
                        <wps:wsp>
                          <wps:cNvPr id="246" name="Freeform 241"/>
                          <wps:cNvSpPr>
                            <a:spLocks/>
                          </wps:cNvSpPr>
                          <wps:spPr bwMode="auto">
                            <a:xfrm>
                              <a:off x="1332" y="705"/>
                              <a:ext cx="9244" cy="39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1101 705"/>
                                <a:gd name="T3" fmla="*/ 1101 h 396"/>
                                <a:gd name="T4" fmla="+- 0 10576 1332"/>
                                <a:gd name="T5" fmla="*/ T4 w 9244"/>
                                <a:gd name="T6" fmla="+- 0 1101 705"/>
                                <a:gd name="T7" fmla="*/ 1101 h 396"/>
                                <a:gd name="T8" fmla="+- 0 10576 1332"/>
                                <a:gd name="T9" fmla="*/ T8 w 9244"/>
                                <a:gd name="T10" fmla="+- 0 705 705"/>
                                <a:gd name="T11" fmla="*/ 705 h 396"/>
                                <a:gd name="T12" fmla="+- 0 1332 1332"/>
                                <a:gd name="T13" fmla="*/ T12 w 9244"/>
                                <a:gd name="T14" fmla="+- 0 705 705"/>
                                <a:gd name="T15" fmla="*/ 705 h 396"/>
                                <a:gd name="T16" fmla="+- 0 1332 1332"/>
                                <a:gd name="T17" fmla="*/ T16 w 9244"/>
                                <a:gd name="T18" fmla="+- 0 1101 705"/>
                                <a:gd name="T19" fmla="*/ 1101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396">
                                  <a:moveTo>
                                    <a:pt x="0" y="396"/>
                                  </a:moveTo>
                                  <a:lnTo>
                                    <a:pt x="9244" y="39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8"/>
                        <wpg:cNvGrpSpPr>
                          <a:grpSpLocks/>
                        </wpg:cNvGrpSpPr>
                        <wpg:grpSpPr bwMode="auto">
                          <a:xfrm>
                            <a:off x="1332" y="1101"/>
                            <a:ext cx="9244" cy="298"/>
                            <a:chOff x="1332" y="1101"/>
                            <a:chExt cx="9244" cy="298"/>
                          </a:xfrm>
                        </wpg:grpSpPr>
                        <wps:wsp>
                          <wps:cNvPr id="248" name="Freeform 239"/>
                          <wps:cNvSpPr>
                            <a:spLocks/>
                          </wps:cNvSpPr>
                          <wps:spPr bwMode="auto">
                            <a:xfrm>
                              <a:off x="1332" y="1101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1398 1101"/>
                                <a:gd name="T3" fmla="*/ 1398 h 298"/>
                                <a:gd name="T4" fmla="+- 0 10576 1332"/>
                                <a:gd name="T5" fmla="*/ T4 w 9244"/>
                                <a:gd name="T6" fmla="+- 0 1398 1101"/>
                                <a:gd name="T7" fmla="*/ 1398 h 298"/>
                                <a:gd name="T8" fmla="+- 0 10576 1332"/>
                                <a:gd name="T9" fmla="*/ T8 w 9244"/>
                                <a:gd name="T10" fmla="+- 0 1101 1101"/>
                                <a:gd name="T11" fmla="*/ 1101 h 298"/>
                                <a:gd name="T12" fmla="+- 0 1332 1332"/>
                                <a:gd name="T13" fmla="*/ T12 w 9244"/>
                                <a:gd name="T14" fmla="+- 0 1101 1101"/>
                                <a:gd name="T15" fmla="*/ 1101 h 298"/>
                                <a:gd name="T16" fmla="+- 0 1332 1332"/>
                                <a:gd name="T17" fmla="*/ T16 w 9244"/>
                                <a:gd name="T18" fmla="+- 0 1398 1101"/>
                                <a:gd name="T19" fmla="*/ 1398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36"/>
                        <wpg:cNvGrpSpPr>
                          <a:grpSpLocks/>
                        </wpg:cNvGrpSpPr>
                        <wpg:grpSpPr bwMode="auto">
                          <a:xfrm>
                            <a:off x="1323" y="1403"/>
                            <a:ext cx="9263" cy="2"/>
                            <a:chOff x="1323" y="1403"/>
                            <a:chExt cx="9263" cy="2"/>
                          </a:xfrm>
                        </wpg:grpSpPr>
                        <wps:wsp>
                          <wps:cNvPr id="250" name="Freeform 237"/>
                          <wps:cNvSpPr>
                            <a:spLocks/>
                          </wps:cNvSpPr>
                          <wps:spPr bwMode="auto">
                            <a:xfrm>
                              <a:off x="1323" y="1403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65.85pt;margin-top:19.9pt;width:463.75pt;height:50.55pt;z-index:-251667456;mso-position-horizontal-relative:page" coordorigin="1317,398" coordsize="9275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">
                <v:group id="Group 248" o:spid="_x0000_s1027" style="position:absolute;left:1332;top:409;width:9244;height:296" coordorigin="1332,409" coordsize="9244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9" o:spid="_x0000_s1028" style="position:absolute;left:1332;top:409;width:9244;height:296;visibility:visible;mso-wrap-style:square;v-text-anchor:top" coordsize="9244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Mor8A&#10;AADcAAAADwAAAGRycy9kb3ducmV2LnhtbERPy6rCMBDdC/5DGMGdpirIpRpFBUVEhFv9gKEZ22Iz&#10;qU201a83C8Hl4bzny9aU4km1KywrGA0jEMSp1QVnCi7n7eAPhPPIGkvLpOBFDpaLbmeOsbYN/9Mz&#10;8ZkIIexiVJB7X8VSujQng25oK+LAXW1t0AdYZ1LX2IRwU8pxFE2lwYJDQ44VbXJKb8nDKLjvRvdJ&#10;mewO6xO9G7zuj4nzR6X6vXY1A+Gp9T/x173XCsaTsDacCU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d0yivwAAANwAAAAPAAAAAAAAAAAAAAAAAJgCAABkcnMvZG93bnJl&#10;di54bWxQSwUGAAAAAAQABAD1AAAAhAMAAAAA&#10;" path="m,296r9244,l9244,,,,,296e" fillcolor="#d9d9d9" stroked="f">
                    <v:path arrowok="t" o:connecttype="custom" o:connectlocs="0,705;9244,705;9244,409;0,409;0,705" o:connectangles="0,0,0,0,0"/>
                  </v:shape>
                </v:group>
                <v:group id="Group 246" o:spid="_x0000_s1029" style="position:absolute;left:1323;top:404;width:9263;height:2" coordorigin="1323,404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7" o:spid="_x0000_s1030" style="position:absolute;left:1323;top:404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eWsEA&#10;AADcAAAADwAAAGRycy9kb3ducmV2LnhtbERPy4rCMBTdC/MP4Q7MRsZUkVKqaRkGBBlXvmZ9ba5t&#10;sbkpTdTWrzcLweXhvJd5bxpxo87VlhVMJxEI4sLqmksFh/3qOwHhPLLGxjIpGMhBnn2Mlphqe+ct&#10;3Xa+FCGEXYoKKu/bVEpXVGTQTWxLHLiz7Qz6ALtS6g7vIdw0chZFsTRYc2iosKXfiorL7moUHJNa&#10;j+3/3A9m82g3wymO/0pU6uuz/1mA8NT7t/jlXmsFs3mYH86EIy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ZHlrBAAAA3AAAAA8AAAAAAAAAAAAAAAAAmAIAAGRycy9kb3du&#10;cmV2LnhtbFBLBQYAAAAABAAEAPUAAACGAwAAAAA=&#10;" path="m,l9263,e" filled="f" strokeweight=".58pt">
                    <v:path arrowok="t" o:connecttype="custom" o:connectlocs="0,0;9263,0" o:connectangles="0,0"/>
                  </v:shape>
                </v:group>
                <v:group id="Group 244" o:spid="_x0000_s1031" style="position:absolute;left:1328;top:409;width:2;height:989" coordorigin="1328,409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5" o:spid="_x0000_s1032" style="position:absolute;left:1328;top:409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5oR8UA&#10;AADcAAAADwAAAGRycy9kb3ducmV2LnhtbESPQWvCQBSE7wX/w/KE3urGVEqNriIBoYhQmgrG2yP7&#10;TILZtzG7NfHfdwsFj8PMfMMs14NpxI06V1tWMJ1EIIgLq2suFRy+ty/vIJxH1thYJgV3crBejZ6W&#10;mGjb8xfdMl+KAGGXoILK+zaR0hUVGXQT2xIH72w7gz7IrpS6wz7ATSPjKHqTBmsOCxW2lFZUXLIf&#10;o2CTujTLd/L4Wc5f5zn2p3x/PSn1PB42CxCeBv8I/7c/tIJ4Fs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7mhHxQAAANwAAAAPAAAAAAAAAAAAAAAAAJgCAABkcnMv&#10;ZG93bnJldi54bWxQSwUGAAAAAAQABAD1AAAAigMAAAAA&#10;" path="m,l,989e" filled="f" strokeweight=".58pt">
                    <v:path arrowok="t" o:connecttype="custom" o:connectlocs="0,409;0,1398" o:connectangles="0,0"/>
                  </v:shape>
                </v:group>
                <v:group id="Group 242" o:spid="_x0000_s1033" style="position:absolute;left:10581;top:409;width:2;height:989" coordorigin="10581,409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3" o:spid="_x0000_s1034" style="position:absolute;left:10581;top:409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238QA&#10;AADcAAAADwAAAGRycy9kb3ducmV2LnhtbESPT2sCMRDF7wW/Q5hCL0WzihXZGkVLBU9CbT14GzbT&#10;3a2byZpMdf32plDw+Hh/frzZonONOlOItWcDw0EGirjwtubSwNfnuj8FFQXZYuOZDFwpwmLee5hh&#10;bv2FP+i8k1KlEY45GqhE2lzrWFTkMA58S5y8bx8cSpKh1DbgJY27Ro+ybKId1pwIFbb0VlFx3P06&#10;A+9BWr0+vjxPfmS4Xx301p8S3Dw9dstXUEKd3MP/7Y01MBqP4e9MOgJ6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+9t/EAAAA3AAAAA8AAAAAAAAAAAAAAAAAmAIAAGRycy9k&#10;b3ducmV2LnhtbFBLBQYAAAAABAAEAPUAAACJAwAAAAA=&#10;" path="m,l,989e" filled="f" strokeweight=".20464mm">
                    <v:path arrowok="t" o:connecttype="custom" o:connectlocs="0,409;0,1398" o:connectangles="0,0"/>
                  </v:shape>
                </v:group>
                <v:group id="Group 240" o:spid="_x0000_s1035" style="position:absolute;left:1332;top:705;width:9244;height:396" coordorigin="1332,705" coordsize="9244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1" o:spid="_x0000_s1036" style="position:absolute;left:1332;top:705;width:9244;height:396;visibility:visible;mso-wrap-style:square;v-text-anchor:top" coordsize="9244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3oMQA&#10;AADcAAAADwAAAGRycy9kb3ducmV2LnhtbESPS2vDMBCE74H8B7GBXkIjxxQT3MimBEpbHAJ59L5Y&#10;W9vUWhlL9ePfV4FCj8PMN8Ps88m0YqDeNZYVbDcRCOLS6oYrBbfr6+MOhPPIGlvLpGAmB3m2XOwx&#10;1XbkMw0XX4lQwi5FBbX3XSqlK2sy6Da2Iw7el+0N+iD7Suoex1BuWhlHUSINNhwWauzoUFP5ffkx&#10;CmK/Luz8+bYt2Izzx/Fw2mm9VuphNb08g/A0+f/wH/2uA/eUwP1MO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Nd6DEAAAA3AAAAA8AAAAAAAAAAAAAAAAAmAIAAGRycy9k&#10;b3ducmV2LnhtbFBLBQYAAAAABAAEAPUAAACJAwAAAAA=&#10;" path="m,396r9244,l9244,,,,,396e" fillcolor="#d9d9d9" stroked="f">
                    <v:path arrowok="t" o:connecttype="custom" o:connectlocs="0,1101;9244,1101;9244,705;0,705;0,1101" o:connectangles="0,0,0,0,0"/>
                  </v:shape>
                </v:group>
                <v:group id="Group 238" o:spid="_x0000_s1037" style="position:absolute;left:1332;top:1101;width:9244;height:298" coordorigin="1332,1101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9" o:spid="_x0000_s1038" style="position:absolute;left:1332;top:1101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9UKcEA&#10;AADcAAAADwAAAGRycy9kb3ducmV2LnhtbERPTYvCMBC9C/6HMMLeNFUXkdpURBGEvWgVdr2NzWxb&#10;tpmUJtr67zcHwePjfSfr3tTiQa2rLCuYTiIQxLnVFRcKLuf9eAnCeWSNtWVS8CQH63Q4SDDWtuMT&#10;PTJfiBDCLkYFpfdNLKXLSzLoJrYhDtyvbQ36ANtC6ha7EG5qOYuihTRYcWgosaFtSflfdjcKOrLX&#10;a3Wbb7+j/utY/8hsf9w9lfoY9ZsVCE+9f4tf7oNWMPsMa8OZcAR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PVCnBAAAA3AAAAA8AAAAAAAAAAAAAAAAAmAIAAGRycy9kb3du&#10;cmV2LnhtbFBLBQYAAAAABAAEAPUAAACGAwAAAAA=&#10;" path="m,297r9244,l9244,,,,,297e" fillcolor="#d9d9d9" stroked="f">
                    <v:path arrowok="t" o:connecttype="custom" o:connectlocs="0,1398;9244,1398;9244,1101;0,1101;0,1398" o:connectangles="0,0,0,0,0"/>
                  </v:shape>
                </v:group>
                <v:group id="Group 236" o:spid="_x0000_s1039" style="position:absolute;left:1323;top:1403;width:9263;height:2" coordorigin="1323,1403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37" o:spid="_x0000_s1040" style="position:absolute;left:1323;top:1403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CIh78A&#10;AADcAAAADwAAAGRycy9kb3ducmV2LnhtbERPy4rCMBTdC/5DuIIb0VTRItUoIgzIuPK5vjbXttjc&#10;lCaj7Xy9WQguD+e9XDemFE+qXWFZwXgUgSBOrS44U3A+/QznIJxH1lhaJgUtOVivup0lJtq++EDP&#10;o89ECGGXoILc+yqR0qU5GXQjWxEH7m5rgz7AOpO6xlcIN6WcRFEsDRYcGnKsaJtT+jj+GQWXeaEH&#10;9jr1rdn/V/v2Fse/GSrV7zWbBQhPjf+KP+6dVjCZhfnhTDgC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IiHvwAAANwAAAAPAAAAAAAAAAAAAAAAAJgCAABkcnMvZG93bnJl&#10;di54bWxQSwUGAAAAAAQABAD1AAAAhAMAAAAA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b/>
          <w:bCs/>
          <w:sz w:val="24"/>
          <w:szCs w:val="24"/>
        </w:rPr>
        <w:t>Aust</w:t>
      </w:r>
      <w:r w:rsidR="00FE09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FE09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 w:rsidR="00FE09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b/>
          <w:bCs/>
          <w:sz w:val="24"/>
          <w:szCs w:val="24"/>
        </w:rPr>
        <w:t>s Diss</w:t>
      </w:r>
      <w:r w:rsidR="00FE09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b/>
          <w:bCs/>
          <w:sz w:val="24"/>
          <w:szCs w:val="24"/>
        </w:rPr>
        <w:t>ting R</w:t>
      </w:r>
      <w:r w:rsidR="00FE09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07E01" w:rsidRDefault="00407E01">
      <w:pPr>
        <w:spacing w:before="7" w:after="0" w:line="140" w:lineRule="exact"/>
        <w:rPr>
          <w:sz w:val="14"/>
          <w:szCs w:val="14"/>
        </w:rPr>
      </w:pPr>
    </w:p>
    <w:p w:rsidR="00407E01" w:rsidRDefault="00FE09D2">
      <w:pPr>
        <w:spacing w:after="0" w:line="240" w:lineRule="auto"/>
        <w:ind w:left="100"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ndment</w:t>
      </w:r>
    </w:p>
    <w:p w:rsidR="00407E01" w:rsidRDefault="00FE09D2">
      <w:pPr>
        <w:spacing w:after="0" w:line="274" w:lineRule="exact"/>
        <w:ind w:left="100" w:right="1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and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20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407E01" w:rsidRDefault="00407E01">
      <w:pPr>
        <w:spacing w:before="2"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3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ssed.</w:t>
      </w:r>
    </w:p>
    <w:p w:rsidR="00407E01" w:rsidRDefault="00407E01">
      <w:pPr>
        <w:spacing w:before="9" w:after="0" w:line="140" w:lineRule="exact"/>
        <w:rPr>
          <w:sz w:val="14"/>
          <w:szCs w:val="14"/>
        </w:rPr>
      </w:pPr>
    </w:p>
    <w:p w:rsidR="00407E01" w:rsidRDefault="00FE09D2">
      <w:pPr>
        <w:spacing w:after="0" w:line="24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:rsidR="00407E01" w:rsidRDefault="00FE09D2">
      <w:pPr>
        <w:spacing w:after="0" w:line="240" w:lineRule="auto"/>
        <w:ind w:left="100" w:right="4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 that the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investm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ddle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after="0"/>
        <w:jc w:val="both"/>
        <w:sectPr w:rsidR="00407E01">
          <w:pgSz w:w="11920" w:h="16840"/>
          <w:pgMar w:top="1560" w:right="1320" w:bottom="1220" w:left="1340" w:header="0" w:footer="1035" w:gutter="0"/>
          <w:cols w:space="720"/>
        </w:sectPr>
      </w:pPr>
    </w:p>
    <w:p w:rsidR="00407E01" w:rsidRDefault="00FE09D2">
      <w:pPr>
        <w:spacing w:before="78" w:after="0" w:line="240" w:lineRule="auto"/>
        <w:ind w:left="134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Assi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(Jobs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</w:p>
    <w:p w:rsidR="00407E01" w:rsidRDefault="00FE09D2">
      <w:pPr>
        <w:spacing w:after="0" w:line="240" w:lineRule="auto"/>
        <w:ind w:left="4335" w:right="43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2016</w:t>
      </w: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before="16" w:after="0" w:line="220" w:lineRule="exact"/>
      </w:pPr>
    </w:p>
    <w:p w:rsidR="00407E01" w:rsidRDefault="00FE09D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tained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</w:p>
    <w:p w:rsidR="00407E01" w:rsidRDefault="00407E01">
      <w:pPr>
        <w:spacing w:before="2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nds 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bo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bi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ls be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407E01" w:rsidRDefault="00407E01">
      <w:pPr>
        <w:spacing w:before="5" w:after="0" w:line="240" w:lineRule="exact"/>
        <w:rPr>
          <w:sz w:val="24"/>
          <w:szCs w:val="24"/>
        </w:rPr>
      </w:pPr>
    </w:p>
    <w:p w:rsidR="00407E01" w:rsidRDefault="007B52DC">
      <w:pPr>
        <w:spacing w:before="29"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-342900</wp:posOffset>
                </wp:positionV>
                <wp:extent cx="5889625" cy="214630"/>
                <wp:effectExtent l="7620" t="9525" r="8255" b="4445"/>
                <wp:wrapNone/>
                <wp:docPr id="22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214630"/>
                          <a:chOff x="1317" y="-540"/>
                          <a:chExt cx="9275" cy="338"/>
                        </a:xfrm>
                      </wpg:grpSpPr>
                      <wpg:grpSp>
                        <wpg:cNvPr id="226" name="Group 233"/>
                        <wpg:cNvGrpSpPr>
                          <a:grpSpLocks/>
                        </wpg:cNvGrpSpPr>
                        <wpg:grpSpPr bwMode="auto">
                          <a:xfrm>
                            <a:off x="1332" y="-529"/>
                            <a:ext cx="9244" cy="317"/>
                            <a:chOff x="1332" y="-529"/>
                            <a:chExt cx="9244" cy="317"/>
                          </a:xfrm>
                        </wpg:grpSpPr>
                        <wps:wsp>
                          <wps:cNvPr id="227" name="Freeform 234"/>
                          <wps:cNvSpPr>
                            <a:spLocks/>
                          </wps:cNvSpPr>
                          <wps:spPr bwMode="auto">
                            <a:xfrm>
                              <a:off x="1332" y="-529"/>
                              <a:ext cx="9244" cy="317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29"/>
                                <a:gd name="T3" fmla="*/ -213 h 317"/>
                                <a:gd name="T4" fmla="+- 0 10576 1332"/>
                                <a:gd name="T5" fmla="*/ T4 w 9244"/>
                                <a:gd name="T6" fmla="+- 0 -213 -529"/>
                                <a:gd name="T7" fmla="*/ -213 h 317"/>
                                <a:gd name="T8" fmla="+- 0 10576 1332"/>
                                <a:gd name="T9" fmla="*/ T8 w 9244"/>
                                <a:gd name="T10" fmla="+- 0 -529 -529"/>
                                <a:gd name="T11" fmla="*/ -529 h 317"/>
                                <a:gd name="T12" fmla="+- 0 1332 1332"/>
                                <a:gd name="T13" fmla="*/ T12 w 9244"/>
                                <a:gd name="T14" fmla="+- 0 -529 -529"/>
                                <a:gd name="T15" fmla="*/ -529 h 317"/>
                                <a:gd name="T16" fmla="+- 0 1332 1332"/>
                                <a:gd name="T17" fmla="*/ T16 w 9244"/>
                                <a:gd name="T18" fmla="+- 0 -213 -529"/>
                                <a:gd name="T19" fmla="*/ -213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317">
                                  <a:moveTo>
                                    <a:pt x="0" y="316"/>
                                  </a:moveTo>
                                  <a:lnTo>
                                    <a:pt x="9244" y="31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31"/>
                        <wpg:cNvGrpSpPr>
                          <a:grpSpLocks/>
                        </wpg:cNvGrpSpPr>
                        <wpg:grpSpPr bwMode="auto">
                          <a:xfrm>
                            <a:off x="1323" y="-534"/>
                            <a:ext cx="9263" cy="2"/>
                            <a:chOff x="1323" y="-534"/>
                            <a:chExt cx="9263" cy="2"/>
                          </a:xfrm>
                        </wpg:grpSpPr>
                        <wps:wsp>
                          <wps:cNvPr id="229" name="Freeform 232"/>
                          <wps:cNvSpPr>
                            <a:spLocks/>
                          </wps:cNvSpPr>
                          <wps:spPr bwMode="auto">
                            <a:xfrm>
                              <a:off x="1323" y="-534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9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231" name="Freeform 230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7"/>
                        <wpg:cNvGrpSpPr>
                          <a:grpSpLocks/>
                        </wpg:cNvGrpSpPr>
                        <wpg:grpSpPr bwMode="auto">
                          <a:xfrm>
                            <a:off x="1328" y="-529"/>
                            <a:ext cx="2" cy="317"/>
                            <a:chOff x="1328" y="-529"/>
                            <a:chExt cx="2" cy="317"/>
                          </a:xfrm>
                        </wpg:grpSpPr>
                        <wps:wsp>
                          <wps:cNvPr id="233" name="Freeform 228"/>
                          <wps:cNvSpPr>
                            <a:spLocks/>
                          </wps:cNvSpPr>
                          <wps:spPr bwMode="auto">
                            <a:xfrm>
                              <a:off x="1328" y="-529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29 -529"/>
                                <a:gd name="T1" fmla="*/ -529 h 317"/>
                                <a:gd name="T2" fmla="+- 0 -213 -529"/>
                                <a:gd name="T3" fmla="*/ -21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5"/>
                        <wpg:cNvGrpSpPr>
                          <a:grpSpLocks/>
                        </wpg:cNvGrpSpPr>
                        <wpg:grpSpPr bwMode="auto">
                          <a:xfrm>
                            <a:off x="10581" y="-529"/>
                            <a:ext cx="2" cy="317"/>
                            <a:chOff x="10581" y="-529"/>
                            <a:chExt cx="2" cy="317"/>
                          </a:xfrm>
                        </wpg:grpSpPr>
                        <wps:wsp>
                          <wps:cNvPr id="235" name="Freeform 226"/>
                          <wps:cNvSpPr>
                            <a:spLocks/>
                          </wps:cNvSpPr>
                          <wps:spPr bwMode="auto">
                            <a:xfrm>
                              <a:off x="10581" y="-529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29 -529"/>
                                <a:gd name="T1" fmla="*/ -529 h 317"/>
                                <a:gd name="T2" fmla="+- 0 -213 -529"/>
                                <a:gd name="T3" fmla="*/ -21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65.85pt;margin-top:-27pt;width:463.75pt;height:16.9pt;z-index:-251666432;mso-position-horizontal-relative:page" coordorigin="1317,-540" coordsize="9275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">
                <v:group id="Group 233" o:spid="_x0000_s1027" style="position:absolute;left:1332;top:-529;width:9244;height:317" coordorigin="1332,-529" coordsize="9244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34" o:spid="_x0000_s1028" style="position:absolute;left:1332;top:-529;width:9244;height:317;visibility:visible;mso-wrap-style:square;v-text-anchor:top" coordsize="9244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+TcQA&#10;AADcAAAADwAAAGRycy9kb3ducmV2LnhtbESPT4vCMBTE74LfITzBm6ZW8E/XKCIIeliotbDXR/O2&#10;Ldu8lCZq9dNvhIU9DjPzG2az600j7tS52rKC2TQCQVxYXXOpIL8eJysQziNrbCyTgic52G2Hgw0m&#10;2j74QvfMlyJA2CWooPK+TaR0RUUG3dS2xMH7tp1BH2RXSt3hI8BNI+MoWkiDNYeFCls6VFT8ZDej&#10;4Pw1T7NUFp/5Mc9fqW39OpJrpcajfv8BwlPv/8N/7ZNWEMdLeJ8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xvk3EAAAA3AAAAA8AAAAAAAAAAAAAAAAAmAIAAGRycy9k&#10;b3ducmV2LnhtbFBLBQYAAAAABAAEAPUAAACJAwAAAAA=&#10;" path="m,316r9244,l9244,,,,,316e" fillcolor="#d9d9d9" stroked="f">
                    <v:path arrowok="t" o:connecttype="custom" o:connectlocs="0,-213;9244,-213;9244,-529;0,-529;0,-213" o:connectangles="0,0,0,0,0"/>
                  </v:shape>
                </v:group>
                <v:group id="Group 231" o:spid="_x0000_s1029" style="position:absolute;left:1323;top:-534;width:9263;height:2" coordorigin="1323,-534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2" o:spid="_x0000_s1030" style="position:absolute;left:1323;top:-534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xSZ8MA&#10;AADcAAAADwAAAGRycy9kb3ducmV2LnhtbESPT4vCMBTE74LfITzBy6KpZSlajSLCgqwn/56fzbMt&#10;Ni+lyWq7n34jLHgcZuY3zGLVmko8qHGlZQWTcQSCOLO65FzB6fg1moJwHlljZZkUdORgtez3Fphq&#10;++Q9PQ4+FwHCLkUFhfd1KqXLCjLoxrYmDt7NNgZ9kE0udYPPADeVjKMokQZLDgsF1rQpKLsffoyC&#10;87TUH/by6Tuz+6133TVJvnNUajho13MQnlr/Dv+3t1pBHM/gdSYc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xSZ8MAAADcAAAADwAAAAAAAAAAAAAAAACYAgAAZHJzL2Rv&#10;d25yZXYueG1sUEsFBgAAAAAEAAQA9QAAAIgDAAAAAA==&#10;" path="m,l9263,e" filled="f" strokeweight=".58pt">
                    <v:path arrowok="t" o:connecttype="custom" o:connectlocs="0,0;9263,0" o:connectangles="0,0"/>
                  </v:shape>
                </v:group>
                <v:group id="Group 229" o:spid="_x0000_s1031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0" o:spid="_x0000_s1032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IvMQA&#10;AADcAAAADwAAAGRycy9kb3ducmV2LnhtbESPS4vCQBCE78L+h6GFvYhOfBBC1lEWQVjWk89zm+lN&#10;gpmekJnVxF/vCILHoqq+oubL1lTiSo0rLSsYjyIQxJnVJecKDvv1MAHhPLLGyjIp6MjBcvHRm2Oq&#10;7Y23dN35XAQIuxQVFN7XqZQuK8igG9maOHh/tjHog2xyqRu8Bbip5CSKYmmw5LBQYE2rgrLL7t8o&#10;OCalHtjTzHdmc6833TmOf3NU6rPffn+B8NT6d/jV/tEKJtMx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yLzEAAAA3AAAAA8AAAAAAAAAAAAAAAAAmAIAAGRycy9k&#10;b3ducmV2LnhtbFBLBQYAAAAABAAEAPUAAACJAwAAAAA=&#10;" path="m,l9263,e" filled="f" strokeweight=".58pt">
                    <v:path arrowok="t" o:connecttype="custom" o:connectlocs="0,0;9263,0" o:connectangles="0,0"/>
                  </v:shape>
                </v:group>
                <v:group id="Group 227" o:spid="_x0000_s1033" style="position:absolute;left:1328;top:-529;width:2;height:317" coordorigin="1328,-529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8" o:spid="_x0000_s1034" style="position:absolute;left:1328;top:-529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B9ccA&#10;AADcAAAADwAAAGRycy9kb3ducmV2LnhtbESPQWsCMRSE7wX/Q3gFL0WzaillNUoVxBZ6UFcUb4/N&#10;62bt5mXdRN3+e1Mo9DjMzDfMZNbaSlyp8aVjBYN+AoI4d7rkQsEuW/ZeQfiArLFyTAp+yMNs2nmY&#10;YKrdjTd03YZCRAj7FBWYEOpUSp8bsuj7riaO3pdrLIYom0LqBm8Rbis5TJIXabHkuGCwpoWh/Ht7&#10;sQrkfn14Lj8/zk+L0zEbrLLNUpq5Ut3H9m0MIlAb/sN/7XetYDgawe+ZeATk9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DgfXHAAAA3AAAAA8AAAAAAAAAAAAAAAAAmAIAAGRy&#10;cy9kb3ducmV2LnhtbFBLBQYAAAAABAAEAPUAAACMAwAAAAA=&#10;" path="m,l,316e" filled="f" strokeweight=".58pt">
                    <v:path arrowok="t" o:connecttype="custom" o:connectlocs="0,-529;0,-213" o:connectangles="0,0"/>
                  </v:shape>
                </v:group>
                <v:group id="Group 225" o:spid="_x0000_s1035" style="position:absolute;left:10581;top:-529;width:2;height:317" coordorigin="10581,-529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26" o:spid="_x0000_s1036" style="position:absolute;left:10581;top:-529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rLPsQA&#10;AADcAAAADwAAAGRycy9kb3ducmV2LnhtbESPzYoCMRCE74LvEFrYmyYq6jIaZVeQFfEyuhdvzaTn&#10;ByedYRJ1fHsjLOyxqKqvqNWms7W4U+srxxrGIwWCOHOm4kLD73k3/AThA7LB2jFpeJKHzbrfW2Fi&#10;3INTup9CISKEfYIayhCaREqflWTRj1xDHL3ctRZDlG0hTYuPCLe1nCg1lxYrjgslNrQtKbueblbD&#10;4kftqtTl9H081JfxNr2eu1xp/THovpYgAnXhP/zX3hsNk+kM3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6yz7EAAAA3AAAAA8AAAAAAAAAAAAAAAAAmAIAAGRycy9k&#10;b3ducmV2LnhtbFBLBQYAAAAABAAEAPUAAACJAwAAAAA=&#10;" path="m,l,316e" filled="f" strokeweight=".20464mm">
                    <v:path arrowok="t" o:connecttype="custom" o:connectlocs="0,-529;0,-213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 Gov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pts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 Com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mend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 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 House of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ntatives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tors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nsure the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nment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support f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most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throu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inable</w:t>
      </w:r>
      <w:r w:rsidR="00FE09D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tem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qu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E09D2"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f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ustr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407E01" w:rsidRDefault="00407E01">
      <w:pPr>
        <w:spacing w:before="5" w:after="0" w:line="240" w:lineRule="exact"/>
        <w:rPr>
          <w:sz w:val="24"/>
          <w:szCs w:val="24"/>
        </w:rPr>
      </w:pPr>
    </w:p>
    <w:p w:rsidR="00407E01" w:rsidRDefault="00FE09D2">
      <w:pPr>
        <w:spacing w:after="0" w:line="271" w:lineRule="exact"/>
        <w:ind w:left="100" w:right="2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contai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s’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ting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</w:p>
    <w:p w:rsidR="00407E01" w:rsidRDefault="00407E01">
      <w:pPr>
        <w:spacing w:before="3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rliam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407E01" w:rsidRDefault="00407E01">
      <w:pPr>
        <w:spacing w:before="20" w:after="0" w:line="220" w:lineRule="exact"/>
      </w:pPr>
    </w:p>
    <w:p w:rsidR="00407E01" w:rsidRDefault="007B52DC">
      <w:pPr>
        <w:spacing w:before="29" w:after="0" w:line="240" w:lineRule="auto"/>
        <w:ind w:left="100" w:right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-869315</wp:posOffset>
                </wp:positionV>
                <wp:extent cx="5889625" cy="741045"/>
                <wp:effectExtent l="7620" t="6985" r="8255" b="4445"/>
                <wp:wrapNone/>
                <wp:docPr id="208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741045"/>
                          <a:chOff x="1317" y="-1369"/>
                          <a:chExt cx="9275" cy="1167"/>
                        </a:xfrm>
                      </wpg:grpSpPr>
                      <wpg:grpSp>
                        <wpg:cNvPr id="209" name="Group 222"/>
                        <wpg:cNvGrpSpPr>
                          <a:grpSpLocks/>
                        </wpg:cNvGrpSpPr>
                        <wpg:grpSpPr bwMode="auto">
                          <a:xfrm>
                            <a:off x="1332" y="-1358"/>
                            <a:ext cx="9244" cy="296"/>
                            <a:chOff x="1332" y="-1358"/>
                            <a:chExt cx="9244" cy="296"/>
                          </a:xfrm>
                        </wpg:grpSpPr>
                        <wps:wsp>
                          <wps:cNvPr id="210" name="Freeform 223"/>
                          <wps:cNvSpPr>
                            <a:spLocks/>
                          </wps:cNvSpPr>
                          <wps:spPr bwMode="auto">
                            <a:xfrm>
                              <a:off x="1332" y="-1358"/>
                              <a:ext cx="9244" cy="29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1062 -1358"/>
                                <a:gd name="T3" fmla="*/ -1062 h 296"/>
                                <a:gd name="T4" fmla="+- 0 10576 1332"/>
                                <a:gd name="T5" fmla="*/ T4 w 9244"/>
                                <a:gd name="T6" fmla="+- 0 -1062 -1358"/>
                                <a:gd name="T7" fmla="*/ -1062 h 296"/>
                                <a:gd name="T8" fmla="+- 0 10576 1332"/>
                                <a:gd name="T9" fmla="*/ T8 w 9244"/>
                                <a:gd name="T10" fmla="+- 0 -1358 -1358"/>
                                <a:gd name="T11" fmla="*/ -1358 h 296"/>
                                <a:gd name="T12" fmla="+- 0 1332 1332"/>
                                <a:gd name="T13" fmla="*/ T12 w 9244"/>
                                <a:gd name="T14" fmla="+- 0 -1358 -1358"/>
                                <a:gd name="T15" fmla="*/ -1358 h 296"/>
                                <a:gd name="T16" fmla="+- 0 1332 1332"/>
                                <a:gd name="T17" fmla="*/ T16 w 9244"/>
                                <a:gd name="T18" fmla="+- 0 -1062 -1358"/>
                                <a:gd name="T19" fmla="*/ -1062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6">
                                  <a:moveTo>
                                    <a:pt x="0" y="296"/>
                                  </a:moveTo>
                                  <a:lnTo>
                                    <a:pt x="9244" y="29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20"/>
                        <wpg:cNvGrpSpPr>
                          <a:grpSpLocks/>
                        </wpg:cNvGrpSpPr>
                        <wpg:grpSpPr bwMode="auto">
                          <a:xfrm>
                            <a:off x="1323" y="-1363"/>
                            <a:ext cx="9263" cy="2"/>
                            <a:chOff x="1323" y="-1363"/>
                            <a:chExt cx="9263" cy="2"/>
                          </a:xfrm>
                        </wpg:grpSpPr>
                        <wps:wsp>
                          <wps:cNvPr id="212" name="Freeform 221"/>
                          <wps:cNvSpPr>
                            <a:spLocks/>
                          </wps:cNvSpPr>
                          <wps:spPr bwMode="auto">
                            <a:xfrm>
                              <a:off x="1323" y="-1363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8"/>
                        <wpg:cNvGrpSpPr>
                          <a:grpSpLocks/>
                        </wpg:cNvGrpSpPr>
                        <wpg:grpSpPr bwMode="auto">
                          <a:xfrm>
                            <a:off x="1328" y="-1358"/>
                            <a:ext cx="2" cy="1145"/>
                            <a:chOff x="1328" y="-1358"/>
                            <a:chExt cx="2" cy="1145"/>
                          </a:xfrm>
                        </wpg:grpSpPr>
                        <wps:wsp>
                          <wps:cNvPr id="214" name="Freeform 219"/>
                          <wps:cNvSpPr>
                            <a:spLocks/>
                          </wps:cNvSpPr>
                          <wps:spPr bwMode="auto">
                            <a:xfrm>
                              <a:off x="1328" y="-1358"/>
                              <a:ext cx="2" cy="1145"/>
                            </a:xfrm>
                            <a:custGeom>
                              <a:avLst/>
                              <a:gdLst>
                                <a:gd name="T0" fmla="+- 0 -1358 -1358"/>
                                <a:gd name="T1" fmla="*/ -1358 h 1145"/>
                                <a:gd name="T2" fmla="+- 0 -213 -1358"/>
                                <a:gd name="T3" fmla="*/ -213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6"/>
                        <wpg:cNvGrpSpPr>
                          <a:grpSpLocks/>
                        </wpg:cNvGrpSpPr>
                        <wpg:grpSpPr bwMode="auto">
                          <a:xfrm>
                            <a:off x="10581" y="-1358"/>
                            <a:ext cx="2" cy="1145"/>
                            <a:chOff x="10581" y="-1358"/>
                            <a:chExt cx="2" cy="1145"/>
                          </a:xfrm>
                        </wpg:grpSpPr>
                        <wps:wsp>
                          <wps:cNvPr id="216" name="Freeform 217"/>
                          <wps:cNvSpPr>
                            <a:spLocks/>
                          </wps:cNvSpPr>
                          <wps:spPr bwMode="auto">
                            <a:xfrm>
                              <a:off x="10581" y="-1358"/>
                              <a:ext cx="2" cy="1145"/>
                            </a:xfrm>
                            <a:custGeom>
                              <a:avLst/>
                              <a:gdLst>
                                <a:gd name="T0" fmla="+- 0 -1358 -1358"/>
                                <a:gd name="T1" fmla="*/ -1358 h 1145"/>
                                <a:gd name="T2" fmla="+- 0 -213 -1358"/>
                                <a:gd name="T3" fmla="*/ -213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4"/>
                        <wpg:cNvGrpSpPr>
                          <a:grpSpLocks/>
                        </wpg:cNvGrpSpPr>
                        <wpg:grpSpPr bwMode="auto">
                          <a:xfrm>
                            <a:off x="1332" y="-1062"/>
                            <a:ext cx="9244" cy="276"/>
                            <a:chOff x="1332" y="-1062"/>
                            <a:chExt cx="9244" cy="276"/>
                          </a:xfrm>
                        </wpg:grpSpPr>
                        <wps:wsp>
                          <wps:cNvPr id="218" name="Freeform 215"/>
                          <wps:cNvSpPr>
                            <a:spLocks/>
                          </wps:cNvSpPr>
                          <wps:spPr bwMode="auto">
                            <a:xfrm>
                              <a:off x="1332" y="-1062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786 -1062"/>
                                <a:gd name="T3" fmla="*/ -786 h 276"/>
                                <a:gd name="T4" fmla="+- 0 10576 1332"/>
                                <a:gd name="T5" fmla="*/ T4 w 9244"/>
                                <a:gd name="T6" fmla="+- 0 -786 -1062"/>
                                <a:gd name="T7" fmla="*/ -786 h 276"/>
                                <a:gd name="T8" fmla="+- 0 10576 1332"/>
                                <a:gd name="T9" fmla="*/ T8 w 9244"/>
                                <a:gd name="T10" fmla="+- 0 -1062 -1062"/>
                                <a:gd name="T11" fmla="*/ -1062 h 276"/>
                                <a:gd name="T12" fmla="+- 0 1332 1332"/>
                                <a:gd name="T13" fmla="*/ T12 w 9244"/>
                                <a:gd name="T14" fmla="+- 0 -1062 -1062"/>
                                <a:gd name="T15" fmla="*/ -1062 h 276"/>
                                <a:gd name="T16" fmla="+- 0 1332 1332"/>
                                <a:gd name="T17" fmla="*/ T16 w 9244"/>
                                <a:gd name="T18" fmla="+- 0 -786 -1062"/>
                                <a:gd name="T19" fmla="*/ -7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2"/>
                        <wpg:cNvGrpSpPr>
                          <a:grpSpLocks/>
                        </wpg:cNvGrpSpPr>
                        <wpg:grpSpPr bwMode="auto">
                          <a:xfrm>
                            <a:off x="1332" y="-786"/>
                            <a:ext cx="9244" cy="276"/>
                            <a:chOff x="1332" y="-786"/>
                            <a:chExt cx="9244" cy="276"/>
                          </a:xfrm>
                        </wpg:grpSpPr>
                        <wps:wsp>
                          <wps:cNvPr id="220" name="Freeform 213"/>
                          <wps:cNvSpPr>
                            <a:spLocks/>
                          </wps:cNvSpPr>
                          <wps:spPr bwMode="auto">
                            <a:xfrm>
                              <a:off x="1332" y="-786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10 -786"/>
                                <a:gd name="T3" fmla="*/ -510 h 276"/>
                                <a:gd name="T4" fmla="+- 0 10576 1332"/>
                                <a:gd name="T5" fmla="*/ T4 w 9244"/>
                                <a:gd name="T6" fmla="+- 0 -510 -786"/>
                                <a:gd name="T7" fmla="*/ -510 h 276"/>
                                <a:gd name="T8" fmla="+- 0 10576 1332"/>
                                <a:gd name="T9" fmla="*/ T8 w 9244"/>
                                <a:gd name="T10" fmla="+- 0 -786 -786"/>
                                <a:gd name="T11" fmla="*/ -786 h 276"/>
                                <a:gd name="T12" fmla="+- 0 1332 1332"/>
                                <a:gd name="T13" fmla="*/ T12 w 9244"/>
                                <a:gd name="T14" fmla="+- 0 -786 -786"/>
                                <a:gd name="T15" fmla="*/ -786 h 276"/>
                                <a:gd name="T16" fmla="+- 0 1332 1332"/>
                                <a:gd name="T17" fmla="*/ T16 w 9244"/>
                                <a:gd name="T18" fmla="+- 0 -510 -786"/>
                                <a:gd name="T19" fmla="*/ -51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0"/>
                        <wpg:cNvGrpSpPr>
                          <a:grpSpLocks/>
                        </wpg:cNvGrpSpPr>
                        <wpg:grpSpPr bwMode="auto">
                          <a:xfrm>
                            <a:off x="1332" y="-510"/>
                            <a:ext cx="9244" cy="298"/>
                            <a:chOff x="1332" y="-510"/>
                            <a:chExt cx="9244" cy="298"/>
                          </a:xfrm>
                        </wpg:grpSpPr>
                        <wps:wsp>
                          <wps:cNvPr id="222" name="Freeform 211"/>
                          <wps:cNvSpPr>
                            <a:spLocks/>
                          </wps:cNvSpPr>
                          <wps:spPr bwMode="auto">
                            <a:xfrm>
                              <a:off x="1332" y="-510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10"/>
                                <a:gd name="T3" fmla="*/ -213 h 298"/>
                                <a:gd name="T4" fmla="+- 0 10576 1332"/>
                                <a:gd name="T5" fmla="*/ T4 w 9244"/>
                                <a:gd name="T6" fmla="+- 0 -213 -510"/>
                                <a:gd name="T7" fmla="*/ -213 h 298"/>
                                <a:gd name="T8" fmla="+- 0 10576 1332"/>
                                <a:gd name="T9" fmla="*/ T8 w 9244"/>
                                <a:gd name="T10" fmla="+- 0 -510 -510"/>
                                <a:gd name="T11" fmla="*/ -510 h 298"/>
                                <a:gd name="T12" fmla="+- 0 1332 1332"/>
                                <a:gd name="T13" fmla="*/ T12 w 9244"/>
                                <a:gd name="T14" fmla="+- 0 -510 -510"/>
                                <a:gd name="T15" fmla="*/ -510 h 298"/>
                                <a:gd name="T16" fmla="+- 0 1332 1332"/>
                                <a:gd name="T17" fmla="*/ T16 w 9244"/>
                                <a:gd name="T18" fmla="+- 0 -213 -510"/>
                                <a:gd name="T19" fmla="*/ -213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08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224" name="Freeform 209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26" style="position:absolute;margin-left:65.85pt;margin-top:-68.45pt;width:463.75pt;height:58.35pt;z-index:-251665408;mso-position-horizontal-relative:page" coordorigin="1317,-1369" coordsize="9275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">
                <v:group id="Group 222" o:spid="_x0000_s1027" style="position:absolute;left:1332;top:-1358;width:9244;height:296" coordorigin="1332,-1358" coordsize="9244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23" o:spid="_x0000_s1028" style="position:absolute;left:1332;top:-1358;width:9244;height:296;visibility:visible;mso-wrap-style:square;v-text-anchor:top" coordsize="9244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QcxMEA&#10;AADcAAAADwAAAGRycy9kb3ducmV2LnhtbERPy4rCMBTdC/5DuAPuNK3CINVUZgRFBhGsfsCluX0w&#10;zU1tou349WYx4PJw3uvNYBrxoM7VlhXEswgEcW51zaWC62U3XYJwHlljY5kU/JGDTToerTHRtucz&#10;PTJfihDCLkEFlfdtIqXLKzLoZrYlDlxhO4M+wK6UusM+hJtGzqPoUxqsOTRU2NK2ovw3uxsFt318&#10;WzTZ/uf7RM8ei8Mxc/6o1ORj+FqB8DT4t/jffdAK5nGYH86EI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0HMTBAAAA3AAAAA8AAAAAAAAAAAAAAAAAmAIAAGRycy9kb3du&#10;cmV2LnhtbFBLBQYAAAAABAAEAPUAAACGAwAAAAA=&#10;" path="m,296r9244,l9244,,,,,296e" fillcolor="#d9d9d9" stroked="f">
                    <v:path arrowok="t" o:connecttype="custom" o:connectlocs="0,-1062;9244,-1062;9244,-1358;0,-1358;0,-1062" o:connectangles="0,0,0,0,0"/>
                  </v:shape>
                </v:group>
                <v:group id="Group 220" o:spid="_x0000_s1029" style="position:absolute;left:1323;top:-1363;width:9263;height:2" coordorigin="1323,-1363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21" o:spid="_x0000_s1030" style="position:absolute;left:1323;top:-1363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Kq8MA&#10;AADcAAAADwAAAGRycy9kb3ducmV2LnhtbESPQYvCMBSE74L/ITxhL6KpRUqpRlkWFmQ96arnZ/Ns&#10;yzYvpYna+uuNIOxxmJlvmOW6M7W4Uesqywpm0wgEcW51xYWCw+/3JAXhPLLG2jIp6MnBejUcLDHT&#10;9s47uu19IQKEXYYKSu+bTEqXl2TQTW1DHLyLbQ36INtC6hbvAW5qGUdRIg1WHBZKbOirpPxvfzUK&#10;jmmlx/Y0973ZPpptf06SnwKV+hh1nwsQnjr/H363N1pBPIv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QKq8MAAADcAAAADwAAAAAAAAAAAAAAAACYAgAAZHJzL2Rv&#10;d25yZXYueG1sUEsFBgAAAAAEAAQA9QAAAIgDAAAAAA==&#10;" path="m,l9263,e" filled="f" strokeweight=".58pt">
                    <v:path arrowok="t" o:connecttype="custom" o:connectlocs="0,0;9263,0" o:connectangles="0,0"/>
                  </v:shape>
                </v:group>
                <v:group id="Group 218" o:spid="_x0000_s1031" style="position:absolute;left:1328;top:-1358;width:2;height:1145" coordorigin="1328,-1358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9" o:spid="_x0000_s1032" style="position:absolute;left:1328;top:-1358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XdsMA&#10;AADcAAAADwAAAGRycy9kb3ducmV2LnhtbESPwWrDMBBE74H+g9hAb4mcUEJxLRuTEOJjm+TQ42Jt&#10;bVNrpUpK7P59VSj0OMzMG6aoZjOKO/kwWFawWWcgiFurB+4UXC/H1TOIEJE1jpZJwTcFqMqHRYG5&#10;thO/0f0cO5EgHHJU0MfocilD25PBsLaOOHkf1huMSfpOao9TgptRbrNsJw0OnBZ6dLTvqf0834wC&#10;/ppPrw2O7nDxtXw/DHjbOVTqcTnXLyAizfE//NdutILt5gl+z6Qj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bXdsMAAADcAAAADwAAAAAAAAAAAAAAAACYAgAAZHJzL2Rv&#10;d25yZXYueG1sUEsFBgAAAAAEAAQA9QAAAIgDAAAAAA==&#10;" path="m,l,1145e" filled="f" strokeweight=".58pt">
                    <v:path arrowok="t" o:connecttype="custom" o:connectlocs="0,-1358;0,-213" o:connectangles="0,0"/>
                  </v:shape>
                </v:group>
                <v:group id="Group 216" o:spid="_x0000_s1033" style="position:absolute;left:10581;top:-1358;width:2;height:1145" coordorigin="10581,-1358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7" o:spid="_x0000_s1034" style="position:absolute;left:10581;top:-1358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IlccA&#10;AADcAAAADwAAAGRycy9kb3ducmV2LnhtbESPQWvCQBSE70L/w/IKXkQ3RqqSukopCu2lYKoHb8/s&#10;a5I2+zZmV43+elcoeBxm5htmtmhNJU7UuNKyguEgAkGcWV1yrmDzvepPQTiPrLGyTAou5GAxf+rM&#10;MNH2zGs6pT4XAcIuQQWF93UipcsKMugGtiYO3o9tDPogm1zqBs8BbioZR9FYGiw5LBRY03tB2V96&#10;NAr2o8No15ua369eOlleyX1uMX5Rqvvcvr2C8NT6R/i//aEVxMMx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AiJXHAAAA3AAAAA8AAAAAAAAAAAAAAAAAmAIAAGRy&#10;cy9kb3ducmV2LnhtbFBLBQYAAAAABAAEAPUAAACMAwAAAAA=&#10;" path="m,l,1145e" filled="f" strokeweight=".20464mm">
                    <v:path arrowok="t" o:connecttype="custom" o:connectlocs="0,-1358;0,-213" o:connectangles="0,0"/>
                  </v:shape>
                </v:group>
                <v:group id="Group 214" o:spid="_x0000_s1035" style="position:absolute;left:1332;top:-1062;width:9244;height:276" coordorigin="1332,-1062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5" o:spid="_x0000_s1036" style="position:absolute;left:1332;top:-1062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V88EA&#10;AADcAAAADwAAAGRycy9kb3ducmV2LnhtbERPy4rCMBTdC/5DuIIbGVNdiHSMMowIgitfiLtrc22q&#10;zU1pola/3iwEl4fznswaW4o71b5wrGDQT0AQZ04XnCvYbRc/YxA+IGssHZOCJ3mYTdutCabaPXhN&#10;903IRQxhn6ICE0KVSukzQxZ931XEkTu72mKIsM6lrvERw20ph0kykhYLjg0GK/o3lF03N6sAw2rV&#10;M6NXpk/78/xw2vvjZTFWqttp/n5BBGrCV/xxL7WC4SCujWfiEZ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8lfPBAAAA3AAAAA8AAAAAAAAAAAAAAAAAmAIAAGRycy9kb3du&#10;cmV2LnhtbFBLBQYAAAAABAAEAPUAAACGAwAAAAA=&#10;" path="m,276r9244,l9244,,,,,276e" fillcolor="#d9d9d9" stroked="f">
                    <v:path arrowok="t" o:connecttype="custom" o:connectlocs="0,-786;9244,-786;9244,-1062;0,-1062;0,-786" o:connectangles="0,0,0,0,0"/>
                  </v:shape>
                </v:group>
                <v:group id="Group 212" o:spid="_x0000_s1037" style="position:absolute;left:1332;top:-786;width:9244;height:276" coordorigin="1332,-786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13" o:spid="_x0000_s1038" style="position:absolute;left:1332;top:-786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TSMEA&#10;AADcAAAADwAAAGRycy9kb3ducmV2LnhtbERPy4rCMBTdC/5DuIIb0XS6EKlGEUUYcDU+EHfX5tpU&#10;m5vSRO3M108WgsvDec8Wra3EkxpfOlbwNUpAEOdOl1woOOw3wwkIH5A1Vo5JwS95WMy7nRlm2r34&#10;h567UIgYwj5DBSaEOpPS54Ys+pGriSN3dY3FEGFTSN3gK4bbSqZJMpYWS44NBmtaGcrvu4dVgGG7&#10;HZjxX64vx+v6dDn6820zUarfa5dTEIHa8BG/3d9aQZrG+fFMPA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U0jBAAAA3AAAAA8AAAAAAAAAAAAAAAAAmAIAAGRycy9kb3du&#10;cmV2LnhtbFBLBQYAAAAABAAEAPUAAACGAwAAAAA=&#10;" path="m,276r9244,l9244,,,,,276e" fillcolor="#d9d9d9" stroked="f">
                    <v:path arrowok="t" o:connecttype="custom" o:connectlocs="0,-510;9244,-510;9244,-786;0,-786;0,-510" o:connectangles="0,0,0,0,0"/>
                  </v:shape>
                </v:group>
                <v:group id="Group 210" o:spid="_x0000_s1039" style="position:absolute;left:1332;top:-510;width:9244;height:298" coordorigin="1332,-510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11" o:spid="_x0000_s1040" style="position:absolute;left:1332;top:-510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GY8QA&#10;AADcAAAADwAAAGRycy9kb3ducmV2LnhtbESPQYvCMBSE7wv+h/AEb9vUCotUo4giCHvRKqi3Z/Ns&#10;i81LabK2/nuzsLDHYWa+YebL3tTiSa2rLCsYRzEI4tzqigsFp+P2cwrCeWSNtWVS8CIHy8XgY46p&#10;th0f6Jn5QgQIuxQVlN43qZQuL8mgi2xDHLy7bQ36INtC6ha7ADe1TOL4SxqsOCyU2NC6pPyR/RgF&#10;HdnrtbpN1ue4/97XF5lt95uXUqNhv5qB8NT7//Bfe6cVJEkCv2fC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4hmPEAAAA3AAAAA8AAAAAAAAAAAAAAAAAmAIAAGRycy9k&#10;b3ducmV2LnhtbFBLBQYAAAAABAAEAPUAAACJAwAAAAA=&#10;" path="m,297r9244,l9244,,,,,297e" fillcolor="#d9d9d9" stroked="f">
                    <v:path arrowok="t" o:connecttype="custom" o:connectlocs="0,-213;9244,-213;9244,-510;0,-510;0,-213" o:connectangles="0,0,0,0,0"/>
                  </v:shape>
                </v:group>
                <v:group id="Group 208" o:spid="_x0000_s1041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09" o:spid="_x0000_s1042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39+cMA&#10;AADcAAAADwAAAGRycy9kb3ducmV2LnhtbESPT4vCMBTE78J+h/AW9iKaWqSUapRFEJb15N/zs3m2&#10;ZZuX0kRt99MbQfA4zMxvmPmyM7W4Uesqywom4wgEcW51xYWCw349SkE4j6yxtkwKenKwXHwM5php&#10;e+ct3Xa+EAHCLkMFpfdNJqXLSzLoxrYhDt7FtgZ9kG0hdYv3ADe1jKMokQYrDgslNrQqKf/bXY2C&#10;Y1rpoT1NfW82/82mPyfJb4FKfX123zMQnjr/Dr/aP1pBHE/heS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39+cMAAADcAAAADwAAAAAAAAAAAAAAAACYAgAAZHJzL2Rv&#10;d25yZXYueG1sUEsFBgAAAAAEAAQA9QAAAIgDAAAAAA=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 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Minis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and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ules that sit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obs for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le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slation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tabl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following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ts pass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onsulted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with,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rom,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hment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This has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onsultation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draft Rules,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 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me, noting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rliam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these Rules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407E01" w:rsidRDefault="00407E01">
      <w:pPr>
        <w:spacing w:before="2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40" w:lineRule="auto"/>
        <w:ind w:left="100"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ndigenous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stopp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should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07E01" w:rsidRDefault="00407E01">
      <w:pPr>
        <w:spacing w:before="20" w:after="0" w:line="220" w:lineRule="exact"/>
      </w:pPr>
    </w:p>
    <w:p w:rsidR="00407E01" w:rsidRDefault="007B52DC">
      <w:pPr>
        <w:spacing w:before="29" w:after="0" w:line="240" w:lineRule="auto"/>
        <w:ind w:left="100" w:right="4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-518160</wp:posOffset>
                </wp:positionV>
                <wp:extent cx="5889625" cy="389890"/>
                <wp:effectExtent l="7620" t="5715" r="8255" b="4445"/>
                <wp:wrapNone/>
                <wp:docPr id="19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389890"/>
                          <a:chOff x="1317" y="-816"/>
                          <a:chExt cx="9275" cy="614"/>
                        </a:xfrm>
                      </wpg:grpSpPr>
                      <wpg:grpSp>
                        <wpg:cNvPr id="196" name="Group 205"/>
                        <wpg:cNvGrpSpPr>
                          <a:grpSpLocks/>
                        </wpg:cNvGrpSpPr>
                        <wpg:grpSpPr bwMode="auto">
                          <a:xfrm>
                            <a:off x="1332" y="-805"/>
                            <a:ext cx="9244" cy="295"/>
                            <a:chOff x="1332" y="-805"/>
                            <a:chExt cx="9244" cy="295"/>
                          </a:xfrm>
                        </wpg:grpSpPr>
                        <wps:wsp>
                          <wps:cNvPr id="197" name="Freeform 206"/>
                          <wps:cNvSpPr>
                            <a:spLocks/>
                          </wps:cNvSpPr>
                          <wps:spPr bwMode="auto">
                            <a:xfrm>
                              <a:off x="1332" y="-805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10 -805"/>
                                <a:gd name="T3" fmla="*/ -510 h 295"/>
                                <a:gd name="T4" fmla="+- 0 10576 1332"/>
                                <a:gd name="T5" fmla="*/ T4 w 9244"/>
                                <a:gd name="T6" fmla="+- 0 -510 -805"/>
                                <a:gd name="T7" fmla="*/ -510 h 295"/>
                                <a:gd name="T8" fmla="+- 0 10576 1332"/>
                                <a:gd name="T9" fmla="*/ T8 w 9244"/>
                                <a:gd name="T10" fmla="+- 0 -805 -805"/>
                                <a:gd name="T11" fmla="*/ -805 h 295"/>
                                <a:gd name="T12" fmla="+- 0 1332 1332"/>
                                <a:gd name="T13" fmla="*/ T12 w 9244"/>
                                <a:gd name="T14" fmla="+- 0 -805 -805"/>
                                <a:gd name="T15" fmla="*/ -805 h 295"/>
                                <a:gd name="T16" fmla="+- 0 1332 1332"/>
                                <a:gd name="T17" fmla="*/ T16 w 9244"/>
                                <a:gd name="T18" fmla="+- 0 -510 -805"/>
                                <a:gd name="T19" fmla="*/ -510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03"/>
                        <wpg:cNvGrpSpPr>
                          <a:grpSpLocks/>
                        </wpg:cNvGrpSpPr>
                        <wpg:grpSpPr bwMode="auto">
                          <a:xfrm>
                            <a:off x="1323" y="-810"/>
                            <a:ext cx="9263" cy="2"/>
                            <a:chOff x="1323" y="-810"/>
                            <a:chExt cx="9263" cy="2"/>
                          </a:xfrm>
                        </wpg:grpSpPr>
                        <wps:wsp>
                          <wps:cNvPr id="199" name="Freeform 204"/>
                          <wps:cNvSpPr>
                            <a:spLocks/>
                          </wps:cNvSpPr>
                          <wps:spPr bwMode="auto">
                            <a:xfrm>
                              <a:off x="1323" y="-810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1328" y="-805"/>
                            <a:ext cx="2" cy="593"/>
                            <a:chOff x="1328" y="-805"/>
                            <a:chExt cx="2" cy="593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1328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3 -805"/>
                                <a:gd name="T3" fmla="*/ -213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9"/>
                        <wpg:cNvGrpSpPr>
                          <a:grpSpLocks/>
                        </wpg:cNvGrpSpPr>
                        <wpg:grpSpPr bwMode="auto">
                          <a:xfrm>
                            <a:off x="10581" y="-805"/>
                            <a:ext cx="2" cy="593"/>
                            <a:chOff x="10581" y="-805"/>
                            <a:chExt cx="2" cy="593"/>
                          </a:xfrm>
                        </wpg:grpSpPr>
                        <wps:wsp>
                          <wps:cNvPr id="203" name="Freeform 200"/>
                          <wps:cNvSpPr>
                            <a:spLocks/>
                          </wps:cNvSpPr>
                          <wps:spPr bwMode="auto">
                            <a:xfrm>
                              <a:off x="10581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3 -805"/>
                                <a:gd name="T3" fmla="*/ -213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7"/>
                        <wpg:cNvGrpSpPr>
                          <a:grpSpLocks/>
                        </wpg:cNvGrpSpPr>
                        <wpg:grpSpPr bwMode="auto">
                          <a:xfrm>
                            <a:off x="1332" y="-510"/>
                            <a:ext cx="9244" cy="298"/>
                            <a:chOff x="1332" y="-510"/>
                            <a:chExt cx="9244" cy="298"/>
                          </a:xfrm>
                        </wpg:grpSpPr>
                        <wps:wsp>
                          <wps:cNvPr id="205" name="Freeform 198"/>
                          <wps:cNvSpPr>
                            <a:spLocks/>
                          </wps:cNvSpPr>
                          <wps:spPr bwMode="auto">
                            <a:xfrm>
                              <a:off x="1332" y="-510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10"/>
                                <a:gd name="T3" fmla="*/ -213 h 298"/>
                                <a:gd name="T4" fmla="+- 0 10576 1332"/>
                                <a:gd name="T5" fmla="*/ T4 w 9244"/>
                                <a:gd name="T6" fmla="+- 0 -213 -510"/>
                                <a:gd name="T7" fmla="*/ -213 h 298"/>
                                <a:gd name="T8" fmla="+- 0 10576 1332"/>
                                <a:gd name="T9" fmla="*/ T8 w 9244"/>
                                <a:gd name="T10" fmla="+- 0 -510 -510"/>
                                <a:gd name="T11" fmla="*/ -510 h 298"/>
                                <a:gd name="T12" fmla="+- 0 1332 1332"/>
                                <a:gd name="T13" fmla="*/ T12 w 9244"/>
                                <a:gd name="T14" fmla="+- 0 -510 -510"/>
                                <a:gd name="T15" fmla="*/ -510 h 298"/>
                                <a:gd name="T16" fmla="+- 0 1332 1332"/>
                                <a:gd name="T17" fmla="*/ T16 w 9244"/>
                                <a:gd name="T18" fmla="+- 0 -213 -510"/>
                                <a:gd name="T19" fmla="*/ -213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5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207" name="Freeform 196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65.85pt;margin-top:-40.8pt;width:463.75pt;height:30.7pt;z-index:-251664384;mso-position-horizontal-relative:page" coordorigin="1317,-816" coordsize="92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">
                <v:group id="Group 205" o:spid="_x0000_s1027" style="position:absolute;left:1332;top:-805;width:9244;height:295" coordorigin="1332,-805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06" o:spid="_x0000_s1028" style="position:absolute;left:1332;top:-805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kksMA&#10;AADcAAAADwAAAGRycy9kb3ducmV2LnhtbERPTWvCQBC9C/0PyxS86UYrtU3diAgFoSejCN6m2Wk2&#10;JDubZldN/fWuUPA2j/c5i2VvG3GmzleOFUzGCQjiwumKSwX73efoDYQPyBobx6Tgjzwss6fBAlPt&#10;Lrylcx5KEUPYp6jAhNCmUvrCkEU/di1x5H5cZzFE2JVSd3iJ4baR0yR5lRYrjg0GW1obKur8ZBVM&#10;J3Q9vuy/f9enZjb/yg/bVS2NUsPnfvUBIlAfHuJ/90bH+e9z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OkksMAAADcAAAADwAAAAAAAAAAAAAAAACYAgAAZHJzL2Rv&#10;d25yZXYueG1sUEsFBgAAAAAEAAQA9QAAAIgDAAAAAA==&#10;" path="m,295r9244,l9244,,,,,295e" fillcolor="#d9d9d9" stroked="f">
                    <v:path arrowok="t" o:connecttype="custom" o:connectlocs="0,-510;9244,-510;9244,-805;0,-805;0,-510" o:connectangles="0,0,0,0,0"/>
                  </v:shape>
                </v:group>
                <v:group id="Group 203" o:spid="_x0000_s1029" style="position:absolute;left:1323;top:-810;width:9263;height:2" coordorigin="1323,-810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04" o:spid="_x0000_s1030" style="position:absolute;left:1323;top:-810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gR8MA&#10;AADcAAAADwAAAGRycy9kb3ducmV2LnhtbERPS4vCMBC+L/gfwgh7EU1d8NU1iiiC7EWssrC3oZlt&#10;q82kJFHrv98Iwt7m43vOfNmaWtzI+cqyguEgAUGcW11xoeB03PanIHxA1lhbJgUP8rBcdN7mmGp7&#10;5wPdslCIGMI+RQVlCE0qpc9LMugHtiGO3K91BkOErpDa4T2Gm1p+JMlYGqw4NpTY0Lqk/JJdjYLN&#10;j/xueruv/XbtxqNJhpuHm56Veu+2q08QgdrwL365dzrOn83g+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3gR8MAAADcAAAADwAAAAAAAAAAAAAAAACYAgAAZHJzL2Rv&#10;d25yZXYueG1sUEsFBgAAAAAEAAQA9QAAAIgDAAAAAA==&#10;" path="m,l9263,e" filled="f" strokeweight=".20464mm">
                    <v:path arrowok="t" o:connecttype="custom" o:connectlocs="0,0;9263,0" o:connectangles="0,0"/>
                  </v:shape>
                </v:group>
                <v:group id="Group 201" o:spid="_x0000_s1031" style="position:absolute;left:1328;top:-805;width:2;height:593" coordorigin="1328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2" o:spid="_x0000_s1032" style="position:absolute;left:1328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YiMQA&#10;AADcAAAADwAAAGRycy9kb3ducmV2LnhtbESP0WrCQBRE3wv+w3IF3+quQWyJrhKEVosvrfoB1+w1&#10;CWbvhuyqSb/eFQp9HGbmDLNYdbYWN2p95VjDZKxAEOfOVFxoOB4+Xt9B+IBssHZMGnrysFoOXhaY&#10;GnfnH7rtQyEihH2KGsoQmlRKn5dk0Y9dQxy9s2sthijbQpoW7xFua5koNZMWK44LJTa0Lim/7K9W&#10;w+/0VPWbqew+35LvzH3tioPqM61Hwy6bgwjUhf/wX3trNCRqAs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IGIjEAAAA3AAAAA8AAAAAAAAAAAAAAAAAmAIAAGRycy9k&#10;b3ducmV2LnhtbFBLBQYAAAAABAAEAPUAAACJAwAAAAA=&#10;" path="m,l,592e" filled="f" strokeweight=".58pt">
                    <v:path arrowok="t" o:connecttype="custom" o:connectlocs="0,-805;0,-213" o:connectangles="0,0"/>
                  </v:shape>
                </v:group>
                <v:group id="Group 199" o:spid="_x0000_s1033" style="position:absolute;left:10581;top:-805;width:2;height:593" coordorigin="10581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0" o:spid="_x0000_s1034" style="position:absolute;left:10581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XV8IA&#10;AADcAAAADwAAAGRycy9kb3ducmV2LnhtbESPS4vCQBCE74L/YWjBm05Udlmio0RB8BLwsXhuMp0H&#10;ZnpiZozx3zsLwh6Lqq+KWm16U4uOWldZVjCbRiCIM6srLhT8XvaTHxDOI2usLZOCFznYrIeDFcba&#10;PvlE3dkXIpSwi1FB6X0TS+mykgy6qW2Ig5fb1qAPsi2kbvEZyk0t51H0LQ1WHBZKbGhXUnY7P4yC&#10;+euYmlReXPF17VyS5vl9m0ilxqM+WYLw1Pv/8Ic+6MBFC/g7E46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dXwgAAANwAAAAPAAAAAAAAAAAAAAAAAJgCAABkcnMvZG93&#10;bnJldi54bWxQSwUGAAAAAAQABAD1AAAAhwMAAAAA&#10;" path="m,l,592e" filled="f" strokeweight=".20464mm">
                    <v:path arrowok="t" o:connecttype="custom" o:connectlocs="0,-805;0,-213" o:connectangles="0,0"/>
                  </v:shape>
                </v:group>
                <v:group id="Group 197" o:spid="_x0000_s1035" style="position:absolute;left:1332;top:-510;width:9244;height:298" coordorigin="1332,-510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98" o:spid="_x0000_s1036" style="position:absolute;left:1332;top:-510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Cd8QA&#10;AADcAAAADwAAAGRycy9kb3ducmV2LnhtbESPQWvCQBSE70L/w/IK3prdKhaJrlIsguBF04J6e2af&#10;SWj2bciuJv57t1DwOMzMN8x82dta3Kj1lWMN74kCQZw7U3Gh4ed7/TYF4QOywdoxabiTh+XiZTDH&#10;1LiO93TLQiEihH2KGsoQmlRKn5dk0SeuIY7exbUWQ5RtIU2LXYTbWo6U+pAWK44LJTa0Kin/za5W&#10;Q0fudKrO49VB9dtdfZTZevd113r42n/OQATqwzP8394YDSM1gb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kQnfEAAAA3AAAAA8AAAAAAAAAAAAAAAAAmAIAAGRycy9k&#10;b3ducmV2LnhtbFBLBQYAAAAABAAEAPUAAACJAwAAAAA=&#10;" path="m,297r9244,l9244,,,,,297e" fillcolor="#d9d9d9" stroked="f">
                    <v:path arrowok="t" o:connecttype="custom" o:connectlocs="0,-213;9244,-213;9244,-510;0,-510;0,-213" o:connectangles="0,0,0,0,0"/>
                  </v:shape>
                </v:group>
                <v:group id="Group 195" o:spid="_x0000_s1037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96" o:spid="_x0000_s1038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lVcYA&#10;AADcAAAADwAAAGRycy9kb3ducmV2LnhtbESPzWrDMBCE74W+g9hCL6WRa8gPThRTHAKhl1C3FHJb&#10;rI3t1FoZSY2dt48ChRyHmfmGWeWj6cSZnG8tK3ibJCCIK6tbrhV8f21fFyB8QNbYWSYFF/KQrx8f&#10;VphpO/AnnctQiwhhn6GCJoQ+k9JXDRn0E9sTR+9oncEQpauldjhEuOlkmiQzabDluNBgT0VD1W/5&#10;ZxRsDvKnf9l97LeFm03nJW4ubnFS6vlpfF+CCDSGe/i/vdMK0mQOtzPx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ElVcYAAADcAAAADwAAAAAAAAAAAAAAAACYAgAAZHJz&#10;L2Rvd25yZXYueG1sUEsFBgAAAAAEAAQA9QAAAIsDAAAAAA==&#10;" path="m,l9263,e" filled="f" strokeweight=".20464mm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commit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to ensu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luable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co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nue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 op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ond the intr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 Pa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k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ge.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tor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Hon 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mon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rmin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m,</w:t>
      </w:r>
    </w:p>
    <w:p w:rsidR="00407E01" w:rsidRDefault="00FE09D2">
      <w:pPr>
        <w:spacing w:after="0" w:line="240" w:lineRule="auto"/>
        <w:ind w:left="10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commit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hment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9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fundi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(BB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is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ir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$100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of dolla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E01" w:rsidRDefault="00407E01">
      <w:pPr>
        <w:spacing w:before="2" w:after="0" w:line="120" w:lineRule="exact"/>
        <w:rPr>
          <w:sz w:val="12"/>
          <w:szCs w:val="12"/>
        </w:rPr>
      </w:pPr>
    </w:p>
    <w:p w:rsidR="00407E01" w:rsidRDefault="00FE09D2">
      <w:pPr>
        <w:tabs>
          <w:tab w:val="left" w:pos="800"/>
        </w:tabs>
        <w:spacing w:after="0" w:line="240" w:lineRule="auto"/>
        <w:ind w:left="4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07E01" w:rsidRDefault="00407E01">
      <w:pPr>
        <w:spacing w:after="0"/>
        <w:sectPr w:rsidR="00407E01">
          <w:pgSz w:w="11920" w:h="16840"/>
          <w:pgMar w:top="1340" w:right="1320" w:bottom="1220" w:left="1340" w:header="0" w:footer="1035" w:gutter="0"/>
          <w:cols w:space="720"/>
        </w:sectPr>
      </w:pPr>
    </w:p>
    <w:p w:rsidR="00407E01" w:rsidRDefault="00FE09D2">
      <w:pPr>
        <w:tabs>
          <w:tab w:val="left" w:pos="800"/>
        </w:tabs>
        <w:spacing w:before="56" w:after="0" w:line="238" w:lineRule="auto"/>
        <w:ind w:left="813" w:right="351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 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not held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07E01" w:rsidRDefault="00FE09D2">
      <w:pPr>
        <w:tabs>
          <w:tab w:val="left" w:pos="800"/>
        </w:tabs>
        <w:spacing w:before="24" w:after="0" w:line="274" w:lineRule="exact"/>
        <w:ind w:left="813" w:right="112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407E01" w:rsidRDefault="00FE09D2">
      <w:pPr>
        <w:tabs>
          <w:tab w:val="left" w:pos="800"/>
        </w:tabs>
        <w:spacing w:after="0" w:line="293" w:lineRule="exact"/>
        <w:ind w:left="4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 no inc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</w:p>
    <w:p w:rsidR="00407E01" w:rsidRDefault="00FE09D2">
      <w:pPr>
        <w:tabs>
          <w:tab w:val="left" w:pos="800"/>
        </w:tabs>
        <w:spacing w:after="0" w:line="293" w:lineRule="exact"/>
        <w:ind w:left="4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in so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pay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fe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but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 eli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</w:p>
    <w:p w:rsidR="00407E01" w:rsidRDefault="00FE09D2">
      <w:pPr>
        <w:tabs>
          <w:tab w:val="left" w:pos="800"/>
        </w:tabs>
        <w:spacing w:before="1" w:after="0" w:line="240" w:lineRule="auto"/>
        <w:ind w:left="4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 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BF</w:t>
      </w:r>
    </w:p>
    <w:p w:rsidR="00407E01" w:rsidRDefault="00FE09D2">
      <w:pPr>
        <w:spacing w:after="0" w:line="273" w:lineRule="exact"/>
        <w:ind w:left="8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</w:p>
    <w:p w:rsidR="00407E01" w:rsidRDefault="00FE09D2">
      <w:pPr>
        <w:tabs>
          <w:tab w:val="left" w:pos="800"/>
        </w:tabs>
        <w:spacing w:before="24" w:after="0" w:line="274" w:lineRule="exact"/>
        <w:ind w:left="813" w:right="286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BBF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child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407E01" w:rsidRDefault="00407E01">
      <w:pPr>
        <w:spacing w:before="7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fund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sland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do this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would not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attend.</w:t>
      </w:r>
    </w:p>
    <w:p w:rsidR="00407E01" w:rsidRDefault="00407E01">
      <w:pPr>
        <w:spacing w:before="10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have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of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do not allow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inabil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unmet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ional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dies to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rdship,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inco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nto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onsultants to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support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to move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ments. This 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:rsidR="00407E01" w:rsidRDefault="00FE09D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in two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2017,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support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throu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 This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018 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07E01" w:rsidRDefault="00407E01">
      <w:pPr>
        <w:spacing w:after="0"/>
        <w:sectPr w:rsidR="00407E01">
          <w:pgSz w:w="11920" w:h="16840"/>
          <w:pgMar w:top="1360" w:right="1320" w:bottom="1220" w:left="1340" w:header="0" w:footer="1035" w:gutter="0"/>
          <w:cols w:space="720"/>
        </w:sectPr>
      </w:pPr>
    </w:p>
    <w:p w:rsidR="00407E01" w:rsidRDefault="00FE09D2">
      <w:pPr>
        <w:spacing w:before="6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should consider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407E01" w:rsidRDefault="00407E01">
      <w:pPr>
        <w:spacing w:before="8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460" w:right="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don’t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407E01" w:rsidRDefault="00FE09D2">
      <w:pPr>
        <w:spacing w:after="0" w:line="240" w:lineRule="auto"/>
        <w:ind w:left="422" w:right="20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get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460" w:right="6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 and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458" w:right="64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2018.</w:t>
      </w:r>
    </w:p>
    <w:p w:rsidR="00407E01" w:rsidRDefault="00407E01">
      <w:pPr>
        <w:spacing w:before="19" w:after="0" w:line="220" w:lineRule="exact"/>
      </w:pPr>
    </w:p>
    <w:p w:rsidR="00407E01" w:rsidRDefault="007B52DC">
      <w:pPr>
        <w:spacing w:before="29" w:after="0" w:line="240" w:lineRule="auto"/>
        <w:ind w:left="10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-2225040</wp:posOffset>
                </wp:positionV>
                <wp:extent cx="5889625" cy="2096770"/>
                <wp:effectExtent l="7620" t="3810" r="8255" b="4445"/>
                <wp:wrapNone/>
                <wp:docPr id="166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2096770"/>
                          <a:chOff x="1317" y="-3504"/>
                          <a:chExt cx="9275" cy="3302"/>
                        </a:xfrm>
                      </wpg:grpSpPr>
                      <wpg:grpSp>
                        <wpg:cNvPr id="167" name="Group 192"/>
                        <wpg:cNvGrpSpPr>
                          <a:grpSpLocks/>
                        </wpg:cNvGrpSpPr>
                        <wpg:grpSpPr bwMode="auto">
                          <a:xfrm>
                            <a:off x="1332" y="-3494"/>
                            <a:ext cx="9244" cy="415"/>
                            <a:chOff x="1332" y="-3494"/>
                            <a:chExt cx="9244" cy="415"/>
                          </a:xfrm>
                        </wpg:grpSpPr>
                        <wps:wsp>
                          <wps:cNvPr id="168" name="Freeform 193"/>
                          <wps:cNvSpPr>
                            <a:spLocks/>
                          </wps:cNvSpPr>
                          <wps:spPr bwMode="auto">
                            <a:xfrm>
                              <a:off x="1332" y="-3494"/>
                              <a:ext cx="9244" cy="41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3079 -3494"/>
                                <a:gd name="T3" fmla="*/ -3079 h 415"/>
                                <a:gd name="T4" fmla="+- 0 10576 1332"/>
                                <a:gd name="T5" fmla="*/ T4 w 9244"/>
                                <a:gd name="T6" fmla="+- 0 -3079 -3494"/>
                                <a:gd name="T7" fmla="*/ -3079 h 415"/>
                                <a:gd name="T8" fmla="+- 0 10576 1332"/>
                                <a:gd name="T9" fmla="*/ T8 w 9244"/>
                                <a:gd name="T10" fmla="+- 0 -3494 -3494"/>
                                <a:gd name="T11" fmla="*/ -3494 h 415"/>
                                <a:gd name="T12" fmla="+- 0 1332 1332"/>
                                <a:gd name="T13" fmla="*/ T12 w 9244"/>
                                <a:gd name="T14" fmla="+- 0 -3494 -3494"/>
                                <a:gd name="T15" fmla="*/ -3494 h 415"/>
                                <a:gd name="T16" fmla="+- 0 1332 1332"/>
                                <a:gd name="T17" fmla="*/ T16 w 9244"/>
                                <a:gd name="T18" fmla="+- 0 -3079 -3494"/>
                                <a:gd name="T19" fmla="*/ -3079 h 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415">
                                  <a:moveTo>
                                    <a:pt x="0" y="415"/>
                                  </a:moveTo>
                                  <a:lnTo>
                                    <a:pt x="9244" y="41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90"/>
                        <wpg:cNvGrpSpPr>
                          <a:grpSpLocks/>
                        </wpg:cNvGrpSpPr>
                        <wpg:grpSpPr bwMode="auto">
                          <a:xfrm>
                            <a:off x="1323" y="-3499"/>
                            <a:ext cx="9263" cy="2"/>
                            <a:chOff x="1323" y="-3499"/>
                            <a:chExt cx="9263" cy="2"/>
                          </a:xfrm>
                        </wpg:grpSpPr>
                        <wps:wsp>
                          <wps:cNvPr id="170" name="Freeform 191"/>
                          <wps:cNvSpPr>
                            <a:spLocks/>
                          </wps:cNvSpPr>
                          <wps:spPr bwMode="auto">
                            <a:xfrm>
                              <a:off x="1323" y="-3499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88"/>
                        <wpg:cNvGrpSpPr>
                          <a:grpSpLocks/>
                        </wpg:cNvGrpSpPr>
                        <wpg:grpSpPr bwMode="auto">
                          <a:xfrm>
                            <a:off x="1328" y="-3494"/>
                            <a:ext cx="2" cy="3281"/>
                            <a:chOff x="1328" y="-3494"/>
                            <a:chExt cx="2" cy="3281"/>
                          </a:xfrm>
                        </wpg:grpSpPr>
                        <wps:wsp>
                          <wps:cNvPr id="172" name="Freeform 189"/>
                          <wps:cNvSpPr>
                            <a:spLocks/>
                          </wps:cNvSpPr>
                          <wps:spPr bwMode="auto">
                            <a:xfrm>
                              <a:off x="1328" y="-3494"/>
                              <a:ext cx="2" cy="3281"/>
                            </a:xfrm>
                            <a:custGeom>
                              <a:avLst/>
                              <a:gdLst>
                                <a:gd name="T0" fmla="+- 0 -3494 -3494"/>
                                <a:gd name="T1" fmla="*/ -3494 h 3281"/>
                                <a:gd name="T2" fmla="+- 0 -213 -3494"/>
                                <a:gd name="T3" fmla="*/ -213 h 3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1">
                                  <a:moveTo>
                                    <a:pt x="0" y="0"/>
                                  </a:moveTo>
                                  <a:lnTo>
                                    <a:pt x="0" y="32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86"/>
                        <wpg:cNvGrpSpPr>
                          <a:grpSpLocks/>
                        </wpg:cNvGrpSpPr>
                        <wpg:grpSpPr bwMode="auto">
                          <a:xfrm>
                            <a:off x="10581" y="-3494"/>
                            <a:ext cx="2" cy="3281"/>
                            <a:chOff x="10581" y="-3494"/>
                            <a:chExt cx="2" cy="3281"/>
                          </a:xfrm>
                        </wpg:grpSpPr>
                        <wps:wsp>
                          <wps:cNvPr id="174" name="Freeform 187"/>
                          <wps:cNvSpPr>
                            <a:spLocks/>
                          </wps:cNvSpPr>
                          <wps:spPr bwMode="auto">
                            <a:xfrm>
                              <a:off x="10581" y="-3494"/>
                              <a:ext cx="2" cy="3281"/>
                            </a:xfrm>
                            <a:custGeom>
                              <a:avLst/>
                              <a:gdLst>
                                <a:gd name="T0" fmla="+- 0 -3494 -3494"/>
                                <a:gd name="T1" fmla="*/ -3494 h 3281"/>
                                <a:gd name="T2" fmla="+- 0 -213 -3494"/>
                                <a:gd name="T3" fmla="*/ -213 h 3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1">
                                  <a:moveTo>
                                    <a:pt x="0" y="0"/>
                                  </a:moveTo>
                                  <a:lnTo>
                                    <a:pt x="0" y="328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84"/>
                        <wpg:cNvGrpSpPr>
                          <a:grpSpLocks/>
                        </wpg:cNvGrpSpPr>
                        <wpg:grpSpPr bwMode="auto">
                          <a:xfrm>
                            <a:off x="1332" y="-3079"/>
                            <a:ext cx="9244" cy="276"/>
                            <a:chOff x="1332" y="-3079"/>
                            <a:chExt cx="9244" cy="276"/>
                          </a:xfrm>
                        </wpg:grpSpPr>
                        <wps:wsp>
                          <wps:cNvPr id="176" name="Freeform 185"/>
                          <wps:cNvSpPr>
                            <a:spLocks/>
                          </wps:cNvSpPr>
                          <wps:spPr bwMode="auto">
                            <a:xfrm>
                              <a:off x="1332" y="-3079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802 -3079"/>
                                <a:gd name="T3" fmla="*/ -2802 h 276"/>
                                <a:gd name="T4" fmla="+- 0 10576 1332"/>
                                <a:gd name="T5" fmla="*/ T4 w 9244"/>
                                <a:gd name="T6" fmla="+- 0 -2802 -3079"/>
                                <a:gd name="T7" fmla="*/ -2802 h 276"/>
                                <a:gd name="T8" fmla="+- 0 10576 1332"/>
                                <a:gd name="T9" fmla="*/ T8 w 9244"/>
                                <a:gd name="T10" fmla="+- 0 -3079 -3079"/>
                                <a:gd name="T11" fmla="*/ -3079 h 276"/>
                                <a:gd name="T12" fmla="+- 0 1332 1332"/>
                                <a:gd name="T13" fmla="*/ T12 w 9244"/>
                                <a:gd name="T14" fmla="+- 0 -3079 -3079"/>
                                <a:gd name="T15" fmla="*/ -3079 h 276"/>
                                <a:gd name="T16" fmla="+- 0 1332 1332"/>
                                <a:gd name="T17" fmla="*/ T16 w 9244"/>
                                <a:gd name="T18" fmla="+- 0 -2802 -3079"/>
                                <a:gd name="T19" fmla="*/ -280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7"/>
                                  </a:moveTo>
                                  <a:lnTo>
                                    <a:pt x="9244" y="27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82"/>
                        <wpg:cNvGrpSpPr>
                          <a:grpSpLocks/>
                        </wpg:cNvGrpSpPr>
                        <wpg:grpSpPr bwMode="auto">
                          <a:xfrm>
                            <a:off x="1332" y="-2802"/>
                            <a:ext cx="9244" cy="396"/>
                            <a:chOff x="1332" y="-2802"/>
                            <a:chExt cx="9244" cy="396"/>
                          </a:xfrm>
                        </wpg:grpSpPr>
                        <wps:wsp>
                          <wps:cNvPr id="178" name="Freeform 183"/>
                          <wps:cNvSpPr>
                            <a:spLocks/>
                          </wps:cNvSpPr>
                          <wps:spPr bwMode="auto">
                            <a:xfrm>
                              <a:off x="1332" y="-2802"/>
                              <a:ext cx="9244" cy="39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406 -2802"/>
                                <a:gd name="T3" fmla="*/ -2406 h 396"/>
                                <a:gd name="T4" fmla="+- 0 10576 1332"/>
                                <a:gd name="T5" fmla="*/ T4 w 9244"/>
                                <a:gd name="T6" fmla="+- 0 -2406 -2802"/>
                                <a:gd name="T7" fmla="*/ -2406 h 396"/>
                                <a:gd name="T8" fmla="+- 0 10576 1332"/>
                                <a:gd name="T9" fmla="*/ T8 w 9244"/>
                                <a:gd name="T10" fmla="+- 0 -2802 -2802"/>
                                <a:gd name="T11" fmla="*/ -2802 h 396"/>
                                <a:gd name="T12" fmla="+- 0 1332 1332"/>
                                <a:gd name="T13" fmla="*/ T12 w 9244"/>
                                <a:gd name="T14" fmla="+- 0 -2802 -2802"/>
                                <a:gd name="T15" fmla="*/ -2802 h 396"/>
                                <a:gd name="T16" fmla="+- 0 1332 1332"/>
                                <a:gd name="T17" fmla="*/ T16 w 9244"/>
                                <a:gd name="T18" fmla="+- 0 -2406 -2802"/>
                                <a:gd name="T19" fmla="*/ -240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396">
                                  <a:moveTo>
                                    <a:pt x="0" y="396"/>
                                  </a:moveTo>
                                  <a:lnTo>
                                    <a:pt x="9244" y="39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0"/>
                        <wpg:cNvGrpSpPr>
                          <a:grpSpLocks/>
                        </wpg:cNvGrpSpPr>
                        <wpg:grpSpPr bwMode="auto">
                          <a:xfrm>
                            <a:off x="1332" y="-2406"/>
                            <a:ext cx="9244" cy="276"/>
                            <a:chOff x="1332" y="-2406"/>
                            <a:chExt cx="9244" cy="276"/>
                          </a:xfrm>
                        </wpg:grpSpPr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1332" y="-2406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0 -2406"/>
                                <a:gd name="T3" fmla="*/ -2130 h 276"/>
                                <a:gd name="T4" fmla="+- 0 10576 1332"/>
                                <a:gd name="T5" fmla="*/ T4 w 9244"/>
                                <a:gd name="T6" fmla="+- 0 -2130 -2406"/>
                                <a:gd name="T7" fmla="*/ -2130 h 276"/>
                                <a:gd name="T8" fmla="+- 0 10576 1332"/>
                                <a:gd name="T9" fmla="*/ T8 w 9244"/>
                                <a:gd name="T10" fmla="+- 0 -2406 -2406"/>
                                <a:gd name="T11" fmla="*/ -2406 h 276"/>
                                <a:gd name="T12" fmla="+- 0 1332 1332"/>
                                <a:gd name="T13" fmla="*/ T12 w 9244"/>
                                <a:gd name="T14" fmla="+- 0 -2406 -2406"/>
                                <a:gd name="T15" fmla="*/ -2406 h 276"/>
                                <a:gd name="T16" fmla="+- 0 1332 1332"/>
                                <a:gd name="T17" fmla="*/ T16 w 9244"/>
                                <a:gd name="T18" fmla="+- 0 -2130 -2406"/>
                                <a:gd name="T19" fmla="*/ -213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8"/>
                        <wpg:cNvGrpSpPr>
                          <a:grpSpLocks/>
                        </wpg:cNvGrpSpPr>
                        <wpg:grpSpPr bwMode="auto">
                          <a:xfrm>
                            <a:off x="1332" y="-2130"/>
                            <a:ext cx="9244" cy="396"/>
                            <a:chOff x="1332" y="-2130"/>
                            <a:chExt cx="9244" cy="396"/>
                          </a:xfrm>
                        </wpg:grpSpPr>
                        <wps:wsp>
                          <wps:cNvPr id="182" name="Freeform 179"/>
                          <wps:cNvSpPr>
                            <a:spLocks/>
                          </wps:cNvSpPr>
                          <wps:spPr bwMode="auto">
                            <a:xfrm>
                              <a:off x="1332" y="-2130"/>
                              <a:ext cx="9244" cy="39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1734 -2130"/>
                                <a:gd name="T3" fmla="*/ -1734 h 396"/>
                                <a:gd name="T4" fmla="+- 0 10576 1332"/>
                                <a:gd name="T5" fmla="*/ T4 w 9244"/>
                                <a:gd name="T6" fmla="+- 0 -1734 -2130"/>
                                <a:gd name="T7" fmla="*/ -1734 h 396"/>
                                <a:gd name="T8" fmla="+- 0 10576 1332"/>
                                <a:gd name="T9" fmla="*/ T8 w 9244"/>
                                <a:gd name="T10" fmla="+- 0 -2130 -2130"/>
                                <a:gd name="T11" fmla="*/ -2130 h 396"/>
                                <a:gd name="T12" fmla="+- 0 1332 1332"/>
                                <a:gd name="T13" fmla="*/ T12 w 9244"/>
                                <a:gd name="T14" fmla="+- 0 -2130 -2130"/>
                                <a:gd name="T15" fmla="*/ -2130 h 396"/>
                                <a:gd name="T16" fmla="+- 0 1332 1332"/>
                                <a:gd name="T17" fmla="*/ T16 w 9244"/>
                                <a:gd name="T18" fmla="+- 0 -1734 -2130"/>
                                <a:gd name="T19" fmla="*/ -1734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396">
                                  <a:moveTo>
                                    <a:pt x="0" y="396"/>
                                  </a:moveTo>
                                  <a:lnTo>
                                    <a:pt x="9244" y="39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6"/>
                        <wpg:cNvGrpSpPr>
                          <a:grpSpLocks/>
                        </wpg:cNvGrpSpPr>
                        <wpg:grpSpPr bwMode="auto">
                          <a:xfrm>
                            <a:off x="1332" y="-1734"/>
                            <a:ext cx="9244" cy="276"/>
                            <a:chOff x="1332" y="-1734"/>
                            <a:chExt cx="9244" cy="276"/>
                          </a:xfrm>
                        </wpg:grpSpPr>
                        <wps:wsp>
                          <wps:cNvPr id="184" name="Freeform 177"/>
                          <wps:cNvSpPr>
                            <a:spLocks/>
                          </wps:cNvSpPr>
                          <wps:spPr bwMode="auto">
                            <a:xfrm>
                              <a:off x="1332" y="-1734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1458 -1734"/>
                                <a:gd name="T3" fmla="*/ -1458 h 276"/>
                                <a:gd name="T4" fmla="+- 0 10576 1332"/>
                                <a:gd name="T5" fmla="*/ T4 w 9244"/>
                                <a:gd name="T6" fmla="+- 0 -1458 -1734"/>
                                <a:gd name="T7" fmla="*/ -1458 h 276"/>
                                <a:gd name="T8" fmla="+- 0 10576 1332"/>
                                <a:gd name="T9" fmla="*/ T8 w 9244"/>
                                <a:gd name="T10" fmla="+- 0 -1734 -1734"/>
                                <a:gd name="T11" fmla="*/ -1734 h 276"/>
                                <a:gd name="T12" fmla="+- 0 1332 1332"/>
                                <a:gd name="T13" fmla="*/ T12 w 9244"/>
                                <a:gd name="T14" fmla="+- 0 -1734 -1734"/>
                                <a:gd name="T15" fmla="*/ -1734 h 276"/>
                                <a:gd name="T16" fmla="+- 0 1332 1332"/>
                                <a:gd name="T17" fmla="*/ T16 w 9244"/>
                                <a:gd name="T18" fmla="+- 0 -1458 -1734"/>
                                <a:gd name="T19" fmla="*/ -145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4"/>
                        <wpg:cNvGrpSpPr>
                          <a:grpSpLocks/>
                        </wpg:cNvGrpSpPr>
                        <wpg:grpSpPr bwMode="auto">
                          <a:xfrm>
                            <a:off x="1332" y="-1458"/>
                            <a:ext cx="9244" cy="396"/>
                            <a:chOff x="1332" y="-1458"/>
                            <a:chExt cx="9244" cy="396"/>
                          </a:xfrm>
                        </wpg:grpSpPr>
                        <wps:wsp>
                          <wps:cNvPr id="186" name="Freeform 175"/>
                          <wps:cNvSpPr>
                            <a:spLocks/>
                          </wps:cNvSpPr>
                          <wps:spPr bwMode="auto">
                            <a:xfrm>
                              <a:off x="1332" y="-1458"/>
                              <a:ext cx="9244" cy="39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1062 -1458"/>
                                <a:gd name="T3" fmla="*/ -1062 h 396"/>
                                <a:gd name="T4" fmla="+- 0 10576 1332"/>
                                <a:gd name="T5" fmla="*/ T4 w 9244"/>
                                <a:gd name="T6" fmla="+- 0 -1062 -1458"/>
                                <a:gd name="T7" fmla="*/ -1062 h 396"/>
                                <a:gd name="T8" fmla="+- 0 10576 1332"/>
                                <a:gd name="T9" fmla="*/ T8 w 9244"/>
                                <a:gd name="T10" fmla="+- 0 -1458 -1458"/>
                                <a:gd name="T11" fmla="*/ -1458 h 396"/>
                                <a:gd name="T12" fmla="+- 0 1332 1332"/>
                                <a:gd name="T13" fmla="*/ T12 w 9244"/>
                                <a:gd name="T14" fmla="+- 0 -1458 -1458"/>
                                <a:gd name="T15" fmla="*/ -1458 h 396"/>
                                <a:gd name="T16" fmla="+- 0 1332 1332"/>
                                <a:gd name="T17" fmla="*/ T16 w 9244"/>
                                <a:gd name="T18" fmla="+- 0 -1062 -1458"/>
                                <a:gd name="T19" fmla="*/ -106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396">
                                  <a:moveTo>
                                    <a:pt x="0" y="396"/>
                                  </a:moveTo>
                                  <a:lnTo>
                                    <a:pt x="9244" y="39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72"/>
                        <wpg:cNvGrpSpPr>
                          <a:grpSpLocks/>
                        </wpg:cNvGrpSpPr>
                        <wpg:grpSpPr bwMode="auto">
                          <a:xfrm>
                            <a:off x="1332" y="-1062"/>
                            <a:ext cx="9244" cy="276"/>
                            <a:chOff x="1332" y="-1062"/>
                            <a:chExt cx="9244" cy="276"/>
                          </a:xfrm>
                        </wpg:grpSpPr>
                        <wps:wsp>
                          <wps:cNvPr id="188" name="Freeform 173"/>
                          <wps:cNvSpPr>
                            <a:spLocks/>
                          </wps:cNvSpPr>
                          <wps:spPr bwMode="auto">
                            <a:xfrm>
                              <a:off x="1332" y="-1062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786 -1062"/>
                                <a:gd name="T3" fmla="*/ -786 h 276"/>
                                <a:gd name="T4" fmla="+- 0 10576 1332"/>
                                <a:gd name="T5" fmla="*/ T4 w 9244"/>
                                <a:gd name="T6" fmla="+- 0 -786 -1062"/>
                                <a:gd name="T7" fmla="*/ -786 h 276"/>
                                <a:gd name="T8" fmla="+- 0 10576 1332"/>
                                <a:gd name="T9" fmla="*/ T8 w 9244"/>
                                <a:gd name="T10" fmla="+- 0 -1062 -1062"/>
                                <a:gd name="T11" fmla="*/ -1062 h 276"/>
                                <a:gd name="T12" fmla="+- 0 1332 1332"/>
                                <a:gd name="T13" fmla="*/ T12 w 9244"/>
                                <a:gd name="T14" fmla="+- 0 -1062 -1062"/>
                                <a:gd name="T15" fmla="*/ -1062 h 276"/>
                                <a:gd name="T16" fmla="+- 0 1332 1332"/>
                                <a:gd name="T17" fmla="*/ T16 w 9244"/>
                                <a:gd name="T18" fmla="+- 0 -786 -1062"/>
                                <a:gd name="T19" fmla="*/ -7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0"/>
                        <wpg:cNvGrpSpPr>
                          <a:grpSpLocks/>
                        </wpg:cNvGrpSpPr>
                        <wpg:grpSpPr bwMode="auto">
                          <a:xfrm>
                            <a:off x="1332" y="-786"/>
                            <a:ext cx="9244" cy="276"/>
                            <a:chOff x="1332" y="-786"/>
                            <a:chExt cx="9244" cy="276"/>
                          </a:xfrm>
                        </wpg:grpSpPr>
                        <wps:wsp>
                          <wps:cNvPr id="190" name="Freeform 171"/>
                          <wps:cNvSpPr>
                            <a:spLocks/>
                          </wps:cNvSpPr>
                          <wps:spPr bwMode="auto">
                            <a:xfrm>
                              <a:off x="1332" y="-786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10 -786"/>
                                <a:gd name="T3" fmla="*/ -510 h 276"/>
                                <a:gd name="T4" fmla="+- 0 10576 1332"/>
                                <a:gd name="T5" fmla="*/ T4 w 9244"/>
                                <a:gd name="T6" fmla="+- 0 -510 -786"/>
                                <a:gd name="T7" fmla="*/ -510 h 276"/>
                                <a:gd name="T8" fmla="+- 0 10576 1332"/>
                                <a:gd name="T9" fmla="*/ T8 w 9244"/>
                                <a:gd name="T10" fmla="+- 0 -786 -786"/>
                                <a:gd name="T11" fmla="*/ -786 h 276"/>
                                <a:gd name="T12" fmla="+- 0 1332 1332"/>
                                <a:gd name="T13" fmla="*/ T12 w 9244"/>
                                <a:gd name="T14" fmla="+- 0 -786 -786"/>
                                <a:gd name="T15" fmla="*/ -786 h 276"/>
                                <a:gd name="T16" fmla="+- 0 1332 1332"/>
                                <a:gd name="T17" fmla="*/ T16 w 9244"/>
                                <a:gd name="T18" fmla="+- 0 -510 -786"/>
                                <a:gd name="T19" fmla="*/ -51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8"/>
                        <wpg:cNvGrpSpPr>
                          <a:grpSpLocks/>
                        </wpg:cNvGrpSpPr>
                        <wpg:grpSpPr bwMode="auto">
                          <a:xfrm>
                            <a:off x="1332" y="-510"/>
                            <a:ext cx="9244" cy="298"/>
                            <a:chOff x="1332" y="-510"/>
                            <a:chExt cx="9244" cy="298"/>
                          </a:xfrm>
                        </wpg:grpSpPr>
                        <wps:wsp>
                          <wps:cNvPr id="192" name="Freeform 169"/>
                          <wps:cNvSpPr>
                            <a:spLocks/>
                          </wps:cNvSpPr>
                          <wps:spPr bwMode="auto">
                            <a:xfrm>
                              <a:off x="1332" y="-510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10"/>
                                <a:gd name="T3" fmla="*/ -213 h 298"/>
                                <a:gd name="T4" fmla="+- 0 10576 1332"/>
                                <a:gd name="T5" fmla="*/ T4 w 9244"/>
                                <a:gd name="T6" fmla="+- 0 -213 -510"/>
                                <a:gd name="T7" fmla="*/ -213 h 298"/>
                                <a:gd name="T8" fmla="+- 0 10576 1332"/>
                                <a:gd name="T9" fmla="*/ T8 w 9244"/>
                                <a:gd name="T10" fmla="+- 0 -510 -510"/>
                                <a:gd name="T11" fmla="*/ -510 h 298"/>
                                <a:gd name="T12" fmla="+- 0 1332 1332"/>
                                <a:gd name="T13" fmla="*/ T12 w 9244"/>
                                <a:gd name="T14" fmla="+- 0 -510 -510"/>
                                <a:gd name="T15" fmla="*/ -510 h 298"/>
                                <a:gd name="T16" fmla="+- 0 1332 1332"/>
                                <a:gd name="T17" fmla="*/ T16 w 9244"/>
                                <a:gd name="T18" fmla="+- 0 -213 -510"/>
                                <a:gd name="T19" fmla="*/ -213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6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194" name="Freeform 167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65.85pt;margin-top:-175.2pt;width:463.75pt;height:165.1pt;z-index:-251663360;mso-position-horizontal-relative:page" coordorigin="1317,-3504" coordsize="9275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">
                <v:group id="Group 192" o:spid="_x0000_s1027" style="position:absolute;left:1332;top:-3494;width:9244;height:415" coordorigin="1332,-3494" coordsize="9244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93" o:spid="_x0000_s1028" style="position:absolute;left:1332;top:-3494;width:9244;height:415;visibility:visible;mso-wrap-style:square;v-text-anchor:top" coordsize="9244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sCQcgA&#10;AADcAAAADwAAAGRycy9kb3ducmV2LnhtbESPQU/CQBCF7yb8h82QcDGyhRjUwkKARPECRvQgt0l3&#10;aAvd2aa7lPLvnYOJt5m8N+99M1t0rlItNaH0bGA0TEARZ96WnBv4/np9eAYVIrLFyjMZuFGAxbx3&#10;N8PU+it/UruPuZIQDikaKGKsU61DVpDDMPQ1sWhH3ziMsja5tg1eJdxVepwkE+2wZGkosKZ1Qdl5&#10;f3EGNtXq/PK0+zg8nuht+9Mu7y883hkz6HfLKahIXfw3/12/W8GfCK08Ix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ywJByAAAANwAAAAPAAAAAAAAAAAAAAAAAJgCAABk&#10;cnMvZG93bnJldi54bWxQSwUGAAAAAAQABAD1AAAAjQMAAAAA&#10;" path="m,415r9244,l9244,,,,,415e" fillcolor="#d9d9d9" stroked="f">
                    <v:path arrowok="t" o:connecttype="custom" o:connectlocs="0,-3079;9244,-3079;9244,-3494;0,-3494;0,-3079" o:connectangles="0,0,0,0,0"/>
                  </v:shape>
                </v:group>
                <v:group id="Group 190" o:spid="_x0000_s1029" style="position:absolute;left:1323;top:-3499;width:9263;height:2" coordorigin="1323,-3499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91" o:spid="_x0000_s1030" style="position:absolute;left:1323;top:-3499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1m8QA&#10;AADcAAAADwAAAGRycy9kb3ducmV2LnhtbESPT2vCQBDF74LfYRnBi9RNi0RJXUUKhaIn/56n2WkS&#10;zM6G7FYTP71zKPQ2w3vz3m+W687V6kZtqDwbeJ0moIhzbysuDJyOny8LUCEiW6w9k4GeAqxXw8ES&#10;M+vvvKfbIRZKQjhkaKCMscm0DnlJDsPUN8Si/fjWYZS1LbRt8S7hrtZvSZJqhxVLQ4kNfZSUXw+/&#10;zsB5UdmJv8xi73aPZtd/p+m2QGPGo27zDipSF//Nf9dfVvDngi/PyAR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QtZvEAAAA3AAAAA8AAAAAAAAAAAAAAAAAmAIAAGRycy9k&#10;b3ducmV2LnhtbFBLBQYAAAAABAAEAPUAAACJAwAAAAA=&#10;" path="m,l9263,e" filled="f" strokeweight=".58pt">
                    <v:path arrowok="t" o:connecttype="custom" o:connectlocs="0,0;9263,0" o:connectangles="0,0"/>
                  </v:shape>
                </v:group>
                <v:group id="Group 188" o:spid="_x0000_s1031" style="position:absolute;left:1328;top:-3494;width:2;height:3281" coordorigin="1328,-3494" coordsize="2,3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89" o:spid="_x0000_s1032" style="position:absolute;left:1328;top:-3494;width:2;height:3281;visibility:visible;mso-wrap-style:square;v-text-anchor:top" coordsize="2,3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Yzlb8A&#10;AADcAAAADwAAAGRycy9kb3ducmV2LnhtbERP24rCMBB9F/yHMIJvmlrwQjWKLLus4JO2HzAks23Y&#10;ZlKarHb/3giCb3M419kdBteKG/XBelawmGcgiLU3lmsFVfk124AIEdlg65kU/FOAw3482mFh/J0v&#10;dLvGWqQQDgUqaGLsCimDbshhmPuOOHE/vncYE+xraXq8p3DXyjzLVtKh5dTQYEcfDenf659TsNEn&#10;tueg11pWnzJfLtmW5bdS08lw3IKINMS3+OU+mTR/ncPzmXSB3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5jOVvwAAANwAAAAPAAAAAAAAAAAAAAAAAJgCAABkcnMvZG93bnJl&#10;di54bWxQSwUGAAAAAAQABAD1AAAAhAMAAAAA&#10;" path="m,l,3281e" filled="f" strokeweight=".58pt">
                    <v:path arrowok="t" o:connecttype="custom" o:connectlocs="0,-3494;0,-213" o:connectangles="0,0"/>
                  </v:shape>
                </v:group>
                <v:group id="Group 186" o:spid="_x0000_s1033" style="position:absolute;left:10581;top:-3494;width:2;height:3281" coordorigin="10581,-3494" coordsize="2,3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87" o:spid="_x0000_s1034" style="position:absolute;left:10581;top:-3494;width:2;height:3281;visibility:visible;mso-wrap-style:square;v-text-anchor:top" coordsize="2,3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M1oMYA&#10;AADcAAAADwAAAGRycy9kb3ducmV2LnhtbESPQUvDQBCF70L/wzIFL9JubKRK7LZIoSiChcZ6H3fH&#10;JDY7G7JjGv+9KwjeZnjvffNmtRl9qwbqYxPYwPU8A0Vsg2u4MnB83c3uQEVBdtgGJgPfFGGznlys&#10;sHDhzAcaSqlUgnAs0EAt0hVaR1uTxzgPHXHSPkLvUdLaV9r1eE5w3+pFli21x4bThRo72tZkT+WX&#10;T5Tt/vnz9GJz+3g1LETe3/K83BlzOR0f7kEJjfJv/ks/uVT/9gZ+n0kT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M1oMYAAADcAAAADwAAAAAAAAAAAAAAAACYAgAAZHJz&#10;L2Rvd25yZXYueG1sUEsFBgAAAAAEAAQA9QAAAIsDAAAAAA==&#10;" path="m,l,3281e" filled="f" strokeweight=".20464mm">
                    <v:path arrowok="t" o:connecttype="custom" o:connectlocs="0,-3494;0,-213" o:connectangles="0,0"/>
                  </v:shape>
                </v:group>
                <v:group id="Group 184" o:spid="_x0000_s1035" style="position:absolute;left:1332;top:-3079;width:9244;height:276" coordorigin="1332,-3079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85" o:spid="_x0000_s1036" style="position:absolute;left:1332;top:-3079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gxsMA&#10;AADcAAAADwAAAGRycy9kb3ducmV2LnhtbERPTYvCMBC9C/6HMIIX0XQ9VKlGERdB8LS6suxtbMam&#10;u82kNFG7/nojCHubx/uc+bK1lbhS40vHCt5GCQji3OmSCwWfh81wCsIHZI2VY1LwRx6Wi25njpl2&#10;N/6g6z4UIoawz1CBCaHOpPS5IYt+5GriyJ1dYzFE2BRSN3iL4baS4yRJpcWSY4PBmtaG8t/9xSrA&#10;sNsNTHrP9el4fv86Hf33z2aqVL/XrmYgArXhX/xyb3WcP0nh+Uy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gxsMAAADcAAAADwAAAAAAAAAAAAAAAACYAgAAZHJzL2Rv&#10;d25yZXYueG1sUEsFBgAAAAAEAAQA9QAAAIgDAAAAAA==&#10;" path="m,277r9244,l9244,,,,,277e" fillcolor="#d9d9d9" stroked="f">
                    <v:path arrowok="t" o:connecttype="custom" o:connectlocs="0,-2802;9244,-2802;9244,-3079;0,-3079;0,-2802" o:connectangles="0,0,0,0,0"/>
                  </v:shape>
                </v:group>
                <v:group id="Group 182" o:spid="_x0000_s1037" style="position:absolute;left:1332;top:-2802;width:9244;height:396" coordorigin="1332,-2802" coordsize="9244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3" o:spid="_x0000_s1038" style="position:absolute;left:1332;top:-2802;width:9244;height:396;visibility:visible;mso-wrap-style:square;v-text-anchor:top" coordsize="9244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tiMUA&#10;AADcAAAADwAAAGRycy9kb3ducmV2LnhtbESPzWrDQAyE74G8w6JALyFZJ4cmuF6HEihtSSjk7y68&#10;qm3q1RrvNrbfvjoEepOY0cynbDe4Rt2pC7VnA6tlAoq48Lbm0sD18rbYggoR2WLjmQyMFGCXTycZ&#10;ptb3fKL7OZZKQjikaKCKsU21DkVFDsPSt8SiffvOYZS1K7XtsJdw1+h1kjxrhzVLQ4Ut7Ssqfs6/&#10;zsA6zg9+vL2vDuz68fO4/9paOzfmaTa8voCKNMR/8+P6wwr+RmjlGZlA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+2IxQAAANwAAAAPAAAAAAAAAAAAAAAAAJgCAABkcnMv&#10;ZG93bnJldi54bWxQSwUGAAAAAAQABAD1AAAAigMAAAAA&#10;" path="m,396r9244,l9244,,,,,396e" fillcolor="#d9d9d9" stroked="f">
                    <v:path arrowok="t" o:connecttype="custom" o:connectlocs="0,-2406;9244,-2406;9244,-2802;0,-2802;0,-2406" o:connectangles="0,0,0,0,0"/>
                  </v:shape>
                </v:group>
                <v:group id="Group 180" o:spid="_x0000_s1039" style="position:absolute;left:1332;top:-2406;width:9244;height:276" coordorigin="1332,-2406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81" o:spid="_x0000_s1040" style="position:absolute;left:1332;top:-2406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tDsYA&#10;AADcAAAADwAAAGRycy9kb3ducmV2LnhtbESPQWvCQBCF7wX/wzKCl1I3epCQuoooQsFTtVJ6G7Nj&#10;Nm12NmS3mvrrnYPQ2wzvzXvfzJe9b9SFulgHNjAZZ6CIy2Brrgx8HLYvOaiYkC02gcnAH0VYLgZP&#10;cyxsuPI7XfapUhLCsUADLqW20DqWjjzGcWiJRTuHzmOStau07fAq4b7R0yybaY81S4PDltaOyp/9&#10;rzeAabd7drNbaU/H8+bzdIxf39vcmNGwX72CStSnf/Pj+s0Kfi748ox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VtDsYAAADcAAAADwAAAAAAAAAAAAAAAACYAgAAZHJz&#10;L2Rvd25yZXYueG1sUEsFBgAAAAAEAAQA9QAAAIsDAAAAAA==&#10;" path="m,276r9244,l9244,,,,,276e" fillcolor="#d9d9d9" stroked="f">
                    <v:path arrowok="t" o:connecttype="custom" o:connectlocs="0,-2130;9244,-2130;9244,-2406;0,-2406;0,-2130" o:connectangles="0,0,0,0,0"/>
                  </v:shape>
                </v:group>
                <v:group id="Group 178" o:spid="_x0000_s1041" style="position:absolute;left:1332;top:-2130;width:9244;height:396" coordorigin="1332,-2130" coordsize="9244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9" o:spid="_x0000_s1042" style="position:absolute;left:1332;top:-2130;width:9244;height:396;visibility:visible;mso-wrap-style:square;v-text-anchor:top" coordsize="9244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qqRcAA&#10;AADcAAAADwAAAGRycy9kb3ducmV2LnhtbERPS4vCMBC+L/gfwgheRFN7kFKNIoKsoiysj/vQjG2x&#10;mZQma9t/bwRhb/PxPWe57kwlntS40rKC2TQCQZxZXXKu4HrZTRIQziNrrCyTgp4crFeDryWm2rb8&#10;S8+zz0UIYZeigsL7OpXSZQUZdFNbEwfubhuDPsAml7rBNoSbSsZRNJcGSw4NBda0LSh7nP+MgtiP&#10;j7a/fc+ObNr+cNr+JFqPlRoNu80ChKfO/4s/7r0O85MY3s+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+qqRcAAAADcAAAADwAAAAAAAAAAAAAAAACYAgAAZHJzL2Rvd25y&#10;ZXYueG1sUEsFBgAAAAAEAAQA9QAAAIUDAAAAAA==&#10;" path="m,396r9244,l9244,,,,,396e" fillcolor="#d9d9d9" stroked="f">
                    <v:path arrowok="t" o:connecttype="custom" o:connectlocs="0,-1734;9244,-1734;9244,-2130;0,-2130;0,-1734" o:connectangles="0,0,0,0,0"/>
                  </v:shape>
                </v:group>
                <v:group id="Group 176" o:spid="_x0000_s1043" style="position:absolute;left:1332;top:-1734;width:9244;height:276" coordorigin="1332,-1734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7" o:spid="_x0000_s1044" style="position:absolute;left:1332;top:-1734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5rDcMA&#10;AADcAAAADwAAAGRycy9kb3ducmV2LnhtbERPTWvCQBC9C/0PyxR6Ed1YioToKqUiFDxpDeJtzI7Z&#10;aHY2ZLca++tdoeBtHu9zpvPO1uJCra8cKxgNExDEhdMVlwq2P8tBCsIHZI21Y1JwIw/z2Utvipl2&#10;V17TZRNKEUPYZ6jAhNBkUvrCkEU/dA1x5I6utRgibEupW7zGcFvL9yQZS4sVxwaDDX0ZKs6bX6sA&#10;w2rVN+O/Qh/y42J3yP3+tEyVenvtPicgAnXhKf53f+s4P/2AxzPx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5rDcMAAADcAAAADwAAAAAAAAAAAAAAAACYAgAAZHJzL2Rv&#10;d25yZXYueG1sUEsFBgAAAAAEAAQA9QAAAIgDAAAAAA==&#10;" path="m,276r9244,l9244,,,,,276e" fillcolor="#d9d9d9" stroked="f">
                    <v:path arrowok="t" o:connecttype="custom" o:connectlocs="0,-1458;9244,-1458;9244,-1734;0,-1734;0,-1458" o:connectangles="0,0,0,0,0"/>
                  </v:shape>
                </v:group>
                <v:group id="Group 174" o:spid="_x0000_s1045" style="position:absolute;left:1332;top:-1458;width:9244;height:396" coordorigin="1332,-1458" coordsize="9244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75" o:spid="_x0000_s1046" style="position:absolute;left:1332;top:-1458;width:9244;height:396;visibility:visible;mso-wrap-style:square;v-text-anchor:top" coordsize="9244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sRsAA&#10;AADcAAAADwAAAGRycy9kb3ducmV2LnhtbERPy6rCMBDdC/5DGMGNXFNdSKlGuQiiogi+9kMzty23&#10;mZQm2vbvjSC4m8N5zmLVmlI8qXaFZQWTcQSCOLW64EzB7br5iUE4j6yxtEwKOnKwWvZ7C0y0bfhM&#10;z4vPRAhhl6CC3PsqkdKlORl0Y1sRB+7P1gZ9gHUmdY1NCDelnEbRTBosODTkWNE6p/T/8jAKpn50&#10;sN19Ozmwabr9cX2KtR4pNRy0v3MQnlr/FX/cOx3mxzN4Px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GsRsAAAADcAAAADwAAAAAAAAAAAAAAAACYAgAAZHJzL2Rvd25y&#10;ZXYueG1sUEsFBgAAAAAEAAQA9QAAAIUDAAAAAA==&#10;" path="m,396r9244,l9244,,,,,396e" fillcolor="#d9d9d9" stroked="f">
                    <v:path arrowok="t" o:connecttype="custom" o:connectlocs="0,-1062;9244,-1062;9244,-1458;0,-1458;0,-1062" o:connectangles="0,0,0,0,0"/>
                  </v:shape>
                </v:group>
                <v:group id="Group 172" o:spid="_x0000_s1047" style="position:absolute;left:1332;top:-1062;width:9244;height:276" coordorigin="1332,-1062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3" o:spid="_x0000_s1048" style="position:absolute;left:1332;top:-1062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hCMYA&#10;AADcAAAADwAAAGRycy9kb3ducmV2LnhtbESPQWvCQBCF7wX/wzKCl1I3epCQuoooQsFTtVJ6G7Nj&#10;Nm12NmS3mvrrnYPQ2wzvzXvfzJe9b9SFulgHNjAZZ6CIy2Brrgx8HLYvOaiYkC02gcnAH0VYLgZP&#10;cyxsuPI7XfapUhLCsUADLqW20DqWjjzGcWiJRTuHzmOStau07fAq4b7R0yybaY81S4PDltaOyp/9&#10;rzeAabd7drNbaU/H8+bzdIxf39vcmNGwX72CStSnf/Pj+s0Kfi608ox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NhCMYAAADcAAAADwAAAAAAAAAAAAAAAACYAgAAZHJz&#10;L2Rvd25yZXYueG1sUEsFBgAAAAAEAAQA9QAAAIsDAAAAAA==&#10;" path="m,276r9244,l9244,,,,,276e" fillcolor="#d9d9d9" stroked="f">
                    <v:path arrowok="t" o:connecttype="custom" o:connectlocs="0,-786;9244,-786;9244,-1062;0,-1062;0,-786" o:connectangles="0,0,0,0,0"/>
                  </v:shape>
                </v:group>
                <v:group id="Group 170" o:spid="_x0000_s1049" style="position:absolute;left:1332;top:-786;width:9244;height:276" coordorigin="1332,-786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1" o:spid="_x0000_s1050" style="position:absolute;left:1332;top:-786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708YA&#10;AADcAAAADwAAAGRycy9kb3ducmV2LnhtbESPQWsCQQyF70L/w5BCL6XO2oPo1lGKIhQ8aRXpLe7E&#10;nW13MsvOqFt/vTkI3hLey3tfJrPO1+pMbawCGxj0M1DERbAVlwa238u3EaiYkC3WgcnAP0WYTZ96&#10;E8xtuPCazptUKgnhmKMBl1KTax0LRx5jPzTEoh1D6zHJ2pbatniRcF/r9ywbao8VS4PDhuaOir/N&#10;yRvAtFq9uuG1sIfdcbE/7OLP73JkzMtz9/kBKlGXHub79ZcV/LHgyzMygZ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z708YAAADcAAAADwAAAAAAAAAAAAAAAACYAgAAZHJz&#10;L2Rvd25yZXYueG1sUEsFBgAAAAAEAAQA9QAAAIsDAAAAAA==&#10;" path="m,276r9244,l9244,,,,,276e" fillcolor="#d9d9d9" stroked="f">
                    <v:path arrowok="t" o:connecttype="custom" o:connectlocs="0,-510;9244,-510;9244,-786;0,-786;0,-510" o:connectangles="0,0,0,0,0"/>
                  </v:shape>
                </v:group>
                <v:group id="Group 168" o:spid="_x0000_s1051" style="position:absolute;left:1332;top:-510;width:9244;height:298" coordorigin="1332,-510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69" o:spid="_x0000_s1052" style="position:absolute;left:1332;top:-510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u+MMA&#10;AADcAAAADwAAAGRycy9kb3ducmV2LnhtbERPTWvCQBC9F/wPywje6sYI0qauIhGh4MWmhdbbmB2T&#10;YHY2ZLdm/fddQehtHu9zlutgWnGl3jWWFcymCQji0uqGKwVfn7vnFxDOI2tsLZOCGzlYr0ZPS8y0&#10;HfiDroWvRAxhl6GC2vsuk9KVNRl0U9sRR+5se4M+wr6SuschhptWpkmykAYbjg01dpTXVF6KX6Ng&#10;IHs8Nqd5/p2E/aH9kcXusL0pNRmHzRsIT8H/ix/udx3nv6Zw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Iu+MMAAADcAAAADwAAAAAAAAAAAAAAAACYAgAAZHJzL2Rv&#10;d25yZXYueG1sUEsFBgAAAAAEAAQA9QAAAIgDAAAAAA==&#10;" path="m,297r9244,l9244,,,,,297e" fillcolor="#d9d9d9" stroked="f">
                    <v:path arrowok="t" o:connecttype="custom" o:connectlocs="0,-213;9244,-213;9244,-510;0,-510;0,-213" o:connectangles="0,0,0,0,0"/>
                  </v:shape>
                </v:group>
                <v:group id="Group 166" o:spid="_x0000_s1053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67" o:spid="_x0000_s1054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VYsEA&#10;AADcAAAADwAAAGRycy9kb3ducmV2LnhtbERPS4vCMBC+C/sfwix4EU0VKd2uURZBED352vPYzLZl&#10;m0lporb+eiMI3ubje85s0ZpKXKlxpWUF41EEgjizuuRcwfGwGiYgnEfWWFkmBR05WMw/ejNMtb3x&#10;jq57n4sQwi5FBYX3dSqlywoy6Ea2Jg7cn20M+gCbXOoGbyHcVHISRbE0WHJoKLCmZUHZ//5iFJyS&#10;Ug/s79R3Znuvt905jjc5KtX/bH++QXhq/Vv8cq91mP81hecz4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nVWLBAAAA3AAAAA8AAAAAAAAAAAAAAAAAmAIAAGRycy9kb3du&#10;cmV2LnhtbFBLBQYAAAAABAAEAPUAAACGAwAAAAA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w Chi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Ca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 wi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 assist d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dv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ntag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vulne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- risk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 their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fam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dd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in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, while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oura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nter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wo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rticul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r,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dd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ubsi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omponent of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the Child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 wi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 provide 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ddi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stan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 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and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 fa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, includin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E01" w:rsidRDefault="00FE09D2">
      <w:pPr>
        <w:tabs>
          <w:tab w:val="left" w:pos="1180"/>
        </w:tabs>
        <w:spacing w:before="1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risk 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07E01" w:rsidRDefault="00FE09D2">
      <w:pPr>
        <w:tabs>
          <w:tab w:val="left" w:pos="1180"/>
        </w:tabs>
        <w:spacing w:before="21" w:after="0" w:line="274" w:lineRule="exact"/>
        <w:ind w:left="1180" w:right="11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ents on income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407E01" w:rsidRDefault="00FE09D2">
      <w:pPr>
        <w:tabs>
          <w:tab w:val="left" w:pos="1180"/>
        </w:tabs>
        <w:spacing w:after="0" w:line="293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ial 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ip</w:t>
      </w:r>
    </w:p>
    <w:p w:rsidR="00407E01" w:rsidRDefault="00FE09D2">
      <w:pPr>
        <w:tabs>
          <w:tab w:val="left" w:pos="1180"/>
        </w:tabs>
        <w:spacing w:after="0" w:line="293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low income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tr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ome suppo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</w:p>
    <w:p w:rsidR="00407E01" w:rsidRDefault="00FE09D2">
      <w:pPr>
        <w:tabs>
          <w:tab w:val="left" w:pos="1180"/>
        </w:tabs>
        <w:spacing w:before="23" w:after="0" w:line="274" w:lineRule="exact"/>
        <w:ind w:left="1180" w:right="24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income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$65,000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2017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ms)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407E01" w:rsidRDefault="00407E01">
      <w:pPr>
        <w:spacing w:before="7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support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to those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esti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that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230,0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empl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407E01" w:rsidRDefault="00407E01">
      <w:pPr>
        <w:spacing w:before="10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udies,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(including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volunte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rk, look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and unp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sual or 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ens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cir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07E01" w:rsidRDefault="00407E01">
      <w:pPr>
        <w:spacing w:before="1" w:after="0" w:line="120" w:lineRule="exact"/>
        <w:rPr>
          <w:sz w:val="12"/>
          <w:szCs w:val="12"/>
        </w:rPr>
      </w:pPr>
    </w:p>
    <w:p w:rsidR="00407E01" w:rsidRDefault="00FE09D2">
      <w:pPr>
        <w:spacing w:after="0" w:line="239" w:lineRule="auto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8 hours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 36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subsid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16 hours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subsid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a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48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up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 most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dhood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support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hose who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 $65,000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2017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do not</w:t>
      </w:r>
    </w:p>
    <w:p w:rsidR="00407E01" w:rsidRDefault="00407E01">
      <w:pPr>
        <w:spacing w:after="0"/>
        <w:sectPr w:rsidR="00407E01">
          <w:pgSz w:w="11920" w:h="16840"/>
          <w:pgMar w:top="1380" w:right="1320" w:bottom="1220" w:left="1340" w:header="0" w:footer="1035" w:gutter="0"/>
          <w:cols w:space="720"/>
        </w:sectPr>
      </w:pPr>
    </w:p>
    <w:p w:rsidR="00407E01" w:rsidRDefault="00FE09D2">
      <w:pPr>
        <w:spacing w:before="73" w:after="0" w:line="240" w:lineRule="auto"/>
        <w:ind w:left="100" w:right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 24 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 subsid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two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85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72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nt).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hours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s’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ours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two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dised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low incom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$65,000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ms) who do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24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30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ubsidy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it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icult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 out in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ntation.</w:t>
      </w:r>
    </w:p>
    <w:p w:rsidR="00407E01" w:rsidRDefault="00407E01">
      <w:pPr>
        <w:spacing w:before="10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short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rm, on 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407E01" w:rsidRDefault="00FE09D2">
      <w:pPr>
        <w:spacing w:after="0" w:line="240" w:lineRule="auto"/>
        <w:ind w:left="10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 in 201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before="2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40" w:lineRule="auto"/>
        <w:ind w:left="667" w:right="61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hurt 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ddle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before="20" w:after="0" w:line="220" w:lineRule="exact"/>
      </w:pPr>
    </w:p>
    <w:p w:rsidR="00407E01" w:rsidRDefault="007B52DC">
      <w:pPr>
        <w:spacing w:before="29" w:after="0" w:line="240" w:lineRule="auto"/>
        <w:ind w:left="10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-518160</wp:posOffset>
                </wp:positionV>
                <wp:extent cx="5889625" cy="389890"/>
                <wp:effectExtent l="7620" t="5715" r="8255" b="4445"/>
                <wp:wrapNone/>
                <wp:docPr id="15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389890"/>
                          <a:chOff x="1317" y="-816"/>
                          <a:chExt cx="9275" cy="614"/>
                        </a:xfrm>
                      </wpg:grpSpPr>
                      <wpg:grpSp>
                        <wpg:cNvPr id="154" name="Group 163"/>
                        <wpg:cNvGrpSpPr>
                          <a:grpSpLocks/>
                        </wpg:cNvGrpSpPr>
                        <wpg:grpSpPr bwMode="auto">
                          <a:xfrm>
                            <a:off x="1332" y="-805"/>
                            <a:ext cx="9244" cy="295"/>
                            <a:chOff x="1332" y="-805"/>
                            <a:chExt cx="9244" cy="295"/>
                          </a:xfrm>
                        </wpg:grpSpPr>
                        <wps:wsp>
                          <wps:cNvPr id="155" name="Freeform 164"/>
                          <wps:cNvSpPr>
                            <a:spLocks/>
                          </wps:cNvSpPr>
                          <wps:spPr bwMode="auto">
                            <a:xfrm>
                              <a:off x="1332" y="-805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10 -805"/>
                                <a:gd name="T3" fmla="*/ -510 h 295"/>
                                <a:gd name="T4" fmla="+- 0 10576 1332"/>
                                <a:gd name="T5" fmla="*/ T4 w 9244"/>
                                <a:gd name="T6" fmla="+- 0 -510 -805"/>
                                <a:gd name="T7" fmla="*/ -510 h 295"/>
                                <a:gd name="T8" fmla="+- 0 10576 1332"/>
                                <a:gd name="T9" fmla="*/ T8 w 9244"/>
                                <a:gd name="T10" fmla="+- 0 -805 -805"/>
                                <a:gd name="T11" fmla="*/ -805 h 295"/>
                                <a:gd name="T12" fmla="+- 0 1332 1332"/>
                                <a:gd name="T13" fmla="*/ T12 w 9244"/>
                                <a:gd name="T14" fmla="+- 0 -805 -805"/>
                                <a:gd name="T15" fmla="*/ -805 h 295"/>
                                <a:gd name="T16" fmla="+- 0 1332 1332"/>
                                <a:gd name="T17" fmla="*/ T16 w 9244"/>
                                <a:gd name="T18" fmla="+- 0 -510 -805"/>
                                <a:gd name="T19" fmla="*/ -510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61"/>
                        <wpg:cNvGrpSpPr>
                          <a:grpSpLocks/>
                        </wpg:cNvGrpSpPr>
                        <wpg:grpSpPr bwMode="auto">
                          <a:xfrm>
                            <a:off x="1323" y="-810"/>
                            <a:ext cx="9263" cy="2"/>
                            <a:chOff x="1323" y="-810"/>
                            <a:chExt cx="9263" cy="2"/>
                          </a:xfrm>
                        </wpg:grpSpPr>
                        <wps:wsp>
                          <wps:cNvPr id="157" name="Freeform 162"/>
                          <wps:cNvSpPr>
                            <a:spLocks/>
                          </wps:cNvSpPr>
                          <wps:spPr bwMode="auto">
                            <a:xfrm>
                              <a:off x="1323" y="-810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1328" y="-805"/>
                            <a:ext cx="2" cy="593"/>
                            <a:chOff x="1328" y="-805"/>
                            <a:chExt cx="2" cy="593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1328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3 -805"/>
                                <a:gd name="T3" fmla="*/ -213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7"/>
                        <wpg:cNvGrpSpPr>
                          <a:grpSpLocks/>
                        </wpg:cNvGrpSpPr>
                        <wpg:grpSpPr bwMode="auto">
                          <a:xfrm>
                            <a:off x="10581" y="-805"/>
                            <a:ext cx="2" cy="593"/>
                            <a:chOff x="10581" y="-805"/>
                            <a:chExt cx="2" cy="593"/>
                          </a:xfrm>
                        </wpg:grpSpPr>
                        <wps:wsp>
                          <wps:cNvPr id="161" name="Freeform 158"/>
                          <wps:cNvSpPr>
                            <a:spLocks/>
                          </wps:cNvSpPr>
                          <wps:spPr bwMode="auto">
                            <a:xfrm>
                              <a:off x="10581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3 -805"/>
                                <a:gd name="T3" fmla="*/ -213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5"/>
                        <wpg:cNvGrpSpPr>
                          <a:grpSpLocks/>
                        </wpg:cNvGrpSpPr>
                        <wpg:grpSpPr bwMode="auto">
                          <a:xfrm>
                            <a:off x="1332" y="-510"/>
                            <a:ext cx="9244" cy="298"/>
                            <a:chOff x="1332" y="-510"/>
                            <a:chExt cx="9244" cy="298"/>
                          </a:xfrm>
                        </wpg:grpSpPr>
                        <wps:wsp>
                          <wps:cNvPr id="163" name="Freeform 156"/>
                          <wps:cNvSpPr>
                            <a:spLocks/>
                          </wps:cNvSpPr>
                          <wps:spPr bwMode="auto">
                            <a:xfrm>
                              <a:off x="1332" y="-510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10"/>
                                <a:gd name="T3" fmla="*/ -213 h 298"/>
                                <a:gd name="T4" fmla="+- 0 10576 1332"/>
                                <a:gd name="T5" fmla="*/ T4 w 9244"/>
                                <a:gd name="T6" fmla="+- 0 -213 -510"/>
                                <a:gd name="T7" fmla="*/ -213 h 298"/>
                                <a:gd name="T8" fmla="+- 0 10576 1332"/>
                                <a:gd name="T9" fmla="*/ T8 w 9244"/>
                                <a:gd name="T10" fmla="+- 0 -510 -510"/>
                                <a:gd name="T11" fmla="*/ -510 h 298"/>
                                <a:gd name="T12" fmla="+- 0 1332 1332"/>
                                <a:gd name="T13" fmla="*/ T12 w 9244"/>
                                <a:gd name="T14" fmla="+- 0 -510 -510"/>
                                <a:gd name="T15" fmla="*/ -510 h 298"/>
                                <a:gd name="T16" fmla="+- 0 1332 1332"/>
                                <a:gd name="T17" fmla="*/ T16 w 9244"/>
                                <a:gd name="T18" fmla="+- 0 -213 -510"/>
                                <a:gd name="T19" fmla="*/ -213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3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165" name="Freeform 154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65.85pt;margin-top:-40.8pt;width:463.75pt;height:30.7pt;z-index:-251662336;mso-position-horizontal-relative:page" coordorigin="1317,-816" coordsize="92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">
                <v:group id="Group 163" o:spid="_x0000_s1027" style="position:absolute;left:1332;top:-805;width:9244;height:295" coordorigin="1332,-805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64" o:spid="_x0000_s1028" style="position:absolute;left:1332;top:-805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l5MMA&#10;AADcAAAADwAAAGRycy9kb3ducmV2LnhtbERPTYvCMBC9L/gfwgje1lRXV6lGEWFB8GRXBG9jMzbF&#10;ZlKbqNVfv1lY2Ns83ufMl62txJ0aXzpWMOgnIIhzp0suFOy/v96nIHxA1lg5JgVP8rBcdN7mmGr3&#10;4B3ds1CIGMI+RQUmhDqV0ueGLPq+q4kjd3aNxRBhU0jd4COG20oOk+RTWiw5NhisaW0ov2Q3q2A4&#10;oNfxY3+6rm/VaLLNDrvVRRqlet12NQMRqA3/4j/3Rsf54zH8PhMv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Ql5MMAAADcAAAADwAAAAAAAAAAAAAAAACYAgAAZHJzL2Rv&#10;d25yZXYueG1sUEsFBgAAAAAEAAQA9QAAAIgDAAAAAA==&#10;" path="m,295r9244,l9244,,,,,295e" fillcolor="#d9d9d9" stroked="f">
                    <v:path arrowok="t" o:connecttype="custom" o:connectlocs="0,-510;9244,-510;9244,-805;0,-805;0,-510" o:connectangles="0,0,0,0,0"/>
                  </v:shape>
                </v:group>
                <v:group id="Group 161" o:spid="_x0000_s1029" style="position:absolute;left:1323;top:-810;width:9263;height:2" coordorigin="1323,-810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62" o:spid="_x0000_s1030" style="position:absolute;left:1323;top:-810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xj8MA&#10;AADcAAAADwAAAGRycy9kb3ducmV2LnhtbERPTWvCQBC9F/oflil4KWbTUtOQZiNFKEg9aVvP0+yY&#10;BLOzIbtq4q93BcHbPN7n5PPBtOJIvWssK3iJYhDEpdUNVwp+f76mKQjnkTW2lknBSA7mxeNDjpm2&#10;J17TceMrEULYZaig9r7LpHRlTQZdZDviwO1sb9AH2FdS93gK4aaVr3GcSIMNh4YaO1rUVO43B6Pg&#10;L230s92++dGszt1q/E+S7wqVmjwNnx8gPA3+Lr65lzrMn73D9ZlwgS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xxj8MAAADcAAAADwAAAAAAAAAAAAAAAACYAgAAZHJzL2Rv&#10;d25yZXYueG1sUEsFBgAAAAAEAAQA9QAAAIgDAAAAAA==&#10;" path="m,l9263,e" filled="f" strokeweight=".58pt">
                    <v:path arrowok="t" o:connecttype="custom" o:connectlocs="0,0;9263,0" o:connectangles="0,0"/>
                  </v:shape>
                </v:group>
                <v:group id="Group 159" o:spid="_x0000_s1031" style="position:absolute;left:1328;top:-805;width:2;height:593" coordorigin="1328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0" o:spid="_x0000_s1032" style="position:absolute;left:1328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a78MA&#10;AADcAAAADwAAAGRycy9kb3ducmV2LnhtbERP22rCQBB9L/gPywh9042itY2uEoR6wRer/YAxOybB&#10;7GzIrpr49W5B6NscznVmi8aU4ka1KywrGPQjEMSp1QVnCn6P371PEM4jaywtk4KWHCzmnbcZxtre&#10;+YduB5+JEMIuRgW591UspUtzMuj6tiIO3NnWBn2AdSZ1jfcQbko5jKIPabDg0JBjRcuc0svhahQ8&#10;RqeiXY9ks5oM94nd7rJj1CZKvXebZArCU+P/xS/3Rof54y/4ey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ha78MAAADcAAAADwAAAAAAAAAAAAAAAACYAgAAZHJzL2Rv&#10;d25yZXYueG1sUEsFBgAAAAAEAAQA9QAAAIgDAAAAAA==&#10;" path="m,l,592e" filled="f" strokeweight=".58pt">
                    <v:path arrowok="t" o:connecttype="custom" o:connectlocs="0,-805;0,-213" o:connectangles="0,0"/>
                  </v:shape>
                </v:group>
                <v:group id="Group 157" o:spid="_x0000_s1033" style="position:absolute;left:10581;top:-805;width:2;height:593" coordorigin="10581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8" o:spid="_x0000_s1034" style="position:absolute;left:10581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oZ8AA&#10;AADcAAAADwAAAGRycy9kb3ducmV2LnhtbERPS4vCMBC+C/sfwix401RhZammpS4Ieyn4wvPQTB/Y&#10;TLpNrPXfG0HY23x8z9mko2nFQL1rLCtYzCMQxIXVDVcKzqfd7BuE88gaW8uk4EEO0uRjssFY2zsf&#10;aDj6SoQQdjEqqL3vYildUZNBN7cdceBK2xv0AfaV1D3eQ7hp5TKKVtJgw6Ghxo5+aiqux5tRsHzs&#10;c5PLk6u+LoPL8rL822ZSqennmK1BeBr9v/jt/tVh/moBr2fCBTJ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IoZ8AAAADcAAAADwAAAAAAAAAAAAAAAACYAgAAZHJzL2Rvd25y&#10;ZXYueG1sUEsFBgAAAAAEAAQA9QAAAIUDAAAAAA==&#10;" path="m,l,592e" filled="f" strokeweight=".20464mm">
                    <v:path arrowok="t" o:connecttype="custom" o:connectlocs="0,-805;0,-213" o:connectangles="0,0"/>
                  </v:shape>
                </v:group>
                <v:group id="Group 155" o:spid="_x0000_s1035" style="position:absolute;left:1332;top:-510;width:9244;height:298" coordorigin="1332,-510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6" o:spid="_x0000_s1036" style="position:absolute;left:1332;top:-510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v7RMMA&#10;AADcAAAADwAAAGRycy9kb3ducmV2LnhtbERPTWuDQBC9F/Iflgn01qyJEIrNRopBCPRibKHNbeJO&#10;VOrOirtV8++7gUJv83ifs0tn04mRBtdaVrBeRSCIK6tbrhV8vOdPzyCcR9bYWSYFN3KQ7hcPO0y0&#10;nfhEY+lrEULYJaig8b5PpHRVQwbdyvbEgbvawaAPcKilHnAK4aaTmyjaSoMth4YGe8oaqr7LH6Ng&#10;Ins+t5c4+4zmt6L7kmVeHG5KPS7n1xcQnmb/L/5zH3WYv43h/ky4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v7RMMAAADcAAAADwAAAAAAAAAAAAAAAACYAgAAZHJzL2Rv&#10;d25yZXYueG1sUEsFBgAAAAAEAAQA9QAAAIgDAAAAAA==&#10;" path="m,297r9244,l9244,,,,,297e" fillcolor="#d9d9d9" stroked="f">
                    <v:path arrowok="t" o:connecttype="custom" o:connectlocs="0,-213;9244,-213;9244,-510;0,-510;0,-213" o:connectangles="0,0,0,0,0"/>
                  </v:shape>
                </v:group>
                <v:group id="Group 153" o:spid="_x0000_s1037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4" o:spid="_x0000_s1038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6A3sEA&#10;AADcAAAADwAAAGRycy9kb3ducmV2LnhtbERPTYvCMBC9C/6HMIKXZU0Vt5SuUUQQRE+6q+fZZrYt&#10;NpPSRG399UYQvM3jfc5s0ZpKXKlxpWUF41EEgjizuuRcwe/P+jMB4TyyxsoyKejIwWLe780w1fbG&#10;e7oefC5CCLsUFRTe16mULivIoBvZmjhw/7Yx6ANscqkbvIVwU8lJFMXSYMmhocCaVgVl58PFKDgm&#10;pf6wp6nvzO5e77q/ON7mqNRw0C6/QXhq/Vv8cm90mB9/wfOZc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+gN7BAAAA3AAAAA8AAAAAAAAAAAAAAAAAmAIAAGRycy9kb3du&#10;cmV2LnhtbFBLBQYAAAAABAAEAPUAAACGAwAAAAA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As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sult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Austr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 Go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nto child 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k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is to be imp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using 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vin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co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ined in the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 Am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ndment (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tru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 and P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rticip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 Me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 20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407E01" w:rsidRDefault="00407E01">
      <w:pPr>
        <w:spacing w:before="20" w:after="0" w:line="220" w:lineRule="exact"/>
      </w:pPr>
    </w:p>
    <w:p w:rsidR="00407E01" w:rsidRDefault="00FE09D2">
      <w:pPr>
        <w:spacing w:after="0" w:line="240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no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onjunction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deliver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</w:t>
      </w:r>
    </w:p>
    <w:p w:rsidR="00407E01" w:rsidRDefault="00407E01">
      <w:pPr>
        <w:spacing w:before="5" w:after="0" w:line="240" w:lineRule="exact"/>
        <w:rPr>
          <w:sz w:val="24"/>
          <w:szCs w:val="24"/>
        </w:rPr>
      </w:pPr>
    </w:p>
    <w:p w:rsidR="00407E01" w:rsidRDefault="00FE09D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contai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 by the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407E01" w:rsidRDefault="00407E01">
      <w:pPr>
        <w:spacing w:before="2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40" w:lineRule="auto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test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 hours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of two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9" w:after="0" w:line="140" w:lineRule="exact"/>
        <w:rPr>
          <w:sz w:val="14"/>
          <w:szCs w:val="14"/>
        </w:rPr>
      </w:pPr>
    </w:p>
    <w:p w:rsidR="00407E01" w:rsidRDefault="007B52DC">
      <w:pPr>
        <w:spacing w:after="0" w:line="240" w:lineRule="auto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-636270</wp:posOffset>
                </wp:positionV>
                <wp:extent cx="5889625" cy="565150"/>
                <wp:effectExtent l="7620" t="1905" r="8255" b="4445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565150"/>
                          <a:chOff x="1317" y="-1002"/>
                          <a:chExt cx="9275" cy="890"/>
                        </a:xfrm>
                      </wpg:grpSpPr>
                      <wpg:grpSp>
                        <wpg:cNvPr id="139" name="Group 150"/>
                        <wpg:cNvGrpSpPr>
                          <a:grpSpLocks/>
                        </wpg:cNvGrpSpPr>
                        <wpg:grpSpPr bwMode="auto">
                          <a:xfrm>
                            <a:off x="1332" y="-991"/>
                            <a:ext cx="9244" cy="295"/>
                            <a:chOff x="1332" y="-991"/>
                            <a:chExt cx="9244" cy="295"/>
                          </a:xfrm>
                        </wpg:grpSpPr>
                        <wps:wsp>
                          <wps:cNvPr id="140" name="Freeform 151"/>
                          <wps:cNvSpPr>
                            <a:spLocks/>
                          </wps:cNvSpPr>
                          <wps:spPr bwMode="auto">
                            <a:xfrm>
                              <a:off x="1332" y="-991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696 -991"/>
                                <a:gd name="T3" fmla="*/ -696 h 295"/>
                                <a:gd name="T4" fmla="+- 0 10576 1332"/>
                                <a:gd name="T5" fmla="*/ T4 w 9244"/>
                                <a:gd name="T6" fmla="+- 0 -696 -991"/>
                                <a:gd name="T7" fmla="*/ -696 h 295"/>
                                <a:gd name="T8" fmla="+- 0 10576 1332"/>
                                <a:gd name="T9" fmla="*/ T8 w 9244"/>
                                <a:gd name="T10" fmla="+- 0 -991 -991"/>
                                <a:gd name="T11" fmla="*/ -991 h 295"/>
                                <a:gd name="T12" fmla="+- 0 1332 1332"/>
                                <a:gd name="T13" fmla="*/ T12 w 9244"/>
                                <a:gd name="T14" fmla="+- 0 -991 -991"/>
                                <a:gd name="T15" fmla="*/ -991 h 295"/>
                                <a:gd name="T16" fmla="+- 0 1332 1332"/>
                                <a:gd name="T17" fmla="*/ T16 w 9244"/>
                                <a:gd name="T18" fmla="+- 0 -696 -991"/>
                                <a:gd name="T19" fmla="*/ -696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8"/>
                        <wpg:cNvGrpSpPr>
                          <a:grpSpLocks/>
                        </wpg:cNvGrpSpPr>
                        <wpg:grpSpPr bwMode="auto">
                          <a:xfrm>
                            <a:off x="1323" y="-996"/>
                            <a:ext cx="9263" cy="2"/>
                            <a:chOff x="1323" y="-996"/>
                            <a:chExt cx="9263" cy="2"/>
                          </a:xfrm>
                        </wpg:grpSpPr>
                        <wps:wsp>
                          <wps:cNvPr id="142" name="Freeform 149"/>
                          <wps:cNvSpPr>
                            <a:spLocks/>
                          </wps:cNvSpPr>
                          <wps:spPr bwMode="auto">
                            <a:xfrm>
                              <a:off x="1323" y="-996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1328" y="-991"/>
                            <a:ext cx="2" cy="869"/>
                            <a:chOff x="1328" y="-991"/>
                            <a:chExt cx="2" cy="869"/>
                          </a:xfrm>
                        </wpg:grpSpPr>
                        <wps:wsp>
                          <wps:cNvPr id="144" name="Freeform 147"/>
                          <wps:cNvSpPr>
                            <a:spLocks/>
                          </wps:cNvSpPr>
                          <wps:spPr bwMode="auto">
                            <a:xfrm>
                              <a:off x="1328" y="-991"/>
                              <a:ext cx="2" cy="869"/>
                            </a:xfrm>
                            <a:custGeom>
                              <a:avLst/>
                              <a:gdLst>
                                <a:gd name="T0" fmla="+- 0 -991 -991"/>
                                <a:gd name="T1" fmla="*/ -991 h 869"/>
                                <a:gd name="T2" fmla="+- 0 -122 -991"/>
                                <a:gd name="T3" fmla="*/ -122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4"/>
                        <wpg:cNvGrpSpPr>
                          <a:grpSpLocks/>
                        </wpg:cNvGrpSpPr>
                        <wpg:grpSpPr bwMode="auto">
                          <a:xfrm>
                            <a:off x="10581" y="-991"/>
                            <a:ext cx="2" cy="869"/>
                            <a:chOff x="10581" y="-991"/>
                            <a:chExt cx="2" cy="869"/>
                          </a:xfrm>
                        </wpg:grpSpPr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10581" y="-991"/>
                              <a:ext cx="2" cy="869"/>
                            </a:xfrm>
                            <a:custGeom>
                              <a:avLst/>
                              <a:gdLst>
                                <a:gd name="T0" fmla="+- 0 -991 -991"/>
                                <a:gd name="T1" fmla="*/ -991 h 869"/>
                                <a:gd name="T2" fmla="+- 0 -122 -991"/>
                                <a:gd name="T3" fmla="*/ -122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2"/>
                        <wpg:cNvGrpSpPr>
                          <a:grpSpLocks/>
                        </wpg:cNvGrpSpPr>
                        <wpg:grpSpPr bwMode="auto">
                          <a:xfrm>
                            <a:off x="1332" y="-696"/>
                            <a:ext cx="9244" cy="276"/>
                            <a:chOff x="1332" y="-696"/>
                            <a:chExt cx="9244" cy="276"/>
                          </a:xfrm>
                        </wpg:grpSpPr>
                        <wps:wsp>
                          <wps:cNvPr id="148" name="Freeform 143"/>
                          <wps:cNvSpPr>
                            <a:spLocks/>
                          </wps:cNvSpPr>
                          <wps:spPr bwMode="auto">
                            <a:xfrm>
                              <a:off x="1332" y="-696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420 -696"/>
                                <a:gd name="T3" fmla="*/ -420 h 276"/>
                                <a:gd name="T4" fmla="+- 0 10576 1332"/>
                                <a:gd name="T5" fmla="*/ T4 w 9244"/>
                                <a:gd name="T6" fmla="+- 0 -420 -696"/>
                                <a:gd name="T7" fmla="*/ -420 h 276"/>
                                <a:gd name="T8" fmla="+- 0 10576 1332"/>
                                <a:gd name="T9" fmla="*/ T8 w 9244"/>
                                <a:gd name="T10" fmla="+- 0 -696 -696"/>
                                <a:gd name="T11" fmla="*/ -696 h 276"/>
                                <a:gd name="T12" fmla="+- 0 1332 1332"/>
                                <a:gd name="T13" fmla="*/ T12 w 9244"/>
                                <a:gd name="T14" fmla="+- 0 -696 -696"/>
                                <a:gd name="T15" fmla="*/ -696 h 276"/>
                                <a:gd name="T16" fmla="+- 0 1332 1332"/>
                                <a:gd name="T17" fmla="*/ T16 w 9244"/>
                                <a:gd name="T18" fmla="+- 0 -420 -696"/>
                                <a:gd name="T19" fmla="*/ -42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0"/>
                        <wpg:cNvGrpSpPr>
                          <a:grpSpLocks/>
                        </wpg:cNvGrpSpPr>
                        <wpg:grpSpPr bwMode="auto">
                          <a:xfrm>
                            <a:off x="1332" y="-420"/>
                            <a:ext cx="9244" cy="298"/>
                            <a:chOff x="1332" y="-420"/>
                            <a:chExt cx="9244" cy="298"/>
                          </a:xfrm>
                        </wpg:grpSpPr>
                        <wps:wsp>
                          <wps:cNvPr id="150" name="Freeform 141"/>
                          <wps:cNvSpPr>
                            <a:spLocks/>
                          </wps:cNvSpPr>
                          <wps:spPr bwMode="auto">
                            <a:xfrm>
                              <a:off x="1332" y="-420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122 -420"/>
                                <a:gd name="T3" fmla="*/ -122 h 298"/>
                                <a:gd name="T4" fmla="+- 0 10576 1332"/>
                                <a:gd name="T5" fmla="*/ T4 w 9244"/>
                                <a:gd name="T6" fmla="+- 0 -122 -420"/>
                                <a:gd name="T7" fmla="*/ -122 h 298"/>
                                <a:gd name="T8" fmla="+- 0 10576 1332"/>
                                <a:gd name="T9" fmla="*/ T8 w 9244"/>
                                <a:gd name="T10" fmla="+- 0 -420 -420"/>
                                <a:gd name="T11" fmla="*/ -420 h 298"/>
                                <a:gd name="T12" fmla="+- 0 1332 1332"/>
                                <a:gd name="T13" fmla="*/ T12 w 9244"/>
                                <a:gd name="T14" fmla="+- 0 -420 -420"/>
                                <a:gd name="T15" fmla="*/ -420 h 298"/>
                                <a:gd name="T16" fmla="+- 0 1332 1332"/>
                                <a:gd name="T17" fmla="*/ T16 w 9244"/>
                                <a:gd name="T18" fmla="+- 0 -122 -420"/>
                                <a:gd name="T19" fmla="*/ -122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8"/>
                                  </a:moveTo>
                                  <a:lnTo>
                                    <a:pt x="9244" y="298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38"/>
                        <wpg:cNvGrpSpPr>
                          <a:grpSpLocks/>
                        </wpg:cNvGrpSpPr>
                        <wpg:grpSpPr bwMode="auto">
                          <a:xfrm>
                            <a:off x="1323" y="-117"/>
                            <a:ext cx="9263" cy="2"/>
                            <a:chOff x="1323" y="-117"/>
                            <a:chExt cx="9263" cy="2"/>
                          </a:xfrm>
                        </wpg:grpSpPr>
                        <wps:wsp>
                          <wps:cNvPr id="152" name="Freeform 139"/>
                          <wps:cNvSpPr>
                            <a:spLocks/>
                          </wps:cNvSpPr>
                          <wps:spPr bwMode="auto">
                            <a:xfrm>
                              <a:off x="1323" y="-117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65.85pt;margin-top:-50.1pt;width:463.75pt;height:44.5pt;z-index:-251661312;mso-position-horizontal-relative:page" coordorigin="1317,-1002" coordsize="9275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">
                <v:group id="Group 150" o:spid="_x0000_s1027" style="position:absolute;left:1332;top:-991;width:9244;height:295" coordorigin="1332,-991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51" o:spid="_x0000_s1028" style="position:absolute;left:1332;top:-991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QocYA&#10;AADcAAAADwAAAGRycy9kb3ducmV2LnhtbESPQWvCQBCF74X+h2WE3upGK61EVxFBEHoylYK3MTtm&#10;g9nZNLtq6q93DoXeZnhv3vtmvux9o67UxTqwgdEwA0VcBltzZWD/tXmdgooJ2WITmAz8UoTl4vlp&#10;jrkNN97RtUiVkhCOORpwKbW51rF05DEOQ0ss2il0HpOsXaVthzcJ940eZ9m79lizNDhsae2oPBcX&#10;b2A8ovvhbX/8WV+aycdn8b1bnbUz5mXQr2agEvXp3/x3vbWCPxF8eUYm0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oQocYAAADcAAAADwAAAAAAAAAAAAAAAACYAgAAZHJz&#10;L2Rvd25yZXYueG1sUEsFBgAAAAAEAAQA9QAAAIsDAAAAAA==&#10;" path="m,295r9244,l9244,,,,,295e" fillcolor="#d9d9d9" stroked="f">
                    <v:path arrowok="t" o:connecttype="custom" o:connectlocs="0,-696;9244,-696;9244,-991;0,-991;0,-696" o:connectangles="0,0,0,0,0"/>
                  </v:shape>
                </v:group>
                <v:group id="Group 148" o:spid="_x0000_s1029" style="position:absolute;left:1323;top:-996;width:9263;height:2" coordorigin="1323,-996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9" o:spid="_x0000_s1030" style="position:absolute;left:1323;top:-996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leccQA&#10;AADcAAAADwAAAGRycy9kb3ducmV2LnhtbERPS2vCQBC+F/wPyxS8lLpR6oPUVUQJiBdpKoXehuyY&#10;xGZnw+5W4793BcHbfHzPmS8704gzOV9bVjAcJCCIC6trLhUcvrP3GQgfkDU2lknBlTwsF72XOaba&#10;XviLznkoRQxhn6KCKoQ2ldIXFRn0A9sSR+5oncEQoSuldniJ4aaRoySZSIM1x4YKW1pXVPzl/0bB&#10;5lf+tG/b3T5bu8l4muPm6mYnpfqv3eoTRKAuPMUP91bH+R8juD8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JXnHEAAAA3AAAAA8AAAAAAAAAAAAAAAAAmAIAAGRycy9k&#10;b3ducmV2LnhtbFBLBQYAAAAABAAEAPUAAACJAwAAAAA=&#10;" path="m,l9263,e" filled="f" strokeweight=".20464mm">
                    <v:path arrowok="t" o:connecttype="custom" o:connectlocs="0,0;9263,0" o:connectangles="0,0"/>
                  </v:shape>
                </v:group>
                <v:group id="Group 146" o:spid="_x0000_s1031" style="position:absolute;left:1328;top:-991;width:2;height:869" coordorigin="1328,-991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7" o:spid="_x0000_s1032" style="position:absolute;left:1328;top:-991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pVMIA&#10;AADcAAAADwAAAGRycy9kb3ducmV2LnhtbERPTWsCMRC9F/wPYQRvNauspaxGEcEiiIdaweu4GTer&#10;m0nYpO7675tCobd5vM9ZrHrbiAe1oXasYDLOQBCXTtdcKTh9bV/fQYSIrLFxTAqeFGC1HLwssNCu&#10;4096HGMlUgiHAhWYGH0hZSgNWQxj54kTd3WtxZhgW0ndYpfCbSOnWfYmLdacGgx62hgq78dvq2A2&#10;O5v1Pr/Yg6+n/uOW682pOyg1GvbrOYhIffwX/7l3Os3Pc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OlUwgAAANwAAAAPAAAAAAAAAAAAAAAAAJgCAABkcnMvZG93&#10;bnJldi54bWxQSwUGAAAAAAQABAD1AAAAhwMAAAAA&#10;" path="m,l,869e" filled="f" strokeweight=".58pt">
                    <v:path arrowok="t" o:connecttype="custom" o:connectlocs="0,-991;0,-122" o:connectangles="0,0"/>
                  </v:shape>
                </v:group>
                <v:group id="Group 144" o:spid="_x0000_s1033" style="position:absolute;left:10581;top:-991;width:2;height:869" coordorigin="10581,-991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5" o:spid="_x0000_s1034" style="position:absolute;left:10581;top:-991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VpsIA&#10;AADcAAAADwAAAGRycy9kb3ducmV2LnhtbERPS4vCMBC+C/sfwgheRFMXEalGKbIre/DgYw97HJqx&#10;LTaT0sS0/vuNIHibj+85621vahGodZVlBbNpAoI4t7riQsHv5XuyBOE8ssbaMil4kIPt5mOwxlTb&#10;jk8Uzr4QMYRdigpK75tUSpeXZNBNbUMcuattDfoI20LqFrsYbmr5mSQLabDi2FBiQ7uS8tv5bhRk&#10;2XG/+wtFZ/GL5X68DLfxISg1GvbZCoSn3r/FL/ePjvPnC3g+Ey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NWmwgAAANwAAAAPAAAAAAAAAAAAAAAAAJgCAABkcnMvZG93&#10;bnJldi54bWxQSwUGAAAAAAQABAD1AAAAhwMAAAAA&#10;" path="m,l,869e" filled="f" strokeweight=".20464mm">
                    <v:path arrowok="t" o:connecttype="custom" o:connectlocs="0,-991;0,-122" o:connectangles="0,0"/>
                  </v:shape>
                </v:group>
                <v:group id="Group 142" o:spid="_x0000_s1035" style="position:absolute;left:1332;top:-696;width:9244;height:276" coordorigin="1332,-696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3" o:spid="_x0000_s1036" style="position:absolute;left:1332;top:-696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bksYA&#10;AADcAAAADwAAAGRycy9kb3ducmV2LnhtbESPQWsCQQyF70L/w5CCF6mzFhHZOkpRhIIntVJ6iztx&#10;Z9udzLIz6tpf3xwEbwnv5b0vs0Xna3WhNlaBDYyGGSjiItiKSwOf+/XLFFRMyBbrwGTgRhEW86fe&#10;DHMbrrylyy6VSkI45mjApdTkWsfCkcc4DA2xaKfQekyytqW2LV4l3Nf6Ncsm2mPF0uCwoaWj4nd3&#10;9gYwbTYDN/kr7PFwWn0dD/H7Zz01pv/cvb+BStSlh/l+/WEFfyy08ox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rbksYAAADcAAAADwAAAAAAAAAAAAAAAACYAgAAZHJz&#10;L2Rvd25yZXYueG1sUEsFBgAAAAAEAAQA9QAAAIsDAAAAAA==&#10;" path="m,276r9244,l9244,,,,,276e" fillcolor="#d9d9d9" stroked="f">
                    <v:path arrowok="t" o:connecttype="custom" o:connectlocs="0,-420;9244,-420;9244,-696;0,-696;0,-420" o:connectangles="0,0,0,0,0"/>
                  </v:shape>
                </v:group>
                <v:group id="Group 140" o:spid="_x0000_s1037" style="position:absolute;left:1332;top:-420;width:9244;height:298" coordorigin="1332,-420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41" o:spid="_x0000_s1038" style="position:absolute;left:1332;top:-420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vjsUA&#10;AADcAAAADwAAAGRycy9kb3ducmV2LnhtbESPQWvCQBCF74X+h2UK3uqmiqVEVykWQfCiUajexuyY&#10;hGZnQ3Y18d87B6G3Gd6b976ZLXpXqxu1ofJs4GOYgCLOva24MHDYr96/QIWIbLH2TAbuFGAxf32Z&#10;YWp9xzu6ZbFQEsIhRQNljE2qdchLchiGviEW7eJbh1HWttC2xU7CXa1HSfKpHVYsDSU2tCwp/8uu&#10;zkBH/nSqzuPlb9JvtvVRZ6vtz92YwVv/PQUVqY//5uf12gr+RPDlGZlAz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ha+OxQAAANwAAAAPAAAAAAAAAAAAAAAAAJgCAABkcnMv&#10;ZG93bnJldi54bWxQSwUGAAAAAAQABAD1AAAAigMAAAAA&#10;" path="m,298r9244,l9244,,,,,298e" fillcolor="#d9d9d9" stroked="f">
                    <v:path arrowok="t" o:connecttype="custom" o:connectlocs="0,-122;9244,-122;9244,-420;0,-420;0,-122" o:connectangles="0,0,0,0,0"/>
                  </v:shape>
                </v:group>
                <v:group id="Group 138" o:spid="_x0000_s1039" style="position:absolute;left:1323;top:-117;width:9263;height:2" coordorigin="1323,-117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9" o:spid="_x0000_s1040" style="position:absolute;left:1323;top:-117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SF8AA&#10;AADcAAAADwAAAGRycy9kb3ducmV2LnhtbERPS4vCMBC+L/gfwgheRNMVLVKNIsKC6MnneWzGtthM&#10;ShO19debhYW9zcf3nPmyMaV4Uu0Kywq+hxEI4tTqgjMFp+PPYArCeWSNpWVS0JKD5aLzNcdE2xfv&#10;6XnwmQgh7BJUkHtfJVK6NCeDbmgr4sDdbG3QB1hnUtf4CuGmlKMoiqXBgkNDjhWtc0rvh4dRcJ4W&#10;um8vY9+a3bvatdc43maoVK/brGYgPDX+X/zn3ugwfzKC32fCBX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vSF8AAAADcAAAADwAAAAAAAAAAAAAAAACYAgAAZHJzL2Rvd25y&#10;ZXYueG1sUEsFBgAAAAAEAAQA9QAAAIUDAAAAAA=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point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iv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 set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 a 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ow b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se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st 8 hours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 fo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tn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in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ss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up to 36 hou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of subsid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tn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ght;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than 16 hours of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tn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ght 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in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up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72 hours of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subs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dised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tn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ht;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 that more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than 48 h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tn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ma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um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mount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 subs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dised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 100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tn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ht.</w:t>
      </w:r>
    </w:p>
    <w:p w:rsidR="00407E01" w:rsidRDefault="00407E01">
      <w:pPr>
        <w:spacing w:before="10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rk, looking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and unp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</w:p>
    <w:p w:rsidR="00407E01" w:rsidRDefault="00407E01">
      <w:pPr>
        <w:spacing w:after="0"/>
        <w:sectPr w:rsidR="00407E01">
          <w:pgSz w:w="11920" w:h="16840"/>
          <w:pgMar w:top="1340" w:right="1320" w:bottom="1220" w:left="1340" w:header="0" w:footer="1035" w:gutter="0"/>
          <w:cols w:space="720"/>
        </w:sectPr>
      </w:pPr>
    </w:p>
    <w:p w:rsidR="00407E01" w:rsidRDefault="00FE09D2">
      <w:pPr>
        <w:spacing w:before="73" w:after="0" w:line="240" w:lineRule="auto"/>
        <w:ind w:left="10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test.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sual or 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ens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cir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07E01" w:rsidRDefault="00407E01">
      <w:pPr>
        <w:spacing w:before="10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incom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$65,000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ms) who do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test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two</w:t>
      </w:r>
    </w:p>
    <w:p w:rsidR="00407E01" w:rsidRDefault="00FE09D2">
      <w:pPr>
        <w:spacing w:after="0" w:line="240" w:lineRule="auto"/>
        <w:ind w:left="100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85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72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nt).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hours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allow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7B52DC">
      <w:pPr>
        <w:spacing w:after="0" w:line="240" w:lineRule="auto"/>
        <w:ind w:left="10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781685</wp:posOffset>
                </wp:positionV>
                <wp:extent cx="5889625" cy="741045"/>
                <wp:effectExtent l="7620" t="10160" r="8255" b="1270"/>
                <wp:wrapNone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741045"/>
                          <a:chOff x="1317" y="1231"/>
                          <a:chExt cx="9275" cy="1167"/>
                        </a:xfrm>
                      </wpg:grpSpPr>
                      <wpg:grpSp>
                        <wpg:cNvPr id="122" name="Group 135"/>
                        <wpg:cNvGrpSpPr>
                          <a:grpSpLocks/>
                        </wpg:cNvGrpSpPr>
                        <wpg:grpSpPr bwMode="auto">
                          <a:xfrm>
                            <a:off x="1332" y="1242"/>
                            <a:ext cx="9244" cy="296"/>
                            <a:chOff x="1332" y="1242"/>
                            <a:chExt cx="9244" cy="296"/>
                          </a:xfrm>
                        </wpg:grpSpPr>
                        <wps:wsp>
                          <wps:cNvPr id="123" name="Freeform 136"/>
                          <wps:cNvSpPr>
                            <a:spLocks/>
                          </wps:cNvSpPr>
                          <wps:spPr bwMode="auto">
                            <a:xfrm>
                              <a:off x="1332" y="1242"/>
                              <a:ext cx="9244" cy="29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1537 1242"/>
                                <a:gd name="T3" fmla="*/ 1537 h 296"/>
                                <a:gd name="T4" fmla="+- 0 10576 1332"/>
                                <a:gd name="T5" fmla="*/ T4 w 9244"/>
                                <a:gd name="T6" fmla="+- 0 1537 1242"/>
                                <a:gd name="T7" fmla="*/ 1537 h 296"/>
                                <a:gd name="T8" fmla="+- 0 10576 1332"/>
                                <a:gd name="T9" fmla="*/ T8 w 9244"/>
                                <a:gd name="T10" fmla="+- 0 1242 1242"/>
                                <a:gd name="T11" fmla="*/ 1242 h 296"/>
                                <a:gd name="T12" fmla="+- 0 1332 1332"/>
                                <a:gd name="T13" fmla="*/ T12 w 9244"/>
                                <a:gd name="T14" fmla="+- 0 1242 1242"/>
                                <a:gd name="T15" fmla="*/ 1242 h 296"/>
                                <a:gd name="T16" fmla="+- 0 1332 1332"/>
                                <a:gd name="T17" fmla="*/ T16 w 9244"/>
                                <a:gd name="T18" fmla="+- 0 1537 1242"/>
                                <a:gd name="T19" fmla="*/ 1537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6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3"/>
                        <wpg:cNvGrpSpPr>
                          <a:grpSpLocks/>
                        </wpg:cNvGrpSpPr>
                        <wpg:grpSpPr bwMode="auto">
                          <a:xfrm>
                            <a:off x="1323" y="1237"/>
                            <a:ext cx="9263" cy="2"/>
                            <a:chOff x="1323" y="1237"/>
                            <a:chExt cx="9263" cy="2"/>
                          </a:xfrm>
                        </wpg:grpSpPr>
                        <wps:wsp>
                          <wps:cNvPr id="125" name="Freeform 134"/>
                          <wps:cNvSpPr>
                            <a:spLocks/>
                          </wps:cNvSpPr>
                          <wps:spPr bwMode="auto">
                            <a:xfrm>
                              <a:off x="1323" y="1237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1"/>
                        <wpg:cNvGrpSpPr>
                          <a:grpSpLocks/>
                        </wpg:cNvGrpSpPr>
                        <wpg:grpSpPr bwMode="auto">
                          <a:xfrm>
                            <a:off x="1328" y="1242"/>
                            <a:ext cx="2" cy="1145"/>
                            <a:chOff x="1328" y="1242"/>
                            <a:chExt cx="2" cy="1145"/>
                          </a:xfrm>
                        </wpg:grpSpPr>
                        <wps:wsp>
                          <wps:cNvPr id="127" name="Freeform 132"/>
                          <wps:cNvSpPr>
                            <a:spLocks/>
                          </wps:cNvSpPr>
                          <wps:spPr bwMode="auto">
                            <a:xfrm>
                              <a:off x="1328" y="124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242 1242"/>
                                <a:gd name="T1" fmla="*/ 1242 h 1145"/>
                                <a:gd name="T2" fmla="+- 0 2387 1242"/>
                                <a:gd name="T3" fmla="*/ 2387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10581" y="1242"/>
                            <a:ext cx="2" cy="1145"/>
                            <a:chOff x="10581" y="1242"/>
                            <a:chExt cx="2" cy="1145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10581" y="124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1242 1242"/>
                                <a:gd name="T1" fmla="*/ 1242 h 1145"/>
                                <a:gd name="T2" fmla="+- 0 2387 1242"/>
                                <a:gd name="T3" fmla="*/ 2387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7"/>
                        <wpg:cNvGrpSpPr>
                          <a:grpSpLocks/>
                        </wpg:cNvGrpSpPr>
                        <wpg:grpSpPr bwMode="auto">
                          <a:xfrm>
                            <a:off x="1332" y="1537"/>
                            <a:ext cx="9244" cy="276"/>
                            <a:chOff x="1332" y="1537"/>
                            <a:chExt cx="9244" cy="276"/>
                          </a:xfrm>
                        </wpg:grpSpPr>
                        <wps:wsp>
                          <wps:cNvPr id="131" name="Freeform 128"/>
                          <wps:cNvSpPr>
                            <a:spLocks/>
                          </wps:cNvSpPr>
                          <wps:spPr bwMode="auto">
                            <a:xfrm>
                              <a:off x="1332" y="1537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1813 1537"/>
                                <a:gd name="T3" fmla="*/ 1813 h 276"/>
                                <a:gd name="T4" fmla="+- 0 10576 1332"/>
                                <a:gd name="T5" fmla="*/ T4 w 9244"/>
                                <a:gd name="T6" fmla="+- 0 1813 1537"/>
                                <a:gd name="T7" fmla="*/ 1813 h 276"/>
                                <a:gd name="T8" fmla="+- 0 10576 1332"/>
                                <a:gd name="T9" fmla="*/ T8 w 9244"/>
                                <a:gd name="T10" fmla="+- 0 1537 1537"/>
                                <a:gd name="T11" fmla="*/ 1537 h 276"/>
                                <a:gd name="T12" fmla="+- 0 1332 1332"/>
                                <a:gd name="T13" fmla="*/ T12 w 9244"/>
                                <a:gd name="T14" fmla="+- 0 1537 1537"/>
                                <a:gd name="T15" fmla="*/ 1537 h 276"/>
                                <a:gd name="T16" fmla="+- 0 1332 1332"/>
                                <a:gd name="T17" fmla="*/ T16 w 9244"/>
                                <a:gd name="T18" fmla="+- 0 1813 1537"/>
                                <a:gd name="T19" fmla="*/ 181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5"/>
                        <wpg:cNvGrpSpPr>
                          <a:grpSpLocks/>
                        </wpg:cNvGrpSpPr>
                        <wpg:grpSpPr bwMode="auto">
                          <a:xfrm>
                            <a:off x="1332" y="1813"/>
                            <a:ext cx="9244" cy="276"/>
                            <a:chOff x="1332" y="1813"/>
                            <a:chExt cx="9244" cy="276"/>
                          </a:xfrm>
                        </wpg:grpSpPr>
                        <wps:wsp>
                          <wps:cNvPr id="133" name="Freeform 126"/>
                          <wps:cNvSpPr>
                            <a:spLocks/>
                          </wps:cNvSpPr>
                          <wps:spPr bwMode="auto">
                            <a:xfrm>
                              <a:off x="1332" y="1813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2089 1813"/>
                                <a:gd name="T3" fmla="*/ 2089 h 276"/>
                                <a:gd name="T4" fmla="+- 0 10576 1332"/>
                                <a:gd name="T5" fmla="*/ T4 w 9244"/>
                                <a:gd name="T6" fmla="+- 0 2089 1813"/>
                                <a:gd name="T7" fmla="*/ 2089 h 276"/>
                                <a:gd name="T8" fmla="+- 0 10576 1332"/>
                                <a:gd name="T9" fmla="*/ T8 w 9244"/>
                                <a:gd name="T10" fmla="+- 0 1813 1813"/>
                                <a:gd name="T11" fmla="*/ 1813 h 276"/>
                                <a:gd name="T12" fmla="+- 0 1332 1332"/>
                                <a:gd name="T13" fmla="*/ T12 w 9244"/>
                                <a:gd name="T14" fmla="+- 0 1813 1813"/>
                                <a:gd name="T15" fmla="*/ 1813 h 276"/>
                                <a:gd name="T16" fmla="+- 0 1332 1332"/>
                                <a:gd name="T17" fmla="*/ T16 w 9244"/>
                                <a:gd name="T18" fmla="+- 0 2089 1813"/>
                                <a:gd name="T19" fmla="*/ 208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3"/>
                        <wpg:cNvGrpSpPr>
                          <a:grpSpLocks/>
                        </wpg:cNvGrpSpPr>
                        <wpg:grpSpPr bwMode="auto">
                          <a:xfrm>
                            <a:off x="1332" y="2089"/>
                            <a:ext cx="9244" cy="298"/>
                            <a:chOff x="1332" y="2089"/>
                            <a:chExt cx="9244" cy="298"/>
                          </a:xfrm>
                        </wpg:grpSpPr>
                        <wps:wsp>
                          <wps:cNvPr id="135" name="Freeform 124"/>
                          <wps:cNvSpPr>
                            <a:spLocks/>
                          </wps:cNvSpPr>
                          <wps:spPr bwMode="auto">
                            <a:xfrm>
                              <a:off x="1332" y="2089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2387 2089"/>
                                <a:gd name="T3" fmla="*/ 2387 h 298"/>
                                <a:gd name="T4" fmla="+- 0 10576 1332"/>
                                <a:gd name="T5" fmla="*/ T4 w 9244"/>
                                <a:gd name="T6" fmla="+- 0 2387 2089"/>
                                <a:gd name="T7" fmla="*/ 2387 h 298"/>
                                <a:gd name="T8" fmla="+- 0 10576 1332"/>
                                <a:gd name="T9" fmla="*/ T8 w 9244"/>
                                <a:gd name="T10" fmla="+- 0 2089 2089"/>
                                <a:gd name="T11" fmla="*/ 2089 h 298"/>
                                <a:gd name="T12" fmla="+- 0 1332 1332"/>
                                <a:gd name="T13" fmla="*/ T12 w 9244"/>
                                <a:gd name="T14" fmla="+- 0 2089 2089"/>
                                <a:gd name="T15" fmla="*/ 2089 h 298"/>
                                <a:gd name="T16" fmla="+- 0 1332 1332"/>
                                <a:gd name="T17" fmla="*/ T16 w 9244"/>
                                <a:gd name="T18" fmla="+- 0 2387 2089"/>
                                <a:gd name="T19" fmla="*/ 2387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8"/>
                                  </a:moveTo>
                                  <a:lnTo>
                                    <a:pt x="9244" y="298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1"/>
                        <wpg:cNvGrpSpPr>
                          <a:grpSpLocks/>
                        </wpg:cNvGrpSpPr>
                        <wpg:grpSpPr bwMode="auto">
                          <a:xfrm>
                            <a:off x="1323" y="2392"/>
                            <a:ext cx="9263" cy="2"/>
                            <a:chOff x="1323" y="2392"/>
                            <a:chExt cx="9263" cy="2"/>
                          </a:xfrm>
                        </wpg:grpSpPr>
                        <wps:wsp>
                          <wps:cNvPr id="137" name="Freeform 122"/>
                          <wps:cNvSpPr>
                            <a:spLocks/>
                          </wps:cNvSpPr>
                          <wps:spPr bwMode="auto">
                            <a:xfrm>
                              <a:off x="1323" y="2392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65.85pt;margin-top:61.55pt;width:463.75pt;height:58.35pt;z-index:-251660288;mso-position-horizontal-relative:page" coordorigin="1317,1231" coordsize="9275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">
                <v:group id="Group 135" o:spid="_x0000_s1027" style="position:absolute;left:1332;top:1242;width:9244;height:296" coordorigin="1332,1242" coordsize="9244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36" o:spid="_x0000_s1028" style="position:absolute;left:1332;top:1242;width:9244;height:296;visibility:visible;mso-wrap-style:square;v-text-anchor:top" coordsize="9244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8pcsEA&#10;AADcAAAADwAAAGRycy9kb3ducmV2LnhtbERP24rCMBB9X/Afwgi+rakKIt1GWYUVERGs+wFDM72w&#10;zaQ2WVv9eiMIvs3hXCdZ9aYWV2pdZVnBZByBIM6srrhQ8Hv++VyAcB5ZY22ZFNzIwWo5+Egw1rbj&#10;E11TX4gQwi5GBaX3TSyly0oy6Ma2IQ5cbluDPsC2kLrFLoSbWk6jaC4NVhwaSmxoU1L2l/4bBZft&#10;5DKr0+1+faR7h/nukDp/UGo07L+/QHjq/Vv8cu90mD+dwfOZc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vKXLBAAAA3AAAAA8AAAAAAAAAAAAAAAAAmAIAAGRycy9kb3du&#10;cmV2LnhtbFBLBQYAAAAABAAEAPUAAACGAwAAAAA=&#10;" path="m,295r9244,l9244,,,,,295e" fillcolor="#d9d9d9" stroked="f">
                    <v:path arrowok="t" o:connecttype="custom" o:connectlocs="0,1537;9244,1537;9244,1242;0,1242;0,1537" o:connectangles="0,0,0,0,0"/>
                  </v:shape>
                </v:group>
                <v:group id="Group 133" o:spid="_x0000_s1029" style="position:absolute;left:1323;top:1237;width:9263;height:2" coordorigin="1323,1237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34" o:spid="_x0000_s1030" style="position:absolute;left:1323;top:1237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5HsAA&#10;AADcAAAADwAAAGRycy9kb3ducmV2LnhtbERPS4vCMBC+L/gfwgheRNMVLVKNIsKC6MnneWzGtthM&#10;ShO19debhYW9zcf3nPmyMaV4Uu0Kywq+hxEI4tTqgjMFp+PPYArCeWSNpWVS0JKD5aLzNcdE2xfv&#10;6XnwmQgh7BJUkHtfJVK6NCeDbmgr4sDdbG3QB1hnUtf4CuGmlKMoiqXBgkNDjhWtc0rvh4dRcJ4W&#10;um8vY9+a3bvatdc43maoVK/brGYgPDX+X/zn3ugwfzSB32fCBX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Q5HsAAAADcAAAADwAAAAAAAAAAAAAAAACYAgAAZHJzL2Rvd25y&#10;ZXYueG1sUEsFBgAAAAAEAAQA9QAAAIUDAAAAAA==&#10;" path="m,l9263,e" filled="f" strokeweight=".58pt">
                    <v:path arrowok="t" o:connecttype="custom" o:connectlocs="0,0;9263,0" o:connectangles="0,0"/>
                  </v:shape>
                </v:group>
                <v:group id="Group 131" o:spid="_x0000_s1031" style="position:absolute;left:1328;top:1242;width:2;height:1145" coordorigin="1328,1242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2" o:spid="_x0000_s1032" style="position:absolute;left:1328;top:1242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3iwL4A&#10;AADcAAAADwAAAGRycy9kb3ducmV2LnhtbERPTYvCMBC9L/gfwgje1lQPKtUooogeXfXgcWjGtthM&#10;YhK1/nuzIHibx/uc2aI1jXiQD7VlBYN+BoK4sLrmUsHpuPmdgAgRWWNjmRS8KMBi3vmZYa7tk//o&#10;cYilSCEcclRQxehyKUNRkcHQt444cRfrDcYEfSm1x2cKN40cZtlIGqw5NVToaFVRcT3cjQK+tdv9&#10;Dhu3PvqlPK9rvI8cKtXrtsspiEht/Io/7p1O84dj+H8mXSDn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N4sC+AAAA3AAAAA8AAAAAAAAAAAAAAAAAmAIAAGRycy9kb3ducmV2&#10;LnhtbFBLBQYAAAAABAAEAPUAAACDAwAAAAA=&#10;" path="m,l,1145e" filled="f" strokeweight=".58pt">
                    <v:path arrowok="t" o:connecttype="custom" o:connectlocs="0,1242;0,2387" o:connectangles="0,0"/>
                  </v:shape>
                </v:group>
                <v:group id="Group 129" o:spid="_x0000_s1033" style="position:absolute;left:10581;top:1242;width:2;height:1145" coordorigin="10581,1242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0" o:spid="_x0000_s1034" style="position:absolute;left:10581;top:1242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3JsUA&#10;AADcAAAADwAAAGRycy9kb3ducmV2LnhtbERPTWvCQBC9F/wPywheRDeNVG10FZEK9iIY20NvY3ZM&#10;YrOzMbvVtL++Wyh4m8f7nPmyNZW4UuNKywoehxEI4szqknMFb4fNYArCeWSNlWVS8E0OlovOwxwT&#10;bW+8p2vqcxFC2CWooPC+TqR0WUEG3dDWxIE72cagD7DJpW7wFsJNJeMoGkuDJYeGAmtaF5R9pl9G&#10;wXF0GX30p+a866eTlx9yr+8YPynV67arGQhPrb+L/91bHebHz/D3TLh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rcmxQAAANwAAAAPAAAAAAAAAAAAAAAAAJgCAABkcnMv&#10;ZG93bnJldi54bWxQSwUGAAAAAAQABAD1AAAAigMAAAAA&#10;" path="m,l,1145e" filled="f" strokeweight=".20464mm">
                    <v:path arrowok="t" o:connecttype="custom" o:connectlocs="0,1242;0,2387" o:connectangles="0,0"/>
                  </v:shape>
                </v:group>
                <v:group id="Group 127" o:spid="_x0000_s1035" style="position:absolute;left:1332;top:1537;width:9244;height:276" coordorigin="1332,1537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8" o:spid="_x0000_s1036" style="position:absolute;left:1332;top:1537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BcsQA&#10;AADcAAAADwAAAGRycy9kb3ducmV2LnhtbERPTWvCQBC9C/6HZYRepG7Sgkh0I0UJFDzVKtLbmJ1k&#10;Y7OzIbvVtL++Wyh4m8f7nNV6sK24Uu8bxwrSWQKCuHS64VrB4b14XIDwAVlj65gUfJOHdT4erTDT&#10;7sZvdN2HWsQQ9hkqMCF0mZS+NGTRz1xHHLnK9RZDhH0tdY+3GG5b+ZQkc2mx4dhgsKONofJz/2UV&#10;YNjtpmb+U+rzsdqezkf/cSkWSj1MhpcliEBDuIv/3a86zn9O4e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WAXLEAAAA3AAAAA8AAAAAAAAAAAAAAAAAmAIAAGRycy9k&#10;b3ducmV2LnhtbFBLBQYAAAAABAAEAPUAAACJAwAAAAA=&#10;" path="m,276r9244,l9244,,,,,276e" fillcolor="#d9d9d9" stroked="f">
                    <v:path arrowok="t" o:connecttype="custom" o:connectlocs="0,1813;9244,1813;9244,1537;0,1537;0,1813" o:connectangles="0,0,0,0,0"/>
                  </v:shape>
                </v:group>
                <v:group id="Group 125" o:spid="_x0000_s1037" style="position:absolute;left:1332;top:1813;width:9244;height:276" coordorigin="1332,1813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6" o:spid="_x0000_s1038" style="position:absolute;left:1332;top:1813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6nsQA&#10;AADcAAAADwAAAGRycy9kb3ducmV2LnhtbERPTWvCQBC9F/wPywi9lLppBZHoGooSKHjSKtLbmB2z&#10;sdnZkN0mqb++Wyh4m8f7nGU22Fp01PrKsYKXSQKCuHC64lLB4SN/noPwAVlj7ZgU/JCHbDV6WGKq&#10;Xc876vahFDGEfYoKTAhNKqUvDFn0E9cQR+7iWoshwraUusU+httavibJTFqsODYYbGhtqPjaf1sF&#10;GLbbJzO7Ffp8vGxO56P/vOZzpR7Hw9sCRKAh3MX/7ncd50+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IOp7EAAAA3AAAAA8AAAAAAAAAAAAAAAAAmAIAAGRycy9k&#10;b3ducmV2LnhtbFBLBQYAAAAABAAEAPUAAACJAwAAAAA=&#10;" path="m,276r9244,l9244,,,,,276e" fillcolor="#d9d9d9" stroked="f">
                    <v:path arrowok="t" o:connecttype="custom" o:connectlocs="0,2089;9244,2089;9244,1813;0,1813;0,2089" o:connectangles="0,0,0,0,0"/>
                  </v:shape>
                </v:group>
                <v:group id="Group 123" o:spid="_x0000_s1039" style="position:absolute;left:1332;top:2089;width:9244;height:298" coordorigin="1332,2089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4" o:spid="_x0000_s1040" style="position:absolute;left:1332;top:2089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3ptsIA&#10;AADcAAAADwAAAGRycy9kb3ducmV2LnhtbERPTYvCMBC9C/sfwgh7s6nKilSjiIuwsBetgnobm7Et&#10;NpPSRFv/vVlY8DaP9znzZWcq8aDGlZYVDKMYBHFmdcm5gsN+M5iCcB5ZY2WZFDzJwXLx0Ztjom3L&#10;O3qkPhchhF2CCgrv60RKlxVk0EW2Jg7c1TYGfYBNLnWDbQg3lRzF8UQaLDk0FFjTuqDslt6Ngpbs&#10;+Vxexutj3P1uq5NMN9vvp1Kf/W41A+Gp82/xv/tHh/njL/h7Jl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em2wgAAANwAAAAPAAAAAAAAAAAAAAAAAJgCAABkcnMvZG93&#10;bnJldi54bWxQSwUGAAAAAAQABAD1AAAAhwMAAAAA&#10;" path="m,298r9244,l9244,,,,,298e" fillcolor="#d9d9d9" stroked="f">
                    <v:path arrowok="t" o:connecttype="custom" o:connectlocs="0,2387;9244,2387;9244,2089;0,2089;0,2387" o:connectangles="0,0,0,0,0"/>
                  </v:shape>
                </v:group>
                <v:group id="Group 121" o:spid="_x0000_s1041" style="position:absolute;left:1323;top:2392;width:9263;height:2" coordorigin="1323,2392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2" o:spid="_x0000_s1042" style="position:absolute;left:1323;top:2392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UL8MA&#10;AADcAAAADwAAAGRycy9kb3ducmV2LnhtbERPTWvCQBC9F/oflil4KWbTVtKQZiNFKEg9aVvP0+yY&#10;BLOzIbtq4q93BcHbPN7n5PPBtOJIvWssK3iJYhDEpdUNVwp+f76mKQjnkTW2lknBSA7mxeNDjpm2&#10;J17TceMrEULYZaig9r7LpHRlTQZdZDviwO1sb9AH2FdS93gK4aaVr3GcSIMNh4YaO1rUVO43B6Pg&#10;L230s93O/GhW5241/ifJd4VKTZ6Gzw8QngZ/F9/cSx3mv73D9ZlwgS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OUL8MAAADcAAAADwAAAAAAAAAAAAAAAACYAgAAZHJzL2Rv&#10;d25yZXYueG1sUEsFBgAAAAAEAAQA9QAAAIgDAAAAAA=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 also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onsid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opos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 inc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umber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 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in the 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rom 24 to 30 hours 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rtni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ht as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rt of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n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ibe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ons in 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 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Pa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nta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te.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Noting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and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oth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quiri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ddi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would 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to be 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07E01" w:rsidRDefault="00407E01">
      <w:pPr>
        <w:spacing w:before="1" w:after="0" w:line="150" w:lineRule="exact"/>
        <w:rPr>
          <w:sz w:val="15"/>
          <w:szCs w:val="15"/>
        </w:rPr>
      </w:pPr>
    </w:p>
    <w:p w:rsidR="00407E01" w:rsidRDefault="00FE09D2">
      <w:pPr>
        <w:spacing w:after="0" w:line="240" w:lineRule="auto"/>
        <w:ind w:left="100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dopted 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sual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ours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lose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disadv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407E01" w:rsidRDefault="00407E01">
      <w:pPr>
        <w:spacing w:before="9" w:after="0" w:line="140" w:lineRule="exact"/>
        <w:rPr>
          <w:sz w:val="14"/>
          <w:szCs w:val="14"/>
        </w:rPr>
      </w:pPr>
    </w:p>
    <w:p w:rsidR="00407E01" w:rsidRDefault="00FE09D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asual or irregular hours: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sual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to estimate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nth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 Minis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onsultation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idua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sudd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cir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umstan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s: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in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E01" w:rsidRDefault="00407E01">
      <w:pPr>
        <w:spacing w:before="3" w:after="0" w:line="120" w:lineRule="exact"/>
        <w:rPr>
          <w:sz w:val="12"/>
          <w:szCs w:val="12"/>
        </w:rPr>
      </w:pPr>
    </w:p>
    <w:p w:rsidR="00407E01" w:rsidRDefault="00FE09D2">
      <w:pPr>
        <w:tabs>
          <w:tab w:val="left" w:pos="740"/>
        </w:tabs>
        <w:spacing w:after="0" w:line="239" w:lineRule="auto"/>
        <w:ind w:left="744" w:right="212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rdship)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provide short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 tempo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ship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</w:p>
    <w:p w:rsidR="00407E01" w:rsidRDefault="00FE09D2">
      <w:pPr>
        <w:spacing w:after="0" w:line="240" w:lineRule="auto"/>
        <w:ind w:left="744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up to 120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the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up to 100 hours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of 13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744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this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up to 28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on), in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2" w:after="0" w:line="120" w:lineRule="exact"/>
        <w:rPr>
          <w:sz w:val="12"/>
          <w:szCs w:val="12"/>
        </w:rPr>
      </w:pPr>
    </w:p>
    <w:p w:rsidR="00407E01" w:rsidRDefault="00FE09D2">
      <w:pPr>
        <w:tabs>
          <w:tab w:val="left" w:pos="740"/>
        </w:tabs>
        <w:spacing w:after="0" w:line="239" w:lineRule="auto"/>
        <w:ind w:left="744" w:right="164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to make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which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be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100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subsi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ght.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lude, but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uma,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domestic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/>
        <w:sectPr w:rsidR="00407E01">
          <w:pgSz w:w="11920" w:h="16840"/>
          <w:pgMar w:top="1340" w:right="1320" w:bottom="1220" w:left="1340" w:header="0" w:footer="1035" w:gutter="0"/>
          <w:cols w:space="720"/>
        </w:sectPr>
      </w:pPr>
    </w:p>
    <w:p w:rsidR="00407E01" w:rsidRDefault="00FE09D2">
      <w:pPr>
        <w:tabs>
          <w:tab w:val="left" w:pos="740"/>
        </w:tabs>
        <w:spacing w:before="45" w:after="0" w:line="318" w:lineRule="exact"/>
        <w:ind w:left="744" w:right="117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tal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volun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10" w:after="0" w:line="220" w:lineRule="exact"/>
      </w:pPr>
    </w:p>
    <w:p w:rsidR="00407E01" w:rsidRDefault="00FE09D2">
      <w:pPr>
        <w:spacing w:before="29" w:after="0" w:line="240" w:lineRule="auto"/>
        <w:ind w:left="1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vulne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sland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6" w:after="0" w:line="140" w:lineRule="exact"/>
        <w:rPr>
          <w:sz w:val="14"/>
          <w:szCs w:val="14"/>
        </w:rPr>
      </w:pPr>
    </w:p>
    <w:p w:rsidR="00407E01" w:rsidRDefault="007B52DC">
      <w:pPr>
        <w:spacing w:after="0" w:line="240" w:lineRule="auto"/>
        <w:ind w:left="100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-810895</wp:posOffset>
                </wp:positionV>
                <wp:extent cx="5889625" cy="740410"/>
                <wp:effectExtent l="7620" t="8255" r="8255" b="3810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740410"/>
                          <a:chOff x="1317" y="-1277"/>
                          <a:chExt cx="9275" cy="1166"/>
                        </a:xfrm>
                      </wpg:grpSpPr>
                      <wpg:grpSp>
                        <wpg:cNvPr id="105" name="Group 118"/>
                        <wpg:cNvGrpSpPr>
                          <a:grpSpLocks/>
                        </wpg:cNvGrpSpPr>
                        <wpg:grpSpPr bwMode="auto">
                          <a:xfrm>
                            <a:off x="1332" y="-1266"/>
                            <a:ext cx="9244" cy="298"/>
                            <a:chOff x="1332" y="-1266"/>
                            <a:chExt cx="9244" cy="298"/>
                          </a:xfrm>
                        </wpg:grpSpPr>
                        <wps:wsp>
                          <wps:cNvPr id="106" name="Freeform 119"/>
                          <wps:cNvSpPr>
                            <a:spLocks/>
                          </wps:cNvSpPr>
                          <wps:spPr bwMode="auto">
                            <a:xfrm>
                              <a:off x="1332" y="-1266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969 -1266"/>
                                <a:gd name="T3" fmla="*/ -969 h 298"/>
                                <a:gd name="T4" fmla="+- 0 10576 1332"/>
                                <a:gd name="T5" fmla="*/ T4 w 9244"/>
                                <a:gd name="T6" fmla="+- 0 -969 -1266"/>
                                <a:gd name="T7" fmla="*/ -969 h 298"/>
                                <a:gd name="T8" fmla="+- 0 10576 1332"/>
                                <a:gd name="T9" fmla="*/ T8 w 9244"/>
                                <a:gd name="T10" fmla="+- 0 -1266 -1266"/>
                                <a:gd name="T11" fmla="*/ -1266 h 298"/>
                                <a:gd name="T12" fmla="+- 0 1332 1332"/>
                                <a:gd name="T13" fmla="*/ T12 w 9244"/>
                                <a:gd name="T14" fmla="+- 0 -1266 -1266"/>
                                <a:gd name="T15" fmla="*/ -1266 h 298"/>
                                <a:gd name="T16" fmla="+- 0 1332 1332"/>
                                <a:gd name="T17" fmla="*/ T16 w 9244"/>
                                <a:gd name="T18" fmla="+- 0 -969 -1266"/>
                                <a:gd name="T19" fmla="*/ -969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16"/>
                        <wpg:cNvGrpSpPr>
                          <a:grpSpLocks/>
                        </wpg:cNvGrpSpPr>
                        <wpg:grpSpPr bwMode="auto">
                          <a:xfrm>
                            <a:off x="1323" y="-1271"/>
                            <a:ext cx="9263" cy="2"/>
                            <a:chOff x="1323" y="-1271"/>
                            <a:chExt cx="9263" cy="2"/>
                          </a:xfrm>
                        </wpg:grpSpPr>
                        <wps:wsp>
                          <wps:cNvPr id="108" name="Freeform 117"/>
                          <wps:cNvSpPr>
                            <a:spLocks/>
                          </wps:cNvSpPr>
                          <wps:spPr bwMode="auto">
                            <a:xfrm>
                              <a:off x="1323" y="-1271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4"/>
                        <wpg:cNvGrpSpPr>
                          <a:grpSpLocks/>
                        </wpg:cNvGrpSpPr>
                        <wpg:grpSpPr bwMode="auto">
                          <a:xfrm>
                            <a:off x="1328" y="-1266"/>
                            <a:ext cx="2" cy="1145"/>
                            <a:chOff x="1328" y="-1266"/>
                            <a:chExt cx="2" cy="1145"/>
                          </a:xfrm>
                        </wpg:grpSpPr>
                        <wps:wsp>
                          <wps:cNvPr id="110" name="Freeform 115"/>
                          <wps:cNvSpPr>
                            <a:spLocks/>
                          </wps:cNvSpPr>
                          <wps:spPr bwMode="auto">
                            <a:xfrm>
                              <a:off x="1328" y="-126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-1266 -1266"/>
                                <a:gd name="T1" fmla="*/ -1266 h 1145"/>
                                <a:gd name="T2" fmla="+- 0 -122 -1266"/>
                                <a:gd name="T3" fmla="*/ -1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2"/>
                        <wpg:cNvGrpSpPr>
                          <a:grpSpLocks/>
                        </wpg:cNvGrpSpPr>
                        <wpg:grpSpPr bwMode="auto">
                          <a:xfrm>
                            <a:off x="10581" y="-1266"/>
                            <a:ext cx="2" cy="1145"/>
                            <a:chOff x="10581" y="-1266"/>
                            <a:chExt cx="2" cy="1145"/>
                          </a:xfrm>
                        </wpg:grpSpPr>
                        <wps:wsp>
                          <wps:cNvPr id="112" name="Freeform 113"/>
                          <wps:cNvSpPr>
                            <a:spLocks/>
                          </wps:cNvSpPr>
                          <wps:spPr bwMode="auto">
                            <a:xfrm>
                              <a:off x="10581" y="-126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-1266 -1266"/>
                                <a:gd name="T1" fmla="*/ -1266 h 1145"/>
                                <a:gd name="T2" fmla="+- 0 -122 -1266"/>
                                <a:gd name="T3" fmla="*/ -122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0"/>
                        <wpg:cNvGrpSpPr>
                          <a:grpSpLocks/>
                        </wpg:cNvGrpSpPr>
                        <wpg:grpSpPr bwMode="auto">
                          <a:xfrm>
                            <a:off x="1332" y="-969"/>
                            <a:ext cx="9244" cy="276"/>
                            <a:chOff x="1332" y="-969"/>
                            <a:chExt cx="9244" cy="276"/>
                          </a:xfrm>
                        </wpg:grpSpPr>
                        <wps:wsp>
                          <wps:cNvPr id="114" name="Freeform 111"/>
                          <wps:cNvSpPr>
                            <a:spLocks/>
                          </wps:cNvSpPr>
                          <wps:spPr bwMode="auto">
                            <a:xfrm>
                              <a:off x="1332" y="-969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693 -969"/>
                                <a:gd name="T3" fmla="*/ -693 h 276"/>
                                <a:gd name="T4" fmla="+- 0 10576 1332"/>
                                <a:gd name="T5" fmla="*/ T4 w 9244"/>
                                <a:gd name="T6" fmla="+- 0 -693 -969"/>
                                <a:gd name="T7" fmla="*/ -693 h 276"/>
                                <a:gd name="T8" fmla="+- 0 10576 1332"/>
                                <a:gd name="T9" fmla="*/ T8 w 9244"/>
                                <a:gd name="T10" fmla="+- 0 -969 -969"/>
                                <a:gd name="T11" fmla="*/ -969 h 276"/>
                                <a:gd name="T12" fmla="+- 0 1332 1332"/>
                                <a:gd name="T13" fmla="*/ T12 w 9244"/>
                                <a:gd name="T14" fmla="+- 0 -969 -969"/>
                                <a:gd name="T15" fmla="*/ -969 h 276"/>
                                <a:gd name="T16" fmla="+- 0 1332 1332"/>
                                <a:gd name="T17" fmla="*/ T16 w 9244"/>
                                <a:gd name="T18" fmla="+- 0 -693 -969"/>
                                <a:gd name="T19" fmla="*/ -69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8"/>
                        <wpg:cNvGrpSpPr>
                          <a:grpSpLocks/>
                        </wpg:cNvGrpSpPr>
                        <wpg:grpSpPr bwMode="auto">
                          <a:xfrm>
                            <a:off x="1332" y="-693"/>
                            <a:ext cx="9244" cy="276"/>
                            <a:chOff x="1332" y="-693"/>
                            <a:chExt cx="9244" cy="276"/>
                          </a:xfrm>
                        </wpg:grpSpPr>
                        <wps:wsp>
                          <wps:cNvPr id="116" name="Freeform 109"/>
                          <wps:cNvSpPr>
                            <a:spLocks/>
                          </wps:cNvSpPr>
                          <wps:spPr bwMode="auto">
                            <a:xfrm>
                              <a:off x="1332" y="-693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417 -693"/>
                                <a:gd name="T3" fmla="*/ -417 h 276"/>
                                <a:gd name="T4" fmla="+- 0 10576 1332"/>
                                <a:gd name="T5" fmla="*/ T4 w 9244"/>
                                <a:gd name="T6" fmla="+- 0 -417 -693"/>
                                <a:gd name="T7" fmla="*/ -417 h 276"/>
                                <a:gd name="T8" fmla="+- 0 10576 1332"/>
                                <a:gd name="T9" fmla="*/ T8 w 9244"/>
                                <a:gd name="T10" fmla="+- 0 -693 -693"/>
                                <a:gd name="T11" fmla="*/ -693 h 276"/>
                                <a:gd name="T12" fmla="+- 0 1332 1332"/>
                                <a:gd name="T13" fmla="*/ T12 w 9244"/>
                                <a:gd name="T14" fmla="+- 0 -693 -693"/>
                                <a:gd name="T15" fmla="*/ -693 h 276"/>
                                <a:gd name="T16" fmla="+- 0 1332 1332"/>
                                <a:gd name="T17" fmla="*/ T16 w 9244"/>
                                <a:gd name="T18" fmla="+- 0 -417 -693"/>
                                <a:gd name="T19" fmla="*/ -41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6"/>
                        <wpg:cNvGrpSpPr>
                          <a:grpSpLocks/>
                        </wpg:cNvGrpSpPr>
                        <wpg:grpSpPr bwMode="auto">
                          <a:xfrm>
                            <a:off x="1332" y="-417"/>
                            <a:ext cx="9244" cy="295"/>
                            <a:chOff x="1332" y="-417"/>
                            <a:chExt cx="9244" cy="295"/>
                          </a:xfrm>
                        </wpg:grpSpPr>
                        <wps:wsp>
                          <wps:cNvPr id="118" name="Freeform 107"/>
                          <wps:cNvSpPr>
                            <a:spLocks/>
                          </wps:cNvSpPr>
                          <wps:spPr bwMode="auto">
                            <a:xfrm>
                              <a:off x="1332" y="-417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122 -417"/>
                                <a:gd name="T3" fmla="*/ -122 h 295"/>
                                <a:gd name="T4" fmla="+- 0 10576 1332"/>
                                <a:gd name="T5" fmla="*/ T4 w 9244"/>
                                <a:gd name="T6" fmla="+- 0 -122 -417"/>
                                <a:gd name="T7" fmla="*/ -122 h 295"/>
                                <a:gd name="T8" fmla="+- 0 10576 1332"/>
                                <a:gd name="T9" fmla="*/ T8 w 9244"/>
                                <a:gd name="T10" fmla="+- 0 -417 -417"/>
                                <a:gd name="T11" fmla="*/ -417 h 295"/>
                                <a:gd name="T12" fmla="+- 0 1332 1332"/>
                                <a:gd name="T13" fmla="*/ T12 w 9244"/>
                                <a:gd name="T14" fmla="+- 0 -417 -417"/>
                                <a:gd name="T15" fmla="*/ -417 h 295"/>
                                <a:gd name="T16" fmla="+- 0 1332 1332"/>
                                <a:gd name="T17" fmla="*/ T16 w 9244"/>
                                <a:gd name="T18" fmla="+- 0 -122 -417"/>
                                <a:gd name="T19" fmla="*/ -12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4"/>
                        <wpg:cNvGrpSpPr>
                          <a:grpSpLocks/>
                        </wpg:cNvGrpSpPr>
                        <wpg:grpSpPr bwMode="auto">
                          <a:xfrm>
                            <a:off x="1323" y="-117"/>
                            <a:ext cx="9263" cy="2"/>
                            <a:chOff x="1323" y="-117"/>
                            <a:chExt cx="9263" cy="2"/>
                          </a:xfrm>
                        </wpg:grpSpPr>
                        <wps:wsp>
                          <wps:cNvPr id="120" name="Freeform 105"/>
                          <wps:cNvSpPr>
                            <a:spLocks/>
                          </wps:cNvSpPr>
                          <wps:spPr bwMode="auto">
                            <a:xfrm>
                              <a:off x="1323" y="-117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65.85pt;margin-top:-63.85pt;width:463.75pt;height:58.3pt;z-index:-251659264;mso-position-horizontal-relative:page" coordorigin="1317,-1277" coordsize="9275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">
                <v:group id="Group 118" o:spid="_x0000_s1027" style="position:absolute;left:1332;top:-1266;width:9244;height:298" coordorigin="1332,-1266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19" o:spid="_x0000_s1028" style="position:absolute;left:1332;top:-1266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9fMEA&#10;AADcAAAADwAAAGRycy9kb3ducmV2LnhtbERPTYvCMBC9L/gfwgh7WxMVZKlGEUUQvLhdQb2NzdgW&#10;m0lpoq3/frMgeJvH+5zZorOVeFDjS8cahgMFgjhzpuRcw+F38/UNwgdkg5Vj0vAkD4t572OGiXEt&#10;/9AjDbmIIewT1FCEUCdS+qwgi37gauLIXV1jMUTY5NI02MZwW8mRUhNpseTYUGBNq4KyW3q3Glpy&#10;53N5Ga+Oqtvtq5NMN/v1U+vPfrecggjUhbf45d6aOF9N4P+ZeIG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TvXzBAAAA3AAAAA8AAAAAAAAAAAAAAAAAmAIAAGRycy9kb3du&#10;cmV2LnhtbFBLBQYAAAAABAAEAPUAAACGAwAAAAA=&#10;" path="m,297r9244,l9244,,,,,297e" fillcolor="#d9d9d9" stroked="f">
                    <v:path arrowok="t" o:connecttype="custom" o:connectlocs="0,-969;9244,-969;9244,-1266;0,-1266;0,-969" o:connectangles="0,0,0,0,0"/>
                  </v:shape>
                </v:group>
                <v:group id="Group 116" o:spid="_x0000_s1029" style="position:absolute;left:1323;top:-1271;width:9263;height:2" coordorigin="1323,-1271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7" o:spid="_x0000_s1030" style="position:absolute;left:1323;top:-1271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DK4MQA&#10;AADcAAAADwAAAGRycy9kb3ducmV2LnhtbESPQWvCQBCF7wX/wzKCl1I3lRJCdBURCqInrfY8ZqdJ&#10;aHY2ZFdN/PXOodDbDO/Ne98sVr1r1I26UHs28D5NQBEX3tZcGjh9fb5loEJEtth4JgMDBVgtRy8L&#10;zK2/84Fux1gqCeGQo4EqxjbXOhQVOQxT3xKL9uM7h1HWrtS2w7uEu0bPkiTVDmuWhgpb2lRU/B6v&#10;zsA5q+2r//6Ig9s/2v1wSdNdicZMxv16DipSH//Nf9dbK/iJ0MozMoF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gyuDEAAAA3AAAAA8AAAAAAAAAAAAAAAAAmAIAAGRycy9k&#10;b3ducmV2LnhtbFBLBQYAAAAABAAEAPUAAACJAwAAAAA=&#10;" path="m,l9263,e" filled="f" strokeweight=".58pt">
                    <v:path arrowok="t" o:connecttype="custom" o:connectlocs="0,0;9263,0" o:connectangles="0,0"/>
                  </v:shape>
                </v:group>
                <v:group id="Group 114" o:spid="_x0000_s1031" style="position:absolute;left:1328;top:-1266;width:2;height:1145" coordorigin="1328,-126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5" o:spid="_x0000_s1032" style="position:absolute;left:1328;top:-126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CcEA&#10;AADcAAAADwAAAGRycy9kb3ducmV2LnhtbESPMW8CMQyF90r8h8hIbCUHA0JXAkIgBCMFho7Wxdyd&#10;uDghCXD8+3qo1M3We37v82LVu049KabWs4HJuABFXHnbcm3gct59zkGljGyx80wG3pRgtRx8LLC0&#10;/sXf9DzlWkkIpxINNDmHUutUNeQwjX0gFu3qo8Msa6y1jfiScNfpaVHMtMOWpaHBQJuGqtvp4Qzw&#10;vd8fD9iF7Tmu9c+2xccsoDGjYb/+ApWpz//mv+uDFfyJ4MszMoF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IsAnBAAAA3AAAAA8AAAAAAAAAAAAAAAAAmAIAAGRycy9kb3du&#10;cmV2LnhtbFBLBQYAAAAABAAEAPUAAACGAwAAAAA=&#10;" path="m,l,1144e" filled="f" strokeweight=".58pt">
                    <v:path arrowok="t" o:connecttype="custom" o:connectlocs="0,-1266;0,-122" o:connectangles="0,0"/>
                  </v:shape>
                </v:group>
                <v:group id="Group 112" o:spid="_x0000_s1033" style="position:absolute;left:10581;top:-1266;width:2;height:1145" coordorigin="10581,-1266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3" o:spid="_x0000_s1034" style="position:absolute;left:10581;top:-1266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v6sQA&#10;AADcAAAADwAAAGRycy9kb3ducmV2LnhtbERPTWvCQBC9C/6HZYReRDdGqpK6ipQW7KVgtIfeptkx&#10;iWZn0+xWU3+9Kwje5vE+Z75sTSVO1LjSsoLRMAJBnFldcq5gt30fzEA4j6yxskwK/snBctHtzDHR&#10;9swbOqU+FyGEXYIKCu/rREqXFWTQDW1NHLi9bQz6AJtc6gbPIdxUMo6iiTRYcmgosKbXgrJj+mcU&#10;/Ix/x9/9mTl89tPp24XcxxfGz0o99drVCwhPrX+I7+61DvNHMdyeCR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e7+rEAAAA3AAAAA8AAAAAAAAAAAAAAAAAmAIAAGRycy9k&#10;b3ducmV2LnhtbFBLBQYAAAAABAAEAPUAAACJAwAAAAA=&#10;" path="m,l,1144e" filled="f" strokeweight=".20464mm">
                    <v:path arrowok="t" o:connecttype="custom" o:connectlocs="0,-1266;0,-122" o:connectangles="0,0"/>
                  </v:shape>
                </v:group>
                <v:group id="Group 110" o:spid="_x0000_s1035" style="position:absolute;left:1332;top:-969;width:9244;height:276" coordorigin="1332,-969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1" o:spid="_x0000_s1036" style="position:absolute;left:1332;top:-969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T+isQA&#10;AADcAAAADwAAAGRycy9kb3ducmV2LnhtbERPTWvCQBC9C/6HZYRepG5Sikh0I0UJFDzVKtLbmJ1k&#10;Y7OzIbvVtL++Wyh4m8f7nNV6sK24Uu8bxwrSWQKCuHS64VrB4b14XIDwAVlj65gUfJOHdT4erTDT&#10;7sZvdN2HWsQQ9hkqMCF0mZS+NGTRz1xHHLnK9RZDhH0tdY+3GG5b+ZQkc2mx4dhgsKONofJz/2UV&#10;YNjtpmb+U+rzsdqezkf/cSkWSj1MhpcliEBDuIv/3a86zk+f4e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U/orEAAAA3AAAAA8AAAAAAAAAAAAAAAAAmAIAAGRycy9k&#10;b3ducmV2LnhtbFBLBQYAAAAABAAEAPUAAACJAwAAAAA=&#10;" path="m,276r9244,l9244,,,,,276e" fillcolor="#d9d9d9" stroked="f">
                    <v:path arrowok="t" o:connecttype="custom" o:connectlocs="0,-693;9244,-693;9244,-969;0,-969;0,-693" o:connectangles="0,0,0,0,0"/>
                  </v:shape>
                </v:group>
                <v:group id="Group 108" o:spid="_x0000_s1037" style="position:absolute;left:1332;top:-693;width:9244;height:276" coordorigin="1332,-693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09" o:spid="_x0000_s1038" style="position:absolute;left:1332;top:-693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FZsQA&#10;AADcAAAADwAAAGRycy9kb3ducmV2LnhtbERPTWvCQBC9F/wPywheim70ECR1E4oiFDw1VkpvY3bM&#10;xmZnQ3Zr0v76rlDobR7vczbFaFtxo943jhUsFwkI4srphmsFb8f9fA3CB2SNrWNS8E0einzysMFM&#10;u4Ff6VaGWsQQ9hkqMCF0mZS+MmTRL1xHHLmL6y2GCPta6h6HGG5buUqSVFpsODYY7GhrqPosv6wC&#10;DIfDo0l/Kn0+XXbv55P/uO7XSs2m4/MTiEBj+Bf/uV90nL9M4f5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KxWbEAAAA3AAAAA8AAAAAAAAAAAAAAAAAmAIAAGRycy9k&#10;b3ducmV2LnhtbFBLBQYAAAAABAAEAPUAAACJAwAAAAA=&#10;" path="m,276r9244,l9244,,,,,276e" fillcolor="#d9d9d9" stroked="f">
                    <v:path arrowok="t" o:connecttype="custom" o:connectlocs="0,-417;9244,-417;9244,-693;0,-693;0,-417" o:connectangles="0,0,0,0,0"/>
                  </v:shape>
                </v:group>
                <v:group id="Group 106" o:spid="_x0000_s1039" style="position:absolute;left:1332;top:-417;width:9244;height:295" coordorigin="1332,-417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07" o:spid="_x0000_s1040" style="position:absolute;left:1332;top:-417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8zusYA&#10;AADcAAAADwAAAGRycy9kb3ducmV2LnhtbESPQWvCQBCF74X+h2UK3uomWmqJriJCQfBkKoK3aXbM&#10;BrOzaXbVtL++cyj0NsN78943i9XgW3WjPjaBDeTjDBRxFWzDtYHDx/vzG6iYkC22gcnAN0VYLR8f&#10;FljYcOc93cpUKwnhWKABl1JXaB0rRx7jOHTEop1D7zHJ2tfa9niXcN/qSZa9ao8NS4PDjjaOqkt5&#10;9QYmOf2cpofPr821fZntyuN+fdHOmNHTsJ6DSjSkf/Pf9dYKfi60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8zusYAAADcAAAADwAAAAAAAAAAAAAAAACYAgAAZHJz&#10;L2Rvd25yZXYueG1sUEsFBgAAAAAEAAQA9QAAAIsDAAAAAA==&#10;" path="m,295r9244,l9244,,,,,295e" fillcolor="#d9d9d9" stroked="f">
                    <v:path arrowok="t" o:connecttype="custom" o:connectlocs="0,-122;9244,-122;9244,-417;0,-417;0,-122" o:connectangles="0,0,0,0,0"/>
                  </v:shape>
                </v:group>
                <v:group id="Group 104" o:spid="_x0000_s1041" style="position:absolute;left:1323;top:-117;width:9263;height:2" coordorigin="1323,-117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5" o:spid="_x0000_s1042" style="position:absolute;left:1323;top:-117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ahsQA&#10;AADcAAAADwAAAGRycy9kb3ducmV2LnhtbESPQWvCQBCF74X+h2UKvZS6USRI6iYUQRA9adXzNDtN&#10;QrOzIbtq0l/vHITeZnhv3vtmWQyuVVfqQ+PZwHSSgCIuvW24MnD8Wr8vQIWIbLH1TAZGClDkz09L&#10;zKy/8Z6uh1gpCeGQoYE6xi7TOpQ1OQwT3xGL9uN7h1HWvtK2x5uEu1bPkiTVDhuWhho7WtVU/h4u&#10;zsBp0dg3f57H0e3+ut34nabbCo15fRk+P0BFGuK/+XG9sYI/E3x5Rib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jmobEAAAA3AAAAA8AAAAAAAAAAAAAAAAAmAIAAGRycy9k&#10;b3ducmV2LnhtbFBLBQYAAAAABAAEAPUAAACJAwAAAAA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431165</wp:posOffset>
                </wp:positionV>
                <wp:extent cx="5889625" cy="565150"/>
                <wp:effectExtent l="7620" t="2540" r="8255" b="3810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565150"/>
                          <a:chOff x="1317" y="679"/>
                          <a:chExt cx="9275" cy="890"/>
                        </a:xfrm>
                      </wpg:grpSpPr>
                      <wpg:grpSp>
                        <wpg:cNvPr id="90" name="Group 101"/>
                        <wpg:cNvGrpSpPr>
                          <a:grpSpLocks/>
                        </wpg:cNvGrpSpPr>
                        <wpg:grpSpPr bwMode="auto">
                          <a:xfrm>
                            <a:off x="1332" y="690"/>
                            <a:ext cx="9244" cy="295"/>
                            <a:chOff x="1332" y="690"/>
                            <a:chExt cx="9244" cy="295"/>
                          </a:xfrm>
                        </wpg:grpSpPr>
                        <wps:wsp>
                          <wps:cNvPr id="91" name="Freeform 102"/>
                          <wps:cNvSpPr>
                            <a:spLocks/>
                          </wps:cNvSpPr>
                          <wps:spPr bwMode="auto">
                            <a:xfrm>
                              <a:off x="1332" y="690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985 690"/>
                                <a:gd name="T3" fmla="*/ 985 h 295"/>
                                <a:gd name="T4" fmla="+- 0 10576 1332"/>
                                <a:gd name="T5" fmla="*/ T4 w 9244"/>
                                <a:gd name="T6" fmla="+- 0 985 690"/>
                                <a:gd name="T7" fmla="*/ 985 h 295"/>
                                <a:gd name="T8" fmla="+- 0 10576 1332"/>
                                <a:gd name="T9" fmla="*/ T8 w 9244"/>
                                <a:gd name="T10" fmla="+- 0 690 690"/>
                                <a:gd name="T11" fmla="*/ 690 h 295"/>
                                <a:gd name="T12" fmla="+- 0 1332 1332"/>
                                <a:gd name="T13" fmla="*/ T12 w 9244"/>
                                <a:gd name="T14" fmla="+- 0 690 690"/>
                                <a:gd name="T15" fmla="*/ 690 h 295"/>
                                <a:gd name="T16" fmla="+- 0 1332 1332"/>
                                <a:gd name="T17" fmla="*/ T16 w 9244"/>
                                <a:gd name="T18" fmla="+- 0 985 690"/>
                                <a:gd name="T19" fmla="*/ 985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9"/>
                        <wpg:cNvGrpSpPr>
                          <a:grpSpLocks/>
                        </wpg:cNvGrpSpPr>
                        <wpg:grpSpPr bwMode="auto">
                          <a:xfrm>
                            <a:off x="1323" y="685"/>
                            <a:ext cx="9263" cy="2"/>
                            <a:chOff x="1323" y="685"/>
                            <a:chExt cx="9263" cy="2"/>
                          </a:xfrm>
                        </wpg:grpSpPr>
                        <wps:wsp>
                          <wps:cNvPr id="93" name="Freeform 100"/>
                          <wps:cNvSpPr>
                            <a:spLocks/>
                          </wps:cNvSpPr>
                          <wps:spPr bwMode="auto">
                            <a:xfrm>
                              <a:off x="1323" y="685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7"/>
                        <wpg:cNvGrpSpPr>
                          <a:grpSpLocks/>
                        </wpg:cNvGrpSpPr>
                        <wpg:grpSpPr bwMode="auto">
                          <a:xfrm>
                            <a:off x="1328" y="690"/>
                            <a:ext cx="2" cy="869"/>
                            <a:chOff x="1328" y="690"/>
                            <a:chExt cx="2" cy="869"/>
                          </a:xfrm>
                        </wpg:grpSpPr>
                        <wps:wsp>
                          <wps:cNvPr id="95" name="Freeform 98"/>
                          <wps:cNvSpPr>
                            <a:spLocks/>
                          </wps:cNvSpPr>
                          <wps:spPr bwMode="auto">
                            <a:xfrm>
                              <a:off x="1328" y="690"/>
                              <a:ext cx="2" cy="869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690 h 869"/>
                                <a:gd name="T2" fmla="+- 0 1558 690"/>
                                <a:gd name="T3" fmla="*/ 155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5"/>
                        <wpg:cNvGrpSpPr>
                          <a:grpSpLocks/>
                        </wpg:cNvGrpSpPr>
                        <wpg:grpSpPr bwMode="auto">
                          <a:xfrm>
                            <a:off x="10581" y="690"/>
                            <a:ext cx="2" cy="869"/>
                            <a:chOff x="10581" y="690"/>
                            <a:chExt cx="2" cy="869"/>
                          </a:xfrm>
                        </wpg:grpSpPr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10581" y="690"/>
                              <a:ext cx="2" cy="869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690 h 869"/>
                                <a:gd name="T2" fmla="+- 0 1558 690"/>
                                <a:gd name="T3" fmla="*/ 155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3"/>
                        <wpg:cNvGrpSpPr>
                          <a:grpSpLocks/>
                        </wpg:cNvGrpSpPr>
                        <wpg:grpSpPr bwMode="auto">
                          <a:xfrm>
                            <a:off x="1332" y="985"/>
                            <a:ext cx="9244" cy="276"/>
                            <a:chOff x="1332" y="985"/>
                            <a:chExt cx="9244" cy="276"/>
                          </a:xfrm>
                        </wpg:grpSpPr>
                        <wps:wsp>
                          <wps:cNvPr id="99" name="Freeform 94"/>
                          <wps:cNvSpPr>
                            <a:spLocks/>
                          </wps:cNvSpPr>
                          <wps:spPr bwMode="auto">
                            <a:xfrm>
                              <a:off x="1332" y="985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1261 985"/>
                                <a:gd name="T3" fmla="*/ 1261 h 276"/>
                                <a:gd name="T4" fmla="+- 0 10576 1332"/>
                                <a:gd name="T5" fmla="*/ T4 w 9244"/>
                                <a:gd name="T6" fmla="+- 0 1261 985"/>
                                <a:gd name="T7" fmla="*/ 1261 h 276"/>
                                <a:gd name="T8" fmla="+- 0 10576 1332"/>
                                <a:gd name="T9" fmla="*/ T8 w 9244"/>
                                <a:gd name="T10" fmla="+- 0 985 985"/>
                                <a:gd name="T11" fmla="*/ 985 h 276"/>
                                <a:gd name="T12" fmla="+- 0 1332 1332"/>
                                <a:gd name="T13" fmla="*/ T12 w 9244"/>
                                <a:gd name="T14" fmla="+- 0 985 985"/>
                                <a:gd name="T15" fmla="*/ 985 h 276"/>
                                <a:gd name="T16" fmla="+- 0 1332 1332"/>
                                <a:gd name="T17" fmla="*/ T16 w 9244"/>
                                <a:gd name="T18" fmla="+- 0 1261 985"/>
                                <a:gd name="T19" fmla="*/ 126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6"/>
                                  </a:moveTo>
                                  <a:lnTo>
                                    <a:pt x="9244" y="27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1"/>
                        <wpg:cNvGrpSpPr>
                          <a:grpSpLocks/>
                        </wpg:cNvGrpSpPr>
                        <wpg:grpSpPr bwMode="auto">
                          <a:xfrm>
                            <a:off x="1332" y="1261"/>
                            <a:ext cx="9244" cy="298"/>
                            <a:chOff x="1332" y="1261"/>
                            <a:chExt cx="9244" cy="298"/>
                          </a:xfrm>
                        </wpg:grpSpPr>
                        <wps:wsp>
                          <wps:cNvPr id="101" name="Freeform 92"/>
                          <wps:cNvSpPr>
                            <a:spLocks/>
                          </wps:cNvSpPr>
                          <wps:spPr bwMode="auto">
                            <a:xfrm>
                              <a:off x="1332" y="1261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1558 1261"/>
                                <a:gd name="T3" fmla="*/ 1558 h 298"/>
                                <a:gd name="T4" fmla="+- 0 10576 1332"/>
                                <a:gd name="T5" fmla="*/ T4 w 9244"/>
                                <a:gd name="T6" fmla="+- 0 1558 1261"/>
                                <a:gd name="T7" fmla="*/ 1558 h 298"/>
                                <a:gd name="T8" fmla="+- 0 10576 1332"/>
                                <a:gd name="T9" fmla="*/ T8 w 9244"/>
                                <a:gd name="T10" fmla="+- 0 1261 1261"/>
                                <a:gd name="T11" fmla="*/ 1261 h 298"/>
                                <a:gd name="T12" fmla="+- 0 1332 1332"/>
                                <a:gd name="T13" fmla="*/ T12 w 9244"/>
                                <a:gd name="T14" fmla="+- 0 1261 1261"/>
                                <a:gd name="T15" fmla="*/ 1261 h 298"/>
                                <a:gd name="T16" fmla="+- 0 1332 1332"/>
                                <a:gd name="T17" fmla="*/ T16 w 9244"/>
                                <a:gd name="T18" fmla="+- 0 1558 1261"/>
                                <a:gd name="T19" fmla="*/ 1558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9"/>
                        <wpg:cNvGrpSpPr>
                          <a:grpSpLocks/>
                        </wpg:cNvGrpSpPr>
                        <wpg:grpSpPr bwMode="auto">
                          <a:xfrm>
                            <a:off x="1323" y="1563"/>
                            <a:ext cx="9263" cy="2"/>
                            <a:chOff x="1323" y="1563"/>
                            <a:chExt cx="9263" cy="2"/>
                          </a:xfrm>
                        </wpg:grpSpPr>
                        <wps:wsp>
                          <wps:cNvPr id="103" name="Freeform 90"/>
                          <wps:cNvSpPr>
                            <a:spLocks/>
                          </wps:cNvSpPr>
                          <wps:spPr bwMode="auto">
                            <a:xfrm>
                              <a:off x="1323" y="1563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65.85pt;margin-top:33.95pt;width:463.75pt;height:44.5pt;z-index:-251658240;mso-position-horizontal-relative:page" coordorigin="1317,679" coordsize="9275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">
                <v:group id="Group 101" o:spid="_x0000_s1027" style="position:absolute;left:1332;top:690;width:9244;height:295" coordorigin="1332,690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02" o:spid="_x0000_s1028" style="position:absolute;left:1332;top:690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1MMQA&#10;AADbAAAADwAAAGRycy9kb3ducmV2LnhtbESPQWvCQBSE74L/YXlCb3UTW7RGVxGhUOjJKEJvz+wz&#10;G8y+TbOrpv56Vyh4HGbmG2a+7GwtLtT6yrGCdJiAIC6crrhUsNt+vn6A8AFZY+2YFPyRh+Wi35tj&#10;pt2VN3TJQykihH2GCkwITSalLwxZ9EPXEEfv6FqLIcq2lLrFa4TbWo6SZCwtVhwXDDa0NlSc8rNV&#10;MErp9vO2O/yuz/X75Dvfb1YnaZR6GXSrGYhAXXiG/9tfWsE0hc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wtTDEAAAA2wAAAA8AAAAAAAAAAAAAAAAAmAIAAGRycy9k&#10;b3ducmV2LnhtbFBLBQYAAAAABAAEAPUAAACJAwAAAAA=&#10;" path="m,295r9244,l9244,,,,,295e" fillcolor="#d9d9d9" stroked="f">
                    <v:path arrowok="t" o:connecttype="custom" o:connectlocs="0,985;9244,985;9244,690;0,690;0,985" o:connectangles="0,0,0,0,0"/>
                  </v:shape>
                </v:group>
                <v:group id="Group 99" o:spid="_x0000_s1029" style="position:absolute;left:1323;top:685;width:9263;height:2" coordorigin="1323,685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0" o:spid="_x0000_s1030" style="position:absolute;left:1323;top:685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7u8MA&#10;AADbAAAADwAAAGRycy9kb3ducmV2LnhtbESPQYvCMBSE78L+h/AWvIim6lK0GkUEQfS07ur52Tzb&#10;YvNSmqitv94sLHgcZuYbZr5sTCnuVLvCsoLhIAJBnFpdcKbg92fTn4BwHlljaZkUtORgufjozDHR&#10;9sHfdD/4TAQIuwQV5N5XiZQuzcmgG9iKOHgXWxv0QdaZ1DU+AtyUchRFsTRYcFjIsaJ1Tun1cDMK&#10;jpNC9+zpy7dm/6z27TmOdxkq1f1sVjMQnhr/Dv+3t1rBdAx/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J7u8MAAADbAAAADwAAAAAAAAAAAAAAAACYAgAAZHJzL2Rv&#10;d25yZXYueG1sUEsFBgAAAAAEAAQA9QAAAIgDAAAAAA==&#10;" path="m,l9263,e" filled="f" strokeweight=".58pt">
                    <v:path arrowok="t" o:connecttype="custom" o:connectlocs="0,0;9263,0" o:connectangles="0,0"/>
                  </v:shape>
                </v:group>
                <v:group id="Group 97" o:spid="_x0000_s1031" style="position:absolute;left:1328;top:690;width:2;height:869" coordorigin="1328,69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8" o:spid="_x0000_s1032" style="position:absolute;left:1328;top:69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5UdcQA&#10;AADbAAAADwAAAGRycy9kb3ducmV2LnhtbESPQWsCMRSE74L/ITyhN81WXGm3RhHBUhAP2oVeXzev&#10;m203L2ET3e2/N4WCx2FmvmFWm8G24kpdaBwreJxlIIgrpxuuFZTv++kTiBCRNbaOScEvBdisx6MV&#10;Ftr1fKLrOdYiQTgUqMDE6AspQ2XIYpg5T5y8L9dZjEl2tdQd9gluWznPsqW02HBaMOhpZ6j6OV+s&#10;gjz/MNvD4tMefTP3r98LvSv7o1IPk2H7AiLSEO/h//abVvCcw9+X9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uVHXEAAAA2wAAAA8AAAAAAAAAAAAAAAAAmAIAAGRycy9k&#10;b3ducmV2LnhtbFBLBQYAAAAABAAEAPUAAACJAwAAAAA=&#10;" path="m,l,868e" filled="f" strokeweight=".58pt">
                    <v:path arrowok="t" o:connecttype="custom" o:connectlocs="0,690;0,1558" o:connectangles="0,0"/>
                  </v:shape>
                </v:group>
                <v:group id="Group 95" o:spid="_x0000_s1033" style="position:absolute;left:10581;top:690;width:2;height:869" coordorigin="10581,69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6" o:spid="_x0000_s1034" style="position:absolute;left:10581;top:69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Tn8UA&#10;AADbAAAADwAAAGRycy9kb3ducmV2LnhtbESPzWrDMBCE74G8g9hCL6GRk0OTOlaCCUnooYfm55Dj&#10;Ym1tY2tlLEV2374qFHocZuYbJtuNphWBeldbVrCYJyCIC6trLhXcrseXNQjnkTW2lknBNznYbaeT&#10;DFNtBz5TuPhSRAi7FBVU3neplK6oyKCb2444el+2N+ij7Eupexwi3LRymSSv0mDNcaHCjvYVFc3l&#10;YRTk+edpfw/lYPHA8jRbh2b2EZR6fhrzDQhPo/8P/7XftYK3Ffx+i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VOfxQAAANsAAAAPAAAAAAAAAAAAAAAAAJgCAABkcnMv&#10;ZG93bnJldi54bWxQSwUGAAAAAAQABAD1AAAAigMAAAAA&#10;" path="m,l,868e" filled="f" strokeweight=".20464mm">
                    <v:path arrowok="t" o:connecttype="custom" o:connectlocs="0,690;0,1558" o:connectangles="0,0"/>
                  </v:shape>
                </v:group>
                <v:group id="Group 93" o:spid="_x0000_s1035" style="position:absolute;left:1332;top:985;width:9244;height:276" coordorigin="1332,985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4" o:spid="_x0000_s1036" style="position:absolute;left:1332;top:985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nRMQA&#10;AADbAAAADwAAAGRycy9kb3ducmV2LnhtbESPQYvCMBSE78L+h/AWvIimehCtRpFdBMHT6sri7dk8&#10;m2rzUpqodX+9EQSPw8x8w0znjS3FlWpfOFbQ7yUgiDOnC84V/G6X3REIH5A1lo5JwZ08zGcfrSmm&#10;2t34h66bkIsIYZ+iAhNClUrpM0MWfc9VxNE7utpiiLLOpa7xFuG2lIMkGUqLBccFgxV9GcrOm4tV&#10;gGG97pjhf6YPu+P332Hn96flSKn2Z7OYgAjUhHf41V5pBeMxPL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DJ0TEAAAA2wAAAA8AAAAAAAAAAAAAAAAAmAIAAGRycy9k&#10;b3ducmV2LnhtbFBLBQYAAAAABAAEAPUAAACJAwAAAAA=&#10;" path="m,276r9244,l9244,,,,,276e" fillcolor="#d9d9d9" stroked="f">
                    <v:path arrowok="t" o:connecttype="custom" o:connectlocs="0,1261;9244,1261;9244,985;0,985;0,1261" o:connectangles="0,0,0,0,0"/>
                  </v:shape>
                </v:group>
                <v:group id="Group 91" o:spid="_x0000_s1037" style="position:absolute;left:1332;top:1261;width:9244;height:298" coordorigin="1332,1261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2" o:spid="_x0000_s1038" style="position:absolute;left:1332;top:1261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lCMEA&#10;AADcAAAADwAAAGRycy9kb3ducmV2LnhtbERPTYvCMBC9L/gfwgje1sQVZKlGEUVY8KJdQb2NzdgW&#10;m0lpoq3/3ggLe5vH+5zZorOVeFDjS8caRkMFgjhzpuRcw+F38/kNwgdkg5Vj0vAkD4t572OGiXEt&#10;7+mRhlzEEPYJaihCqBMpfVaQRT90NXHkrq6xGCJscmkabGO4reSXUhNpseTYUGBNq4KyW3q3Glpy&#10;53N5Ga+OqtvuqpNMN7v1U+tBv1tOQQTqwr/4z/1j4nw1gvcz8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6JQjBAAAA3AAAAA8AAAAAAAAAAAAAAAAAmAIAAGRycy9kb3du&#10;cmV2LnhtbFBLBQYAAAAABAAEAPUAAACGAwAAAAA=&#10;" path="m,297r9244,l9244,,,,,297e" fillcolor="#d9d9d9" stroked="f">
                    <v:path arrowok="t" o:connecttype="custom" o:connectlocs="0,1558;9244,1558;9244,1261;0,1261;0,1558" o:connectangles="0,0,0,0,0"/>
                  </v:shape>
                </v:group>
                <v:group id="Group 89" o:spid="_x0000_s1039" style="position:absolute;left:1323;top:1563;width:9263;height:2" coordorigin="1323,1563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0" o:spid="_x0000_s1040" style="position:absolute;left:1323;top:1563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YkcIA&#10;AADcAAAADwAAAGRycy9kb3ducmV2LnhtbERPTWvCQBC9F/oflin0ImZjlSAxqxShUJqT0fY8Zsck&#10;NDsbsltN/PWuIPQ2j/c52WYwrThT7xrLCmZRDIK4tLrhSsFh/zFdgnAeWWNrmRSM5GCzfn7KMNX2&#10;wjs6F74SIYRdigpq77tUSlfWZNBFtiMO3Mn2Bn2AfSV1j5cQblr5FseJNNhwaKixo21N5W/xZxR8&#10;Lxs9sT8LP5r82uXjMUm+KlTq9WV4X4HwNPh/8cP9qcP8eA73Z8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FiRwgAAANwAAAAPAAAAAAAAAAAAAAAAAJgCAABkcnMvZG93&#10;bnJldi54bWxQSwUGAAAAAAQABAD1AAAAhwMAAAAA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to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sponse 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vided to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Se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’s Dissenting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port, Re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bov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1" w:after="0" w:line="150" w:lineRule="exact"/>
        <w:rPr>
          <w:sz w:val="15"/>
          <w:szCs w:val="15"/>
        </w:rPr>
      </w:pPr>
    </w:p>
    <w:p w:rsidR="00407E01" w:rsidRDefault="00FE09D2">
      <w:pPr>
        <w:spacing w:after="0" w:line="240" w:lineRule="auto"/>
        <w:ind w:left="10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find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9" w:after="0" w:line="140" w:lineRule="exact"/>
        <w:rPr>
          <w:sz w:val="14"/>
          <w:szCs w:val="14"/>
        </w:rPr>
      </w:pPr>
    </w:p>
    <w:p w:rsidR="00407E01" w:rsidRDefault="007B52DC">
      <w:pPr>
        <w:spacing w:after="0" w:line="240" w:lineRule="auto"/>
        <w:ind w:left="100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1132205</wp:posOffset>
                </wp:positionV>
                <wp:extent cx="5889625" cy="389890"/>
                <wp:effectExtent l="7620" t="8255" r="8255" b="1905"/>
                <wp:wrapNone/>
                <wp:docPr id="7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389890"/>
                          <a:chOff x="1317" y="1783"/>
                          <a:chExt cx="9275" cy="614"/>
                        </a:xfrm>
                      </wpg:grpSpPr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1332" y="1794"/>
                            <a:ext cx="9244" cy="295"/>
                            <a:chOff x="1332" y="1794"/>
                            <a:chExt cx="9244" cy="295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1332" y="1794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2089 1794"/>
                                <a:gd name="T3" fmla="*/ 2089 h 295"/>
                                <a:gd name="T4" fmla="+- 0 10576 1332"/>
                                <a:gd name="T5" fmla="*/ T4 w 9244"/>
                                <a:gd name="T6" fmla="+- 0 2089 1794"/>
                                <a:gd name="T7" fmla="*/ 2089 h 295"/>
                                <a:gd name="T8" fmla="+- 0 10576 1332"/>
                                <a:gd name="T9" fmla="*/ T8 w 9244"/>
                                <a:gd name="T10" fmla="+- 0 1794 1794"/>
                                <a:gd name="T11" fmla="*/ 1794 h 295"/>
                                <a:gd name="T12" fmla="+- 0 1332 1332"/>
                                <a:gd name="T13" fmla="*/ T12 w 9244"/>
                                <a:gd name="T14" fmla="+- 0 1794 1794"/>
                                <a:gd name="T15" fmla="*/ 1794 h 295"/>
                                <a:gd name="T16" fmla="+- 0 1332 1332"/>
                                <a:gd name="T17" fmla="*/ T16 w 9244"/>
                                <a:gd name="T18" fmla="+- 0 2089 1794"/>
                                <a:gd name="T19" fmla="*/ 2089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1323" y="1789"/>
                            <a:ext cx="9263" cy="2"/>
                            <a:chOff x="1323" y="1789"/>
                            <a:chExt cx="9263" cy="2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1323" y="1789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1328" y="1794"/>
                            <a:ext cx="2" cy="593"/>
                            <a:chOff x="1328" y="1794"/>
                            <a:chExt cx="2" cy="593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1328" y="1794"/>
                              <a:ext cx="2" cy="593"/>
                            </a:xfrm>
                            <a:custGeom>
                              <a:avLst/>
                              <a:gdLst>
                                <a:gd name="T0" fmla="+- 0 1794 1794"/>
                                <a:gd name="T1" fmla="*/ 1794 h 593"/>
                                <a:gd name="T2" fmla="+- 0 2386 1794"/>
                                <a:gd name="T3" fmla="*/ 2386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10581" y="1794"/>
                            <a:ext cx="2" cy="593"/>
                            <a:chOff x="10581" y="1794"/>
                            <a:chExt cx="2" cy="593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10581" y="1794"/>
                              <a:ext cx="2" cy="593"/>
                            </a:xfrm>
                            <a:custGeom>
                              <a:avLst/>
                              <a:gdLst>
                                <a:gd name="T0" fmla="+- 0 1794 1794"/>
                                <a:gd name="T1" fmla="*/ 1794 h 593"/>
                                <a:gd name="T2" fmla="+- 0 2386 1794"/>
                                <a:gd name="T3" fmla="*/ 2386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1332" y="2089"/>
                            <a:ext cx="9244" cy="298"/>
                            <a:chOff x="1332" y="2089"/>
                            <a:chExt cx="9244" cy="298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1332" y="2089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2386 2089"/>
                                <a:gd name="T3" fmla="*/ 2386 h 298"/>
                                <a:gd name="T4" fmla="+- 0 10576 1332"/>
                                <a:gd name="T5" fmla="*/ T4 w 9244"/>
                                <a:gd name="T6" fmla="+- 0 2386 2089"/>
                                <a:gd name="T7" fmla="*/ 2386 h 298"/>
                                <a:gd name="T8" fmla="+- 0 10576 1332"/>
                                <a:gd name="T9" fmla="*/ T8 w 9244"/>
                                <a:gd name="T10" fmla="+- 0 2089 2089"/>
                                <a:gd name="T11" fmla="*/ 2089 h 298"/>
                                <a:gd name="T12" fmla="+- 0 1332 1332"/>
                                <a:gd name="T13" fmla="*/ T12 w 9244"/>
                                <a:gd name="T14" fmla="+- 0 2089 2089"/>
                                <a:gd name="T15" fmla="*/ 2089 h 298"/>
                                <a:gd name="T16" fmla="+- 0 1332 1332"/>
                                <a:gd name="T17" fmla="*/ T16 w 9244"/>
                                <a:gd name="T18" fmla="+- 0 2386 2089"/>
                                <a:gd name="T19" fmla="*/ 238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1323" y="2391"/>
                            <a:ext cx="9263" cy="2"/>
                            <a:chOff x="1323" y="2391"/>
                            <a:chExt cx="9263" cy="2"/>
                          </a:xfrm>
                        </wpg:grpSpPr>
                        <wps:wsp>
                          <wps:cNvPr id="88" name="Freeform 77"/>
                          <wps:cNvSpPr>
                            <a:spLocks/>
                          </wps:cNvSpPr>
                          <wps:spPr bwMode="auto">
                            <a:xfrm>
                              <a:off x="1323" y="2391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65.85pt;margin-top:89.15pt;width:463.75pt;height:30.7pt;z-index:-251657216;mso-position-horizontal-relative:page" coordorigin="1317,1783" coordsize="92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">
                <v:group id="Group 86" o:spid="_x0000_s1027" style="position:absolute;left:1332;top:1794;width:9244;height:295" coordorigin="1332,1794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7" o:spid="_x0000_s1028" style="position:absolute;left:1332;top:1794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6V8EA&#10;AADbAAAADwAAAGRycy9kb3ducmV2LnhtbERPTYvCMBC9L/gfwgje1lRdVqlGEUEQPNktgrexGZti&#10;M6lN1Oqv3xwW9vh434tVZ2vxoNZXjhWMhgkI4sLpiksF+c/2cwbCB2SNtWNS8CIPq2XvY4Gpdk8+&#10;0CMLpYgh7FNUYEJoUil9YciiH7qGOHIX11oMEbal1C0+Y7it5ThJvqXFimODwYY2hoprdrcKxiN6&#10;nyb5+ba511/TfXY8rK/SKDXod+s5iEBd+Bf/uXdawTSOjV/iD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G+lfBAAAA2wAAAA8AAAAAAAAAAAAAAAAAmAIAAGRycy9kb3du&#10;cmV2LnhtbFBLBQYAAAAABAAEAPUAAACGAwAAAAA=&#10;" path="m,295r9244,l9244,,,,,295e" fillcolor="#d9d9d9" stroked="f">
                    <v:path arrowok="t" o:connecttype="custom" o:connectlocs="0,2089;9244,2089;9244,1794;0,1794;0,2089" o:connectangles="0,0,0,0,0"/>
                  </v:shape>
                </v:group>
                <v:group id="Group 84" o:spid="_x0000_s1029" style="position:absolute;left:1323;top:1789;width:9263;height:2" coordorigin="1323,1789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30" style="position:absolute;left:1323;top:1789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zEb4A&#10;AADbAAAADwAAAGRycy9kb3ducmV2LnhtbERPy4rCMBTdC/5DuIIb0VSRUjpGEUEQXflc32nutGWa&#10;m9JEbf16sxBcHs57sWpNJR7UuNKygukkAkGcWV1yruBy3o4TEM4ja6wsk4KOHKyW/d4CU22ffKTH&#10;yecihLBLUUHhfZ1K6bKCDLqJrYkD92cbgz7AJpe6wWcIN5WcRVEsDZYcGgqsaVNQ9n+6GwXXpNQj&#10;e5v7zhxe9aH7jeN9jkoNB+36B4Sn1n/FH/dOK0jC+vAl/A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pcxG+AAAA2wAAAA8AAAAAAAAAAAAAAAAAmAIAAGRycy9kb3ducmV2&#10;LnhtbFBLBQYAAAAABAAEAPUAAACDAwAAAAA=&#10;" path="m,l9263,e" filled="f" strokeweight=".58pt">
                    <v:path arrowok="t" o:connecttype="custom" o:connectlocs="0,0;9263,0" o:connectangles="0,0"/>
                  </v:shape>
                </v:group>
                <v:group id="Group 82" o:spid="_x0000_s1031" style="position:absolute;left:1328;top:1794;width:2;height:593" coordorigin="1328,1794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32" style="position:absolute;left:1328;top:1794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PUNMUA&#10;AADbAAAADwAAAGRycy9kb3ducmV2LnhtbESP22rDMBBE3wv5B7GBvjVyjEmNEyWYQi+hL83lAzbW&#10;xjaxVsZSfenXV4VCHoeZOcNsdqNpRE+dqy0rWC4iEMSF1TWXCs6n16cUhPPIGhvLpGAiB7vt7GGD&#10;mbYDH6g/+lIECLsMFVTet5mUrqjIoFvYljh4V9sZ9EF2pdQdDgFuGhlH0UoarDksVNjSS0XF7fht&#10;FPwkl3p6T+T49hx/5Xb/WZ6iKVfqcT7maxCeRn8P/7c/tII0hr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9Q0xQAAANsAAAAPAAAAAAAAAAAAAAAAAJgCAABkcnMv&#10;ZG93bnJldi54bWxQSwUGAAAAAAQABAD1AAAAigMAAAAA&#10;" path="m,l,592e" filled="f" strokeweight=".58pt">
                    <v:path arrowok="t" o:connecttype="custom" o:connectlocs="0,1794;0,2386" o:connectangles="0,0"/>
                  </v:shape>
                </v:group>
                <v:group id="Group 80" o:spid="_x0000_s1033" style="position:absolute;left:10581;top:1794;width:2;height:593" coordorigin="10581,1794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34" style="position:absolute;left:10581;top:1794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0bMIA&#10;AADbAAAADwAAAGRycy9kb3ducmV2LnhtbESPT4vCMBTE78J+h/AWvGmqqEjXKF1hYS8FtbLnR/P6&#10;B5uXbhNr/fZGEDwOM/MbZrMbTCN66lxtWcFsGoEgzq2uuVRwzn4maxDOI2tsLJOCOznYbT9GG4y1&#10;vfGR+pMvRYCwi1FB5X0bS+nyigy6qW2Jg1fYzqAPsiul7vAW4KaR8yhaSYM1h4UKW9pXlF9OV6Ng&#10;fj+kJpWZK5d/vUvSovj/TqRS488h+QLhafDv8Kv9qxWsF/D8En6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ePRswgAAANsAAAAPAAAAAAAAAAAAAAAAAJgCAABkcnMvZG93&#10;bnJldi54bWxQSwUGAAAAAAQABAD1AAAAhwMAAAAA&#10;" path="m,l,592e" filled="f" strokeweight=".20464mm">
                    <v:path arrowok="t" o:connecttype="custom" o:connectlocs="0,1794;0,2386" o:connectangles="0,0"/>
                  </v:shape>
                </v:group>
                <v:group id="Group 78" o:spid="_x0000_s1035" style="position:absolute;left:1332;top:2089;width:9244;height:298" coordorigin="1332,2089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9" o:spid="_x0000_s1036" style="position:absolute;left:1332;top:2089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4N0sQA&#10;AADbAAAADwAAAGRycy9kb3ducmV2LnhtbESPQWuDQBSE74H8h+UFekvWtBCCdZViEAq9pLbQ5vbi&#10;vqjUfSvuVs2/7wYCPQ4z8w2TZLPpxEiDay0r2G4iEMSV1S3XCj4/ivUehPPIGjvLpOBKDrJ0uUgw&#10;1nbidxpLX4sAYRejgsb7PpbSVQ0ZdBvbEwfvYgeDPsihlnrAKcBNJx+jaCcNthwWGuwpb6j6KX+N&#10;gons6dSen/KvaH47dt+yLI6Hq1IPq/nlGYSn2f+H7+1XrWC/g9u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uDdLEAAAA2wAAAA8AAAAAAAAAAAAAAAAAmAIAAGRycy9k&#10;b3ducmV2LnhtbFBLBQYAAAAABAAEAPUAAACJAwAAAAA=&#10;" path="m,297r9244,l9244,,,,,297e" fillcolor="#d9d9d9" stroked="f">
                    <v:path arrowok="t" o:connecttype="custom" o:connectlocs="0,2386;9244,2386;9244,2089;0,2089;0,2386" o:connectangles="0,0,0,0,0"/>
                  </v:shape>
                </v:group>
                <v:group id="Group 76" o:spid="_x0000_s1037" style="position:absolute;left:1323;top:2391;width:9263;height:2" coordorigin="1323,2391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7" o:spid="_x0000_s1038" style="position:absolute;left:1323;top:2391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/F74A&#10;AADbAAAADwAAAGRycy9kb3ducmV2LnhtbERPy4rCMBTdC/5DuIIb0VSRUjpGEUEQXflc32nutGWa&#10;m9JEbf16sxBcHs57sWpNJR7UuNKygukkAkGcWV1yruBy3o4TEM4ja6wsk4KOHKyW/d4CU22ffKTH&#10;yecihLBLUUHhfZ1K6bKCDLqJrYkD92cbgz7AJpe6wWcIN5WcRVEsDZYcGgqsaVNQ9n+6GwXXpNQj&#10;e5v7zhxe9aH7jeN9jkoNB+36B4Sn1n/FH/dOK0jC2PAl/AC5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/ffxe+AAAA2wAAAA8AAAAAAAAAAAAAAAAAmAIAAGRycy9kb3ducmV2&#10;LnhtbFBLBQYAAAAABAAEAPUAAACDAwAAAAA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dir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t. El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nts of the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k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 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oura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to be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ib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 how they</w:t>
      </w:r>
      <w:r w:rsidR="00FE09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ovide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to both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ourage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rovid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and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 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 potential pla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in cu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 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s.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mp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mov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quir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 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d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p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k that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ppro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n, in ord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 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up to 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spond to the 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rticu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n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 th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1" w:after="0" w:line="150" w:lineRule="exact"/>
        <w:rPr>
          <w:sz w:val="15"/>
          <w:szCs w:val="15"/>
        </w:rPr>
      </w:pPr>
    </w:p>
    <w:p w:rsidR="00407E01" w:rsidRDefault="00FE09D2">
      <w:pPr>
        <w:spacing w:after="0" w:line="240" w:lineRule="auto"/>
        <w:ind w:left="100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07E01" w:rsidRDefault="00407E01">
      <w:pPr>
        <w:spacing w:before="9" w:after="0" w:line="140" w:lineRule="exact"/>
        <w:rPr>
          <w:sz w:val="14"/>
          <w:szCs w:val="14"/>
        </w:rPr>
      </w:pPr>
    </w:p>
    <w:p w:rsidR="00407E01" w:rsidRDefault="00FE09D2">
      <w:pPr>
        <w:spacing w:after="0" w:line="240" w:lineRule="auto"/>
        <w:ind w:left="100"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HC)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lands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HC.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nsland is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future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407E01" w:rsidRDefault="00FE09D2">
      <w:pPr>
        <w:spacing w:before="3" w:after="0" w:line="276" w:lineRule="exact"/>
        <w:ind w:left="100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nnot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live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either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ours.</w:t>
      </w:r>
    </w:p>
    <w:p w:rsidR="00407E01" w:rsidRDefault="00407E01">
      <w:pPr>
        <w:spacing w:before="7" w:after="0" w:line="110" w:lineRule="exact"/>
        <w:rPr>
          <w:sz w:val="11"/>
          <w:szCs w:val="11"/>
        </w:rPr>
      </w:pPr>
    </w:p>
    <w:p w:rsidR="00407E01" w:rsidRDefault="00FE09D2">
      <w:pPr>
        <w:spacing w:after="0" w:line="240" w:lineRule="auto"/>
        <w:ind w:left="100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HC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 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nsland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HC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view.</w:t>
      </w:r>
    </w:p>
    <w:p w:rsidR="00407E01" w:rsidRDefault="00407E01">
      <w:pPr>
        <w:spacing w:before="5" w:after="0" w:line="240" w:lineRule="exact"/>
        <w:rPr>
          <w:sz w:val="24"/>
          <w:szCs w:val="24"/>
        </w:rPr>
      </w:pPr>
    </w:p>
    <w:p w:rsidR="00407E01" w:rsidRDefault="00FE09D2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 contai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ts by the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am</w:t>
      </w:r>
    </w:p>
    <w:p w:rsidR="00407E01" w:rsidRDefault="00407E01">
      <w:pPr>
        <w:spacing w:before="2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40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obs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before="20" w:after="0" w:line="220" w:lineRule="exact"/>
      </w:pPr>
    </w:p>
    <w:p w:rsidR="00407E01" w:rsidRDefault="007B52DC">
      <w:pPr>
        <w:spacing w:before="29" w:after="0" w:line="240" w:lineRule="auto"/>
        <w:ind w:left="100" w:right="1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-518160</wp:posOffset>
                </wp:positionV>
                <wp:extent cx="5889625" cy="389890"/>
                <wp:effectExtent l="7620" t="5715" r="8255" b="4445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389890"/>
                          <a:chOff x="1317" y="-816"/>
                          <a:chExt cx="9275" cy="614"/>
                        </a:xfrm>
                      </wpg:grpSpPr>
                      <wpg:grpSp>
                        <wpg:cNvPr id="64" name="Group 73"/>
                        <wpg:cNvGrpSpPr>
                          <a:grpSpLocks/>
                        </wpg:cNvGrpSpPr>
                        <wpg:grpSpPr bwMode="auto">
                          <a:xfrm>
                            <a:off x="1332" y="-805"/>
                            <a:ext cx="9244" cy="295"/>
                            <a:chOff x="1332" y="-805"/>
                            <a:chExt cx="9244" cy="295"/>
                          </a:xfrm>
                        </wpg:grpSpPr>
                        <wps:wsp>
                          <wps:cNvPr id="65" name="Freeform 74"/>
                          <wps:cNvSpPr>
                            <a:spLocks/>
                          </wps:cNvSpPr>
                          <wps:spPr bwMode="auto">
                            <a:xfrm>
                              <a:off x="1332" y="-805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10 -805"/>
                                <a:gd name="T3" fmla="*/ -510 h 295"/>
                                <a:gd name="T4" fmla="+- 0 10576 1332"/>
                                <a:gd name="T5" fmla="*/ T4 w 9244"/>
                                <a:gd name="T6" fmla="+- 0 -510 -805"/>
                                <a:gd name="T7" fmla="*/ -510 h 295"/>
                                <a:gd name="T8" fmla="+- 0 10576 1332"/>
                                <a:gd name="T9" fmla="*/ T8 w 9244"/>
                                <a:gd name="T10" fmla="+- 0 -805 -805"/>
                                <a:gd name="T11" fmla="*/ -805 h 295"/>
                                <a:gd name="T12" fmla="+- 0 1332 1332"/>
                                <a:gd name="T13" fmla="*/ T12 w 9244"/>
                                <a:gd name="T14" fmla="+- 0 -805 -805"/>
                                <a:gd name="T15" fmla="*/ -805 h 295"/>
                                <a:gd name="T16" fmla="+- 0 1332 1332"/>
                                <a:gd name="T17" fmla="*/ T16 w 9244"/>
                                <a:gd name="T18" fmla="+- 0 -510 -805"/>
                                <a:gd name="T19" fmla="*/ -510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1"/>
                        <wpg:cNvGrpSpPr>
                          <a:grpSpLocks/>
                        </wpg:cNvGrpSpPr>
                        <wpg:grpSpPr bwMode="auto">
                          <a:xfrm>
                            <a:off x="1323" y="-810"/>
                            <a:ext cx="9263" cy="2"/>
                            <a:chOff x="1323" y="-810"/>
                            <a:chExt cx="9263" cy="2"/>
                          </a:xfrm>
                        </wpg:grpSpPr>
                        <wps:wsp>
                          <wps:cNvPr id="67" name="Freeform 72"/>
                          <wps:cNvSpPr>
                            <a:spLocks/>
                          </wps:cNvSpPr>
                          <wps:spPr bwMode="auto">
                            <a:xfrm>
                              <a:off x="1323" y="-810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1328" y="-805"/>
                            <a:ext cx="2" cy="593"/>
                            <a:chOff x="1328" y="-805"/>
                            <a:chExt cx="2" cy="593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1328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2 -805"/>
                                <a:gd name="T3" fmla="*/ -212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10581" y="-805"/>
                            <a:ext cx="2" cy="593"/>
                            <a:chOff x="10581" y="-805"/>
                            <a:chExt cx="2" cy="593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10581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2 -805"/>
                                <a:gd name="T3" fmla="*/ -212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5"/>
                        <wpg:cNvGrpSpPr>
                          <a:grpSpLocks/>
                        </wpg:cNvGrpSpPr>
                        <wpg:grpSpPr bwMode="auto">
                          <a:xfrm>
                            <a:off x="1332" y="-510"/>
                            <a:ext cx="9244" cy="298"/>
                            <a:chOff x="1332" y="-510"/>
                            <a:chExt cx="9244" cy="298"/>
                          </a:xfrm>
                        </wpg:grpSpPr>
                        <wps:wsp>
                          <wps:cNvPr id="73" name="Freeform 66"/>
                          <wps:cNvSpPr>
                            <a:spLocks/>
                          </wps:cNvSpPr>
                          <wps:spPr bwMode="auto">
                            <a:xfrm>
                              <a:off x="1332" y="-510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2 -510"/>
                                <a:gd name="T3" fmla="*/ -212 h 298"/>
                                <a:gd name="T4" fmla="+- 0 10576 1332"/>
                                <a:gd name="T5" fmla="*/ T4 w 9244"/>
                                <a:gd name="T6" fmla="+- 0 -212 -510"/>
                                <a:gd name="T7" fmla="*/ -212 h 298"/>
                                <a:gd name="T8" fmla="+- 0 10576 1332"/>
                                <a:gd name="T9" fmla="*/ T8 w 9244"/>
                                <a:gd name="T10" fmla="+- 0 -510 -510"/>
                                <a:gd name="T11" fmla="*/ -510 h 298"/>
                                <a:gd name="T12" fmla="+- 0 1332 1332"/>
                                <a:gd name="T13" fmla="*/ T12 w 9244"/>
                                <a:gd name="T14" fmla="+- 0 -510 -510"/>
                                <a:gd name="T15" fmla="*/ -510 h 298"/>
                                <a:gd name="T16" fmla="+- 0 1332 1332"/>
                                <a:gd name="T17" fmla="*/ T16 w 9244"/>
                                <a:gd name="T18" fmla="+- 0 -212 -510"/>
                                <a:gd name="T19" fmla="*/ -212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8"/>
                                  </a:moveTo>
                                  <a:lnTo>
                                    <a:pt x="9244" y="298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3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75" name="Freeform 64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65.85pt;margin-top:-40.8pt;width:463.75pt;height:30.7pt;z-index:-251656192;mso-position-horizontal-relative:page" coordorigin="1317,-816" coordsize="92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">
                <v:group id="Group 73" o:spid="_x0000_s1027" style="position:absolute;left:1332;top:-805;width:9244;height:295" coordorigin="1332,-805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4" o:spid="_x0000_s1028" style="position:absolute;left:1332;top:-805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DFMUA&#10;AADbAAAADwAAAGRycy9kb3ducmV2LnhtbESPQWvCQBSE70L/w/IK3nSjtbakbkSEgtCTUQRvr9nX&#10;bEj2bZpdNfXXu0LB4zAz3zCLZW8bcabOV44VTMYJCOLC6YpLBfvd5+gdhA/IGhvHpOCPPCyzp8EC&#10;U+0uvKVzHkoRIexTVGBCaFMpfWHIoh+7ljh6P66zGKLsSqk7vES4beQ0SebSYsVxwWBLa0NFnZ+s&#10;gumErseX/ffv+tTM3r7yw3ZVS6PU8LlffYAI1IdH+L+90Qrmr3D/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sMUxQAAANsAAAAPAAAAAAAAAAAAAAAAAJgCAABkcnMv&#10;ZG93bnJldi54bWxQSwUGAAAAAAQABAD1AAAAigMAAAAA&#10;" path="m,295r9244,l9244,,,,,295e" fillcolor="#d9d9d9" stroked="f">
                    <v:path arrowok="t" o:connecttype="custom" o:connectlocs="0,-510;9244,-510;9244,-805;0,-805;0,-510" o:connectangles="0,0,0,0,0"/>
                  </v:shape>
                </v:group>
                <v:group id="Group 71" o:spid="_x0000_s1029" style="position:absolute;left:1323;top:-810;width:9263;height:2" coordorigin="1323,-810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2" o:spid="_x0000_s1030" style="position:absolute;left:1323;top:-810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mhjsUA&#10;AADbAAAADwAAAGRycy9kb3ducmV2LnhtbESPQWvCQBSE74X+h+UVvBTdVDBKzEaKIoiX0lgK3h7Z&#10;Z5I2+zbsrhr/vVsoeBxm5hsmXw2mExdyvrWs4G2SgCCurG65VvB12I4XIHxA1thZJgU38rAqnp9y&#10;zLS98iddylCLCGGfoYImhD6T0lcNGfQT2xNH72SdwRClq6V2eI1w08lpkqTSYMtxocGe1g1Vv+XZ&#10;KNgc5Xf/utt/bNcunc1L3Nzc4kep0cvwvgQRaAiP8H97pxWkc/j7En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eaGOxQAAANsAAAAPAAAAAAAAAAAAAAAAAJgCAABkcnMv&#10;ZG93bnJldi54bWxQSwUGAAAAAAQABAD1AAAAigMAAAAA&#10;" path="m,l9263,e" filled="f" strokeweight=".20464mm">
                    <v:path arrowok="t" o:connecttype="custom" o:connectlocs="0,0;9263,0" o:connectangles="0,0"/>
                  </v:shape>
                </v:group>
                <v:group id="Group 69" o:spid="_x0000_s1031" style="position:absolute;left:1328;top:-805;width:2;height:593" coordorigin="1328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0" o:spid="_x0000_s1032" style="position:absolute;left:1328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gv8QA&#10;AADbAAAADwAAAGRycy9kb3ducmV2LnhtbESP3YrCMBSE7xd8h3AE79ZUEVerUYqw/rA3/j3AsTm2&#10;xeakNFltfXojLOzlMDPfMPNlY0pxp9oVlhUM+hEI4tTqgjMF59P35wSE88gaS8ukoCUHy0XnY46x&#10;tg8+0P3oMxEg7GJUkHtfxVK6NCeDrm8r4uBdbW3QB1lnUtf4CHBTymEUjaXBgsNCjhWtckpvx1+j&#10;4Dm6FO1mJJv113Cf2N1PdoraRKlet0lmIDw1/j/8195qBeMpvL+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LoL/EAAAA2wAAAA8AAAAAAAAAAAAAAAAAmAIAAGRycy9k&#10;b3ducmV2LnhtbFBLBQYAAAAABAAEAPUAAACJAwAAAAA=&#10;" path="m,l,593e" filled="f" strokeweight=".58pt">
                    <v:path arrowok="t" o:connecttype="custom" o:connectlocs="0,-805;0,-212" o:connectangles="0,0"/>
                  </v:shape>
                </v:group>
                <v:group id="Group 67" o:spid="_x0000_s1033" style="position:absolute;left:10581;top:-805;width:2;height:593" coordorigin="10581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8" o:spid="_x0000_s1034" style="position:absolute;left:10581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on08MA&#10;AADbAAAADwAAAGRycy9kb3ducmV2LnhtbESPS2vDMBCE74X8B7GB3Go5gaTFtRLcQqEXQxqHnhdr&#10;/aDWyrVUP/59FCj0OMzMN0x6mk0nRhpca1nBNopBEJdWt1wruBbvj88gnEfW2FkmBQs5OB1XDykm&#10;2k78SePF1yJA2CWooPG+T6R0ZUMGXWR74uBVdjDogxxqqQecAtx0chfHB2mw5bDQYE9vDZXfl1+j&#10;YLecc5PLwtX7r9FleVX9vGZSqc16zl5AeJr9f/iv/aEVPG3h/iX8AH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on08MAAADbAAAADwAAAAAAAAAAAAAAAACYAgAAZHJzL2Rv&#10;d25yZXYueG1sUEsFBgAAAAAEAAQA9QAAAIgDAAAAAA==&#10;" path="m,l,593e" filled="f" strokeweight=".20464mm">
                    <v:path arrowok="t" o:connecttype="custom" o:connectlocs="0,-805;0,-212" o:connectangles="0,0"/>
                  </v:shape>
                </v:group>
                <v:group id="Group 65" o:spid="_x0000_s1035" style="position:absolute;left:1332;top:-510;width:9244;height:298" coordorigin="1332,-510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6" o:spid="_x0000_s1036" style="position:absolute;left:1332;top:-510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zebcMA&#10;AADbAAAADwAAAGRycy9kb3ducmV2LnhtbESPQYvCMBSE78L+h/CEvdlUhVWqUcRFWNiLVkG9PZtn&#10;W2xeShNt/fdmYcHjMDPfMPNlZyrxoMaVlhUMoxgEcWZ1ybmCw34zmIJwHlljZZkUPMnBcvHRm2Oi&#10;bcs7eqQ+FwHCLkEFhfd1IqXLCjLoIlsTB+9qG4M+yCaXusE2wE0lR3H8JQ2WHBYKrGldUHZL70ZB&#10;S/Z8Li/j9THufrfVSaab7fdTqc9+t5qB8NT5d/i//aMVTMbw9y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zebcMAAADbAAAADwAAAAAAAAAAAAAAAACYAgAAZHJzL2Rv&#10;d25yZXYueG1sUEsFBgAAAAAEAAQA9QAAAIgDAAAAAA==&#10;" path="m,298r9244,l9244,,,,,298e" fillcolor="#d9d9d9" stroked="f">
                    <v:path arrowok="t" o:connecttype="custom" o:connectlocs="0,-212;9244,-212;9244,-510;0,-510;0,-212" o:connectangles="0,0,0,0,0"/>
                  </v:shape>
                </v:group>
                <v:group id="Group 63" o:spid="_x0000_s1037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4" o:spid="_x0000_s1038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Mv8UA&#10;AADbAAAADwAAAGRycy9kb3ducmV2LnhtbESPQWvCQBSE74X+h+UJXopuKkQldZWiBIKX0rQIvT2y&#10;r0lq9m3Y3Wry791CweMwM98wm91gOnEh51vLCp7nCQjiyuqWawWfH/lsDcIHZI2dZVIwkofd9vFh&#10;g5m2V36nSxlqESHsM1TQhNBnUvqqIYN+bnvi6H1bZzBE6WqpHV4j3HRykSRLabDluNBgT/uGqnP5&#10;axQcvuSpfyqOb/neLdNViYfRrX+Umk6G1xcQgYZwD/+3C61glcLfl/gD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gy/xQAAANsAAAAPAAAAAAAAAAAAAAAAAJgCAABkcnMv&#10;ZG93bnJldi54bWxQSwUGAAAAAAQABAD1AAAAigMAAAAA&#10;" path="m,l9263,e" filled="f" strokeweight=".20464mm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to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sponse 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vided to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Austr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ns, 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ve.</w:t>
      </w:r>
    </w:p>
    <w:p w:rsidR="00407E01" w:rsidRDefault="00407E01">
      <w:pPr>
        <w:spacing w:after="0"/>
        <w:sectPr w:rsidR="00407E01">
          <w:pgSz w:w="11920" w:h="16840"/>
          <w:pgMar w:top="1340" w:right="1320" w:bottom="1220" w:left="1340" w:header="0" w:footer="1035" w:gutter="0"/>
          <w:cols w:space="720"/>
        </w:sectPr>
      </w:pPr>
    </w:p>
    <w:p w:rsidR="00407E01" w:rsidRDefault="00FE09D2">
      <w:pPr>
        <w:spacing w:before="64" w:after="0" w:line="24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loped.</w:t>
      </w:r>
    </w:p>
    <w:p w:rsidR="00407E01" w:rsidRDefault="00407E01">
      <w:pPr>
        <w:spacing w:before="19" w:after="0" w:line="220" w:lineRule="exact"/>
      </w:pPr>
    </w:p>
    <w:p w:rsidR="00407E01" w:rsidRDefault="007B52DC">
      <w:pPr>
        <w:spacing w:before="29" w:after="0" w:line="240" w:lineRule="auto"/>
        <w:ind w:left="100" w:righ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-693420</wp:posOffset>
                </wp:positionV>
                <wp:extent cx="5889625" cy="565150"/>
                <wp:effectExtent l="7620" t="1905" r="8255" b="444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565150"/>
                          <a:chOff x="1317" y="-1092"/>
                          <a:chExt cx="9275" cy="890"/>
                        </a:xfrm>
                      </wpg:grpSpPr>
                      <wpg:grpSp>
                        <wpg:cNvPr id="49" name="Group 60"/>
                        <wpg:cNvGrpSpPr>
                          <a:grpSpLocks/>
                        </wpg:cNvGrpSpPr>
                        <wpg:grpSpPr bwMode="auto">
                          <a:xfrm>
                            <a:off x="1332" y="-1082"/>
                            <a:ext cx="9244" cy="295"/>
                            <a:chOff x="1332" y="-1082"/>
                            <a:chExt cx="9244" cy="295"/>
                          </a:xfrm>
                        </wpg:grpSpPr>
                        <wps:wsp>
                          <wps:cNvPr id="50" name="Freeform 61"/>
                          <wps:cNvSpPr>
                            <a:spLocks/>
                          </wps:cNvSpPr>
                          <wps:spPr bwMode="auto">
                            <a:xfrm>
                              <a:off x="1332" y="-1082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787 -1082"/>
                                <a:gd name="T3" fmla="*/ -787 h 295"/>
                                <a:gd name="T4" fmla="+- 0 10576 1332"/>
                                <a:gd name="T5" fmla="*/ T4 w 9244"/>
                                <a:gd name="T6" fmla="+- 0 -787 -1082"/>
                                <a:gd name="T7" fmla="*/ -787 h 295"/>
                                <a:gd name="T8" fmla="+- 0 10576 1332"/>
                                <a:gd name="T9" fmla="*/ T8 w 9244"/>
                                <a:gd name="T10" fmla="+- 0 -1082 -1082"/>
                                <a:gd name="T11" fmla="*/ -1082 h 295"/>
                                <a:gd name="T12" fmla="+- 0 1332 1332"/>
                                <a:gd name="T13" fmla="*/ T12 w 9244"/>
                                <a:gd name="T14" fmla="+- 0 -1082 -1082"/>
                                <a:gd name="T15" fmla="*/ -1082 h 295"/>
                                <a:gd name="T16" fmla="+- 0 1332 1332"/>
                                <a:gd name="T17" fmla="*/ T16 w 9244"/>
                                <a:gd name="T18" fmla="+- 0 -787 -1082"/>
                                <a:gd name="T19" fmla="*/ -787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1323" y="-1087"/>
                            <a:ext cx="9263" cy="2"/>
                            <a:chOff x="1323" y="-1087"/>
                            <a:chExt cx="9263" cy="2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1323" y="-1087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1328" y="-1082"/>
                            <a:ext cx="2" cy="869"/>
                            <a:chOff x="1328" y="-1082"/>
                            <a:chExt cx="2" cy="869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1328" y="-1082"/>
                              <a:ext cx="2" cy="869"/>
                            </a:xfrm>
                            <a:custGeom>
                              <a:avLst/>
                              <a:gdLst>
                                <a:gd name="T0" fmla="+- 0 -1082 -1082"/>
                                <a:gd name="T1" fmla="*/ -1082 h 869"/>
                                <a:gd name="T2" fmla="+- 0 -213 -1082"/>
                                <a:gd name="T3" fmla="*/ -213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10581" y="-1082"/>
                            <a:ext cx="2" cy="869"/>
                            <a:chOff x="10581" y="-1082"/>
                            <a:chExt cx="2" cy="869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10581" y="-1082"/>
                              <a:ext cx="2" cy="869"/>
                            </a:xfrm>
                            <a:custGeom>
                              <a:avLst/>
                              <a:gdLst>
                                <a:gd name="T0" fmla="+- 0 -1082 -1082"/>
                                <a:gd name="T1" fmla="*/ -1082 h 869"/>
                                <a:gd name="T2" fmla="+- 0 -213 -1082"/>
                                <a:gd name="T3" fmla="*/ -213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1332" y="-787"/>
                            <a:ext cx="9244" cy="276"/>
                            <a:chOff x="1332" y="-787"/>
                            <a:chExt cx="9244" cy="276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1332" y="-787"/>
                              <a:ext cx="9244" cy="276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10 -787"/>
                                <a:gd name="T3" fmla="*/ -510 h 276"/>
                                <a:gd name="T4" fmla="+- 0 10576 1332"/>
                                <a:gd name="T5" fmla="*/ T4 w 9244"/>
                                <a:gd name="T6" fmla="+- 0 -510 -787"/>
                                <a:gd name="T7" fmla="*/ -510 h 276"/>
                                <a:gd name="T8" fmla="+- 0 10576 1332"/>
                                <a:gd name="T9" fmla="*/ T8 w 9244"/>
                                <a:gd name="T10" fmla="+- 0 -787 -787"/>
                                <a:gd name="T11" fmla="*/ -787 h 276"/>
                                <a:gd name="T12" fmla="+- 0 1332 1332"/>
                                <a:gd name="T13" fmla="*/ T12 w 9244"/>
                                <a:gd name="T14" fmla="+- 0 -787 -787"/>
                                <a:gd name="T15" fmla="*/ -787 h 276"/>
                                <a:gd name="T16" fmla="+- 0 1332 1332"/>
                                <a:gd name="T17" fmla="*/ T16 w 9244"/>
                                <a:gd name="T18" fmla="+- 0 -510 -787"/>
                                <a:gd name="T19" fmla="*/ -51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76">
                                  <a:moveTo>
                                    <a:pt x="0" y="277"/>
                                  </a:moveTo>
                                  <a:lnTo>
                                    <a:pt x="9244" y="27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0"/>
                        <wpg:cNvGrpSpPr>
                          <a:grpSpLocks/>
                        </wpg:cNvGrpSpPr>
                        <wpg:grpSpPr bwMode="auto">
                          <a:xfrm>
                            <a:off x="1332" y="-510"/>
                            <a:ext cx="9244" cy="298"/>
                            <a:chOff x="1332" y="-510"/>
                            <a:chExt cx="9244" cy="298"/>
                          </a:xfrm>
                        </wpg:grpSpPr>
                        <wps:wsp>
                          <wps:cNvPr id="60" name="Freeform 51"/>
                          <wps:cNvSpPr>
                            <a:spLocks/>
                          </wps:cNvSpPr>
                          <wps:spPr bwMode="auto">
                            <a:xfrm>
                              <a:off x="1332" y="-510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10"/>
                                <a:gd name="T3" fmla="*/ -213 h 298"/>
                                <a:gd name="T4" fmla="+- 0 10576 1332"/>
                                <a:gd name="T5" fmla="*/ T4 w 9244"/>
                                <a:gd name="T6" fmla="+- 0 -213 -510"/>
                                <a:gd name="T7" fmla="*/ -213 h 298"/>
                                <a:gd name="T8" fmla="+- 0 10576 1332"/>
                                <a:gd name="T9" fmla="*/ T8 w 9244"/>
                                <a:gd name="T10" fmla="+- 0 -510 -510"/>
                                <a:gd name="T11" fmla="*/ -510 h 298"/>
                                <a:gd name="T12" fmla="+- 0 1332 1332"/>
                                <a:gd name="T13" fmla="*/ T12 w 9244"/>
                                <a:gd name="T14" fmla="+- 0 -510 -510"/>
                                <a:gd name="T15" fmla="*/ -510 h 298"/>
                                <a:gd name="T16" fmla="+- 0 1332 1332"/>
                                <a:gd name="T17" fmla="*/ T16 w 9244"/>
                                <a:gd name="T18" fmla="+- 0 -213 -510"/>
                                <a:gd name="T19" fmla="*/ -213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8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62" name="Freeform 49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65.85pt;margin-top:-54.6pt;width:463.75pt;height:44.5pt;z-index:-251655168;mso-position-horizontal-relative:page" coordorigin="1317,-1092" coordsize="9275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">
                <v:group id="Group 60" o:spid="_x0000_s1027" style="position:absolute;left:1332;top:-1082;width:9244;height:295" coordorigin="1332,-1082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1" o:spid="_x0000_s1028" style="position:absolute;left:1332;top:-1082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qMcIA&#10;AADbAAAADwAAAGRycy9kb3ducmV2LnhtbERPz2vCMBS+D/wfwhN2m6mdm6MaRQqDgSc7Gez2bN6a&#10;YvNSm7RW//rlMNjx4/u93o62EQN1vnasYD5LQBCXTtdcKTh+vj+9gfABWWPjmBTcyMN2M3lYY6bd&#10;lQ80FKESMYR9hgpMCG0mpS8NWfQz1xJH7sd1FkOEXSV1h9cYbhuZJsmrtFhzbDDYUm6oPBe9VZDO&#10;6f79fDxd8r5ZLPfF12F3lkapx+m4W4EINIZ/8Z/7Qyt4iev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aoxwgAAANsAAAAPAAAAAAAAAAAAAAAAAJgCAABkcnMvZG93&#10;bnJldi54bWxQSwUGAAAAAAQABAD1AAAAhwMAAAAA&#10;" path="m,295r9244,l9244,,,,,295e" fillcolor="#d9d9d9" stroked="f">
                    <v:path arrowok="t" o:connecttype="custom" o:connectlocs="0,-787;9244,-787;9244,-1082;0,-1082;0,-787" o:connectangles="0,0,0,0,0"/>
                  </v:shape>
                </v:group>
                <v:group id="Group 58" o:spid="_x0000_s1029" style="position:absolute;left:1323;top:-1087;width:9263;height:2" coordorigin="1323,-1087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9" o:spid="_x0000_s1030" style="position:absolute;left:1323;top:-1087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kusIA&#10;AADbAAAADwAAAGRycy9kb3ducmV2LnhtbESPT4vCMBTE7wt+h/AEL6LpihapRhFhQfTk3/OzebbF&#10;5qU0UVs/vVlY2OMwM79h5svGlOJJtSssK/geRiCIU6sLzhScjj+DKQjnkTWWlklBSw6Wi87XHBNt&#10;X7yn58FnIkDYJagg975KpHRpTgbd0FbEwbvZ2qAPss6krvEV4KaUoyiKpcGCw0KOFa1zSu+Hh1Fw&#10;nha6by9j35rdu9q11zjeZqhUr9usZiA8Nf4//NfeaAWTEfx+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2S6wgAAANsAAAAPAAAAAAAAAAAAAAAAAJgCAABkcnMvZG93&#10;bnJldi54bWxQSwUGAAAAAAQABAD1AAAAhwMAAAAA&#10;" path="m,l9263,e" filled="f" strokeweight=".58pt">
                    <v:path arrowok="t" o:connecttype="custom" o:connectlocs="0,0;9263,0" o:connectangles="0,0"/>
                  </v:shape>
                </v:group>
                <v:group id="Group 56" o:spid="_x0000_s1031" style="position:absolute;left:1328;top:-1082;width:2;height:869" coordorigin="1328,-1082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7" o:spid="_x0000_s1032" style="position:absolute;left:1328;top:-1082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LdMMA&#10;AADbAAAADwAAAGRycy9kb3ducmV2LnhtbESPQWsCMRSE7wX/Q3iCt5pV1lJWo4hgEcRDreD1uXlu&#10;VjcvYZO6679vCoUeh5lvhlmsetuIB7WhdqxgMs5AEJdO11wpOH1tX99BhIissXFMCp4UYLUcvCyw&#10;0K7jT3ocYyVSCYcCFZgYfSFlKA1ZDGPniZN3da3FmGRbSd1il8ptI6dZ9iYt1pwWDHraGCrvx2+r&#10;YDY7m/U+v9iDr6f+45brzak7KDUa9us5iEh9/A//0TuduBx+v6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tLdMMAAADbAAAADwAAAAAAAAAAAAAAAACYAgAAZHJzL2Rv&#10;d25yZXYueG1sUEsFBgAAAAAEAAQA9QAAAIgDAAAAAA==&#10;" path="m,l,869e" filled="f" strokeweight=".58pt">
                    <v:path arrowok="t" o:connecttype="custom" o:connectlocs="0,-1082;0,-213" o:connectangles="0,0"/>
                  </v:shape>
                </v:group>
                <v:group id="Group 54" o:spid="_x0000_s1033" style="position:absolute;left:10581;top:-1082;width:2;height:869" coordorigin="10581,-1082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5" o:spid="_x0000_s1034" style="position:absolute;left:10581;top:-1082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MnsQA&#10;AADbAAAADwAAAGRycy9kb3ducmV2LnhtbESPwWrDMBBE74X8g9hCL6GRG6gJbpRgQmJy6KFNcshx&#10;sbayibUyliq7fx8VCj0OM/OGWW8n24lIg28dK3hZZCCIa6dbNgou58PzCoQPyBo7x6TghzxsN7OH&#10;NRbajfxJ8RSMSBD2BSpoQugLKX3dkEW/cD1x8r7cYDEkORipBxwT3HZymWW5tNhyWmiwp11D9e30&#10;bRWU5Ue1u0YzOtyzrOareJu/R6WeHqfyDUSgKfyH/9pHreA1h98v6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QTJ7EAAAA2wAAAA8AAAAAAAAAAAAAAAAAmAIAAGRycy9k&#10;b3ducmV2LnhtbFBLBQYAAAAABAAEAPUAAACJAwAAAAA=&#10;" path="m,l,869e" filled="f" strokeweight=".20464mm">
                    <v:path arrowok="t" o:connecttype="custom" o:connectlocs="0,-1082;0,-213" o:connectangles="0,0"/>
                  </v:shape>
                </v:group>
                <v:group id="Group 52" o:spid="_x0000_s1035" style="position:absolute;left:1332;top:-787;width:9244;height:276" coordorigin="1332,-787" coordsize="924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3" o:spid="_x0000_s1036" style="position:absolute;left:1332;top:-787;width:9244;height:276;visibility:visible;mso-wrap-style:square;v-text-anchor:top" coordsize="924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4RcMA&#10;AADbAAAADwAAAGRycy9kb3ducmV2LnhtbERPz2vCMBS+D/Y/hDfYZdh0A0WqUYYiDHrSrQxvr82z&#10;qWteSpPZzr/eHAYeP77fy/VoW3Gh3jeOFbwmKQjiyumGawVfn7vJHIQPyBpbx6TgjzysV48PS8y0&#10;G3hPl0OoRQxhn6ECE0KXSekrQxZ94jriyJ1cbzFE2NdS9zjEcNvKtzSdSYsNxwaDHW0MVT+HX6sA&#10;Q56/mNm10mVx2n6XhT+ed3Olnp/G9wWIQGO4i//dH1rBNI6N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Y4RcMAAADbAAAADwAAAAAAAAAAAAAAAACYAgAAZHJzL2Rv&#10;d25yZXYueG1sUEsFBgAAAAAEAAQA9QAAAIgDAAAAAA==&#10;" path="m,277r9244,l9244,,,,,277e" fillcolor="#d9d9d9" stroked="f">
                    <v:path arrowok="t" o:connecttype="custom" o:connectlocs="0,-510;9244,-510;9244,-787;0,-787;0,-510" o:connectangles="0,0,0,0,0"/>
                  </v:shape>
                </v:group>
                <v:group id="Group 50" o:spid="_x0000_s1037" style="position:absolute;left:1332;top:-510;width:9244;height:298" coordorigin="1332,-510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1" o:spid="_x0000_s1038" style="position:absolute;left:1332;top:-510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fWx78A&#10;AADbAAAADwAAAGRycy9kb3ducmV2LnhtbERPTYvCMBC9C/6HMII3m6ogUo2yKILgRaug3mab2bZs&#10;MylNtPXfm4Pg8fG+l+vOVOJJjSstKxhHMQjizOqScwWX8240B+E8ssbKMil4kYP1qt9bYqJtyyd6&#10;pj4XIYRdggoK7+tESpcVZNBFtiYO3J9tDPoAm1zqBtsQbio5ieOZNFhyaCiwpk1B2X/6MApasvd7&#10;+TvdXOPucKxuMt0dty+lhoPuZwHCU+e/4o97rxXMwvrwJfw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R9bHvwAAANsAAAAPAAAAAAAAAAAAAAAAAJgCAABkcnMvZG93bnJl&#10;di54bWxQSwUGAAAAAAQABAD1AAAAhAMAAAAA&#10;" path="m,297r9244,l9244,,,,,297e" fillcolor="#d9d9d9" stroked="f">
                    <v:path arrowok="t" o:connecttype="custom" o:connectlocs="0,-213;9244,-213;9244,-510;0,-510;0,-213" o:connectangles="0,0,0,0,0"/>
                  </v:shape>
                </v:group>
                <v:group id="Group 48" o:spid="_x0000_s1039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9" o:spid="_x0000_s1040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uB8IA&#10;AADbAAAADwAAAGRycy9kb3ducmV2LnhtbESPQYvCMBSE7wv+h/AEL4umK0uR2lREWBA9re56fjbP&#10;tti8lCZq6683guBxmJlvmHTRmVpcqXWVZQVfkwgEcW51xYWCv/3PeAbCeWSNtWVS0JODRTb4SDHR&#10;9sa/dN35QgQIuwQVlN43iZQuL8mgm9iGOHgn2xr0QbaF1C3eAtzUchpFsTRYcVgosaFVSfl5dzEK&#10;/meV/rSHb9+b7b3Z9sc43hSo1GjYLecgPHX+HX6111pBPIXn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64HwgAAANsAAAAPAAAAAAAAAAAAAAAAAJgCAABkcnMvZG93&#10;bnJldi54bWxQSwUGAAAAAAQABAD1AAAAhwMAAAAA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lop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inem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 Pa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k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be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 the subj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 of s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gnifi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ompr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nsive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onsul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 ov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ined in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Atta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hment 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to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Minis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Rules to be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407E01" w:rsidRDefault="00407E01">
      <w:pPr>
        <w:spacing w:before="2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40" w:lineRule="auto"/>
        <w:ind w:left="100"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407E01" w:rsidRDefault="00407E01">
      <w:pPr>
        <w:spacing w:before="20" w:after="0" w:line="220" w:lineRule="exact"/>
      </w:pPr>
    </w:p>
    <w:p w:rsidR="00407E01" w:rsidRDefault="007B52DC">
      <w:pPr>
        <w:spacing w:before="29" w:after="0" w:line="240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-518160</wp:posOffset>
                </wp:positionV>
                <wp:extent cx="5889625" cy="389890"/>
                <wp:effectExtent l="7620" t="5715" r="8255" b="444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389890"/>
                          <a:chOff x="1317" y="-816"/>
                          <a:chExt cx="9275" cy="614"/>
                        </a:xfrm>
                      </wpg:grpSpPr>
                      <wpg:grpSp>
                        <wpg:cNvPr id="36" name="Group 45"/>
                        <wpg:cNvGrpSpPr>
                          <a:grpSpLocks/>
                        </wpg:cNvGrpSpPr>
                        <wpg:grpSpPr bwMode="auto">
                          <a:xfrm>
                            <a:off x="1332" y="-805"/>
                            <a:ext cx="9244" cy="295"/>
                            <a:chOff x="1332" y="-805"/>
                            <a:chExt cx="9244" cy="295"/>
                          </a:xfrm>
                        </wpg:grpSpPr>
                        <wps:wsp>
                          <wps:cNvPr id="37" name="Freeform 46"/>
                          <wps:cNvSpPr>
                            <a:spLocks/>
                          </wps:cNvSpPr>
                          <wps:spPr bwMode="auto">
                            <a:xfrm>
                              <a:off x="1332" y="-805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10 -805"/>
                                <a:gd name="T3" fmla="*/ -510 h 295"/>
                                <a:gd name="T4" fmla="+- 0 10576 1332"/>
                                <a:gd name="T5" fmla="*/ T4 w 9244"/>
                                <a:gd name="T6" fmla="+- 0 -510 -805"/>
                                <a:gd name="T7" fmla="*/ -510 h 295"/>
                                <a:gd name="T8" fmla="+- 0 10576 1332"/>
                                <a:gd name="T9" fmla="*/ T8 w 9244"/>
                                <a:gd name="T10" fmla="+- 0 -805 -805"/>
                                <a:gd name="T11" fmla="*/ -805 h 295"/>
                                <a:gd name="T12" fmla="+- 0 1332 1332"/>
                                <a:gd name="T13" fmla="*/ T12 w 9244"/>
                                <a:gd name="T14" fmla="+- 0 -805 -805"/>
                                <a:gd name="T15" fmla="*/ -805 h 295"/>
                                <a:gd name="T16" fmla="+- 0 1332 1332"/>
                                <a:gd name="T17" fmla="*/ T16 w 9244"/>
                                <a:gd name="T18" fmla="+- 0 -510 -805"/>
                                <a:gd name="T19" fmla="*/ -510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1323" y="-810"/>
                            <a:ext cx="9263" cy="2"/>
                            <a:chOff x="1323" y="-810"/>
                            <a:chExt cx="9263" cy="2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1323" y="-810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1328" y="-805"/>
                            <a:ext cx="2" cy="593"/>
                            <a:chOff x="1328" y="-805"/>
                            <a:chExt cx="2" cy="593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1328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3 -805"/>
                                <a:gd name="T3" fmla="*/ -213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10581" y="-805"/>
                            <a:ext cx="2" cy="593"/>
                            <a:chOff x="10581" y="-805"/>
                            <a:chExt cx="2" cy="593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10581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3 -805"/>
                                <a:gd name="T3" fmla="*/ -213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1332" y="-510"/>
                            <a:ext cx="9244" cy="298"/>
                            <a:chOff x="1332" y="-510"/>
                            <a:chExt cx="9244" cy="298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1332" y="-510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10"/>
                                <a:gd name="T3" fmla="*/ -213 h 298"/>
                                <a:gd name="T4" fmla="+- 0 10576 1332"/>
                                <a:gd name="T5" fmla="*/ T4 w 9244"/>
                                <a:gd name="T6" fmla="+- 0 -213 -510"/>
                                <a:gd name="T7" fmla="*/ -213 h 298"/>
                                <a:gd name="T8" fmla="+- 0 10576 1332"/>
                                <a:gd name="T9" fmla="*/ T8 w 9244"/>
                                <a:gd name="T10" fmla="+- 0 -510 -510"/>
                                <a:gd name="T11" fmla="*/ -510 h 298"/>
                                <a:gd name="T12" fmla="+- 0 1332 1332"/>
                                <a:gd name="T13" fmla="*/ T12 w 9244"/>
                                <a:gd name="T14" fmla="+- 0 -510 -510"/>
                                <a:gd name="T15" fmla="*/ -510 h 298"/>
                                <a:gd name="T16" fmla="+- 0 1332 1332"/>
                                <a:gd name="T17" fmla="*/ T16 w 9244"/>
                                <a:gd name="T18" fmla="+- 0 -213 -510"/>
                                <a:gd name="T19" fmla="*/ -213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5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47" name="Freeform 36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5.85pt;margin-top:-40.8pt;width:463.75pt;height:30.7pt;z-index:-251654144;mso-position-horizontal-relative:page" coordorigin="1317,-816" coordsize="92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">
                <v:group id="Group 45" o:spid="_x0000_s1027" style="position:absolute;left:1332;top:-805;width:9244;height:295" coordorigin="1332,-805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6" o:spid="_x0000_s1028" style="position:absolute;left:1332;top:-805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X5cQA&#10;AADbAAAADwAAAGRycy9kb3ducmV2LnhtbESPT4vCMBTE74LfITzBm6b+YZWuUUQQBE92ZcHb2+bZ&#10;FJuX2kStfnqzsLDHYWZ+wyxWra3EnRpfOlYwGiYgiHOnSy4UHL+2gzkIH5A1Vo5JwZM8rJbdzgJT&#10;7R58oHsWChEh7FNUYEKoUyl9bsiiH7qaOHpn11gMUTaF1A0+ItxWcpwkH9JiyXHBYE0bQ/klu1kF&#10;4xG9TpPjz3Vzq6azffZ9WF+kUarfa9efIAK14T/8195pBZMZ/H6JP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z1+XEAAAA2wAAAA8AAAAAAAAAAAAAAAAAmAIAAGRycy9k&#10;b3ducmV2LnhtbFBLBQYAAAAABAAEAPUAAACJAwAAAAA=&#10;" path="m,295r9244,l9244,,,,,295e" fillcolor="#d9d9d9" stroked="f">
                    <v:path arrowok="t" o:connecttype="custom" o:connectlocs="0,-510;9244,-510;9244,-805;0,-805;0,-510" o:connectangles="0,0,0,0,0"/>
                  </v:shape>
                </v:group>
                <v:group id="Group 43" o:spid="_x0000_s1029" style="position:absolute;left:1323;top:-810;width:9263;height:2" coordorigin="1323,-810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4" o:spid="_x0000_s1030" style="position:absolute;left:1323;top:-810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wTa8MA&#10;AADbAAAADwAAAGRycy9kb3ducmV2LnhtbESPQYvCMBSE78L+h/AWvIim6lK0GkUEQfS07ur52Tzb&#10;YvNSmqitv94sLHgcZuYbZr5sTCnuVLvCsoLhIAJBnFpdcKbg92fTn4BwHlljaZkUtORgufjozDHR&#10;9sHfdD/4TAQIuwQV5N5XiZQuzcmgG9iKOHgXWxv0QdaZ1DU+AtyUchRFsTRYcFjIsaJ1Tun1cDMK&#10;jpNC9+zpy7dm/6z27TmOdxkq1f1sVjMQnhr/Dv+3t1rBeAp/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wTa8MAAADbAAAADwAAAAAAAAAAAAAAAACYAgAAZHJzL2Rv&#10;d25yZXYueG1sUEsFBgAAAAAEAAQA9QAAAIgDAAAAAA==&#10;" path="m,l9263,e" filled="f" strokeweight=".58pt">
                    <v:path arrowok="t" o:connecttype="custom" o:connectlocs="0,0;9263,0" o:connectangles="0,0"/>
                  </v:shape>
                </v:group>
                <v:group id="Group 41" o:spid="_x0000_s1031" style="position:absolute;left:1328;top:-805;width:2;height:593" coordorigin="1328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32" style="position:absolute;left:1328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jw2cUA&#10;AADbAAAADwAAAGRycy9kb3ducmV2LnhtbESP0WrCQBRE3wv+w3ILvtVNQmhL6ipB0Cp9sYkfcM3e&#10;JqHZuyG71cSv7xaEPg4zc4ZZrkfTiQsNrrWsIF5EIIgrq1uuFZzK7dMrCOeRNXaWScFEDtar2cMS&#10;M22v/EmXwtciQNhlqKDxvs+kdFVDBt3C9sTB+7KDQR/kUEs94DXATSeTKHqWBlsOCw32tGmo+i5+&#10;jIJbem6n91SOu5fkmNvDR11GU67U/HHM30B4Gv1/+N7eawVpD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PDZxQAAANsAAAAPAAAAAAAAAAAAAAAAAJgCAABkcnMv&#10;ZG93bnJldi54bWxQSwUGAAAAAAQABAD1AAAAigMAAAAA&#10;" path="m,l,592e" filled="f" strokeweight=".58pt">
                    <v:path arrowok="t" o:connecttype="custom" o:connectlocs="0,-805;0,-213" o:connectangles="0,0"/>
                  </v:shape>
                </v:group>
                <v:group id="Group 39" o:spid="_x0000_s1033" style="position:absolute;left:10581;top:-805;width:2;height:593" coordorigin="10581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34" style="position:absolute;left:10581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WgsIA&#10;AADbAAAADwAAAGRycy9kb3ducmV2LnhtbESPS4vCQBCE78L+h6EXvOnEJ0vWUbKC4CXgY9lzk+k8&#10;MNOTzYwx/ntHEDwWVfUVtdr0phYdta6yrGAyjkAQZ1ZXXCj4Pe9GXyCcR9ZYWyYFd3KwWX8MVhhr&#10;e+MjdSdfiABhF6OC0vsmltJlJRl0Y9sQBy+3rUEfZFtI3eItwE0tp1G0lAYrDgslNrQtKbucrkbB&#10;9H5ITSrPrlj8dS5J8/z/J5FKDT/75BuEp96/w6/2XiuYz+D5Jfw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NaCwgAAANsAAAAPAAAAAAAAAAAAAAAAAJgCAABkcnMvZG93&#10;bnJldi54bWxQSwUGAAAAAAQABAD1AAAAhwMAAAAA&#10;" path="m,l,592e" filled="f" strokeweight=".20464mm">
                    <v:path arrowok="t" o:connecttype="custom" o:connectlocs="0,-805;0,-213" o:connectangles="0,0"/>
                  </v:shape>
                </v:group>
                <v:group id="Group 37" o:spid="_x0000_s1035" style="position:absolute;left:1332;top:-510;width:9244;height:298" coordorigin="1332,-510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8" o:spid="_x0000_s1036" style="position:absolute;left:1332;top:-510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UpP8UA&#10;AADbAAAADwAAAGRycy9kb3ducmV2LnhtbESPT2vCQBTE74LfYXlCb7rpH0tJXUNJCQheNBaqt2f2&#10;NQnNvg3ZbRK/fVcQPA4z8xtmlYymET11rras4HERgSAurK65VPB1yOZvIJxH1thYJgUXcpCsp5MV&#10;xtoOvKc+96UIEHYxKqi8b2MpXVGRQbewLXHwfmxn0AfZlVJ3OAS4aeRTFL1KgzWHhQpbSisqfvM/&#10;o2AgezrV5+f0Oxq3u+Yo82z3eVHqYTZ+vIPwNPp7+NbeaAUvS7h+CT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Sk/xQAAANsAAAAPAAAAAAAAAAAAAAAAAJgCAABkcnMv&#10;ZG93bnJldi54bWxQSwUGAAAAAAQABAD1AAAAigMAAAAA&#10;" path="m,297r9244,l9244,,,,,297e" fillcolor="#d9d9d9" stroked="f">
                    <v:path arrowok="t" o:connecttype="custom" o:connectlocs="0,-213;9244,-213;9244,-510;0,-510;0,-213" o:connectangles="0,0,0,0,0"/>
                  </v:shape>
                </v:group>
                <v:group id="Group 35" o:spid="_x0000_s1037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6" o:spid="_x0000_s1038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R/8QA&#10;AADbAAAADwAAAGRycy9kb3ducmV2LnhtbESPQWvCQBSE74L/YXmCl2I2lpBKmlVEEIo5Vduen9nX&#10;JJh9G7KrJv313ULB4zAz3zD5ZjCtuFHvGssKllEMgri0uuFKwcdpv1iBcB5ZY2uZFIzkYLOeTnLM&#10;tL3zO92OvhIBwi5DBbX3XSalK2sy6CLbEQfv2/YGfZB9JXWP9wA3rXyO41QabDgs1NjRrqbycrwa&#10;BZ+rRj/Zr8SPpvjpivGcpocKlZrPhu0rCE+Df4T/229aQfIC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Uf/EAAAA2wAAAA8AAAAAAAAAAAAAAAAAmAIAAGRycy9k&#10;b3ducmV2LnhtbFBLBQYAAAAABAAEAPUAAACJAwAAAAA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All det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lating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 co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ts e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rtme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publ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ble on AusT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whi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Austr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 Gov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nment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mati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stem.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ontr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 nu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lati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g to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tend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to suppo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nsi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ion to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E01" w:rsidRDefault="00407E01">
      <w:pPr>
        <w:spacing w:before="2"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(PwC)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CN3341068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A2</w:t>
      </w:r>
    </w:p>
    <w:p w:rsidR="00407E01" w:rsidRDefault="00FE09D2">
      <w:pPr>
        <w:spacing w:before="4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CN3341067</w:t>
      </w:r>
    </w:p>
    <w:p w:rsidR="00407E01" w:rsidRDefault="00FE09D2">
      <w:pPr>
        <w:spacing w:before="4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CCCC)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CN3341077</w:t>
      </w:r>
    </w:p>
    <w:p w:rsidR="00407E01" w:rsidRDefault="00407E01">
      <w:pPr>
        <w:spacing w:before="1" w:after="0" w:line="160" w:lineRule="exact"/>
        <w:rPr>
          <w:sz w:val="16"/>
          <w:szCs w:val="16"/>
        </w:rPr>
      </w:pPr>
    </w:p>
    <w:p w:rsidR="00407E01" w:rsidRDefault="00FE09D2">
      <w:pPr>
        <w:spacing w:after="0" w:line="240" w:lineRule="auto"/>
        <w:ind w:left="100" w:right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CCCC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on 31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2016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N334106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CC did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tual 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met,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ments.</w:t>
      </w:r>
    </w:p>
    <w:p w:rsidR="00407E01" w:rsidRDefault="00407E01">
      <w:pPr>
        <w:spacing w:before="3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40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of ECEC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before="20" w:after="0" w:line="220" w:lineRule="exact"/>
      </w:pPr>
    </w:p>
    <w:p w:rsidR="00407E01" w:rsidRDefault="007B52DC">
      <w:pPr>
        <w:spacing w:before="29" w:after="0" w:line="239" w:lineRule="auto"/>
        <w:ind w:left="100"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-518160</wp:posOffset>
                </wp:positionV>
                <wp:extent cx="5889625" cy="389890"/>
                <wp:effectExtent l="7620" t="5715" r="8255" b="444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389890"/>
                          <a:chOff x="1317" y="-816"/>
                          <a:chExt cx="9275" cy="614"/>
                        </a:xfrm>
                      </wpg:grpSpPr>
                      <wpg:grpSp>
                        <wpg:cNvPr id="23" name="Group 32"/>
                        <wpg:cNvGrpSpPr>
                          <a:grpSpLocks/>
                        </wpg:cNvGrpSpPr>
                        <wpg:grpSpPr bwMode="auto">
                          <a:xfrm>
                            <a:off x="1332" y="-806"/>
                            <a:ext cx="9244" cy="295"/>
                            <a:chOff x="1332" y="-806"/>
                            <a:chExt cx="9244" cy="295"/>
                          </a:xfrm>
                        </wpg:grpSpPr>
                        <wps:wsp>
                          <wps:cNvPr id="24" name="Freeform 33"/>
                          <wps:cNvSpPr>
                            <a:spLocks/>
                          </wps:cNvSpPr>
                          <wps:spPr bwMode="auto">
                            <a:xfrm>
                              <a:off x="1332" y="-806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11 -806"/>
                                <a:gd name="T3" fmla="*/ -511 h 295"/>
                                <a:gd name="T4" fmla="+- 0 10576 1332"/>
                                <a:gd name="T5" fmla="*/ T4 w 9244"/>
                                <a:gd name="T6" fmla="+- 0 -511 -806"/>
                                <a:gd name="T7" fmla="*/ -511 h 295"/>
                                <a:gd name="T8" fmla="+- 0 10576 1332"/>
                                <a:gd name="T9" fmla="*/ T8 w 9244"/>
                                <a:gd name="T10" fmla="+- 0 -806 -806"/>
                                <a:gd name="T11" fmla="*/ -806 h 295"/>
                                <a:gd name="T12" fmla="+- 0 1332 1332"/>
                                <a:gd name="T13" fmla="*/ T12 w 9244"/>
                                <a:gd name="T14" fmla="+- 0 -806 -806"/>
                                <a:gd name="T15" fmla="*/ -806 h 295"/>
                                <a:gd name="T16" fmla="+- 0 1332 1332"/>
                                <a:gd name="T17" fmla="*/ T16 w 9244"/>
                                <a:gd name="T18" fmla="+- 0 -511 -806"/>
                                <a:gd name="T19" fmla="*/ -511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5"/>
                                  </a:moveTo>
                                  <a:lnTo>
                                    <a:pt x="9244" y="295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1323" y="-811"/>
                            <a:ext cx="9263" cy="2"/>
                            <a:chOff x="1323" y="-811"/>
                            <a:chExt cx="9263" cy="2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1323" y="-811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328" y="-806"/>
                            <a:ext cx="2" cy="593"/>
                            <a:chOff x="1328" y="-806"/>
                            <a:chExt cx="2" cy="593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1328" y="-806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6 -806"/>
                                <a:gd name="T1" fmla="*/ -806 h 593"/>
                                <a:gd name="T2" fmla="+- 0 -213 -806"/>
                                <a:gd name="T3" fmla="*/ -213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10581" y="-806"/>
                            <a:ext cx="2" cy="593"/>
                            <a:chOff x="10581" y="-806"/>
                            <a:chExt cx="2" cy="593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0581" y="-806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6 -806"/>
                                <a:gd name="T1" fmla="*/ -806 h 593"/>
                                <a:gd name="T2" fmla="+- 0 -213 -806"/>
                                <a:gd name="T3" fmla="*/ -213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1332" y="-511"/>
                            <a:ext cx="9244" cy="298"/>
                            <a:chOff x="1332" y="-511"/>
                            <a:chExt cx="9244" cy="298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1332" y="-511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3 -511"/>
                                <a:gd name="T3" fmla="*/ -213 h 298"/>
                                <a:gd name="T4" fmla="+- 0 10576 1332"/>
                                <a:gd name="T5" fmla="*/ T4 w 9244"/>
                                <a:gd name="T6" fmla="+- 0 -213 -511"/>
                                <a:gd name="T7" fmla="*/ -213 h 298"/>
                                <a:gd name="T8" fmla="+- 0 10576 1332"/>
                                <a:gd name="T9" fmla="*/ T8 w 9244"/>
                                <a:gd name="T10" fmla="+- 0 -511 -511"/>
                                <a:gd name="T11" fmla="*/ -511 h 298"/>
                                <a:gd name="T12" fmla="+- 0 1332 1332"/>
                                <a:gd name="T13" fmla="*/ T12 w 9244"/>
                                <a:gd name="T14" fmla="+- 0 -511 -511"/>
                                <a:gd name="T15" fmla="*/ -511 h 298"/>
                                <a:gd name="T16" fmla="+- 0 1332 1332"/>
                                <a:gd name="T17" fmla="*/ T16 w 9244"/>
                                <a:gd name="T18" fmla="+- 0 -213 -511"/>
                                <a:gd name="T19" fmla="*/ -213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8"/>
                                  </a:moveTo>
                                  <a:lnTo>
                                    <a:pt x="9244" y="298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65.85pt;margin-top:-40.8pt;width:463.75pt;height:30.7pt;z-index:-251653120;mso-position-horizontal-relative:page" coordorigin="1317,-816" coordsize="92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">
                <v:group id="Group 32" o:spid="_x0000_s1027" style="position:absolute;left:1332;top:-806;width:9244;height:295" coordorigin="1332,-806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3" o:spid="_x0000_s1028" style="position:absolute;left:1332;top:-806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jfT8MA&#10;AADbAAAADwAAAGRycy9kb3ducmV2LnhtbESPT4vCMBTE74LfIbwFb5r6h1W6RhFBEDzZFcHb2+Zt&#10;U2xeahO17qffCILHYeY3w8yXra3EjRpfOlYwHCQgiHOnSy4UHL43/RkIH5A1Vo5JwYM8LBfdzhxT&#10;7e68p1sWChFL2KeowIRQp1L63JBFP3A1cfR+XWMxRNkUUjd4j+W2kqMk+ZQWS44LBmtaG8rP2dUq&#10;GA3p7zQ+/FzW12oy3WXH/eosjVK9j3b1BSJQG97hF73VkZv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jfT8MAAADbAAAADwAAAAAAAAAAAAAAAACYAgAAZHJzL2Rv&#10;d25yZXYueG1sUEsFBgAAAAAEAAQA9QAAAIgDAAAAAA==&#10;" path="m,295r9244,l9244,,,,,295e" fillcolor="#d9d9d9" stroked="f">
                    <v:path arrowok="t" o:connecttype="custom" o:connectlocs="0,-511;9244,-511;9244,-806;0,-806;0,-511" o:connectangles="0,0,0,0,0"/>
                  </v:shape>
                </v:group>
                <v:group id="Group 30" o:spid="_x0000_s1029" style="position:absolute;left:1323;top:-811;width:9263;height:2" coordorigin="1323,-811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1" o:spid="_x0000_s1030" style="position:absolute;left:1323;top:-811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RxMIA&#10;AADbAAAADwAAAGRycy9kb3ducmV2LnhtbESPQYvCMBSE7wv+h/AEL4umK0uR2lREWBA9re56fjbP&#10;tti8lCZq6683guBxmJlvmHTRmVpcqXWVZQVfkwgEcW51xYWCv/3PeAbCeWSNtWVS0JODRTb4SDHR&#10;9sa/dN35QgQIuwQVlN43iZQuL8mgm9iGOHgn2xr0QbaF1C3eAtzUchpFsTRYcVgosaFVSfl5dzEK&#10;/meV/rSHb9+b7b3Z9sc43hSo1GjYLecgPHX+HX6111rBNIbn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hHEwgAAANsAAAAPAAAAAAAAAAAAAAAAAJgCAABkcnMvZG93&#10;bnJldi54bWxQSwUGAAAAAAQABAD1AAAAhwMAAAAA&#10;" path="m,l9263,e" filled="f" strokeweight=".58pt">
                    <v:path arrowok="t" o:connecttype="custom" o:connectlocs="0,0;9263,0" o:connectangles="0,0"/>
                  </v:shape>
                </v:group>
                <v:group id="Group 28" o:spid="_x0000_s1031" style="position:absolute;left:1328;top:-806;width:2;height:593" coordorigin="1328,-806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32" style="position:absolute;left:1328;top:-806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285MAA&#10;AADbAAAADwAAAGRycy9kb3ducmV2LnhtbERPy4rCMBTdD/gP4QruxtQiM1KNUgQfg5vx8QHX5toW&#10;m5vSRG39erMQXB7Oe7ZoTSXu1LjSsoLRMAJBnFldcq7gdFx9T0A4j6yxskwKOnKwmPe+Zpho++A9&#10;3Q8+FyGEXYIKCu/rREqXFWTQDW1NHLiLbQz6AJtc6gYfIdxUMo6iH2mw5NBQYE3LgrLr4WYUPMfn&#10;stuMZbv+jf9T+7fLj1GXKjXot+kUhKfWf8Rv91YriMPY8CX8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285MAAAADbAAAADwAAAAAAAAAAAAAAAACYAgAAZHJzL2Rvd25y&#10;ZXYueG1sUEsFBgAAAAAEAAQA9QAAAIUDAAAAAA==&#10;" path="m,l,593e" filled="f" strokeweight=".58pt">
                    <v:path arrowok="t" o:connecttype="custom" o:connectlocs="0,-806;0,-213" o:connectangles="0,0"/>
                  </v:shape>
                </v:group>
                <v:group id="Group 26" o:spid="_x0000_s1033" style="position:absolute;left:10581;top:-806;width:2;height:593" coordorigin="10581,-806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7" o:spid="_x0000_s1034" style="position:absolute;left:10581;top:-806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7iL8A&#10;AADbAAAADwAAAGRycy9kb3ducmV2LnhtbERPy4rCMBTdC/5DuAOz03SUEek0lSoIbgrjA9eX5vbB&#10;NDe1ibX+/WQhuDycd7IZTSsG6l1jWcHXPAJBXFjdcKXgct7P1iCcR9bYWiYFT3KwSaeTBGNtH3yk&#10;4eQrEULYxaig9r6LpXRFTQbd3HbEgSttb9AH2FdS9/gI4aaViyhaSYMNh4YaO9rVVPyd7kbB4vmb&#10;m1yeXfV9HVyWl+Vtm0mlPj/G7AeEp9G/xS/3QStYhvXhS/gBM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/DuIvwAAANsAAAAPAAAAAAAAAAAAAAAAAJgCAABkcnMvZG93bnJl&#10;di54bWxQSwUGAAAAAAQABAD1AAAAhAMAAAAA&#10;" path="m,l,593e" filled="f" strokeweight=".20464mm">
                    <v:path arrowok="t" o:connecttype="custom" o:connectlocs="0,-806;0,-213" o:connectangles="0,0"/>
                  </v:shape>
                </v:group>
                <v:group id="Group 24" o:spid="_x0000_s1035" style="position:absolute;left:1332;top:-511;width:9244;height:298" coordorigin="1332,-511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5" o:spid="_x0000_s1036" style="position:absolute;left:1332;top:-511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rCNsQA&#10;AADbAAAADwAAAGRycy9kb3ducmV2LnhtbESPQWvCQBSE7wX/w/KE3upGBZE0GymKUOgljYL19sw+&#10;k9Ds25DdmuTfdwXB4zAz3zDJZjCNuFHnassK5rMIBHFhdc2lguNh/7YG4TyyxsYyKRjJwSadvCQY&#10;a9vzN91yX4oAYRejgsr7NpbSFRUZdDPbEgfvajuDPsiulLrDPsBNIxdRtJIGaw4LFba0raj4zf+M&#10;gp7s+VxflttTNHxlzY/M99luVOp1Ony8g/A0+Gf40f7UCpYLuH8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qwjbEAAAA2wAAAA8AAAAAAAAAAAAAAAAAmAIAAGRycy9k&#10;b3ducmV2LnhtbFBLBQYAAAAABAAEAPUAAACJAwAAAAA=&#10;" path="m,298r9244,l9244,,,,,298e" fillcolor="#d9d9d9" stroked="f">
                    <v:path arrowok="t" o:connecttype="custom" o:connectlocs="0,-213;9244,-213;9244,-511;0,-511;0,-213" o:connectangles="0,0,0,0,0"/>
                  </v:shape>
                </v:group>
                <v:group id="Group 22" o:spid="_x0000_s1037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3" o:spid="_x0000_s1038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289cQA&#10;AADbAAAADwAAAGRycy9kb3ducmV2LnhtbESPQWvCQBSE7wX/w/KEXsRsbEOQmFVKQSjmVG09P7PP&#10;JJh9G7JbTfz13YLQ4zAz3zD5ZjCtuFLvGssKFlEMgri0uuFKwddhO1+CcB5ZY2uZFIzkYLOePOWY&#10;aXvjT7rufSUChF2GCmrvu0xKV9Zk0EW2Iw7e2fYGfZB9JXWPtwA3rXyJ41QabDgs1NjRe03lZf9j&#10;FHwvGz2zx8SPprh3xXhK012FSj1Ph7cVCE+D/w8/2h9awWsC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tvPXEAAAA2wAAAA8AAAAAAAAAAAAAAAAAmAIAAGRycy9k&#10;b3ducmV2LnhtbFBLBQYAAAAABAAEAPUAAACJAwAAAAA=&#10;" path="m,l9263,e" filled="f" strokeweight=".58pt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rtme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Edu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notes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that 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of st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holde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dhood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tor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w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rk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to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opose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 low income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 (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nnu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ome und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low inco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shold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nd who not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test)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rom the 24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hou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of su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sid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f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rtni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(12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ours 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w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k)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ontain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 Ca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, to 30 hou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 per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tn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ht (15 hou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k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This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allow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suit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407E01" w:rsidRDefault="00407E01">
      <w:pPr>
        <w:spacing w:before="2" w:after="0" w:line="240" w:lineRule="exact"/>
        <w:rPr>
          <w:sz w:val="24"/>
          <w:szCs w:val="24"/>
        </w:rPr>
      </w:pPr>
    </w:p>
    <w:p w:rsidR="00407E01" w:rsidRDefault="00FE09D2">
      <w:pPr>
        <w:spacing w:before="29" w:after="0" w:line="242" w:lineRule="auto"/>
        <w:ind w:left="10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ECEC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7E01" w:rsidRDefault="00407E01">
      <w:pPr>
        <w:spacing w:before="15" w:after="0" w:line="220" w:lineRule="exact"/>
      </w:pPr>
    </w:p>
    <w:p w:rsidR="00407E01" w:rsidRDefault="007B52DC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-518160</wp:posOffset>
                </wp:positionV>
                <wp:extent cx="5889625" cy="389890"/>
                <wp:effectExtent l="7620" t="5715" r="8255" b="444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389890"/>
                          <a:chOff x="1317" y="-816"/>
                          <a:chExt cx="9275" cy="614"/>
                        </a:xfrm>
                      </wpg:grpSpPr>
                      <wpg:grpSp>
                        <wpg:cNvPr id="10" name="Group 19"/>
                        <wpg:cNvGrpSpPr>
                          <a:grpSpLocks/>
                        </wpg:cNvGrpSpPr>
                        <wpg:grpSpPr bwMode="auto">
                          <a:xfrm>
                            <a:off x="1332" y="-805"/>
                            <a:ext cx="9244" cy="298"/>
                            <a:chOff x="1332" y="-805"/>
                            <a:chExt cx="9244" cy="298"/>
                          </a:xfrm>
                        </wpg:grpSpPr>
                        <wps:wsp>
                          <wps:cNvPr id="11" name="Freeform 20"/>
                          <wps:cNvSpPr>
                            <a:spLocks/>
                          </wps:cNvSpPr>
                          <wps:spPr bwMode="auto">
                            <a:xfrm>
                              <a:off x="1332" y="-805"/>
                              <a:ext cx="9244" cy="298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508 -805"/>
                                <a:gd name="T3" fmla="*/ -508 h 298"/>
                                <a:gd name="T4" fmla="+- 0 10576 1332"/>
                                <a:gd name="T5" fmla="*/ T4 w 9244"/>
                                <a:gd name="T6" fmla="+- 0 -508 -805"/>
                                <a:gd name="T7" fmla="*/ -508 h 298"/>
                                <a:gd name="T8" fmla="+- 0 10576 1332"/>
                                <a:gd name="T9" fmla="*/ T8 w 9244"/>
                                <a:gd name="T10" fmla="+- 0 -805 -805"/>
                                <a:gd name="T11" fmla="*/ -805 h 298"/>
                                <a:gd name="T12" fmla="+- 0 1332 1332"/>
                                <a:gd name="T13" fmla="*/ T12 w 9244"/>
                                <a:gd name="T14" fmla="+- 0 -805 -805"/>
                                <a:gd name="T15" fmla="*/ -805 h 298"/>
                                <a:gd name="T16" fmla="+- 0 1332 1332"/>
                                <a:gd name="T17" fmla="*/ T16 w 9244"/>
                                <a:gd name="T18" fmla="+- 0 -508 -805"/>
                                <a:gd name="T19" fmla="*/ -508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8">
                                  <a:moveTo>
                                    <a:pt x="0" y="297"/>
                                  </a:moveTo>
                                  <a:lnTo>
                                    <a:pt x="9244" y="297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1323" y="-810"/>
                            <a:ext cx="9263" cy="2"/>
                            <a:chOff x="1323" y="-810"/>
                            <a:chExt cx="9263" cy="2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1323" y="-810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328" y="-805"/>
                            <a:ext cx="2" cy="593"/>
                            <a:chOff x="1328" y="-805"/>
                            <a:chExt cx="2" cy="593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328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2 -805"/>
                                <a:gd name="T3" fmla="*/ -212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581" y="-805"/>
                            <a:ext cx="2" cy="593"/>
                            <a:chOff x="10581" y="-805"/>
                            <a:chExt cx="2" cy="593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581" y="-805"/>
                              <a:ext cx="2" cy="593"/>
                            </a:xfrm>
                            <a:custGeom>
                              <a:avLst/>
                              <a:gdLst>
                                <a:gd name="T0" fmla="+- 0 -805 -805"/>
                                <a:gd name="T1" fmla="*/ -805 h 593"/>
                                <a:gd name="T2" fmla="+- 0 -212 -805"/>
                                <a:gd name="T3" fmla="*/ -212 h 5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3">
                                  <a:moveTo>
                                    <a:pt x="0" y="0"/>
                                  </a:move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1332" y="-508"/>
                            <a:ext cx="9244" cy="295"/>
                            <a:chOff x="1332" y="-508"/>
                            <a:chExt cx="9244" cy="295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1332" y="-508"/>
                              <a:ext cx="9244" cy="29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244"/>
                                <a:gd name="T2" fmla="+- 0 -212 -508"/>
                                <a:gd name="T3" fmla="*/ -212 h 295"/>
                                <a:gd name="T4" fmla="+- 0 10576 1332"/>
                                <a:gd name="T5" fmla="*/ T4 w 9244"/>
                                <a:gd name="T6" fmla="+- 0 -212 -508"/>
                                <a:gd name="T7" fmla="*/ -212 h 295"/>
                                <a:gd name="T8" fmla="+- 0 10576 1332"/>
                                <a:gd name="T9" fmla="*/ T8 w 9244"/>
                                <a:gd name="T10" fmla="+- 0 -508 -508"/>
                                <a:gd name="T11" fmla="*/ -508 h 295"/>
                                <a:gd name="T12" fmla="+- 0 1332 1332"/>
                                <a:gd name="T13" fmla="*/ T12 w 9244"/>
                                <a:gd name="T14" fmla="+- 0 -508 -508"/>
                                <a:gd name="T15" fmla="*/ -508 h 295"/>
                                <a:gd name="T16" fmla="+- 0 1332 1332"/>
                                <a:gd name="T17" fmla="*/ T16 w 9244"/>
                                <a:gd name="T18" fmla="+- 0 -212 -508"/>
                                <a:gd name="T19" fmla="*/ -21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4" h="295">
                                  <a:moveTo>
                                    <a:pt x="0" y="296"/>
                                  </a:moveTo>
                                  <a:lnTo>
                                    <a:pt x="9244" y="296"/>
                                  </a:lnTo>
                                  <a:lnTo>
                                    <a:pt x="92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6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323" y="-208"/>
                            <a:ext cx="9263" cy="2"/>
                            <a:chOff x="1323" y="-208"/>
                            <a:chExt cx="9263" cy="2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323" y="-208"/>
                              <a:ext cx="9263" cy="2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9263"/>
                                <a:gd name="T2" fmla="+- 0 10586 1323"/>
                                <a:gd name="T3" fmla="*/ T2 w 9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3">
                                  <a:moveTo>
                                    <a:pt x="0" y="0"/>
                                  </a:moveTo>
                                  <a:lnTo>
                                    <a:pt x="926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5.85pt;margin-top:-40.8pt;width:463.75pt;height:30.7pt;z-index:-251652096;mso-position-horizontal-relative:page" coordorigin="1317,-816" coordsize="9275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">
                <v:group id="Group 19" o:spid="_x0000_s1027" style="position:absolute;left:1332;top:-805;width:9244;height:298" coordorigin="1332,-805" coordsize="9244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0" o:spid="_x0000_s1028" style="position:absolute;left:1332;top:-805;width:9244;height:298;visibility:visible;mso-wrap-style:square;v-text-anchor:top" coordsize="92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AIcEA&#10;AADbAAAADwAAAGRycy9kb3ducmV2LnhtbERPTYvCMBC9C/6HMMLeNHUXFqlNRRRhwYtWQb2NzdgW&#10;m0lpoq3/3iws7G0e73OSRW9q8aTWVZYVTCcRCOLc6ooLBcfDZjwD4TyyxtoyKXiRg0U6HCQYa9vx&#10;np6ZL0QIYRejgtL7JpbS5SUZdBPbEAfuZluDPsC2kLrFLoSbWn5G0bc0WHFoKLGhVUn5PXsYBR3Z&#10;y6W6fq1OUb/d1WeZbXbrl1Ifo345B+Gp9//iP/ePDvOn8PtLOE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NACHBAAAA2wAAAA8AAAAAAAAAAAAAAAAAmAIAAGRycy9kb3du&#10;cmV2LnhtbFBLBQYAAAAABAAEAPUAAACGAwAAAAA=&#10;" path="m,297r9244,l9244,,,,,297e" fillcolor="#d9d9d9" stroked="f">
                    <v:path arrowok="t" o:connecttype="custom" o:connectlocs="0,-508;9244,-508;9244,-805;0,-805;0,-508" o:connectangles="0,0,0,0,0"/>
                  </v:shape>
                </v:group>
                <v:group id="Group 17" o:spid="_x0000_s1029" style="position:absolute;left:1323;top:-810;width:9263;height:2" coordorigin="1323,-810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8" o:spid="_x0000_s1030" style="position:absolute;left:1323;top:-810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U8MMA&#10;AADbAAAADwAAAGRycy9kb3ducmV2LnhtbERPTWvCQBC9F/wPywheim5UqpJmI6II0os0SqG3ITtN&#10;0mZnw+6q8d93hUJv83ifk61704orOd9YVjCdJCCIS6sbrhScT/vxCoQPyBpby6TgTh7W+eApw1Tb&#10;G7/TtQiViCHsU1RQh9ClUvqyJoN+YjviyH1ZZzBE6CqpHd5iuGnlLEkW0mDDsaHGjrY1lT/FxSjY&#10;fcqP7vnwdtxv3eJlWeDu7lbfSo2G/eYVRKA+/Iv/3Acd58/h8U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TU8MMAAADbAAAADwAAAAAAAAAAAAAAAACYAgAAZHJzL2Rv&#10;d25yZXYueG1sUEsFBgAAAAAEAAQA9QAAAIgDAAAAAA==&#10;" path="m,l9263,e" filled="f" strokeweight=".20464mm">
                    <v:path arrowok="t" o:connecttype="custom" o:connectlocs="0,0;9263,0" o:connectangles="0,0"/>
                  </v:shape>
                </v:group>
                <v:group id="Group 15" o:spid="_x0000_s1031" style="position:absolute;left:1328;top:-805;width:2;height:593" coordorigin="1328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32" style="position:absolute;left:1328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Zx8EA&#10;AADbAAAADwAAAGRycy9kb3ducmV2LnhtbERP24rCMBB9X/Afwgi+aaroKtUoRfCy7Muu+gFjM7bF&#10;ZlKaqK1fbxaEfZvDuc5i1ZhS3Kl2hWUFw0EEgji1uuBMwem46c9AOI+ssbRMClpysFp2PhYYa/vg&#10;X7offCZCCLsYFeTeV7GULs3JoBvYijhwF1sb9AHWmdQ1PkK4KeUoij6lwYJDQ44VrXNKr4ebUfAc&#10;n4t2N5bNdjr6SezXd3aM2kSpXrdJ5iA8Nf5f/HbvdZg/gb9fw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A2cfBAAAA2wAAAA8AAAAAAAAAAAAAAAAAmAIAAGRycy9kb3du&#10;cmV2LnhtbFBLBQYAAAAABAAEAPUAAACGAwAAAAA=&#10;" path="m,l,593e" filled="f" strokeweight=".58pt">
                    <v:path arrowok="t" o:connecttype="custom" o:connectlocs="0,-805;0,-212" o:connectangles="0,0"/>
                  </v:shape>
                </v:group>
                <v:group id="Group 13" o:spid="_x0000_s1033" style="position:absolute;left:10581;top:-805;width:2;height:593" coordorigin="10581,-805" coordsize="2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" o:spid="_x0000_s1034" style="position:absolute;left:10581;top:-805;width:2;height:593;visibility:visible;mso-wrap-style:square;v-text-anchor:top" coordsize="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/nMAA&#10;AADbAAAADwAAAGRycy9kb3ducmV2LnhtbERPyWrDMBC9B/IPYgK9JXIMXXCiBKdQ6MXQOCXnwRov&#10;xBo5lurl76tCoLd5vHX2x8m0YqDeNZYVbDcRCOLC6oYrBd+Xj/UbCOeRNbaWScFMDo6H5WKPibYj&#10;n2nIfSVCCLsEFdTed4mUrqjJoNvYjjhwpe0N+gD7SuoexxBuWhlH0Ys02HBoqLGj95qKW/5jFMTz&#10;V2YyeXHV83VwaVaW91MqlXpaTekOhKfJ/4sf7k8d5r/C3y/hAH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D/nMAAAADbAAAADwAAAAAAAAAAAAAAAACYAgAAZHJzL2Rvd25y&#10;ZXYueG1sUEsFBgAAAAAEAAQA9QAAAIUDAAAAAA==&#10;" path="m,l,593e" filled="f" strokeweight=".20464mm">
                    <v:path arrowok="t" o:connecttype="custom" o:connectlocs="0,-805;0,-212" o:connectangles="0,0"/>
                  </v:shape>
                </v:group>
                <v:group id="Group 11" o:spid="_x0000_s1035" style="position:absolute;left:1332;top:-508;width:9244;height:295" coordorigin="1332,-508" coordsize="9244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2" o:spid="_x0000_s1036" style="position:absolute;left:1332;top:-508;width:9244;height:295;visibility:visible;mso-wrap-style:square;v-text-anchor:top" coordsize="924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6bMIA&#10;AADbAAAADwAAAGRycy9kb3ducmV2LnhtbERPTYvCMBC9C/6HMIK3NVWXVatRRBAW9mQVwdvYjE2x&#10;mdQmand//WZhwds83ucsVq2txIMaXzpWMBwkIIhzp0suFBz227cpCB+QNVaOScE3eVgtu50Fpto9&#10;eUePLBQihrBPUYEJoU6l9Lkhi37gauLIXVxjMUTYFFI3+IzhtpKjJPmQFkuODQZr2hjKr9ndKhgN&#10;6ec0Ppxvm3v1PvnKjrv1VRql+r12PQcRqA0v8b/7U8f5M/j7JR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bpswgAAANsAAAAPAAAAAAAAAAAAAAAAAJgCAABkcnMvZG93&#10;bnJldi54bWxQSwUGAAAAAAQABAD1AAAAhwMAAAAA&#10;" path="m,296r9244,l9244,,,,,296e" fillcolor="#d9d9d9" stroked="f">
                    <v:path arrowok="t" o:connecttype="custom" o:connectlocs="0,-212;9244,-212;9244,-508;0,-508;0,-212" o:connectangles="0,0,0,0,0"/>
                  </v:shape>
                </v:group>
                <v:group id="Group 9" o:spid="_x0000_s1037" style="position:absolute;left:1323;top:-208;width:9263;height:2" coordorigin="1323,-208" coordsize="92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" o:spid="_x0000_s1038" style="position:absolute;left:1323;top:-208;width:9263;height:2;visibility:visible;mso-wrap-style:square;v-text-anchor:top" coordsize="92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locUA&#10;AADbAAAADwAAAGRycy9kb3ducmV2LnhtbESPQWvCQBSE74X+h+UVvJS6SaBWoquUiCBepKkIvT2y&#10;zyRt9m3Y3Zr477tCweMwM98wy/VoOnEh51vLCtJpAoK4srrlWsHxc/syB+EDssbOMim4kof16vFh&#10;ibm2A3/QpQy1iBD2OSpoQuhzKX3VkEE/tT1x9M7WGQxRulpqh0OEm05mSTKTBluOCw32VDRU/ZS/&#10;RsHmS576593+sC3c7PWtxM3Vzb+VmjyN7wsQgcZwD/+3d1pBl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iWhxQAAANsAAAAPAAAAAAAAAAAAAAAAAJgCAABkcnMv&#10;ZG93bnJldi54bWxQSwUGAAAAAAQABAD1AAAAigMAAAAA&#10;" path="m,l9263,e" filled="f" strokeweight=".20464mm">
                    <v:path arrowok="t" o:connecttype="custom" o:connectlocs="0,0;9263,0" o:connectangles="0,0"/>
                  </v:shape>
                </v:group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rn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nt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is conside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se</w:t>
      </w:r>
      <w:r w:rsidR="00FE09D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’s p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op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o inc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09D2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numb</w:t>
      </w:r>
      <w:r w:rsidR="00FE09D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r of</w:t>
      </w:r>
      <w:r w:rsidR="00FE0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subs</w:t>
      </w:r>
      <w:r w:rsidR="00FE09D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E09D2">
        <w:rPr>
          <w:rFonts w:ascii="Times New Roman" w:eastAsia="Times New Roman" w:hAnsi="Times New Roman" w:cs="Times New Roman"/>
          <w:sz w:val="24"/>
          <w:szCs w:val="24"/>
        </w:rPr>
        <w:t>dised</w:t>
      </w:r>
    </w:p>
    <w:p w:rsidR="00407E01" w:rsidRDefault="00FE09D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 do not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12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15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07E01" w:rsidRDefault="00407E01">
      <w:pPr>
        <w:spacing w:after="0"/>
        <w:sectPr w:rsidR="00407E01">
          <w:pgSz w:w="11920" w:h="16840"/>
          <w:pgMar w:top="1380" w:right="1320" w:bottom="1220" w:left="1340" w:header="0" w:footer="1035" w:gutter="0"/>
          <w:cols w:space="720"/>
        </w:sectPr>
      </w:pPr>
    </w:p>
    <w:p w:rsidR="00407E01" w:rsidRDefault="00FE09D2">
      <w:pPr>
        <w:spacing w:before="73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ohn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Adv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07E01" w:rsidRDefault="00FE09D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ws: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820"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's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12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15 is that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to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ns, two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onment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15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the</w:t>
      </w:r>
    </w:p>
    <w:p w:rsidR="00407E01" w:rsidRDefault="00FE09D2">
      <w:pPr>
        <w:spacing w:before="3" w:after="0" w:line="276" w:lineRule="exact"/>
        <w:ind w:left="820" w:right="6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child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</w:p>
    <w:p w:rsidR="00407E01" w:rsidRDefault="00407E01">
      <w:pPr>
        <w:spacing w:before="3" w:after="0" w:line="110" w:lineRule="exact"/>
        <w:rPr>
          <w:sz w:val="11"/>
          <w:szCs w:val="11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FE09D2">
      <w:pPr>
        <w:spacing w:after="0" w:line="240" w:lineRule="auto"/>
        <w:ind w:left="100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moval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 hours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consi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suit childr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their business.</w:t>
      </w:r>
    </w:p>
    <w:p w:rsidR="00407E01" w:rsidRDefault="00407E01">
      <w:pPr>
        <w:spacing w:after="0" w:line="120" w:lineRule="exact"/>
        <w:rPr>
          <w:sz w:val="12"/>
          <w:szCs w:val="12"/>
        </w:rPr>
      </w:pPr>
    </w:p>
    <w:p w:rsidR="00407E01" w:rsidRDefault="00FE09D2">
      <w:pPr>
        <w:spacing w:after="0" w:line="240" w:lineRule="auto"/>
        <w:ind w:left="10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model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incl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matte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before="17" w:after="0" w:line="260" w:lineRule="exact"/>
        <w:rPr>
          <w:sz w:val="26"/>
          <w:szCs w:val="26"/>
        </w:rPr>
      </w:pPr>
    </w:p>
    <w:p w:rsidR="00407E01" w:rsidRDefault="007B52DC">
      <w:pPr>
        <w:spacing w:before="44" w:after="0" w:line="239" w:lineRule="auto"/>
        <w:ind w:left="100" w:right="2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-26035</wp:posOffset>
                </wp:positionV>
                <wp:extent cx="1828800" cy="1270"/>
                <wp:effectExtent l="9525" t="12065" r="9525" b="57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41"/>
                          <a:chExt cx="288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440" y="-4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2.05pt;width:2in;height:.1pt;z-index:-251651072;mso-position-horizontal-relative:page" coordorigin="1440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">
                <v:shape id="Freeform 7" o:spid="_x0000_s1027" style="position:absolute;left:1440;top:-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fA74A&#10;AADaAAAADwAAAGRycy9kb3ducmV2LnhtbERPzWrCQBC+C32HZQq96aaBiqSuoRRKBT2o7QMM2WmS&#10;JjsbdscY3949CB4/vv91OblejRRi69nA6yIDRVx523Jt4Pfna74CFQXZYu+ZDFwpQrl5mq2xsP7C&#10;RxpPUqsUwrFAA43IUGgdq4YcxoUfiBP354NDSTDU2ga8pHDX6zzLltphy6mhwYE+G6q609kZOBzy&#10;rJMcx++dG//DDu3+jcSYl+fp4x2U0CQP8d29tQbS1nQl3QC9u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bHwO+AAAA2gAAAA8AAAAAAAAAAAAAAAAAmAIAAGRycy9kb3ducmV2&#10;LnhtbFBLBQYAAAAABAAEAPUAAACDAw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 w:rsidR="00FE09D2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Mr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E09D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c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y</w:t>
      </w:r>
      <w:r w:rsidR="00FE09D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E09D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G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ood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ta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t</w:t>
      </w:r>
      <w:r w:rsidR="00FE09D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y</w:t>
      </w:r>
      <w:r w:rsidR="00FE09D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FE09D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="00FE09D2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="00FE09D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FE09D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E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>ym</w:t>
      </w:r>
      <w:r w:rsidR="00FE09D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en</w:t>
      </w:r>
      <w:r w:rsidR="00FE09D2"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hyperlink r:id="rId9">
        <w:r w:rsidR="00FE09D2">
          <w:rPr>
            <w:rFonts w:ascii="Times New Roman" w:eastAsia="Times New Roman" w:hAnsi="Times New Roman" w:cs="Times New Roman"/>
            <w:i/>
            <w:color w:val="0000FF"/>
            <w:spacing w:val="-1"/>
            <w:sz w:val="20"/>
            <w:szCs w:val="20"/>
            <w:u w:val="single" w:color="0000FF"/>
          </w:rPr>
          <w:t>C</w:t>
        </w:r>
        <w:r w:rsidR="00FE09D2">
          <w:rPr>
            <w:rFonts w:ascii="Times New Roman" w:eastAsia="Times New Roman" w:hAnsi="Times New Roman" w:cs="Times New Roman"/>
            <w:i/>
            <w:color w:val="0000FF"/>
            <w:spacing w:val="1"/>
            <w:sz w:val="20"/>
            <w:szCs w:val="20"/>
            <w:u w:val="single" w:color="0000FF"/>
          </w:rPr>
          <w:t>o</w:t>
        </w:r>
        <w:r w:rsidR="00FE09D2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 w:color="0000FF"/>
          </w:rPr>
          <w:t>mmittee</w:t>
        </w:r>
        <w:r w:rsidR="00FE09D2">
          <w:rPr>
            <w:rFonts w:ascii="Times New Roman" w:eastAsia="Times New Roman" w:hAnsi="Times New Roman" w:cs="Times New Roman"/>
            <w:i/>
            <w:color w:val="0000FF"/>
            <w:spacing w:val="-8"/>
            <w:sz w:val="20"/>
            <w:szCs w:val="20"/>
            <w:u w:val="single" w:color="0000FF"/>
          </w:rPr>
          <w:t xml:space="preserve"> </w:t>
        </w:r>
        <w:r w:rsidR="00FE09D2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 w:color="0000FF"/>
          </w:rPr>
          <w:t>H</w:t>
        </w:r>
        <w:r w:rsidR="00FE09D2">
          <w:rPr>
            <w:rFonts w:ascii="Times New Roman" w:eastAsia="Times New Roman" w:hAnsi="Times New Roman" w:cs="Times New Roman"/>
            <w:i/>
            <w:color w:val="0000FF"/>
            <w:spacing w:val="1"/>
            <w:sz w:val="20"/>
            <w:szCs w:val="20"/>
            <w:u w:val="single" w:color="0000FF"/>
          </w:rPr>
          <w:t>an</w:t>
        </w:r>
        <w:r w:rsidR="00FE09D2">
          <w:rPr>
            <w:rFonts w:ascii="Times New Roman" w:eastAsia="Times New Roman" w:hAnsi="Times New Roman" w:cs="Times New Roman"/>
            <w:i/>
            <w:color w:val="0000FF"/>
            <w:spacing w:val="-1"/>
            <w:sz w:val="20"/>
            <w:szCs w:val="20"/>
            <w:u w:val="single" w:color="0000FF"/>
          </w:rPr>
          <w:t>s</w:t>
        </w:r>
        <w:r w:rsidR="00FE09D2">
          <w:rPr>
            <w:rFonts w:ascii="Times New Roman" w:eastAsia="Times New Roman" w:hAnsi="Times New Roman" w:cs="Times New Roman"/>
            <w:i/>
            <w:color w:val="0000FF"/>
            <w:spacing w:val="1"/>
            <w:sz w:val="20"/>
            <w:szCs w:val="20"/>
            <w:u w:val="single" w:color="0000FF"/>
          </w:rPr>
          <w:t>a</w:t>
        </w:r>
        <w:r w:rsidR="00FE09D2">
          <w:rPr>
            <w:rFonts w:ascii="Times New Roman" w:eastAsia="Times New Roman" w:hAnsi="Times New Roman" w:cs="Times New Roman"/>
            <w:i/>
            <w:color w:val="0000FF"/>
            <w:spacing w:val="-1"/>
            <w:sz w:val="20"/>
            <w:szCs w:val="20"/>
            <w:u w:val="single" w:color="0000FF"/>
          </w:rPr>
          <w:t>r</w:t>
        </w:r>
        <w:r w:rsidR="00FE09D2">
          <w:rPr>
            <w:rFonts w:ascii="Times New Roman" w:eastAsia="Times New Roman" w:hAnsi="Times New Roman" w:cs="Times New Roman"/>
            <w:i/>
            <w:color w:val="0000FF"/>
            <w:spacing w:val="2"/>
            <w:sz w:val="20"/>
            <w:szCs w:val="20"/>
            <w:u w:val="single" w:color="0000FF"/>
          </w:rPr>
          <w:t>d</w:t>
        </w:r>
        <w:r w:rsidR="00FE09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,</w:t>
        </w:r>
        <w:r w:rsidR="00FE09D2">
          <w:rPr>
            <w:rFonts w:ascii="Times New Roman" w:eastAsia="Times New Roman" w:hAnsi="Times New Roman" w:cs="Times New Roman"/>
            <w:color w:val="0000FF"/>
            <w:spacing w:val="-7"/>
            <w:sz w:val="20"/>
            <w:szCs w:val="20"/>
          </w:rPr>
          <w:t xml:space="preserve"> </w:t>
        </w:r>
      </w:hyperlink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q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FE09D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 w:rsidR="00FE09D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FE09D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ta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ce</w:t>
      </w:r>
      <w:r w:rsidR="00FE09D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g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lati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d</w:t>
      </w:r>
      <w:r w:rsidR="00FE09D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FE09D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ies</w:t>
      </w:r>
      <w:r w:rsidR="00FE09D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ild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C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e)</w:t>
      </w:r>
      <w:r w:rsidR="00FE09D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ill</w:t>
      </w:r>
      <w:r w:rsidR="00FE09D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2016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E09D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cial</w:t>
      </w:r>
      <w:r w:rsidR="00FE09D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ices</w:t>
      </w:r>
      <w:r w:rsidR="00FE09D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ti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d</w:t>
      </w:r>
      <w:r w:rsidR="00FE09D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FE09D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FE09D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ym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FE09D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St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ct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 w:rsidR="00FE09D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 </w:t>
      </w:r>
      <w:r w:rsidR="00FE09D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tici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ati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FE09D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 w:rsidR="00FE09D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es)</w:t>
      </w:r>
      <w:r w:rsidR="00FE09D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ill</w:t>
      </w:r>
      <w:r w:rsidR="00FE09D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2016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E09D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He</w:t>
      </w:r>
      <w:r w:rsidR="00FE09D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a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ng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E09D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3 Oct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 w:rsidR="00FE09D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E09D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FE09D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 w:rsidR="00FE09D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3</w:t>
      </w:r>
      <w:r w:rsidR="00FE09D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07E01" w:rsidRDefault="00407E01">
      <w:pPr>
        <w:spacing w:after="0"/>
        <w:sectPr w:rsidR="00407E01">
          <w:pgSz w:w="11920" w:h="16840"/>
          <w:pgMar w:top="1340" w:right="1320" w:bottom="1220" w:left="1340" w:header="0" w:footer="1035" w:gutter="0"/>
          <w:cols w:space="720"/>
        </w:sectPr>
      </w:pPr>
    </w:p>
    <w:p w:rsidR="00407E01" w:rsidRDefault="00FE09D2">
      <w:pPr>
        <w:spacing w:before="78" w:after="0" w:line="344" w:lineRule="auto"/>
        <w:ind w:left="993" w:right="41" w:firstLine="6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Jobs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</w:p>
    <w:p w:rsidR="00407E01" w:rsidRDefault="00FE09D2">
      <w:pPr>
        <w:spacing w:before="3" w:after="0" w:line="276" w:lineRule="exact"/>
        <w:ind w:left="10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obs for Famili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90s.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mmission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two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nqui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outline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407E01" w:rsidRDefault="00FE09D2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407E01" w:rsidRDefault="00407E01">
      <w:pPr>
        <w:spacing w:before="9" w:after="0" w:line="130" w:lineRule="exact"/>
        <w:rPr>
          <w:sz w:val="13"/>
          <w:szCs w:val="13"/>
        </w:rPr>
      </w:pPr>
    </w:p>
    <w:p w:rsidR="00407E01" w:rsidRDefault="00FE09D2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nqui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hildhood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07E01" w:rsidRDefault="00FE09D2">
      <w:pPr>
        <w:spacing w:after="0" w:line="274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07E01" w:rsidRDefault="00FE09D2">
      <w:pPr>
        <w:spacing w:after="0" w:line="240" w:lineRule="auto"/>
        <w:ind w:left="820" w:righ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nput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 Aust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2000 submissions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07E01" w:rsidRDefault="00FE09D2">
      <w:pPr>
        <w:tabs>
          <w:tab w:val="left" w:pos="820"/>
        </w:tabs>
        <w:spacing w:before="20" w:after="0" w:line="239" w:lineRule="auto"/>
        <w:ind w:left="820" w:right="36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oss Aust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407E01" w:rsidRDefault="00FE09D2">
      <w:pPr>
        <w:tabs>
          <w:tab w:val="left" w:pos="820"/>
        </w:tabs>
        <w:spacing w:before="20" w:after="0" w:line="239" w:lineRule="auto"/>
        <w:ind w:left="820" w:right="26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4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 2016.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143 submissions.</w:t>
      </w:r>
    </w:p>
    <w:p w:rsidR="00407E01" w:rsidRDefault="00FE09D2">
      <w:pPr>
        <w:tabs>
          <w:tab w:val="left" w:pos="820"/>
        </w:tabs>
        <w:spacing w:before="20" w:after="0" w:line="239" w:lineRule="auto"/>
        <w:ind w:left="820" w:right="26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10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two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lic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submissions.</w:t>
      </w:r>
    </w:p>
    <w:p w:rsidR="00407E01" w:rsidRDefault="00FE09D2">
      <w:pPr>
        <w:tabs>
          <w:tab w:val="left" w:pos="820"/>
        </w:tabs>
        <w:spacing w:before="19" w:after="0" w:line="240" w:lineRule="auto"/>
        <w:ind w:left="820" w:right="53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ums:</w:t>
      </w:r>
    </w:p>
    <w:p w:rsidR="00407E01" w:rsidRDefault="00FE09D2">
      <w:pPr>
        <w:spacing w:before="3" w:after="0" w:line="276" w:lineRule="exact"/>
        <w:ind w:left="1540" w:right="3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Adviso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2014.</w:t>
      </w:r>
    </w:p>
    <w:p w:rsidR="00407E01" w:rsidRDefault="00FE09D2">
      <w:pPr>
        <w:spacing w:after="0" w:line="276" w:lineRule="exact"/>
        <w:ind w:left="1540" w:right="2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2014.</w:t>
      </w:r>
    </w:p>
    <w:p w:rsidR="00407E01" w:rsidRDefault="00FE09D2">
      <w:pPr>
        <w:spacing w:after="0" w:line="276" w:lineRule="exact"/>
        <w:ind w:left="1540" w:right="63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22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 2015.</w:t>
      </w:r>
    </w:p>
    <w:p w:rsidR="00407E01" w:rsidRDefault="00FE09D2">
      <w:pPr>
        <w:spacing w:after="0" w:line="276" w:lineRule="exact"/>
        <w:ind w:left="1540" w:right="1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2016,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407E01" w:rsidRDefault="00FE09D2">
      <w:pPr>
        <w:spacing w:before="5" w:after="0" w:line="230" w:lineRule="auto"/>
        <w:ind w:left="1540" w:right="32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z w:val="24"/>
          <w:szCs w:val="24"/>
        </w:rPr>
        <w:t>ito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FE09D2">
      <w:pPr>
        <w:spacing w:before="5" w:after="0" w:line="276" w:lineRule="exact"/>
        <w:ind w:left="1540" w:right="1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 bodi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hout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407E01" w:rsidRDefault="00407E01">
      <w:pPr>
        <w:spacing w:before="3" w:after="0" w:line="190" w:lineRule="exact"/>
        <w:rPr>
          <w:sz w:val="19"/>
          <w:szCs w:val="19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FE09D2">
      <w:pPr>
        <w:spacing w:after="0" w:line="240" w:lineRule="auto"/>
        <w:ind w:left="100" w:right="5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2017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ssibility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7E01" w:rsidRDefault="00407E01">
      <w:pPr>
        <w:spacing w:after="0"/>
        <w:sectPr w:rsidR="00407E01">
          <w:footerReference w:type="default" r:id="rId10"/>
          <w:pgSz w:w="11920" w:h="16840"/>
          <w:pgMar w:top="1460" w:right="1340" w:bottom="280" w:left="1340" w:header="0" w:footer="0" w:gutter="0"/>
          <w:cols w:space="720"/>
        </w:sectPr>
      </w:pPr>
    </w:p>
    <w:p w:rsidR="00407E01" w:rsidRDefault="00407E01">
      <w:pPr>
        <w:spacing w:before="10" w:after="0" w:line="160" w:lineRule="exact"/>
        <w:rPr>
          <w:sz w:val="16"/>
          <w:szCs w:val="16"/>
        </w:rPr>
      </w:pPr>
    </w:p>
    <w:p w:rsidR="00407E01" w:rsidRDefault="007B52DC">
      <w:pPr>
        <w:spacing w:after="0" w:line="260" w:lineRule="exact"/>
        <w:ind w:right="5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3279775</wp:posOffset>
            </wp:positionH>
            <wp:positionV relativeFrom="paragraph">
              <wp:posOffset>-44450</wp:posOffset>
            </wp:positionV>
            <wp:extent cx="1195070" cy="853440"/>
            <wp:effectExtent l="0" t="0" r="5080" b="381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D2">
        <w:rPr>
          <w:rFonts w:ascii="Times New Roman" w:eastAsia="Times New Roman" w:hAnsi="Times New Roman" w:cs="Times New Roman"/>
          <w:b/>
          <w:bCs/>
          <w:position w:val="-1"/>
          <w:sz w:val="23"/>
          <w:szCs w:val="23"/>
        </w:rPr>
        <w:t>Attachment</w:t>
      </w:r>
      <w:r w:rsidR="00FE09D2">
        <w:rPr>
          <w:rFonts w:ascii="Times New Roman" w:eastAsia="Times New Roman" w:hAnsi="Times New Roman" w:cs="Times New Roman"/>
          <w:b/>
          <w:bCs/>
          <w:spacing w:val="21"/>
          <w:position w:val="-1"/>
          <w:sz w:val="23"/>
          <w:szCs w:val="23"/>
        </w:rPr>
        <w:t xml:space="preserve"> </w:t>
      </w:r>
      <w:r w:rsidR="00FE09D2">
        <w:rPr>
          <w:rFonts w:ascii="Times New Roman" w:eastAsia="Times New Roman" w:hAnsi="Times New Roman" w:cs="Times New Roman"/>
          <w:b/>
          <w:bCs/>
          <w:w w:val="104"/>
          <w:position w:val="-1"/>
          <w:sz w:val="23"/>
          <w:szCs w:val="23"/>
        </w:rPr>
        <w:t>B</w:t>
      </w: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before="4" w:after="0" w:line="240" w:lineRule="exact"/>
        <w:rPr>
          <w:sz w:val="24"/>
          <w:szCs w:val="24"/>
        </w:rPr>
      </w:pPr>
    </w:p>
    <w:p w:rsidR="00407E01" w:rsidRDefault="00407E01">
      <w:pPr>
        <w:spacing w:after="0"/>
        <w:sectPr w:rsidR="00407E01">
          <w:footerReference w:type="default" r:id="rId12"/>
          <w:pgSz w:w="11920" w:h="16840"/>
          <w:pgMar w:top="1020" w:right="1100" w:bottom="280" w:left="1240" w:header="0" w:footer="0" w:gutter="0"/>
          <w:cols w:space="720"/>
        </w:sect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before="17" w:after="0" w:line="260" w:lineRule="exact"/>
        <w:rPr>
          <w:sz w:val="26"/>
          <w:szCs w:val="26"/>
        </w:rPr>
      </w:pPr>
    </w:p>
    <w:p w:rsidR="00407E01" w:rsidRDefault="00FE09D2">
      <w:pPr>
        <w:spacing w:after="0" w:line="169" w:lineRule="exact"/>
        <w:ind w:left="113" w:right="-6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105"/>
          <w:sz w:val="15"/>
          <w:szCs w:val="15"/>
        </w:rPr>
        <w:t>MCI6-00I696</w:t>
      </w:r>
    </w:p>
    <w:p w:rsidR="00407E01" w:rsidRDefault="00FE09D2">
      <w:pPr>
        <w:spacing w:before="12" w:after="0" w:line="240" w:lineRule="auto"/>
        <w:ind w:left="-48" w:right="1705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37"/>
          <w:szCs w:val="37"/>
        </w:rPr>
        <w:t>Senator</w:t>
      </w:r>
      <w:r>
        <w:rPr>
          <w:rFonts w:ascii="Times New Roman" w:eastAsia="Times New Roman" w:hAnsi="Times New Roman" w:cs="Times New Roman"/>
          <w:b/>
          <w:bCs/>
          <w:spacing w:val="3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7"/>
          <w:szCs w:val="37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37"/>
          <w:szCs w:val="37"/>
        </w:rPr>
        <w:t xml:space="preserve"> </w:t>
      </w:r>
      <w:r w:rsidR="007B249F">
        <w:rPr>
          <w:rFonts w:ascii="Times New Roman" w:eastAsia="Times New Roman" w:hAnsi="Times New Roman" w:cs="Times New Roman"/>
          <w:b/>
          <w:bCs/>
          <w:sz w:val="37"/>
          <w:szCs w:val="37"/>
        </w:rPr>
        <w:t>H</w:t>
      </w:r>
      <w:r>
        <w:rPr>
          <w:rFonts w:ascii="Times New Roman" w:eastAsia="Times New Roman" w:hAnsi="Times New Roman" w:cs="Times New Roman"/>
          <w:b/>
          <w:bCs/>
          <w:sz w:val="37"/>
          <w:szCs w:val="37"/>
        </w:rPr>
        <w:t>on</w:t>
      </w:r>
      <w:r>
        <w:rPr>
          <w:rFonts w:ascii="Times New Roman" w:eastAsia="Times New Roman" w:hAnsi="Times New Roman" w:cs="Times New Roman"/>
          <w:b/>
          <w:bCs/>
          <w:spacing w:val="66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7"/>
          <w:szCs w:val="37"/>
        </w:rPr>
        <w:t>Simon</w:t>
      </w:r>
      <w:r>
        <w:rPr>
          <w:rFonts w:ascii="Times New Roman" w:eastAsia="Times New Roman" w:hAnsi="Times New Roman" w:cs="Times New Roman"/>
          <w:b/>
          <w:bCs/>
          <w:spacing w:val="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37"/>
          <w:szCs w:val="37"/>
        </w:rPr>
        <w:t>Birmingham</w:t>
      </w:r>
    </w:p>
    <w:p w:rsidR="00407E01" w:rsidRDefault="00FE09D2">
      <w:pPr>
        <w:spacing w:before="77" w:after="0" w:line="240" w:lineRule="auto"/>
        <w:ind w:left="1272" w:right="30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Minister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Education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Training</w:t>
      </w:r>
    </w:p>
    <w:p w:rsidR="00407E01" w:rsidRDefault="00FE09D2">
      <w:pPr>
        <w:spacing w:before="47" w:after="0" w:line="240" w:lineRule="auto"/>
        <w:ind w:left="1682" w:right="343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Senator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South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Australia</w:t>
      </w:r>
    </w:p>
    <w:p w:rsidR="00407E01" w:rsidRDefault="00407E01">
      <w:pPr>
        <w:spacing w:after="0"/>
        <w:jc w:val="center"/>
        <w:sectPr w:rsidR="00407E01">
          <w:type w:val="continuous"/>
          <w:pgSz w:w="11920" w:h="16840"/>
          <w:pgMar w:top="1560" w:right="1100" w:bottom="1220" w:left="1240" w:header="720" w:footer="720" w:gutter="0"/>
          <w:cols w:num="2" w:space="720" w:equalWidth="0">
            <w:col w:w="997" w:space="854"/>
            <w:col w:w="7729"/>
          </w:cols>
        </w:sect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before="16" w:after="0" w:line="200" w:lineRule="exact"/>
        <w:rPr>
          <w:sz w:val="20"/>
          <w:szCs w:val="20"/>
        </w:rPr>
      </w:pPr>
    </w:p>
    <w:p w:rsidR="00407E01" w:rsidRDefault="00FE09D2">
      <w:pPr>
        <w:spacing w:before="31"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Recipients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Services,</w:t>
      </w:r>
    </w:p>
    <w:p w:rsidR="00407E01" w:rsidRDefault="00407E01">
      <w:pPr>
        <w:spacing w:before="2" w:after="0" w:line="260" w:lineRule="exact"/>
        <w:rPr>
          <w:sz w:val="26"/>
          <w:szCs w:val="26"/>
        </w:rPr>
      </w:pPr>
    </w:p>
    <w:p w:rsidR="00407E01" w:rsidRPr="007B249F" w:rsidRDefault="00FE09D2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7B249F">
        <w:rPr>
          <w:rFonts w:ascii="Times New Roman" w:eastAsia="Times New Roman" w:hAnsi="Times New Roman" w:cs="Times New Roman"/>
        </w:rPr>
        <w:t>I</w:t>
      </w:r>
      <w:r w:rsidRPr="007B249F">
        <w:rPr>
          <w:rFonts w:ascii="Times New Roman" w:eastAsia="Times New Roman" w:hAnsi="Times New Roman" w:cs="Times New Roman"/>
          <w:spacing w:val="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am</w:t>
      </w:r>
      <w:r w:rsidRPr="007B249F">
        <w:rPr>
          <w:rFonts w:ascii="Times New Roman" w:eastAsia="Times New Roman" w:hAnsi="Times New Roman" w:cs="Times New Roman"/>
          <w:spacing w:val="1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writing</w:t>
      </w:r>
      <w:r w:rsidRPr="007B249F">
        <w:rPr>
          <w:rFonts w:ascii="Times New Roman" w:eastAsia="Times New Roman" w:hAnsi="Times New Roman" w:cs="Times New Roman"/>
          <w:spacing w:val="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clarify</w:t>
      </w:r>
      <w:r w:rsidRPr="007B249F">
        <w:rPr>
          <w:rFonts w:ascii="Times New Roman" w:eastAsia="Times New Roman" w:hAnsi="Times New Roman" w:cs="Times New Roman"/>
          <w:spacing w:val="1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1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arrangements</w:t>
      </w:r>
      <w:r w:rsidRPr="007B249F">
        <w:rPr>
          <w:rFonts w:ascii="Times New Roman" w:eastAsia="Times New Roman" w:hAnsi="Times New Roman" w:cs="Times New Roman"/>
          <w:spacing w:val="3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being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 xml:space="preserve">put </w:t>
      </w:r>
      <w:r w:rsidRPr="007B249F">
        <w:rPr>
          <w:rFonts w:ascii="Times New Roman" w:eastAsia="Arial" w:hAnsi="Times New Roman" w:cs="Times New Roman"/>
        </w:rPr>
        <w:t>in</w:t>
      </w:r>
      <w:r w:rsidRPr="007B249F">
        <w:rPr>
          <w:rFonts w:ascii="Times New Roman" w:eastAsia="Arial" w:hAnsi="Times New Roman" w:cs="Times New Roman"/>
          <w:spacing w:val="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place</w:t>
      </w:r>
      <w:r w:rsidRPr="007B249F">
        <w:rPr>
          <w:rFonts w:ascii="Times New Roman" w:eastAsia="Times New Roman" w:hAnsi="Times New Roman" w:cs="Times New Roman"/>
          <w:spacing w:val="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support</w:t>
      </w:r>
      <w:r w:rsidRPr="007B249F">
        <w:rPr>
          <w:rFonts w:ascii="Times New Roman" w:eastAsia="Times New Roman" w:hAnsi="Times New Roman" w:cs="Times New Roman"/>
          <w:spacing w:val="1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Budget</w:t>
      </w:r>
      <w:r w:rsidRPr="007B249F">
        <w:rPr>
          <w:rFonts w:ascii="Times New Roman" w:eastAsia="Times New Roman" w:hAnsi="Times New Roman" w:cs="Times New Roman"/>
          <w:spacing w:val="1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Based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Funded</w:t>
      </w:r>
      <w:r w:rsidRPr="007B249F">
        <w:rPr>
          <w:rFonts w:ascii="Times New Roman" w:eastAsia="Times New Roman" w:hAnsi="Times New Roman" w:cs="Times New Roman"/>
          <w:spacing w:val="-4"/>
        </w:rPr>
        <w:t xml:space="preserve"> </w:t>
      </w:r>
      <w:r w:rsidRPr="007B249F">
        <w:rPr>
          <w:rFonts w:ascii="Times New Roman" w:eastAsia="Times New Roman" w:hAnsi="Times New Roman" w:cs="Times New Roman"/>
          <w:w w:val="101"/>
        </w:rPr>
        <w:t>(</w:t>
      </w:r>
      <w:r w:rsidRPr="007B249F">
        <w:rPr>
          <w:rFonts w:ascii="Times New Roman" w:eastAsia="Times New Roman" w:hAnsi="Times New Roman" w:cs="Times New Roman"/>
        </w:rPr>
        <w:t>BBF</w:t>
      </w:r>
      <w:r w:rsidRPr="007B249F">
        <w:rPr>
          <w:rFonts w:ascii="Times New Roman" w:eastAsia="Times New Roman" w:hAnsi="Times New Roman" w:cs="Times New Roman"/>
          <w:w w:val="101"/>
        </w:rPr>
        <w:t>)</w:t>
      </w:r>
    </w:p>
    <w:p w:rsidR="00407E01" w:rsidRPr="007B249F" w:rsidRDefault="00FE09D2">
      <w:pPr>
        <w:spacing w:before="8" w:after="0" w:line="240" w:lineRule="auto"/>
        <w:ind w:left="123" w:right="-20"/>
        <w:rPr>
          <w:rFonts w:ascii="Times New Roman" w:eastAsia="Times New Roman" w:hAnsi="Times New Roman" w:cs="Times New Roman"/>
        </w:rPr>
      </w:pPr>
      <w:r w:rsidRPr="007B249F">
        <w:rPr>
          <w:rFonts w:ascii="Times New Roman" w:eastAsia="Times New Roman" w:hAnsi="Times New Roman" w:cs="Times New Roman"/>
        </w:rPr>
        <w:t>services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operate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under</w:t>
      </w:r>
      <w:r w:rsidRPr="007B249F">
        <w:rPr>
          <w:rFonts w:ascii="Times New Roman" w:eastAsia="Times New Roman" w:hAnsi="Times New Roman" w:cs="Times New Roman"/>
          <w:spacing w:val="2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Jobs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for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Families</w:t>
      </w:r>
      <w:r w:rsidRPr="007B249F">
        <w:rPr>
          <w:rFonts w:ascii="Times New Roman" w:eastAsia="Times New Roman" w:hAnsi="Times New Roman" w:cs="Times New Roman"/>
          <w:spacing w:val="2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Child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Care Package</w:t>
      </w:r>
      <w:r w:rsidRPr="007B249F">
        <w:rPr>
          <w:rFonts w:ascii="Times New Roman" w:eastAsia="Times New Roman" w:hAnsi="Times New Roman" w:cs="Times New Roman"/>
          <w:spacing w:val="1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(the</w:t>
      </w:r>
      <w:r w:rsidRPr="007B249F">
        <w:rPr>
          <w:rFonts w:ascii="Times New Roman" w:eastAsia="Times New Roman" w:hAnsi="Times New Roman" w:cs="Times New Roman"/>
          <w:spacing w:val="4"/>
        </w:rPr>
        <w:t xml:space="preserve"> </w:t>
      </w:r>
      <w:r w:rsidRPr="007B249F">
        <w:rPr>
          <w:rFonts w:ascii="Times New Roman" w:eastAsia="Times New Roman" w:hAnsi="Times New Roman" w:cs="Times New Roman"/>
          <w:w w:val="103"/>
        </w:rPr>
        <w:t>Package</w:t>
      </w:r>
      <w:r w:rsidRPr="007B249F">
        <w:rPr>
          <w:rFonts w:ascii="Times New Roman" w:eastAsia="Times New Roman" w:hAnsi="Times New Roman" w:cs="Times New Roman"/>
          <w:w w:val="104"/>
        </w:rPr>
        <w:t>).</w:t>
      </w:r>
    </w:p>
    <w:p w:rsidR="00407E01" w:rsidRPr="007B249F" w:rsidRDefault="00407E01">
      <w:pPr>
        <w:spacing w:before="7" w:after="0" w:line="260" w:lineRule="exact"/>
        <w:rPr>
          <w:rFonts w:ascii="Times New Roman" w:hAnsi="Times New Roman" w:cs="Times New Roman"/>
        </w:rPr>
      </w:pPr>
    </w:p>
    <w:p w:rsidR="00407E01" w:rsidRPr="007B249F" w:rsidRDefault="00FE09D2">
      <w:pPr>
        <w:spacing w:after="0" w:line="250" w:lineRule="auto"/>
        <w:ind w:left="118" w:right="51" w:hanging="5"/>
        <w:rPr>
          <w:rFonts w:ascii="Times New Roman" w:eastAsia="Times New Roman" w:hAnsi="Times New Roman" w:cs="Times New Roman"/>
        </w:rPr>
      </w:pPr>
      <w:r w:rsidRPr="007B249F">
        <w:rPr>
          <w:rFonts w:ascii="Times New Roman" w:eastAsia="Times New Roman" w:hAnsi="Times New Roman" w:cs="Times New Roman"/>
        </w:rPr>
        <w:t>BBF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services</w:t>
      </w:r>
      <w:r w:rsidRPr="007B249F">
        <w:rPr>
          <w:rFonts w:ascii="Times New Roman" w:eastAsia="Times New Roman" w:hAnsi="Times New Roman" w:cs="Times New Roman"/>
          <w:spacing w:val="2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play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an</w:t>
      </w:r>
      <w:r w:rsidRPr="007B249F">
        <w:rPr>
          <w:rFonts w:ascii="Times New Roman" w:eastAsia="Times New Roman" w:hAnsi="Times New Roman" w:cs="Times New Roman"/>
          <w:spacing w:val="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important</w:t>
      </w:r>
      <w:r w:rsidRPr="007B249F">
        <w:rPr>
          <w:rFonts w:ascii="Times New Roman" w:eastAsia="Times New Roman" w:hAnsi="Times New Roman" w:cs="Times New Roman"/>
          <w:spacing w:val="3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role</w:t>
      </w:r>
      <w:r w:rsidRPr="007B249F">
        <w:rPr>
          <w:rFonts w:ascii="Times New Roman" w:eastAsia="Times New Roman" w:hAnsi="Times New Roman" w:cs="Times New Roman"/>
          <w:spacing w:val="-5"/>
        </w:rPr>
        <w:t xml:space="preserve"> </w:t>
      </w:r>
      <w:r w:rsidRPr="007B249F">
        <w:rPr>
          <w:rFonts w:ascii="Times New Roman" w:eastAsia="Arial" w:hAnsi="Times New Roman" w:cs="Times New Roman"/>
        </w:rPr>
        <w:t>in</w:t>
      </w:r>
      <w:r w:rsidRPr="007B249F">
        <w:rPr>
          <w:rFonts w:ascii="Times New Roman" w:eastAsia="Arial" w:hAnsi="Times New Roman" w:cs="Times New Roman"/>
          <w:spacing w:val="-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their</w:t>
      </w:r>
      <w:r w:rsidRPr="007B249F">
        <w:rPr>
          <w:rFonts w:ascii="Times New Roman" w:eastAsia="Times New Roman" w:hAnsi="Times New Roman" w:cs="Times New Roman"/>
          <w:spacing w:val="1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community,</w:t>
      </w:r>
      <w:r w:rsidRPr="007B249F">
        <w:rPr>
          <w:rFonts w:ascii="Times New Roman" w:eastAsia="Times New Roman" w:hAnsi="Times New Roman" w:cs="Times New Roman"/>
          <w:spacing w:val="19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providing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much</w:t>
      </w:r>
      <w:r w:rsidRPr="007B249F">
        <w:rPr>
          <w:rFonts w:ascii="Times New Roman" w:eastAsia="Times New Roman" w:hAnsi="Times New Roman" w:cs="Times New Roman"/>
          <w:spacing w:val="2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needed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early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learning</w:t>
      </w:r>
      <w:r w:rsidRPr="007B249F">
        <w:rPr>
          <w:rFonts w:ascii="Times New Roman" w:eastAsia="Times New Roman" w:hAnsi="Times New Roman" w:cs="Times New Roman"/>
          <w:spacing w:val="-11"/>
        </w:rPr>
        <w:t xml:space="preserve"> </w:t>
      </w:r>
      <w:r w:rsidRPr="007B249F">
        <w:rPr>
          <w:rFonts w:ascii="Times New Roman" w:eastAsia="Times New Roman" w:hAnsi="Times New Roman" w:cs="Times New Roman"/>
          <w:w w:val="101"/>
        </w:rPr>
        <w:t xml:space="preserve">and </w:t>
      </w:r>
      <w:r w:rsidRPr="007B249F">
        <w:rPr>
          <w:rFonts w:ascii="Times New Roman" w:eastAsia="Times New Roman" w:hAnsi="Times New Roman" w:cs="Times New Roman"/>
        </w:rPr>
        <w:t>school</w:t>
      </w:r>
      <w:r w:rsidRPr="007B249F">
        <w:rPr>
          <w:rFonts w:ascii="Times New Roman" w:eastAsia="Times New Roman" w:hAnsi="Times New Roman" w:cs="Times New Roman"/>
          <w:spacing w:val="2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aged</w:t>
      </w:r>
      <w:r w:rsidRPr="007B249F">
        <w:rPr>
          <w:rFonts w:ascii="Times New Roman" w:eastAsia="Times New Roman" w:hAnsi="Times New Roman" w:cs="Times New Roman"/>
          <w:spacing w:val="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care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or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family</w:t>
      </w:r>
      <w:r w:rsidRPr="007B249F">
        <w:rPr>
          <w:rFonts w:ascii="Times New Roman" w:eastAsia="Times New Roman" w:hAnsi="Times New Roman" w:cs="Times New Roman"/>
          <w:spacing w:val="2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support</w:t>
      </w:r>
      <w:r w:rsidRPr="007B249F">
        <w:rPr>
          <w:rFonts w:ascii="Times New Roman" w:eastAsia="Times New Roman" w:hAnsi="Times New Roman" w:cs="Times New Roman"/>
          <w:spacing w:val="2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services,</w:t>
      </w:r>
      <w:r w:rsidRPr="007B249F">
        <w:rPr>
          <w:rFonts w:ascii="Times New Roman" w:eastAsia="Times New Roman" w:hAnsi="Times New Roman" w:cs="Times New Roman"/>
          <w:spacing w:val="1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often</w:t>
      </w:r>
      <w:r w:rsidRPr="007B249F">
        <w:rPr>
          <w:rFonts w:ascii="Times New Roman" w:eastAsia="Times New Roman" w:hAnsi="Times New Roman" w:cs="Times New Roman"/>
          <w:spacing w:val="1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in</w:t>
      </w:r>
      <w:r w:rsidRPr="007B249F">
        <w:rPr>
          <w:rFonts w:ascii="Times New Roman" w:eastAsia="Times New Roman" w:hAnsi="Times New Roman" w:cs="Times New Roman"/>
          <w:spacing w:val="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challenging</w:t>
      </w:r>
      <w:r w:rsidRPr="007B249F">
        <w:rPr>
          <w:rFonts w:ascii="Times New Roman" w:eastAsia="Times New Roman" w:hAnsi="Times New Roman" w:cs="Times New Roman"/>
          <w:spacing w:val="2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circumstances.</w:t>
      </w:r>
      <w:r w:rsidRPr="007B249F">
        <w:rPr>
          <w:rFonts w:ascii="Times New Roman" w:eastAsia="Times New Roman" w:hAnsi="Times New Roman" w:cs="Times New Roman"/>
          <w:spacing w:val="2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</w:t>
      </w:r>
      <w:r w:rsidRPr="007B249F">
        <w:rPr>
          <w:rFonts w:ascii="Times New Roman" w:eastAsia="Times New Roman" w:hAnsi="Times New Roman" w:cs="Times New Roman"/>
          <w:spacing w:val="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am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committed</w:t>
      </w:r>
      <w:r w:rsidRPr="007B249F">
        <w:rPr>
          <w:rFonts w:ascii="Times New Roman" w:eastAsia="Times New Roman" w:hAnsi="Times New Roman" w:cs="Times New Roman"/>
          <w:spacing w:val="-7"/>
        </w:rPr>
        <w:t xml:space="preserve"> </w:t>
      </w:r>
      <w:r w:rsidRPr="007B249F">
        <w:rPr>
          <w:rFonts w:ascii="Times New Roman" w:eastAsia="Times New Roman" w:hAnsi="Times New Roman" w:cs="Times New Roman"/>
          <w:w w:val="105"/>
        </w:rPr>
        <w:t xml:space="preserve">to </w:t>
      </w:r>
      <w:r w:rsidRPr="007B249F">
        <w:rPr>
          <w:rFonts w:ascii="Times New Roman" w:eastAsia="Times New Roman" w:hAnsi="Times New Roman" w:cs="Times New Roman"/>
        </w:rPr>
        <w:t>ensuring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that</w:t>
      </w:r>
      <w:r w:rsidRPr="007B249F">
        <w:rPr>
          <w:rFonts w:ascii="Times New Roman" w:eastAsia="Times New Roman" w:hAnsi="Times New Roman" w:cs="Times New Roman"/>
          <w:spacing w:val="2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valuable</w:t>
      </w:r>
      <w:r w:rsidRPr="007B249F">
        <w:rPr>
          <w:rFonts w:ascii="Times New Roman" w:eastAsia="Times New Roman" w:hAnsi="Times New Roman" w:cs="Times New Roman"/>
          <w:spacing w:val="19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community</w:t>
      </w:r>
      <w:r w:rsidRPr="007B249F">
        <w:rPr>
          <w:rFonts w:ascii="Times New Roman" w:eastAsia="Times New Roman" w:hAnsi="Times New Roman" w:cs="Times New Roman"/>
          <w:spacing w:val="3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services</w:t>
      </w:r>
      <w:r w:rsidRPr="007B249F">
        <w:rPr>
          <w:rFonts w:ascii="Times New Roman" w:eastAsia="Times New Roman" w:hAnsi="Times New Roman" w:cs="Times New Roman"/>
          <w:spacing w:val="2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continue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operate</w:t>
      </w:r>
      <w:r w:rsidRPr="007B249F">
        <w:rPr>
          <w:rFonts w:ascii="Times New Roman" w:eastAsia="Times New Roman" w:hAnsi="Times New Roman" w:cs="Times New Roman"/>
          <w:spacing w:val="1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beyond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introduction</w:t>
      </w:r>
      <w:r w:rsidRPr="007B249F">
        <w:rPr>
          <w:rFonts w:ascii="Times New Roman" w:eastAsia="Times New Roman" w:hAnsi="Times New Roman" w:cs="Times New Roman"/>
          <w:spacing w:val="2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of</w:t>
      </w:r>
      <w:r w:rsidRPr="007B249F">
        <w:rPr>
          <w:rFonts w:ascii="Times New Roman" w:eastAsia="Times New Roman" w:hAnsi="Times New Roman" w:cs="Times New Roman"/>
          <w:spacing w:val="-1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9"/>
        </w:rPr>
        <w:t xml:space="preserve"> </w:t>
      </w:r>
      <w:r w:rsidRPr="007B249F">
        <w:rPr>
          <w:rFonts w:ascii="Times New Roman" w:eastAsia="Times New Roman" w:hAnsi="Times New Roman" w:cs="Times New Roman"/>
          <w:w w:val="101"/>
        </w:rPr>
        <w:t xml:space="preserve">Package. </w:t>
      </w:r>
      <w:r w:rsidRPr="007B249F">
        <w:rPr>
          <w:rFonts w:ascii="Times New Roman" w:eastAsia="Times New Roman" w:hAnsi="Times New Roman" w:cs="Times New Roman"/>
          <w:w w:val="106"/>
        </w:rPr>
        <w:t>I</w:t>
      </w:r>
      <w:r w:rsidRPr="007B249F">
        <w:rPr>
          <w:rFonts w:ascii="Times New Roman" w:eastAsia="Times New Roman" w:hAnsi="Times New Roman" w:cs="Times New Roman"/>
        </w:rPr>
        <w:t xml:space="preserve"> want</w:t>
      </w:r>
      <w:r w:rsidRPr="007B249F">
        <w:rPr>
          <w:rFonts w:ascii="Times New Roman" w:eastAsia="Times New Roman" w:hAnsi="Times New Roman" w:cs="Times New Roman"/>
          <w:spacing w:val="1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assure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you</w:t>
      </w:r>
      <w:r w:rsidRPr="007B249F">
        <w:rPr>
          <w:rFonts w:ascii="Times New Roman" w:eastAsia="Times New Roman" w:hAnsi="Times New Roman" w:cs="Times New Roman"/>
          <w:spacing w:val="9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that</w:t>
      </w:r>
      <w:r w:rsidRPr="007B249F">
        <w:rPr>
          <w:rFonts w:ascii="Times New Roman" w:eastAsia="Times New Roman" w:hAnsi="Times New Roman" w:cs="Times New Roman"/>
          <w:spacing w:val="2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you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will</w:t>
      </w:r>
      <w:r w:rsidRPr="007B249F">
        <w:rPr>
          <w:rFonts w:ascii="Times New Roman" w:eastAsia="Times New Roman" w:hAnsi="Times New Roman" w:cs="Times New Roman"/>
          <w:spacing w:val="1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be</w:t>
      </w:r>
      <w:r w:rsidRPr="007B249F">
        <w:rPr>
          <w:rFonts w:ascii="Times New Roman" w:eastAsia="Times New Roman" w:hAnsi="Times New Roman" w:cs="Times New Roman"/>
          <w:spacing w:val="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able</w:t>
      </w:r>
      <w:r w:rsidRPr="007B249F">
        <w:rPr>
          <w:rFonts w:ascii="Times New Roman" w:eastAsia="Times New Roman" w:hAnsi="Times New Roman" w:cs="Times New Roman"/>
          <w:spacing w:val="9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continue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tailor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delivery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of</w:t>
      </w:r>
      <w:r w:rsidRPr="007B249F">
        <w:rPr>
          <w:rFonts w:ascii="Times New Roman" w:eastAsia="Times New Roman" w:hAnsi="Times New Roman" w:cs="Times New Roman"/>
          <w:spacing w:val="1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your</w:t>
      </w:r>
      <w:r w:rsidRPr="007B249F">
        <w:rPr>
          <w:rFonts w:ascii="Times New Roman" w:eastAsia="Times New Roman" w:hAnsi="Times New Roman" w:cs="Times New Roman"/>
          <w:spacing w:val="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service</w:t>
      </w:r>
      <w:r w:rsidRPr="007B249F">
        <w:rPr>
          <w:rFonts w:ascii="Times New Roman" w:eastAsia="Times New Roman" w:hAnsi="Times New Roman" w:cs="Times New Roman"/>
          <w:spacing w:val="-1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-3"/>
        </w:rPr>
        <w:t xml:space="preserve"> </w:t>
      </w:r>
      <w:r w:rsidRPr="007B249F">
        <w:rPr>
          <w:rFonts w:ascii="Times New Roman" w:eastAsia="Times New Roman" w:hAnsi="Times New Roman" w:cs="Times New Roman"/>
          <w:w w:val="102"/>
        </w:rPr>
        <w:t xml:space="preserve">needs </w:t>
      </w:r>
      <w:r w:rsidRPr="007B249F">
        <w:rPr>
          <w:rFonts w:ascii="Times New Roman" w:eastAsia="Times New Roman" w:hAnsi="Times New Roman" w:cs="Times New Roman"/>
          <w:w w:val="106"/>
        </w:rPr>
        <w:t>of</w:t>
      </w:r>
      <w:r w:rsidRPr="007B249F">
        <w:rPr>
          <w:rFonts w:ascii="Times New Roman" w:eastAsia="Times New Roman" w:hAnsi="Times New Roman" w:cs="Times New Roman"/>
          <w:spacing w:val="-4"/>
          <w:w w:val="10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families</w:t>
      </w:r>
      <w:r w:rsidRPr="007B249F">
        <w:rPr>
          <w:rFonts w:ascii="Times New Roman" w:eastAsia="Times New Roman" w:hAnsi="Times New Roman" w:cs="Times New Roman"/>
          <w:spacing w:val="1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in</w:t>
      </w:r>
      <w:r w:rsidRPr="007B249F">
        <w:rPr>
          <w:rFonts w:ascii="Times New Roman" w:eastAsia="Times New Roman" w:hAnsi="Times New Roman" w:cs="Times New Roman"/>
          <w:spacing w:val="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your</w:t>
      </w:r>
      <w:r w:rsidRPr="007B249F">
        <w:rPr>
          <w:rFonts w:ascii="Times New Roman" w:eastAsia="Times New Roman" w:hAnsi="Times New Roman" w:cs="Times New Roman"/>
          <w:spacing w:val="1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communities.</w:t>
      </w:r>
      <w:r w:rsidRPr="007B249F">
        <w:rPr>
          <w:rFonts w:ascii="Times New Roman" w:eastAsia="Times New Roman" w:hAnsi="Times New Roman" w:cs="Times New Roman"/>
          <w:spacing w:val="3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This</w:t>
      </w:r>
      <w:r w:rsidRPr="007B249F">
        <w:rPr>
          <w:rFonts w:ascii="Times New Roman" w:eastAsia="Times New Roman" w:hAnsi="Times New Roman" w:cs="Times New Roman"/>
          <w:spacing w:val="1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includes</w:t>
      </w:r>
      <w:r w:rsidRPr="007B249F">
        <w:rPr>
          <w:rFonts w:ascii="Times New Roman" w:eastAsia="Times New Roman" w:hAnsi="Times New Roman" w:cs="Times New Roman"/>
          <w:spacing w:val="1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delivering</w:t>
      </w:r>
      <w:r w:rsidRPr="007B249F">
        <w:rPr>
          <w:rFonts w:ascii="Times New Roman" w:eastAsia="Times New Roman" w:hAnsi="Times New Roman" w:cs="Times New Roman"/>
          <w:spacing w:val="19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culturally</w:t>
      </w:r>
      <w:r w:rsidRPr="007B249F">
        <w:rPr>
          <w:rFonts w:ascii="Times New Roman" w:eastAsia="Times New Roman" w:hAnsi="Times New Roman" w:cs="Times New Roman"/>
          <w:spacing w:val="2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focussed</w:t>
      </w:r>
      <w:r w:rsidRPr="007B249F">
        <w:rPr>
          <w:rFonts w:ascii="Times New Roman" w:eastAsia="Times New Roman" w:hAnsi="Times New Roman" w:cs="Times New Roman"/>
          <w:spacing w:val="2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and</w:t>
      </w:r>
      <w:r w:rsidRPr="007B249F">
        <w:rPr>
          <w:rFonts w:ascii="Times New Roman" w:eastAsia="Times New Roman" w:hAnsi="Times New Roman" w:cs="Times New Roman"/>
          <w:spacing w:val="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integrated</w:t>
      </w:r>
      <w:r w:rsidRPr="007B249F">
        <w:rPr>
          <w:rFonts w:ascii="Times New Roman" w:eastAsia="Times New Roman" w:hAnsi="Times New Roman" w:cs="Times New Roman"/>
          <w:spacing w:val="-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services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  <w:w w:val="105"/>
        </w:rPr>
        <w:t xml:space="preserve">to </w:t>
      </w:r>
      <w:r w:rsidRPr="007B249F">
        <w:rPr>
          <w:rFonts w:ascii="Times New Roman" w:eastAsia="Times New Roman" w:hAnsi="Times New Roman" w:cs="Times New Roman"/>
        </w:rPr>
        <w:t>ensure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that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needs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of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all</w:t>
      </w:r>
      <w:r w:rsidRPr="007B249F">
        <w:rPr>
          <w:rFonts w:ascii="Times New Roman" w:eastAsia="Times New Roman" w:hAnsi="Times New Roman" w:cs="Times New Roman"/>
          <w:spacing w:val="1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children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are</w:t>
      </w:r>
      <w:r w:rsidRPr="007B249F">
        <w:rPr>
          <w:rFonts w:ascii="Times New Roman" w:eastAsia="Times New Roman" w:hAnsi="Times New Roman" w:cs="Times New Roman"/>
          <w:spacing w:val="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met.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Department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of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Education</w:t>
      </w:r>
      <w:r w:rsidRPr="007B249F">
        <w:rPr>
          <w:rFonts w:ascii="Times New Roman" w:eastAsia="Times New Roman" w:hAnsi="Times New Roman" w:cs="Times New Roman"/>
          <w:spacing w:val="2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and</w:t>
      </w:r>
      <w:r w:rsidRPr="007B249F">
        <w:rPr>
          <w:rFonts w:ascii="Times New Roman" w:eastAsia="Times New Roman" w:hAnsi="Times New Roman" w:cs="Times New Roman"/>
          <w:spacing w:val="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Training is</w:t>
      </w:r>
      <w:r w:rsidRPr="007B249F">
        <w:rPr>
          <w:rFonts w:ascii="Times New Roman" w:eastAsia="Times New Roman" w:hAnsi="Times New Roman" w:cs="Times New Roman"/>
          <w:spacing w:val="-1"/>
        </w:rPr>
        <w:t xml:space="preserve"> </w:t>
      </w:r>
      <w:r w:rsidRPr="007B249F">
        <w:rPr>
          <w:rFonts w:ascii="Times New Roman" w:eastAsia="Times New Roman" w:hAnsi="Times New Roman" w:cs="Times New Roman"/>
          <w:w w:val="101"/>
        </w:rPr>
        <w:t>working</w:t>
      </w:r>
    </w:p>
    <w:p w:rsidR="00407E01" w:rsidRPr="007B249F" w:rsidRDefault="00FE09D2">
      <w:pPr>
        <w:spacing w:after="0" w:line="252" w:lineRule="exact"/>
        <w:ind w:left="118" w:right="-20"/>
        <w:rPr>
          <w:rFonts w:ascii="Times New Roman" w:eastAsia="Times New Roman" w:hAnsi="Times New Roman" w:cs="Times New Roman"/>
        </w:rPr>
      </w:pPr>
      <w:r w:rsidRPr="007B249F">
        <w:rPr>
          <w:rFonts w:ascii="Times New Roman" w:eastAsia="Times New Roman" w:hAnsi="Times New Roman" w:cs="Times New Roman"/>
        </w:rPr>
        <w:t>hard</w:t>
      </w:r>
      <w:r w:rsidRPr="007B249F">
        <w:rPr>
          <w:rFonts w:ascii="Times New Roman" w:eastAsia="Times New Roman" w:hAnsi="Times New Roman" w:cs="Times New Roman"/>
          <w:spacing w:val="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support</w:t>
      </w:r>
      <w:r w:rsidRPr="007B249F">
        <w:rPr>
          <w:rFonts w:ascii="Times New Roman" w:eastAsia="Times New Roman" w:hAnsi="Times New Roman" w:cs="Times New Roman"/>
          <w:spacing w:val="3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BBF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funding</w:t>
      </w:r>
      <w:r w:rsidRPr="007B249F">
        <w:rPr>
          <w:rFonts w:ascii="Times New Roman" w:eastAsia="Times New Roman" w:hAnsi="Times New Roman" w:cs="Times New Roman"/>
          <w:spacing w:val="2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recipients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enable</w:t>
      </w:r>
      <w:r w:rsidRPr="007B249F">
        <w:rPr>
          <w:rFonts w:ascii="Times New Roman" w:eastAsia="Times New Roman" w:hAnsi="Times New Roman" w:cs="Times New Roman"/>
          <w:spacing w:val="1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your</w:t>
      </w:r>
      <w:r w:rsidRPr="007B249F">
        <w:rPr>
          <w:rFonts w:ascii="Times New Roman" w:eastAsia="Times New Roman" w:hAnsi="Times New Roman" w:cs="Times New Roman"/>
          <w:spacing w:val="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service</w:t>
      </w:r>
      <w:r w:rsidRPr="007B249F">
        <w:rPr>
          <w:rFonts w:ascii="Times New Roman" w:eastAsia="Times New Roman" w:hAnsi="Times New Roman" w:cs="Times New Roman"/>
          <w:spacing w:val="10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operate</w:t>
      </w:r>
      <w:r w:rsidRPr="007B249F">
        <w:rPr>
          <w:rFonts w:ascii="Times New Roman" w:eastAsia="Times New Roman" w:hAnsi="Times New Roman" w:cs="Times New Roman"/>
          <w:spacing w:val="1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effectively</w:t>
      </w:r>
      <w:r w:rsidRPr="007B249F">
        <w:rPr>
          <w:rFonts w:ascii="Times New Roman" w:eastAsia="Times New Roman" w:hAnsi="Times New Roman" w:cs="Times New Roman"/>
          <w:spacing w:val="3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in</w:t>
      </w:r>
      <w:r w:rsidRPr="007B249F">
        <w:rPr>
          <w:rFonts w:ascii="Times New Roman" w:eastAsia="Times New Roman" w:hAnsi="Times New Roman" w:cs="Times New Roman"/>
          <w:spacing w:val="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the</w:t>
      </w:r>
      <w:r w:rsidRPr="007B249F">
        <w:rPr>
          <w:rFonts w:ascii="Times New Roman" w:eastAsia="Times New Roman" w:hAnsi="Times New Roman" w:cs="Times New Roman"/>
          <w:spacing w:val="-1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new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child</w:t>
      </w:r>
    </w:p>
    <w:p w:rsidR="00407E01" w:rsidRPr="007B249F" w:rsidRDefault="00FE09D2">
      <w:pPr>
        <w:spacing w:before="9" w:after="0" w:line="253" w:lineRule="auto"/>
        <w:ind w:left="123" w:right="594" w:firstLine="5"/>
        <w:rPr>
          <w:rFonts w:ascii="Times New Roman" w:eastAsia="Times New Roman" w:hAnsi="Times New Roman" w:cs="Times New Roman"/>
        </w:rPr>
      </w:pPr>
      <w:r w:rsidRPr="007B249F">
        <w:rPr>
          <w:rFonts w:ascii="Times New Roman" w:eastAsia="Times New Roman" w:hAnsi="Times New Roman" w:cs="Times New Roman"/>
        </w:rPr>
        <w:t>care</w:t>
      </w:r>
      <w:r w:rsidRPr="007B249F">
        <w:rPr>
          <w:rFonts w:ascii="Times New Roman" w:eastAsia="Times New Roman" w:hAnsi="Times New Roman" w:cs="Times New Roman"/>
          <w:spacing w:val="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system.</w:t>
      </w:r>
      <w:r w:rsidRPr="007B249F">
        <w:rPr>
          <w:rFonts w:ascii="Times New Roman" w:eastAsia="Times New Roman" w:hAnsi="Times New Roman" w:cs="Times New Roman"/>
          <w:spacing w:val="15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this</w:t>
      </w:r>
      <w:r w:rsidRPr="007B249F">
        <w:rPr>
          <w:rFonts w:ascii="Times New Roman" w:eastAsia="Times New Roman" w:hAnsi="Times New Roman" w:cs="Times New Roman"/>
          <w:spacing w:val="1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end,</w:t>
      </w:r>
      <w:r w:rsidRPr="007B249F">
        <w:rPr>
          <w:rFonts w:ascii="Times New Roman" w:eastAsia="Times New Roman" w:hAnsi="Times New Roman" w:cs="Times New Roman"/>
          <w:spacing w:val="1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</w:t>
      </w:r>
      <w:r w:rsidRPr="007B249F">
        <w:rPr>
          <w:rFonts w:ascii="Times New Roman" w:eastAsia="Times New Roman" w:hAnsi="Times New Roman" w:cs="Times New Roman"/>
          <w:spacing w:val="3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thought</w:t>
      </w:r>
      <w:r w:rsidRPr="007B249F">
        <w:rPr>
          <w:rFonts w:ascii="Times New Roman" w:eastAsia="Times New Roman" w:hAnsi="Times New Roman" w:cs="Times New Roman"/>
          <w:spacing w:val="1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it</w:t>
      </w:r>
      <w:r w:rsidRPr="007B249F">
        <w:rPr>
          <w:rFonts w:ascii="Times New Roman" w:eastAsia="Times New Roman" w:hAnsi="Times New Roman" w:cs="Times New Roman"/>
          <w:spacing w:val="7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would</w:t>
      </w:r>
      <w:r w:rsidRPr="007B249F">
        <w:rPr>
          <w:rFonts w:ascii="Times New Roman" w:eastAsia="Times New Roman" w:hAnsi="Times New Roman" w:cs="Times New Roman"/>
          <w:spacing w:val="19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be</w:t>
      </w:r>
      <w:r w:rsidRPr="007B249F">
        <w:rPr>
          <w:rFonts w:ascii="Times New Roman" w:eastAsia="Times New Roman" w:hAnsi="Times New Roman" w:cs="Times New Roman"/>
          <w:spacing w:val="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useful to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set</w:t>
      </w:r>
      <w:r w:rsidRPr="007B249F">
        <w:rPr>
          <w:rFonts w:ascii="Times New Roman" w:eastAsia="Times New Roman" w:hAnsi="Times New Roman" w:cs="Times New Roman"/>
          <w:spacing w:val="1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out</w:t>
      </w:r>
      <w:r w:rsidRPr="007B249F">
        <w:rPr>
          <w:rFonts w:ascii="Times New Roman" w:eastAsia="Times New Roman" w:hAnsi="Times New Roman" w:cs="Times New Roman"/>
          <w:spacing w:val="6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my</w:t>
      </w:r>
      <w:r w:rsidRPr="007B249F">
        <w:rPr>
          <w:rFonts w:ascii="Times New Roman" w:eastAsia="Times New Roman" w:hAnsi="Times New Roman" w:cs="Times New Roman"/>
          <w:spacing w:val="12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commitments</w:t>
      </w:r>
      <w:r w:rsidRPr="007B249F">
        <w:rPr>
          <w:rFonts w:ascii="Times New Roman" w:eastAsia="Times New Roman" w:hAnsi="Times New Roman" w:cs="Times New Roman"/>
          <w:spacing w:val="2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to</w:t>
      </w:r>
      <w:r w:rsidRPr="007B249F">
        <w:rPr>
          <w:rFonts w:ascii="Times New Roman" w:eastAsia="Times New Roman" w:hAnsi="Times New Roman" w:cs="Times New Roman"/>
          <w:spacing w:val="8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you</w:t>
      </w:r>
      <w:r w:rsidRPr="007B249F">
        <w:rPr>
          <w:rFonts w:ascii="Times New Roman" w:eastAsia="Times New Roman" w:hAnsi="Times New Roman" w:cs="Times New Roman"/>
          <w:spacing w:val="-1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>and</w:t>
      </w:r>
      <w:r w:rsidRPr="007B249F">
        <w:rPr>
          <w:rFonts w:ascii="Times New Roman" w:eastAsia="Times New Roman" w:hAnsi="Times New Roman" w:cs="Times New Roman"/>
          <w:spacing w:val="4"/>
        </w:rPr>
        <w:t xml:space="preserve"> </w:t>
      </w:r>
      <w:r w:rsidRPr="007B249F">
        <w:rPr>
          <w:rFonts w:ascii="Times New Roman" w:eastAsia="Times New Roman" w:hAnsi="Times New Roman" w:cs="Times New Roman"/>
        </w:rPr>
        <w:t xml:space="preserve">your </w:t>
      </w:r>
      <w:r w:rsidRPr="007B249F">
        <w:rPr>
          <w:rFonts w:ascii="Times New Roman" w:eastAsia="Times New Roman" w:hAnsi="Times New Roman" w:cs="Times New Roman"/>
          <w:w w:val="103"/>
        </w:rPr>
        <w:t>communities.</w:t>
      </w:r>
    </w:p>
    <w:p w:rsidR="00407E01" w:rsidRDefault="00407E01">
      <w:pPr>
        <w:spacing w:before="18" w:after="0" w:line="240" w:lineRule="exact"/>
        <w:rPr>
          <w:sz w:val="24"/>
          <w:szCs w:val="24"/>
        </w:rPr>
      </w:pPr>
    </w:p>
    <w:p w:rsidR="00407E01" w:rsidRDefault="00FE09D2">
      <w:pPr>
        <w:spacing w:after="0" w:line="249" w:lineRule="auto"/>
        <w:ind w:left="128" w:right="181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Firstly,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assure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Package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come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effect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until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2018.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Your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agreement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June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usual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practice,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issue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agreements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2017-18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year.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concerned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cease before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introduction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Package.</w:t>
      </w:r>
    </w:p>
    <w:p w:rsidR="00407E01" w:rsidRDefault="00407E01">
      <w:pPr>
        <w:spacing w:before="3" w:after="0" w:line="260" w:lineRule="exact"/>
        <w:rPr>
          <w:sz w:val="26"/>
          <w:szCs w:val="26"/>
        </w:rPr>
      </w:pPr>
    </w:p>
    <w:p w:rsidR="00407E01" w:rsidRDefault="00FE09D2">
      <w:pPr>
        <w:spacing w:after="0" w:line="251" w:lineRule="auto"/>
        <w:ind w:left="123" w:right="70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next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months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transition.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continues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closely </w:t>
      </w:r>
      <w:r>
        <w:rPr>
          <w:rFonts w:ascii="Times New Roman" w:eastAsia="Times New Roman" w:hAnsi="Times New Roman" w:cs="Times New Roman"/>
          <w:w w:val="104"/>
        </w:rPr>
        <w:t>wit</w:t>
      </w:r>
      <w:r>
        <w:rPr>
          <w:rFonts w:ascii="Times New Roman" w:eastAsia="Times New Roman" w:hAnsi="Times New Roman" w:cs="Times New Roman"/>
          <w:w w:val="105"/>
        </w:rPr>
        <w:t>h</w:t>
      </w:r>
      <w:r>
        <w:rPr>
          <w:rFonts w:ascii="Times New Roman" w:eastAsia="Times New Roman" w:hAnsi="Times New Roman" w:cs="Times New Roman"/>
        </w:rPr>
        <w:t xml:space="preserve"> you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beyond,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service's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successful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transition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Care Subsidy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(CCS).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commenced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PricewaterhouseCoopers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(PwC)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been </w:t>
      </w:r>
      <w:r>
        <w:rPr>
          <w:rFonts w:ascii="Times New Roman" w:eastAsia="Times New Roman" w:hAnsi="Times New Roman" w:cs="Times New Roman"/>
        </w:rPr>
        <w:t>preparing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assessments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capacity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operate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system.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you </w:t>
      </w:r>
      <w:r>
        <w:rPr>
          <w:rFonts w:ascii="Times New Roman" w:eastAsia="Times New Roman" w:hAnsi="Times New Roman" w:cs="Times New Roman"/>
        </w:rPr>
        <w:t>know,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involved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PwC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visiting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recipients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develop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good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understanding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your </w:t>
      </w:r>
      <w:r>
        <w:rPr>
          <w:rFonts w:ascii="Times New Roman" w:eastAsia="Times New Roman" w:hAnsi="Times New Roman" w:cs="Times New Roman"/>
        </w:rPr>
        <w:t>service,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local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better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understand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operating </w:t>
      </w:r>
      <w:r>
        <w:rPr>
          <w:rFonts w:ascii="Times New Roman" w:eastAsia="Times New Roman" w:hAnsi="Times New Roman" w:cs="Times New Roman"/>
        </w:rPr>
        <w:t>model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context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 Package.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PwC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worked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recipients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range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of </w:t>
      </w:r>
      <w:r>
        <w:rPr>
          <w:rFonts w:ascii="Times New Roman" w:eastAsia="Times New Roman" w:hAnsi="Times New Roman" w:cs="Times New Roman"/>
          <w:w w:val="103"/>
        </w:rPr>
        <w:t>option</w:t>
      </w:r>
      <w:r>
        <w:rPr>
          <w:rFonts w:ascii="Times New Roman" w:eastAsia="Times New Roman" w:hAnsi="Times New Roman" w:cs="Times New Roman"/>
          <w:w w:val="104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transitioning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arrangements.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documented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your </w:t>
      </w:r>
      <w:r>
        <w:rPr>
          <w:rFonts w:ascii="Times New Roman" w:eastAsia="Times New Roman" w:hAnsi="Times New Roman" w:cs="Times New Roman"/>
        </w:rPr>
        <w:t>transition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plans.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Centre-based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plan,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mobile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services 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theirs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early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2017,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before.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conducted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service-by-service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because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unique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want 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good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things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already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happening continue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place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transition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package.</w:t>
      </w:r>
    </w:p>
    <w:p w:rsidR="00407E01" w:rsidRDefault="00407E01">
      <w:pPr>
        <w:spacing w:before="5" w:after="0" w:line="260" w:lineRule="exact"/>
        <w:rPr>
          <w:sz w:val="26"/>
          <w:szCs w:val="26"/>
        </w:rPr>
      </w:pPr>
    </w:p>
    <w:p w:rsidR="00407E01" w:rsidRDefault="00FE09D2">
      <w:pPr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important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work,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just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beginning.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more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commencing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early</w:t>
      </w:r>
    </w:p>
    <w:p w:rsidR="00407E01" w:rsidRDefault="00FE09D2">
      <w:pPr>
        <w:spacing w:before="9" w:after="0" w:line="258" w:lineRule="auto"/>
        <w:ind w:left="147" w:right="117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transition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reports.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PwC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closely 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tailor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key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issues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addressed.</w:t>
      </w:r>
    </w:p>
    <w:p w:rsidR="00407E01" w:rsidRDefault="00407E01">
      <w:pPr>
        <w:spacing w:before="14" w:after="0" w:line="240" w:lineRule="exact"/>
        <w:rPr>
          <w:sz w:val="24"/>
          <w:szCs w:val="24"/>
        </w:rPr>
      </w:pPr>
    </w:p>
    <w:p w:rsidR="00407E01" w:rsidRDefault="00FE09D2">
      <w:pPr>
        <w:spacing w:after="0" w:line="251" w:lineRule="auto"/>
        <w:ind w:left="151" w:right="361" w:hanging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number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purpose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care,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family </w:t>
      </w:r>
      <w:r>
        <w:rPr>
          <w:rFonts w:ascii="Times New Roman" w:eastAsia="Times New Roman" w:hAnsi="Times New Roman" w:cs="Times New Roman"/>
          <w:w w:val="105"/>
        </w:rPr>
        <w:t xml:space="preserve">or </w:t>
      </w:r>
      <w:r>
        <w:rPr>
          <w:rFonts w:ascii="Times New Roman" w:eastAsia="Times New Roman" w:hAnsi="Times New Roman" w:cs="Times New Roman"/>
        </w:rPr>
        <w:t>community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support.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Prime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Minister,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Hon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Malcolm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Turnbull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MP,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given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firm commitment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identify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alternative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sources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to </w:t>
      </w:r>
      <w:r>
        <w:rPr>
          <w:rFonts w:ascii="Times New Roman" w:eastAsia="Times New Roman" w:hAnsi="Times New Roman" w:cs="Times New Roman"/>
        </w:rPr>
        <w:t>transition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arrangements.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working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ministerial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colleagues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find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best solution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PwC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reports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work.</w:t>
      </w:r>
    </w:p>
    <w:p w:rsidR="00407E01" w:rsidRDefault="00407E01">
      <w:pPr>
        <w:spacing w:before="9" w:after="0" w:line="170" w:lineRule="exact"/>
        <w:rPr>
          <w:sz w:val="17"/>
          <w:szCs w:val="17"/>
        </w:rPr>
      </w:pPr>
    </w:p>
    <w:p w:rsidR="00407E01" w:rsidRDefault="00407E01">
      <w:pPr>
        <w:spacing w:after="0"/>
        <w:sectPr w:rsidR="00407E01">
          <w:type w:val="continuous"/>
          <w:pgSz w:w="11920" w:h="16840"/>
          <w:pgMar w:top="1560" w:right="1100" w:bottom="1220" w:left="1240" w:header="720" w:footer="720" w:gutter="0"/>
          <w:cols w:space="720"/>
        </w:sectPr>
      </w:pPr>
    </w:p>
    <w:p w:rsidR="00407E01" w:rsidRDefault="007B52DC">
      <w:pPr>
        <w:spacing w:before="57" w:after="0" w:line="240" w:lineRule="auto"/>
        <w:ind w:left="123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370840</wp:posOffset>
                </wp:positionH>
                <wp:positionV relativeFrom="page">
                  <wp:posOffset>9828530</wp:posOffset>
                </wp:positionV>
                <wp:extent cx="6772275" cy="1270"/>
                <wp:effectExtent l="8890" t="8255" r="10160" b="952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1270"/>
                          <a:chOff x="584" y="15478"/>
                          <a:chExt cx="10665" cy="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84" y="15478"/>
                            <a:ext cx="10665" cy="2"/>
                          </a:xfrm>
                          <a:custGeom>
                            <a:avLst/>
                            <a:gdLst>
                              <a:gd name="T0" fmla="+- 0 584 584"/>
                              <a:gd name="T1" fmla="*/ T0 w 10665"/>
                              <a:gd name="T2" fmla="+- 0 11249 584"/>
                              <a:gd name="T3" fmla="*/ T2 w 10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5">
                                <a:moveTo>
                                  <a:pt x="0" y="0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noFill/>
                          <a:ln w="60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9.2pt;margin-top:773.9pt;width:533.25pt;height:.1pt;z-index:-251649024;mso-position-horizontal-relative:page;mso-position-vertical-relative:page" coordorigin="584,15478" coordsize="10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">
                <v:shape id="Freeform 4" o:spid="_x0000_s1027" style="position:absolute;left:584;top:15478;width:10665;height:2;visibility:visible;mso-wrap-style:square;v-text-anchor:top" coordsize="10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L/8MA&#10;AADaAAAADwAAAGRycy9kb3ducmV2LnhtbESPT4vCMBTE7wt+h/AEb2uq4LJUo/gHQTxp1YO3Z/Ns&#10;i81LaaKtfvqNsOBxmJnfMJNZa0rxoNoVlhUM+hEI4tTqgjMFx8P6+xeE88gaS8uk4EkOZtPO1wRj&#10;bRve0yPxmQgQdjEqyL2vYildmpNB17cVcfCutjbog6wzqWtsAtyUchhFP9JgwWEhx4qWOaW35G4U&#10;LJLlLipWOzwdmsureW5Hm6w8K9XrtvMxCE+t/4T/2xutYATvK+EG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pL/8MAAADaAAAADwAAAAAAAAAAAAAAAACYAgAAZHJzL2Rv&#10;d25yZXYueG1sUEsFBgAAAAAEAAQA9QAAAIgDAAAAAA==&#10;" path="m,l10665,e" filled="f" strokeweight=".1675mm">
                  <v:path arrowok="t" o:connecttype="custom" o:connectlocs="0,0;10665,0" o:connectangles="0,0"/>
                </v:shape>
                <w10:wrap anchorx="page" anchory="page"/>
              </v:group>
            </w:pict>
          </mc:Fallback>
        </mc:AlternateContent>
      </w:r>
      <w:r w:rsidR="00FE09D2">
        <w:rPr>
          <w:rFonts w:ascii="Times New Roman" w:eastAsia="Times New Roman" w:hAnsi="Times New Roman" w:cs="Times New Roman"/>
          <w:w w:val="104"/>
          <w:sz w:val="17"/>
          <w:szCs w:val="17"/>
        </w:rPr>
        <w:t>Adelaide</w:t>
      </w:r>
    </w:p>
    <w:p w:rsidR="00407E01" w:rsidRDefault="00FE09D2">
      <w:pPr>
        <w:spacing w:before="57" w:after="0" w:line="240" w:lineRule="auto"/>
        <w:ind w:left="142" w:right="-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107 Sir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Donald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Bradman</w:t>
      </w:r>
      <w:r>
        <w:rPr>
          <w:rFonts w:ascii="Times New Roman" w:eastAsia="Times New Roman" w:hAnsi="Times New Roman" w:cs="Times New Roman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Drive, Hilton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7"/>
          <w:szCs w:val="17"/>
        </w:rPr>
        <w:t>5033</w:t>
      </w:r>
    </w:p>
    <w:p w:rsidR="00407E01" w:rsidRDefault="00FE09D2">
      <w:pPr>
        <w:spacing w:before="72" w:after="0" w:line="240" w:lineRule="auto"/>
        <w:ind w:left="128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Ph</w:t>
      </w:r>
      <w:r>
        <w:rPr>
          <w:rFonts w:ascii="Times New Roman" w:eastAsia="Times New Roman" w:hAnsi="Times New Roman" w:cs="Times New Roman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08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8354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7"/>
          <w:szCs w:val="17"/>
        </w:rPr>
        <w:t>1644</w:t>
      </w:r>
    </w:p>
    <w:p w:rsidR="00407E01" w:rsidRDefault="00FE09D2">
      <w:pPr>
        <w:spacing w:before="38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w w:val="111"/>
          <w:sz w:val="17"/>
          <w:szCs w:val="17"/>
        </w:rPr>
        <w:t>Canberra</w:t>
      </w:r>
    </w:p>
    <w:p w:rsidR="00407E01" w:rsidRDefault="00FE09D2">
      <w:pPr>
        <w:spacing w:before="67"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Parliament</w:t>
      </w:r>
      <w:r>
        <w:rPr>
          <w:rFonts w:ascii="Times New Roman" w:eastAsia="Times New Roman" w:hAnsi="Times New Roman" w:cs="Times New Roman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House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Canberra</w:t>
      </w:r>
      <w:r>
        <w:rPr>
          <w:rFonts w:ascii="Times New Roman" w:eastAsia="Times New Roman" w:hAnsi="Times New Roman" w:cs="Times New Roman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ACT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7"/>
          <w:szCs w:val="17"/>
        </w:rPr>
        <w:t>2600</w:t>
      </w:r>
    </w:p>
    <w:p w:rsidR="00407E01" w:rsidRDefault="00FE09D2">
      <w:pPr>
        <w:spacing w:before="72" w:after="0" w:line="240" w:lineRule="auto"/>
        <w:ind w:left="5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Ph</w:t>
      </w:r>
      <w:r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02 6277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7"/>
          <w:szCs w:val="17"/>
        </w:rPr>
        <w:t>7350</w:t>
      </w:r>
    </w:p>
    <w:p w:rsidR="00407E01" w:rsidRDefault="00407E01">
      <w:pPr>
        <w:spacing w:after="0"/>
        <w:sectPr w:rsidR="00407E01">
          <w:type w:val="continuous"/>
          <w:pgSz w:w="11920" w:h="16840"/>
          <w:pgMar w:top="1560" w:right="1100" w:bottom="1220" w:left="1240" w:header="720" w:footer="720" w:gutter="0"/>
          <w:cols w:num="2" w:space="720" w:equalWidth="0">
            <w:col w:w="3448" w:space="1907"/>
            <w:col w:w="4225"/>
          </w:cols>
        </w:sectPr>
      </w:pPr>
    </w:p>
    <w:p w:rsidR="00407E01" w:rsidRDefault="00FE09D2">
      <w:pPr>
        <w:spacing w:before="74" w:after="0" w:line="250" w:lineRule="auto"/>
        <w:ind w:left="114" w:right="58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know,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capped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closed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providers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have </w:t>
      </w:r>
      <w:r>
        <w:rPr>
          <w:rFonts w:ascii="Times New Roman" w:eastAsia="Times New Roman" w:hAnsi="Times New Roman" w:cs="Times New Roman"/>
        </w:rPr>
        <w:t>capacity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demand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enable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open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needed.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 xml:space="preserve">As </w:t>
      </w:r>
      <w:r>
        <w:rPr>
          <w:rFonts w:ascii="Times New Roman" w:eastAsia="Times New Roman" w:hAnsi="Times New Roman" w:cs="Times New Roman"/>
          <w:w w:val="110"/>
        </w:rPr>
        <w:t>a</w:t>
      </w:r>
      <w:r>
        <w:rPr>
          <w:rFonts w:ascii="Times New Roman" w:eastAsia="Times New Roman" w:hAnsi="Times New Roman" w:cs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result,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some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tens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thousands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dollars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while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others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93"/>
        </w:rPr>
        <w:t>have</w:t>
      </w:r>
      <w:r>
        <w:rPr>
          <w:rFonts w:ascii="Times New Roman" w:eastAsia="Times New Roman" w:hAnsi="Times New Roman" w:cs="Times New Roman"/>
          <w:spacing w:val="2"/>
          <w:w w:val="9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manage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less than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$100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child.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remained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stagnant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real </w:t>
      </w:r>
      <w:r>
        <w:rPr>
          <w:rFonts w:ascii="Times New Roman" w:eastAsia="Times New Roman" w:hAnsi="Times New Roman" w:cs="Times New Roman"/>
        </w:rPr>
        <w:t>terms,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while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mainstream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increased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steadily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many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years.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understand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that </w:t>
      </w:r>
      <w:r>
        <w:rPr>
          <w:rFonts w:ascii="Times New Roman" w:eastAsia="Times New Roman" w:hAnsi="Times New Roman" w:cs="Times New Roman"/>
        </w:rPr>
        <w:t>some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stakeholders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called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 separate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Aboriginal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services.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would</w:t>
      </w:r>
    </w:p>
    <w:p w:rsidR="00407E01" w:rsidRDefault="00FE09D2">
      <w:pPr>
        <w:spacing w:after="0" w:line="252" w:lineRule="exact"/>
        <w:ind w:left="1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same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issues,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whereby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artificial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limits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be set,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</w:p>
    <w:p w:rsidR="00407E01" w:rsidRDefault="00FE09D2">
      <w:pPr>
        <w:spacing w:before="14" w:after="0" w:line="249" w:lineRule="auto"/>
        <w:ind w:left="124" w:right="1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according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numbers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children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attend.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supporting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most </w:t>
      </w:r>
      <w:r>
        <w:rPr>
          <w:rFonts w:ascii="Times New Roman" w:eastAsia="Times New Roman" w:hAnsi="Times New Roman" w:cs="Times New Roman"/>
        </w:rPr>
        <w:t>disadvantaged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access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same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opportunities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98"/>
        </w:rPr>
        <w:t>available</w:t>
      </w:r>
      <w:r>
        <w:rPr>
          <w:rFonts w:ascii="Times New Roman" w:eastAsia="Times New Roman" w:hAnsi="Times New Roman" w:cs="Times New Roman"/>
          <w:spacing w:val="-6"/>
          <w:w w:val="9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other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services.</w:t>
      </w:r>
    </w:p>
    <w:p w:rsidR="00407E01" w:rsidRDefault="00407E01">
      <w:pPr>
        <w:spacing w:before="18" w:after="0" w:line="240" w:lineRule="exact"/>
        <w:rPr>
          <w:sz w:val="24"/>
          <w:szCs w:val="24"/>
        </w:rPr>
      </w:pPr>
    </w:p>
    <w:p w:rsidR="00407E01" w:rsidRDefault="00FE09D2">
      <w:pPr>
        <w:spacing w:after="0" w:line="250" w:lineRule="auto"/>
        <w:ind w:left="119" w:right="112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Package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introduced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2018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designed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diverse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range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 xml:space="preserve">so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flexibility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adapt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local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families.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of</w:t>
      </w:r>
      <w:r w:rsidR="007B249F">
        <w:rPr>
          <w:rFonts w:ascii="Times New Roman" w:eastAsia="Times New Roman" w:hAnsi="Times New Roman" w:cs="Times New Roman"/>
          <w:w w:val="111"/>
        </w:rPr>
        <w:t xml:space="preserve"> </w:t>
      </w:r>
      <w:r>
        <w:rPr>
          <w:rFonts w:ascii="Times New Roman" w:eastAsia="Times New Roman" w:hAnsi="Times New Roman" w:cs="Times New Roman"/>
          <w:w w:val="111"/>
        </w:rPr>
        <w:t>these</w:t>
      </w:r>
      <w:r>
        <w:rPr>
          <w:rFonts w:ascii="Times New Roman" w:eastAsia="Times New Roman" w:hAnsi="Times New Roman" w:cs="Times New Roman"/>
          <w:spacing w:val="-8"/>
          <w:w w:val="111"/>
        </w:rPr>
        <w:t xml:space="preserve"> </w:t>
      </w:r>
      <w:r>
        <w:rPr>
          <w:rFonts w:ascii="Times New Roman" w:eastAsia="Times New Roman" w:hAnsi="Times New Roman" w:cs="Times New Roman"/>
          <w:w w:val="98"/>
        </w:rPr>
        <w:t>reforms,</w:t>
      </w:r>
      <w:r>
        <w:rPr>
          <w:rFonts w:ascii="Times New Roman" w:eastAsia="Times New Roman" w:hAnsi="Times New Roman" w:cs="Times New Roman"/>
          <w:spacing w:val="-10"/>
          <w:w w:val="98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families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access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streams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access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previously.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combined,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streams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exceed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program:</w:t>
      </w:r>
    </w:p>
    <w:p w:rsidR="00407E01" w:rsidRDefault="00407E01">
      <w:pPr>
        <w:spacing w:before="5" w:after="0" w:line="280" w:lineRule="exact"/>
        <w:rPr>
          <w:sz w:val="28"/>
          <w:szCs w:val="28"/>
        </w:rPr>
      </w:pPr>
    </w:p>
    <w:p w:rsidR="00407E01" w:rsidRDefault="00FE09D2">
      <w:pPr>
        <w:tabs>
          <w:tab w:val="left" w:pos="840"/>
        </w:tabs>
        <w:spacing w:after="0" w:line="250" w:lineRule="auto"/>
        <w:ind w:left="860" w:right="205" w:hanging="3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50"/>
        </w:rPr>
        <w:t>•</w:t>
      </w:r>
      <w:r>
        <w:rPr>
          <w:rFonts w:ascii="Times New Roman" w:eastAsia="Times New Roman" w:hAnsi="Times New Roman" w:cs="Times New Roman"/>
        </w:rPr>
        <w:tab/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Subsidy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(CCS)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payment.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more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children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 xml:space="preserve">than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recognised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allocation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benefit.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incomes </w:t>
      </w:r>
      <w:r>
        <w:rPr>
          <w:rFonts w:ascii="Times New Roman" w:eastAsia="Times New Roman" w:hAnsi="Times New Roman" w:cs="Times New Roman"/>
          <w:w w:val="114"/>
        </w:rPr>
        <w:t>of</w:t>
      </w:r>
      <w:r w:rsidR="007B249F">
        <w:rPr>
          <w:rFonts w:ascii="Times New Roman" w:eastAsia="Times New Roman" w:hAnsi="Times New Roman" w:cs="Times New Roman"/>
          <w:w w:val="114"/>
        </w:rPr>
        <w:t xml:space="preserve"> </w:t>
      </w:r>
      <w:r>
        <w:rPr>
          <w:rFonts w:ascii="Times New Roman" w:eastAsia="Times New Roman" w:hAnsi="Times New Roman" w:cs="Times New Roman"/>
          <w:w w:val="114"/>
        </w:rPr>
        <w:t>less</w:t>
      </w:r>
      <w:r>
        <w:rPr>
          <w:rFonts w:ascii="Times New Roman" w:eastAsia="Times New Roman" w:hAnsi="Times New Roman" w:cs="Times New Roman"/>
          <w:spacing w:val="-8"/>
          <w:w w:val="114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around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$65,000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subsidy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85%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charged,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(up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 xml:space="preserve">the </w:t>
      </w:r>
      <w:r>
        <w:rPr>
          <w:rFonts w:ascii="Times New Roman" w:eastAsia="Times New Roman" w:hAnsi="Times New Roman" w:cs="Times New Roman"/>
        </w:rPr>
        <w:t>hourly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cap</w:t>
      </w:r>
      <w:r>
        <w:rPr>
          <w:rFonts w:ascii="Times New Roman" w:eastAsia="Times New Roman" w:hAnsi="Times New Roman" w:cs="Times New Roman"/>
          <w:w w:val="102"/>
        </w:rPr>
        <w:t>)</w:t>
      </w:r>
    </w:p>
    <w:p w:rsidR="00407E01" w:rsidRDefault="00FE09D2">
      <w:pPr>
        <w:tabs>
          <w:tab w:val="left" w:pos="860"/>
        </w:tabs>
        <w:spacing w:before="22" w:after="0" w:line="244" w:lineRule="auto"/>
        <w:ind w:left="865" w:right="727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59"/>
        </w:rPr>
        <w:t>•</w:t>
      </w:r>
      <w:r>
        <w:rPr>
          <w:rFonts w:ascii="Times New Roman" w:eastAsia="Times New Roman" w:hAnsi="Times New Roman" w:cs="Times New Roman"/>
        </w:rPr>
        <w:tab/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Subsidy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(ACCS)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payment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addition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CCS, </w:t>
      </w:r>
      <w:r>
        <w:rPr>
          <w:rFonts w:ascii="Times New Roman" w:eastAsia="Times New Roman" w:hAnsi="Times New Roman" w:cs="Times New Roman"/>
        </w:rPr>
        <w:t>recognising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some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support.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includes:</w:t>
      </w:r>
    </w:p>
    <w:p w:rsidR="00407E01" w:rsidRDefault="00FE09D2">
      <w:pPr>
        <w:tabs>
          <w:tab w:val="left" w:pos="1540"/>
        </w:tabs>
        <w:spacing w:before="5" w:after="0" w:line="249" w:lineRule="auto"/>
        <w:ind w:left="1221" w:right="53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temporary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hardship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rPr>
          <w:rFonts w:ascii="Times New Roman" w:eastAsia="Times New Roman" w:hAnsi="Times New Roman" w:cs="Times New Roman"/>
        </w:rPr>
        <w:tab/>
        <w:t>transition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work</w:t>
      </w:r>
    </w:p>
    <w:p w:rsidR="00407E01" w:rsidRDefault="00FE09D2">
      <w:pPr>
        <w:tabs>
          <w:tab w:val="left" w:pos="1540"/>
        </w:tabs>
        <w:spacing w:after="0" w:line="240" w:lineRule="auto"/>
        <w:ind w:left="12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ab/>
        <w:t>grandparent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carers</w:t>
      </w:r>
    </w:p>
    <w:p w:rsidR="00407E01" w:rsidRDefault="00FE09D2">
      <w:pPr>
        <w:tabs>
          <w:tab w:val="left" w:pos="1540"/>
        </w:tabs>
        <w:spacing w:before="9" w:after="0" w:line="249" w:lineRule="auto"/>
        <w:ind w:left="1221" w:right="21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ab/>
        <w:t>child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wellbeing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(that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children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risk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abuse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neglect)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and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ab/>
        <w:t>low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income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meet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activity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9"/>
        </w:rPr>
        <w:t>test.</w:t>
      </w:r>
    </w:p>
    <w:p w:rsidR="00407E01" w:rsidRDefault="00FE09D2">
      <w:pPr>
        <w:tabs>
          <w:tab w:val="left" w:pos="860"/>
        </w:tabs>
        <w:spacing w:before="19" w:after="0" w:line="249" w:lineRule="auto"/>
        <w:ind w:left="874" w:right="65" w:hanging="3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41"/>
        </w:rPr>
        <w:t>•</w:t>
      </w:r>
      <w:r>
        <w:rPr>
          <w:rFonts w:ascii="Times New Roman" w:eastAsia="Times New Roman" w:hAnsi="Times New Roman" w:cs="Times New Roman"/>
        </w:rPr>
        <w:tab/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Community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Care Fund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(CCCF)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recognises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unique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circumstances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which BBF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operate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challenges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face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compared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other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types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mainstream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services.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CCCF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capacity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to </w:t>
      </w:r>
      <w:r>
        <w:rPr>
          <w:rFonts w:ascii="Times New Roman" w:eastAsia="Times New Roman" w:hAnsi="Times New Roman" w:cs="Times New Roman"/>
          <w:w w:val="103"/>
        </w:rPr>
        <w:t>recognise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higher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models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delivery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mobile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 services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remote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communities,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low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numbers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children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attendance.</w:t>
      </w:r>
    </w:p>
    <w:p w:rsidR="00407E01" w:rsidRDefault="00407E01">
      <w:pPr>
        <w:spacing w:before="8" w:after="0" w:line="260" w:lineRule="exact"/>
        <w:rPr>
          <w:sz w:val="26"/>
          <w:szCs w:val="26"/>
        </w:rPr>
      </w:pPr>
    </w:p>
    <w:p w:rsidR="00407E01" w:rsidRDefault="00FE09D2">
      <w:pPr>
        <w:spacing w:after="0" w:line="253" w:lineRule="auto"/>
        <w:ind w:left="143" w:right="60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$110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million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CCCF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year,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addition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 ACCS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and 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uncapped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CCS.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Together,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three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elements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 Package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offer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significantly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more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funds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program.</w:t>
      </w:r>
    </w:p>
    <w:p w:rsidR="00407E01" w:rsidRDefault="00407E01">
      <w:pPr>
        <w:spacing w:before="18" w:after="0" w:line="240" w:lineRule="exact"/>
        <w:rPr>
          <w:sz w:val="24"/>
          <w:szCs w:val="24"/>
        </w:rPr>
      </w:pPr>
    </w:p>
    <w:p w:rsidR="00407E01" w:rsidRDefault="00FE09D2">
      <w:pPr>
        <w:spacing w:after="0" w:line="253" w:lineRule="auto"/>
        <w:ind w:left="152" w:right="2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taken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concerns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raised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competitive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nature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CCCF.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on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feedback,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asked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structure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CCCF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key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features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 xml:space="preserve">for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services:</w:t>
      </w:r>
    </w:p>
    <w:p w:rsidR="00407E01" w:rsidRDefault="00407E01">
      <w:pPr>
        <w:spacing w:before="18" w:after="0" w:line="240" w:lineRule="exact"/>
        <w:rPr>
          <w:sz w:val="24"/>
          <w:szCs w:val="24"/>
        </w:rPr>
      </w:pPr>
    </w:p>
    <w:p w:rsidR="00407E01" w:rsidRDefault="00FE09D2">
      <w:pPr>
        <w:tabs>
          <w:tab w:val="left" w:pos="840"/>
        </w:tabs>
        <w:spacing w:after="0" w:line="240" w:lineRule="auto"/>
        <w:ind w:left="5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ab/>
        <w:t>Capacity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discretionary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services,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outside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main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competitive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round</w:t>
      </w:r>
    </w:p>
    <w:p w:rsidR="00407E01" w:rsidRDefault="00FE09D2">
      <w:pPr>
        <w:tabs>
          <w:tab w:val="left" w:pos="840"/>
        </w:tabs>
        <w:spacing w:before="9" w:after="0" w:line="240" w:lineRule="auto"/>
        <w:ind w:left="5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ab/>
        <w:t>Funding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determinations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informed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PwC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consultants</w:t>
      </w:r>
    </w:p>
    <w:p w:rsidR="00407E01" w:rsidRDefault="00FE09D2">
      <w:pPr>
        <w:tabs>
          <w:tab w:val="left" w:pos="840"/>
        </w:tabs>
        <w:spacing w:after="0" w:line="251" w:lineRule="auto"/>
        <w:ind w:left="850" w:right="611" w:hanging="3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ab/>
        <w:t>Capacity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3-5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agreements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enable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longer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term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planning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provide </w:t>
      </w:r>
      <w:r>
        <w:rPr>
          <w:rFonts w:ascii="Times New Roman" w:eastAsia="Times New Roman" w:hAnsi="Times New Roman" w:cs="Times New Roman"/>
        </w:rPr>
        <w:t>greater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>funding</w:t>
      </w:r>
    </w:p>
    <w:p w:rsidR="00407E01" w:rsidRDefault="00FE09D2">
      <w:pPr>
        <w:tabs>
          <w:tab w:val="left" w:pos="840"/>
        </w:tabs>
        <w:spacing w:after="0" w:line="251" w:lineRule="exact"/>
        <w:ind w:left="5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ab/>
        <w:t>Funding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supplement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income,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particular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a</w:t>
      </w:r>
    </w:p>
    <w:p w:rsidR="00407E01" w:rsidRDefault="00FE09D2">
      <w:pPr>
        <w:spacing w:before="9" w:after="0" w:line="240" w:lineRule="auto"/>
        <w:ind w:left="85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otherwise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viable</w:t>
      </w:r>
    </w:p>
    <w:p w:rsidR="00407E01" w:rsidRDefault="00FE09D2">
      <w:pPr>
        <w:tabs>
          <w:tab w:val="left" w:pos="840"/>
        </w:tabs>
        <w:spacing w:before="14" w:after="0" w:line="252" w:lineRule="auto"/>
        <w:ind w:left="855" w:right="151" w:hanging="3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2"/>
        </w:rPr>
        <w:t>•</w:t>
      </w:r>
      <w:r>
        <w:rPr>
          <w:rFonts w:ascii="Times New Roman" w:eastAsia="Times New Roman" w:hAnsi="Times New Roman" w:cs="Times New Roman"/>
        </w:rPr>
        <w:tab/>
        <w:t>Funding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agreements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include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regular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points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(at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least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six-monthly)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some </w:t>
      </w:r>
      <w:r>
        <w:rPr>
          <w:rFonts w:ascii="Times New Roman" w:eastAsia="Times New Roman" w:hAnsi="Times New Roman" w:cs="Times New Roman"/>
        </w:rPr>
        <w:t>capacity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funding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adjustment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down,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significant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104"/>
        </w:rPr>
        <w:t xml:space="preserve">in </w:t>
      </w:r>
      <w:r>
        <w:rPr>
          <w:rFonts w:ascii="Times New Roman" w:eastAsia="Times New Roman" w:hAnsi="Times New Roman" w:cs="Times New Roman"/>
        </w:rPr>
        <w:t>circumstances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affecting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income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(e.g.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large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enrolment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numbers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or </w:t>
      </w:r>
      <w:r>
        <w:rPr>
          <w:rFonts w:ascii="Times New Roman" w:eastAsia="Times New Roman" w:hAnsi="Times New Roman" w:cs="Times New Roman"/>
        </w:rPr>
        <w:t>natural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>disasters</w:t>
      </w:r>
      <w:r>
        <w:rPr>
          <w:rFonts w:ascii="Times New Roman" w:eastAsia="Times New Roman" w:hAnsi="Times New Roman" w:cs="Times New Roman"/>
          <w:w w:val="104"/>
        </w:rPr>
        <w:t>)</w:t>
      </w:r>
    </w:p>
    <w:p w:rsidR="00407E01" w:rsidRDefault="00FE09D2">
      <w:pPr>
        <w:tabs>
          <w:tab w:val="left" w:pos="860"/>
        </w:tabs>
        <w:spacing w:after="0" w:line="250" w:lineRule="exact"/>
        <w:ind w:left="52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ab/>
        <w:t>Services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early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much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CCCF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2018.</w:t>
      </w:r>
    </w:p>
    <w:p w:rsidR="00407E01" w:rsidRDefault="00407E01">
      <w:pPr>
        <w:spacing w:after="0"/>
        <w:sectPr w:rsidR="00407E01">
          <w:footerReference w:type="default" r:id="rId13"/>
          <w:pgSz w:w="11920" w:h="16840"/>
          <w:pgMar w:top="1440" w:right="1160" w:bottom="280" w:left="1220" w:header="0" w:footer="0" w:gutter="0"/>
          <w:cols w:space="720"/>
        </w:sectPr>
      </w:pPr>
    </w:p>
    <w:p w:rsidR="00407E01" w:rsidRDefault="00FE09D2">
      <w:pPr>
        <w:spacing w:before="68" w:after="0" w:line="249" w:lineRule="auto"/>
        <w:ind w:left="115" w:right="90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important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measures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hope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assurance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understand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challenge facing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services,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communities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families,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transitioning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Package.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said,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we have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iterative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transition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place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carefully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inform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final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arrangements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am </w:t>
      </w:r>
      <w:r>
        <w:rPr>
          <w:rFonts w:ascii="Times New Roman" w:eastAsia="Times New Roman" w:hAnsi="Times New Roman" w:cs="Times New Roman"/>
        </w:rPr>
        <w:t>committed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seeing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through,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particularly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since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plenty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 time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so.</w:t>
      </w:r>
    </w:p>
    <w:p w:rsidR="00407E01" w:rsidRDefault="00407E01">
      <w:pPr>
        <w:spacing w:before="5" w:after="0" w:line="260" w:lineRule="exact"/>
        <w:rPr>
          <w:sz w:val="26"/>
          <w:szCs w:val="26"/>
        </w:rPr>
      </w:pPr>
    </w:p>
    <w:p w:rsidR="00407E01" w:rsidRDefault="00FE09D2">
      <w:pPr>
        <w:spacing w:after="0" w:line="249" w:lineRule="auto"/>
        <w:ind w:left="115" w:right="49" w:firstLine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hope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able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reassure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very seriously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commitment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96"/>
        </w:rPr>
        <w:t xml:space="preserve">ensure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103"/>
        </w:rPr>
        <w:t xml:space="preserve">the </w:t>
      </w:r>
      <w:r>
        <w:rPr>
          <w:rFonts w:ascii="Times New Roman" w:eastAsia="Times New Roman" w:hAnsi="Times New Roman" w:cs="Times New Roman"/>
        </w:rPr>
        <w:t>good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BBF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continues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serve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children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beyond this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transition process.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continue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working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closely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staff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department,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committed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 xml:space="preserve">to </w:t>
      </w:r>
      <w:r>
        <w:rPr>
          <w:rFonts w:ascii="Times New Roman" w:eastAsia="Times New Roman" w:hAnsi="Times New Roman" w:cs="Times New Roman"/>
        </w:rPr>
        <w:t>ensuring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this transition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successful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BBF </w:t>
      </w:r>
      <w:r>
        <w:rPr>
          <w:rFonts w:ascii="Times New Roman" w:eastAsia="Times New Roman" w:hAnsi="Times New Roman" w:cs="Times New Roman"/>
          <w:w w:val="102"/>
        </w:rPr>
        <w:t>services.</w:t>
      </w:r>
    </w:p>
    <w:p w:rsidR="00407E01" w:rsidRDefault="00407E01">
      <w:pPr>
        <w:spacing w:before="1" w:after="0" w:line="260" w:lineRule="exact"/>
        <w:rPr>
          <w:sz w:val="26"/>
          <w:szCs w:val="26"/>
        </w:rPr>
      </w:pPr>
    </w:p>
    <w:p w:rsidR="00407E01" w:rsidRDefault="00FE09D2">
      <w:pPr>
        <w:spacing w:after="0" w:line="248" w:lineRule="auto"/>
        <w:ind w:left="139" w:right="546" w:hanging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Further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Jobs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package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at: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w w:val="103"/>
          </w:rPr>
          <w:t xml:space="preserve">www.education.gov.au­ </w:t>
        </w:r>
      </w:hyperlink>
      <w:r>
        <w:rPr>
          <w:rFonts w:ascii="Times New Roman" w:eastAsia="Times New Roman" w:hAnsi="Times New Roman" w:cs="Times New Roman"/>
        </w:rPr>
        <w:t>Overview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Jobs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Families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1"/>
        </w:rPr>
        <w:t>Package.</w:t>
      </w:r>
    </w:p>
    <w:p w:rsidR="00407E01" w:rsidRDefault="00407E01">
      <w:pPr>
        <w:spacing w:before="7" w:after="0" w:line="260" w:lineRule="exact"/>
        <w:rPr>
          <w:sz w:val="26"/>
          <w:szCs w:val="26"/>
        </w:rPr>
      </w:pPr>
    </w:p>
    <w:p w:rsidR="00407E01" w:rsidRDefault="00FE09D2">
      <w:pPr>
        <w:spacing w:after="0" w:line="240" w:lineRule="auto"/>
        <w:ind w:left="1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sincerely</w:t>
      </w:r>
    </w:p>
    <w:p w:rsidR="00407E01" w:rsidRDefault="00407E01">
      <w:pPr>
        <w:spacing w:before="3" w:after="0" w:line="170" w:lineRule="exact"/>
        <w:rPr>
          <w:sz w:val="17"/>
          <w:szCs w:val="17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407E01">
      <w:pPr>
        <w:spacing w:after="0" w:line="200" w:lineRule="exact"/>
        <w:rPr>
          <w:sz w:val="20"/>
          <w:szCs w:val="20"/>
        </w:rPr>
      </w:pPr>
    </w:p>
    <w:p w:rsidR="00407E01" w:rsidRDefault="007B52DC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1706245" cy="395605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E01" w:rsidRDefault="00FE09D2">
      <w:pPr>
        <w:spacing w:before="1" w:after="0" w:line="240" w:lineRule="auto"/>
        <w:ind w:left="1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Simon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Birmingham</w:t>
      </w:r>
    </w:p>
    <w:sectPr w:rsidR="00407E01">
      <w:footerReference w:type="default" r:id="rId16"/>
      <w:pgSz w:w="11920" w:h="16840"/>
      <w:pgMar w:top="1160" w:right="152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B1" w:rsidRDefault="00DC7DB1">
      <w:pPr>
        <w:spacing w:after="0" w:line="240" w:lineRule="auto"/>
      </w:pPr>
      <w:r>
        <w:separator/>
      </w:r>
    </w:p>
  </w:endnote>
  <w:endnote w:type="continuationSeparator" w:id="0">
    <w:p w:rsidR="00DC7DB1" w:rsidRDefault="00DC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E01" w:rsidRDefault="007B52D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6469380</wp:posOffset>
              </wp:positionH>
              <wp:positionV relativeFrom="page">
                <wp:posOffset>9895205</wp:posOffset>
              </wp:positionV>
              <wp:extent cx="212725" cy="177800"/>
              <wp:effectExtent l="1905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E01" w:rsidRDefault="00FE09D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D5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4pt;margin-top:779.15pt;width:16.7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" filled="f" stroked="f">
              <v:textbox inset="0,0,0,0">
                <w:txbxContent>
                  <w:p w:rsidR="00407E01" w:rsidRDefault="00FE09D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5D5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E01" w:rsidRDefault="00407E0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E01" w:rsidRDefault="00407E01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E01" w:rsidRDefault="00407E01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E01" w:rsidRDefault="00407E0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B1" w:rsidRDefault="00DC7DB1">
      <w:pPr>
        <w:spacing w:after="0" w:line="240" w:lineRule="auto"/>
      </w:pPr>
      <w:r>
        <w:separator/>
      </w:r>
    </w:p>
  </w:footnote>
  <w:footnote w:type="continuationSeparator" w:id="0">
    <w:p w:rsidR="00DC7DB1" w:rsidRDefault="00DC7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01"/>
    <w:rsid w:val="00407E01"/>
    <w:rsid w:val="007B249F"/>
    <w:rsid w:val="007B52DC"/>
    <w:rsid w:val="00DC7DB1"/>
    <w:rsid w:val="00E27132"/>
    <w:rsid w:val="00E75D56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parlinfo.aph.gov.au/parlInfo/search/display/display.w3p%3Bdb%3DCOMMITTEES%3Bid%3Dcommittees%2Fcommsen%2Ffdef96a0-b1b3-4f66-ae0b-1d2ab8f8c7d5%2F0002%3Bpage%3D2%3Bquery%3D(Dataset%3Acommsen%2Ccommrep%2Ccommjnt%2Cestimate%2Ccommbill%20SearchCategory_Phrase%3Acommittees)%3Brec%3D8" TargetMode="External"/><Relationship Id="rId14" Type="http://schemas.openxmlformats.org/officeDocument/2006/relationships/hyperlink" Target="http://www.education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6033EA60.dotm</Template>
  <TotalTime>0</TotalTime>
  <Pages>16</Pages>
  <Words>6201</Words>
  <Characters>35350</Characters>
  <Application>Microsoft Office Word</Application>
  <DocSecurity>4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QUINN,Sonia</dc:creator>
  <cp:lastModifiedBy>Ryan Mannie</cp:lastModifiedBy>
  <cp:revision>2</cp:revision>
  <dcterms:created xsi:type="dcterms:W3CDTF">2017-02-20T20:28:00Z</dcterms:created>
  <dcterms:modified xsi:type="dcterms:W3CDTF">2017-02-20T20:28:00Z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2017-02-14T00:00:00Z</vt:filetime>
  </property>
</Properties>
</file>