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30" w:rsidRDefault="00AF0D3F" w:rsidP="00163F30">
      <w:pPr>
        <w:keepNext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F30E3A0" wp14:editId="019935B0">
            <wp:extent cx="1397635" cy="1276985"/>
            <wp:effectExtent l="0" t="0" r="0" b="0"/>
            <wp:docPr id="1" name="Picture 3" descr="Australian Coat of Arms" title="Australian Coat of Arm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ralian Coat of Arms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D3F" w:rsidRPr="00475B9B" w:rsidRDefault="00EE6F41" w:rsidP="00661433">
      <w:pPr>
        <w:jc w:val="center"/>
      </w:pPr>
      <w:hyperlink r:id="rId12" w:history="1"/>
    </w:p>
    <w:p w:rsidR="00AF0D3F" w:rsidRPr="000D2AC2" w:rsidRDefault="00AF0D3F" w:rsidP="000D2AC2">
      <w:pPr>
        <w:pStyle w:val="StyleHeading1NotAllcaps"/>
        <w:spacing w:before="240"/>
        <w:rPr>
          <w:i w:val="0"/>
        </w:rPr>
      </w:pPr>
      <w:r w:rsidRPr="000D2AC2">
        <w:rPr>
          <w:i w:val="0"/>
        </w:rPr>
        <w:t>HIGHER EDUCATION SUPPORT ACT 2003</w:t>
      </w:r>
    </w:p>
    <w:p w:rsidR="00AF0D3F" w:rsidRPr="00644A35" w:rsidRDefault="00AF0D3F" w:rsidP="000D2AC2">
      <w:pPr>
        <w:keepLines/>
        <w:spacing w:before="360" w:after="120" w:line="360" w:lineRule="auto"/>
        <w:jc w:val="center"/>
        <w:rPr>
          <w:rFonts w:cs="Arial"/>
          <w:b/>
          <w:sz w:val="26"/>
          <w:szCs w:val="26"/>
        </w:rPr>
      </w:pPr>
      <w:r w:rsidRPr="00644A35">
        <w:rPr>
          <w:rFonts w:cs="Arial"/>
          <w:b/>
          <w:sz w:val="26"/>
          <w:szCs w:val="26"/>
        </w:rPr>
        <w:t xml:space="preserve">GRANTS MADE UNDER PART 2-4, SUBSECTION 46-10(b) OF THE </w:t>
      </w:r>
      <w:r w:rsidRPr="00644A35">
        <w:rPr>
          <w:rFonts w:cs="Arial"/>
          <w:b/>
          <w:i/>
          <w:sz w:val="26"/>
          <w:szCs w:val="26"/>
        </w:rPr>
        <w:t>HIGHER EDUCATION SUPPORT ACT 2003</w:t>
      </w:r>
      <w:r w:rsidRPr="00644A35">
        <w:rPr>
          <w:rFonts w:cs="Arial"/>
          <w:b/>
          <w:sz w:val="26"/>
          <w:szCs w:val="26"/>
        </w:rPr>
        <w:t xml:space="preserve"> (the “ACT”) TO PROVIDE POSTGRADUATE RESEARCH COMMONWEALTH SCHOLARSHIPS</w:t>
      </w:r>
    </w:p>
    <w:p w:rsidR="00AF0D3F" w:rsidRPr="00644A35" w:rsidRDefault="00A46902" w:rsidP="000D2AC2">
      <w:pPr>
        <w:keepLines/>
        <w:spacing w:before="360" w:after="360" w:line="360" w:lineRule="auto"/>
        <w:jc w:val="center"/>
        <w:rPr>
          <w:rFonts w:cs="Arial"/>
          <w:b/>
          <w:sz w:val="26"/>
          <w:szCs w:val="26"/>
        </w:rPr>
      </w:pPr>
      <w:r w:rsidRPr="00644A35">
        <w:rPr>
          <w:rFonts w:cs="Arial"/>
          <w:b/>
          <w:sz w:val="26"/>
          <w:szCs w:val="26"/>
        </w:rPr>
        <w:t>RESEARCH TRAINING PROGRAM</w:t>
      </w:r>
    </w:p>
    <w:p w:rsidR="00AF0D3F" w:rsidRPr="00644A35" w:rsidRDefault="00AF0D3F" w:rsidP="000D2AC2">
      <w:pPr>
        <w:keepLines/>
        <w:spacing w:after="120" w:line="360" w:lineRule="auto"/>
        <w:jc w:val="center"/>
        <w:rPr>
          <w:rFonts w:cs="Arial"/>
          <w:b/>
          <w:sz w:val="26"/>
          <w:szCs w:val="26"/>
        </w:rPr>
      </w:pPr>
      <w:r w:rsidRPr="00644A35">
        <w:rPr>
          <w:rFonts w:cs="Arial"/>
          <w:b/>
          <w:sz w:val="26"/>
          <w:szCs w:val="26"/>
        </w:rPr>
        <w:t>ANNEXURE TO</w:t>
      </w:r>
    </w:p>
    <w:p w:rsidR="00AF0D3F" w:rsidRPr="00644A35" w:rsidRDefault="00AF0D3F" w:rsidP="000D2AC2">
      <w:pPr>
        <w:keepLines/>
        <w:spacing w:after="120" w:line="360" w:lineRule="auto"/>
        <w:jc w:val="center"/>
        <w:rPr>
          <w:rFonts w:cs="Arial"/>
          <w:b/>
          <w:sz w:val="26"/>
          <w:szCs w:val="26"/>
        </w:rPr>
      </w:pPr>
      <w:r w:rsidRPr="00644A35">
        <w:rPr>
          <w:rFonts w:cs="Arial"/>
          <w:b/>
          <w:sz w:val="26"/>
          <w:szCs w:val="26"/>
        </w:rPr>
        <w:t>CONFIRMATION UNDER SUBSECTION 46-15(2) OF ELIGIBILITY TO RECEIVE GRANTS</w:t>
      </w:r>
    </w:p>
    <w:p w:rsidR="00AF0D3F" w:rsidRPr="00644A35" w:rsidRDefault="00AF0D3F" w:rsidP="000D2AC2">
      <w:pPr>
        <w:keepLines/>
        <w:spacing w:after="120" w:line="360" w:lineRule="auto"/>
        <w:jc w:val="center"/>
        <w:rPr>
          <w:rFonts w:cs="Arial"/>
          <w:b/>
          <w:sz w:val="26"/>
          <w:szCs w:val="26"/>
        </w:rPr>
      </w:pPr>
      <w:r w:rsidRPr="00644A35">
        <w:rPr>
          <w:rFonts w:cs="Arial"/>
          <w:b/>
          <w:sz w:val="26"/>
          <w:szCs w:val="26"/>
        </w:rPr>
        <w:t>CONFIRMATION UNDER PARAGRAPH 46-20(2</w:t>
      </w:r>
      <w:r w:rsidR="00997973" w:rsidRPr="00644A35">
        <w:rPr>
          <w:rFonts w:cs="Arial"/>
          <w:b/>
          <w:sz w:val="26"/>
          <w:szCs w:val="26"/>
        </w:rPr>
        <w:t>) (</w:t>
      </w:r>
      <w:r w:rsidRPr="00644A35">
        <w:rPr>
          <w:rFonts w:cs="Arial"/>
          <w:b/>
          <w:sz w:val="26"/>
          <w:szCs w:val="26"/>
        </w:rPr>
        <w:t>e) OF THE CONDITIONS OF GRANT</w:t>
      </w:r>
    </w:p>
    <w:p w:rsidR="00AF0D3F" w:rsidRPr="00644A35" w:rsidRDefault="00AF0D3F" w:rsidP="000D2AC2">
      <w:pPr>
        <w:keepLines/>
        <w:spacing w:after="120" w:line="360" w:lineRule="auto"/>
        <w:jc w:val="center"/>
        <w:rPr>
          <w:rFonts w:cs="Arial"/>
          <w:b/>
          <w:sz w:val="26"/>
          <w:szCs w:val="26"/>
        </w:rPr>
      </w:pPr>
      <w:r w:rsidRPr="00644A35">
        <w:rPr>
          <w:rFonts w:cs="Arial"/>
          <w:b/>
          <w:sz w:val="26"/>
          <w:szCs w:val="26"/>
        </w:rPr>
        <w:t>AND</w:t>
      </w:r>
    </w:p>
    <w:p w:rsidR="00AF0D3F" w:rsidRPr="00644A35" w:rsidRDefault="00AF0D3F" w:rsidP="000D2AC2">
      <w:pPr>
        <w:keepLines/>
        <w:spacing w:after="120" w:line="360" w:lineRule="auto"/>
        <w:jc w:val="center"/>
        <w:rPr>
          <w:rFonts w:cs="Arial"/>
          <w:b/>
          <w:sz w:val="26"/>
          <w:szCs w:val="26"/>
        </w:rPr>
      </w:pPr>
      <w:r w:rsidRPr="00644A35">
        <w:rPr>
          <w:rFonts w:cs="Arial"/>
          <w:b/>
          <w:sz w:val="26"/>
          <w:szCs w:val="26"/>
        </w:rPr>
        <w:t>CONFIRMATION UNDER PARAGRAPH 46-30</w:t>
      </w:r>
      <w:r w:rsidR="00A46902" w:rsidRPr="00644A35">
        <w:rPr>
          <w:rFonts w:cs="Arial"/>
          <w:b/>
          <w:sz w:val="26"/>
          <w:szCs w:val="26"/>
        </w:rPr>
        <w:t>(a)</w:t>
      </w:r>
      <w:r w:rsidRPr="00644A35">
        <w:rPr>
          <w:rFonts w:cs="Arial"/>
          <w:b/>
          <w:sz w:val="26"/>
          <w:szCs w:val="26"/>
        </w:rPr>
        <w:t xml:space="preserve"> OF THE AMOUNT OF THE GRANTS</w:t>
      </w:r>
    </w:p>
    <w:p w:rsidR="00AF0D3F" w:rsidRPr="00644A35" w:rsidRDefault="00AF0D3F" w:rsidP="000D2AC2">
      <w:pPr>
        <w:keepLines/>
        <w:spacing w:after="120" w:line="360" w:lineRule="auto"/>
        <w:jc w:val="center"/>
        <w:rPr>
          <w:rFonts w:cs="Arial"/>
          <w:b/>
          <w:sz w:val="26"/>
          <w:szCs w:val="26"/>
        </w:rPr>
      </w:pPr>
      <w:r w:rsidRPr="00644A35">
        <w:rPr>
          <w:rFonts w:cs="Arial"/>
          <w:b/>
          <w:sz w:val="26"/>
          <w:szCs w:val="26"/>
        </w:rPr>
        <w:t>PART A OF ANNEXURE: DETAILS OF GRANTS</w:t>
      </w:r>
    </w:p>
    <w:p w:rsidR="00644A35" w:rsidRDefault="00644A35" w:rsidP="000D2AC2">
      <w:pPr>
        <w:keepLines/>
        <w:spacing w:after="1080" w:line="360" w:lineRule="auto"/>
        <w:jc w:val="center"/>
        <w:rPr>
          <w:rFonts w:cs="Arial"/>
          <w:b/>
          <w:sz w:val="26"/>
          <w:szCs w:val="26"/>
        </w:rPr>
      </w:pPr>
    </w:p>
    <w:p w:rsidR="00AF0D3F" w:rsidRPr="00644A35" w:rsidRDefault="00AF0D3F" w:rsidP="000D2AC2">
      <w:pPr>
        <w:keepLines/>
        <w:spacing w:after="1080" w:line="360" w:lineRule="auto"/>
        <w:jc w:val="center"/>
        <w:rPr>
          <w:rFonts w:cs="Arial"/>
          <w:b/>
          <w:sz w:val="26"/>
          <w:szCs w:val="26"/>
        </w:rPr>
      </w:pPr>
      <w:r w:rsidRPr="00644A35">
        <w:rPr>
          <w:rFonts w:cs="Arial"/>
          <w:b/>
          <w:sz w:val="26"/>
          <w:szCs w:val="26"/>
        </w:rPr>
        <w:t xml:space="preserve">December </w:t>
      </w:r>
      <w:r w:rsidR="00A46902" w:rsidRPr="00644A35">
        <w:rPr>
          <w:rFonts w:cs="Arial"/>
          <w:b/>
          <w:sz w:val="26"/>
          <w:szCs w:val="26"/>
        </w:rPr>
        <w:t>2016</w:t>
      </w:r>
    </w:p>
    <w:p w:rsidR="00AF0D3F" w:rsidRPr="00EA3317" w:rsidRDefault="00AF0D3F" w:rsidP="00EA3317">
      <w:pPr>
        <w:keepLine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205E29"/>
        <w:rPr>
          <w:rFonts w:cs="Arial"/>
          <w:color w:val="FFFFFF" w:themeColor="background1"/>
        </w:rPr>
      </w:pPr>
      <w:r w:rsidRPr="00EA3317">
        <w:rPr>
          <w:rFonts w:cs="Arial"/>
          <w:color w:val="FFFFFF" w:themeColor="background1"/>
        </w:rPr>
        <w:t xml:space="preserve">This work is copyright. Apart from any use permitted under the </w:t>
      </w:r>
      <w:r w:rsidRPr="00EA3317">
        <w:rPr>
          <w:rFonts w:cs="Arial"/>
          <w:i/>
          <w:color w:val="FFFFFF" w:themeColor="background1"/>
        </w:rPr>
        <w:t>Copyright Act 1968</w:t>
      </w:r>
      <w:r w:rsidRPr="00EA3317">
        <w:rPr>
          <w:rFonts w:cs="Arial"/>
          <w:color w:val="FFFFFF" w:themeColor="background1"/>
        </w:rPr>
        <w:t>, no part may be reproduced by any process without the written permission of the Commonwealth of Australia acting through the Department of Education and Training.</w:t>
      </w:r>
    </w:p>
    <w:p w:rsidR="00AF0D3F" w:rsidRDefault="00AF0D3F" w:rsidP="009231C7">
      <w:pPr>
        <w:sectPr w:rsidR="00AF0D3F" w:rsidSect="00644A35">
          <w:footerReference w:type="default" r:id="rId13"/>
          <w:pgSz w:w="11906" w:h="16838"/>
          <w:pgMar w:top="1247" w:right="1134" w:bottom="1247" w:left="1134" w:header="709" w:footer="403" w:gutter="0"/>
          <w:pgNumType w:start="1"/>
          <w:cols w:space="708"/>
          <w:docGrid w:linePitch="360"/>
        </w:sectPr>
      </w:pPr>
    </w:p>
    <w:p w:rsidR="00644A35" w:rsidRDefault="00644A35" w:rsidP="009231C7">
      <w:pPr>
        <w:pStyle w:val="Heading1"/>
        <w:rPr>
          <w:color w:val="205E29"/>
          <w:u w:val="single"/>
        </w:rPr>
        <w:sectPr w:rsidR="00644A35" w:rsidSect="00A46902">
          <w:type w:val="continuous"/>
          <w:pgSz w:w="11906" w:h="16838"/>
          <w:pgMar w:top="1247" w:right="1134" w:bottom="1247" w:left="1134" w:header="709" w:footer="403" w:gutter="0"/>
          <w:cols w:space="708"/>
          <w:docGrid w:linePitch="360"/>
        </w:sectPr>
      </w:pPr>
    </w:p>
    <w:p w:rsidR="00AF0D3F" w:rsidRPr="00EA3317" w:rsidRDefault="00AF0D3F" w:rsidP="009231C7">
      <w:pPr>
        <w:pStyle w:val="Heading1"/>
        <w:rPr>
          <w:color w:val="205E29"/>
          <w:u w:val="single"/>
        </w:rPr>
      </w:pPr>
      <w:r w:rsidRPr="00EA3317">
        <w:rPr>
          <w:color w:val="205E29"/>
          <w:u w:val="single"/>
        </w:rPr>
        <w:lastRenderedPageBreak/>
        <w:t>PART A OF ANNEXURE</w:t>
      </w:r>
    </w:p>
    <w:p w:rsidR="00AF0D3F" w:rsidRPr="00EA3317" w:rsidRDefault="00AF0D3F" w:rsidP="009231C7">
      <w:pPr>
        <w:pStyle w:val="Heading2"/>
        <w:rPr>
          <w:color w:val="205E29"/>
        </w:rPr>
      </w:pPr>
      <w:r w:rsidRPr="00EA3317">
        <w:rPr>
          <w:color w:val="205E29"/>
        </w:rPr>
        <w:t>DETAILS OF GRANT</w:t>
      </w:r>
    </w:p>
    <w:p w:rsidR="00AF0D3F" w:rsidRPr="00EA3317" w:rsidRDefault="00AF0D3F" w:rsidP="009231C7">
      <w:pPr>
        <w:pStyle w:val="Legal1"/>
        <w:keepNext w:val="0"/>
        <w:numPr>
          <w:ilvl w:val="0"/>
          <w:numId w:val="13"/>
        </w:numPr>
        <w:tabs>
          <w:tab w:val="clear" w:pos="360"/>
          <w:tab w:val="clear" w:pos="454"/>
          <w:tab w:val="left" w:pos="851"/>
        </w:tabs>
        <w:spacing w:before="0"/>
        <w:ind w:left="0" w:firstLine="0"/>
        <w:rPr>
          <w:rStyle w:val="Strong"/>
          <w:rFonts w:cs="Arial"/>
          <w:color w:val="205E29"/>
        </w:rPr>
      </w:pPr>
      <w:r w:rsidRPr="00EA3317">
        <w:rPr>
          <w:rStyle w:val="Strong"/>
          <w:rFonts w:cs="Arial"/>
          <w:color w:val="205E29"/>
        </w:rPr>
        <w:t>The Recipient</w:t>
      </w:r>
    </w:p>
    <w:p w:rsidR="00AF0D3F" w:rsidRPr="0004402A" w:rsidRDefault="00AF0D3F" w:rsidP="009231C7">
      <w:pPr>
        <w:pStyle w:val="Legal1"/>
        <w:keepNext w:val="0"/>
        <w:numPr>
          <w:ilvl w:val="1"/>
          <w:numId w:val="13"/>
        </w:numPr>
        <w:tabs>
          <w:tab w:val="clear" w:pos="454"/>
          <w:tab w:val="clear" w:pos="792"/>
          <w:tab w:val="left" w:pos="851"/>
        </w:tabs>
        <w:spacing w:before="0"/>
        <w:ind w:left="851" w:hanging="491"/>
      </w:pPr>
      <w:r>
        <w:t xml:space="preserve">The </w:t>
      </w:r>
      <w:r w:rsidRPr="009231C7">
        <w:rPr>
          <w:b/>
        </w:rPr>
        <w:t>Recipients</w:t>
      </w:r>
      <w:r>
        <w:t xml:space="preserve"> are eligible Australian h</w:t>
      </w:r>
      <w:r w:rsidRPr="0004402A">
        <w:t xml:space="preserve">igher </w:t>
      </w:r>
      <w:r>
        <w:t>e</w:t>
      </w:r>
      <w:r w:rsidRPr="0004402A">
        <w:t xml:space="preserve">ducation </w:t>
      </w:r>
      <w:r>
        <w:t>p</w:t>
      </w:r>
      <w:r w:rsidRPr="0004402A">
        <w:t>rovider</w:t>
      </w:r>
      <w:r>
        <w:t>s (“</w:t>
      </w:r>
      <w:r w:rsidRPr="009231C7">
        <w:rPr>
          <w:b/>
        </w:rPr>
        <w:t>HEP</w:t>
      </w:r>
      <w:r>
        <w:t>”)</w:t>
      </w:r>
      <w:r w:rsidRPr="0004402A">
        <w:t xml:space="preserve">, as </w:t>
      </w:r>
      <w:r>
        <w:t>specified</w:t>
      </w:r>
      <w:r w:rsidRPr="0004402A">
        <w:t xml:space="preserve"> in section 16-15 Table A </w:t>
      </w:r>
      <w:r>
        <w:t xml:space="preserve">providers </w:t>
      </w:r>
      <w:r w:rsidRPr="0004402A">
        <w:t xml:space="preserve">or section 16-20 Table B </w:t>
      </w:r>
      <w:r>
        <w:t xml:space="preserve">providers </w:t>
      </w:r>
      <w:r w:rsidRPr="0004402A">
        <w:t>of the</w:t>
      </w:r>
      <w:r w:rsidRPr="0004402A">
        <w:rPr>
          <w:i/>
          <w:iCs/>
        </w:rPr>
        <w:t xml:space="preserve"> </w:t>
      </w:r>
      <w:r>
        <w:rPr>
          <w:iCs/>
        </w:rPr>
        <w:t>HESA (the “</w:t>
      </w:r>
      <w:r w:rsidRPr="009231C7">
        <w:rPr>
          <w:b/>
        </w:rPr>
        <w:t>Act</w:t>
      </w:r>
      <w:r>
        <w:t>”).</w:t>
      </w:r>
    </w:p>
    <w:p w:rsidR="00AF0D3F" w:rsidRPr="00EA3317" w:rsidRDefault="00AF0D3F" w:rsidP="009231C7">
      <w:pPr>
        <w:pStyle w:val="Legal1"/>
        <w:keepNext w:val="0"/>
        <w:numPr>
          <w:ilvl w:val="0"/>
          <w:numId w:val="13"/>
        </w:numPr>
        <w:tabs>
          <w:tab w:val="clear" w:pos="360"/>
          <w:tab w:val="clear" w:pos="454"/>
          <w:tab w:val="left" w:pos="851"/>
        </w:tabs>
        <w:spacing w:before="0"/>
        <w:ind w:left="0" w:firstLine="0"/>
        <w:rPr>
          <w:rStyle w:val="Strong"/>
          <w:rFonts w:cs="Arial"/>
          <w:color w:val="205E29"/>
        </w:rPr>
      </w:pPr>
      <w:r w:rsidRPr="00EA3317">
        <w:rPr>
          <w:rStyle w:val="Strong"/>
          <w:rFonts w:cs="Arial"/>
          <w:color w:val="205E29"/>
        </w:rPr>
        <w:t>Year</w:t>
      </w:r>
    </w:p>
    <w:p w:rsidR="00AF0D3F" w:rsidRPr="009231C7" w:rsidRDefault="00AF0D3F" w:rsidP="009231C7">
      <w:pPr>
        <w:pStyle w:val="Legal1"/>
        <w:keepNext w:val="0"/>
        <w:numPr>
          <w:ilvl w:val="1"/>
          <w:numId w:val="13"/>
        </w:numPr>
        <w:tabs>
          <w:tab w:val="clear" w:pos="454"/>
          <w:tab w:val="clear" w:pos="792"/>
          <w:tab w:val="left" w:pos="851"/>
        </w:tabs>
        <w:spacing w:before="0"/>
        <w:ind w:left="851" w:hanging="491"/>
        <w:rPr>
          <w:b/>
          <w:bCs/>
        </w:rPr>
      </w:pPr>
      <w:r w:rsidRPr="0004402A">
        <w:t xml:space="preserve">The </w:t>
      </w:r>
      <w:r w:rsidRPr="009231C7">
        <w:rPr>
          <w:b/>
        </w:rPr>
        <w:t>Year</w:t>
      </w:r>
      <w:r w:rsidRPr="0004402A">
        <w:t xml:space="preserve"> in respect of which the Grants are made is </w:t>
      </w:r>
      <w:r w:rsidR="00A46902">
        <w:t>2017</w:t>
      </w:r>
      <w:r w:rsidRPr="0004402A">
        <w:t>.</w:t>
      </w:r>
    </w:p>
    <w:p w:rsidR="00AF0D3F" w:rsidRPr="009231C7" w:rsidRDefault="00AF0D3F" w:rsidP="009231C7">
      <w:pPr>
        <w:pStyle w:val="Legal1"/>
        <w:keepNext w:val="0"/>
        <w:numPr>
          <w:ilvl w:val="1"/>
          <w:numId w:val="13"/>
        </w:numPr>
        <w:tabs>
          <w:tab w:val="clear" w:pos="454"/>
          <w:tab w:val="clear" w:pos="792"/>
          <w:tab w:val="left" w:pos="851"/>
        </w:tabs>
        <w:spacing w:before="0"/>
        <w:ind w:left="851" w:hanging="491"/>
        <w:rPr>
          <w:b/>
          <w:bCs/>
        </w:rPr>
      </w:pPr>
      <w:r w:rsidRPr="0004402A">
        <w:t xml:space="preserve">The Grants are made under the program known as the </w:t>
      </w:r>
      <w:r w:rsidR="00A46902">
        <w:t>Research Training Program</w:t>
      </w:r>
      <w:r w:rsidRPr="0004402A">
        <w:t xml:space="preserve"> (“</w:t>
      </w:r>
      <w:r w:rsidR="00A46902">
        <w:t>RTP</w:t>
      </w:r>
      <w:r w:rsidRPr="0004402A">
        <w:t xml:space="preserve">”) as specified in Chapter </w:t>
      </w:r>
      <w:r w:rsidR="00A46902">
        <w:t>1</w:t>
      </w:r>
      <w:r w:rsidRPr="0004402A">
        <w:t xml:space="preserve"> of the </w:t>
      </w:r>
      <w:r w:rsidRPr="009231C7">
        <w:rPr>
          <w:i/>
          <w:szCs w:val="22"/>
        </w:rPr>
        <w:t xml:space="preserve">Commonwealth Scholarships Guidelines (Research) </w:t>
      </w:r>
      <w:r w:rsidR="00A46902">
        <w:rPr>
          <w:i/>
          <w:szCs w:val="22"/>
        </w:rPr>
        <w:t>2017</w:t>
      </w:r>
      <w:r>
        <w:t xml:space="preserve"> </w:t>
      </w:r>
      <w:r w:rsidRPr="0004402A">
        <w:t xml:space="preserve">(made under section 238-10 of the Act). </w:t>
      </w:r>
    </w:p>
    <w:p w:rsidR="00AF0D3F" w:rsidRPr="00EA3317" w:rsidRDefault="00AF0D3F" w:rsidP="009231C7">
      <w:pPr>
        <w:pStyle w:val="Legal1"/>
        <w:keepNext w:val="0"/>
        <w:numPr>
          <w:ilvl w:val="0"/>
          <w:numId w:val="13"/>
        </w:numPr>
        <w:tabs>
          <w:tab w:val="clear" w:pos="360"/>
          <w:tab w:val="clear" w:pos="454"/>
          <w:tab w:val="left" w:pos="851"/>
        </w:tabs>
        <w:spacing w:before="0"/>
        <w:ind w:left="0" w:firstLine="0"/>
        <w:rPr>
          <w:rStyle w:val="Strong"/>
          <w:rFonts w:cs="Arial"/>
          <w:color w:val="205E29"/>
        </w:rPr>
      </w:pPr>
      <w:r w:rsidRPr="00EA3317">
        <w:rPr>
          <w:rStyle w:val="Strong"/>
          <w:rFonts w:cs="Arial"/>
          <w:color w:val="205E29"/>
        </w:rPr>
        <w:t>Grant Amounts</w:t>
      </w:r>
    </w:p>
    <w:p w:rsidR="00614726" w:rsidRDefault="00AF0D3F" w:rsidP="009231C7">
      <w:pPr>
        <w:pStyle w:val="Legal1"/>
        <w:keepNext w:val="0"/>
        <w:numPr>
          <w:ilvl w:val="1"/>
          <w:numId w:val="13"/>
        </w:numPr>
        <w:tabs>
          <w:tab w:val="clear" w:pos="454"/>
          <w:tab w:val="clear" w:pos="792"/>
          <w:tab w:val="left" w:pos="851"/>
        </w:tabs>
        <w:spacing w:before="0"/>
        <w:ind w:left="851" w:hanging="491"/>
        <w:sectPr w:rsidR="00614726" w:rsidSect="00644A35">
          <w:pgSz w:w="11906" w:h="16838"/>
          <w:pgMar w:top="1247" w:right="1134" w:bottom="1247" w:left="1134" w:header="709" w:footer="403" w:gutter="0"/>
          <w:cols w:space="708"/>
          <w:docGrid w:linePitch="360"/>
        </w:sectPr>
      </w:pPr>
      <w:r w:rsidRPr="0004402A">
        <w:t xml:space="preserve">The </w:t>
      </w:r>
      <w:r w:rsidR="00A46902">
        <w:t>RTP</w:t>
      </w:r>
      <w:r w:rsidRPr="0004402A">
        <w:t xml:space="preserve"> Grant Amount</w:t>
      </w:r>
      <w:r>
        <w:t>s</w:t>
      </w:r>
      <w:r w:rsidRPr="0004402A">
        <w:t xml:space="preserve"> </w:t>
      </w:r>
      <w:r>
        <w:t>are</w:t>
      </w:r>
      <w:r w:rsidRPr="0004402A">
        <w:t xml:space="preserve"> specified in the following table in which the </w:t>
      </w:r>
      <w:r>
        <w:t>HEP</w:t>
      </w:r>
      <w:r w:rsidR="00997973">
        <w:t>’</w:t>
      </w:r>
      <w:r w:rsidRPr="0004402A">
        <w:t>s name appears:</w:t>
      </w:r>
    </w:p>
    <w:p w:rsidR="00BB64B7" w:rsidRPr="00BB64B7" w:rsidRDefault="00AF0D3F" w:rsidP="00644A35">
      <w:pPr>
        <w:pStyle w:val="Heading5-Indented"/>
        <w:tabs>
          <w:tab w:val="clear" w:pos="851"/>
          <w:tab w:val="left" w:pos="284"/>
        </w:tabs>
        <w:ind w:left="2064" w:hanging="624"/>
        <w:rPr>
          <w:color w:val="205E29"/>
        </w:rPr>
      </w:pPr>
      <w:r w:rsidRPr="00EA3317">
        <w:rPr>
          <w:color w:val="205E29"/>
        </w:rPr>
        <w:lastRenderedPageBreak/>
        <w:t>New South Wales</w:t>
      </w:r>
    </w:p>
    <w:tbl>
      <w:tblPr>
        <w:tblW w:w="7380" w:type="dxa"/>
        <w:tblInd w:w="1497" w:type="dxa"/>
        <w:tblLook w:val="04A0" w:firstRow="1" w:lastRow="0" w:firstColumn="1" w:lastColumn="0" w:noHBand="0" w:noVBand="1"/>
      </w:tblPr>
      <w:tblGrid>
        <w:gridCol w:w="5100"/>
        <w:gridCol w:w="2280"/>
      </w:tblGrid>
      <w:tr w:rsidR="00BB64B7" w:rsidRPr="00BB64B7" w:rsidTr="00644A35">
        <w:trPr>
          <w:divId w:val="41775654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8324D">
            <w:pPr>
              <w:keepLines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2017 Research Block Grants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RTP Grant amounts</w:t>
            </w:r>
          </w:p>
        </w:tc>
      </w:tr>
      <w:tr w:rsidR="00BB64B7" w:rsidRPr="00BB64B7" w:rsidTr="00644A35">
        <w:trPr>
          <w:divId w:val="41775654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Charles Sturt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$6,158,725</w:t>
            </w:r>
          </w:p>
        </w:tc>
      </w:tr>
      <w:tr w:rsidR="00BB64B7" w:rsidRPr="00BB64B7" w:rsidTr="00644A35">
        <w:trPr>
          <w:divId w:val="41775654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Macquarie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$26,180,323</w:t>
            </w:r>
          </w:p>
        </w:tc>
      </w:tr>
      <w:tr w:rsidR="00BB64B7" w:rsidRPr="00BB64B7" w:rsidTr="00644A35">
        <w:trPr>
          <w:divId w:val="41775654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Southern Cross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$4,416,449</w:t>
            </w:r>
          </w:p>
        </w:tc>
      </w:tr>
      <w:tr w:rsidR="00BB64B7" w:rsidRPr="00BB64B7" w:rsidTr="00644A35">
        <w:trPr>
          <w:divId w:val="41775654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The University of Sydney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$97,441,336</w:t>
            </w:r>
          </w:p>
        </w:tc>
      </w:tr>
      <w:tr w:rsidR="00BB64B7" w:rsidRPr="00BB64B7" w:rsidTr="00644A35">
        <w:trPr>
          <w:divId w:val="41775654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University of New England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$8,912,294</w:t>
            </w:r>
          </w:p>
        </w:tc>
      </w:tr>
      <w:tr w:rsidR="00BB64B7" w:rsidRPr="00BB64B7" w:rsidTr="00644A35">
        <w:trPr>
          <w:divId w:val="41775654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University of New South Wales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$90,574,420</w:t>
            </w:r>
          </w:p>
        </w:tc>
      </w:tr>
      <w:tr w:rsidR="00BB64B7" w:rsidRPr="00BB64B7" w:rsidTr="00644A35">
        <w:trPr>
          <w:divId w:val="41775654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University of Newcastle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$23,380,371</w:t>
            </w:r>
          </w:p>
        </w:tc>
      </w:tr>
      <w:tr w:rsidR="00BB64B7" w:rsidRPr="00BB64B7" w:rsidTr="00644A35">
        <w:trPr>
          <w:divId w:val="41775654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University of Technology, Sydney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$16,686,065</w:t>
            </w:r>
          </w:p>
        </w:tc>
      </w:tr>
      <w:tr w:rsidR="00BB64B7" w:rsidRPr="00BB64B7" w:rsidTr="00644A35">
        <w:trPr>
          <w:divId w:val="41775654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University of Western Sydney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$10,631,804</w:t>
            </w:r>
          </w:p>
        </w:tc>
      </w:tr>
      <w:tr w:rsidR="00BB64B7" w:rsidRPr="00BB64B7" w:rsidTr="00644A35">
        <w:trPr>
          <w:divId w:val="41775654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University of Wollongong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$22,676,391</w:t>
            </w:r>
          </w:p>
        </w:tc>
      </w:tr>
    </w:tbl>
    <w:p w:rsidR="00BB64B7" w:rsidRDefault="00AF0D3F" w:rsidP="00644A35">
      <w:pPr>
        <w:pStyle w:val="Heading5-Indented"/>
        <w:tabs>
          <w:tab w:val="clear" w:pos="851"/>
          <w:tab w:val="left" w:pos="284"/>
        </w:tabs>
        <w:ind w:left="1497" w:hanging="57"/>
        <w:rPr>
          <w:rFonts w:ascii="Times New Roman" w:hAnsi="Times New Roman" w:cs="Times New Roman"/>
          <w:b w:val="0"/>
          <w:caps w:val="0"/>
          <w:sz w:val="20"/>
        </w:rPr>
      </w:pPr>
      <w:r w:rsidRPr="00EA3317">
        <w:rPr>
          <w:color w:val="205E29"/>
        </w:rPr>
        <w:t>Victoria</w:t>
      </w:r>
    </w:p>
    <w:tbl>
      <w:tblPr>
        <w:tblW w:w="7380" w:type="dxa"/>
        <w:tblInd w:w="1463" w:type="dxa"/>
        <w:tblLook w:val="04A0" w:firstRow="1" w:lastRow="0" w:firstColumn="1" w:lastColumn="0" w:noHBand="0" w:noVBand="1"/>
      </w:tblPr>
      <w:tblGrid>
        <w:gridCol w:w="5100"/>
        <w:gridCol w:w="2280"/>
      </w:tblGrid>
      <w:tr w:rsidR="00BB64B7" w:rsidRPr="00BB64B7" w:rsidTr="00644A35">
        <w:trPr>
          <w:divId w:val="775515888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8324D">
            <w:pPr>
              <w:keepLines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2017 Research Block Grants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RTP Grant amounts</w:t>
            </w:r>
          </w:p>
        </w:tc>
      </w:tr>
      <w:tr w:rsidR="00BB64B7" w:rsidRPr="00BB64B7" w:rsidTr="00644A35">
        <w:trPr>
          <w:divId w:val="775515888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Deakin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$19,016,352</w:t>
            </w:r>
          </w:p>
        </w:tc>
      </w:tr>
      <w:tr w:rsidR="00BB64B7" w:rsidRPr="00BB64B7" w:rsidTr="00644A35">
        <w:trPr>
          <w:divId w:val="775515888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Federation University Australia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$2,214,246</w:t>
            </w:r>
          </w:p>
        </w:tc>
      </w:tr>
      <w:tr w:rsidR="00BB64B7" w:rsidRPr="00BB64B7" w:rsidTr="00644A35">
        <w:trPr>
          <w:divId w:val="775515888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La Trobe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$18,163,748</w:t>
            </w:r>
          </w:p>
        </w:tc>
      </w:tr>
      <w:tr w:rsidR="00BB64B7" w:rsidRPr="00BB64B7" w:rsidTr="00644A35">
        <w:trPr>
          <w:divId w:val="775515888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MCD University of Divinity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$934,026</w:t>
            </w:r>
          </w:p>
        </w:tc>
      </w:tr>
      <w:tr w:rsidR="00BB64B7" w:rsidRPr="00BB64B7" w:rsidTr="00644A35">
        <w:trPr>
          <w:divId w:val="775515888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Monash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$84,190,801</w:t>
            </w:r>
          </w:p>
        </w:tc>
      </w:tr>
      <w:tr w:rsidR="00BB64B7" w:rsidRPr="00BB64B7" w:rsidTr="00644A35">
        <w:trPr>
          <w:divId w:val="775515888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Royal Melbourne Institute of Technology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$21,615,174</w:t>
            </w:r>
          </w:p>
        </w:tc>
      </w:tr>
      <w:tr w:rsidR="00BB64B7" w:rsidRPr="00BB64B7" w:rsidTr="00644A35">
        <w:trPr>
          <w:divId w:val="775515888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Swinburne University of Technology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$11,635,647</w:t>
            </w:r>
          </w:p>
        </w:tc>
      </w:tr>
      <w:tr w:rsidR="00BB64B7" w:rsidRPr="00BB64B7" w:rsidTr="00644A35">
        <w:trPr>
          <w:divId w:val="775515888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The University of Melbourne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$95,721,521</w:t>
            </w:r>
          </w:p>
        </w:tc>
      </w:tr>
      <w:tr w:rsidR="00BB64B7" w:rsidRPr="00BB64B7" w:rsidTr="00644A35">
        <w:trPr>
          <w:divId w:val="775515888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Victoria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$7,309,232</w:t>
            </w:r>
          </w:p>
        </w:tc>
      </w:tr>
    </w:tbl>
    <w:p w:rsidR="00BB64B7" w:rsidRDefault="00AF0D3F" w:rsidP="00644A35">
      <w:pPr>
        <w:pStyle w:val="Heading5-Indented"/>
        <w:tabs>
          <w:tab w:val="clear" w:pos="851"/>
          <w:tab w:val="left" w:pos="284"/>
        </w:tabs>
        <w:ind w:left="1497" w:hanging="57"/>
        <w:rPr>
          <w:rFonts w:ascii="Times New Roman" w:hAnsi="Times New Roman" w:cs="Times New Roman"/>
          <w:b w:val="0"/>
          <w:caps w:val="0"/>
          <w:sz w:val="20"/>
        </w:rPr>
      </w:pPr>
      <w:r>
        <w:br w:type="page"/>
      </w:r>
      <w:r w:rsidRPr="00EA3317">
        <w:rPr>
          <w:color w:val="205E29"/>
        </w:rPr>
        <w:lastRenderedPageBreak/>
        <w:t>Queensland</w:t>
      </w:r>
    </w:p>
    <w:tbl>
      <w:tblPr>
        <w:tblW w:w="7380" w:type="dxa"/>
        <w:tblInd w:w="1463" w:type="dxa"/>
        <w:tblLook w:val="04A0" w:firstRow="1" w:lastRow="0" w:firstColumn="1" w:lastColumn="0" w:noHBand="0" w:noVBand="1"/>
      </w:tblPr>
      <w:tblGrid>
        <w:gridCol w:w="5100"/>
        <w:gridCol w:w="2280"/>
      </w:tblGrid>
      <w:tr w:rsidR="00BB64B7" w:rsidRPr="00BB64B7" w:rsidTr="00644A35">
        <w:trPr>
          <w:divId w:val="35457788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8324D">
            <w:pPr>
              <w:keepLines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2017 Research Block Grants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RTP Grant amounts</w:t>
            </w:r>
          </w:p>
        </w:tc>
      </w:tr>
      <w:tr w:rsidR="00BB64B7" w:rsidRPr="00BB64B7" w:rsidTr="00644A35">
        <w:trPr>
          <w:divId w:val="35457788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Bond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$1,832,534</w:t>
            </w:r>
          </w:p>
        </w:tc>
      </w:tr>
      <w:tr w:rsidR="00BB64B7" w:rsidRPr="00BB64B7" w:rsidTr="00644A35">
        <w:trPr>
          <w:divId w:val="35457788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Central Queensland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$3,344,084</w:t>
            </w:r>
          </w:p>
        </w:tc>
      </w:tr>
      <w:tr w:rsidR="00BB64B7" w:rsidRPr="00BB64B7" w:rsidTr="00644A35">
        <w:trPr>
          <w:divId w:val="35457788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Griffith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$22,298,546</w:t>
            </w:r>
          </w:p>
        </w:tc>
      </w:tr>
      <w:tr w:rsidR="00BB64B7" w:rsidRPr="00BB64B7" w:rsidTr="00644A35">
        <w:trPr>
          <w:divId w:val="35457788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James Cook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$14,163,899</w:t>
            </w:r>
          </w:p>
        </w:tc>
      </w:tr>
      <w:tr w:rsidR="00BB64B7" w:rsidRPr="00BB64B7" w:rsidTr="00644A35">
        <w:trPr>
          <w:divId w:val="35457788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Queensland University of Technology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$30,842,187</w:t>
            </w:r>
          </w:p>
        </w:tc>
      </w:tr>
      <w:tr w:rsidR="00BB64B7" w:rsidRPr="00BB64B7" w:rsidTr="00644A35">
        <w:trPr>
          <w:divId w:val="35457788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The University of Queensland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$94,608,922</w:t>
            </w:r>
          </w:p>
        </w:tc>
      </w:tr>
      <w:tr w:rsidR="00BB64B7" w:rsidRPr="00BB64B7" w:rsidTr="00644A35">
        <w:trPr>
          <w:divId w:val="35457788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University of Southern Queensland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$5,244,427</w:t>
            </w:r>
          </w:p>
        </w:tc>
      </w:tr>
      <w:tr w:rsidR="00BB64B7" w:rsidRPr="00BB64B7" w:rsidTr="00644A35">
        <w:trPr>
          <w:divId w:val="35457788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University of the Sunshine Coast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$2,428,525</w:t>
            </w:r>
          </w:p>
        </w:tc>
      </w:tr>
    </w:tbl>
    <w:p w:rsidR="00BB64B7" w:rsidRDefault="00AF0D3F" w:rsidP="00644A35">
      <w:pPr>
        <w:pStyle w:val="Heading5-Indented"/>
        <w:tabs>
          <w:tab w:val="clear" w:pos="851"/>
          <w:tab w:val="left" w:pos="284"/>
        </w:tabs>
        <w:ind w:left="2064" w:hanging="624"/>
        <w:rPr>
          <w:rFonts w:ascii="Times New Roman" w:hAnsi="Times New Roman" w:cs="Times New Roman"/>
          <w:b w:val="0"/>
          <w:caps w:val="0"/>
          <w:sz w:val="20"/>
        </w:rPr>
      </w:pPr>
      <w:r w:rsidRPr="00EA3317">
        <w:rPr>
          <w:color w:val="205E29"/>
        </w:rPr>
        <w:t>Western Australia</w:t>
      </w:r>
    </w:p>
    <w:tbl>
      <w:tblPr>
        <w:tblW w:w="7380" w:type="dxa"/>
        <w:tblInd w:w="1463" w:type="dxa"/>
        <w:tblLook w:val="04A0" w:firstRow="1" w:lastRow="0" w:firstColumn="1" w:lastColumn="0" w:noHBand="0" w:noVBand="1"/>
      </w:tblPr>
      <w:tblGrid>
        <w:gridCol w:w="5100"/>
        <w:gridCol w:w="2280"/>
      </w:tblGrid>
      <w:tr w:rsidR="00BB64B7" w:rsidRPr="00BB64B7" w:rsidTr="00644A35">
        <w:trPr>
          <w:divId w:val="212595435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8324D">
            <w:pPr>
              <w:keepLines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2017 Research Block Grants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RTP Grant amounts</w:t>
            </w:r>
          </w:p>
        </w:tc>
      </w:tr>
      <w:tr w:rsidR="00BB64B7" w:rsidRPr="00BB64B7" w:rsidTr="00644A35">
        <w:trPr>
          <w:divId w:val="212595435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Curtin University of Technology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$25,313,035</w:t>
            </w:r>
          </w:p>
        </w:tc>
      </w:tr>
      <w:tr w:rsidR="00BB64B7" w:rsidRPr="00BB64B7" w:rsidTr="00644A35">
        <w:trPr>
          <w:divId w:val="212595435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Edith Cowan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$7,303,241</w:t>
            </w:r>
          </w:p>
        </w:tc>
      </w:tr>
      <w:tr w:rsidR="00BB64B7" w:rsidRPr="00BB64B7" w:rsidTr="00644A35">
        <w:trPr>
          <w:divId w:val="212595435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Murdoch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$10,038,401</w:t>
            </w:r>
          </w:p>
        </w:tc>
      </w:tr>
      <w:tr w:rsidR="00BB64B7" w:rsidRPr="00BB64B7" w:rsidTr="00644A35">
        <w:trPr>
          <w:divId w:val="212595435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The University of Notre Dame Australia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$819,281</w:t>
            </w:r>
          </w:p>
        </w:tc>
      </w:tr>
      <w:tr w:rsidR="00BB64B7" w:rsidRPr="00BB64B7" w:rsidTr="00644A35">
        <w:trPr>
          <w:divId w:val="2125954359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The University of Western Australia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$47,815,138</w:t>
            </w:r>
          </w:p>
        </w:tc>
      </w:tr>
    </w:tbl>
    <w:p w:rsidR="00BB64B7" w:rsidRDefault="00AF0D3F" w:rsidP="00644A35">
      <w:pPr>
        <w:pStyle w:val="Heading5-Indented"/>
        <w:tabs>
          <w:tab w:val="clear" w:pos="851"/>
          <w:tab w:val="left" w:pos="284"/>
        </w:tabs>
        <w:ind w:left="2064" w:hanging="624"/>
        <w:rPr>
          <w:rFonts w:ascii="Times New Roman" w:hAnsi="Times New Roman" w:cs="Times New Roman"/>
          <w:b w:val="0"/>
          <w:caps w:val="0"/>
          <w:sz w:val="20"/>
        </w:rPr>
      </w:pPr>
      <w:r w:rsidRPr="00EA3317">
        <w:rPr>
          <w:color w:val="205E29"/>
        </w:rPr>
        <w:t>South Australia</w:t>
      </w:r>
    </w:p>
    <w:tbl>
      <w:tblPr>
        <w:tblW w:w="7380" w:type="dxa"/>
        <w:tblInd w:w="1463" w:type="dxa"/>
        <w:tblLook w:val="04A0" w:firstRow="1" w:lastRow="0" w:firstColumn="1" w:lastColumn="0" w:noHBand="0" w:noVBand="1"/>
      </w:tblPr>
      <w:tblGrid>
        <w:gridCol w:w="5100"/>
        <w:gridCol w:w="2280"/>
      </w:tblGrid>
      <w:tr w:rsidR="00BB64B7" w:rsidRPr="00BB64B7" w:rsidTr="00644A35">
        <w:trPr>
          <w:divId w:val="69785792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8324D">
            <w:pPr>
              <w:keepLines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2017 Research Block Grants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RTP Grant amounts</w:t>
            </w:r>
          </w:p>
        </w:tc>
      </w:tr>
      <w:tr w:rsidR="00BB64B7" w:rsidRPr="00BB64B7" w:rsidTr="00644A35">
        <w:trPr>
          <w:divId w:val="69785792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The Flinders University of South Australia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$15,599,311</w:t>
            </w:r>
          </w:p>
        </w:tc>
      </w:tr>
      <w:tr w:rsidR="00BB64B7" w:rsidRPr="00BB64B7" w:rsidTr="00644A35">
        <w:trPr>
          <w:divId w:val="69785792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The University of Adelaide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$46,557,477</w:t>
            </w:r>
          </w:p>
        </w:tc>
      </w:tr>
      <w:tr w:rsidR="00BB64B7" w:rsidRPr="00BB64B7" w:rsidTr="00644A35">
        <w:trPr>
          <w:divId w:val="69785792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Torrens University Australia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$38,869</w:t>
            </w:r>
          </w:p>
        </w:tc>
      </w:tr>
      <w:tr w:rsidR="00BB64B7" w:rsidRPr="00BB64B7" w:rsidTr="00644A35">
        <w:trPr>
          <w:divId w:val="69785792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University of South Australia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$19,842,577</w:t>
            </w:r>
          </w:p>
        </w:tc>
      </w:tr>
    </w:tbl>
    <w:p w:rsidR="00BB64B7" w:rsidRDefault="00AF0D3F" w:rsidP="00644A35">
      <w:pPr>
        <w:pStyle w:val="Heading5-Indented"/>
        <w:tabs>
          <w:tab w:val="clear" w:pos="851"/>
          <w:tab w:val="left" w:pos="284"/>
        </w:tabs>
        <w:ind w:left="2064" w:hanging="624"/>
        <w:rPr>
          <w:rFonts w:ascii="Times New Roman" w:hAnsi="Times New Roman" w:cs="Times New Roman"/>
          <w:b w:val="0"/>
          <w:caps w:val="0"/>
          <w:sz w:val="20"/>
        </w:rPr>
      </w:pPr>
      <w:r w:rsidRPr="00EA3317">
        <w:rPr>
          <w:color w:val="205E29"/>
        </w:rPr>
        <w:t>Tasmania</w:t>
      </w:r>
    </w:p>
    <w:tbl>
      <w:tblPr>
        <w:tblW w:w="7380" w:type="dxa"/>
        <w:tblInd w:w="1463" w:type="dxa"/>
        <w:tblLook w:val="04A0" w:firstRow="1" w:lastRow="0" w:firstColumn="1" w:lastColumn="0" w:noHBand="0" w:noVBand="1"/>
      </w:tblPr>
      <w:tblGrid>
        <w:gridCol w:w="5100"/>
        <w:gridCol w:w="2280"/>
      </w:tblGrid>
      <w:tr w:rsidR="00BB64B7" w:rsidRPr="00BB64B7" w:rsidTr="00644A35">
        <w:trPr>
          <w:divId w:val="552814227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8324D">
            <w:pPr>
              <w:keepLines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2017 Research Block Grants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RTP Grant amounts</w:t>
            </w:r>
          </w:p>
        </w:tc>
      </w:tr>
      <w:tr w:rsidR="00BB64B7" w:rsidRPr="00BB64B7" w:rsidTr="00644A35">
        <w:trPr>
          <w:divId w:val="552814227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University of Tasmania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$24,251,058</w:t>
            </w:r>
          </w:p>
        </w:tc>
      </w:tr>
    </w:tbl>
    <w:p w:rsidR="00BB64B7" w:rsidRDefault="00AF0D3F" w:rsidP="00644A35">
      <w:pPr>
        <w:pStyle w:val="Heading5-Indented"/>
        <w:tabs>
          <w:tab w:val="clear" w:pos="851"/>
          <w:tab w:val="left" w:pos="284"/>
        </w:tabs>
        <w:ind w:left="2064" w:hanging="624"/>
        <w:rPr>
          <w:rFonts w:ascii="Times New Roman" w:hAnsi="Times New Roman" w:cs="Times New Roman"/>
          <w:b w:val="0"/>
          <w:caps w:val="0"/>
          <w:sz w:val="20"/>
        </w:rPr>
      </w:pPr>
      <w:r w:rsidRPr="00EA3317">
        <w:rPr>
          <w:color w:val="205E29"/>
        </w:rPr>
        <w:t>Northern Territory</w:t>
      </w:r>
    </w:p>
    <w:tbl>
      <w:tblPr>
        <w:tblW w:w="7380" w:type="dxa"/>
        <w:tblInd w:w="1463" w:type="dxa"/>
        <w:tblLook w:val="04A0" w:firstRow="1" w:lastRow="0" w:firstColumn="1" w:lastColumn="0" w:noHBand="0" w:noVBand="1"/>
      </w:tblPr>
      <w:tblGrid>
        <w:gridCol w:w="5100"/>
        <w:gridCol w:w="2280"/>
      </w:tblGrid>
      <w:tr w:rsidR="00BB64B7" w:rsidRPr="00BB64B7" w:rsidTr="00644A35">
        <w:trPr>
          <w:divId w:val="582450982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8324D">
            <w:pPr>
              <w:keepLines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2017 Research Block Grants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RTP Grant amounts</w:t>
            </w:r>
          </w:p>
        </w:tc>
      </w:tr>
      <w:tr w:rsidR="00BB64B7" w:rsidRPr="00BB64B7" w:rsidTr="00644A35">
        <w:trPr>
          <w:divId w:val="582450982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Batchelor Institute of Indigenous Tertiary Education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$185,159</w:t>
            </w:r>
          </w:p>
        </w:tc>
      </w:tr>
      <w:tr w:rsidR="00BB64B7" w:rsidRPr="00BB64B7" w:rsidTr="00644A35">
        <w:trPr>
          <w:divId w:val="582450982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Charles Darwin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$6,965,956</w:t>
            </w:r>
          </w:p>
        </w:tc>
      </w:tr>
    </w:tbl>
    <w:p w:rsidR="00BB64B7" w:rsidRDefault="00AF0D3F" w:rsidP="00644A35">
      <w:pPr>
        <w:pStyle w:val="Heading5-Indented"/>
        <w:tabs>
          <w:tab w:val="clear" w:pos="851"/>
          <w:tab w:val="left" w:pos="284"/>
        </w:tabs>
        <w:ind w:left="2064" w:hanging="624"/>
        <w:rPr>
          <w:rFonts w:ascii="Times New Roman" w:hAnsi="Times New Roman" w:cs="Times New Roman"/>
          <w:b w:val="0"/>
          <w:caps w:val="0"/>
          <w:sz w:val="20"/>
        </w:rPr>
      </w:pPr>
      <w:r w:rsidRPr="00EA3317">
        <w:rPr>
          <w:color w:val="205E29"/>
        </w:rPr>
        <w:t>Australian Capital Territory</w:t>
      </w:r>
    </w:p>
    <w:tbl>
      <w:tblPr>
        <w:tblW w:w="7380" w:type="dxa"/>
        <w:tblInd w:w="1463" w:type="dxa"/>
        <w:tblLook w:val="04A0" w:firstRow="1" w:lastRow="0" w:firstColumn="1" w:lastColumn="0" w:noHBand="0" w:noVBand="1"/>
      </w:tblPr>
      <w:tblGrid>
        <w:gridCol w:w="5100"/>
        <w:gridCol w:w="2280"/>
      </w:tblGrid>
      <w:tr w:rsidR="00BB64B7" w:rsidRPr="00BB64B7" w:rsidTr="00644A35">
        <w:trPr>
          <w:divId w:val="62134977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8324D">
            <w:pPr>
              <w:keepLines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2017 Research Block Grants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RTP Grant amounts</w:t>
            </w:r>
          </w:p>
        </w:tc>
      </w:tr>
      <w:tr w:rsidR="00BB64B7" w:rsidRPr="00BB64B7" w:rsidTr="00644A35">
        <w:trPr>
          <w:divId w:val="62134977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The Australian National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$55,869,763</w:t>
            </w:r>
          </w:p>
        </w:tc>
      </w:tr>
      <w:tr w:rsidR="00BB64B7" w:rsidRPr="00BB64B7" w:rsidTr="00644A35">
        <w:trPr>
          <w:divId w:val="621349770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University of Canberra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$5,144,176</w:t>
            </w:r>
          </w:p>
        </w:tc>
      </w:tr>
    </w:tbl>
    <w:p w:rsidR="00BB64B7" w:rsidRDefault="00AF0D3F" w:rsidP="00644A35">
      <w:pPr>
        <w:pStyle w:val="Heading5-Indented"/>
        <w:ind w:left="1497"/>
        <w:jc w:val="both"/>
        <w:rPr>
          <w:rFonts w:ascii="Times New Roman" w:hAnsi="Times New Roman"/>
          <w:sz w:val="20"/>
        </w:rPr>
      </w:pPr>
      <w:r w:rsidRPr="00EA3317">
        <w:rPr>
          <w:color w:val="205E29"/>
        </w:rPr>
        <w:t>Other</w:t>
      </w:r>
    </w:p>
    <w:tbl>
      <w:tblPr>
        <w:tblW w:w="7380" w:type="dxa"/>
        <w:tblInd w:w="1463" w:type="dxa"/>
        <w:tblLook w:val="04A0" w:firstRow="1" w:lastRow="0" w:firstColumn="1" w:lastColumn="0" w:noHBand="0" w:noVBand="1"/>
      </w:tblPr>
      <w:tblGrid>
        <w:gridCol w:w="5100"/>
        <w:gridCol w:w="2280"/>
      </w:tblGrid>
      <w:tr w:rsidR="00BB64B7" w:rsidRPr="00BB64B7" w:rsidTr="00644A35">
        <w:trPr>
          <w:divId w:val="1703096493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8324D">
            <w:pPr>
              <w:keepLines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2017 Research Block Grants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205E29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b/>
                <w:bCs/>
                <w:color w:val="FFFFFF"/>
                <w:szCs w:val="22"/>
                <w:lang w:eastAsia="en-AU"/>
              </w:rPr>
            </w:pPr>
            <w:r w:rsidRPr="00BB64B7">
              <w:rPr>
                <w:rFonts w:cs="Calibri"/>
                <w:b/>
                <w:bCs/>
                <w:color w:val="FFFFFF"/>
                <w:szCs w:val="22"/>
                <w:lang w:eastAsia="en-AU"/>
              </w:rPr>
              <w:t>RTP Grant amounts</w:t>
            </w:r>
          </w:p>
        </w:tc>
      </w:tr>
      <w:tr w:rsidR="00BB64B7" w:rsidRPr="00BB64B7" w:rsidTr="00644A35">
        <w:trPr>
          <w:divId w:val="1703096493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8324D">
            <w:pPr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Australian Catholic University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BB64B7" w:rsidRPr="00BB64B7" w:rsidRDefault="00BB64B7" w:rsidP="00BB64B7">
            <w:pPr>
              <w:tabs>
                <w:tab w:val="left" w:pos="284"/>
              </w:tabs>
              <w:ind w:left="567" w:hanging="624"/>
              <w:jc w:val="right"/>
              <w:rPr>
                <w:rFonts w:cs="Calibri"/>
                <w:color w:val="205E29"/>
                <w:szCs w:val="22"/>
                <w:lang w:eastAsia="en-AU"/>
              </w:rPr>
            </w:pPr>
            <w:r w:rsidRPr="00BB64B7">
              <w:rPr>
                <w:rFonts w:cs="Calibri"/>
                <w:color w:val="205E29"/>
                <w:szCs w:val="22"/>
                <w:lang w:eastAsia="en-AU"/>
              </w:rPr>
              <w:t>$3,539,693</w:t>
            </w:r>
          </w:p>
        </w:tc>
      </w:tr>
    </w:tbl>
    <w:p w:rsidR="00614726" w:rsidRDefault="00614726" w:rsidP="00614726">
      <w:pPr>
        <w:tabs>
          <w:tab w:val="left" w:pos="284"/>
        </w:tabs>
        <w:ind w:left="567" w:hanging="624"/>
        <w:sectPr w:rsidR="00614726" w:rsidSect="00644A35">
          <w:type w:val="continuous"/>
          <w:pgSz w:w="11906" w:h="16838"/>
          <w:pgMar w:top="1247" w:right="1134" w:bottom="1247" w:left="1134" w:header="709" w:footer="403" w:gutter="0"/>
          <w:cols w:space="708"/>
          <w:docGrid w:linePitch="360"/>
        </w:sectPr>
      </w:pPr>
    </w:p>
    <w:p w:rsidR="00106C7E" w:rsidRDefault="00106C7E" w:rsidP="00106C7E">
      <w:pPr>
        <w:pStyle w:val="Legal1"/>
        <w:keepNext w:val="0"/>
        <w:tabs>
          <w:tab w:val="clear" w:pos="454"/>
          <w:tab w:val="left" w:pos="851"/>
        </w:tabs>
        <w:spacing w:before="0"/>
        <w:ind w:left="851"/>
      </w:pPr>
    </w:p>
    <w:p w:rsidR="00AF0D3F" w:rsidRDefault="00AF0D3F" w:rsidP="00CF6258">
      <w:pPr>
        <w:pStyle w:val="Legal1"/>
        <w:keepNext w:val="0"/>
        <w:numPr>
          <w:ilvl w:val="1"/>
          <w:numId w:val="13"/>
        </w:numPr>
        <w:tabs>
          <w:tab w:val="clear" w:pos="454"/>
          <w:tab w:val="clear" w:pos="792"/>
          <w:tab w:val="left" w:pos="851"/>
        </w:tabs>
        <w:spacing w:before="0"/>
        <w:ind w:left="851" w:hanging="491"/>
      </w:pPr>
      <w:r w:rsidRPr="00824F8E">
        <w:t>The amount of the Grant does not include G</w:t>
      </w:r>
      <w:r>
        <w:t>oods and Services Tax (“</w:t>
      </w:r>
      <w:r w:rsidRPr="00CF6258">
        <w:rPr>
          <w:b/>
        </w:rPr>
        <w:t>GST</w:t>
      </w:r>
      <w:r>
        <w:t>”)</w:t>
      </w:r>
      <w:r w:rsidRPr="00824F8E">
        <w:t>. Should GST be applicable we may vary the amount of the Grant to take into account the effect of the GST, without having to r</w:t>
      </w:r>
      <w:r w:rsidR="00CF6258">
        <w:t>emake these Conditions of Grant.</w:t>
      </w:r>
    </w:p>
    <w:sectPr w:rsidR="00AF0D3F" w:rsidSect="00A46902">
      <w:type w:val="continuous"/>
      <w:pgSz w:w="11906" w:h="16838"/>
      <w:pgMar w:top="1247" w:right="1134" w:bottom="124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3F" w:rsidRDefault="00AF0D3F">
      <w:r>
        <w:separator/>
      </w:r>
    </w:p>
  </w:endnote>
  <w:endnote w:type="continuationSeparator" w:id="0">
    <w:p w:rsidR="00AF0D3F" w:rsidRDefault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3F" w:rsidRPr="00475B9B" w:rsidRDefault="00DF26EA" w:rsidP="009231C7">
    <w:pPr>
      <w:keepLines/>
      <w:pBdr>
        <w:top w:val="single" w:sz="4" w:space="1" w:color="auto"/>
      </w:pBdr>
      <w:tabs>
        <w:tab w:val="center" w:pos="4820"/>
        <w:tab w:val="right" w:pos="9356"/>
      </w:tabs>
      <w:ind w:right="-1"/>
      <w:rPr>
        <w:rFonts w:cs="Arial"/>
        <w:sz w:val="20"/>
        <w:szCs w:val="16"/>
      </w:rPr>
    </w:pPr>
    <w:r>
      <w:rPr>
        <w:rFonts w:cs="Arial"/>
        <w:sz w:val="20"/>
        <w:szCs w:val="16"/>
      </w:rPr>
      <w:t xml:space="preserve">2017 </w:t>
    </w:r>
    <w:proofErr w:type="spellStart"/>
    <w:r w:rsidR="00A46902">
      <w:rPr>
        <w:rFonts w:cs="Arial"/>
        <w:sz w:val="20"/>
        <w:szCs w:val="16"/>
      </w:rPr>
      <w:t>RTP</w:t>
    </w:r>
    <w:proofErr w:type="spellEnd"/>
    <w:r w:rsidR="00AF0D3F">
      <w:rPr>
        <w:rFonts w:cs="Arial"/>
        <w:sz w:val="20"/>
        <w:szCs w:val="16"/>
      </w:rPr>
      <w:t xml:space="preserve"> </w:t>
    </w:r>
    <w:r w:rsidR="00A46902">
      <w:rPr>
        <w:sz w:val="20"/>
      </w:rPr>
      <w:t>Details of Grant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3F" w:rsidRDefault="00AF0D3F">
      <w:r>
        <w:separator/>
      </w:r>
    </w:p>
  </w:footnote>
  <w:footnote w:type="continuationSeparator" w:id="0">
    <w:p w:rsidR="00AF0D3F" w:rsidRDefault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CE0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F2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B84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6B1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986A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CC6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EE7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4E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AE5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844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25145C"/>
    <w:multiLevelType w:val="multilevel"/>
    <w:tmpl w:val="C2109098"/>
    <w:numStyleLink w:val="111111"/>
  </w:abstractNum>
  <w:abstractNum w:abstractNumId="11">
    <w:nsid w:val="568E514C"/>
    <w:multiLevelType w:val="multilevel"/>
    <w:tmpl w:val="C2109098"/>
    <w:numStyleLink w:val="111111"/>
  </w:abstractNum>
  <w:abstractNum w:abstractNumId="12">
    <w:nsid w:val="6CDC15A3"/>
    <w:multiLevelType w:val="multilevel"/>
    <w:tmpl w:val="C210909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6EC05F5"/>
    <w:multiLevelType w:val="multilevel"/>
    <w:tmpl w:val="3FC6E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color w:val="205E29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94"/>
    <w:rsid w:val="00033F71"/>
    <w:rsid w:val="0004202F"/>
    <w:rsid w:val="00056313"/>
    <w:rsid w:val="00057301"/>
    <w:rsid w:val="00061AF2"/>
    <w:rsid w:val="00075737"/>
    <w:rsid w:val="000943B4"/>
    <w:rsid w:val="000B7EC1"/>
    <w:rsid w:val="000D2AC2"/>
    <w:rsid w:val="00103A9C"/>
    <w:rsid w:val="00106C7E"/>
    <w:rsid w:val="001106B6"/>
    <w:rsid w:val="00125C2C"/>
    <w:rsid w:val="0014401B"/>
    <w:rsid w:val="0015258C"/>
    <w:rsid w:val="00163F30"/>
    <w:rsid w:val="00174970"/>
    <w:rsid w:val="0017637E"/>
    <w:rsid w:val="001801D6"/>
    <w:rsid w:val="001A2CB2"/>
    <w:rsid w:val="001C3471"/>
    <w:rsid w:val="001C3813"/>
    <w:rsid w:val="001C7387"/>
    <w:rsid w:val="001E13DF"/>
    <w:rsid w:val="001E3ADA"/>
    <w:rsid w:val="0021779A"/>
    <w:rsid w:val="0024467A"/>
    <w:rsid w:val="002467F7"/>
    <w:rsid w:val="0026290C"/>
    <w:rsid w:val="00266940"/>
    <w:rsid w:val="00267780"/>
    <w:rsid w:val="00275E08"/>
    <w:rsid w:val="00287A25"/>
    <w:rsid w:val="002A306B"/>
    <w:rsid w:val="002F5145"/>
    <w:rsid w:val="003453C2"/>
    <w:rsid w:val="00361A32"/>
    <w:rsid w:val="00372A24"/>
    <w:rsid w:val="0037395A"/>
    <w:rsid w:val="003D7753"/>
    <w:rsid w:val="003E79F3"/>
    <w:rsid w:val="00431192"/>
    <w:rsid w:val="004618C0"/>
    <w:rsid w:val="00475B9B"/>
    <w:rsid w:val="004C2664"/>
    <w:rsid w:val="004C5241"/>
    <w:rsid w:val="004D2603"/>
    <w:rsid w:val="004E1D48"/>
    <w:rsid w:val="00530925"/>
    <w:rsid w:val="00576B78"/>
    <w:rsid w:val="00590A9D"/>
    <w:rsid w:val="005A785D"/>
    <w:rsid w:val="005E49EE"/>
    <w:rsid w:val="005F29AA"/>
    <w:rsid w:val="00611B5D"/>
    <w:rsid w:val="00614726"/>
    <w:rsid w:val="00630AA9"/>
    <w:rsid w:val="00633029"/>
    <w:rsid w:val="00644A35"/>
    <w:rsid w:val="00650F31"/>
    <w:rsid w:val="00661433"/>
    <w:rsid w:val="006821EC"/>
    <w:rsid w:val="0069597B"/>
    <w:rsid w:val="006B495F"/>
    <w:rsid w:val="006E3C9C"/>
    <w:rsid w:val="006F79D3"/>
    <w:rsid w:val="006F7AEA"/>
    <w:rsid w:val="0078374F"/>
    <w:rsid w:val="00785968"/>
    <w:rsid w:val="007A38CE"/>
    <w:rsid w:val="007C48F1"/>
    <w:rsid w:val="007C78FF"/>
    <w:rsid w:val="0084513A"/>
    <w:rsid w:val="008570BF"/>
    <w:rsid w:val="00857541"/>
    <w:rsid w:val="008770CB"/>
    <w:rsid w:val="008A0BD9"/>
    <w:rsid w:val="008A0E93"/>
    <w:rsid w:val="008A0EE9"/>
    <w:rsid w:val="008A3AA7"/>
    <w:rsid w:val="009231C7"/>
    <w:rsid w:val="00933556"/>
    <w:rsid w:val="00957FF9"/>
    <w:rsid w:val="009705F8"/>
    <w:rsid w:val="00970954"/>
    <w:rsid w:val="0097276A"/>
    <w:rsid w:val="00982BF8"/>
    <w:rsid w:val="00997973"/>
    <w:rsid w:val="009B7820"/>
    <w:rsid w:val="009D7137"/>
    <w:rsid w:val="009D7C9F"/>
    <w:rsid w:val="009E46E6"/>
    <w:rsid w:val="009E733F"/>
    <w:rsid w:val="00A46902"/>
    <w:rsid w:val="00A53A03"/>
    <w:rsid w:val="00A90428"/>
    <w:rsid w:val="00A93D3E"/>
    <w:rsid w:val="00AA5246"/>
    <w:rsid w:val="00AD0B67"/>
    <w:rsid w:val="00AD71AF"/>
    <w:rsid w:val="00AF0D3F"/>
    <w:rsid w:val="00AF5CB0"/>
    <w:rsid w:val="00B026E1"/>
    <w:rsid w:val="00B117C6"/>
    <w:rsid w:val="00B801EA"/>
    <w:rsid w:val="00B8324D"/>
    <w:rsid w:val="00BB64B7"/>
    <w:rsid w:val="00BC612C"/>
    <w:rsid w:val="00BE440B"/>
    <w:rsid w:val="00BE7BE0"/>
    <w:rsid w:val="00BF0260"/>
    <w:rsid w:val="00BF637A"/>
    <w:rsid w:val="00C105C6"/>
    <w:rsid w:val="00C260D3"/>
    <w:rsid w:val="00C57BCA"/>
    <w:rsid w:val="00C652FF"/>
    <w:rsid w:val="00C97A94"/>
    <w:rsid w:val="00C97B3A"/>
    <w:rsid w:val="00CA6435"/>
    <w:rsid w:val="00CC5BE5"/>
    <w:rsid w:val="00CF155F"/>
    <w:rsid w:val="00CF49B5"/>
    <w:rsid w:val="00CF6258"/>
    <w:rsid w:val="00D15F86"/>
    <w:rsid w:val="00D3739E"/>
    <w:rsid w:val="00D37756"/>
    <w:rsid w:val="00D619F7"/>
    <w:rsid w:val="00D66190"/>
    <w:rsid w:val="00DC031F"/>
    <w:rsid w:val="00DF26EA"/>
    <w:rsid w:val="00E13B0B"/>
    <w:rsid w:val="00E24EBF"/>
    <w:rsid w:val="00E614C3"/>
    <w:rsid w:val="00E83134"/>
    <w:rsid w:val="00E85076"/>
    <w:rsid w:val="00EA3317"/>
    <w:rsid w:val="00EC5253"/>
    <w:rsid w:val="00EC7399"/>
    <w:rsid w:val="00ED01E8"/>
    <w:rsid w:val="00ED2600"/>
    <w:rsid w:val="00ED2782"/>
    <w:rsid w:val="00EE6F41"/>
    <w:rsid w:val="00EE71E6"/>
    <w:rsid w:val="00F058BF"/>
    <w:rsid w:val="00F22657"/>
    <w:rsid w:val="00F536C7"/>
    <w:rsid w:val="00F77531"/>
    <w:rsid w:val="00FA2957"/>
    <w:rsid w:val="00FB486A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1C7"/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31C7"/>
    <w:pPr>
      <w:keepNext/>
      <w:spacing w:before="240" w:after="60" w:line="360" w:lineRule="auto"/>
      <w:jc w:val="center"/>
      <w:outlineLvl w:val="0"/>
    </w:pPr>
    <w:rPr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231C7"/>
    <w:pPr>
      <w:keepNext/>
      <w:spacing w:before="240" w:after="60"/>
      <w:jc w:val="center"/>
      <w:outlineLvl w:val="1"/>
    </w:pPr>
    <w:rPr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75B9B"/>
    <w:pPr>
      <w:spacing w:line="360" w:lineRule="auto"/>
      <w:jc w:val="center"/>
      <w:outlineLvl w:val="2"/>
    </w:pPr>
    <w:rPr>
      <w:b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D2A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97A94"/>
    <w:pPr>
      <w:keepLines/>
      <w:tabs>
        <w:tab w:val="center" w:pos="4820"/>
        <w:tab w:val="right" w:pos="9356"/>
      </w:tabs>
      <w:ind w:right="-1"/>
    </w:pPr>
    <w:rPr>
      <w:rFonts w:cs="Arial"/>
      <w:sz w:val="16"/>
      <w:szCs w:val="16"/>
    </w:rPr>
  </w:style>
  <w:style w:type="paragraph" w:styleId="BodyText">
    <w:name w:val="Body Text"/>
    <w:basedOn w:val="Normal"/>
    <w:link w:val="BodyTextChar"/>
    <w:rsid w:val="00C97A94"/>
    <w:pPr>
      <w:keepLines/>
      <w:spacing w:after="120"/>
    </w:pPr>
    <w:rPr>
      <w:rFonts w:cs="Arial"/>
      <w:szCs w:val="22"/>
    </w:rPr>
  </w:style>
  <w:style w:type="paragraph" w:styleId="BodyText2">
    <w:name w:val="Body Text 2"/>
    <w:basedOn w:val="Normal"/>
    <w:rsid w:val="00C97A94"/>
    <w:pPr>
      <w:jc w:val="center"/>
    </w:pPr>
    <w:rPr>
      <w:rFonts w:cs="Arial"/>
      <w:b/>
      <w:bCs/>
      <w:sz w:val="48"/>
      <w:szCs w:val="48"/>
    </w:rPr>
  </w:style>
  <w:style w:type="numbering" w:styleId="111111">
    <w:name w:val="Outline List 2"/>
    <w:basedOn w:val="NoList"/>
    <w:rsid w:val="00431192"/>
    <w:pPr>
      <w:numPr>
        <w:numId w:val="11"/>
      </w:numPr>
    </w:pPr>
  </w:style>
  <w:style w:type="paragraph" w:styleId="Header">
    <w:name w:val="header"/>
    <w:basedOn w:val="Normal"/>
    <w:rsid w:val="00E614C3"/>
    <w:pPr>
      <w:tabs>
        <w:tab w:val="center" w:pos="4320"/>
        <w:tab w:val="right" w:pos="8640"/>
      </w:tabs>
    </w:pPr>
    <w:rPr>
      <w:rFonts w:ascii="Times New Roman" w:hAnsi="Times New Roman"/>
      <w:sz w:val="24"/>
      <w:lang w:eastAsia="en-AU"/>
    </w:rPr>
  </w:style>
  <w:style w:type="paragraph" w:styleId="BalloonText">
    <w:name w:val="Balloon Text"/>
    <w:basedOn w:val="Normal"/>
    <w:semiHidden/>
    <w:rsid w:val="004E1D4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EC5253"/>
  </w:style>
  <w:style w:type="character" w:styleId="CommentReference">
    <w:name w:val="annotation reference"/>
    <w:semiHidden/>
    <w:rsid w:val="00275E08"/>
    <w:rPr>
      <w:sz w:val="16"/>
      <w:szCs w:val="16"/>
    </w:rPr>
  </w:style>
  <w:style w:type="paragraph" w:styleId="CommentText">
    <w:name w:val="annotation text"/>
    <w:basedOn w:val="Normal"/>
    <w:semiHidden/>
    <w:rsid w:val="00275E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75E08"/>
    <w:rPr>
      <w:b/>
      <w:bCs/>
    </w:rPr>
  </w:style>
  <w:style w:type="paragraph" w:styleId="Revision">
    <w:name w:val="Revision"/>
    <w:hidden/>
    <w:uiPriority w:val="99"/>
    <w:semiHidden/>
    <w:rsid w:val="00E24EBF"/>
    <w:rPr>
      <w:rFonts w:ascii="Arial" w:hAnsi="Arial"/>
      <w:sz w:val="22"/>
      <w:lang w:eastAsia="en-US"/>
    </w:rPr>
  </w:style>
  <w:style w:type="paragraph" w:customStyle="1" w:styleId="Table1Heading">
    <w:name w:val="Table 1 Heading"/>
    <w:basedOn w:val="Normal"/>
    <w:qFormat/>
    <w:rsid w:val="007C78FF"/>
    <w:pPr>
      <w:keepLines/>
      <w:spacing w:before="60"/>
      <w:ind w:left="57" w:right="57"/>
    </w:pPr>
    <w:rPr>
      <w:rFonts w:eastAsia="Arial" w:cs="Arial"/>
      <w:b/>
      <w:color w:val="000000"/>
      <w:sz w:val="20"/>
      <w:lang w:val="en-US"/>
    </w:rPr>
  </w:style>
  <w:style w:type="paragraph" w:customStyle="1" w:styleId="Table1Text">
    <w:name w:val="Table 1 Text"/>
    <w:basedOn w:val="Normal"/>
    <w:qFormat/>
    <w:rsid w:val="007C78FF"/>
    <w:pPr>
      <w:keepLines/>
      <w:spacing w:before="60"/>
      <w:ind w:left="57" w:right="57"/>
    </w:pPr>
    <w:rPr>
      <w:rFonts w:eastAsia="Arial" w:cs="Arial"/>
      <w:color w:val="000000"/>
      <w:sz w:val="20"/>
      <w:lang w:val="en-US"/>
    </w:rPr>
  </w:style>
  <w:style w:type="paragraph" w:customStyle="1" w:styleId="Table1Text2">
    <w:name w:val="Table 1 Text 2"/>
    <w:basedOn w:val="Table1Text"/>
    <w:qFormat/>
    <w:rsid w:val="007C78FF"/>
    <w:pPr>
      <w:jc w:val="right"/>
    </w:pPr>
  </w:style>
  <w:style w:type="paragraph" w:customStyle="1" w:styleId="Table1Text3">
    <w:name w:val="Table 1 Text 3"/>
    <w:basedOn w:val="Normal"/>
    <w:qFormat/>
    <w:rsid w:val="007C78FF"/>
    <w:pPr>
      <w:keepLines/>
      <w:spacing w:before="60"/>
      <w:ind w:left="57" w:right="57"/>
      <w:jc w:val="right"/>
    </w:pPr>
    <w:rPr>
      <w:rFonts w:eastAsia="Arial" w:cs="Arial"/>
      <w:b/>
      <w:color w:val="000000"/>
      <w:sz w:val="20"/>
      <w:lang w:val="en-US"/>
    </w:rPr>
  </w:style>
  <w:style w:type="character" w:styleId="Hyperlink">
    <w:name w:val="Hyperlink"/>
    <w:uiPriority w:val="99"/>
    <w:rsid w:val="00475B9B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rsid w:val="009231C7"/>
    <w:rPr>
      <w:rFonts w:ascii="Calibri" w:eastAsia="Times New Roman" w:hAnsi="Calibri" w:cs="Times New Roman"/>
      <w:b/>
      <w:bCs/>
      <w:kern w:val="32"/>
      <w:sz w:val="40"/>
      <w:szCs w:val="32"/>
      <w:lang w:eastAsia="en-US"/>
    </w:rPr>
  </w:style>
  <w:style w:type="paragraph" w:styleId="FootnoteText">
    <w:name w:val="footnote text"/>
    <w:basedOn w:val="Normal"/>
    <w:link w:val="FootnoteTextChar"/>
    <w:rsid w:val="00475B9B"/>
    <w:rPr>
      <w:sz w:val="20"/>
    </w:rPr>
  </w:style>
  <w:style w:type="character" w:customStyle="1" w:styleId="Heading3Char">
    <w:name w:val="Heading 3 Char"/>
    <w:link w:val="Heading3"/>
    <w:rsid w:val="00475B9B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character" w:customStyle="1" w:styleId="Heading2Char">
    <w:name w:val="Heading 2 Char"/>
    <w:link w:val="Heading2"/>
    <w:rsid w:val="009231C7"/>
    <w:rPr>
      <w:rFonts w:ascii="Calibri" w:eastAsia="Times New Roman" w:hAnsi="Calibri" w:cs="Times New Roman"/>
      <w:b/>
      <w:bCs/>
      <w:iCs/>
      <w:sz w:val="32"/>
      <w:szCs w:val="28"/>
      <w:lang w:eastAsia="en-US"/>
    </w:rPr>
  </w:style>
  <w:style w:type="character" w:customStyle="1" w:styleId="BodyTextChar">
    <w:name w:val="Body Text Char"/>
    <w:link w:val="BodyText"/>
    <w:rsid w:val="00475B9B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475B9B"/>
    <w:rPr>
      <w:rFonts w:ascii="Arial" w:hAnsi="Arial"/>
      <w:lang w:eastAsia="en-US"/>
    </w:rPr>
  </w:style>
  <w:style w:type="character" w:styleId="FootnoteReference">
    <w:name w:val="footnote reference"/>
    <w:rsid w:val="00475B9B"/>
    <w:rPr>
      <w:vertAlign w:val="superscript"/>
    </w:rPr>
  </w:style>
  <w:style w:type="paragraph" w:customStyle="1" w:styleId="StyleBefore6ptAfter6pt">
    <w:name w:val="Style Before:  6 pt After:  6 pt"/>
    <w:basedOn w:val="Normal"/>
    <w:rsid w:val="009231C7"/>
    <w:pPr>
      <w:spacing w:after="120"/>
    </w:pPr>
  </w:style>
  <w:style w:type="paragraph" w:customStyle="1" w:styleId="Legal1">
    <w:name w:val="Legal 1"/>
    <w:basedOn w:val="Normal"/>
    <w:uiPriority w:val="99"/>
    <w:rsid w:val="009231C7"/>
    <w:pPr>
      <w:keepNext/>
      <w:tabs>
        <w:tab w:val="left" w:pos="454"/>
      </w:tabs>
      <w:spacing w:before="120" w:after="120"/>
    </w:pPr>
    <w:rPr>
      <w:rFonts w:cs="Arial"/>
      <w:lang w:eastAsia="en-AU"/>
    </w:rPr>
  </w:style>
  <w:style w:type="character" w:styleId="Strong">
    <w:name w:val="Strong"/>
    <w:uiPriority w:val="99"/>
    <w:qFormat/>
    <w:rsid w:val="009231C7"/>
    <w:rPr>
      <w:rFonts w:cs="Times New Roman"/>
      <w:b/>
      <w:bCs/>
    </w:rPr>
  </w:style>
  <w:style w:type="paragraph" w:customStyle="1" w:styleId="StyleHeading1NotAllcaps">
    <w:name w:val="Style Heading 1 + Not All caps"/>
    <w:basedOn w:val="Heading1"/>
    <w:rsid w:val="000D2AC2"/>
    <w:pPr>
      <w:keepLines/>
      <w:spacing w:before="120" w:after="120" w:line="240" w:lineRule="auto"/>
    </w:pPr>
    <w:rPr>
      <w:i/>
      <w:iCs/>
    </w:rPr>
  </w:style>
  <w:style w:type="paragraph" w:customStyle="1" w:styleId="Heading5-Indented">
    <w:name w:val="Heading 5 - Indented"/>
    <w:basedOn w:val="Heading5"/>
    <w:qFormat/>
    <w:rsid w:val="000D2AC2"/>
    <w:pPr>
      <w:tabs>
        <w:tab w:val="left" w:pos="851"/>
      </w:tabs>
      <w:spacing w:before="200" w:after="40"/>
      <w:ind w:left="1191"/>
    </w:pPr>
    <w:rPr>
      <w:rFonts w:cs="Arial"/>
      <w:bCs w:val="0"/>
      <w:i w:val="0"/>
      <w:iCs w:val="0"/>
      <w:caps/>
      <w:sz w:val="22"/>
      <w:szCs w:val="20"/>
      <w:lang w:eastAsia="en-AU"/>
    </w:rPr>
  </w:style>
  <w:style w:type="character" w:customStyle="1" w:styleId="Heading5Char">
    <w:name w:val="Heading 5 Char"/>
    <w:link w:val="Heading5"/>
    <w:semiHidden/>
    <w:rsid w:val="000D2AC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nhideWhenUsed/>
    <w:qFormat/>
    <w:rsid w:val="00163F3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1C7"/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31C7"/>
    <w:pPr>
      <w:keepNext/>
      <w:spacing w:before="240" w:after="60" w:line="360" w:lineRule="auto"/>
      <w:jc w:val="center"/>
      <w:outlineLvl w:val="0"/>
    </w:pPr>
    <w:rPr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231C7"/>
    <w:pPr>
      <w:keepNext/>
      <w:spacing w:before="240" w:after="60"/>
      <w:jc w:val="center"/>
      <w:outlineLvl w:val="1"/>
    </w:pPr>
    <w:rPr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75B9B"/>
    <w:pPr>
      <w:spacing w:line="360" w:lineRule="auto"/>
      <w:jc w:val="center"/>
      <w:outlineLvl w:val="2"/>
    </w:pPr>
    <w:rPr>
      <w:b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D2A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97A94"/>
    <w:pPr>
      <w:keepLines/>
      <w:tabs>
        <w:tab w:val="center" w:pos="4820"/>
        <w:tab w:val="right" w:pos="9356"/>
      </w:tabs>
      <w:ind w:right="-1"/>
    </w:pPr>
    <w:rPr>
      <w:rFonts w:cs="Arial"/>
      <w:sz w:val="16"/>
      <w:szCs w:val="16"/>
    </w:rPr>
  </w:style>
  <w:style w:type="paragraph" w:styleId="BodyText">
    <w:name w:val="Body Text"/>
    <w:basedOn w:val="Normal"/>
    <w:link w:val="BodyTextChar"/>
    <w:rsid w:val="00C97A94"/>
    <w:pPr>
      <w:keepLines/>
      <w:spacing w:after="120"/>
    </w:pPr>
    <w:rPr>
      <w:rFonts w:cs="Arial"/>
      <w:szCs w:val="22"/>
    </w:rPr>
  </w:style>
  <w:style w:type="paragraph" w:styleId="BodyText2">
    <w:name w:val="Body Text 2"/>
    <w:basedOn w:val="Normal"/>
    <w:rsid w:val="00C97A94"/>
    <w:pPr>
      <w:jc w:val="center"/>
    </w:pPr>
    <w:rPr>
      <w:rFonts w:cs="Arial"/>
      <w:b/>
      <w:bCs/>
      <w:sz w:val="48"/>
      <w:szCs w:val="48"/>
    </w:rPr>
  </w:style>
  <w:style w:type="numbering" w:styleId="111111">
    <w:name w:val="Outline List 2"/>
    <w:basedOn w:val="NoList"/>
    <w:rsid w:val="00431192"/>
    <w:pPr>
      <w:numPr>
        <w:numId w:val="11"/>
      </w:numPr>
    </w:pPr>
  </w:style>
  <w:style w:type="paragraph" w:styleId="Header">
    <w:name w:val="header"/>
    <w:basedOn w:val="Normal"/>
    <w:rsid w:val="00E614C3"/>
    <w:pPr>
      <w:tabs>
        <w:tab w:val="center" w:pos="4320"/>
        <w:tab w:val="right" w:pos="8640"/>
      </w:tabs>
    </w:pPr>
    <w:rPr>
      <w:rFonts w:ascii="Times New Roman" w:hAnsi="Times New Roman"/>
      <w:sz w:val="24"/>
      <w:lang w:eastAsia="en-AU"/>
    </w:rPr>
  </w:style>
  <w:style w:type="paragraph" w:styleId="BalloonText">
    <w:name w:val="Balloon Text"/>
    <w:basedOn w:val="Normal"/>
    <w:semiHidden/>
    <w:rsid w:val="004E1D4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EC5253"/>
  </w:style>
  <w:style w:type="character" w:styleId="CommentReference">
    <w:name w:val="annotation reference"/>
    <w:semiHidden/>
    <w:rsid w:val="00275E08"/>
    <w:rPr>
      <w:sz w:val="16"/>
      <w:szCs w:val="16"/>
    </w:rPr>
  </w:style>
  <w:style w:type="paragraph" w:styleId="CommentText">
    <w:name w:val="annotation text"/>
    <w:basedOn w:val="Normal"/>
    <w:semiHidden/>
    <w:rsid w:val="00275E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75E08"/>
    <w:rPr>
      <w:b/>
      <w:bCs/>
    </w:rPr>
  </w:style>
  <w:style w:type="paragraph" w:styleId="Revision">
    <w:name w:val="Revision"/>
    <w:hidden/>
    <w:uiPriority w:val="99"/>
    <w:semiHidden/>
    <w:rsid w:val="00E24EBF"/>
    <w:rPr>
      <w:rFonts w:ascii="Arial" w:hAnsi="Arial"/>
      <w:sz w:val="22"/>
      <w:lang w:eastAsia="en-US"/>
    </w:rPr>
  </w:style>
  <w:style w:type="paragraph" w:customStyle="1" w:styleId="Table1Heading">
    <w:name w:val="Table 1 Heading"/>
    <w:basedOn w:val="Normal"/>
    <w:qFormat/>
    <w:rsid w:val="007C78FF"/>
    <w:pPr>
      <w:keepLines/>
      <w:spacing w:before="60"/>
      <w:ind w:left="57" w:right="57"/>
    </w:pPr>
    <w:rPr>
      <w:rFonts w:eastAsia="Arial" w:cs="Arial"/>
      <w:b/>
      <w:color w:val="000000"/>
      <w:sz w:val="20"/>
      <w:lang w:val="en-US"/>
    </w:rPr>
  </w:style>
  <w:style w:type="paragraph" w:customStyle="1" w:styleId="Table1Text">
    <w:name w:val="Table 1 Text"/>
    <w:basedOn w:val="Normal"/>
    <w:qFormat/>
    <w:rsid w:val="007C78FF"/>
    <w:pPr>
      <w:keepLines/>
      <w:spacing w:before="60"/>
      <w:ind w:left="57" w:right="57"/>
    </w:pPr>
    <w:rPr>
      <w:rFonts w:eastAsia="Arial" w:cs="Arial"/>
      <w:color w:val="000000"/>
      <w:sz w:val="20"/>
      <w:lang w:val="en-US"/>
    </w:rPr>
  </w:style>
  <w:style w:type="paragraph" w:customStyle="1" w:styleId="Table1Text2">
    <w:name w:val="Table 1 Text 2"/>
    <w:basedOn w:val="Table1Text"/>
    <w:qFormat/>
    <w:rsid w:val="007C78FF"/>
    <w:pPr>
      <w:jc w:val="right"/>
    </w:pPr>
  </w:style>
  <w:style w:type="paragraph" w:customStyle="1" w:styleId="Table1Text3">
    <w:name w:val="Table 1 Text 3"/>
    <w:basedOn w:val="Normal"/>
    <w:qFormat/>
    <w:rsid w:val="007C78FF"/>
    <w:pPr>
      <w:keepLines/>
      <w:spacing w:before="60"/>
      <w:ind w:left="57" w:right="57"/>
      <w:jc w:val="right"/>
    </w:pPr>
    <w:rPr>
      <w:rFonts w:eastAsia="Arial" w:cs="Arial"/>
      <w:b/>
      <w:color w:val="000000"/>
      <w:sz w:val="20"/>
      <w:lang w:val="en-US"/>
    </w:rPr>
  </w:style>
  <w:style w:type="character" w:styleId="Hyperlink">
    <w:name w:val="Hyperlink"/>
    <w:uiPriority w:val="99"/>
    <w:rsid w:val="00475B9B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rsid w:val="009231C7"/>
    <w:rPr>
      <w:rFonts w:ascii="Calibri" w:eastAsia="Times New Roman" w:hAnsi="Calibri" w:cs="Times New Roman"/>
      <w:b/>
      <w:bCs/>
      <w:kern w:val="32"/>
      <w:sz w:val="40"/>
      <w:szCs w:val="32"/>
      <w:lang w:eastAsia="en-US"/>
    </w:rPr>
  </w:style>
  <w:style w:type="paragraph" w:styleId="FootnoteText">
    <w:name w:val="footnote text"/>
    <w:basedOn w:val="Normal"/>
    <w:link w:val="FootnoteTextChar"/>
    <w:rsid w:val="00475B9B"/>
    <w:rPr>
      <w:sz w:val="20"/>
    </w:rPr>
  </w:style>
  <w:style w:type="character" w:customStyle="1" w:styleId="Heading3Char">
    <w:name w:val="Heading 3 Char"/>
    <w:link w:val="Heading3"/>
    <w:rsid w:val="00475B9B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character" w:customStyle="1" w:styleId="Heading2Char">
    <w:name w:val="Heading 2 Char"/>
    <w:link w:val="Heading2"/>
    <w:rsid w:val="009231C7"/>
    <w:rPr>
      <w:rFonts w:ascii="Calibri" w:eastAsia="Times New Roman" w:hAnsi="Calibri" w:cs="Times New Roman"/>
      <w:b/>
      <w:bCs/>
      <w:iCs/>
      <w:sz w:val="32"/>
      <w:szCs w:val="28"/>
      <w:lang w:eastAsia="en-US"/>
    </w:rPr>
  </w:style>
  <w:style w:type="character" w:customStyle="1" w:styleId="BodyTextChar">
    <w:name w:val="Body Text Char"/>
    <w:link w:val="BodyText"/>
    <w:rsid w:val="00475B9B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475B9B"/>
    <w:rPr>
      <w:rFonts w:ascii="Arial" w:hAnsi="Arial"/>
      <w:lang w:eastAsia="en-US"/>
    </w:rPr>
  </w:style>
  <w:style w:type="character" w:styleId="FootnoteReference">
    <w:name w:val="footnote reference"/>
    <w:rsid w:val="00475B9B"/>
    <w:rPr>
      <w:vertAlign w:val="superscript"/>
    </w:rPr>
  </w:style>
  <w:style w:type="paragraph" w:customStyle="1" w:styleId="StyleBefore6ptAfter6pt">
    <w:name w:val="Style Before:  6 pt After:  6 pt"/>
    <w:basedOn w:val="Normal"/>
    <w:rsid w:val="009231C7"/>
    <w:pPr>
      <w:spacing w:after="120"/>
    </w:pPr>
  </w:style>
  <w:style w:type="paragraph" w:customStyle="1" w:styleId="Legal1">
    <w:name w:val="Legal 1"/>
    <w:basedOn w:val="Normal"/>
    <w:uiPriority w:val="99"/>
    <w:rsid w:val="009231C7"/>
    <w:pPr>
      <w:keepNext/>
      <w:tabs>
        <w:tab w:val="left" w:pos="454"/>
      </w:tabs>
      <w:spacing w:before="120" w:after="120"/>
    </w:pPr>
    <w:rPr>
      <w:rFonts w:cs="Arial"/>
      <w:lang w:eastAsia="en-AU"/>
    </w:rPr>
  </w:style>
  <w:style w:type="character" w:styleId="Strong">
    <w:name w:val="Strong"/>
    <w:uiPriority w:val="99"/>
    <w:qFormat/>
    <w:rsid w:val="009231C7"/>
    <w:rPr>
      <w:rFonts w:cs="Times New Roman"/>
      <w:b/>
      <w:bCs/>
    </w:rPr>
  </w:style>
  <w:style w:type="paragraph" w:customStyle="1" w:styleId="StyleHeading1NotAllcaps">
    <w:name w:val="Style Heading 1 + Not All caps"/>
    <w:basedOn w:val="Heading1"/>
    <w:rsid w:val="000D2AC2"/>
    <w:pPr>
      <w:keepLines/>
      <w:spacing w:before="120" w:after="120" w:line="240" w:lineRule="auto"/>
    </w:pPr>
    <w:rPr>
      <w:i/>
      <w:iCs/>
    </w:rPr>
  </w:style>
  <w:style w:type="paragraph" w:customStyle="1" w:styleId="Heading5-Indented">
    <w:name w:val="Heading 5 - Indented"/>
    <w:basedOn w:val="Heading5"/>
    <w:qFormat/>
    <w:rsid w:val="000D2AC2"/>
    <w:pPr>
      <w:tabs>
        <w:tab w:val="left" w:pos="851"/>
      </w:tabs>
      <w:spacing w:before="200" w:after="40"/>
      <w:ind w:left="1191"/>
    </w:pPr>
    <w:rPr>
      <w:rFonts w:cs="Arial"/>
      <w:bCs w:val="0"/>
      <w:i w:val="0"/>
      <w:iCs w:val="0"/>
      <w:caps/>
      <w:sz w:val="22"/>
      <w:szCs w:val="20"/>
      <w:lang w:eastAsia="en-AU"/>
    </w:rPr>
  </w:style>
  <w:style w:type="character" w:customStyle="1" w:styleId="Heading5Char">
    <w:name w:val="Heading 5 Char"/>
    <w:link w:val="Heading5"/>
    <w:semiHidden/>
    <w:rsid w:val="000D2AC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nhideWhenUsed/>
    <w:qFormat/>
    <w:rsid w:val="00163F3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File:Australian_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File:Australian_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cation.gov.au/research-block-gra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3D86-BEF1-477C-9912-760F5DBA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9F0982B5.dotm</Template>
  <TotalTime>0</TotalTime>
  <Pages>3</Pages>
  <Words>532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3907</CharactersWithSpaces>
  <SharedDoc>false</SharedDoc>
  <HLinks>
    <vt:vector size="12" baseType="variant">
      <vt:variant>
        <vt:i4>2818059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http://en.wikipedia.org/wiki/File:Australian_C</vt:lpwstr>
      </vt:variant>
      <vt:variant>
        <vt:lpwstr/>
      </vt:variant>
      <vt:variant>
        <vt:i4>2818059</vt:i4>
      </vt:variant>
      <vt:variant>
        <vt:i4>2048</vt:i4>
      </vt:variant>
      <vt:variant>
        <vt:i4>1025</vt:i4>
      </vt:variant>
      <vt:variant>
        <vt:i4>4</vt:i4>
      </vt:variant>
      <vt:variant>
        <vt:lpwstr>http://en.wikipedia.org/wiki/File:Australian_C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2016-12-06T07:32:00Z</dcterms:created>
  <dcterms:modified xsi:type="dcterms:W3CDTF">2016-12-07T00:55:00Z</dcterms:modified>
</cp:coreProperties>
</file>