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15A" w:rsidRPr="00392A57" w:rsidRDefault="00D2530A" w:rsidP="009D515A">
      <w:r>
        <w:rPr>
          <w:noProof/>
          <w:lang w:val="en-US" w:eastAsia="zh-TW"/>
        </w:rPr>
        <w:pict>
          <v:shapetype id="_x0000_t202" coordsize="21600,21600" o:spt="202" path="m,l,21600r21600,l21600,xe">
            <v:stroke joinstyle="miter"/>
            <v:path gradientshapeok="t" o:connecttype="rect"/>
          </v:shapetype>
          <v:shape id="_x0000_s1026" type="#_x0000_t202" style="position:absolute;margin-left:48.15pt;margin-top:8in;width:432.45pt;height:132.85pt;z-index:251661312;mso-width-relative:margin;mso-height-relative:margin" filled="f" stroked="f">
            <v:textbox style="mso-next-textbox:#_x0000_s1026">
              <w:txbxContent>
                <w:p w:rsidR="00D2530A" w:rsidRDefault="00D2530A" w:rsidP="009D515A">
                  <w:pPr>
                    <w:pStyle w:val="Title"/>
                  </w:pPr>
                  <w:r>
                    <w:t>Employer Satisfaction survey 2014</w:t>
                  </w:r>
                </w:p>
                <w:p w:rsidR="00D2530A" w:rsidRPr="009D515A" w:rsidRDefault="00D2530A" w:rsidP="009D515A">
                  <w:pPr>
                    <w:pStyle w:val="Subtitle"/>
                  </w:pPr>
                  <w:r>
                    <w:t>Data Dictionary</w:t>
                  </w:r>
                </w:p>
              </w:txbxContent>
            </v:textbox>
          </v:shape>
        </w:pict>
      </w:r>
      <w:r w:rsidR="009D515A" w:rsidRPr="00392A57">
        <w:rPr>
          <w:noProof/>
        </w:rPr>
        <w:drawing>
          <wp:anchor distT="0" distB="0" distL="114300" distR="114300" simplePos="0" relativeHeight="251659264" behindDoc="1" locked="0" layoutInCell="1" allowOverlap="1">
            <wp:simplePos x="0" y="0"/>
            <wp:positionH relativeFrom="page">
              <wp:posOffset>50581</wp:posOffset>
            </wp:positionH>
            <wp:positionV relativeFrom="page">
              <wp:posOffset>2568</wp:posOffset>
            </wp:positionV>
            <wp:extent cx="7577390" cy="8450317"/>
            <wp:effectExtent l="19050" t="0" r="4510" b="0"/>
            <wp:wrapNone/>
            <wp:docPr id="3" name="Picture 3" descr="0042 WRC 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42 WRC Word.jpg"/>
                    <pic:cNvPicPr/>
                  </pic:nvPicPr>
                  <pic:blipFill>
                    <a:blip r:embed="rId9" cstate="print"/>
                    <a:stretch>
                      <a:fillRect/>
                    </a:stretch>
                  </pic:blipFill>
                  <pic:spPr>
                    <a:xfrm>
                      <a:off x="0" y="0"/>
                      <a:ext cx="7577390" cy="8450317"/>
                    </a:xfrm>
                    <a:prstGeom prst="rect">
                      <a:avLst/>
                    </a:prstGeom>
                  </pic:spPr>
                </pic:pic>
              </a:graphicData>
            </a:graphic>
          </wp:anchor>
        </w:drawing>
      </w:r>
    </w:p>
    <w:p w:rsidR="009D515A" w:rsidRPr="00392A57" w:rsidRDefault="009D515A" w:rsidP="009D515A">
      <w:pPr>
        <w:sectPr w:rsidR="009D515A" w:rsidRPr="00392A57" w:rsidSect="00217A09">
          <w:headerReference w:type="default" r:id="rId10"/>
          <w:footerReference w:type="default" r:id="rId11"/>
          <w:pgSz w:w="11906" w:h="16838"/>
          <w:pgMar w:top="1440" w:right="1440" w:bottom="1440" w:left="1440" w:header="708" w:footer="708" w:gutter="0"/>
          <w:cols w:space="708"/>
          <w:titlePg/>
          <w:docGrid w:linePitch="360"/>
        </w:sectPr>
      </w:pPr>
    </w:p>
    <w:p w:rsidR="009D515A" w:rsidRPr="00392A57" w:rsidRDefault="00D2530A" w:rsidP="009D515A">
      <w:pPr>
        <w:sectPr w:rsidR="009D515A" w:rsidRPr="00392A57" w:rsidSect="00217A09">
          <w:pgSz w:w="11906" w:h="16838"/>
          <w:pgMar w:top="1440" w:right="1440" w:bottom="1440" w:left="1440" w:header="708" w:footer="708" w:gutter="0"/>
          <w:cols w:space="708"/>
          <w:titlePg/>
          <w:docGrid w:linePitch="360"/>
        </w:sectPr>
      </w:pPr>
      <w:r>
        <w:rPr>
          <w:noProof/>
        </w:rPr>
        <w:lastRenderedPageBreak/>
        <w:pict>
          <v:shape id="_x0000_s1028" type="#_x0000_t202" style="position:absolute;margin-left:1.8pt;margin-top:-3.7pt;width:457.5pt;height:682.75pt;z-index:251662336;mso-width-relative:margin;mso-height-relative:margin" filled="f" stroked="f">
            <v:textbox style="mso-next-textbox:#_x0000_s1028">
              <w:txbxContent>
                <w:p w:rsidR="00D2530A" w:rsidRDefault="00D2530A" w:rsidP="002841F4"/>
                <w:p w:rsidR="00D2530A" w:rsidRDefault="00D2530A" w:rsidP="00D01C63">
                  <w:pPr>
                    <w:pStyle w:val="PageBody"/>
                  </w:pPr>
                </w:p>
                <w:p w:rsidR="00D2530A" w:rsidRPr="009F4A12" w:rsidRDefault="00D2530A" w:rsidP="00D01C63">
                  <w:pPr>
                    <w:pStyle w:val="PageBody"/>
                  </w:pPr>
                </w:p>
                <w:p w:rsidR="00D2530A" w:rsidRPr="009F4A12" w:rsidRDefault="00D2530A" w:rsidP="00D01C63">
                  <w:pPr>
                    <w:pStyle w:val="PageBody"/>
                  </w:pPr>
                </w:p>
                <w:p w:rsidR="00D2530A" w:rsidRPr="009F4A12" w:rsidRDefault="00D2530A" w:rsidP="00D01C63">
                  <w:pPr>
                    <w:pStyle w:val="PageBody"/>
                  </w:pPr>
                </w:p>
                <w:p w:rsidR="00D2530A" w:rsidRPr="009F4A12" w:rsidRDefault="00D2530A" w:rsidP="00D01C63">
                  <w:pPr>
                    <w:pStyle w:val="PageBody"/>
                  </w:pPr>
                  <w:r w:rsidRPr="009F4A12">
                    <w:t>Workplace Research Centre</w:t>
                  </w:r>
                  <w:r>
                    <w:t>/ORC International</w:t>
                  </w:r>
                </w:p>
                <w:p w:rsidR="00D2530A" w:rsidRDefault="00D2530A" w:rsidP="00D01C63">
                  <w:pPr>
                    <w:pStyle w:val="PageBody"/>
                  </w:pPr>
                  <w:r>
                    <w:t>June 2014</w:t>
                  </w:r>
                </w:p>
                <w:p w:rsidR="00DE7C7B" w:rsidRDefault="00DE7C7B" w:rsidP="00D01C63">
                  <w:pPr>
                    <w:pStyle w:val="PageBody"/>
                  </w:pPr>
                  <w:r>
                    <w:t>ISBN:</w:t>
                  </w:r>
                  <w:r w:rsidRPr="00DE7C7B">
                    <w:rPr>
                      <w:rFonts w:cs="Arial"/>
                      <w:sz w:val="20"/>
                      <w:szCs w:val="20"/>
                    </w:rPr>
                    <w:t xml:space="preserve"> </w:t>
                  </w:r>
                  <w:r>
                    <w:rPr>
                      <w:rFonts w:cs="Arial"/>
                      <w:sz w:val="20"/>
                      <w:szCs w:val="20"/>
                    </w:rPr>
                    <w:t>978-1-74361-811-0 </w:t>
                  </w:r>
                  <w:bookmarkStart w:id="0" w:name="_GoBack"/>
                  <w:bookmarkEnd w:id="0"/>
                </w:p>
                <w:p w:rsidR="00DE7C7B" w:rsidRPr="002841F4" w:rsidRDefault="00DE7C7B" w:rsidP="00D01C63">
                  <w:pPr>
                    <w:pStyle w:val="PageBody"/>
                  </w:pPr>
                </w:p>
              </w:txbxContent>
            </v:textbox>
          </v:shape>
        </w:pict>
      </w:r>
    </w:p>
    <w:p w:rsidR="001564F9" w:rsidRPr="00392A57" w:rsidRDefault="003B46DB" w:rsidP="00411447">
      <w:pPr>
        <w:pStyle w:val="Title"/>
      </w:pPr>
      <w:r w:rsidRPr="00392A57">
        <w:lastRenderedPageBreak/>
        <w:t>Introduction</w:t>
      </w:r>
    </w:p>
    <w:p w:rsidR="00522ECD" w:rsidRPr="00392A57" w:rsidRDefault="00522ECD" w:rsidP="00522ECD"/>
    <w:p w:rsidR="00286951" w:rsidRPr="00392A57" w:rsidRDefault="0093554F" w:rsidP="0093554F">
      <w:pPr>
        <w:pStyle w:val="PageBody"/>
        <w:ind w:left="0"/>
      </w:pPr>
      <w:r w:rsidRPr="00392A57">
        <w:t>This data dictionary provides information on the data</w:t>
      </w:r>
      <w:r w:rsidR="009117B8">
        <w:t>set</w:t>
      </w:r>
      <w:r w:rsidRPr="00392A57">
        <w:t xml:space="preserve"> </w:t>
      </w:r>
      <w:r w:rsidR="009117B8">
        <w:t>produced as part of</w:t>
      </w:r>
      <w:r w:rsidRPr="00392A57">
        <w:t xml:space="preserve"> the </w:t>
      </w:r>
      <w:r w:rsidRPr="00392A57">
        <w:rPr>
          <w:i/>
        </w:rPr>
        <w:t xml:space="preserve">Employer Satisfaction Survey </w:t>
      </w:r>
      <w:r w:rsidR="009117B8">
        <w:rPr>
          <w:i/>
        </w:rPr>
        <w:t xml:space="preserve">(ESS) </w:t>
      </w:r>
      <w:r w:rsidRPr="00392A57">
        <w:rPr>
          <w:i/>
        </w:rPr>
        <w:t>Pilot Project</w:t>
      </w:r>
      <w:r w:rsidRPr="00392A57">
        <w:t xml:space="preserve">. This project was conducted over </w:t>
      </w:r>
      <w:r w:rsidR="00A34B6E">
        <w:t>between October 2013 and March 2014</w:t>
      </w:r>
      <w:r w:rsidRPr="00392A57">
        <w:t xml:space="preserve"> and involved a survey of recent domestic bachelor degree graduates from four Australian universities and their </w:t>
      </w:r>
      <w:r w:rsidR="009117B8">
        <w:t>current workplace</w:t>
      </w:r>
      <w:r w:rsidRPr="00392A57">
        <w:t xml:space="preserve"> supervisors.</w:t>
      </w:r>
    </w:p>
    <w:p w:rsidR="0093554F" w:rsidRDefault="0093554F" w:rsidP="0093554F">
      <w:pPr>
        <w:pStyle w:val="PageBody"/>
        <w:ind w:left="0"/>
      </w:pPr>
      <w:r w:rsidRPr="00392A57">
        <w:t>The survey was designed to capture information on the graduates’ and supervisors’ perceptions of how well university qualifications were equipping graduates with the technical and generic skills needed to function effectively in the Australian graduate labour market.</w:t>
      </w:r>
    </w:p>
    <w:p w:rsidR="009117B8" w:rsidRDefault="009117B8" w:rsidP="0093554F">
      <w:pPr>
        <w:pStyle w:val="PageBody"/>
        <w:ind w:left="0"/>
      </w:pPr>
      <w:r>
        <w:t xml:space="preserve">The first stage of the survey involved </w:t>
      </w:r>
      <w:r w:rsidR="00B775A5">
        <w:t>contacting recent graduates and collecting data on their current employment experiences and their appraisal of how well their qualification had prepared them for the workplace. Graduates were then asked to provide details of their workplace supervisors. In total, 2 749 graduates participated in the survey, with 677 providing details of their supervisors.</w:t>
      </w:r>
    </w:p>
    <w:p w:rsidR="00B775A5" w:rsidRDefault="00B775A5" w:rsidP="0093554F">
      <w:pPr>
        <w:pStyle w:val="PageBody"/>
        <w:ind w:left="0"/>
      </w:pPr>
      <w:r>
        <w:t>The second stage of the survey involved contacting supervisors using the details provided by the graduates. Supervisors were asked a small number of demographic questions and a more extensive range of questions about how well the graduate’s qualification had prepared them for the workplace, including providing the graduate with the appropriate range and level of technical, foundation, adaptive, interpersonal, disciplinary, employability and enterprise skills. In total, 539 supervisor responses were collected as part of the ESS.</w:t>
      </w:r>
    </w:p>
    <w:p w:rsidR="000266F9" w:rsidRDefault="000266F9" w:rsidP="0093554F">
      <w:pPr>
        <w:pStyle w:val="PageBody"/>
        <w:ind w:left="0"/>
      </w:pPr>
      <w:r>
        <w:t>The dataset produced from the survey includes data from four sources:</w:t>
      </w:r>
    </w:p>
    <w:p w:rsidR="000266F9" w:rsidRDefault="009117B8" w:rsidP="009117B8">
      <w:pPr>
        <w:pStyle w:val="PageBody"/>
        <w:numPr>
          <w:ilvl w:val="0"/>
          <w:numId w:val="9"/>
        </w:numPr>
      </w:pPr>
      <w:r>
        <w:t>Administrative data held by the four universities participating in the pilot study. This basic demographic data – sex, qualification name, ASCED field of education, and when the qualification was completed.</w:t>
      </w:r>
    </w:p>
    <w:p w:rsidR="009117B8" w:rsidRDefault="009117B8" w:rsidP="009117B8">
      <w:pPr>
        <w:pStyle w:val="PageBody"/>
        <w:numPr>
          <w:ilvl w:val="0"/>
          <w:numId w:val="9"/>
        </w:numPr>
      </w:pPr>
      <w:r>
        <w:t>Survey responses from the Australian Graduate Survey (AGS). To reduce the amount of data that needed to be collected as part of the ESS, and to assist with analysis of potential non-response bias, various fields from the AGS survey were included in the dataset, including current activity, current occupation, industry and location of current employer, hours currently worked. However, at three of the four universities participating in the pilot, the sample was expanded to include graduates who did not respond to the AGS. Therefore, in most cases, data are missing for these fields.</w:t>
      </w:r>
    </w:p>
    <w:p w:rsidR="009117B8" w:rsidRDefault="009117B8" w:rsidP="009117B8">
      <w:pPr>
        <w:pStyle w:val="PageBody"/>
        <w:numPr>
          <w:ilvl w:val="0"/>
          <w:numId w:val="9"/>
        </w:numPr>
      </w:pPr>
      <w:r>
        <w:t xml:space="preserve">Responses from the Graduate component of the ESS. </w:t>
      </w:r>
    </w:p>
    <w:p w:rsidR="00B775A5" w:rsidRDefault="00B775A5" w:rsidP="009117B8">
      <w:pPr>
        <w:pStyle w:val="PageBody"/>
        <w:numPr>
          <w:ilvl w:val="0"/>
          <w:numId w:val="9"/>
        </w:numPr>
      </w:pPr>
      <w:r>
        <w:t>Responses from the Supervisor component of the ESS.</w:t>
      </w:r>
    </w:p>
    <w:p w:rsidR="000266F9" w:rsidRPr="00392A57" w:rsidRDefault="00A34B6E" w:rsidP="0093554F">
      <w:pPr>
        <w:pStyle w:val="PageBody"/>
        <w:ind w:left="0"/>
      </w:pPr>
      <w:r>
        <w:t>A copy of the Employer Satisfaction Survey (graduate and supervisor components) has been included as an appendix.</w:t>
      </w:r>
    </w:p>
    <w:p w:rsidR="00C46D7E" w:rsidRPr="00392A57" w:rsidRDefault="00C46D7E" w:rsidP="004B69CD">
      <w:pPr>
        <w:pStyle w:val="PageBody"/>
        <w:sectPr w:rsidR="00C46D7E" w:rsidRPr="00392A57" w:rsidSect="0015312C">
          <w:pgSz w:w="11906" w:h="16838"/>
          <w:pgMar w:top="1440" w:right="1440" w:bottom="1440" w:left="1440" w:header="708" w:footer="708" w:gutter="0"/>
          <w:cols w:space="708"/>
          <w:docGrid w:linePitch="360"/>
        </w:sectPr>
      </w:pPr>
      <w:r w:rsidRPr="00392A57">
        <w:tab/>
      </w:r>
    </w:p>
    <w:p w:rsidR="00FA78C6" w:rsidRPr="00392A57" w:rsidRDefault="00FA78C6" w:rsidP="003B46DB">
      <w:pPr>
        <w:pStyle w:val="Chapter"/>
      </w:pPr>
    </w:p>
    <w:p w:rsidR="00C2306C" w:rsidRPr="00392A57" w:rsidRDefault="000C55C8" w:rsidP="003B46DB">
      <w:pPr>
        <w:pStyle w:val="Chapter"/>
      </w:pPr>
      <w:r w:rsidRPr="00392A57">
        <w:t>Contents</w:t>
      </w:r>
    </w:p>
    <w:p w:rsidR="003B46DB" w:rsidRPr="00392A57" w:rsidRDefault="00D2530A" w:rsidP="003B46DB">
      <w:pPr>
        <w:pStyle w:val="Chapter"/>
      </w:pPr>
      <w:r>
        <w:pict>
          <v:rect id="_x0000_i1025" style="width:451.3pt;height:2pt" o:hralign="center" o:hrstd="t" o:hrnoshade="t" o:hr="t" fillcolor="black [3213]" stroked="f"/>
        </w:pict>
      </w:r>
    </w:p>
    <w:p w:rsidR="00241C65" w:rsidRDefault="00AC1F17">
      <w:pPr>
        <w:pStyle w:val="TOC1"/>
        <w:tabs>
          <w:tab w:val="right" w:leader="dot" w:pos="9016"/>
        </w:tabs>
        <w:rPr>
          <w:rFonts w:asciiTheme="minorHAnsi" w:hAnsiTheme="minorHAnsi"/>
          <w:noProof/>
          <w:sz w:val="22"/>
        </w:rPr>
      </w:pPr>
      <w:r w:rsidRPr="00AA19F1">
        <w:fldChar w:fldCharType="begin"/>
      </w:r>
      <w:r w:rsidR="00087CF5" w:rsidRPr="00392A57">
        <w:instrText xml:space="preserve"> TOC \h \z \t "H2_Headings,1" </w:instrText>
      </w:r>
      <w:r w:rsidRPr="00AA19F1">
        <w:fldChar w:fldCharType="separate"/>
      </w:r>
      <w:hyperlink w:anchor="_Toc391047032" w:history="1">
        <w:r w:rsidR="00241C65" w:rsidRPr="00A01F14">
          <w:rPr>
            <w:rStyle w:val="Hyperlink"/>
            <w:noProof/>
          </w:rPr>
          <w:t>Survey ID</w:t>
        </w:r>
        <w:r w:rsidR="00241C65">
          <w:rPr>
            <w:noProof/>
            <w:webHidden/>
          </w:rPr>
          <w:tab/>
        </w:r>
        <w:r>
          <w:rPr>
            <w:noProof/>
            <w:webHidden/>
          </w:rPr>
          <w:fldChar w:fldCharType="begin"/>
        </w:r>
        <w:r w:rsidR="00241C65">
          <w:rPr>
            <w:noProof/>
            <w:webHidden/>
          </w:rPr>
          <w:instrText xml:space="preserve"> PAGEREF _Toc391047032 \h </w:instrText>
        </w:r>
        <w:r>
          <w:rPr>
            <w:noProof/>
            <w:webHidden/>
          </w:rPr>
        </w:r>
        <w:r>
          <w:rPr>
            <w:noProof/>
            <w:webHidden/>
          </w:rPr>
          <w:fldChar w:fldCharType="separate"/>
        </w:r>
        <w:r w:rsidR="00D2530A">
          <w:rPr>
            <w:noProof/>
            <w:webHidden/>
          </w:rPr>
          <w:t>9</w:t>
        </w:r>
        <w:r>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033" w:history="1">
        <w:r w:rsidR="00241C65" w:rsidRPr="00A01F14">
          <w:rPr>
            <w:rStyle w:val="Hyperlink"/>
            <w:noProof/>
            <w:lang w:val="en-US"/>
          </w:rPr>
          <w:t>Supervisor response</w:t>
        </w:r>
        <w:r w:rsidR="00241C65">
          <w:rPr>
            <w:noProof/>
            <w:webHidden/>
          </w:rPr>
          <w:tab/>
        </w:r>
        <w:r w:rsidR="00AC1F17">
          <w:rPr>
            <w:noProof/>
            <w:webHidden/>
          </w:rPr>
          <w:fldChar w:fldCharType="begin"/>
        </w:r>
        <w:r w:rsidR="00241C65">
          <w:rPr>
            <w:noProof/>
            <w:webHidden/>
          </w:rPr>
          <w:instrText xml:space="preserve"> PAGEREF _Toc391047033 \h </w:instrText>
        </w:r>
        <w:r w:rsidR="00AC1F17">
          <w:rPr>
            <w:noProof/>
            <w:webHidden/>
          </w:rPr>
        </w:r>
        <w:r w:rsidR="00AC1F17">
          <w:rPr>
            <w:noProof/>
            <w:webHidden/>
          </w:rPr>
          <w:fldChar w:fldCharType="separate"/>
        </w:r>
        <w:r>
          <w:rPr>
            <w:noProof/>
            <w:webHidden/>
          </w:rPr>
          <w:t>10</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034" w:history="1">
        <w:r w:rsidR="00241C65" w:rsidRPr="00A01F14">
          <w:rPr>
            <w:rStyle w:val="Hyperlink"/>
            <w:noProof/>
            <w:lang w:val="en-US"/>
          </w:rPr>
          <w:t>University where graduate completed qualification</w:t>
        </w:r>
        <w:r w:rsidR="00241C65">
          <w:rPr>
            <w:noProof/>
            <w:webHidden/>
          </w:rPr>
          <w:tab/>
        </w:r>
        <w:r w:rsidR="00AC1F17">
          <w:rPr>
            <w:noProof/>
            <w:webHidden/>
          </w:rPr>
          <w:fldChar w:fldCharType="begin"/>
        </w:r>
        <w:r w:rsidR="00241C65">
          <w:rPr>
            <w:noProof/>
            <w:webHidden/>
          </w:rPr>
          <w:instrText xml:space="preserve"> PAGEREF _Toc391047034 \h </w:instrText>
        </w:r>
        <w:r w:rsidR="00AC1F17">
          <w:rPr>
            <w:noProof/>
            <w:webHidden/>
          </w:rPr>
        </w:r>
        <w:r w:rsidR="00AC1F17">
          <w:rPr>
            <w:noProof/>
            <w:webHidden/>
          </w:rPr>
          <w:fldChar w:fldCharType="separate"/>
        </w:r>
        <w:r>
          <w:rPr>
            <w:noProof/>
            <w:webHidden/>
          </w:rPr>
          <w:t>11</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035" w:history="1">
        <w:r w:rsidR="00241C65" w:rsidRPr="00A01F14">
          <w:rPr>
            <w:rStyle w:val="Hyperlink"/>
            <w:noProof/>
            <w:lang w:val="en-US"/>
          </w:rPr>
          <w:t>Sex of graduate</w:t>
        </w:r>
        <w:r w:rsidR="00241C65">
          <w:rPr>
            <w:noProof/>
            <w:webHidden/>
          </w:rPr>
          <w:tab/>
        </w:r>
        <w:r w:rsidR="00AC1F17">
          <w:rPr>
            <w:noProof/>
            <w:webHidden/>
          </w:rPr>
          <w:fldChar w:fldCharType="begin"/>
        </w:r>
        <w:r w:rsidR="00241C65">
          <w:rPr>
            <w:noProof/>
            <w:webHidden/>
          </w:rPr>
          <w:instrText xml:space="preserve"> PAGEREF _Toc391047035 \h </w:instrText>
        </w:r>
        <w:r w:rsidR="00AC1F17">
          <w:rPr>
            <w:noProof/>
            <w:webHidden/>
          </w:rPr>
        </w:r>
        <w:r w:rsidR="00AC1F17">
          <w:rPr>
            <w:noProof/>
            <w:webHidden/>
          </w:rPr>
          <w:fldChar w:fldCharType="separate"/>
        </w:r>
        <w:r>
          <w:rPr>
            <w:noProof/>
            <w:webHidden/>
          </w:rPr>
          <w:t>12</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036" w:history="1">
        <w:r w:rsidR="00241C65" w:rsidRPr="00A01F14">
          <w:rPr>
            <w:rStyle w:val="Hyperlink"/>
            <w:noProof/>
            <w:lang w:val="en-US"/>
          </w:rPr>
          <w:t>University qualification</w:t>
        </w:r>
        <w:r w:rsidR="00241C65">
          <w:rPr>
            <w:noProof/>
            <w:webHidden/>
          </w:rPr>
          <w:tab/>
        </w:r>
        <w:r w:rsidR="00AC1F17">
          <w:rPr>
            <w:noProof/>
            <w:webHidden/>
          </w:rPr>
          <w:fldChar w:fldCharType="begin"/>
        </w:r>
        <w:r w:rsidR="00241C65">
          <w:rPr>
            <w:noProof/>
            <w:webHidden/>
          </w:rPr>
          <w:instrText xml:space="preserve"> PAGEREF _Toc391047036 \h </w:instrText>
        </w:r>
        <w:r w:rsidR="00AC1F17">
          <w:rPr>
            <w:noProof/>
            <w:webHidden/>
          </w:rPr>
        </w:r>
        <w:r w:rsidR="00AC1F17">
          <w:rPr>
            <w:noProof/>
            <w:webHidden/>
          </w:rPr>
          <w:fldChar w:fldCharType="separate"/>
        </w:r>
        <w:r>
          <w:rPr>
            <w:noProof/>
            <w:webHidden/>
          </w:rPr>
          <w:t>13</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037" w:history="1">
        <w:r w:rsidR="00241C65" w:rsidRPr="00A01F14">
          <w:rPr>
            <w:rStyle w:val="Hyperlink"/>
            <w:noProof/>
            <w:lang w:val="en-US"/>
          </w:rPr>
          <w:t>ASCED Field of Study (Primary)</w:t>
        </w:r>
        <w:r w:rsidR="00241C65">
          <w:rPr>
            <w:noProof/>
            <w:webHidden/>
          </w:rPr>
          <w:tab/>
        </w:r>
        <w:r w:rsidR="00AC1F17">
          <w:rPr>
            <w:noProof/>
            <w:webHidden/>
          </w:rPr>
          <w:fldChar w:fldCharType="begin"/>
        </w:r>
        <w:r w:rsidR="00241C65">
          <w:rPr>
            <w:noProof/>
            <w:webHidden/>
          </w:rPr>
          <w:instrText xml:space="preserve"> PAGEREF _Toc391047037 \h </w:instrText>
        </w:r>
        <w:r w:rsidR="00AC1F17">
          <w:rPr>
            <w:noProof/>
            <w:webHidden/>
          </w:rPr>
        </w:r>
        <w:r w:rsidR="00AC1F17">
          <w:rPr>
            <w:noProof/>
            <w:webHidden/>
          </w:rPr>
          <w:fldChar w:fldCharType="separate"/>
        </w:r>
        <w:r>
          <w:rPr>
            <w:noProof/>
            <w:webHidden/>
          </w:rPr>
          <w:t>14</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038" w:history="1">
        <w:r w:rsidR="00241C65" w:rsidRPr="00A01F14">
          <w:rPr>
            <w:rStyle w:val="Hyperlink"/>
            <w:noProof/>
            <w:lang w:val="en-US"/>
          </w:rPr>
          <w:t>ASCED Field of Study (Secondary)</w:t>
        </w:r>
        <w:r w:rsidR="00241C65">
          <w:rPr>
            <w:noProof/>
            <w:webHidden/>
          </w:rPr>
          <w:tab/>
        </w:r>
        <w:r w:rsidR="00AC1F17">
          <w:rPr>
            <w:noProof/>
            <w:webHidden/>
          </w:rPr>
          <w:fldChar w:fldCharType="begin"/>
        </w:r>
        <w:r w:rsidR="00241C65">
          <w:rPr>
            <w:noProof/>
            <w:webHidden/>
          </w:rPr>
          <w:instrText xml:space="preserve"> PAGEREF _Toc391047038 \h </w:instrText>
        </w:r>
        <w:r w:rsidR="00AC1F17">
          <w:rPr>
            <w:noProof/>
            <w:webHidden/>
          </w:rPr>
        </w:r>
        <w:r w:rsidR="00AC1F17">
          <w:rPr>
            <w:noProof/>
            <w:webHidden/>
          </w:rPr>
          <w:fldChar w:fldCharType="separate"/>
        </w:r>
        <w:r>
          <w:rPr>
            <w:noProof/>
            <w:webHidden/>
          </w:rPr>
          <w:t>15</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039" w:history="1">
        <w:r w:rsidR="00241C65" w:rsidRPr="00A01F14">
          <w:rPr>
            <w:rStyle w:val="Hyperlink"/>
            <w:noProof/>
            <w:lang w:val="en-US"/>
          </w:rPr>
          <w:t>ASCED Field of Study (1 digit) (Derived)</w:t>
        </w:r>
        <w:r w:rsidR="00241C65">
          <w:rPr>
            <w:noProof/>
            <w:webHidden/>
          </w:rPr>
          <w:tab/>
        </w:r>
        <w:r w:rsidR="00AC1F17">
          <w:rPr>
            <w:noProof/>
            <w:webHidden/>
          </w:rPr>
          <w:fldChar w:fldCharType="begin"/>
        </w:r>
        <w:r w:rsidR="00241C65">
          <w:rPr>
            <w:noProof/>
            <w:webHidden/>
          </w:rPr>
          <w:instrText xml:space="preserve"> PAGEREF _Toc391047039 \h </w:instrText>
        </w:r>
        <w:r w:rsidR="00AC1F17">
          <w:rPr>
            <w:noProof/>
            <w:webHidden/>
          </w:rPr>
        </w:r>
        <w:r w:rsidR="00AC1F17">
          <w:rPr>
            <w:noProof/>
            <w:webHidden/>
          </w:rPr>
          <w:fldChar w:fldCharType="separate"/>
        </w:r>
        <w:r>
          <w:rPr>
            <w:noProof/>
            <w:webHidden/>
          </w:rPr>
          <w:t>16</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040" w:history="1">
        <w:r w:rsidR="00241C65" w:rsidRPr="00A01F14">
          <w:rPr>
            <w:rStyle w:val="Hyperlink"/>
            <w:noProof/>
            <w:lang w:val="en-US"/>
          </w:rPr>
          <w:t>Completer of AGS</w:t>
        </w:r>
        <w:r w:rsidR="00241C65">
          <w:rPr>
            <w:noProof/>
            <w:webHidden/>
          </w:rPr>
          <w:tab/>
        </w:r>
        <w:r w:rsidR="00AC1F17">
          <w:rPr>
            <w:noProof/>
            <w:webHidden/>
          </w:rPr>
          <w:fldChar w:fldCharType="begin"/>
        </w:r>
        <w:r w:rsidR="00241C65">
          <w:rPr>
            <w:noProof/>
            <w:webHidden/>
          </w:rPr>
          <w:instrText xml:space="preserve"> PAGEREF _Toc391047040 \h </w:instrText>
        </w:r>
        <w:r w:rsidR="00AC1F17">
          <w:rPr>
            <w:noProof/>
            <w:webHidden/>
          </w:rPr>
        </w:r>
        <w:r w:rsidR="00AC1F17">
          <w:rPr>
            <w:noProof/>
            <w:webHidden/>
          </w:rPr>
          <w:fldChar w:fldCharType="separate"/>
        </w:r>
        <w:r>
          <w:rPr>
            <w:noProof/>
            <w:webHidden/>
          </w:rPr>
          <w:t>17</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041" w:history="1">
        <w:r w:rsidR="00241C65" w:rsidRPr="00A01F14">
          <w:rPr>
            <w:rStyle w:val="Hyperlink"/>
            <w:noProof/>
            <w:lang w:val="en-US"/>
          </w:rPr>
          <w:t>AGS Census Period</w:t>
        </w:r>
        <w:r w:rsidR="00241C65">
          <w:rPr>
            <w:noProof/>
            <w:webHidden/>
          </w:rPr>
          <w:tab/>
        </w:r>
        <w:r w:rsidR="00AC1F17">
          <w:rPr>
            <w:noProof/>
            <w:webHidden/>
          </w:rPr>
          <w:fldChar w:fldCharType="begin"/>
        </w:r>
        <w:r w:rsidR="00241C65">
          <w:rPr>
            <w:noProof/>
            <w:webHidden/>
          </w:rPr>
          <w:instrText xml:space="preserve"> PAGEREF _Toc391047041 \h </w:instrText>
        </w:r>
        <w:r w:rsidR="00AC1F17">
          <w:rPr>
            <w:noProof/>
            <w:webHidden/>
          </w:rPr>
        </w:r>
        <w:r w:rsidR="00AC1F17">
          <w:rPr>
            <w:noProof/>
            <w:webHidden/>
          </w:rPr>
          <w:fldChar w:fldCharType="separate"/>
        </w:r>
        <w:r>
          <w:rPr>
            <w:noProof/>
            <w:webHidden/>
          </w:rPr>
          <w:t>18</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042" w:history="1">
        <w:r w:rsidR="00241C65" w:rsidRPr="00A01F14">
          <w:rPr>
            <w:rStyle w:val="Hyperlink"/>
            <w:noProof/>
            <w:lang w:val="en-US"/>
          </w:rPr>
          <w:t>Paid employment at time of completing AGS</w:t>
        </w:r>
        <w:r w:rsidR="00241C65">
          <w:rPr>
            <w:noProof/>
            <w:webHidden/>
          </w:rPr>
          <w:tab/>
        </w:r>
        <w:r w:rsidR="00AC1F17">
          <w:rPr>
            <w:noProof/>
            <w:webHidden/>
          </w:rPr>
          <w:fldChar w:fldCharType="begin"/>
        </w:r>
        <w:r w:rsidR="00241C65">
          <w:rPr>
            <w:noProof/>
            <w:webHidden/>
          </w:rPr>
          <w:instrText xml:space="preserve"> PAGEREF _Toc391047042 \h </w:instrText>
        </w:r>
        <w:r w:rsidR="00AC1F17">
          <w:rPr>
            <w:noProof/>
            <w:webHidden/>
          </w:rPr>
        </w:r>
        <w:r w:rsidR="00AC1F17">
          <w:rPr>
            <w:noProof/>
            <w:webHidden/>
          </w:rPr>
          <w:fldChar w:fldCharType="separate"/>
        </w:r>
        <w:r>
          <w:rPr>
            <w:noProof/>
            <w:webHidden/>
          </w:rPr>
          <w:t>19</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043" w:history="1">
        <w:r w:rsidR="00241C65" w:rsidRPr="00A01F14">
          <w:rPr>
            <w:rStyle w:val="Hyperlink"/>
            <w:noProof/>
            <w:lang w:val="en-US"/>
          </w:rPr>
          <w:t>AGS Activity</w:t>
        </w:r>
        <w:r w:rsidR="00241C65">
          <w:rPr>
            <w:noProof/>
            <w:webHidden/>
          </w:rPr>
          <w:tab/>
        </w:r>
        <w:r w:rsidR="00AC1F17">
          <w:rPr>
            <w:noProof/>
            <w:webHidden/>
          </w:rPr>
          <w:fldChar w:fldCharType="begin"/>
        </w:r>
        <w:r w:rsidR="00241C65">
          <w:rPr>
            <w:noProof/>
            <w:webHidden/>
          </w:rPr>
          <w:instrText xml:space="preserve"> PAGEREF _Toc391047043 \h </w:instrText>
        </w:r>
        <w:r w:rsidR="00AC1F17">
          <w:rPr>
            <w:noProof/>
            <w:webHidden/>
          </w:rPr>
        </w:r>
        <w:r w:rsidR="00AC1F17">
          <w:rPr>
            <w:noProof/>
            <w:webHidden/>
          </w:rPr>
          <w:fldChar w:fldCharType="separate"/>
        </w:r>
        <w:r>
          <w:rPr>
            <w:noProof/>
            <w:webHidden/>
          </w:rPr>
          <w:t>20</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044" w:history="1">
        <w:r w:rsidR="00241C65" w:rsidRPr="00A01F14">
          <w:rPr>
            <w:rStyle w:val="Hyperlink"/>
            <w:noProof/>
            <w:lang w:val="en-US"/>
          </w:rPr>
          <w:t>Usual hours of paid work at time of completing AGS</w:t>
        </w:r>
        <w:r w:rsidR="00241C65">
          <w:rPr>
            <w:noProof/>
            <w:webHidden/>
          </w:rPr>
          <w:tab/>
        </w:r>
        <w:r w:rsidR="00AC1F17">
          <w:rPr>
            <w:noProof/>
            <w:webHidden/>
          </w:rPr>
          <w:fldChar w:fldCharType="begin"/>
        </w:r>
        <w:r w:rsidR="00241C65">
          <w:rPr>
            <w:noProof/>
            <w:webHidden/>
          </w:rPr>
          <w:instrText xml:space="preserve"> PAGEREF _Toc391047044 \h </w:instrText>
        </w:r>
        <w:r w:rsidR="00AC1F17">
          <w:rPr>
            <w:noProof/>
            <w:webHidden/>
          </w:rPr>
        </w:r>
        <w:r w:rsidR="00AC1F17">
          <w:rPr>
            <w:noProof/>
            <w:webHidden/>
          </w:rPr>
          <w:fldChar w:fldCharType="separate"/>
        </w:r>
        <w:r>
          <w:rPr>
            <w:noProof/>
            <w:webHidden/>
          </w:rPr>
          <w:t>21</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045" w:history="1">
        <w:r w:rsidR="00241C65" w:rsidRPr="00A01F14">
          <w:rPr>
            <w:rStyle w:val="Hyperlink"/>
            <w:noProof/>
            <w:lang w:val="en-US"/>
          </w:rPr>
          <w:t>Occupation at time of completing AGS</w:t>
        </w:r>
        <w:r w:rsidR="00241C65">
          <w:rPr>
            <w:noProof/>
            <w:webHidden/>
          </w:rPr>
          <w:tab/>
        </w:r>
        <w:r w:rsidR="00AC1F17">
          <w:rPr>
            <w:noProof/>
            <w:webHidden/>
          </w:rPr>
          <w:fldChar w:fldCharType="begin"/>
        </w:r>
        <w:r w:rsidR="00241C65">
          <w:rPr>
            <w:noProof/>
            <w:webHidden/>
          </w:rPr>
          <w:instrText xml:space="preserve"> PAGEREF _Toc391047045 \h </w:instrText>
        </w:r>
        <w:r w:rsidR="00AC1F17">
          <w:rPr>
            <w:noProof/>
            <w:webHidden/>
          </w:rPr>
        </w:r>
        <w:r w:rsidR="00AC1F17">
          <w:rPr>
            <w:noProof/>
            <w:webHidden/>
          </w:rPr>
          <w:fldChar w:fldCharType="separate"/>
        </w:r>
        <w:r>
          <w:rPr>
            <w:noProof/>
            <w:webHidden/>
          </w:rPr>
          <w:t>22</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046" w:history="1">
        <w:r w:rsidR="00241C65" w:rsidRPr="00A01F14">
          <w:rPr>
            <w:rStyle w:val="Hyperlink"/>
            <w:noProof/>
            <w:lang w:val="en-US"/>
          </w:rPr>
          <w:t>Work duties at time of completing AGS</w:t>
        </w:r>
        <w:r w:rsidR="00241C65">
          <w:rPr>
            <w:noProof/>
            <w:webHidden/>
          </w:rPr>
          <w:tab/>
        </w:r>
        <w:r w:rsidR="00AC1F17">
          <w:rPr>
            <w:noProof/>
            <w:webHidden/>
          </w:rPr>
          <w:fldChar w:fldCharType="begin"/>
        </w:r>
        <w:r w:rsidR="00241C65">
          <w:rPr>
            <w:noProof/>
            <w:webHidden/>
          </w:rPr>
          <w:instrText xml:space="preserve"> PAGEREF _Toc391047046 \h </w:instrText>
        </w:r>
        <w:r w:rsidR="00AC1F17">
          <w:rPr>
            <w:noProof/>
            <w:webHidden/>
          </w:rPr>
        </w:r>
        <w:r w:rsidR="00AC1F17">
          <w:rPr>
            <w:noProof/>
            <w:webHidden/>
          </w:rPr>
          <w:fldChar w:fldCharType="separate"/>
        </w:r>
        <w:r>
          <w:rPr>
            <w:noProof/>
            <w:webHidden/>
          </w:rPr>
          <w:t>23</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047" w:history="1">
        <w:r w:rsidR="00241C65" w:rsidRPr="00A01F14">
          <w:rPr>
            <w:rStyle w:val="Hyperlink"/>
            <w:noProof/>
            <w:lang w:val="en-US"/>
          </w:rPr>
          <w:t>Occupation at time of AGS [ANZSCO code]</w:t>
        </w:r>
        <w:r w:rsidR="00241C65">
          <w:rPr>
            <w:noProof/>
            <w:webHidden/>
          </w:rPr>
          <w:tab/>
        </w:r>
        <w:r w:rsidR="00AC1F17">
          <w:rPr>
            <w:noProof/>
            <w:webHidden/>
          </w:rPr>
          <w:fldChar w:fldCharType="begin"/>
        </w:r>
        <w:r w:rsidR="00241C65">
          <w:rPr>
            <w:noProof/>
            <w:webHidden/>
          </w:rPr>
          <w:instrText xml:space="preserve"> PAGEREF _Toc391047047 \h </w:instrText>
        </w:r>
        <w:r w:rsidR="00AC1F17">
          <w:rPr>
            <w:noProof/>
            <w:webHidden/>
          </w:rPr>
        </w:r>
        <w:r w:rsidR="00AC1F17">
          <w:rPr>
            <w:noProof/>
            <w:webHidden/>
          </w:rPr>
          <w:fldChar w:fldCharType="separate"/>
        </w:r>
        <w:r>
          <w:rPr>
            <w:noProof/>
            <w:webHidden/>
          </w:rPr>
          <w:t>24</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048" w:history="1">
        <w:r w:rsidR="00241C65" w:rsidRPr="00A01F14">
          <w:rPr>
            <w:rStyle w:val="Hyperlink"/>
            <w:noProof/>
            <w:lang w:val="en-US"/>
          </w:rPr>
          <w:t>AGS Industry</w:t>
        </w:r>
        <w:r w:rsidR="00241C65">
          <w:rPr>
            <w:noProof/>
            <w:webHidden/>
          </w:rPr>
          <w:tab/>
        </w:r>
        <w:r w:rsidR="00AC1F17">
          <w:rPr>
            <w:noProof/>
            <w:webHidden/>
          </w:rPr>
          <w:fldChar w:fldCharType="begin"/>
        </w:r>
        <w:r w:rsidR="00241C65">
          <w:rPr>
            <w:noProof/>
            <w:webHidden/>
          </w:rPr>
          <w:instrText xml:space="preserve"> PAGEREF _Toc391047048 \h </w:instrText>
        </w:r>
        <w:r w:rsidR="00AC1F17">
          <w:rPr>
            <w:noProof/>
            <w:webHidden/>
          </w:rPr>
        </w:r>
        <w:r w:rsidR="00AC1F17">
          <w:rPr>
            <w:noProof/>
            <w:webHidden/>
          </w:rPr>
          <w:fldChar w:fldCharType="separate"/>
        </w:r>
        <w:r>
          <w:rPr>
            <w:noProof/>
            <w:webHidden/>
          </w:rPr>
          <w:t>25</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049" w:history="1">
        <w:r w:rsidR="00241C65" w:rsidRPr="00A01F14">
          <w:rPr>
            <w:rStyle w:val="Hyperlink"/>
            <w:noProof/>
            <w:lang w:val="en-US"/>
          </w:rPr>
          <w:t>AGS Industry [ANZSIC code]</w:t>
        </w:r>
        <w:r w:rsidR="00241C65">
          <w:rPr>
            <w:noProof/>
            <w:webHidden/>
          </w:rPr>
          <w:tab/>
        </w:r>
        <w:r w:rsidR="00AC1F17">
          <w:rPr>
            <w:noProof/>
            <w:webHidden/>
          </w:rPr>
          <w:fldChar w:fldCharType="begin"/>
        </w:r>
        <w:r w:rsidR="00241C65">
          <w:rPr>
            <w:noProof/>
            <w:webHidden/>
          </w:rPr>
          <w:instrText xml:space="preserve"> PAGEREF _Toc391047049 \h </w:instrText>
        </w:r>
        <w:r w:rsidR="00AC1F17">
          <w:rPr>
            <w:noProof/>
            <w:webHidden/>
          </w:rPr>
        </w:r>
        <w:r w:rsidR="00AC1F17">
          <w:rPr>
            <w:noProof/>
            <w:webHidden/>
          </w:rPr>
          <w:fldChar w:fldCharType="separate"/>
        </w:r>
        <w:r>
          <w:rPr>
            <w:noProof/>
            <w:webHidden/>
          </w:rPr>
          <w:t>26</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050" w:history="1">
        <w:r w:rsidR="00241C65" w:rsidRPr="00A01F14">
          <w:rPr>
            <w:rStyle w:val="Hyperlink"/>
            <w:noProof/>
            <w:lang w:val="en-US"/>
          </w:rPr>
          <w:t>Year graduate commenced job employed in at time of completing AGS</w:t>
        </w:r>
        <w:r w:rsidR="00241C65">
          <w:rPr>
            <w:noProof/>
            <w:webHidden/>
          </w:rPr>
          <w:tab/>
        </w:r>
        <w:r w:rsidR="00AC1F17">
          <w:rPr>
            <w:noProof/>
            <w:webHidden/>
          </w:rPr>
          <w:fldChar w:fldCharType="begin"/>
        </w:r>
        <w:r w:rsidR="00241C65">
          <w:rPr>
            <w:noProof/>
            <w:webHidden/>
          </w:rPr>
          <w:instrText xml:space="preserve"> PAGEREF _Toc391047050 \h </w:instrText>
        </w:r>
        <w:r w:rsidR="00AC1F17">
          <w:rPr>
            <w:noProof/>
            <w:webHidden/>
          </w:rPr>
        </w:r>
        <w:r w:rsidR="00AC1F17">
          <w:rPr>
            <w:noProof/>
            <w:webHidden/>
          </w:rPr>
          <w:fldChar w:fldCharType="separate"/>
        </w:r>
        <w:r>
          <w:rPr>
            <w:noProof/>
            <w:webHidden/>
          </w:rPr>
          <w:t>27</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051" w:history="1">
        <w:r w:rsidR="00241C65" w:rsidRPr="00A01F14">
          <w:rPr>
            <w:rStyle w:val="Hyperlink"/>
            <w:noProof/>
            <w:lang w:val="en-US"/>
          </w:rPr>
          <w:t>Month started job at time of completing AGS</w:t>
        </w:r>
        <w:r w:rsidR="00241C65">
          <w:rPr>
            <w:noProof/>
            <w:webHidden/>
          </w:rPr>
          <w:tab/>
        </w:r>
        <w:r w:rsidR="00AC1F17">
          <w:rPr>
            <w:noProof/>
            <w:webHidden/>
          </w:rPr>
          <w:fldChar w:fldCharType="begin"/>
        </w:r>
        <w:r w:rsidR="00241C65">
          <w:rPr>
            <w:noProof/>
            <w:webHidden/>
          </w:rPr>
          <w:instrText xml:space="preserve"> PAGEREF _Toc391047051 \h </w:instrText>
        </w:r>
        <w:r w:rsidR="00AC1F17">
          <w:rPr>
            <w:noProof/>
            <w:webHidden/>
          </w:rPr>
        </w:r>
        <w:r w:rsidR="00AC1F17">
          <w:rPr>
            <w:noProof/>
            <w:webHidden/>
          </w:rPr>
          <w:fldChar w:fldCharType="separate"/>
        </w:r>
        <w:r>
          <w:rPr>
            <w:noProof/>
            <w:webHidden/>
          </w:rPr>
          <w:t>28</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052" w:history="1">
        <w:r w:rsidR="00241C65" w:rsidRPr="00A01F14">
          <w:rPr>
            <w:rStyle w:val="Hyperlink"/>
            <w:noProof/>
            <w:lang w:val="en-US"/>
          </w:rPr>
          <w:t>Location of employer at time of completing AGS</w:t>
        </w:r>
        <w:r w:rsidR="00241C65">
          <w:rPr>
            <w:noProof/>
            <w:webHidden/>
          </w:rPr>
          <w:tab/>
        </w:r>
        <w:r w:rsidR="00AC1F17">
          <w:rPr>
            <w:noProof/>
            <w:webHidden/>
          </w:rPr>
          <w:fldChar w:fldCharType="begin"/>
        </w:r>
        <w:r w:rsidR="00241C65">
          <w:rPr>
            <w:noProof/>
            <w:webHidden/>
          </w:rPr>
          <w:instrText xml:space="preserve"> PAGEREF _Toc391047052 \h </w:instrText>
        </w:r>
        <w:r w:rsidR="00AC1F17">
          <w:rPr>
            <w:noProof/>
            <w:webHidden/>
          </w:rPr>
        </w:r>
        <w:r w:rsidR="00AC1F17">
          <w:rPr>
            <w:noProof/>
            <w:webHidden/>
          </w:rPr>
          <w:fldChar w:fldCharType="separate"/>
        </w:r>
        <w:r>
          <w:rPr>
            <w:noProof/>
            <w:webHidden/>
          </w:rPr>
          <w:t>29</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053" w:history="1">
        <w:r w:rsidR="00241C65" w:rsidRPr="00A01F14">
          <w:rPr>
            <w:rStyle w:val="Hyperlink"/>
            <w:noProof/>
            <w:lang w:val="en-US"/>
          </w:rPr>
          <w:t>Postcode of graduate employer at time of completing AGS</w:t>
        </w:r>
        <w:r w:rsidR="00241C65">
          <w:rPr>
            <w:noProof/>
            <w:webHidden/>
          </w:rPr>
          <w:tab/>
        </w:r>
        <w:r w:rsidR="00AC1F17">
          <w:rPr>
            <w:noProof/>
            <w:webHidden/>
          </w:rPr>
          <w:fldChar w:fldCharType="begin"/>
        </w:r>
        <w:r w:rsidR="00241C65">
          <w:rPr>
            <w:noProof/>
            <w:webHidden/>
          </w:rPr>
          <w:instrText xml:space="preserve"> PAGEREF _Toc391047053 \h </w:instrText>
        </w:r>
        <w:r w:rsidR="00AC1F17">
          <w:rPr>
            <w:noProof/>
            <w:webHidden/>
          </w:rPr>
        </w:r>
        <w:r w:rsidR="00AC1F17">
          <w:rPr>
            <w:noProof/>
            <w:webHidden/>
          </w:rPr>
          <w:fldChar w:fldCharType="separate"/>
        </w:r>
        <w:r>
          <w:rPr>
            <w:noProof/>
            <w:webHidden/>
          </w:rPr>
          <w:t>30</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054" w:history="1">
        <w:r w:rsidR="00241C65" w:rsidRPr="00A01F14">
          <w:rPr>
            <w:rStyle w:val="Hyperlink"/>
            <w:noProof/>
            <w:lang w:val="en-US"/>
          </w:rPr>
          <w:t>Sector of employment at time of completing AGS</w:t>
        </w:r>
        <w:r w:rsidR="00241C65">
          <w:rPr>
            <w:noProof/>
            <w:webHidden/>
          </w:rPr>
          <w:tab/>
        </w:r>
        <w:r w:rsidR="00AC1F17">
          <w:rPr>
            <w:noProof/>
            <w:webHidden/>
          </w:rPr>
          <w:fldChar w:fldCharType="begin"/>
        </w:r>
        <w:r w:rsidR="00241C65">
          <w:rPr>
            <w:noProof/>
            <w:webHidden/>
          </w:rPr>
          <w:instrText xml:space="preserve"> PAGEREF _Toc391047054 \h </w:instrText>
        </w:r>
        <w:r w:rsidR="00AC1F17">
          <w:rPr>
            <w:noProof/>
            <w:webHidden/>
          </w:rPr>
        </w:r>
        <w:r w:rsidR="00AC1F17">
          <w:rPr>
            <w:noProof/>
            <w:webHidden/>
          </w:rPr>
          <w:fldChar w:fldCharType="separate"/>
        </w:r>
        <w:r>
          <w:rPr>
            <w:noProof/>
            <w:webHidden/>
          </w:rPr>
          <w:t>31</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055" w:history="1">
        <w:r w:rsidR="00241C65" w:rsidRPr="00A01F14">
          <w:rPr>
            <w:rStyle w:val="Hyperlink"/>
            <w:noProof/>
            <w:lang w:val="en-US"/>
          </w:rPr>
          <w:t>Graduate self-employment at time of completing AGS</w:t>
        </w:r>
        <w:r w:rsidR="00241C65">
          <w:rPr>
            <w:noProof/>
            <w:webHidden/>
          </w:rPr>
          <w:tab/>
        </w:r>
        <w:r w:rsidR="00AC1F17">
          <w:rPr>
            <w:noProof/>
            <w:webHidden/>
          </w:rPr>
          <w:fldChar w:fldCharType="begin"/>
        </w:r>
        <w:r w:rsidR="00241C65">
          <w:rPr>
            <w:noProof/>
            <w:webHidden/>
          </w:rPr>
          <w:instrText xml:space="preserve"> PAGEREF _Toc391047055 \h </w:instrText>
        </w:r>
        <w:r w:rsidR="00AC1F17">
          <w:rPr>
            <w:noProof/>
            <w:webHidden/>
          </w:rPr>
        </w:r>
        <w:r w:rsidR="00AC1F17">
          <w:rPr>
            <w:noProof/>
            <w:webHidden/>
          </w:rPr>
          <w:fldChar w:fldCharType="separate"/>
        </w:r>
        <w:r>
          <w:rPr>
            <w:noProof/>
            <w:webHidden/>
          </w:rPr>
          <w:t>32</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056" w:history="1">
        <w:r w:rsidR="00241C65" w:rsidRPr="00A01F14">
          <w:rPr>
            <w:rStyle w:val="Hyperlink"/>
            <w:noProof/>
            <w:lang w:val="en-US"/>
          </w:rPr>
          <w:t>Employer size at time of completing AGS</w:t>
        </w:r>
        <w:r w:rsidR="00241C65">
          <w:rPr>
            <w:noProof/>
            <w:webHidden/>
          </w:rPr>
          <w:tab/>
        </w:r>
        <w:r w:rsidR="00AC1F17">
          <w:rPr>
            <w:noProof/>
            <w:webHidden/>
          </w:rPr>
          <w:fldChar w:fldCharType="begin"/>
        </w:r>
        <w:r w:rsidR="00241C65">
          <w:rPr>
            <w:noProof/>
            <w:webHidden/>
          </w:rPr>
          <w:instrText xml:space="preserve"> PAGEREF _Toc391047056 \h </w:instrText>
        </w:r>
        <w:r w:rsidR="00AC1F17">
          <w:rPr>
            <w:noProof/>
            <w:webHidden/>
          </w:rPr>
        </w:r>
        <w:r w:rsidR="00AC1F17">
          <w:rPr>
            <w:noProof/>
            <w:webHidden/>
          </w:rPr>
          <w:fldChar w:fldCharType="separate"/>
        </w:r>
        <w:r>
          <w:rPr>
            <w:noProof/>
            <w:webHidden/>
          </w:rPr>
          <w:t>33</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057" w:history="1">
        <w:r w:rsidR="00241C65" w:rsidRPr="00A01F14">
          <w:rPr>
            <w:rStyle w:val="Hyperlink"/>
            <w:noProof/>
            <w:lang w:val="en-US"/>
          </w:rPr>
          <w:t>Form of employment at time of completing AGS</w:t>
        </w:r>
        <w:r w:rsidR="00241C65">
          <w:rPr>
            <w:noProof/>
            <w:webHidden/>
          </w:rPr>
          <w:tab/>
        </w:r>
        <w:r w:rsidR="00AC1F17">
          <w:rPr>
            <w:noProof/>
            <w:webHidden/>
          </w:rPr>
          <w:fldChar w:fldCharType="begin"/>
        </w:r>
        <w:r w:rsidR="00241C65">
          <w:rPr>
            <w:noProof/>
            <w:webHidden/>
          </w:rPr>
          <w:instrText xml:space="preserve"> PAGEREF _Toc391047057 \h </w:instrText>
        </w:r>
        <w:r w:rsidR="00AC1F17">
          <w:rPr>
            <w:noProof/>
            <w:webHidden/>
          </w:rPr>
        </w:r>
        <w:r w:rsidR="00AC1F17">
          <w:rPr>
            <w:noProof/>
            <w:webHidden/>
          </w:rPr>
          <w:fldChar w:fldCharType="separate"/>
        </w:r>
        <w:r>
          <w:rPr>
            <w:noProof/>
            <w:webHidden/>
          </w:rPr>
          <w:t>34</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058" w:history="1">
        <w:r w:rsidR="00241C65" w:rsidRPr="00A01F14">
          <w:rPr>
            <w:rStyle w:val="Hyperlink"/>
            <w:noProof/>
            <w:lang w:val="en-US"/>
          </w:rPr>
          <w:t>AGS Graduate perception: Importance of field of study</w:t>
        </w:r>
        <w:r w:rsidR="00241C65">
          <w:rPr>
            <w:noProof/>
            <w:webHidden/>
          </w:rPr>
          <w:tab/>
        </w:r>
        <w:r w:rsidR="00AC1F17">
          <w:rPr>
            <w:noProof/>
            <w:webHidden/>
          </w:rPr>
          <w:fldChar w:fldCharType="begin"/>
        </w:r>
        <w:r w:rsidR="00241C65">
          <w:rPr>
            <w:noProof/>
            <w:webHidden/>
          </w:rPr>
          <w:instrText xml:space="preserve"> PAGEREF _Toc391047058 \h </w:instrText>
        </w:r>
        <w:r w:rsidR="00AC1F17">
          <w:rPr>
            <w:noProof/>
            <w:webHidden/>
          </w:rPr>
        </w:r>
        <w:r w:rsidR="00AC1F17">
          <w:rPr>
            <w:noProof/>
            <w:webHidden/>
          </w:rPr>
          <w:fldChar w:fldCharType="separate"/>
        </w:r>
        <w:r>
          <w:rPr>
            <w:noProof/>
            <w:webHidden/>
          </w:rPr>
          <w:t>35</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059" w:history="1">
        <w:r w:rsidR="00241C65" w:rsidRPr="00A01F14">
          <w:rPr>
            <w:rStyle w:val="Hyperlink"/>
            <w:noProof/>
            <w:lang w:val="en-US"/>
          </w:rPr>
          <w:t>AGS Graduate perception: Importance of qualification</w:t>
        </w:r>
        <w:r w:rsidR="00241C65">
          <w:rPr>
            <w:noProof/>
            <w:webHidden/>
          </w:rPr>
          <w:tab/>
        </w:r>
        <w:r w:rsidR="00AC1F17">
          <w:rPr>
            <w:noProof/>
            <w:webHidden/>
          </w:rPr>
          <w:fldChar w:fldCharType="begin"/>
        </w:r>
        <w:r w:rsidR="00241C65">
          <w:rPr>
            <w:noProof/>
            <w:webHidden/>
          </w:rPr>
          <w:instrText xml:space="preserve"> PAGEREF _Toc391047059 \h </w:instrText>
        </w:r>
        <w:r w:rsidR="00AC1F17">
          <w:rPr>
            <w:noProof/>
            <w:webHidden/>
          </w:rPr>
        </w:r>
        <w:r w:rsidR="00AC1F17">
          <w:rPr>
            <w:noProof/>
            <w:webHidden/>
          </w:rPr>
          <w:fldChar w:fldCharType="separate"/>
        </w:r>
        <w:r>
          <w:rPr>
            <w:noProof/>
            <w:webHidden/>
          </w:rPr>
          <w:t>36</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060" w:history="1">
        <w:r w:rsidR="00241C65" w:rsidRPr="00A01F14">
          <w:rPr>
            <w:rStyle w:val="Hyperlink"/>
            <w:noProof/>
            <w:lang w:val="en-US"/>
          </w:rPr>
          <w:t>AGS Graduate perception: Importance of skill</w:t>
        </w:r>
        <w:r w:rsidR="00241C65">
          <w:rPr>
            <w:noProof/>
            <w:webHidden/>
          </w:rPr>
          <w:tab/>
        </w:r>
        <w:r w:rsidR="00AC1F17">
          <w:rPr>
            <w:noProof/>
            <w:webHidden/>
          </w:rPr>
          <w:fldChar w:fldCharType="begin"/>
        </w:r>
        <w:r w:rsidR="00241C65">
          <w:rPr>
            <w:noProof/>
            <w:webHidden/>
          </w:rPr>
          <w:instrText xml:space="preserve"> PAGEREF _Toc391047060 \h </w:instrText>
        </w:r>
        <w:r w:rsidR="00AC1F17">
          <w:rPr>
            <w:noProof/>
            <w:webHidden/>
          </w:rPr>
        </w:r>
        <w:r w:rsidR="00AC1F17">
          <w:rPr>
            <w:noProof/>
            <w:webHidden/>
          </w:rPr>
          <w:fldChar w:fldCharType="separate"/>
        </w:r>
        <w:r>
          <w:rPr>
            <w:noProof/>
            <w:webHidden/>
          </w:rPr>
          <w:t>37</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061" w:history="1">
        <w:r w:rsidR="00241C65" w:rsidRPr="00A01F14">
          <w:rPr>
            <w:rStyle w:val="Hyperlink"/>
            <w:noProof/>
            <w:lang w:val="en-US"/>
          </w:rPr>
          <w:t>Survey Type</w:t>
        </w:r>
        <w:r w:rsidR="00241C65">
          <w:rPr>
            <w:noProof/>
            <w:webHidden/>
          </w:rPr>
          <w:tab/>
        </w:r>
        <w:r w:rsidR="00AC1F17">
          <w:rPr>
            <w:noProof/>
            <w:webHidden/>
          </w:rPr>
          <w:fldChar w:fldCharType="begin"/>
        </w:r>
        <w:r w:rsidR="00241C65">
          <w:rPr>
            <w:noProof/>
            <w:webHidden/>
          </w:rPr>
          <w:instrText xml:space="preserve"> PAGEREF _Toc391047061 \h </w:instrText>
        </w:r>
        <w:r w:rsidR="00AC1F17">
          <w:rPr>
            <w:noProof/>
            <w:webHidden/>
          </w:rPr>
        </w:r>
        <w:r w:rsidR="00AC1F17">
          <w:rPr>
            <w:noProof/>
            <w:webHidden/>
          </w:rPr>
          <w:fldChar w:fldCharType="separate"/>
        </w:r>
        <w:r>
          <w:rPr>
            <w:noProof/>
            <w:webHidden/>
          </w:rPr>
          <w:t>38</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062" w:history="1">
        <w:r w:rsidR="00241C65" w:rsidRPr="00A01F14">
          <w:rPr>
            <w:rStyle w:val="Hyperlink"/>
            <w:noProof/>
            <w:lang w:val="en-US"/>
          </w:rPr>
          <w:t>Paid employment at time of completing ESS</w:t>
        </w:r>
        <w:r w:rsidR="00241C65">
          <w:rPr>
            <w:noProof/>
            <w:webHidden/>
          </w:rPr>
          <w:tab/>
        </w:r>
        <w:r w:rsidR="00AC1F17">
          <w:rPr>
            <w:noProof/>
            <w:webHidden/>
          </w:rPr>
          <w:fldChar w:fldCharType="begin"/>
        </w:r>
        <w:r w:rsidR="00241C65">
          <w:rPr>
            <w:noProof/>
            <w:webHidden/>
          </w:rPr>
          <w:instrText xml:space="preserve"> PAGEREF _Toc391047062 \h </w:instrText>
        </w:r>
        <w:r w:rsidR="00AC1F17">
          <w:rPr>
            <w:noProof/>
            <w:webHidden/>
          </w:rPr>
        </w:r>
        <w:r w:rsidR="00AC1F17">
          <w:rPr>
            <w:noProof/>
            <w:webHidden/>
          </w:rPr>
          <w:fldChar w:fldCharType="separate"/>
        </w:r>
        <w:r>
          <w:rPr>
            <w:noProof/>
            <w:webHidden/>
          </w:rPr>
          <w:t>39</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063" w:history="1">
        <w:r w:rsidR="00241C65" w:rsidRPr="00A01F14">
          <w:rPr>
            <w:rStyle w:val="Hyperlink"/>
            <w:noProof/>
            <w:lang w:val="en-US"/>
          </w:rPr>
          <w:t>Usual hours of work at time of completing the ESS</w:t>
        </w:r>
        <w:r w:rsidR="00241C65">
          <w:rPr>
            <w:noProof/>
            <w:webHidden/>
          </w:rPr>
          <w:tab/>
        </w:r>
        <w:r w:rsidR="00AC1F17">
          <w:rPr>
            <w:noProof/>
            <w:webHidden/>
          </w:rPr>
          <w:fldChar w:fldCharType="begin"/>
        </w:r>
        <w:r w:rsidR="00241C65">
          <w:rPr>
            <w:noProof/>
            <w:webHidden/>
          </w:rPr>
          <w:instrText xml:space="preserve"> PAGEREF _Toc391047063 \h </w:instrText>
        </w:r>
        <w:r w:rsidR="00AC1F17">
          <w:rPr>
            <w:noProof/>
            <w:webHidden/>
          </w:rPr>
        </w:r>
        <w:r w:rsidR="00AC1F17">
          <w:rPr>
            <w:noProof/>
            <w:webHidden/>
          </w:rPr>
          <w:fldChar w:fldCharType="separate"/>
        </w:r>
        <w:r>
          <w:rPr>
            <w:noProof/>
            <w:webHidden/>
          </w:rPr>
          <w:t>40</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064" w:history="1">
        <w:r w:rsidR="00241C65" w:rsidRPr="00A01F14">
          <w:rPr>
            <w:rStyle w:val="Hyperlink"/>
            <w:noProof/>
            <w:lang w:val="en-US"/>
          </w:rPr>
          <w:t>Graduate working hours (Derived)</w:t>
        </w:r>
        <w:r w:rsidR="00241C65">
          <w:rPr>
            <w:noProof/>
            <w:webHidden/>
          </w:rPr>
          <w:tab/>
        </w:r>
        <w:r w:rsidR="00AC1F17">
          <w:rPr>
            <w:noProof/>
            <w:webHidden/>
          </w:rPr>
          <w:fldChar w:fldCharType="begin"/>
        </w:r>
        <w:r w:rsidR="00241C65">
          <w:rPr>
            <w:noProof/>
            <w:webHidden/>
          </w:rPr>
          <w:instrText xml:space="preserve"> PAGEREF _Toc391047064 \h </w:instrText>
        </w:r>
        <w:r w:rsidR="00AC1F17">
          <w:rPr>
            <w:noProof/>
            <w:webHidden/>
          </w:rPr>
        </w:r>
        <w:r w:rsidR="00AC1F17">
          <w:rPr>
            <w:noProof/>
            <w:webHidden/>
          </w:rPr>
          <w:fldChar w:fldCharType="separate"/>
        </w:r>
        <w:r>
          <w:rPr>
            <w:noProof/>
            <w:webHidden/>
          </w:rPr>
          <w:t>41</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065" w:history="1">
        <w:r w:rsidR="00241C65" w:rsidRPr="00A01F14">
          <w:rPr>
            <w:rStyle w:val="Hyperlink"/>
            <w:noProof/>
            <w:lang w:val="en-US"/>
          </w:rPr>
          <w:t>Previous full-time employment at time of completing ESS</w:t>
        </w:r>
        <w:r w:rsidR="00241C65">
          <w:rPr>
            <w:noProof/>
            <w:webHidden/>
          </w:rPr>
          <w:tab/>
        </w:r>
        <w:r w:rsidR="00AC1F17">
          <w:rPr>
            <w:noProof/>
            <w:webHidden/>
          </w:rPr>
          <w:fldChar w:fldCharType="begin"/>
        </w:r>
        <w:r w:rsidR="00241C65">
          <w:rPr>
            <w:noProof/>
            <w:webHidden/>
          </w:rPr>
          <w:instrText xml:space="preserve"> PAGEREF _Toc391047065 \h </w:instrText>
        </w:r>
        <w:r w:rsidR="00AC1F17">
          <w:rPr>
            <w:noProof/>
            <w:webHidden/>
          </w:rPr>
        </w:r>
        <w:r w:rsidR="00AC1F17">
          <w:rPr>
            <w:noProof/>
            <w:webHidden/>
          </w:rPr>
          <w:fldChar w:fldCharType="separate"/>
        </w:r>
        <w:r>
          <w:rPr>
            <w:noProof/>
            <w:webHidden/>
          </w:rPr>
          <w:t>42</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066" w:history="1">
        <w:r w:rsidR="00241C65" w:rsidRPr="00A01F14">
          <w:rPr>
            <w:rStyle w:val="Hyperlink"/>
            <w:noProof/>
            <w:lang w:val="en-US"/>
          </w:rPr>
          <w:t>Length of time employed in months</w:t>
        </w:r>
        <w:r w:rsidR="00241C65">
          <w:rPr>
            <w:noProof/>
            <w:webHidden/>
          </w:rPr>
          <w:tab/>
        </w:r>
        <w:r w:rsidR="00AC1F17">
          <w:rPr>
            <w:noProof/>
            <w:webHidden/>
          </w:rPr>
          <w:fldChar w:fldCharType="begin"/>
        </w:r>
        <w:r w:rsidR="00241C65">
          <w:rPr>
            <w:noProof/>
            <w:webHidden/>
          </w:rPr>
          <w:instrText xml:space="preserve"> PAGEREF _Toc391047066 \h </w:instrText>
        </w:r>
        <w:r w:rsidR="00AC1F17">
          <w:rPr>
            <w:noProof/>
            <w:webHidden/>
          </w:rPr>
        </w:r>
        <w:r w:rsidR="00AC1F17">
          <w:rPr>
            <w:noProof/>
            <w:webHidden/>
          </w:rPr>
          <w:fldChar w:fldCharType="separate"/>
        </w:r>
        <w:r>
          <w:rPr>
            <w:noProof/>
            <w:webHidden/>
          </w:rPr>
          <w:t>43</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067" w:history="1">
        <w:r w:rsidR="00241C65" w:rsidRPr="00A01F14">
          <w:rPr>
            <w:rStyle w:val="Hyperlink"/>
            <w:noProof/>
            <w:lang w:val="en-US"/>
          </w:rPr>
          <w:t>Same main job as AGS</w:t>
        </w:r>
        <w:r w:rsidR="00241C65">
          <w:rPr>
            <w:noProof/>
            <w:webHidden/>
          </w:rPr>
          <w:tab/>
        </w:r>
        <w:r w:rsidR="00AC1F17">
          <w:rPr>
            <w:noProof/>
            <w:webHidden/>
          </w:rPr>
          <w:fldChar w:fldCharType="begin"/>
        </w:r>
        <w:r w:rsidR="00241C65">
          <w:rPr>
            <w:noProof/>
            <w:webHidden/>
          </w:rPr>
          <w:instrText xml:space="preserve"> PAGEREF _Toc391047067 \h </w:instrText>
        </w:r>
        <w:r w:rsidR="00AC1F17">
          <w:rPr>
            <w:noProof/>
            <w:webHidden/>
          </w:rPr>
        </w:r>
        <w:r w:rsidR="00AC1F17">
          <w:rPr>
            <w:noProof/>
            <w:webHidden/>
          </w:rPr>
          <w:fldChar w:fldCharType="separate"/>
        </w:r>
        <w:r>
          <w:rPr>
            <w:noProof/>
            <w:webHidden/>
          </w:rPr>
          <w:t>44</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068" w:history="1">
        <w:r w:rsidR="00241C65" w:rsidRPr="00A01F14">
          <w:rPr>
            <w:rStyle w:val="Hyperlink"/>
            <w:noProof/>
            <w:lang w:val="en-US"/>
          </w:rPr>
          <w:t>Same occupation as AGS</w:t>
        </w:r>
        <w:r w:rsidR="00241C65">
          <w:rPr>
            <w:noProof/>
            <w:webHidden/>
          </w:rPr>
          <w:tab/>
        </w:r>
        <w:r w:rsidR="00AC1F17">
          <w:rPr>
            <w:noProof/>
            <w:webHidden/>
          </w:rPr>
          <w:fldChar w:fldCharType="begin"/>
        </w:r>
        <w:r w:rsidR="00241C65">
          <w:rPr>
            <w:noProof/>
            <w:webHidden/>
          </w:rPr>
          <w:instrText xml:space="preserve"> PAGEREF _Toc391047068 \h </w:instrText>
        </w:r>
        <w:r w:rsidR="00AC1F17">
          <w:rPr>
            <w:noProof/>
            <w:webHidden/>
          </w:rPr>
        </w:r>
        <w:r w:rsidR="00AC1F17">
          <w:rPr>
            <w:noProof/>
            <w:webHidden/>
          </w:rPr>
          <w:fldChar w:fldCharType="separate"/>
        </w:r>
        <w:r>
          <w:rPr>
            <w:noProof/>
            <w:webHidden/>
          </w:rPr>
          <w:t>45</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069" w:history="1">
        <w:r w:rsidR="00241C65" w:rsidRPr="00A01F14">
          <w:rPr>
            <w:rStyle w:val="Hyperlink"/>
            <w:noProof/>
            <w:lang w:val="en-US"/>
          </w:rPr>
          <w:t>Current occupation</w:t>
        </w:r>
        <w:r w:rsidR="00241C65">
          <w:rPr>
            <w:noProof/>
            <w:webHidden/>
          </w:rPr>
          <w:tab/>
        </w:r>
        <w:r w:rsidR="00AC1F17">
          <w:rPr>
            <w:noProof/>
            <w:webHidden/>
          </w:rPr>
          <w:fldChar w:fldCharType="begin"/>
        </w:r>
        <w:r w:rsidR="00241C65">
          <w:rPr>
            <w:noProof/>
            <w:webHidden/>
          </w:rPr>
          <w:instrText xml:space="preserve"> PAGEREF _Toc391047069 \h </w:instrText>
        </w:r>
        <w:r w:rsidR="00AC1F17">
          <w:rPr>
            <w:noProof/>
            <w:webHidden/>
          </w:rPr>
        </w:r>
        <w:r w:rsidR="00AC1F17">
          <w:rPr>
            <w:noProof/>
            <w:webHidden/>
          </w:rPr>
          <w:fldChar w:fldCharType="separate"/>
        </w:r>
        <w:r>
          <w:rPr>
            <w:noProof/>
            <w:webHidden/>
          </w:rPr>
          <w:t>46</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070" w:history="1">
        <w:r w:rsidR="00241C65" w:rsidRPr="00A01F14">
          <w:rPr>
            <w:rStyle w:val="Hyperlink"/>
            <w:noProof/>
            <w:lang w:val="en-US"/>
          </w:rPr>
          <w:t>Current duties</w:t>
        </w:r>
        <w:r w:rsidR="00241C65">
          <w:rPr>
            <w:noProof/>
            <w:webHidden/>
          </w:rPr>
          <w:tab/>
        </w:r>
        <w:r w:rsidR="00AC1F17">
          <w:rPr>
            <w:noProof/>
            <w:webHidden/>
          </w:rPr>
          <w:fldChar w:fldCharType="begin"/>
        </w:r>
        <w:r w:rsidR="00241C65">
          <w:rPr>
            <w:noProof/>
            <w:webHidden/>
          </w:rPr>
          <w:instrText xml:space="preserve"> PAGEREF _Toc391047070 \h </w:instrText>
        </w:r>
        <w:r w:rsidR="00AC1F17">
          <w:rPr>
            <w:noProof/>
            <w:webHidden/>
          </w:rPr>
        </w:r>
        <w:r w:rsidR="00AC1F17">
          <w:rPr>
            <w:noProof/>
            <w:webHidden/>
          </w:rPr>
          <w:fldChar w:fldCharType="separate"/>
        </w:r>
        <w:r>
          <w:rPr>
            <w:noProof/>
            <w:webHidden/>
          </w:rPr>
          <w:t>47</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071" w:history="1">
        <w:r w:rsidR="00241C65" w:rsidRPr="00A01F14">
          <w:rPr>
            <w:rStyle w:val="Hyperlink"/>
            <w:noProof/>
            <w:lang w:val="en-US"/>
          </w:rPr>
          <w:t>Total months worked in new job [derived]</w:t>
        </w:r>
        <w:r w:rsidR="00241C65">
          <w:rPr>
            <w:noProof/>
            <w:webHidden/>
          </w:rPr>
          <w:tab/>
        </w:r>
        <w:r w:rsidR="00AC1F17">
          <w:rPr>
            <w:noProof/>
            <w:webHidden/>
          </w:rPr>
          <w:fldChar w:fldCharType="begin"/>
        </w:r>
        <w:r w:rsidR="00241C65">
          <w:rPr>
            <w:noProof/>
            <w:webHidden/>
          </w:rPr>
          <w:instrText xml:space="preserve"> PAGEREF _Toc391047071 \h </w:instrText>
        </w:r>
        <w:r w:rsidR="00AC1F17">
          <w:rPr>
            <w:noProof/>
            <w:webHidden/>
          </w:rPr>
        </w:r>
        <w:r w:rsidR="00AC1F17">
          <w:rPr>
            <w:noProof/>
            <w:webHidden/>
          </w:rPr>
          <w:fldChar w:fldCharType="separate"/>
        </w:r>
        <w:r>
          <w:rPr>
            <w:noProof/>
            <w:webHidden/>
          </w:rPr>
          <w:t>48</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072" w:history="1">
        <w:r w:rsidR="00241C65" w:rsidRPr="00A01F14">
          <w:rPr>
            <w:rStyle w:val="Hyperlink"/>
            <w:noProof/>
            <w:lang w:val="en-US"/>
          </w:rPr>
          <w:t>Total months worked in current job [derived]</w:t>
        </w:r>
        <w:r w:rsidR="00241C65">
          <w:rPr>
            <w:noProof/>
            <w:webHidden/>
          </w:rPr>
          <w:tab/>
        </w:r>
        <w:r w:rsidR="00AC1F17">
          <w:rPr>
            <w:noProof/>
            <w:webHidden/>
          </w:rPr>
          <w:fldChar w:fldCharType="begin"/>
        </w:r>
        <w:r w:rsidR="00241C65">
          <w:rPr>
            <w:noProof/>
            <w:webHidden/>
          </w:rPr>
          <w:instrText xml:space="preserve"> PAGEREF _Toc391047072 \h </w:instrText>
        </w:r>
        <w:r w:rsidR="00AC1F17">
          <w:rPr>
            <w:noProof/>
            <w:webHidden/>
          </w:rPr>
        </w:r>
        <w:r w:rsidR="00AC1F17">
          <w:rPr>
            <w:noProof/>
            <w:webHidden/>
          </w:rPr>
          <w:fldChar w:fldCharType="separate"/>
        </w:r>
        <w:r>
          <w:rPr>
            <w:noProof/>
            <w:webHidden/>
          </w:rPr>
          <w:t>49</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073" w:history="1">
        <w:r w:rsidR="00241C65" w:rsidRPr="00A01F14">
          <w:rPr>
            <w:rStyle w:val="Hyperlink"/>
            <w:noProof/>
            <w:lang w:val="en-US"/>
          </w:rPr>
          <w:t>Occupation (new)</w:t>
        </w:r>
        <w:r w:rsidR="00241C65">
          <w:rPr>
            <w:noProof/>
            <w:webHidden/>
          </w:rPr>
          <w:tab/>
        </w:r>
        <w:r w:rsidR="00AC1F17">
          <w:rPr>
            <w:noProof/>
            <w:webHidden/>
          </w:rPr>
          <w:fldChar w:fldCharType="begin"/>
        </w:r>
        <w:r w:rsidR="00241C65">
          <w:rPr>
            <w:noProof/>
            <w:webHidden/>
          </w:rPr>
          <w:instrText xml:space="preserve"> PAGEREF _Toc391047073 \h </w:instrText>
        </w:r>
        <w:r w:rsidR="00AC1F17">
          <w:rPr>
            <w:noProof/>
            <w:webHidden/>
          </w:rPr>
        </w:r>
        <w:r w:rsidR="00AC1F17">
          <w:rPr>
            <w:noProof/>
            <w:webHidden/>
          </w:rPr>
          <w:fldChar w:fldCharType="separate"/>
        </w:r>
        <w:r>
          <w:rPr>
            <w:noProof/>
            <w:webHidden/>
          </w:rPr>
          <w:t>50</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074" w:history="1">
        <w:r w:rsidR="00241C65" w:rsidRPr="00A01F14">
          <w:rPr>
            <w:rStyle w:val="Hyperlink"/>
            <w:noProof/>
            <w:lang w:val="en-US"/>
          </w:rPr>
          <w:t>Occupation (new)(coded)</w:t>
        </w:r>
        <w:r w:rsidR="00241C65">
          <w:rPr>
            <w:noProof/>
            <w:webHidden/>
          </w:rPr>
          <w:tab/>
        </w:r>
        <w:r w:rsidR="00AC1F17">
          <w:rPr>
            <w:noProof/>
            <w:webHidden/>
          </w:rPr>
          <w:fldChar w:fldCharType="begin"/>
        </w:r>
        <w:r w:rsidR="00241C65">
          <w:rPr>
            <w:noProof/>
            <w:webHidden/>
          </w:rPr>
          <w:instrText xml:space="preserve"> PAGEREF _Toc391047074 \h </w:instrText>
        </w:r>
        <w:r w:rsidR="00AC1F17">
          <w:rPr>
            <w:noProof/>
            <w:webHidden/>
          </w:rPr>
        </w:r>
        <w:r w:rsidR="00AC1F17">
          <w:rPr>
            <w:noProof/>
            <w:webHidden/>
          </w:rPr>
          <w:fldChar w:fldCharType="separate"/>
        </w:r>
        <w:r>
          <w:rPr>
            <w:noProof/>
            <w:webHidden/>
          </w:rPr>
          <w:t>51</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075" w:history="1">
        <w:r w:rsidR="00241C65" w:rsidRPr="00A01F14">
          <w:rPr>
            <w:rStyle w:val="Hyperlink"/>
            <w:noProof/>
            <w:lang w:val="en-US"/>
          </w:rPr>
          <w:t>Duties of current job</w:t>
        </w:r>
        <w:r w:rsidR="00241C65">
          <w:rPr>
            <w:noProof/>
            <w:webHidden/>
          </w:rPr>
          <w:tab/>
        </w:r>
        <w:r w:rsidR="00AC1F17">
          <w:rPr>
            <w:noProof/>
            <w:webHidden/>
          </w:rPr>
          <w:fldChar w:fldCharType="begin"/>
        </w:r>
        <w:r w:rsidR="00241C65">
          <w:rPr>
            <w:noProof/>
            <w:webHidden/>
          </w:rPr>
          <w:instrText xml:space="preserve"> PAGEREF _Toc391047075 \h </w:instrText>
        </w:r>
        <w:r w:rsidR="00AC1F17">
          <w:rPr>
            <w:noProof/>
            <w:webHidden/>
          </w:rPr>
        </w:r>
        <w:r w:rsidR="00AC1F17">
          <w:rPr>
            <w:noProof/>
            <w:webHidden/>
          </w:rPr>
          <w:fldChar w:fldCharType="separate"/>
        </w:r>
        <w:r>
          <w:rPr>
            <w:noProof/>
            <w:webHidden/>
          </w:rPr>
          <w:t>52</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076" w:history="1">
        <w:r w:rsidR="00241C65" w:rsidRPr="00A01F14">
          <w:rPr>
            <w:rStyle w:val="Hyperlink"/>
            <w:noProof/>
            <w:lang w:val="en-US"/>
          </w:rPr>
          <w:t>Graduate Occupation (derived)</w:t>
        </w:r>
        <w:r w:rsidR="00241C65">
          <w:rPr>
            <w:noProof/>
            <w:webHidden/>
          </w:rPr>
          <w:tab/>
        </w:r>
        <w:r w:rsidR="00AC1F17">
          <w:rPr>
            <w:noProof/>
            <w:webHidden/>
          </w:rPr>
          <w:fldChar w:fldCharType="begin"/>
        </w:r>
        <w:r w:rsidR="00241C65">
          <w:rPr>
            <w:noProof/>
            <w:webHidden/>
          </w:rPr>
          <w:instrText xml:space="preserve"> PAGEREF _Toc391047076 \h </w:instrText>
        </w:r>
        <w:r w:rsidR="00AC1F17">
          <w:rPr>
            <w:noProof/>
            <w:webHidden/>
          </w:rPr>
        </w:r>
        <w:r w:rsidR="00AC1F17">
          <w:rPr>
            <w:noProof/>
            <w:webHidden/>
          </w:rPr>
          <w:fldChar w:fldCharType="separate"/>
        </w:r>
        <w:r>
          <w:rPr>
            <w:noProof/>
            <w:webHidden/>
          </w:rPr>
          <w:t>53</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077" w:history="1">
        <w:r w:rsidR="00241C65" w:rsidRPr="00A01F14">
          <w:rPr>
            <w:rStyle w:val="Hyperlink"/>
            <w:noProof/>
            <w:lang w:val="en-US"/>
          </w:rPr>
          <w:t>Graduate Occupation (1 digit) (derived)</w:t>
        </w:r>
        <w:r w:rsidR="00241C65">
          <w:rPr>
            <w:noProof/>
            <w:webHidden/>
          </w:rPr>
          <w:tab/>
        </w:r>
        <w:r w:rsidR="00AC1F17">
          <w:rPr>
            <w:noProof/>
            <w:webHidden/>
          </w:rPr>
          <w:fldChar w:fldCharType="begin"/>
        </w:r>
        <w:r w:rsidR="00241C65">
          <w:rPr>
            <w:noProof/>
            <w:webHidden/>
          </w:rPr>
          <w:instrText xml:space="preserve"> PAGEREF _Toc391047077 \h </w:instrText>
        </w:r>
        <w:r w:rsidR="00AC1F17">
          <w:rPr>
            <w:noProof/>
            <w:webHidden/>
          </w:rPr>
        </w:r>
        <w:r w:rsidR="00AC1F17">
          <w:rPr>
            <w:noProof/>
            <w:webHidden/>
          </w:rPr>
          <w:fldChar w:fldCharType="separate"/>
        </w:r>
        <w:r>
          <w:rPr>
            <w:noProof/>
            <w:webHidden/>
          </w:rPr>
          <w:t>54</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078" w:history="1">
        <w:r w:rsidR="00241C65" w:rsidRPr="00A01F14">
          <w:rPr>
            <w:rStyle w:val="Hyperlink"/>
            <w:noProof/>
            <w:lang w:val="en-US"/>
          </w:rPr>
          <w:t>Industry (new)</w:t>
        </w:r>
        <w:r w:rsidR="00241C65">
          <w:rPr>
            <w:noProof/>
            <w:webHidden/>
          </w:rPr>
          <w:tab/>
        </w:r>
        <w:r w:rsidR="00AC1F17">
          <w:rPr>
            <w:noProof/>
            <w:webHidden/>
          </w:rPr>
          <w:fldChar w:fldCharType="begin"/>
        </w:r>
        <w:r w:rsidR="00241C65">
          <w:rPr>
            <w:noProof/>
            <w:webHidden/>
          </w:rPr>
          <w:instrText xml:space="preserve"> PAGEREF _Toc391047078 \h </w:instrText>
        </w:r>
        <w:r w:rsidR="00AC1F17">
          <w:rPr>
            <w:noProof/>
            <w:webHidden/>
          </w:rPr>
        </w:r>
        <w:r w:rsidR="00AC1F17">
          <w:rPr>
            <w:noProof/>
            <w:webHidden/>
          </w:rPr>
          <w:fldChar w:fldCharType="separate"/>
        </w:r>
        <w:r>
          <w:rPr>
            <w:noProof/>
            <w:webHidden/>
          </w:rPr>
          <w:t>55</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079" w:history="1">
        <w:r w:rsidR="00241C65" w:rsidRPr="00A01F14">
          <w:rPr>
            <w:rStyle w:val="Hyperlink"/>
            <w:noProof/>
            <w:lang w:val="en-US"/>
          </w:rPr>
          <w:t>Industry (new)(Coded)</w:t>
        </w:r>
        <w:r w:rsidR="00241C65">
          <w:rPr>
            <w:noProof/>
            <w:webHidden/>
          </w:rPr>
          <w:tab/>
        </w:r>
        <w:r w:rsidR="00AC1F17">
          <w:rPr>
            <w:noProof/>
            <w:webHidden/>
          </w:rPr>
          <w:fldChar w:fldCharType="begin"/>
        </w:r>
        <w:r w:rsidR="00241C65">
          <w:rPr>
            <w:noProof/>
            <w:webHidden/>
          </w:rPr>
          <w:instrText xml:space="preserve"> PAGEREF _Toc391047079 \h </w:instrText>
        </w:r>
        <w:r w:rsidR="00AC1F17">
          <w:rPr>
            <w:noProof/>
            <w:webHidden/>
          </w:rPr>
        </w:r>
        <w:r w:rsidR="00AC1F17">
          <w:rPr>
            <w:noProof/>
            <w:webHidden/>
          </w:rPr>
          <w:fldChar w:fldCharType="separate"/>
        </w:r>
        <w:r>
          <w:rPr>
            <w:noProof/>
            <w:webHidden/>
          </w:rPr>
          <w:t>56</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080" w:history="1">
        <w:r w:rsidR="00241C65" w:rsidRPr="00A01F14">
          <w:rPr>
            <w:rStyle w:val="Hyperlink"/>
            <w:noProof/>
            <w:lang w:val="en-US"/>
          </w:rPr>
          <w:t>Graduate Industry (derived)</w:t>
        </w:r>
        <w:r w:rsidR="00241C65">
          <w:rPr>
            <w:noProof/>
            <w:webHidden/>
          </w:rPr>
          <w:tab/>
        </w:r>
        <w:r w:rsidR="00AC1F17">
          <w:rPr>
            <w:noProof/>
            <w:webHidden/>
          </w:rPr>
          <w:fldChar w:fldCharType="begin"/>
        </w:r>
        <w:r w:rsidR="00241C65">
          <w:rPr>
            <w:noProof/>
            <w:webHidden/>
          </w:rPr>
          <w:instrText xml:space="preserve"> PAGEREF _Toc391047080 \h </w:instrText>
        </w:r>
        <w:r w:rsidR="00AC1F17">
          <w:rPr>
            <w:noProof/>
            <w:webHidden/>
          </w:rPr>
        </w:r>
        <w:r w:rsidR="00AC1F17">
          <w:rPr>
            <w:noProof/>
            <w:webHidden/>
          </w:rPr>
          <w:fldChar w:fldCharType="separate"/>
        </w:r>
        <w:r>
          <w:rPr>
            <w:noProof/>
            <w:webHidden/>
          </w:rPr>
          <w:t>57</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081" w:history="1">
        <w:r w:rsidR="00241C65" w:rsidRPr="00A01F14">
          <w:rPr>
            <w:rStyle w:val="Hyperlink"/>
            <w:noProof/>
            <w:lang w:val="en-US"/>
          </w:rPr>
          <w:t>Enterprise Size (new)</w:t>
        </w:r>
        <w:r w:rsidR="00241C65">
          <w:rPr>
            <w:noProof/>
            <w:webHidden/>
          </w:rPr>
          <w:tab/>
        </w:r>
        <w:r w:rsidR="00AC1F17">
          <w:rPr>
            <w:noProof/>
            <w:webHidden/>
          </w:rPr>
          <w:fldChar w:fldCharType="begin"/>
        </w:r>
        <w:r w:rsidR="00241C65">
          <w:rPr>
            <w:noProof/>
            <w:webHidden/>
          </w:rPr>
          <w:instrText xml:space="preserve"> PAGEREF _Toc391047081 \h </w:instrText>
        </w:r>
        <w:r w:rsidR="00AC1F17">
          <w:rPr>
            <w:noProof/>
            <w:webHidden/>
          </w:rPr>
        </w:r>
        <w:r w:rsidR="00AC1F17">
          <w:rPr>
            <w:noProof/>
            <w:webHidden/>
          </w:rPr>
          <w:fldChar w:fldCharType="separate"/>
        </w:r>
        <w:r>
          <w:rPr>
            <w:noProof/>
            <w:webHidden/>
          </w:rPr>
          <w:t>58</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082" w:history="1">
        <w:r w:rsidR="00241C65" w:rsidRPr="00A01F14">
          <w:rPr>
            <w:rStyle w:val="Hyperlink"/>
            <w:noProof/>
            <w:lang w:val="en-US"/>
          </w:rPr>
          <w:t>Working in Australia</w:t>
        </w:r>
        <w:r w:rsidR="00241C65">
          <w:rPr>
            <w:noProof/>
            <w:webHidden/>
          </w:rPr>
          <w:tab/>
        </w:r>
        <w:r w:rsidR="00AC1F17">
          <w:rPr>
            <w:noProof/>
            <w:webHidden/>
          </w:rPr>
          <w:fldChar w:fldCharType="begin"/>
        </w:r>
        <w:r w:rsidR="00241C65">
          <w:rPr>
            <w:noProof/>
            <w:webHidden/>
          </w:rPr>
          <w:instrText xml:space="preserve"> PAGEREF _Toc391047082 \h </w:instrText>
        </w:r>
        <w:r w:rsidR="00AC1F17">
          <w:rPr>
            <w:noProof/>
            <w:webHidden/>
          </w:rPr>
        </w:r>
        <w:r w:rsidR="00AC1F17">
          <w:rPr>
            <w:noProof/>
            <w:webHidden/>
          </w:rPr>
          <w:fldChar w:fldCharType="separate"/>
        </w:r>
        <w:r>
          <w:rPr>
            <w:noProof/>
            <w:webHidden/>
          </w:rPr>
          <w:t>59</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083" w:history="1">
        <w:r w:rsidR="00241C65" w:rsidRPr="00A01F14">
          <w:rPr>
            <w:rStyle w:val="Hyperlink"/>
            <w:noProof/>
            <w:lang w:val="en-US"/>
          </w:rPr>
          <w:t>Postcode of employer</w:t>
        </w:r>
        <w:r w:rsidR="00241C65">
          <w:rPr>
            <w:noProof/>
            <w:webHidden/>
          </w:rPr>
          <w:tab/>
        </w:r>
        <w:r w:rsidR="00AC1F17">
          <w:rPr>
            <w:noProof/>
            <w:webHidden/>
          </w:rPr>
          <w:fldChar w:fldCharType="begin"/>
        </w:r>
        <w:r w:rsidR="00241C65">
          <w:rPr>
            <w:noProof/>
            <w:webHidden/>
          </w:rPr>
          <w:instrText xml:space="preserve"> PAGEREF _Toc391047083 \h </w:instrText>
        </w:r>
        <w:r w:rsidR="00AC1F17">
          <w:rPr>
            <w:noProof/>
            <w:webHidden/>
          </w:rPr>
        </w:r>
        <w:r w:rsidR="00AC1F17">
          <w:rPr>
            <w:noProof/>
            <w:webHidden/>
          </w:rPr>
          <w:fldChar w:fldCharType="separate"/>
        </w:r>
        <w:r>
          <w:rPr>
            <w:noProof/>
            <w:webHidden/>
          </w:rPr>
          <w:t>60</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084" w:history="1">
        <w:r w:rsidR="00241C65" w:rsidRPr="00A01F14">
          <w:rPr>
            <w:rStyle w:val="Hyperlink"/>
            <w:noProof/>
            <w:lang w:val="en-US"/>
          </w:rPr>
          <w:t>Work suburb</w:t>
        </w:r>
        <w:r w:rsidR="00241C65">
          <w:rPr>
            <w:noProof/>
            <w:webHidden/>
          </w:rPr>
          <w:tab/>
        </w:r>
        <w:r w:rsidR="00AC1F17">
          <w:rPr>
            <w:noProof/>
            <w:webHidden/>
          </w:rPr>
          <w:fldChar w:fldCharType="begin"/>
        </w:r>
        <w:r w:rsidR="00241C65">
          <w:rPr>
            <w:noProof/>
            <w:webHidden/>
          </w:rPr>
          <w:instrText xml:space="preserve"> PAGEREF _Toc391047084 \h </w:instrText>
        </w:r>
        <w:r w:rsidR="00AC1F17">
          <w:rPr>
            <w:noProof/>
            <w:webHidden/>
          </w:rPr>
        </w:r>
        <w:r w:rsidR="00AC1F17">
          <w:rPr>
            <w:noProof/>
            <w:webHidden/>
          </w:rPr>
          <w:fldChar w:fldCharType="separate"/>
        </w:r>
        <w:r>
          <w:rPr>
            <w:noProof/>
            <w:webHidden/>
          </w:rPr>
          <w:t>61</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085" w:history="1">
        <w:r w:rsidR="00241C65" w:rsidRPr="00A01F14">
          <w:rPr>
            <w:rStyle w:val="Hyperlink"/>
            <w:noProof/>
            <w:lang w:val="en-US"/>
          </w:rPr>
          <w:t>Sector</w:t>
        </w:r>
        <w:r w:rsidR="00241C65">
          <w:rPr>
            <w:noProof/>
            <w:webHidden/>
          </w:rPr>
          <w:tab/>
        </w:r>
        <w:r w:rsidR="00AC1F17">
          <w:rPr>
            <w:noProof/>
            <w:webHidden/>
          </w:rPr>
          <w:fldChar w:fldCharType="begin"/>
        </w:r>
        <w:r w:rsidR="00241C65">
          <w:rPr>
            <w:noProof/>
            <w:webHidden/>
          </w:rPr>
          <w:instrText xml:space="preserve"> PAGEREF _Toc391047085 \h </w:instrText>
        </w:r>
        <w:r w:rsidR="00AC1F17">
          <w:rPr>
            <w:noProof/>
            <w:webHidden/>
          </w:rPr>
        </w:r>
        <w:r w:rsidR="00AC1F17">
          <w:rPr>
            <w:noProof/>
            <w:webHidden/>
          </w:rPr>
          <w:fldChar w:fldCharType="separate"/>
        </w:r>
        <w:r>
          <w:rPr>
            <w:noProof/>
            <w:webHidden/>
          </w:rPr>
          <w:t>62</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086" w:history="1">
        <w:r w:rsidR="00241C65" w:rsidRPr="00A01F14">
          <w:rPr>
            <w:rStyle w:val="Hyperlink"/>
            <w:noProof/>
            <w:lang w:val="en-US"/>
          </w:rPr>
          <w:t>Self-employed</w:t>
        </w:r>
        <w:r w:rsidR="00241C65">
          <w:rPr>
            <w:noProof/>
            <w:webHidden/>
          </w:rPr>
          <w:tab/>
        </w:r>
        <w:r w:rsidR="00AC1F17">
          <w:rPr>
            <w:noProof/>
            <w:webHidden/>
          </w:rPr>
          <w:fldChar w:fldCharType="begin"/>
        </w:r>
        <w:r w:rsidR="00241C65">
          <w:rPr>
            <w:noProof/>
            <w:webHidden/>
          </w:rPr>
          <w:instrText xml:space="preserve"> PAGEREF _Toc391047086 \h </w:instrText>
        </w:r>
        <w:r w:rsidR="00AC1F17">
          <w:rPr>
            <w:noProof/>
            <w:webHidden/>
          </w:rPr>
        </w:r>
        <w:r w:rsidR="00AC1F17">
          <w:rPr>
            <w:noProof/>
            <w:webHidden/>
          </w:rPr>
          <w:fldChar w:fldCharType="separate"/>
        </w:r>
        <w:r>
          <w:rPr>
            <w:noProof/>
            <w:webHidden/>
          </w:rPr>
          <w:t>63</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087" w:history="1">
        <w:r w:rsidR="00241C65" w:rsidRPr="00A01F14">
          <w:rPr>
            <w:rStyle w:val="Hyperlink"/>
            <w:noProof/>
            <w:lang w:val="en-US"/>
          </w:rPr>
          <w:t>Graduate Rating: Whether qualification is formal requirement to do job</w:t>
        </w:r>
        <w:r w:rsidR="00241C65">
          <w:rPr>
            <w:noProof/>
            <w:webHidden/>
          </w:rPr>
          <w:tab/>
        </w:r>
        <w:r w:rsidR="00AC1F17">
          <w:rPr>
            <w:noProof/>
            <w:webHidden/>
          </w:rPr>
          <w:fldChar w:fldCharType="begin"/>
        </w:r>
        <w:r w:rsidR="00241C65">
          <w:rPr>
            <w:noProof/>
            <w:webHidden/>
          </w:rPr>
          <w:instrText xml:space="preserve"> PAGEREF _Toc391047087 \h </w:instrText>
        </w:r>
        <w:r w:rsidR="00AC1F17">
          <w:rPr>
            <w:noProof/>
            <w:webHidden/>
          </w:rPr>
        </w:r>
        <w:r w:rsidR="00AC1F17">
          <w:rPr>
            <w:noProof/>
            <w:webHidden/>
          </w:rPr>
          <w:fldChar w:fldCharType="separate"/>
        </w:r>
        <w:r>
          <w:rPr>
            <w:noProof/>
            <w:webHidden/>
          </w:rPr>
          <w:t>64</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088" w:history="1">
        <w:r w:rsidR="00241C65" w:rsidRPr="00A01F14">
          <w:rPr>
            <w:rStyle w:val="Hyperlink"/>
            <w:noProof/>
            <w:lang w:val="en-US"/>
          </w:rPr>
          <w:t>Graduate: Rating: Relevance of qualification (Main survey)</w:t>
        </w:r>
        <w:r w:rsidR="00241C65">
          <w:rPr>
            <w:noProof/>
            <w:webHidden/>
          </w:rPr>
          <w:tab/>
        </w:r>
        <w:r w:rsidR="00AC1F17">
          <w:rPr>
            <w:noProof/>
            <w:webHidden/>
          </w:rPr>
          <w:fldChar w:fldCharType="begin"/>
        </w:r>
        <w:r w:rsidR="00241C65">
          <w:rPr>
            <w:noProof/>
            <w:webHidden/>
          </w:rPr>
          <w:instrText xml:space="preserve"> PAGEREF _Toc391047088 \h </w:instrText>
        </w:r>
        <w:r w:rsidR="00AC1F17">
          <w:rPr>
            <w:noProof/>
            <w:webHidden/>
          </w:rPr>
        </w:r>
        <w:r w:rsidR="00AC1F17">
          <w:rPr>
            <w:noProof/>
            <w:webHidden/>
          </w:rPr>
          <w:fldChar w:fldCharType="separate"/>
        </w:r>
        <w:r>
          <w:rPr>
            <w:noProof/>
            <w:webHidden/>
          </w:rPr>
          <w:t>65</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089" w:history="1">
        <w:r w:rsidR="00241C65" w:rsidRPr="00A01F14">
          <w:rPr>
            <w:rStyle w:val="Hyperlink"/>
            <w:noProof/>
            <w:lang w:val="en-US"/>
          </w:rPr>
          <w:t>Graduate: Rating: Importance of qualification (Pilot)</w:t>
        </w:r>
        <w:r w:rsidR="00241C65">
          <w:rPr>
            <w:noProof/>
            <w:webHidden/>
          </w:rPr>
          <w:tab/>
        </w:r>
        <w:r w:rsidR="00AC1F17">
          <w:rPr>
            <w:noProof/>
            <w:webHidden/>
          </w:rPr>
          <w:fldChar w:fldCharType="begin"/>
        </w:r>
        <w:r w:rsidR="00241C65">
          <w:rPr>
            <w:noProof/>
            <w:webHidden/>
          </w:rPr>
          <w:instrText xml:space="preserve"> PAGEREF _Toc391047089 \h </w:instrText>
        </w:r>
        <w:r w:rsidR="00AC1F17">
          <w:rPr>
            <w:noProof/>
            <w:webHidden/>
          </w:rPr>
        </w:r>
        <w:r w:rsidR="00AC1F17">
          <w:rPr>
            <w:noProof/>
            <w:webHidden/>
          </w:rPr>
          <w:fldChar w:fldCharType="separate"/>
        </w:r>
        <w:r>
          <w:rPr>
            <w:noProof/>
            <w:webHidden/>
          </w:rPr>
          <w:t>66</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090" w:history="1">
        <w:r w:rsidR="00241C65" w:rsidRPr="00A01F14">
          <w:rPr>
            <w:rStyle w:val="Hyperlink"/>
            <w:noProof/>
            <w:lang w:val="en-US"/>
          </w:rPr>
          <w:t>Graduate: Rating: Overall impression of qualification</w:t>
        </w:r>
        <w:r w:rsidR="00241C65">
          <w:rPr>
            <w:noProof/>
            <w:webHidden/>
          </w:rPr>
          <w:tab/>
        </w:r>
        <w:r w:rsidR="00AC1F17">
          <w:rPr>
            <w:noProof/>
            <w:webHidden/>
          </w:rPr>
          <w:fldChar w:fldCharType="begin"/>
        </w:r>
        <w:r w:rsidR="00241C65">
          <w:rPr>
            <w:noProof/>
            <w:webHidden/>
          </w:rPr>
          <w:instrText xml:space="preserve"> PAGEREF _Toc391047090 \h </w:instrText>
        </w:r>
        <w:r w:rsidR="00AC1F17">
          <w:rPr>
            <w:noProof/>
            <w:webHidden/>
          </w:rPr>
        </w:r>
        <w:r w:rsidR="00AC1F17">
          <w:rPr>
            <w:noProof/>
            <w:webHidden/>
          </w:rPr>
          <w:fldChar w:fldCharType="separate"/>
        </w:r>
        <w:r>
          <w:rPr>
            <w:noProof/>
            <w:webHidden/>
          </w:rPr>
          <w:t>67</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091" w:history="1">
        <w:r w:rsidR="00241C65" w:rsidRPr="00A01F14">
          <w:rPr>
            <w:rStyle w:val="Hyperlink"/>
            <w:noProof/>
            <w:lang w:val="en-US"/>
          </w:rPr>
          <w:t>Overall Rating (Graduate)</w:t>
        </w:r>
        <w:r w:rsidR="00241C65">
          <w:rPr>
            <w:noProof/>
            <w:webHidden/>
          </w:rPr>
          <w:tab/>
        </w:r>
        <w:r w:rsidR="00AC1F17">
          <w:rPr>
            <w:noProof/>
            <w:webHidden/>
          </w:rPr>
          <w:fldChar w:fldCharType="begin"/>
        </w:r>
        <w:r w:rsidR="00241C65">
          <w:rPr>
            <w:noProof/>
            <w:webHidden/>
          </w:rPr>
          <w:instrText xml:space="preserve"> PAGEREF _Toc391047091 \h </w:instrText>
        </w:r>
        <w:r w:rsidR="00AC1F17">
          <w:rPr>
            <w:noProof/>
            <w:webHidden/>
          </w:rPr>
        </w:r>
        <w:r w:rsidR="00AC1F17">
          <w:rPr>
            <w:noProof/>
            <w:webHidden/>
          </w:rPr>
          <w:fldChar w:fldCharType="separate"/>
        </w:r>
        <w:r>
          <w:rPr>
            <w:noProof/>
            <w:webHidden/>
          </w:rPr>
          <w:t>68</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092" w:history="1">
        <w:r w:rsidR="00241C65" w:rsidRPr="00A01F14">
          <w:rPr>
            <w:rStyle w:val="Hyperlink"/>
            <w:noProof/>
            <w:lang w:val="en-US"/>
          </w:rPr>
          <w:t>Graduate Rating: Technical Skills</w:t>
        </w:r>
        <w:r w:rsidR="00241C65">
          <w:rPr>
            <w:noProof/>
            <w:webHidden/>
          </w:rPr>
          <w:tab/>
        </w:r>
        <w:r w:rsidR="00AC1F17">
          <w:rPr>
            <w:noProof/>
            <w:webHidden/>
          </w:rPr>
          <w:fldChar w:fldCharType="begin"/>
        </w:r>
        <w:r w:rsidR="00241C65">
          <w:rPr>
            <w:noProof/>
            <w:webHidden/>
          </w:rPr>
          <w:instrText xml:space="preserve"> PAGEREF _Toc391047092 \h </w:instrText>
        </w:r>
        <w:r w:rsidR="00AC1F17">
          <w:rPr>
            <w:noProof/>
            <w:webHidden/>
          </w:rPr>
        </w:r>
        <w:r w:rsidR="00AC1F17">
          <w:rPr>
            <w:noProof/>
            <w:webHidden/>
          </w:rPr>
          <w:fldChar w:fldCharType="separate"/>
        </w:r>
        <w:r>
          <w:rPr>
            <w:noProof/>
            <w:webHidden/>
          </w:rPr>
          <w:t>69</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093" w:history="1">
        <w:r w:rsidR="00241C65" w:rsidRPr="00A01F14">
          <w:rPr>
            <w:rStyle w:val="Hyperlink"/>
            <w:noProof/>
            <w:lang w:val="en-US"/>
          </w:rPr>
          <w:t>Technical Rating (Graduate)</w:t>
        </w:r>
        <w:r w:rsidR="00241C65">
          <w:rPr>
            <w:noProof/>
            <w:webHidden/>
          </w:rPr>
          <w:tab/>
        </w:r>
        <w:r w:rsidR="00AC1F17">
          <w:rPr>
            <w:noProof/>
            <w:webHidden/>
          </w:rPr>
          <w:fldChar w:fldCharType="begin"/>
        </w:r>
        <w:r w:rsidR="00241C65">
          <w:rPr>
            <w:noProof/>
            <w:webHidden/>
          </w:rPr>
          <w:instrText xml:space="preserve"> PAGEREF _Toc391047093 \h </w:instrText>
        </w:r>
        <w:r w:rsidR="00AC1F17">
          <w:rPr>
            <w:noProof/>
            <w:webHidden/>
          </w:rPr>
        </w:r>
        <w:r w:rsidR="00AC1F17">
          <w:rPr>
            <w:noProof/>
            <w:webHidden/>
          </w:rPr>
          <w:fldChar w:fldCharType="separate"/>
        </w:r>
        <w:r>
          <w:rPr>
            <w:noProof/>
            <w:webHidden/>
          </w:rPr>
          <w:t>70</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094" w:history="1">
        <w:r w:rsidR="00241C65" w:rsidRPr="00A01F14">
          <w:rPr>
            <w:rStyle w:val="Hyperlink"/>
            <w:noProof/>
            <w:lang w:val="en-US"/>
          </w:rPr>
          <w:t>Graduate Rating: Foundation Skills: Oral Communication Skills</w:t>
        </w:r>
        <w:r w:rsidR="00241C65">
          <w:rPr>
            <w:noProof/>
            <w:webHidden/>
          </w:rPr>
          <w:tab/>
        </w:r>
        <w:r w:rsidR="00AC1F17">
          <w:rPr>
            <w:noProof/>
            <w:webHidden/>
          </w:rPr>
          <w:fldChar w:fldCharType="begin"/>
        </w:r>
        <w:r w:rsidR="00241C65">
          <w:rPr>
            <w:noProof/>
            <w:webHidden/>
          </w:rPr>
          <w:instrText xml:space="preserve"> PAGEREF _Toc391047094 \h </w:instrText>
        </w:r>
        <w:r w:rsidR="00AC1F17">
          <w:rPr>
            <w:noProof/>
            <w:webHidden/>
          </w:rPr>
        </w:r>
        <w:r w:rsidR="00AC1F17">
          <w:rPr>
            <w:noProof/>
            <w:webHidden/>
          </w:rPr>
          <w:fldChar w:fldCharType="separate"/>
        </w:r>
        <w:r>
          <w:rPr>
            <w:noProof/>
            <w:webHidden/>
          </w:rPr>
          <w:t>71</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095" w:history="1">
        <w:r w:rsidR="00241C65" w:rsidRPr="00A01F14">
          <w:rPr>
            <w:rStyle w:val="Hyperlink"/>
            <w:noProof/>
            <w:lang w:val="en-US"/>
          </w:rPr>
          <w:t>Graduate Rating: Foundation Skills: Written Communication Skills</w:t>
        </w:r>
        <w:r w:rsidR="00241C65">
          <w:rPr>
            <w:noProof/>
            <w:webHidden/>
          </w:rPr>
          <w:tab/>
        </w:r>
        <w:r w:rsidR="00AC1F17">
          <w:rPr>
            <w:noProof/>
            <w:webHidden/>
          </w:rPr>
          <w:fldChar w:fldCharType="begin"/>
        </w:r>
        <w:r w:rsidR="00241C65">
          <w:rPr>
            <w:noProof/>
            <w:webHidden/>
          </w:rPr>
          <w:instrText xml:space="preserve"> PAGEREF _Toc391047095 \h </w:instrText>
        </w:r>
        <w:r w:rsidR="00AC1F17">
          <w:rPr>
            <w:noProof/>
            <w:webHidden/>
          </w:rPr>
        </w:r>
        <w:r w:rsidR="00AC1F17">
          <w:rPr>
            <w:noProof/>
            <w:webHidden/>
          </w:rPr>
          <w:fldChar w:fldCharType="separate"/>
        </w:r>
        <w:r>
          <w:rPr>
            <w:noProof/>
            <w:webHidden/>
          </w:rPr>
          <w:t>72</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096" w:history="1">
        <w:r w:rsidR="00241C65" w:rsidRPr="00A01F14">
          <w:rPr>
            <w:rStyle w:val="Hyperlink"/>
            <w:noProof/>
            <w:lang w:val="en-US"/>
          </w:rPr>
          <w:t>Graduate Rating: Foundation Skills: Numeracy</w:t>
        </w:r>
        <w:r w:rsidR="00241C65">
          <w:rPr>
            <w:noProof/>
            <w:webHidden/>
          </w:rPr>
          <w:tab/>
        </w:r>
        <w:r w:rsidR="00AC1F17">
          <w:rPr>
            <w:noProof/>
            <w:webHidden/>
          </w:rPr>
          <w:fldChar w:fldCharType="begin"/>
        </w:r>
        <w:r w:rsidR="00241C65">
          <w:rPr>
            <w:noProof/>
            <w:webHidden/>
          </w:rPr>
          <w:instrText xml:space="preserve"> PAGEREF _Toc391047096 \h </w:instrText>
        </w:r>
        <w:r w:rsidR="00AC1F17">
          <w:rPr>
            <w:noProof/>
            <w:webHidden/>
          </w:rPr>
        </w:r>
        <w:r w:rsidR="00AC1F17">
          <w:rPr>
            <w:noProof/>
            <w:webHidden/>
          </w:rPr>
          <w:fldChar w:fldCharType="separate"/>
        </w:r>
        <w:r>
          <w:rPr>
            <w:noProof/>
            <w:webHidden/>
          </w:rPr>
          <w:t>73</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097" w:history="1">
        <w:r w:rsidR="00241C65" w:rsidRPr="00A01F14">
          <w:rPr>
            <w:rStyle w:val="Hyperlink"/>
            <w:noProof/>
            <w:lang w:val="en-US"/>
          </w:rPr>
          <w:t>Graduate Rating: Foundation Skills: Capacity to develop knowledge</w:t>
        </w:r>
        <w:r w:rsidR="00241C65">
          <w:rPr>
            <w:noProof/>
            <w:webHidden/>
          </w:rPr>
          <w:tab/>
        </w:r>
        <w:r w:rsidR="00AC1F17">
          <w:rPr>
            <w:noProof/>
            <w:webHidden/>
          </w:rPr>
          <w:fldChar w:fldCharType="begin"/>
        </w:r>
        <w:r w:rsidR="00241C65">
          <w:rPr>
            <w:noProof/>
            <w:webHidden/>
          </w:rPr>
          <w:instrText xml:space="preserve"> PAGEREF _Toc391047097 \h </w:instrText>
        </w:r>
        <w:r w:rsidR="00AC1F17">
          <w:rPr>
            <w:noProof/>
            <w:webHidden/>
          </w:rPr>
        </w:r>
        <w:r w:rsidR="00AC1F17">
          <w:rPr>
            <w:noProof/>
            <w:webHidden/>
          </w:rPr>
          <w:fldChar w:fldCharType="separate"/>
        </w:r>
        <w:r>
          <w:rPr>
            <w:noProof/>
            <w:webHidden/>
          </w:rPr>
          <w:t>74</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098" w:history="1">
        <w:r w:rsidR="00241C65" w:rsidRPr="00A01F14">
          <w:rPr>
            <w:rStyle w:val="Hyperlink"/>
            <w:noProof/>
            <w:lang w:val="en-US"/>
          </w:rPr>
          <w:t>Graduate Rating: Capacity to analyse and solve problems</w:t>
        </w:r>
        <w:r w:rsidR="00241C65">
          <w:rPr>
            <w:noProof/>
            <w:webHidden/>
          </w:rPr>
          <w:tab/>
        </w:r>
        <w:r w:rsidR="00AC1F17">
          <w:rPr>
            <w:noProof/>
            <w:webHidden/>
          </w:rPr>
          <w:fldChar w:fldCharType="begin"/>
        </w:r>
        <w:r w:rsidR="00241C65">
          <w:rPr>
            <w:noProof/>
            <w:webHidden/>
          </w:rPr>
          <w:instrText xml:space="preserve"> PAGEREF _Toc391047098 \h </w:instrText>
        </w:r>
        <w:r w:rsidR="00AC1F17">
          <w:rPr>
            <w:noProof/>
            <w:webHidden/>
          </w:rPr>
        </w:r>
        <w:r w:rsidR="00AC1F17">
          <w:rPr>
            <w:noProof/>
            <w:webHidden/>
          </w:rPr>
          <w:fldChar w:fldCharType="separate"/>
        </w:r>
        <w:r>
          <w:rPr>
            <w:noProof/>
            <w:webHidden/>
          </w:rPr>
          <w:t>75</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099" w:history="1">
        <w:r w:rsidR="00241C65" w:rsidRPr="00A01F14">
          <w:rPr>
            <w:rStyle w:val="Hyperlink"/>
            <w:noProof/>
            <w:lang w:val="en-US"/>
          </w:rPr>
          <w:t>Foundation Skills (Graduate Rating)</w:t>
        </w:r>
        <w:r w:rsidR="00241C65">
          <w:rPr>
            <w:noProof/>
            <w:webHidden/>
          </w:rPr>
          <w:tab/>
        </w:r>
        <w:r w:rsidR="00AC1F17">
          <w:rPr>
            <w:noProof/>
            <w:webHidden/>
          </w:rPr>
          <w:fldChar w:fldCharType="begin"/>
        </w:r>
        <w:r w:rsidR="00241C65">
          <w:rPr>
            <w:noProof/>
            <w:webHidden/>
          </w:rPr>
          <w:instrText xml:space="preserve"> PAGEREF _Toc391047099 \h </w:instrText>
        </w:r>
        <w:r w:rsidR="00AC1F17">
          <w:rPr>
            <w:noProof/>
            <w:webHidden/>
          </w:rPr>
        </w:r>
        <w:r w:rsidR="00AC1F17">
          <w:rPr>
            <w:noProof/>
            <w:webHidden/>
          </w:rPr>
          <w:fldChar w:fldCharType="separate"/>
        </w:r>
        <w:r>
          <w:rPr>
            <w:noProof/>
            <w:webHidden/>
          </w:rPr>
          <w:t>76</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100" w:history="1">
        <w:r w:rsidR="00241C65" w:rsidRPr="00A01F14">
          <w:rPr>
            <w:rStyle w:val="Hyperlink"/>
            <w:noProof/>
            <w:lang w:val="en-US"/>
          </w:rPr>
          <w:t>Graduate Rating: Adaptive skills and attributes: Broad background general knowledge</w:t>
        </w:r>
        <w:r w:rsidR="00241C65">
          <w:rPr>
            <w:noProof/>
            <w:webHidden/>
          </w:rPr>
          <w:tab/>
        </w:r>
        <w:r w:rsidR="00AC1F17">
          <w:rPr>
            <w:noProof/>
            <w:webHidden/>
          </w:rPr>
          <w:fldChar w:fldCharType="begin"/>
        </w:r>
        <w:r w:rsidR="00241C65">
          <w:rPr>
            <w:noProof/>
            <w:webHidden/>
          </w:rPr>
          <w:instrText xml:space="preserve"> PAGEREF _Toc391047100 \h </w:instrText>
        </w:r>
        <w:r w:rsidR="00AC1F17">
          <w:rPr>
            <w:noProof/>
            <w:webHidden/>
          </w:rPr>
        </w:r>
        <w:r w:rsidR="00AC1F17">
          <w:rPr>
            <w:noProof/>
            <w:webHidden/>
          </w:rPr>
          <w:fldChar w:fldCharType="separate"/>
        </w:r>
        <w:r>
          <w:rPr>
            <w:noProof/>
            <w:webHidden/>
          </w:rPr>
          <w:t>77</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101" w:history="1">
        <w:r w:rsidR="00241C65" w:rsidRPr="00A01F14">
          <w:rPr>
            <w:rStyle w:val="Hyperlink"/>
            <w:noProof/>
            <w:lang w:val="en-US"/>
          </w:rPr>
          <w:t>Graduate Rating: Adaptive skills and attributes: Capacity to understand different viewpoints</w:t>
        </w:r>
        <w:r w:rsidR="00241C65">
          <w:rPr>
            <w:noProof/>
            <w:webHidden/>
          </w:rPr>
          <w:tab/>
        </w:r>
        <w:r w:rsidR="00AC1F17">
          <w:rPr>
            <w:noProof/>
            <w:webHidden/>
          </w:rPr>
          <w:fldChar w:fldCharType="begin"/>
        </w:r>
        <w:r w:rsidR="00241C65">
          <w:rPr>
            <w:noProof/>
            <w:webHidden/>
          </w:rPr>
          <w:instrText xml:space="preserve"> PAGEREF _Toc391047101 \h </w:instrText>
        </w:r>
        <w:r w:rsidR="00AC1F17">
          <w:rPr>
            <w:noProof/>
            <w:webHidden/>
          </w:rPr>
        </w:r>
        <w:r w:rsidR="00AC1F17">
          <w:rPr>
            <w:noProof/>
            <w:webHidden/>
          </w:rPr>
          <w:fldChar w:fldCharType="separate"/>
        </w:r>
        <w:r>
          <w:rPr>
            <w:noProof/>
            <w:webHidden/>
          </w:rPr>
          <w:t>78</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102" w:history="1">
        <w:r w:rsidR="00241C65" w:rsidRPr="00A01F14">
          <w:rPr>
            <w:rStyle w:val="Hyperlink"/>
            <w:noProof/>
            <w:lang w:val="en-US"/>
          </w:rPr>
          <w:t>Graduate Rating: Adaptive skills and attributes: Capacity to work autonomously</w:t>
        </w:r>
        <w:r w:rsidR="00241C65">
          <w:rPr>
            <w:noProof/>
            <w:webHidden/>
          </w:rPr>
          <w:tab/>
        </w:r>
        <w:r w:rsidR="00AC1F17">
          <w:rPr>
            <w:noProof/>
            <w:webHidden/>
          </w:rPr>
          <w:fldChar w:fldCharType="begin"/>
        </w:r>
        <w:r w:rsidR="00241C65">
          <w:rPr>
            <w:noProof/>
            <w:webHidden/>
          </w:rPr>
          <w:instrText xml:space="preserve"> PAGEREF _Toc391047102 \h </w:instrText>
        </w:r>
        <w:r w:rsidR="00AC1F17">
          <w:rPr>
            <w:noProof/>
            <w:webHidden/>
          </w:rPr>
        </w:r>
        <w:r w:rsidR="00AC1F17">
          <w:rPr>
            <w:noProof/>
            <w:webHidden/>
          </w:rPr>
          <w:fldChar w:fldCharType="separate"/>
        </w:r>
        <w:r>
          <w:rPr>
            <w:noProof/>
            <w:webHidden/>
          </w:rPr>
          <w:t>79</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103" w:history="1">
        <w:r w:rsidR="00241C65" w:rsidRPr="00A01F14">
          <w:rPr>
            <w:rStyle w:val="Hyperlink"/>
            <w:noProof/>
            <w:lang w:val="en-US"/>
          </w:rPr>
          <w:t>Graduate Rating: Teamwork and interpersonal skills: Getting on well with colleagues and co-workers</w:t>
        </w:r>
        <w:r w:rsidR="00241C65">
          <w:rPr>
            <w:noProof/>
            <w:webHidden/>
          </w:rPr>
          <w:tab/>
        </w:r>
        <w:r w:rsidR="00AC1F17">
          <w:rPr>
            <w:noProof/>
            <w:webHidden/>
          </w:rPr>
          <w:fldChar w:fldCharType="begin"/>
        </w:r>
        <w:r w:rsidR="00241C65">
          <w:rPr>
            <w:noProof/>
            <w:webHidden/>
          </w:rPr>
          <w:instrText xml:space="preserve"> PAGEREF _Toc391047103 \h </w:instrText>
        </w:r>
        <w:r w:rsidR="00AC1F17">
          <w:rPr>
            <w:noProof/>
            <w:webHidden/>
          </w:rPr>
        </w:r>
        <w:r w:rsidR="00AC1F17">
          <w:rPr>
            <w:noProof/>
            <w:webHidden/>
          </w:rPr>
          <w:fldChar w:fldCharType="separate"/>
        </w:r>
        <w:r>
          <w:rPr>
            <w:noProof/>
            <w:webHidden/>
          </w:rPr>
          <w:t>80</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104" w:history="1">
        <w:r w:rsidR="00241C65" w:rsidRPr="00A01F14">
          <w:rPr>
            <w:rStyle w:val="Hyperlink"/>
            <w:noProof/>
            <w:lang w:val="en-US"/>
          </w:rPr>
          <w:t>Graduate Rating: Teamwork and interpersonal skills: Collaborating effectively with colleagues to complete tasks</w:t>
        </w:r>
        <w:r w:rsidR="00241C65">
          <w:rPr>
            <w:noProof/>
            <w:webHidden/>
          </w:rPr>
          <w:tab/>
        </w:r>
        <w:r w:rsidR="00AC1F17">
          <w:rPr>
            <w:noProof/>
            <w:webHidden/>
          </w:rPr>
          <w:fldChar w:fldCharType="begin"/>
        </w:r>
        <w:r w:rsidR="00241C65">
          <w:rPr>
            <w:noProof/>
            <w:webHidden/>
          </w:rPr>
          <w:instrText xml:space="preserve"> PAGEREF _Toc391047104 \h </w:instrText>
        </w:r>
        <w:r w:rsidR="00AC1F17">
          <w:rPr>
            <w:noProof/>
            <w:webHidden/>
          </w:rPr>
        </w:r>
        <w:r w:rsidR="00AC1F17">
          <w:rPr>
            <w:noProof/>
            <w:webHidden/>
          </w:rPr>
          <w:fldChar w:fldCharType="separate"/>
        </w:r>
        <w:r>
          <w:rPr>
            <w:noProof/>
            <w:webHidden/>
          </w:rPr>
          <w:t>81</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105" w:history="1">
        <w:r w:rsidR="00241C65" w:rsidRPr="00A01F14">
          <w:rPr>
            <w:rStyle w:val="Hyperlink"/>
            <w:noProof/>
            <w:lang w:val="en-US"/>
          </w:rPr>
          <w:t>Graduate: Open (Positive)</w:t>
        </w:r>
        <w:r w:rsidR="00241C65">
          <w:rPr>
            <w:noProof/>
            <w:webHidden/>
          </w:rPr>
          <w:tab/>
        </w:r>
        <w:r w:rsidR="00AC1F17">
          <w:rPr>
            <w:noProof/>
            <w:webHidden/>
          </w:rPr>
          <w:fldChar w:fldCharType="begin"/>
        </w:r>
        <w:r w:rsidR="00241C65">
          <w:rPr>
            <w:noProof/>
            <w:webHidden/>
          </w:rPr>
          <w:instrText xml:space="preserve"> PAGEREF _Toc391047105 \h </w:instrText>
        </w:r>
        <w:r w:rsidR="00AC1F17">
          <w:rPr>
            <w:noProof/>
            <w:webHidden/>
          </w:rPr>
        </w:r>
        <w:r w:rsidR="00AC1F17">
          <w:rPr>
            <w:noProof/>
            <w:webHidden/>
          </w:rPr>
          <w:fldChar w:fldCharType="separate"/>
        </w:r>
        <w:r>
          <w:rPr>
            <w:noProof/>
            <w:webHidden/>
          </w:rPr>
          <w:t>82</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106" w:history="1">
        <w:r w:rsidR="00241C65" w:rsidRPr="00A01F14">
          <w:rPr>
            <w:rStyle w:val="Hyperlink"/>
            <w:noProof/>
            <w:lang w:val="en-US"/>
          </w:rPr>
          <w:t>Graduate: Positive (Coded)</w:t>
        </w:r>
        <w:r w:rsidR="00241C65">
          <w:rPr>
            <w:noProof/>
            <w:webHidden/>
          </w:rPr>
          <w:tab/>
        </w:r>
        <w:r w:rsidR="00AC1F17">
          <w:rPr>
            <w:noProof/>
            <w:webHidden/>
          </w:rPr>
          <w:fldChar w:fldCharType="begin"/>
        </w:r>
        <w:r w:rsidR="00241C65">
          <w:rPr>
            <w:noProof/>
            <w:webHidden/>
          </w:rPr>
          <w:instrText xml:space="preserve"> PAGEREF _Toc391047106 \h </w:instrText>
        </w:r>
        <w:r w:rsidR="00AC1F17">
          <w:rPr>
            <w:noProof/>
            <w:webHidden/>
          </w:rPr>
        </w:r>
        <w:r w:rsidR="00AC1F17">
          <w:rPr>
            <w:noProof/>
            <w:webHidden/>
          </w:rPr>
          <w:fldChar w:fldCharType="separate"/>
        </w:r>
        <w:r>
          <w:rPr>
            <w:noProof/>
            <w:webHidden/>
          </w:rPr>
          <w:t>83</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107" w:history="1">
        <w:r w:rsidR="00241C65" w:rsidRPr="00A01F14">
          <w:rPr>
            <w:rStyle w:val="Hyperlink"/>
            <w:noProof/>
            <w:lang w:val="en-US"/>
          </w:rPr>
          <w:t>Graduate: Open (Improve)</w:t>
        </w:r>
        <w:r w:rsidR="00241C65">
          <w:rPr>
            <w:noProof/>
            <w:webHidden/>
          </w:rPr>
          <w:tab/>
        </w:r>
        <w:r w:rsidR="00AC1F17">
          <w:rPr>
            <w:noProof/>
            <w:webHidden/>
          </w:rPr>
          <w:fldChar w:fldCharType="begin"/>
        </w:r>
        <w:r w:rsidR="00241C65">
          <w:rPr>
            <w:noProof/>
            <w:webHidden/>
          </w:rPr>
          <w:instrText xml:space="preserve"> PAGEREF _Toc391047107 \h </w:instrText>
        </w:r>
        <w:r w:rsidR="00AC1F17">
          <w:rPr>
            <w:noProof/>
            <w:webHidden/>
          </w:rPr>
        </w:r>
        <w:r w:rsidR="00AC1F17">
          <w:rPr>
            <w:noProof/>
            <w:webHidden/>
          </w:rPr>
          <w:fldChar w:fldCharType="separate"/>
        </w:r>
        <w:r>
          <w:rPr>
            <w:noProof/>
            <w:webHidden/>
          </w:rPr>
          <w:t>85</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108" w:history="1">
        <w:r w:rsidR="00241C65" w:rsidRPr="00A01F14">
          <w:rPr>
            <w:rStyle w:val="Hyperlink"/>
            <w:noProof/>
            <w:lang w:val="en-US"/>
          </w:rPr>
          <w:t>Graduate: Improve (Coded)</w:t>
        </w:r>
        <w:r w:rsidR="00241C65">
          <w:rPr>
            <w:noProof/>
            <w:webHidden/>
          </w:rPr>
          <w:tab/>
        </w:r>
        <w:r w:rsidR="00AC1F17">
          <w:rPr>
            <w:noProof/>
            <w:webHidden/>
          </w:rPr>
          <w:fldChar w:fldCharType="begin"/>
        </w:r>
        <w:r w:rsidR="00241C65">
          <w:rPr>
            <w:noProof/>
            <w:webHidden/>
          </w:rPr>
          <w:instrText xml:space="preserve"> PAGEREF _Toc391047108 \h </w:instrText>
        </w:r>
        <w:r w:rsidR="00AC1F17">
          <w:rPr>
            <w:noProof/>
            <w:webHidden/>
          </w:rPr>
        </w:r>
        <w:r w:rsidR="00AC1F17">
          <w:rPr>
            <w:noProof/>
            <w:webHidden/>
          </w:rPr>
          <w:fldChar w:fldCharType="separate"/>
        </w:r>
        <w:r>
          <w:rPr>
            <w:noProof/>
            <w:webHidden/>
          </w:rPr>
          <w:t>86</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109" w:history="1">
        <w:r w:rsidR="00241C65" w:rsidRPr="00A01F14">
          <w:rPr>
            <w:rStyle w:val="Hyperlink"/>
            <w:noProof/>
            <w:lang w:val="en-US"/>
          </w:rPr>
          <w:t>Graduate: Have Supervisor</w:t>
        </w:r>
        <w:r w:rsidR="00241C65">
          <w:rPr>
            <w:noProof/>
            <w:webHidden/>
          </w:rPr>
          <w:tab/>
        </w:r>
        <w:r w:rsidR="00AC1F17">
          <w:rPr>
            <w:noProof/>
            <w:webHidden/>
          </w:rPr>
          <w:fldChar w:fldCharType="begin"/>
        </w:r>
        <w:r w:rsidR="00241C65">
          <w:rPr>
            <w:noProof/>
            <w:webHidden/>
          </w:rPr>
          <w:instrText xml:space="preserve"> PAGEREF _Toc391047109 \h </w:instrText>
        </w:r>
        <w:r w:rsidR="00AC1F17">
          <w:rPr>
            <w:noProof/>
            <w:webHidden/>
          </w:rPr>
        </w:r>
        <w:r w:rsidR="00AC1F17">
          <w:rPr>
            <w:noProof/>
            <w:webHidden/>
          </w:rPr>
          <w:fldChar w:fldCharType="separate"/>
        </w:r>
        <w:r>
          <w:rPr>
            <w:noProof/>
            <w:webHidden/>
          </w:rPr>
          <w:t>88</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110" w:history="1">
        <w:r w:rsidR="00241C65" w:rsidRPr="00A01F14">
          <w:rPr>
            <w:rStyle w:val="Hyperlink"/>
            <w:noProof/>
            <w:lang w:val="en-US"/>
          </w:rPr>
          <w:t>Supervisor: Supervisor relationship duration</w:t>
        </w:r>
        <w:r w:rsidR="00241C65">
          <w:rPr>
            <w:noProof/>
            <w:webHidden/>
          </w:rPr>
          <w:tab/>
        </w:r>
        <w:r w:rsidR="00AC1F17">
          <w:rPr>
            <w:noProof/>
            <w:webHidden/>
          </w:rPr>
          <w:fldChar w:fldCharType="begin"/>
        </w:r>
        <w:r w:rsidR="00241C65">
          <w:rPr>
            <w:noProof/>
            <w:webHidden/>
          </w:rPr>
          <w:instrText xml:space="preserve"> PAGEREF _Toc391047110 \h </w:instrText>
        </w:r>
        <w:r w:rsidR="00AC1F17">
          <w:rPr>
            <w:noProof/>
            <w:webHidden/>
          </w:rPr>
        </w:r>
        <w:r w:rsidR="00AC1F17">
          <w:rPr>
            <w:noProof/>
            <w:webHidden/>
          </w:rPr>
          <w:fldChar w:fldCharType="separate"/>
        </w:r>
        <w:r>
          <w:rPr>
            <w:noProof/>
            <w:webHidden/>
          </w:rPr>
          <w:t>89</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111" w:history="1">
        <w:r w:rsidR="00241C65" w:rsidRPr="00A01F14">
          <w:rPr>
            <w:rStyle w:val="Hyperlink"/>
            <w:noProof/>
            <w:lang w:val="en-US"/>
          </w:rPr>
          <w:t>Supervisor Occupation (Raw)</w:t>
        </w:r>
        <w:r w:rsidR="00241C65">
          <w:rPr>
            <w:noProof/>
            <w:webHidden/>
          </w:rPr>
          <w:tab/>
        </w:r>
        <w:r w:rsidR="00AC1F17">
          <w:rPr>
            <w:noProof/>
            <w:webHidden/>
          </w:rPr>
          <w:fldChar w:fldCharType="begin"/>
        </w:r>
        <w:r w:rsidR="00241C65">
          <w:rPr>
            <w:noProof/>
            <w:webHidden/>
          </w:rPr>
          <w:instrText xml:space="preserve"> PAGEREF _Toc391047111 \h </w:instrText>
        </w:r>
        <w:r w:rsidR="00AC1F17">
          <w:rPr>
            <w:noProof/>
            <w:webHidden/>
          </w:rPr>
        </w:r>
        <w:r w:rsidR="00AC1F17">
          <w:rPr>
            <w:noProof/>
            <w:webHidden/>
          </w:rPr>
          <w:fldChar w:fldCharType="separate"/>
        </w:r>
        <w:r>
          <w:rPr>
            <w:noProof/>
            <w:webHidden/>
          </w:rPr>
          <w:t>90</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112" w:history="1">
        <w:r w:rsidR="00241C65" w:rsidRPr="00A01F14">
          <w:rPr>
            <w:rStyle w:val="Hyperlink"/>
            <w:noProof/>
            <w:lang w:val="en-US"/>
          </w:rPr>
          <w:t>Supervisor Duties</w:t>
        </w:r>
        <w:r w:rsidR="00241C65">
          <w:rPr>
            <w:noProof/>
            <w:webHidden/>
          </w:rPr>
          <w:tab/>
        </w:r>
        <w:r w:rsidR="00AC1F17">
          <w:rPr>
            <w:noProof/>
            <w:webHidden/>
          </w:rPr>
          <w:fldChar w:fldCharType="begin"/>
        </w:r>
        <w:r w:rsidR="00241C65">
          <w:rPr>
            <w:noProof/>
            <w:webHidden/>
          </w:rPr>
          <w:instrText xml:space="preserve"> PAGEREF _Toc391047112 \h </w:instrText>
        </w:r>
        <w:r w:rsidR="00AC1F17">
          <w:rPr>
            <w:noProof/>
            <w:webHidden/>
          </w:rPr>
        </w:r>
        <w:r w:rsidR="00AC1F17">
          <w:rPr>
            <w:noProof/>
            <w:webHidden/>
          </w:rPr>
          <w:fldChar w:fldCharType="separate"/>
        </w:r>
        <w:r>
          <w:rPr>
            <w:noProof/>
            <w:webHidden/>
          </w:rPr>
          <w:t>91</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113" w:history="1">
        <w:r w:rsidR="00241C65" w:rsidRPr="00A01F14">
          <w:rPr>
            <w:rStyle w:val="Hyperlink"/>
            <w:noProof/>
            <w:lang w:val="en-US"/>
          </w:rPr>
          <w:t>Supervisor Occupation (ANZSCO)</w:t>
        </w:r>
        <w:r w:rsidR="00241C65">
          <w:rPr>
            <w:noProof/>
            <w:webHidden/>
          </w:rPr>
          <w:tab/>
        </w:r>
        <w:r w:rsidR="00AC1F17">
          <w:rPr>
            <w:noProof/>
            <w:webHidden/>
          </w:rPr>
          <w:fldChar w:fldCharType="begin"/>
        </w:r>
        <w:r w:rsidR="00241C65">
          <w:rPr>
            <w:noProof/>
            <w:webHidden/>
          </w:rPr>
          <w:instrText xml:space="preserve"> PAGEREF _Toc391047113 \h </w:instrText>
        </w:r>
        <w:r w:rsidR="00AC1F17">
          <w:rPr>
            <w:noProof/>
            <w:webHidden/>
          </w:rPr>
        </w:r>
        <w:r w:rsidR="00AC1F17">
          <w:rPr>
            <w:noProof/>
            <w:webHidden/>
          </w:rPr>
          <w:fldChar w:fldCharType="separate"/>
        </w:r>
        <w:r>
          <w:rPr>
            <w:noProof/>
            <w:webHidden/>
          </w:rPr>
          <w:t>92</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114" w:history="1">
        <w:r w:rsidR="00241C65" w:rsidRPr="00A01F14">
          <w:rPr>
            <w:rStyle w:val="Hyperlink"/>
            <w:noProof/>
            <w:lang w:val="en-US"/>
          </w:rPr>
          <w:t>Supervisor Rating: Whether qualification is formal requirement to do job</w:t>
        </w:r>
        <w:r w:rsidR="00241C65">
          <w:rPr>
            <w:noProof/>
            <w:webHidden/>
          </w:rPr>
          <w:tab/>
        </w:r>
        <w:r w:rsidR="00AC1F17">
          <w:rPr>
            <w:noProof/>
            <w:webHidden/>
          </w:rPr>
          <w:fldChar w:fldCharType="begin"/>
        </w:r>
        <w:r w:rsidR="00241C65">
          <w:rPr>
            <w:noProof/>
            <w:webHidden/>
          </w:rPr>
          <w:instrText xml:space="preserve"> PAGEREF _Toc391047114 \h </w:instrText>
        </w:r>
        <w:r w:rsidR="00AC1F17">
          <w:rPr>
            <w:noProof/>
            <w:webHidden/>
          </w:rPr>
        </w:r>
        <w:r w:rsidR="00AC1F17">
          <w:rPr>
            <w:noProof/>
            <w:webHidden/>
          </w:rPr>
          <w:fldChar w:fldCharType="separate"/>
        </w:r>
        <w:r>
          <w:rPr>
            <w:noProof/>
            <w:webHidden/>
          </w:rPr>
          <w:t>93</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115" w:history="1">
        <w:r w:rsidR="00241C65" w:rsidRPr="00A01F14">
          <w:rPr>
            <w:rStyle w:val="Hyperlink"/>
            <w:noProof/>
            <w:lang w:val="en-US"/>
          </w:rPr>
          <w:t>Supervisor Rating: Importance of Qualification</w:t>
        </w:r>
        <w:r w:rsidR="00241C65">
          <w:rPr>
            <w:noProof/>
            <w:webHidden/>
          </w:rPr>
          <w:tab/>
        </w:r>
        <w:r w:rsidR="00AC1F17">
          <w:rPr>
            <w:noProof/>
            <w:webHidden/>
          </w:rPr>
          <w:fldChar w:fldCharType="begin"/>
        </w:r>
        <w:r w:rsidR="00241C65">
          <w:rPr>
            <w:noProof/>
            <w:webHidden/>
          </w:rPr>
          <w:instrText xml:space="preserve"> PAGEREF _Toc391047115 \h </w:instrText>
        </w:r>
        <w:r w:rsidR="00AC1F17">
          <w:rPr>
            <w:noProof/>
            <w:webHidden/>
          </w:rPr>
        </w:r>
        <w:r w:rsidR="00AC1F17">
          <w:rPr>
            <w:noProof/>
            <w:webHidden/>
          </w:rPr>
          <w:fldChar w:fldCharType="separate"/>
        </w:r>
        <w:r>
          <w:rPr>
            <w:noProof/>
            <w:webHidden/>
          </w:rPr>
          <w:t>94</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116" w:history="1">
        <w:r w:rsidR="00241C65" w:rsidRPr="00A01F14">
          <w:rPr>
            <w:rStyle w:val="Hyperlink"/>
            <w:noProof/>
            <w:lang w:val="en-US"/>
          </w:rPr>
          <w:t>Supervisor: Duties of graduate</w:t>
        </w:r>
        <w:r w:rsidR="00241C65">
          <w:rPr>
            <w:noProof/>
            <w:webHidden/>
          </w:rPr>
          <w:tab/>
        </w:r>
        <w:r w:rsidR="00AC1F17">
          <w:rPr>
            <w:noProof/>
            <w:webHidden/>
          </w:rPr>
          <w:fldChar w:fldCharType="begin"/>
        </w:r>
        <w:r w:rsidR="00241C65">
          <w:rPr>
            <w:noProof/>
            <w:webHidden/>
          </w:rPr>
          <w:instrText xml:space="preserve"> PAGEREF _Toc391047116 \h </w:instrText>
        </w:r>
        <w:r w:rsidR="00AC1F17">
          <w:rPr>
            <w:noProof/>
            <w:webHidden/>
          </w:rPr>
        </w:r>
        <w:r w:rsidR="00AC1F17">
          <w:rPr>
            <w:noProof/>
            <w:webHidden/>
          </w:rPr>
          <w:fldChar w:fldCharType="separate"/>
        </w:r>
        <w:r>
          <w:rPr>
            <w:noProof/>
            <w:webHidden/>
          </w:rPr>
          <w:t>95</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117" w:history="1">
        <w:r w:rsidR="00241C65" w:rsidRPr="00A01F14">
          <w:rPr>
            <w:rStyle w:val="Hyperlink"/>
            <w:noProof/>
            <w:lang w:val="en-US"/>
          </w:rPr>
          <w:t>Supervisor Rating: Technical Skills</w:t>
        </w:r>
        <w:r w:rsidR="00241C65">
          <w:rPr>
            <w:noProof/>
            <w:webHidden/>
          </w:rPr>
          <w:tab/>
        </w:r>
        <w:r w:rsidR="00AC1F17">
          <w:rPr>
            <w:noProof/>
            <w:webHidden/>
          </w:rPr>
          <w:fldChar w:fldCharType="begin"/>
        </w:r>
        <w:r w:rsidR="00241C65">
          <w:rPr>
            <w:noProof/>
            <w:webHidden/>
          </w:rPr>
          <w:instrText xml:space="preserve"> PAGEREF _Toc391047117 \h </w:instrText>
        </w:r>
        <w:r w:rsidR="00AC1F17">
          <w:rPr>
            <w:noProof/>
            <w:webHidden/>
          </w:rPr>
        </w:r>
        <w:r w:rsidR="00AC1F17">
          <w:rPr>
            <w:noProof/>
            <w:webHidden/>
          </w:rPr>
          <w:fldChar w:fldCharType="separate"/>
        </w:r>
        <w:r>
          <w:rPr>
            <w:noProof/>
            <w:webHidden/>
          </w:rPr>
          <w:t>96</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118" w:history="1">
        <w:r w:rsidR="00241C65" w:rsidRPr="00A01F14">
          <w:rPr>
            <w:rStyle w:val="Hyperlink"/>
            <w:noProof/>
            <w:lang w:val="en-US"/>
          </w:rPr>
          <w:t>Technical Rating (Supervisor)</w:t>
        </w:r>
        <w:r w:rsidR="00241C65">
          <w:rPr>
            <w:noProof/>
            <w:webHidden/>
          </w:rPr>
          <w:tab/>
        </w:r>
        <w:r w:rsidR="00AC1F17">
          <w:rPr>
            <w:noProof/>
            <w:webHidden/>
          </w:rPr>
          <w:fldChar w:fldCharType="begin"/>
        </w:r>
        <w:r w:rsidR="00241C65">
          <w:rPr>
            <w:noProof/>
            <w:webHidden/>
          </w:rPr>
          <w:instrText xml:space="preserve"> PAGEREF _Toc391047118 \h </w:instrText>
        </w:r>
        <w:r w:rsidR="00AC1F17">
          <w:rPr>
            <w:noProof/>
            <w:webHidden/>
          </w:rPr>
        </w:r>
        <w:r w:rsidR="00AC1F17">
          <w:rPr>
            <w:noProof/>
            <w:webHidden/>
          </w:rPr>
          <w:fldChar w:fldCharType="separate"/>
        </w:r>
        <w:r>
          <w:rPr>
            <w:noProof/>
            <w:webHidden/>
          </w:rPr>
          <w:t>97</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119" w:history="1">
        <w:r w:rsidR="00241C65" w:rsidRPr="00A01F14">
          <w:rPr>
            <w:rStyle w:val="Hyperlink"/>
            <w:noProof/>
            <w:lang w:val="en-US"/>
          </w:rPr>
          <w:t>Supervisor Rating: Foundation Skills: Oral Communication Skills</w:t>
        </w:r>
        <w:r w:rsidR="00241C65">
          <w:rPr>
            <w:noProof/>
            <w:webHidden/>
          </w:rPr>
          <w:tab/>
        </w:r>
        <w:r w:rsidR="00AC1F17">
          <w:rPr>
            <w:noProof/>
            <w:webHidden/>
          </w:rPr>
          <w:fldChar w:fldCharType="begin"/>
        </w:r>
        <w:r w:rsidR="00241C65">
          <w:rPr>
            <w:noProof/>
            <w:webHidden/>
          </w:rPr>
          <w:instrText xml:space="preserve"> PAGEREF _Toc391047119 \h </w:instrText>
        </w:r>
        <w:r w:rsidR="00AC1F17">
          <w:rPr>
            <w:noProof/>
            <w:webHidden/>
          </w:rPr>
        </w:r>
        <w:r w:rsidR="00AC1F17">
          <w:rPr>
            <w:noProof/>
            <w:webHidden/>
          </w:rPr>
          <w:fldChar w:fldCharType="separate"/>
        </w:r>
        <w:r>
          <w:rPr>
            <w:noProof/>
            <w:webHidden/>
          </w:rPr>
          <w:t>98</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120" w:history="1">
        <w:r w:rsidR="00241C65" w:rsidRPr="00A01F14">
          <w:rPr>
            <w:rStyle w:val="Hyperlink"/>
            <w:noProof/>
            <w:lang w:val="en-US"/>
          </w:rPr>
          <w:t>Supervisor Rating: Foundation skills: Written communication skills</w:t>
        </w:r>
        <w:r w:rsidR="00241C65">
          <w:rPr>
            <w:noProof/>
            <w:webHidden/>
          </w:rPr>
          <w:tab/>
        </w:r>
        <w:r w:rsidR="00AC1F17">
          <w:rPr>
            <w:noProof/>
            <w:webHidden/>
          </w:rPr>
          <w:fldChar w:fldCharType="begin"/>
        </w:r>
        <w:r w:rsidR="00241C65">
          <w:rPr>
            <w:noProof/>
            <w:webHidden/>
          </w:rPr>
          <w:instrText xml:space="preserve"> PAGEREF _Toc391047120 \h </w:instrText>
        </w:r>
        <w:r w:rsidR="00AC1F17">
          <w:rPr>
            <w:noProof/>
            <w:webHidden/>
          </w:rPr>
        </w:r>
        <w:r w:rsidR="00AC1F17">
          <w:rPr>
            <w:noProof/>
            <w:webHidden/>
          </w:rPr>
          <w:fldChar w:fldCharType="separate"/>
        </w:r>
        <w:r>
          <w:rPr>
            <w:noProof/>
            <w:webHidden/>
          </w:rPr>
          <w:t>99</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121" w:history="1">
        <w:r w:rsidR="00241C65" w:rsidRPr="00A01F14">
          <w:rPr>
            <w:rStyle w:val="Hyperlink"/>
            <w:noProof/>
            <w:lang w:val="en-US"/>
          </w:rPr>
          <w:t>Supervisor Rating: Foundation skills: Numeracy</w:t>
        </w:r>
        <w:r w:rsidR="00241C65">
          <w:rPr>
            <w:noProof/>
            <w:webHidden/>
          </w:rPr>
          <w:tab/>
        </w:r>
        <w:r w:rsidR="00AC1F17">
          <w:rPr>
            <w:noProof/>
            <w:webHidden/>
          </w:rPr>
          <w:fldChar w:fldCharType="begin"/>
        </w:r>
        <w:r w:rsidR="00241C65">
          <w:rPr>
            <w:noProof/>
            <w:webHidden/>
          </w:rPr>
          <w:instrText xml:space="preserve"> PAGEREF _Toc391047121 \h </w:instrText>
        </w:r>
        <w:r w:rsidR="00AC1F17">
          <w:rPr>
            <w:noProof/>
            <w:webHidden/>
          </w:rPr>
        </w:r>
        <w:r w:rsidR="00AC1F17">
          <w:rPr>
            <w:noProof/>
            <w:webHidden/>
          </w:rPr>
          <w:fldChar w:fldCharType="separate"/>
        </w:r>
        <w:r>
          <w:rPr>
            <w:noProof/>
            <w:webHidden/>
          </w:rPr>
          <w:t>100</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122" w:history="1">
        <w:r w:rsidR="00241C65" w:rsidRPr="00A01F14">
          <w:rPr>
            <w:rStyle w:val="Hyperlink"/>
            <w:noProof/>
          </w:rPr>
          <w:t>Supervisor Rating: Foundation skills: Capacity to develop knowledge and skills</w:t>
        </w:r>
        <w:r w:rsidR="00241C65">
          <w:rPr>
            <w:noProof/>
            <w:webHidden/>
          </w:rPr>
          <w:tab/>
        </w:r>
        <w:r w:rsidR="00AC1F17">
          <w:rPr>
            <w:noProof/>
            <w:webHidden/>
          </w:rPr>
          <w:fldChar w:fldCharType="begin"/>
        </w:r>
        <w:r w:rsidR="00241C65">
          <w:rPr>
            <w:noProof/>
            <w:webHidden/>
          </w:rPr>
          <w:instrText xml:space="preserve"> PAGEREF _Toc391047122 \h </w:instrText>
        </w:r>
        <w:r w:rsidR="00AC1F17">
          <w:rPr>
            <w:noProof/>
            <w:webHidden/>
          </w:rPr>
        </w:r>
        <w:r w:rsidR="00AC1F17">
          <w:rPr>
            <w:noProof/>
            <w:webHidden/>
          </w:rPr>
          <w:fldChar w:fldCharType="separate"/>
        </w:r>
        <w:r>
          <w:rPr>
            <w:noProof/>
            <w:webHidden/>
          </w:rPr>
          <w:t>101</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123" w:history="1">
        <w:r w:rsidR="00241C65" w:rsidRPr="00A01F14">
          <w:rPr>
            <w:rStyle w:val="Hyperlink"/>
            <w:noProof/>
            <w:lang w:val="en-US"/>
          </w:rPr>
          <w:t>Supervisor Rating: Foundation skills: Capacity to analyse and solve problems</w:t>
        </w:r>
        <w:r w:rsidR="00241C65">
          <w:rPr>
            <w:noProof/>
            <w:webHidden/>
          </w:rPr>
          <w:tab/>
        </w:r>
        <w:r w:rsidR="00AC1F17">
          <w:rPr>
            <w:noProof/>
            <w:webHidden/>
          </w:rPr>
          <w:fldChar w:fldCharType="begin"/>
        </w:r>
        <w:r w:rsidR="00241C65">
          <w:rPr>
            <w:noProof/>
            <w:webHidden/>
          </w:rPr>
          <w:instrText xml:space="preserve"> PAGEREF _Toc391047123 \h </w:instrText>
        </w:r>
        <w:r w:rsidR="00AC1F17">
          <w:rPr>
            <w:noProof/>
            <w:webHidden/>
          </w:rPr>
        </w:r>
        <w:r w:rsidR="00AC1F17">
          <w:rPr>
            <w:noProof/>
            <w:webHidden/>
          </w:rPr>
          <w:fldChar w:fldCharType="separate"/>
        </w:r>
        <w:r>
          <w:rPr>
            <w:noProof/>
            <w:webHidden/>
          </w:rPr>
          <w:t>102</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124" w:history="1">
        <w:r w:rsidR="00241C65" w:rsidRPr="00A01F14">
          <w:rPr>
            <w:rStyle w:val="Hyperlink"/>
            <w:noProof/>
            <w:lang w:val="en-US"/>
          </w:rPr>
          <w:t>Foundation Skills (Supervisor Rating)</w:t>
        </w:r>
        <w:r w:rsidR="00241C65">
          <w:rPr>
            <w:noProof/>
            <w:webHidden/>
          </w:rPr>
          <w:tab/>
        </w:r>
        <w:r w:rsidR="00AC1F17">
          <w:rPr>
            <w:noProof/>
            <w:webHidden/>
          </w:rPr>
          <w:fldChar w:fldCharType="begin"/>
        </w:r>
        <w:r w:rsidR="00241C65">
          <w:rPr>
            <w:noProof/>
            <w:webHidden/>
          </w:rPr>
          <w:instrText xml:space="preserve"> PAGEREF _Toc391047124 \h </w:instrText>
        </w:r>
        <w:r w:rsidR="00AC1F17">
          <w:rPr>
            <w:noProof/>
            <w:webHidden/>
          </w:rPr>
        </w:r>
        <w:r w:rsidR="00AC1F17">
          <w:rPr>
            <w:noProof/>
            <w:webHidden/>
          </w:rPr>
          <w:fldChar w:fldCharType="separate"/>
        </w:r>
        <w:r>
          <w:rPr>
            <w:noProof/>
            <w:webHidden/>
          </w:rPr>
          <w:t>103</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125" w:history="1">
        <w:r w:rsidR="00241C65" w:rsidRPr="00A01F14">
          <w:rPr>
            <w:rStyle w:val="Hyperlink"/>
            <w:noProof/>
            <w:lang w:val="en-US"/>
          </w:rPr>
          <w:t>Supervisor Rating: Adaptive skills and attributes: Broad background general knowledge</w:t>
        </w:r>
        <w:r w:rsidR="00241C65">
          <w:rPr>
            <w:noProof/>
            <w:webHidden/>
          </w:rPr>
          <w:tab/>
        </w:r>
        <w:r w:rsidR="00AC1F17">
          <w:rPr>
            <w:noProof/>
            <w:webHidden/>
          </w:rPr>
          <w:fldChar w:fldCharType="begin"/>
        </w:r>
        <w:r w:rsidR="00241C65">
          <w:rPr>
            <w:noProof/>
            <w:webHidden/>
          </w:rPr>
          <w:instrText xml:space="preserve"> PAGEREF _Toc391047125 \h </w:instrText>
        </w:r>
        <w:r w:rsidR="00AC1F17">
          <w:rPr>
            <w:noProof/>
            <w:webHidden/>
          </w:rPr>
        </w:r>
        <w:r w:rsidR="00AC1F17">
          <w:rPr>
            <w:noProof/>
            <w:webHidden/>
          </w:rPr>
          <w:fldChar w:fldCharType="separate"/>
        </w:r>
        <w:r>
          <w:rPr>
            <w:noProof/>
            <w:webHidden/>
          </w:rPr>
          <w:t>104</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126" w:history="1">
        <w:r w:rsidR="00241C65" w:rsidRPr="00A01F14">
          <w:rPr>
            <w:rStyle w:val="Hyperlink"/>
            <w:noProof/>
            <w:lang w:val="en-US"/>
          </w:rPr>
          <w:t>Supervisor Rating: Adaptive Skills and attributes: Capacity to understand different viewpoints</w:t>
        </w:r>
        <w:r w:rsidR="00241C65">
          <w:rPr>
            <w:noProof/>
            <w:webHidden/>
          </w:rPr>
          <w:tab/>
        </w:r>
        <w:r w:rsidR="00AC1F17">
          <w:rPr>
            <w:noProof/>
            <w:webHidden/>
          </w:rPr>
          <w:fldChar w:fldCharType="begin"/>
        </w:r>
        <w:r w:rsidR="00241C65">
          <w:rPr>
            <w:noProof/>
            <w:webHidden/>
          </w:rPr>
          <w:instrText xml:space="preserve"> PAGEREF _Toc391047126 \h </w:instrText>
        </w:r>
        <w:r w:rsidR="00AC1F17">
          <w:rPr>
            <w:noProof/>
            <w:webHidden/>
          </w:rPr>
        </w:r>
        <w:r w:rsidR="00AC1F17">
          <w:rPr>
            <w:noProof/>
            <w:webHidden/>
          </w:rPr>
          <w:fldChar w:fldCharType="separate"/>
        </w:r>
        <w:r>
          <w:rPr>
            <w:noProof/>
            <w:webHidden/>
          </w:rPr>
          <w:t>105</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127" w:history="1">
        <w:r w:rsidR="00241C65" w:rsidRPr="00A01F14">
          <w:rPr>
            <w:rStyle w:val="Hyperlink"/>
            <w:noProof/>
            <w:lang w:val="en-US"/>
          </w:rPr>
          <w:t>Supervisor Rating: Adaptive skills and attributes: Ability to develop innovative ideas or identify new opportunities</w:t>
        </w:r>
        <w:r w:rsidR="00241C65">
          <w:rPr>
            <w:noProof/>
            <w:webHidden/>
          </w:rPr>
          <w:tab/>
        </w:r>
        <w:r w:rsidR="00AC1F17">
          <w:rPr>
            <w:noProof/>
            <w:webHidden/>
          </w:rPr>
          <w:fldChar w:fldCharType="begin"/>
        </w:r>
        <w:r w:rsidR="00241C65">
          <w:rPr>
            <w:noProof/>
            <w:webHidden/>
          </w:rPr>
          <w:instrText xml:space="preserve"> PAGEREF _Toc391047127 \h </w:instrText>
        </w:r>
        <w:r w:rsidR="00AC1F17">
          <w:rPr>
            <w:noProof/>
            <w:webHidden/>
          </w:rPr>
        </w:r>
        <w:r w:rsidR="00AC1F17">
          <w:rPr>
            <w:noProof/>
            <w:webHidden/>
          </w:rPr>
          <w:fldChar w:fldCharType="separate"/>
        </w:r>
        <w:r>
          <w:rPr>
            <w:noProof/>
            <w:webHidden/>
          </w:rPr>
          <w:t>106</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128" w:history="1">
        <w:r w:rsidR="00241C65" w:rsidRPr="00A01F14">
          <w:rPr>
            <w:rStyle w:val="Hyperlink"/>
            <w:noProof/>
            <w:lang w:val="en-US"/>
          </w:rPr>
          <w:t>Supervisor Rating: Adaptive skills and attributes: Ability to operate in an international and multicultural context</w:t>
        </w:r>
        <w:r w:rsidR="00241C65">
          <w:rPr>
            <w:noProof/>
            <w:webHidden/>
          </w:rPr>
          <w:tab/>
        </w:r>
        <w:r w:rsidR="00AC1F17">
          <w:rPr>
            <w:noProof/>
            <w:webHidden/>
          </w:rPr>
          <w:fldChar w:fldCharType="begin"/>
        </w:r>
        <w:r w:rsidR="00241C65">
          <w:rPr>
            <w:noProof/>
            <w:webHidden/>
          </w:rPr>
          <w:instrText xml:space="preserve"> PAGEREF _Toc391047128 \h </w:instrText>
        </w:r>
        <w:r w:rsidR="00AC1F17">
          <w:rPr>
            <w:noProof/>
            <w:webHidden/>
          </w:rPr>
        </w:r>
        <w:r w:rsidR="00AC1F17">
          <w:rPr>
            <w:noProof/>
            <w:webHidden/>
          </w:rPr>
          <w:fldChar w:fldCharType="separate"/>
        </w:r>
        <w:r>
          <w:rPr>
            <w:noProof/>
            <w:webHidden/>
          </w:rPr>
          <w:t>107</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129" w:history="1">
        <w:r w:rsidR="00241C65" w:rsidRPr="00A01F14">
          <w:rPr>
            <w:rStyle w:val="Hyperlink"/>
            <w:noProof/>
            <w:lang w:val="en-US"/>
          </w:rPr>
          <w:t>Supervisor Rating: Adaptive skills and attributes: Capacity to work autonomously</w:t>
        </w:r>
        <w:r w:rsidR="00241C65">
          <w:rPr>
            <w:noProof/>
            <w:webHidden/>
          </w:rPr>
          <w:tab/>
        </w:r>
        <w:r w:rsidR="00AC1F17">
          <w:rPr>
            <w:noProof/>
            <w:webHidden/>
          </w:rPr>
          <w:fldChar w:fldCharType="begin"/>
        </w:r>
        <w:r w:rsidR="00241C65">
          <w:rPr>
            <w:noProof/>
            <w:webHidden/>
          </w:rPr>
          <w:instrText xml:space="preserve"> PAGEREF _Toc391047129 \h </w:instrText>
        </w:r>
        <w:r w:rsidR="00AC1F17">
          <w:rPr>
            <w:noProof/>
            <w:webHidden/>
          </w:rPr>
        </w:r>
        <w:r w:rsidR="00AC1F17">
          <w:rPr>
            <w:noProof/>
            <w:webHidden/>
          </w:rPr>
          <w:fldChar w:fldCharType="separate"/>
        </w:r>
        <w:r>
          <w:rPr>
            <w:noProof/>
            <w:webHidden/>
          </w:rPr>
          <w:t>108</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130" w:history="1">
        <w:r w:rsidR="00241C65" w:rsidRPr="00A01F14">
          <w:rPr>
            <w:rStyle w:val="Hyperlink"/>
            <w:noProof/>
            <w:lang w:val="en-US"/>
          </w:rPr>
          <w:t>Adaptive Skills (Supervisor Rating)</w:t>
        </w:r>
        <w:r w:rsidR="00241C65">
          <w:rPr>
            <w:noProof/>
            <w:webHidden/>
          </w:rPr>
          <w:tab/>
        </w:r>
        <w:r w:rsidR="00AC1F17">
          <w:rPr>
            <w:noProof/>
            <w:webHidden/>
          </w:rPr>
          <w:fldChar w:fldCharType="begin"/>
        </w:r>
        <w:r w:rsidR="00241C65">
          <w:rPr>
            <w:noProof/>
            <w:webHidden/>
          </w:rPr>
          <w:instrText xml:space="preserve"> PAGEREF _Toc391047130 \h </w:instrText>
        </w:r>
        <w:r w:rsidR="00AC1F17">
          <w:rPr>
            <w:noProof/>
            <w:webHidden/>
          </w:rPr>
        </w:r>
        <w:r w:rsidR="00AC1F17">
          <w:rPr>
            <w:noProof/>
            <w:webHidden/>
          </w:rPr>
          <w:fldChar w:fldCharType="separate"/>
        </w:r>
        <w:r>
          <w:rPr>
            <w:noProof/>
            <w:webHidden/>
          </w:rPr>
          <w:t>109</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131" w:history="1">
        <w:r w:rsidR="00241C65" w:rsidRPr="00A01F14">
          <w:rPr>
            <w:rStyle w:val="Hyperlink"/>
            <w:noProof/>
            <w:lang w:val="en-US"/>
          </w:rPr>
          <w:t>Supervisor Rating: Teamwork and interpersonal skills: Capacity for co-operation and teamwork</w:t>
        </w:r>
        <w:r w:rsidR="00241C65">
          <w:rPr>
            <w:noProof/>
            <w:webHidden/>
          </w:rPr>
          <w:tab/>
        </w:r>
        <w:r w:rsidR="00AC1F17">
          <w:rPr>
            <w:noProof/>
            <w:webHidden/>
          </w:rPr>
          <w:fldChar w:fldCharType="begin"/>
        </w:r>
        <w:r w:rsidR="00241C65">
          <w:rPr>
            <w:noProof/>
            <w:webHidden/>
          </w:rPr>
          <w:instrText xml:space="preserve"> PAGEREF _Toc391047131 \h </w:instrText>
        </w:r>
        <w:r w:rsidR="00AC1F17">
          <w:rPr>
            <w:noProof/>
            <w:webHidden/>
          </w:rPr>
        </w:r>
        <w:r w:rsidR="00AC1F17">
          <w:rPr>
            <w:noProof/>
            <w:webHidden/>
          </w:rPr>
          <w:fldChar w:fldCharType="separate"/>
        </w:r>
        <w:r>
          <w:rPr>
            <w:noProof/>
            <w:webHidden/>
          </w:rPr>
          <w:t>110</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132" w:history="1">
        <w:r w:rsidR="00241C65" w:rsidRPr="00A01F14">
          <w:rPr>
            <w:rStyle w:val="Hyperlink"/>
            <w:noProof/>
            <w:lang w:val="en-US"/>
          </w:rPr>
          <w:t>Supervisor Rating: Teamwork and interpersonal skills: Getting on well with colleagues and co-workers</w:t>
        </w:r>
        <w:r w:rsidR="00241C65">
          <w:rPr>
            <w:noProof/>
            <w:webHidden/>
          </w:rPr>
          <w:tab/>
        </w:r>
        <w:r w:rsidR="00AC1F17">
          <w:rPr>
            <w:noProof/>
            <w:webHidden/>
          </w:rPr>
          <w:fldChar w:fldCharType="begin"/>
        </w:r>
        <w:r w:rsidR="00241C65">
          <w:rPr>
            <w:noProof/>
            <w:webHidden/>
          </w:rPr>
          <w:instrText xml:space="preserve"> PAGEREF _Toc391047132 \h </w:instrText>
        </w:r>
        <w:r w:rsidR="00AC1F17">
          <w:rPr>
            <w:noProof/>
            <w:webHidden/>
          </w:rPr>
        </w:r>
        <w:r w:rsidR="00AC1F17">
          <w:rPr>
            <w:noProof/>
            <w:webHidden/>
          </w:rPr>
          <w:fldChar w:fldCharType="separate"/>
        </w:r>
        <w:r>
          <w:rPr>
            <w:noProof/>
            <w:webHidden/>
          </w:rPr>
          <w:t>111</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133" w:history="1">
        <w:r w:rsidR="00241C65" w:rsidRPr="00A01F14">
          <w:rPr>
            <w:rStyle w:val="Hyperlink"/>
            <w:noProof/>
            <w:lang w:val="en-US"/>
          </w:rPr>
          <w:t>Supervisor Rating: Teamwork and interpersonal skills: Collaborating effectively with colleagues to complete tasks</w:t>
        </w:r>
        <w:r w:rsidR="00241C65">
          <w:rPr>
            <w:noProof/>
            <w:webHidden/>
          </w:rPr>
          <w:tab/>
        </w:r>
        <w:r w:rsidR="00AC1F17">
          <w:rPr>
            <w:noProof/>
            <w:webHidden/>
          </w:rPr>
          <w:fldChar w:fldCharType="begin"/>
        </w:r>
        <w:r w:rsidR="00241C65">
          <w:rPr>
            <w:noProof/>
            <w:webHidden/>
          </w:rPr>
          <w:instrText xml:space="preserve"> PAGEREF _Toc391047133 \h </w:instrText>
        </w:r>
        <w:r w:rsidR="00AC1F17">
          <w:rPr>
            <w:noProof/>
            <w:webHidden/>
          </w:rPr>
        </w:r>
        <w:r w:rsidR="00AC1F17">
          <w:rPr>
            <w:noProof/>
            <w:webHidden/>
          </w:rPr>
          <w:fldChar w:fldCharType="separate"/>
        </w:r>
        <w:r>
          <w:rPr>
            <w:noProof/>
            <w:webHidden/>
          </w:rPr>
          <w:t>112</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134" w:history="1">
        <w:r w:rsidR="00241C65" w:rsidRPr="00A01F14">
          <w:rPr>
            <w:rStyle w:val="Hyperlink"/>
            <w:noProof/>
            <w:lang w:val="en-US"/>
          </w:rPr>
          <w:t>Teamwork Skills (Supervisor Rating)</w:t>
        </w:r>
        <w:r w:rsidR="00241C65">
          <w:rPr>
            <w:noProof/>
            <w:webHidden/>
          </w:rPr>
          <w:tab/>
        </w:r>
        <w:r w:rsidR="00AC1F17">
          <w:rPr>
            <w:noProof/>
            <w:webHidden/>
          </w:rPr>
          <w:fldChar w:fldCharType="begin"/>
        </w:r>
        <w:r w:rsidR="00241C65">
          <w:rPr>
            <w:noProof/>
            <w:webHidden/>
          </w:rPr>
          <w:instrText xml:space="preserve"> PAGEREF _Toc391047134 \h </w:instrText>
        </w:r>
        <w:r w:rsidR="00AC1F17">
          <w:rPr>
            <w:noProof/>
            <w:webHidden/>
          </w:rPr>
        </w:r>
        <w:r w:rsidR="00AC1F17">
          <w:rPr>
            <w:noProof/>
            <w:webHidden/>
          </w:rPr>
          <w:fldChar w:fldCharType="separate"/>
        </w:r>
        <w:r>
          <w:rPr>
            <w:noProof/>
            <w:webHidden/>
          </w:rPr>
          <w:t>113</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135" w:history="1">
        <w:r w:rsidR="00241C65" w:rsidRPr="00A01F14">
          <w:rPr>
            <w:rStyle w:val="Hyperlink"/>
            <w:noProof/>
            <w:lang w:val="en-US"/>
          </w:rPr>
          <w:t>Supervisor Rating: Technical skills and domain-specific knowledge: Using knowledge and concepts and principles to understand new workplace problems</w:t>
        </w:r>
        <w:r w:rsidR="00241C65">
          <w:rPr>
            <w:noProof/>
            <w:webHidden/>
          </w:rPr>
          <w:tab/>
        </w:r>
        <w:r w:rsidR="00AC1F17">
          <w:rPr>
            <w:noProof/>
            <w:webHidden/>
          </w:rPr>
          <w:fldChar w:fldCharType="begin"/>
        </w:r>
        <w:r w:rsidR="00241C65">
          <w:rPr>
            <w:noProof/>
            <w:webHidden/>
          </w:rPr>
          <w:instrText xml:space="preserve"> PAGEREF _Toc391047135 \h </w:instrText>
        </w:r>
        <w:r w:rsidR="00AC1F17">
          <w:rPr>
            <w:noProof/>
            <w:webHidden/>
          </w:rPr>
        </w:r>
        <w:r w:rsidR="00AC1F17">
          <w:rPr>
            <w:noProof/>
            <w:webHidden/>
          </w:rPr>
          <w:fldChar w:fldCharType="separate"/>
        </w:r>
        <w:r>
          <w:rPr>
            <w:noProof/>
            <w:webHidden/>
          </w:rPr>
          <w:t>114</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136" w:history="1">
        <w:r w:rsidR="00241C65" w:rsidRPr="00A01F14">
          <w:rPr>
            <w:rStyle w:val="Hyperlink"/>
            <w:noProof/>
            <w:lang w:val="en-US"/>
          </w:rPr>
          <w:t>Supervisor Rating: Technical skills and domain-specific knowledge: Effective use of technologies</w:t>
        </w:r>
        <w:r w:rsidR="00241C65">
          <w:rPr>
            <w:noProof/>
            <w:webHidden/>
          </w:rPr>
          <w:tab/>
        </w:r>
        <w:r w:rsidR="00AC1F17">
          <w:rPr>
            <w:noProof/>
            <w:webHidden/>
          </w:rPr>
          <w:fldChar w:fldCharType="begin"/>
        </w:r>
        <w:r w:rsidR="00241C65">
          <w:rPr>
            <w:noProof/>
            <w:webHidden/>
          </w:rPr>
          <w:instrText xml:space="preserve"> PAGEREF _Toc391047136 \h </w:instrText>
        </w:r>
        <w:r w:rsidR="00AC1F17">
          <w:rPr>
            <w:noProof/>
            <w:webHidden/>
          </w:rPr>
        </w:r>
        <w:r w:rsidR="00AC1F17">
          <w:rPr>
            <w:noProof/>
            <w:webHidden/>
          </w:rPr>
          <w:fldChar w:fldCharType="separate"/>
        </w:r>
        <w:r>
          <w:rPr>
            <w:noProof/>
            <w:webHidden/>
          </w:rPr>
          <w:t>115</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137" w:history="1">
        <w:r w:rsidR="00241C65" w:rsidRPr="00A01F14">
          <w:rPr>
            <w:rStyle w:val="Hyperlink"/>
            <w:noProof/>
            <w:lang w:val="en-US"/>
          </w:rPr>
          <w:t>Supervisor Rating: Technical skills and domain-specific knowledge: Applying technical skills in a workplace context</w:t>
        </w:r>
        <w:r w:rsidR="00241C65">
          <w:rPr>
            <w:noProof/>
            <w:webHidden/>
          </w:rPr>
          <w:tab/>
        </w:r>
        <w:r w:rsidR="00AC1F17">
          <w:rPr>
            <w:noProof/>
            <w:webHidden/>
          </w:rPr>
          <w:fldChar w:fldCharType="begin"/>
        </w:r>
        <w:r w:rsidR="00241C65">
          <w:rPr>
            <w:noProof/>
            <w:webHidden/>
          </w:rPr>
          <w:instrText xml:space="preserve"> PAGEREF _Toc391047137 \h </w:instrText>
        </w:r>
        <w:r w:rsidR="00AC1F17">
          <w:rPr>
            <w:noProof/>
            <w:webHidden/>
          </w:rPr>
        </w:r>
        <w:r w:rsidR="00AC1F17">
          <w:rPr>
            <w:noProof/>
            <w:webHidden/>
          </w:rPr>
          <w:fldChar w:fldCharType="separate"/>
        </w:r>
        <w:r>
          <w:rPr>
            <w:noProof/>
            <w:webHidden/>
          </w:rPr>
          <w:t>116</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138" w:history="1">
        <w:r w:rsidR="00241C65" w:rsidRPr="00A01F14">
          <w:rPr>
            <w:rStyle w:val="Hyperlink"/>
            <w:noProof/>
            <w:lang w:val="en-US"/>
          </w:rPr>
          <w:t>Supervisor Rating: Technical skills and domain-specific knowledge: Observing professional and general ethical standards</w:t>
        </w:r>
        <w:r w:rsidR="00241C65">
          <w:rPr>
            <w:noProof/>
            <w:webHidden/>
          </w:rPr>
          <w:tab/>
        </w:r>
        <w:r w:rsidR="00AC1F17">
          <w:rPr>
            <w:noProof/>
            <w:webHidden/>
          </w:rPr>
          <w:fldChar w:fldCharType="begin"/>
        </w:r>
        <w:r w:rsidR="00241C65">
          <w:rPr>
            <w:noProof/>
            <w:webHidden/>
          </w:rPr>
          <w:instrText xml:space="preserve"> PAGEREF _Toc391047138 \h </w:instrText>
        </w:r>
        <w:r w:rsidR="00AC1F17">
          <w:rPr>
            <w:noProof/>
            <w:webHidden/>
          </w:rPr>
        </w:r>
        <w:r w:rsidR="00AC1F17">
          <w:rPr>
            <w:noProof/>
            <w:webHidden/>
          </w:rPr>
          <w:fldChar w:fldCharType="separate"/>
        </w:r>
        <w:r>
          <w:rPr>
            <w:noProof/>
            <w:webHidden/>
          </w:rPr>
          <w:t>117</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139" w:history="1">
        <w:r w:rsidR="00241C65" w:rsidRPr="00A01F14">
          <w:rPr>
            <w:rStyle w:val="Hyperlink"/>
            <w:noProof/>
            <w:lang w:val="en-US"/>
          </w:rPr>
          <w:t>Disciplinary Skills (Supervisor Rating)</w:t>
        </w:r>
        <w:r w:rsidR="00241C65">
          <w:rPr>
            <w:noProof/>
            <w:webHidden/>
          </w:rPr>
          <w:tab/>
        </w:r>
        <w:r w:rsidR="00AC1F17">
          <w:rPr>
            <w:noProof/>
            <w:webHidden/>
          </w:rPr>
          <w:fldChar w:fldCharType="begin"/>
        </w:r>
        <w:r w:rsidR="00241C65">
          <w:rPr>
            <w:noProof/>
            <w:webHidden/>
          </w:rPr>
          <w:instrText xml:space="preserve"> PAGEREF _Toc391047139 \h </w:instrText>
        </w:r>
        <w:r w:rsidR="00AC1F17">
          <w:rPr>
            <w:noProof/>
            <w:webHidden/>
          </w:rPr>
        </w:r>
        <w:r w:rsidR="00AC1F17">
          <w:rPr>
            <w:noProof/>
            <w:webHidden/>
          </w:rPr>
          <w:fldChar w:fldCharType="separate"/>
        </w:r>
        <w:r>
          <w:rPr>
            <w:noProof/>
            <w:webHidden/>
          </w:rPr>
          <w:t>118</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140" w:history="1">
        <w:r w:rsidR="00241C65" w:rsidRPr="00A01F14">
          <w:rPr>
            <w:rStyle w:val="Hyperlink"/>
            <w:noProof/>
            <w:lang w:val="en-US"/>
          </w:rPr>
          <w:t>Supervisor Rating: Employability skills: Ability to cope with work pressure and stress</w:t>
        </w:r>
        <w:r w:rsidR="00241C65">
          <w:rPr>
            <w:noProof/>
            <w:webHidden/>
          </w:rPr>
          <w:tab/>
        </w:r>
        <w:r w:rsidR="00AC1F17">
          <w:rPr>
            <w:noProof/>
            <w:webHidden/>
          </w:rPr>
          <w:fldChar w:fldCharType="begin"/>
        </w:r>
        <w:r w:rsidR="00241C65">
          <w:rPr>
            <w:noProof/>
            <w:webHidden/>
          </w:rPr>
          <w:instrText xml:space="preserve"> PAGEREF _Toc391047140 \h </w:instrText>
        </w:r>
        <w:r w:rsidR="00AC1F17">
          <w:rPr>
            <w:noProof/>
            <w:webHidden/>
          </w:rPr>
        </w:r>
        <w:r w:rsidR="00AC1F17">
          <w:rPr>
            <w:noProof/>
            <w:webHidden/>
          </w:rPr>
          <w:fldChar w:fldCharType="separate"/>
        </w:r>
        <w:r>
          <w:rPr>
            <w:noProof/>
            <w:webHidden/>
          </w:rPr>
          <w:t>119</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141" w:history="1">
        <w:r w:rsidR="00241C65" w:rsidRPr="00A01F14">
          <w:rPr>
            <w:rStyle w:val="Hyperlink"/>
            <w:noProof/>
            <w:lang w:val="en-US"/>
          </w:rPr>
          <w:t>Supervisor Rating: Employability skills: Capacity to be flexible and adaptable</w:t>
        </w:r>
        <w:r w:rsidR="00241C65">
          <w:rPr>
            <w:noProof/>
            <w:webHidden/>
          </w:rPr>
          <w:tab/>
        </w:r>
        <w:r w:rsidR="00AC1F17">
          <w:rPr>
            <w:noProof/>
            <w:webHidden/>
          </w:rPr>
          <w:fldChar w:fldCharType="begin"/>
        </w:r>
        <w:r w:rsidR="00241C65">
          <w:rPr>
            <w:noProof/>
            <w:webHidden/>
          </w:rPr>
          <w:instrText xml:space="preserve"> PAGEREF _Toc391047141 \h </w:instrText>
        </w:r>
        <w:r w:rsidR="00AC1F17">
          <w:rPr>
            <w:noProof/>
            <w:webHidden/>
          </w:rPr>
        </w:r>
        <w:r w:rsidR="00AC1F17">
          <w:rPr>
            <w:noProof/>
            <w:webHidden/>
          </w:rPr>
          <w:fldChar w:fldCharType="separate"/>
        </w:r>
        <w:r>
          <w:rPr>
            <w:noProof/>
            <w:webHidden/>
          </w:rPr>
          <w:t>120</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142" w:history="1">
        <w:r w:rsidR="00241C65" w:rsidRPr="00A01F14">
          <w:rPr>
            <w:rStyle w:val="Hyperlink"/>
            <w:noProof/>
            <w:lang w:val="en-US"/>
          </w:rPr>
          <w:t>Supervisor Rating: Employability skills: Ability to meet deadlines</w:t>
        </w:r>
        <w:r w:rsidR="00241C65">
          <w:rPr>
            <w:noProof/>
            <w:webHidden/>
          </w:rPr>
          <w:tab/>
        </w:r>
        <w:r w:rsidR="00AC1F17">
          <w:rPr>
            <w:noProof/>
            <w:webHidden/>
          </w:rPr>
          <w:fldChar w:fldCharType="begin"/>
        </w:r>
        <w:r w:rsidR="00241C65">
          <w:rPr>
            <w:noProof/>
            <w:webHidden/>
          </w:rPr>
          <w:instrText xml:space="preserve"> PAGEREF _Toc391047142 \h </w:instrText>
        </w:r>
        <w:r w:rsidR="00AC1F17">
          <w:rPr>
            <w:noProof/>
            <w:webHidden/>
          </w:rPr>
        </w:r>
        <w:r w:rsidR="00AC1F17">
          <w:rPr>
            <w:noProof/>
            <w:webHidden/>
          </w:rPr>
          <w:fldChar w:fldCharType="separate"/>
        </w:r>
        <w:r>
          <w:rPr>
            <w:noProof/>
            <w:webHidden/>
          </w:rPr>
          <w:t>121</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143" w:history="1">
        <w:r w:rsidR="00241C65" w:rsidRPr="00A01F14">
          <w:rPr>
            <w:rStyle w:val="Hyperlink"/>
            <w:noProof/>
            <w:lang w:val="en-US"/>
          </w:rPr>
          <w:t>Employability Skills (Supervisor Rating)</w:t>
        </w:r>
        <w:r w:rsidR="00241C65">
          <w:rPr>
            <w:noProof/>
            <w:webHidden/>
          </w:rPr>
          <w:tab/>
        </w:r>
        <w:r w:rsidR="00AC1F17">
          <w:rPr>
            <w:noProof/>
            <w:webHidden/>
          </w:rPr>
          <w:fldChar w:fldCharType="begin"/>
        </w:r>
        <w:r w:rsidR="00241C65">
          <w:rPr>
            <w:noProof/>
            <w:webHidden/>
          </w:rPr>
          <w:instrText xml:space="preserve"> PAGEREF _Toc391047143 \h </w:instrText>
        </w:r>
        <w:r w:rsidR="00AC1F17">
          <w:rPr>
            <w:noProof/>
            <w:webHidden/>
          </w:rPr>
        </w:r>
        <w:r w:rsidR="00AC1F17">
          <w:rPr>
            <w:noProof/>
            <w:webHidden/>
          </w:rPr>
          <w:fldChar w:fldCharType="separate"/>
        </w:r>
        <w:r>
          <w:rPr>
            <w:noProof/>
            <w:webHidden/>
          </w:rPr>
          <w:t>122</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144" w:history="1">
        <w:r w:rsidR="00241C65" w:rsidRPr="00A01F14">
          <w:rPr>
            <w:rStyle w:val="Hyperlink"/>
            <w:noProof/>
            <w:lang w:val="en-US"/>
          </w:rPr>
          <w:t>Supervisor Rating: Enterprise skills: Understanding how to research to get results</w:t>
        </w:r>
        <w:r w:rsidR="00241C65">
          <w:rPr>
            <w:noProof/>
            <w:webHidden/>
          </w:rPr>
          <w:tab/>
        </w:r>
        <w:r w:rsidR="00AC1F17">
          <w:rPr>
            <w:noProof/>
            <w:webHidden/>
          </w:rPr>
          <w:fldChar w:fldCharType="begin"/>
        </w:r>
        <w:r w:rsidR="00241C65">
          <w:rPr>
            <w:noProof/>
            <w:webHidden/>
          </w:rPr>
          <w:instrText xml:space="preserve"> PAGEREF _Toc391047144 \h </w:instrText>
        </w:r>
        <w:r w:rsidR="00AC1F17">
          <w:rPr>
            <w:noProof/>
            <w:webHidden/>
          </w:rPr>
        </w:r>
        <w:r w:rsidR="00AC1F17">
          <w:rPr>
            <w:noProof/>
            <w:webHidden/>
          </w:rPr>
          <w:fldChar w:fldCharType="separate"/>
        </w:r>
        <w:r>
          <w:rPr>
            <w:noProof/>
            <w:webHidden/>
          </w:rPr>
          <w:t>123</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145" w:history="1">
        <w:r w:rsidR="00241C65" w:rsidRPr="00A01F14">
          <w:rPr>
            <w:rStyle w:val="Hyperlink"/>
            <w:noProof/>
            <w:lang w:val="en-US"/>
          </w:rPr>
          <w:t>Supervisor Rating: Enterprise skills: Understanding the fundamentals of business performance</w:t>
        </w:r>
        <w:r w:rsidR="00241C65">
          <w:rPr>
            <w:noProof/>
            <w:webHidden/>
          </w:rPr>
          <w:tab/>
        </w:r>
        <w:r w:rsidR="00AC1F17">
          <w:rPr>
            <w:noProof/>
            <w:webHidden/>
          </w:rPr>
          <w:fldChar w:fldCharType="begin"/>
        </w:r>
        <w:r w:rsidR="00241C65">
          <w:rPr>
            <w:noProof/>
            <w:webHidden/>
          </w:rPr>
          <w:instrText xml:space="preserve"> PAGEREF _Toc391047145 \h </w:instrText>
        </w:r>
        <w:r w:rsidR="00AC1F17">
          <w:rPr>
            <w:noProof/>
            <w:webHidden/>
          </w:rPr>
        </w:r>
        <w:r w:rsidR="00AC1F17">
          <w:rPr>
            <w:noProof/>
            <w:webHidden/>
          </w:rPr>
          <w:fldChar w:fldCharType="separate"/>
        </w:r>
        <w:r>
          <w:rPr>
            <w:noProof/>
            <w:webHidden/>
          </w:rPr>
          <w:t>124</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146" w:history="1">
        <w:r w:rsidR="00241C65" w:rsidRPr="00A01F14">
          <w:rPr>
            <w:rStyle w:val="Hyperlink"/>
            <w:noProof/>
            <w:lang w:val="en-US"/>
          </w:rPr>
          <w:t>Supervisor Rating: Enterprise skills: Managerial and leadership skills</w:t>
        </w:r>
        <w:r w:rsidR="00241C65">
          <w:rPr>
            <w:noProof/>
            <w:webHidden/>
          </w:rPr>
          <w:tab/>
        </w:r>
        <w:r w:rsidR="00AC1F17">
          <w:rPr>
            <w:noProof/>
            <w:webHidden/>
          </w:rPr>
          <w:fldChar w:fldCharType="begin"/>
        </w:r>
        <w:r w:rsidR="00241C65">
          <w:rPr>
            <w:noProof/>
            <w:webHidden/>
          </w:rPr>
          <w:instrText xml:space="preserve"> PAGEREF _Toc391047146 \h </w:instrText>
        </w:r>
        <w:r w:rsidR="00AC1F17">
          <w:rPr>
            <w:noProof/>
            <w:webHidden/>
          </w:rPr>
        </w:r>
        <w:r w:rsidR="00AC1F17">
          <w:rPr>
            <w:noProof/>
            <w:webHidden/>
          </w:rPr>
          <w:fldChar w:fldCharType="separate"/>
        </w:r>
        <w:r>
          <w:rPr>
            <w:noProof/>
            <w:webHidden/>
          </w:rPr>
          <w:t>125</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147" w:history="1">
        <w:r w:rsidR="00241C65" w:rsidRPr="00A01F14">
          <w:rPr>
            <w:rStyle w:val="Hyperlink"/>
            <w:noProof/>
            <w:lang w:val="en-US"/>
          </w:rPr>
          <w:t>Enterprise Skills (Supervisor Rating)</w:t>
        </w:r>
        <w:r w:rsidR="00241C65">
          <w:rPr>
            <w:noProof/>
            <w:webHidden/>
          </w:rPr>
          <w:tab/>
        </w:r>
        <w:r w:rsidR="00AC1F17">
          <w:rPr>
            <w:noProof/>
            <w:webHidden/>
          </w:rPr>
          <w:fldChar w:fldCharType="begin"/>
        </w:r>
        <w:r w:rsidR="00241C65">
          <w:rPr>
            <w:noProof/>
            <w:webHidden/>
          </w:rPr>
          <w:instrText xml:space="preserve"> PAGEREF _Toc391047147 \h </w:instrText>
        </w:r>
        <w:r w:rsidR="00AC1F17">
          <w:rPr>
            <w:noProof/>
            <w:webHidden/>
          </w:rPr>
        </w:r>
        <w:r w:rsidR="00AC1F17">
          <w:rPr>
            <w:noProof/>
            <w:webHidden/>
          </w:rPr>
          <w:fldChar w:fldCharType="separate"/>
        </w:r>
        <w:r>
          <w:rPr>
            <w:noProof/>
            <w:webHidden/>
          </w:rPr>
          <w:t>126</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148" w:history="1">
        <w:r w:rsidR="00241C65" w:rsidRPr="00A01F14">
          <w:rPr>
            <w:rStyle w:val="Hyperlink"/>
            <w:noProof/>
            <w:lang w:val="en-US"/>
          </w:rPr>
          <w:t>Supervisor: Open (Positive)</w:t>
        </w:r>
        <w:r w:rsidR="00241C65">
          <w:rPr>
            <w:noProof/>
            <w:webHidden/>
          </w:rPr>
          <w:tab/>
        </w:r>
        <w:r w:rsidR="00AC1F17">
          <w:rPr>
            <w:noProof/>
            <w:webHidden/>
          </w:rPr>
          <w:fldChar w:fldCharType="begin"/>
        </w:r>
        <w:r w:rsidR="00241C65">
          <w:rPr>
            <w:noProof/>
            <w:webHidden/>
          </w:rPr>
          <w:instrText xml:space="preserve"> PAGEREF _Toc391047148 \h </w:instrText>
        </w:r>
        <w:r w:rsidR="00AC1F17">
          <w:rPr>
            <w:noProof/>
            <w:webHidden/>
          </w:rPr>
        </w:r>
        <w:r w:rsidR="00AC1F17">
          <w:rPr>
            <w:noProof/>
            <w:webHidden/>
          </w:rPr>
          <w:fldChar w:fldCharType="separate"/>
        </w:r>
        <w:r>
          <w:rPr>
            <w:noProof/>
            <w:webHidden/>
          </w:rPr>
          <w:t>127</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149" w:history="1">
        <w:r w:rsidR="00241C65" w:rsidRPr="00A01F14">
          <w:rPr>
            <w:rStyle w:val="Hyperlink"/>
            <w:noProof/>
            <w:lang w:val="en-US"/>
          </w:rPr>
          <w:t>Supervisor: Positive (Coded)</w:t>
        </w:r>
        <w:r w:rsidR="00241C65">
          <w:rPr>
            <w:noProof/>
            <w:webHidden/>
          </w:rPr>
          <w:tab/>
        </w:r>
        <w:r w:rsidR="00AC1F17">
          <w:rPr>
            <w:noProof/>
            <w:webHidden/>
          </w:rPr>
          <w:fldChar w:fldCharType="begin"/>
        </w:r>
        <w:r w:rsidR="00241C65">
          <w:rPr>
            <w:noProof/>
            <w:webHidden/>
          </w:rPr>
          <w:instrText xml:space="preserve"> PAGEREF _Toc391047149 \h </w:instrText>
        </w:r>
        <w:r w:rsidR="00AC1F17">
          <w:rPr>
            <w:noProof/>
            <w:webHidden/>
          </w:rPr>
        </w:r>
        <w:r w:rsidR="00AC1F17">
          <w:rPr>
            <w:noProof/>
            <w:webHidden/>
          </w:rPr>
          <w:fldChar w:fldCharType="separate"/>
        </w:r>
        <w:r>
          <w:rPr>
            <w:noProof/>
            <w:webHidden/>
          </w:rPr>
          <w:t>128</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150" w:history="1">
        <w:r w:rsidR="00241C65" w:rsidRPr="00A01F14">
          <w:rPr>
            <w:rStyle w:val="Hyperlink"/>
            <w:noProof/>
            <w:lang w:val="en-US"/>
          </w:rPr>
          <w:t>Supervisor: Open (Improve)</w:t>
        </w:r>
        <w:r w:rsidR="00241C65">
          <w:rPr>
            <w:noProof/>
            <w:webHidden/>
          </w:rPr>
          <w:tab/>
        </w:r>
        <w:r w:rsidR="00AC1F17">
          <w:rPr>
            <w:noProof/>
            <w:webHidden/>
          </w:rPr>
          <w:fldChar w:fldCharType="begin"/>
        </w:r>
        <w:r w:rsidR="00241C65">
          <w:rPr>
            <w:noProof/>
            <w:webHidden/>
          </w:rPr>
          <w:instrText xml:space="preserve"> PAGEREF _Toc391047150 \h </w:instrText>
        </w:r>
        <w:r w:rsidR="00AC1F17">
          <w:rPr>
            <w:noProof/>
            <w:webHidden/>
          </w:rPr>
        </w:r>
        <w:r w:rsidR="00AC1F17">
          <w:rPr>
            <w:noProof/>
            <w:webHidden/>
          </w:rPr>
          <w:fldChar w:fldCharType="separate"/>
        </w:r>
        <w:r>
          <w:rPr>
            <w:noProof/>
            <w:webHidden/>
          </w:rPr>
          <w:t>130</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151" w:history="1">
        <w:r w:rsidR="00241C65" w:rsidRPr="00A01F14">
          <w:rPr>
            <w:rStyle w:val="Hyperlink"/>
            <w:noProof/>
            <w:lang w:val="en-US"/>
          </w:rPr>
          <w:t>Supervisor: Improve (Coded)</w:t>
        </w:r>
        <w:r w:rsidR="00241C65">
          <w:rPr>
            <w:noProof/>
            <w:webHidden/>
          </w:rPr>
          <w:tab/>
        </w:r>
        <w:r w:rsidR="00AC1F17">
          <w:rPr>
            <w:noProof/>
            <w:webHidden/>
          </w:rPr>
          <w:fldChar w:fldCharType="begin"/>
        </w:r>
        <w:r w:rsidR="00241C65">
          <w:rPr>
            <w:noProof/>
            <w:webHidden/>
          </w:rPr>
          <w:instrText xml:space="preserve"> PAGEREF _Toc391047151 \h </w:instrText>
        </w:r>
        <w:r w:rsidR="00AC1F17">
          <w:rPr>
            <w:noProof/>
            <w:webHidden/>
          </w:rPr>
        </w:r>
        <w:r w:rsidR="00AC1F17">
          <w:rPr>
            <w:noProof/>
            <w:webHidden/>
          </w:rPr>
          <w:fldChar w:fldCharType="separate"/>
        </w:r>
        <w:r>
          <w:rPr>
            <w:noProof/>
            <w:webHidden/>
          </w:rPr>
          <w:t>131</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152" w:history="1">
        <w:r w:rsidR="00241C65" w:rsidRPr="00A01F14">
          <w:rPr>
            <w:rStyle w:val="Hyperlink"/>
            <w:noProof/>
            <w:lang w:val="en-US"/>
          </w:rPr>
          <w:t>Supervisor: Overall rating</w:t>
        </w:r>
        <w:r w:rsidR="00241C65">
          <w:rPr>
            <w:noProof/>
            <w:webHidden/>
          </w:rPr>
          <w:tab/>
        </w:r>
        <w:r w:rsidR="00AC1F17">
          <w:rPr>
            <w:noProof/>
            <w:webHidden/>
          </w:rPr>
          <w:fldChar w:fldCharType="begin"/>
        </w:r>
        <w:r w:rsidR="00241C65">
          <w:rPr>
            <w:noProof/>
            <w:webHidden/>
          </w:rPr>
          <w:instrText xml:space="preserve"> PAGEREF _Toc391047152 \h </w:instrText>
        </w:r>
        <w:r w:rsidR="00AC1F17">
          <w:rPr>
            <w:noProof/>
            <w:webHidden/>
          </w:rPr>
        </w:r>
        <w:r w:rsidR="00AC1F17">
          <w:rPr>
            <w:noProof/>
            <w:webHidden/>
          </w:rPr>
          <w:fldChar w:fldCharType="separate"/>
        </w:r>
        <w:r>
          <w:rPr>
            <w:noProof/>
            <w:webHidden/>
          </w:rPr>
          <w:t>133</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153" w:history="1">
        <w:r w:rsidR="00241C65" w:rsidRPr="00A01F14">
          <w:rPr>
            <w:rStyle w:val="Hyperlink"/>
            <w:noProof/>
            <w:lang w:val="en-US"/>
          </w:rPr>
          <w:t>Overall Rating (Supervisor)</w:t>
        </w:r>
        <w:r w:rsidR="00241C65">
          <w:rPr>
            <w:noProof/>
            <w:webHidden/>
          </w:rPr>
          <w:tab/>
        </w:r>
        <w:r w:rsidR="00AC1F17">
          <w:rPr>
            <w:noProof/>
            <w:webHidden/>
          </w:rPr>
          <w:fldChar w:fldCharType="begin"/>
        </w:r>
        <w:r w:rsidR="00241C65">
          <w:rPr>
            <w:noProof/>
            <w:webHidden/>
          </w:rPr>
          <w:instrText xml:space="preserve"> PAGEREF _Toc391047153 \h </w:instrText>
        </w:r>
        <w:r w:rsidR="00AC1F17">
          <w:rPr>
            <w:noProof/>
            <w:webHidden/>
          </w:rPr>
        </w:r>
        <w:r w:rsidR="00AC1F17">
          <w:rPr>
            <w:noProof/>
            <w:webHidden/>
          </w:rPr>
          <w:fldChar w:fldCharType="separate"/>
        </w:r>
        <w:r>
          <w:rPr>
            <w:noProof/>
            <w:webHidden/>
          </w:rPr>
          <w:t>134</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154" w:history="1">
        <w:r w:rsidR="00241C65" w:rsidRPr="00A01F14">
          <w:rPr>
            <w:rStyle w:val="Hyperlink"/>
            <w:noProof/>
            <w:lang w:val="en-US"/>
          </w:rPr>
          <w:t>Supervisor: Open (Survey Feedback)</w:t>
        </w:r>
        <w:r w:rsidR="00241C65">
          <w:rPr>
            <w:noProof/>
            <w:webHidden/>
          </w:rPr>
          <w:tab/>
        </w:r>
        <w:r w:rsidR="00AC1F17">
          <w:rPr>
            <w:noProof/>
            <w:webHidden/>
          </w:rPr>
          <w:fldChar w:fldCharType="begin"/>
        </w:r>
        <w:r w:rsidR="00241C65">
          <w:rPr>
            <w:noProof/>
            <w:webHidden/>
          </w:rPr>
          <w:instrText xml:space="preserve"> PAGEREF _Toc391047154 \h </w:instrText>
        </w:r>
        <w:r w:rsidR="00AC1F17">
          <w:rPr>
            <w:noProof/>
            <w:webHidden/>
          </w:rPr>
        </w:r>
        <w:r w:rsidR="00AC1F17">
          <w:rPr>
            <w:noProof/>
            <w:webHidden/>
          </w:rPr>
          <w:fldChar w:fldCharType="separate"/>
        </w:r>
        <w:r>
          <w:rPr>
            <w:noProof/>
            <w:webHidden/>
          </w:rPr>
          <w:t>135</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155" w:history="1">
        <w:r w:rsidR="00241C65" w:rsidRPr="00A01F14">
          <w:rPr>
            <w:rStyle w:val="Hyperlink"/>
            <w:noProof/>
            <w:lang w:val="en-US"/>
          </w:rPr>
          <w:t>Supervisor: Survey feedback (Coded)</w:t>
        </w:r>
        <w:r w:rsidR="00241C65">
          <w:rPr>
            <w:noProof/>
            <w:webHidden/>
          </w:rPr>
          <w:tab/>
        </w:r>
        <w:r w:rsidR="00AC1F17">
          <w:rPr>
            <w:noProof/>
            <w:webHidden/>
          </w:rPr>
          <w:fldChar w:fldCharType="begin"/>
        </w:r>
        <w:r w:rsidR="00241C65">
          <w:rPr>
            <w:noProof/>
            <w:webHidden/>
          </w:rPr>
          <w:instrText xml:space="preserve"> PAGEREF _Toc391047155 \h </w:instrText>
        </w:r>
        <w:r w:rsidR="00AC1F17">
          <w:rPr>
            <w:noProof/>
            <w:webHidden/>
          </w:rPr>
        </w:r>
        <w:r w:rsidR="00AC1F17">
          <w:rPr>
            <w:noProof/>
            <w:webHidden/>
          </w:rPr>
          <w:fldChar w:fldCharType="separate"/>
        </w:r>
        <w:r>
          <w:rPr>
            <w:noProof/>
            <w:webHidden/>
          </w:rPr>
          <w:t>136</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156" w:history="1">
        <w:r w:rsidR="00241C65" w:rsidRPr="00A01F14">
          <w:rPr>
            <w:rStyle w:val="Hyperlink"/>
            <w:noProof/>
          </w:rPr>
          <w:t>APPENDIX 1: Graduate Survey</w:t>
        </w:r>
        <w:r w:rsidR="00241C65">
          <w:rPr>
            <w:noProof/>
            <w:webHidden/>
          </w:rPr>
          <w:tab/>
        </w:r>
        <w:r w:rsidR="00AC1F17">
          <w:rPr>
            <w:noProof/>
            <w:webHidden/>
          </w:rPr>
          <w:fldChar w:fldCharType="begin"/>
        </w:r>
        <w:r w:rsidR="00241C65">
          <w:rPr>
            <w:noProof/>
            <w:webHidden/>
          </w:rPr>
          <w:instrText xml:space="preserve"> PAGEREF _Toc391047156 \h </w:instrText>
        </w:r>
        <w:r w:rsidR="00AC1F17">
          <w:rPr>
            <w:noProof/>
            <w:webHidden/>
          </w:rPr>
        </w:r>
        <w:r w:rsidR="00AC1F17">
          <w:rPr>
            <w:noProof/>
            <w:webHidden/>
          </w:rPr>
          <w:fldChar w:fldCharType="separate"/>
        </w:r>
        <w:r>
          <w:rPr>
            <w:noProof/>
            <w:webHidden/>
          </w:rPr>
          <w:t>137</w:t>
        </w:r>
        <w:r w:rsidR="00AC1F17">
          <w:rPr>
            <w:noProof/>
            <w:webHidden/>
          </w:rPr>
          <w:fldChar w:fldCharType="end"/>
        </w:r>
      </w:hyperlink>
    </w:p>
    <w:p w:rsidR="00241C65" w:rsidRDefault="00D2530A">
      <w:pPr>
        <w:pStyle w:val="TOC1"/>
        <w:tabs>
          <w:tab w:val="right" w:leader="dot" w:pos="9016"/>
        </w:tabs>
        <w:rPr>
          <w:rFonts w:asciiTheme="minorHAnsi" w:hAnsiTheme="minorHAnsi"/>
          <w:noProof/>
          <w:sz w:val="22"/>
        </w:rPr>
      </w:pPr>
      <w:hyperlink w:anchor="_Toc391047157" w:history="1">
        <w:r w:rsidR="00241C65" w:rsidRPr="00A01F14">
          <w:rPr>
            <w:rStyle w:val="Hyperlink"/>
            <w:noProof/>
          </w:rPr>
          <w:t>APPENDIX 2: Supervisor Survey</w:t>
        </w:r>
        <w:r w:rsidR="00241C65">
          <w:rPr>
            <w:noProof/>
            <w:webHidden/>
          </w:rPr>
          <w:tab/>
        </w:r>
        <w:r w:rsidR="00AC1F17">
          <w:rPr>
            <w:noProof/>
            <w:webHidden/>
          </w:rPr>
          <w:fldChar w:fldCharType="begin"/>
        </w:r>
        <w:r w:rsidR="00241C65">
          <w:rPr>
            <w:noProof/>
            <w:webHidden/>
          </w:rPr>
          <w:instrText xml:space="preserve"> PAGEREF _Toc391047157 \h </w:instrText>
        </w:r>
        <w:r w:rsidR="00AC1F17">
          <w:rPr>
            <w:noProof/>
            <w:webHidden/>
          </w:rPr>
        </w:r>
        <w:r w:rsidR="00AC1F17">
          <w:rPr>
            <w:noProof/>
            <w:webHidden/>
          </w:rPr>
          <w:fldChar w:fldCharType="separate"/>
        </w:r>
        <w:r>
          <w:rPr>
            <w:noProof/>
            <w:webHidden/>
          </w:rPr>
          <w:t>150</w:t>
        </w:r>
        <w:r w:rsidR="00AC1F17">
          <w:rPr>
            <w:noProof/>
            <w:webHidden/>
          </w:rPr>
          <w:fldChar w:fldCharType="end"/>
        </w:r>
      </w:hyperlink>
    </w:p>
    <w:p w:rsidR="00DF5DD0" w:rsidRPr="00392A57" w:rsidRDefault="00AC1F17" w:rsidP="00D24965">
      <w:r w:rsidRPr="00AA19F1">
        <w:fldChar w:fldCharType="end"/>
      </w:r>
    </w:p>
    <w:p w:rsidR="00E2743A" w:rsidRPr="00392A57" w:rsidRDefault="00E2743A" w:rsidP="00E2743A">
      <w:pPr>
        <w:pStyle w:val="PageBody"/>
        <w:sectPr w:rsidR="00E2743A" w:rsidRPr="00392A57" w:rsidSect="0015312C">
          <w:pgSz w:w="11906" w:h="16838"/>
          <w:pgMar w:top="1440" w:right="1440" w:bottom="1440" w:left="1440" w:header="708" w:footer="708" w:gutter="0"/>
          <w:cols w:space="708"/>
          <w:docGrid w:linePitch="360"/>
        </w:sectPr>
      </w:pPr>
    </w:p>
    <w:p w:rsidR="00740B58" w:rsidRPr="00392A57" w:rsidRDefault="00740B58" w:rsidP="00CA5753">
      <w:pPr>
        <w:pStyle w:val="Chapter"/>
      </w:pPr>
    </w:p>
    <w:p w:rsidR="00740B58" w:rsidRPr="00392A57" w:rsidRDefault="00740B58" w:rsidP="00CA5753">
      <w:pPr>
        <w:pStyle w:val="Chapter"/>
      </w:pPr>
    </w:p>
    <w:p w:rsidR="00740B58" w:rsidRPr="00392A57" w:rsidRDefault="00740B58" w:rsidP="00CA5753">
      <w:pPr>
        <w:pStyle w:val="Chapter"/>
      </w:pPr>
    </w:p>
    <w:p w:rsidR="00286951" w:rsidRPr="00392A57" w:rsidRDefault="00AA19F1" w:rsidP="00CA5753">
      <w:pPr>
        <w:pStyle w:val="Chapter"/>
      </w:pPr>
      <w:r w:rsidRPr="00AA19F1">
        <w:t>Data Elements</w:t>
      </w:r>
    </w:p>
    <w:p w:rsidR="00CA5753" w:rsidRPr="00392A57" w:rsidRDefault="00D2530A" w:rsidP="00CA5753">
      <w:pPr>
        <w:pStyle w:val="Chapter"/>
      </w:pPr>
      <w:r>
        <w:pict>
          <v:rect id="_x0000_i1026" style="width:451.3pt;height:2pt" o:hralign="center" o:hrstd="t" o:hrnoshade="t" o:hr="t" fillcolor="black [3213]" stroked="f"/>
        </w:pict>
      </w:r>
    </w:p>
    <w:p w:rsidR="00437561" w:rsidRPr="00392A57" w:rsidRDefault="00437561">
      <w:pPr>
        <w:spacing w:after="200" w:line="276" w:lineRule="auto"/>
        <w:rPr>
          <w:rFonts w:asciiTheme="majorHAnsi" w:eastAsiaTheme="majorEastAsia" w:hAnsiTheme="majorHAnsi" w:cstheme="majorBidi"/>
          <w:b/>
          <w:caps/>
          <w:spacing w:val="5"/>
          <w:kern w:val="28"/>
          <w:sz w:val="44"/>
          <w:szCs w:val="52"/>
        </w:rPr>
      </w:pPr>
    </w:p>
    <w:p w:rsidR="00E55E86" w:rsidRPr="00392A57" w:rsidRDefault="00AA19F1" w:rsidP="00E55E86">
      <w:pPr>
        <w:pStyle w:val="H2Headings"/>
        <w:rPr>
          <w:lang w:val="en-US"/>
        </w:rPr>
      </w:pPr>
      <w:bookmarkStart w:id="1" w:name="_Toc391047032"/>
      <w:r w:rsidRPr="00AA19F1">
        <w:lastRenderedPageBreak/>
        <w:t>Survey ID</w:t>
      </w:r>
      <w:bookmarkEnd w:id="1"/>
    </w:p>
    <w:p w:rsidR="00E55E86" w:rsidRPr="00392A57" w:rsidRDefault="00AA19F1" w:rsidP="00E55E86">
      <w:pPr>
        <w:pStyle w:val="Bodyinfo"/>
      </w:pPr>
      <w:r w:rsidRPr="00AA19F1">
        <w:t>Variable name: ID</w:t>
      </w:r>
    </w:p>
    <w:p w:rsidR="00E55E86" w:rsidRPr="00392A57" w:rsidRDefault="00AA19F1" w:rsidP="00E55E86">
      <w:pPr>
        <w:pStyle w:val="H3Parts"/>
      </w:pPr>
      <w:r w:rsidRPr="00AA19F1">
        <w:t>Purpose</w:t>
      </w:r>
    </w:p>
    <w:p w:rsidR="00E55E86" w:rsidRPr="00392A57" w:rsidRDefault="00AA19F1" w:rsidP="00E55E86">
      <w:pPr>
        <w:pStyle w:val="Bodytext"/>
      </w:pPr>
      <w:r w:rsidRPr="00AA19F1">
        <w:t>To create unique identifiers for each of the survey respondents.</w:t>
      </w:r>
    </w:p>
    <w:p w:rsidR="00E55E86" w:rsidRPr="00392A57" w:rsidRDefault="00AA19F1" w:rsidP="00E55E86">
      <w:pPr>
        <w:pStyle w:val="H3Parts"/>
      </w:pPr>
      <w:r w:rsidRPr="00AA19F1">
        <w:t>Survey</w:t>
      </w:r>
    </w:p>
    <w:p w:rsidR="00E55E86" w:rsidRPr="00392A57" w:rsidRDefault="00AA19F1" w:rsidP="00E55E86">
      <w:pPr>
        <w:pStyle w:val="Bodytext"/>
      </w:pPr>
      <w:r w:rsidRPr="00AA19F1">
        <w:t>ESS Survey (Graduate survey and Supervisor survey)</w:t>
      </w:r>
    </w:p>
    <w:p w:rsidR="00E55E86" w:rsidRPr="00392A57" w:rsidRDefault="00AA19F1" w:rsidP="00E55E86">
      <w:pPr>
        <w:pStyle w:val="H3Parts"/>
      </w:pPr>
      <w:r w:rsidRPr="00AA19F1">
        <w:t xml:space="preserve">Population </w:t>
      </w:r>
    </w:p>
    <w:p w:rsidR="00E55E86" w:rsidRPr="00392A57" w:rsidRDefault="00AA19F1" w:rsidP="00E55E86">
      <w:pPr>
        <w:pStyle w:val="Bodytext"/>
      </w:pPr>
      <w:r w:rsidRPr="00AA19F1">
        <w:t>All graduate and all linked supervisor respondents to the ESS.</w:t>
      </w:r>
    </w:p>
    <w:p w:rsidR="00705555" w:rsidRPr="00392A57" w:rsidRDefault="00AA19F1" w:rsidP="007E1AFC">
      <w:pPr>
        <w:pStyle w:val="H3Parts"/>
      </w:pPr>
      <w:r w:rsidRPr="00AA19F1">
        <w:t xml:space="preserve">Variable label: </w:t>
      </w:r>
      <w:r w:rsidR="00D103FB">
        <w:t>Survey ID</w:t>
      </w:r>
    </w:p>
    <w:p w:rsidR="007E1AFC" w:rsidRPr="00392A57" w:rsidRDefault="007E1AFC" w:rsidP="00705555">
      <w:pPr>
        <w:pStyle w:val="Bodyboldheading"/>
      </w:pPr>
    </w:p>
    <w:p w:rsidR="00074DF5" w:rsidRPr="00392A57" w:rsidRDefault="00E91834" w:rsidP="00074DF5">
      <w:pPr>
        <w:pStyle w:val="H3Parts"/>
      </w:pPr>
      <w:r>
        <w:t>Variable format</w:t>
      </w:r>
      <w:r w:rsidR="00AA19F1" w:rsidRPr="00AA19F1">
        <w:t>: Numeric</w:t>
      </w:r>
      <w:r w:rsidR="008B01E7">
        <w:t xml:space="preserve"> (</w:t>
      </w:r>
      <w:r>
        <w:t>F</w:t>
      </w:r>
      <w:r w:rsidR="008B01E7">
        <w:t>4.</w:t>
      </w:r>
      <w:r w:rsidR="00AE5C5B">
        <w:t xml:space="preserve"> </w:t>
      </w:r>
      <w:r w:rsidR="008B01E7">
        <w:t>0)</w:t>
      </w:r>
    </w:p>
    <w:p w:rsidR="00074DF5" w:rsidRPr="00392A57" w:rsidRDefault="00074DF5" w:rsidP="00074DF5">
      <w:pPr>
        <w:pStyle w:val="Bodyboldheading"/>
      </w:pPr>
    </w:p>
    <w:p w:rsidR="00E55E86" w:rsidRPr="00392A57" w:rsidRDefault="00AA19F1" w:rsidP="00E55E86">
      <w:pPr>
        <w:pStyle w:val="H3Parts"/>
      </w:pPr>
      <w:r w:rsidRPr="00AA19F1">
        <w:t>Values</w:t>
      </w:r>
    </w:p>
    <w:p w:rsidR="00FA0188" w:rsidRPr="00392A57" w:rsidRDefault="00FA0188" w:rsidP="00FA0188">
      <w:pPr>
        <w:pStyle w:val="Bodytex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FA0188" w:rsidRPr="00392A57" w:rsidTr="00FC164C">
        <w:trPr>
          <w:trHeight w:val="373"/>
        </w:trPr>
        <w:tc>
          <w:tcPr>
            <w:tcW w:w="1996" w:type="dxa"/>
          </w:tcPr>
          <w:p w:rsidR="00FA0188" w:rsidRPr="00392A57" w:rsidRDefault="00AA19F1" w:rsidP="00FC164C">
            <w:pPr>
              <w:pStyle w:val="Tableheading"/>
            </w:pPr>
            <w:r w:rsidRPr="00AA19F1">
              <w:t>Value</w:t>
            </w:r>
          </w:p>
        </w:tc>
        <w:tc>
          <w:tcPr>
            <w:tcW w:w="5490" w:type="dxa"/>
          </w:tcPr>
          <w:p w:rsidR="00FA0188" w:rsidRPr="00392A57" w:rsidRDefault="00AA19F1" w:rsidP="00FC164C">
            <w:pPr>
              <w:pStyle w:val="Tableheading"/>
            </w:pPr>
            <w:r w:rsidRPr="00AA19F1">
              <w:t>Label</w:t>
            </w:r>
          </w:p>
        </w:tc>
      </w:tr>
      <w:tr w:rsidR="00FA0188" w:rsidRPr="00392A57" w:rsidTr="00FC164C">
        <w:trPr>
          <w:trHeight w:val="244"/>
        </w:trPr>
        <w:tc>
          <w:tcPr>
            <w:tcW w:w="1996" w:type="dxa"/>
          </w:tcPr>
          <w:p w:rsidR="00FA0188" w:rsidRPr="00392A57" w:rsidRDefault="00D103FB" w:rsidP="00FA0188">
            <w:pPr>
              <w:pStyle w:val="Tablevaluetext"/>
            </w:pPr>
            <w:r>
              <w:t>1 - 2749</w:t>
            </w:r>
          </w:p>
        </w:tc>
        <w:tc>
          <w:tcPr>
            <w:tcW w:w="5490" w:type="dxa"/>
          </w:tcPr>
          <w:p w:rsidR="00FA0188" w:rsidRPr="00392A57" w:rsidRDefault="00FA0188" w:rsidP="00FC164C">
            <w:pPr>
              <w:pStyle w:val="Tablevaluetext"/>
            </w:pPr>
          </w:p>
        </w:tc>
      </w:tr>
    </w:tbl>
    <w:p w:rsidR="00FA0188" w:rsidRPr="00392A57" w:rsidRDefault="00FA0188" w:rsidP="00FA0188">
      <w:pPr>
        <w:rPr>
          <w:lang w:eastAsia="en-US"/>
        </w:rPr>
      </w:pPr>
    </w:p>
    <w:p w:rsidR="00E55E86" w:rsidRDefault="00AA19F1" w:rsidP="00E55E86">
      <w:pPr>
        <w:pStyle w:val="H3Parts"/>
        <w:rPr>
          <w:lang w:val="en-US"/>
        </w:rPr>
      </w:pPr>
      <w:r w:rsidRPr="00AA19F1">
        <w:rPr>
          <w:lang w:val="en-US"/>
        </w:rPr>
        <w:t>Notes</w:t>
      </w:r>
    </w:p>
    <w:p w:rsidR="00D103FB" w:rsidRPr="00D103FB" w:rsidRDefault="00D103FB" w:rsidP="00D103FB">
      <w:pPr>
        <w:pStyle w:val="Bodytext"/>
        <w:rPr>
          <w:lang w:val="en-US"/>
        </w:rPr>
      </w:pPr>
      <w:r>
        <w:rPr>
          <w:lang w:val="en-US"/>
        </w:rPr>
        <w:t>This ID has been created by the consortium and is not linked to any ID created by universities supplying graduate data.</w:t>
      </w:r>
    </w:p>
    <w:p w:rsidR="00BE614B" w:rsidRPr="00392A57" w:rsidRDefault="00BE614B" w:rsidP="00BE614B">
      <w:pPr>
        <w:pStyle w:val="H2Headings"/>
        <w:rPr>
          <w:lang w:val="en-US"/>
        </w:rPr>
      </w:pPr>
      <w:bookmarkStart w:id="2" w:name="_Toc391047033"/>
      <w:r w:rsidRPr="00AA19F1">
        <w:rPr>
          <w:lang w:val="en-US"/>
        </w:rPr>
        <w:lastRenderedPageBreak/>
        <w:t>Supervisor response</w:t>
      </w:r>
      <w:bookmarkEnd w:id="2"/>
    </w:p>
    <w:p w:rsidR="00BE614B" w:rsidRPr="00392A57" w:rsidRDefault="00BE614B" w:rsidP="00BE614B">
      <w:pPr>
        <w:pStyle w:val="Bodyinfo"/>
      </w:pPr>
      <w:r w:rsidRPr="00AA19F1">
        <w:t>Variable name: SUPER</w:t>
      </w:r>
    </w:p>
    <w:p w:rsidR="00BE614B" w:rsidRPr="00392A57" w:rsidRDefault="00BE614B" w:rsidP="00BE614B">
      <w:pPr>
        <w:pStyle w:val="H3Parts"/>
      </w:pPr>
      <w:r w:rsidRPr="00AA19F1">
        <w:t>Purpose</w:t>
      </w:r>
    </w:p>
    <w:p w:rsidR="00BE614B" w:rsidRPr="00392A57" w:rsidRDefault="00BE614B" w:rsidP="00BE614B">
      <w:pPr>
        <w:pStyle w:val="Bodytext"/>
      </w:pPr>
      <w:r w:rsidRPr="00AA19F1">
        <w:t>A dummy variable created to identify if the supervisor completed the survey.</w:t>
      </w:r>
    </w:p>
    <w:p w:rsidR="00BE614B" w:rsidRPr="00392A57" w:rsidRDefault="00BE614B" w:rsidP="00BE614B">
      <w:pPr>
        <w:pStyle w:val="H3Parts"/>
      </w:pPr>
      <w:r w:rsidRPr="00AA19F1">
        <w:t>Survey</w:t>
      </w:r>
    </w:p>
    <w:p w:rsidR="00BE614B" w:rsidRPr="00392A57" w:rsidRDefault="00BE614B" w:rsidP="00BE614B">
      <w:pPr>
        <w:pStyle w:val="Bodytext"/>
      </w:pPr>
      <w:r w:rsidRPr="00AA19F1">
        <w:t>Employer Satisfaction Survey – Supervisor Survey.</w:t>
      </w:r>
    </w:p>
    <w:p w:rsidR="00BE614B" w:rsidRPr="00392A57" w:rsidRDefault="00BE614B" w:rsidP="00BE614B">
      <w:pPr>
        <w:pStyle w:val="H3Parts"/>
      </w:pPr>
      <w:r w:rsidRPr="00AA19F1">
        <w:t xml:space="preserve">Population </w:t>
      </w:r>
    </w:p>
    <w:p w:rsidR="00BE614B" w:rsidRPr="00392A57" w:rsidRDefault="00BE614B" w:rsidP="00BE614B">
      <w:pPr>
        <w:pStyle w:val="Bodytext"/>
      </w:pPr>
      <w:r w:rsidRPr="00AA19F1">
        <w:t xml:space="preserve">All respondents completing the ESS </w:t>
      </w:r>
      <w:r w:rsidR="0095751C" w:rsidRPr="00AA19F1">
        <w:t>Graduate</w:t>
      </w:r>
      <w:r w:rsidRPr="00AA19F1">
        <w:t xml:space="preserve"> Survey.</w:t>
      </w:r>
    </w:p>
    <w:p w:rsidR="00BE614B" w:rsidRDefault="00BE614B" w:rsidP="00BE614B">
      <w:pPr>
        <w:pStyle w:val="H3Parts"/>
      </w:pPr>
      <w:r w:rsidRPr="00AA19F1">
        <w:t xml:space="preserve">Question </w:t>
      </w:r>
      <w:r>
        <w:t>text</w:t>
      </w:r>
      <w:r w:rsidRPr="00AA19F1">
        <w:t>: N</w:t>
      </w:r>
      <w:r>
        <w:t>/</w:t>
      </w:r>
      <w:r w:rsidRPr="00AA19F1">
        <w:t>A</w:t>
      </w:r>
    </w:p>
    <w:p w:rsidR="00BE614B" w:rsidRPr="00D87916" w:rsidRDefault="00BE614B" w:rsidP="00BE614B">
      <w:pPr>
        <w:pStyle w:val="Bodytext"/>
      </w:pPr>
      <w:r>
        <w:t>Derived item.</w:t>
      </w:r>
    </w:p>
    <w:p w:rsidR="00BE614B" w:rsidRPr="00392A57" w:rsidRDefault="00BE614B" w:rsidP="00BE614B">
      <w:pPr>
        <w:pStyle w:val="H3Parts"/>
      </w:pPr>
      <w:r w:rsidRPr="00AA19F1">
        <w:t xml:space="preserve"> Variable label: Completed supervisor survey</w:t>
      </w:r>
    </w:p>
    <w:p w:rsidR="00BE614B" w:rsidRPr="00392A57" w:rsidRDefault="00BE614B" w:rsidP="00BE614B">
      <w:pPr>
        <w:pStyle w:val="Bodyboldheading"/>
      </w:pPr>
    </w:p>
    <w:p w:rsidR="00BE614B" w:rsidRPr="00392A57" w:rsidRDefault="00BE614B" w:rsidP="00BE614B">
      <w:pPr>
        <w:pStyle w:val="H3Parts"/>
      </w:pPr>
      <w:r>
        <w:t>Variable format</w:t>
      </w:r>
      <w:r w:rsidRPr="00AA19F1">
        <w:t xml:space="preserve">: </w:t>
      </w:r>
      <w:r>
        <w:t>Numeric (1.0)</w:t>
      </w:r>
    </w:p>
    <w:p w:rsidR="00BE614B" w:rsidRPr="00392A57" w:rsidRDefault="00BE614B" w:rsidP="00BE614B">
      <w:pPr>
        <w:pStyle w:val="Bodyboldheading"/>
      </w:pPr>
    </w:p>
    <w:p w:rsidR="00BE614B" w:rsidRPr="00392A57" w:rsidRDefault="00BE614B" w:rsidP="00BE614B">
      <w:pPr>
        <w:pStyle w:val="H3Parts"/>
      </w:pPr>
      <w:r w:rsidRPr="00AA19F1">
        <w:t xml:space="preserve">Values: </w:t>
      </w:r>
    </w:p>
    <w:p w:rsidR="00BE614B" w:rsidRPr="00392A57" w:rsidRDefault="00BE614B" w:rsidP="00BE614B">
      <w:pPr>
        <w:pStyle w:val="Bodytex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BE614B" w:rsidRPr="00392A57" w:rsidTr="000B509A">
        <w:trPr>
          <w:trHeight w:val="373"/>
        </w:trPr>
        <w:tc>
          <w:tcPr>
            <w:tcW w:w="1996" w:type="dxa"/>
          </w:tcPr>
          <w:p w:rsidR="00BE614B" w:rsidRPr="00392A57" w:rsidRDefault="00BE614B" w:rsidP="000B509A">
            <w:pPr>
              <w:pStyle w:val="Tableheading"/>
            </w:pPr>
            <w:r w:rsidRPr="00AA19F1">
              <w:t>Value</w:t>
            </w:r>
          </w:p>
        </w:tc>
        <w:tc>
          <w:tcPr>
            <w:tcW w:w="5490" w:type="dxa"/>
          </w:tcPr>
          <w:p w:rsidR="00BE614B" w:rsidRPr="00392A57" w:rsidRDefault="00BE614B" w:rsidP="000B509A">
            <w:pPr>
              <w:pStyle w:val="Tableheading"/>
            </w:pPr>
            <w:r w:rsidRPr="00AA19F1">
              <w:t>Label</w:t>
            </w:r>
          </w:p>
        </w:tc>
      </w:tr>
      <w:tr w:rsidR="00BE614B" w:rsidRPr="00392A57" w:rsidTr="000B509A">
        <w:trPr>
          <w:trHeight w:val="244"/>
        </w:trPr>
        <w:tc>
          <w:tcPr>
            <w:tcW w:w="1996" w:type="dxa"/>
            <w:vAlign w:val="center"/>
          </w:tcPr>
          <w:p w:rsidR="00BE614B" w:rsidRPr="00785FB3" w:rsidRDefault="00BE614B" w:rsidP="000B509A">
            <w:pPr>
              <w:pStyle w:val="Tablevaluetext"/>
            </w:pPr>
            <w:r w:rsidRPr="00785FB3">
              <w:t>0</w:t>
            </w:r>
          </w:p>
        </w:tc>
        <w:tc>
          <w:tcPr>
            <w:tcW w:w="5490" w:type="dxa"/>
          </w:tcPr>
          <w:p w:rsidR="00BE614B" w:rsidRPr="00785FB3" w:rsidRDefault="00BE614B" w:rsidP="000B509A">
            <w:pPr>
              <w:pStyle w:val="Tablevaluetext"/>
            </w:pPr>
            <w:r w:rsidRPr="00785FB3">
              <w:rPr>
                <w:szCs w:val="18"/>
              </w:rPr>
              <w:t>No supervisor survey</w:t>
            </w:r>
          </w:p>
        </w:tc>
      </w:tr>
      <w:tr w:rsidR="00BE614B" w:rsidRPr="00392A57" w:rsidTr="000B509A">
        <w:trPr>
          <w:trHeight w:val="244"/>
        </w:trPr>
        <w:tc>
          <w:tcPr>
            <w:tcW w:w="1996" w:type="dxa"/>
            <w:vAlign w:val="center"/>
          </w:tcPr>
          <w:p w:rsidR="00BE614B" w:rsidRPr="00785FB3" w:rsidRDefault="00BE614B" w:rsidP="000B509A">
            <w:pPr>
              <w:pStyle w:val="Tablevaluetext"/>
            </w:pPr>
            <w:r w:rsidRPr="00785FB3">
              <w:rPr>
                <w:szCs w:val="18"/>
              </w:rPr>
              <w:t>1</w:t>
            </w:r>
          </w:p>
        </w:tc>
        <w:tc>
          <w:tcPr>
            <w:tcW w:w="5490" w:type="dxa"/>
          </w:tcPr>
          <w:p w:rsidR="00BE614B" w:rsidRPr="00785FB3" w:rsidRDefault="00BE614B" w:rsidP="000B509A">
            <w:pPr>
              <w:pStyle w:val="Tablevaluetext"/>
            </w:pPr>
            <w:r w:rsidRPr="00785FB3">
              <w:rPr>
                <w:szCs w:val="18"/>
              </w:rPr>
              <w:t>Supervisor completed survey</w:t>
            </w:r>
          </w:p>
        </w:tc>
      </w:tr>
    </w:tbl>
    <w:p w:rsidR="00BE614B" w:rsidRDefault="00BE614B" w:rsidP="00BE614B">
      <w:pPr>
        <w:pStyle w:val="H3Parts"/>
      </w:pPr>
      <w:r w:rsidRPr="00785FB3">
        <w:t>Notes</w:t>
      </w:r>
    </w:p>
    <w:p w:rsidR="00BE614B" w:rsidRPr="00785FB3" w:rsidRDefault="00BE614B" w:rsidP="00BE614B">
      <w:pPr>
        <w:pStyle w:val="Bodytext"/>
      </w:pPr>
      <w:r>
        <w:t xml:space="preserve">This variable was created only to assist with analysis. </w:t>
      </w:r>
    </w:p>
    <w:p w:rsidR="00BE614B" w:rsidRPr="00392A57" w:rsidRDefault="00BE614B" w:rsidP="00BE614B">
      <w:pPr>
        <w:spacing w:after="200" w:line="276" w:lineRule="auto"/>
      </w:pPr>
      <w:r w:rsidRPr="00AA19F1">
        <w:br w:type="page"/>
      </w:r>
    </w:p>
    <w:p w:rsidR="00BE614B" w:rsidRPr="00392A57" w:rsidRDefault="00BE614B" w:rsidP="00BE614B">
      <w:pPr>
        <w:pStyle w:val="H2Headings"/>
        <w:rPr>
          <w:lang w:val="en-US"/>
        </w:rPr>
      </w:pPr>
      <w:bookmarkStart w:id="3" w:name="_Toc391047034"/>
      <w:r w:rsidRPr="00AA19F1">
        <w:rPr>
          <w:lang w:val="en-US"/>
        </w:rPr>
        <w:lastRenderedPageBreak/>
        <w:t>University where graduate completed qualification</w:t>
      </w:r>
      <w:bookmarkEnd w:id="3"/>
    </w:p>
    <w:p w:rsidR="00BE614B" w:rsidRPr="00392A57" w:rsidRDefault="00BE614B" w:rsidP="00BE614B">
      <w:pPr>
        <w:pStyle w:val="Bodyinfo"/>
      </w:pPr>
      <w:r w:rsidRPr="00AA19F1">
        <w:t>Variable name: UNI</w:t>
      </w:r>
    </w:p>
    <w:p w:rsidR="00BE614B" w:rsidRPr="00392A57" w:rsidRDefault="00BE614B" w:rsidP="00BE614B">
      <w:pPr>
        <w:pStyle w:val="H3Parts"/>
      </w:pPr>
      <w:r w:rsidRPr="00AA19F1">
        <w:t>Purpose</w:t>
      </w:r>
    </w:p>
    <w:p w:rsidR="00BE614B" w:rsidRPr="00392A57" w:rsidRDefault="00BE614B" w:rsidP="00BE614B">
      <w:pPr>
        <w:pStyle w:val="Bodytext"/>
      </w:pPr>
      <w:r w:rsidRPr="00AA19F1">
        <w:t xml:space="preserve">To identify at which university the graduate completed their qualification. </w:t>
      </w:r>
    </w:p>
    <w:p w:rsidR="00BE614B" w:rsidRPr="00392A57" w:rsidRDefault="00BE614B" w:rsidP="00BE614B">
      <w:pPr>
        <w:pStyle w:val="H3Parts"/>
      </w:pPr>
      <w:r w:rsidRPr="00AA19F1">
        <w:t>Survey</w:t>
      </w:r>
    </w:p>
    <w:p w:rsidR="00BE614B" w:rsidRPr="00392A57" w:rsidRDefault="00BE614B" w:rsidP="00BE614B">
      <w:pPr>
        <w:pStyle w:val="Bodytext"/>
      </w:pPr>
      <w:r w:rsidRPr="00AA19F1">
        <w:t>N/A Variable created by fieldwork company.</w:t>
      </w:r>
    </w:p>
    <w:p w:rsidR="00BE614B" w:rsidRPr="00392A57" w:rsidRDefault="00BE614B" w:rsidP="00BE614B">
      <w:pPr>
        <w:pStyle w:val="H3Parts"/>
      </w:pPr>
      <w:r w:rsidRPr="00AA19F1">
        <w:t xml:space="preserve">Population </w:t>
      </w:r>
    </w:p>
    <w:p w:rsidR="00BE614B" w:rsidRPr="00392A57" w:rsidRDefault="00BE614B" w:rsidP="00BE614B">
      <w:pPr>
        <w:pStyle w:val="Bodytext"/>
      </w:pPr>
      <w:r w:rsidRPr="00AA19F1">
        <w:t xml:space="preserve">All </w:t>
      </w:r>
      <w:r>
        <w:t>ESS graduate respondents</w:t>
      </w:r>
      <w:r w:rsidRPr="00AA19F1">
        <w:t>.</w:t>
      </w:r>
    </w:p>
    <w:p w:rsidR="00BE614B" w:rsidRPr="00C827E2" w:rsidRDefault="00BE614B" w:rsidP="00BE614B">
      <w:pPr>
        <w:pStyle w:val="H3Parts"/>
        <w:rPr>
          <w:b w:val="0"/>
        </w:rPr>
      </w:pPr>
      <w:r w:rsidRPr="00AA19F1">
        <w:t xml:space="preserve">Question </w:t>
      </w:r>
      <w:r>
        <w:t>text</w:t>
      </w:r>
      <w:r w:rsidRPr="00C827E2">
        <w:t xml:space="preserve">: </w:t>
      </w:r>
      <w:r w:rsidR="0095751C" w:rsidRPr="00C827E2">
        <w:t>N/A</w:t>
      </w:r>
    </w:p>
    <w:p w:rsidR="00BE614B" w:rsidRPr="00392A57" w:rsidRDefault="00BE614B" w:rsidP="00BE614B">
      <w:pPr>
        <w:pStyle w:val="Bodyboldheading"/>
      </w:pPr>
    </w:p>
    <w:p w:rsidR="00BE614B" w:rsidRPr="00392A57" w:rsidRDefault="00BE614B" w:rsidP="00BE614B">
      <w:pPr>
        <w:pStyle w:val="Bodyboldheading"/>
        <w:rPr>
          <w:b w:val="0"/>
        </w:rPr>
      </w:pPr>
      <w:r w:rsidRPr="00AA19F1">
        <w:t xml:space="preserve">Source: </w:t>
      </w:r>
      <w:r w:rsidRPr="00AA19F1">
        <w:rPr>
          <w:b w:val="0"/>
        </w:rPr>
        <w:t>Der</w:t>
      </w:r>
      <w:r>
        <w:rPr>
          <w:b w:val="0"/>
        </w:rPr>
        <w:t>iv</w:t>
      </w:r>
      <w:r w:rsidRPr="00AA19F1">
        <w:rPr>
          <w:b w:val="0"/>
        </w:rPr>
        <w:t>ed field</w:t>
      </w:r>
    </w:p>
    <w:p w:rsidR="00BE614B" w:rsidRPr="00392A57" w:rsidRDefault="00BE614B" w:rsidP="00BE614B">
      <w:pPr>
        <w:pStyle w:val="H3Parts"/>
      </w:pPr>
      <w:r w:rsidRPr="00AA19F1">
        <w:t>Variable label: UNIVERSITY</w:t>
      </w:r>
    </w:p>
    <w:p w:rsidR="00BE614B" w:rsidRPr="00392A57" w:rsidRDefault="00BE614B" w:rsidP="00BE614B">
      <w:pPr>
        <w:pStyle w:val="Bodyboldheading"/>
      </w:pPr>
    </w:p>
    <w:p w:rsidR="00BE614B" w:rsidRPr="00392A57" w:rsidRDefault="00BE614B" w:rsidP="00BE614B">
      <w:pPr>
        <w:pStyle w:val="H3Parts"/>
      </w:pPr>
      <w:r>
        <w:t>Variable</w:t>
      </w:r>
      <w:r w:rsidRPr="00AA19F1">
        <w:t xml:space="preserve"> type: </w:t>
      </w:r>
      <w:r>
        <w:t>Numeric (F1.0)</w:t>
      </w:r>
    </w:p>
    <w:p w:rsidR="00BE614B" w:rsidRPr="00392A57" w:rsidRDefault="00BE614B" w:rsidP="00BE614B">
      <w:pPr>
        <w:pStyle w:val="Bodyboldheading"/>
      </w:pPr>
    </w:p>
    <w:p w:rsidR="00BE614B" w:rsidRPr="00392A57" w:rsidRDefault="00BE614B" w:rsidP="00BE614B">
      <w:pPr>
        <w:pStyle w:val="H3Parts"/>
      </w:pPr>
      <w:r w:rsidRPr="00AA19F1">
        <w:t>Values</w:t>
      </w:r>
    </w:p>
    <w:p w:rsidR="00BE614B" w:rsidRPr="00392A57" w:rsidRDefault="00BE614B" w:rsidP="00BE614B">
      <w:pPr>
        <w:pStyle w:val="tabletitle"/>
        <w:ind w:left="1440" w:hanging="1440"/>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BE614B" w:rsidRPr="00392A57" w:rsidTr="000B509A">
        <w:trPr>
          <w:trHeight w:val="373"/>
        </w:trPr>
        <w:tc>
          <w:tcPr>
            <w:tcW w:w="1996" w:type="dxa"/>
          </w:tcPr>
          <w:p w:rsidR="00BE614B" w:rsidRPr="00392A57" w:rsidRDefault="00BE614B" w:rsidP="000B509A">
            <w:pPr>
              <w:pStyle w:val="Tableheading"/>
            </w:pPr>
            <w:r w:rsidRPr="00AA19F1">
              <w:t>Value</w:t>
            </w:r>
          </w:p>
        </w:tc>
        <w:tc>
          <w:tcPr>
            <w:tcW w:w="5490" w:type="dxa"/>
          </w:tcPr>
          <w:p w:rsidR="00BE614B" w:rsidRPr="00392A57" w:rsidRDefault="00BE614B" w:rsidP="000B509A">
            <w:pPr>
              <w:pStyle w:val="Tableheading"/>
            </w:pPr>
            <w:r w:rsidRPr="00AA19F1">
              <w:t>Label</w:t>
            </w:r>
          </w:p>
        </w:tc>
      </w:tr>
      <w:tr w:rsidR="00BE614B" w:rsidRPr="00392A57" w:rsidTr="000B509A">
        <w:trPr>
          <w:trHeight w:val="244"/>
        </w:trPr>
        <w:tc>
          <w:tcPr>
            <w:tcW w:w="1996" w:type="dxa"/>
          </w:tcPr>
          <w:p w:rsidR="00BE614B" w:rsidRPr="00392A57" w:rsidRDefault="00BE614B" w:rsidP="000B509A">
            <w:pPr>
              <w:pStyle w:val="Tablevaluetext"/>
            </w:pPr>
            <w:r w:rsidRPr="00AA19F1">
              <w:t>1</w:t>
            </w:r>
          </w:p>
        </w:tc>
        <w:tc>
          <w:tcPr>
            <w:tcW w:w="5490" w:type="dxa"/>
          </w:tcPr>
          <w:p w:rsidR="00BE614B" w:rsidRPr="00392A57" w:rsidRDefault="00BE614B" w:rsidP="000B509A">
            <w:pPr>
              <w:pStyle w:val="Tablevaluetext"/>
            </w:pPr>
            <w:r w:rsidRPr="00AA19F1">
              <w:t>University A</w:t>
            </w:r>
          </w:p>
        </w:tc>
      </w:tr>
      <w:tr w:rsidR="00BE614B" w:rsidRPr="00392A57" w:rsidTr="000B509A">
        <w:trPr>
          <w:trHeight w:val="244"/>
        </w:trPr>
        <w:tc>
          <w:tcPr>
            <w:tcW w:w="1996" w:type="dxa"/>
          </w:tcPr>
          <w:p w:rsidR="00BE614B" w:rsidRPr="00392A57" w:rsidRDefault="00BE614B" w:rsidP="000B509A">
            <w:pPr>
              <w:pStyle w:val="Tablevaluetext"/>
            </w:pPr>
            <w:r w:rsidRPr="00AA19F1">
              <w:t>2</w:t>
            </w:r>
          </w:p>
        </w:tc>
        <w:tc>
          <w:tcPr>
            <w:tcW w:w="5490" w:type="dxa"/>
          </w:tcPr>
          <w:p w:rsidR="00BE614B" w:rsidRPr="00392A57" w:rsidRDefault="00BE614B" w:rsidP="000B509A">
            <w:pPr>
              <w:pStyle w:val="Tablevaluetext"/>
            </w:pPr>
            <w:r w:rsidRPr="00AA19F1">
              <w:t>University B</w:t>
            </w:r>
          </w:p>
        </w:tc>
      </w:tr>
      <w:tr w:rsidR="00BE614B" w:rsidRPr="00392A57" w:rsidTr="000B509A">
        <w:trPr>
          <w:trHeight w:val="244"/>
        </w:trPr>
        <w:tc>
          <w:tcPr>
            <w:tcW w:w="1996" w:type="dxa"/>
          </w:tcPr>
          <w:p w:rsidR="00BE614B" w:rsidRPr="00392A57" w:rsidRDefault="00BE614B" w:rsidP="000B509A">
            <w:pPr>
              <w:pStyle w:val="Tablevaluetext"/>
            </w:pPr>
            <w:r w:rsidRPr="00AA19F1">
              <w:t>3</w:t>
            </w:r>
          </w:p>
        </w:tc>
        <w:tc>
          <w:tcPr>
            <w:tcW w:w="5490" w:type="dxa"/>
          </w:tcPr>
          <w:p w:rsidR="00BE614B" w:rsidRPr="00392A57" w:rsidRDefault="00BE614B" w:rsidP="000B509A">
            <w:pPr>
              <w:pStyle w:val="Tablevaluetext"/>
            </w:pPr>
            <w:r w:rsidRPr="00AA19F1">
              <w:t>University C</w:t>
            </w:r>
          </w:p>
        </w:tc>
      </w:tr>
      <w:tr w:rsidR="00BE614B" w:rsidRPr="00392A57" w:rsidTr="000B509A">
        <w:trPr>
          <w:trHeight w:val="244"/>
        </w:trPr>
        <w:tc>
          <w:tcPr>
            <w:tcW w:w="1996" w:type="dxa"/>
          </w:tcPr>
          <w:p w:rsidR="00BE614B" w:rsidRPr="00392A57" w:rsidRDefault="00BE614B" w:rsidP="000B509A">
            <w:pPr>
              <w:pStyle w:val="Tablevaluetext"/>
            </w:pPr>
            <w:r w:rsidRPr="00AA19F1">
              <w:t>4</w:t>
            </w:r>
          </w:p>
        </w:tc>
        <w:tc>
          <w:tcPr>
            <w:tcW w:w="5490" w:type="dxa"/>
          </w:tcPr>
          <w:p w:rsidR="00BE614B" w:rsidRPr="00392A57" w:rsidRDefault="00BE614B" w:rsidP="000B509A">
            <w:pPr>
              <w:pStyle w:val="Tablevaluetext"/>
            </w:pPr>
            <w:r w:rsidRPr="00AA19F1">
              <w:t>University D</w:t>
            </w:r>
          </w:p>
        </w:tc>
      </w:tr>
    </w:tbl>
    <w:p w:rsidR="00BE614B" w:rsidRPr="00C827E2" w:rsidRDefault="00BE614B" w:rsidP="00BE614B">
      <w:pPr>
        <w:pStyle w:val="H3Parts"/>
      </w:pPr>
      <w:r w:rsidRPr="00C827E2">
        <w:t>Notes</w:t>
      </w:r>
    </w:p>
    <w:p w:rsidR="00BE614B" w:rsidRPr="00D103FB" w:rsidRDefault="00BE614B" w:rsidP="00BE614B">
      <w:pPr>
        <w:pStyle w:val="Bodytext"/>
        <w:rPr>
          <w:lang w:val="en-US"/>
        </w:rPr>
      </w:pPr>
      <w:r>
        <w:rPr>
          <w:lang w:val="en-US"/>
        </w:rPr>
        <w:t xml:space="preserve">This field has been anonymised. </w:t>
      </w:r>
    </w:p>
    <w:p w:rsidR="00BE614B" w:rsidRPr="00392A57" w:rsidRDefault="00BE614B" w:rsidP="00BE614B">
      <w:pPr>
        <w:pStyle w:val="H2Headings"/>
        <w:rPr>
          <w:lang w:val="en-US"/>
        </w:rPr>
      </w:pPr>
      <w:bookmarkStart w:id="4" w:name="_Toc391047035"/>
      <w:r w:rsidRPr="00AA19F1">
        <w:rPr>
          <w:lang w:val="en-US"/>
        </w:rPr>
        <w:lastRenderedPageBreak/>
        <w:t>Sex of graduate</w:t>
      </w:r>
      <w:bookmarkEnd w:id="4"/>
    </w:p>
    <w:p w:rsidR="00BE614B" w:rsidRPr="00392A57" w:rsidRDefault="00BE614B" w:rsidP="00BE614B">
      <w:pPr>
        <w:pStyle w:val="Bodyinfo"/>
      </w:pPr>
      <w:r w:rsidRPr="00AA19F1">
        <w:t>Variable name: uni_sex</w:t>
      </w:r>
    </w:p>
    <w:p w:rsidR="00BE614B" w:rsidRPr="00392A57" w:rsidRDefault="00BE614B" w:rsidP="00BE614B">
      <w:pPr>
        <w:pStyle w:val="H3Parts"/>
      </w:pPr>
      <w:r w:rsidRPr="00AA19F1">
        <w:t>Purpose</w:t>
      </w:r>
    </w:p>
    <w:p w:rsidR="00BE614B" w:rsidRPr="00392A57" w:rsidRDefault="00BE614B" w:rsidP="00BE614B">
      <w:pPr>
        <w:pStyle w:val="Bodytext"/>
      </w:pPr>
      <w:r w:rsidRPr="00AA19F1">
        <w:t xml:space="preserve">To determine the sex of the graduate. </w:t>
      </w:r>
    </w:p>
    <w:p w:rsidR="00BE614B" w:rsidRPr="00392A57" w:rsidRDefault="00BE614B" w:rsidP="00BE614B">
      <w:pPr>
        <w:pStyle w:val="H3Parts"/>
      </w:pPr>
      <w:r w:rsidRPr="00AA19F1">
        <w:t>Survey</w:t>
      </w:r>
    </w:p>
    <w:p w:rsidR="00BE614B" w:rsidRPr="00392A57" w:rsidRDefault="00BE614B" w:rsidP="00BE614B">
      <w:pPr>
        <w:pStyle w:val="Bodytext"/>
      </w:pPr>
      <w:r w:rsidRPr="00AA19F1">
        <w:t>N/A University administrative data.</w:t>
      </w:r>
    </w:p>
    <w:p w:rsidR="00BE614B" w:rsidRPr="00392A57" w:rsidRDefault="00BE614B" w:rsidP="00BE614B">
      <w:pPr>
        <w:pStyle w:val="H3Parts"/>
      </w:pPr>
      <w:r w:rsidRPr="00AA19F1">
        <w:t xml:space="preserve">Population </w:t>
      </w:r>
    </w:p>
    <w:p w:rsidR="00BE614B" w:rsidRPr="00392A57" w:rsidRDefault="00BE614B" w:rsidP="00BE614B">
      <w:pPr>
        <w:pStyle w:val="Bodytext"/>
      </w:pPr>
      <w:r>
        <w:t>All ESS graduate respondents</w:t>
      </w:r>
      <w:r w:rsidRPr="00AA19F1">
        <w:t>.</w:t>
      </w:r>
    </w:p>
    <w:p w:rsidR="00BE614B" w:rsidRPr="00392A57" w:rsidRDefault="00BE614B" w:rsidP="00BE614B">
      <w:pPr>
        <w:pStyle w:val="H3Parts"/>
      </w:pPr>
      <w:r w:rsidRPr="00AA19F1">
        <w:t xml:space="preserve">Question </w:t>
      </w:r>
      <w:r>
        <w:t>text</w:t>
      </w:r>
      <w:r w:rsidRPr="00AA19F1">
        <w:t xml:space="preserve">: </w:t>
      </w:r>
      <w:r w:rsidR="0095751C" w:rsidRPr="00AA19F1">
        <w:t>N/A</w:t>
      </w:r>
    </w:p>
    <w:p w:rsidR="00BE614B" w:rsidRPr="00392A57" w:rsidRDefault="00BE614B" w:rsidP="00BE614B">
      <w:pPr>
        <w:pStyle w:val="Bodyboldheading"/>
      </w:pPr>
    </w:p>
    <w:p w:rsidR="00BE614B" w:rsidRPr="00392A57" w:rsidRDefault="00BE614B" w:rsidP="00BE614B">
      <w:pPr>
        <w:pStyle w:val="Bodyboldheading"/>
        <w:rPr>
          <w:b w:val="0"/>
        </w:rPr>
      </w:pPr>
      <w:r w:rsidRPr="00AA19F1">
        <w:t xml:space="preserve">Source: </w:t>
      </w:r>
      <w:r w:rsidRPr="00AA19F1">
        <w:rPr>
          <w:b w:val="0"/>
        </w:rPr>
        <w:t>Pre-populated data supplied by universities</w:t>
      </w:r>
    </w:p>
    <w:p w:rsidR="00BE614B" w:rsidRPr="00392A57" w:rsidRDefault="00BE614B" w:rsidP="00BE614B">
      <w:pPr>
        <w:pStyle w:val="H3Parts"/>
      </w:pPr>
      <w:r w:rsidRPr="00AA19F1">
        <w:t>Variable label: Sex</w:t>
      </w:r>
    </w:p>
    <w:p w:rsidR="00BE614B" w:rsidRPr="00392A57" w:rsidRDefault="00BE614B" w:rsidP="00BE614B">
      <w:pPr>
        <w:pStyle w:val="Bodyboldheading"/>
      </w:pPr>
    </w:p>
    <w:p w:rsidR="00BE614B" w:rsidRPr="00392A57" w:rsidRDefault="00BE614B" w:rsidP="00BE614B">
      <w:pPr>
        <w:pStyle w:val="H3Parts"/>
      </w:pPr>
      <w:r>
        <w:t>Variable type</w:t>
      </w:r>
      <w:r w:rsidRPr="00AA19F1">
        <w:t xml:space="preserve">: </w:t>
      </w:r>
      <w:r>
        <w:t>Numeric (F1.0)</w:t>
      </w:r>
    </w:p>
    <w:p w:rsidR="00BE614B" w:rsidRPr="00392A57" w:rsidRDefault="00BE614B" w:rsidP="00BE614B">
      <w:pPr>
        <w:pStyle w:val="Bodyboldheading"/>
      </w:pPr>
    </w:p>
    <w:p w:rsidR="00BE614B" w:rsidRPr="00392A57" w:rsidRDefault="00BE614B" w:rsidP="00BE614B">
      <w:pPr>
        <w:pStyle w:val="H3Parts"/>
      </w:pPr>
      <w:r w:rsidRPr="00AA19F1">
        <w:t>Values</w:t>
      </w:r>
    </w:p>
    <w:p w:rsidR="00BE614B" w:rsidRPr="00392A57" w:rsidRDefault="00BE614B" w:rsidP="00BE614B">
      <w:pPr>
        <w:pStyle w:val="Bodytex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BE614B" w:rsidRPr="00392A57" w:rsidTr="000B509A">
        <w:trPr>
          <w:trHeight w:val="373"/>
        </w:trPr>
        <w:tc>
          <w:tcPr>
            <w:tcW w:w="1996" w:type="dxa"/>
          </w:tcPr>
          <w:p w:rsidR="00BE614B" w:rsidRPr="00392A57" w:rsidRDefault="00BE614B" w:rsidP="000B509A">
            <w:pPr>
              <w:pStyle w:val="Tableheading"/>
            </w:pPr>
            <w:r w:rsidRPr="00AA19F1">
              <w:t>Value</w:t>
            </w:r>
          </w:p>
        </w:tc>
        <w:tc>
          <w:tcPr>
            <w:tcW w:w="5490" w:type="dxa"/>
          </w:tcPr>
          <w:p w:rsidR="00BE614B" w:rsidRPr="00392A57" w:rsidRDefault="00BE614B" w:rsidP="000B509A">
            <w:pPr>
              <w:pStyle w:val="Tableheading"/>
            </w:pPr>
            <w:r w:rsidRPr="00AA19F1">
              <w:t>Label</w:t>
            </w:r>
          </w:p>
        </w:tc>
      </w:tr>
      <w:tr w:rsidR="00BE614B" w:rsidRPr="00392A57" w:rsidTr="000B509A">
        <w:trPr>
          <w:trHeight w:val="244"/>
        </w:trPr>
        <w:tc>
          <w:tcPr>
            <w:tcW w:w="1996" w:type="dxa"/>
          </w:tcPr>
          <w:p w:rsidR="00BE614B" w:rsidRPr="00392A57" w:rsidRDefault="00BE614B" w:rsidP="000B509A">
            <w:pPr>
              <w:pStyle w:val="Tablevaluetext"/>
            </w:pPr>
            <w:r w:rsidRPr="00AA19F1">
              <w:t>1</w:t>
            </w:r>
          </w:p>
        </w:tc>
        <w:tc>
          <w:tcPr>
            <w:tcW w:w="5490" w:type="dxa"/>
          </w:tcPr>
          <w:p w:rsidR="00BE614B" w:rsidRPr="00392A57" w:rsidRDefault="00BE614B" w:rsidP="000B509A">
            <w:pPr>
              <w:pStyle w:val="Tablevaluetext"/>
            </w:pPr>
            <w:r w:rsidRPr="00AA19F1">
              <w:t>Male</w:t>
            </w:r>
          </w:p>
        </w:tc>
      </w:tr>
      <w:tr w:rsidR="00BE614B" w:rsidRPr="00392A57" w:rsidTr="000B509A">
        <w:trPr>
          <w:trHeight w:val="244"/>
        </w:trPr>
        <w:tc>
          <w:tcPr>
            <w:tcW w:w="1996" w:type="dxa"/>
          </w:tcPr>
          <w:p w:rsidR="00BE614B" w:rsidRPr="00392A57" w:rsidRDefault="00BE614B" w:rsidP="000B509A">
            <w:pPr>
              <w:pStyle w:val="Tablevaluetext"/>
            </w:pPr>
            <w:r w:rsidRPr="00AA19F1">
              <w:t>2</w:t>
            </w:r>
          </w:p>
        </w:tc>
        <w:tc>
          <w:tcPr>
            <w:tcW w:w="5490" w:type="dxa"/>
          </w:tcPr>
          <w:p w:rsidR="00BE614B" w:rsidRPr="00392A57" w:rsidRDefault="00BE614B" w:rsidP="000B509A">
            <w:pPr>
              <w:pStyle w:val="Tablevaluetext"/>
            </w:pPr>
            <w:r w:rsidRPr="00AA19F1">
              <w:t>Female</w:t>
            </w:r>
          </w:p>
        </w:tc>
      </w:tr>
    </w:tbl>
    <w:p w:rsidR="00BE614B" w:rsidRPr="00392A57" w:rsidRDefault="00BE614B" w:rsidP="00BE614B">
      <w:pPr>
        <w:pStyle w:val="H2Headings"/>
        <w:rPr>
          <w:lang w:val="en-US"/>
        </w:rPr>
      </w:pPr>
      <w:bookmarkStart w:id="5" w:name="_Toc391047036"/>
      <w:r w:rsidRPr="00AA19F1">
        <w:rPr>
          <w:lang w:val="en-US"/>
        </w:rPr>
        <w:lastRenderedPageBreak/>
        <w:t>University qualification</w:t>
      </w:r>
      <w:bookmarkEnd w:id="5"/>
    </w:p>
    <w:p w:rsidR="00BE614B" w:rsidRPr="00392A57" w:rsidRDefault="00BE614B" w:rsidP="00BE614B">
      <w:pPr>
        <w:pStyle w:val="Bodyinfo"/>
      </w:pPr>
      <w:r w:rsidRPr="00AA19F1">
        <w:t xml:space="preserve">Variable name: uni_qualification </w:t>
      </w:r>
    </w:p>
    <w:p w:rsidR="00BE614B" w:rsidRPr="00392A57" w:rsidRDefault="00BE614B" w:rsidP="00BE614B">
      <w:pPr>
        <w:pStyle w:val="H3Parts"/>
      </w:pPr>
      <w:r w:rsidRPr="00AA19F1">
        <w:t>Purpose</w:t>
      </w:r>
    </w:p>
    <w:p w:rsidR="00BE614B" w:rsidRPr="00392A57" w:rsidRDefault="00BE614B" w:rsidP="00BE614B">
      <w:pPr>
        <w:pStyle w:val="Bodytext"/>
      </w:pPr>
      <w:r w:rsidRPr="00AA19F1">
        <w:t>To determine the name of the qualification that was completed by the graduate.</w:t>
      </w:r>
    </w:p>
    <w:p w:rsidR="00BE614B" w:rsidRPr="00392A57" w:rsidRDefault="00BE614B" w:rsidP="00BE614B">
      <w:pPr>
        <w:pStyle w:val="H3Parts"/>
      </w:pPr>
      <w:r w:rsidRPr="00AA19F1">
        <w:t>Survey</w:t>
      </w:r>
    </w:p>
    <w:p w:rsidR="00BE614B" w:rsidRPr="00392A57" w:rsidRDefault="00BE614B" w:rsidP="00BE614B">
      <w:pPr>
        <w:pStyle w:val="Bodytext"/>
      </w:pPr>
      <w:r w:rsidRPr="00AA19F1">
        <w:t>N/A University administrative data.</w:t>
      </w:r>
    </w:p>
    <w:p w:rsidR="00BE614B" w:rsidRPr="00392A57" w:rsidRDefault="00BE614B" w:rsidP="00BE614B">
      <w:pPr>
        <w:pStyle w:val="H3Parts"/>
      </w:pPr>
      <w:r w:rsidRPr="00AA19F1">
        <w:t xml:space="preserve">Population </w:t>
      </w:r>
    </w:p>
    <w:p w:rsidR="00BE614B" w:rsidRPr="00392A57" w:rsidRDefault="00BE614B" w:rsidP="00BE614B">
      <w:pPr>
        <w:pStyle w:val="Bodytext"/>
      </w:pPr>
      <w:r w:rsidRPr="00AA19F1">
        <w:t xml:space="preserve">All </w:t>
      </w:r>
      <w:r w:rsidR="000633FD">
        <w:t>ESS graduate respondents</w:t>
      </w:r>
      <w:r w:rsidRPr="00AA19F1">
        <w:t>.</w:t>
      </w:r>
    </w:p>
    <w:p w:rsidR="00BE614B" w:rsidRPr="00392A57" w:rsidRDefault="00BE614B" w:rsidP="00BE614B">
      <w:pPr>
        <w:pStyle w:val="H3Parts"/>
      </w:pPr>
      <w:r w:rsidRPr="00AA19F1">
        <w:t xml:space="preserve">Question </w:t>
      </w:r>
      <w:r>
        <w:t>text</w:t>
      </w:r>
      <w:r w:rsidRPr="00AA19F1">
        <w:t xml:space="preserve">: </w:t>
      </w:r>
      <w:r w:rsidR="0095751C">
        <w:t>N/A</w:t>
      </w:r>
    </w:p>
    <w:p w:rsidR="00BE614B" w:rsidRPr="00392A57" w:rsidRDefault="00BE614B" w:rsidP="00BE614B">
      <w:pPr>
        <w:pStyle w:val="Bodyboldheading"/>
      </w:pPr>
    </w:p>
    <w:p w:rsidR="00BE614B" w:rsidRPr="00392A57" w:rsidRDefault="00BE614B" w:rsidP="00BE614B">
      <w:pPr>
        <w:pStyle w:val="Bodyboldheading"/>
        <w:rPr>
          <w:b w:val="0"/>
        </w:rPr>
      </w:pPr>
      <w:r w:rsidRPr="00AA19F1">
        <w:t xml:space="preserve">Source: </w:t>
      </w:r>
      <w:r w:rsidRPr="00AA19F1">
        <w:rPr>
          <w:b w:val="0"/>
        </w:rPr>
        <w:t>Pre-populated data supplied by universities</w:t>
      </w:r>
    </w:p>
    <w:p w:rsidR="00BE614B" w:rsidRPr="00392A57" w:rsidRDefault="00BE614B" w:rsidP="00BE614B">
      <w:pPr>
        <w:pStyle w:val="H3Parts"/>
      </w:pPr>
      <w:r w:rsidRPr="00AA19F1">
        <w:t>Variable label: Name of qualification</w:t>
      </w:r>
    </w:p>
    <w:p w:rsidR="00BE614B" w:rsidRPr="00392A57" w:rsidRDefault="00BE614B" w:rsidP="00BE614B">
      <w:pPr>
        <w:pStyle w:val="Bodyboldheading"/>
      </w:pPr>
    </w:p>
    <w:p w:rsidR="00BE614B" w:rsidRPr="00392A57" w:rsidRDefault="00BE614B" w:rsidP="00BE614B">
      <w:pPr>
        <w:pStyle w:val="H3Parts"/>
      </w:pPr>
      <w:r w:rsidRPr="00AA19F1">
        <w:t xml:space="preserve">Response type: </w:t>
      </w:r>
      <w:r>
        <w:t>Open response text</w:t>
      </w:r>
    </w:p>
    <w:p w:rsidR="00BE614B" w:rsidRPr="00392A57" w:rsidRDefault="00BE614B" w:rsidP="00BE614B">
      <w:pPr>
        <w:pStyle w:val="Bodyboldheading"/>
      </w:pPr>
    </w:p>
    <w:p w:rsidR="00BE614B" w:rsidRPr="00392A57" w:rsidRDefault="00BE614B" w:rsidP="00BE614B">
      <w:pPr>
        <w:pStyle w:val="H3Parts"/>
      </w:pPr>
      <w:r>
        <w:t>Variable format</w:t>
      </w:r>
      <w:r w:rsidRPr="00AA19F1">
        <w:t xml:space="preserve">: </w:t>
      </w:r>
      <w:r>
        <w:t>String (720)</w:t>
      </w:r>
    </w:p>
    <w:p w:rsidR="00BE614B" w:rsidRPr="00392A57" w:rsidRDefault="00BE614B" w:rsidP="00BE614B">
      <w:pPr>
        <w:pStyle w:val="Bodyboldheading"/>
      </w:pPr>
    </w:p>
    <w:p w:rsidR="00BE614B" w:rsidRPr="00392A57" w:rsidRDefault="00BE614B" w:rsidP="00BE614B">
      <w:pPr>
        <w:pStyle w:val="H3Parts"/>
      </w:pPr>
      <w:r w:rsidRPr="00AA19F1">
        <w:t xml:space="preserve">Values: </w:t>
      </w:r>
    </w:p>
    <w:p w:rsidR="00BE614B" w:rsidRPr="00392A57" w:rsidRDefault="00BE614B" w:rsidP="00BE614B">
      <w:pPr>
        <w:pStyle w:val="Bodytex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BE614B" w:rsidRPr="00392A57" w:rsidTr="000B509A">
        <w:trPr>
          <w:trHeight w:val="373"/>
        </w:trPr>
        <w:tc>
          <w:tcPr>
            <w:tcW w:w="1996" w:type="dxa"/>
          </w:tcPr>
          <w:p w:rsidR="00BE614B" w:rsidRPr="00392A57" w:rsidRDefault="00BE614B" w:rsidP="000B509A">
            <w:pPr>
              <w:pStyle w:val="Tableheading"/>
            </w:pPr>
            <w:r w:rsidRPr="00AA19F1">
              <w:t>Value</w:t>
            </w:r>
          </w:p>
        </w:tc>
        <w:tc>
          <w:tcPr>
            <w:tcW w:w="5490" w:type="dxa"/>
          </w:tcPr>
          <w:p w:rsidR="00BE614B" w:rsidRPr="00392A57" w:rsidRDefault="00BE614B" w:rsidP="000B509A">
            <w:pPr>
              <w:pStyle w:val="Tableheading"/>
            </w:pPr>
            <w:r w:rsidRPr="00AA19F1">
              <w:t>Label</w:t>
            </w:r>
          </w:p>
        </w:tc>
      </w:tr>
      <w:tr w:rsidR="00BE614B" w:rsidRPr="00392A57" w:rsidTr="000B509A">
        <w:trPr>
          <w:trHeight w:val="244"/>
        </w:trPr>
        <w:tc>
          <w:tcPr>
            <w:tcW w:w="1996" w:type="dxa"/>
          </w:tcPr>
          <w:p w:rsidR="00BE614B" w:rsidRPr="00392A57" w:rsidRDefault="00BE614B" w:rsidP="000B509A">
            <w:pPr>
              <w:pStyle w:val="Tablevaluetext"/>
            </w:pPr>
            <w:r>
              <w:t>[text]</w:t>
            </w:r>
          </w:p>
        </w:tc>
        <w:tc>
          <w:tcPr>
            <w:tcW w:w="5490" w:type="dxa"/>
          </w:tcPr>
          <w:p w:rsidR="00BE614B" w:rsidRPr="00392A57" w:rsidRDefault="00BE614B" w:rsidP="000B509A">
            <w:pPr>
              <w:pStyle w:val="Tablevaluetext"/>
            </w:pPr>
            <w:r>
              <w:t>[None]</w:t>
            </w:r>
          </w:p>
        </w:tc>
      </w:tr>
    </w:tbl>
    <w:p w:rsidR="00BE614B" w:rsidRPr="00392A57" w:rsidRDefault="00BE614B" w:rsidP="00BE614B">
      <w:pPr>
        <w:pStyle w:val="Bodytext"/>
      </w:pPr>
    </w:p>
    <w:p w:rsidR="00BE614B" w:rsidRPr="00392A57" w:rsidRDefault="00BE614B" w:rsidP="00BE614B">
      <w:pPr>
        <w:spacing w:after="200" w:line="276" w:lineRule="auto"/>
      </w:pPr>
      <w:r w:rsidRPr="00AA19F1">
        <w:br w:type="page"/>
      </w:r>
    </w:p>
    <w:p w:rsidR="00BE614B" w:rsidRPr="00392A57" w:rsidRDefault="00BE614B" w:rsidP="00BE614B">
      <w:pPr>
        <w:pStyle w:val="H2Headings"/>
        <w:rPr>
          <w:lang w:val="en-US"/>
        </w:rPr>
      </w:pPr>
      <w:bookmarkStart w:id="6" w:name="_Toc391047037"/>
      <w:r w:rsidRPr="00AA19F1">
        <w:rPr>
          <w:lang w:val="en-US"/>
        </w:rPr>
        <w:lastRenderedPageBreak/>
        <w:t>ASCED Field of Study (Primary)</w:t>
      </w:r>
      <w:bookmarkEnd w:id="6"/>
    </w:p>
    <w:p w:rsidR="00BE614B" w:rsidRPr="00392A57" w:rsidRDefault="00BE614B" w:rsidP="00BE614B">
      <w:pPr>
        <w:pStyle w:val="Bodyinfo"/>
      </w:pPr>
      <w:r w:rsidRPr="00AA19F1">
        <w:t>Variable name: uni_asced</w:t>
      </w:r>
    </w:p>
    <w:p w:rsidR="00BE614B" w:rsidRPr="00392A57" w:rsidRDefault="00BE614B" w:rsidP="00BE614B">
      <w:pPr>
        <w:pStyle w:val="H3Parts"/>
      </w:pPr>
      <w:r w:rsidRPr="00AA19F1">
        <w:t>Purpose</w:t>
      </w:r>
    </w:p>
    <w:p w:rsidR="00BE614B" w:rsidRPr="00392A57" w:rsidRDefault="00BE614B" w:rsidP="00BE614B">
      <w:pPr>
        <w:pStyle w:val="Bodytext"/>
      </w:pPr>
      <w:r w:rsidRPr="00AA19F1">
        <w:t>To determine the field of study for the qualification that was completed by the graduate.</w:t>
      </w:r>
    </w:p>
    <w:p w:rsidR="00BE614B" w:rsidRPr="00392A57" w:rsidRDefault="00BE614B" w:rsidP="00BE614B">
      <w:pPr>
        <w:pStyle w:val="H3Parts"/>
      </w:pPr>
      <w:r w:rsidRPr="00AA19F1">
        <w:t>Survey</w:t>
      </w:r>
    </w:p>
    <w:p w:rsidR="00BE614B" w:rsidRPr="00392A57" w:rsidRDefault="00BE614B" w:rsidP="00BE614B">
      <w:pPr>
        <w:pStyle w:val="Bodytext"/>
      </w:pPr>
      <w:r w:rsidRPr="00AA19F1">
        <w:t>N/A University administrative data.</w:t>
      </w:r>
    </w:p>
    <w:p w:rsidR="00BE614B" w:rsidRPr="00392A57" w:rsidRDefault="00BE614B" w:rsidP="00BE614B">
      <w:pPr>
        <w:pStyle w:val="H3Parts"/>
      </w:pPr>
      <w:r w:rsidRPr="00AA19F1">
        <w:t xml:space="preserve">Population </w:t>
      </w:r>
    </w:p>
    <w:p w:rsidR="00BE614B" w:rsidRPr="00392A57" w:rsidRDefault="00BE614B" w:rsidP="00BE614B">
      <w:pPr>
        <w:pStyle w:val="Bodytext"/>
      </w:pPr>
      <w:r w:rsidRPr="00AA19F1">
        <w:t>All</w:t>
      </w:r>
      <w:r>
        <w:t xml:space="preserve"> ESS graduate respondents</w:t>
      </w:r>
      <w:r w:rsidRPr="00AA19F1">
        <w:t>.</w:t>
      </w:r>
    </w:p>
    <w:p w:rsidR="00BE614B" w:rsidRPr="00392A57" w:rsidRDefault="00BE614B" w:rsidP="00BE614B">
      <w:pPr>
        <w:pStyle w:val="H3Parts"/>
      </w:pPr>
      <w:r w:rsidRPr="00AA19F1">
        <w:t xml:space="preserve">Question </w:t>
      </w:r>
      <w:r>
        <w:t>text</w:t>
      </w:r>
      <w:r w:rsidRPr="00AA19F1">
        <w:t xml:space="preserve">: </w:t>
      </w:r>
      <w:r w:rsidR="0095751C">
        <w:t>N/A</w:t>
      </w:r>
      <w:r w:rsidRPr="00AA19F1">
        <w:t xml:space="preserve"> </w:t>
      </w:r>
    </w:p>
    <w:p w:rsidR="00BE614B" w:rsidRPr="00392A57" w:rsidRDefault="00BE614B" w:rsidP="00BE614B">
      <w:pPr>
        <w:pStyle w:val="Bodyboldheading"/>
      </w:pPr>
    </w:p>
    <w:p w:rsidR="00BE614B" w:rsidRPr="00392A57" w:rsidRDefault="00BE614B" w:rsidP="00BE614B">
      <w:pPr>
        <w:pStyle w:val="Bodyboldheading"/>
        <w:rPr>
          <w:b w:val="0"/>
        </w:rPr>
      </w:pPr>
      <w:r w:rsidRPr="00AA19F1">
        <w:t xml:space="preserve">Source: </w:t>
      </w:r>
      <w:r w:rsidRPr="00AA19F1">
        <w:rPr>
          <w:b w:val="0"/>
        </w:rPr>
        <w:t>Pre-populated data supplied by universities</w:t>
      </w:r>
    </w:p>
    <w:p w:rsidR="00BE614B" w:rsidRPr="00392A57" w:rsidRDefault="00BE614B" w:rsidP="00BE614B">
      <w:pPr>
        <w:pStyle w:val="H3Parts"/>
      </w:pPr>
      <w:r w:rsidRPr="00AA19F1">
        <w:t>Variable label: Primary Field of Education (ASCED)</w:t>
      </w:r>
    </w:p>
    <w:p w:rsidR="00BE614B" w:rsidRPr="00392A57" w:rsidRDefault="00BE614B" w:rsidP="00BE614B">
      <w:pPr>
        <w:pStyle w:val="Bodyboldheading"/>
      </w:pPr>
    </w:p>
    <w:p w:rsidR="00BE614B" w:rsidRPr="00392A57" w:rsidRDefault="00BE614B" w:rsidP="00BE614B">
      <w:pPr>
        <w:pStyle w:val="H3Parts"/>
      </w:pPr>
      <w:r>
        <w:t>Variable format</w:t>
      </w:r>
      <w:r w:rsidRPr="00AA19F1">
        <w:t>: Numeric</w:t>
      </w:r>
      <w:r>
        <w:t xml:space="preserve"> (F6.0)</w:t>
      </w:r>
    </w:p>
    <w:p w:rsidR="00BE614B" w:rsidRPr="00392A57" w:rsidRDefault="00BE614B" w:rsidP="00BE614B">
      <w:pPr>
        <w:pStyle w:val="Bodyboldheading"/>
      </w:pPr>
    </w:p>
    <w:p w:rsidR="00BE614B" w:rsidRPr="00392A57" w:rsidRDefault="00BE614B" w:rsidP="00BE614B">
      <w:pPr>
        <w:pStyle w:val="H3Parts"/>
      </w:pPr>
      <w:r w:rsidRPr="00AA19F1">
        <w:t xml:space="preserve">Values: </w:t>
      </w:r>
    </w:p>
    <w:p w:rsidR="00BE614B" w:rsidRPr="00392A57" w:rsidRDefault="00BE614B" w:rsidP="00BE614B">
      <w:pPr>
        <w:pStyle w:val="Bodytex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5076"/>
      </w:tblGrid>
      <w:tr w:rsidR="00BE614B" w:rsidRPr="00392A57" w:rsidTr="000B509A">
        <w:trPr>
          <w:trHeight w:val="373"/>
        </w:trPr>
        <w:tc>
          <w:tcPr>
            <w:tcW w:w="2410" w:type="dxa"/>
          </w:tcPr>
          <w:p w:rsidR="00BE614B" w:rsidRPr="00392A57" w:rsidRDefault="00BE614B" w:rsidP="000B509A">
            <w:pPr>
              <w:pStyle w:val="Tableheading"/>
            </w:pPr>
            <w:r w:rsidRPr="00AA19F1">
              <w:t>Value</w:t>
            </w:r>
          </w:p>
        </w:tc>
        <w:tc>
          <w:tcPr>
            <w:tcW w:w="5076" w:type="dxa"/>
          </w:tcPr>
          <w:p w:rsidR="00BE614B" w:rsidRPr="00392A57" w:rsidRDefault="00BE614B" w:rsidP="000B509A">
            <w:pPr>
              <w:pStyle w:val="Tableheading"/>
            </w:pPr>
            <w:r w:rsidRPr="00AA19F1">
              <w:t>Label</w:t>
            </w:r>
          </w:p>
        </w:tc>
      </w:tr>
      <w:tr w:rsidR="00BE614B" w:rsidRPr="00392A57" w:rsidTr="000B509A">
        <w:trPr>
          <w:trHeight w:val="244"/>
        </w:trPr>
        <w:tc>
          <w:tcPr>
            <w:tcW w:w="2410" w:type="dxa"/>
          </w:tcPr>
          <w:p w:rsidR="00BE614B" w:rsidRPr="00392A57" w:rsidRDefault="00BE614B" w:rsidP="000B509A">
            <w:pPr>
              <w:pStyle w:val="Tablevaluetext"/>
            </w:pPr>
            <w:r w:rsidRPr="00AA19F1">
              <w:t>[5-digit ASCED code]</w:t>
            </w:r>
          </w:p>
        </w:tc>
        <w:tc>
          <w:tcPr>
            <w:tcW w:w="5076" w:type="dxa"/>
          </w:tcPr>
          <w:p w:rsidR="00BE614B" w:rsidRPr="00392A57" w:rsidRDefault="00BE614B" w:rsidP="000B509A">
            <w:pPr>
              <w:pStyle w:val="Tablevaluetext"/>
              <w:jc w:val="left"/>
            </w:pPr>
            <w:r>
              <w:t>[Field of education]</w:t>
            </w:r>
          </w:p>
        </w:tc>
      </w:tr>
    </w:tbl>
    <w:p w:rsidR="00BE614B" w:rsidRPr="00392A57" w:rsidRDefault="00BE614B" w:rsidP="00BE614B">
      <w:pPr>
        <w:pStyle w:val="Bodytext"/>
      </w:pPr>
    </w:p>
    <w:p w:rsidR="00BE614B" w:rsidRPr="00C827E2" w:rsidRDefault="00BE614B" w:rsidP="00BE614B">
      <w:pPr>
        <w:pStyle w:val="H3Parts"/>
      </w:pPr>
      <w:r w:rsidRPr="00C827E2">
        <w:t>Notes</w:t>
      </w:r>
    </w:p>
    <w:p w:rsidR="00BE614B" w:rsidRPr="00392A57" w:rsidRDefault="00BE614B" w:rsidP="00BE614B">
      <w:pPr>
        <w:spacing w:after="200" w:line="276" w:lineRule="auto"/>
      </w:pPr>
      <w:r w:rsidRPr="00AA19F1">
        <w:br w:type="page"/>
      </w:r>
    </w:p>
    <w:p w:rsidR="00BE614B" w:rsidRPr="00392A57" w:rsidRDefault="00BE614B" w:rsidP="00BE614B">
      <w:pPr>
        <w:pStyle w:val="H2Headings"/>
        <w:rPr>
          <w:lang w:val="en-US"/>
        </w:rPr>
      </w:pPr>
      <w:bookmarkStart w:id="7" w:name="_Toc391047038"/>
      <w:r w:rsidRPr="00AA19F1">
        <w:rPr>
          <w:lang w:val="en-US"/>
        </w:rPr>
        <w:lastRenderedPageBreak/>
        <w:t>ASCED Field of Study (Secondary)</w:t>
      </w:r>
      <w:bookmarkEnd w:id="7"/>
    </w:p>
    <w:p w:rsidR="00BE614B" w:rsidRPr="00392A57" w:rsidRDefault="00BE614B" w:rsidP="00BE614B">
      <w:pPr>
        <w:pStyle w:val="Bodyinfo"/>
      </w:pPr>
      <w:r w:rsidRPr="00AA19F1">
        <w:t>Variable name: uni_asced2</w:t>
      </w:r>
    </w:p>
    <w:p w:rsidR="00BE614B" w:rsidRPr="00392A57" w:rsidRDefault="00BE614B" w:rsidP="00BE614B">
      <w:pPr>
        <w:pStyle w:val="H3Parts"/>
      </w:pPr>
      <w:r w:rsidRPr="00AA19F1">
        <w:t>Purpose</w:t>
      </w:r>
    </w:p>
    <w:p w:rsidR="00BE614B" w:rsidRPr="00392A57" w:rsidRDefault="00BE614B" w:rsidP="00BE614B">
      <w:pPr>
        <w:pStyle w:val="Bodytext"/>
      </w:pPr>
      <w:r w:rsidRPr="00AA19F1">
        <w:t xml:space="preserve">To determine the field of study for the qualification that was completed by the graduate. </w:t>
      </w:r>
    </w:p>
    <w:p w:rsidR="00BE614B" w:rsidRPr="00392A57" w:rsidRDefault="00BE614B" w:rsidP="00BE614B">
      <w:pPr>
        <w:pStyle w:val="H3Parts"/>
      </w:pPr>
      <w:r w:rsidRPr="00AA19F1">
        <w:t>Survey</w:t>
      </w:r>
    </w:p>
    <w:p w:rsidR="00BE614B" w:rsidRPr="00392A57" w:rsidRDefault="00BE614B" w:rsidP="00BE614B">
      <w:pPr>
        <w:pStyle w:val="Bodytext"/>
      </w:pPr>
      <w:r w:rsidRPr="00AA19F1">
        <w:t>N/A University administrative data</w:t>
      </w:r>
    </w:p>
    <w:p w:rsidR="00BE614B" w:rsidRPr="00392A57" w:rsidRDefault="00BE614B" w:rsidP="00BE614B">
      <w:pPr>
        <w:pStyle w:val="H3Parts"/>
      </w:pPr>
      <w:r w:rsidRPr="00AA19F1">
        <w:t xml:space="preserve">Population </w:t>
      </w:r>
    </w:p>
    <w:p w:rsidR="00BE614B" w:rsidRPr="00392A57" w:rsidRDefault="00BE614B" w:rsidP="00BE614B">
      <w:pPr>
        <w:pStyle w:val="Bodytext"/>
      </w:pPr>
      <w:r w:rsidRPr="00AA19F1">
        <w:t>All</w:t>
      </w:r>
      <w:r>
        <w:t xml:space="preserve"> ESS graduate respondents</w:t>
      </w:r>
      <w:r w:rsidRPr="00AA19F1">
        <w:t>.</w:t>
      </w:r>
    </w:p>
    <w:p w:rsidR="00BE614B" w:rsidRPr="00392A57" w:rsidRDefault="00BE614B" w:rsidP="00BE614B">
      <w:pPr>
        <w:pStyle w:val="H3Parts"/>
      </w:pPr>
      <w:r w:rsidRPr="00AA19F1">
        <w:t xml:space="preserve">Question </w:t>
      </w:r>
      <w:r>
        <w:t>text</w:t>
      </w:r>
      <w:r w:rsidRPr="00AA19F1">
        <w:t xml:space="preserve">: </w:t>
      </w:r>
      <w:r w:rsidR="0095751C">
        <w:t>N/A</w:t>
      </w:r>
      <w:r w:rsidRPr="00AA19F1">
        <w:t xml:space="preserve"> </w:t>
      </w:r>
    </w:p>
    <w:p w:rsidR="00BE614B" w:rsidRPr="00392A57" w:rsidRDefault="00BE614B" w:rsidP="00BE614B">
      <w:pPr>
        <w:pStyle w:val="Bodyboldheading"/>
      </w:pPr>
    </w:p>
    <w:p w:rsidR="00BE614B" w:rsidRPr="00392A57" w:rsidRDefault="00BE614B" w:rsidP="00BE614B">
      <w:pPr>
        <w:pStyle w:val="Bodyboldheading"/>
        <w:rPr>
          <w:b w:val="0"/>
        </w:rPr>
      </w:pPr>
      <w:r w:rsidRPr="00AA19F1">
        <w:t xml:space="preserve">Source: </w:t>
      </w:r>
      <w:r w:rsidRPr="00AA19F1">
        <w:rPr>
          <w:b w:val="0"/>
        </w:rPr>
        <w:t>Pre-populated data supplied by universities</w:t>
      </w:r>
    </w:p>
    <w:p w:rsidR="00BE614B" w:rsidRPr="00392A57" w:rsidRDefault="00BE614B" w:rsidP="00BE614B">
      <w:pPr>
        <w:pStyle w:val="H3Parts"/>
      </w:pPr>
      <w:r w:rsidRPr="00AA19F1">
        <w:t xml:space="preserve">Variable label: Secondary Field of Education (ASCED) </w:t>
      </w:r>
    </w:p>
    <w:p w:rsidR="00BE614B" w:rsidRPr="00392A57" w:rsidRDefault="00BE614B" w:rsidP="00BE614B">
      <w:pPr>
        <w:pStyle w:val="Bodyboldheading"/>
      </w:pPr>
    </w:p>
    <w:p w:rsidR="00BE614B" w:rsidRPr="00392A57" w:rsidRDefault="00BE614B" w:rsidP="00BE614B">
      <w:pPr>
        <w:pStyle w:val="H3Parts"/>
      </w:pPr>
      <w:r>
        <w:t>Variable format</w:t>
      </w:r>
      <w:r w:rsidRPr="00AA19F1">
        <w:t>: Numeric</w:t>
      </w:r>
      <w:r>
        <w:t xml:space="preserve"> (F6.0)</w:t>
      </w:r>
    </w:p>
    <w:p w:rsidR="00BE614B" w:rsidRPr="00392A57" w:rsidRDefault="00BE614B" w:rsidP="00BE614B">
      <w:pPr>
        <w:pStyle w:val="Bodyboldheading"/>
      </w:pPr>
    </w:p>
    <w:p w:rsidR="00BE614B" w:rsidRPr="00392A57" w:rsidRDefault="00BE614B" w:rsidP="00BE614B">
      <w:pPr>
        <w:pStyle w:val="H3Parts"/>
      </w:pPr>
      <w:r w:rsidRPr="00AA19F1">
        <w:t xml:space="preserve">Values: </w:t>
      </w:r>
    </w:p>
    <w:p w:rsidR="00BE614B" w:rsidRDefault="00BE614B" w:rsidP="00BE614B">
      <w:pPr>
        <w:pStyle w:val="Bodytex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5076"/>
      </w:tblGrid>
      <w:tr w:rsidR="00BE614B" w:rsidRPr="00392A57" w:rsidTr="000B509A">
        <w:trPr>
          <w:trHeight w:val="373"/>
        </w:trPr>
        <w:tc>
          <w:tcPr>
            <w:tcW w:w="2410" w:type="dxa"/>
          </w:tcPr>
          <w:p w:rsidR="00BE614B" w:rsidRPr="00392A57" w:rsidRDefault="00BE614B" w:rsidP="000B509A">
            <w:pPr>
              <w:pStyle w:val="Tableheading"/>
            </w:pPr>
            <w:r w:rsidRPr="00AA19F1">
              <w:t>Value</w:t>
            </w:r>
          </w:p>
        </w:tc>
        <w:tc>
          <w:tcPr>
            <w:tcW w:w="5076" w:type="dxa"/>
          </w:tcPr>
          <w:p w:rsidR="00BE614B" w:rsidRPr="00392A57" w:rsidRDefault="00BE614B" w:rsidP="000B509A">
            <w:pPr>
              <w:pStyle w:val="Tableheading"/>
            </w:pPr>
            <w:r w:rsidRPr="00AA19F1">
              <w:t>Label</w:t>
            </w:r>
          </w:p>
        </w:tc>
      </w:tr>
      <w:tr w:rsidR="00BE614B" w:rsidRPr="00392A57" w:rsidTr="000B509A">
        <w:trPr>
          <w:trHeight w:val="244"/>
        </w:trPr>
        <w:tc>
          <w:tcPr>
            <w:tcW w:w="2410" w:type="dxa"/>
          </w:tcPr>
          <w:p w:rsidR="00BE614B" w:rsidRPr="00392A57" w:rsidRDefault="00BE614B" w:rsidP="000B509A">
            <w:pPr>
              <w:pStyle w:val="Tablevaluetext"/>
            </w:pPr>
            <w:r w:rsidRPr="00AA19F1">
              <w:t>[5-digit ASCED code]</w:t>
            </w:r>
          </w:p>
        </w:tc>
        <w:tc>
          <w:tcPr>
            <w:tcW w:w="5076" w:type="dxa"/>
          </w:tcPr>
          <w:p w:rsidR="00BE614B" w:rsidRPr="00392A57" w:rsidRDefault="00BE614B" w:rsidP="000B509A">
            <w:pPr>
              <w:pStyle w:val="Tablevaluetext"/>
              <w:jc w:val="left"/>
            </w:pPr>
            <w:r>
              <w:t>[Field of education]</w:t>
            </w:r>
          </w:p>
        </w:tc>
      </w:tr>
    </w:tbl>
    <w:p w:rsidR="00BE614B" w:rsidRPr="00392A57" w:rsidRDefault="00BE614B" w:rsidP="00BE614B">
      <w:pPr>
        <w:pStyle w:val="Bodytext"/>
      </w:pPr>
    </w:p>
    <w:p w:rsidR="00BE614B" w:rsidRPr="00C827E2" w:rsidRDefault="00BE614B" w:rsidP="00BE614B">
      <w:pPr>
        <w:pStyle w:val="H3Parts"/>
      </w:pPr>
      <w:r w:rsidRPr="00C827E2">
        <w:t>Notes</w:t>
      </w:r>
    </w:p>
    <w:p w:rsidR="00BE614B" w:rsidRPr="00392A57" w:rsidRDefault="00BE614B" w:rsidP="00BE614B">
      <w:pPr>
        <w:pStyle w:val="Bodytext"/>
        <w:ind w:left="0"/>
        <w:rPr>
          <w:lang w:val="en-US"/>
        </w:rPr>
      </w:pPr>
    </w:p>
    <w:p w:rsidR="00BE614B" w:rsidRPr="00392A57" w:rsidRDefault="00BE614B" w:rsidP="00BE614B">
      <w:pPr>
        <w:pStyle w:val="Bodytext"/>
        <w:ind w:left="0"/>
        <w:rPr>
          <w:lang w:val="en-US"/>
        </w:rPr>
      </w:pPr>
      <w:r w:rsidRPr="00AA19F1">
        <w:rPr>
          <w:lang w:val="en-US"/>
        </w:rPr>
        <w:t>Not all universities supplied a secondary field of education.</w:t>
      </w:r>
    </w:p>
    <w:p w:rsidR="00BE614B" w:rsidRPr="00392A57" w:rsidRDefault="00BE614B" w:rsidP="00BE614B">
      <w:pPr>
        <w:pStyle w:val="H2Headings"/>
        <w:rPr>
          <w:lang w:val="en-US"/>
        </w:rPr>
      </w:pPr>
      <w:bookmarkStart w:id="8" w:name="_Toc391047039"/>
      <w:r w:rsidRPr="00AA19F1">
        <w:rPr>
          <w:lang w:val="en-US"/>
        </w:rPr>
        <w:lastRenderedPageBreak/>
        <w:t>ASCED Field of Study (1 digit) (Derived)</w:t>
      </w:r>
      <w:bookmarkEnd w:id="8"/>
    </w:p>
    <w:p w:rsidR="00BE614B" w:rsidRPr="00392A57" w:rsidRDefault="00BE614B" w:rsidP="00BE614B">
      <w:pPr>
        <w:pStyle w:val="Bodyinfo"/>
      </w:pPr>
      <w:r w:rsidRPr="00AA19F1">
        <w:t>Variable name: uni_ascedR</w:t>
      </w:r>
    </w:p>
    <w:p w:rsidR="00BE614B" w:rsidRPr="00392A57" w:rsidRDefault="00BE614B" w:rsidP="00BE614B">
      <w:pPr>
        <w:pStyle w:val="H3Parts"/>
      </w:pPr>
      <w:r w:rsidRPr="00AA19F1">
        <w:t>Purpose</w:t>
      </w:r>
    </w:p>
    <w:p w:rsidR="00BE614B" w:rsidRPr="00392A57" w:rsidRDefault="00BE614B" w:rsidP="00BE614B">
      <w:pPr>
        <w:pStyle w:val="Bodytext"/>
      </w:pPr>
      <w:r w:rsidRPr="00AA19F1">
        <w:t>To summarise the field of study for the qualification that was completed by the graduate.</w:t>
      </w:r>
    </w:p>
    <w:p w:rsidR="00BE614B" w:rsidRPr="00392A57" w:rsidRDefault="00BE614B" w:rsidP="00BE614B">
      <w:pPr>
        <w:pStyle w:val="H3Parts"/>
      </w:pPr>
      <w:r w:rsidRPr="00AA19F1">
        <w:t>Survey</w:t>
      </w:r>
    </w:p>
    <w:p w:rsidR="00BE614B" w:rsidRPr="00392A57" w:rsidRDefault="00BE614B" w:rsidP="00BE614B">
      <w:pPr>
        <w:pStyle w:val="Bodytext"/>
      </w:pPr>
      <w:r w:rsidRPr="00AA19F1">
        <w:t>N/A University administrative data.</w:t>
      </w:r>
    </w:p>
    <w:p w:rsidR="00BE614B" w:rsidRPr="00392A57" w:rsidRDefault="00BE614B" w:rsidP="00BE614B">
      <w:pPr>
        <w:pStyle w:val="H3Parts"/>
      </w:pPr>
      <w:r w:rsidRPr="00AA19F1">
        <w:t xml:space="preserve">Population </w:t>
      </w:r>
    </w:p>
    <w:p w:rsidR="00BE614B" w:rsidRPr="00392A57" w:rsidRDefault="00BE614B" w:rsidP="00BE614B">
      <w:pPr>
        <w:pStyle w:val="Bodytext"/>
      </w:pPr>
      <w:r>
        <w:t>All ESS graduate respondents</w:t>
      </w:r>
      <w:r w:rsidRPr="00AA19F1">
        <w:t>.</w:t>
      </w:r>
    </w:p>
    <w:p w:rsidR="00BE614B" w:rsidRPr="00392A57" w:rsidRDefault="00BE614B" w:rsidP="00BE614B">
      <w:pPr>
        <w:pStyle w:val="H3Parts"/>
      </w:pPr>
      <w:r w:rsidRPr="00AA19F1">
        <w:t xml:space="preserve">Question number: n/a </w:t>
      </w:r>
    </w:p>
    <w:p w:rsidR="00BE614B" w:rsidRPr="00392A57" w:rsidRDefault="00BE614B" w:rsidP="00BE614B">
      <w:pPr>
        <w:pStyle w:val="Bodyboldheading"/>
      </w:pPr>
      <w:r w:rsidRPr="00AA19F1">
        <w:t xml:space="preserve">Question: </w:t>
      </w:r>
      <w:r w:rsidRPr="00AA19F1">
        <w:rPr>
          <w:b w:val="0"/>
        </w:rPr>
        <w:t>n/a</w:t>
      </w:r>
    </w:p>
    <w:p w:rsidR="00BE614B" w:rsidRPr="00392A57" w:rsidRDefault="00BE614B" w:rsidP="00BE614B">
      <w:pPr>
        <w:pStyle w:val="Bodyboldheading"/>
      </w:pPr>
    </w:p>
    <w:p w:rsidR="00BE614B" w:rsidRPr="00392A57" w:rsidRDefault="00BE614B" w:rsidP="00BE614B">
      <w:pPr>
        <w:pStyle w:val="Bodyboldheading"/>
        <w:rPr>
          <w:b w:val="0"/>
        </w:rPr>
      </w:pPr>
      <w:r w:rsidRPr="00AA19F1">
        <w:t xml:space="preserve">Source: </w:t>
      </w:r>
      <w:r w:rsidRPr="00AA19F1">
        <w:rPr>
          <w:b w:val="0"/>
        </w:rPr>
        <w:t>Pre-populated data supplied by universities</w:t>
      </w:r>
    </w:p>
    <w:p w:rsidR="00BE614B" w:rsidRPr="00392A57" w:rsidRDefault="00BE614B" w:rsidP="00BE614B">
      <w:pPr>
        <w:pStyle w:val="H3Parts"/>
      </w:pPr>
      <w:r w:rsidRPr="00AA19F1">
        <w:t>Variable label: Field of Education (Broad)</w:t>
      </w:r>
    </w:p>
    <w:p w:rsidR="00BE614B" w:rsidRPr="00392A57" w:rsidRDefault="00BE614B" w:rsidP="00BE614B">
      <w:pPr>
        <w:pStyle w:val="Bodyboldheading"/>
      </w:pPr>
    </w:p>
    <w:p w:rsidR="00BE614B" w:rsidRPr="00392A57" w:rsidRDefault="00BE614B" w:rsidP="00BE614B">
      <w:pPr>
        <w:pStyle w:val="H3Parts"/>
      </w:pPr>
      <w:r>
        <w:t>Variable format</w:t>
      </w:r>
      <w:r w:rsidRPr="00AA19F1">
        <w:t>: Numeric</w:t>
      </w:r>
      <w:r>
        <w:t xml:space="preserve"> (F2.0)</w:t>
      </w:r>
    </w:p>
    <w:p w:rsidR="00BE614B" w:rsidRPr="00392A57" w:rsidRDefault="00BE614B" w:rsidP="00BE614B">
      <w:pPr>
        <w:pStyle w:val="Bodyboldheading"/>
      </w:pPr>
    </w:p>
    <w:p w:rsidR="00BE614B" w:rsidRPr="00392A57" w:rsidRDefault="00BE614B" w:rsidP="00BE614B">
      <w:pPr>
        <w:pStyle w:val="H3Parts"/>
      </w:pPr>
      <w:r w:rsidRPr="00AA19F1">
        <w:t xml:space="preserve">Values: </w:t>
      </w:r>
    </w:p>
    <w:p w:rsidR="00BE614B" w:rsidRPr="00392A57" w:rsidRDefault="00BE614B" w:rsidP="00BE614B">
      <w:pPr>
        <w:pStyle w:val="Bodytex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BE614B" w:rsidRPr="00392A57" w:rsidTr="000B509A">
        <w:trPr>
          <w:trHeight w:val="373"/>
        </w:trPr>
        <w:tc>
          <w:tcPr>
            <w:tcW w:w="1996" w:type="dxa"/>
          </w:tcPr>
          <w:p w:rsidR="00BE614B" w:rsidRPr="00392A57" w:rsidRDefault="00BE614B" w:rsidP="000B509A">
            <w:pPr>
              <w:pStyle w:val="Tableheading"/>
            </w:pPr>
            <w:r w:rsidRPr="00AA19F1">
              <w:t>Value</w:t>
            </w:r>
          </w:p>
        </w:tc>
        <w:tc>
          <w:tcPr>
            <w:tcW w:w="5490" w:type="dxa"/>
          </w:tcPr>
          <w:p w:rsidR="00BE614B" w:rsidRPr="00392A57" w:rsidRDefault="00BE614B" w:rsidP="000B509A">
            <w:pPr>
              <w:pStyle w:val="Tableheading"/>
            </w:pPr>
            <w:r w:rsidRPr="00AA19F1">
              <w:t>Label</w:t>
            </w:r>
          </w:p>
        </w:tc>
      </w:tr>
      <w:tr w:rsidR="00BE614B" w:rsidRPr="00392A57" w:rsidTr="000B509A">
        <w:trPr>
          <w:trHeight w:val="244"/>
        </w:trPr>
        <w:tc>
          <w:tcPr>
            <w:tcW w:w="1996" w:type="dxa"/>
            <w:vAlign w:val="center"/>
          </w:tcPr>
          <w:p w:rsidR="00BE614B" w:rsidRPr="00392A57" w:rsidRDefault="00BE614B" w:rsidP="000B509A">
            <w:pPr>
              <w:pStyle w:val="Tablevaluetext"/>
            </w:pPr>
            <w:r>
              <w:rPr>
                <w:rFonts w:cs="Arial"/>
                <w:sz w:val="18"/>
                <w:szCs w:val="18"/>
              </w:rPr>
              <w:t>1</w:t>
            </w:r>
          </w:p>
        </w:tc>
        <w:tc>
          <w:tcPr>
            <w:tcW w:w="5490" w:type="dxa"/>
          </w:tcPr>
          <w:p w:rsidR="00BE614B" w:rsidRPr="00392A57" w:rsidRDefault="00BE614B" w:rsidP="000B509A">
            <w:pPr>
              <w:pStyle w:val="Tablevaluetext"/>
            </w:pPr>
            <w:r>
              <w:rPr>
                <w:rFonts w:cs="Arial"/>
                <w:sz w:val="18"/>
                <w:szCs w:val="18"/>
              </w:rPr>
              <w:t>Natural and physical sciences</w:t>
            </w:r>
          </w:p>
        </w:tc>
      </w:tr>
      <w:tr w:rsidR="00BE614B" w:rsidRPr="00392A57" w:rsidTr="000B509A">
        <w:trPr>
          <w:trHeight w:val="244"/>
        </w:trPr>
        <w:tc>
          <w:tcPr>
            <w:tcW w:w="1996" w:type="dxa"/>
            <w:vAlign w:val="center"/>
          </w:tcPr>
          <w:p w:rsidR="00BE614B" w:rsidRPr="00392A57" w:rsidRDefault="00BE614B" w:rsidP="000B509A">
            <w:pPr>
              <w:pStyle w:val="Tablevaluetext"/>
            </w:pPr>
            <w:r>
              <w:rPr>
                <w:rFonts w:cs="Arial"/>
                <w:sz w:val="18"/>
                <w:szCs w:val="18"/>
              </w:rPr>
              <w:t>3</w:t>
            </w:r>
          </w:p>
        </w:tc>
        <w:tc>
          <w:tcPr>
            <w:tcW w:w="5490" w:type="dxa"/>
          </w:tcPr>
          <w:p w:rsidR="00BE614B" w:rsidRPr="00392A57" w:rsidRDefault="00BE614B" w:rsidP="000B509A">
            <w:pPr>
              <w:pStyle w:val="Tablevaluetext"/>
            </w:pPr>
            <w:r>
              <w:rPr>
                <w:rFonts w:cs="Arial"/>
                <w:sz w:val="18"/>
                <w:szCs w:val="18"/>
              </w:rPr>
              <w:t>Engineering and related technologies</w:t>
            </w:r>
          </w:p>
        </w:tc>
      </w:tr>
      <w:tr w:rsidR="00BE614B" w:rsidRPr="00392A57" w:rsidTr="000B509A">
        <w:trPr>
          <w:trHeight w:val="244"/>
        </w:trPr>
        <w:tc>
          <w:tcPr>
            <w:tcW w:w="1996" w:type="dxa"/>
            <w:vAlign w:val="center"/>
          </w:tcPr>
          <w:p w:rsidR="00BE614B" w:rsidRPr="00392A57" w:rsidRDefault="00BE614B" w:rsidP="000B509A">
            <w:pPr>
              <w:pStyle w:val="Tablevaluetext"/>
            </w:pPr>
            <w:r>
              <w:rPr>
                <w:rFonts w:cs="Arial"/>
                <w:sz w:val="18"/>
                <w:szCs w:val="18"/>
              </w:rPr>
              <w:t>7</w:t>
            </w:r>
          </w:p>
        </w:tc>
        <w:tc>
          <w:tcPr>
            <w:tcW w:w="5490" w:type="dxa"/>
          </w:tcPr>
          <w:p w:rsidR="00BE614B" w:rsidRPr="00392A57" w:rsidRDefault="00BE614B" w:rsidP="000B509A">
            <w:pPr>
              <w:pStyle w:val="Tablevaluetext"/>
            </w:pPr>
            <w:r>
              <w:rPr>
                <w:rFonts w:cs="Arial"/>
                <w:sz w:val="18"/>
                <w:szCs w:val="18"/>
              </w:rPr>
              <w:t>Education</w:t>
            </w:r>
          </w:p>
        </w:tc>
      </w:tr>
      <w:tr w:rsidR="00BE614B" w:rsidRPr="00392A57" w:rsidTr="000B509A">
        <w:trPr>
          <w:trHeight w:val="244"/>
        </w:trPr>
        <w:tc>
          <w:tcPr>
            <w:tcW w:w="1996" w:type="dxa"/>
            <w:vAlign w:val="center"/>
          </w:tcPr>
          <w:p w:rsidR="00BE614B" w:rsidRPr="00392A57" w:rsidRDefault="00BE614B" w:rsidP="000B509A">
            <w:pPr>
              <w:pStyle w:val="Tablevaluetext"/>
            </w:pPr>
            <w:r>
              <w:rPr>
                <w:rFonts w:cs="Arial"/>
                <w:sz w:val="18"/>
                <w:szCs w:val="18"/>
              </w:rPr>
              <w:t>8</w:t>
            </w:r>
          </w:p>
        </w:tc>
        <w:tc>
          <w:tcPr>
            <w:tcW w:w="5490" w:type="dxa"/>
          </w:tcPr>
          <w:p w:rsidR="00BE614B" w:rsidRPr="00392A57" w:rsidRDefault="00BE614B" w:rsidP="000B509A">
            <w:pPr>
              <w:pStyle w:val="Tablevaluetext"/>
            </w:pPr>
            <w:r>
              <w:rPr>
                <w:rFonts w:cs="Arial"/>
                <w:sz w:val="18"/>
                <w:szCs w:val="18"/>
              </w:rPr>
              <w:t>Management and commerce</w:t>
            </w:r>
          </w:p>
        </w:tc>
      </w:tr>
      <w:tr w:rsidR="00BE614B" w:rsidRPr="00392A57" w:rsidTr="000B509A">
        <w:trPr>
          <w:trHeight w:val="244"/>
        </w:trPr>
        <w:tc>
          <w:tcPr>
            <w:tcW w:w="1996" w:type="dxa"/>
            <w:vAlign w:val="center"/>
          </w:tcPr>
          <w:p w:rsidR="00BE614B" w:rsidRPr="00392A57" w:rsidRDefault="00BE614B" w:rsidP="000B509A">
            <w:pPr>
              <w:pStyle w:val="Tablevaluetext"/>
            </w:pPr>
            <w:r>
              <w:rPr>
                <w:rFonts w:cs="Arial"/>
                <w:sz w:val="18"/>
                <w:szCs w:val="18"/>
              </w:rPr>
              <w:t>9</w:t>
            </w:r>
          </w:p>
        </w:tc>
        <w:tc>
          <w:tcPr>
            <w:tcW w:w="5490" w:type="dxa"/>
          </w:tcPr>
          <w:p w:rsidR="00BE614B" w:rsidRPr="00392A57" w:rsidRDefault="00BE614B" w:rsidP="000B509A">
            <w:pPr>
              <w:pStyle w:val="Tablevaluetext"/>
            </w:pPr>
            <w:r>
              <w:rPr>
                <w:rFonts w:cs="Arial"/>
                <w:sz w:val="18"/>
                <w:szCs w:val="18"/>
              </w:rPr>
              <w:t>Society and culture</w:t>
            </w:r>
          </w:p>
        </w:tc>
      </w:tr>
      <w:tr w:rsidR="00BE614B" w:rsidRPr="00392A57" w:rsidTr="000B509A">
        <w:trPr>
          <w:trHeight w:val="244"/>
        </w:trPr>
        <w:tc>
          <w:tcPr>
            <w:tcW w:w="1996" w:type="dxa"/>
            <w:vAlign w:val="center"/>
          </w:tcPr>
          <w:p w:rsidR="00BE614B" w:rsidRPr="00392A57" w:rsidRDefault="00BE614B" w:rsidP="000B509A">
            <w:pPr>
              <w:pStyle w:val="Tablevaluetext"/>
            </w:pPr>
            <w:r>
              <w:rPr>
                <w:rFonts w:cs="Arial"/>
                <w:sz w:val="18"/>
                <w:szCs w:val="18"/>
              </w:rPr>
              <w:t>99</w:t>
            </w:r>
          </w:p>
        </w:tc>
        <w:tc>
          <w:tcPr>
            <w:tcW w:w="5490" w:type="dxa"/>
          </w:tcPr>
          <w:p w:rsidR="00BE614B" w:rsidRPr="00392A57" w:rsidRDefault="00BE614B" w:rsidP="000B509A">
            <w:pPr>
              <w:pStyle w:val="Tablevaluetext"/>
            </w:pPr>
            <w:r>
              <w:rPr>
                <w:rFonts w:cs="Arial"/>
                <w:sz w:val="18"/>
                <w:szCs w:val="18"/>
              </w:rPr>
              <w:t>Other</w:t>
            </w:r>
          </w:p>
        </w:tc>
      </w:tr>
    </w:tbl>
    <w:p w:rsidR="00BE614B" w:rsidRPr="00392A57" w:rsidRDefault="00BE614B" w:rsidP="00BE614B">
      <w:pPr>
        <w:pStyle w:val="Bodytext"/>
      </w:pPr>
    </w:p>
    <w:p w:rsidR="00BE614B" w:rsidRPr="00C827E2" w:rsidRDefault="00BE614B" w:rsidP="00BE614B">
      <w:pPr>
        <w:pStyle w:val="H3Parts"/>
      </w:pPr>
      <w:r w:rsidRPr="00C827E2">
        <w:t>Notes</w:t>
      </w:r>
    </w:p>
    <w:p w:rsidR="00BE614B" w:rsidRPr="00D103FB" w:rsidRDefault="00BE614B" w:rsidP="00BE614B">
      <w:pPr>
        <w:pStyle w:val="Bodytext"/>
        <w:rPr>
          <w:lang w:val="en-US"/>
        </w:rPr>
      </w:pPr>
      <w:r>
        <w:rPr>
          <w:lang w:val="en-US"/>
        </w:rPr>
        <w:t>Derived from uni_asced and uni_asced2.</w:t>
      </w:r>
    </w:p>
    <w:p w:rsidR="00BE614B" w:rsidRPr="00392A57" w:rsidRDefault="00BE614B" w:rsidP="00BE614B">
      <w:pPr>
        <w:spacing w:after="200" w:line="276" w:lineRule="auto"/>
      </w:pPr>
      <w:r w:rsidRPr="00AA19F1">
        <w:br w:type="page"/>
      </w:r>
    </w:p>
    <w:p w:rsidR="00BE614B" w:rsidRPr="00392A57" w:rsidRDefault="00BE614B" w:rsidP="00BE614B">
      <w:pPr>
        <w:pStyle w:val="H2Headings"/>
        <w:rPr>
          <w:lang w:val="en-US"/>
        </w:rPr>
      </w:pPr>
      <w:bookmarkStart w:id="9" w:name="_Toc391047040"/>
      <w:r w:rsidRPr="00AA19F1">
        <w:rPr>
          <w:lang w:val="en-US"/>
        </w:rPr>
        <w:lastRenderedPageBreak/>
        <w:t>Completer of AGS</w:t>
      </w:r>
      <w:bookmarkEnd w:id="9"/>
    </w:p>
    <w:p w:rsidR="00BE614B" w:rsidRPr="00392A57" w:rsidRDefault="00BE614B" w:rsidP="00BE614B">
      <w:pPr>
        <w:pStyle w:val="Bodyinfo"/>
      </w:pPr>
      <w:r w:rsidRPr="00AA19F1">
        <w:t>Variable name: ags_completer</w:t>
      </w:r>
    </w:p>
    <w:p w:rsidR="00BE614B" w:rsidRPr="00392A57" w:rsidRDefault="00BE614B" w:rsidP="00BE614B">
      <w:pPr>
        <w:pStyle w:val="H3Parts"/>
      </w:pPr>
      <w:r w:rsidRPr="00AA19F1">
        <w:t>Purpose</w:t>
      </w:r>
    </w:p>
    <w:p w:rsidR="00BE614B" w:rsidRPr="00392A57" w:rsidRDefault="00BE614B" w:rsidP="00BE614B">
      <w:pPr>
        <w:pStyle w:val="Bodytext"/>
      </w:pPr>
      <w:r w:rsidRPr="00AA19F1">
        <w:t xml:space="preserve">To determine if the graduate completed the Australian Graduate Survey. </w:t>
      </w:r>
    </w:p>
    <w:p w:rsidR="00BE614B" w:rsidRPr="00392A57" w:rsidRDefault="00BE614B" w:rsidP="00BE614B">
      <w:pPr>
        <w:pStyle w:val="H3Parts"/>
      </w:pPr>
      <w:r w:rsidRPr="00AA19F1">
        <w:t>Survey</w:t>
      </w:r>
    </w:p>
    <w:p w:rsidR="00BE614B" w:rsidRPr="00392A57" w:rsidRDefault="00BE614B" w:rsidP="00BE614B">
      <w:pPr>
        <w:pStyle w:val="Bodytext"/>
      </w:pPr>
      <w:r w:rsidRPr="00AA19F1">
        <w:t>N/A: University administrative data</w:t>
      </w:r>
    </w:p>
    <w:p w:rsidR="00BE614B" w:rsidRPr="00392A57" w:rsidRDefault="00BE614B" w:rsidP="00BE614B">
      <w:pPr>
        <w:pStyle w:val="H3Parts"/>
      </w:pPr>
      <w:r w:rsidRPr="00AA19F1">
        <w:t xml:space="preserve">Population </w:t>
      </w:r>
    </w:p>
    <w:p w:rsidR="00BE614B" w:rsidRPr="00392A57" w:rsidRDefault="00BE614B" w:rsidP="00BE614B">
      <w:pPr>
        <w:pStyle w:val="Bodytext"/>
      </w:pPr>
      <w:r w:rsidRPr="00AA19F1">
        <w:t>All respondents.</w:t>
      </w:r>
    </w:p>
    <w:p w:rsidR="00BE614B" w:rsidRPr="00392A57" w:rsidRDefault="00BE614B" w:rsidP="00BE614B">
      <w:pPr>
        <w:pStyle w:val="H3Parts"/>
      </w:pPr>
      <w:r w:rsidRPr="00AA19F1">
        <w:t xml:space="preserve">Question </w:t>
      </w:r>
      <w:r>
        <w:t>text</w:t>
      </w:r>
      <w:r w:rsidRPr="00AA19F1">
        <w:t>:  n/a</w:t>
      </w:r>
    </w:p>
    <w:p w:rsidR="00BE614B" w:rsidRPr="00392A57" w:rsidRDefault="00BE614B" w:rsidP="00BE614B">
      <w:pPr>
        <w:pStyle w:val="Bodyboldheading"/>
        <w:rPr>
          <w:b w:val="0"/>
        </w:rPr>
      </w:pPr>
    </w:p>
    <w:p w:rsidR="00BE614B" w:rsidRPr="00392A57" w:rsidRDefault="00BE614B" w:rsidP="00BE614B">
      <w:pPr>
        <w:pStyle w:val="Bodyboldheading"/>
        <w:rPr>
          <w:b w:val="0"/>
        </w:rPr>
      </w:pPr>
      <w:r w:rsidRPr="00AA19F1">
        <w:t xml:space="preserve">Source: </w:t>
      </w:r>
      <w:r>
        <w:rPr>
          <w:b w:val="0"/>
        </w:rPr>
        <w:t>Sample file information</w:t>
      </w:r>
      <w:r w:rsidRPr="00AA19F1">
        <w:rPr>
          <w:b w:val="0"/>
        </w:rPr>
        <w:t xml:space="preserve"> supplied by universities</w:t>
      </w:r>
    </w:p>
    <w:p w:rsidR="00BE614B" w:rsidRPr="00392A57" w:rsidRDefault="00BE614B" w:rsidP="00BE614B">
      <w:pPr>
        <w:pStyle w:val="H3Parts"/>
      </w:pPr>
      <w:r w:rsidRPr="00AA19F1">
        <w:t>Variable label: AGS Completed the AGS</w:t>
      </w:r>
    </w:p>
    <w:p w:rsidR="00BE614B" w:rsidRPr="00392A57" w:rsidRDefault="00BE614B" w:rsidP="00BE614B">
      <w:pPr>
        <w:pStyle w:val="Bodyboldheading"/>
      </w:pPr>
    </w:p>
    <w:p w:rsidR="00BE614B" w:rsidRPr="00392A57" w:rsidRDefault="00BE614B" w:rsidP="00BE614B">
      <w:pPr>
        <w:pStyle w:val="H3Parts"/>
      </w:pPr>
      <w:r>
        <w:t>Variable format</w:t>
      </w:r>
      <w:r w:rsidRPr="00AA19F1">
        <w:t xml:space="preserve">: </w:t>
      </w:r>
      <w:r>
        <w:t>Numeric (F1.0)</w:t>
      </w:r>
    </w:p>
    <w:p w:rsidR="00BE614B" w:rsidRPr="00392A57" w:rsidRDefault="00BE614B" w:rsidP="00BE614B">
      <w:pPr>
        <w:pStyle w:val="Bodyboldheading"/>
      </w:pPr>
    </w:p>
    <w:p w:rsidR="00BE614B" w:rsidRPr="00392A57" w:rsidRDefault="00BE614B" w:rsidP="00BE614B">
      <w:pPr>
        <w:pStyle w:val="H3Parts"/>
      </w:pPr>
      <w:r w:rsidRPr="00AA19F1">
        <w:t>Values</w:t>
      </w:r>
    </w:p>
    <w:p w:rsidR="00BE614B" w:rsidRPr="00392A57" w:rsidRDefault="00BE614B" w:rsidP="00BE614B">
      <w:pPr>
        <w:pStyle w:val="Bodytex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BE614B" w:rsidRPr="00392A57" w:rsidTr="000B509A">
        <w:trPr>
          <w:trHeight w:val="373"/>
        </w:trPr>
        <w:tc>
          <w:tcPr>
            <w:tcW w:w="1996" w:type="dxa"/>
          </w:tcPr>
          <w:p w:rsidR="00BE614B" w:rsidRPr="00392A57" w:rsidRDefault="00BE614B" w:rsidP="000B509A">
            <w:pPr>
              <w:pStyle w:val="Tableheading"/>
            </w:pPr>
            <w:r w:rsidRPr="00AA19F1">
              <w:t>Value</w:t>
            </w:r>
          </w:p>
        </w:tc>
        <w:tc>
          <w:tcPr>
            <w:tcW w:w="5490" w:type="dxa"/>
          </w:tcPr>
          <w:p w:rsidR="00BE614B" w:rsidRPr="00392A57" w:rsidRDefault="00BE614B" w:rsidP="000B509A">
            <w:pPr>
              <w:pStyle w:val="Tableheading"/>
            </w:pPr>
            <w:r w:rsidRPr="00AA19F1">
              <w:t>Label</w:t>
            </w:r>
          </w:p>
        </w:tc>
      </w:tr>
      <w:tr w:rsidR="00BE614B" w:rsidRPr="00392A57" w:rsidTr="000B509A">
        <w:trPr>
          <w:trHeight w:val="244"/>
        </w:trPr>
        <w:tc>
          <w:tcPr>
            <w:tcW w:w="1996" w:type="dxa"/>
          </w:tcPr>
          <w:p w:rsidR="00BE614B" w:rsidRPr="00392A57" w:rsidRDefault="00BE614B" w:rsidP="000B509A">
            <w:pPr>
              <w:pStyle w:val="Tablevaluetext"/>
            </w:pPr>
            <w:r w:rsidRPr="00AA19F1">
              <w:t>1</w:t>
            </w:r>
          </w:p>
        </w:tc>
        <w:tc>
          <w:tcPr>
            <w:tcW w:w="5490" w:type="dxa"/>
          </w:tcPr>
          <w:p w:rsidR="00BE614B" w:rsidRPr="00392A57" w:rsidRDefault="00BE614B" w:rsidP="000B509A">
            <w:pPr>
              <w:pStyle w:val="Tablevaluetext"/>
            </w:pPr>
            <w:r w:rsidRPr="00AA19F1">
              <w:t>Yes</w:t>
            </w:r>
          </w:p>
        </w:tc>
      </w:tr>
      <w:tr w:rsidR="00BE614B" w:rsidRPr="00392A57" w:rsidTr="000B509A">
        <w:trPr>
          <w:trHeight w:val="244"/>
        </w:trPr>
        <w:tc>
          <w:tcPr>
            <w:tcW w:w="1996" w:type="dxa"/>
          </w:tcPr>
          <w:p w:rsidR="00BE614B" w:rsidRPr="00392A57" w:rsidRDefault="00BE614B" w:rsidP="000B509A">
            <w:pPr>
              <w:pStyle w:val="Tablevaluetext"/>
            </w:pPr>
            <w:r w:rsidRPr="00AA19F1">
              <w:t>2</w:t>
            </w:r>
          </w:p>
        </w:tc>
        <w:tc>
          <w:tcPr>
            <w:tcW w:w="5490" w:type="dxa"/>
          </w:tcPr>
          <w:p w:rsidR="00BE614B" w:rsidRPr="00392A57" w:rsidRDefault="00BE614B" w:rsidP="000B509A">
            <w:pPr>
              <w:pStyle w:val="Tablevaluetext"/>
            </w:pPr>
            <w:r w:rsidRPr="00AA19F1">
              <w:t>No</w:t>
            </w:r>
          </w:p>
        </w:tc>
      </w:tr>
    </w:tbl>
    <w:p w:rsidR="00BE614B" w:rsidRPr="000266F9" w:rsidRDefault="00BE614B" w:rsidP="00BE614B">
      <w:pPr>
        <w:pStyle w:val="H3Parts"/>
      </w:pPr>
      <w:r w:rsidRPr="000266F9">
        <w:t>Notes</w:t>
      </w:r>
    </w:p>
    <w:p w:rsidR="00BE614B" w:rsidRDefault="00BE614B" w:rsidP="00BE614B">
      <w:pPr>
        <w:pStyle w:val="Bodytext"/>
      </w:pPr>
      <w:r>
        <w:t>This variable was part of the sample files supplied by the universities to the consortium, or was created by the consortium according to whether there were AGS responses recorded for the respondent.</w:t>
      </w:r>
    </w:p>
    <w:p w:rsidR="00BE614B" w:rsidRPr="00D103FB" w:rsidRDefault="00BE614B" w:rsidP="00BE614B">
      <w:pPr>
        <w:pStyle w:val="Bodytext"/>
        <w:rPr>
          <w:lang w:val="en-US"/>
        </w:rPr>
      </w:pPr>
    </w:p>
    <w:p w:rsidR="00BE614B" w:rsidRPr="00392A57" w:rsidRDefault="00AC74EB" w:rsidP="00BE614B">
      <w:pPr>
        <w:pStyle w:val="H2Headings"/>
        <w:rPr>
          <w:lang w:val="en-US"/>
        </w:rPr>
      </w:pPr>
      <w:bookmarkStart w:id="10" w:name="_Toc391047041"/>
      <w:r>
        <w:rPr>
          <w:lang w:val="en-US"/>
        </w:rPr>
        <w:lastRenderedPageBreak/>
        <w:t>AGS Census Period</w:t>
      </w:r>
      <w:bookmarkEnd w:id="10"/>
    </w:p>
    <w:p w:rsidR="00BE614B" w:rsidRPr="00392A57" w:rsidRDefault="00BE614B" w:rsidP="00BE614B">
      <w:pPr>
        <w:pStyle w:val="Bodyinfo"/>
      </w:pPr>
      <w:r w:rsidRPr="00AA19F1">
        <w:t xml:space="preserve">Variable name: ags_date </w:t>
      </w:r>
    </w:p>
    <w:p w:rsidR="00BE614B" w:rsidRPr="00392A57" w:rsidRDefault="00BE614B" w:rsidP="00BE614B">
      <w:pPr>
        <w:pStyle w:val="H3Parts"/>
      </w:pPr>
      <w:r w:rsidRPr="00AA19F1">
        <w:t>Purpose</w:t>
      </w:r>
    </w:p>
    <w:p w:rsidR="00BE614B" w:rsidRPr="00392A57" w:rsidRDefault="00BE614B" w:rsidP="00BE614B">
      <w:pPr>
        <w:pStyle w:val="Bodytext"/>
      </w:pPr>
      <w:r w:rsidRPr="00AA19F1">
        <w:t xml:space="preserve">To </w:t>
      </w:r>
      <w:r>
        <w:t>identify</w:t>
      </w:r>
      <w:r w:rsidRPr="00AA19F1">
        <w:t xml:space="preserve"> </w:t>
      </w:r>
      <w:r>
        <w:t>which AGS census period the graduate belonged to (October 2012 or April 2013)</w:t>
      </w:r>
      <w:r w:rsidRPr="00AA19F1">
        <w:t>.</w:t>
      </w:r>
    </w:p>
    <w:p w:rsidR="00BE614B" w:rsidRPr="00392A57" w:rsidRDefault="00BE614B" w:rsidP="00BE614B">
      <w:pPr>
        <w:pStyle w:val="H3Parts"/>
      </w:pPr>
      <w:r w:rsidRPr="00AA19F1">
        <w:t>Survey</w:t>
      </w:r>
    </w:p>
    <w:p w:rsidR="00BE614B" w:rsidRPr="00392A57" w:rsidRDefault="00BE614B" w:rsidP="00BE614B">
      <w:pPr>
        <w:pStyle w:val="Bodytext"/>
      </w:pPr>
      <w:r w:rsidRPr="00AA19F1">
        <w:t>N/A University administrative data</w:t>
      </w:r>
    </w:p>
    <w:p w:rsidR="00BE614B" w:rsidRPr="00392A57" w:rsidRDefault="00BE614B" w:rsidP="00BE614B">
      <w:pPr>
        <w:pStyle w:val="H3Parts"/>
      </w:pPr>
      <w:r w:rsidRPr="00AA19F1">
        <w:t xml:space="preserve">Population </w:t>
      </w:r>
    </w:p>
    <w:p w:rsidR="00BE614B" w:rsidRPr="00392A57" w:rsidRDefault="00BE614B" w:rsidP="00BE614B">
      <w:pPr>
        <w:pStyle w:val="Bodytext"/>
      </w:pPr>
      <w:r w:rsidRPr="00AA19F1">
        <w:t xml:space="preserve">All </w:t>
      </w:r>
      <w:r>
        <w:t>r</w:t>
      </w:r>
      <w:r w:rsidRPr="00AA19F1">
        <w:t>espondents.</w:t>
      </w:r>
    </w:p>
    <w:p w:rsidR="00BE614B" w:rsidRPr="00392A57" w:rsidRDefault="00BE614B" w:rsidP="00BE614B">
      <w:pPr>
        <w:pStyle w:val="H3Parts"/>
      </w:pPr>
      <w:r w:rsidRPr="00AA19F1">
        <w:t>Question number: n/a</w:t>
      </w:r>
    </w:p>
    <w:p w:rsidR="00BE614B" w:rsidRPr="00392A57" w:rsidRDefault="00BE614B" w:rsidP="00BE614B">
      <w:pPr>
        <w:pStyle w:val="Bodyboldheading"/>
      </w:pPr>
    </w:p>
    <w:p w:rsidR="00BE614B" w:rsidRPr="00392A57" w:rsidRDefault="00BE614B" w:rsidP="00BE614B">
      <w:pPr>
        <w:pStyle w:val="Bodyboldheading"/>
        <w:rPr>
          <w:b w:val="0"/>
        </w:rPr>
      </w:pPr>
      <w:r w:rsidRPr="00AA19F1">
        <w:t xml:space="preserve">Source: </w:t>
      </w:r>
      <w:r>
        <w:rPr>
          <w:b w:val="0"/>
        </w:rPr>
        <w:t>Sample file</w:t>
      </w:r>
      <w:r w:rsidRPr="00AA19F1">
        <w:rPr>
          <w:b w:val="0"/>
        </w:rPr>
        <w:t xml:space="preserve"> </w:t>
      </w:r>
      <w:r>
        <w:rPr>
          <w:b w:val="0"/>
        </w:rPr>
        <w:t>information</w:t>
      </w:r>
      <w:r w:rsidRPr="00AA19F1">
        <w:rPr>
          <w:b w:val="0"/>
        </w:rPr>
        <w:t xml:space="preserve"> supplied by universities</w:t>
      </w:r>
    </w:p>
    <w:p w:rsidR="00BE614B" w:rsidRPr="00392A57" w:rsidRDefault="00BE614B" w:rsidP="00BE614B">
      <w:pPr>
        <w:pStyle w:val="H3Parts"/>
      </w:pPr>
      <w:r w:rsidRPr="00AA19F1">
        <w:t xml:space="preserve">Variable label: AGS </w:t>
      </w:r>
      <w:r w:rsidR="00AC74EB">
        <w:t>Census Period</w:t>
      </w:r>
    </w:p>
    <w:p w:rsidR="00BE614B" w:rsidRPr="00392A57" w:rsidRDefault="00BE614B" w:rsidP="00BE614B">
      <w:pPr>
        <w:pStyle w:val="Bodyboldheading"/>
      </w:pPr>
    </w:p>
    <w:p w:rsidR="00BE614B" w:rsidRPr="00392A57" w:rsidRDefault="00BE614B" w:rsidP="00BE614B">
      <w:pPr>
        <w:pStyle w:val="H3Parts"/>
      </w:pPr>
      <w:r>
        <w:t>Variable format</w:t>
      </w:r>
      <w:r w:rsidRPr="00AA19F1">
        <w:t xml:space="preserve">: </w:t>
      </w:r>
      <w:r>
        <w:t>Numeric (F2.0)</w:t>
      </w:r>
    </w:p>
    <w:p w:rsidR="00BE614B" w:rsidRPr="00392A57" w:rsidRDefault="00BE614B" w:rsidP="00BE614B">
      <w:pPr>
        <w:pStyle w:val="Bodyboldheading"/>
      </w:pPr>
    </w:p>
    <w:p w:rsidR="00BE614B" w:rsidRPr="00392A57" w:rsidRDefault="00BE614B" w:rsidP="00BE614B">
      <w:pPr>
        <w:pStyle w:val="H3Parts"/>
      </w:pPr>
      <w:r w:rsidRPr="00AA19F1">
        <w:t xml:space="preserve">Values: </w:t>
      </w:r>
    </w:p>
    <w:p w:rsidR="00BE614B" w:rsidRPr="00392A57" w:rsidRDefault="00BE614B" w:rsidP="00BE614B">
      <w:pPr>
        <w:pStyle w:val="Bodytex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BE614B" w:rsidRPr="00392A57" w:rsidTr="000B509A">
        <w:trPr>
          <w:trHeight w:val="373"/>
        </w:trPr>
        <w:tc>
          <w:tcPr>
            <w:tcW w:w="1996" w:type="dxa"/>
          </w:tcPr>
          <w:p w:rsidR="00BE614B" w:rsidRPr="00392A57" w:rsidRDefault="00BE614B" w:rsidP="000B509A">
            <w:pPr>
              <w:pStyle w:val="Tableheading"/>
            </w:pPr>
            <w:r w:rsidRPr="00AA19F1">
              <w:t>Value</w:t>
            </w:r>
          </w:p>
        </w:tc>
        <w:tc>
          <w:tcPr>
            <w:tcW w:w="5490" w:type="dxa"/>
          </w:tcPr>
          <w:p w:rsidR="00BE614B" w:rsidRPr="00392A57" w:rsidRDefault="00BE614B" w:rsidP="000B509A">
            <w:pPr>
              <w:pStyle w:val="Tableheading"/>
            </w:pPr>
            <w:r w:rsidRPr="00AA19F1">
              <w:t>Label</w:t>
            </w:r>
          </w:p>
        </w:tc>
      </w:tr>
      <w:tr w:rsidR="00BE614B" w:rsidRPr="00392A57" w:rsidTr="000B509A">
        <w:trPr>
          <w:trHeight w:val="244"/>
        </w:trPr>
        <w:tc>
          <w:tcPr>
            <w:tcW w:w="1996" w:type="dxa"/>
          </w:tcPr>
          <w:p w:rsidR="00BE614B" w:rsidRPr="00392A57" w:rsidRDefault="00BE614B" w:rsidP="000B509A">
            <w:pPr>
              <w:pStyle w:val="Tablevaluetext"/>
            </w:pPr>
            <w:r w:rsidRPr="00AA19F1">
              <w:t>1</w:t>
            </w:r>
          </w:p>
        </w:tc>
        <w:tc>
          <w:tcPr>
            <w:tcW w:w="5490" w:type="dxa"/>
          </w:tcPr>
          <w:p w:rsidR="00BE614B" w:rsidRPr="00392A57" w:rsidRDefault="00BE614B" w:rsidP="000B509A">
            <w:pPr>
              <w:pStyle w:val="Tablevaluetext"/>
            </w:pPr>
            <w:r w:rsidRPr="00AA19F1">
              <w:t>Oct-12</w:t>
            </w:r>
          </w:p>
        </w:tc>
      </w:tr>
      <w:tr w:rsidR="00BE614B" w:rsidRPr="00392A57" w:rsidTr="000B509A">
        <w:trPr>
          <w:trHeight w:val="244"/>
        </w:trPr>
        <w:tc>
          <w:tcPr>
            <w:tcW w:w="1996" w:type="dxa"/>
          </w:tcPr>
          <w:p w:rsidR="00BE614B" w:rsidRPr="00392A57" w:rsidRDefault="00BE614B" w:rsidP="000B509A">
            <w:pPr>
              <w:pStyle w:val="Tablevaluetext"/>
            </w:pPr>
            <w:r w:rsidRPr="00AA19F1">
              <w:t>2</w:t>
            </w:r>
          </w:p>
        </w:tc>
        <w:tc>
          <w:tcPr>
            <w:tcW w:w="5490" w:type="dxa"/>
          </w:tcPr>
          <w:p w:rsidR="00BE614B" w:rsidRPr="00392A57" w:rsidRDefault="00BE614B" w:rsidP="000B509A">
            <w:pPr>
              <w:pStyle w:val="Tablevaluetext"/>
            </w:pPr>
            <w:r w:rsidRPr="00AA19F1">
              <w:t>Apr-13</w:t>
            </w:r>
          </w:p>
        </w:tc>
      </w:tr>
    </w:tbl>
    <w:p w:rsidR="00BE614B" w:rsidRPr="000266F9" w:rsidRDefault="00BE614B" w:rsidP="00BE614B">
      <w:pPr>
        <w:pStyle w:val="H3Parts"/>
      </w:pPr>
      <w:r w:rsidRPr="000266F9">
        <w:t>Notes</w:t>
      </w:r>
    </w:p>
    <w:p w:rsidR="00BE614B" w:rsidRDefault="00BE614B" w:rsidP="00BE614B">
      <w:pPr>
        <w:pStyle w:val="Bodytext"/>
      </w:pPr>
      <w:r>
        <w:t>There are two waves of each annual Australian Graduate Survey. The main wave takes place in April and includes graduates who finished toward the end of the preceding year (or at the beginning of the current year). The smaller wave takes place in October of the preceding year, and includes graduates who finished mid-year or earlier.</w:t>
      </w:r>
    </w:p>
    <w:p w:rsidR="00BE614B" w:rsidRPr="00D103FB" w:rsidRDefault="00BE614B" w:rsidP="00BE614B">
      <w:pPr>
        <w:pStyle w:val="Bodytext"/>
        <w:rPr>
          <w:lang w:val="en-US"/>
        </w:rPr>
      </w:pPr>
    </w:p>
    <w:p w:rsidR="00BE614B" w:rsidRPr="00392A57" w:rsidRDefault="000633FD" w:rsidP="00BE614B">
      <w:pPr>
        <w:pStyle w:val="Bodytext"/>
      </w:pPr>
      <w:r>
        <w:t>All graduates are invited to participate in the Australian Graduate Survey.</w:t>
      </w:r>
    </w:p>
    <w:p w:rsidR="00BE614B" w:rsidRPr="00392A57" w:rsidRDefault="00BE614B" w:rsidP="00BE614B">
      <w:pPr>
        <w:spacing w:after="200" w:line="276" w:lineRule="auto"/>
      </w:pPr>
      <w:r w:rsidRPr="00AA19F1">
        <w:br w:type="page"/>
      </w:r>
    </w:p>
    <w:p w:rsidR="00BE614B" w:rsidRPr="00392A57" w:rsidRDefault="00BE614B" w:rsidP="00BE614B">
      <w:pPr>
        <w:pStyle w:val="H2Headings"/>
        <w:rPr>
          <w:lang w:val="en-US"/>
        </w:rPr>
      </w:pPr>
      <w:bookmarkStart w:id="11" w:name="_Toc391047042"/>
      <w:r w:rsidRPr="00AA19F1">
        <w:rPr>
          <w:lang w:val="en-US"/>
        </w:rPr>
        <w:lastRenderedPageBreak/>
        <w:t>Paid employment at time of completing AGS</w:t>
      </w:r>
      <w:bookmarkEnd w:id="11"/>
    </w:p>
    <w:p w:rsidR="00BE614B" w:rsidRPr="00392A57" w:rsidRDefault="00BE614B" w:rsidP="00BE614B">
      <w:pPr>
        <w:pStyle w:val="Bodyinfo"/>
      </w:pPr>
      <w:r w:rsidRPr="00AA19F1">
        <w:t>Variable name: ags_working</w:t>
      </w:r>
    </w:p>
    <w:p w:rsidR="00BE614B" w:rsidRPr="00392A57" w:rsidRDefault="00BE614B" w:rsidP="00BE614B">
      <w:pPr>
        <w:pStyle w:val="H3Parts"/>
      </w:pPr>
      <w:r w:rsidRPr="00AA19F1">
        <w:t>Purpose</w:t>
      </w:r>
    </w:p>
    <w:p w:rsidR="00BE614B" w:rsidRPr="00392A57" w:rsidRDefault="00BE614B" w:rsidP="00BE614B">
      <w:pPr>
        <w:pStyle w:val="Bodytext"/>
      </w:pPr>
      <w:r w:rsidRPr="00AA19F1">
        <w:t>To determine whether the graduate was in paid employment at the time they completed the Australian Graduate Survey.</w:t>
      </w:r>
    </w:p>
    <w:p w:rsidR="00BE614B" w:rsidRPr="00392A57" w:rsidRDefault="00BE614B" w:rsidP="00BE614B">
      <w:pPr>
        <w:pStyle w:val="H3Parts"/>
      </w:pPr>
      <w:r w:rsidRPr="00AA19F1">
        <w:t>Survey</w:t>
      </w:r>
    </w:p>
    <w:p w:rsidR="00BE614B" w:rsidRPr="00392A57" w:rsidRDefault="00BE614B" w:rsidP="00BE614B">
      <w:pPr>
        <w:pStyle w:val="Bodytext"/>
      </w:pPr>
      <w:r w:rsidRPr="00AA19F1">
        <w:t>Australian Graduate Survey.</w:t>
      </w:r>
    </w:p>
    <w:p w:rsidR="00BE614B" w:rsidRPr="00392A57" w:rsidRDefault="00BE614B" w:rsidP="00BE614B">
      <w:pPr>
        <w:pStyle w:val="H3Parts"/>
      </w:pPr>
      <w:r w:rsidRPr="00AA19F1">
        <w:t xml:space="preserve">Population </w:t>
      </w:r>
    </w:p>
    <w:p w:rsidR="00BE614B" w:rsidRPr="00392A57" w:rsidRDefault="000633FD" w:rsidP="00BE614B">
      <w:pPr>
        <w:pStyle w:val="Bodytext"/>
      </w:pPr>
      <w:r>
        <w:t>G</w:t>
      </w:r>
      <w:r w:rsidRPr="00AA19F1">
        <w:t>raduate respondents to the ESS</w:t>
      </w:r>
      <w:r>
        <w:t xml:space="preserve"> who participated in the AGS</w:t>
      </w:r>
      <w:r w:rsidRPr="00AA19F1">
        <w:t>.</w:t>
      </w:r>
    </w:p>
    <w:p w:rsidR="00BE614B" w:rsidRPr="00392A57" w:rsidRDefault="00BE614B" w:rsidP="00BE614B">
      <w:pPr>
        <w:pStyle w:val="H3Parts"/>
      </w:pPr>
      <w:r w:rsidRPr="00AA19F1">
        <w:t xml:space="preserve">Question </w:t>
      </w:r>
      <w:r>
        <w:t>text</w:t>
      </w:r>
      <w:r w:rsidRPr="00AA19F1">
        <w:t xml:space="preserve">: </w:t>
      </w:r>
    </w:p>
    <w:p w:rsidR="00BE614B" w:rsidRPr="00392A57" w:rsidRDefault="00BE614B" w:rsidP="00BE614B">
      <w:pPr>
        <w:pStyle w:val="Bodyboldheading"/>
        <w:rPr>
          <w:b w:val="0"/>
        </w:rPr>
      </w:pPr>
      <w:r w:rsidRPr="00AA19F1">
        <w:t xml:space="preserve">Question: </w:t>
      </w:r>
      <w:r w:rsidRPr="00AA19F1">
        <w:rPr>
          <w:b w:val="0"/>
        </w:rPr>
        <w:t>What was your position regarding paid work (including permanent, contract, casual and self employment) on 20 April 2013?</w:t>
      </w:r>
    </w:p>
    <w:p w:rsidR="00BE614B" w:rsidRPr="00392A57" w:rsidRDefault="00BE614B" w:rsidP="00BE614B">
      <w:pPr>
        <w:pStyle w:val="Bodyboldheading"/>
      </w:pPr>
    </w:p>
    <w:p w:rsidR="00BE614B" w:rsidRPr="00392A57" w:rsidRDefault="00BE614B" w:rsidP="00BE614B">
      <w:pPr>
        <w:pStyle w:val="Bodyboldheading"/>
        <w:rPr>
          <w:b w:val="0"/>
        </w:rPr>
      </w:pPr>
      <w:r w:rsidRPr="00AA19F1">
        <w:t xml:space="preserve">Source: </w:t>
      </w:r>
      <w:r>
        <w:rPr>
          <w:b w:val="0"/>
        </w:rPr>
        <w:t xml:space="preserve">AGS survey </w:t>
      </w:r>
      <w:r w:rsidRPr="00AA19F1">
        <w:rPr>
          <w:b w:val="0"/>
        </w:rPr>
        <w:t>data supplied by universities</w:t>
      </w:r>
    </w:p>
    <w:p w:rsidR="00BE614B" w:rsidRPr="00392A57" w:rsidRDefault="00BE614B" w:rsidP="00BE614B">
      <w:pPr>
        <w:pStyle w:val="H3Parts"/>
      </w:pPr>
      <w:r w:rsidRPr="00AA19F1">
        <w:t>Variable label: AGS Employment Status</w:t>
      </w:r>
    </w:p>
    <w:p w:rsidR="00BE614B" w:rsidRPr="00392A57" w:rsidRDefault="00BE614B" w:rsidP="00BE614B">
      <w:pPr>
        <w:pStyle w:val="Bodyboldheading"/>
      </w:pPr>
    </w:p>
    <w:p w:rsidR="00BE614B" w:rsidRPr="00392A57" w:rsidRDefault="00BE614B" w:rsidP="00BE614B">
      <w:pPr>
        <w:pStyle w:val="H3Parts"/>
      </w:pPr>
      <w:r w:rsidRPr="00AA19F1">
        <w:t>Response type: Single Response</w:t>
      </w:r>
    </w:p>
    <w:p w:rsidR="00BE614B" w:rsidRPr="00392A57" w:rsidRDefault="00BE614B" w:rsidP="00BE614B">
      <w:pPr>
        <w:pStyle w:val="Bodyboldheading"/>
      </w:pPr>
    </w:p>
    <w:p w:rsidR="00BE614B" w:rsidRPr="00392A57" w:rsidRDefault="00BE614B" w:rsidP="00BE614B">
      <w:pPr>
        <w:pStyle w:val="H3Parts"/>
      </w:pPr>
      <w:r>
        <w:t>Variable format</w:t>
      </w:r>
      <w:r w:rsidRPr="00AA19F1">
        <w:t xml:space="preserve">: </w:t>
      </w:r>
      <w:r>
        <w:t>Numeric (F3.0)</w:t>
      </w:r>
    </w:p>
    <w:p w:rsidR="00BE614B" w:rsidRPr="00392A57" w:rsidRDefault="00BE614B" w:rsidP="00BE614B">
      <w:pPr>
        <w:pStyle w:val="Bodyboldheading"/>
      </w:pPr>
    </w:p>
    <w:p w:rsidR="00BE614B" w:rsidRPr="00392A57" w:rsidRDefault="00BE614B" w:rsidP="00BE614B">
      <w:pPr>
        <w:pStyle w:val="H3Parts"/>
      </w:pPr>
      <w:r w:rsidRPr="00AA19F1">
        <w:t xml:space="preserve">Values: </w:t>
      </w:r>
    </w:p>
    <w:p w:rsidR="00BE614B" w:rsidRPr="00392A57" w:rsidRDefault="00BE614B" w:rsidP="00BE614B">
      <w:pPr>
        <w:pStyle w:val="Bodytex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BE614B" w:rsidRPr="00392A57" w:rsidTr="000B509A">
        <w:trPr>
          <w:trHeight w:val="373"/>
        </w:trPr>
        <w:tc>
          <w:tcPr>
            <w:tcW w:w="1996" w:type="dxa"/>
          </w:tcPr>
          <w:p w:rsidR="00BE614B" w:rsidRPr="00392A57" w:rsidRDefault="00BE614B" w:rsidP="000B509A">
            <w:pPr>
              <w:pStyle w:val="Tableheading"/>
            </w:pPr>
            <w:r w:rsidRPr="00AA19F1">
              <w:t>Value</w:t>
            </w:r>
          </w:p>
        </w:tc>
        <w:tc>
          <w:tcPr>
            <w:tcW w:w="5490" w:type="dxa"/>
          </w:tcPr>
          <w:p w:rsidR="00BE614B" w:rsidRPr="00392A57" w:rsidRDefault="00BE614B" w:rsidP="000B509A">
            <w:pPr>
              <w:pStyle w:val="Tableheading"/>
            </w:pPr>
            <w:r w:rsidRPr="00AA19F1">
              <w:t>Label</w:t>
            </w:r>
          </w:p>
        </w:tc>
      </w:tr>
      <w:tr w:rsidR="000F4B55" w:rsidRPr="00392A57" w:rsidTr="000B509A">
        <w:trPr>
          <w:trHeight w:val="244"/>
        </w:trPr>
        <w:tc>
          <w:tcPr>
            <w:tcW w:w="1996" w:type="dxa"/>
          </w:tcPr>
          <w:p w:rsidR="000F4B55" w:rsidRPr="00392A57" w:rsidRDefault="000F4B55" w:rsidP="000B509A">
            <w:pPr>
              <w:pStyle w:val="Tablevaluetext"/>
            </w:pPr>
            <w:r w:rsidRPr="00AA19F1">
              <w:t>-99</w:t>
            </w:r>
          </w:p>
        </w:tc>
        <w:tc>
          <w:tcPr>
            <w:tcW w:w="5490" w:type="dxa"/>
          </w:tcPr>
          <w:p w:rsidR="000F4B55" w:rsidRPr="00392A57" w:rsidRDefault="000F4B55" w:rsidP="000B509A">
            <w:pPr>
              <w:pStyle w:val="ValuesCentre"/>
            </w:pPr>
            <w:r>
              <w:t>Did not complete AGS</w:t>
            </w:r>
          </w:p>
        </w:tc>
      </w:tr>
      <w:tr w:rsidR="000F4B55" w:rsidRPr="00392A57" w:rsidTr="000B509A">
        <w:trPr>
          <w:trHeight w:val="244"/>
        </w:trPr>
        <w:tc>
          <w:tcPr>
            <w:tcW w:w="1996" w:type="dxa"/>
          </w:tcPr>
          <w:p w:rsidR="000F4B55" w:rsidRPr="00AA19F1" w:rsidRDefault="000F4B55" w:rsidP="000B509A">
            <w:pPr>
              <w:pStyle w:val="Tablevaluetext"/>
            </w:pPr>
            <w:r>
              <w:t>-77</w:t>
            </w:r>
          </w:p>
        </w:tc>
        <w:tc>
          <w:tcPr>
            <w:tcW w:w="5490" w:type="dxa"/>
          </w:tcPr>
          <w:p w:rsidR="000F4B55" w:rsidRPr="00AA19F1" w:rsidRDefault="000F4B55" w:rsidP="000B509A">
            <w:pPr>
              <w:pStyle w:val="ValuesCentre"/>
            </w:pPr>
            <w:r>
              <w:t>Missing or incomplete response</w:t>
            </w:r>
          </w:p>
        </w:tc>
      </w:tr>
      <w:tr w:rsidR="000F4B55" w:rsidRPr="00392A57" w:rsidTr="000B509A">
        <w:trPr>
          <w:trHeight w:val="244"/>
        </w:trPr>
        <w:tc>
          <w:tcPr>
            <w:tcW w:w="1996" w:type="dxa"/>
          </w:tcPr>
          <w:p w:rsidR="000F4B55" w:rsidRPr="00392A57" w:rsidRDefault="000F4B55" w:rsidP="000B509A">
            <w:pPr>
              <w:pStyle w:val="Tablevaluetext"/>
            </w:pPr>
            <w:r w:rsidRPr="00AA19F1">
              <w:t>1</w:t>
            </w:r>
          </w:p>
        </w:tc>
        <w:tc>
          <w:tcPr>
            <w:tcW w:w="5490" w:type="dxa"/>
          </w:tcPr>
          <w:p w:rsidR="000F4B55" w:rsidRPr="00392A57" w:rsidRDefault="000F4B55" w:rsidP="000B509A">
            <w:pPr>
              <w:pStyle w:val="Tablevaluetext"/>
            </w:pPr>
            <w:r w:rsidRPr="00AA19F1">
              <w:t>FT work or had accepted an offer FT work (35 hpw or more)</w:t>
            </w:r>
          </w:p>
        </w:tc>
      </w:tr>
      <w:tr w:rsidR="000F4B55" w:rsidRPr="00392A57" w:rsidTr="000B509A">
        <w:trPr>
          <w:trHeight w:val="244"/>
        </w:trPr>
        <w:tc>
          <w:tcPr>
            <w:tcW w:w="1996" w:type="dxa"/>
          </w:tcPr>
          <w:p w:rsidR="000F4B55" w:rsidRPr="00392A57" w:rsidRDefault="000F4B55" w:rsidP="000B509A">
            <w:pPr>
              <w:pStyle w:val="Tablevaluetext"/>
            </w:pPr>
            <w:r w:rsidRPr="00AA19F1">
              <w:t>2</w:t>
            </w:r>
          </w:p>
        </w:tc>
        <w:tc>
          <w:tcPr>
            <w:tcW w:w="5490" w:type="dxa"/>
          </w:tcPr>
          <w:p w:rsidR="000F4B55" w:rsidRPr="00392A57" w:rsidRDefault="000F4B55" w:rsidP="000B509A">
            <w:pPr>
              <w:pStyle w:val="Tablevaluetext"/>
            </w:pPr>
            <w:r w:rsidRPr="00AA19F1">
              <w:t>PT work or had accepted an offer PT work (fewer 35 hpw)</w:t>
            </w:r>
          </w:p>
        </w:tc>
      </w:tr>
      <w:tr w:rsidR="000F4B55" w:rsidRPr="00392A57" w:rsidTr="000B509A">
        <w:trPr>
          <w:trHeight w:val="244"/>
        </w:trPr>
        <w:tc>
          <w:tcPr>
            <w:tcW w:w="1996" w:type="dxa"/>
          </w:tcPr>
          <w:p w:rsidR="000F4B55" w:rsidRPr="00392A57" w:rsidRDefault="000F4B55" w:rsidP="000B509A">
            <w:pPr>
              <w:pStyle w:val="Tablevaluetext"/>
            </w:pPr>
            <w:r w:rsidRPr="00AA19F1">
              <w:t>3</w:t>
            </w:r>
          </w:p>
        </w:tc>
        <w:tc>
          <w:tcPr>
            <w:tcW w:w="5490" w:type="dxa"/>
          </w:tcPr>
          <w:p w:rsidR="000F4B55" w:rsidRPr="00392A57" w:rsidRDefault="000F4B55" w:rsidP="000B509A">
            <w:pPr>
              <w:pStyle w:val="Tablevaluetext"/>
            </w:pPr>
            <w:r w:rsidRPr="00AA19F1">
              <w:t>Not working</w:t>
            </w:r>
          </w:p>
        </w:tc>
      </w:tr>
    </w:tbl>
    <w:p w:rsidR="00BE614B" w:rsidRPr="00392A57" w:rsidRDefault="00BE614B" w:rsidP="00BE614B">
      <w:pPr>
        <w:pStyle w:val="Bodytext"/>
      </w:pPr>
    </w:p>
    <w:p w:rsidR="00BE614B" w:rsidRPr="00392A57" w:rsidRDefault="00BE614B" w:rsidP="00BE614B">
      <w:pPr>
        <w:spacing w:after="200" w:line="276" w:lineRule="auto"/>
      </w:pPr>
      <w:r w:rsidRPr="00AA19F1">
        <w:br w:type="page"/>
      </w:r>
    </w:p>
    <w:p w:rsidR="00E55E86" w:rsidRPr="00392A57" w:rsidRDefault="00AA19F1" w:rsidP="00E55E86">
      <w:pPr>
        <w:pStyle w:val="H2Headings"/>
        <w:rPr>
          <w:lang w:val="en-US"/>
        </w:rPr>
      </w:pPr>
      <w:bookmarkStart w:id="12" w:name="_Toc391047043"/>
      <w:r w:rsidRPr="00AA19F1">
        <w:rPr>
          <w:lang w:val="en-US"/>
        </w:rPr>
        <w:lastRenderedPageBreak/>
        <w:t>AGS Activity</w:t>
      </w:r>
      <w:bookmarkEnd w:id="12"/>
    </w:p>
    <w:p w:rsidR="00E55E86" w:rsidRPr="00392A57" w:rsidRDefault="00AA19F1" w:rsidP="00E55E86">
      <w:pPr>
        <w:pStyle w:val="Bodyinfo"/>
      </w:pPr>
      <w:r w:rsidRPr="00AA19F1">
        <w:t>Variable name: ags_activity</w:t>
      </w:r>
    </w:p>
    <w:p w:rsidR="00E55E86" w:rsidRPr="00392A57" w:rsidRDefault="00AA19F1" w:rsidP="00E55E86">
      <w:pPr>
        <w:pStyle w:val="H3Parts"/>
      </w:pPr>
      <w:r w:rsidRPr="00AA19F1">
        <w:t>Purpose</w:t>
      </w:r>
    </w:p>
    <w:p w:rsidR="00E55E86" w:rsidRPr="00392A57" w:rsidRDefault="00AA19F1" w:rsidP="00E55E86">
      <w:pPr>
        <w:pStyle w:val="Bodytext"/>
      </w:pPr>
      <w:r w:rsidRPr="00AA19F1">
        <w:t xml:space="preserve">To determine whether the graduate was in paid employment at the time of completing the AGS Survey. </w:t>
      </w:r>
    </w:p>
    <w:p w:rsidR="00E55E86" w:rsidRPr="00392A57" w:rsidRDefault="00AA19F1" w:rsidP="00E55E86">
      <w:pPr>
        <w:pStyle w:val="H3Parts"/>
      </w:pPr>
      <w:r w:rsidRPr="00AA19F1">
        <w:t>Survey</w:t>
      </w:r>
    </w:p>
    <w:p w:rsidR="00E55E86" w:rsidRPr="00392A57" w:rsidRDefault="00AA19F1" w:rsidP="00E55E86">
      <w:pPr>
        <w:pStyle w:val="Bodytext"/>
      </w:pPr>
      <w:r w:rsidRPr="00AA19F1">
        <w:t>Australian Graduate Survey (AGS).</w:t>
      </w:r>
    </w:p>
    <w:p w:rsidR="00E55E86" w:rsidRPr="00392A57" w:rsidRDefault="00AA19F1" w:rsidP="00E55E86">
      <w:pPr>
        <w:pStyle w:val="H3Parts"/>
      </w:pPr>
      <w:r w:rsidRPr="00AA19F1">
        <w:t xml:space="preserve">Population </w:t>
      </w:r>
    </w:p>
    <w:p w:rsidR="00E55E86" w:rsidRPr="00392A57" w:rsidRDefault="00A34B6E" w:rsidP="00E55E86">
      <w:pPr>
        <w:pStyle w:val="Bodytext"/>
      </w:pPr>
      <w:r>
        <w:t>G</w:t>
      </w:r>
      <w:r w:rsidR="00AA19F1" w:rsidRPr="00AA19F1">
        <w:t>raduate respondents to the ESS</w:t>
      </w:r>
      <w:r>
        <w:t xml:space="preserve"> who participated in the AGS</w:t>
      </w:r>
      <w:r w:rsidR="00AA19F1" w:rsidRPr="00AA19F1">
        <w:t>.</w:t>
      </w:r>
    </w:p>
    <w:p w:rsidR="00E55E86" w:rsidRPr="00392A57" w:rsidRDefault="00AA19F1" w:rsidP="00E55E86">
      <w:pPr>
        <w:pStyle w:val="H3Parts"/>
      </w:pPr>
      <w:r w:rsidRPr="00AA19F1">
        <w:t xml:space="preserve">Question </w:t>
      </w:r>
      <w:r w:rsidR="008B01E7">
        <w:t>text</w:t>
      </w:r>
    </w:p>
    <w:p w:rsidR="00481522" w:rsidRPr="00392A57" w:rsidRDefault="00AA19F1" w:rsidP="00481522">
      <w:pPr>
        <w:pStyle w:val="Bodyboldheading"/>
      </w:pPr>
      <w:r w:rsidRPr="00AA19F1">
        <w:t xml:space="preserve">Question: </w:t>
      </w:r>
      <w:r w:rsidRPr="00AA19F1">
        <w:rPr>
          <w:b w:val="0"/>
        </w:rPr>
        <w:t>What was your position regarding paid work (including permanent, contract, casual and self-employment) on 30 April 2013?</w:t>
      </w:r>
    </w:p>
    <w:p w:rsidR="002C162E" w:rsidRPr="00392A57" w:rsidRDefault="002C162E" w:rsidP="00481522">
      <w:pPr>
        <w:pStyle w:val="Bodyboldheading"/>
      </w:pPr>
    </w:p>
    <w:p w:rsidR="00481522" w:rsidRPr="00392A57" w:rsidRDefault="00AA19F1" w:rsidP="00481522">
      <w:pPr>
        <w:pStyle w:val="Bodyboldheading"/>
        <w:rPr>
          <w:b w:val="0"/>
        </w:rPr>
      </w:pPr>
      <w:r w:rsidRPr="00AA19F1">
        <w:t xml:space="preserve">Source: </w:t>
      </w:r>
      <w:r w:rsidR="00FE6B47">
        <w:rPr>
          <w:b w:val="0"/>
        </w:rPr>
        <w:t>AGS survey</w:t>
      </w:r>
      <w:r w:rsidRPr="00AA19F1">
        <w:rPr>
          <w:b w:val="0"/>
        </w:rPr>
        <w:t xml:space="preserve"> data supplied by universities</w:t>
      </w:r>
    </w:p>
    <w:p w:rsidR="00705555" w:rsidRPr="00392A57" w:rsidRDefault="00AA19F1" w:rsidP="00705555">
      <w:pPr>
        <w:pStyle w:val="H3Parts"/>
      </w:pPr>
      <w:r w:rsidRPr="00AA19F1">
        <w:t>Variable label: AGS Activity</w:t>
      </w:r>
    </w:p>
    <w:p w:rsidR="00705555" w:rsidRPr="00392A57" w:rsidRDefault="00705555" w:rsidP="00705555">
      <w:pPr>
        <w:pStyle w:val="Bodyboldheading"/>
      </w:pPr>
    </w:p>
    <w:p w:rsidR="00074DF5" w:rsidRPr="00392A57" w:rsidRDefault="00AA19F1" w:rsidP="00074DF5">
      <w:pPr>
        <w:pStyle w:val="H3Parts"/>
      </w:pPr>
      <w:r w:rsidRPr="00AA19F1">
        <w:t>Response type: Single response</w:t>
      </w:r>
    </w:p>
    <w:p w:rsidR="00074DF5" w:rsidRPr="00392A57" w:rsidRDefault="00074DF5" w:rsidP="00074DF5">
      <w:pPr>
        <w:pStyle w:val="Bodyboldheading"/>
      </w:pPr>
    </w:p>
    <w:p w:rsidR="00E91834" w:rsidRPr="00392A57" w:rsidRDefault="00E91834" w:rsidP="00E91834">
      <w:pPr>
        <w:pStyle w:val="H3Parts"/>
      </w:pPr>
      <w:r>
        <w:t>Variable format</w:t>
      </w:r>
      <w:r w:rsidRPr="00AA19F1">
        <w:t xml:space="preserve">: </w:t>
      </w:r>
      <w:r>
        <w:t>Numeric (F2.0)</w:t>
      </w:r>
    </w:p>
    <w:p w:rsidR="00E91834" w:rsidRPr="00392A57" w:rsidRDefault="00E91834" w:rsidP="00E91834">
      <w:pPr>
        <w:pStyle w:val="Bodyboldheading"/>
      </w:pPr>
    </w:p>
    <w:p w:rsidR="00E55E86" w:rsidRPr="00392A57" w:rsidRDefault="00AA19F1" w:rsidP="00E55E86">
      <w:pPr>
        <w:pStyle w:val="H3Parts"/>
      </w:pPr>
      <w:r w:rsidRPr="00AA19F1">
        <w:t>Values</w:t>
      </w:r>
    </w:p>
    <w:p w:rsidR="00E93B26" w:rsidRPr="00392A57" w:rsidRDefault="00E93B26" w:rsidP="00E93B26">
      <w:pPr>
        <w:pStyle w:val="Bodytex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E55E86" w:rsidRPr="00392A57" w:rsidTr="000E19B0">
        <w:tc>
          <w:tcPr>
            <w:tcW w:w="1996" w:type="dxa"/>
          </w:tcPr>
          <w:p w:rsidR="00E55E86" w:rsidRPr="00392A57" w:rsidRDefault="00AA19F1" w:rsidP="000E19B0">
            <w:pPr>
              <w:pStyle w:val="Tableheading"/>
              <w:spacing w:before="0" w:after="0"/>
            </w:pPr>
            <w:r w:rsidRPr="00AA19F1">
              <w:t>Value</w:t>
            </w:r>
          </w:p>
        </w:tc>
        <w:tc>
          <w:tcPr>
            <w:tcW w:w="5490" w:type="dxa"/>
          </w:tcPr>
          <w:p w:rsidR="00E55E86" w:rsidRPr="00392A57" w:rsidRDefault="00AA19F1" w:rsidP="000E19B0">
            <w:pPr>
              <w:pStyle w:val="Tableheading"/>
              <w:spacing w:before="0" w:after="0"/>
            </w:pPr>
            <w:r w:rsidRPr="00AA19F1">
              <w:t>Label</w:t>
            </w:r>
          </w:p>
        </w:tc>
      </w:tr>
      <w:tr w:rsidR="000E19B0" w:rsidRPr="00392A57" w:rsidTr="000E19B0">
        <w:tc>
          <w:tcPr>
            <w:tcW w:w="1996" w:type="dxa"/>
          </w:tcPr>
          <w:p w:rsidR="000E19B0" w:rsidRPr="00392A57" w:rsidRDefault="000E19B0" w:rsidP="000E19B0">
            <w:pPr>
              <w:pStyle w:val="Tablevaluetext"/>
              <w:spacing w:before="0"/>
            </w:pPr>
            <w:r>
              <w:t>-99</w:t>
            </w:r>
          </w:p>
        </w:tc>
        <w:tc>
          <w:tcPr>
            <w:tcW w:w="5490" w:type="dxa"/>
          </w:tcPr>
          <w:p w:rsidR="000E19B0" w:rsidRPr="00527EAD" w:rsidRDefault="000E19B0" w:rsidP="000E19B0">
            <w:pPr>
              <w:spacing w:after="0"/>
              <w:jc w:val="center"/>
            </w:pPr>
            <w:r w:rsidRPr="00527EAD">
              <w:t>Did not complete AGS</w:t>
            </w:r>
          </w:p>
        </w:tc>
      </w:tr>
      <w:tr w:rsidR="000E19B0" w:rsidRPr="00392A57" w:rsidTr="000E19B0">
        <w:tc>
          <w:tcPr>
            <w:tcW w:w="1996" w:type="dxa"/>
          </w:tcPr>
          <w:p w:rsidR="000E19B0" w:rsidRPr="00392A57" w:rsidRDefault="000E19B0" w:rsidP="000E19B0">
            <w:pPr>
              <w:pStyle w:val="Tablevaluetext"/>
              <w:spacing w:before="0"/>
            </w:pPr>
            <w:r>
              <w:t>-77</w:t>
            </w:r>
          </w:p>
        </w:tc>
        <w:tc>
          <w:tcPr>
            <w:tcW w:w="5490" w:type="dxa"/>
          </w:tcPr>
          <w:p w:rsidR="000E19B0" w:rsidRPr="00527EAD" w:rsidRDefault="000E19B0" w:rsidP="000E19B0">
            <w:pPr>
              <w:spacing w:after="0"/>
              <w:jc w:val="center"/>
            </w:pPr>
            <w:r>
              <w:t>Missing or incomplete response</w:t>
            </w:r>
          </w:p>
        </w:tc>
      </w:tr>
      <w:tr w:rsidR="000E19B0" w:rsidRPr="00392A57" w:rsidTr="000E19B0">
        <w:tc>
          <w:tcPr>
            <w:tcW w:w="1996" w:type="dxa"/>
          </w:tcPr>
          <w:p w:rsidR="000E19B0" w:rsidRPr="00392A57" w:rsidRDefault="000E19B0" w:rsidP="000E19B0">
            <w:pPr>
              <w:pStyle w:val="Tablevaluetext"/>
              <w:spacing w:before="0"/>
            </w:pPr>
            <w:r>
              <w:t>-1</w:t>
            </w:r>
          </w:p>
        </w:tc>
        <w:tc>
          <w:tcPr>
            <w:tcW w:w="5490" w:type="dxa"/>
          </w:tcPr>
          <w:p w:rsidR="000E19B0" w:rsidRPr="00527EAD" w:rsidRDefault="000E19B0" w:rsidP="000E19B0">
            <w:pPr>
              <w:spacing w:after="0"/>
              <w:jc w:val="center"/>
            </w:pPr>
            <w:r w:rsidRPr="00527EAD">
              <w:t>Not available for work (no further detail)</w:t>
            </w:r>
          </w:p>
        </w:tc>
      </w:tr>
      <w:tr w:rsidR="000E19B0" w:rsidRPr="00392A57" w:rsidTr="000E19B0">
        <w:tc>
          <w:tcPr>
            <w:tcW w:w="1996" w:type="dxa"/>
          </w:tcPr>
          <w:p w:rsidR="000E19B0" w:rsidRPr="00392A57" w:rsidRDefault="000E19B0" w:rsidP="000E19B0">
            <w:pPr>
              <w:pStyle w:val="Tablevaluetext"/>
              <w:spacing w:before="0"/>
            </w:pPr>
            <w:r>
              <w:t>1</w:t>
            </w:r>
          </w:p>
        </w:tc>
        <w:tc>
          <w:tcPr>
            <w:tcW w:w="5490" w:type="dxa"/>
          </w:tcPr>
          <w:p w:rsidR="000E19B0" w:rsidRPr="00527EAD" w:rsidRDefault="000E19B0" w:rsidP="000E19B0">
            <w:pPr>
              <w:spacing w:after="0"/>
              <w:jc w:val="center"/>
            </w:pPr>
            <w:r w:rsidRPr="00527EAD">
              <w:t>Working full-time</w:t>
            </w:r>
          </w:p>
        </w:tc>
      </w:tr>
      <w:tr w:rsidR="000E19B0" w:rsidRPr="00392A57" w:rsidTr="000E19B0">
        <w:tc>
          <w:tcPr>
            <w:tcW w:w="1996" w:type="dxa"/>
          </w:tcPr>
          <w:p w:rsidR="000E19B0" w:rsidRPr="00392A57" w:rsidRDefault="000E19B0" w:rsidP="000E19B0">
            <w:pPr>
              <w:pStyle w:val="Tablevaluetext"/>
              <w:spacing w:before="0"/>
            </w:pPr>
            <w:r w:rsidRPr="00AA19F1">
              <w:t>2</w:t>
            </w:r>
          </w:p>
        </w:tc>
        <w:tc>
          <w:tcPr>
            <w:tcW w:w="5490" w:type="dxa"/>
          </w:tcPr>
          <w:p w:rsidR="000E19B0" w:rsidRPr="00527EAD" w:rsidRDefault="000E19B0" w:rsidP="000E19B0">
            <w:pPr>
              <w:spacing w:after="0"/>
              <w:jc w:val="center"/>
            </w:pPr>
            <w:r w:rsidRPr="00527EAD">
              <w:t>Working full-time, seeking other work</w:t>
            </w:r>
          </w:p>
        </w:tc>
      </w:tr>
      <w:tr w:rsidR="000E19B0" w:rsidRPr="00392A57" w:rsidTr="000E19B0">
        <w:tc>
          <w:tcPr>
            <w:tcW w:w="1996" w:type="dxa"/>
          </w:tcPr>
          <w:p w:rsidR="000E19B0" w:rsidRPr="00392A57" w:rsidRDefault="000E19B0" w:rsidP="000E19B0">
            <w:pPr>
              <w:pStyle w:val="Tablevaluetext"/>
              <w:spacing w:before="0"/>
            </w:pPr>
            <w:r w:rsidRPr="00AA19F1">
              <w:t>3</w:t>
            </w:r>
          </w:p>
        </w:tc>
        <w:tc>
          <w:tcPr>
            <w:tcW w:w="5490" w:type="dxa"/>
          </w:tcPr>
          <w:p w:rsidR="000E19B0" w:rsidRPr="00527EAD" w:rsidRDefault="000E19B0" w:rsidP="000E19B0">
            <w:pPr>
              <w:spacing w:after="0"/>
              <w:jc w:val="center"/>
            </w:pPr>
            <w:r w:rsidRPr="00527EAD">
              <w:t>Working part-time, seeking full-time</w:t>
            </w:r>
          </w:p>
        </w:tc>
      </w:tr>
      <w:tr w:rsidR="000E19B0" w:rsidRPr="00392A57" w:rsidTr="000E19B0">
        <w:tc>
          <w:tcPr>
            <w:tcW w:w="1996" w:type="dxa"/>
          </w:tcPr>
          <w:p w:rsidR="000E19B0" w:rsidRPr="00392A57" w:rsidRDefault="000E19B0" w:rsidP="000E19B0">
            <w:pPr>
              <w:pStyle w:val="Tablevaluetext"/>
              <w:spacing w:before="0"/>
            </w:pPr>
            <w:r w:rsidRPr="00AA19F1">
              <w:t>4</w:t>
            </w:r>
          </w:p>
        </w:tc>
        <w:tc>
          <w:tcPr>
            <w:tcW w:w="5490" w:type="dxa"/>
          </w:tcPr>
          <w:p w:rsidR="000E19B0" w:rsidRPr="00527EAD" w:rsidRDefault="000E19B0" w:rsidP="000E19B0">
            <w:pPr>
              <w:spacing w:after="0"/>
              <w:jc w:val="center"/>
            </w:pPr>
            <w:r w:rsidRPr="00527EAD">
              <w:t>Working part-time, not seeking full-time</w:t>
            </w:r>
          </w:p>
        </w:tc>
      </w:tr>
      <w:tr w:rsidR="000E19B0" w:rsidRPr="00392A57" w:rsidTr="000E19B0">
        <w:tc>
          <w:tcPr>
            <w:tcW w:w="1996" w:type="dxa"/>
          </w:tcPr>
          <w:p w:rsidR="000E19B0" w:rsidRPr="00392A57" w:rsidRDefault="000E19B0" w:rsidP="000E19B0">
            <w:pPr>
              <w:pStyle w:val="Tablevaluetext"/>
              <w:spacing w:before="0"/>
            </w:pPr>
            <w:r w:rsidRPr="00AA19F1">
              <w:t>5</w:t>
            </w:r>
          </w:p>
        </w:tc>
        <w:tc>
          <w:tcPr>
            <w:tcW w:w="5490" w:type="dxa"/>
          </w:tcPr>
          <w:p w:rsidR="000E19B0" w:rsidRPr="00527EAD" w:rsidRDefault="000E19B0" w:rsidP="000E19B0">
            <w:pPr>
              <w:spacing w:after="0"/>
              <w:jc w:val="center"/>
            </w:pPr>
            <w:r w:rsidRPr="00527EAD">
              <w:t>Not working, seeking full-time work</w:t>
            </w:r>
          </w:p>
        </w:tc>
      </w:tr>
      <w:tr w:rsidR="000E19B0" w:rsidRPr="00392A57" w:rsidTr="000E19B0">
        <w:tc>
          <w:tcPr>
            <w:tcW w:w="1996" w:type="dxa"/>
          </w:tcPr>
          <w:p w:rsidR="000E19B0" w:rsidRPr="00392A57" w:rsidRDefault="000E19B0" w:rsidP="000E19B0">
            <w:pPr>
              <w:pStyle w:val="Tablevaluetext"/>
              <w:spacing w:before="0"/>
            </w:pPr>
            <w:r w:rsidRPr="00AA19F1">
              <w:t>6</w:t>
            </w:r>
          </w:p>
        </w:tc>
        <w:tc>
          <w:tcPr>
            <w:tcW w:w="5490" w:type="dxa"/>
          </w:tcPr>
          <w:p w:rsidR="000E19B0" w:rsidRPr="00527EAD" w:rsidRDefault="000E19B0" w:rsidP="000E19B0">
            <w:pPr>
              <w:spacing w:after="0"/>
              <w:jc w:val="center"/>
            </w:pPr>
            <w:r w:rsidRPr="00527EAD">
              <w:t>Not working, seeking part-time work</w:t>
            </w:r>
          </w:p>
        </w:tc>
      </w:tr>
      <w:tr w:rsidR="000E19B0" w:rsidRPr="00392A57" w:rsidTr="000E19B0">
        <w:tc>
          <w:tcPr>
            <w:tcW w:w="1996" w:type="dxa"/>
          </w:tcPr>
          <w:p w:rsidR="000E19B0" w:rsidRPr="00392A57" w:rsidRDefault="000E19B0" w:rsidP="000E19B0">
            <w:pPr>
              <w:pStyle w:val="Tablevaluetext"/>
              <w:spacing w:before="0"/>
            </w:pPr>
            <w:r w:rsidRPr="00AA19F1">
              <w:t>7</w:t>
            </w:r>
          </w:p>
        </w:tc>
        <w:tc>
          <w:tcPr>
            <w:tcW w:w="5490" w:type="dxa"/>
          </w:tcPr>
          <w:p w:rsidR="000E19B0" w:rsidRPr="00527EAD" w:rsidRDefault="000E19B0" w:rsidP="000E19B0">
            <w:pPr>
              <w:spacing w:after="0"/>
              <w:jc w:val="center"/>
            </w:pPr>
            <w:r w:rsidRPr="00527EAD">
              <w:t>Not working, seeking any work</w:t>
            </w:r>
          </w:p>
        </w:tc>
      </w:tr>
      <w:tr w:rsidR="000E19B0" w:rsidRPr="00392A57" w:rsidTr="000E19B0">
        <w:tc>
          <w:tcPr>
            <w:tcW w:w="1996" w:type="dxa"/>
          </w:tcPr>
          <w:p w:rsidR="000E19B0" w:rsidRPr="00392A57" w:rsidRDefault="000E19B0" w:rsidP="000E19B0">
            <w:pPr>
              <w:pStyle w:val="Tablevaluetext"/>
              <w:spacing w:before="0"/>
            </w:pPr>
            <w:r w:rsidRPr="00AA19F1">
              <w:t>8</w:t>
            </w:r>
          </w:p>
        </w:tc>
        <w:tc>
          <w:tcPr>
            <w:tcW w:w="5490" w:type="dxa"/>
          </w:tcPr>
          <w:p w:rsidR="000E19B0" w:rsidRPr="00527EAD" w:rsidRDefault="000E19B0" w:rsidP="000E19B0">
            <w:pPr>
              <w:spacing w:after="0"/>
              <w:jc w:val="center"/>
            </w:pPr>
            <w:r w:rsidRPr="00527EAD">
              <w:t>Not available for work (studying)</w:t>
            </w:r>
          </w:p>
        </w:tc>
      </w:tr>
      <w:tr w:rsidR="000E19B0" w:rsidRPr="00392A57" w:rsidTr="000E19B0">
        <w:tc>
          <w:tcPr>
            <w:tcW w:w="1996" w:type="dxa"/>
            <w:tcBorders>
              <w:top w:val="single" w:sz="4" w:space="0" w:color="auto"/>
              <w:left w:val="single" w:sz="4" w:space="0" w:color="auto"/>
              <w:bottom w:val="single" w:sz="4" w:space="0" w:color="auto"/>
              <w:right w:val="single" w:sz="4" w:space="0" w:color="auto"/>
            </w:tcBorders>
          </w:tcPr>
          <w:p w:rsidR="000E19B0" w:rsidRPr="00392A57" w:rsidRDefault="000E19B0" w:rsidP="000E19B0">
            <w:pPr>
              <w:pStyle w:val="Tablevaluetext"/>
              <w:spacing w:before="0"/>
            </w:pPr>
            <w:r w:rsidRPr="00AA19F1">
              <w:t>10</w:t>
            </w:r>
          </w:p>
        </w:tc>
        <w:tc>
          <w:tcPr>
            <w:tcW w:w="5490" w:type="dxa"/>
            <w:tcBorders>
              <w:top w:val="single" w:sz="4" w:space="0" w:color="auto"/>
              <w:left w:val="single" w:sz="4" w:space="0" w:color="auto"/>
              <w:bottom w:val="single" w:sz="4" w:space="0" w:color="auto"/>
              <w:right w:val="single" w:sz="4" w:space="0" w:color="auto"/>
            </w:tcBorders>
          </w:tcPr>
          <w:p w:rsidR="000E19B0" w:rsidRPr="00527EAD" w:rsidRDefault="000E19B0" w:rsidP="000E19B0">
            <w:pPr>
              <w:spacing w:after="0"/>
              <w:jc w:val="center"/>
            </w:pPr>
            <w:r w:rsidRPr="00527EAD">
              <w:t>FT Study (Work status unknown)</w:t>
            </w:r>
          </w:p>
        </w:tc>
      </w:tr>
      <w:tr w:rsidR="000E19B0" w:rsidRPr="00392A57" w:rsidTr="000E19B0">
        <w:tc>
          <w:tcPr>
            <w:tcW w:w="1996" w:type="dxa"/>
            <w:tcBorders>
              <w:top w:val="single" w:sz="4" w:space="0" w:color="auto"/>
              <w:left w:val="single" w:sz="4" w:space="0" w:color="auto"/>
              <w:bottom w:val="single" w:sz="4" w:space="0" w:color="auto"/>
              <w:right w:val="single" w:sz="4" w:space="0" w:color="auto"/>
            </w:tcBorders>
          </w:tcPr>
          <w:p w:rsidR="000E19B0" w:rsidRPr="00392A57" w:rsidRDefault="000E19B0" w:rsidP="000E19B0">
            <w:pPr>
              <w:pStyle w:val="Tablevaluetext"/>
              <w:spacing w:before="0"/>
            </w:pPr>
            <w:r w:rsidRPr="00AA19F1">
              <w:t>11</w:t>
            </w:r>
          </w:p>
        </w:tc>
        <w:tc>
          <w:tcPr>
            <w:tcW w:w="5490" w:type="dxa"/>
            <w:tcBorders>
              <w:top w:val="single" w:sz="4" w:space="0" w:color="auto"/>
              <w:left w:val="single" w:sz="4" w:space="0" w:color="auto"/>
              <w:bottom w:val="single" w:sz="4" w:space="0" w:color="auto"/>
              <w:right w:val="single" w:sz="4" w:space="0" w:color="auto"/>
            </w:tcBorders>
          </w:tcPr>
          <w:p w:rsidR="000E19B0" w:rsidRDefault="000E19B0" w:rsidP="000E19B0">
            <w:pPr>
              <w:spacing w:after="0"/>
              <w:jc w:val="center"/>
            </w:pPr>
            <w:r w:rsidRPr="00527EAD">
              <w:t>PT Study (Work status unknown)</w:t>
            </w:r>
          </w:p>
        </w:tc>
      </w:tr>
    </w:tbl>
    <w:p w:rsidR="000E19B0" w:rsidRPr="00392A57" w:rsidRDefault="000E19B0" w:rsidP="000E19B0">
      <w:pPr>
        <w:pStyle w:val="Bodyboldheading"/>
      </w:pPr>
    </w:p>
    <w:p w:rsidR="000E19B0" w:rsidRPr="00392A57" w:rsidRDefault="000E19B0" w:rsidP="000E19B0">
      <w:pPr>
        <w:pStyle w:val="H3Parts"/>
      </w:pPr>
      <w:r>
        <w:t>Notes</w:t>
      </w:r>
    </w:p>
    <w:p w:rsidR="000E19B0" w:rsidRPr="00392A57" w:rsidRDefault="000E19B0" w:rsidP="000E19B0">
      <w:pPr>
        <w:pStyle w:val="Bodytext"/>
      </w:pPr>
      <w:r>
        <w:t>University A and University D did not supply this field. Values for these universities are either (-99) or (-77). The variable ags_working provides some less detailed information on the work activity of AGS respondents.</w:t>
      </w:r>
    </w:p>
    <w:p w:rsidR="00BE614B" w:rsidRPr="00392A57" w:rsidRDefault="00BE614B" w:rsidP="00BE614B">
      <w:pPr>
        <w:pStyle w:val="H2Headings"/>
        <w:rPr>
          <w:lang w:val="en-US"/>
        </w:rPr>
      </w:pPr>
      <w:bookmarkStart w:id="13" w:name="_Toc391047044"/>
      <w:r w:rsidRPr="00AA19F1">
        <w:rPr>
          <w:lang w:val="en-US"/>
        </w:rPr>
        <w:lastRenderedPageBreak/>
        <w:t>Usual hours of paid work at time of completing AGS</w:t>
      </w:r>
      <w:bookmarkEnd w:id="13"/>
    </w:p>
    <w:p w:rsidR="00BE614B" w:rsidRPr="00392A57" w:rsidRDefault="00BE614B" w:rsidP="00BE614B">
      <w:pPr>
        <w:pStyle w:val="Bodyinfo"/>
      </w:pPr>
      <w:r w:rsidRPr="00AA19F1">
        <w:t>Variable name: ags_hours</w:t>
      </w:r>
    </w:p>
    <w:p w:rsidR="00BE614B" w:rsidRPr="00392A57" w:rsidRDefault="00BE614B" w:rsidP="00BE614B">
      <w:pPr>
        <w:pStyle w:val="H3Parts"/>
      </w:pPr>
      <w:r w:rsidRPr="00AA19F1">
        <w:t>Purpose</w:t>
      </w:r>
    </w:p>
    <w:p w:rsidR="00BE614B" w:rsidRPr="00392A57" w:rsidRDefault="00BE614B" w:rsidP="00BE614B">
      <w:pPr>
        <w:pStyle w:val="Bodytext"/>
      </w:pPr>
      <w:r w:rsidRPr="00AA19F1">
        <w:t>To determine the graduate’s usual hours of work, if in paid employment at the time of completing the Australian Graduate Survey.</w:t>
      </w:r>
    </w:p>
    <w:p w:rsidR="00BE614B" w:rsidRPr="00392A57" w:rsidRDefault="00BE614B" w:rsidP="00BE614B">
      <w:pPr>
        <w:pStyle w:val="H3Parts"/>
      </w:pPr>
      <w:r w:rsidRPr="00AA19F1">
        <w:t>Survey</w:t>
      </w:r>
    </w:p>
    <w:p w:rsidR="00BE614B" w:rsidRPr="00392A57" w:rsidRDefault="00BE614B" w:rsidP="00BE614B">
      <w:pPr>
        <w:pStyle w:val="Bodytext"/>
      </w:pPr>
      <w:r w:rsidRPr="00AA19F1">
        <w:t>Australian Graduate Survey.</w:t>
      </w:r>
    </w:p>
    <w:p w:rsidR="00BE614B" w:rsidRPr="00392A57" w:rsidRDefault="00BE614B" w:rsidP="00BE614B">
      <w:pPr>
        <w:pStyle w:val="H3Parts"/>
      </w:pPr>
      <w:r w:rsidRPr="00AA19F1">
        <w:t xml:space="preserve">Population </w:t>
      </w:r>
    </w:p>
    <w:p w:rsidR="00BE614B" w:rsidRPr="00392A57" w:rsidRDefault="00BE614B" w:rsidP="00BE614B">
      <w:pPr>
        <w:pStyle w:val="Bodytext"/>
      </w:pPr>
      <w:r>
        <w:t>AGS respondents</w:t>
      </w:r>
      <w:r w:rsidRPr="00AA19F1">
        <w:t xml:space="preserve"> in paid employment at the time of completing the AGS.</w:t>
      </w:r>
    </w:p>
    <w:p w:rsidR="00BE614B" w:rsidRPr="00392A57" w:rsidRDefault="00BE614B" w:rsidP="00BE614B">
      <w:pPr>
        <w:pStyle w:val="H3Parts"/>
      </w:pPr>
      <w:r w:rsidRPr="00AA19F1">
        <w:t xml:space="preserve">Question </w:t>
      </w:r>
      <w:r>
        <w:t>text</w:t>
      </w:r>
      <w:r w:rsidRPr="00AA19F1">
        <w:t xml:space="preserve">: </w:t>
      </w:r>
    </w:p>
    <w:p w:rsidR="00BE614B" w:rsidRPr="00392A57" w:rsidRDefault="00BE614B" w:rsidP="00BE614B">
      <w:pPr>
        <w:pStyle w:val="Bodyboldheading"/>
      </w:pPr>
      <w:r w:rsidRPr="00AA19F1">
        <w:t xml:space="preserve">Question: </w:t>
      </w:r>
      <w:r w:rsidRPr="00AA19F1">
        <w:rPr>
          <w:b w:val="0"/>
        </w:rPr>
        <w:t>How many hours per week on average were you working in your main job?</w:t>
      </w:r>
    </w:p>
    <w:p w:rsidR="00BE614B" w:rsidRPr="00392A57" w:rsidRDefault="00BE614B" w:rsidP="00BE614B">
      <w:pPr>
        <w:pStyle w:val="Bodyboldheading"/>
      </w:pPr>
    </w:p>
    <w:p w:rsidR="00BE614B" w:rsidRPr="00392A57" w:rsidRDefault="00BE614B" w:rsidP="00BE614B">
      <w:pPr>
        <w:pStyle w:val="Bodyboldheading"/>
        <w:rPr>
          <w:b w:val="0"/>
        </w:rPr>
      </w:pPr>
      <w:r w:rsidRPr="00AA19F1">
        <w:t xml:space="preserve">Source: </w:t>
      </w:r>
      <w:r>
        <w:rPr>
          <w:b w:val="0"/>
        </w:rPr>
        <w:t>AGS survey</w:t>
      </w:r>
      <w:r w:rsidRPr="00AA19F1">
        <w:rPr>
          <w:b w:val="0"/>
        </w:rPr>
        <w:t xml:space="preserve"> data supplied by universities</w:t>
      </w:r>
    </w:p>
    <w:p w:rsidR="00BE614B" w:rsidRPr="00392A57" w:rsidRDefault="00BE614B" w:rsidP="00BE614B">
      <w:pPr>
        <w:pStyle w:val="H3Parts"/>
      </w:pPr>
      <w:r w:rsidRPr="00AA19F1">
        <w:t>Variable label: AGS Working Hours</w:t>
      </w:r>
    </w:p>
    <w:p w:rsidR="00BE614B" w:rsidRPr="00392A57" w:rsidRDefault="00BE614B" w:rsidP="00BE614B">
      <w:pPr>
        <w:pStyle w:val="Bodyboldheading"/>
      </w:pPr>
    </w:p>
    <w:p w:rsidR="00BE614B" w:rsidRPr="00392A57" w:rsidRDefault="00BE614B" w:rsidP="00BE614B">
      <w:pPr>
        <w:pStyle w:val="H3Parts"/>
      </w:pPr>
      <w:r w:rsidRPr="00AA19F1">
        <w:t xml:space="preserve">Response type: </w:t>
      </w:r>
      <w:r>
        <w:t xml:space="preserve">Single response </w:t>
      </w:r>
    </w:p>
    <w:p w:rsidR="00BE614B" w:rsidRPr="00392A57" w:rsidRDefault="00BE614B" w:rsidP="00BE614B">
      <w:pPr>
        <w:pStyle w:val="Bodyboldheading"/>
      </w:pPr>
    </w:p>
    <w:p w:rsidR="00BE614B" w:rsidRPr="00392A57" w:rsidRDefault="00BE614B" w:rsidP="00BE614B">
      <w:pPr>
        <w:pStyle w:val="H3Parts"/>
      </w:pPr>
      <w:r>
        <w:t>Variable format</w:t>
      </w:r>
      <w:r w:rsidRPr="00AA19F1">
        <w:t xml:space="preserve">: </w:t>
      </w:r>
      <w:r>
        <w:t>Numeric (F4.0)</w:t>
      </w:r>
    </w:p>
    <w:p w:rsidR="00BE614B" w:rsidRPr="00392A57" w:rsidRDefault="00BE614B" w:rsidP="00BE614B">
      <w:pPr>
        <w:pStyle w:val="Bodyboldheading"/>
      </w:pPr>
    </w:p>
    <w:p w:rsidR="00BE614B" w:rsidRPr="00392A57" w:rsidRDefault="00BE614B" w:rsidP="00BE614B">
      <w:pPr>
        <w:pStyle w:val="H3Parts"/>
      </w:pPr>
      <w:r w:rsidRPr="00AA19F1">
        <w:t xml:space="preserve">Values: </w:t>
      </w:r>
    </w:p>
    <w:p w:rsidR="00BE614B" w:rsidRPr="00392A57" w:rsidRDefault="00BE614B" w:rsidP="00BE614B">
      <w:pPr>
        <w:pStyle w:val="Bodytex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BE614B" w:rsidRPr="00392A57" w:rsidTr="000B509A">
        <w:trPr>
          <w:trHeight w:val="373"/>
        </w:trPr>
        <w:tc>
          <w:tcPr>
            <w:tcW w:w="1996" w:type="dxa"/>
          </w:tcPr>
          <w:p w:rsidR="00BE614B" w:rsidRPr="00392A57" w:rsidRDefault="00BE614B" w:rsidP="000B509A">
            <w:pPr>
              <w:pStyle w:val="Tableheading"/>
            </w:pPr>
            <w:r w:rsidRPr="00AA19F1">
              <w:t>Value</w:t>
            </w:r>
          </w:p>
        </w:tc>
        <w:tc>
          <w:tcPr>
            <w:tcW w:w="5490" w:type="dxa"/>
          </w:tcPr>
          <w:p w:rsidR="00BE614B" w:rsidRPr="00392A57" w:rsidRDefault="00BE614B" w:rsidP="000B509A">
            <w:pPr>
              <w:pStyle w:val="Tableheading"/>
            </w:pPr>
            <w:r w:rsidRPr="00AA19F1">
              <w:t>Label</w:t>
            </w:r>
          </w:p>
        </w:tc>
      </w:tr>
      <w:tr w:rsidR="00BE614B" w:rsidRPr="00392A57" w:rsidTr="000B509A">
        <w:trPr>
          <w:trHeight w:val="244"/>
        </w:trPr>
        <w:tc>
          <w:tcPr>
            <w:tcW w:w="1996" w:type="dxa"/>
          </w:tcPr>
          <w:p w:rsidR="00BE614B" w:rsidRPr="00392A57" w:rsidRDefault="00BE614B" w:rsidP="000B509A">
            <w:pPr>
              <w:pStyle w:val="Tablevaluetext"/>
            </w:pPr>
            <w:r w:rsidRPr="00AA19F1">
              <w:t>-99</w:t>
            </w:r>
          </w:p>
        </w:tc>
        <w:tc>
          <w:tcPr>
            <w:tcW w:w="5490" w:type="dxa"/>
          </w:tcPr>
          <w:p w:rsidR="00BE614B" w:rsidRPr="00392A57" w:rsidRDefault="00BE614B" w:rsidP="000B509A">
            <w:pPr>
              <w:pStyle w:val="ValuesCentre"/>
            </w:pPr>
            <w:r>
              <w:t>Did not complete AGS</w:t>
            </w:r>
          </w:p>
        </w:tc>
      </w:tr>
      <w:tr w:rsidR="00BE614B" w:rsidRPr="00392A57" w:rsidTr="000B509A">
        <w:trPr>
          <w:trHeight w:val="244"/>
        </w:trPr>
        <w:tc>
          <w:tcPr>
            <w:tcW w:w="1996" w:type="dxa"/>
          </w:tcPr>
          <w:p w:rsidR="00BE614B" w:rsidRPr="00392A57" w:rsidRDefault="00BE614B" w:rsidP="000B509A">
            <w:pPr>
              <w:pStyle w:val="Tablevaluetext"/>
            </w:pPr>
            <w:r w:rsidRPr="00AA19F1">
              <w:t>-88</w:t>
            </w:r>
          </w:p>
        </w:tc>
        <w:tc>
          <w:tcPr>
            <w:tcW w:w="5490" w:type="dxa"/>
          </w:tcPr>
          <w:p w:rsidR="00BE614B" w:rsidRPr="00392A57" w:rsidRDefault="00BE614B" w:rsidP="000B509A">
            <w:pPr>
              <w:pStyle w:val="Tablevaluetext"/>
            </w:pPr>
            <w:r w:rsidRPr="00AA19F1">
              <w:t>Not working</w:t>
            </w:r>
          </w:p>
        </w:tc>
      </w:tr>
      <w:tr w:rsidR="00BE614B" w:rsidRPr="00392A57" w:rsidTr="000B509A">
        <w:trPr>
          <w:trHeight w:val="244"/>
        </w:trPr>
        <w:tc>
          <w:tcPr>
            <w:tcW w:w="1996" w:type="dxa"/>
          </w:tcPr>
          <w:p w:rsidR="00BE614B" w:rsidRPr="00AA19F1" w:rsidRDefault="00BE614B" w:rsidP="000B509A">
            <w:pPr>
              <w:pStyle w:val="Tablevaluetext"/>
            </w:pPr>
            <w:r>
              <w:t>-77</w:t>
            </w:r>
          </w:p>
        </w:tc>
        <w:tc>
          <w:tcPr>
            <w:tcW w:w="5490" w:type="dxa"/>
          </w:tcPr>
          <w:p w:rsidR="00BE614B" w:rsidRPr="00AA19F1" w:rsidRDefault="00BE614B" w:rsidP="000B509A">
            <w:pPr>
              <w:pStyle w:val="ValuesCentre"/>
            </w:pPr>
            <w:r>
              <w:t>Missing or incomplete response</w:t>
            </w:r>
          </w:p>
        </w:tc>
      </w:tr>
      <w:tr w:rsidR="00BE614B" w:rsidRPr="00392A57" w:rsidTr="000B509A">
        <w:trPr>
          <w:trHeight w:val="244"/>
        </w:trPr>
        <w:tc>
          <w:tcPr>
            <w:tcW w:w="1996" w:type="dxa"/>
          </w:tcPr>
          <w:p w:rsidR="00BE614B" w:rsidRPr="00392A57" w:rsidRDefault="00BE614B" w:rsidP="000B509A">
            <w:pPr>
              <w:pStyle w:val="Tablevaluetext"/>
            </w:pPr>
            <w:r>
              <w:t>NUM [0</w:t>
            </w:r>
            <w:r w:rsidRPr="00AA19F1">
              <w:t>-1000]</w:t>
            </w:r>
          </w:p>
        </w:tc>
        <w:tc>
          <w:tcPr>
            <w:tcW w:w="5490" w:type="dxa"/>
          </w:tcPr>
          <w:p w:rsidR="00BE614B" w:rsidRPr="00392A57" w:rsidRDefault="00BE614B" w:rsidP="000B509A">
            <w:pPr>
              <w:pStyle w:val="Tablevaluetext"/>
            </w:pPr>
            <w:r>
              <w:t>Valid response</w:t>
            </w:r>
          </w:p>
        </w:tc>
      </w:tr>
    </w:tbl>
    <w:p w:rsidR="00BE614B" w:rsidRPr="00392A57" w:rsidRDefault="00BE614B" w:rsidP="00BE614B">
      <w:pPr>
        <w:pStyle w:val="Bodytext"/>
      </w:pPr>
    </w:p>
    <w:p w:rsidR="00BE614B" w:rsidRPr="00392A57" w:rsidRDefault="00BE614B" w:rsidP="00BE614B">
      <w:pPr>
        <w:spacing w:after="200" w:line="276" w:lineRule="auto"/>
      </w:pPr>
      <w:r w:rsidRPr="00AA19F1">
        <w:br w:type="page"/>
      </w:r>
    </w:p>
    <w:p w:rsidR="00BE614B" w:rsidRPr="00392A57" w:rsidRDefault="00BE614B" w:rsidP="00BE614B">
      <w:pPr>
        <w:pStyle w:val="H2Headings"/>
        <w:rPr>
          <w:lang w:val="en-US"/>
        </w:rPr>
      </w:pPr>
      <w:bookmarkStart w:id="14" w:name="_Toc391047045"/>
      <w:r w:rsidRPr="00AA19F1">
        <w:rPr>
          <w:lang w:val="en-US"/>
        </w:rPr>
        <w:lastRenderedPageBreak/>
        <w:t>Occupation at time of completing AGS</w:t>
      </w:r>
      <w:bookmarkEnd w:id="14"/>
    </w:p>
    <w:p w:rsidR="00BE614B" w:rsidRPr="00392A57" w:rsidRDefault="00BE614B" w:rsidP="00BE614B">
      <w:pPr>
        <w:pStyle w:val="Bodyinfo"/>
      </w:pPr>
      <w:r w:rsidRPr="00AA19F1">
        <w:t>Variable name: ags_occ</w:t>
      </w:r>
    </w:p>
    <w:p w:rsidR="00BE614B" w:rsidRPr="00392A57" w:rsidRDefault="00BE614B" w:rsidP="00BE614B">
      <w:pPr>
        <w:pStyle w:val="H3Parts"/>
      </w:pPr>
      <w:r w:rsidRPr="00AA19F1">
        <w:t>Purpose</w:t>
      </w:r>
    </w:p>
    <w:p w:rsidR="00BE614B" w:rsidRPr="00392A57" w:rsidRDefault="00BE614B" w:rsidP="00BE614B">
      <w:pPr>
        <w:pStyle w:val="Bodytext"/>
      </w:pPr>
      <w:r w:rsidRPr="00AA19F1">
        <w:t>To determine the</w:t>
      </w:r>
      <w:r>
        <w:t xml:space="preserve"> occupation of graduate if they</w:t>
      </w:r>
      <w:r w:rsidRPr="00AA19F1">
        <w:t xml:space="preserve"> were in paid employment at the time they completed the AGS.</w:t>
      </w:r>
    </w:p>
    <w:p w:rsidR="00BE614B" w:rsidRPr="00392A57" w:rsidRDefault="00BE614B" w:rsidP="00BE614B">
      <w:pPr>
        <w:pStyle w:val="H3Parts"/>
      </w:pPr>
      <w:r w:rsidRPr="00AA19F1">
        <w:t>Survey</w:t>
      </w:r>
    </w:p>
    <w:p w:rsidR="00BE614B" w:rsidRPr="00392A57" w:rsidRDefault="00BE614B" w:rsidP="00BE614B">
      <w:pPr>
        <w:pStyle w:val="Bodytext"/>
      </w:pPr>
      <w:r w:rsidRPr="00AA19F1">
        <w:t>Australian Graduate Survey.</w:t>
      </w:r>
    </w:p>
    <w:p w:rsidR="00BE614B" w:rsidRPr="00392A57" w:rsidRDefault="00BE614B" w:rsidP="00BE614B">
      <w:pPr>
        <w:pStyle w:val="H3Parts"/>
      </w:pPr>
      <w:r w:rsidRPr="00AA19F1">
        <w:t xml:space="preserve">Population </w:t>
      </w:r>
    </w:p>
    <w:p w:rsidR="00BE614B" w:rsidRPr="00392A57" w:rsidRDefault="00BE614B" w:rsidP="00BE614B">
      <w:pPr>
        <w:pStyle w:val="Bodytext"/>
      </w:pPr>
      <w:r>
        <w:t>AGS</w:t>
      </w:r>
      <w:r w:rsidRPr="00AA19F1">
        <w:t xml:space="preserve"> Respondents in paid employment at the time of completing the AGS.</w:t>
      </w:r>
    </w:p>
    <w:p w:rsidR="00BE614B" w:rsidRPr="00392A57" w:rsidRDefault="00BE614B" w:rsidP="00BE614B">
      <w:pPr>
        <w:pStyle w:val="H3Parts"/>
      </w:pPr>
      <w:r w:rsidRPr="00AA19F1">
        <w:t xml:space="preserve">Question </w:t>
      </w:r>
      <w:r>
        <w:t>text</w:t>
      </w:r>
      <w:r w:rsidRPr="00AA19F1">
        <w:t>:</w:t>
      </w:r>
    </w:p>
    <w:p w:rsidR="00BE614B" w:rsidRPr="00392A57" w:rsidRDefault="00BE614B" w:rsidP="00BE614B">
      <w:pPr>
        <w:pStyle w:val="Bodyboldheading"/>
        <w:rPr>
          <w:b w:val="0"/>
        </w:rPr>
      </w:pPr>
      <w:r w:rsidRPr="00AA19F1">
        <w:t xml:space="preserve">Question: </w:t>
      </w:r>
      <w:r w:rsidRPr="00AA19F1">
        <w:rPr>
          <w:b w:val="0"/>
        </w:rPr>
        <w:t>What was the full title of your occupation / What were the main tasks or duties in your job?</w:t>
      </w:r>
    </w:p>
    <w:p w:rsidR="00BE614B" w:rsidRPr="00392A57" w:rsidRDefault="00BE614B" w:rsidP="00BE614B">
      <w:pPr>
        <w:pStyle w:val="Bodyboldheading"/>
      </w:pPr>
    </w:p>
    <w:p w:rsidR="00BE614B" w:rsidRPr="00392A57" w:rsidRDefault="00BE614B" w:rsidP="00BE614B">
      <w:pPr>
        <w:pStyle w:val="Bodyboldheading"/>
        <w:rPr>
          <w:b w:val="0"/>
        </w:rPr>
      </w:pPr>
      <w:r w:rsidRPr="00AA19F1">
        <w:t xml:space="preserve">Source: </w:t>
      </w:r>
      <w:r>
        <w:rPr>
          <w:b w:val="0"/>
        </w:rPr>
        <w:t xml:space="preserve">AGS survey </w:t>
      </w:r>
      <w:r w:rsidRPr="00AA19F1">
        <w:rPr>
          <w:b w:val="0"/>
        </w:rPr>
        <w:t>data supplied by universities</w:t>
      </w:r>
    </w:p>
    <w:p w:rsidR="00BE614B" w:rsidRPr="00392A57" w:rsidRDefault="00BE614B" w:rsidP="00BE614B">
      <w:pPr>
        <w:pStyle w:val="H3Parts"/>
      </w:pPr>
      <w:r w:rsidRPr="00AA19F1">
        <w:t>Variable label: AGS Occupation (Raw)</w:t>
      </w:r>
    </w:p>
    <w:p w:rsidR="00BE614B" w:rsidRPr="00392A57" w:rsidRDefault="00BE614B" w:rsidP="00BE614B">
      <w:pPr>
        <w:pStyle w:val="Bodyboldheading"/>
      </w:pPr>
    </w:p>
    <w:p w:rsidR="00BE614B" w:rsidRPr="00392A57" w:rsidRDefault="00BE614B" w:rsidP="00BE614B">
      <w:pPr>
        <w:pStyle w:val="H3Parts"/>
      </w:pPr>
      <w:r w:rsidRPr="00AA19F1">
        <w:t>Response type: Open-ended Response</w:t>
      </w:r>
      <w:r>
        <w:t xml:space="preserve"> </w:t>
      </w:r>
    </w:p>
    <w:p w:rsidR="00BE614B" w:rsidRPr="00392A57" w:rsidRDefault="00BE614B" w:rsidP="00BE614B">
      <w:pPr>
        <w:pStyle w:val="Bodyboldheading"/>
      </w:pPr>
    </w:p>
    <w:p w:rsidR="00BE614B" w:rsidRPr="00392A57" w:rsidRDefault="00BE614B" w:rsidP="00BE614B">
      <w:pPr>
        <w:pStyle w:val="H3Parts"/>
      </w:pPr>
      <w:r>
        <w:t>Variable format</w:t>
      </w:r>
      <w:r w:rsidRPr="00AA19F1">
        <w:t xml:space="preserve">: </w:t>
      </w:r>
      <w:r>
        <w:t>String (720)</w:t>
      </w:r>
    </w:p>
    <w:p w:rsidR="00BE614B" w:rsidRPr="00392A57" w:rsidRDefault="00BE614B" w:rsidP="00BE614B">
      <w:pPr>
        <w:pStyle w:val="Bodyboldheading"/>
      </w:pPr>
    </w:p>
    <w:p w:rsidR="00BE614B" w:rsidRPr="00392A57" w:rsidRDefault="00BE614B" w:rsidP="00BE614B">
      <w:pPr>
        <w:pStyle w:val="H3Parts"/>
      </w:pPr>
      <w:r w:rsidRPr="00AA19F1">
        <w:t xml:space="preserve">Values: </w:t>
      </w:r>
    </w:p>
    <w:p w:rsidR="00BE614B" w:rsidRPr="00392A57" w:rsidRDefault="00BE614B" w:rsidP="00BE614B">
      <w:pPr>
        <w:pStyle w:val="Bodytex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BE614B" w:rsidRPr="00392A57" w:rsidTr="000B509A">
        <w:trPr>
          <w:trHeight w:val="373"/>
        </w:trPr>
        <w:tc>
          <w:tcPr>
            <w:tcW w:w="1996" w:type="dxa"/>
          </w:tcPr>
          <w:p w:rsidR="00BE614B" w:rsidRPr="00392A57" w:rsidRDefault="00BE614B" w:rsidP="000B509A">
            <w:pPr>
              <w:pStyle w:val="Tableheading"/>
            </w:pPr>
            <w:r w:rsidRPr="00AA19F1">
              <w:t>Value</w:t>
            </w:r>
          </w:p>
        </w:tc>
        <w:tc>
          <w:tcPr>
            <w:tcW w:w="5490" w:type="dxa"/>
          </w:tcPr>
          <w:p w:rsidR="00BE614B" w:rsidRPr="00392A57" w:rsidRDefault="00BE614B" w:rsidP="000B509A">
            <w:pPr>
              <w:pStyle w:val="Tableheading"/>
            </w:pPr>
            <w:r w:rsidRPr="00AA19F1">
              <w:t>Label</w:t>
            </w:r>
          </w:p>
        </w:tc>
      </w:tr>
      <w:tr w:rsidR="000F4B55" w:rsidRPr="00392A57" w:rsidTr="000B509A">
        <w:trPr>
          <w:trHeight w:val="244"/>
        </w:trPr>
        <w:tc>
          <w:tcPr>
            <w:tcW w:w="1996" w:type="dxa"/>
          </w:tcPr>
          <w:p w:rsidR="000F4B55" w:rsidRPr="00392A57" w:rsidRDefault="000F4B55" w:rsidP="000B509A">
            <w:pPr>
              <w:pStyle w:val="Tablevaluetext"/>
            </w:pPr>
            <w:r w:rsidRPr="00AA19F1">
              <w:t>-99</w:t>
            </w:r>
          </w:p>
        </w:tc>
        <w:tc>
          <w:tcPr>
            <w:tcW w:w="5490" w:type="dxa"/>
          </w:tcPr>
          <w:p w:rsidR="000F4B55" w:rsidRPr="00392A57" w:rsidRDefault="000F4B55" w:rsidP="000B509A">
            <w:pPr>
              <w:pStyle w:val="ValuesCentre"/>
            </w:pPr>
            <w:r>
              <w:t>Did not complete AGS</w:t>
            </w:r>
          </w:p>
        </w:tc>
      </w:tr>
      <w:tr w:rsidR="000F4B55" w:rsidRPr="00392A57" w:rsidTr="000B509A">
        <w:trPr>
          <w:trHeight w:val="244"/>
        </w:trPr>
        <w:tc>
          <w:tcPr>
            <w:tcW w:w="1996" w:type="dxa"/>
          </w:tcPr>
          <w:p w:rsidR="000F4B55" w:rsidRPr="00392A57" w:rsidRDefault="000F4B55" w:rsidP="000B509A">
            <w:pPr>
              <w:pStyle w:val="Tablevaluetext"/>
            </w:pPr>
            <w:r w:rsidRPr="00AA19F1">
              <w:t>-88</w:t>
            </w:r>
          </w:p>
        </w:tc>
        <w:tc>
          <w:tcPr>
            <w:tcW w:w="5490" w:type="dxa"/>
          </w:tcPr>
          <w:p w:rsidR="000F4B55" w:rsidRPr="00392A57" w:rsidRDefault="000F4B55" w:rsidP="000B509A">
            <w:pPr>
              <w:pStyle w:val="Tablevaluetext"/>
            </w:pPr>
            <w:r w:rsidRPr="00AA19F1">
              <w:t>Not working</w:t>
            </w:r>
          </w:p>
        </w:tc>
      </w:tr>
      <w:tr w:rsidR="000F4B55" w:rsidRPr="00392A57" w:rsidTr="000B509A">
        <w:trPr>
          <w:trHeight w:val="244"/>
        </w:trPr>
        <w:tc>
          <w:tcPr>
            <w:tcW w:w="1996" w:type="dxa"/>
          </w:tcPr>
          <w:p w:rsidR="000F4B55" w:rsidRPr="00AA19F1" w:rsidRDefault="000F4B55" w:rsidP="000B509A">
            <w:pPr>
              <w:pStyle w:val="Tablevaluetext"/>
            </w:pPr>
            <w:r>
              <w:t>-77</w:t>
            </w:r>
          </w:p>
        </w:tc>
        <w:tc>
          <w:tcPr>
            <w:tcW w:w="5490" w:type="dxa"/>
          </w:tcPr>
          <w:p w:rsidR="000F4B55" w:rsidRPr="00AA19F1" w:rsidRDefault="000F4B55" w:rsidP="000B509A">
            <w:pPr>
              <w:pStyle w:val="ValuesCentre"/>
            </w:pPr>
            <w:r>
              <w:t>Missing or incomplete response</w:t>
            </w:r>
          </w:p>
        </w:tc>
      </w:tr>
      <w:tr w:rsidR="000F4B55" w:rsidRPr="00392A57" w:rsidTr="000F4B55">
        <w:trPr>
          <w:trHeight w:val="244"/>
        </w:trPr>
        <w:tc>
          <w:tcPr>
            <w:tcW w:w="1996" w:type="dxa"/>
          </w:tcPr>
          <w:p w:rsidR="000F4B55" w:rsidRPr="00392A57" w:rsidRDefault="000F4B55" w:rsidP="000F4B55">
            <w:pPr>
              <w:pStyle w:val="Tablevaluetext"/>
            </w:pPr>
            <w:r>
              <w:t>[text]</w:t>
            </w:r>
          </w:p>
        </w:tc>
        <w:tc>
          <w:tcPr>
            <w:tcW w:w="5490" w:type="dxa"/>
          </w:tcPr>
          <w:p w:rsidR="000F4B55" w:rsidRPr="00392A57" w:rsidRDefault="000F4B55" w:rsidP="000F4B55">
            <w:pPr>
              <w:pStyle w:val="Tablevaluetext"/>
            </w:pPr>
            <w:r>
              <w:t>[no label]</w:t>
            </w:r>
          </w:p>
        </w:tc>
      </w:tr>
    </w:tbl>
    <w:p w:rsidR="00BE614B" w:rsidRPr="000266F9" w:rsidRDefault="00BE614B" w:rsidP="00BE614B">
      <w:pPr>
        <w:pStyle w:val="H3Parts"/>
      </w:pPr>
      <w:r w:rsidRPr="000266F9">
        <w:t>Notes</w:t>
      </w:r>
    </w:p>
    <w:p w:rsidR="00BE614B" w:rsidRPr="00392A57" w:rsidRDefault="00BE614B" w:rsidP="00BE614B">
      <w:pPr>
        <w:pStyle w:val="Bodytext"/>
      </w:pPr>
      <w:r w:rsidRPr="00AA19F1">
        <w:t>Used to code ags_anzsco</w:t>
      </w:r>
    </w:p>
    <w:p w:rsidR="00BE614B" w:rsidRPr="00392A57" w:rsidRDefault="00BE614B" w:rsidP="00BE614B">
      <w:pPr>
        <w:pStyle w:val="Bodytext"/>
        <w:rPr>
          <w:lang w:val="en-US"/>
        </w:rPr>
      </w:pPr>
    </w:p>
    <w:p w:rsidR="00BE614B" w:rsidRPr="00392A57" w:rsidRDefault="00BE614B" w:rsidP="00BE614B">
      <w:pPr>
        <w:spacing w:after="200" w:line="276" w:lineRule="auto"/>
      </w:pPr>
      <w:r w:rsidRPr="00AA19F1">
        <w:br w:type="page"/>
      </w:r>
    </w:p>
    <w:p w:rsidR="00BE614B" w:rsidRPr="00392A57" w:rsidRDefault="00BE614B" w:rsidP="00BE614B">
      <w:pPr>
        <w:pStyle w:val="H2Headings"/>
        <w:rPr>
          <w:lang w:val="en-US"/>
        </w:rPr>
      </w:pPr>
      <w:bookmarkStart w:id="15" w:name="_Toc391047046"/>
      <w:r w:rsidRPr="00AA19F1">
        <w:rPr>
          <w:lang w:val="en-US"/>
        </w:rPr>
        <w:lastRenderedPageBreak/>
        <w:t>Work duties at time of completing AGS</w:t>
      </w:r>
      <w:bookmarkEnd w:id="15"/>
    </w:p>
    <w:p w:rsidR="00BE614B" w:rsidRPr="00392A57" w:rsidRDefault="00BE614B" w:rsidP="00BE614B">
      <w:pPr>
        <w:pStyle w:val="Bodyinfo"/>
      </w:pPr>
      <w:r w:rsidRPr="00AA19F1">
        <w:t>Variable name: ags_duties</w:t>
      </w:r>
    </w:p>
    <w:p w:rsidR="00BE614B" w:rsidRPr="00392A57" w:rsidRDefault="00BE614B" w:rsidP="00BE614B">
      <w:pPr>
        <w:pStyle w:val="H3Parts"/>
      </w:pPr>
      <w:r w:rsidRPr="00AA19F1">
        <w:t>Purpose</w:t>
      </w:r>
    </w:p>
    <w:p w:rsidR="00BE614B" w:rsidRPr="00392A57" w:rsidRDefault="00BE614B" w:rsidP="00BE614B">
      <w:pPr>
        <w:pStyle w:val="Bodytext"/>
      </w:pPr>
      <w:r w:rsidRPr="00AA19F1">
        <w:t xml:space="preserve">To determine the work duties of the graduate, if in paid employment at the time of completing the AGS. </w:t>
      </w:r>
    </w:p>
    <w:p w:rsidR="00BE614B" w:rsidRPr="00392A57" w:rsidRDefault="00BE614B" w:rsidP="00BE614B">
      <w:pPr>
        <w:pStyle w:val="H3Parts"/>
      </w:pPr>
      <w:r w:rsidRPr="00AA19F1">
        <w:t>Survey</w:t>
      </w:r>
    </w:p>
    <w:p w:rsidR="00BE614B" w:rsidRPr="00392A57" w:rsidRDefault="00BE614B" w:rsidP="00BE614B">
      <w:pPr>
        <w:pStyle w:val="Bodytext"/>
      </w:pPr>
      <w:r w:rsidRPr="00AA19F1">
        <w:t>Australian Graduate Survey (AGS).</w:t>
      </w:r>
    </w:p>
    <w:p w:rsidR="00BE614B" w:rsidRPr="00392A57" w:rsidRDefault="00BE614B" w:rsidP="00BE614B">
      <w:pPr>
        <w:pStyle w:val="H3Parts"/>
      </w:pPr>
      <w:r w:rsidRPr="00AA19F1">
        <w:t xml:space="preserve">Population </w:t>
      </w:r>
    </w:p>
    <w:p w:rsidR="00BE614B" w:rsidRPr="00392A57" w:rsidRDefault="00BE614B" w:rsidP="00BE614B">
      <w:pPr>
        <w:pStyle w:val="Bodytext"/>
      </w:pPr>
      <w:r>
        <w:t>G</w:t>
      </w:r>
      <w:r w:rsidRPr="00AA19F1">
        <w:t xml:space="preserve">raduate respondents </w:t>
      </w:r>
      <w:r>
        <w:t xml:space="preserve">who completed the AGS and who were </w:t>
      </w:r>
      <w:r w:rsidRPr="00AA19F1">
        <w:t>in paid employment at time of completing AGS.</w:t>
      </w:r>
    </w:p>
    <w:p w:rsidR="00BE614B" w:rsidRPr="00392A57" w:rsidRDefault="00BE614B" w:rsidP="00BE614B">
      <w:pPr>
        <w:pStyle w:val="H3Parts"/>
      </w:pPr>
      <w:r w:rsidRPr="00AA19F1">
        <w:t xml:space="preserve">Question </w:t>
      </w:r>
      <w:r>
        <w:t>text</w:t>
      </w:r>
      <w:r w:rsidRPr="00AA19F1">
        <w:t xml:space="preserve">: </w:t>
      </w:r>
    </w:p>
    <w:p w:rsidR="00BE614B" w:rsidRPr="00392A57" w:rsidRDefault="00BE614B" w:rsidP="00BE614B">
      <w:pPr>
        <w:pStyle w:val="Bodyboldheading"/>
      </w:pPr>
      <w:r w:rsidRPr="00AA19F1">
        <w:t xml:space="preserve">Question: </w:t>
      </w:r>
      <w:r w:rsidRPr="00AA19F1">
        <w:rPr>
          <w:b w:val="0"/>
        </w:rPr>
        <w:t>What were the main duties or tasks in your job?</w:t>
      </w:r>
    </w:p>
    <w:p w:rsidR="00BE614B" w:rsidRPr="00392A57" w:rsidRDefault="00BE614B" w:rsidP="00BE614B">
      <w:pPr>
        <w:pStyle w:val="Bodyboldheading"/>
      </w:pPr>
    </w:p>
    <w:p w:rsidR="00BE614B" w:rsidRPr="00392A57" w:rsidRDefault="00BE614B" w:rsidP="00BE614B">
      <w:pPr>
        <w:pStyle w:val="Bodyboldheading"/>
        <w:rPr>
          <w:b w:val="0"/>
        </w:rPr>
      </w:pPr>
      <w:r w:rsidRPr="00AA19F1">
        <w:t xml:space="preserve">Source: </w:t>
      </w:r>
      <w:r>
        <w:rPr>
          <w:b w:val="0"/>
        </w:rPr>
        <w:t>AGS survey data supplied by universities.</w:t>
      </w:r>
    </w:p>
    <w:p w:rsidR="00BE614B" w:rsidRPr="00392A57" w:rsidRDefault="00BE614B" w:rsidP="00BE614B">
      <w:pPr>
        <w:pStyle w:val="H3Parts"/>
      </w:pPr>
      <w:r w:rsidRPr="00AA19F1">
        <w:t>Variable label: AGS Duties</w:t>
      </w:r>
    </w:p>
    <w:p w:rsidR="00BE614B" w:rsidRPr="00392A57" w:rsidRDefault="00BE614B" w:rsidP="00BE614B">
      <w:pPr>
        <w:pStyle w:val="Bodyboldheading"/>
      </w:pPr>
    </w:p>
    <w:p w:rsidR="00BE614B" w:rsidRPr="00392A57" w:rsidRDefault="00BE614B" w:rsidP="00BE614B">
      <w:pPr>
        <w:pStyle w:val="H3Parts"/>
      </w:pPr>
      <w:r w:rsidRPr="00AA19F1">
        <w:t>Response type: Open-ended Response</w:t>
      </w:r>
      <w:r>
        <w:t xml:space="preserve"> </w:t>
      </w:r>
    </w:p>
    <w:p w:rsidR="00BE614B" w:rsidRPr="00392A57" w:rsidRDefault="00BE614B" w:rsidP="00BE614B">
      <w:pPr>
        <w:pStyle w:val="Bodyboldheading"/>
      </w:pPr>
    </w:p>
    <w:p w:rsidR="00BE614B" w:rsidRPr="00392A57" w:rsidRDefault="00BE614B" w:rsidP="00BE614B">
      <w:pPr>
        <w:pStyle w:val="H3Parts"/>
      </w:pPr>
      <w:r>
        <w:t>Variable format</w:t>
      </w:r>
      <w:r w:rsidRPr="00AA19F1">
        <w:t xml:space="preserve">: </w:t>
      </w:r>
      <w:r>
        <w:t>String (720)</w:t>
      </w:r>
    </w:p>
    <w:p w:rsidR="00BE614B" w:rsidRPr="00392A57" w:rsidRDefault="00BE614B" w:rsidP="00BE614B">
      <w:pPr>
        <w:pStyle w:val="Bodyboldheading"/>
      </w:pPr>
    </w:p>
    <w:p w:rsidR="00BE614B" w:rsidRPr="00392A57" w:rsidRDefault="00BE614B" w:rsidP="00BE614B">
      <w:pPr>
        <w:pStyle w:val="H3Parts"/>
      </w:pPr>
      <w:r w:rsidRPr="00AA19F1">
        <w:t>Values</w:t>
      </w:r>
    </w:p>
    <w:p w:rsidR="00BE614B" w:rsidRPr="00392A57" w:rsidRDefault="00BE614B" w:rsidP="00BE614B">
      <w:pPr>
        <w:pStyle w:val="Bodytex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BE614B" w:rsidRPr="00392A57" w:rsidTr="000B509A">
        <w:trPr>
          <w:trHeight w:val="373"/>
        </w:trPr>
        <w:tc>
          <w:tcPr>
            <w:tcW w:w="1996" w:type="dxa"/>
          </w:tcPr>
          <w:p w:rsidR="00BE614B" w:rsidRPr="00392A57" w:rsidRDefault="00BE614B" w:rsidP="000B509A">
            <w:pPr>
              <w:pStyle w:val="Tableheading"/>
            </w:pPr>
            <w:r w:rsidRPr="00AA19F1">
              <w:t>Value</w:t>
            </w:r>
          </w:p>
        </w:tc>
        <w:tc>
          <w:tcPr>
            <w:tcW w:w="5490" w:type="dxa"/>
          </w:tcPr>
          <w:p w:rsidR="00BE614B" w:rsidRPr="00392A57" w:rsidRDefault="00BE614B" w:rsidP="000B509A">
            <w:pPr>
              <w:pStyle w:val="Tableheading"/>
            </w:pPr>
            <w:r w:rsidRPr="00AA19F1">
              <w:t>Label</w:t>
            </w:r>
          </w:p>
        </w:tc>
      </w:tr>
      <w:tr w:rsidR="00EF2368" w:rsidRPr="00392A57" w:rsidTr="00EF2368">
        <w:trPr>
          <w:trHeight w:val="244"/>
        </w:trPr>
        <w:tc>
          <w:tcPr>
            <w:tcW w:w="1996" w:type="dxa"/>
          </w:tcPr>
          <w:p w:rsidR="00EF2368" w:rsidRPr="00392A57" w:rsidRDefault="00EF2368" w:rsidP="00EF2368">
            <w:pPr>
              <w:pStyle w:val="Tablevaluetext"/>
            </w:pPr>
            <w:r w:rsidRPr="00AA19F1">
              <w:t>-99</w:t>
            </w:r>
          </w:p>
        </w:tc>
        <w:tc>
          <w:tcPr>
            <w:tcW w:w="5490" w:type="dxa"/>
          </w:tcPr>
          <w:p w:rsidR="00EF2368" w:rsidRPr="00392A57" w:rsidRDefault="00EF2368" w:rsidP="00EF2368">
            <w:pPr>
              <w:pStyle w:val="ValuesCentre"/>
            </w:pPr>
            <w:r>
              <w:t>Did not complete AGS</w:t>
            </w:r>
          </w:p>
        </w:tc>
      </w:tr>
      <w:tr w:rsidR="00EF2368" w:rsidRPr="00392A57" w:rsidTr="00EF2368">
        <w:trPr>
          <w:trHeight w:val="244"/>
        </w:trPr>
        <w:tc>
          <w:tcPr>
            <w:tcW w:w="1996" w:type="dxa"/>
          </w:tcPr>
          <w:p w:rsidR="00EF2368" w:rsidRPr="00392A57" w:rsidRDefault="00EF2368" w:rsidP="00EF2368">
            <w:pPr>
              <w:pStyle w:val="Tablevaluetext"/>
            </w:pPr>
            <w:r w:rsidRPr="00AA19F1">
              <w:t>-88</w:t>
            </w:r>
          </w:p>
        </w:tc>
        <w:tc>
          <w:tcPr>
            <w:tcW w:w="5490" w:type="dxa"/>
          </w:tcPr>
          <w:p w:rsidR="00EF2368" w:rsidRPr="00392A57" w:rsidRDefault="00EF2368" w:rsidP="00EF2368">
            <w:pPr>
              <w:pStyle w:val="Tablevaluetext"/>
            </w:pPr>
            <w:r w:rsidRPr="00AA19F1">
              <w:t>Not working</w:t>
            </w:r>
          </w:p>
        </w:tc>
      </w:tr>
      <w:tr w:rsidR="00EF2368" w:rsidRPr="00392A57" w:rsidTr="00EF2368">
        <w:trPr>
          <w:trHeight w:val="244"/>
        </w:trPr>
        <w:tc>
          <w:tcPr>
            <w:tcW w:w="1996" w:type="dxa"/>
          </w:tcPr>
          <w:p w:rsidR="00EF2368" w:rsidRPr="00AA19F1" w:rsidRDefault="00EF2368" w:rsidP="00EF2368">
            <w:pPr>
              <w:pStyle w:val="Tablevaluetext"/>
            </w:pPr>
            <w:r>
              <w:t>-77</w:t>
            </w:r>
          </w:p>
        </w:tc>
        <w:tc>
          <w:tcPr>
            <w:tcW w:w="5490" w:type="dxa"/>
          </w:tcPr>
          <w:p w:rsidR="00EF2368" w:rsidRPr="00AA19F1" w:rsidRDefault="00EF2368" w:rsidP="00EF2368">
            <w:pPr>
              <w:pStyle w:val="ValuesCentre"/>
            </w:pPr>
            <w:r>
              <w:t>Missing or incomplete response</w:t>
            </w:r>
          </w:p>
        </w:tc>
      </w:tr>
      <w:tr w:rsidR="00EF2368" w:rsidRPr="00392A57" w:rsidTr="000B509A">
        <w:trPr>
          <w:trHeight w:val="244"/>
        </w:trPr>
        <w:tc>
          <w:tcPr>
            <w:tcW w:w="1996" w:type="dxa"/>
          </w:tcPr>
          <w:p w:rsidR="00EF2368" w:rsidRPr="00392A57" w:rsidRDefault="00EF2368" w:rsidP="000B509A">
            <w:pPr>
              <w:pStyle w:val="Tablevaluetext"/>
            </w:pPr>
            <w:r>
              <w:t>[text]</w:t>
            </w:r>
          </w:p>
        </w:tc>
        <w:tc>
          <w:tcPr>
            <w:tcW w:w="5490" w:type="dxa"/>
          </w:tcPr>
          <w:p w:rsidR="00EF2368" w:rsidRPr="00392A57" w:rsidRDefault="00EF2368" w:rsidP="000B509A">
            <w:pPr>
              <w:pStyle w:val="Tablevaluetext"/>
            </w:pPr>
            <w:r>
              <w:t>[no label]</w:t>
            </w:r>
          </w:p>
        </w:tc>
      </w:tr>
    </w:tbl>
    <w:p w:rsidR="00BE614B" w:rsidRPr="00392A57" w:rsidRDefault="00BE614B" w:rsidP="00BE614B">
      <w:pPr>
        <w:pStyle w:val="H3Parts"/>
        <w:pBdr>
          <w:top w:val="none" w:sz="0" w:space="0" w:color="auto"/>
        </w:pBdr>
        <w:rPr>
          <w:sz w:val="20"/>
        </w:rPr>
      </w:pPr>
    </w:p>
    <w:p w:rsidR="00BE614B" w:rsidRPr="000266F9" w:rsidRDefault="00BE614B" w:rsidP="00BE614B">
      <w:pPr>
        <w:pStyle w:val="H3Parts"/>
      </w:pPr>
      <w:r w:rsidRPr="000266F9">
        <w:t>Notes</w:t>
      </w:r>
    </w:p>
    <w:p w:rsidR="00BE614B" w:rsidRDefault="00BE614B" w:rsidP="00BE614B">
      <w:pPr>
        <w:pStyle w:val="Bodytext"/>
      </w:pPr>
      <w:r w:rsidRPr="00AA19F1">
        <w:t xml:space="preserve">This variable was used </w:t>
      </w:r>
      <w:r>
        <w:t xml:space="preserve">by GCA </w:t>
      </w:r>
      <w:r w:rsidRPr="00AA19F1">
        <w:t>to code open-ended respons</w:t>
      </w:r>
      <w:r>
        <w:t xml:space="preserve">e to 6-digit ANZSCO </w:t>
      </w:r>
      <w:r>
        <w:br/>
        <w:t xml:space="preserve">(see ags_anzsco). </w:t>
      </w:r>
    </w:p>
    <w:p w:rsidR="00BE614B" w:rsidRPr="00392A57" w:rsidRDefault="00BE614B" w:rsidP="00BE614B">
      <w:pPr>
        <w:pStyle w:val="Bodytext"/>
        <w:rPr>
          <w:lang w:val="en-US"/>
        </w:rPr>
      </w:pPr>
      <w:r>
        <w:t xml:space="preserve">If the graduate indicated they had not changed jobs since completing the AGS, the coded response was carried across to the current occupation (see grad_occ). </w:t>
      </w:r>
    </w:p>
    <w:p w:rsidR="00E55E86" w:rsidRPr="00392A57" w:rsidRDefault="00AA19F1" w:rsidP="00E55E86">
      <w:pPr>
        <w:pStyle w:val="H2Headings"/>
        <w:rPr>
          <w:lang w:val="en-US"/>
        </w:rPr>
      </w:pPr>
      <w:bookmarkStart w:id="16" w:name="_Toc391047047"/>
      <w:r w:rsidRPr="00AA19F1">
        <w:rPr>
          <w:lang w:val="en-US"/>
        </w:rPr>
        <w:lastRenderedPageBreak/>
        <w:t>Occupation at time of AGS [ANZSCO code]</w:t>
      </w:r>
      <w:bookmarkEnd w:id="16"/>
    </w:p>
    <w:p w:rsidR="00E55E86" w:rsidRPr="00392A57" w:rsidRDefault="00AA19F1" w:rsidP="00E55E86">
      <w:pPr>
        <w:pStyle w:val="Bodyinfo"/>
      </w:pPr>
      <w:r w:rsidRPr="00AA19F1">
        <w:t>Variable name: ags_anzsco</w:t>
      </w:r>
    </w:p>
    <w:p w:rsidR="00E55E86" w:rsidRPr="00392A57" w:rsidRDefault="00AA19F1" w:rsidP="00E55E86">
      <w:pPr>
        <w:pStyle w:val="H3Parts"/>
      </w:pPr>
      <w:r w:rsidRPr="00AA19F1">
        <w:t>Purpose</w:t>
      </w:r>
    </w:p>
    <w:p w:rsidR="00E55E86" w:rsidRPr="00392A57" w:rsidRDefault="00AA19F1" w:rsidP="00E55E86">
      <w:pPr>
        <w:pStyle w:val="Bodytext"/>
      </w:pPr>
      <w:r w:rsidRPr="00AA19F1">
        <w:t>To determine what the occupation of the graduate if in paid employment at the time of completing the AGS.</w:t>
      </w:r>
    </w:p>
    <w:p w:rsidR="00E55E86" w:rsidRPr="00392A57" w:rsidRDefault="00AA19F1" w:rsidP="00E55E86">
      <w:pPr>
        <w:pStyle w:val="H3Parts"/>
      </w:pPr>
      <w:r w:rsidRPr="00AA19F1">
        <w:t>Survey</w:t>
      </w:r>
    </w:p>
    <w:p w:rsidR="00E55E86" w:rsidRPr="00392A57" w:rsidRDefault="00AA19F1" w:rsidP="00E55E86">
      <w:pPr>
        <w:pStyle w:val="Bodytext"/>
      </w:pPr>
      <w:r w:rsidRPr="00AA19F1">
        <w:t>Australian Graduate Survey.</w:t>
      </w:r>
    </w:p>
    <w:p w:rsidR="00E55E86" w:rsidRPr="00392A57" w:rsidRDefault="00AA19F1" w:rsidP="00E55E86">
      <w:pPr>
        <w:pStyle w:val="H3Parts"/>
      </w:pPr>
      <w:r w:rsidRPr="00AA19F1">
        <w:t xml:space="preserve">Population </w:t>
      </w:r>
    </w:p>
    <w:p w:rsidR="00E55E86" w:rsidRPr="00392A57" w:rsidRDefault="00421E23" w:rsidP="00E55E86">
      <w:pPr>
        <w:pStyle w:val="Bodytext"/>
      </w:pPr>
      <w:r>
        <w:t>AGS</w:t>
      </w:r>
      <w:r w:rsidR="00AA19F1" w:rsidRPr="00AA19F1">
        <w:t xml:space="preserve"> Respondents in paid employment at the time of completing the AGS.</w:t>
      </w:r>
    </w:p>
    <w:p w:rsidR="00E55E86" w:rsidRPr="00392A57" w:rsidRDefault="00AA19F1" w:rsidP="00E55E86">
      <w:pPr>
        <w:pStyle w:val="H3Parts"/>
      </w:pPr>
      <w:r w:rsidRPr="00AA19F1">
        <w:t xml:space="preserve">Question </w:t>
      </w:r>
      <w:r w:rsidR="001E2A9B">
        <w:t>text</w:t>
      </w:r>
      <w:r w:rsidRPr="00AA19F1">
        <w:t xml:space="preserve">: </w:t>
      </w:r>
    </w:p>
    <w:p w:rsidR="00481522" w:rsidRPr="00392A57" w:rsidRDefault="00AA19F1" w:rsidP="00481522">
      <w:pPr>
        <w:pStyle w:val="Bodyboldheading"/>
        <w:rPr>
          <w:b w:val="0"/>
        </w:rPr>
      </w:pPr>
      <w:r w:rsidRPr="00AA19F1">
        <w:t>Question:</w:t>
      </w:r>
      <w:r w:rsidRPr="00AA19F1">
        <w:rPr>
          <w:b w:val="0"/>
        </w:rPr>
        <w:t xml:space="preserve"> </w:t>
      </w:r>
      <w:r w:rsidR="001E2A9B">
        <w:rPr>
          <w:b w:val="0"/>
        </w:rPr>
        <w:t>What was the full title of your occupation?</w:t>
      </w:r>
    </w:p>
    <w:p w:rsidR="002C162E" w:rsidRDefault="002C162E" w:rsidP="00481522">
      <w:pPr>
        <w:pStyle w:val="Bodyboldheading"/>
        <w:rPr>
          <w:b w:val="0"/>
        </w:rPr>
      </w:pPr>
    </w:p>
    <w:p w:rsidR="001E2A9B" w:rsidRPr="00392A57" w:rsidRDefault="001E2A9B" w:rsidP="001E2A9B">
      <w:pPr>
        <w:pStyle w:val="Bodyboldheading"/>
        <w:rPr>
          <w:b w:val="0"/>
        </w:rPr>
      </w:pPr>
      <w:r w:rsidRPr="00AA19F1">
        <w:t>Question:</w:t>
      </w:r>
      <w:r w:rsidRPr="00AA19F1">
        <w:rPr>
          <w:b w:val="0"/>
        </w:rPr>
        <w:t xml:space="preserve"> </w:t>
      </w:r>
      <w:r>
        <w:rPr>
          <w:b w:val="0"/>
        </w:rPr>
        <w:t>What were the main tasks or duties in your job?</w:t>
      </w:r>
    </w:p>
    <w:p w:rsidR="001E2A9B" w:rsidRDefault="001E2A9B" w:rsidP="00481522">
      <w:pPr>
        <w:pStyle w:val="Bodyboldheading"/>
        <w:rPr>
          <w:b w:val="0"/>
        </w:rPr>
      </w:pPr>
    </w:p>
    <w:p w:rsidR="00481522" w:rsidRPr="00392A57" w:rsidRDefault="00AA19F1" w:rsidP="00481522">
      <w:pPr>
        <w:pStyle w:val="Bodyboldheading"/>
        <w:rPr>
          <w:b w:val="0"/>
        </w:rPr>
      </w:pPr>
      <w:r w:rsidRPr="00AA19F1">
        <w:t xml:space="preserve">Source: </w:t>
      </w:r>
      <w:r w:rsidR="00FE6B47">
        <w:rPr>
          <w:b w:val="0"/>
        </w:rPr>
        <w:t xml:space="preserve">AGS survey </w:t>
      </w:r>
      <w:r w:rsidRPr="00AA19F1">
        <w:rPr>
          <w:b w:val="0"/>
        </w:rPr>
        <w:t>data supplied by universities</w:t>
      </w:r>
    </w:p>
    <w:p w:rsidR="008F6472" w:rsidRPr="00392A57" w:rsidRDefault="00AA19F1" w:rsidP="008F6472">
      <w:pPr>
        <w:pStyle w:val="H3Parts"/>
      </w:pPr>
      <w:r w:rsidRPr="00AA19F1">
        <w:t xml:space="preserve">Variable label: AGS </w:t>
      </w:r>
      <w:r w:rsidR="00A0214C">
        <w:t xml:space="preserve">Graduate occupation (6 digit </w:t>
      </w:r>
      <w:r w:rsidRPr="00AA19F1">
        <w:t>ANZSCO</w:t>
      </w:r>
      <w:r w:rsidR="00A0214C">
        <w:t>)</w:t>
      </w:r>
    </w:p>
    <w:p w:rsidR="008F6472" w:rsidRPr="00392A57" w:rsidRDefault="008F6472" w:rsidP="008F6472">
      <w:pPr>
        <w:pStyle w:val="Bodyboldheading"/>
      </w:pPr>
    </w:p>
    <w:p w:rsidR="00074DF5" w:rsidRPr="00392A57" w:rsidRDefault="00AA19F1" w:rsidP="00074DF5">
      <w:pPr>
        <w:pStyle w:val="H3Parts"/>
      </w:pPr>
      <w:r w:rsidRPr="00AA19F1">
        <w:t xml:space="preserve">Response type: </w:t>
      </w:r>
      <w:r w:rsidR="00E91834">
        <w:t>Single response</w:t>
      </w:r>
    </w:p>
    <w:p w:rsidR="00074DF5" w:rsidRPr="00392A57" w:rsidRDefault="00074DF5" w:rsidP="00074DF5">
      <w:pPr>
        <w:pStyle w:val="Bodyboldheading"/>
      </w:pPr>
    </w:p>
    <w:p w:rsidR="00E91834" w:rsidRPr="00392A57" w:rsidRDefault="00E91834" w:rsidP="00E91834">
      <w:pPr>
        <w:pStyle w:val="H3Parts"/>
      </w:pPr>
      <w:r>
        <w:t>Variable format</w:t>
      </w:r>
      <w:r w:rsidRPr="00AA19F1">
        <w:t>: Numeric</w:t>
      </w:r>
      <w:r>
        <w:t xml:space="preserve"> (F6.0)</w:t>
      </w:r>
    </w:p>
    <w:p w:rsidR="00E91834" w:rsidRPr="00392A57" w:rsidRDefault="00E91834" w:rsidP="00E91834">
      <w:pPr>
        <w:pStyle w:val="Bodyboldheading"/>
      </w:pPr>
    </w:p>
    <w:p w:rsidR="008F6472" w:rsidRPr="00392A57" w:rsidRDefault="00AA19F1" w:rsidP="008F6472">
      <w:pPr>
        <w:pStyle w:val="H3Parts"/>
      </w:pPr>
      <w:r w:rsidRPr="00AA19F1">
        <w:t>Values: 6 digit ANZSCO</w:t>
      </w:r>
    </w:p>
    <w:p w:rsidR="00FB321A" w:rsidRPr="00392A57" w:rsidRDefault="00FB321A" w:rsidP="00FB321A">
      <w:pPr>
        <w:pStyle w:val="Bodytex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FB321A" w:rsidRPr="00392A57" w:rsidTr="00603218">
        <w:trPr>
          <w:trHeight w:val="373"/>
        </w:trPr>
        <w:tc>
          <w:tcPr>
            <w:tcW w:w="1996" w:type="dxa"/>
          </w:tcPr>
          <w:p w:rsidR="00FB321A" w:rsidRPr="00392A57" w:rsidRDefault="00AA19F1" w:rsidP="00603218">
            <w:pPr>
              <w:pStyle w:val="Tableheading"/>
            </w:pPr>
            <w:r w:rsidRPr="00AA19F1">
              <w:t>Value</w:t>
            </w:r>
          </w:p>
        </w:tc>
        <w:tc>
          <w:tcPr>
            <w:tcW w:w="5490" w:type="dxa"/>
          </w:tcPr>
          <w:p w:rsidR="00FB321A" w:rsidRPr="00392A57" w:rsidRDefault="00AA19F1" w:rsidP="00603218">
            <w:pPr>
              <w:pStyle w:val="Tableheading"/>
            </w:pPr>
            <w:r w:rsidRPr="00AA19F1">
              <w:t>Label</w:t>
            </w:r>
          </w:p>
        </w:tc>
      </w:tr>
      <w:tr w:rsidR="00EF2368" w:rsidRPr="00392A57" w:rsidTr="00603218">
        <w:trPr>
          <w:trHeight w:val="244"/>
        </w:trPr>
        <w:tc>
          <w:tcPr>
            <w:tcW w:w="1996" w:type="dxa"/>
          </w:tcPr>
          <w:p w:rsidR="00EF2368" w:rsidRPr="00392A57" w:rsidRDefault="00EF2368" w:rsidP="00603218">
            <w:pPr>
              <w:pStyle w:val="Tablevaluetext"/>
            </w:pPr>
            <w:r w:rsidRPr="00AA19F1">
              <w:t>-99</w:t>
            </w:r>
          </w:p>
        </w:tc>
        <w:tc>
          <w:tcPr>
            <w:tcW w:w="5490" w:type="dxa"/>
          </w:tcPr>
          <w:p w:rsidR="00EF2368" w:rsidRPr="00392A57" w:rsidRDefault="00EF2368" w:rsidP="000E19B0">
            <w:pPr>
              <w:pStyle w:val="ValuesCentre"/>
            </w:pPr>
            <w:r>
              <w:t>Did not complete AGS</w:t>
            </w:r>
          </w:p>
        </w:tc>
      </w:tr>
      <w:tr w:rsidR="00EF2368" w:rsidRPr="00392A57" w:rsidTr="000E19B0">
        <w:trPr>
          <w:trHeight w:val="244"/>
        </w:trPr>
        <w:tc>
          <w:tcPr>
            <w:tcW w:w="1996" w:type="dxa"/>
          </w:tcPr>
          <w:p w:rsidR="00EF2368" w:rsidRPr="00392A57" w:rsidRDefault="00EF2368" w:rsidP="000E19B0">
            <w:pPr>
              <w:pStyle w:val="Tablevaluetext"/>
            </w:pPr>
            <w:r w:rsidRPr="00AA19F1">
              <w:t>-88</w:t>
            </w:r>
          </w:p>
        </w:tc>
        <w:tc>
          <w:tcPr>
            <w:tcW w:w="5490" w:type="dxa"/>
          </w:tcPr>
          <w:p w:rsidR="00EF2368" w:rsidRPr="00392A57" w:rsidRDefault="00EF2368" w:rsidP="000E19B0">
            <w:pPr>
              <w:pStyle w:val="Tablevaluetext"/>
            </w:pPr>
            <w:r w:rsidRPr="00AA19F1">
              <w:t>Not working</w:t>
            </w:r>
          </w:p>
        </w:tc>
      </w:tr>
      <w:tr w:rsidR="00EF2368" w:rsidRPr="00392A57" w:rsidTr="00603218">
        <w:trPr>
          <w:trHeight w:val="244"/>
        </w:trPr>
        <w:tc>
          <w:tcPr>
            <w:tcW w:w="1996" w:type="dxa"/>
          </w:tcPr>
          <w:p w:rsidR="00EF2368" w:rsidRPr="00AA19F1" w:rsidRDefault="00EF2368" w:rsidP="00603218">
            <w:pPr>
              <w:pStyle w:val="Tablevaluetext"/>
            </w:pPr>
            <w:r>
              <w:t>-77</w:t>
            </w:r>
          </w:p>
        </w:tc>
        <w:tc>
          <w:tcPr>
            <w:tcW w:w="5490" w:type="dxa"/>
          </w:tcPr>
          <w:p w:rsidR="00EF2368" w:rsidRPr="00AA19F1" w:rsidRDefault="00EF2368" w:rsidP="001E2A9B">
            <w:pPr>
              <w:pStyle w:val="ValuesCentre"/>
            </w:pPr>
            <w:r>
              <w:t>Missing or incomplete response</w:t>
            </w:r>
          </w:p>
        </w:tc>
      </w:tr>
      <w:tr w:rsidR="00EF2368" w:rsidRPr="00392A57" w:rsidTr="00603218">
        <w:trPr>
          <w:trHeight w:val="244"/>
        </w:trPr>
        <w:tc>
          <w:tcPr>
            <w:tcW w:w="1996" w:type="dxa"/>
          </w:tcPr>
          <w:p w:rsidR="00EF2368" w:rsidRPr="00392A57" w:rsidRDefault="00EF2368" w:rsidP="00603218">
            <w:pPr>
              <w:pStyle w:val="Tablevaluetext"/>
            </w:pPr>
            <w:r>
              <w:t>100000 – 899999</w:t>
            </w:r>
          </w:p>
        </w:tc>
        <w:tc>
          <w:tcPr>
            <w:tcW w:w="5490" w:type="dxa"/>
          </w:tcPr>
          <w:p w:rsidR="00EF2368" w:rsidRPr="00392A57" w:rsidRDefault="00EF2368" w:rsidP="00603218">
            <w:pPr>
              <w:pStyle w:val="Tablevaluetext"/>
            </w:pPr>
            <w:r>
              <w:t>ANZSCO 6 digit categories</w:t>
            </w:r>
          </w:p>
        </w:tc>
      </w:tr>
    </w:tbl>
    <w:p w:rsidR="00FB321A" w:rsidRPr="00392A57" w:rsidRDefault="00FB321A" w:rsidP="00FB321A">
      <w:pPr>
        <w:pStyle w:val="Bodytext"/>
      </w:pPr>
    </w:p>
    <w:p w:rsidR="00E55E86" w:rsidRPr="000266F9" w:rsidRDefault="00AA19F1" w:rsidP="000266F9">
      <w:pPr>
        <w:pStyle w:val="H3Parts"/>
      </w:pPr>
      <w:r w:rsidRPr="000266F9">
        <w:t>Notes</w:t>
      </w:r>
    </w:p>
    <w:p w:rsidR="0089783B" w:rsidRDefault="00AA19F1" w:rsidP="000266F9">
      <w:pPr>
        <w:pStyle w:val="Bodytext"/>
      </w:pPr>
      <w:r w:rsidRPr="00AA19F1">
        <w:t xml:space="preserve">This variable was created </w:t>
      </w:r>
      <w:r w:rsidR="001E2A9B">
        <w:t>from</w:t>
      </w:r>
      <w:r w:rsidRPr="00AA19F1">
        <w:t xml:space="preserve"> </w:t>
      </w:r>
      <w:r w:rsidR="001E2A9B">
        <w:t>two</w:t>
      </w:r>
      <w:r w:rsidRPr="00AA19F1">
        <w:t xml:space="preserve"> open-ended </w:t>
      </w:r>
      <w:r w:rsidR="001E2A9B">
        <w:t>questions in the AGS (“What was the full title of your occupation?” and “What were the main tasks or duties in your job</w:t>
      </w:r>
      <w:r w:rsidR="00522CA1">
        <w:t>?</w:t>
      </w:r>
      <w:r w:rsidR="001E2A9B">
        <w:t xml:space="preserve">”). </w:t>
      </w:r>
      <w:r w:rsidR="000E19B0">
        <w:t xml:space="preserve">These are saved in the dataset as ags_occ and ags_duties. </w:t>
      </w:r>
      <w:r w:rsidR="00421E23">
        <w:t>Coding was conducted by Graduate Careers Australia (GCA).</w:t>
      </w:r>
    </w:p>
    <w:p w:rsidR="00421E23" w:rsidRPr="00D103FB" w:rsidRDefault="00421E23" w:rsidP="00421E23">
      <w:pPr>
        <w:pStyle w:val="Bodytext"/>
        <w:rPr>
          <w:lang w:val="en-US"/>
        </w:rPr>
      </w:pPr>
    </w:p>
    <w:p w:rsidR="0089783B" w:rsidRPr="00392A57" w:rsidRDefault="0089783B">
      <w:pPr>
        <w:spacing w:after="200" w:line="276" w:lineRule="auto"/>
      </w:pPr>
    </w:p>
    <w:p w:rsidR="007460D5" w:rsidRPr="00392A57" w:rsidRDefault="00AA19F1">
      <w:pPr>
        <w:spacing w:after="200" w:line="276" w:lineRule="auto"/>
      </w:pPr>
      <w:r w:rsidRPr="00AA19F1">
        <w:br w:type="page"/>
      </w:r>
    </w:p>
    <w:p w:rsidR="00AC74EB" w:rsidRPr="00392A57" w:rsidRDefault="0084205B" w:rsidP="00AC74EB">
      <w:pPr>
        <w:pStyle w:val="H2Headings"/>
        <w:rPr>
          <w:lang w:val="en-US"/>
        </w:rPr>
      </w:pPr>
      <w:bookmarkStart w:id="17" w:name="_Toc391047048"/>
      <w:r>
        <w:rPr>
          <w:lang w:val="en-US"/>
        </w:rPr>
        <w:lastRenderedPageBreak/>
        <w:t>AGS Industry</w:t>
      </w:r>
      <w:bookmarkEnd w:id="17"/>
    </w:p>
    <w:p w:rsidR="00AC74EB" w:rsidRPr="00392A57" w:rsidRDefault="00AC74EB" w:rsidP="00AC74EB">
      <w:pPr>
        <w:pStyle w:val="Bodyinfo"/>
      </w:pPr>
      <w:r w:rsidRPr="00AA19F1">
        <w:t>Variable name: ags_industry</w:t>
      </w:r>
    </w:p>
    <w:p w:rsidR="00AC74EB" w:rsidRPr="00392A57" w:rsidRDefault="00AC74EB" w:rsidP="00AC74EB">
      <w:pPr>
        <w:pStyle w:val="H3Parts"/>
      </w:pPr>
      <w:r w:rsidRPr="00AA19F1">
        <w:t>Purpose</w:t>
      </w:r>
    </w:p>
    <w:p w:rsidR="00AC74EB" w:rsidRPr="00392A57" w:rsidRDefault="00AC74EB" w:rsidP="00AC74EB">
      <w:pPr>
        <w:pStyle w:val="Bodytext"/>
      </w:pPr>
      <w:r w:rsidRPr="00AA19F1">
        <w:t>To determine the industry of the graduate’s employer at the time they completed the AGS.</w:t>
      </w:r>
    </w:p>
    <w:p w:rsidR="00AC74EB" w:rsidRPr="00392A57" w:rsidRDefault="00AC74EB" w:rsidP="00AC74EB">
      <w:pPr>
        <w:pStyle w:val="H3Parts"/>
      </w:pPr>
      <w:r w:rsidRPr="00AA19F1">
        <w:t>Survey</w:t>
      </w:r>
    </w:p>
    <w:p w:rsidR="00AC74EB" w:rsidRPr="00392A57" w:rsidRDefault="00AC74EB" w:rsidP="00AC74EB">
      <w:pPr>
        <w:pStyle w:val="Bodytext"/>
      </w:pPr>
      <w:r w:rsidRPr="00AA19F1">
        <w:t>Australian Graduate Survey.</w:t>
      </w:r>
    </w:p>
    <w:p w:rsidR="00AC74EB" w:rsidRPr="00392A57" w:rsidRDefault="00AC74EB" w:rsidP="00AC74EB">
      <w:pPr>
        <w:pStyle w:val="H3Parts"/>
      </w:pPr>
      <w:r w:rsidRPr="00AA19F1">
        <w:t xml:space="preserve">Population </w:t>
      </w:r>
    </w:p>
    <w:p w:rsidR="00AC74EB" w:rsidRPr="00392A57" w:rsidRDefault="00AC74EB" w:rsidP="00AC74EB">
      <w:pPr>
        <w:pStyle w:val="Bodytext"/>
      </w:pPr>
      <w:r>
        <w:t>AGS</w:t>
      </w:r>
      <w:r w:rsidRPr="00AA19F1">
        <w:t xml:space="preserve"> Respondents in paid employment at the time of completing the AGS.</w:t>
      </w:r>
    </w:p>
    <w:p w:rsidR="00AC74EB" w:rsidRPr="00392A57" w:rsidRDefault="00AC74EB" w:rsidP="00AC74EB">
      <w:pPr>
        <w:pStyle w:val="H3Parts"/>
      </w:pPr>
      <w:r w:rsidRPr="00AA19F1">
        <w:t xml:space="preserve">Question </w:t>
      </w:r>
      <w:r>
        <w:t>text</w:t>
      </w:r>
      <w:r w:rsidRPr="00AA19F1">
        <w:t xml:space="preserve">: </w:t>
      </w:r>
    </w:p>
    <w:p w:rsidR="00AC74EB" w:rsidRPr="00392A57" w:rsidRDefault="00AC74EB" w:rsidP="00AC74EB">
      <w:pPr>
        <w:pStyle w:val="Bodyboldheading"/>
        <w:rPr>
          <w:b w:val="0"/>
        </w:rPr>
      </w:pPr>
      <w:r w:rsidRPr="00AA19F1">
        <w:t xml:space="preserve">Question: </w:t>
      </w:r>
      <w:r w:rsidRPr="00AA19F1">
        <w:rPr>
          <w:b w:val="0"/>
        </w:rPr>
        <w:t>What is your employers main business?</w:t>
      </w:r>
    </w:p>
    <w:p w:rsidR="00AC74EB" w:rsidRPr="00392A57" w:rsidRDefault="00AC74EB" w:rsidP="00AC74EB">
      <w:pPr>
        <w:pStyle w:val="Bodyboldheading"/>
      </w:pPr>
    </w:p>
    <w:p w:rsidR="00AC74EB" w:rsidRPr="00392A57" w:rsidRDefault="00AC74EB" w:rsidP="00AC74EB">
      <w:pPr>
        <w:pStyle w:val="Bodyboldheading"/>
        <w:rPr>
          <w:b w:val="0"/>
        </w:rPr>
      </w:pPr>
      <w:r w:rsidRPr="00AA19F1">
        <w:t xml:space="preserve">Source: </w:t>
      </w:r>
      <w:r>
        <w:rPr>
          <w:b w:val="0"/>
        </w:rPr>
        <w:t>AGS survey</w:t>
      </w:r>
      <w:r w:rsidRPr="00AA19F1">
        <w:rPr>
          <w:b w:val="0"/>
        </w:rPr>
        <w:t xml:space="preserve"> data supplied by universities</w:t>
      </w:r>
    </w:p>
    <w:p w:rsidR="00AC74EB" w:rsidRPr="00392A57" w:rsidRDefault="00AC74EB" w:rsidP="00AC74EB">
      <w:pPr>
        <w:pStyle w:val="H3Parts"/>
      </w:pPr>
      <w:r w:rsidRPr="00AA19F1">
        <w:t>Variable label: AGS Industry (raw)</w:t>
      </w:r>
    </w:p>
    <w:p w:rsidR="00AC74EB" w:rsidRPr="00392A57" w:rsidRDefault="00AC74EB" w:rsidP="00AC74EB">
      <w:pPr>
        <w:pStyle w:val="Bodyboldheading"/>
      </w:pPr>
    </w:p>
    <w:p w:rsidR="00AC74EB" w:rsidRPr="00392A57" w:rsidRDefault="00AC74EB" w:rsidP="00AC74EB">
      <w:pPr>
        <w:pStyle w:val="H3Parts"/>
      </w:pPr>
      <w:r w:rsidRPr="00AA19F1">
        <w:t>Response type: Open-ended Response</w:t>
      </w:r>
      <w:r>
        <w:t xml:space="preserve"> </w:t>
      </w:r>
    </w:p>
    <w:p w:rsidR="00AC74EB" w:rsidRPr="00392A57" w:rsidRDefault="00AC74EB" w:rsidP="00AC74EB">
      <w:pPr>
        <w:pStyle w:val="Bodyboldheading"/>
      </w:pPr>
    </w:p>
    <w:p w:rsidR="00AC74EB" w:rsidRPr="00392A57" w:rsidRDefault="00AC74EB" w:rsidP="00AC74EB">
      <w:pPr>
        <w:pStyle w:val="H3Parts"/>
      </w:pPr>
      <w:r>
        <w:t>Variable format</w:t>
      </w:r>
      <w:r w:rsidRPr="00AA19F1">
        <w:t xml:space="preserve">: </w:t>
      </w:r>
      <w:r>
        <w:t>String (720)</w:t>
      </w:r>
    </w:p>
    <w:p w:rsidR="00AC74EB" w:rsidRPr="00392A57" w:rsidRDefault="00AC74EB" w:rsidP="00AC74EB">
      <w:pPr>
        <w:pStyle w:val="Bodyboldheading"/>
      </w:pPr>
    </w:p>
    <w:p w:rsidR="00AC74EB" w:rsidRPr="00392A57" w:rsidRDefault="00AC74EB" w:rsidP="00AC74EB">
      <w:pPr>
        <w:pStyle w:val="H3Parts"/>
      </w:pPr>
      <w:r w:rsidRPr="00AA19F1">
        <w:t>Values:</w:t>
      </w:r>
    </w:p>
    <w:p w:rsidR="00AC74EB" w:rsidRPr="00392A57" w:rsidRDefault="00AC74EB" w:rsidP="00AC74EB">
      <w:pPr>
        <w:pStyle w:val="Bodytex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AC74EB" w:rsidRPr="00392A57" w:rsidTr="00C70B16">
        <w:trPr>
          <w:trHeight w:val="373"/>
        </w:trPr>
        <w:tc>
          <w:tcPr>
            <w:tcW w:w="1996" w:type="dxa"/>
          </w:tcPr>
          <w:p w:rsidR="00AC74EB" w:rsidRPr="00392A57" w:rsidRDefault="00AC74EB" w:rsidP="00C70B16">
            <w:pPr>
              <w:pStyle w:val="Tableheading"/>
            </w:pPr>
            <w:r w:rsidRPr="00AA19F1">
              <w:t>Value</w:t>
            </w:r>
          </w:p>
        </w:tc>
        <w:tc>
          <w:tcPr>
            <w:tcW w:w="5490" w:type="dxa"/>
          </w:tcPr>
          <w:p w:rsidR="00AC74EB" w:rsidRPr="00392A57" w:rsidRDefault="00AC74EB" w:rsidP="00C70B16">
            <w:pPr>
              <w:pStyle w:val="Tableheading"/>
            </w:pPr>
            <w:r w:rsidRPr="00AA19F1">
              <w:t>Label</w:t>
            </w:r>
          </w:p>
        </w:tc>
      </w:tr>
      <w:tr w:rsidR="00EF2368" w:rsidRPr="00392A57" w:rsidTr="00EF2368">
        <w:trPr>
          <w:trHeight w:val="244"/>
        </w:trPr>
        <w:tc>
          <w:tcPr>
            <w:tcW w:w="1996" w:type="dxa"/>
          </w:tcPr>
          <w:p w:rsidR="00EF2368" w:rsidRPr="00392A57" w:rsidRDefault="00EF2368" w:rsidP="00EF2368">
            <w:pPr>
              <w:pStyle w:val="Tablevaluetext"/>
            </w:pPr>
            <w:r w:rsidRPr="00AA19F1">
              <w:t>-99</w:t>
            </w:r>
          </w:p>
        </w:tc>
        <w:tc>
          <w:tcPr>
            <w:tcW w:w="5490" w:type="dxa"/>
          </w:tcPr>
          <w:p w:rsidR="00EF2368" w:rsidRPr="00392A57" w:rsidRDefault="00EF2368" w:rsidP="00EF2368">
            <w:pPr>
              <w:pStyle w:val="ValuesCentre"/>
            </w:pPr>
            <w:r>
              <w:t>Did not complete AGS</w:t>
            </w:r>
          </w:p>
        </w:tc>
      </w:tr>
      <w:tr w:rsidR="00EF2368" w:rsidRPr="00392A57" w:rsidTr="00EF2368">
        <w:trPr>
          <w:trHeight w:val="244"/>
        </w:trPr>
        <w:tc>
          <w:tcPr>
            <w:tcW w:w="1996" w:type="dxa"/>
          </w:tcPr>
          <w:p w:rsidR="00EF2368" w:rsidRPr="00392A57" w:rsidRDefault="00EF2368" w:rsidP="00EF2368">
            <w:pPr>
              <w:pStyle w:val="Tablevaluetext"/>
            </w:pPr>
            <w:r w:rsidRPr="00AA19F1">
              <w:t>-88</w:t>
            </w:r>
          </w:p>
        </w:tc>
        <w:tc>
          <w:tcPr>
            <w:tcW w:w="5490" w:type="dxa"/>
          </w:tcPr>
          <w:p w:rsidR="00EF2368" w:rsidRPr="00392A57" w:rsidRDefault="00EF2368" w:rsidP="00EF2368">
            <w:pPr>
              <w:pStyle w:val="Tablevaluetext"/>
            </w:pPr>
            <w:r w:rsidRPr="00AA19F1">
              <w:t>Not working</w:t>
            </w:r>
          </w:p>
        </w:tc>
      </w:tr>
      <w:tr w:rsidR="00EF2368" w:rsidRPr="00392A57" w:rsidTr="00EF2368">
        <w:trPr>
          <w:trHeight w:val="244"/>
        </w:trPr>
        <w:tc>
          <w:tcPr>
            <w:tcW w:w="1996" w:type="dxa"/>
          </w:tcPr>
          <w:p w:rsidR="00EF2368" w:rsidRPr="00AA19F1" w:rsidRDefault="00EF2368" w:rsidP="00EF2368">
            <w:pPr>
              <w:pStyle w:val="Tablevaluetext"/>
            </w:pPr>
            <w:r>
              <w:t>-77</w:t>
            </w:r>
          </w:p>
        </w:tc>
        <w:tc>
          <w:tcPr>
            <w:tcW w:w="5490" w:type="dxa"/>
          </w:tcPr>
          <w:p w:rsidR="00EF2368" w:rsidRPr="00AA19F1" w:rsidRDefault="00EF2368" w:rsidP="00EF2368">
            <w:pPr>
              <w:pStyle w:val="ValuesCentre"/>
            </w:pPr>
            <w:r>
              <w:t>Missing or incomplete response</w:t>
            </w:r>
          </w:p>
        </w:tc>
      </w:tr>
      <w:tr w:rsidR="00EF2368" w:rsidRPr="00392A57" w:rsidTr="00C70B16">
        <w:trPr>
          <w:trHeight w:val="244"/>
        </w:trPr>
        <w:tc>
          <w:tcPr>
            <w:tcW w:w="1996" w:type="dxa"/>
          </w:tcPr>
          <w:p w:rsidR="00EF2368" w:rsidRPr="00392A57" w:rsidRDefault="00EF2368" w:rsidP="00C70B16">
            <w:pPr>
              <w:pStyle w:val="Tablevaluetext"/>
            </w:pPr>
            <w:r>
              <w:t>[text]</w:t>
            </w:r>
          </w:p>
        </w:tc>
        <w:tc>
          <w:tcPr>
            <w:tcW w:w="5490" w:type="dxa"/>
          </w:tcPr>
          <w:p w:rsidR="00EF2368" w:rsidRPr="00392A57" w:rsidRDefault="00EF2368" w:rsidP="00C70B16">
            <w:pPr>
              <w:pStyle w:val="Tablevaluetext"/>
            </w:pPr>
            <w:r>
              <w:t>[no label]</w:t>
            </w:r>
          </w:p>
        </w:tc>
      </w:tr>
    </w:tbl>
    <w:p w:rsidR="00AC74EB" w:rsidRPr="00392A57" w:rsidRDefault="00AC74EB" w:rsidP="00AC74EB">
      <w:pPr>
        <w:pStyle w:val="Bodytext"/>
      </w:pPr>
    </w:p>
    <w:p w:rsidR="00AC74EB" w:rsidRPr="000266F9" w:rsidRDefault="00AC74EB" w:rsidP="00AC74EB">
      <w:pPr>
        <w:pStyle w:val="H3Parts"/>
      </w:pPr>
      <w:r w:rsidRPr="000266F9">
        <w:t>Notes</w:t>
      </w:r>
    </w:p>
    <w:p w:rsidR="00AC74EB" w:rsidRDefault="00AC74EB" w:rsidP="00AC74EB">
      <w:pPr>
        <w:pStyle w:val="Bodytext"/>
      </w:pPr>
      <w:r w:rsidRPr="00AA19F1">
        <w:t>Used to code ags_anzsic</w:t>
      </w:r>
      <w:r>
        <w:t xml:space="preserve">. </w:t>
      </w:r>
    </w:p>
    <w:p w:rsidR="00AC74EB" w:rsidRPr="00392A57" w:rsidRDefault="00AC74EB" w:rsidP="00AC74EB">
      <w:pPr>
        <w:pStyle w:val="Bodytext"/>
      </w:pPr>
      <w:r>
        <w:t>Where the graduate respondent had not changed employers since completing the AGS, this information was also used to complete grad_ind.</w:t>
      </w:r>
    </w:p>
    <w:p w:rsidR="00AC74EB" w:rsidRPr="00392A57" w:rsidRDefault="00AC74EB" w:rsidP="00AC74EB">
      <w:pPr>
        <w:spacing w:after="200" w:line="276" w:lineRule="auto"/>
      </w:pPr>
      <w:r w:rsidRPr="00AA19F1">
        <w:br w:type="page"/>
      </w:r>
    </w:p>
    <w:p w:rsidR="007460D5" w:rsidRPr="00392A57" w:rsidRDefault="00AC74EB" w:rsidP="007460D5">
      <w:pPr>
        <w:pStyle w:val="H2Headings"/>
        <w:rPr>
          <w:lang w:val="en-US"/>
        </w:rPr>
      </w:pPr>
      <w:bookmarkStart w:id="18" w:name="_Toc391047049"/>
      <w:r>
        <w:rPr>
          <w:lang w:val="en-US"/>
        </w:rPr>
        <w:lastRenderedPageBreak/>
        <w:t>AGS Industry [</w:t>
      </w:r>
      <w:r w:rsidR="0084205B">
        <w:rPr>
          <w:lang w:val="en-US"/>
        </w:rPr>
        <w:t>ANZSIC code]</w:t>
      </w:r>
      <w:bookmarkEnd w:id="18"/>
    </w:p>
    <w:p w:rsidR="007460D5" w:rsidRPr="00392A57" w:rsidRDefault="00AA19F1" w:rsidP="007460D5">
      <w:pPr>
        <w:pStyle w:val="Bodyinfo"/>
      </w:pPr>
      <w:r w:rsidRPr="00AA19F1">
        <w:t>Variable name: ags_anzsic</w:t>
      </w:r>
    </w:p>
    <w:p w:rsidR="007460D5" w:rsidRPr="00392A57" w:rsidRDefault="00AA19F1" w:rsidP="007460D5">
      <w:pPr>
        <w:pStyle w:val="H3Parts"/>
      </w:pPr>
      <w:r w:rsidRPr="00AA19F1">
        <w:t>Purpose</w:t>
      </w:r>
    </w:p>
    <w:p w:rsidR="007460D5" w:rsidRPr="00392A57" w:rsidRDefault="00AA19F1" w:rsidP="007460D5">
      <w:pPr>
        <w:pStyle w:val="Bodytext"/>
      </w:pPr>
      <w:r w:rsidRPr="00AA19F1">
        <w:t>To determine the main business of the employer, if graduate was in paid employment at the time of completing the AGS.</w:t>
      </w:r>
    </w:p>
    <w:p w:rsidR="007460D5" w:rsidRPr="00392A57" w:rsidRDefault="00AA19F1" w:rsidP="007460D5">
      <w:pPr>
        <w:pStyle w:val="H3Parts"/>
      </w:pPr>
      <w:r w:rsidRPr="00AA19F1">
        <w:t>Survey</w:t>
      </w:r>
    </w:p>
    <w:p w:rsidR="007460D5" w:rsidRPr="00392A57" w:rsidRDefault="00AA19F1" w:rsidP="007460D5">
      <w:pPr>
        <w:pStyle w:val="Bodytext"/>
      </w:pPr>
      <w:r w:rsidRPr="00AA19F1">
        <w:t>Australian Graduate Survey (AGS).</w:t>
      </w:r>
    </w:p>
    <w:p w:rsidR="007460D5" w:rsidRPr="00392A57" w:rsidRDefault="00AA19F1" w:rsidP="007460D5">
      <w:pPr>
        <w:pStyle w:val="H3Parts"/>
      </w:pPr>
      <w:r w:rsidRPr="00AA19F1">
        <w:t xml:space="preserve">Population </w:t>
      </w:r>
    </w:p>
    <w:p w:rsidR="0047672F" w:rsidRPr="00392A57" w:rsidRDefault="00522CA1" w:rsidP="0047672F">
      <w:pPr>
        <w:pStyle w:val="Bodytext"/>
      </w:pPr>
      <w:r>
        <w:t>AGS respondents</w:t>
      </w:r>
      <w:r w:rsidR="00AA19F1" w:rsidRPr="00AA19F1">
        <w:t xml:space="preserve"> in paid employment at the time of completing the AGS.</w:t>
      </w:r>
    </w:p>
    <w:p w:rsidR="007460D5" w:rsidRPr="00392A57" w:rsidRDefault="00AA19F1" w:rsidP="007460D5">
      <w:pPr>
        <w:pStyle w:val="H3Parts"/>
      </w:pPr>
      <w:r w:rsidRPr="00AA19F1">
        <w:t xml:space="preserve">Question </w:t>
      </w:r>
      <w:r w:rsidR="001E2A9B">
        <w:t>text</w:t>
      </w:r>
      <w:r w:rsidRPr="00AA19F1">
        <w:t xml:space="preserve">: </w:t>
      </w:r>
    </w:p>
    <w:p w:rsidR="00481522" w:rsidRPr="00392A57" w:rsidRDefault="00AA19F1" w:rsidP="00481522">
      <w:pPr>
        <w:pStyle w:val="Bodyboldheading"/>
      </w:pPr>
      <w:r w:rsidRPr="00AA19F1">
        <w:t xml:space="preserve">Question: </w:t>
      </w:r>
      <w:r w:rsidR="001E2A9B">
        <w:t>What was your employer’s main business?</w:t>
      </w:r>
    </w:p>
    <w:p w:rsidR="002C162E" w:rsidRPr="00392A57" w:rsidRDefault="002C162E" w:rsidP="00481522">
      <w:pPr>
        <w:pStyle w:val="Bodyboldheading"/>
      </w:pPr>
    </w:p>
    <w:p w:rsidR="00481522" w:rsidRPr="00392A57" w:rsidRDefault="00AA19F1" w:rsidP="00481522">
      <w:pPr>
        <w:pStyle w:val="Bodyboldheading"/>
        <w:rPr>
          <w:b w:val="0"/>
        </w:rPr>
      </w:pPr>
      <w:r w:rsidRPr="00AA19F1">
        <w:t xml:space="preserve">Source: </w:t>
      </w:r>
      <w:r w:rsidR="00FE6B47">
        <w:rPr>
          <w:b w:val="0"/>
        </w:rPr>
        <w:t>AGS survey</w:t>
      </w:r>
      <w:r w:rsidRPr="00AA19F1">
        <w:rPr>
          <w:b w:val="0"/>
        </w:rPr>
        <w:t xml:space="preserve"> data supplied by universities</w:t>
      </w:r>
    </w:p>
    <w:p w:rsidR="007460D5" w:rsidRPr="00392A57" w:rsidRDefault="00AA19F1" w:rsidP="007460D5">
      <w:pPr>
        <w:pStyle w:val="H3Parts"/>
      </w:pPr>
      <w:r w:rsidRPr="00AA19F1">
        <w:t>Variable label: AGS</w:t>
      </w:r>
      <w:r w:rsidR="00A0214C">
        <w:t xml:space="preserve"> Graduate industry</w:t>
      </w:r>
      <w:r w:rsidRPr="00AA19F1">
        <w:t xml:space="preserve"> </w:t>
      </w:r>
      <w:r w:rsidR="00A0214C">
        <w:t xml:space="preserve">(4 digit </w:t>
      </w:r>
      <w:r w:rsidRPr="00AA19F1">
        <w:t>ANZSIC</w:t>
      </w:r>
      <w:r w:rsidR="00A0214C">
        <w:t>)</w:t>
      </w:r>
    </w:p>
    <w:p w:rsidR="007460D5" w:rsidRPr="00392A57" w:rsidRDefault="007460D5" w:rsidP="007460D5">
      <w:pPr>
        <w:pStyle w:val="Bodyboldheading"/>
      </w:pPr>
    </w:p>
    <w:p w:rsidR="00074DF5" w:rsidRPr="00392A57" w:rsidRDefault="00AA19F1" w:rsidP="00074DF5">
      <w:pPr>
        <w:pStyle w:val="H3Parts"/>
      </w:pPr>
      <w:r w:rsidRPr="00AA19F1">
        <w:t xml:space="preserve">Response type: </w:t>
      </w:r>
      <w:r w:rsidR="004601C4">
        <w:t xml:space="preserve">Single response </w:t>
      </w:r>
    </w:p>
    <w:p w:rsidR="00074DF5" w:rsidRPr="00392A57" w:rsidRDefault="00074DF5" w:rsidP="00074DF5">
      <w:pPr>
        <w:pStyle w:val="Bodyboldheading"/>
      </w:pPr>
    </w:p>
    <w:p w:rsidR="00E91834" w:rsidRPr="00392A57" w:rsidRDefault="00E91834" w:rsidP="00E91834">
      <w:pPr>
        <w:pStyle w:val="H3Parts"/>
      </w:pPr>
      <w:r>
        <w:t>Variable format</w:t>
      </w:r>
      <w:r w:rsidRPr="00AA19F1">
        <w:t>: Numeric</w:t>
      </w:r>
      <w:r>
        <w:t xml:space="preserve"> (F4.0)</w:t>
      </w:r>
    </w:p>
    <w:p w:rsidR="00E91834" w:rsidRPr="00392A57" w:rsidRDefault="00E91834" w:rsidP="00E91834">
      <w:pPr>
        <w:pStyle w:val="Bodyboldheading"/>
      </w:pPr>
    </w:p>
    <w:p w:rsidR="00743758" w:rsidRPr="00392A57" w:rsidRDefault="00AA19F1" w:rsidP="00743758">
      <w:pPr>
        <w:pStyle w:val="H3Parts"/>
      </w:pPr>
      <w:r w:rsidRPr="00AA19F1">
        <w:t>Values: 4 digit ANZSIC</w:t>
      </w:r>
    </w:p>
    <w:p w:rsidR="00743758" w:rsidRPr="00392A57" w:rsidRDefault="00743758" w:rsidP="00743758">
      <w:pPr>
        <w:pStyle w:val="Bodytex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743758" w:rsidRPr="00392A57" w:rsidTr="000C35E0">
        <w:trPr>
          <w:trHeight w:val="373"/>
        </w:trPr>
        <w:tc>
          <w:tcPr>
            <w:tcW w:w="1996" w:type="dxa"/>
          </w:tcPr>
          <w:p w:rsidR="00743758" w:rsidRPr="00392A57" w:rsidRDefault="00AA19F1" w:rsidP="000C35E0">
            <w:pPr>
              <w:pStyle w:val="Tableheading"/>
            </w:pPr>
            <w:r w:rsidRPr="00AA19F1">
              <w:t>Value</w:t>
            </w:r>
          </w:p>
        </w:tc>
        <w:tc>
          <w:tcPr>
            <w:tcW w:w="5490" w:type="dxa"/>
          </w:tcPr>
          <w:p w:rsidR="00743758" w:rsidRPr="00392A57" w:rsidRDefault="00AA19F1" w:rsidP="000C35E0">
            <w:pPr>
              <w:pStyle w:val="Tableheading"/>
            </w:pPr>
            <w:r w:rsidRPr="00AA19F1">
              <w:t>Label</w:t>
            </w:r>
          </w:p>
        </w:tc>
      </w:tr>
      <w:tr w:rsidR="00EF2368" w:rsidRPr="00392A57" w:rsidTr="00EF2368">
        <w:trPr>
          <w:trHeight w:val="244"/>
        </w:trPr>
        <w:tc>
          <w:tcPr>
            <w:tcW w:w="1996" w:type="dxa"/>
          </w:tcPr>
          <w:p w:rsidR="00EF2368" w:rsidRPr="00392A57" w:rsidRDefault="00EF2368" w:rsidP="00EF2368">
            <w:pPr>
              <w:pStyle w:val="Tablevaluetext"/>
            </w:pPr>
            <w:r w:rsidRPr="00AA19F1">
              <w:t>-99</w:t>
            </w:r>
          </w:p>
        </w:tc>
        <w:tc>
          <w:tcPr>
            <w:tcW w:w="5490" w:type="dxa"/>
          </w:tcPr>
          <w:p w:rsidR="00EF2368" w:rsidRPr="00392A57" w:rsidRDefault="00EF2368" w:rsidP="00EF2368">
            <w:pPr>
              <w:pStyle w:val="ValuesCentre"/>
            </w:pPr>
            <w:r>
              <w:t>Did not complete AGS</w:t>
            </w:r>
          </w:p>
        </w:tc>
      </w:tr>
      <w:tr w:rsidR="00EF2368" w:rsidRPr="00392A57" w:rsidTr="00EF2368">
        <w:trPr>
          <w:trHeight w:val="244"/>
        </w:trPr>
        <w:tc>
          <w:tcPr>
            <w:tcW w:w="1996" w:type="dxa"/>
          </w:tcPr>
          <w:p w:rsidR="00EF2368" w:rsidRPr="00392A57" w:rsidRDefault="00EF2368" w:rsidP="00EF2368">
            <w:pPr>
              <w:pStyle w:val="Tablevaluetext"/>
            </w:pPr>
            <w:r w:rsidRPr="00AA19F1">
              <w:t>-88</w:t>
            </w:r>
          </w:p>
        </w:tc>
        <w:tc>
          <w:tcPr>
            <w:tcW w:w="5490" w:type="dxa"/>
          </w:tcPr>
          <w:p w:rsidR="00EF2368" w:rsidRPr="00392A57" w:rsidRDefault="00EF2368" w:rsidP="00EF2368">
            <w:pPr>
              <w:pStyle w:val="Tablevaluetext"/>
            </w:pPr>
            <w:r w:rsidRPr="00AA19F1">
              <w:t>Not working</w:t>
            </w:r>
          </w:p>
        </w:tc>
      </w:tr>
      <w:tr w:rsidR="00EF2368" w:rsidRPr="00392A57" w:rsidTr="00EF2368">
        <w:trPr>
          <w:trHeight w:val="244"/>
        </w:trPr>
        <w:tc>
          <w:tcPr>
            <w:tcW w:w="1996" w:type="dxa"/>
          </w:tcPr>
          <w:p w:rsidR="00EF2368" w:rsidRPr="00AA19F1" w:rsidRDefault="00EF2368" w:rsidP="00EF2368">
            <w:pPr>
              <w:pStyle w:val="Tablevaluetext"/>
            </w:pPr>
            <w:r>
              <w:t>-77</w:t>
            </w:r>
          </w:p>
        </w:tc>
        <w:tc>
          <w:tcPr>
            <w:tcW w:w="5490" w:type="dxa"/>
          </w:tcPr>
          <w:p w:rsidR="00EF2368" w:rsidRPr="00AA19F1" w:rsidRDefault="00EF2368" w:rsidP="00EF2368">
            <w:pPr>
              <w:pStyle w:val="ValuesCentre"/>
            </w:pPr>
            <w:r>
              <w:t>Missing or incomplete response</w:t>
            </w:r>
          </w:p>
        </w:tc>
      </w:tr>
      <w:tr w:rsidR="00EF2368" w:rsidRPr="00392A57" w:rsidTr="000C35E0">
        <w:trPr>
          <w:trHeight w:val="244"/>
        </w:trPr>
        <w:tc>
          <w:tcPr>
            <w:tcW w:w="1996" w:type="dxa"/>
          </w:tcPr>
          <w:p w:rsidR="00EF2368" w:rsidRPr="00392A57" w:rsidRDefault="00EF2368" w:rsidP="000C35E0">
            <w:pPr>
              <w:pStyle w:val="Tablevaluetext"/>
            </w:pPr>
            <w:r>
              <w:t>100 - 9600</w:t>
            </w:r>
          </w:p>
        </w:tc>
        <w:tc>
          <w:tcPr>
            <w:tcW w:w="5490" w:type="dxa"/>
          </w:tcPr>
          <w:p w:rsidR="00EF2368" w:rsidRPr="00392A57" w:rsidRDefault="00EF2368" w:rsidP="000C35E0">
            <w:pPr>
              <w:pStyle w:val="Tablevaluetext"/>
            </w:pPr>
            <w:r>
              <w:t>ANZSIC 4 digit categories</w:t>
            </w:r>
          </w:p>
        </w:tc>
      </w:tr>
    </w:tbl>
    <w:p w:rsidR="00522CA1" w:rsidRPr="000266F9" w:rsidRDefault="00522CA1" w:rsidP="00522CA1">
      <w:pPr>
        <w:pStyle w:val="H3Parts"/>
      </w:pPr>
      <w:r w:rsidRPr="000266F9">
        <w:t>Notes</w:t>
      </w:r>
    </w:p>
    <w:p w:rsidR="00522CA1" w:rsidRDefault="00522CA1" w:rsidP="00522CA1">
      <w:pPr>
        <w:pStyle w:val="Bodytext"/>
      </w:pPr>
      <w:r w:rsidRPr="00AA19F1">
        <w:t xml:space="preserve">This variable was created </w:t>
      </w:r>
      <w:r>
        <w:t>from</w:t>
      </w:r>
      <w:r w:rsidRPr="00AA19F1">
        <w:t xml:space="preserve"> </w:t>
      </w:r>
      <w:r>
        <w:t>an</w:t>
      </w:r>
      <w:r w:rsidRPr="00AA19F1">
        <w:t xml:space="preserve"> open-ended </w:t>
      </w:r>
      <w:r>
        <w:t xml:space="preserve">question in the AGS (“What was your employer’s main business?”). </w:t>
      </w:r>
      <w:r w:rsidR="000E19B0">
        <w:t xml:space="preserve">This is saved in the dataset as ags_industry. </w:t>
      </w:r>
      <w:r>
        <w:t>Coding was conducted by Graduate Careers Australia (GCA).</w:t>
      </w:r>
    </w:p>
    <w:p w:rsidR="00522CA1" w:rsidRPr="00D103FB" w:rsidRDefault="00522CA1" w:rsidP="00522CA1">
      <w:pPr>
        <w:pStyle w:val="Bodytext"/>
        <w:rPr>
          <w:lang w:val="en-US"/>
        </w:rPr>
      </w:pPr>
    </w:p>
    <w:p w:rsidR="00821647" w:rsidRPr="00392A57" w:rsidRDefault="00821647" w:rsidP="00B1557B">
      <w:pPr>
        <w:pStyle w:val="Bodytext"/>
      </w:pPr>
    </w:p>
    <w:p w:rsidR="00BE614B" w:rsidRPr="00392A57" w:rsidRDefault="00BE614B" w:rsidP="00BE614B">
      <w:pPr>
        <w:pStyle w:val="H2Headings"/>
        <w:rPr>
          <w:lang w:val="en-US"/>
        </w:rPr>
      </w:pPr>
      <w:bookmarkStart w:id="19" w:name="_Toc391047050"/>
      <w:r w:rsidRPr="00AA19F1">
        <w:rPr>
          <w:lang w:val="en-US"/>
        </w:rPr>
        <w:lastRenderedPageBreak/>
        <w:t>Year graduate commenced job employed in at time of completing AGS</w:t>
      </w:r>
      <w:bookmarkEnd w:id="19"/>
    </w:p>
    <w:p w:rsidR="00BE614B" w:rsidRPr="00392A57" w:rsidRDefault="00BE614B" w:rsidP="00BE614B">
      <w:pPr>
        <w:pStyle w:val="Bodyinfo"/>
      </w:pPr>
      <w:r w:rsidRPr="00AA19F1">
        <w:t>Variable name: ags_year</w:t>
      </w:r>
    </w:p>
    <w:p w:rsidR="00BE614B" w:rsidRPr="00392A57" w:rsidRDefault="00BE614B" w:rsidP="00BE614B">
      <w:pPr>
        <w:pStyle w:val="H3Parts"/>
      </w:pPr>
      <w:r w:rsidRPr="00AA19F1">
        <w:t>Purpose</w:t>
      </w:r>
    </w:p>
    <w:p w:rsidR="00BE614B" w:rsidRPr="00392A57" w:rsidRDefault="00BE614B" w:rsidP="00BE614B">
      <w:pPr>
        <w:pStyle w:val="Bodytext"/>
      </w:pPr>
      <w:r w:rsidRPr="00AA19F1">
        <w:t xml:space="preserve">To determine the year the graduate commenced their current job. </w:t>
      </w:r>
    </w:p>
    <w:p w:rsidR="00BE614B" w:rsidRPr="00392A57" w:rsidRDefault="00BE614B" w:rsidP="00BE614B">
      <w:pPr>
        <w:pStyle w:val="H3Parts"/>
      </w:pPr>
      <w:r w:rsidRPr="00AA19F1">
        <w:t>Survey</w:t>
      </w:r>
    </w:p>
    <w:p w:rsidR="00BE614B" w:rsidRPr="00392A57" w:rsidRDefault="00BE614B" w:rsidP="00BE614B">
      <w:pPr>
        <w:pStyle w:val="Bodytext"/>
      </w:pPr>
      <w:r w:rsidRPr="00AA19F1">
        <w:t>Australian Graduate Survey (AGS).</w:t>
      </w:r>
    </w:p>
    <w:p w:rsidR="00BE614B" w:rsidRPr="00392A57" w:rsidRDefault="00BE614B" w:rsidP="00BE614B">
      <w:pPr>
        <w:pStyle w:val="H3Parts"/>
      </w:pPr>
      <w:r w:rsidRPr="00AA19F1">
        <w:t xml:space="preserve">Population </w:t>
      </w:r>
    </w:p>
    <w:p w:rsidR="00BE614B" w:rsidRPr="00392A57" w:rsidRDefault="00BE614B" w:rsidP="00BE614B">
      <w:pPr>
        <w:pStyle w:val="Bodytext"/>
      </w:pPr>
      <w:r>
        <w:t>AGS respondents</w:t>
      </w:r>
      <w:r w:rsidRPr="00AA19F1">
        <w:t xml:space="preserve"> in paid employment at time of completing AGS.</w:t>
      </w:r>
    </w:p>
    <w:p w:rsidR="00BE614B" w:rsidRPr="00392A57" w:rsidRDefault="00BE614B" w:rsidP="00BE614B">
      <w:pPr>
        <w:pStyle w:val="H3Parts"/>
      </w:pPr>
      <w:r w:rsidRPr="00AA19F1">
        <w:t xml:space="preserve">Question </w:t>
      </w:r>
      <w:r>
        <w:t>text</w:t>
      </w:r>
      <w:r w:rsidRPr="00AA19F1">
        <w:t xml:space="preserve">: </w:t>
      </w:r>
    </w:p>
    <w:p w:rsidR="00BE614B" w:rsidRPr="00392A57" w:rsidRDefault="00BE614B" w:rsidP="00BE614B">
      <w:pPr>
        <w:pStyle w:val="Bodyboldheading"/>
        <w:rPr>
          <w:b w:val="0"/>
        </w:rPr>
      </w:pPr>
      <w:r w:rsidRPr="00AA19F1">
        <w:t xml:space="preserve">Question: </w:t>
      </w:r>
      <w:r w:rsidRPr="00AA19F1">
        <w:rPr>
          <w:b w:val="0"/>
        </w:rPr>
        <w:t>In what month and year did you start this job?</w:t>
      </w:r>
    </w:p>
    <w:p w:rsidR="00BE614B" w:rsidRPr="00392A57" w:rsidRDefault="00BE614B" w:rsidP="00BE614B">
      <w:pPr>
        <w:pStyle w:val="Bodyboldheading"/>
      </w:pPr>
    </w:p>
    <w:p w:rsidR="00BE614B" w:rsidRPr="00392A57" w:rsidRDefault="00BE614B" w:rsidP="00BE614B">
      <w:pPr>
        <w:pStyle w:val="Bodyboldheading"/>
      </w:pPr>
      <w:r w:rsidRPr="00AA19F1">
        <w:t xml:space="preserve">Source: </w:t>
      </w:r>
      <w:r>
        <w:rPr>
          <w:b w:val="0"/>
        </w:rPr>
        <w:t>AGS survey</w:t>
      </w:r>
      <w:r w:rsidRPr="00AA19F1">
        <w:rPr>
          <w:b w:val="0"/>
        </w:rPr>
        <w:t xml:space="preserve"> data supplied by universities</w:t>
      </w:r>
    </w:p>
    <w:p w:rsidR="00BE614B" w:rsidRPr="00392A57" w:rsidRDefault="00BE614B" w:rsidP="00BE614B">
      <w:pPr>
        <w:pStyle w:val="H3Parts"/>
      </w:pPr>
      <w:r w:rsidRPr="00AA19F1">
        <w:t>Variable label: AGS Year Started Current Job</w:t>
      </w:r>
    </w:p>
    <w:p w:rsidR="00BE614B" w:rsidRPr="00392A57" w:rsidRDefault="00BE614B" w:rsidP="00BE614B">
      <w:pPr>
        <w:pStyle w:val="Bodyboldheading"/>
      </w:pPr>
    </w:p>
    <w:p w:rsidR="00BE614B" w:rsidRPr="00392A57" w:rsidRDefault="00BE614B" w:rsidP="00BE614B">
      <w:pPr>
        <w:pStyle w:val="H3Parts"/>
      </w:pPr>
      <w:r w:rsidRPr="00AA19F1">
        <w:t xml:space="preserve">Response type: </w:t>
      </w:r>
      <w:r>
        <w:t xml:space="preserve">Single response </w:t>
      </w:r>
    </w:p>
    <w:p w:rsidR="00BE614B" w:rsidRPr="00392A57" w:rsidRDefault="00BE614B" w:rsidP="00BE614B">
      <w:pPr>
        <w:pStyle w:val="Bodyboldheading"/>
      </w:pPr>
    </w:p>
    <w:p w:rsidR="00BE614B" w:rsidRPr="00392A57" w:rsidRDefault="00BE614B" w:rsidP="00BE614B">
      <w:pPr>
        <w:pStyle w:val="H3Parts"/>
      </w:pPr>
      <w:r>
        <w:t>Variable format</w:t>
      </w:r>
      <w:r w:rsidRPr="00AA19F1">
        <w:t xml:space="preserve">: </w:t>
      </w:r>
      <w:r>
        <w:t xml:space="preserve">Numeric (F4.0) </w:t>
      </w:r>
    </w:p>
    <w:p w:rsidR="00BE614B" w:rsidRPr="00392A57" w:rsidRDefault="00BE614B" w:rsidP="00BE614B">
      <w:pPr>
        <w:pStyle w:val="Bodyboldheading"/>
      </w:pPr>
    </w:p>
    <w:p w:rsidR="00BE614B" w:rsidRPr="00392A57" w:rsidRDefault="00BE614B" w:rsidP="00BE614B">
      <w:pPr>
        <w:pStyle w:val="H3Parts"/>
      </w:pPr>
      <w:r w:rsidRPr="00AA19F1">
        <w:t>Values</w:t>
      </w:r>
    </w:p>
    <w:p w:rsidR="00BE614B" w:rsidRPr="00392A57" w:rsidRDefault="00BE614B" w:rsidP="00BE614B">
      <w:pPr>
        <w:pStyle w:val="tabletitle"/>
        <w:ind w:left="1440" w:hanging="1440"/>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BE614B" w:rsidRPr="00392A57" w:rsidTr="000B509A">
        <w:trPr>
          <w:trHeight w:val="373"/>
        </w:trPr>
        <w:tc>
          <w:tcPr>
            <w:tcW w:w="1996" w:type="dxa"/>
          </w:tcPr>
          <w:p w:rsidR="00BE614B" w:rsidRPr="00392A57" w:rsidRDefault="00BE614B" w:rsidP="000B509A">
            <w:pPr>
              <w:pStyle w:val="Tableheading"/>
            </w:pPr>
            <w:r w:rsidRPr="00AA19F1">
              <w:t>Value</w:t>
            </w:r>
          </w:p>
        </w:tc>
        <w:tc>
          <w:tcPr>
            <w:tcW w:w="5490" w:type="dxa"/>
          </w:tcPr>
          <w:p w:rsidR="00BE614B" w:rsidRPr="00392A57" w:rsidRDefault="00BE614B" w:rsidP="000B509A">
            <w:pPr>
              <w:pStyle w:val="Tableheading"/>
            </w:pPr>
            <w:r w:rsidRPr="00AA19F1">
              <w:t>Label</w:t>
            </w:r>
          </w:p>
        </w:tc>
      </w:tr>
      <w:tr w:rsidR="00EF2368" w:rsidRPr="00392A57" w:rsidTr="000B509A">
        <w:trPr>
          <w:trHeight w:val="244"/>
        </w:trPr>
        <w:tc>
          <w:tcPr>
            <w:tcW w:w="1996" w:type="dxa"/>
          </w:tcPr>
          <w:p w:rsidR="00EF2368" w:rsidRPr="00392A57" w:rsidRDefault="00EF2368" w:rsidP="000B509A">
            <w:pPr>
              <w:pStyle w:val="Tablevaluetext"/>
            </w:pPr>
            <w:r w:rsidRPr="00AA19F1">
              <w:t>-99</w:t>
            </w:r>
          </w:p>
        </w:tc>
        <w:tc>
          <w:tcPr>
            <w:tcW w:w="5490" w:type="dxa"/>
          </w:tcPr>
          <w:p w:rsidR="00EF2368" w:rsidRPr="00392A57" w:rsidRDefault="00EF2368" w:rsidP="000B509A">
            <w:pPr>
              <w:pStyle w:val="ValuesCentre"/>
            </w:pPr>
            <w:r>
              <w:t>Did not complete AGS</w:t>
            </w:r>
          </w:p>
        </w:tc>
      </w:tr>
      <w:tr w:rsidR="00EF2368" w:rsidRPr="00392A57" w:rsidTr="000B509A">
        <w:trPr>
          <w:trHeight w:val="244"/>
        </w:trPr>
        <w:tc>
          <w:tcPr>
            <w:tcW w:w="1996" w:type="dxa"/>
          </w:tcPr>
          <w:p w:rsidR="00EF2368" w:rsidRPr="00392A57" w:rsidRDefault="00EF2368" w:rsidP="000B509A">
            <w:pPr>
              <w:pStyle w:val="Tablevaluetext"/>
            </w:pPr>
            <w:r w:rsidRPr="00AA19F1">
              <w:t>-88</w:t>
            </w:r>
          </w:p>
        </w:tc>
        <w:tc>
          <w:tcPr>
            <w:tcW w:w="5490" w:type="dxa"/>
          </w:tcPr>
          <w:p w:rsidR="00EF2368" w:rsidRPr="00392A57" w:rsidRDefault="00EF2368" w:rsidP="000B509A">
            <w:pPr>
              <w:pStyle w:val="Tablevaluetext"/>
            </w:pPr>
            <w:r w:rsidRPr="00AA19F1">
              <w:t>Not working</w:t>
            </w:r>
          </w:p>
        </w:tc>
      </w:tr>
      <w:tr w:rsidR="00EF2368" w:rsidRPr="00392A57" w:rsidTr="000B509A">
        <w:trPr>
          <w:trHeight w:val="244"/>
        </w:trPr>
        <w:tc>
          <w:tcPr>
            <w:tcW w:w="1996" w:type="dxa"/>
          </w:tcPr>
          <w:p w:rsidR="00EF2368" w:rsidRPr="00AA19F1" w:rsidRDefault="00EF2368" w:rsidP="000B509A">
            <w:pPr>
              <w:pStyle w:val="Tablevaluetext"/>
            </w:pPr>
            <w:r>
              <w:t>-77</w:t>
            </w:r>
          </w:p>
        </w:tc>
        <w:tc>
          <w:tcPr>
            <w:tcW w:w="5490" w:type="dxa"/>
          </w:tcPr>
          <w:p w:rsidR="00EF2368" w:rsidRPr="00AA19F1" w:rsidRDefault="00EF2368" w:rsidP="000B509A">
            <w:pPr>
              <w:pStyle w:val="ValuesCentre"/>
            </w:pPr>
            <w:r>
              <w:t>Missing or incomplete response</w:t>
            </w:r>
          </w:p>
        </w:tc>
      </w:tr>
      <w:tr w:rsidR="00EF2368" w:rsidRPr="00392A57" w:rsidTr="000B509A">
        <w:trPr>
          <w:trHeight w:val="244"/>
        </w:trPr>
        <w:tc>
          <w:tcPr>
            <w:tcW w:w="1996" w:type="dxa"/>
          </w:tcPr>
          <w:p w:rsidR="00EF2368" w:rsidRPr="00392A57" w:rsidRDefault="00EF2368" w:rsidP="000B509A">
            <w:pPr>
              <w:pStyle w:val="Tablevaluetext"/>
            </w:pPr>
            <w:r>
              <w:t>1979-2013</w:t>
            </w:r>
          </w:p>
        </w:tc>
        <w:tc>
          <w:tcPr>
            <w:tcW w:w="5490" w:type="dxa"/>
          </w:tcPr>
          <w:p w:rsidR="00EF2368" w:rsidRPr="00392A57" w:rsidRDefault="00EF2368" w:rsidP="000B509A">
            <w:pPr>
              <w:pStyle w:val="Tablevaluetext"/>
            </w:pPr>
            <w:r w:rsidRPr="00AA19F1">
              <w:t>[year]</w:t>
            </w:r>
          </w:p>
        </w:tc>
      </w:tr>
    </w:tbl>
    <w:p w:rsidR="00BE614B" w:rsidRDefault="00BE614B" w:rsidP="00BE614B">
      <w:pPr>
        <w:pStyle w:val="H3Parts"/>
      </w:pPr>
      <w:r w:rsidRPr="009C5182">
        <w:t>Notes</w:t>
      </w:r>
    </w:p>
    <w:p w:rsidR="00BE614B" w:rsidRPr="009C5182" w:rsidRDefault="00BE614B" w:rsidP="00BE614B">
      <w:pPr>
        <w:pStyle w:val="Bodytext"/>
      </w:pPr>
      <w:r>
        <w:t>Where the graduate respondent is still in the same job as when they completed the AGS, this variable is used to create tenure_total.</w:t>
      </w:r>
    </w:p>
    <w:p w:rsidR="00BE614B" w:rsidRPr="00392A57" w:rsidRDefault="00BE614B" w:rsidP="00BE614B">
      <w:pPr>
        <w:pStyle w:val="H2Headings"/>
        <w:rPr>
          <w:lang w:val="en-US"/>
        </w:rPr>
      </w:pPr>
      <w:bookmarkStart w:id="20" w:name="_Toc391047051"/>
      <w:r w:rsidRPr="00AA19F1">
        <w:rPr>
          <w:lang w:val="en-US"/>
        </w:rPr>
        <w:lastRenderedPageBreak/>
        <w:t>Month started job at time of completing AGS</w:t>
      </w:r>
      <w:bookmarkEnd w:id="20"/>
    </w:p>
    <w:p w:rsidR="00BE614B" w:rsidRPr="00392A57" w:rsidRDefault="00BE614B" w:rsidP="00BE614B">
      <w:pPr>
        <w:pStyle w:val="Bodyinfo"/>
      </w:pPr>
      <w:r w:rsidRPr="00AA19F1">
        <w:t>Variable name: ags_month</w:t>
      </w:r>
    </w:p>
    <w:p w:rsidR="00BE614B" w:rsidRPr="00392A57" w:rsidRDefault="00BE614B" w:rsidP="00BE614B">
      <w:pPr>
        <w:pStyle w:val="H3Parts"/>
      </w:pPr>
      <w:r w:rsidRPr="00AA19F1">
        <w:t>Purpose</w:t>
      </w:r>
    </w:p>
    <w:p w:rsidR="00BE614B" w:rsidRPr="00392A57" w:rsidRDefault="00BE614B" w:rsidP="00BE614B">
      <w:pPr>
        <w:pStyle w:val="Bodytext"/>
      </w:pPr>
      <w:r w:rsidRPr="00AA19F1">
        <w:t xml:space="preserve">To determine the month the graduate started the job they were employed in at the time they completed the Australian Graduate Survey. </w:t>
      </w:r>
    </w:p>
    <w:p w:rsidR="00BE614B" w:rsidRPr="00392A57" w:rsidRDefault="00BE614B" w:rsidP="00BE614B">
      <w:pPr>
        <w:pStyle w:val="H3Parts"/>
      </w:pPr>
      <w:r w:rsidRPr="00AA19F1">
        <w:t>Survey</w:t>
      </w:r>
    </w:p>
    <w:p w:rsidR="00BE614B" w:rsidRPr="00392A57" w:rsidRDefault="00BE614B" w:rsidP="00BE614B">
      <w:pPr>
        <w:pStyle w:val="Bodytext"/>
      </w:pPr>
      <w:r w:rsidRPr="00AA19F1">
        <w:t>Australian Graduate Survey (AGS).</w:t>
      </w:r>
    </w:p>
    <w:p w:rsidR="00BE614B" w:rsidRPr="00392A57" w:rsidRDefault="00BE614B" w:rsidP="00BE614B">
      <w:pPr>
        <w:pStyle w:val="H3Parts"/>
      </w:pPr>
      <w:r w:rsidRPr="00AA19F1">
        <w:t xml:space="preserve">Population </w:t>
      </w:r>
    </w:p>
    <w:p w:rsidR="00BE614B" w:rsidRPr="00392A57" w:rsidRDefault="00BE614B" w:rsidP="00BE614B">
      <w:pPr>
        <w:pStyle w:val="Bodytext"/>
      </w:pPr>
      <w:r>
        <w:t>AGS</w:t>
      </w:r>
      <w:r w:rsidRPr="00AA19F1">
        <w:t xml:space="preserve"> Respondents in paid employment at the time of completing the AGS.</w:t>
      </w:r>
    </w:p>
    <w:p w:rsidR="00BE614B" w:rsidRPr="00392A57" w:rsidRDefault="00BE614B" w:rsidP="00BE614B">
      <w:pPr>
        <w:pStyle w:val="H3Parts"/>
      </w:pPr>
      <w:r w:rsidRPr="00AA19F1">
        <w:t xml:space="preserve">Question </w:t>
      </w:r>
      <w:r>
        <w:t>text</w:t>
      </w:r>
      <w:r w:rsidRPr="00AA19F1">
        <w:t xml:space="preserve">: </w:t>
      </w:r>
    </w:p>
    <w:p w:rsidR="00BE614B" w:rsidRPr="00392A57" w:rsidRDefault="00BE614B" w:rsidP="00BE614B">
      <w:pPr>
        <w:pStyle w:val="Bodyboldheading"/>
        <w:rPr>
          <w:b w:val="0"/>
        </w:rPr>
      </w:pPr>
      <w:r w:rsidRPr="00AA19F1">
        <w:t xml:space="preserve">Question: </w:t>
      </w:r>
      <w:r>
        <w:rPr>
          <w:b w:val="0"/>
        </w:rPr>
        <w:t>In what month and year di</w:t>
      </w:r>
      <w:r w:rsidRPr="00AA19F1">
        <w:rPr>
          <w:b w:val="0"/>
        </w:rPr>
        <w:t>d you start this job?</w:t>
      </w:r>
    </w:p>
    <w:p w:rsidR="00BE614B" w:rsidRPr="00392A57" w:rsidRDefault="00BE614B" w:rsidP="00BE614B">
      <w:pPr>
        <w:pStyle w:val="Bodyboldheading"/>
      </w:pPr>
    </w:p>
    <w:p w:rsidR="00BE614B" w:rsidRPr="00392A57" w:rsidRDefault="00BE614B" w:rsidP="00BE614B">
      <w:pPr>
        <w:pStyle w:val="Bodyboldheading"/>
      </w:pPr>
      <w:r w:rsidRPr="00AA19F1">
        <w:t xml:space="preserve">Source: </w:t>
      </w:r>
      <w:r>
        <w:rPr>
          <w:b w:val="0"/>
        </w:rPr>
        <w:t xml:space="preserve">AGS survey </w:t>
      </w:r>
      <w:r w:rsidRPr="00AA19F1">
        <w:rPr>
          <w:b w:val="0"/>
        </w:rPr>
        <w:t>data supplied by universities</w:t>
      </w:r>
    </w:p>
    <w:p w:rsidR="00BE614B" w:rsidRPr="00392A57" w:rsidRDefault="00BE614B" w:rsidP="00BE614B">
      <w:pPr>
        <w:pStyle w:val="H3Parts"/>
      </w:pPr>
      <w:r w:rsidRPr="00AA19F1">
        <w:t>Variable label: AGS Month Started Current Job</w:t>
      </w:r>
    </w:p>
    <w:p w:rsidR="00BE614B" w:rsidRPr="00392A57" w:rsidRDefault="00BE614B" w:rsidP="00BE614B">
      <w:pPr>
        <w:pStyle w:val="Bodyboldheading"/>
      </w:pPr>
    </w:p>
    <w:p w:rsidR="00BE614B" w:rsidRPr="00392A57" w:rsidRDefault="00BE614B" w:rsidP="00BE614B">
      <w:pPr>
        <w:pStyle w:val="H3Parts"/>
      </w:pPr>
      <w:r w:rsidRPr="00AA19F1">
        <w:t>Response type: Single Response</w:t>
      </w:r>
      <w:r>
        <w:t xml:space="preserve"> </w:t>
      </w:r>
    </w:p>
    <w:p w:rsidR="00BE614B" w:rsidRPr="00392A57" w:rsidRDefault="00BE614B" w:rsidP="00BE614B">
      <w:pPr>
        <w:pStyle w:val="Bodyboldheading"/>
      </w:pPr>
    </w:p>
    <w:p w:rsidR="00BE614B" w:rsidRPr="00392A57" w:rsidRDefault="00BE614B" w:rsidP="00BE614B">
      <w:pPr>
        <w:pStyle w:val="H3Parts"/>
      </w:pPr>
      <w:r>
        <w:t>Variable format</w:t>
      </w:r>
      <w:r w:rsidRPr="00AA19F1">
        <w:t xml:space="preserve">: </w:t>
      </w:r>
      <w:r>
        <w:t>Numeric (F3.0)</w:t>
      </w:r>
    </w:p>
    <w:p w:rsidR="00BE614B" w:rsidRPr="00392A57" w:rsidRDefault="00BE614B" w:rsidP="00BE614B">
      <w:pPr>
        <w:pStyle w:val="Bodyboldheading"/>
      </w:pPr>
    </w:p>
    <w:p w:rsidR="00BE614B" w:rsidRPr="00392A57" w:rsidRDefault="00BE614B" w:rsidP="00BE614B">
      <w:pPr>
        <w:pStyle w:val="H3Parts"/>
      </w:pPr>
      <w:r w:rsidRPr="00AA19F1">
        <w:t>Values</w:t>
      </w:r>
    </w:p>
    <w:p w:rsidR="00BE614B" w:rsidRPr="00392A57" w:rsidRDefault="00BE614B" w:rsidP="00BE614B">
      <w:pPr>
        <w:pStyle w:val="tabletitle"/>
        <w:ind w:left="1440" w:hanging="1440"/>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BE614B" w:rsidRPr="00392A57" w:rsidTr="000B509A">
        <w:trPr>
          <w:trHeight w:val="373"/>
        </w:trPr>
        <w:tc>
          <w:tcPr>
            <w:tcW w:w="1996" w:type="dxa"/>
          </w:tcPr>
          <w:p w:rsidR="00BE614B" w:rsidRPr="00392A57" w:rsidRDefault="00BE614B" w:rsidP="000B509A">
            <w:pPr>
              <w:pStyle w:val="Tableheading"/>
            </w:pPr>
            <w:r w:rsidRPr="00AA19F1">
              <w:t>Value</w:t>
            </w:r>
          </w:p>
        </w:tc>
        <w:tc>
          <w:tcPr>
            <w:tcW w:w="5490" w:type="dxa"/>
          </w:tcPr>
          <w:p w:rsidR="00BE614B" w:rsidRPr="00392A57" w:rsidRDefault="00BE614B" w:rsidP="000B509A">
            <w:pPr>
              <w:pStyle w:val="Tableheading"/>
            </w:pPr>
            <w:r w:rsidRPr="00AA19F1">
              <w:t>Label</w:t>
            </w:r>
          </w:p>
        </w:tc>
      </w:tr>
      <w:tr w:rsidR="00EF2368" w:rsidRPr="00392A57" w:rsidTr="000B509A">
        <w:trPr>
          <w:trHeight w:val="244"/>
        </w:trPr>
        <w:tc>
          <w:tcPr>
            <w:tcW w:w="1996" w:type="dxa"/>
          </w:tcPr>
          <w:p w:rsidR="00EF2368" w:rsidRPr="00392A57" w:rsidRDefault="00EF2368" w:rsidP="000B509A">
            <w:pPr>
              <w:pStyle w:val="Tablevaluetext"/>
            </w:pPr>
            <w:r w:rsidRPr="00AA19F1">
              <w:t>-99</w:t>
            </w:r>
          </w:p>
        </w:tc>
        <w:tc>
          <w:tcPr>
            <w:tcW w:w="5490" w:type="dxa"/>
          </w:tcPr>
          <w:p w:rsidR="00EF2368" w:rsidRPr="00392A57" w:rsidRDefault="00EF2368" w:rsidP="000B509A">
            <w:pPr>
              <w:pStyle w:val="ValuesCentre"/>
            </w:pPr>
            <w:r>
              <w:t>Did not complete AGS</w:t>
            </w:r>
          </w:p>
        </w:tc>
      </w:tr>
      <w:tr w:rsidR="00EF2368" w:rsidRPr="00392A57" w:rsidTr="000B509A">
        <w:trPr>
          <w:trHeight w:val="244"/>
        </w:trPr>
        <w:tc>
          <w:tcPr>
            <w:tcW w:w="1996" w:type="dxa"/>
          </w:tcPr>
          <w:p w:rsidR="00EF2368" w:rsidRPr="00392A57" w:rsidRDefault="00EF2368" w:rsidP="000B509A">
            <w:pPr>
              <w:pStyle w:val="Tablevaluetext"/>
            </w:pPr>
            <w:r w:rsidRPr="00AA19F1">
              <w:t>-88</w:t>
            </w:r>
          </w:p>
        </w:tc>
        <w:tc>
          <w:tcPr>
            <w:tcW w:w="5490" w:type="dxa"/>
          </w:tcPr>
          <w:p w:rsidR="00EF2368" w:rsidRPr="00392A57" w:rsidRDefault="00EF2368" w:rsidP="000B509A">
            <w:pPr>
              <w:pStyle w:val="Tablevaluetext"/>
            </w:pPr>
            <w:r w:rsidRPr="00AA19F1">
              <w:t>Not working</w:t>
            </w:r>
          </w:p>
        </w:tc>
      </w:tr>
      <w:tr w:rsidR="00EF2368" w:rsidRPr="00392A57" w:rsidTr="000B509A">
        <w:trPr>
          <w:trHeight w:val="244"/>
        </w:trPr>
        <w:tc>
          <w:tcPr>
            <w:tcW w:w="1996" w:type="dxa"/>
          </w:tcPr>
          <w:p w:rsidR="00EF2368" w:rsidRPr="00AA19F1" w:rsidRDefault="00EF2368" w:rsidP="000B509A">
            <w:pPr>
              <w:pStyle w:val="Tablevaluetext"/>
            </w:pPr>
            <w:r>
              <w:t>-77</w:t>
            </w:r>
          </w:p>
        </w:tc>
        <w:tc>
          <w:tcPr>
            <w:tcW w:w="5490" w:type="dxa"/>
          </w:tcPr>
          <w:p w:rsidR="00EF2368" w:rsidRPr="00AA19F1" w:rsidRDefault="00EF2368" w:rsidP="000B509A">
            <w:pPr>
              <w:pStyle w:val="ValuesCentre"/>
            </w:pPr>
            <w:r>
              <w:t>Missing or incomplete response</w:t>
            </w:r>
          </w:p>
        </w:tc>
      </w:tr>
      <w:tr w:rsidR="00EF2368" w:rsidRPr="00392A57" w:rsidTr="000B509A">
        <w:trPr>
          <w:trHeight w:val="244"/>
        </w:trPr>
        <w:tc>
          <w:tcPr>
            <w:tcW w:w="1996" w:type="dxa"/>
          </w:tcPr>
          <w:p w:rsidR="00EF2368" w:rsidRPr="00392A57" w:rsidRDefault="00EF2368" w:rsidP="000B509A">
            <w:pPr>
              <w:pStyle w:val="Tablevaluetext"/>
            </w:pPr>
            <w:r>
              <w:t>[1-12]</w:t>
            </w:r>
          </w:p>
        </w:tc>
        <w:tc>
          <w:tcPr>
            <w:tcW w:w="5490" w:type="dxa"/>
          </w:tcPr>
          <w:p w:rsidR="00EF2368" w:rsidRPr="00392A57" w:rsidRDefault="00EF2368" w:rsidP="000B509A">
            <w:pPr>
              <w:pStyle w:val="Tablevaluetext"/>
            </w:pPr>
            <w:r>
              <w:t>[Month]</w:t>
            </w:r>
          </w:p>
        </w:tc>
      </w:tr>
    </w:tbl>
    <w:p w:rsidR="00BE614B" w:rsidRDefault="00BE614B" w:rsidP="00BE614B">
      <w:pPr>
        <w:pStyle w:val="H3Parts"/>
      </w:pPr>
      <w:r w:rsidRPr="009C5182">
        <w:t>Notes</w:t>
      </w:r>
    </w:p>
    <w:p w:rsidR="00BE614B" w:rsidRPr="009C5182" w:rsidRDefault="00BE614B" w:rsidP="00BE614B">
      <w:pPr>
        <w:pStyle w:val="Bodytext"/>
      </w:pPr>
      <w:r>
        <w:t>Where the graduate respondent is still in the same job as when they completed the AGS, this variable is used to create tenure_total.</w:t>
      </w:r>
    </w:p>
    <w:p w:rsidR="007460D5" w:rsidRPr="00392A57" w:rsidRDefault="00AA19F1" w:rsidP="007460D5">
      <w:pPr>
        <w:pStyle w:val="H2Headings"/>
        <w:rPr>
          <w:lang w:val="en-US"/>
        </w:rPr>
      </w:pPr>
      <w:bookmarkStart w:id="21" w:name="_Toc391047052"/>
      <w:r w:rsidRPr="00AA19F1">
        <w:rPr>
          <w:lang w:val="en-US"/>
        </w:rPr>
        <w:lastRenderedPageBreak/>
        <w:t>Location of employer at time of completing AGS</w:t>
      </w:r>
      <w:bookmarkEnd w:id="21"/>
    </w:p>
    <w:p w:rsidR="007460D5" w:rsidRPr="00392A57" w:rsidRDefault="00AA19F1" w:rsidP="007460D5">
      <w:pPr>
        <w:pStyle w:val="Bodyinfo"/>
      </w:pPr>
      <w:r w:rsidRPr="00AA19F1">
        <w:t>Variable name: ags_aus</w:t>
      </w:r>
    </w:p>
    <w:p w:rsidR="007460D5" w:rsidRPr="00392A57" w:rsidRDefault="00AA19F1" w:rsidP="007460D5">
      <w:pPr>
        <w:pStyle w:val="H3Parts"/>
      </w:pPr>
      <w:r w:rsidRPr="00AA19F1">
        <w:t>Purpose</w:t>
      </w:r>
    </w:p>
    <w:p w:rsidR="007460D5" w:rsidRPr="00392A57" w:rsidRDefault="00AA19F1" w:rsidP="007460D5">
      <w:pPr>
        <w:pStyle w:val="Bodytext"/>
      </w:pPr>
      <w:r w:rsidRPr="00AA19F1">
        <w:t>To determine whether the employer of the graduate in paid employment at the time of completing the AGS was located within Australia.</w:t>
      </w:r>
    </w:p>
    <w:p w:rsidR="007460D5" w:rsidRPr="00392A57" w:rsidRDefault="00AA19F1" w:rsidP="007460D5">
      <w:pPr>
        <w:pStyle w:val="H3Parts"/>
      </w:pPr>
      <w:r w:rsidRPr="00AA19F1">
        <w:t>Survey</w:t>
      </w:r>
    </w:p>
    <w:p w:rsidR="007460D5" w:rsidRPr="00392A57" w:rsidRDefault="00AA19F1" w:rsidP="007460D5">
      <w:pPr>
        <w:pStyle w:val="Bodytext"/>
      </w:pPr>
      <w:r w:rsidRPr="00AA19F1">
        <w:t>Australian Graduate Survey.</w:t>
      </w:r>
    </w:p>
    <w:p w:rsidR="007460D5" w:rsidRPr="00392A57" w:rsidRDefault="00AA19F1" w:rsidP="007460D5">
      <w:pPr>
        <w:pStyle w:val="H3Parts"/>
      </w:pPr>
      <w:r w:rsidRPr="00AA19F1">
        <w:t xml:space="preserve">Population </w:t>
      </w:r>
    </w:p>
    <w:p w:rsidR="007460D5" w:rsidRPr="00392A57" w:rsidRDefault="000633FD" w:rsidP="007460D5">
      <w:pPr>
        <w:pStyle w:val="Bodytext"/>
      </w:pPr>
      <w:r>
        <w:t>AG</w:t>
      </w:r>
      <w:r w:rsidR="00522CA1">
        <w:t>S</w:t>
      </w:r>
      <w:r w:rsidR="00AA19F1" w:rsidRPr="00AA19F1">
        <w:t xml:space="preserve"> Respondents in paid employment at the time of completing the AGS.</w:t>
      </w:r>
    </w:p>
    <w:p w:rsidR="007460D5" w:rsidRPr="00392A57" w:rsidRDefault="00AA19F1" w:rsidP="007460D5">
      <w:pPr>
        <w:pStyle w:val="H3Parts"/>
      </w:pPr>
      <w:r w:rsidRPr="00AA19F1">
        <w:t xml:space="preserve">Question number: n/a </w:t>
      </w:r>
    </w:p>
    <w:p w:rsidR="00481522" w:rsidRPr="00392A57" w:rsidRDefault="00AA19F1" w:rsidP="00481522">
      <w:pPr>
        <w:pStyle w:val="Bodyboldheading"/>
        <w:rPr>
          <w:b w:val="0"/>
        </w:rPr>
      </w:pPr>
      <w:r w:rsidRPr="00AA19F1">
        <w:t xml:space="preserve">Question: </w:t>
      </w:r>
      <w:r w:rsidRPr="00AA19F1">
        <w:rPr>
          <w:b w:val="0"/>
        </w:rPr>
        <w:t>Were you working in Australia?</w:t>
      </w:r>
    </w:p>
    <w:p w:rsidR="002C162E" w:rsidRPr="00392A57" w:rsidRDefault="002C162E" w:rsidP="00481522">
      <w:pPr>
        <w:pStyle w:val="Bodyboldheading"/>
        <w:rPr>
          <w:b w:val="0"/>
        </w:rPr>
      </w:pPr>
    </w:p>
    <w:p w:rsidR="00481522" w:rsidRPr="00392A57" w:rsidRDefault="00AA19F1" w:rsidP="00481522">
      <w:pPr>
        <w:pStyle w:val="Bodyboldheading"/>
        <w:rPr>
          <w:b w:val="0"/>
        </w:rPr>
      </w:pPr>
      <w:r w:rsidRPr="00AA19F1">
        <w:t xml:space="preserve">Source: </w:t>
      </w:r>
      <w:r w:rsidR="00FE6B47">
        <w:rPr>
          <w:b w:val="0"/>
        </w:rPr>
        <w:t>AGS survey</w:t>
      </w:r>
      <w:r w:rsidRPr="00AA19F1">
        <w:rPr>
          <w:b w:val="0"/>
        </w:rPr>
        <w:t xml:space="preserve"> data supplied by universities</w:t>
      </w:r>
    </w:p>
    <w:p w:rsidR="007460D5" w:rsidRPr="00392A57" w:rsidRDefault="00AA19F1" w:rsidP="007460D5">
      <w:pPr>
        <w:pStyle w:val="H3Parts"/>
      </w:pPr>
      <w:r w:rsidRPr="00AA19F1">
        <w:t>Variable label: AGS In Australia</w:t>
      </w:r>
    </w:p>
    <w:p w:rsidR="007460D5" w:rsidRPr="00392A57" w:rsidRDefault="007460D5" w:rsidP="007460D5">
      <w:pPr>
        <w:pStyle w:val="Bodyboldheading"/>
      </w:pPr>
    </w:p>
    <w:p w:rsidR="00074DF5" w:rsidRPr="00392A57" w:rsidRDefault="00AA19F1" w:rsidP="00074DF5">
      <w:pPr>
        <w:pStyle w:val="H3Parts"/>
      </w:pPr>
      <w:r w:rsidRPr="00AA19F1">
        <w:t>Response type: Single Response</w:t>
      </w:r>
    </w:p>
    <w:p w:rsidR="00074DF5" w:rsidRPr="00392A57" w:rsidRDefault="00074DF5" w:rsidP="00074DF5">
      <w:pPr>
        <w:pStyle w:val="Bodyboldheading"/>
      </w:pPr>
    </w:p>
    <w:p w:rsidR="00B662FE" w:rsidRPr="00392A57" w:rsidRDefault="00B662FE" w:rsidP="00B662FE">
      <w:pPr>
        <w:pStyle w:val="H3Parts"/>
      </w:pPr>
      <w:r>
        <w:t>Variable format</w:t>
      </w:r>
      <w:r w:rsidRPr="00AA19F1">
        <w:t xml:space="preserve">: </w:t>
      </w:r>
      <w:r>
        <w:t>Numeric (F3.0)</w:t>
      </w:r>
    </w:p>
    <w:p w:rsidR="00B662FE" w:rsidRPr="00392A57" w:rsidRDefault="00B662FE" w:rsidP="00B662FE">
      <w:pPr>
        <w:pStyle w:val="Bodyboldheading"/>
      </w:pPr>
    </w:p>
    <w:p w:rsidR="007460D5" w:rsidRPr="00392A57" w:rsidRDefault="00AA19F1" w:rsidP="007460D5">
      <w:pPr>
        <w:pStyle w:val="H3Parts"/>
      </w:pPr>
      <w:r w:rsidRPr="00AA19F1">
        <w:t xml:space="preserve">Values: </w:t>
      </w:r>
    </w:p>
    <w:p w:rsidR="007460D5" w:rsidRPr="00392A57" w:rsidRDefault="007460D5" w:rsidP="007460D5">
      <w:pPr>
        <w:pStyle w:val="Bodytex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7460D5" w:rsidRPr="00392A57" w:rsidTr="000C35E0">
        <w:trPr>
          <w:trHeight w:val="373"/>
        </w:trPr>
        <w:tc>
          <w:tcPr>
            <w:tcW w:w="1996" w:type="dxa"/>
          </w:tcPr>
          <w:p w:rsidR="007460D5" w:rsidRPr="00392A57" w:rsidRDefault="00AA19F1" w:rsidP="000C35E0">
            <w:pPr>
              <w:pStyle w:val="Tableheading"/>
            </w:pPr>
            <w:r w:rsidRPr="00AA19F1">
              <w:t>Value</w:t>
            </w:r>
          </w:p>
        </w:tc>
        <w:tc>
          <w:tcPr>
            <w:tcW w:w="5490" w:type="dxa"/>
          </w:tcPr>
          <w:p w:rsidR="007460D5" w:rsidRPr="00392A57" w:rsidRDefault="00AA19F1" w:rsidP="000C35E0">
            <w:pPr>
              <w:pStyle w:val="Tableheading"/>
            </w:pPr>
            <w:r w:rsidRPr="00AA19F1">
              <w:t>Label</w:t>
            </w:r>
          </w:p>
        </w:tc>
      </w:tr>
      <w:tr w:rsidR="00EF2368" w:rsidRPr="00392A57" w:rsidTr="004E2533">
        <w:trPr>
          <w:trHeight w:val="244"/>
        </w:trPr>
        <w:tc>
          <w:tcPr>
            <w:tcW w:w="1996" w:type="dxa"/>
          </w:tcPr>
          <w:p w:rsidR="00EF2368" w:rsidRPr="00392A57" w:rsidRDefault="00EF2368" w:rsidP="004E2533">
            <w:pPr>
              <w:pStyle w:val="Tablevaluetext"/>
            </w:pPr>
            <w:r w:rsidRPr="00AA19F1">
              <w:t>-99</w:t>
            </w:r>
          </w:p>
        </w:tc>
        <w:tc>
          <w:tcPr>
            <w:tcW w:w="5490" w:type="dxa"/>
          </w:tcPr>
          <w:p w:rsidR="00EF2368" w:rsidRPr="00392A57" w:rsidRDefault="00EF2368" w:rsidP="004E2533">
            <w:pPr>
              <w:pStyle w:val="ValuesCentre"/>
            </w:pPr>
            <w:r>
              <w:t>Did not complete AGS</w:t>
            </w:r>
          </w:p>
        </w:tc>
      </w:tr>
      <w:tr w:rsidR="00EF2368" w:rsidRPr="00392A57" w:rsidTr="004E2533">
        <w:trPr>
          <w:trHeight w:val="244"/>
        </w:trPr>
        <w:tc>
          <w:tcPr>
            <w:tcW w:w="1996" w:type="dxa"/>
          </w:tcPr>
          <w:p w:rsidR="00EF2368" w:rsidRPr="00392A57" w:rsidRDefault="00EF2368" w:rsidP="004E2533">
            <w:pPr>
              <w:pStyle w:val="Tablevaluetext"/>
            </w:pPr>
            <w:r w:rsidRPr="00AA19F1">
              <w:t>-88</w:t>
            </w:r>
          </w:p>
        </w:tc>
        <w:tc>
          <w:tcPr>
            <w:tcW w:w="5490" w:type="dxa"/>
          </w:tcPr>
          <w:p w:rsidR="00EF2368" w:rsidRPr="00392A57" w:rsidRDefault="00EF2368" w:rsidP="004E2533">
            <w:pPr>
              <w:pStyle w:val="Tablevaluetext"/>
            </w:pPr>
            <w:r w:rsidRPr="00AA19F1">
              <w:t>Not working</w:t>
            </w:r>
          </w:p>
        </w:tc>
      </w:tr>
      <w:tr w:rsidR="00EF2368" w:rsidRPr="00392A57" w:rsidTr="004E2533">
        <w:trPr>
          <w:trHeight w:val="244"/>
        </w:trPr>
        <w:tc>
          <w:tcPr>
            <w:tcW w:w="1996" w:type="dxa"/>
          </w:tcPr>
          <w:p w:rsidR="00EF2368" w:rsidRPr="00AA19F1" w:rsidRDefault="00EF2368" w:rsidP="004E2533">
            <w:pPr>
              <w:pStyle w:val="Tablevaluetext"/>
            </w:pPr>
            <w:r>
              <w:t>-77</w:t>
            </w:r>
          </w:p>
        </w:tc>
        <w:tc>
          <w:tcPr>
            <w:tcW w:w="5490" w:type="dxa"/>
          </w:tcPr>
          <w:p w:rsidR="00EF2368" w:rsidRPr="00AA19F1" w:rsidRDefault="00EF2368" w:rsidP="004E2533">
            <w:pPr>
              <w:pStyle w:val="ValuesCentre"/>
            </w:pPr>
            <w:r>
              <w:t>Missing or incomplete response</w:t>
            </w:r>
          </w:p>
        </w:tc>
      </w:tr>
      <w:tr w:rsidR="00EF2368" w:rsidRPr="00392A57" w:rsidTr="000C35E0">
        <w:trPr>
          <w:trHeight w:val="244"/>
        </w:trPr>
        <w:tc>
          <w:tcPr>
            <w:tcW w:w="1996" w:type="dxa"/>
          </w:tcPr>
          <w:p w:rsidR="00EF2368" w:rsidRPr="00392A57" w:rsidRDefault="00EF2368" w:rsidP="000C35E0">
            <w:pPr>
              <w:pStyle w:val="Tablevaluetext"/>
            </w:pPr>
            <w:r w:rsidRPr="00AA19F1">
              <w:t>1</w:t>
            </w:r>
          </w:p>
        </w:tc>
        <w:tc>
          <w:tcPr>
            <w:tcW w:w="5490" w:type="dxa"/>
          </w:tcPr>
          <w:p w:rsidR="00EF2368" w:rsidRPr="00392A57" w:rsidRDefault="00EF2368" w:rsidP="000C35E0">
            <w:pPr>
              <w:pStyle w:val="Tablevaluetext"/>
            </w:pPr>
            <w:r w:rsidRPr="00AA19F1">
              <w:t>Yes</w:t>
            </w:r>
            <w:r>
              <w:t xml:space="preserve"> [Working in Australia]</w:t>
            </w:r>
          </w:p>
        </w:tc>
      </w:tr>
      <w:tr w:rsidR="00EF2368" w:rsidRPr="00392A57" w:rsidTr="000C35E0">
        <w:trPr>
          <w:trHeight w:val="244"/>
        </w:trPr>
        <w:tc>
          <w:tcPr>
            <w:tcW w:w="1996" w:type="dxa"/>
          </w:tcPr>
          <w:p w:rsidR="00EF2368" w:rsidRPr="00392A57" w:rsidRDefault="00EF2368" w:rsidP="000C35E0">
            <w:pPr>
              <w:pStyle w:val="Tablevaluetext"/>
            </w:pPr>
            <w:r w:rsidRPr="00AA19F1">
              <w:t>2</w:t>
            </w:r>
          </w:p>
        </w:tc>
        <w:tc>
          <w:tcPr>
            <w:tcW w:w="5490" w:type="dxa"/>
          </w:tcPr>
          <w:p w:rsidR="00EF2368" w:rsidRPr="00392A57" w:rsidRDefault="00EF2368" w:rsidP="00522CA1">
            <w:pPr>
              <w:pStyle w:val="Tablevaluetext"/>
            </w:pPr>
            <w:r w:rsidRPr="00AA19F1">
              <w:t>No</w:t>
            </w:r>
            <w:r>
              <w:t xml:space="preserve"> [Not working in Australia]</w:t>
            </w:r>
          </w:p>
        </w:tc>
      </w:tr>
    </w:tbl>
    <w:p w:rsidR="007460D5" w:rsidRPr="00392A57" w:rsidRDefault="007460D5" w:rsidP="007460D5">
      <w:pPr>
        <w:pStyle w:val="Bodytext"/>
      </w:pPr>
    </w:p>
    <w:p w:rsidR="00F96540" w:rsidRPr="00392A57" w:rsidRDefault="00AA19F1">
      <w:pPr>
        <w:spacing w:after="200" w:line="276" w:lineRule="auto"/>
      </w:pPr>
      <w:r w:rsidRPr="00AA19F1">
        <w:br w:type="page"/>
      </w:r>
    </w:p>
    <w:p w:rsidR="00BE614B" w:rsidRPr="00392A57" w:rsidRDefault="00BE614B" w:rsidP="00BE614B">
      <w:pPr>
        <w:pStyle w:val="H2Headings"/>
        <w:rPr>
          <w:lang w:val="en-US"/>
        </w:rPr>
      </w:pPr>
      <w:bookmarkStart w:id="22" w:name="_Toc391047053"/>
      <w:r w:rsidRPr="00AA19F1">
        <w:rPr>
          <w:lang w:val="en-US"/>
        </w:rPr>
        <w:lastRenderedPageBreak/>
        <w:t>Postcode of graduate employer at time of completing AGS</w:t>
      </w:r>
      <w:bookmarkEnd w:id="22"/>
    </w:p>
    <w:p w:rsidR="00BE614B" w:rsidRPr="00392A57" w:rsidRDefault="00BE614B" w:rsidP="00BE614B">
      <w:pPr>
        <w:pStyle w:val="Bodyinfo"/>
      </w:pPr>
      <w:r w:rsidRPr="00AA19F1">
        <w:t>Variable name: ags_postcode</w:t>
      </w:r>
    </w:p>
    <w:p w:rsidR="00BE614B" w:rsidRPr="00392A57" w:rsidRDefault="00BE614B" w:rsidP="00BE614B">
      <w:pPr>
        <w:pStyle w:val="H3Parts"/>
      </w:pPr>
      <w:r w:rsidRPr="00AA19F1">
        <w:t>Purpose</w:t>
      </w:r>
    </w:p>
    <w:p w:rsidR="00BE614B" w:rsidRPr="00392A57" w:rsidRDefault="00BE614B" w:rsidP="00BE614B">
      <w:pPr>
        <w:pStyle w:val="Bodytext"/>
      </w:pPr>
      <w:r w:rsidRPr="00AA19F1">
        <w:t xml:space="preserve">To determine the postcode of graduate’s employer at time they completed the AGS </w:t>
      </w:r>
    </w:p>
    <w:p w:rsidR="00BE614B" w:rsidRPr="00392A57" w:rsidRDefault="00BE614B" w:rsidP="00BE614B">
      <w:pPr>
        <w:pStyle w:val="H3Parts"/>
      </w:pPr>
      <w:r w:rsidRPr="00AA19F1">
        <w:t>Survey</w:t>
      </w:r>
    </w:p>
    <w:p w:rsidR="00BE614B" w:rsidRPr="00392A57" w:rsidRDefault="00BE614B" w:rsidP="00BE614B">
      <w:pPr>
        <w:pStyle w:val="Bodytext"/>
      </w:pPr>
      <w:r w:rsidRPr="00AA19F1">
        <w:t>Australian Graduate Survey (AGS).</w:t>
      </w:r>
    </w:p>
    <w:p w:rsidR="00BE614B" w:rsidRPr="00392A57" w:rsidRDefault="00BE614B" w:rsidP="00BE614B">
      <w:pPr>
        <w:pStyle w:val="H3Parts"/>
      </w:pPr>
      <w:r w:rsidRPr="00AA19F1">
        <w:t xml:space="preserve">Population </w:t>
      </w:r>
    </w:p>
    <w:p w:rsidR="00BE614B" w:rsidRPr="00392A57" w:rsidRDefault="00BE614B" w:rsidP="00BE614B">
      <w:pPr>
        <w:pStyle w:val="Bodytext"/>
      </w:pPr>
      <w:r w:rsidRPr="00AA19F1">
        <w:t>All graduate respondents in paid employment at time of completing AGS.</w:t>
      </w:r>
    </w:p>
    <w:p w:rsidR="00BE614B" w:rsidRPr="00392A57" w:rsidRDefault="00BE614B" w:rsidP="00BE614B">
      <w:pPr>
        <w:pStyle w:val="H3Parts"/>
      </w:pPr>
      <w:r w:rsidRPr="00AA19F1">
        <w:t xml:space="preserve">Question </w:t>
      </w:r>
      <w:r>
        <w:t>text</w:t>
      </w:r>
      <w:r w:rsidRPr="00AA19F1">
        <w:t xml:space="preserve">: </w:t>
      </w:r>
    </w:p>
    <w:p w:rsidR="00BE614B" w:rsidRPr="00392A57" w:rsidRDefault="00BE614B" w:rsidP="00BE614B">
      <w:pPr>
        <w:pStyle w:val="Bodyboldheading"/>
      </w:pPr>
      <w:r w:rsidRPr="00AA19F1">
        <w:t xml:space="preserve">Question: </w:t>
      </w:r>
      <w:r w:rsidRPr="00AA19F1">
        <w:rPr>
          <w:b w:val="0"/>
        </w:rPr>
        <w:t>If yes, in what postcode was your employment based?</w:t>
      </w:r>
    </w:p>
    <w:p w:rsidR="00BE614B" w:rsidRPr="00392A57" w:rsidRDefault="00BE614B" w:rsidP="00BE614B">
      <w:pPr>
        <w:pStyle w:val="Bodyboldheading"/>
      </w:pPr>
    </w:p>
    <w:p w:rsidR="00BE614B" w:rsidRPr="00392A57" w:rsidRDefault="00BE614B" w:rsidP="00BE614B">
      <w:pPr>
        <w:pStyle w:val="Bodyboldheading"/>
        <w:rPr>
          <w:b w:val="0"/>
        </w:rPr>
      </w:pPr>
      <w:r w:rsidRPr="00AA19F1">
        <w:t xml:space="preserve">Source: </w:t>
      </w:r>
      <w:r>
        <w:rPr>
          <w:b w:val="0"/>
        </w:rPr>
        <w:t xml:space="preserve">AGS survey </w:t>
      </w:r>
      <w:r w:rsidRPr="00AA19F1">
        <w:rPr>
          <w:b w:val="0"/>
        </w:rPr>
        <w:t>data supplied by universities</w:t>
      </w:r>
    </w:p>
    <w:p w:rsidR="00BE614B" w:rsidRPr="00392A57" w:rsidRDefault="00BE614B" w:rsidP="00BE614B">
      <w:pPr>
        <w:pStyle w:val="H3Parts"/>
      </w:pPr>
      <w:r w:rsidRPr="00AA19F1">
        <w:t>Variable label: AGS Postcode of Employer</w:t>
      </w:r>
    </w:p>
    <w:p w:rsidR="00BE614B" w:rsidRPr="00392A57" w:rsidRDefault="00BE614B" w:rsidP="00BE614B">
      <w:pPr>
        <w:pStyle w:val="Bodyboldheading"/>
      </w:pPr>
    </w:p>
    <w:p w:rsidR="00BE614B" w:rsidRPr="00392A57" w:rsidRDefault="00BE614B" w:rsidP="00BE614B">
      <w:pPr>
        <w:pStyle w:val="H3Parts"/>
      </w:pPr>
      <w:r w:rsidRPr="00AA19F1">
        <w:t xml:space="preserve">Response type: </w:t>
      </w:r>
      <w:r>
        <w:t>Single response</w:t>
      </w:r>
    </w:p>
    <w:p w:rsidR="00BE614B" w:rsidRPr="00392A57" w:rsidRDefault="00BE614B" w:rsidP="00BE614B">
      <w:pPr>
        <w:pStyle w:val="Bodyboldheading"/>
      </w:pPr>
    </w:p>
    <w:p w:rsidR="00BE614B" w:rsidRPr="00392A57" w:rsidRDefault="00BE614B" w:rsidP="00BE614B">
      <w:pPr>
        <w:pStyle w:val="H3Parts"/>
      </w:pPr>
      <w:r>
        <w:t>Variable format</w:t>
      </w:r>
      <w:r w:rsidRPr="00AA19F1">
        <w:t>: Numeric</w:t>
      </w:r>
      <w:r>
        <w:t xml:space="preserve"> (F4.0)</w:t>
      </w:r>
    </w:p>
    <w:p w:rsidR="00BE614B" w:rsidRPr="00392A57" w:rsidRDefault="00BE614B" w:rsidP="00BE614B">
      <w:pPr>
        <w:pStyle w:val="Bodyboldheading"/>
      </w:pPr>
    </w:p>
    <w:p w:rsidR="00BE614B" w:rsidRPr="00392A57" w:rsidRDefault="00BE614B" w:rsidP="00BE614B">
      <w:pPr>
        <w:pStyle w:val="H3Parts"/>
      </w:pPr>
      <w:r w:rsidRPr="00AA19F1">
        <w:t>Values</w:t>
      </w:r>
    </w:p>
    <w:p w:rsidR="00BE614B" w:rsidRPr="00392A57" w:rsidRDefault="00BE614B" w:rsidP="00BE614B">
      <w:pPr>
        <w:pStyle w:val="tabletitle"/>
        <w:ind w:left="1440" w:hanging="1440"/>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BE614B" w:rsidRPr="00392A57" w:rsidTr="000B509A">
        <w:trPr>
          <w:trHeight w:val="373"/>
        </w:trPr>
        <w:tc>
          <w:tcPr>
            <w:tcW w:w="1996" w:type="dxa"/>
          </w:tcPr>
          <w:p w:rsidR="00BE614B" w:rsidRPr="00392A57" w:rsidRDefault="00BE614B" w:rsidP="000B509A">
            <w:pPr>
              <w:pStyle w:val="Tableheading"/>
            </w:pPr>
            <w:r w:rsidRPr="00AA19F1">
              <w:t>Value</w:t>
            </w:r>
          </w:p>
        </w:tc>
        <w:tc>
          <w:tcPr>
            <w:tcW w:w="5490" w:type="dxa"/>
          </w:tcPr>
          <w:p w:rsidR="00BE614B" w:rsidRPr="00392A57" w:rsidRDefault="00BE614B" w:rsidP="000B509A">
            <w:pPr>
              <w:pStyle w:val="Tableheading"/>
            </w:pPr>
            <w:r w:rsidRPr="00AA19F1">
              <w:t>Label</w:t>
            </w:r>
          </w:p>
        </w:tc>
      </w:tr>
      <w:tr w:rsidR="00EF2368" w:rsidRPr="00392A57" w:rsidTr="000B509A">
        <w:trPr>
          <w:trHeight w:val="244"/>
        </w:trPr>
        <w:tc>
          <w:tcPr>
            <w:tcW w:w="1996" w:type="dxa"/>
          </w:tcPr>
          <w:p w:rsidR="00EF2368" w:rsidRPr="00392A57" w:rsidRDefault="00EF2368" w:rsidP="000B509A">
            <w:pPr>
              <w:pStyle w:val="Tablevaluetext"/>
            </w:pPr>
            <w:r w:rsidRPr="00AA19F1">
              <w:t>-99</w:t>
            </w:r>
          </w:p>
        </w:tc>
        <w:tc>
          <w:tcPr>
            <w:tcW w:w="5490" w:type="dxa"/>
          </w:tcPr>
          <w:p w:rsidR="00EF2368" w:rsidRPr="00392A57" w:rsidRDefault="00EF2368" w:rsidP="000B509A">
            <w:pPr>
              <w:pStyle w:val="ValuesCentre"/>
            </w:pPr>
            <w:r>
              <w:t>Did not complete AGS</w:t>
            </w:r>
          </w:p>
        </w:tc>
      </w:tr>
      <w:tr w:rsidR="00EF2368" w:rsidRPr="00392A57" w:rsidTr="000B509A">
        <w:trPr>
          <w:trHeight w:val="244"/>
        </w:trPr>
        <w:tc>
          <w:tcPr>
            <w:tcW w:w="1996" w:type="dxa"/>
          </w:tcPr>
          <w:p w:rsidR="00EF2368" w:rsidRPr="00392A57" w:rsidRDefault="00EF2368" w:rsidP="000B509A">
            <w:pPr>
              <w:pStyle w:val="Tablevaluetext"/>
            </w:pPr>
            <w:r w:rsidRPr="00AA19F1">
              <w:t>-88</w:t>
            </w:r>
          </w:p>
        </w:tc>
        <w:tc>
          <w:tcPr>
            <w:tcW w:w="5490" w:type="dxa"/>
          </w:tcPr>
          <w:p w:rsidR="00EF2368" w:rsidRPr="00392A57" w:rsidRDefault="00EF2368" w:rsidP="000B509A">
            <w:pPr>
              <w:pStyle w:val="Tablevaluetext"/>
            </w:pPr>
            <w:r w:rsidRPr="00AA19F1">
              <w:t>Not working</w:t>
            </w:r>
          </w:p>
        </w:tc>
      </w:tr>
      <w:tr w:rsidR="00EF2368" w:rsidRPr="00392A57" w:rsidTr="000B509A">
        <w:trPr>
          <w:trHeight w:val="244"/>
        </w:trPr>
        <w:tc>
          <w:tcPr>
            <w:tcW w:w="1996" w:type="dxa"/>
          </w:tcPr>
          <w:p w:rsidR="00EF2368" w:rsidRPr="00AA19F1" w:rsidRDefault="00EF2368" w:rsidP="000B509A">
            <w:pPr>
              <w:pStyle w:val="Tablevaluetext"/>
            </w:pPr>
            <w:r>
              <w:t>-77</w:t>
            </w:r>
          </w:p>
        </w:tc>
        <w:tc>
          <w:tcPr>
            <w:tcW w:w="5490" w:type="dxa"/>
          </w:tcPr>
          <w:p w:rsidR="00EF2368" w:rsidRPr="00AA19F1" w:rsidRDefault="00EF2368" w:rsidP="000B509A">
            <w:pPr>
              <w:pStyle w:val="ValuesCentre"/>
            </w:pPr>
            <w:r>
              <w:t>Missing or incomplete response</w:t>
            </w:r>
          </w:p>
        </w:tc>
      </w:tr>
      <w:tr w:rsidR="00EF2368" w:rsidRPr="00392A57" w:rsidTr="000B509A">
        <w:trPr>
          <w:trHeight w:val="244"/>
        </w:trPr>
        <w:tc>
          <w:tcPr>
            <w:tcW w:w="1996" w:type="dxa"/>
          </w:tcPr>
          <w:p w:rsidR="00EF2368" w:rsidRPr="00392A57" w:rsidRDefault="00EF2368" w:rsidP="000B509A">
            <w:pPr>
              <w:pStyle w:val="Tablevaluetext"/>
            </w:pPr>
            <w:r>
              <w:t>[200 – 7320]</w:t>
            </w:r>
          </w:p>
        </w:tc>
        <w:tc>
          <w:tcPr>
            <w:tcW w:w="5490" w:type="dxa"/>
          </w:tcPr>
          <w:p w:rsidR="00EF2368" w:rsidRPr="00392A57" w:rsidRDefault="00EF2368" w:rsidP="000B509A">
            <w:pPr>
              <w:pStyle w:val="Tablevaluetext"/>
            </w:pPr>
            <w:r w:rsidRPr="00AA19F1">
              <w:t>[postcode]</w:t>
            </w:r>
          </w:p>
        </w:tc>
      </w:tr>
    </w:tbl>
    <w:p w:rsidR="00BE614B" w:rsidRPr="00392A57" w:rsidRDefault="00BE614B" w:rsidP="00BE614B">
      <w:pPr>
        <w:pStyle w:val="H2Headings"/>
        <w:rPr>
          <w:lang w:val="en-US"/>
        </w:rPr>
      </w:pPr>
      <w:bookmarkStart w:id="23" w:name="_Toc391047054"/>
      <w:r w:rsidRPr="00AA19F1">
        <w:rPr>
          <w:lang w:val="en-US"/>
        </w:rPr>
        <w:lastRenderedPageBreak/>
        <w:t>Sector of employment at time of completing AGS</w:t>
      </w:r>
      <w:bookmarkEnd w:id="23"/>
    </w:p>
    <w:p w:rsidR="00BE614B" w:rsidRPr="00392A57" w:rsidRDefault="00BE614B" w:rsidP="00BE614B">
      <w:pPr>
        <w:pStyle w:val="Bodyinfo"/>
      </w:pPr>
      <w:r w:rsidRPr="00AA19F1">
        <w:t>Variable name: ags_sector</w:t>
      </w:r>
    </w:p>
    <w:p w:rsidR="00BE614B" w:rsidRPr="00392A57" w:rsidRDefault="00BE614B" w:rsidP="00BE614B">
      <w:pPr>
        <w:pStyle w:val="H3Parts"/>
      </w:pPr>
      <w:r w:rsidRPr="00AA19F1">
        <w:t>Purpose</w:t>
      </w:r>
    </w:p>
    <w:p w:rsidR="00BE614B" w:rsidRPr="00392A57" w:rsidRDefault="00BE614B" w:rsidP="00BE614B">
      <w:pPr>
        <w:pStyle w:val="Bodytext"/>
      </w:pPr>
      <w:r w:rsidRPr="00AA19F1">
        <w:t>To determine the sector of employment of the graduate, if they were employed at time of completing the Australian Graduate Survey.</w:t>
      </w:r>
    </w:p>
    <w:p w:rsidR="00BE614B" w:rsidRPr="00392A57" w:rsidRDefault="00BE614B" w:rsidP="00BE614B">
      <w:pPr>
        <w:pStyle w:val="H3Parts"/>
      </w:pPr>
      <w:r w:rsidRPr="00AA19F1">
        <w:t>Survey</w:t>
      </w:r>
    </w:p>
    <w:p w:rsidR="00BE614B" w:rsidRPr="00392A57" w:rsidRDefault="00BE614B" w:rsidP="00BE614B">
      <w:pPr>
        <w:pStyle w:val="Bodytext"/>
      </w:pPr>
      <w:r w:rsidRPr="00AA19F1">
        <w:t>Australian Graduate Survey.</w:t>
      </w:r>
    </w:p>
    <w:p w:rsidR="00BE614B" w:rsidRPr="00392A57" w:rsidRDefault="00BE614B" w:rsidP="00BE614B">
      <w:pPr>
        <w:pStyle w:val="H3Parts"/>
      </w:pPr>
      <w:r w:rsidRPr="00AA19F1">
        <w:t xml:space="preserve">Population </w:t>
      </w:r>
    </w:p>
    <w:p w:rsidR="00BE614B" w:rsidRPr="00392A57" w:rsidRDefault="00BE614B" w:rsidP="00BE614B">
      <w:pPr>
        <w:pStyle w:val="Bodytext"/>
      </w:pPr>
      <w:r>
        <w:t>AGS</w:t>
      </w:r>
      <w:r w:rsidRPr="00AA19F1">
        <w:t xml:space="preserve"> Respondents in paid employment at the time of completing the AGS.</w:t>
      </w:r>
    </w:p>
    <w:p w:rsidR="00BE614B" w:rsidRPr="00392A57" w:rsidRDefault="00BE614B" w:rsidP="00BE614B">
      <w:pPr>
        <w:pStyle w:val="H3Parts"/>
      </w:pPr>
      <w:r w:rsidRPr="00AA19F1">
        <w:t xml:space="preserve">Question </w:t>
      </w:r>
      <w:r>
        <w:t>text</w:t>
      </w:r>
      <w:r w:rsidRPr="00AA19F1">
        <w:t xml:space="preserve">: </w:t>
      </w:r>
    </w:p>
    <w:p w:rsidR="00BE614B" w:rsidRPr="00392A57" w:rsidRDefault="00BE614B" w:rsidP="00BE614B">
      <w:pPr>
        <w:pStyle w:val="Bodyboldheading"/>
      </w:pPr>
      <w:r w:rsidRPr="00AA19F1">
        <w:t xml:space="preserve">Question: </w:t>
      </w:r>
      <w:r w:rsidRPr="00AA19F1">
        <w:rPr>
          <w:b w:val="0"/>
        </w:rPr>
        <w:t>In what sector were you wholly or mainly employed?</w:t>
      </w:r>
    </w:p>
    <w:p w:rsidR="00BE614B" w:rsidRPr="00392A57" w:rsidRDefault="00BE614B" w:rsidP="00BE614B">
      <w:pPr>
        <w:pStyle w:val="Bodyboldheading"/>
      </w:pPr>
    </w:p>
    <w:p w:rsidR="00BE614B" w:rsidRPr="00392A57" w:rsidRDefault="00BE614B" w:rsidP="00BE614B">
      <w:pPr>
        <w:pStyle w:val="Bodyboldheading"/>
        <w:rPr>
          <w:b w:val="0"/>
        </w:rPr>
      </w:pPr>
      <w:r w:rsidRPr="00AA19F1">
        <w:t xml:space="preserve">Source: </w:t>
      </w:r>
      <w:r>
        <w:rPr>
          <w:b w:val="0"/>
        </w:rPr>
        <w:t>AGS survey</w:t>
      </w:r>
      <w:r w:rsidRPr="00AA19F1">
        <w:rPr>
          <w:b w:val="0"/>
        </w:rPr>
        <w:t xml:space="preserve"> data supplied by universities</w:t>
      </w:r>
    </w:p>
    <w:p w:rsidR="00BE614B" w:rsidRPr="00392A57" w:rsidRDefault="00BE614B" w:rsidP="00BE614B">
      <w:pPr>
        <w:pStyle w:val="H3Parts"/>
      </w:pPr>
      <w:r w:rsidRPr="00AA19F1">
        <w:t>Variable label: AGS Sector</w:t>
      </w:r>
    </w:p>
    <w:p w:rsidR="00BE614B" w:rsidRPr="00392A57" w:rsidRDefault="00BE614B" w:rsidP="00BE614B">
      <w:pPr>
        <w:pStyle w:val="Bodyboldheading"/>
      </w:pPr>
    </w:p>
    <w:p w:rsidR="00BE614B" w:rsidRPr="00392A57" w:rsidRDefault="00BE614B" w:rsidP="00BE614B">
      <w:pPr>
        <w:pStyle w:val="H3Parts"/>
      </w:pPr>
      <w:r w:rsidRPr="00AA19F1">
        <w:t>Response type: Single Response</w:t>
      </w:r>
      <w:r>
        <w:t xml:space="preserve"> </w:t>
      </w:r>
    </w:p>
    <w:p w:rsidR="00BE614B" w:rsidRPr="00392A57" w:rsidRDefault="00BE614B" w:rsidP="00BE614B">
      <w:pPr>
        <w:pStyle w:val="Bodyboldheading"/>
      </w:pPr>
    </w:p>
    <w:p w:rsidR="00BE614B" w:rsidRPr="00392A57" w:rsidRDefault="00BE614B" w:rsidP="00BE614B">
      <w:pPr>
        <w:pStyle w:val="H3Parts"/>
      </w:pPr>
      <w:r>
        <w:t>Variable format</w:t>
      </w:r>
      <w:r w:rsidRPr="00AA19F1">
        <w:t xml:space="preserve">: </w:t>
      </w:r>
      <w:r>
        <w:t>Numeric (F3.0)</w:t>
      </w:r>
    </w:p>
    <w:p w:rsidR="00BE614B" w:rsidRPr="00392A57" w:rsidRDefault="00BE614B" w:rsidP="00BE614B">
      <w:pPr>
        <w:pStyle w:val="Bodyboldheading"/>
      </w:pPr>
    </w:p>
    <w:p w:rsidR="00BE614B" w:rsidRPr="00392A57" w:rsidRDefault="00BE614B" w:rsidP="00BE614B">
      <w:pPr>
        <w:pStyle w:val="H3Parts"/>
      </w:pPr>
      <w:r w:rsidRPr="00AA19F1">
        <w:t xml:space="preserve">Values: </w:t>
      </w:r>
    </w:p>
    <w:p w:rsidR="00BE614B" w:rsidRPr="00392A57" w:rsidRDefault="00BE614B" w:rsidP="00BE614B">
      <w:pPr>
        <w:pStyle w:val="Bodytex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BE614B" w:rsidRPr="00392A57" w:rsidTr="000B509A">
        <w:trPr>
          <w:trHeight w:val="373"/>
        </w:trPr>
        <w:tc>
          <w:tcPr>
            <w:tcW w:w="1996" w:type="dxa"/>
          </w:tcPr>
          <w:p w:rsidR="00BE614B" w:rsidRPr="00392A57" w:rsidRDefault="00BE614B" w:rsidP="000B509A">
            <w:pPr>
              <w:pStyle w:val="Tableheading"/>
            </w:pPr>
            <w:r w:rsidRPr="00AA19F1">
              <w:t>Value</w:t>
            </w:r>
          </w:p>
        </w:tc>
        <w:tc>
          <w:tcPr>
            <w:tcW w:w="5490" w:type="dxa"/>
          </w:tcPr>
          <w:p w:rsidR="00BE614B" w:rsidRPr="00392A57" w:rsidRDefault="00BE614B" w:rsidP="000B509A">
            <w:pPr>
              <w:pStyle w:val="Tableheading"/>
            </w:pPr>
            <w:r w:rsidRPr="00AA19F1">
              <w:t>Label</w:t>
            </w:r>
          </w:p>
        </w:tc>
      </w:tr>
      <w:tr w:rsidR="00EF2368" w:rsidRPr="00392A57" w:rsidTr="000B509A">
        <w:trPr>
          <w:trHeight w:val="244"/>
        </w:trPr>
        <w:tc>
          <w:tcPr>
            <w:tcW w:w="1996" w:type="dxa"/>
          </w:tcPr>
          <w:p w:rsidR="00EF2368" w:rsidRPr="00392A57" w:rsidRDefault="00EF2368" w:rsidP="000B509A">
            <w:pPr>
              <w:pStyle w:val="Tablevaluetext"/>
            </w:pPr>
            <w:r w:rsidRPr="00AA19F1">
              <w:t>-99</w:t>
            </w:r>
          </w:p>
        </w:tc>
        <w:tc>
          <w:tcPr>
            <w:tcW w:w="5490" w:type="dxa"/>
          </w:tcPr>
          <w:p w:rsidR="00EF2368" w:rsidRPr="00392A57" w:rsidRDefault="00EF2368" w:rsidP="000B509A">
            <w:pPr>
              <w:pStyle w:val="ValuesCentre"/>
            </w:pPr>
            <w:r>
              <w:t>Did not complete AGS</w:t>
            </w:r>
          </w:p>
        </w:tc>
      </w:tr>
      <w:tr w:rsidR="00EF2368" w:rsidRPr="00392A57" w:rsidTr="000B509A">
        <w:trPr>
          <w:trHeight w:val="244"/>
        </w:trPr>
        <w:tc>
          <w:tcPr>
            <w:tcW w:w="1996" w:type="dxa"/>
          </w:tcPr>
          <w:p w:rsidR="00EF2368" w:rsidRPr="00392A57" w:rsidRDefault="00EF2368" w:rsidP="000B509A">
            <w:pPr>
              <w:pStyle w:val="Tablevaluetext"/>
            </w:pPr>
            <w:r w:rsidRPr="00AA19F1">
              <w:t>-88</w:t>
            </w:r>
          </w:p>
        </w:tc>
        <w:tc>
          <w:tcPr>
            <w:tcW w:w="5490" w:type="dxa"/>
          </w:tcPr>
          <w:p w:rsidR="00EF2368" w:rsidRPr="00392A57" w:rsidRDefault="00EF2368" w:rsidP="000B509A">
            <w:pPr>
              <w:pStyle w:val="Tablevaluetext"/>
            </w:pPr>
            <w:r w:rsidRPr="00AA19F1">
              <w:t>Not working</w:t>
            </w:r>
          </w:p>
        </w:tc>
      </w:tr>
      <w:tr w:rsidR="00EF2368" w:rsidRPr="00392A57" w:rsidTr="000B509A">
        <w:trPr>
          <w:trHeight w:val="244"/>
        </w:trPr>
        <w:tc>
          <w:tcPr>
            <w:tcW w:w="1996" w:type="dxa"/>
          </w:tcPr>
          <w:p w:rsidR="00EF2368" w:rsidRPr="00AA19F1" w:rsidRDefault="00EF2368" w:rsidP="000B509A">
            <w:pPr>
              <w:pStyle w:val="Tablevaluetext"/>
            </w:pPr>
            <w:r>
              <w:t>-77</w:t>
            </w:r>
          </w:p>
        </w:tc>
        <w:tc>
          <w:tcPr>
            <w:tcW w:w="5490" w:type="dxa"/>
          </w:tcPr>
          <w:p w:rsidR="00EF2368" w:rsidRPr="00AA19F1" w:rsidRDefault="00EF2368" w:rsidP="000B509A">
            <w:pPr>
              <w:pStyle w:val="ValuesCentre"/>
            </w:pPr>
            <w:r>
              <w:t>Missing or incomplete response</w:t>
            </w:r>
          </w:p>
        </w:tc>
      </w:tr>
      <w:tr w:rsidR="00EF2368" w:rsidRPr="00392A57" w:rsidTr="000B509A">
        <w:trPr>
          <w:trHeight w:val="244"/>
        </w:trPr>
        <w:tc>
          <w:tcPr>
            <w:tcW w:w="1996" w:type="dxa"/>
          </w:tcPr>
          <w:p w:rsidR="00EF2368" w:rsidRPr="00392A57" w:rsidRDefault="00EF2368" w:rsidP="000B509A">
            <w:pPr>
              <w:pStyle w:val="Tablevaluetext"/>
            </w:pPr>
            <w:r w:rsidRPr="00AA19F1">
              <w:t>1</w:t>
            </w:r>
          </w:p>
        </w:tc>
        <w:tc>
          <w:tcPr>
            <w:tcW w:w="5490" w:type="dxa"/>
          </w:tcPr>
          <w:p w:rsidR="00EF2368" w:rsidRPr="00392A57" w:rsidRDefault="00EF2368" w:rsidP="000B509A">
            <w:pPr>
              <w:pStyle w:val="Tablevaluetext"/>
            </w:pPr>
            <w:r w:rsidRPr="00AA19F1">
              <w:t>Public/Govt</w:t>
            </w:r>
          </w:p>
        </w:tc>
      </w:tr>
      <w:tr w:rsidR="00EF2368" w:rsidRPr="00392A57" w:rsidTr="000B509A">
        <w:trPr>
          <w:trHeight w:val="244"/>
        </w:trPr>
        <w:tc>
          <w:tcPr>
            <w:tcW w:w="1996" w:type="dxa"/>
          </w:tcPr>
          <w:p w:rsidR="00EF2368" w:rsidRPr="00392A57" w:rsidRDefault="00EF2368" w:rsidP="000B509A">
            <w:pPr>
              <w:pStyle w:val="Tablevaluetext"/>
            </w:pPr>
            <w:r w:rsidRPr="00AA19F1">
              <w:t>2</w:t>
            </w:r>
          </w:p>
        </w:tc>
        <w:tc>
          <w:tcPr>
            <w:tcW w:w="5490" w:type="dxa"/>
          </w:tcPr>
          <w:p w:rsidR="00EF2368" w:rsidRPr="00392A57" w:rsidRDefault="00EF2368" w:rsidP="000B509A">
            <w:pPr>
              <w:pStyle w:val="Tablevaluetext"/>
            </w:pPr>
            <w:r w:rsidRPr="00AA19F1">
              <w:t>Private</w:t>
            </w:r>
          </w:p>
        </w:tc>
      </w:tr>
      <w:tr w:rsidR="00EF2368" w:rsidRPr="00392A57" w:rsidTr="000B509A">
        <w:trPr>
          <w:trHeight w:val="244"/>
        </w:trPr>
        <w:tc>
          <w:tcPr>
            <w:tcW w:w="1996" w:type="dxa"/>
          </w:tcPr>
          <w:p w:rsidR="00EF2368" w:rsidRPr="00392A57" w:rsidRDefault="00EF2368" w:rsidP="000B509A">
            <w:pPr>
              <w:pStyle w:val="Tablevaluetext"/>
            </w:pPr>
            <w:r w:rsidRPr="00AA19F1">
              <w:t>3</w:t>
            </w:r>
          </w:p>
        </w:tc>
        <w:tc>
          <w:tcPr>
            <w:tcW w:w="5490" w:type="dxa"/>
          </w:tcPr>
          <w:p w:rsidR="00EF2368" w:rsidRPr="00392A57" w:rsidRDefault="00EF2368" w:rsidP="000B509A">
            <w:pPr>
              <w:pStyle w:val="Tablevaluetext"/>
            </w:pPr>
            <w:r w:rsidRPr="00AA19F1">
              <w:t>Not for Profit</w:t>
            </w:r>
          </w:p>
        </w:tc>
      </w:tr>
      <w:tr w:rsidR="00EF2368" w:rsidRPr="00392A57" w:rsidTr="000B509A">
        <w:trPr>
          <w:trHeight w:val="244"/>
        </w:trPr>
        <w:tc>
          <w:tcPr>
            <w:tcW w:w="1996" w:type="dxa"/>
          </w:tcPr>
          <w:p w:rsidR="00EF2368" w:rsidRPr="00392A57" w:rsidRDefault="00EF2368" w:rsidP="000B509A">
            <w:pPr>
              <w:pStyle w:val="Tablevaluetext"/>
            </w:pPr>
            <w:r w:rsidRPr="00AA19F1">
              <w:t>9</w:t>
            </w:r>
          </w:p>
        </w:tc>
        <w:tc>
          <w:tcPr>
            <w:tcW w:w="5490" w:type="dxa"/>
          </w:tcPr>
          <w:p w:rsidR="00EF2368" w:rsidRPr="00392A57" w:rsidRDefault="00EF2368" w:rsidP="000B509A">
            <w:pPr>
              <w:pStyle w:val="Tablevaluetext"/>
            </w:pPr>
            <w:r w:rsidRPr="00AA19F1">
              <w:t>Not reported</w:t>
            </w:r>
          </w:p>
        </w:tc>
      </w:tr>
    </w:tbl>
    <w:p w:rsidR="00BE614B" w:rsidRPr="00392A57" w:rsidRDefault="00BE614B" w:rsidP="00BE614B">
      <w:pPr>
        <w:pStyle w:val="Bodytext"/>
      </w:pPr>
    </w:p>
    <w:p w:rsidR="00BE614B" w:rsidRPr="00392A57" w:rsidRDefault="00BE614B" w:rsidP="00BE614B">
      <w:pPr>
        <w:pStyle w:val="Bodytext"/>
      </w:pPr>
    </w:p>
    <w:p w:rsidR="00BE614B" w:rsidRPr="00392A57" w:rsidRDefault="00BE614B" w:rsidP="00BE614B">
      <w:pPr>
        <w:spacing w:after="200" w:line="276" w:lineRule="auto"/>
      </w:pPr>
      <w:r w:rsidRPr="00AA19F1">
        <w:br w:type="page"/>
      </w:r>
    </w:p>
    <w:p w:rsidR="00BE614B" w:rsidRPr="00392A57" w:rsidRDefault="00BE614B" w:rsidP="00BE614B">
      <w:pPr>
        <w:pStyle w:val="H2Headings"/>
        <w:rPr>
          <w:lang w:val="en-US"/>
        </w:rPr>
      </w:pPr>
      <w:bookmarkStart w:id="24" w:name="_Toc391047055"/>
      <w:r w:rsidRPr="00AA19F1">
        <w:rPr>
          <w:lang w:val="en-US"/>
        </w:rPr>
        <w:lastRenderedPageBreak/>
        <w:t>Graduate self-employment at time of completing AGS</w:t>
      </w:r>
      <w:bookmarkEnd w:id="24"/>
    </w:p>
    <w:p w:rsidR="00BE614B" w:rsidRPr="00392A57" w:rsidRDefault="00BE614B" w:rsidP="00BE614B">
      <w:pPr>
        <w:pStyle w:val="Bodyinfo"/>
      </w:pPr>
      <w:r w:rsidRPr="00AA19F1">
        <w:t>Variable name: ags_selfemp</w:t>
      </w:r>
    </w:p>
    <w:p w:rsidR="00BE614B" w:rsidRPr="00392A57" w:rsidRDefault="00BE614B" w:rsidP="00BE614B">
      <w:pPr>
        <w:pStyle w:val="H3Parts"/>
      </w:pPr>
      <w:r w:rsidRPr="00AA19F1">
        <w:t>Purpose</w:t>
      </w:r>
    </w:p>
    <w:p w:rsidR="00BE614B" w:rsidRPr="00392A57" w:rsidRDefault="00BE614B" w:rsidP="00BE614B">
      <w:pPr>
        <w:pStyle w:val="Bodytext"/>
      </w:pPr>
      <w:r w:rsidRPr="00AA19F1">
        <w:t xml:space="preserve">To determine if the graduate was self-employed at the time they completed the Australian Graduate Survey. </w:t>
      </w:r>
    </w:p>
    <w:p w:rsidR="00BE614B" w:rsidRPr="00392A57" w:rsidRDefault="00BE614B" w:rsidP="00BE614B">
      <w:pPr>
        <w:pStyle w:val="H3Parts"/>
      </w:pPr>
      <w:r w:rsidRPr="00AA19F1">
        <w:t>Survey</w:t>
      </w:r>
    </w:p>
    <w:p w:rsidR="00BE614B" w:rsidRPr="00392A57" w:rsidRDefault="00BE614B" w:rsidP="00BE614B">
      <w:pPr>
        <w:pStyle w:val="Bodytext"/>
      </w:pPr>
      <w:r w:rsidRPr="00AA19F1">
        <w:t>Australian Graduate Survey (AGS).</w:t>
      </w:r>
    </w:p>
    <w:p w:rsidR="00BE614B" w:rsidRPr="00392A57" w:rsidRDefault="00BE614B" w:rsidP="00BE614B">
      <w:pPr>
        <w:pStyle w:val="H3Parts"/>
      </w:pPr>
      <w:r w:rsidRPr="00AA19F1">
        <w:t xml:space="preserve">Population </w:t>
      </w:r>
    </w:p>
    <w:p w:rsidR="00BE614B" w:rsidRPr="00392A57" w:rsidRDefault="00BE614B" w:rsidP="00BE614B">
      <w:pPr>
        <w:pStyle w:val="Bodytext"/>
      </w:pPr>
      <w:r w:rsidRPr="00AA19F1">
        <w:t>All graduate respondents in paid employment at the time of completing the AGS.</w:t>
      </w:r>
    </w:p>
    <w:p w:rsidR="00BE614B" w:rsidRPr="00392A57" w:rsidRDefault="00BE614B" w:rsidP="00BE614B">
      <w:pPr>
        <w:pStyle w:val="H3Parts"/>
      </w:pPr>
      <w:r w:rsidRPr="00AA19F1">
        <w:t xml:space="preserve">Question </w:t>
      </w:r>
      <w:r>
        <w:t>text</w:t>
      </w:r>
      <w:r w:rsidRPr="00AA19F1">
        <w:t xml:space="preserve">: </w:t>
      </w:r>
    </w:p>
    <w:p w:rsidR="00BE614B" w:rsidRPr="00392A57" w:rsidRDefault="00BE614B" w:rsidP="00BE614B">
      <w:pPr>
        <w:pStyle w:val="Bodyboldheading"/>
        <w:rPr>
          <w:b w:val="0"/>
        </w:rPr>
      </w:pPr>
      <w:r w:rsidRPr="00AA19F1">
        <w:t xml:space="preserve">Question: </w:t>
      </w:r>
      <w:r w:rsidRPr="00AA19F1">
        <w:rPr>
          <w:b w:val="0"/>
        </w:rPr>
        <w:t>Were you self-employed?</w:t>
      </w:r>
    </w:p>
    <w:p w:rsidR="00BE614B" w:rsidRPr="00392A57" w:rsidRDefault="00BE614B" w:rsidP="00BE614B">
      <w:pPr>
        <w:pStyle w:val="Bodyboldheading"/>
      </w:pPr>
    </w:p>
    <w:p w:rsidR="00BE614B" w:rsidRPr="00392A57" w:rsidRDefault="00BE614B" w:rsidP="00BE614B">
      <w:pPr>
        <w:pStyle w:val="Bodyboldheading"/>
        <w:rPr>
          <w:b w:val="0"/>
        </w:rPr>
      </w:pPr>
      <w:r w:rsidRPr="00AA19F1">
        <w:t xml:space="preserve">Source: </w:t>
      </w:r>
      <w:r w:rsidRPr="00AA19F1">
        <w:rPr>
          <w:b w:val="0"/>
        </w:rPr>
        <w:t>Pre-populated data supplied by universities</w:t>
      </w:r>
    </w:p>
    <w:p w:rsidR="00BE614B" w:rsidRPr="00392A57" w:rsidRDefault="00BE614B" w:rsidP="00BE614B">
      <w:pPr>
        <w:pStyle w:val="H3Parts"/>
      </w:pPr>
      <w:r w:rsidRPr="00AA19F1">
        <w:t>Variable label: AGS Self Employed</w:t>
      </w:r>
    </w:p>
    <w:p w:rsidR="00BE614B" w:rsidRPr="00392A57" w:rsidRDefault="00BE614B" w:rsidP="00BE614B">
      <w:pPr>
        <w:pStyle w:val="Bodyboldheading"/>
      </w:pPr>
    </w:p>
    <w:p w:rsidR="00BE614B" w:rsidRPr="00392A57" w:rsidRDefault="00BE614B" w:rsidP="00BE614B">
      <w:pPr>
        <w:pStyle w:val="H3Parts"/>
      </w:pPr>
      <w:r w:rsidRPr="00AA19F1">
        <w:t>Response type: Single Response</w:t>
      </w:r>
      <w:r>
        <w:t xml:space="preserve"> </w:t>
      </w:r>
    </w:p>
    <w:p w:rsidR="00BE614B" w:rsidRPr="00392A57" w:rsidRDefault="00BE614B" w:rsidP="00BE614B">
      <w:pPr>
        <w:pStyle w:val="Bodyboldheading"/>
      </w:pPr>
    </w:p>
    <w:p w:rsidR="00BE614B" w:rsidRPr="00392A57" w:rsidRDefault="00BE614B" w:rsidP="00BE614B">
      <w:pPr>
        <w:pStyle w:val="H3Parts"/>
      </w:pPr>
      <w:r>
        <w:t>Variable format</w:t>
      </w:r>
      <w:r w:rsidRPr="00AA19F1">
        <w:t xml:space="preserve">: </w:t>
      </w:r>
      <w:r>
        <w:t>Numeric (F3.0)</w:t>
      </w:r>
    </w:p>
    <w:p w:rsidR="00BE614B" w:rsidRPr="00392A57" w:rsidRDefault="00BE614B" w:rsidP="00BE614B">
      <w:pPr>
        <w:pStyle w:val="Bodyboldheading"/>
      </w:pPr>
    </w:p>
    <w:p w:rsidR="00BE614B" w:rsidRPr="00392A57" w:rsidRDefault="00BE614B" w:rsidP="00BE614B">
      <w:pPr>
        <w:pStyle w:val="H3Parts"/>
      </w:pPr>
      <w:r w:rsidRPr="00AA19F1">
        <w:t>Values</w:t>
      </w:r>
    </w:p>
    <w:p w:rsidR="00BE614B" w:rsidRPr="00392A57" w:rsidRDefault="00BE614B" w:rsidP="00BE614B">
      <w:pPr>
        <w:pStyle w:val="Bodytex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BE614B" w:rsidRPr="00392A57" w:rsidTr="000B509A">
        <w:trPr>
          <w:trHeight w:val="373"/>
        </w:trPr>
        <w:tc>
          <w:tcPr>
            <w:tcW w:w="1996" w:type="dxa"/>
          </w:tcPr>
          <w:p w:rsidR="00BE614B" w:rsidRPr="00392A57" w:rsidRDefault="00BE614B" w:rsidP="000B509A">
            <w:pPr>
              <w:pStyle w:val="Tableheading"/>
            </w:pPr>
            <w:r w:rsidRPr="00AA19F1">
              <w:t>Value</w:t>
            </w:r>
          </w:p>
        </w:tc>
        <w:tc>
          <w:tcPr>
            <w:tcW w:w="5490" w:type="dxa"/>
          </w:tcPr>
          <w:p w:rsidR="00BE614B" w:rsidRPr="00392A57" w:rsidRDefault="00BE614B" w:rsidP="000B509A">
            <w:pPr>
              <w:pStyle w:val="Tableheading"/>
            </w:pPr>
            <w:r w:rsidRPr="00AA19F1">
              <w:t>Label</w:t>
            </w:r>
          </w:p>
        </w:tc>
      </w:tr>
      <w:tr w:rsidR="00EF2368" w:rsidRPr="00392A57" w:rsidTr="000B509A">
        <w:trPr>
          <w:trHeight w:val="244"/>
        </w:trPr>
        <w:tc>
          <w:tcPr>
            <w:tcW w:w="1996" w:type="dxa"/>
          </w:tcPr>
          <w:p w:rsidR="00EF2368" w:rsidRPr="00392A57" w:rsidRDefault="00EF2368" w:rsidP="000B509A">
            <w:pPr>
              <w:pStyle w:val="Tablevaluetext"/>
            </w:pPr>
            <w:r w:rsidRPr="00AA19F1">
              <w:t>-99</w:t>
            </w:r>
          </w:p>
        </w:tc>
        <w:tc>
          <w:tcPr>
            <w:tcW w:w="5490" w:type="dxa"/>
          </w:tcPr>
          <w:p w:rsidR="00EF2368" w:rsidRPr="00392A57" w:rsidRDefault="00EF2368" w:rsidP="000B509A">
            <w:pPr>
              <w:pStyle w:val="ValuesCentre"/>
            </w:pPr>
            <w:r>
              <w:t>Did not complete AGS</w:t>
            </w:r>
          </w:p>
        </w:tc>
      </w:tr>
      <w:tr w:rsidR="00EF2368" w:rsidRPr="00392A57" w:rsidTr="000B509A">
        <w:trPr>
          <w:trHeight w:val="244"/>
        </w:trPr>
        <w:tc>
          <w:tcPr>
            <w:tcW w:w="1996" w:type="dxa"/>
          </w:tcPr>
          <w:p w:rsidR="00EF2368" w:rsidRPr="00392A57" w:rsidRDefault="00EF2368" w:rsidP="000B509A">
            <w:pPr>
              <w:pStyle w:val="Tablevaluetext"/>
            </w:pPr>
            <w:r w:rsidRPr="00AA19F1">
              <w:t>-88</w:t>
            </w:r>
          </w:p>
        </w:tc>
        <w:tc>
          <w:tcPr>
            <w:tcW w:w="5490" w:type="dxa"/>
          </w:tcPr>
          <w:p w:rsidR="00EF2368" w:rsidRPr="00392A57" w:rsidRDefault="00EF2368" w:rsidP="000B509A">
            <w:pPr>
              <w:pStyle w:val="Tablevaluetext"/>
            </w:pPr>
            <w:r w:rsidRPr="00AA19F1">
              <w:t>Not working</w:t>
            </w:r>
          </w:p>
        </w:tc>
      </w:tr>
      <w:tr w:rsidR="00EF2368" w:rsidRPr="00392A57" w:rsidTr="000B509A">
        <w:trPr>
          <w:trHeight w:val="244"/>
        </w:trPr>
        <w:tc>
          <w:tcPr>
            <w:tcW w:w="1996" w:type="dxa"/>
          </w:tcPr>
          <w:p w:rsidR="00EF2368" w:rsidRPr="00AA19F1" w:rsidRDefault="00EF2368" w:rsidP="000B509A">
            <w:pPr>
              <w:pStyle w:val="Tablevaluetext"/>
            </w:pPr>
            <w:r>
              <w:t>-77</w:t>
            </w:r>
          </w:p>
        </w:tc>
        <w:tc>
          <w:tcPr>
            <w:tcW w:w="5490" w:type="dxa"/>
          </w:tcPr>
          <w:p w:rsidR="00EF2368" w:rsidRPr="00AA19F1" w:rsidRDefault="00EF2368" w:rsidP="000B509A">
            <w:pPr>
              <w:pStyle w:val="ValuesCentre"/>
            </w:pPr>
            <w:r>
              <w:t>Missing or incomplete response</w:t>
            </w:r>
          </w:p>
        </w:tc>
      </w:tr>
      <w:tr w:rsidR="00EF2368" w:rsidRPr="00392A57" w:rsidTr="000B509A">
        <w:trPr>
          <w:trHeight w:val="244"/>
        </w:trPr>
        <w:tc>
          <w:tcPr>
            <w:tcW w:w="1996" w:type="dxa"/>
          </w:tcPr>
          <w:p w:rsidR="00EF2368" w:rsidRPr="00392A57" w:rsidRDefault="00EF2368" w:rsidP="000B509A">
            <w:pPr>
              <w:pStyle w:val="Tablevaluetext"/>
            </w:pPr>
            <w:r w:rsidRPr="00AA19F1">
              <w:t>1</w:t>
            </w:r>
          </w:p>
        </w:tc>
        <w:tc>
          <w:tcPr>
            <w:tcW w:w="5490" w:type="dxa"/>
          </w:tcPr>
          <w:p w:rsidR="00EF2368" w:rsidRPr="00392A57" w:rsidRDefault="00EF2368" w:rsidP="000B509A">
            <w:pPr>
              <w:pStyle w:val="Tablevaluetext"/>
            </w:pPr>
            <w:r w:rsidRPr="00AA19F1">
              <w:t>Yes</w:t>
            </w:r>
            <w:r>
              <w:t>, self-employed</w:t>
            </w:r>
          </w:p>
        </w:tc>
      </w:tr>
      <w:tr w:rsidR="00EF2368" w:rsidRPr="00392A57" w:rsidTr="000B509A">
        <w:trPr>
          <w:trHeight w:val="244"/>
        </w:trPr>
        <w:tc>
          <w:tcPr>
            <w:tcW w:w="1996" w:type="dxa"/>
          </w:tcPr>
          <w:p w:rsidR="00EF2368" w:rsidRPr="00392A57" w:rsidRDefault="00EF2368" w:rsidP="000B509A">
            <w:pPr>
              <w:pStyle w:val="Tablevaluetext"/>
            </w:pPr>
            <w:r w:rsidRPr="00AA19F1">
              <w:t>2</w:t>
            </w:r>
          </w:p>
        </w:tc>
        <w:tc>
          <w:tcPr>
            <w:tcW w:w="5490" w:type="dxa"/>
          </w:tcPr>
          <w:p w:rsidR="00EF2368" w:rsidRPr="00392A57" w:rsidRDefault="00EF2368" w:rsidP="000B509A">
            <w:pPr>
              <w:pStyle w:val="Tablevaluetext"/>
            </w:pPr>
            <w:r w:rsidRPr="00AA19F1">
              <w:t>No</w:t>
            </w:r>
            <w:r>
              <w:t>, not self-employed</w:t>
            </w:r>
          </w:p>
        </w:tc>
      </w:tr>
    </w:tbl>
    <w:p w:rsidR="00F96540" w:rsidRPr="00392A57" w:rsidRDefault="00AA19F1" w:rsidP="00F96540">
      <w:pPr>
        <w:pStyle w:val="H2Headings"/>
        <w:rPr>
          <w:lang w:val="en-US"/>
        </w:rPr>
      </w:pPr>
      <w:bookmarkStart w:id="25" w:name="_Toc391047056"/>
      <w:r w:rsidRPr="00AA19F1">
        <w:rPr>
          <w:lang w:val="en-US"/>
        </w:rPr>
        <w:lastRenderedPageBreak/>
        <w:t>Employer size at time of completing AGS</w:t>
      </w:r>
      <w:bookmarkEnd w:id="25"/>
    </w:p>
    <w:p w:rsidR="00F96540" w:rsidRPr="00392A57" w:rsidRDefault="00AA19F1" w:rsidP="00F96540">
      <w:pPr>
        <w:pStyle w:val="Bodyinfo"/>
      </w:pPr>
      <w:r w:rsidRPr="00AA19F1">
        <w:t>Variable name: ags_empsize</w:t>
      </w:r>
    </w:p>
    <w:p w:rsidR="00F96540" w:rsidRPr="00392A57" w:rsidRDefault="00AA19F1" w:rsidP="00F96540">
      <w:pPr>
        <w:pStyle w:val="H3Parts"/>
      </w:pPr>
      <w:r w:rsidRPr="00AA19F1">
        <w:t>Purpose</w:t>
      </w:r>
    </w:p>
    <w:p w:rsidR="00F96540" w:rsidRPr="00392A57" w:rsidRDefault="00AA19F1" w:rsidP="00F96540">
      <w:pPr>
        <w:pStyle w:val="Bodytext"/>
      </w:pPr>
      <w:r w:rsidRPr="00AA19F1">
        <w:t>To determine the size of the employer for graduates who were in paid employment at the time of completing the AGS.</w:t>
      </w:r>
    </w:p>
    <w:p w:rsidR="00F96540" w:rsidRPr="00392A57" w:rsidRDefault="00AA19F1" w:rsidP="00F96540">
      <w:pPr>
        <w:pStyle w:val="H3Parts"/>
      </w:pPr>
      <w:r w:rsidRPr="00AA19F1">
        <w:t>Survey</w:t>
      </w:r>
    </w:p>
    <w:p w:rsidR="00F96540" w:rsidRPr="00392A57" w:rsidRDefault="00AA19F1" w:rsidP="00F96540">
      <w:pPr>
        <w:pStyle w:val="Bodytext"/>
      </w:pPr>
      <w:r w:rsidRPr="00AA19F1">
        <w:t>Australian Graduate Survey.</w:t>
      </w:r>
    </w:p>
    <w:p w:rsidR="00F96540" w:rsidRPr="00392A57" w:rsidRDefault="00AA19F1" w:rsidP="00F96540">
      <w:pPr>
        <w:pStyle w:val="H3Parts"/>
      </w:pPr>
      <w:r w:rsidRPr="00AA19F1">
        <w:t xml:space="preserve">Population </w:t>
      </w:r>
    </w:p>
    <w:p w:rsidR="00F96540" w:rsidRPr="00392A57" w:rsidRDefault="009E19AB" w:rsidP="00F96540">
      <w:pPr>
        <w:pStyle w:val="Bodytext"/>
      </w:pPr>
      <w:r>
        <w:t>AGS</w:t>
      </w:r>
      <w:r w:rsidR="00AA19F1" w:rsidRPr="00AA19F1">
        <w:t xml:space="preserve"> Respondents in paid employment at the time of completing the AGS.</w:t>
      </w:r>
    </w:p>
    <w:p w:rsidR="00F96540" w:rsidRPr="00392A57" w:rsidRDefault="00AA19F1" w:rsidP="00F96540">
      <w:pPr>
        <w:pStyle w:val="H3Parts"/>
      </w:pPr>
      <w:r w:rsidRPr="00AA19F1">
        <w:t xml:space="preserve">Question </w:t>
      </w:r>
      <w:r w:rsidR="009E19AB">
        <w:t>text</w:t>
      </w:r>
      <w:r w:rsidRPr="00AA19F1">
        <w:t xml:space="preserve">: </w:t>
      </w:r>
    </w:p>
    <w:p w:rsidR="00481522" w:rsidRPr="00392A57" w:rsidRDefault="00AA19F1" w:rsidP="00481522">
      <w:pPr>
        <w:pStyle w:val="Bodyboldheading"/>
      </w:pPr>
      <w:r w:rsidRPr="00AA19F1">
        <w:t xml:space="preserve">Question: </w:t>
      </w:r>
      <w:r w:rsidRPr="00AA19F1">
        <w:rPr>
          <w:b w:val="0"/>
        </w:rPr>
        <w:t>Both within Australia and overseas, approximately how many people are employed in this organisation?</w:t>
      </w:r>
    </w:p>
    <w:p w:rsidR="002C162E" w:rsidRPr="00392A57" w:rsidRDefault="002C162E" w:rsidP="00481522">
      <w:pPr>
        <w:pStyle w:val="Bodyboldheading"/>
      </w:pPr>
    </w:p>
    <w:p w:rsidR="00481522" w:rsidRPr="00392A57" w:rsidRDefault="00AA19F1" w:rsidP="00481522">
      <w:pPr>
        <w:pStyle w:val="Bodyboldheading"/>
        <w:rPr>
          <w:b w:val="0"/>
        </w:rPr>
      </w:pPr>
      <w:r w:rsidRPr="00AA19F1">
        <w:t xml:space="preserve">Source: </w:t>
      </w:r>
      <w:r w:rsidR="004E2533">
        <w:rPr>
          <w:b w:val="0"/>
        </w:rPr>
        <w:t xml:space="preserve">AGS survey </w:t>
      </w:r>
      <w:r w:rsidRPr="00AA19F1">
        <w:rPr>
          <w:b w:val="0"/>
        </w:rPr>
        <w:t>data supplied by universities</w:t>
      </w:r>
    </w:p>
    <w:p w:rsidR="00F96540" w:rsidRPr="00392A57" w:rsidRDefault="00AA19F1" w:rsidP="00F96540">
      <w:pPr>
        <w:pStyle w:val="H3Parts"/>
      </w:pPr>
      <w:r w:rsidRPr="00AA19F1">
        <w:t>Variable label: AGS Employer Size</w:t>
      </w:r>
    </w:p>
    <w:p w:rsidR="00F96540" w:rsidRPr="00392A57" w:rsidRDefault="00F96540" w:rsidP="00F96540">
      <w:pPr>
        <w:pStyle w:val="Bodyboldheading"/>
      </w:pPr>
    </w:p>
    <w:p w:rsidR="00074DF5" w:rsidRPr="00392A57" w:rsidRDefault="00AA19F1" w:rsidP="00074DF5">
      <w:pPr>
        <w:pStyle w:val="H3Parts"/>
      </w:pPr>
      <w:r w:rsidRPr="00AA19F1">
        <w:t>Response type: Single Response</w:t>
      </w:r>
    </w:p>
    <w:p w:rsidR="00074DF5" w:rsidRPr="00392A57" w:rsidRDefault="00074DF5" w:rsidP="00074DF5">
      <w:pPr>
        <w:pStyle w:val="Bodyboldheading"/>
      </w:pPr>
    </w:p>
    <w:p w:rsidR="00ED5DAF" w:rsidRPr="00392A57" w:rsidRDefault="00ED5DAF" w:rsidP="00ED5DAF">
      <w:pPr>
        <w:pStyle w:val="H3Parts"/>
      </w:pPr>
      <w:r>
        <w:t>Variable format</w:t>
      </w:r>
      <w:r w:rsidRPr="00AA19F1">
        <w:t xml:space="preserve">: </w:t>
      </w:r>
      <w:r>
        <w:t>Numeric (F3.0)</w:t>
      </w:r>
    </w:p>
    <w:p w:rsidR="00ED5DAF" w:rsidRPr="00392A57" w:rsidRDefault="00ED5DAF" w:rsidP="00ED5DAF">
      <w:pPr>
        <w:pStyle w:val="Bodyboldheading"/>
      </w:pPr>
    </w:p>
    <w:p w:rsidR="00F96540" w:rsidRPr="00392A57" w:rsidRDefault="00AA19F1" w:rsidP="00F96540">
      <w:pPr>
        <w:pStyle w:val="H3Parts"/>
      </w:pPr>
      <w:r w:rsidRPr="00AA19F1">
        <w:t xml:space="preserve">Values: </w:t>
      </w:r>
    </w:p>
    <w:p w:rsidR="00F96540" w:rsidRPr="00392A57" w:rsidRDefault="00F96540" w:rsidP="00F96540">
      <w:pPr>
        <w:pStyle w:val="Bodytex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F96540" w:rsidRPr="00392A57" w:rsidTr="000C35E0">
        <w:trPr>
          <w:trHeight w:val="373"/>
        </w:trPr>
        <w:tc>
          <w:tcPr>
            <w:tcW w:w="1996" w:type="dxa"/>
          </w:tcPr>
          <w:p w:rsidR="00F96540" w:rsidRPr="00392A57" w:rsidRDefault="00AA19F1" w:rsidP="000C35E0">
            <w:pPr>
              <w:pStyle w:val="Tableheading"/>
            </w:pPr>
            <w:r w:rsidRPr="00AA19F1">
              <w:t>Value</w:t>
            </w:r>
          </w:p>
        </w:tc>
        <w:tc>
          <w:tcPr>
            <w:tcW w:w="5490" w:type="dxa"/>
          </w:tcPr>
          <w:p w:rsidR="00F96540" w:rsidRPr="00392A57" w:rsidRDefault="00AA19F1" w:rsidP="000C35E0">
            <w:pPr>
              <w:pStyle w:val="Tableheading"/>
            </w:pPr>
            <w:r w:rsidRPr="00AA19F1">
              <w:t>Label</w:t>
            </w:r>
          </w:p>
        </w:tc>
      </w:tr>
      <w:tr w:rsidR="00EF2368" w:rsidRPr="00392A57" w:rsidTr="004E2533">
        <w:trPr>
          <w:trHeight w:val="244"/>
        </w:trPr>
        <w:tc>
          <w:tcPr>
            <w:tcW w:w="1996" w:type="dxa"/>
          </w:tcPr>
          <w:p w:rsidR="00EF2368" w:rsidRPr="00392A57" w:rsidRDefault="00EF2368" w:rsidP="004E2533">
            <w:pPr>
              <w:pStyle w:val="Tablevaluetext"/>
            </w:pPr>
            <w:r w:rsidRPr="00AA19F1">
              <w:t>-99</w:t>
            </w:r>
          </w:p>
        </w:tc>
        <w:tc>
          <w:tcPr>
            <w:tcW w:w="5490" w:type="dxa"/>
          </w:tcPr>
          <w:p w:rsidR="00EF2368" w:rsidRPr="00392A57" w:rsidRDefault="00EF2368" w:rsidP="004E2533">
            <w:pPr>
              <w:pStyle w:val="ValuesCentre"/>
            </w:pPr>
            <w:r>
              <w:t>Did not complete AGS</w:t>
            </w:r>
          </w:p>
        </w:tc>
      </w:tr>
      <w:tr w:rsidR="00EF2368" w:rsidRPr="00392A57" w:rsidTr="004E2533">
        <w:trPr>
          <w:trHeight w:val="244"/>
        </w:trPr>
        <w:tc>
          <w:tcPr>
            <w:tcW w:w="1996" w:type="dxa"/>
          </w:tcPr>
          <w:p w:rsidR="00EF2368" w:rsidRPr="00392A57" w:rsidRDefault="00EF2368" w:rsidP="004E2533">
            <w:pPr>
              <w:pStyle w:val="Tablevaluetext"/>
            </w:pPr>
            <w:r w:rsidRPr="00AA19F1">
              <w:t>-88</w:t>
            </w:r>
          </w:p>
        </w:tc>
        <w:tc>
          <w:tcPr>
            <w:tcW w:w="5490" w:type="dxa"/>
          </w:tcPr>
          <w:p w:rsidR="00EF2368" w:rsidRPr="00392A57" w:rsidRDefault="00EF2368" w:rsidP="004E2533">
            <w:pPr>
              <w:pStyle w:val="Tablevaluetext"/>
            </w:pPr>
            <w:r w:rsidRPr="00AA19F1">
              <w:t>Not working</w:t>
            </w:r>
          </w:p>
        </w:tc>
      </w:tr>
      <w:tr w:rsidR="00EF2368" w:rsidRPr="00392A57" w:rsidTr="004E2533">
        <w:trPr>
          <w:trHeight w:val="244"/>
        </w:trPr>
        <w:tc>
          <w:tcPr>
            <w:tcW w:w="1996" w:type="dxa"/>
          </w:tcPr>
          <w:p w:rsidR="00EF2368" w:rsidRPr="00AA19F1" w:rsidRDefault="00EF2368" w:rsidP="004E2533">
            <w:pPr>
              <w:pStyle w:val="Tablevaluetext"/>
            </w:pPr>
            <w:r>
              <w:t>-77</w:t>
            </w:r>
          </w:p>
        </w:tc>
        <w:tc>
          <w:tcPr>
            <w:tcW w:w="5490" w:type="dxa"/>
          </w:tcPr>
          <w:p w:rsidR="00EF2368" w:rsidRPr="00AA19F1" w:rsidRDefault="00EF2368" w:rsidP="004E2533">
            <w:pPr>
              <w:pStyle w:val="ValuesCentre"/>
            </w:pPr>
            <w:r>
              <w:t>Missing or incomplete response</w:t>
            </w:r>
          </w:p>
        </w:tc>
      </w:tr>
      <w:tr w:rsidR="00EF2368" w:rsidRPr="00392A57" w:rsidTr="000C35E0">
        <w:trPr>
          <w:trHeight w:val="244"/>
        </w:trPr>
        <w:tc>
          <w:tcPr>
            <w:tcW w:w="1996" w:type="dxa"/>
          </w:tcPr>
          <w:p w:rsidR="00EF2368" w:rsidRPr="00392A57" w:rsidRDefault="00EF2368" w:rsidP="000C35E0">
            <w:pPr>
              <w:pStyle w:val="Tablevaluetext"/>
            </w:pPr>
            <w:r w:rsidRPr="00AA19F1">
              <w:t>1</w:t>
            </w:r>
          </w:p>
        </w:tc>
        <w:tc>
          <w:tcPr>
            <w:tcW w:w="5490" w:type="dxa"/>
          </w:tcPr>
          <w:p w:rsidR="00EF2368" w:rsidRPr="00392A57" w:rsidRDefault="00EF2368" w:rsidP="00065A94">
            <w:pPr>
              <w:pStyle w:val="Tablevaluetext"/>
            </w:pPr>
            <w:r w:rsidRPr="00AA19F1">
              <w:t>2 to 19 (small business)</w:t>
            </w:r>
          </w:p>
        </w:tc>
      </w:tr>
      <w:tr w:rsidR="00EF2368" w:rsidRPr="00392A57" w:rsidTr="000C35E0">
        <w:trPr>
          <w:trHeight w:val="244"/>
        </w:trPr>
        <w:tc>
          <w:tcPr>
            <w:tcW w:w="1996" w:type="dxa"/>
          </w:tcPr>
          <w:p w:rsidR="00EF2368" w:rsidRPr="00392A57" w:rsidRDefault="00EF2368" w:rsidP="000C35E0">
            <w:pPr>
              <w:pStyle w:val="Tablevaluetext"/>
            </w:pPr>
            <w:r w:rsidRPr="00AA19F1">
              <w:t>2</w:t>
            </w:r>
          </w:p>
        </w:tc>
        <w:tc>
          <w:tcPr>
            <w:tcW w:w="5490" w:type="dxa"/>
          </w:tcPr>
          <w:p w:rsidR="00EF2368" w:rsidRPr="00392A57" w:rsidRDefault="00EF2368" w:rsidP="000C35E0">
            <w:pPr>
              <w:pStyle w:val="Tablevaluetext"/>
            </w:pPr>
            <w:r w:rsidRPr="00AA19F1">
              <w:t>20 to 99 (medium business)</w:t>
            </w:r>
          </w:p>
        </w:tc>
      </w:tr>
      <w:tr w:rsidR="00EF2368" w:rsidRPr="00392A57" w:rsidTr="000C35E0">
        <w:trPr>
          <w:trHeight w:val="244"/>
        </w:trPr>
        <w:tc>
          <w:tcPr>
            <w:tcW w:w="1996" w:type="dxa"/>
          </w:tcPr>
          <w:p w:rsidR="00EF2368" w:rsidRPr="00392A57" w:rsidRDefault="00EF2368" w:rsidP="000C35E0">
            <w:pPr>
              <w:pStyle w:val="Tablevaluetext"/>
            </w:pPr>
            <w:r w:rsidRPr="00AA19F1">
              <w:t>3</w:t>
            </w:r>
          </w:p>
        </w:tc>
        <w:tc>
          <w:tcPr>
            <w:tcW w:w="5490" w:type="dxa"/>
          </w:tcPr>
          <w:p w:rsidR="00EF2368" w:rsidRPr="00392A57" w:rsidRDefault="00EF2368" w:rsidP="000C35E0">
            <w:pPr>
              <w:pStyle w:val="Tablevaluetext"/>
            </w:pPr>
            <w:r w:rsidRPr="00AA19F1">
              <w:t>100 or more (large business)</w:t>
            </w:r>
          </w:p>
        </w:tc>
      </w:tr>
      <w:tr w:rsidR="00EF2368" w:rsidRPr="00392A57" w:rsidTr="000C35E0">
        <w:trPr>
          <w:trHeight w:val="244"/>
        </w:trPr>
        <w:tc>
          <w:tcPr>
            <w:tcW w:w="1996" w:type="dxa"/>
          </w:tcPr>
          <w:p w:rsidR="00EF2368" w:rsidRPr="00392A57" w:rsidRDefault="00EF2368" w:rsidP="000C35E0">
            <w:pPr>
              <w:pStyle w:val="Tablevaluetext"/>
            </w:pPr>
            <w:r w:rsidRPr="00AA19F1">
              <w:t>9</w:t>
            </w:r>
          </w:p>
        </w:tc>
        <w:tc>
          <w:tcPr>
            <w:tcW w:w="5490" w:type="dxa"/>
          </w:tcPr>
          <w:p w:rsidR="00EF2368" w:rsidRPr="00392A57" w:rsidRDefault="00EF2368" w:rsidP="000C35E0">
            <w:pPr>
              <w:pStyle w:val="Tablevaluetext"/>
            </w:pPr>
            <w:r w:rsidRPr="00AA19F1">
              <w:t>Don’t know</w:t>
            </w:r>
          </w:p>
        </w:tc>
      </w:tr>
    </w:tbl>
    <w:p w:rsidR="00F96540" w:rsidRPr="00392A57" w:rsidRDefault="00F96540" w:rsidP="00F96540">
      <w:pPr>
        <w:pStyle w:val="Bodytext"/>
      </w:pPr>
    </w:p>
    <w:p w:rsidR="00F96540" w:rsidRPr="00392A57" w:rsidRDefault="00AA19F1">
      <w:pPr>
        <w:spacing w:after="200" w:line="276" w:lineRule="auto"/>
      </w:pPr>
      <w:r w:rsidRPr="00AA19F1">
        <w:br w:type="page"/>
      </w:r>
    </w:p>
    <w:p w:rsidR="00F96540" w:rsidRPr="00392A57" w:rsidRDefault="00AA19F1" w:rsidP="00F96540">
      <w:pPr>
        <w:pStyle w:val="H2Headings"/>
        <w:rPr>
          <w:lang w:val="en-US"/>
        </w:rPr>
      </w:pPr>
      <w:bookmarkStart w:id="26" w:name="_Toc391047057"/>
      <w:r w:rsidRPr="00AA19F1">
        <w:rPr>
          <w:lang w:val="en-US"/>
        </w:rPr>
        <w:lastRenderedPageBreak/>
        <w:t>Form of employment at time of completing AGS</w:t>
      </w:r>
      <w:bookmarkEnd w:id="26"/>
    </w:p>
    <w:p w:rsidR="00F96540" w:rsidRPr="00392A57" w:rsidRDefault="00AA19F1" w:rsidP="00F96540">
      <w:pPr>
        <w:pStyle w:val="Bodyinfo"/>
      </w:pPr>
      <w:r w:rsidRPr="00AA19F1">
        <w:t>Variable name: ags_form</w:t>
      </w:r>
    </w:p>
    <w:p w:rsidR="00F96540" w:rsidRPr="00392A57" w:rsidRDefault="00AA19F1" w:rsidP="00F96540">
      <w:pPr>
        <w:pStyle w:val="H3Parts"/>
      </w:pPr>
      <w:r w:rsidRPr="00AA19F1">
        <w:t>Purpose</w:t>
      </w:r>
    </w:p>
    <w:p w:rsidR="00F96540" w:rsidRPr="00392A57" w:rsidRDefault="00AA19F1" w:rsidP="00F96540">
      <w:pPr>
        <w:pStyle w:val="Bodytext"/>
      </w:pPr>
      <w:r w:rsidRPr="00AA19F1">
        <w:t xml:space="preserve">To determine the graduate’s form of employment at the time of completing the AGS. </w:t>
      </w:r>
    </w:p>
    <w:p w:rsidR="00F96540" w:rsidRPr="00392A57" w:rsidRDefault="00AA19F1" w:rsidP="00F96540">
      <w:pPr>
        <w:pStyle w:val="H3Parts"/>
      </w:pPr>
      <w:r w:rsidRPr="00AA19F1">
        <w:t>Survey</w:t>
      </w:r>
    </w:p>
    <w:p w:rsidR="00F96540" w:rsidRPr="00392A57" w:rsidRDefault="00AA19F1" w:rsidP="00F96540">
      <w:pPr>
        <w:pStyle w:val="Bodytext"/>
      </w:pPr>
      <w:r w:rsidRPr="00AA19F1">
        <w:t>Australian Graduate Survey (AGS).</w:t>
      </w:r>
    </w:p>
    <w:p w:rsidR="00F96540" w:rsidRPr="00392A57" w:rsidRDefault="00AA19F1" w:rsidP="00F96540">
      <w:pPr>
        <w:pStyle w:val="H3Parts"/>
      </w:pPr>
      <w:r w:rsidRPr="00AA19F1">
        <w:t xml:space="preserve">Population </w:t>
      </w:r>
    </w:p>
    <w:p w:rsidR="00F96540" w:rsidRPr="00392A57" w:rsidRDefault="0087352B" w:rsidP="00F96540">
      <w:pPr>
        <w:pStyle w:val="Bodytext"/>
      </w:pPr>
      <w:r>
        <w:t>AGS</w:t>
      </w:r>
      <w:r w:rsidR="00AA19F1" w:rsidRPr="00AA19F1">
        <w:t xml:space="preserve"> respondents in paid employment at the time of completing the AGS.</w:t>
      </w:r>
    </w:p>
    <w:p w:rsidR="00F96540" w:rsidRPr="00392A57" w:rsidRDefault="00AA19F1" w:rsidP="00F96540">
      <w:pPr>
        <w:pStyle w:val="H3Parts"/>
      </w:pPr>
      <w:r w:rsidRPr="00AA19F1">
        <w:t xml:space="preserve">Question </w:t>
      </w:r>
      <w:r w:rsidR="0083104F">
        <w:t>text</w:t>
      </w:r>
      <w:r w:rsidRPr="00AA19F1">
        <w:t xml:space="preserve">: </w:t>
      </w:r>
    </w:p>
    <w:p w:rsidR="00481522" w:rsidRPr="00392A57" w:rsidRDefault="00AA19F1" w:rsidP="00481522">
      <w:pPr>
        <w:pStyle w:val="Bodyboldheading"/>
      </w:pPr>
      <w:r w:rsidRPr="00AA19F1">
        <w:t xml:space="preserve">Question: </w:t>
      </w:r>
      <w:r w:rsidRPr="00AA19F1">
        <w:rPr>
          <w:b w:val="0"/>
        </w:rPr>
        <w:t>Which one of the following best describes the type of employment in your main paid work?</w:t>
      </w:r>
    </w:p>
    <w:p w:rsidR="002C162E" w:rsidRPr="00392A57" w:rsidRDefault="002C162E" w:rsidP="00481522">
      <w:pPr>
        <w:pStyle w:val="Bodyboldheading"/>
        <w:rPr>
          <w:b w:val="0"/>
        </w:rPr>
      </w:pPr>
    </w:p>
    <w:p w:rsidR="00481522" w:rsidRPr="00392A57" w:rsidRDefault="00AA19F1" w:rsidP="00481522">
      <w:pPr>
        <w:pStyle w:val="Bodyboldheading"/>
        <w:rPr>
          <w:b w:val="0"/>
        </w:rPr>
      </w:pPr>
      <w:r w:rsidRPr="00AA19F1">
        <w:t xml:space="preserve">Source: </w:t>
      </w:r>
      <w:r w:rsidR="0087352B">
        <w:rPr>
          <w:b w:val="0"/>
        </w:rPr>
        <w:t>AGS survey</w:t>
      </w:r>
      <w:r w:rsidRPr="00AA19F1">
        <w:rPr>
          <w:b w:val="0"/>
        </w:rPr>
        <w:t xml:space="preserve"> data supplied by universities</w:t>
      </w:r>
    </w:p>
    <w:p w:rsidR="00F96540" w:rsidRPr="00392A57" w:rsidRDefault="00AA19F1" w:rsidP="00F96540">
      <w:pPr>
        <w:pStyle w:val="H3Parts"/>
      </w:pPr>
      <w:r w:rsidRPr="00AA19F1">
        <w:t>Variable label: AGS Form of Employment</w:t>
      </w:r>
    </w:p>
    <w:p w:rsidR="00F96540" w:rsidRPr="00392A57" w:rsidRDefault="00F96540" w:rsidP="00F96540">
      <w:pPr>
        <w:pStyle w:val="Bodyboldheading"/>
      </w:pPr>
    </w:p>
    <w:p w:rsidR="00344F0E" w:rsidRPr="00392A57" w:rsidRDefault="00AA19F1" w:rsidP="00344F0E">
      <w:pPr>
        <w:pStyle w:val="H3Parts"/>
      </w:pPr>
      <w:r w:rsidRPr="00AA19F1">
        <w:t>Response type: Single Response</w:t>
      </w:r>
    </w:p>
    <w:p w:rsidR="00344F0E" w:rsidRPr="00392A57" w:rsidRDefault="00344F0E" w:rsidP="00344F0E">
      <w:pPr>
        <w:pStyle w:val="Bodyboldheading"/>
      </w:pPr>
    </w:p>
    <w:p w:rsidR="00C0680C" w:rsidRPr="00392A57" w:rsidRDefault="00C0680C" w:rsidP="00C0680C">
      <w:pPr>
        <w:pStyle w:val="H3Parts"/>
      </w:pPr>
      <w:r>
        <w:t>Variable format</w:t>
      </w:r>
      <w:r w:rsidRPr="00AA19F1">
        <w:t xml:space="preserve">: </w:t>
      </w:r>
      <w:r>
        <w:t>Numeric (F3.0)</w:t>
      </w:r>
    </w:p>
    <w:p w:rsidR="00C0680C" w:rsidRPr="00392A57" w:rsidRDefault="00C0680C" w:rsidP="00C0680C">
      <w:pPr>
        <w:pStyle w:val="Bodyboldheading"/>
      </w:pPr>
    </w:p>
    <w:p w:rsidR="00F96540" w:rsidRPr="00392A57" w:rsidRDefault="00AA19F1" w:rsidP="00F96540">
      <w:pPr>
        <w:pStyle w:val="H3Parts"/>
      </w:pPr>
      <w:r w:rsidRPr="00AA19F1">
        <w:t>Values</w:t>
      </w:r>
    </w:p>
    <w:p w:rsidR="000256E3" w:rsidRPr="00392A57" w:rsidRDefault="000256E3" w:rsidP="000256E3">
      <w:pPr>
        <w:pStyle w:val="Bodytex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F96540" w:rsidRPr="00392A57" w:rsidTr="000C35E0">
        <w:trPr>
          <w:trHeight w:val="373"/>
        </w:trPr>
        <w:tc>
          <w:tcPr>
            <w:tcW w:w="1996" w:type="dxa"/>
          </w:tcPr>
          <w:p w:rsidR="00F96540" w:rsidRPr="00392A57" w:rsidRDefault="00AA19F1" w:rsidP="000C35E0">
            <w:pPr>
              <w:pStyle w:val="Tableheading"/>
            </w:pPr>
            <w:r w:rsidRPr="00AA19F1">
              <w:t>Value</w:t>
            </w:r>
          </w:p>
        </w:tc>
        <w:tc>
          <w:tcPr>
            <w:tcW w:w="5490" w:type="dxa"/>
          </w:tcPr>
          <w:p w:rsidR="00F96540" w:rsidRPr="00392A57" w:rsidRDefault="00AA19F1" w:rsidP="000C35E0">
            <w:pPr>
              <w:pStyle w:val="Tableheading"/>
            </w:pPr>
            <w:r w:rsidRPr="00AA19F1">
              <w:t>Label</w:t>
            </w:r>
          </w:p>
        </w:tc>
      </w:tr>
      <w:tr w:rsidR="00EF2368" w:rsidRPr="00392A57" w:rsidTr="000C35E0">
        <w:trPr>
          <w:trHeight w:val="244"/>
        </w:trPr>
        <w:tc>
          <w:tcPr>
            <w:tcW w:w="1996" w:type="dxa"/>
          </w:tcPr>
          <w:p w:rsidR="00EF2368" w:rsidRPr="00392A57" w:rsidRDefault="00EF2368" w:rsidP="004E2533">
            <w:pPr>
              <w:pStyle w:val="Tablevaluetext"/>
            </w:pPr>
            <w:r w:rsidRPr="00AA19F1">
              <w:t>-99</w:t>
            </w:r>
          </w:p>
        </w:tc>
        <w:tc>
          <w:tcPr>
            <w:tcW w:w="5490" w:type="dxa"/>
          </w:tcPr>
          <w:p w:rsidR="00EF2368" w:rsidRPr="00392A57" w:rsidRDefault="00EF2368" w:rsidP="004E2533">
            <w:pPr>
              <w:pStyle w:val="ValuesCentre"/>
            </w:pPr>
            <w:r>
              <w:t>Did not complete AGS</w:t>
            </w:r>
          </w:p>
        </w:tc>
      </w:tr>
      <w:tr w:rsidR="00EF2368" w:rsidRPr="00392A57" w:rsidTr="000C35E0">
        <w:trPr>
          <w:trHeight w:val="244"/>
        </w:trPr>
        <w:tc>
          <w:tcPr>
            <w:tcW w:w="1996" w:type="dxa"/>
          </w:tcPr>
          <w:p w:rsidR="00EF2368" w:rsidRPr="00392A57" w:rsidRDefault="00EF2368" w:rsidP="004E2533">
            <w:pPr>
              <w:pStyle w:val="Tablevaluetext"/>
            </w:pPr>
            <w:r w:rsidRPr="00AA19F1">
              <w:t>-88</w:t>
            </w:r>
          </w:p>
        </w:tc>
        <w:tc>
          <w:tcPr>
            <w:tcW w:w="5490" w:type="dxa"/>
          </w:tcPr>
          <w:p w:rsidR="00EF2368" w:rsidRPr="00392A57" w:rsidRDefault="00EF2368" w:rsidP="004E2533">
            <w:pPr>
              <w:pStyle w:val="Tablevaluetext"/>
            </w:pPr>
            <w:r w:rsidRPr="00AA19F1">
              <w:t>Not working</w:t>
            </w:r>
          </w:p>
        </w:tc>
      </w:tr>
      <w:tr w:rsidR="00EF2368" w:rsidRPr="00392A57" w:rsidTr="000C35E0">
        <w:trPr>
          <w:trHeight w:val="244"/>
        </w:trPr>
        <w:tc>
          <w:tcPr>
            <w:tcW w:w="1996" w:type="dxa"/>
          </w:tcPr>
          <w:p w:rsidR="00EF2368" w:rsidRPr="00AA19F1" w:rsidRDefault="00EF2368" w:rsidP="004E2533">
            <w:pPr>
              <w:pStyle w:val="Tablevaluetext"/>
            </w:pPr>
            <w:r>
              <w:t>-77</w:t>
            </w:r>
          </w:p>
        </w:tc>
        <w:tc>
          <w:tcPr>
            <w:tcW w:w="5490" w:type="dxa"/>
          </w:tcPr>
          <w:p w:rsidR="00EF2368" w:rsidRPr="00AA19F1" w:rsidRDefault="00EF2368" w:rsidP="004E2533">
            <w:pPr>
              <w:pStyle w:val="ValuesCentre"/>
            </w:pPr>
            <w:r>
              <w:t>Missing or incomplete response</w:t>
            </w:r>
          </w:p>
        </w:tc>
      </w:tr>
      <w:tr w:rsidR="00EF2368" w:rsidRPr="00392A57" w:rsidTr="000C35E0">
        <w:trPr>
          <w:trHeight w:val="244"/>
        </w:trPr>
        <w:tc>
          <w:tcPr>
            <w:tcW w:w="1996" w:type="dxa"/>
          </w:tcPr>
          <w:p w:rsidR="00EF2368" w:rsidRPr="00392A57" w:rsidRDefault="00EF2368" w:rsidP="000C35E0">
            <w:pPr>
              <w:pStyle w:val="Tablevaluetext"/>
            </w:pPr>
            <w:r w:rsidRPr="00AA19F1">
              <w:t>1</w:t>
            </w:r>
          </w:p>
        </w:tc>
        <w:tc>
          <w:tcPr>
            <w:tcW w:w="5490" w:type="dxa"/>
          </w:tcPr>
          <w:p w:rsidR="00EF2368" w:rsidRPr="00392A57" w:rsidRDefault="00EF2368" w:rsidP="000C35E0">
            <w:pPr>
              <w:pStyle w:val="Tablevaluetext"/>
            </w:pPr>
            <w:r w:rsidRPr="00AA19F1">
              <w:t>Permanent or open-ended contract</w:t>
            </w:r>
          </w:p>
        </w:tc>
      </w:tr>
      <w:tr w:rsidR="00EF2368" w:rsidRPr="00392A57" w:rsidTr="000C35E0">
        <w:trPr>
          <w:trHeight w:val="244"/>
        </w:trPr>
        <w:tc>
          <w:tcPr>
            <w:tcW w:w="1996" w:type="dxa"/>
          </w:tcPr>
          <w:p w:rsidR="00EF2368" w:rsidRPr="00392A57" w:rsidRDefault="00EF2368" w:rsidP="000C35E0">
            <w:pPr>
              <w:pStyle w:val="Tablevaluetext"/>
            </w:pPr>
            <w:r w:rsidRPr="00AA19F1">
              <w:t>2</w:t>
            </w:r>
          </w:p>
        </w:tc>
        <w:tc>
          <w:tcPr>
            <w:tcW w:w="5490" w:type="dxa"/>
          </w:tcPr>
          <w:p w:rsidR="00EF2368" w:rsidRPr="00392A57" w:rsidRDefault="00EF2368" w:rsidP="007073A2">
            <w:pPr>
              <w:pStyle w:val="Tablevaluetext"/>
            </w:pPr>
            <w:r w:rsidRPr="00AA19F1">
              <w:t>Fixed term contract more than 12 months</w:t>
            </w:r>
          </w:p>
        </w:tc>
      </w:tr>
      <w:tr w:rsidR="00EF2368" w:rsidRPr="00392A57" w:rsidTr="000C35E0">
        <w:trPr>
          <w:trHeight w:val="244"/>
        </w:trPr>
        <w:tc>
          <w:tcPr>
            <w:tcW w:w="1996" w:type="dxa"/>
          </w:tcPr>
          <w:p w:rsidR="00EF2368" w:rsidRPr="00392A57" w:rsidRDefault="00EF2368" w:rsidP="000C35E0">
            <w:pPr>
              <w:pStyle w:val="Tablevaluetext"/>
            </w:pPr>
            <w:r w:rsidRPr="00AA19F1">
              <w:t>3</w:t>
            </w:r>
          </w:p>
        </w:tc>
        <w:tc>
          <w:tcPr>
            <w:tcW w:w="5490" w:type="dxa"/>
          </w:tcPr>
          <w:p w:rsidR="00EF2368" w:rsidRPr="00392A57" w:rsidRDefault="00EF2368" w:rsidP="000C35E0">
            <w:pPr>
              <w:pStyle w:val="Tablevaluetext"/>
            </w:pPr>
            <w:r w:rsidRPr="00AA19F1">
              <w:t>Fixed term contract up to 12 months</w:t>
            </w:r>
          </w:p>
        </w:tc>
      </w:tr>
      <w:tr w:rsidR="00EF2368" w:rsidRPr="00392A57" w:rsidTr="000C35E0">
        <w:trPr>
          <w:trHeight w:val="244"/>
        </w:trPr>
        <w:tc>
          <w:tcPr>
            <w:tcW w:w="1996" w:type="dxa"/>
          </w:tcPr>
          <w:p w:rsidR="00EF2368" w:rsidRPr="00392A57" w:rsidRDefault="00EF2368" w:rsidP="000C35E0">
            <w:pPr>
              <w:pStyle w:val="Tablevaluetext"/>
            </w:pPr>
            <w:r w:rsidRPr="00AA19F1">
              <w:t>4</w:t>
            </w:r>
          </w:p>
        </w:tc>
        <w:tc>
          <w:tcPr>
            <w:tcW w:w="5490" w:type="dxa"/>
          </w:tcPr>
          <w:p w:rsidR="00EF2368" w:rsidRPr="00392A57" w:rsidRDefault="00EF2368" w:rsidP="000C35E0">
            <w:pPr>
              <w:pStyle w:val="Tablevaluetext"/>
            </w:pPr>
            <w:r w:rsidRPr="00AA19F1">
              <w:t>Temporary or casual</w:t>
            </w:r>
          </w:p>
        </w:tc>
      </w:tr>
    </w:tbl>
    <w:p w:rsidR="00F96540" w:rsidRPr="00392A57" w:rsidRDefault="00AA19F1" w:rsidP="00F96540">
      <w:pPr>
        <w:pStyle w:val="H2Headings"/>
        <w:rPr>
          <w:lang w:val="en-US"/>
        </w:rPr>
      </w:pPr>
      <w:bookmarkStart w:id="27" w:name="_Toc391047058"/>
      <w:r w:rsidRPr="00AA19F1">
        <w:rPr>
          <w:lang w:val="en-US"/>
        </w:rPr>
        <w:lastRenderedPageBreak/>
        <w:t>AGS Graduate perception: Importance of field of study</w:t>
      </w:r>
      <w:bookmarkEnd w:id="27"/>
    </w:p>
    <w:p w:rsidR="00F96540" w:rsidRPr="00392A57" w:rsidRDefault="00AA19F1" w:rsidP="00F96540">
      <w:pPr>
        <w:pStyle w:val="Bodyinfo"/>
      </w:pPr>
      <w:r w:rsidRPr="00AA19F1">
        <w:t>Variable name: ags_impfield</w:t>
      </w:r>
    </w:p>
    <w:p w:rsidR="00F96540" w:rsidRPr="00392A57" w:rsidRDefault="00AA19F1" w:rsidP="00F96540">
      <w:pPr>
        <w:pStyle w:val="H3Parts"/>
      </w:pPr>
      <w:r w:rsidRPr="00AA19F1">
        <w:t>Purpose</w:t>
      </w:r>
    </w:p>
    <w:p w:rsidR="00F96540" w:rsidRPr="00392A57" w:rsidRDefault="00AA19F1" w:rsidP="00F96540">
      <w:pPr>
        <w:pStyle w:val="Bodytext"/>
      </w:pPr>
      <w:r w:rsidRPr="00AA19F1">
        <w:t xml:space="preserve">To determine the graduate’s perception of how relevant the field of study is to be able to do their current job. </w:t>
      </w:r>
    </w:p>
    <w:p w:rsidR="00F96540" w:rsidRPr="00392A57" w:rsidRDefault="00AA19F1" w:rsidP="00F96540">
      <w:pPr>
        <w:pStyle w:val="H3Parts"/>
      </w:pPr>
      <w:r w:rsidRPr="00AA19F1">
        <w:t>Survey</w:t>
      </w:r>
    </w:p>
    <w:p w:rsidR="00F96540" w:rsidRPr="00392A57" w:rsidRDefault="00AA19F1" w:rsidP="00F96540">
      <w:pPr>
        <w:pStyle w:val="Bodytext"/>
      </w:pPr>
      <w:r w:rsidRPr="00AA19F1">
        <w:t>Australian Graduate Survey (AGS).</w:t>
      </w:r>
    </w:p>
    <w:p w:rsidR="00F96540" w:rsidRPr="00392A57" w:rsidRDefault="00AA19F1" w:rsidP="00F96540">
      <w:pPr>
        <w:pStyle w:val="H3Parts"/>
      </w:pPr>
      <w:r w:rsidRPr="00AA19F1">
        <w:t xml:space="preserve">Population </w:t>
      </w:r>
    </w:p>
    <w:p w:rsidR="00F96540" w:rsidRPr="00392A57" w:rsidRDefault="00AB214D" w:rsidP="00F96540">
      <w:pPr>
        <w:pStyle w:val="Bodytext"/>
      </w:pPr>
      <w:r>
        <w:t>AGS</w:t>
      </w:r>
      <w:r w:rsidR="00AA19F1" w:rsidRPr="00AA19F1">
        <w:t xml:space="preserve"> respondents in paid employment at time of completing AGS.</w:t>
      </w:r>
    </w:p>
    <w:p w:rsidR="00F96540" w:rsidRPr="00392A57" w:rsidRDefault="00AA19F1" w:rsidP="00F96540">
      <w:pPr>
        <w:pStyle w:val="H3Parts"/>
      </w:pPr>
      <w:r w:rsidRPr="00AA19F1">
        <w:t xml:space="preserve">Question </w:t>
      </w:r>
      <w:r w:rsidR="0083104F">
        <w:t>text</w:t>
      </w:r>
      <w:r w:rsidRPr="00AA19F1">
        <w:t xml:space="preserve">: </w:t>
      </w:r>
    </w:p>
    <w:p w:rsidR="00481522" w:rsidRPr="00392A57" w:rsidRDefault="00AA19F1" w:rsidP="00481522">
      <w:pPr>
        <w:pStyle w:val="Bodyboldheading"/>
        <w:rPr>
          <w:b w:val="0"/>
        </w:rPr>
      </w:pPr>
      <w:r w:rsidRPr="00AA19F1">
        <w:t xml:space="preserve">Question: </w:t>
      </w:r>
      <w:r w:rsidRPr="00AA19F1">
        <w:rPr>
          <w:b w:val="0"/>
        </w:rPr>
        <w:t>How important are the following to your employment in your main paid job? [Major fields of education you studied]</w:t>
      </w:r>
    </w:p>
    <w:p w:rsidR="0012456A" w:rsidRPr="00392A57" w:rsidRDefault="0012456A" w:rsidP="00481522">
      <w:pPr>
        <w:pStyle w:val="Bodyboldheading"/>
        <w:rPr>
          <w:b w:val="0"/>
        </w:rPr>
      </w:pPr>
    </w:p>
    <w:p w:rsidR="00481522" w:rsidRPr="00392A57" w:rsidRDefault="00AA19F1" w:rsidP="00481522">
      <w:pPr>
        <w:pStyle w:val="Bodyboldheading"/>
        <w:rPr>
          <w:b w:val="0"/>
        </w:rPr>
      </w:pPr>
      <w:r w:rsidRPr="00AA19F1">
        <w:t xml:space="preserve">Source: </w:t>
      </w:r>
      <w:r w:rsidR="00AB214D">
        <w:rPr>
          <w:b w:val="0"/>
        </w:rPr>
        <w:t>AGS survey</w:t>
      </w:r>
      <w:r w:rsidRPr="00AA19F1">
        <w:rPr>
          <w:b w:val="0"/>
        </w:rPr>
        <w:t xml:space="preserve"> data supplied by universities</w:t>
      </w:r>
    </w:p>
    <w:p w:rsidR="00F96540" w:rsidRPr="00392A57" w:rsidRDefault="00AA19F1" w:rsidP="00F96540">
      <w:pPr>
        <w:pStyle w:val="H3Parts"/>
      </w:pPr>
      <w:r w:rsidRPr="00AA19F1">
        <w:t>Variable label: AGS Importance of Field of Education</w:t>
      </w:r>
    </w:p>
    <w:p w:rsidR="00F96540" w:rsidRPr="00392A57" w:rsidRDefault="00F96540" w:rsidP="00F96540">
      <w:pPr>
        <w:pStyle w:val="Bodyboldheading"/>
      </w:pPr>
    </w:p>
    <w:p w:rsidR="00344F0E" w:rsidRPr="00392A57" w:rsidRDefault="00AA19F1" w:rsidP="00344F0E">
      <w:pPr>
        <w:pStyle w:val="H3Parts"/>
      </w:pPr>
      <w:r w:rsidRPr="00AA19F1">
        <w:t>Response type: Single Response (4- point scale)</w:t>
      </w:r>
      <w:r w:rsidR="0087352B">
        <w:t xml:space="preserve"> </w:t>
      </w:r>
    </w:p>
    <w:p w:rsidR="00344F0E" w:rsidRPr="00392A57" w:rsidRDefault="00344F0E" w:rsidP="00344F0E">
      <w:pPr>
        <w:pStyle w:val="Bodyboldheading"/>
      </w:pPr>
    </w:p>
    <w:p w:rsidR="005A1BDC" w:rsidRPr="00392A57" w:rsidRDefault="005A1BDC" w:rsidP="005A1BDC">
      <w:pPr>
        <w:pStyle w:val="H3Parts"/>
      </w:pPr>
      <w:r>
        <w:t>Variable format</w:t>
      </w:r>
      <w:r w:rsidRPr="00AA19F1">
        <w:t xml:space="preserve">: </w:t>
      </w:r>
      <w:r>
        <w:t>Numeric (F3.0)</w:t>
      </w:r>
    </w:p>
    <w:p w:rsidR="005A1BDC" w:rsidRPr="00392A57" w:rsidRDefault="005A1BDC" w:rsidP="005A1BDC">
      <w:pPr>
        <w:pStyle w:val="Bodyboldheading"/>
      </w:pPr>
    </w:p>
    <w:p w:rsidR="00F96540" w:rsidRPr="00392A57" w:rsidRDefault="00AA19F1" w:rsidP="00F96540">
      <w:pPr>
        <w:pStyle w:val="H3Parts"/>
      </w:pPr>
      <w:r w:rsidRPr="00AA19F1">
        <w:t>Values: 4-point scale</w:t>
      </w:r>
    </w:p>
    <w:p w:rsidR="000256E3" w:rsidRPr="00392A57" w:rsidRDefault="000256E3" w:rsidP="000256E3">
      <w:pPr>
        <w:pStyle w:val="Bodytex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F96540" w:rsidRPr="00392A57" w:rsidTr="000C35E0">
        <w:trPr>
          <w:trHeight w:val="373"/>
        </w:trPr>
        <w:tc>
          <w:tcPr>
            <w:tcW w:w="1996" w:type="dxa"/>
          </w:tcPr>
          <w:p w:rsidR="00F96540" w:rsidRPr="00392A57" w:rsidRDefault="00AA19F1" w:rsidP="000C35E0">
            <w:pPr>
              <w:pStyle w:val="Tableheading"/>
            </w:pPr>
            <w:r w:rsidRPr="00AA19F1">
              <w:t>Value</w:t>
            </w:r>
          </w:p>
        </w:tc>
        <w:tc>
          <w:tcPr>
            <w:tcW w:w="5490" w:type="dxa"/>
          </w:tcPr>
          <w:p w:rsidR="00F96540" w:rsidRPr="00392A57" w:rsidRDefault="00AA19F1" w:rsidP="000C35E0">
            <w:pPr>
              <w:pStyle w:val="Tableheading"/>
            </w:pPr>
            <w:r w:rsidRPr="00AA19F1">
              <w:t>Label</w:t>
            </w:r>
          </w:p>
        </w:tc>
      </w:tr>
      <w:tr w:rsidR="00EF2368" w:rsidRPr="00392A57" w:rsidTr="000C35E0">
        <w:trPr>
          <w:trHeight w:val="244"/>
        </w:trPr>
        <w:tc>
          <w:tcPr>
            <w:tcW w:w="1996" w:type="dxa"/>
          </w:tcPr>
          <w:p w:rsidR="00EF2368" w:rsidRPr="00392A57" w:rsidRDefault="00EF2368" w:rsidP="00D3466F">
            <w:pPr>
              <w:pStyle w:val="Tablevaluetext"/>
            </w:pPr>
            <w:r w:rsidRPr="00AA19F1">
              <w:t>-99</w:t>
            </w:r>
          </w:p>
        </w:tc>
        <w:tc>
          <w:tcPr>
            <w:tcW w:w="5490" w:type="dxa"/>
          </w:tcPr>
          <w:p w:rsidR="00EF2368" w:rsidRPr="00392A57" w:rsidRDefault="00EF2368" w:rsidP="00D3466F">
            <w:pPr>
              <w:pStyle w:val="ValuesCentre"/>
            </w:pPr>
            <w:r>
              <w:t>Did not complete AGS</w:t>
            </w:r>
          </w:p>
        </w:tc>
      </w:tr>
      <w:tr w:rsidR="00EF2368" w:rsidRPr="00392A57" w:rsidTr="000C35E0">
        <w:trPr>
          <w:trHeight w:val="244"/>
        </w:trPr>
        <w:tc>
          <w:tcPr>
            <w:tcW w:w="1996" w:type="dxa"/>
          </w:tcPr>
          <w:p w:rsidR="00EF2368" w:rsidRPr="00392A57" w:rsidRDefault="00EF2368" w:rsidP="00D3466F">
            <w:pPr>
              <w:pStyle w:val="Tablevaluetext"/>
            </w:pPr>
            <w:r w:rsidRPr="00AA19F1">
              <w:t>-88</w:t>
            </w:r>
          </w:p>
        </w:tc>
        <w:tc>
          <w:tcPr>
            <w:tcW w:w="5490" w:type="dxa"/>
          </w:tcPr>
          <w:p w:rsidR="00EF2368" w:rsidRPr="00392A57" w:rsidRDefault="00EF2368" w:rsidP="00D3466F">
            <w:pPr>
              <w:pStyle w:val="Tablevaluetext"/>
            </w:pPr>
            <w:r w:rsidRPr="00AA19F1">
              <w:t>Not working</w:t>
            </w:r>
          </w:p>
        </w:tc>
      </w:tr>
      <w:tr w:rsidR="00EF2368" w:rsidRPr="00392A57" w:rsidTr="000C35E0">
        <w:trPr>
          <w:trHeight w:val="244"/>
        </w:trPr>
        <w:tc>
          <w:tcPr>
            <w:tcW w:w="1996" w:type="dxa"/>
          </w:tcPr>
          <w:p w:rsidR="00EF2368" w:rsidRPr="00AA19F1" w:rsidRDefault="00EF2368" w:rsidP="00D3466F">
            <w:pPr>
              <w:pStyle w:val="Tablevaluetext"/>
            </w:pPr>
            <w:r>
              <w:t>-77</w:t>
            </w:r>
          </w:p>
        </w:tc>
        <w:tc>
          <w:tcPr>
            <w:tcW w:w="5490" w:type="dxa"/>
          </w:tcPr>
          <w:p w:rsidR="00EF2368" w:rsidRPr="00AA19F1" w:rsidRDefault="00EF2368" w:rsidP="00D3466F">
            <w:pPr>
              <w:pStyle w:val="ValuesCentre"/>
            </w:pPr>
            <w:r>
              <w:t>Missing or incomplete response</w:t>
            </w:r>
          </w:p>
        </w:tc>
      </w:tr>
      <w:tr w:rsidR="00EF2368" w:rsidRPr="00392A57" w:rsidTr="000C35E0">
        <w:trPr>
          <w:trHeight w:val="244"/>
        </w:trPr>
        <w:tc>
          <w:tcPr>
            <w:tcW w:w="1996" w:type="dxa"/>
          </w:tcPr>
          <w:p w:rsidR="00EF2368" w:rsidRPr="00392A57" w:rsidRDefault="00EF2368" w:rsidP="000C35E0">
            <w:pPr>
              <w:pStyle w:val="Tablevaluetext"/>
            </w:pPr>
            <w:r w:rsidRPr="00AA19F1">
              <w:t>1</w:t>
            </w:r>
          </w:p>
        </w:tc>
        <w:tc>
          <w:tcPr>
            <w:tcW w:w="5490" w:type="dxa"/>
          </w:tcPr>
          <w:p w:rsidR="00EF2368" w:rsidRPr="00392A57" w:rsidRDefault="00EF2368" w:rsidP="000C35E0">
            <w:pPr>
              <w:pStyle w:val="Tablevaluetext"/>
            </w:pPr>
            <w:r w:rsidRPr="00AA19F1">
              <w:t>Formal requirement</w:t>
            </w:r>
          </w:p>
        </w:tc>
      </w:tr>
      <w:tr w:rsidR="00EF2368" w:rsidRPr="00392A57" w:rsidTr="000C35E0">
        <w:trPr>
          <w:trHeight w:val="244"/>
        </w:trPr>
        <w:tc>
          <w:tcPr>
            <w:tcW w:w="1996" w:type="dxa"/>
          </w:tcPr>
          <w:p w:rsidR="00EF2368" w:rsidRPr="00392A57" w:rsidRDefault="00EF2368" w:rsidP="000C35E0">
            <w:pPr>
              <w:pStyle w:val="Tablevaluetext"/>
            </w:pPr>
            <w:r w:rsidRPr="00AA19F1">
              <w:t>2</w:t>
            </w:r>
          </w:p>
        </w:tc>
        <w:tc>
          <w:tcPr>
            <w:tcW w:w="5490" w:type="dxa"/>
          </w:tcPr>
          <w:p w:rsidR="00EF2368" w:rsidRPr="00392A57" w:rsidRDefault="00EF2368" w:rsidP="000C35E0">
            <w:pPr>
              <w:pStyle w:val="Tablevaluetext"/>
            </w:pPr>
            <w:r w:rsidRPr="00AA19F1">
              <w:t>Important</w:t>
            </w:r>
          </w:p>
        </w:tc>
      </w:tr>
      <w:tr w:rsidR="00EF2368" w:rsidRPr="00392A57" w:rsidTr="000C35E0">
        <w:trPr>
          <w:trHeight w:val="244"/>
        </w:trPr>
        <w:tc>
          <w:tcPr>
            <w:tcW w:w="1996" w:type="dxa"/>
          </w:tcPr>
          <w:p w:rsidR="00EF2368" w:rsidRPr="00392A57" w:rsidRDefault="00EF2368" w:rsidP="000C35E0">
            <w:pPr>
              <w:pStyle w:val="Tablevaluetext"/>
            </w:pPr>
            <w:r w:rsidRPr="00AA19F1">
              <w:t>3</w:t>
            </w:r>
          </w:p>
        </w:tc>
        <w:tc>
          <w:tcPr>
            <w:tcW w:w="5490" w:type="dxa"/>
          </w:tcPr>
          <w:p w:rsidR="00EF2368" w:rsidRPr="00392A57" w:rsidRDefault="00EF2368" w:rsidP="000C35E0">
            <w:pPr>
              <w:pStyle w:val="Tablevaluetext"/>
            </w:pPr>
            <w:r w:rsidRPr="00AA19F1">
              <w:t>Somewhat important</w:t>
            </w:r>
          </w:p>
        </w:tc>
      </w:tr>
      <w:tr w:rsidR="00EF2368" w:rsidRPr="00392A57" w:rsidTr="000C35E0">
        <w:trPr>
          <w:trHeight w:val="244"/>
        </w:trPr>
        <w:tc>
          <w:tcPr>
            <w:tcW w:w="1996" w:type="dxa"/>
          </w:tcPr>
          <w:p w:rsidR="00EF2368" w:rsidRPr="00392A57" w:rsidRDefault="00EF2368" w:rsidP="000C35E0">
            <w:pPr>
              <w:pStyle w:val="Tablevaluetext"/>
            </w:pPr>
            <w:r w:rsidRPr="00AA19F1">
              <w:t>4</w:t>
            </w:r>
          </w:p>
        </w:tc>
        <w:tc>
          <w:tcPr>
            <w:tcW w:w="5490" w:type="dxa"/>
          </w:tcPr>
          <w:p w:rsidR="00EF2368" w:rsidRPr="00392A57" w:rsidRDefault="00EF2368" w:rsidP="000C35E0">
            <w:pPr>
              <w:pStyle w:val="Tablevaluetext"/>
            </w:pPr>
            <w:r w:rsidRPr="00AA19F1">
              <w:t>Not important</w:t>
            </w:r>
          </w:p>
        </w:tc>
      </w:tr>
      <w:tr w:rsidR="00EF2368" w:rsidRPr="00392A57" w:rsidTr="000C35E0">
        <w:trPr>
          <w:trHeight w:val="244"/>
        </w:trPr>
        <w:tc>
          <w:tcPr>
            <w:tcW w:w="1996" w:type="dxa"/>
          </w:tcPr>
          <w:p w:rsidR="00EF2368" w:rsidRPr="00392A57" w:rsidRDefault="00EF2368" w:rsidP="000C35E0">
            <w:pPr>
              <w:pStyle w:val="Tablevaluetext"/>
            </w:pPr>
            <w:r w:rsidRPr="00AA19F1">
              <w:t>9</w:t>
            </w:r>
          </w:p>
        </w:tc>
        <w:tc>
          <w:tcPr>
            <w:tcW w:w="5490" w:type="dxa"/>
          </w:tcPr>
          <w:p w:rsidR="00EF2368" w:rsidRPr="00392A57" w:rsidRDefault="00EF2368" w:rsidP="000C35E0">
            <w:pPr>
              <w:pStyle w:val="Tablevaluetext"/>
            </w:pPr>
            <w:r w:rsidRPr="00AA19F1">
              <w:t>Do not know</w:t>
            </w:r>
          </w:p>
        </w:tc>
      </w:tr>
    </w:tbl>
    <w:p w:rsidR="00F96540" w:rsidRPr="00392A57" w:rsidRDefault="00AA19F1" w:rsidP="00F96540">
      <w:pPr>
        <w:pStyle w:val="H2Headings"/>
        <w:rPr>
          <w:lang w:val="en-US"/>
        </w:rPr>
      </w:pPr>
      <w:bookmarkStart w:id="28" w:name="_Toc391047059"/>
      <w:r w:rsidRPr="00AA19F1">
        <w:rPr>
          <w:lang w:val="en-US"/>
        </w:rPr>
        <w:lastRenderedPageBreak/>
        <w:t>AGS Graduate perception: Importance of qualification</w:t>
      </w:r>
      <w:bookmarkEnd w:id="28"/>
    </w:p>
    <w:p w:rsidR="00F96540" w:rsidRPr="00392A57" w:rsidRDefault="00AA19F1" w:rsidP="00F96540">
      <w:pPr>
        <w:pStyle w:val="Bodyinfo"/>
      </w:pPr>
      <w:r w:rsidRPr="00AA19F1">
        <w:t>Variable name: ags_impqual</w:t>
      </w:r>
    </w:p>
    <w:p w:rsidR="00F96540" w:rsidRPr="00392A57" w:rsidRDefault="00AA19F1" w:rsidP="00F96540">
      <w:pPr>
        <w:pStyle w:val="H3Parts"/>
      </w:pPr>
      <w:r w:rsidRPr="00AA19F1">
        <w:t>Purpose</w:t>
      </w:r>
    </w:p>
    <w:p w:rsidR="00F96540" w:rsidRPr="00392A57" w:rsidRDefault="00AA19F1" w:rsidP="00F96540">
      <w:pPr>
        <w:pStyle w:val="Bodytext"/>
      </w:pPr>
      <w:r w:rsidRPr="00AA19F1">
        <w:t>To determine whether the graduate perceived their qualification to be important to be able to do their current job.</w:t>
      </w:r>
    </w:p>
    <w:p w:rsidR="00F96540" w:rsidRPr="00392A57" w:rsidRDefault="00AA19F1" w:rsidP="00F96540">
      <w:pPr>
        <w:pStyle w:val="H3Parts"/>
      </w:pPr>
      <w:r w:rsidRPr="00AA19F1">
        <w:t>Survey</w:t>
      </w:r>
    </w:p>
    <w:p w:rsidR="00F96540" w:rsidRPr="00392A57" w:rsidRDefault="00AA19F1" w:rsidP="00F96540">
      <w:pPr>
        <w:pStyle w:val="Bodytext"/>
      </w:pPr>
      <w:r w:rsidRPr="00AA19F1">
        <w:t>Australian Graduate Survey.</w:t>
      </w:r>
    </w:p>
    <w:p w:rsidR="00F96540" w:rsidRPr="00392A57" w:rsidRDefault="00AA19F1" w:rsidP="00F96540">
      <w:pPr>
        <w:pStyle w:val="H3Parts"/>
      </w:pPr>
      <w:r w:rsidRPr="00AA19F1">
        <w:t xml:space="preserve">Population </w:t>
      </w:r>
    </w:p>
    <w:p w:rsidR="00F96540" w:rsidRPr="00392A57" w:rsidRDefault="00AB214D" w:rsidP="00F96540">
      <w:pPr>
        <w:pStyle w:val="Bodytext"/>
      </w:pPr>
      <w:r>
        <w:t>AGS</w:t>
      </w:r>
      <w:r w:rsidR="00AA19F1" w:rsidRPr="00AA19F1">
        <w:t xml:space="preserve"> Respondents in paid employment at the time of completing the AGS.</w:t>
      </w:r>
    </w:p>
    <w:p w:rsidR="00F96540" w:rsidRPr="00392A57" w:rsidRDefault="00AA19F1" w:rsidP="00F96540">
      <w:pPr>
        <w:pStyle w:val="H3Parts"/>
      </w:pPr>
      <w:r w:rsidRPr="00AA19F1">
        <w:t xml:space="preserve">Question </w:t>
      </w:r>
      <w:r w:rsidR="0083104F">
        <w:t>text</w:t>
      </w:r>
      <w:r w:rsidRPr="00AA19F1">
        <w:t xml:space="preserve">: </w:t>
      </w:r>
    </w:p>
    <w:p w:rsidR="00481522" w:rsidRPr="00392A57" w:rsidRDefault="00AA19F1" w:rsidP="00481522">
      <w:pPr>
        <w:pStyle w:val="Bodyboldheading"/>
      </w:pPr>
      <w:r w:rsidRPr="00AA19F1">
        <w:t xml:space="preserve">Question: </w:t>
      </w:r>
      <w:r w:rsidRPr="00AA19F1">
        <w:rPr>
          <w:b w:val="0"/>
        </w:rPr>
        <w:t>How important are the following to your employment in your main paid job? [Qualification you have just completed]</w:t>
      </w:r>
      <w:r w:rsidRPr="00AA19F1">
        <w:rPr>
          <w:b w:val="0"/>
        </w:rPr>
        <w:br/>
      </w:r>
    </w:p>
    <w:p w:rsidR="00481522" w:rsidRPr="00392A57" w:rsidRDefault="00AA19F1" w:rsidP="00481522">
      <w:pPr>
        <w:pStyle w:val="Bodyboldheading"/>
        <w:rPr>
          <w:b w:val="0"/>
        </w:rPr>
      </w:pPr>
      <w:r w:rsidRPr="00AA19F1">
        <w:t xml:space="preserve">Source: </w:t>
      </w:r>
      <w:r w:rsidR="00AB214D">
        <w:rPr>
          <w:b w:val="0"/>
        </w:rPr>
        <w:t>AGS survey</w:t>
      </w:r>
      <w:r w:rsidRPr="00AA19F1">
        <w:rPr>
          <w:b w:val="0"/>
        </w:rPr>
        <w:t xml:space="preserve"> data supplied by universities</w:t>
      </w:r>
    </w:p>
    <w:p w:rsidR="00F96540" w:rsidRPr="00392A57" w:rsidRDefault="00AA19F1" w:rsidP="00F96540">
      <w:pPr>
        <w:pStyle w:val="H3Parts"/>
      </w:pPr>
      <w:r w:rsidRPr="00AA19F1">
        <w:t>Variable label: AGS Importance of Qualification</w:t>
      </w:r>
    </w:p>
    <w:p w:rsidR="00F96540" w:rsidRPr="00392A57" w:rsidRDefault="00F96540" w:rsidP="00F96540">
      <w:pPr>
        <w:pStyle w:val="Bodyboldheading"/>
      </w:pPr>
    </w:p>
    <w:p w:rsidR="00B7401B" w:rsidRPr="00392A57" w:rsidRDefault="00B7401B" w:rsidP="00B7401B">
      <w:pPr>
        <w:pStyle w:val="H3Parts"/>
      </w:pPr>
      <w:r w:rsidRPr="00AA19F1">
        <w:t>Response type: Single Response (4- point scale)</w:t>
      </w:r>
      <w:r>
        <w:t xml:space="preserve"> </w:t>
      </w:r>
    </w:p>
    <w:p w:rsidR="00B7401B" w:rsidRPr="00392A57" w:rsidRDefault="00B7401B" w:rsidP="00B7401B">
      <w:pPr>
        <w:pStyle w:val="Bodyboldheading"/>
      </w:pPr>
    </w:p>
    <w:p w:rsidR="00B7401B" w:rsidRPr="00392A57" w:rsidRDefault="00B7401B" w:rsidP="00B7401B">
      <w:pPr>
        <w:pStyle w:val="H3Parts"/>
      </w:pPr>
      <w:r>
        <w:t>Variable format</w:t>
      </w:r>
      <w:r w:rsidRPr="00AA19F1">
        <w:t xml:space="preserve">: </w:t>
      </w:r>
      <w:r>
        <w:t>Numeric (F3.0)</w:t>
      </w:r>
    </w:p>
    <w:p w:rsidR="00B7401B" w:rsidRPr="00392A57" w:rsidRDefault="00B7401B" w:rsidP="00B7401B">
      <w:pPr>
        <w:pStyle w:val="Bodyboldheading"/>
      </w:pPr>
    </w:p>
    <w:p w:rsidR="00F96540" w:rsidRPr="00392A57" w:rsidRDefault="00AA19F1" w:rsidP="00F96540">
      <w:pPr>
        <w:pStyle w:val="H3Parts"/>
      </w:pPr>
      <w:r w:rsidRPr="00AA19F1">
        <w:t>Values: 4-point scale</w:t>
      </w:r>
    </w:p>
    <w:p w:rsidR="00F96540" w:rsidRPr="00392A57" w:rsidRDefault="00F96540" w:rsidP="00F96540">
      <w:pPr>
        <w:pStyle w:val="Bodytex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F96540" w:rsidRPr="00392A57" w:rsidTr="000C35E0">
        <w:trPr>
          <w:trHeight w:val="373"/>
        </w:trPr>
        <w:tc>
          <w:tcPr>
            <w:tcW w:w="1996" w:type="dxa"/>
          </w:tcPr>
          <w:p w:rsidR="00F96540" w:rsidRPr="00392A57" w:rsidRDefault="00AA19F1" w:rsidP="000C35E0">
            <w:pPr>
              <w:pStyle w:val="Tableheading"/>
            </w:pPr>
            <w:r w:rsidRPr="00AA19F1">
              <w:t>Value</w:t>
            </w:r>
          </w:p>
        </w:tc>
        <w:tc>
          <w:tcPr>
            <w:tcW w:w="5490" w:type="dxa"/>
          </w:tcPr>
          <w:p w:rsidR="00F96540" w:rsidRPr="00392A57" w:rsidRDefault="00AA19F1" w:rsidP="000C35E0">
            <w:pPr>
              <w:pStyle w:val="Tableheading"/>
            </w:pPr>
            <w:r w:rsidRPr="00AA19F1">
              <w:t>Label</w:t>
            </w:r>
          </w:p>
        </w:tc>
      </w:tr>
      <w:tr w:rsidR="00EF2368" w:rsidRPr="00392A57" w:rsidTr="000C35E0">
        <w:trPr>
          <w:trHeight w:val="244"/>
        </w:trPr>
        <w:tc>
          <w:tcPr>
            <w:tcW w:w="1996" w:type="dxa"/>
          </w:tcPr>
          <w:p w:rsidR="00EF2368" w:rsidRPr="00392A57" w:rsidRDefault="00EF2368" w:rsidP="00D3466F">
            <w:pPr>
              <w:pStyle w:val="Tablevaluetext"/>
            </w:pPr>
            <w:r w:rsidRPr="00AA19F1">
              <w:t>-99</w:t>
            </w:r>
          </w:p>
        </w:tc>
        <w:tc>
          <w:tcPr>
            <w:tcW w:w="5490" w:type="dxa"/>
          </w:tcPr>
          <w:p w:rsidR="00EF2368" w:rsidRPr="00392A57" w:rsidRDefault="00EF2368" w:rsidP="00D3466F">
            <w:pPr>
              <w:pStyle w:val="ValuesCentre"/>
            </w:pPr>
            <w:r>
              <w:t>Did not complete AGS</w:t>
            </w:r>
          </w:p>
        </w:tc>
      </w:tr>
      <w:tr w:rsidR="00EF2368" w:rsidRPr="00392A57" w:rsidTr="000C35E0">
        <w:trPr>
          <w:trHeight w:val="244"/>
        </w:trPr>
        <w:tc>
          <w:tcPr>
            <w:tcW w:w="1996" w:type="dxa"/>
          </w:tcPr>
          <w:p w:rsidR="00EF2368" w:rsidRPr="00392A57" w:rsidRDefault="00EF2368" w:rsidP="00D3466F">
            <w:pPr>
              <w:pStyle w:val="Tablevaluetext"/>
            </w:pPr>
            <w:r w:rsidRPr="00AA19F1">
              <w:t>-88</w:t>
            </w:r>
          </w:p>
        </w:tc>
        <w:tc>
          <w:tcPr>
            <w:tcW w:w="5490" w:type="dxa"/>
          </w:tcPr>
          <w:p w:rsidR="00EF2368" w:rsidRPr="00392A57" w:rsidRDefault="00EF2368" w:rsidP="00D3466F">
            <w:pPr>
              <w:pStyle w:val="Tablevaluetext"/>
            </w:pPr>
            <w:r w:rsidRPr="00AA19F1">
              <w:t>Not working</w:t>
            </w:r>
          </w:p>
        </w:tc>
      </w:tr>
      <w:tr w:rsidR="00EF2368" w:rsidRPr="00392A57" w:rsidTr="000C35E0">
        <w:trPr>
          <w:trHeight w:val="244"/>
        </w:trPr>
        <w:tc>
          <w:tcPr>
            <w:tcW w:w="1996" w:type="dxa"/>
          </w:tcPr>
          <w:p w:rsidR="00EF2368" w:rsidRPr="00AA19F1" w:rsidRDefault="00EF2368" w:rsidP="00D3466F">
            <w:pPr>
              <w:pStyle w:val="Tablevaluetext"/>
            </w:pPr>
            <w:r>
              <w:t>-77</w:t>
            </w:r>
          </w:p>
        </w:tc>
        <w:tc>
          <w:tcPr>
            <w:tcW w:w="5490" w:type="dxa"/>
          </w:tcPr>
          <w:p w:rsidR="00EF2368" w:rsidRPr="00AA19F1" w:rsidRDefault="00EF2368" w:rsidP="00D3466F">
            <w:pPr>
              <w:pStyle w:val="ValuesCentre"/>
            </w:pPr>
            <w:r>
              <w:t>Missing or incomplete response</w:t>
            </w:r>
          </w:p>
        </w:tc>
      </w:tr>
      <w:tr w:rsidR="00EF2368" w:rsidRPr="00392A57" w:rsidTr="000C35E0">
        <w:trPr>
          <w:trHeight w:val="244"/>
        </w:trPr>
        <w:tc>
          <w:tcPr>
            <w:tcW w:w="1996" w:type="dxa"/>
          </w:tcPr>
          <w:p w:rsidR="00EF2368" w:rsidRPr="00392A57" w:rsidRDefault="00EF2368" w:rsidP="000C35E0">
            <w:pPr>
              <w:pStyle w:val="Tablevaluetext"/>
            </w:pPr>
            <w:r w:rsidRPr="00AA19F1">
              <w:t>1</w:t>
            </w:r>
          </w:p>
        </w:tc>
        <w:tc>
          <w:tcPr>
            <w:tcW w:w="5490" w:type="dxa"/>
          </w:tcPr>
          <w:p w:rsidR="00EF2368" w:rsidRPr="00392A57" w:rsidRDefault="00EF2368" w:rsidP="000C35E0">
            <w:pPr>
              <w:pStyle w:val="Tablevaluetext"/>
            </w:pPr>
            <w:r w:rsidRPr="00AA19F1">
              <w:t>Formal requirement</w:t>
            </w:r>
          </w:p>
        </w:tc>
      </w:tr>
      <w:tr w:rsidR="00EF2368" w:rsidRPr="00392A57" w:rsidTr="000C35E0">
        <w:trPr>
          <w:trHeight w:val="244"/>
        </w:trPr>
        <w:tc>
          <w:tcPr>
            <w:tcW w:w="1996" w:type="dxa"/>
          </w:tcPr>
          <w:p w:rsidR="00EF2368" w:rsidRPr="00392A57" w:rsidRDefault="00EF2368" w:rsidP="000C35E0">
            <w:pPr>
              <w:pStyle w:val="Tablevaluetext"/>
            </w:pPr>
            <w:r w:rsidRPr="00AA19F1">
              <w:t>2</w:t>
            </w:r>
          </w:p>
        </w:tc>
        <w:tc>
          <w:tcPr>
            <w:tcW w:w="5490" w:type="dxa"/>
          </w:tcPr>
          <w:p w:rsidR="00EF2368" w:rsidRPr="00392A57" w:rsidRDefault="00EF2368" w:rsidP="000C35E0">
            <w:pPr>
              <w:pStyle w:val="Tablevaluetext"/>
            </w:pPr>
            <w:r w:rsidRPr="00AA19F1">
              <w:t>Important</w:t>
            </w:r>
          </w:p>
        </w:tc>
      </w:tr>
      <w:tr w:rsidR="00EF2368" w:rsidRPr="00392A57" w:rsidTr="000C35E0">
        <w:trPr>
          <w:trHeight w:val="244"/>
        </w:trPr>
        <w:tc>
          <w:tcPr>
            <w:tcW w:w="1996" w:type="dxa"/>
          </w:tcPr>
          <w:p w:rsidR="00EF2368" w:rsidRPr="00392A57" w:rsidRDefault="00EF2368" w:rsidP="000C35E0">
            <w:pPr>
              <w:pStyle w:val="Tablevaluetext"/>
            </w:pPr>
            <w:r w:rsidRPr="00AA19F1">
              <w:t>3</w:t>
            </w:r>
          </w:p>
        </w:tc>
        <w:tc>
          <w:tcPr>
            <w:tcW w:w="5490" w:type="dxa"/>
          </w:tcPr>
          <w:p w:rsidR="00EF2368" w:rsidRPr="00392A57" w:rsidRDefault="00EF2368" w:rsidP="000C35E0">
            <w:pPr>
              <w:pStyle w:val="Tablevaluetext"/>
            </w:pPr>
            <w:r w:rsidRPr="00AA19F1">
              <w:t>Somewhat important</w:t>
            </w:r>
          </w:p>
        </w:tc>
      </w:tr>
      <w:tr w:rsidR="00EF2368" w:rsidRPr="00392A57" w:rsidTr="000C35E0">
        <w:trPr>
          <w:trHeight w:val="244"/>
        </w:trPr>
        <w:tc>
          <w:tcPr>
            <w:tcW w:w="1996" w:type="dxa"/>
          </w:tcPr>
          <w:p w:rsidR="00EF2368" w:rsidRPr="00392A57" w:rsidRDefault="00EF2368" w:rsidP="000C35E0">
            <w:pPr>
              <w:pStyle w:val="Tablevaluetext"/>
            </w:pPr>
            <w:r w:rsidRPr="00AA19F1">
              <w:t>4</w:t>
            </w:r>
          </w:p>
        </w:tc>
        <w:tc>
          <w:tcPr>
            <w:tcW w:w="5490" w:type="dxa"/>
          </w:tcPr>
          <w:p w:rsidR="00EF2368" w:rsidRPr="00392A57" w:rsidRDefault="00EF2368" w:rsidP="000C35E0">
            <w:pPr>
              <w:pStyle w:val="Tablevaluetext"/>
            </w:pPr>
            <w:r w:rsidRPr="00AA19F1">
              <w:t>Not important</w:t>
            </w:r>
          </w:p>
        </w:tc>
      </w:tr>
      <w:tr w:rsidR="00EF2368" w:rsidRPr="00392A57" w:rsidTr="000C35E0">
        <w:trPr>
          <w:trHeight w:val="244"/>
        </w:trPr>
        <w:tc>
          <w:tcPr>
            <w:tcW w:w="1996" w:type="dxa"/>
          </w:tcPr>
          <w:p w:rsidR="00EF2368" w:rsidRPr="00392A57" w:rsidRDefault="00EF2368" w:rsidP="000C35E0">
            <w:pPr>
              <w:pStyle w:val="Tablevaluetext"/>
            </w:pPr>
            <w:r w:rsidRPr="00AA19F1">
              <w:t>9</w:t>
            </w:r>
          </w:p>
        </w:tc>
        <w:tc>
          <w:tcPr>
            <w:tcW w:w="5490" w:type="dxa"/>
          </w:tcPr>
          <w:p w:rsidR="00EF2368" w:rsidRPr="00392A57" w:rsidRDefault="00EF2368" w:rsidP="000C35E0">
            <w:pPr>
              <w:pStyle w:val="Tablevaluetext"/>
            </w:pPr>
            <w:r w:rsidRPr="00AA19F1">
              <w:t>Do not know</w:t>
            </w:r>
          </w:p>
        </w:tc>
      </w:tr>
    </w:tbl>
    <w:p w:rsidR="00F96540" w:rsidRPr="00392A57" w:rsidRDefault="00F96540" w:rsidP="00F96540">
      <w:pPr>
        <w:pStyle w:val="Bodytext"/>
      </w:pPr>
    </w:p>
    <w:p w:rsidR="00F96540" w:rsidRPr="00392A57" w:rsidRDefault="00AA19F1">
      <w:pPr>
        <w:spacing w:after="200" w:line="276" w:lineRule="auto"/>
      </w:pPr>
      <w:r w:rsidRPr="00AA19F1">
        <w:br w:type="page"/>
      </w:r>
    </w:p>
    <w:p w:rsidR="00F96540" w:rsidRPr="00392A57" w:rsidRDefault="00AA19F1" w:rsidP="00F96540">
      <w:pPr>
        <w:pStyle w:val="H2Headings"/>
        <w:rPr>
          <w:lang w:val="en-US"/>
        </w:rPr>
      </w:pPr>
      <w:bookmarkStart w:id="29" w:name="_Toc391047060"/>
      <w:r w:rsidRPr="00AA19F1">
        <w:rPr>
          <w:lang w:val="en-US"/>
        </w:rPr>
        <w:lastRenderedPageBreak/>
        <w:t>AGS Graduate perception: Importance of skill</w:t>
      </w:r>
      <w:bookmarkEnd w:id="29"/>
    </w:p>
    <w:p w:rsidR="00F96540" w:rsidRPr="00392A57" w:rsidRDefault="00AA19F1" w:rsidP="00F96540">
      <w:pPr>
        <w:pStyle w:val="Bodyinfo"/>
      </w:pPr>
      <w:r w:rsidRPr="00AA19F1">
        <w:t>Variable name: ags_impskill</w:t>
      </w:r>
    </w:p>
    <w:p w:rsidR="00F96540" w:rsidRPr="00392A57" w:rsidRDefault="00AA19F1" w:rsidP="00F96540">
      <w:pPr>
        <w:pStyle w:val="H3Parts"/>
      </w:pPr>
      <w:r w:rsidRPr="00AA19F1">
        <w:t>Purpose</w:t>
      </w:r>
    </w:p>
    <w:p w:rsidR="00F96540" w:rsidRPr="00392A57" w:rsidRDefault="00AA19F1" w:rsidP="00F96540">
      <w:pPr>
        <w:pStyle w:val="Bodytext"/>
      </w:pPr>
      <w:r w:rsidRPr="00AA19F1">
        <w:t xml:space="preserve">To determine whether the graduate perceived the skills and knowledge acquired during their university study to be important to be able to do their current job. </w:t>
      </w:r>
    </w:p>
    <w:p w:rsidR="00F96540" w:rsidRPr="00392A57" w:rsidRDefault="00AA19F1" w:rsidP="00F96540">
      <w:pPr>
        <w:pStyle w:val="H3Parts"/>
      </w:pPr>
      <w:r w:rsidRPr="00AA19F1">
        <w:t>Survey</w:t>
      </w:r>
    </w:p>
    <w:p w:rsidR="00F96540" w:rsidRPr="00392A57" w:rsidRDefault="00AA19F1" w:rsidP="00F96540">
      <w:pPr>
        <w:pStyle w:val="Bodytext"/>
      </w:pPr>
      <w:r w:rsidRPr="00AA19F1">
        <w:t>Australian Graduate Survey (AGS).</w:t>
      </w:r>
    </w:p>
    <w:p w:rsidR="00F96540" w:rsidRPr="00392A57" w:rsidRDefault="00AA19F1" w:rsidP="00F96540">
      <w:pPr>
        <w:pStyle w:val="H3Parts"/>
      </w:pPr>
      <w:r w:rsidRPr="00AA19F1">
        <w:t xml:space="preserve">Population </w:t>
      </w:r>
    </w:p>
    <w:p w:rsidR="00F96540" w:rsidRPr="00392A57" w:rsidRDefault="00AB214D" w:rsidP="00F96540">
      <w:pPr>
        <w:pStyle w:val="Bodytext"/>
      </w:pPr>
      <w:r>
        <w:t>AGS</w:t>
      </w:r>
      <w:r w:rsidRPr="00AA19F1">
        <w:t xml:space="preserve"> Respondents in paid employment at the time of completing the AGS.</w:t>
      </w:r>
    </w:p>
    <w:p w:rsidR="00F96540" w:rsidRPr="00392A57" w:rsidRDefault="00AA19F1" w:rsidP="00F96540">
      <w:pPr>
        <w:pStyle w:val="H3Parts"/>
      </w:pPr>
      <w:r w:rsidRPr="00AA19F1">
        <w:t xml:space="preserve">Question </w:t>
      </w:r>
      <w:r w:rsidR="0083104F">
        <w:t>text</w:t>
      </w:r>
      <w:r w:rsidRPr="00AA19F1">
        <w:t xml:space="preserve">: </w:t>
      </w:r>
    </w:p>
    <w:p w:rsidR="00481522" w:rsidRPr="00392A57" w:rsidRDefault="00AA19F1" w:rsidP="00481522">
      <w:pPr>
        <w:pStyle w:val="Bodyboldheading"/>
        <w:rPr>
          <w:b w:val="0"/>
        </w:rPr>
      </w:pPr>
      <w:r w:rsidRPr="00AA19F1">
        <w:t xml:space="preserve">Question: </w:t>
      </w:r>
      <w:r w:rsidRPr="00AA19F1">
        <w:rPr>
          <w:b w:val="0"/>
        </w:rPr>
        <w:t>How important are the following to your employment in your main paid job? [Other skills and knowledge acquired during your course]</w:t>
      </w:r>
    </w:p>
    <w:p w:rsidR="0012456A" w:rsidRPr="00392A57" w:rsidRDefault="0012456A" w:rsidP="00481522">
      <w:pPr>
        <w:pStyle w:val="Bodyboldheading"/>
      </w:pPr>
    </w:p>
    <w:p w:rsidR="00481522" w:rsidRPr="00392A57" w:rsidRDefault="00AA19F1" w:rsidP="00481522">
      <w:pPr>
        <w:pStyle w:val="Bodyboldheading"/>
        <w:rPr>
          <w:b w:val="0"/>
        </w:rPr>
      </w:pPr>
      <w:r w:rsidRPr="00AA19F1">
        <w:t xml:space="preserve">Source: </w:t>
      </w:r>
      <w:r w:rsidR="00AB214D">
        <w:rPr>
          <w:b w:val="0"/>
        </w:rPr>
        <w:t xml:space="preserve">AGS survey </w:t>
      </w:r>
      <w:r w:rsidRPr="00AA19F1">
        <w:rPr>
          <w:b w:val="0"/>
        </w:rPr>
        <w:t>data supplied by universities</w:t>
      </w:r>
    </w:p>
    <w:p w:rsidR="00F96540" w:rsidRPr="00392A57" w:rsidRDefault="00AA19F1" w:rsidP="00F96540">
      <w:pPr>
        <w:pStyle w:val="H3Parts"/>
      </w:pPr>
      <w:r w:rsidRPr="00AA19F1">
        <w:t>Variable label: AGS Importance of Skills Learnt at Uni</w:t>
      </w:r>
    </w:p>
    <w:p w:rsidR="00F96540" w:rsidRPr="00392A57" w:rsidRDefault="00F96540" w:rsidP="00F96540">
      <w:pPr>
        <w:pStyle w:val="Bodyboldheading"/>
      </w:pPr>
    </w:p>
    <w:p w:rsidR="00B7401B" w:rsidRPr="00392A57" w:rsidRDefault="00B7401B" w:rsidP="00B7401B">
      <w:pPr>
        <w:pStyle w:val="H3Parts"/>
      </w:pPr>
      <w:r w:rsidRPr="00AA19F1">
        <w:t>Response type: Single Response (4- point scale)</w:t>
      </w:r>
      <w:r>
        <w:t xml:space="preserve"> </w:t>
      </w:r>
    </w:p>
    <w:p w:rsidR="00B7401B" w:rsidRPr="00392A57" w:rsidRDefault="00B7401B" w:rsidP="00B7401B">
      <w:pPr>
        <w:pStyle w:val="Bodyboldheading"/>
      </w:pPr>
    </w:p>
    <w:p w:rsidR="00B7401B" w:rsidRPr="00392A57" w:rsidRDefault="00B7401B" w:rsidP="00B7401B">
      <w:pPr>
        <w:pStyle w:val="H3Parts"/>
      </w:pPr>
      <w:r>
        <w:t>Variable format</w:t>
      </w:r>
      <w:r w:rsidRPr="00AA19F1">
        <w:t xml:space="preserve">: </w:t>
      </w:r>
      <w:r>
        <w:t>Numeric (F3.0)</w:t>
      </w:r>
    </w:p>
    <w:p w:rsidR="00B7401B" w:rsidRPr="00392A57" w:rsidRDefault="00B7401B" w:rsidP="00B7401B">
      <w:pPr>
        <w:pStyle w:val="Bodyboldheading"/>
      </w:pPr>
    </w:p>
    <w:p w:rsidR="00F96540" w:rsidRPr="00392A57" w:rsidRDefault="00AA19F1" w:rsidP="00F96540">
      <w:pPr>
        <w:pStyle w:val="H3Parts"/>
      </w:pPr>
      <w:r w:rsidRPr="00AA19F1">
        <w:t>Values: 4-point scale</w:t>
      </w:r>
    </w:p>
    <w:p w:rsidR="001B0607" w:rsidRPr="00392A57" w:rsidRDefault="00AA19F1" w:rsidP="001B0607">
      <w:pPr>
        <w:pStyle w:val="Bodytext"/>
      </w:pPr>
      <w:r w:rsidRPr="00AA19F1">
        <w:tab/>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1B0607" w:rsidRPr="00392A57" w:rsidTr="0070496E">
        <w:trPr>
          <w:trHeight w:val="373"/>
        </w:trPr>
        <w:tc>
          <w:tcPr>
            <w:tcW w:w="1996" w:type="dxa"/>
          </w:tcPr>
          <w:p w:rsidR="001B0607" w:rsidRPr="00392A57" w:rsidRDefault="00AA19F1" w:rsidP="0070496E">
            <w:pPr>
              <w:pStyle w:val="Tableheading"/>
            </w:pPr>
            <w:r w:rsidRPr="00AA19F1">
              <w:t>Value</w:t>
            </w:r>
          </w:p>
        </w:tc>
        <w:tc>
          <w:tcPr>
            <w:tcW w:w="5490" w:type="dxa"/>
          </w:tcPr>
          <w:p w:rsidR="001B0607" w:rsidRPr="00392A57" w:rsidRDefault="00AA19F1" w:rsidP="0070496E">
            <w:pPr>
              <w:pStyle w:val="Tableheading"/>
            </w:pPr>
            <w:r w:rsidRPr="00AA19F1">
              <w:t>Label</w:t>
            </w:r>
          </w:p>
        </w:tc>
      </w:tr>
      <w:tr w:rsidR="00EF2368" w:rsidRPr="00392A57" w:rsidTr="0070496E">
        <w:trPr>
          <w:trHeight w:val="244"/>
        </w:trPr>
        <w:tc>
          <w:tcPr>
            <w:tcW w:w="1996" w:type="dxa"/>
          </w:tcPr>
          <w:p w:rsidR="00EF2368" w:rsidRPr="00392A57" w:rsidRDefault="00EF2368" w:rsidP="00D3466F">
            <w:pPr>
              <w:pStyle w:val="Tablevaluetext"/>
            </w:pPr>
            <w:r w:rsidRPr="00AA19F1">
              <w:t>-99</w:t>
            </w:r>
          </w:p>
        </w:tc>
        <w:tc>
          <w:tcPr>
            <w:tcW w:w="5490" w:type="dxa"/>
          </w:tcPr>
          <w:p w:rsidR="00EF2368" w:rsidRPr="00392A57" w:rsidRDefault="00EF2368" w:rsidP="00D3466F">
            <w:pPr>
              <w:pStyle w:val="ValuesCentre"/>
            </w:pPr>
            <w:r>
              <w:t>Did not complete AGS</w:t>
            </w:r>
          </w:p>
        </w:tc>
      </w:tr>
      <w:tr w:rsidR="00EF2368" w:rsidRPr="00392A57" w:rsidTr="0070496E">
        <w:trPr>
          <w:trHeight w:val="244"/>
        </w:trPr>
        <w:tc>
          <w:tcPr>
            <w:tcW w:w="1996" w:type="dxa"/>
          </w:tcPr>
          <w:p w:rsidR="00EF2368" w:rsidRPr="00392A57" w:rsidRDefault="00EF2368" w:rsidP="00D3466F">
            <w:pPr>
              <w:pStyle w:val="Tablevaluetext"/>
            </w:pPr>
            <w:r w:rsidRPr="00AA19F1">
              <w:t>-88</w:t>
            </w:r>
          </w:p>
        </w:tc>
        <w:tc>
          <w:tcPr>
            <w:tcW w:w="5490" w:type="dxa"/>
          </w:tcPr>
          <w:p w:rsidR="00EF2368" w:rsidRPr="00392A57" w:rsidRDefault="00EF2368" w:rsidP="00D3466F">
            <w:pPr>
              <w:pStyle w:val="Tablevaluetext"/>
            </w:pPr>
            <w:r w:rsidRPr="00AA19F1">
              <w:t>Not working</w:t>
            </w:r>
          </w:p>
        </w:tc>
      </w:tr>
      <w:tr w:rsidR="00EF2368" w:rsidRPr="00392A57" w:rsidTr="0070496E">
        <w:trPr>
          <w:trHeight w:val="244"/>
        </w:trPr>
        <w:tc>
          <w:tcPr>
            <w:tcW w:w="1996" w:type="dxa"/>
          </w:tcPr>
          <w:p w:rsidR="00EF2368" w:rsidRPr="00AA19F1" w:rsidRDefault="00EF2368" w:rsidP="00D3466F">
            <w:pPr>
              <w:pStyle w:val="Tablevaluetext"/>
            </w:pPr>
            <w:r>
              <w:t>-77</w:t>
            </w:r>
          </w:p>
        </w:tc>
        <w:tc>
          <w:tcPr>
            <w:tcW w:w="5490" w:type="dxa"/>
          </w:tcPr>
          <w:p w:rsidR="00EF2368" w:rsidRPr="00AA19F1" w:rsidRDefault="00EF2368" w:rsidP="00D3466F">
            <w:pPr>
              <w:pStyle w:val="ValuesCentre"/>
            </w:pPr>
            <w:r>
              <w:t>Missing or incomplete response</w:t>
            </w:r>
          </w:p>
        </w:tc>
      </w:tr>
      <w:tr w:rsidR="00EF2368" w:rsidRPr="00392A57" w:rsidTr="0070496E">
        <w:trPr>
          <w:trHeight w:val="244"/>
        </w:trPr>
        <w:tc>
          <w:tcPr>
            <w:tcW w:w="1996" w:type="dxa"/>
          </w:tcPr>
          <w:p w:rsidR="00EF2368" w:rsidRPr="00392A57" w:rsidRDefault="00EF2368" w:rsidP="0070496E">
            <w:pPr>
              <w:pStyle w:val="Tablevaluetext"/>
            </w:pPr>
            <w:r w:rsidRPr="00AA19F1">
              <w:t>1</w:t>
            </w:r>
          </w:p>
        </w:tc>
        <w:tc>
          <w:tcPr>
            <w:tcW w:w="5490" w:type="dxa"/>
          </w:tcPr>
          <w:p w:rsidR="00EF2368" w:rsidRPr="00392A57" w:rsidRDefault="00EF2368" w:rsidP="0070496E">
            <w:pPr>
              <w:pStyle w:val="Tablevaluetext"/>
            </w:pPr>
            <w:r w:rsidRPr="00AA19F1">
              <w:t>Formal requirement</w:t>
            </w:r>
          </w:p>
        </w:tc>
      </w:tr>
      <w:tr w:rsidR="00EF2368" w:rsidRPr="00392A57" w:rsidTr="0070496E">
        <w:trPr>
          <w:trHeight w:val="244"/>
        </w:trPr>
        <w:tc>
          <w:tcPr>
            <w:tcW w:w="1996" w:type="dxa"/>
          </w:tcPr>
          <w:p w:rsidR="00EF2368" w:rsidRPr="00392A57" w:rsidRDefault="00EF2368" w:rsidP="0070496E">
            <w:pPr>
              <w:pStyle w:val="Tablevaluetext"/>
            </w:pPr>
            <w:r w:rsidRPr="00AA19F1">
              <w:t>2</w:t>
            </w:r>
          </w:p>
        </w:tc>
        <w:tc>
          <w:tcPr>
            <w:tcW w:w="5490" w:type="dxa"/>
          </w:tcPr>
          <w:p w:rsidR="00EF2368" w:rsidRPr="00392A57" w:rsidRDefault="00EF2368" w:rsidP="0070496E">
            <w:pPr>
              <w:pStyle w:val="Tablevaluetext"/>
            </w:pPr>
            <w:r w:rsidRPr="00AA19F1">
              <w:t>Important</w:t>
            </w:r>
          </w:p>
        </w:tc>
      </w:tr>
      <w:tr w:rsidR="00EF2368" w:rsidRPr="00392A57" w:rsidTr="0070496E">
        <w:trPr>
          <w:trHeight w:val="244"/>
        </w:trPr>
        <w:tc>
          <w:tcPr>
            <w:tcW w:w="1996" w:type="dxa"/>
          </w:tcPr>
          <w:p w:rsidR="00EF2368" w:rsidRPr="00392A57" w:rsidRDefault="00EF2368" w:rsidP="0070496E">
            <w:pPr>
              <w:pStyle w:val="Tablevaluetext"/>
            </w:pPr>
            <w:r w:rsidRPr="00AA19F1">
              <w:t>3</w:t>
            </w:r>
          </w:p>
        </w:tc>
        <w:tc>
          <w:tcPr>
            <w:tcW w:w="5490" w:type="dxa"/>
          </w:tcPr>
          <w:p w:rsidR="00EF2368" w:rsidRPr="00392A57" w:rsidRDefault="00EF2368" w:rsidP="0070496E">
            <w:pPr>
              <w:pStyle w:val="Tablevaluetext"/>
            </w:pPr>
            <w:r w:rsidRPr="00AA19F1">
              <w:t>Somewhat important</w:t>
            </w:r>
          </w:p>
        </w:tc>
      </w:tr>
      <w:tr w:rsidR="00EF2368" w:rsidRPr="00392A57" w:rsidTr="0070496E">
        <w:trPr>
          <w:trHeight w:val="244"/>
        </w:trPr>
        <w:tc>
          <w:tcPr>
            <w:tcW w:w="1996" w:type="dxa"/>
          </w:tcPr>
          <w:p w:rsidR="00EF2368" w:rsidRPr="00392A57" w:rsidRDefault="00EF2368" w:rsidP="0070496E">
            <w:pPr>
              <w:pStyle w:val="Tablevaluetext"/>
            </w:pPr>
            <w:r w:rsidRPr="00AA19F1">
              <w:t>4</w:t>
            </w:r>
          </w:p>
        </w:tc>
        <w:tc>
          <w:tcPr>
            <w:tcW w:w="5490" w:type="dxa"/>
          </w:tcPr>
          <w:p w:rsidR="00EF2368" w:rsidRPr="00392A57" w:rsidRDefault="00EF2368" w:rsidP="0070496E">
            <w:pPr>
              <w:pStyle w:val="Tablevaluetext"/>
            </w:pPr>
            <w:r w:rsidRPr="00AA19F1">
              <w:t>Not important</w:t>
            </w:r>
          </w:p>
        </w:tc>
      </w:tr>
      <w:tr w:rsidR="00EF2368" w:rsidRPr="00392A57" w:rsidTr="0070496E">
        <w:trPr>
          <w:trHeight w:val="244"/>
        </w:trPr>
        <w:tc>
          <w:tcPr>
            <w:tcW w:w="1996" w:type="dxa"/>
          </w:tcPr>
          <w:p w:rsidR="00EF2368" w:rsidRPr="00392A57" w:rsidRDefault="00EF2368" w:rsidP="0070496E">
            <w:pPr>
              <w:pStyle w:val="Tablevaluetext"/>
            </w:pPr>
            <w:r w:rsidRPr="00AA19F1">
              <w:t>9</w:t>
            </w:r>
          </w:p>
        </w:tc>
        <w:tc>
          <w:tcPr>
            <w:tcW w:w="5490" w:type="dxa"/>
          </w:tcPr>
          <w:p w:rsidR="00EF2368" w:rsidRPr="00392A57" w:rsidRDefault="00EF2368" w:rsidP="0070496E">
            <w:pPr>
              <w:pStyle w:val="Tablevaluetext"/>
            </w:pPr>
            <w:r w:rsidRPr="00AA19F1">
              <w:t>Do not know</w:t>
            </w:r>
          </w:p>
        </w:tc>
      </w:tr>
    </w:tbl>
    <w:p w:rsidR="001B0607" w:rsidRPr="00392A57" w:rsidRDefault="001B0607" w:rsidP="001B0607">
      <w:pPr>
        <w:pStyle w:val="Bodytext"/>
      </w:pPr>
    </w:p>
    <w:p w:rsidR="008324DF" w:rsidRPr="00392A57" w:rsidRDefault="00AA19F1" w:rsidP="00BE614B">
      <w:pPr>
        <w:pStyle w:val="H2Headings"/>
        <w:outlineLvl w:val="0"/>
        <w:rPr>
          <w:lang w:val="en-US"/>
        </w:rPr>
      </w:pPr>
      <w:bookmarkStart w:id="30" w:name="_Toc391047061"/>
      <w:r w:rsidRPr="00AA19F1">
        <w:rPr>
          <w:lang w:val="en-US"/>
        </w:rPr>
        <w:lastRenderedPageBreak/>
        <w:t>Survey Type</w:t>
      </w:r>
      <w:bookmarkEnd w:id="30"/>
    </w:p>
    <w:p w:rsidR="008324DF" w:rsidRPr="00392A57" w:rsidRDefault="00AA19F1" w:rsidP="008324DF">
      <w:pPr>
        <w:pStyle w:val="Bodyinfo"/>
      </w:pPr>
      <w:r w:rsidRPr="00AA19F1">
        <w:t>Variable name: QSURVEY_TYPE</w:t>
      </w:r>
    </w:p>
    <w:p w:rsidR="008324DF" w:rsidRPr="00392A57" w:rsidRDefault="00AA19F1" w:rsidP="008324DF">
      <w:pPr>
        <w:pStyle w:val="H3Parts"/>
      </w:pPr>
      <w:r w:rsidRPr="00AA19F1">
        <w:t>Purpose</w:t>
      </w:r>
    </w:p>
    <w:p w:rsidR="008324DF" w:rsidRPr="00392A57" w:rsidRDefault="00AA19F1" w:rsidP="008324DF">
      <w:pPr>
        <w:pStyle w:val="Bodytext"/>
      </w:pPr>
      <w:r w:rsidRPr="00AA19F1">
        <w:t>To determine whether the survey respondent participated in the pre-pilot or the main pilot survey stage of Employer Satisfaction Survey (ESS).</w:t>
      </w:r>
    </w:p>
    <w:p w:rsidR="008324DF" w:rsidRPr="00392A57" w:rsidRDefault="00AA19F1" w:rsidP="008324DF">
      <w:pPr>
        <w:pStyle w:val="H3Parts"/>
      </w:pPr>
      <w:r w:rsidRPr="00AA19F1">
        <w:t>Survey</w:t>
      </w:r>
    </w:p>
    <w:p w:rsidR="008324DF" w:rsidRPr="00392A57" w:rsidRDefault="00AA19F1" w:rsidP="008324DF">
      <w:pPr>
        <w:pStyle w:val="Bodytext"/>
      </w:pPr>
      <w:r w:rsidRPr="00AA19F1">
        <w:t>Employer Satisfaction Survey (ESS)</w:t>
      </w:r>
    </w:p>
    <w:p w:rsidR="008324DF" w:rsidRPr="00392A57" w:rsidRDefault="00AA19F1" w:rsidP="008324DF">
      <w:pPr>
        <w:pStyle w:val="H3Parts"/>
      </w:pPr>
      <w:r w:rsidRPr="00AA19F1">
        <w:t xml:space="preserve">Population </w:t>
      </w:r>
    </w:p>
    <w:p w:rsidR="008324DF" w:rsidRPr="00392A57" w:rsidRDefault="00DD7E44" w:rsidP="008324DF">
      <w:pPr>
        <w:pStyle w:val="Bodytext"/>
      </w:pPr>
      <w:r>
        <w:t xml:space="preserve">All </w:t>
      </w:r>
      <w:r w:rsidR="00FD6379">
        <w:t>ESS graduate respondents</w:t>
      </w:r>
      <w:r w:rsidR="00AA19F1" w:rsidRPr="00AA19F1">
        <w:t>.</w:t>
      </w:r>
    </w:p>
    <w:p w:rsidR="008324DF" w:rsidRPr="00392A57" w:rsidRDefault="00AA19F1" w:rsidP="008324DF">
      <w:pPr>
        <w:pStyle w:val="H3Parts"/>
      </w:pPr>
      <w:r w:rsidRPr="00AA19F1">
        <w:t xml:space="preserve">Question </w:t>
      </w:r>
      <w:r w:rsidR="00DD7E44">
        <w:t>text</w:t>
      </w:r>
      <w:r w:rsidRPr="00AA19F1">
        <w:t>: n/a</w:t>
      </w:r>
    </w:p>
    <w:p w:rsidR="00F2723B" w:rsidRPr="00392A57" w:rsidRDefault="00F2723B" w:rsidP="008324DF">
      <w:pPr>
        <w:pStyle w:val="Bodyboldheading"/>
      </w:pPr>
    </w:p>
    <w:p w:rsidR="008324DF" w:rsidRPr="00392A57" w:rsidRDefault="00AA19F1" w:rsidP="00931F39">
      <w:pPr>
        <w:pStyle w:val="Bodyboldheading"/>
      </w:pPr>
      <w:r w:rsidRPr="00AA19F1">
        <w:t xml:space="preserve">Source: </w:t>
      </w:r>
      <w:r w:rsidRPr="00AA19F1">
        <w:rPr>
          <w:b w:val="0"/>
        </w:rPr>
        <w:t>Variable created by the field work company</w:t>
      </w:r>
    </w:p>
    <w:p w:rsidR="008324DF" w:rsidRPr="00392A57" w:rsidRDefault="00AA19F1" w:rsidP="008324DF">
      <w:pPr>
        <w:pStyle w:val="H3Parts"/>
      </w:pPr>
      <w:r w:rsidRPr="00AA19F1">
        <w:t>Variable label: JOBTYPE MAIN OR PILOT</w:t>
      </w:r>
    </w:p>
    <w:p w:rsidR="008324DF" w:rsidRPr="00392A57" w:rsidRDefault="008324DF" w:rsidP="008324DF">
      <w:pPr>
        <w:pStyle w:val="Bodyboldheading"/>
      </w:pPr>
    </w:p>
    <w:p w:rsidR="00DC4F42" w:rsidRPr="00392A57" w:rsidRDefault="009714FA" w:rsidP="00DC4F42">
      <w:pPr>
        <w:pStyle w:val="H3Parts"/>
      </w:pPr>
      <w:r>
        <w:t>Variable format</w:t>
      </w:r>
      <w:r w:rsidR="00AA19F1" w:rsidRPr="00AA19F1">
        <w:t xml:space="preserve">: </w:t>
      </w:r>
      <w:r w:rsidR="00DD7E44">
        <w:t xml:space="preserve">Numeric </w:t>
      </w:r>
      <w:r>
        <w:t>(</w:t>
      </w:r>
      <w:r w:rsidR="00DD7E44">
        <w:t>F1.0)</w:t>
      </w:r>
    </w:p>
    <w:p w:rsidR="00DC4F42" w:rsidRPr="00392A57" w:rsidRDefault="00DC4F42" w:rsidP="00DC4F42">
      <w:pPr>
        <w:pStyle w:val="Bodyboldheading"/>
      </w:pPr>
    </w:p>
    <w:p w:rsidR="008324DF" w:rsidRPr="00392A57" w:rsidRDefault="00AA19F1" w:rsidP="008324DF">
      <w:pPr>
        <w:pStyle w:val="H3Parts"/>
      </w:pPr>
      <w:r w:rsidRPr="00AA19F1">
        <w:t xml:space="preserve">Values: </w:t>
      </w:r>
    </w:p>
    <w:p w:rsidR="008324DF" w:rsidRPr="00392A57" w:rsidRDefault="008324DF" w:rsidP="008324DF">
      <w:pPr>
        <w:pStyle w:val="Bodytex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8324DF" w:rsidRPr="00392A57" w:rsidTr="000C35E0">
        <w:trPr>
          <w:trHeight w:val="373"/>
        </w:trPr>
        <w:tc>
          <w:tcPr>
            <w:tcW w:w="1996" w:type="dxa"/>
          </w:tcPr>
          <w:p w:rsidR="008324DF" w:rsidRPr="00392A57" w:rsidRDefault="00AA19F1" w:rsidP="000C35E0">
            <w:pPr>
              <w:pStyle w:val="Tableheading"/>
            </w:pPr>
            <w:r w:rsidRPr="00AA19F1">
              <w:t>Value</w:t>
            </w:r>
          </w:p>
        </w:tc>
        <w:tc>
          <w:tcPr>
            <w:tcW w:w="5490" w:type="dxa"/>
          </w:tcPr>
          <w:p w:rsidR="008324DF" w:rsidRPr="00392A57" w:rsidRDefault="00AA19F1" w:rsidP="000C35E0">
            <w:pPr>
              <w:pStyle w:val="Tableheading"/>
            </w:pPr>
            <w:r w:rsidRPr="00AA19F1">
              <w:t>Label</w:t>
            </w:r>
          </w:p>
        </w:tc>
      </w:tr>
      <w:tr w:rsidR="008324DF" w:rsidRPr="00392A57" w:rsidTr="000C35E0">
        <w:trPr>
          <w:trHeight w:val="244"/>
        </w:trPr>
        <w:tc>
          <w:tcPr>
            <w:tcW w:w="1996" w:type="dxa"/>
          </w:tcPr>
          <w:p w:rsidR="008324DF" w:rsidRPr="00392A57" w:rsidRDefault="00AA19F1" w:rsidP="000C35E0">
            <w:pPr>
              <w:pStyle w:val="Tablevaluetext"/>
            </w:pPr>
            <w:r w:rsidRPr="00AA19F1">
              <w:t>1</w:t>
            </w:r>
          </w:p>
        </w:tc>
        <w:tc>
          <w:tcPr>
            <w:tcW w:w="5490" w:type="dxa"/>
          </w:tcPr>
          <w:p w:rsidR="008324DF" w:rsidRPr="00392A57" w:rsidRDefault="00AA19F1" w:rsidP="000C35E0">
            <w:pPr>
              <w:pStyle w:val="Tablevaluetext"/>
            </w:pPr>
            <w:r w:rsidRPr="00AA19F1">
              <w:t>Pilot</w:t>
            </w:r>
          </w:p>
        </w:tc>
      </w:tr>
      <w:tr w:rsidR="008324DF" w:rsidRPr="00392A57" w:rsidTr="000C35E0">
        <w:trPr>
          <w:trHeight w:val="244"/>
        </w:trPr>
        <w:tc>
          <w:tcPr>
            <w:tcW w:w="1996" w:type="dxa"/>
          </w:tcPr>
          <w:p w:rsidR="008324DF" w:rsidRPr="00392A57" w:rsidRDefault="00AA19F1" w:rsidP="000C35E0">
            <w:pPr>
              <w:pStyle w:val="Tablevaluetext"/>
            </w:pPr>
            <w:r w:rsidRPr="00AA19F1">
              <w:t>2</w:t>
            </w:r>
          </w:p>
        </w:tc>
        <w:tc>
          <w:tcPr>
            <w:tcW w:w="5490" w:type="dxa"/>
          </w:tcPr>
          <w:p w:rsidR="008324DF" w:rsidRPr="00392A57" w:rsidRDefault="00AA19F1" w:rsidP="000C35E0">
            <w:pPr>
              <w:pStyle w:val="Tablevaluetext"/>
            </w:pPr>
            <w:r w:rsidRPr="00AA19F1">
              <w:t>Main survey</w:t>
            </w:r>
          </w:p>
        </w:tc>
      </w:tr>
    </w:tbl>
    <w:p w:rsidR="008324DF" w:rsidRPr="00DD7E44" w:rsidRDefault="00AA19F1" w:rsidP="00DD7E44">
      <w:pPr>
        <w:pStyle w:val="H3Parts"/>
      </w:pPr>
      <w:r w:rsidRPr="00DD7E44">
        <w:t>Notes</w:t>
      </w:r>
    </w:p>
    <w:p w:rsidR="00F2723B" w:rsidRPr="00392A57" w:rsidRDefault="00F2723B" w:rsidP="00F2723B">
      <w:pPr>
        <w:pStyle w:val="Bodytext"/>
        <w:ind w:left="0"/>
        <w:rPr>
          <w:lang w:val="en-US"/>
        </w:rPr>
      </w:pPr>
    </w:p>
    <w:p w:rsidR="00F2723B" w:rsidRPr="00392A57" w:rsidRDefault="00AA19F1" w:rsidP="00F2723B">
      <w:pPr>
        <w:pStyle w:val="Bodytext"/>
        <w:ind w:left="0"/>
        <w:rPr>
          <w:lang w:val="en-US"/>
        </w:rPr>
      </w:pPr>
      <w:r w:rsidRPr="00AA19F1">
        <w:rPr>
          <w:lang w:val="en-US"/>
        </w:rPr>
        <w:t>The dataset contains a small number of responses collected during the initial testing phase of the study. As only very small changes were made to the survey, the responses from the pre-pilot have been retained in the dataset.</w:t>
      </w:r>
    </w:p>
    <w:p w:rsidR="008324DF" w:rsidRPr="00392A57" w:rsidRDefault="00AA19F1" w:rsidP="008324DF">
      <w:pPr>
        <w:spacing w:after="200" w:line="276" w:lineRule="auto"/>
      </w:pPr>
      <w:r w:rsidRPr="00AA19F1">
        <w:br w:type="page"/>
      </w:r>
    </w:p>
    <w:p w:rsidR="008324DF" w:rsidRPr="00392A57" w:rsidRDefault="00AA19F1" w:rsidP="008324DF">
      <w:pPr>
        <w:pStyle w:val="H2Headings"/>
        <w:rPr>
          <w:lang w:val="en-US"/>
        </w:rPr>
      </w:pPr>
      <w:bookmarkStart w:id="31" w:name="_Toc391047062"/>
      <w:r w:rsidRPr="00AA19F1">
        <w:rPr>
          <w:lang w:val="en-US"/>
        </w:rPr>
        <w:lastRenderedPageBreak/>
        <w:t>Paid employment at time of completing ESS</w:t>
      </w:r>
      <w:bookmarkEnd w:id="31"/>
    </w:p>
    <w:p w:rsidR="008324DF" w:rsidRPr="00392A57" w:rsidRDefault="00AA19F1" w:rsidP="008324DF">
      <w:pPr>
        <w:pStyle w:val="Bodyinfo"/>
      </w:pPr>
      <w:r w:rsidRPr="00AA19F1">
        <w:t>Variable name: QG1_EMPLOYED</w:t>
      </w:r>
    </w:p>
    <w:p w:rsidR="008324DF" w:rsidRPr="00392A57" w:rsidRDefault="00AA19F1" w:rsidP="008324DF">
      <w:pPr>
        <w:pStyle w:val="H3Parts"/>
      </w:pPr>
      <w:r w:rsidRPr="00AA19F1">
        <w:t>Purpose</w:t>
      </w:r>
    </w:p>
    <w:p w:rsidR="008324DF" w:rsidRPr="00392A57" w:rsidRDefault="00AA19F1" w:rsidP="008324DF">
      <w:pPr>
        <w:pStyle w:val="Bodytext"/>
      </w:pPr>
      <w:r w:rsidRPr="00AA19F1">
        <w:t xml:space="preserve">To determine whether the graduate was in paid employment at the time of completing the Employer Satisfaction Survey (ESS) . </w:t>
      </w:r>
    </w:p>
    <w:p w:rsidR="008324DF" w:rsidRPr="00392A57" w:rsidRDefault="00AA19F1" w:rsidP="008324DF">
      <w:pPr>
        <w:pStyle w:val="H3Parts"/>
      </w:pPr>
      <w:r w:rsidRPr="00AA19F1">
        <w:t>Survey</w:t>
      </w:r>
    </w:p>
    <w:p w:rsidR="008324DF" w:rsidRPr="00392A57" w:rsidRDefault="00325133" w:rsidP="008324DF">
      <w:pPr>
        <w:pStyle w:val="Bodytext"/>
      </w:pPr>
      <w:r>
        <w:t>ESS – Graduate survey.</w:t>
      </w:r>
    </w:p>
    <w:p w:rsidR="008324DF" w:rsidRPr="00392A57" w:rsidRDefault="00AA19F1" w:rsidP="008324DF">
      <w:pPr>
        <w:pStyle w:val="H3Parts"/>
      </w:pPr>
      <w:r w:rsidRPr="00AA19F1">
        <w:t xml:space="preserve">Population </w:t>
      </w:r>
    </w:p>
    <w:p w:rsidR="008324DF" w:rsidRPr="00392A57" w:rsidRDefault="00DD7E44" w:rsidP="008324DF">
      <w:pPr>
        <w:pStyle w:val="Bodytext"/>
      </w:pPr>
      <w:r>
        <w:t xml:space="preserve">All </w:t>
      </w:r>
      <w:r w:rsidR="00FD6379">
        <w:t>ESS graduate respondents</w:t>
      </w:r>
      <w:r w:rsidR="00AA19F1" w:rsidRPr="00AA19F1">
        <w:t>.</w:t>
      </w:r>
    </w:p>
    <w:p w:rsidR="008324DF" w:rsidRPr="00392A57" w:rsidRDefault="00386609" w:rsidP="008324DF">
      <w:pPr>
        <w:pStyle w:val="H3Parts"/>
      </w:pPr>
      <w:r>
        <w:t xml:space="preserve">Question number: QG1 </w:t>
      </w:r>
      <w:r w:rsidR="00AA19F1" w:rsidRPr="00AA19F1">
        <w:t>EMPLOYED</w:t>
      </w:r>
    </w:p>
    <w:p w:rsidR="008324DF" w:rsidRPr="00392A57" w:rsidRDefault="00AA19F1" w:rsidP="008324DF">
      <w:pPr>
        <w:pStyle w:val="Bodyboldheading"/>
      </w:pPr>
      <w:r w:rsidRPr="00AA19F1">
        <w:t>Question: Do you currently have a paid job of any kind?</w:t>
      </w:r>
    </w:p>
    <w:p w:rsidR="00F2723B" w:rsidRPr="00392A57" w:rsidRDefault="00F2723B" w:rsidP="008324DF">
      <w:pPr>
        <w:pStyle w:val="Bodyboldheading"/>
      </w:pPr>
    </w:p>
    <w:p w:rsidR="00DE563E" w:rsidRPr="00392A57" w:rsidRDefault="00AA19F1" w:rsidP="008324DF">
      <w:pPr>
        <w:pStyle w:val="Bodyboldheading"/>
      </w:pPr>
      <w:r w:rsidRPr="00AA19F1">
        <w:t xml:space="preserve">Source: </w:t>
      </w:r>
      <w:r w:rsidRPr="00AA19F1">
        <w:rPr>
          <w:b w:val="0"/>
        </w:rPr>
        <w:t>Australia at Work</w:t>
      </w:r>
    </w:p>
    <w:p w:rsidR="008324DF" w:rsidRPr="00392A57" w:rsidRDefault="00AA19F1" w:rsidP="008324DF">
      <w:pPr>
        <w:pStyle w:val="H3Parts"/>
      </w:pPr>
      <w:r w:rsidRPr="00AA19F1">
        <w:t>Variable label: QG1 CURRENTLY IN PAID JOB</w:t>
      </w:r>
    </w:p>
    <w:p w:rsidR="008324DF" w:rsidRPr="00392A57" w:rsidRDefault="008324DF" w:rsidP="008324DF">
      <w:pPr>
        <w:pStyle w:val="Bodyboldheading"/>
      </w:pPr>
    </w:p>
    <w:p w:rsidR="005925E9" w:rsidRPr="00392A57" w:rsidRDefault="00AA19F1" w:rsidP="005925E9">
      <w:pPr>
        <w:pStyle w:val="H3Parts"/>
      </w:pPr>
      <w:r w:rsidRPr="00AA19F1">
        <w:t>Response type: Sin</w:t>
      </w:r>
      <w:r w:rsidR="009714FA">
        <w:t>gle Response</w:t>
      </w:r>
    </w:p>
    <w:p w:rsidR="005925E9" w:rsidRPr="00392A57" w:rsidRDefault="005925E9" w:rsidP="005925E9">
      <w:pPr>
        <w:pStyle w:val="Bodyboldheading"/>
      </w:pPr>
    </w:p>
    <w:p w:rsidR="009714FA" w:rsidRPr="00392A57" w:rsidRDefault="009714FA" w:rsidP="009714FA">
      <w:pPr>
        <w:pStyle w:val="H3Parts"/>
      </w:pPr>
      <w:r>
        <w:t>Variable format</w:t>
      </w:r>
      <w:r w:rsidRPr="00AA19F1">
        <w:t xml:space="preserve">: </w:t>
      </w:r>
      <w:r>
        <w:t>Numeric (</w:t>
      </w:r>
      <w:r w:rsidR="002313BB">
        <w:t>F3</w:t>
      </w:r>
      <w:r>
        <w:t>.0)</w:t>
      </w:r>
    </w:p>
    <w:p w:rsidR="009714FA" w:rsidRPr="00392A57" w:rsidRDefault="009714FA" w:rsidP="009714FA">
      <w:pPr>
        <w:pStyle w:val="Bodyboldheading"/>
      </w:pPr>
    </w:p>
    <w:p w:rsidR="008324DF" w:rsidRPr="00392A57" w:rsidRDefault="00AA19F1" w:rsidP="008324DF">
      <w:pPr>
        <w:pStyle w:val="H3Parts"/>
      </w:pPr>
      <w:r w:rsidRPr="00AA19F1">
        <w:t>Values</w:t>
      </w:r>
    </w:p>
    <w:p w:rsidR="008324DF" w:rsidRPr="00392A57" w:rsidRDefault="00AA19F1" w:rsidP="008324DF">
      <w:pPr>
        <w:pStyle w:val="tabletitle"/>
        <w:ind w:left="1440" w:hanging="1440"/>
      </w:pPr>
      <w:r w:rsidRPr="00AA19F1">
        <w:tab/>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8324DF" w:rsidRPr="00392A57" w:rsidTr="000C35E0">
        <w:trPr>
          <w:trHeight w:val="373"/>
        </w:trPr>
        <w:tc>
          <w:tcPr>
            <w:tcW w:w="1996" w:type="dxa"/>
          </w:tcPr>
          <w:p w:rsidR="008324DF" w:rsidRPr="00392A57" w:rsidRDefault="00AA19F1" w:rsidP="000C35E0">
            <w:pPr>
              <w:pStyle w:val="Tableheading"/>
            </w:pPr>
            <w:r w:rsidRPr="00AA19F1">
              <w:t>Value</w:t>
            </w:r>
          </w:p>
        </w:tc>
        <w:tc>
          <w:tcPr>
            <w:tcW w:w="5490" w:type="dxa"/>
          </w:tcPr>
          <w:p w:rsidR="008324DF" w:rsidRPr="00392A57" w:rsidRDefault="00AA19F1" w:rsidP="000C35E0">
            <w:pPr>
              <w:pStyle w:val="Tableheading"/>
            </w:pPr>
            <w:r w:rsidRPr="00AA19F1">
              <w:t>Label</w:t>
            </w:r>
          </w:p>
        </w:tc>
      </w:tr>
      <w:tr w:rsidR="005B17D4" w:rsidRPr="00392A57" w:rsidTr="005B17D4">
        <w:trPr>
          <w:trHeight w:val="244"/>
        </w:trPr>
        <w:tc>
          <w:tcPr>
            <w:tcW w:w="1996" w:type="dxa"/>
          </w:tcPr>
          <w:p w:rsidR="005B17D4" w:rsidRPr="00392A57" w:rsidRDefault="005B17D4" w:rsidP="005B17D4">
            <w:pPr>
              <w:pStyle w:val="Tablevaluetext"/>
            </w:pPr>
            <w:r>
              <w:t>-</w:t>
            </w:r>
            <w:r w:rsidRPr="00AA19F1">
              <w:t>98</w:t>
            </w:r>
          </w:p>
        </w:tc>
        <w:tc>
          <w:tcPr>
            <w:tcW w:w="5490" w:type="dxa"/>
          </w:tcPr>
          <w:p w:rsidR="005B17D4" w:rsidRPr="00392A57" w:rsidRDefault="005B17D4" w:rsidP="005B17D4">
            <w:pPr>
              <w:pStyle w:val="Tablevaluetext"/>
            </w:pPr>
            <w:r>
              <w:t>Missing</w:t>
            </w:r>
          </w:p>
        </w:tc>
      </w:tr>
      <w:tr w:rsidR="005B17D4" w:rsidRPr="00392A57" w:rsidTr="005B17D4">
        <w:trPr>
          <w:trHeight w:val="244"/>
        </w:trPr>
        <w:tc>
          <w:tcPr>
            <w:tcW w:w="1996" w:type="dxa"/>
          </w:tcPr>
          <w:p w:rsidR="005B17D4" w:rsidRPr="00392A57" w:rsidRDefault="005B17D4" w:rsidP="005B17D4">
            <w:pPr>
              <w:pStyle w:val="Tablevaluetext"/>
            </w:pPr>
            <w:r>
              <w:t>-</w:t>
            </w:r>
            <w:r w:rsidRPr="00AA19F1">
              <w:t>9</w:t>
            </w:r>
            <w:r>
              <w:t>7</w:t>
            </w:r>
          </w:p>
        </w:tc>
        <w:tc>
          <w:tcPr>
            <w:tcW w:w="5490" w:type="dxa"/>
          </w:tcPr>
          <w:p w:rsidR="005B17D4" w:rsidRPr="00392A57" w:rsidRDefault="005B17D4" w:rsidP="005B17D4">
            <w:pPr>
              <w:pStyle w:val="Tablevaluetext"/>
            </w:pPr>
            <w:r w:rsidRPr="00AA19F1">
              <w:t>Refused</w:t>
            </w:r>
          </w:p>
        </w:tc>
      </w:tr>
      <w:tr w:rsidR="005B17D4" w:rsidRPr="00392A57" w:rsidTr="005B17D4">
        <w:trPr>
          <w:trHeight w:val="244"/>
        </w:trPr>
        <w:tc>
          <w:tcPr>
            <w:tcW w:w="1996" w:type="dxa"/>
          </w:tcPr>
          <w:p w:rsidR="005B17D4" w:rsidRPr="00392A57" w:rsidRDefault="005B17D4" w:rsidP="005B17D4">
            <w:pPr>
              <w:pStyle w:val="Tablevaluetext"/>
            </w:pPr>
            <w:r>
              <w:t>-96</w:t>
            </w:r>
          </w:p>
        </w:tc>
        <w:tc>
          <w:tcPr>
            <w:tcW w:w="5490" w:type="dxa"/>
          </w:tcPr>
          <w:p w:rsidR="005B17D4" w:rsidRPr="00392A57" w:rsidRDefault="005B17D4" w:rsidP="005B17D4">
            <w:pPr>
              <w:pStyle w:val="Tablevaluetext"/>
            </w:pPr>
            <w:r>
              <w:t>Don’t know/Cannot recall</w:t>
            </w:r>
          </w:p>
        </w:tc>
      </w:tr>
      <w:tr w:rsidR="008324DF" w:rsidRPr="00392A57" w:rsidTr="000C35E0">
        <w:trPr>
          <w:trHeight w:val="244"/>
        </w:trPr>
        <w:tc>
          <w:tcPr>
            <w:tcW w:w="1996" w:type="dxa"/>
          </w:tcPr>
          <w:p w:rsidR="008324DF" w:rsidRPr="00392A57" w:rsidRDefault="00AA19F1" w:rsidP="000C35E0">
            <w:pPr>
              <w:pStyle w:val="Tablevaluetext"/>
            </w:pPr>
            <w:r w:rsidRPr="00AA19F1">
              <w:t>1</w:t>
            </w:r>
          </w:p>
        </w:tc>
        <w:tc>
          <w:tcPr>
            <w:tcW w:w="5490" w:type="dxa"/>
          </w:tcPr>
          <w:p w:rsidR="008324DF" w:rsidRPr="00392A57" w:rsidRDefault="00AA19F1" w:rsidP="000C35E0">
            <w:pPr>
              <w:pStyle w:val="Tablevaluetext"/>
            </w:pPr>
            <w:r w:rsidRPr="00AA19F1">
              <w:t>Yes</w:t>
            </w:r>
          </w:p>
        </w:tc>
      </w:tr>
      <w:tr w:rsidR="008324DF" w:rsidRPr="00392A57" w:rsidTr="000C35E0">
        <w:trPr>
          <w:trHeight w:val="244"/>
        </w:trPr>
        <w:tc>
          <w:tcPr>
            <w:tcW w:w="1996" w:type="dxa"/>
          </w:tcPr>
          <w:p w:rsidR="008324DF" w:rsidRPr="00392A57" w:rsidRDefault="00AA19F1" w:rsidP="000C35E0">
            <w:pPr>
              <w:pStyle w:val="Tablevaluetext"/>
            </w:pPr>
            <w:r w:rsidRPr="00AA19F1">
              <w:t>2</w:t>
            </w:r>
          </w:p>
        </w:tc>
        <w:tc>
          <w:tcPr>
            <w:tcW w:w="5490" w:type="dxa"/>
          </w:tcPr>
          <w:p w:rsidR="008324DF" w:rsidRPr="00392A57" w:rsidRDefault="00AA19F1" w:rsidP="000C35E0">
            <w:pPr>
              <w:pStyle w:val="Tablevaluetext"/>
            </w:pPr>
            <w:r w:rsidRPr="00AA19F1">
              <w:t>No</w:t>
            </w:r>
          </w:p>
        </w:tc>
      </w:tr>
    </w:tbl>
    <w:p w:rsidR="008324DF" w:rsidRPr="00392A57" w:rsidRDefault="00AA19F1" w:rsidP="008324DF">
      <w:pPr>
        <w:pStyle w:val="H2Headings"/>
        <w:rPr>
          <w:lang w:val="en-US"/>
        </w:rPr>
      </w:pPr>
      <w:bookmarkStart w:id="32" w:name="_Toc391047063"/>
      <w:r w:rsidRPr="00AA19F1">
        <w:rPr>
          <w:lang w:val="en-US"/>
        </w:rPr>
        <w:lastRenderedPageBreak/>
        <w:t>Usual hours of work at time of completing the ESS</w:t>
      </w:r>
      <w:bookmarkEnd w:id="32"/>
    </w:p>
    <w:p w:rsidR="008324DF" w:rsidRPr="00392A57" w:rsidRDefault="00AA19F1" w:rsidP="008324DF">
      <w:pPr>
        <w:pStyle w:val="Bodyinfo"/>
      </w:pPr>
      <w:r w:rsidRPr="00AA19F1">
        <w:t>Variable name: QG2_HOURS</w:t>
      </w:r>
    </w:p>
    <w:p w:rsidR="008324DF" w:rsidRPr="00392A57" w:rsidRDefault="00AA19F1" w:rsidP="008324DF">
      <w:pPr>
        <w:pStyle w:val="H3Parts"/>
      </w:pPr>
      <w:r w:rsidRPr="00AA19F1">
        <w:t>Purpose</w:t>
      </w:r>
    </w:p>
    <w:p w:rsidR="008324DF" w:rsidRPr="00392A57" w:rsidRDefault="00AA19F1" w:rsidP="008324DF">
      <w:pPr>
        <w:pStyle w:val="Bodytext"/>
      </w:pPr>
      <w:r w:rsidRPr="00AA19F1">
        <w:t>To determine what the graduate’s usual hours of work were at the time of completing the ESS.</w:t>
      </w:r>
    </w:p>
    <w:p w:rsidR="008324DF" w:rsidRPr="00392A57" w:rsidRDefault="00AA19F1" w:rsidP="008324DF">
      <w:pPr>
        <w:pStyle w:val="H3Parts"/>
      </w:pPr>
      <w:r w:rsidRPr="00AA19F1">
        <w:t>Survey</w:t>
      </w:r>
    </w:p>
    <w:p w:rsidR="008324DF" w:rsidRPr="00392A57" w:rsidRDefault="00325133" w:rsidP="008324DF">
      <w:pPr>
        <w:pStyle w:val="Bodytext"/>
      </w:pPr>
      <w:r>
        <w:t>ESS – Graduate survey.</w:t>
      </w:r>
    </w:p>
    <w:p w:rsidR="008324DF" w:rsidRPr="00392A57" w:rsidRDefault="00AA19F1" w:rsidP="008324DF">
      <w:pPr>
        <w:pStyle w:val="H3Parts"/>
      </w:pPr>
      <w:r w:rsidRPr="00AA19F1">
        <w:t xml:space="preserve">Population </w:t>
      </w:r>
    </w:p>
    <w:p w:rsidR="008324DF" w:rsidRPr="00392A57" w:rsidRDefault="00AA19F1" w:rsidP="008324DF">
      <w:pPr>
        <w:pStyle w:val="Bodytext"/>
      </w:pPr>
      <w:r w:rsidRPr="00AA19F1">
        <w:t xml:space="preserve">All </w:t>
      </w:r>
      <w:r w:rsidR="00FD6379">
        <w:t>ESS graduate respondents</w:t>
      </w:r>
      <w:r w:rsidRPr="00AA19F1">
        <w:t xml:space="preserve"> in paid employment at the time of completing the ESS.</w:t>
      </w:r>
    </w:p>
    <w:p w:rsidR="008324DF" w:rsidRPr="00392A57" w:rsidRDefault="00AA19F1" w:rsidP="008324DF">
      <w:pPr>
        <w:pStyle w:val="H3Parts"/>
      </w:pPr>
      <w:r w:rsidRPr="00AA19F1">
        <w:t>Question number: QG2 Hours</w:t>
      </w:r>
    </w:p>
    <w:p w:rsidR="008324DF" w:rsidRPr="00392A57" w:rsidRDefault="00AA19F1" w:rsidP="008324DF">
      <w:pPr>
        <w:pStyle w:val="Bodyboldheading"/>
      </w:pPr>
      <w:r w:rsidRPr="00AA19F1">
        <w:t>Question How many hours per week do you usually work in your job? If you are employed in more than one job, please answer only for the job you currently work the most hours in. We will call this your main job.</w:t>
      </w:r>
    </w:p>
    <w:p w:rsidR="000D1260" w:rsidRPr="00392A57" w:rsidRDefault="000D1260" w:rsidP="00C16ABA">
      <w:pPr>
        <w:pStyle w:val="Bodyboldheading"/>
      </w:pPr>
    </w:p>
    <w:p w:rsidR="008324DF" w:rsidRPr="00392A57" w:rsidRDefault="00AA19F1" w:rsidP="00C16ABA">
      <w:pPr>
        <w:pStyle w:val="Bodyboldheading"/>
      </w:pPr>
      <w:r w:rsidRPr="00AA19F1">
        <w:t xml:space="preserve">Source: </w:t>
      </w:r>
      <w:r w:rsidRPr="00AA19F1">
        <w:rPr>
          <w:b w:val="0"/>
        </w:rPr>
        <w:t>Australia at Work</w:t>
      </w:r>
    </w:p>
    <w:p w:rsidR="008324DF" w:rsidRPr="00392A57" w:rsidRDefault="00AA19F1" w:rsidP="008324DF">
      <w:pPr>
        <w:pStyle w:val="H3Parts"/>
      </w:pPr>
      <w:r w:rsidRPr="00AA19F1">
        <w:t>Variable label: QG2 HOURS WORK</w:t>
      </w:r>
    </w:p>
    <w:p w:rsidR="008324DF" w:rsidRPr="00392A57" w:rsidRDefault="008324DF" w:rsidP="008324DF">
      <w:pPr>
        <w:pStyle w:val="Bodyboldheading"/>
      </w:pPr>
    </w:p>
    <w:p w:rsidR="009B3566" w:rsidRPr="00392A57" w:rsidRDefault="009B3566" w:rsidP="009B3566">
      <w:pPr>
        <w:pStyle w:val="H3Parts"/>
      </w:pPr>
      <w:r w:rsidRPr="00AA19F1">
        <w:t xml:space="preserve">Response type: </w:t>
      </w:r>
      <w:r>
        <w:t>Single response</w:t>
      </w:r>
    </w:p>
    <w:p w:rsidR="009B3566" w:rsidRPr="00392A57" w:rsidRDefault="009B3566" w:rsidP="009B3566">
      <w:pPr>
        <w:pStyle w:val="Bodyboldheading"/>
      </w:pPr>
    </w:p>
    <w:p w:rsidR="009D0F7D" w:rsidRPr="00392A57" w:rsidRDefault="009B3566" w:rsidP="009D0F7D">
      <w:pPr>
        <w:pStyle w:val="H3Parts"/>
      </w:pPr>
      <w:r>
        <w:t>Variable format</w:t>
      </w:r>
      <w:r w:rsidR="00AA19F1" w:rsidRPr="00AA19F1">
        <w:t>: Numeric</w:t>
      </w:r>
      <w:r w:rsidR="00386609">
        <w:t xml:space="preserve"> (F3.0)</w:t>
      </w:r>
    </w:p>
    <w:p w:rsidR="009D0F7D" w:rsidRPr="00392A57" w:rsidRDefault="009D0F7D" w:rsidP="009D0F7D">
      <w:pPr>
        <w:pStyle w:val="Bodyboldheading"/>
      </w:pPr>
    </w:p>
    <w:p w:rsidR="008324DF" w:rsidRPr="00392A57" w:rsidRDefault="00AA19F1" w:rsidP="008324DF">
      <w:pPr>
        <w:pStyle w:val="H3Parts"/>
      </w:pPr>
      <w:r w:rsidRPr="00AA19F1">
        <w:t xml:space="preserve">Values: </w:t>
      </w:r>
    </w:p>
    <w:p w:rsidR="008324DF" w:rsidRPr="00392A57" w:rsidRDefault="008324DF" w:rsidP="008324DF">
      <w:pPr>
        <w:pStyle w:val="Bodytex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8324DF" w:rsidRPr="00392A57" w:rsidTr="00397928">
        <w:trPr>
          <w:trHeight w:val="373"/>
        </w:trPr>
        <w:tc>
          <w:tcPr>
            <w:tcW w:w="1996" w:type="dxa"/>
            <w:tcBorders>
              <w:bottom w:val="single" w:sz="4" w:space="0" w:color="auto"/>
            </w:tcBorders>
          </w:tcPr>
          <w:p w:rsidR="008324DF" w:rsidRPr="00392A57" w:rsidRDefault="00AA19F1" w:rsidP="000C35E0">
            <w:pPr>
              <w:pStyle w:val="Tableheading"/>
            </w:pPr>
            <w:r w:rsidRPr="00AA19F1">
              <w:t>Value</w:t>
            </w:r>
          </w:p>
        </w:tc>
        <w:tc>
          <w:tcPr>
            <w:tcW w:w="5490" w:type="dxa"/>
            <w:tcBorders>
              <w:bottom w:val="single" w:sz="4" w:space="0" w:color="auto"/>
            </w:tcBorders>
          </w:tcPr>
          <w:p w:rsidR="008324DF" w:rsidRPr="00392A57" w:rsidRDefault="00AA19F1" w:rsidP="000C35E0">
            <w:pPr>
              <w:pStyle w:val="Tableheading"/>
            </w:pPr>
            <w:r w:rsidRPr="00AA19F1">
              <w:t>Label</w:t>
            </w:r>
          </w:p>
        </w:tc>
      </w:tr>
      <w:tr w:rsidR="005B17D4" w:rsidRPr="00392A57" w:rsidTr="00397928">
        <w:trPr>
          <w:trHeight w:val="244"/>
        </w:trPr>
        <w:tc>
          <w:tcPr>
            <w:tcW w:w="1996" w:type="dxa"/>
            <w:tcBorders>
              <w:top w:val="single" w:sz="4" w:space="0" w:color="auto"/>
              <w:left w:val="single" w:sz="4" w:space="0" w:color="auto"/>
              <w:bottom w:val="single" w:sz="4" w:space="0" w:color="auto"/>
              <w:right w:val="single" w:sz="4" w:space="0" w:color="auto"/>
            </w:tcBorders>
          </w:tcPr>
          <w:p w:rsidR="005B17D4" w:rsidRPr="00392A57" w:rsidRDefault="005B17D4" w:rsidP="005B17D4">
            <w:pPr>
              <w:pStyle w:val="Tablevaluetext"/>
            </w:pPr>
            <w:r>
              <w:t>-</w:t>
            </w:r>
            <w:r w:rsidRPr="00AA19F1">
              <w:t>98</w:t>
            </w:r>
          </w:p>
        </w:tc>
        <w:tc>
          <w:tcPr>
            <w:tcW w:w="5490" w:type="dxa"/>
            <w:tcBorders>
              <w:top w:val="single" w:sz="4" w:space="0" w:color="auto"/>
              <w:left w:val="single" w:sz="4" w:space="0" w:color="auto"/>
              <w:bottom w:val="single" w:sz="4" w:space="0" w:color="auto"/>
              <w:right w:val="single" w:sz="4" w:space="0" w:color="auto"/>
            </w:tcBorders>
          </w:tcPr>
          <w:p w:rsidR="005B17D4" w:rsidRPr="00392A57" w:rsidRDefault="005B17D4" w:rsidP="005B17D4">
            <w:pPr>
              <w:pStyle w:val="Tablevaluetext"/>
            </w:pPr>
            <w:r>
              <w:t>Missing</w:t>
            </w:r>
          </w:p>
        </w:tc>
      </w:tr>
      <w:tr w:rsidR="005B17D4" w:rsidRPr="00392A57" w:rsidTr="00397928">
        <w:trPr>
          <w:trHeight w:val="244"/>
        </w:trPr>
        <w:tc>
          <w:tcPr>
            <w:tcW w:w="1996" w:type="dxa"/>
            <w:tcBorders>
              <w:top w:val="single" w:sz="4" w:space="0" w:color="auto"/>
              <w:left w:val="single" w:sz="4" w:space="0" w:color="auto"/>
              <w:bottom w:val="single" w:sz="4" w:space="0" w:color="auto"/>
              <w:right w:val="single" w:sz="4" w:space="0" w:color="auto"/>
            </w:tcBorders>
          </w:tcPr>
          <w:p w:rsidR="005B17D4" w:rsidRPr="00392A57" w:rsidRDefault="005B17D4" w:rsidP="005B17D4">
            <w:pPr>
              <w:pStyle w:val="Tablevaluetext"/>
            </w:pPr>
            <w:r>
              <w:t>-</w:t>
            </w:r>
            <w:r w:rsidRPr="00AA19F1">
              <w:t>9</w:t>
            </w:r>
            <w:r>
              <w:t>7</w:t>
            </w:r>
          </w:p>
        </w:tc>
        <w:tc>
          <w:tcPr>
            <w:tcW w:w="5490" w:type="dxa"/>
            <w:tcBorders>
              <w:top w:val="single" w:sz="4" w:space="0" w:color="auto"/>
              <w:left w:val="single" w:sz="4" w:space="0" w:color="auto"/>
              <w:bottom w:val="single" w:sz="4" w:space="0" w:color="auto"/>
              <w:right w:val="single" w:sz="4" w:space="0" w:color="auto"/>
            </w:tcBorders>
          </w:tcPr>
          <w:p w:rsidR="005B17D4" w:rsidRPr="00392A57" w:rsidRDefault="005B17D4" w:rsidP="005B17D4">
            <w:pPr>
              <w:pStyle w:val="Tablevaluetext"/>
            </w:pPr>
            <w:r w:rsidRPr="00AA19F1">
              <w:t>Refused</w:t>
            </w:r>
          </w:p>
        </w:tc>
      </w:tr>
      <w:tr w:rsidR="005B17D4" w:rsidRPr="00392A57" w:rsidTr="00397928">
        <w:trPr>
          <w:trHeight w:val="244"/>
        </w:trPr>
        <w:tc>
          <w:tcPr>
            <w:tcW w:w="1996" w:type="dxa"/>
            <w:tcBorders>
              <w:top w:val="single" w:sz="4" w:space="0" w:color="auto"/>
              <w:left w:val="single" w:sz="4" w:space="0" w:color="auto"/>
              <w:bottom w:val="single" w:sz="4" w:space="0" w:color="auto"/>
              <w:right w:val="single" w:sz="4" w:space="0" w:color="auto"/>
            </w:tcBorders>
          </w:tcPr>
          <w:p w:rsidR="005B17D4" w:rsidRPr="00392A57" w:rsidRDefault="005B17D4" w:rsidP="005B17D4">
            <w:pPr>
              <w:pStyle w:val="Tablevaluetext"/>
            </w:pPr>
            <w:r>
              <w:t>-96</w:t>
            </w:r>
          </w:p>
        </w:tc>
        <w:tc>
          <w:tcPr>
            <w:tcW w:w="5490" w:type="dxa"/>
            <w:tcBorders>
              <w:top w:val="single" w:sz="4" w:space="0" w:color="auto"/>
              <w:left w:val="single" w:sz="4" w:space="0" w:color="auto"/>
              <w:bottom w:val="single" w:sz="4" w:space="0" w:color="auto"/>
              <w:right w:val="single" w:sz="4" w:space="0" w:color="auto"/>
            </w:tcBorders>
          </w:tcPr>
          <w:p w:rsidR="005B17D4" w:rsidRPr="00392A57" w:rsidRDefault="005B17D4" w:rsidP="005B17D4">
            <w:pPr>
              <w:pStyle w:val="Tablevaluetext"/>
            </w:pPr>
            <w:r>
              <w:t>Don’t know/Cannot recall</w:t>
            </w:r>
          </w:p>
        </w:tc>
      </w:tr>
      <w:tr w:rsidR="008324DF" w:rsidRPr="00392A57" w:rsidTr="00397928">
        <w:trPr>
          <w:trHeight w:val="244"/>
        </w:trPr>
        <w:tc>
          <w:tcPr>
            <w:tcW w:w="1996" w:type="dxa"/>
            <w:tcBorders>
              <w:top w:val="single" w:sz="4" w:space="0" w:color="auto"/>
              <w:left w:val="single" w:sz="4" w:space="0" w:color="auto"/>
              <w:bottom w:val="single" w:sz="4" w:space="0" w:color="auto"/>
              <w:right w:val="single" w:sz="4" w:space="0" w:color="auto"/>
            </w:tcBorders>
          </w:tcPr>
          <w:p w:rsidR="008324DF" w:rsidRPr="00392A57" w:rsidRDefault="00D103FB" w:rsidP="000C35E0">
            <w:pPr>
              <w:pStyle w:val="Tablevaluetext"/>
            </w:pPr>
            <w:r>
              <w:t>0-112</w:t>
            </w:r>
          </w:p>
        </w:tc>
        <w:tc>
          <w:tcPr>
            <w:tcW w:w="5490" w:type="dxa"/>
            <w:tcBorders>
              <w:top w:val="single" w:sz="4" w:space="0" w:color="auto"/>
              <w:left w:val="single" w:sz="4" w:space="0" w:color="auto"/>
              <w:bottom w:val="single" w:sz="4" w:space="0" w:color="auto"/>
              <w:right w:val="single" w:sz="4" w:space="0" w:color="auto"/>
            </w:tcBorders>
          </w:tcPr>
          <w:p w:rsidR="008324DF" w:rsidRPr="00392A57" w:rsidRDefault="005778F7" w:rsidP="000C35E0">
            <w:pPr>
              <w:pStyle w:val="Tablevaluetext"/>
            </w:pPr>
            <w:r>
              <w:t>Valid responses</w:t>
            </w:r>
          </w:p>
        </w:tc>
      </w:tr>
    </w:tbl>
    <w:p w:rsidR="008324DF" w:rsidRPr="00386609" w:rsidRDefault="00AA19F1" w:rsidP="00386609">
      <w:pPr>
        <w:pStyle w:val="H3Parts"/>
      </w:pPr>
      <w:r w:rsidRPr="00386609">
        <w:t>Notes</w:t>
      </w:r>
    </w:p>
    <w:p w:rsidR="00F555BB" w:rsidRPr="00392A57" w:rsidRDefault="00AA19F1" w:rsidP="00F555BB">
      <w:pPr>
        <w:pStyle w:val="Bodytext"/>
        <w:rPr>
          <w:lang w:val="en-US"/>
        </w:rPr>
      </w:pPr>
      <w:r w:rsidRPr="00AA19F1">
        <w:rPr>
          <w:lang w:val="en-US"/>
        </w:rPr>
        <w:t xml:space="preserve">A new derived variable </w:t>
      </w:r>
      <w:r w:rsidR="00D103FB">
        <w:rPr>
          <w:lang w:val="en-US"/>
        </w:rPr>
        <w:t>has been created from</w:t>
      </w:r>
      <w:r w:rsidRPr="00AA19F1">
        <w:rPr>
          <w:lang w:val="en-US"/>
        </w:rPr>
        <w:t xml:space="preserve"> responses </w:t>
      </w:r>
      <w:r w:rsidR="005778F7">
        <w:rPr>
          <w:lang w:val="en-US"/>
        </w:rPr>
        <w:t xml:space="preserve">to </w:t>
      </w:r>
      <w:r w:rsidRPr="00AA19F1">
        <w:t>QG2_HOURS.</w:t>
      </w:r>
      <w:r w:rsidR="00D103FB">
        <w:t xml:space="preserve"> See QG2_FTPT.</w:t>
      </w:r>
    </w:p>
    <w:p w:rsidR="008324DF" w:rsidRPr="00392A57" w:rsidRDefault="00AA19F1" w:rsidP="008324DF">
      <w:pPr>
        <w:spacing w:after="200" w:line="276" w:lineRule="auto"/>
      </w:pPr>
      <w:r w:rsidRPr="00AA19F1">
        <w:br w:type="page"/>
      </w:r>
    </w:p>
    <w:p w:rsidR="00397928" w:rsidRPr="00392A57" w:rsidRDefault="00AA19F1" w:rsidP="00397928">
      <w:pPr>
        <w:pStyle w:val="H2Headings"/>
        <w:rPr>
          <w:lang w:val="en-US"/>
        </w:rPr>
      </w:pPr>
      <w:bookmarkStart w:id="33" w:name="_Toc391047064"/>
      <w:r w:rsidRPr="00AA19F1">
        <w:rPr>
          <w:lang w:val="en-US"/>
        </w:rPr>
        <w:lastRenderedPageBreak/>
        <w:t>Graduate working hours (Derived)</w:t>
      </w:r>
      <w:bookmarkEnd w:id="33"/>
    </w:p>
    <w:p w:rsidR="00397928" w:rsidRPr="00392A57" w:rsidRDefault="00AA19F1" w:rsidP="00397928">
      <w:pPr>
        <w:pStyle w:val="Bodyinfo"/>
      </w:pPr>
      <w:r w:rsidRPr="00AA19F1">
        <w:t>Variable name: QG2_FTPT</w:t>
      </w:r>
    </w:p>
    <w:p w:rsidR="00397928" w:rsidRPr="00392A57" w:rsidRDefault="00AA19F1" w:rsidP="00397928">
      <w:pPr>
        <w:pStyle w:val="H3Parts"/>
      </w:pPr>
      <w:r w:rsidRPr="00AA19F1">
        <w:t>Purpose</w:t>
      </w:r>
    </w:p>
    <w:p w:rsidR="00397928" w:rsidRPr="00392A57" w:rsidRDefault="00AA19F1" w:rsidP="00397928">
      <w:pPr>
        <w:pStyle w:val="Bodytext"/>
      </w:pPr>
      <w:r w:rsidRPr="00AA19F1">
        <w:t>To summarise whether the graduate was working full-time or part-tim</w:t>
      </w:r>
      <w:r w:rsidR="00386609">
        <w:t>e hours at the time of the ESS.</w:t>
      </w:r>
    </w:p>
    <w:p w:rsidR="00397928" w:rsidRPr="00392A57" w:rsidRDefault="00AA19F1" w:rsidP="00397928">
      <w:pPr>
        <w:pStyle w:val="H3Parts"/>
      </w:pPr>
      <w:r w:rsidRPr="00AA19F1">
        <w:t>Survey</w:t>
      </w:r>
    </w:p>
    <w:p w:rsidR="00397928" w:rsidRPr="00392A57" w:rsidRDefault="00325133" w:rsidP="00397928">
      <w:pPr>
        <w:pStyle w:val="Bodytext"/>
      </w:pPr>
      <w:r>
        <w:t>ESS – Graduate survey.</w:t>
      </w:r>
    </w:p>
    <w:p w:rsidR="00397928" w:rsidRPr="00392A57" w:rsidRDefault="00AA19F1" w:rsidP="00397928">
      <w:pPr>
        <w:pStyle w:val="H3Parts"/>
      </w:pPr>
      <w:r w:rsidRPr="00AA19F1">
        <w:t xml:space="preserve">Population </w:t>
      </w:r>
    </w:p>
    <w:p w:rsidR="00397928" w:rsidRPr="00392A57" w:rsidRDefault="00AA19F1" w:rsidP="00397928">
      <w:pPr>
        <w:pStyle w:val="Bodytext"/>
      </w:pPr>
      <w:r w:rsidRPr="00AA19F1">
        <w:t xml:space="preserve">All </w:t>
      </w:r>
      <w:r w:rsidR="00FD6379">
        <w:t>ESS graduate respondents</w:t>
      </w:r>
      <w:r w:rsidR="00386609">
        <w:t xml:space="preserve"> employed at the time of the ESS survey</w:t>
      </w:r>
      <w:r w:rsidRPr="00AA19F1">
        <w:t>.</w:t>
      </w:r>
    </w:p>
    <w:p w:rsidR="00397928" w:rsidRPr="00392A57" w:rsidRDefault="00AA19F1" w:rsidP="00397928">
      <w:pPr>
        <w:pStyle w:val="H3Parts"/>
      </w:pPr>
      <w:r w:rsidRPr="00AA19F1">
        <w:t xml:space="preserve">Question </w:t>
      </w:r>
      <w:r w:rsidR="00386609">
        <w:t>text</w:t>
      </w:r>
      <w:r w:rsidRPr="00AA19F1">
        <w:t xml:space="preserve">: </w:t>
      </w:r>
      <w:r w:rsidR="00386609">
        <w:t>n/a</w:t>
      </w:r>
    </w:p>
    <w:p w:rsidR="00397928" w:rsidRPr="00386609" w:rsidRDefault="00AA19F1" w:rsidP="00397928">
      <w:pPr>
        <w:pStyle w:val="Bodyboldheading"/>
        <w:rPr>
          <w:b w:val="0"/>
        </w:rPr>
      </w:pPr>
      <w:r w:rsidRPr="00386609">
        <w:rPr>
          <w:b w:val="0"/>
        </w:rPr>
        <w:t>Derived field.</w:t>
      </w:r>
    </w:p>
    <w:p w:rsidR="00397928" w:rsidRPr="00392A57" w:rsidRDefault="00AA19F1" w:rsidP="00397928">
      <w:pPr>
        <w:pStyle w:val="H3Parts"/>
      </w:pPr>
      <w:r w:rsidRPr="00AA19F1">
        <w:t>Variable label: QG2_Codes</w:t>
      </w:r>
    </w:p>
    <w:p w:rsidR="00397928" w:rsidRPr="00392A57" w:rsidRDefault="002D1507" w:rsidP="00397928">
      <w:pPr>
        <w:pStyle w:val="Bodyboldheading"/>
      </w:pPr>
      <w:r>
        <w:t>Graduate working hours (full-time or part-time)</w:t>
      </w:r>
    </w:p>
    <w:p w:rsidR="00397928" w:rsidRPr="00392A57" w:rsidRDefault="009B3566" w:rsidP="00397928">
      <w:pPr>
        <w:pStyle w:val="H3Parts"/>
      </w:pPr>
      <w:r>
        <w:t>Variable format</w:t>
      </w:r>
      <w:r w:rsidR="00AA19F1" w:rsidRPr="00AA19F1">
        <w:t>: Numeric</w:t>
      </w:r>
      <w:r w:rsidR="00386609">
        <w:t xml:space="preserve"> (F</w:t>
      </w:r>
      <w:r w:rsidR="002313BB">
        <w:t>3</w:t>
      </w:r>
      <w:r w:rsidR="00386609">
        <w:t>.0)</w:t>
      </w:r>
    </w:p>
    <w:p w:rsidR="00397928" w:rsidRPr="00392A57" w:rsidRDefault="00397928" w:rsidP="00397928">
      <w:pPr>
        <w:pStyle w:val="Bodyboldheading"/>
      </w:pPr>
    </w:p>
    <w:p w:rsidR="00397928" w:rsidRPr="00392A57" w:rsidRDefault="00AA19F1" w:rsidP="00397928">
      <w:pPr>
        <w:pStyle w:val="H3Parts"/>
      </w:pPr>
      <w:r w:rsidRPr="00AA19F1">
        <w:t xml:space="preserve">Values: </w:t>
      </w:r>
    </w:p>
    <w:p w:rsidR="00397928" w:rsidRPr="00392A57" w:rsidRDefault="00397928" w:rsidP="00397928">
      <w:pPr>
        <w:pStyle w:val="tabletitle"/>
        <w:ind w:left="1440" w:hanging="1440"/>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397928" w:rsidRPr="00392A57" w:rsidTr="008F7707">
        <w:trPr>
          <w:trHeight w:val="373"/>
        </w:trPr>
        <w:tc>
          <w:tcPr>
            <w:tcW w:w="1996" w:type="dxa"/>
          </w:tcPr>
          <w:p w:rsidR="00397928" w:rsidRPr="00392A57" w:rsidRDefault="00AA19F1" w:rsidP="008F7707">
            <w:pPr>
              <w:pStyle w:val="Tableheading"/>
            </w:pPr>
            <w:r w:rsidRPr="00AA19F1">
              <w:t>Value</w:t>
            </w:r>
          </w:p>
        </w:tc>
        <w:tc>
          <w:tcPr>
            <w:tcW w:w="5490" w:type="dxa"/>
          </w:tcPr>
          <w:p w:rsidR="00397928" w:rsidRPr="00392A57" w:rsidRDefault="00AA19F1" w:rsidP="008F7707">
            <w:pPr>
              <w:pStyle w:val="Tableheading"/>
            </w:pPr>
            <w:r w:rsidRPr="00AA19F1">
              <w:t>Label</w:t>
            </w:r>
          </w:p>
        </w:tc>
      </w:tr>
      <w:tr w:rsidR="005B17D4" w:rsidRPr="00392A57" w:rsidTr="005B17D4">
        <w:trPr>
          <w:trHeight w:val="244"/>
        </w:trPr>
        <w:tc>
          <w:tcPr>
            <w:tcW w:w="1996" w:type="dxa"/>
            <w:vAlign w:val="center"/>
          </w:tcPr>
          <w:p w:rsidR="005B17D4" w:rsidRPr="00EF2368" w:rsidRDefault="005B17D4" w:rsidP="00EF2368">
            <w:pPr>
              <w:pStyle w:val="Tablevaluetext"/>
            </w:pPr>
            <w:r w:rsidRPr="00EF2368">
              <w:t>-98</w:t>
            </w:r>
          </w:p>
        </w:tc>
        <w:tc>
          <w:tcPr>
            <w:tcW w:w="5490" w:type="dxa"/>
          </w:tcPr>
          <w:p w:rsidR="005B17D4" w:rsidRPr="00EF2368" w:rsidRDefault="005B17D4" w:rsidP="00EF2368">
            <w:pPr>
              <w:pStyle w:val="Tablevaluetext"/>
            </w:pPr>
            <w:r w:rsidRPr="00EF2368">
              <w:t>Missing, refused or cannot recall</w:t>
            </w:r>
          </w:p>
        </w:tc>
      </w:tr>
      <w:tr w:rsidR="00397928" w:rsidRPr="00392A57" w:rsidTr="008F7707">
        <w:trPr>
          <w:trHeight w:val="244"/>
        </w:trPr>
        <w:tc>
          <w:tcPr>
            <w:tcW w:w="1996" w:type="dxa"/>
            <w:vAlign w:val="center"/>
          </w:tcPr>
          <w:p w:rsidR="00397928" w:rsidRPr="00EF2368" w:rsidRDefault="00AA19F1" w:rsidP="00EF2368">
            <w:pPr>
              <w:pStyle w:val="Tablevaluetext"/>
            </w:pPr>
            <w:r w:rsidRPr="00EF2368">
              <w:t>1</w:t>
            </w:r>
          </w:p>
        </w:tc>
        <w:tc>
          <w:tcPr>
            <w:tcW w:w="5490" w:type="dxa"/>
          </w:tcPr>
          <w:p w:rsidR="00397928" w:rsidRPr="00EF2368" w:rsidRDefault="00AA19F1" w:rsidP="00EF2368">
            <w:pPr>
              <w:pStyle w:val="Tablevaluetext"/>
            </w:pPr>
            <w:r w:rsidRPr="00EF2368">
              <w:t>Full-time (35 hours or more per week)</w:t>
            </w:r>
          </w:p>
        </w:tc>
      </w:tr>
      <w:tr w:rsidR="00397928" w:rsidRPr="00392A57" w:rsidTr="008F7707">
        <w:trPr>
          <w:trHeight w:val="244"/>
        </w:trPr>
        <w:tc>
          <w:tcPr>
            <w:tcW w:w="1996" w:type="dxa"/>
            <w:vAlign w:val="center"/>
          </w:tcPr>
          <w:p w:rsidR="00D17E0B" w:rsidRPr="00EF2368" w:rsidRDefault="00AA19F1" w:rsidP="00EF2368">
            <w:pPr>
              <w:pStyle w:val="Tablevaluetext"/>
            </w:pPr>
            <w:r w:rsidRPr="00EF2368">
              <w:t>2</w:t>
            </w:r>
          </w:p>
        </w:tc>
        <w:tc>
          <w:tcPr>
            <w:tcW w:w="5490" w:type="dxa"/>
          </w:tcPr>
          <w:p w:rsidR="00397928" w:rsidRPr="00EF2368" w:rsidRDefault="00AA19F1" w:rsidP="00EF2368">
            <w:pPr>
              <w:pStyle w:val="Tablevaluetext"/>
            </w:pPr>
            <w:r w:rsidRPr="00EF2368">
              <w:t>Part-time (less than 35 hours per week)</w:t>
            </w:r>
          </w:p>
        </w:tc>
      </w:tr>
    </w:tbl>
    <w:p w:rsidR="00397928" w:rsidRPr="00386609" w:rsidRDefault="00AA19F1" w:rsidP="00386609">
      <w:pPr>
        <w:pStyle w:val="H3Parts"/>
      </w:pPr>
      <w:r w:rsidRPr="00386609">
        <w:t>Notes:</w:t>
      </w:r>
    </w:p>
    <w:p w:rsidR="00397928" w:rsidRPr="00392A57" w:rsidRDefault="00AA19F1" w:rsidP="00397928">
      <w:pPr>
        <w:pStyle w:val="Bodytext"/>
      </w:pPr>
      <w:r w:rsidRPr="00AA19F1">
        <w:t>This field has been derived from the information in QG2_HOURS and QG2_HOURS_CODES.</w:t>
      </w:r>
    </w:p>
    <w:p w:rsidR="00397928" w:rsidRPr="00392A57" w:rsidRDefault="00AA19F1" w:rsidP="00397928">
      <w:pPr>
        <w:pStyle w:val="Bodytext"/>
        <w:rPr>
          <w:lang w:val="en-US"/>
        </w:rPr>
      </w:pPr>
      <w:r w:rsidRPr="00AA19F1">
        <w:t xml:space="preserve">Full-time hours are considered 35 hours or more per week. </w:t>
      </w:r>
    </w:p>
    <w:p w:rsidR="008324DF" w:rsidRPr="00392A57" w:rsidRDefault="00AA19F1" w:rsidP="008324DF">
      <w:pPr>
        <w:pStyle w:val="H2Headings"/>
        <w:rPr>
          <w:lang w:val="en-US"/>
        </w:rPr>
      </w:pPr>
      <w:bookmarkStart w:id="34" w:name="_Toc391047065"/>
      <w:r w:rsidRPr="00AA19F1">
        <w:rPr>
          <w:lang w:val="en-US"/>
        </w:rPr>
        <w:lastRenderedPageBreak/>
        <w:t>Previous full-time employment at time of completing ESS</w:t>
      </w:r>
      <w:bookmarkEnd w:id="34"/>
    </w:p>
    <w:p w:rsidR="008324DF" w:rsidRPr="00392A57" w:rsidRDefault="00AA19F1" w:rsidP="002A4EC2">
      <w:pPr>
        <w:pStyle w:val="Bodyinfo"/>
        <w:ind w:left="851" w:right="804"/>
      </w:pPr>
      <w:r w:rsidRPr="00AA19F1">
        <w:t>Variable name: QG3A</w:t>
      </w:r>
    </w:p>
    <w:p w:rsidR="008324DF" w:rsidRPr="00392A57" w:rsidRDefault="00AA19F1" w:rsidP="008324DF">
      <w:pPr>
        <w:pStyle w:val="H3Parts"/>
      </w:pPr>
      <w:r w:rsidRPr="00AA19F1">
        <w:t>Purpose</w:t>
      </w:r>
    </w:p>
    <w:p w:rsidR="008324DF" w:rsidRPr="00392A57" w:rsidRDefault="00AA19F1" w:rsidP="008324DF">
      <w:pPr>
        <w:pStyle w:val="Bodytext"/>
      </w:pPr>
      <w:r w:rsidRPr="00AA19F1">
        <w:t>To determine whether the respondent had spent any time in full-time employment prior to starting their current job.</w:t>
      </w:r>
    </w:p>
    <w:p w:rsidR="008324DF" w:rsidRPr="00392A57" w:rsidRDefault="00AA19F1" w:rsidP="008324DF">
      <w:pPr>
        <w:pStyle w:val="H3Parts"/>
      </w:pPr>
      <w:r w:rsidRPr="00AA19F1">
        <w:t>Survey</w:t>
      </w:r>
    </w:p>
    <w:p w:rsidR="008324DF" w:rsidRPr="00392A57" w:rsidRDefault="00325133" w:rsidP="008324DF">
      <w:pPr>
        <w:pStyle w:val="Bodytext"/>
      </w:pPr>
      <w:r>
        <w:t>ESS – Graduate survey.</w:t>
      </w:r>
    </w:p>
    <w:p w:rsidR="008324DF" w:rsidRPr="00392A57" w:rsidRDefault="00AA19F1" w:rsidP="008324DF">
      <w:pPr>
        <w:pStyle w:val="H3Parts"/>
      </w:pPr>
      <w:r w:rsidRPr="00AA19F1">
        <w:t xml:space="preserve">Population </w:t>
      </w:r>
    </w:p>
    <w:p w:rsidR="008324DF" w:rsidRPr="00392A57" w:rsidRDefault="00AA19F1" w:rsidP="008324DF">
      <w:pPr>
        <w:pStyle w:val="Bodytext"/>
      </w:pPr>
      <w:r w:rsidRPr="00AA19F1">
        <w:t>All Graduate Respondents to ESS Graduate survey.</w:t>
      </w:r>
    </w:p>
    <w:p w:rsidR="008324DF" w:rsidRPr="00392A57" w:rsidRDefault="00AA19F1" w:rsidP="008324DF">
      <w:pPr>
        <w:pStyle w:val="H3Parts"/>
      </w:pPr>
      <w:r w:rsidRPr="00AA19F1">
        <w:t>Question number: QG3</w:t>
      </w:r>
    </w:p>
    <w:p w:rsidR="008324DF" w:rsidRPr="00392A57" w:rsidRDefault="00AA19F1" w:rsidP="008324DF">
      <w:pPr>
        <w:pStyle w:val="Bodyboldheading"/>
      </w:pPr>
      <w:r w:rsidRPr="00AA19F1">
        <w:t>Question: Before starting this job, had you spent any time working in full-time paid employment?</w:t>
      </w:r>
    </w:p>
    <w:p w:rsidR="000D1260" w:rsidRPr="00392A57" w:rsidRDefault="000D1260" w:rsidP="008324DF">
      <w:pPr>
        <w:pStyle w:val="Bodyboldheading"/>
      </w:pPr>
    </w:p>
    <w:p w:rsidR="008324DF" w:rsidRPr="00392A57" w:rsidRDefault="00AA19F1" w:rsidP="009D0F7D">
      <w:pPr>
        <w:pStyle w:val="Bodyboldheading"/>
      </w:pPr>
      <w:r w:rsidRPr="00AA19F1">
        <w:t xml:space="preserve">Source: </w:t>
      </w:r>
      <w:r w:rsidRPr="00AA19F1">
        <w:rPr>
          <w:b w:val="0"/>
        </w:rPr>
        <w:t>Original item</w:t>
      </w:r>
    </w:p>
    <w:p w:rsidR="008324DF" w:rsidRPr="00392A57" w:rsidRDefault="00AA19F1" w:rsidP="008324DF">
      <w:pPr>
        <w:pStyle w:val="H3Parts"/>
      </w:pPr>
      <w:r w:rsidRPr="00AA19F1">
        <w:t>Variable label: QG3A PREVIOUSLY IN FULL TIME EMPLOYMENT</w:t>
      </w:r>
    </w:p>
    <w:p w:rsidR="008324DF" w:rsidRPr="00392A57" w:rsidRDefault="008324DF" w:rsidP="008324DF">
      <w:pPr>
        <w:pStyle w:val="Bodyboldheading"/>
      </w:pPr>
    </w:p>
    <w:p w:rsidR="009D0F7D" w:rsidRPr="00392A57" w:rsidRDefault="00AA19F1" w:rsidP="009D0F7D">
      <w:pPr>
        <w:pStyle w:val="H3Parts"/>
      </w:pPr>
      <w:r w:rsidRPr="00AA19F1">
        <w:t>Response type: Single Response</w:t>
      </w:r>
      <w:r w:rsidR="00386609">
        <w:t xml:space="preserve"> </w:t>
      </w:r>
    </w:p>
    <w:p w:rsidR="009D0F7D" w:rsidRPr="00392A57" w:rsidRDefault="009D0F7D" w:rsidP="009D0F7D">
      <w:pPr>
        <w:pStyle w:val="Bodyboldheading"/>
      </w:pPr>
    </w:p>
    <w:p w:rsidR="009B3566" w:rsidRPr="00392A57" w:rsidRDefault="009B3566" w:rsidP="009B3566">
      <w:pPr>
        <w:pStyle w:val="H3Parts"/>
      </w:pPr>
      <w:r>
        <w:t>Variable format</w:t>
      </w:r>
      <w:r w:rsidRPr="00AA19F1">
        <w:t xml:space="preserve">: </w:t>
      </w:r>
      <w:r>
        <w:t>Numeric (F3.0)</w:t>
      </w:r>
    </w:p>
    <w:p w:rsidR="009B3566" w:rsidRPr="00392A57" w:rsidRDefault="009B3566" w:rsidP="009B3566">
      <w:pPr>
        <w:pStyle w:val="Bodyboldheading"/>
      </w:pPr>
    </w:p>
    <w:p w:rsidR="008324DF" w:rsidRPr="00392A57" w:rsidRDefault="00AA19F1" w:rsidP="008324DF">
      <w:pPr>
        <w:pStyle w:val="H3Parts"/>
      </w:pPr>
      <w:r w:rsidRPr="00AA19F1">
        <w:t xml:space="preserve">Values: </w:t>
      </w:r>
    </w:p>
    <w:p w:rsidR="008324DF" w:rsidRPr="00392A57" w:rsidRDefault="008324DF" w:rsidP="008324DF">
      <w:pPr>
        <w:pStyle w:val="Bodytex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8324DF" w:rsidRPr="00392A57" w:rsidTr="000C35E0">
        <w:trPr>
          <w:trHeight w:val="373"/>
        </w:trPr>
        <w:tc>
          <w:tcPr>
            <w:tcW w:w="1996" w:type="dxa"/>
          </w:tcPr>
          <w:p w:rsidR="008324DF" w:rsidRPr="00392A57" w:rsidRDefault="00AA19F1" w:rsidP="000C35E0">
            <w:pPr>
              <w:pStyle w:val="Tableheading"/>
            </w:pPr>
            <w:r w:rsidRPr="00AA19F1">
              <w:t>Value</w:t>
            </w:r>
          </w:p>
        </w:tc>
        <w:tc>
          <w:tcPr>
            <w:tcW w:w="5490" w:type="dxa"/>
          </w:tcPr>
          <w:p w:rsidR="008324DF" w:rsidRPr="00392A57" w:rsidRDefault="00AA19F1" w:rsidP="000C35E0">
            <w:pPr>
              <w:pStyle w:val="Tableheading"/>
            </w:pPr>
            <w:r w:rsidRPr="00AA19F1">
              <w:t>Label</w:t>
            </w:r>
          </w:p>
        </w:tc>
      </w:tr>
      <w:tr w:rsidR="009F2FA8" w:rsidRPr="00392A57" w:rsidTr="00FB630C">
        <w:trPr>
          <w:trHeight w:val="244"/>
        </w:trPr>
        <w:tc>
          <w:tcPr>
            <w:tcW w:w="1996" w:type="dxa"/>
          </w:tcPr>
          <w:p w:rsidR="009F2FA8" w:rsidRDefault="009F2FA8" w:rsidP="00FB630C">
            <w:pPr>
              <w:pStyle w:val="Tablevaluetext"/>
            </w:pPr>
            <w:r>
              <w:t>-98</w:t>
            </w:r>
          </w:p>
        </w:tc>
        <w:tc>
          <w:tcPr>
            <w:tcW w:w="5490" w:type="dxa"/>
          </w:tcPr>
          <w:p w:rsidR="009F2FA8" w:rsidRDefault="009F2FA8" w:rsidP="00FB630C">
            <w:pPr>
              <w:pStyle w:val="Tablevaluetext"/>
            </w:pPr>
            <w:r>
              <w:t>Missing</w:t>
            </w:r>
          </w:p>
        </w:tc>
      </w:tr>
      <w:tr w:rsidR="00FB630C" w:rsidRPr="00392A57" w:rsidTr="00FB630C">
        <w:trPr>
          <w:trHeight w:val="244"/>
        </w:trPr>
        <w:tc>
          <w:tcPr>
            <w:tcW w:w="1996" w:type="dxa"/>
          </w:tcPr>
          <w:p w:rsidR="00FB630C" w:rsidRPr="00AA19F1" w:rsidRDefault="00FB630C" w:rsidP="00FB630C">
            <w:pPr>
              <w:pStyle w:val="Tablevaluetext"/>
            </w:pPr>
            <w:r>
              <w:t>-9</w:t>
            </w:r>
            <w:r w:rsidR="009F2FA8">
              <w:t>7</w:t>
            </w:r>
          </w:p>
        </w:tc>
        <w:tc>
          <w:tcPr>
            <w:tcW w:w="5490" w:type="dxa"/>
          </w:tcPr>
          <w:p w:rsidR="00FB630C" w:rsidRPr="00AA19F1" w:rsidRDefault="00FB630C" w:rsidP="00FB630C">
            <w:pPr>
              <w:pStyle w:val="Tablevaluetext"/>
            </w:pPr>
            <w:r>
              <w:t>Refused</w:t>
            </w:r>
          </w:p>
        </w:tc>
      </w:tr>
      <w:tr w:rsidR="00FB630C" w:rsidRPr="00392A57" w:rsidTr="00FB630C">
        <w:trPr>
          <w:trHeight w:val="244"/>
        </w:trPr>
        <w:tc>
          <w:tcPr>
            <w:tcW w:w="1996" w:type="dxa"/>
          </w:tcPr>
          <w:p w:rsidR="00FB630C" w:rsidRDefault="00FB630C" w:rsidP="00FB630C">
            <w:pPr>
              <w:pStyle w:val="Tablevaluetext"/>
            </w:pPr>
            <w:r>
              <w:t>-9</w:t>
            </w:r>
            <w:r w:rsidR="009F2FA8">
              <w:t>6</w:t>
            </w:r>
          </w:p>
        </w:tc>
        <w:tc>
          <w:tcPr>
            <w:tcW w:w="5490" w:type="dxa"/>
          </w:tcPr>
          <w:p w:rsidR="00FB630C" w:rsidRDefault="00FB630C" w:rsidP="00FB630C">
            <w:pPr>
              <w:pStyle w:val="Tablevaluetext"/>
            </w:pPr>
            <w:r>
              <w:t>Cannot recall</w:t>
            </w:r>
          </w:p>
        </w:tc>
      </w:tr>
      <w:tr w:rsidR="008324DF" w:rsidRPr="00392A57" w:rsidTr="000C35E0">
        <w:trPr>
          <w:trHeight w:val="244"/>
        </w:trPr>
        <w:tc>
          <w:tcPr>
            <w:tcW w:w="1996" w:type="dxa"/>
          </w:tcPr>
          <w:p w:rsidR="008324DF" w:rsidRPr="00392A57" w:rsidRDefault="00AA19F1" w:rsidP="000C35E0">
            <w:pPr>
              <w:pStyle w:val="Tablevaluetext"/>
            </w:pPr>
            <w:r w:rsidRPr="00AA19F1">
              <w:t>1</w:t>
            </w:r>
          </w:p>
        </w:tc>
        <w:tc>
          <w:tcPr>
            <w:tcW w:w="5490" w:type="dxa"/>
          </w:tcPr>
          <w:p w:rsidR="008324DF" w:rsidRPr="00392A57" w:rsidRDefault="00AA19F1" w:rsidP="000C35E0">
            <w:pPr>
              <w:pStyle w:val="Tablevaluetext"/>
            </w:pPr>
            <w:r w:rsidRPr="00AA19F1">
              <w:t>Yes</w:t>
            </w:r>
            <w:r w:rsidR="00FB630C">
              <w:t>, previously in full-time employment</w:t>
            </w:r>
          </w:p>
        </w:tc>
      </w:tr>
      <w:tr w:rsidR="008324DF" w:rsidRPr="00392A57" w:rsidTr="000C35E0">
        <w:trPr>
          <w:trHeight w:val="244"/>
        </w:trPr>
        <w:tc>
          <w:tcPr>
            <w:tcW w:w="1996" w:type="dxa"/>
          </w:tcPr>
          <w:p w:rsidR="008324DF" w:rsidRPr="00392A57" w:rsidRDefault="00AA19F1" w:rsidP="000C35E0">
            <w:pPr>
              <w:pStyle w:val="Tablevaluetext"/>
            </w:pPr>
            <w:r w:rsidRPr="00AA19F1">
              <w:t>2</w:t>
            </w:r>
          </w:p>
        </w:tc>
        <w:tc>
          <w:tcPr>
            <w:tcW w:w="5490" w:type="dxa"/>
          </w:tcPr>
          <w:p w:rsidR="008324DF" w:rsidRPr="00392A57" w:rsidRDefault="00AA19F1" w:rsidP="000C35E0">
            <w:pPr>
              <w:pStyle w:val="Tablevaluetext"/>
            </w:pPr>
            <w:r w:rsidRPr="00AA19F1">
              <w:t>No</w:t>
            </w:r>
            <w:r w:rsidR="00FB630C">
              <w:t>, not previously in full-time employment</w:t>
            </w:r>
          </w:p>
        </w:tc>
      </w:tr>
    </w:tbl>
    <w:p w:rsidR="008324DF" w:rsidRPr="00FB630C" w:rsidRDefault="00AA19F1" w:rsidP="00FB630C">
      <w:pPr>
        <w:pStyle w:val="H3Parts"/>
      </w:pPr>
      <w:r w:rsidRPr="00FB630C">
        <w:t>Notes</w:t>
      </w:r>
    </w:p>
    <w:p w:rsidR="00FB630C" w:rsidRPr="00FB630C" w:rsidRDefault="00FB630C" w:rsidP="00FB630C">
      <w:pPr>
        <w:pStyle w:val="Bodytext"/>
        <w:rPr>
          <w:lang w:val="en-US"/>
        </w:rPr>
      </w:pPr>
      <w:r>
        <w:rPr>
          <w:lang w:val="en-US"/>
        </w:rPr>
        <w:t>This question was not asked during the pre-testing stage. Responses for the pre-testing stage have been post-coded using the information from QG3_TOTAL (Total length of time previously in full-time employment.</w:t>
      </w:r>
    </w:p>
    <w:p w:rsidR="008324DF" w:rsidRPr="00392A57" w:rsidRDefault="00AA19F1" w:rsidP="008324DF">
      <w:pPr>
        <w:spacing w:after="200" w:line="276" w:lineRule="auto"/>
      </w:pPr>
      <w:r w:rsidRPr="00AA19F1">
        <w:br w:type="page"/>
      </w:r>
    </w:p>
    <w:p w:rsidR="008324DF" w:rsidRPr="00392A57" w:rsidRDefault="00AA19F1" w:rsidP="008324DF">
      <w:pPr>
        <w:pStyle w:val="H2Headings"/>
        <w:rPr>
          <w:lang w:val="en-US"/>
        </w:rPr>
      </w:pPr>
      <w:bookmarkStart w:id="35" w:name="_Toc391047066"/>
      <w:r w:rsidRPr="00AA19F1">
        <w:rPr>
          <w:lang w:val="en-US"/>
        </w:rPr>
        <w:lastRenderedPageBreak/>
        <w:t>Length of time employed in months</w:t>
      </w:r>
      <w:bookmarkEnd w:id="35"/>
    </w:p>
    <w:p w:rsidR="008324DF" w:rsidRPr="00392A57" w:rsidRDefault="00AA19F1" w:rsidP="008324DF">
      <w:pPr>
        <w:pStyle w:val="Bodyinfo"/>
      </w:pPr>
      <w:r w:rsidRPr="00AA19F1">
        <w:t>Variable name: QG3_TOTAL</w:t>
      </w:r>
    </w:p>
    <w:p w:rsidR="00EE3A20" w:rsidRPr="00392A57" w:rsidRDefault="00AA19F1" w:rsidP="00EE3A20">
      <w:pPr>
        <w:pStyle w:val="H3Parts"/>
      </w:pPr>
      <w:r w:rsidRPr="00AA19F1">
        <w:t>Purpose</w:t>
      </w:r>
    </w:p>
    <w:p w:rsidR="00EE3A20" w:rsidRPr="00392A57" w:rsidRDefault="00AA19F1" w:rsidP="00EE3A20">
      <w:pPr>
        <w:pStyle w:val="Bodytext"/>
      </w:pPr>
      <w:r w:rsidRPr="00AA19F1">
        <w:t xml:space="preserve">To determine how long the graduate had been in previous full-time employment at the time of completing the ESS – Graduate survey </w:t>
      </w:r>
    </w:p>
    <w:p w:rsidR="00EE3A20" w:rsidRPr="00392A57" w:rsidRDefault="00AA19F1" w:rsidP="00EE3A20">
      <w:pPr>
        <w:pStyle w:val="H3Parts"/>
      </w:pPr>
      <w:r w:rsidRPr="00AA19F1">
        <w:t>Survey</w:t>
      </w:r>
    </w:p>
    <w:p w:rsidR="00EE3A20" w:rsidRPr="00392A57" w:rsidRDefault="00AA19F1" w:rsidP="00EE3A20">
      <w:pPr>
        <w:pStyle w:val="Bodytext"/>
      </w:pPr>
      <w:r w:rsidRPr="00AA19F1">
        <w:t>ESS –Graduate survey.</w:t>
      </w:r>
    </w:p>
    <w:p w:rsidR="00EE3A20" w:rsidRPr="00392A57" w:rsidRDefault="00AA19F1" w:rsidP="00EE3A20">
      <w:pPr>
        <w:pStyle w:val="H3Parts"/>
      </w:pPr>
      <w:r w:rsidRPr="00AA19F1">
        <w:t xml:space="preserve">Population </w:t>
      </w:r>
    </w:p>
    <w:p w:rsidR="00EE3A20" w:rsidRPr="00392A57" w:rsidRDefault="00AA19F1" w:rsidP="00EE3A20">
      <w:pPr>
        <w:pStyle w:val="Bodytext"/>
      </w:pPr>
      <w:r w:rsidRPr="00AA19F1">
        <w:t>All graduate respondents to the ESS – Graduate survey who had been in previous full-time employment.</w:t>
      </w:r>
    </w:p>
    <w:p w:rsidR="00EE3A20" w:rsidRPr="00392A57" w:rsidRDefault="00AA19F1" w:rsidP="00EE3A20">
      <w:pPr>
        <w:pStyle w:val="H3Parts"/>
      </w:pPr>
      <w:r w:rsidRPr="00AA19F1">
        <w:t>Question number: QG3b Time previousl</w:t>
      </w:r>
      <w:r w:rsidR="00FB630C">
        <w:t>y spent in full-time employment</w:t>
      </w:r>
    </w:p>
    <w:p w:rsidR="00EE3A20" w:rsidRPr="00392A57" w:rsidRDefault="00AA19F1" w:rsidP="00EE3A20">
      <w:pPr>
        <w:pStyle w:val="Bodyboldheading"/>
      </w:pPr>
      <w:r w:rsidRPr="00AA19F1">
        <w:t>Question:  Before this job, how many years and months had you spent working in full-time paid employment?</w:t>
      </w:r>
    </w:p>
    <w:p w:rsidR="000D1260" w:rsidRPr="00392A57" w:rsidRDefault="000D1260" w:rsidP="00EE3A20">
      <w:pPr>
        <w:pStyle w:val="Bodyboldheading"/>
      </w:pPr>
    </w:p>
    <w:p w:rsidR="00EE3A20" w:rsidRPr="00392A57" w:rsidRDefault="00AA19F1" w:rsidP="00EE3A20">
      <w:pPr>
        <w:pStyle w:val="Bodyboldheading"/>
      </w:pPr>
      <w:r w:rsidRPr="00AA19F1">
        <w:t xml:space="preserve">Source: </w:t>
      </w:r>
      <w:r w:rsidR="0021510B">
        <w:rPr>
          <w:b w:val="0"/>
        </w:rPr>
        <w:t>custom variable</w:t>
      </w:r>
    </w:p>
    <w:p w:rsidR="008324DF" w:rsidRPr="00392A57" w:rsidRDefault="00AA19F1" w:rsidP="008324DF">
      <w:pPr>
        <w:pStyle w:val="H3Parts"/>
      </w:pPr>
      <w:r w:rsidRPr="00AA19F1">
        <w:t>Variable label: QG3 Total length of time previously in full-time employment</w:t>
      </w:r>
      <w:r w:rsidR="00FB630C">
        <w:t xml:space="preserve"> (months)</w:t>
      </w:r>
    </w:p>
    <w:p w:rsidR="008324DF" w:rsidRPr="00392A57" w:rsidRDefault="008324DF" w:rsidP="008324DF">
      <w:pPr>
        <w:pStyle w:val="Bodyboldheading"/>
      </w:pPr>
    </w:p>
    <w:p w:rsidR="009D0F7D" w:rsidRPr="00392A57" w:rsidRDefault="009B3566" w:rsidP="009D0F7D">
      <w:pPr>
        <w:pStyle w:val="H3Parts"/>
      </w:pPr>
      <w:r>
        <w:t>Variable format</w:t>
      </w:r>
      <w:r w:rsidR="00AA19F1" w:rsidRPr="00AA19F1">
        <w:t>: Numeric</w:t>
      </w:r>
      <w:r w:rsidR="00FB630C">
        <w:t xml:space="preserve"> (F3.0)</w:t>
      </w:r>
    </w:p>
    <w:p w:rsidR="009D0F7D" w:rsidRPr="00392A57" w:rsidRDefault="009D0F7D" w:rsidP="009D0F7D">
      <w:pPr>
        <w:pStyle w:val="Bodyboldheading"/>
      </w:pPr>
    </w:p>
    <w:p w:rsidR="008324DF" w:rsidRPr="00392A57" w:rsidRDefault="00AA19F1" w:rsidP="008324DF">
      <w:pPr>
        <w:pStyle w:val="H3Parts"/>
      </w:pPr>
      <w:r w:rsidRPr="00AA19F1">
        <w:t>Values</w:t>
      </w:r>
    </w:p>
    <w:p w:rsidR="008324DF" w:rsidRDefault="008324DF" w:rsidP="008324DF">
      <w:pPr>
        <w:pStyle w:val="tabletitle"/>
        <w:ind w:left="1440" w:hanging="1440"/>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21510B" w:rsidRPr="00392A57" w:rsidTr="0021510B">
        <w:trPr>
          <w:trHeight w:val="373"/>
        </w:trPr>
        <w:tc>
          <w:tcPr>
            <w:tcW w:w="1996" w:type="dxa"/>
            <w:tcBorders>
              <w:bottom w:val="single" w:sz="4" w:space="0" w:color="auto"/>
            </w:tcBorders>
          </w:tcPr>
          <w:p w:rsidR="0021510B" w:rsidRPr="00392A57" w:rsidRDefault="0021510B" w:rsidP="0021510B">
            <w:pPr>
              <w:pStyle w:val="Tableheading"/>
            </w:pPr>
            <w:r w:rsidRPr="00AA19F1">
              <w:t>Value</w:t>
            </w:r>
          </w:p>
        </w:tc>
        <w:tc>
          <w:tcPr>
            <w:tcW w:w="5490" w:type="dxa"/>
            <w:tcBorders>
              <w:bottom w:val="single" w:sz="4" w:space="0" w:color="auto"/>
            </w:tcBorders>
          </w:tcPr>
          <w:p w:rsidR="0021510B" w:rsidRPr="00392A57" w:rsidRDefault="0021510B" w:rsidP="0021510B">
            <w:pPr>
              <w:pStyle w:val="Tableheading"/>
            </w:pPr>
            <w:r w:rsidRPr="00AA19F1">
              <w:t>Label</w:t>
            </w:r>
          </w:p>
        </w:tc>
      </w:tr>
      <w:tr w:rsidR="00FB630C" w:rsidRPr="00392A57" w:rsidTr="00FB630C">
        <w:trPr>
          <w:trHeight w:val="244"/>
        </w:trPr>
        <w:tc>
          <w:tcPr>
            <w:tcW w:w="1996" w:type="dxa"/>
            <w:tcBorders>
              <w:top w:val="single" w:sz="4" w:space="0" w:color="auto"/>
              <w:left w:val="single" w:sz="4" w:space="0" w:color="auto"/>
              <w:bottom w:val="single" w:sz="4" w:space="0" w:color="auto"/>
              <w:right w:val="single" w:sz="4" w:space="0" w:color="auto"/>
            </w:tcBorders>
          </w:tcPr>
          <w:p w:rsidR="00FB630C" w:rsidRPr="00392A57" w:rsidRDefault="00FB630C" w:rsidP="00FB630C">
            <w:pPr>
              <w:pStyle w:val="Tablevaluetext"/>
            </w:pPr>
            <w:r>
              <w:t>-</w:t>
            </w:r>
            <w:r w:rsidRPr="00AA19F1">
              <w:t>98</w:t>
            </w:r>
          </w:p>
        </w:tc>
        <w:tc>
          <w:tcPr>
            <w:tcW w:w="5490" w:type="dxa"/>
            <w:tcBorders>
              <w:top w:val="single" w:sz="4" w:space="0" w:color="auto"/>
              <w:left w:val="single" w:sz="4" w:space="0" w:color="auto"/>
              <w:bottom w:val="single" w:sz="4" w:space="0" w:color="auto"/>
              <w:right w:val="single" w:sz="4" w:space="0" w:color="auto"/>
            </w:tcBorders>
          </w:tcPr>
          <w:p w:rsidR="00FB630C" w:rsidRPr="00392A57" w:rsidRDefault="009F2FA8" w:rsidP="00FB630C">
            <w:pPr>
              <w:pStyle w:val="Tablevaluetext"/>
            </w:pPr>
            <w:r>
              <w:t>Missing</w:t>
            </w:r>
          </w:p>
        </w:tc>
      </w:tr>
      <w:tr w:rsidR="00FB630C" w:rsidRPr="00392A57" w:rsidTr="0021510B">
        <w:trPr>
          <w:trHeight w:val="244"/>
        </w:trPr>
        <w:tc>
          <w:tcPr>
            <w:tcW w:w="1996" w:type="dxa"/>
            <w:tcBorders>
              <w:top w:val="single" w:sz="4" w:space="0" w:color="auto"/>
              <w:left w:val="single" w:sz="4" w:space="0" w:color="auto"/>
              <w:bottom w:val="single" w:sz="4" w:space="0" w:color="auto"/>
              <w:right w:val="single" w:sz="4" w:space="0" w:color="auto"/>
            </w:tcBorders>
          </w:tcPr>
          <w:p w:rsidR="00FB630C" w:rsidRDefault="00FB630C" w:rsidP="0021510B">
            <w:pPr>
              <w:pStyle w:val="Tablevaluetext"/>
            </w:pPr>
            <w:r>
              <w:t>-97</w:t>
            </w:r>
          </w:p>
        </w:tc>
        <w:tc>
          <w:tcPr>
            <w:tcW w:w="5490" w:type="dxa"/>
            <w:tcBorders>
              <w:top w:val="single" w:sz="4" w:space="0" w:color="auto"/>
              <w:left w:val="single" w:sz="4" w:space="0" w:color="auto"/>
              <w:bottom w:val="single" w:sz="4" w:space="0" w:color="auto"/>
              <w:right w:val="single" w:sz="4" w:space="0" w:color="auto"/>
            </w:tcBorders>
          </w:tcPr>
          <w:p w:rsidR="00FB630C" w:rsidRPr="00AA19F1" w:rsidRDefault="009F2FA8" w:rsidP="0021510B">
            <w:pPr>
              <w:pStyle w:val="Tablevaluetext"/>
            </w:pPr>
            <w:r>
              <w:t>Refused</w:t>
            </w:r>
          </w:p>
        </w:tc>
      </w:tr>
      <w:tr w:rsidR="009F2FA8" w:rsidRPr="00392A57" w:rsidTr="009F2FA8">
        <w:trPr>
          <w:trHeight w:val="244"/>
        </w:trPr>
        <w:tc>
          <w:tcPr>
            <w:tcW w:w="1996" w:type="dxa"/>
            <w:tcBorders>
              <w:top w:val="single" w:sz="4" w:space="0" w:color="auto"/>
              <w:left w:val="single" w:sz="4" w:space="0" w:color="auto"/>
              <w:bottom w:val="single" w:sz="4" w:space="0" w:color="auto"/>
              <w:right w:val="single" w:sz="4" w:space="0" w:color="auto"/>
            </w:tcBorders>
          </w:tcPr>
          <w:p w:rsidR="009F2FA8" w:rsidRPr="00392A57" w:rsidRDefault="009F2FA8" w:rsidP="009F2FA8">
            <w:pPr>
              <w:pStyle w:val="Tablevaluetext"/>
            </w:pPr>
            <w:r>
              <w:t>-</w:t>
            </w:r>
            <w:r w:rsidRPr="00AA19F1">
              <w:t>9</w:t>
            </w:r>
            <w:r>
              <w:t>6</w:t>
            </w:r>
          </w:p>
        </w:tc>
        <w:tc>
          <w:tcPr>
            <w:tcW w:w="5490" w:type="dxa"/>
            <w:tcBorders>
              <w:top w:val="single" w:sz="4" w:space="0" w:color="auto"/>
              <w:left w:val="single" w:sz="4" w:space="0" w:color="auto"/>
              <w:bottom w:val="single" w:sz="4" w:space="0" w:color="auto"/>
              <w:right w:val="single" w:sz="4" w:space="0" w:color="auto"/>
            </w:tcBorders>
          </w:tcPr>
          <w:p w:rsidR="009F2FA8" w:rsidRPr="00392A57" w:rsidRDefault="009F2FA8" w:rsidP="009F2FA8">
            <w:pPr>
              <w:pStyle w:val="Tablevaluetext"/>
            </w:pPr>
            <w:r>
              <w:t>Don’t know/Cannot</w:t>
            </w:r>
            <w:r w:rsidRPr="00AA19F1">
              <w:t xml:space="preserve"> recall</w:t>
            </w:r>
          </w:p>
        </w:tc>
      </w:tr>
      <w:tr w:rsidR="0021510B" w:rsidRPr="00392A57" w:rsidTr="0021510B">
        <w:trPr>
          <w:trHeight w:val="244"/>
        </w:trPr>
        <w:tc>
          <w:tcPr>
            <w:tcW w:w="1996" w:type="dxa"/>
            <w:tcBorders>
              <w:top w:val="single" w:sz="4" w:space="0" w:color="auto"/>
              <w:left w:val="single" w:sz="4" w:space="0" w:color="auto"/>
              <w:bottom w:val="single" w:sz="4" w:space="0" w:color="auto"/>
              <w:right w:val="single" w:sz="4" w:space="0" w:color="auto"/>
            </w:tcBorders>
          </w:tcPr>
          <w:p w:rsidR="0021510B" w:rsidRPr="00392A57" w:rsidRDefault="0021510B" w:rsidP="0021510B">
            <w:pPr>
              <w:pStyle w:val="Tablevaluetext"/>
            </w:pPr>
            <w:r>
              <w:t>0-540</w:t>
            </w:r>
          </w:p>
        </w:tc>
        <w:tc>
          <w:tcPr>
            <w:tcW w:w="5490" w:type="dxa"/>
            <w:tcBorders>
              <w:top w:val="single" w:sz="4" w:space="0" w:color="auto"/>
              <w:left w:val="single" w:sz="4" w:space="0" w:color="auto"/>
              <w:bottom w:val="single" w:sz="4" w:space="0" w:color="auto"/>
              <w:right w:val="single" w:sz="4" w:space="0" w:color="auto"/>
            </w:tcBorders>
          </w:tcPr>
          <w:p w:rsidR="0021510B" w:rsidRPr="00392A57" w:rsidRDefault="0021510B" w:rsidP="0021510B">
            <w:pPr>
              <w:pStyle w:val="Tablevaluetext"/>
            </w:pPr>
            <w:r>
              <w:t>Valid responses</w:t>
            </w:r>
            <w:r w:rsidR="00FB630C">
              <w:t xml:space="preserve"> (number of months)</w:t>
            </w:r>
          </w:p>
        </w:tc>
      </w:tr>
    </w:tbl>
    <w:p w:rsidR="008324DF" w:rsidRPr="00FB630C" w:rsidRDefault="00AA19F1" w:rsidP="00FB630C">
      <w:pPr>
        <w:pStyle w:val="H3Parts"/>
      </w:pPr>
      <w:r w:rsidRPr="00FB630C">
        <w:t>Notes</w:t>
      </w:r>
    </w:p>
    <w:p w:rsidR="008C7180" w:rsidRDefault="00FB630C" w:rsidP="008C7180">
      <w:pPr>
        <w:pStyle w:val="Bodytext"/>
      </w:pPr>
      <w:r>
        <w:rPr>
          <w:lang w:val="en-US"/>
        </w:rPr>
        <w:t>This item was calculated by ORC International using separate responses for the number of years and number of months (not included on dataset). Value reflects the number of months in full-time employment before current job.</w:t>
      </w:r>
      <w:r w:rsidR="0021510B">
        <w:t xml:space="preserve"> </w:t>
      </w:r>
    </w:p>
    <w:p w:rsidR="008324DF" w:rsidRPr="00392A57" w:rsidRDefault="00AA19F1" w:rsidP="008324DF">
      <w:pPr>
        <w:pStyle w:val="H2Headings"/>
        <w:rPr>
          <w:lang w:val="en-US"/>
        </w:rPr>
      </w:pPr>
      <w:bookmarkStart w:id="36" w:name="_Toc391047067"/>
      <w:r w:rsidRPr="00AA19F1">
        <w:rPr>
          <w:lang w:val="en-US"/>
        </w:rPr>
        <w:lastRenderedPageBreak/>
        <w:t>Same main job as AGS</w:t>
      </w:r>
      <w:bookmarkEnd w:id="36"/>
    </w:p>
    <w:p w:rsidR="008324DF" w:rsidRPr="00392A57" w:rsidRDefault="00AA19F1" w:rsidP="008324DF">
      <w:pPr>
        <w:pStyle w:val="Bodyinfo"/>
      </w:pPr>
      <w:r w:rsidRPr="00AA19F1">
        <w:t>Variable name: QG4</w:t>
      </w:r>
    </w:p>
    <w:p w:rsidR="008324DF" w:rsidRPr="00392A57" w:rsidRDefault="00AA19F1" w:rsidP="008324DF">
      <w:pPr>
        <w:pStyle w:val="H3Parts"/>
      </w:pPr>
      <w:r w:rsidRPr="00AA19F1">
        <w:t>Purpose</w:t>
      </w:r>
    </w:p>
    <w:p w:rsidR="008324DF" w:rsidRPr="00392A57" w:rsidRDefault="00AA19F1" w:rsidP="008324DF">
      <w:pPr>
        <w:pStyle w:val="Bodytext"/>
      </w:pPr>
      <w:r w:rsidRPr="00AA19F1">
        <w:t>To determine if the graduate is still employed in the same job they held at the time they completed the Australian Graduate Survey.</w:t>
      </w:r>
    </w:p>
    <w:p w:rsidR="008324DF" w:rsidRPr="00392A57" w:rsidRDefault="00AA19F1" w:rsidP="008324DF">
      <w:pPr>
        <w:pStyle w:val="H3Parts"/>
      </w:pPr>
      <w:r w:rsidRPr="00AA19F1">
        <w:t>Survey</w:t>
      </w:r>
    </w:p>
    <w:p w:rsidR="008324DF" w:rsidRPr="00392A57" w:rsidRDefault="00AA19F1" w:rsidP="008324DF">
      <w:pPr>
        <w:pStyle w:val="Bodytext"/>
      </w:pPr>
      <w:r w:rsidRPr="00AA19F1">
        <w:t>ESS – Graduate survey.</w:t>
      </w:r>
    </w:p>
    <w:p w:rsidR="008324DF" w:rsidRPr="00392A57" w:rsidRDefault="00AA19F1" w:rsidP="008324DF">
      <w:pPr>
        <w:pStyle w:val="H3Parts"/>
      </w:pPr>
      <w:r w:rsidRPr="00AA19F1">
        <w:t xml:space="preserve">Population </w:t>
      </w:r>
    </w:p>
    <w:p w:rsidR="008324DF" w:rsidRPr="00392A57" w:rsidRDefault="009F2FA8" w:rsidP="008324DF">
      <w:pPr>
        <w:pStyle w:val="Bodytext"/>
      </w:pPr>
      <w:r>
        <w:t>AGS</w:t>
      </w:r>
      <w:r w:rsidR="00AA19F1" w:rsidRPr="00AA19F1">
        <w:t xml:space="preserve"> Respondents in paid employment at the time of completing the AGS for whom an employer name was recorded.</w:t>
      </w:r>
    </w:p>
    <w:p w:rsidR="008324DF" w:rsidRPr="00392A57" w:rsidRDefault="00AA19F1" w:rsidP="008324DF">
      <w:pPr>
        <w:pStyle w:val="H3Parts"/>
      </w:pPr>
      <w:r w:rsidRPr="00AA19F1">
        <w:t>Question number: QG4</w:t>
      </w:r>
    </w:p>
    <w:p w:rsidR="008324DF" w:rsidRPr="00392A57" w:rsidRDefault="00AA19F1" w:rsidP="008324DF">
      <w:pPr>
        <w:pStyle w:val="Bodyboldheading"/>
      </w:pPr>
      <w:r w:rsidRPr="00AA19F1">
        <w:t>Question: When you completed the Australian Graduate Survey you said that you were working at &lt;</w:t>
      </w:r>
      <w:r w:rsidR="009F2FA8">
        <w:t>employer name</w:t>
      </w:r>
      <w:r w:rsidRPr="00AA19F1">
        <w:t>&gt;? Is that still your main job?</w:t>
      </w:r>
    </w:p>
    <w:p w:rsidR="000D1260" w:rsidRPr="00392A57" w:rsidRDefault="000D1260" w:rsidP="008324DF">
      <w:pPr>
        <w:pStyle w:val="Bodyboldheading"/>
      </w:pPr>
    </w:p>
    <w:p w:rsidR="008324DF" w:rsidRPr="00392A57" w:rsidRDefault="00AA19F1" w:rsidP="009D0F7D">
      <w:pPr>
        <w:pStyle w:val="Bodyboldheading"/>
      </w:pPr>
      <w:r w:rsidRPr="00AA19F1">
        <w:t xml:space="preserve">Source:  </w:t>
      </w:r>
      <w:r w:rsidRPr="00AA19F1">
        <w:rPr>
          <w:b w:val="0"/>
        </w:rPr>
        <w:t>Original item</w:t>
      </w:r>
    </w:p>
    <w:p w:rsidR="008324DF" w:rsidRPr="00392A57" w:rsidRDefault="00AA19F1" w:rsidP="008324DF">
      <w:pPr>
        <w:pStyle w:val="H3Parts"/>
      </w:pPr>
      <w:r w:rsidRPr="00AA19F1">
        <w:t>Variable label: QG4 STILL IN MAIN JOB</w:t>
      </w:r>
    </w:p>
    <w:p w:rsidR="008324DF" w:rsidRPr="00392A57" w:rsidRDefault="008324DF" w:rsidP="008324DF">
      <w:pPr>
        <w:pStyle w:val="Bodyboldheading"/>
      </w:pPr>
    </w:p>
    <w:p w:rsidR="009D0F7D" w:rsidRPr="00392A57" w:rsidRDefault="00AA19F1" w:rsidP="009D0F7D">
      <w:pPr>
        <w:pStyle w:val="H3Parts"/>
      </w:pPr>
      <w:r w:rsidRPr="00AA19F1">
        <w:t>Response type: Single Response</w:t>
      </w:r>
    </w:p>
    <w:p w:rsidR="009D0F7D" w:rsidRPr="00392A57" w:rsidRDefault="009D0F7D" w:rsidP="009D0F7D">
      <w:pPr>
        <w:pStyle w:val="Bodyboldheading"/>
      </w:pPr>
    </w:p>
    <w:p w:rsidR="0038324F" w:rsidRPr="00392A57" w:rsidRDefault="0038324F" w:rsidP="0038324F">
      <w:pPr>
        <w:pStyle w:val="H3Parts"/>
      </w:pPr>
      <w:r w:rsidRPr="00AA19F1">
        <w:t xml:space="preserve">Response type: </w:t>
      </w:r>
      <w:r>
        <w:t>Numeric (F3.0)</w:t>
      </w:r>
    </w:p>
    <w:p w:rsidR="0038324F" w:rsidRPr="00392A57" w:rsidRDefault="0038324F" w:rsidP="0038324F">
      <w:pPr>
        <w:pStyle w:val="Bodyboldheading"/>
      </w:pPr>
    </w:p>
    <w:p w:rsidR="008324DF" w:rsidRPr="00392A57" w:rsidRDefault="00AA19F1" w:rsidP="008324DF">
      <w:pPr>
        <w:pStyle w:val="H3Parts"/>
      </w:pPr>
      <w:r w:rsidRPr="00AA19F1">
        <w:t xml:space="preserve">Values: </w:t>
      </w:r>
    </w:p>
    <w:p w:rsidR="008324DF" w:rsidRPr="00392A57" w:rsidRDefault="008324DF" w:rsidP="008324DF">
      <w:pPr>
        <w:pStyle w:val="Bodytex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8324DF" w:rsidRPr="00392A57" w:rsidTr="000C35E0">
        <w:trPr>
          <w:trHeight w:val="373"/>
        </w:trPr>
        <w:tc>
          <w:tcPr>
            <w:tcW w:w="1996" w:type="dxa"/>
          </w:tcPr>
          <w:p w:rsidR="008324DF" w:rsidRPr="00392A57" w:rsidRDefault="00AA19F1" w:rsidP="000C35E0">
            <w:pPr>
              <w:pStyle w:val="Tableheading"/>
            </w:pPr>
            <w:r w:rsidRPr="00AA19F1">
              <w:t>Value</w:t>
            </w:r>
          </w:p>
        </w:tc>
        <w:tc>
          <w:tcPr>
            <w:tcW w:w="5490" w:type="dxa"/>
          </w:tcPr>
          <w:p w:rsidR="008324DF" w:rsidRPr="00392A57" w:rsidRDefault="00AA19F1" w:rsidP="000C35E0">
            <w:pPr>
              <w:pStyle w:val="Tableheading"/>
            </w:pPr>
            <w:r w:rsidRPr="00AA19F1">
              <w:t>Label</w:t>
            </w:r>
          </w:p>
        </w:tc>
      </w:tr>
      <w:tr w:rsidR="009F2FA8" w:rsidRPr="00392A57" w:rsidTr="000C35E0">
        <w:trPr>
          <w:trHeight w:val="244"/>
        </w:trPr>
        <w:tc>
          <w:tcPr>
            <w:tcW w:w="1996" w:type="dxa"/>
          </w:tcPr>
          <w:p w:rsidR="009F2FA8" w:rsidRPr="00AA19F1" w:rsidRDefault="009F2FA8" w:rsidP="000C35E0">
            <w:pPr>
              <w:pStyle w:val="Tablevaluetext"/>
            </w:pPr>
            <w:r>
              <w:t>-99</w:t>
            </w:r>
          </w:p>
        </w:tc>
        <w:tc>
          <w:tcPr>
            <w:tcW w:w="5490" w:type="dxa"/>
          </w:tcPr>
          <w:p w:rsidR="009F2FA8" w:rsidRPr="00AA19F1" w:rsidRDefault="009F2FA8" w:rsidP="000C35E0">
            <w:pPr>
              <w:pStyle w:val="Tablevaluetext"/>
            </w:pPr>
            <w:r>
              <w:t>NA No relevant AGS data, question not asked</w:t>
            </w:r>
          </w:p>
        </w:tc>
      </w:tr>
      <w:tr w:rsidR="009F2FA8" w:rsidRPr="00392A57" w:rsidTr="000C35E0">
        <w:trPr>
          <w:trHeight w:val="244"/>
        </w:trPr>
        <w:tc>
          <w:tcPr>
            <w:tcW w:w="1996" w:type="dxa"/>
          </w:tcPr>
          <w:p w:rsidR="009F2FA8" w:rsidRPr="00AA19F1" w:rsidRDefault="009F2FA8" w:rsidP="000C35E0">
            <w:pPr>
              <w:pStyle w:val="Tablevaluetext"/>
            </w:pPr>
            <w:r>
              <w:t>-98</w:t>
            </w:r>
          </w:p>
        </w:tc>
        <w:tc>
          <w:tcPr>
            <w:tcW w:w="5490" w:type="dxa"/>
          </w:tcPr>
          <w:p w:rsidR="009F2FA8" w:rsidRPr="00AA19F1" w:rsidRDefault="009F2FA8" w:rsidP="000C35E0">
            <w:pPr>
              <w:pStyle w:val="Tablevaluetext"/>
            </w:pPr>
            <w:r>
              <w:t>Refused</w:t>
            </w:r>
          </w:p>
        </w:tc>
      </w:tr>
      <w:tr w:rsidR="008324DF" w:rsidRPr="00392A57" w:rsidTr="000C35E0">
        <w:trPr>
          <w:trHeight w:val="244"/>
        </w:trPr>
        <w:tc>
          <w:tcPr>
            <w:tcW w:w="1996" w:type="dxa"/>
          </w:tcPr>
          <w:p w:rsidR="008324DF" w:rsidRPr="00392A57" w:rsidRDefault="00AA19F1" w:rsidP="000C35E0">
            <w:pPr>
              <w:pStyle w:val="Tablevaluetext"/>
            </w:pPr>
            <w:r w:rsidRPr="00AA19F1">
              <w:t>1</w:t>
            </w:r>
          </w:p>
        </w:tc>
        <w:tc>
          <w:tcPr>
            <w:tcW w:w="5490" w:type="dxa"/>
          </w:tcPr>
          <w:p w:rsidR="008324DF" w:rsidRPr="00392A57" w:rsidRDefault="00AA19F1" w:rsidP="000C35E0">
            <w:pPr>
              <w:pStyle w:val="Tablevaluetext"/>
            </w:pPr>
            <w:r w:rsidRPr="00AA19F1">
              <w:t>Yes</w:t>
            </w:r>
          </w:p>
        </w:tc>
      </w:tr>
      <w:tr w:rsidR="008324DF" w:rsidRPr="00392A57" w:rsidTr="000C35E0">
        <w:trPr>
          <w:trHeight w:val="244"/>
        </w:trPr>
        <w:tc>
          <w:tcPr>
            <w:tcW w:w="1996" w:type="dxa"/>
          </w:tcPr>
          <w:p w:rsidR="008324DF" w:rsidRPr="00392A57" w:rsidRDefault="00AA19F1" w:rsidP="000C35E0">
            <w:pPr>
              <w:pStyle w:val="Tablevaluetext"/>
            </w:pPr>
            <w:r w:rsidRPr="00AA19F1">
              <w:t>2</w:t>
            </w:r>
          </w:p>
        </w:tc>
        <w:tc>
          <w:tcPr>
            <w:tcW w:w="5490" w:type="dxa"/>
          </w:tcPr>
          <w:p w:rsidR="008324DF" w:rsidRPr="00392A57" w:rsidRDefault="00AA19F1" w:rsidP="000C35E0">
            <w:pPr>
              <w:pStyle w:val="Tablevaluetext"/>
            </w:pPr>
            <w:r w:rsidRPr="00AA19F1">
              <w:t>No</w:t>
            </w:r>
          </w:p>
        </w:tc>
      </w:tr>
      <w:tr w:rsidR="00292C34" w:rsidRPr="00392A57" w:rsidTr="000C35E0">
        <w:trPr>
          <w:trHeight w:val="244"/>
        </w:trPr>
        <w:tc>
          <w:tcPr>
            <w:tcW w:w="1996" w:type="dxa"/>
          </w:tcPr>
          <w:p w:rsidR="00292C34" w:rsidRPr="00392A57" w:rsidRDefault="00AA19F1" w:rsidP="000C35E0">
            <w:pPr>
              <w:pStyle w:val="Tablevaluetext"/>
            </w:pPr>
            <w:r w:rsidRPr="00AA19F1">
              <w:t>98</w:t>
            </w:r>
          </w:p>
        </w:tc>
        <w:tc>
          <w:tcPr>
            <w:tcW w:w="5490" w:type="dxa"/>
          </w:tcPr>
          <w:p w:rsidR="00292C34" w:rsidRPr="00392A57" w:rsidRDefault="00AA19F1" w:rsidP="000C35E0">
            <w:pPr>
              <w:pStyle w:val="Tablevaluetext"/>
            </w:pPr>
            <w:r w:rsidRPr="00AA19F1">
              <w:t>Refused</w:t>
            </w:r>
          </w:p>
        </w:tc>
      </w:tr>
    </w:tbl>
    <w:p w:rsidR="008324DF" w:rsidRPr="00392A57" w:rsidRDefault="00AA19F1" w:rsidP="008324DF">
      <w:pPr>
        <w:spacing w:after="200" w:line="276" w:lineRule="auto"/>
      </w:pPr>
      <w:r w:rsidRPr="00AA19F1">
        <w:br w:type="page"/>
      </w:r>
    </w:p>
    <w:p w:rsidR="008324DF" w:rsidRPr="00392A57" w:rsidRDefault="00AA19F1" w:rsidP="008324DF">
      <w:pPr>
        <w:pStyle w:val="H2Headings"/>
        <w:rPr>
          <w:lang w:val="en-US"/>
        </w:rPr>
      </w:pPr>
      <w:bookmarkStart w:id="37" w:name="_Toc391047068"/>
      <w:r w:rsidRPr="00AA19F1">
        <w:rPr>
          <w:lang w:val="en-US"/>
        </w:rPr>
        <w:lastRenderedPageBreak/>
        <w:t>Same occupation as AGS</w:t>
      </w:r>
      <w:bookmarkEnd w:id="37"/>
    </w:p>
    <w:p w:rsidR="008324DF" w:rsidRPr="00392A57" w:rsidRDefault="00AA19F1" w:rsidP="008324DF">
      <w:pPr>
        <w:pStyle w:val="Bodyinfo"/>
      </w:pPr>
      <w:r w:rsidRPr="00AA19F1">
        <w:t>Variable name: QG5</w:t>
      </w:r>
    </w:p>
    <w:p w:rsidR="008324DF" w:rsidRPr="00392A57" w:rsidRDefault="00AA19F1" w:rsidP="008324DF">
      <w:pPr>
        <w:pStyle w:val="H3Parts"/>
      </w:pPr>
      <w:r w:rsidRPr="00AA19F1">
        <w:t>Purpose</w:t>
      </w:r>
    </w:p>
    <w:p w:rsidR="008324DF" w:rsidRPr="00392A57" w:rsidRDefault="00AA19F1" w:rsidP="008324DF">
      <w:pPr>
        <w:pStyle w:val="Bodytext"/>
      </w:pPr>
      <w:r w:rsidRPr="00AA19F1">
        <w:t xml:space="preserve">To determine whether the graduate is in the same occupation as they were at the time they completed the AGS. </w:t>
      </w:r>
    </w:p>
    <w:p w:rsidR="008324DF" w:rsidRPr="00392A57" w:rsidRDefault="00AA19F1" w:rsidP="008324DF">
      <w:pPr>
        <w:pStyle w:val="H3Parts"/>
      </w:pPr>
      <w:r w:rsidRPr="00AA19F1">
        <w:t>Survey</w:t>
      </w:r>
    </w:p>
    <w:p w:rsidR="008324DF" w:rsidRPr="00392A57" w:rsidRDefault="00AA19F1" w:rsidP="008324DF">
      <w:pPr>
        <w:pStyle w:val="Bodytext"/>
      </w:pPr>
      <w:r w:rsidRPr="00AA19F1">
        <w:t>Employer Satisfaction Survey (ESS).</w:t>
      </w:r>
    </w:p>
    <w:p w:rsidR="008324DF" w:rsidRPr="00392A57" w:rsidRDefault="00AA19F1" w:rsidP="008324DF">
      <w:pPr>
        <w:pStyle w:val="H3Parts"/>
      </w:pPr>
      <w:r w:rsidRPr="00AA19F1">
        <w:t xml:space="preserve">Population </w:t>
      </w:r>
    </w:p>
    <w:p w:rsidR="008324DF" w:rsidRPr="00392A57" w:rsidRDefault="009F2FA8" w:rsidP="008324DF">
      <w:pPr>
        <w:pStyle w:val="Bodytext"/>
      </w:pPr>
      <w:r>
        <w:t>AGS</w:t>
      </w:r>
      <w:r w:rsidR="00AA19F1" w:rsidRPr="00AA19F1">
        <w:t xml:space="preserve"> respondents for whom a valid occupation was recorded</w:t>
      </w:r>
      <w:r>
        <w:t xml:space="preserve"> in the AGS</w:t>
      </w:r>
      <w:r w:rsidR="00AA19F1" w:rsidRPr="00AA19F1">
        <w:t>.</w:t>
      </w:r>
    </w:p>
    <w:p w:rsidR="008324DF" w:rsidRPr="00392A57" w:rsidRDefault="00AA19F1" w:rsidP="008324DF">
      <w:pPr>
        <w:pStyle w:val="H3Parts"/>
      </w:pPr>
      <w:r w:rsidRPr="00AA19F1">
        <w:t>Question number: QG</w:t>
      </w:r>
      <w:r w:rsidR="009F2FA8">
        <w:t>5</w:t>
      </w:r>
      <w:r w:rsidRPr="00AA19F1">
        <w:t xml:space="preserve"> Occupation</w:t>
      </w:r>
    </w:p>
    <w:p w:rsidR="008324DF" w:rsidRPr="00392A57" w:rsidRDefault="00AA19F1" w:rsidP="008324DF">
      <w:pPr>
        <w:pStyle w:val="Bodyboldheading"/>
      </w:pPr>
      <w:r w:rsidRPr="00AA19F1">
        <w:t xml:space="preserve">Question: In that job, are you still working as a/an &lt;QG99OCC&gt;? </w:t>
      </w:r>
    </w:p>
    <w:p w:rsidR="000D1260" w:rsidRPr="00392A57" w:rsidRDefault="000D1260" w:rsidP="009D0F7D">
      <w:pPr>
        <w:pStyle w:val="Bodyboldheading"/>
      </w:pPr>
    </w:p>
    <w:p w:rsidR="008324DF" w:rsidRPr="00392A57" w:rsidRDefault="00AA19F1" w:rsidP="009D0F7D">
      <w:pPr>
        <w:pStyle w:val="Bodyboldheading"/>
      </w:pPr>
      <w:r w:rsidRPr="00AA19F1">
        <w:t xml:space="preserve">Source: </w:t>
      </w:r>
      <w:r w:rsidRPr="00AA19F1">
        <w:rPr>
          <w:b w:val="0"/>
        </w:rPr>
        <w:t>Original item</w:t>
      </w:r>
    </w:p>
    <w:p w:rsidR="008324DF" w:rsidRPr="00392A57" w:rsidRDefault="00AA19F1" w:rsidP="008324DF">
      <w:pPr>
        <w:pStyle w:val="H3Parts"/>
      </w:pPr>
      <w:r w:rsidRPr="00AA19F1">
        <w:t>Variable label: QG5 STILL WORKING AS</w:t>
      </w:r>
    </w:p>
    <w:p w:rsidR="008324DF" w:rsidRPr="00392A57" w:rsidRDefault="008324DF" w:rsidP="008324DF">
      <w:pPr>
        <w:pStyle w:val="Bodyboldheading"/>
      </w:pPr>
    </w:p>
    <w:p w:rsidR="009D0F7D" w:rsidRPr="00392A57" w:rsidRDefault="00AA19F1" w:rsidP="009D0F7D">
      <w:pPr>
        <w:pStyle w:val="H3Parts"/>
      </w:pPr>
      <w:r w:rsidRPr="00AA19F1">
        <w:t>Response type: Single Response</w:t>
      </w:r>
      <w:r w:rsidR="00F45F29">
        <w:t xml:space="preserve"> </w:t>
      </w:r>
    </w:p>
    <w:p w:rsidR="009D0F7D" w:rsidRPr="00392A57" w:rsidRDefault="009D0F7D" w:rsidP="009D0F7D">
      <w:pPr>
        <w:pStyle w:val="Bodyboldheading"/>
      </w:pPr>
    </w:p>
    <w:p w:rsidR="00F45F29" w:rsidRPr="00392A57" w:rsidRDefault="00F45F29" w:rsidP="00F45F29">
      <w:pPr>
        <w:pStyle w:val="H3Parts"/>
      </w:pPr>
      <w:r>
        <w:t>Variable format</w:t>
      </w:r>
      <w:r w:rsidRPr="00AA19F1">
        <w:t xml:space="preserve">: </w:t>
      </w:r>
      <w:r>
        <w:t>Numeric (F3.0)</w:t>
      </w:r>
    </w:p>
    <w:p w:rsidR="00F45F29" w:rsidRPr="00392A57" w:rsidRDefault="00F45F29" w:rsidP="00F45F29">
      <w:pPr>
        <w:pStyle w:val="Bodyboldheading"/>
      </w:pPr>
    </w:p>
    <w:p w:rsidR="008324DF" w:rsidRPr="00392A57" w:rsidRDefault="00AA19F1" w:rsidP="008324DF">
      <w:pPr>
        <w:pStyle w:val="H3Parts"/>
      </w:pPr>
      <w:r w:rsidRPr="00AA19F1">
        <w:t>Values</w:t>
      </w:r>
    </w:p>
    <w:p w:rsidR="008324DF" w:rsidRPr="00392A57" w:rsidRDefault="008324DF" w:rsidP="008324DF">
      <w:pPr>
        <w:pStyle w:val="tabletitle"/>
        <w:ind w:left="1440" w:hanging="1440"/>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8324DF" w:rsidRPr="00392A57" w:rsidTr="000C35E0">
        <w:trPr>
          <w:trHeight w:val="373"/>
        </w:trPr>
        <w:tc>
          <w:tcPr>
            <w:tcW w:w="1996" w:type="dxa"/>
          </w:tcPr>
          <w:p w:rsidR="008324DF" w:rsidRPr="00392A57" w:rsidRDefault="00AA19F1" w:rsidP="000C35E0">
            <w:pPr>
              <w:pStyle w:val="Tableheading"/>
            </w:pPr>
            <w:r w:rsidRPr="00AA19F1">
              <w:t>Value</w:t>
            </w:r>
          </w:p>
        </w:tc>
        <w:tc>
          <w:tcPr>
            <w:tcW w:w="5490" w:type="dxa"/>
          </w:tcPr>
          <w:p w:rsidR="008324DF" w:rsidRPr="00392A57" w:rsidRDefault="00AA19F1" w:rsidP="000C35E0">
            <w:pPr>
              <w:pStyle w:val="Tableheading"/>
            </w:pPr>
            <w:r w:rsidRPr="00AA19F1">
              <w:t>Label</w:t>
            </w:r>
          </w:p>
        </w:tc>
      </w:tr>
      <w:tr w:rsidR="009F2FA8" w:rsidRPr="00392A57" w:rsidTr="009F2FA8">
        <w:trPr>
          <w:trHeight w:val="244"/>
        </w:trPr>
        <w:tc>
          <w:tcPr>
            <w:tcW w:w="1996" w:type="dxa"/>
          </w:tcPr>
          <w:p w:rsidR="009F2FA8" w:rsidRPr="00AA19F1" w:rsidRDefault="009F2FA8" w:rsidP="009F2FA8">
            <w:pPr>
              <w:pStyle w:val="Tablevaluetext"/>
            </w:pPr>
            <w:r>
              <w:t>-99</w:t>
            </w:r>
          </w:p>
        </w:tc>
        <w:tc>
          <w:tcPr>
            <w:tcW w:w="5490" w:type="dxa"/>
          </w:tcPr>
          <w:p w:rsidR="009F2FA8" w:rsidRPr="00AA19F1" w:rsidRDefault="009F2FA8" w:rsidP="009F2FA8">
            <w:pPr>
              <w:pStyle w:val="Tablevaluetext"/>
            </w:pPr>
            <w:r>
              <w:t>NA No relevant AGS data, question not asked</w:t>
            </w:r>
          </w:p>
        </w:tc>
      </w:tr>
      <w:tr w:rsidR="009F2FA8" w:rsidRPr="00392A57" w:rsidTr="009F2FA8">
        <w:trPr>
          <w:trHeight w:val="244"/>
        </w:trPr>
        <w:tc>
          <w:tcPr>
            <w:tcW w:w="1996" w:type="dxa"/>
          </w:tcPr>
          <w:p w:rsidR="009F2FA8" w:rsidRPr="00AA19F1" w:rsidRDefault="009F2FA8" w:rsidP="009F2FA8">
            <w:pPr>
              <w:pStyle w:val="Tablevaluetext"/>
            </w:pPr>
            <w:r>
              <w:t>-98</w:t>
            </w:r>
          </w:p>
        </w:tc>
        <w:tc>
          <w:tcPr>
            <w:tcW w:w="5490" w:type="dxa"/>
          </w:tcPr>
          <w:p w:rsidR="009F2FA8" w:rsidRPr="00AA19F1" w:rsidRDefault="009F2FA8" w:rsidP="009F2FA8">
            <w:pPr>
              <w:pStyle w:val="Tablevaluetext"/>
            </w:pPr>
            <w:r>
              <w:t>Refused</w:t>
            </w:r>
          </w:p>
        </w:tc>
      </w:tr>
      <w:tr w:rsidR="008324DF" w:rsidRPr="00392A57" w:rsidTr="000C35E0">
        <w:trPr>
          <w:trHeight w:val="244"/>
        </w:trPr>
        <w:tc>
          <w:tcPr>
            <w:tcW w:w="1996" w:type="dxa"/>
          </w:tcPr>
          <w:p w:rsidR="008324DF" w:rsidRPr="00392A57" w:rsidRDefault="00AA19F1" w:rsidP="000C35E0">
            <w:pPr>
              <w:pStyle w:val="Tablevaluetext"/>
            </w:pPr>
            <w:r w:rsidRPr="00AA19F1">
              <w:t>1</w:t>
            </w:r>
          </w:p>
        </w:tc>
        <w:tc>
          <w:tcPr>
            <w:tcW w:w="5490" w:type="dxa"/>
          </w:tcPr>
          <w:p w:rsidR="008324DF" w:rsidRPr="00392A57" w:rsidRDefault="00AA19F1" w:rsidP="000C35E0">
            <w:pPr>
              <w:pStyle w:val="Tablevaluetext"/>
            </w:pPr>
            <w:r w:rsidRPr="00AA19F1">
              <w:t>Yes</w:t>
            </w:r>
          </w:p>
        </w:tc>
      </w:tr>
      <w:tr w:rsidR="008324DF" w:rsidRPr="00392A57" w:rsidTr="000C35E0">
        <w:trPr>
          <w:trHeight w:val="244"/>
        </w:trPr>
        <w:tc>
          <w:tcPr>
            <w:tcW w:w="1996" w:type="dxa"/>
          </w:tcPr>
          <w:p w:rsidR="008324DF" w:rsidRPr="00392A57" w:rsidRDefault="00AA19F1" w:rsidP="000C35E0">
            <w:pPr>
              <w:pStyle w:val="Tablevaluetext"/>
            </w:pPr>
            <w:r w:rsidRPr="00AA19F1">
              <w:t>2</w:t>
            </w:r>
          </w:p>
        </w:tc>
        <w:tc>
          <w:tcPr>
            <w:tcW w:w="5490" w:type="dxa"/>
          </w:tcPr>
          <w:p w:rsidR="008324DF" w:rsidRPr="00392A57" w:rsidRDefault="00AA19F1" w:rsidP="000C35E0">
            <w:pPr>
              <w:pStyle w:val="Tablevaluetext"/>
            </w:pPr>
            <w:r w:rsidRPr="00AA19F1">
              <w:t>No</w:t>
            </w:r>
          </w:p>
        </w:tc>
      </w:tr>
    </w:tbl>
    <w:p w:rsidR="008324DF" w:rsidRPr="00392A57" w:rsidRDefault="00AA19F1" w:rsidP="008324DF">
      <w:pPr>
        <w:pStyle w:val="H2Headings"/>
        <w:rPr>
          <w:lang w:val="en-US"/>
        </w:rPr>
      </w:pPr>
      <w:bookmarkStart w:id="38" w:name="_Toc391047069"/>
      <w:r w:rsidRPr="00AA19F1">
        <w:rPr>
          <w:lang w:val="en-US"/>
        </w:rPr>
        <w:lastRenderedPageBreak/>
        <w:t>Current occupation</w:t>
      </w:r>
      <w:bookmarkEnd w:id="38"/>
    </w:p>
    <w:p w:rsidR="008324DF" w:rsidRPr="00392A57" w:rsidRDefault="00AA19F1" w:rsidP="008324DF">
      <w:pPr>
        <w:pStyle w:val="Bodyinfo"/>
      </w:pPr>
      <w:r w:rsidRPr="00AA19F1">
        <w:t>Variable name: QG6_RAW</w:t>
      </w:r>
    </w:p>
    <w:p w:rsidR="009A4E58" w:rsidRPr="00392A57" w:rsidRDefault="00AA19F1" w:rsidP="009A4E58">
      <w:pPr>
        <w:pStyle w:val="H3Parts"/>
      </w:pPr>
      <w:r w:rsidRPr="00AA19F1">
        <w:t>Purpose</w:t>
      </w:r>
    </w:p>
    <w:p w:rsidR="009A4E58" w:rsidRPr="00392A57" w:rsidRDefault="00AA19F1" w:rsidP="009A4E58">
      <w:pPr>
        <w:pStyle w:val="Bodytext"/>
      </w:pPr>
      <w:r w:rsidRPr="00AA19F1">
        <w:t xml:space="preserve">To determine the occupation of the graduate, for those where are employed in a different job to the job they had when they completed the AGS. </w:t>
      </w:r>
    </w:p>
    <w:p w:rsidR="009A4E58" w:rsidRPr="00392A57" w:rsidRDefault="00AA19F1" w:rsidP="009A4E58">
      <w:pPr>
        <w:pStyle w:val="H3Parts"/>
      </w:pPr>
      <w:r w:rsidRPr="00AA19F1">
        <w:t>Survey</w:t>
      </w:r>
    </w:p>
    <w:p w:rsidR="009A4E58" w:rsidRPr="00392A57" w:rsidRDefault="00AA19F1" w:rsidP="009A4E58">
      <w:pPr>
        <w:pStyle w:val="Bodytext"/>
      </w:pPr>
      <w:r w:rsidRPr="00AA19F1">
        <w:t>Employer Satisfaction Survey (ESS).</w:t>
      </w:r>
    </w:p>
    <w:p w:rsidR="009A4E58" w:rsidRPr="00392A57" w:rsidRDefault="00AA19F1" w:rsidP="009A4E58">
      <w:pPr>
        <w:pStyle w:val="H3Parts"/>
      </w:pPr>
      <w:r w:rsidRPr="00AA19F1">
        <w:t xml:space="preserve">Population </w:t>
      </w:r>
    </w:p>
    <w:p w:rsidR="009A4E58" w:rsidRPr="00392A57" w:rsidRDefault="00A46C32" w:rsidP="009A4E58">
      <w:pPr>
        <w:pStyle w:val="Bodytext"/>
      </w:pPr>
      <w:r>
        <w:t>G</w:t>
      </w:r>
      <w:r w:rsidR="00AA19F1" w:rsidRPr="00AA19F1">
        <w:t xml:space="preserve">raduate respondents to the ESS </w:t>
      </w:r>
      <w:r>
        <w:t>who completed the AGS, who are with the same employer as when they completed the AGS but who have changed occupations since completing the AGS.</w:t>
      </w:r>
    </w:p>
    <w:p w:rsidR="008A2C29" w:rsidRPr="00392A57" w:rsidRDefault="00AA19F1" w:rsidP="008A2C29">
      <w:pPr>
        <w:pStyle w:val="H3Parts"/>
      </w:pPr>
      <w:r w:rsidRPr="00AA19F1">
        <w:t>Question number: QG6 Occupation</w:t>
      </w:r>
    </w:p>
    <w:p w:rsidR="008A2C29" w:rsidRPr="00392A57" w:rsidRDefault="00AA19F1" w:rsidP="008A2C29">
      <w:pPr>
        <w:pStyle w:val="Bodyboldheading"/>
      </w:pPr>
      <w:r w:rsidRPr="00AA19F1">
        <w:t xml:space="preserve">Question: What is the title of your occupation in your current job? That is, what is your job usually called? </w:t>
      </w:r>
    </w:p>
    <w:p w:rsidR="000D1260" w:rsidRPr="00392A57" w:rsidRDefault="000D1260" w:rsidP="008A2C29">
      <w:pPr>
        <w:pStyle w:val="Bodyboldheading"/>
      </w:pPr>
    </w:p>
    <w:p w:rsidR="008A2C29" w:rsidRPr="00392A57" w:rsidRDefault="00AA19F1" w:rsidP="008A2C29">
      <w:pPr>
        <w:pStyle w:val="Bodyboldheading"/>
      </w:pPr>
      <w:r w:rsidRPr="00AA19F1">
        <w:t xml:space="preserve">Source: </w:t>
      </w:r>
      <w:r w:rsidRPr="00AA19F1">
        <w:rPr>
          <w:b w:val="0"/>
        </w:rPr>
        <w:t>Australia at Work</w:t>
      </w:r>
    </w:p>
    <w:p w:rsidR="008324DF" w:rsidRPr="00392A57" w:rsidRDefault="00AA19F1" w:rsidP="008324DF">
      <w:pPr>
        <w:pStyle w:val="H3Parts"/>
      </w:pPr>
      <w:r w:rsidRPr="00AA19F1">
        <w:t>Variable label: QG6 Occupation (open response)</w:t>
      </w:r>
    </w:p>
    <w:p w:rsidR="008324DF" w:rsidRPr="00392A57" w:rsidRDefault="008324DF" w:rsidP="008324DF">
      <w:pPr>
        <w:pStyle w:val="Bodyboldheading"/>
      </w:pPr>
    </w:p>
    <w:p w:rsidR="009D0F7D" w:rsidRPr="00392A57" w:rsidRDefault="00AA19F1" w:rsidP="009D0F7D">
      <w:pPr>
        <w:pStyle w:val="H3Parts"/>
      </w:pPr>
      <w:r w:rsidRPr="00AA19F1">
        <w:t>Response type: Open-ended Response</w:t>
      </w:r>
      <w:r w:rsidR="00895B46">
        <w:t xml:space="preserve"> </w:t>
      </w:r>
    </w:p>
    <w:p w:rsidR="009D0F7D" w:rsidRPr="00392A57" w:rsidRDefault="009D0F7D" w:rsidP="009D0F7D">
      <w:pPr>
        <w:pStyle w:val="Bodyboldheading"/>
      </w:pPr>
    </w:p>
    <w:p w:rsidR="006213A0" w:rsidRPr="00392A57" w:rsidRDefault="006F2FE0" w:rsidP="006213A0">
      <w:pPr>
        <w:pStyle w:val="H3Parts"/>
      </w:pPr>
      <w:r>
        <w:t>Variable format</w:t>
      </w:r>
      <w:r w:rsidR="006213A0" w:rsidRPr="00AA19F1">
        <w:t xml:space="preserve">: </w:t>
      </w:r>
      <w:r w:rsidR="006213A0">
        <w:t>String (1500)</w:t>
      </w:r>
    </w:p>
    <w:p w:rsidR="006213A0" w:rsidRPr="00392A57" w:rsidRDefault="006213A0" w:rsidP="006213A0">
      <w:pPr>
        <w:pStyle w:val="Bodyboldheading"/>
      </w:pPr>
    </w:p>
    <w:p w:rsidR="008324DF" w:rsidRPr="00392A57" w:rsidRDefault="00AA19F1" w:rsidP="008324DF">
      <w:pPr>
        <w:pStyle w:val="H3Parts"/>
      </w:pPr>
      <w:r w:rsidRPr="00AA19F1">
        <w:t xml:space="preserve">Values: </w:t>
      </w:r>
    </w:p>
    <w:p w:rsidR="008324DF" w:rsidRPr="00392A57" w:rsidRDefault="008324DF" w:rsidP="008324DF">
      <w:pPr>
        <w:pStyle w:val="Bodytex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8324DF" w:rsidRPr="00392A57" w:rsidTr="000C35E0">
        <w:trPr>
          <w:trHeight w:val="373"/>
        </w:trPr>
        <w:tc>
          <w:tcPr>
            <w:tcW w:w="1996" w:type="dxa"/>
          </w:tcPr>
          <w:p w:rsidR="008324DF" w:rsidRPr="00392A57" w:rsidRDefault="00AA19F1" w:rsidP="000C35E0">
            <w:pPr>
              <w:pStyle w:val="Tableheading"/>
            </w:pPr>
            <w:r w:rsidRPr="00AA19F1">
              <w:t>Value</w:t>
            </w:r>
          </w:p>
        </w:tc>
        <w:tc>
          <w:tcPr>
            <w:tcW w:w="5490" w:type="dxa"/>
          </w:tcPr>
          <w:p w:rsidR="008324DF" w:rsidRPr="00392A57" w:rsidRDefault="00AA19F1" w:rsidP="000C35E0">
            <w:pPr>
              <w:pStyle w:val="Tableheading"/>
            </w:pPr>
            <w:r w:rsidRPr="00AA19F1">
              <w:t>Label</w:t>
            </w:r>
          </w:p>
        </w:tc>
      </w:tr>
      <w:tr w:rsidR="00A46C32" w:rsidRPr="00392A57" w:rsidTr="00EA6F74">
        <w:trPr>
          <w:trHeight w:val="244"/>
        </w:trPr>
        <w:tc>
          <w:tcPr>
            <w:tcW w:w="1996" w:type="dxa"/>
          </w:tcPr>
          <w:p w:rsidR="00A46C32" w:rsidRDefault="00A46C32" w:rsidP="00EA6F74">
            <w:pPr>
              <w:pStyle w:val="Tablevaluetext"/>
            </w:pPr>
            <w:r>
              <w:t>-99</w:t>
            </w:r>
          </w:p>
        </w:tc>
        <w:tc>
          <w:tcPr>
            <w:tcW w:w="5490" w:type="dxa"/>
          </w:tcPr>
          <w:p w:rsidR="00A46C32" w:rsidRDefault="00A46C32" w:rsidP="00EA6F74">
            <w:pPr>
              <w:pStyle w:val="Tablevaluetext"/>
            </w:pPr>
            <w:r>
              <w:t>NA – Question not asked</w:t>
            </w:r>
          </w:p>
        </w:tc>
      </w:tr>
      <w:tr w:rsidR="00EA6F74" w:rsidRPr="00392A57" w:rsidTr="00EA6F74">
        <w:trPr>
          <w:trHeight w:val="244"/>
        </w:trPr>
        <w:tc>
          <w:tcPr>
            <w:tcW w:w="1996" w:type="dxa"/>
          </w:tcPr>
          <w:p w:rsidR="00EA6F74" w:rsidRPr="00392A57" w:rsidRDefault="00EA6F74" w:rsidP="00EA6F74">
            <w:pPr>
              <w:pStyle w:val="Tablevaluetext"/>
            </w:pPr>
            <w:r>
              <w:t>-9</w:t>
            </w:r>
            <w:r w:rsidR="00A46C32">
              <w:t>7</w:t>
            </w:r>
          </w:p>
        </w:tc>
        <w:tc>
          <w:tcPr>
            <w:tcW w:w="5490" w:type="dxa"/>
          </w:tcPr>
          <w:p w:rsidR="00EA6F74" w:rsidRPr="00AA19F1" w:rsidRDefault="00EA6F74" w:rsidP="00EA6F74">
            <w:pPr>
              <w:pStyle w:val="Tablevaluetext"/>
            </w:pPr>
            <w:r>
              <w:t>Refused</w:t>
            </w:r>
          </w:p>
        </w:tc>
      </w:tr>
      <w:tr w:rsidR="00EA6F74" w:rsidRPr="00392A57" w:rsidTr="00EA6F74">
        <w:trPr>
          <w:trHeight w:val="244"/>
        </w:trPr>
        <w:tc>
          <w:tcPr>
            <w:tcW w:w="1996" w:type="dxa"/>
          </w:tcPr>
          <w:p w:rsidR="00EA6F74" w:rsidRDefault="00A46C32" w:rsidP="00EA6F74">
            <w:pPr>
              <w:pStyle w:val="Tablevaluetext"/>
            </w:pPr>
            <w:r>
              <w:t>-96</w:t>
            </w:r>
          </w:p>
        </w:tc>
        <w:tc>
          <w:tcPr>
            <w:tcW w:w="5490" w:type="dxa"/>
          </w:tcPr>
          <w:p w:rsidR="00EA6F74" w:rsidRDefault="00EA6F74" w:rsidP="00EA6F74">
            <w:pPr>
              <w:pStyle w:val="Tablevaluetext"/>
            </w:pPr>
            <w:r>
              <w:t>Don’t know/cannot recall</w:t>
            </w:r>
          </w:p>
        </w:tc>
      </w:tr>
      <w:tr w:rsidR="00BA65AE" w:rsidRPr="00392A57" w:rsidTr="00316DA5">
        <w:trPr>
          <w:trHeight w:val="244"/>
        </w:trPr>
        <w:tc>
          <w:tcPr>
            <w:tcW w:w="1996" w:type="dxa"/>
          </w:tcPr>
          <w:p w:rsidR="00BA65AE" w:rsidRPr="00392A57" w:rsidRDefault="00895B46" w:rsidP="00316DA5">
            <w:pPr>
              <w:pStyle w:val="Tablevaluetext"/>
            </w:pPr>
            <w:r>
              <w:t>[text]</w:t>
            </w:r>
          </w:p>
        </w:tc>
        <w:tc>
          <w:tcPr>
            <w:tcW w:w="5490" w:type="dxa"/>
          </w:tcPr>
          <w:p w:rsidR="00BA65AE" w:rsidRPr="00392A57" w:rsidRDefault="00895B46" w:rsidP="00EF2368">
            <w:pPr>
              <w:pStyle w:val="Tablevaluetext"/>
            </w:pPr>
            <w:r>
              <w:t>[</w:t>
            </w:r>
            <w:r w:rsidR="00EF2368">
              <w:t>no value</w:t>
            </w:r>
            <w:r w:rsidR="00AA19F1" w:rsidRPr="00AA19F1">
              <w:t>]</w:t>
            </w:r>
          </w:p>
        </w:tc>
      </w:tr>
    </w:tbl>
    <w:p w:rsidR="008324DF" w:rsidRPr="00895B46" w:rsidRDefault="00AA19F1" w:rsidP="00895B46">
      <w:pPr>
        <w:pStyle w:val="H3Parts"/>
      </w:pPr>
      <w:r w:rsidRPr="00895B46">
        <w:t>Notes</w:t>
      </w:r>
    </w:p>
    <w:p w:rsidR="008F5472" w:rsidRPr="00392A57" w:rsidRDefault="00AA19F1" w:rsidP="008F5472">
      <w:pPr>
        <w:pStyle w:val="Bodytext"/>
        <w:rPr>
          <w:lang w:val="en-US"/>
        </w:rPr>
      </w:pPr>
      <w:r w:rsidRPr="00AA19F1">
        <w:rPr>
          <w:lang w:val="en-US"/>
        </w:rPr>
        <w:t>Information from this question was used to create the derived fields GRAD_OCC, GRAD_OCC1</w:t>
      </w:r>
    </w:p>
    <w:p w:rsidR="008324DF" w:rsidRPr="00392A57" w:rsidRDefault="00AA19F1" w:rsidP="008324DF">
      <w:pPr>
        <w:spacing w:after="200" w:line="276" w:lineRule="auto"/>
      </w:pPr>
      <w:r w:rsidRPr="00AA19F1">
        <w:br w:type="page"/>
      </w:r>
    </w:p>
    <w:p w:rsidR="008324DF" w:rsidRPr="00392A57" w:rsidRDefault="00AA19F1" w:rsidP="008324DF">
      <w:pPr>
        <w:pStyle w:val="H2Headings"/>
        <w:rPr>
          <w:lang w:val="en-US"/>
        </w:rPr>
      </w:pPr>
      <w:bookmarkStart w:id="39" w:name="_Toc391047070"/>
      <w:r w:rsidRPr="00AA19F1">
        <w:rPr>
          <w:lang w:val="en-US"/>
        </w:rPr>
        <w:lastRenderedPageBreak/>
        <w:t>Current duties</w:t>
      </w:r>
      <w:bookmarkEnd w:id="39"/>
    </w:p>
    <w:p w:rsidR="008324DF" w:rsidRPr="00392A57" w:rsidRDefault="00AA19F1" w:rsidP="008324DF">
      <w:pPr>
        <w:pStyle w:val="Bodyinfo"/>
      </w:pPr>
      <w:r w:rsidRPr="00AA19F1">
        <w:t>Variable name: QG7_RAW</w:t>
      </w:r>
    </w:p>
    <w:p w:rsidR="008324DF" w:rsidRPr="00392A57" w:rsidRDefault="00AA19F1" w:rsidP="008324DF">
      <w:pPr>
        <w:pStyle w:val="H3Parts"/>
      </w:pPr>
      <w:r w:rsidRPr="00AA19F1">
        <w:t>Purpose</w:t>
      </w:r>
    </w:p>
    <w:p w:rsidR="008324DF" w:rsidRPr="00392A57" w:rsidRDefault="00AA19F1" w:rsidP="008324DF">
      <w:pPr>
        <w:pStyle w:val="Bodytext"/>
      </w:pPr>
      <w:r w:rsidRPr="00AA19F1">
        <w:t xml:space="preserve">To determine the main duties of the graduate’s current job, </w:t>
      </w:r>
      <w:r w:rsidR="00EA6F74">
        <w:t>if</w:t>
      </w:r>
      <w:r w:rsidRPr="00AA19F1">
        <w:t xml:space="preserve"> they are not employed in the same job as they were in at the time of completing the Australian Graduate Survey. </w:t>
      </w:r>
    </w:p>
    <w:p w:rsidR="008324DF" w:rsidRPr="00392A57" w:rsidRDefault="00AA19F1" w:rsidP="008324DF">
      <w:pPr>
        <w:pStyle w:val="H3Parts"/>
      </w:pPr>
      <w:r w:rsidRPr="00AA19F1">
        <w:t>Survey</w:t>
      </w:r>
    </w:p>
    <w:p w:rsidR="008324DF" w:rsidRPr="00392A57" w:rsidRDefault="00A81AE9" w:rsidP="008324DF">
      <w:pPr>
        <w:pStyle w:val="Bodytext"/>
      </w:pPr>
      <w:r>
        <w:t>ESS</w:t>
      </w:r>
      <w:r w:rsidR="00AA19F1" w:rsidRPr="00AA19F1">
        <w:t xml:space="preserve"> – Graduate survey.</w:t>
      </w:r>
    </w:p>
    <w:p w:rsidR="008324DF" w:rsidRPr="00392A57" w:rsidRDefault="00AA19F1" w:rsidP="008324DF">
      <w:pPr>
        <w:pStyle w:val="H3Parts"/>
      </w:pPr>
      <w:r w:rsidRPr="00AA19F1">
        <w:t xml:space="preserve">Population </w:t>
      </w:r>
    </w:p>
    <w:p w:rsidR="008324DF" w:rsidRPr="00392A57" w:rsidRDefault="00AA19F1" w:rsidP="008324DF">
      <w:pPr>
        <w:pStyle w:val="Bodytext"/>
      </w:pPr>
      <w:r w:rsidRPr="00AA19F1">
        <w:t>All graduate respondents to the ESS.</w:t>
      </w:r>
    </w:p>
    <w:p w:rsidR="008324DF" w:rsidRPr="00392A57" w:rsidRDefault="00AA19F1" w:rsidP="008324DF">
      <w:pPr>
        <w:pStyle w:val="H3Parts"/>
      </w:pPr>
      <w:r w:rsidRPr="00AA19F1">
        <w:t>Question number: QG7 MAIN TASKS</w:t>
      </w:r>
    </w:p>
    <w:p w:rsidR="008324DF" w:rsidRPr="00392A57" w:rsidRDefault="00AA19F1" w:rsidP="008324DF">
      <w:pPr>
        <w:pStyle w:val="Bodyboldheading"/>
      </w:pPr>
      <w:r w:rsidRPr="00AA19F1">
        <w:t xml:space="preserve">Question: What are the main tasks you usually perform in this job? </w:t>
      </w:r>
    </w:p>
    <w:p w:rsidR="000D1260" w:rsidRPr="00392A57" w:rsidRDefault="000D1260" w:rsidP="009D0F7D">
      <w:pPr>
        <w:pStyle w:val="Bodyboldheading"/>
      </w:pPr>
    </w:p>
    <w:p w:rsidR="008324DF" w:rsidRPr="00392A57" w:rsidRDefault="00AA19F1" w:rsidP="009D0F7D">
      <w:pPr>
        <w:pStyle w:val="Bodyboldheading"/>
      </w:pPr>
      <w:r w:rsidRPr="00AA19F1">
        <w:t xml:space="preserve">Source: </w:t>
      </w:r>
      <w:r w:rsidRPr="00AA19F1">
        <w:rPr>
          <w:b w:val="0"/>
        </w:rPr>
        <w:t>Australia at Work</w:t>
      </w:r>
    </w:p>
    <w:p w:rsidR="008324DF" w:rsidRPr="00392A57" w:rsidRDefault="00AA19F1" w:rsidP="008324DF">
      <w:pPr>
        <w:pStyle w:val="H3Parts"/>
      </w:pPr>
      <w:r w:rsidRPr="00AA19F1">
        <w:t>Variable label: QG7 Main duties (Open response)</w:t>
      </w:r>
    </w:p>
    <w:p w:rsidR="008324DF" w:rsidRPr="00392A57" w:rsidRDefault="008324DF" w:rsidP="008324DF">
      <w:pPr>
        <w:pStyle w:val="Bodyboldheading"/>
      </w:pPr>
    </w:p>
    <w:p w:rsidR="009D0F7D" w:rsidRPr="00392A57" w:rsidRDefault="00AA19F1" w:rsidP="009D0F7D">
      <w:pPr>
        <w:pStyle w:val="H3Parts"/>
      </w:pPr>
      <w:r w:rsidRPr="00AA19F1">
        <w:t>Response type: Open-ended Response</w:t>
      </w:r>
    </w:p>
    <w:p w:rsidR="009D0F7D" w:rsidRPr="00392A57" w:rsidRDefault="009D0F7D" w:rsidP="009D0F7D">
      <w:pPr>
        <w:pStyle w:val="Bodyboldheading"/>
      </w:pPr>
    </w:p>
    <w:p w:rsidR="006F2FE0" w:rsidRPr="00392A57" w:rsidRDefault="006F2FE0" w:rsidP="006F2FE0">
      <w:pPr>
        <w:pStyle w:val="H3Parts"/>
      </w:pPr>
      <w:r>
        <w:t>Variable format</w:t>
      </w:r>
      <w:r w:rsidRPr="00AA19F1">
        <w:t xml:space="preserve">: </w:t>
      </w:r>
      <w:r>
        <w:t>String (1500)</w:t>
      </w:r>
    </w:p>
    <w:p w:rsidR="006F2FE0" w:rsidRPr="00392A57" w:rsidRDefault="006F2FE0" w:rsidP="006F2FE0">
      <w:pPr>
        <w:pStyle w:val="Bodyboldheading"/>
      </w:pPr>
    </w:p>
    <w:p w:rsidR="008324DF" w:rsidRPr="00392A57" w:rsidRDefault="00AA19F1" w:rsidP="008324DF">
      <w:pPr>
        <w:pStyle w:val="H3Parts"/>
      </w:pPr>
      <w:r w:rsidRPr="00AA19F1">
        <w:t>Values:</w:t>
      </w:r>
    </w:p>
    <w:p w:rsidR="008324DF" w:rsidRPr="00392A57" w:rsidRDefault="008324DF" w:rsidP="008324DF">
      <w:pPr>
        <w:pStyle w:val="tabletitle"/>
        <w:ind w:left="1440" w:hanging="1440"/>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8324DF" w:rsidRPr="00392A57" w:rsidTr="00AB6DD9">
        <w:trPr>
          <w:trHeight w:val="373"/>
        </w:trPr>
        <w:tc>
          <w:tcPr>
            <w:tcW w:w="1996" w:type="dxa"/>
            <w:tcBorders>
              <w:bottom w:val="single" w:sz="4" w:space="0" w:color="auto"/>
            </w:tcBorders>
          </w:tcPr>
          <w:p w:rsidR="008324DF" w:rsidRPr="00392A57" w:rsidRDefault="00AA19F1" w:rsidP="000C35E0">
            <w:pPr>
              <w:pStyle w:val="Tableheading"/>
            </w:pPr>
            <w:r w:rsidRPr="00AA19F1">
              <w:t>Value</w:t>
            </w:r>
          </w:p>
        </w:tc>
        <w:tc>
          <w:tcPr>
            <w:tcW w:w="5490" w:type="dxa"/>
            <w:tcBorders>
              <w:bottom w:val="single" w:sz="4" w:space="0" w:color="auto"/>
            </w:tcBorders>
          </w:tcPr>
          <w:p w:rsidR="008324DF" w:rsidRPr="00392A57" w:rsidRDefault="00AA19F1" w:rsidP="000C35E0">
            <w:pPr>
              <w:pStyle w:val="Tableheading"/>
            </w:pPr>
            <w:r w:rsidRPr="00AA19F1">
              <w:t>Label</w:t>
            </w:r>
          </w:p>
        </w:tc>
      </w:tr>
      <w:tr w:rsidR="001B7B44" w:rsidRPr="00392A57" w:rsidTr="001B7B44">
        <w:trPr>
          <w:trHeight w:val="244"/>
        </w:trPr>
        <w:tc>
          <w:tcPr>
            <w:tcW w:w="1996" w:type="dxa"/>
          </w:tcPr>
          <w:p w:rsidR="001B7B44" w:rsidRPr="00392A57" w:rsidRDefault="001B7B44" w:rsidP="001B7B44">
            <w:pPr>
              <w:pStyle w:val="Tablevaluetext"/>
            </w:pPr>
            <w:r>
              <w:t>-98</w:t>
            </w:r>
          </w:p>
        </w:tc>
        <w:tc>
          <w:tcPr>
            <w:tcW w:w="5490" w:type="dxa"/>
          </w:tcPr>
          <w:p w:rsidR="001B7B44" w:rsidRPr="00AA19F1" w:rsidRDefault="001B7B44" w:rsidP="001B7B44">
            <w:pPr>
              <w:pStyle w:val="Tablevaluetext"/>
            </w:pPr>
            <w:r>
              <w:t>Refused</w:t>
            </w:r>
          </w:p>
        </w:tc>
      </w:tr>
      <w:tr w:rsidR="001B7B44" w:rsidRPr="00392A57" w:rsidTr="001B7B44">
        <w:trPr>
          <w:trHeight w:val="244"/>
        </w:trPr>
        <w:tc>
          <w:tcPr>
            <w:tcW w:w="1996" w:type="dxa"/>
          </w:tcPr>
          <w:p w:rsidR="001B7B44" w:rsidRDefault="001B7B44" w:rsidP="001B7B44">
            <w:pPr>
              <w:pStyle w:val="Tablevaluetext"/>
            </w:pPr>
            <w:r>
              <w:t>-99</w:t>
            </w:r>
          </w:p>
        </w:tc>
        <w:tc>
          <w:tcPr>
            <w:tcW w:w="5490" w:type="dxa"/>
          </w:tcPr>
          <w:p w:rsidR="001B7B44" w:rsidRDefault="001B7B44" w:rsidP="001B7B44">
            <w:pPr>
              <w:pStyle w:val="Tablevaluetext"/>
            </w:pPr>
            <w:r>
              <w:t>Don’t know/cannot recall</w:t>
            </w:r>
          </w:p>
        </w:tc>
      </w:tr>
      <w:tr w:rsidR="00BA65AE" w:rsidRPr="00392A57" w:rsidTr="00AB6DD9">
        <w:trPr>
          <w:trHeight w:val="244"/>
        </w:trPr>
        <w:tc>
          <w:tcPr>
            <w:tcW w:w="1996" w:type="dxa"/>
            <w:tcBorders>
              <w:top w:val="single" w:sz="4" w:space="0" w:color="auto"/>
              <w:left w:val="single" w:sz="4" w:space="0" w:color="auto"/>
              <w:bottom w:val="single" w:sz="4" w:space="0" w:color="auto"/>
              <w:right w:val="single" w:sz="4" w:space="0" w:color="auto"/>
            </w:tcBorders>
          </w:tcPr>
          <w:p w:rsidR="00BA65AE" w:rsidRPr="00392A57" w:rsidRDefault="00EA6F74" w:rsidP="00316DA5">
            <w:pPr>
              <w:pStyle w:val="Tablevaluetext"/>
            </w:pPr>
            <w:r>
              <w:t>[text]</w:t>
            </w:r>
          </w:p>
        </w:tc>
        <w:tc>
          <w:tcPr>
            <w:tcW w:w="5490" w:type="dxa"/>
            <w:tcBorders>
              <w:top w:val="single" w:sz="4" w:space="0" w:color="auto"/>
              <w:left w:val="single" w:sz="4" w:space="0" w:color="auto"/>
              <w:bottom w:val="single" w:sz="4" w:space="0" w:color="auto"/>
              <w:right w:val="single" w:sz="4" w:space="0" w:color="auto"/>
            </w:tcBorders>
          </w:tcPr>
          <w:p w:rsidR="00BA65AE" w:rsidRPr="00392A57" w:rsidRDefault="00AA19F1" w:rsidP="00EA6F74">
            <w:pPr>
              <w:pStyle w:val="Tablevaluetext"/>
            </w:pPr>
            <w:r w:rsidRPr="00AA19F1">
              <w:t xml:space="preserve">[open-ended </w:t>
            </w:r>
            <w:r w:rsidR="00EA6F74">
              <w:t>text</w:t>
            </w:r>
            <w:r w:rsidRPr="00AA19F1">
              <w:t>]</w:t>
            </w:r>
          </w:p>
        </w:tc>
      </w:tr>
    </w:tbl>
    <w:p w:rsidR="008324DF" w:rsidRPr="00EA6F74" w:rsidRDefault="00AA19F1" w:rsidP="00EA6F74">
      <w:pPr>
        <w:pStyle w:val="H3Parts"/>
      </w:pPr>
      <w:r w:rsidRPr="00EA6F74">
        <w:t>Notes</w:t>
      </w:r>
    </w:p>
    <w:p w:rsidR="00AB6DD9" w:rsidRDefault="00AA19F1" w:rsidP="00AB6DD9">
      <w:pPr>
        <w:pStyle w:val="Bodytext"/>
        <w:rPr>
          <w:lang w:val="en-US"/>
        </w:rPr>
      </w:pPr>
      <w:r w:rsidRPr="00AA19F1">
        <w:rPr>
          <w:lang w:val="en-US"/>
        </w:rPr>
        <w:t>Information from this question was used to create the derived fields GRAD_OCC, GRAD_OCC1</w:t>
      </w:r>
      <w:r w:rsidR="00EC373A">
        <w:rPr>
          <w:lang w:val="en-US"/>
        </w:rPr>
        <w:t>, where the information from QG6_RAW or QG9_RAW was insufficient.</w:t>
      </w:r>
    </w:p>
    <w:p w:rsidR="00EC373A" w:rsidRPr="00392A57" w:rsidRDefault="00EC373A" w:rsidP="00AB6DD9">
      <w:pPr>
        <w:pStyle w:val="Bodytext"/>
        <w:rPr>
          <w:lang w:val="en-US"/>
        </w:rPr>
      </w:pPr>
      <w:r>
        <w:rPr>
          <w:lang w:val="en-US"/>
        </w:rPr>
        <w:t xml:space="preserve">The question was also used to help respondents consider the technical skills they require in the </w:t>
      </w:r>
      <w:r w:rsidRPr="002B092C">
        <w:rPr>
          <w:lang w:val="en-US"/>
        </w:rPr>
        <w:t xml:space="preserve">workplace (See </w:t>
      </w:r>
      <w:r w:rsidR="002B092C" w:rsidRPr="002B092C">
        <w:rPr>
          <w:lang w:val="en-US"/>
        </w:rPr>
        <w:t>QG21).</w:t>
      </w:r>
    </w:p>
    <w:p w:rsidR="00EB3A8A" w:rsidRPr="00392A57" w:rsidRDefault="00EB3A8A" w:rsidP="00EB3A8A">
      <w:pPr>
        <w:pStyle w:val="Bodytext"/>
        <w:rPr>
          <w:lang w:val="en-US"/>
        </w:rPr>
      </w:pPr>
    </w:p>
    <w:p w:rsidR="005D587C" w:rsidRPr="00392A57" w:rsidRDefault="00AA19F1" w:rsidP="005D587C">
      <w:pPr>
        <w:pStyle w:val="H2Headings"/>
        <w:rPr>
          <w:lang w:val="en-US"/>
        </w:rPr>
      </w:pPr>
      <w:bookmarkStart w:id="40" w:name="_Toc391047071"/>
      <w:r w:rsidRPr="00AA19F1">
        <w:rPr>
          <w:lang w:val="en-US"/>
        </w:rPr>
        <w:lastRenderedPageBreak/>
        <w:t>Total months worked in new job [derived]</w:t>
      </w:r>
      <w:bookmarkEnd w:id="40"/>
    </w:p>
    <w:p w:rsidR="005D587C" w:rsidRPr="00392A57" w:rsidRDefault="00AA19F1" w:rsidP="005D587C">
      <w:pPr>
        <w:pStyle w:val="Bodyinfo"/>
      </w:pPr>
      <w:r w:rsidRPr="00AA19F1">
        <w:t>Variable name: QG8_TOTAL</w:t>
      </w:r>
    </w:p>
    <w:p w:rsidR="00676F71" w:rsidRPr="00392A57" w:rsidRDefault="00AA19F1" w:rsidP="00676F71">
      <w:pPr>
        <w:pStyle w:val="H3Parts"/>
      </w:pPr>
      <w:r w:rsidRPr="00AA19F1">
        <w:t>Purpose</w:t>
      </w:r>
    </w:p>
    <w:p w:rsidR="00676F71" w:rsidRPr="00392A57" w:rsidRDefault="00AA19F1" w:rsidP="00676F71">
      <w:pPr>
        <w:pStyle w:val="Bodytext"/>
      </w:pPr>
      <w:r w:rsidRPr="00AA19F1">
        <w:t>To determine the date the graduate started their current job, as the graduate was not employed in the same jobs as they were when they completed the Australian Graduate Survey.</w:t>
      </w:r>
    </w:p>
    <w:p w:rsidR="00676F71" w:rsidRPr="00392A57" w:rsidRDefault="00AA19F1" w:rsidP="00676F71">
      <w:pPr>
        <w:pStyle w:val="H3Parts"/>
      </w:pPr>
      <w:r w:rsidRPr="00AA19F1">
        <w:t>Survey</w:t>
      </w:r>
    </w:p>
    <w:p w:rsidR="00676F71" w:rsidRPr="00392A57" w:rsidRDefault="00A81AE9" w:rsidP="00676F71">
      <w:pPr>
        <w:pStyle w:val="Bodytext"/>
      </w:pPr>
      <w:r>
        <w:t>ESS</w:t>
      </w:r>
      <w:r w:rsidR="00AA19F1" w:rsidRPr="00AA19F1">
        <w:t xml:space="preserve"> – Graduate survey.</w:t>
      </w:r>
    </w:p>
    <w:p w:rsidR="005D587C" w:rsidRPr="00392A57" w:rsidRDefault="00AA19F1" w:rsidP="005D587C">
      <w:pPr>
        <w:pStyle w:val="H3Parts"/>
      </w:pPr>
      <w:r w:rsidRPr="00AA19F1">
        <w:t xml:space="preserve">Population </w:t>
      </w:r>
    </w:p>
    <w:p w:rsidR="005D587C" w:rsidRPr="00392A57" w:rsidRDefault="00FD6379" w:rsidP="005D587C">
      <w:pPr>
        <w:pStyle w:val="Bodytext"/>
      </w:pPr>
      <w:r>
        <w:t xml:space="preserve">ESS </w:t>
      </w:r>
      <w:r w:rsidR="00AA19F1" w:rsidRPr="00AA19F1">
        <w:t>graduate respondents</w:t>
      </w:r>
      <w:r w:rsidR="002055EA">
        <w:t xml:space="preserve"> in paid employment</w:t>
      </w:r>
      <w:r w:rsidR="00CD297A">
        <w:t>, except those still in the same job as when they completed the AGS</w:t>
      </w:r>
      <w:r w:rsidR="00AA19F1" w:rsidRPr="00AA19F1">
        <w:t>.</w:t>
      </w:r>
    </w:p>
    <w:p w:rsidR="008E72DE" w:rsidRPr="00392A57" w:rsidRDefault="00AA19F1" w:rsidP="008E72DE">
      <w:pPr>
        <w:pStyle w:val="H3Parts"/>
      </w:pPr>
      <w:r w:rsidRPr="00AA19F1">
        <w:t>Question number: QG8 Duration</w:t>
      </w:r>
    </w:p>
    <w:p w:rsidR="008E72DE" w:rsidRPr="00392A57" w:rsidRDefault="00AA19F1" w:rsidP="008E72DE">
      <w:pPr>
        <w:pStyle w:val="Bodyboldheading"/>
      </w:pPr>
      <w:r w:rsidRPr="00AA19F1">
        <w:t xml:space="preserve">Question: In what month and year did you start your current job? </w:t>
      </w:r>
    </w:p>
    <w:p w:rsidR="00D81098" w:rsidRPr="00392A57" w:rsidRDefault="00D81098" w:rsidP="008E72DE">
      <w:pPr>
        <w:pStyle w:val="Bodyboldheading"/>
      </w:pPr>
    </w:p>
    <w:p w:rsidR="008E72DE" w:rsidRPr="00392A57" w:rsidRDefault="00AA19F1" w:rsidP="008E72DE">
      <w:pPr>
        <w:pStyle w:val="Bodyboldheading"/>
      </w:pPr>
      <w:r w:rsidRPr="00AA19F1">
        <w:t xml:space="preserve">Source: </w:t>
      </w:r>
      <w:r w:rsidRPr="00AA19F1">
        <w:rPr>
          <w:b w:val="0"/>
        </w:rPr>
        <w:t>Adapted from AGS</w:t>
      </w:r>
    </w:p>
    <w:p w:rsidR="005D587C" w:rsidRPr="00392A57" w:rsidRDefault="00AA19F1" w:rsidP="005D587C">
      <w:pPr>
        <w:pStyle w:val="H3Parts"/>
      </w:pPr>
      <w:r w:rsidRPr="00AA19F1">
        <w:t>Variable label: QG8 Total length of time in current job</w:t>
      </w:r>
    </w:p>
    <w:p w:rsidR="005D587C" w:rsidRPr="00392A57" w:rsidRDefault="005D587C" w:rsidP="005D587C">
      <w:pPr>
        <w:pStyle w:val="Bodyboldheading"/>
      </w:pPr>
    </w:p>
    <w:p w:rsidR="00466F36" w:rsidRPr="00392A57" w:rsidRDefault="00AA19F1" w:rsidP="00466F36">
      <w:pPr>
        <w:pStyle w:val="H3Parts"/>
      </w:pPr>
      <w:r w:rsidRPr="00AA19F1">
        <w:t xml:space="preserve">Response type: </w:t>
      </w:r>
      <w:r w:rsidR="00A81AE9">
        <w:t>Single response (open)</w:t>
      </w:r>
    </w:p>
    <w:p w:rsidR="00466F36" w:rsidRPr="00392A57" w:rsidRDefault="00466F36" w:rsidP="00466F36">
      <w:pPr>
        <w:pStyle w:val="Bodyboldheading"/>
      </w:pPr>
    </w:p>
    <w:p w:rsidR="00A81AE9" w:rsidRPr="00392A57" w:rsidRDefault="00A81AE9" w:rsidP="00A81AE9">
      <w:pPr>
        <w:pStyle w:val="H3Parts"/>
      </w:pPr>
      <w:r>
        <w:t>Variable format</w:t>
      </w:r>
      <w:r w:rsidRPr="00AA19F1">
        <w:t>: Numeric</w:t>
      </w:r>
      <w:r>
        <w:t xml:space="preserve"> (F3.0)</w:t>
      </w:r>
    </w:p>
    <w:p w:rsidR="00A81AE9" w:rsidRPr="00392A57" w:rsidRDefault="00A81AE9" w:rsidP="00A81AE9">
      <w:pPr>
        <w:pStyle w:val="Bodyboldheading"/>
      </w:pPr>
    </w:p>
    <w:p w:rsidR="005F37C7" w:rsidRPr="00392A57" w:rsidRDefault="00AA19F1" w:rsidP="006C3A6D">
      <w:pPr>
        <w:pStyle w:val="H3Parts"/>
      </w:pPr>
      <w:r w:rsidRPr="00AA19F1">
        <w:t xml:space="preserve">Values: </w:t>
      </w:r>
    </w:p>
    <w:p w:rsidR="005F37C7" w:rsidRPr="00392A57" w:rsidRDefault="005F37C7" w:rsidP="005F37C7">
      <w:pPr>
        <w:pStyle w:val="Bodytex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5F37C7" w:rsidRPr="00392A57" w:rsidTr="008E0EDE">
        <w:trPr>
          <w:trHeight w:val="373"/>
        </w:trPr>
        <w:tc>
          <w:tcPr>
            <w:tcW w:w="1996" w:type="dxa"/>
          </w:tcPr>
          <w:p w:rsidR="005F37C7" w:rsidRPr="00392A57" w:rsidRDefault="00AA19F1" w:rsidP="008E0EDE">
            <w:pPr>
              <w:pStyle w:val="Tableheading"/>
            </w:pPr>
            <w:r w:rsidRPr="00AA19F1">
              <w:t>Value</w:t>
            </w:r>
          </w:p>
        </w:tc>
        <w:tc>
          <w:tcPr>
            <w:tcW w:w="5490" w:type="dxa"/>
          </w:tcPr>
          <w:p w:rsidR="005F37C7" w:rsidRPr="00392A57" w:rsidRDefault="00AA19F1" w:rsidP="008E0EDE">
            <w:pPr>
              <w:pStyle w:val="Tableheading"/>
            </w:pPr>
            <w:r w:rsidRPr="00AA19F1">
              <w:t>Label</w:t>
            </w:r>
          </w:p>
        </w:tc>
      </w:tr>
      <w:tr w:rsidR="00B959B5" w:rsidRPr="00392A57" w:rsidTr="001B7B44">
        <w:trPr>
          <w:trHeight w:val="244"/>
        </w:trPr>
        <w:tc>
          <w:tcPr>
            <w:tcW w:w="1996" w:type="dxa"/>
          </w:tcPr>
          <w:p w:rsidR="00B959B5" w:rsidRDefault="00B959B5" w:rsidP="001B7B44">
            <w:pPr>
              <w:pStyle w:val="Tablevaluetext"/>
            </w:pPr>
            <w:r>
              <w:t>-99</w:t>
            </w:r>
          </w:p>
        </w:tc>
        <w:tc>
          <w:tcPr>
            <w:tcW w:w="5490" w:type="dxa"/>
          </w:tcPr>
          <w:p w:rsidR="00B959B5" w:rsidRPr="00AA19F1" w:rsidRDefault="00B959B5" w:rsidP="001B7B44">
            <w:pPr>
              <w:pStyle w:val="Tablevaluetext"/>
            </w:pPr>
            <w:r w:rsidRPr="00B959B5">
              <w:t>NA Respondent in same job as AGS. Question not asked.</w:t>
            </w:r>
          </w:p>
        </w:tc>
      </w:tr>
      <w:tr w:rsidR="00B959B5" w:rsidRPr="00392A57" w:rsidTr="001B7B44">
        <w:trPr>
          <w:trHeight w:val="244"/>
        </w:trPr>
        <w:tc>
          <w:tcPr>
            <w:tcW w:w="1996" w:type="dxa"/>
          </w:tcPr>
          <w:p w:rsidR="00B959B5" w:rsidRDefault="00B959B5" w:rsidP="001B7B44">
            <w:pPr>
              <w:pStyle w:val="Tablevaluetext"/>
            </w:pPr>
            <w:r>
              <w:t>-98</w:t>
            </w:r>
          </w:p>
        </w:tc>
        <w:tc>
          <w:tcPr>
            <w:tcW w:w="5490" w:type="dxa"/>
          </w:tcPr>
          <w:p w:rsidR="00B959B5" w:rsidRPr="00AA19F1" w:rsidRDefault="00B959B5" w:rsidP="001B7B44">
            <w:pPr>
              <w:pStyle w:val="Tablevaluetext"/>
            </w:pPr>
            <w:r>
              <w:t>Missing</w:t>
            </w:r>
          </w:p>
        </w:tc>
      </w:tr>
      <w:tr w:rsidR="001B7B44" w:rsidRPr="00392A57" w:rsidTr="001B7B44">
        <w:trPr>
          <w:trHeight w:val="244"/>
        </w:trPr>
        <w:tc>
          <w:tcPr>
            <w:tcW w:w="1996" w:type="dxa"/>
          </w:tcPr>
          <w:p w:rsidR="001B7B44" w:rsidRPr="00392A57" w:rsidRDefault="001B7B44" w:rsidP="001B7B44">
            <w:pPr>
              <w:pStyle w:val="Tablevaluetext"/>
            </w:pPr>
            <w:r>
              <w:t>-</w:t>
            </w:r>
            <w:r w:rsidRPr="00AA19F1">
              <w:t>9</w:t>
            </w:r>
            <w:r w:rsidR="00B959B5">
              <w:t>7</w:t>
            </w:r>
          </w:p>
        </w:tc>
        <w:tc>
          <w:tcPr>
            <w:tcW w:w="5490" w:type="dxa"/>
          </w:tcPr>
          <w:p w:rsidR="001B7B44" w:rsidRPr="00392A57" w:rsidRDefault="001B7B44" w:rsidP="001B7B44">
            <w:pPr>
              <w:pStyle w:val="Tablevaluetext"/>
            </w:pPr>
            <w:r w:rsidRPr="00AA19F1">
              <w:t xml:space="preserve">Refused </w:t>
            </w:r>
          </w:p>
        </w:tc>
      </w:tr>
      <w:tr w:rsidR="001B7B44" w:rsidRPr="00392A57" w:rsidTr="001B7B44">
        <w:trPr>
          <w:trHeight w:val="244"/>
        </w:trPr>
        <w:tc>
          <w:tcPr>
            <w:tcW w:w="1996" w:type="dxa"/>
          </w:tcPr>
          <w:p w:rsidR="001B7B44" w:rsidRPr="00392A57" w:rsidRDefault="001B7B44" w:rsidP="001B7B44">
            <w:pPr>
              <w:pStyle w:val="Tablevaluetext"/>
            </w:pPr>
            <w:r>
              <w:t>-</w:t>
            </w:r>
            <w:r w:rsidRPr="00AA19F1">
              <w:t>9</w:t>
            </w:r>
            <w:r w:rsidR="00B959B5">
              <w:t>6</w:t>
            </w:r>
          </w:p>
        </w:tc>
        <w:tc>
          <w:tcPr>
            <w:tcW w:w="5490" w:type="dxa"/>
          </w:tcPr>
          <w:p w:rsidR="001B7B44" w:rsidRPr="00392A57" w:rsidRDefault="001B7B44" w:rsidP="001B7B44">
            <w:pPr>
              <w:pStyle w:val="Tablevaluetext"/>
            </w:pPr>
            <w:r w:rsidRPr="00AA19F1">
              <w:t>Do not know</w:t>
            </w:r>
          </w:p>
        </w:tc>
      </w:tr>
      <w:tr w:rsidR="005F37C7" w:rsidRPr="00392A57" w:rsidTr="008E0EDE">
        <w:trPr>
          <w:trHeight w:val="244"/>
        </w:trPr>
        <w:tc>
          <w:tcPr>
            <w:tcW w:w="1996" w:type="dxa"/>
          </w:tcPr>
          <w:p w:rsidR="005F37C7" w:rsidRPr="00392A57" w:rsidRDefault="001B7B44" w:rsidP="008E0EDE">
            <w:pPr>
              <w:pStyle w:val="Tablevaluetext"/>
            </w:pPr>
            <w:r>
              <w:t>0 – 285</w:t>
            </w:r>
          </w:p>
        </w:tc>
        <w:tc>
          <w:tcPr>
            <w:tcW w:w="5490" w:type="dxa"/>
          </w:tcPr>
          <w:p w:rsidR="005F37C7" w:rsidRPr="00392A57" w:rsidRDefault="001B7B44" w:rsidP="005F37C7">
            <w:pPr>
              <w:pStyle w:val="Tablevaluetext"/>
            </w:pPr>
            <w:r>
              <w:t>Valid range</w:t>
            </w:r>
          </w:p>
        </w:tc>
      </w:tr>
    </w:tbl>
    <w:p w:rsidR="005F37C7" w:rsidRPr="00392A57" w:rsidRDefault="005F37C7" w:rsidP="005F37C7">
      <w:pPr>
        <w:pStyle w:val="Bodytext"/>
      </w:pPr>
    </w:p>
    <w:p w:rsidR="005D587C" w:rsidRPr="00FD6379" w:rsidRDefault="00AA19F1" w:rsidP="00FD6379">
      <w:pPr>
        <w:pStyle w:val="H3Parts"/>
      </w:pPr>
      <w:r w:rsidRPr="00FD6379">
        <w:t>Notes</w:t>
      </w:r>
    </w:p>
    <w:p w:rsidR="00CD496E" w:rsidRDefault="00AA19F1" w:rsidP="00CD496E">
      <w:pPr>
        <w:pStyle w:val="Bodytext"/>
        <w:rPr>
          <w:lang w:val="en-US"/>
        </w:rPr>
      </w:pPr>
      <w:r w:rsidRPr="00AA19F1">
        <w:rPr>
          <w:lang w:val="en-US"/>
        </w:rPr>
        <w:t xml:space="preserve">A new variable QG8_TOTAL was created by </w:t>
      </w:r>
      <w:r w:rsidR="00FD6379">
        <w:rPr>
          <w:lang w:val="en-US"/>
        </w:rPr>
        <w:t xml:space="preserve">ORC by </w:t>
      </w:r>
      <w:r w:rsidRPr="00AA19F1">
        <w:rPr>
          <w:lang w:val="en-US"/>
        </w:rPr>
        <w:t>combin</w:t>
      </w:r>
      <w:r w:rsidR="001B7B44">
        <w:rPr>
          <w:lang w:val="en-US"/>
        </w:rPr>
        <w:t>ing</w:t>
      </w:r>
      <w:r w:rsidRPr="00AA19F1">
        <w:rPr>
          <w:lang w:val="en-US"/>
        </w:rPr>
        <w:t xml:space="preserve"> all of the responses from QG8. </w:t>
      </w:r>
      <w:r w:rsidR="00707A18">
        <w:rPr>
          <w:lang w:val="en-US"/>
        </w:rPr>
        <w:t xml:space="preserve">This variable reflects the total number of months spent in the current job. </w:t>
      </w:r>
      <w:r w:rsidR="00FD6379">
        <w:rPr>
          <w:lang w:val="en-US"/>
        </w:rPr>
        <w:t xml:space="preserve">The original responses </w:t>
      </w:r>
      <w:r w:rsidR="00707A18">
        <w:rPr>
          <w:lang w:val="en-US"/>
        </w:rPr>
        <w:t xml:space="preserve">(month started job, year started job) </w:t>
      </w:r>
      <w:r w:rsidR="00FD6379">
        <w:rPr>
          <w:lang w:val="en-US"/>
        </w:rPr>
        <w:t>have not been retained on the dataset.</w:t>
      </w:r>
    </w:p>
    <w:p w:rsidR="00B959B5" w:rsidRPr="00392A57" w:rsidRDefault="00B959B5" w:rsidP="00B959B5">
      <w:pPr>
        <w:pStyle w:val="Bodytext"/>
        <w:rPr>
          <w:lang w:val="en-US"/>
        </w:rPr>
      </w:pPr>
      <w:r>
        <w:t>This question was not asked of ESS graduate respondents who indicated they were in the same job as when they were completed the AGS.</w:t>
      </w:r>
    </w:p>
    <w:p w:rsidR="00FD6379" w:rsidRPr="00392A57" w:rsidRDefault="00FD6379" w:rsidP="00CD496E">
      <w:pPr>
        <w:pStyle w:val="Bodytext"/>
        <w:rPr>
          <w:lang w:val="en-US"/>
        </w:rPr>
      </w:pPr>
      <w:r>
        <w:rPr>
          <w:lang w:val="en-US"/>
        </w:rPr>
        <w:t>A new derived variable TENURE_TOTAL (see following) was created, combining responses from QG8_TOTAL (for ESS graduate respondents who had changed jobs since the AGS or who did not complete the AGS) and from AGS_month and AGS_year (for ESS graduate respondents still in the same job as when they completed the AGS).</w:t>
      </w:r>
    </w:p>
    <w:p w:rsidR="001B7B44" w:rsidRPr="00392A57" w:rsidRDefault="001B7B44" w:rsidP="001B7B44">
      <w:pPr>
        <w:pStyle w:val="H2Headings"/>
        <w:rPr>
          <w:lang w:val="en-US"/>
        </w:rPr>
      </w:pPr>
      <w:bookmarkStart w:id="41" w:name="_Toc391047072"/>
      <w:r w:rsidRPr="00AA19F1">
        <w:rPr>
          <w:lang w:val="en-US"/>
        </w:rPr>
        <w:lastRenderedPageBreak/>
        <w:t xml:space="preserve">Total months worked in </w:t>
      </w:r>
      <w:r>
        <w:rPr>
          <w:lang w:val="en-US"/>
        </w:rPr>
        <w:t>current</w:t>
      </w:r>
      <w:r w:rsidRPr="00AA19F1">
        <w:rPr>
          <w:lang w:val="en-US"/>
        </w:rPr>
        <w:t xml:space="preserve"> job [derived]</w:t>
      </w:r>
      <w:bookmarkEnd w:id="41"/>
    </w:p>
    <w:p w:rsidR="001B7B44" w:rsidRPr="00392A57" w:rsidRDefault="001B7B44" w:rsidP="001B7B44">
      <w:pPr>
        <w:pStyle w:val="Bodyinfo"/>
      </w:pPr>
      <w:r w:rsidRPr="00AA19F1">
        <w:t xml:space="preserve">Variable name: </w:t>
      </w:r>
      <w:r>
        <w:t>TENURE</w:t>
      </w:r>
      <w:r w:rsidRPr="00AA19F1">
        <w:t>_TOTAL</w:t>
      </w:r>
    </w:p>
    <w:p w:rsidR="001B7B44" w:rsidRPr="00392A57" w:rsidRDefault="001B7B44" w:rsidP="001B7B44">
      <w:pPr>
        <w:pStyle w:val="H3Parts"/>
      </w:pPr>
      <w:r w:rsidRPr="00AA19F1">
        <w:t>Purpose</w:t>
      </w:r>
    </w:p>
    <w:p w:rsidR="001B7B44" w:rsidRPr="00392A57" w:rsidRDefault="002055EA" w:rsidP="001B7B44">
      <w:pPr>
        <w:pStyle w:val="Bodytext"/>
      </w:pPr>
      <w:r>
        <w:t>To identify how many months the ESS graduate respondent has been working in his/her current job.</w:t>
      </w:r>
      <w:r w:rsidR="001B7B44" w:rsidRPr="00AA19F1">
        <w:t>.</w:t>
      </w:r>
    </w:p>
    <w:p w:rsidR="001B7B44" w:rsidRPr="00392A57" w:rsidRDefault="001B7B44" w:rsidP="001B7B44">
      <w:pPr>
        <w:pStyle w:val="H3Parts"/>
      </w:pPr>
      <w:r w:rsidRPr="00AA19F1">
        <w:t>Survey</w:t>
      </w:r>
    </w:p>
    <w:p w:rsidR="001B7B44" w:rsidRDefault="002055EA" w:rsidP="001B7B44">
      <w:pPr>
        <w:pStyle w:val="Bodytext"/>
      </w:pPr>
      <w:r>
        <w:t>ESS</w:t>
      </w:r>
      <w:r w:rsidR="001B7B44" w:rsidRPr="00AA19F1">
        <w:t xml:space="preserve"> – Graduate survey.</w:t>
      </w:r>
    </w:p>
    <w:p w:rsidR="002055EA" w:rsidRPr="00392A57" w:rsidRDefault="002055EA" w:rsidP="001B7B44">
      <w:pPr>
        <w:pStyle w:val="Bodytext"/>
      </w:pPr>
      <w:r>
        <w:t>AGS</w:t>
      </w:r>
    </w:p>
    <w:p w:rsidR="001B7B44" w:rsidRPr="00392A57" w:rsidRDefault="001B7B44" w:rsidP="001B7B44">
      <w:pPr>
        <w:pStyle w:val="H3Parts"/>
      </w:pPr>
      <w:r w:rsidRPr="00AA19F1">
        <w:t xml:space="preserve">Population </w:t>
      </w:r>
    </w:p>
    <w:p w:rsidR="001B7B44" w:rsidRPr="00392A57" w:rsidRDefault="001B7B44" w:rsidP="001B7B44">
      <w:pPr>
        <w:pStyle w:val="Bodytext"/>
      </w:pPr>
      <w:r w:rsidRPr="00AA19F1">
        <w:t xml:space="preserve">All </w:t>
      </w:r>
      <w:r w:rsidR="00B959B5">
        <w:t xml:space="preserve">ESS </w:t>
      </w:r>
      <w:r w:rsidRPr="00AA19F1">
        <w:t>graduate respondents</w:t>
      </w:r>
      <w:r w:rsidR="002055EA">
        <w:t xml:space="preserve"> in paid employment</w:t>
      </w:r>
      <w:r w:rsidRPr="00AA19F1">
        <w:t>.</w:t>
      </w:r>
    </w:p>
    <w:p w:rsidR="001B7B44" w:rsidRPr="00392A57" w:rsidRDefault="001B7B44" w:rsidP="001B7B44">
      <w:pPr>
        <w:pStyle w:val="H3Parts"/>
      </w:pPr>
      <w:r w:rsidRPr="00AA19F1">
        <w:t xml:space="preserve">Question </w:t>
      </w:r>
      <w:r w:rsidR="002055EA">
        <w:t>text</w:t>
      </w:r>
      <w:r w:rsidRPr="00AA19F1">
        <w:t xml:space="preserve">: </w:t>
      </w:r>
      <w:r w:rsidR="002055EA">
        <w:t>NA</w:t>
      </w:r>
    </w:p>
    <w:p w:rsidR="001B7B44" w:rsidRPr="001B7B44" w:rsidRDefault="001B7B44" w:rsidP="001B7B44">
      <w:pPr>
        <w:pStyle w:val="Bodyboldheading"/>
        <w:rPr>
          <w:b w:val="0"/>
        </w:rPr>
      </w:pPr>
      <w:r>
        <w:t xml:space="preserve"> </w:t>
      </w:r>
      <w:r>
        <w:rPr>
          <w:b w:val="0"/>
        </w:rPr>
        <w:t>Derived field.</w:t>
      </w:r>
    </w:p>
    <w:p w:rsidR="001B7B44" w:rsidRPr="00392A57" w:rsidRDefault="001B7B44" w:rsidP="001B7B44">
      <w:pPr>
        <w:pStyle w:val="H3Parts"/>
      </w:pPr>
      <w:r w:rsidRPr="00AA19F1">
        <w:t xml:space="preserve">Variable label: </w:t>
      </w:r>
      <w:r w:rsidR="00A0214C">
        <w:t>Graduate tenure (T</w:t>
      </w:r>
      <w:r w:rsidRPr="00AA19F1">
        <w:t xml:space="preserve">otal </w:t>
      </w:r>
      <w:r w:rsidR="00A0214C">
        <w:t>months</w:t>
      </w:r>
      <w:r w:rsidRPr="00AA19F1">
        <w:t xml:space="preserve"> in current job</w:t>
      </w:r>
      <w:r w:rsidR="00A0214C">
        <w:t>)</w:t>
      </w:r>
    </w:p>
    <w:p w:rsidR="001B7B44" w:rsidRPr="00392A57" w:rsidRDefault="001B7B44" w:rsidP="001B7B44">
      <w:pPr>
        <w:pStyle w:val="Bodyboldheading"/>
      </w:pPr>
    </w:p>
    <w:p w:rsidR="001B7B44" w:rsidRPr="00392A57" w:rsidRDefault="00007510" w:rsidP="001B7B44">
      <w:pPr>
        <w:pStyle w:val="H3Parts"/>
      </w:pPr>
      <w:r>
        <w:t>Variable format</w:t>
      </w:r>
      <w:r w:rsidR="001B7B44" w:rsidRPr="00AA19F1">
        <w:t>: Numeric</w:t>
      </w:r>
      <w:r w:rsidR="00B959B5">
        <w:t xml:space="preserve"> (F3.0)</w:t>
      </w:r>
    </w:p>
    <w:p w:rsidR="001B7B44" w:rsidRPr="00392A57" w:rsidRDefault="001B7B44" w:rsidP="001B7B44">
      <w:pPr>
        <w:pStyle w:val="Bodyboldheading"/>
      </w:pPr>
    </w:p>
    <w:p w:rsidR="001B7B44" w:rsidRPr="00392A57" w:rsidRDefault="001B7B44" w:rsidP="001B7B44">
      <w:pPr>
        <w:pStyle w:val="H3Parts"/>
      </w:pPr>
      <w:r w:rsidRPr="00AA19F1">
        <w:t xml:space="preserve">Values: </w:t>
      </w:r>
    </w:p>
    <w:p w:rsidR="001B7B44" w:rsidRPr="00392A57" w:rsidRDefault="001B7B44" w:rsidP="001B7B44">
      <w:pPr>
        <w:pStyle w:val="Bodytex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1B7B44" w:rsidRPr="00392A57" w:rsidTr="001B7B44">
        <w:trPr>
          <w:trHeight w:val="373"/>
        </w:trPr>
        <w:tc>
          <w:tcPr>
            <w:tcW w:w="1996" w:type="dxa"/>
          </w:tcPr>
          <w:p w:rsidR="001B7B44" w:rsidRPr="00392A57" w:rsidRDefault="001B7B44" w:rsidP="001B7B44">
            <w:pPr>
              <w:pStyle w:val="Tableheading"/>
            </w:pPr>
            <w:r w:rsidRPr="00AA19F1">
              <w:t>Value</w:t>
            </w:r>
          </w:p>
        </w:tc>
        <w:tc>
          <w:tcPr>
            <w:tcW w:w="5490" w:type="dxa"/>
          </w:tcPr>
          <w:p w:rsidR="001B7B44" w:rsidRPr="00392A57" w:rsidRDefault="001B7B44" w:rsidP="001B7B44">
            <w:pPr>
              <w:pStyle w:val="Tableheading"/>
            </w:pPr>
            <w:r w:rsidRPr="00AA19F1">
              <w:t>Label</w:t>
            </w:r>
          </w:p>
        </w:tc>
      </w:tr>
      <w:tr w:rsidR="001B7B44" w:rsidRPr="00392A57" w:rsidTr="001B7B44">
        <w:trPr>
          <w:trHeight w:val="244"/>
        </w:trPr>
        <w:tc>
          <w:tcPr>
            <w:tcW w:w="1996" w:type="dxa"/>
          </w:tcPr>
          <w:p w:rsidR="001B7B44" w:rsidRPr="00392A57" w:rsidRDefault="001B7B44" w:rsidP="001B7B44">
            <w:pPr>
              <w:pStyle w:val="Tablevaluetext"/>
            </w:pPr>
            <w:r>
              <w:t>-</w:t>
            </w:r>
            <w:r w:rsidRPr="00AA19F1">
              <w:t>98</w:t>
            </w:r>
          </w:p>
        </w:tc>
        <w:tc>
          <w:tcPr>
            <w:tcW w:w="5490" w:type="dxa"/>
          </w:tcPr>
          <w:p w:rsidR="001B7B44" w:rsidRPr="00392A57" w:rsidRDefault="001B7B44" w:rsidP="001B7B44">
            <w:pPr>
              <w:pStyle w:val="Tablevaluetext"/>
            </w:pPr>
            <w:r w:rsidRPr="00AA19F1">
              <w:t xml:space="preserve">Refused </w:t>
            </w:r>
          </w:p>
        </w:tc>
      </w:tr>
      <w:tr w:rsidR="001B7B44" w:rsidRPr="00392A57" w:rsidTr="001B7B44">
        <w:trPr>
          <w:trHeight w:val="244"/>
        </w:trPr>
        <w:tc>
          <w:tcPr>
            <w:tcW w:w="1996" w:type="dxa"/>
          </w:tcPr>
          <w:p w:rsidR="001B7B44" w:rsidRPr="00392A57" w:rsidRDefault="001B7B44" w:rsidP="001B7B44">
            <w:pPr>
              <w:pStyle w:val="Tablevaluetext"/>
            </w:pPr>
            <w:r>
              <w:t>-</w:t>
            </w:r>
            <w:r w:rsidRPr="00AA19F1">
              <w:t>99</w:t>
            </w:r>
          </w:p>
        </w:tc>
        <w:tc>
          <w:tcPr>
            <w:tcW w:w="5490" w:type="dxa"/>
          </w:tcPr>
          <w:p w:rsidR="001B7B44" w:rsidRPr="00392A57" w:rsidRDefault="001B7B44" w:rsidP="001B7B44">
            <w:pPr>
              <w:pStyle w:val="Tablevaluetext"/>
            </w:pPr>
            <w:r w:rsidRPr="00AA19F1">
              <w:t>Do not know</w:t>
            </w:r>
          </w:p>
        </w:tc>
      </w:tr>
      <w:tr w:rsidR="001B7B44" w:rsidRPr="00392A57" w:rsidTr="001B7B44">
        <w:trPr>
          <w:trHeight w:val="244"/>
        </w:trPr>
        <w:tc>
          <w:tcPr>
            <w:tcW w:w="1996" w:type="dxa"/>
          </w:tcPr>
          <w:p w:rsidR="001B7B44" w:rsidRPr="00392A57" w:rsidRDefault="001B7B44" w:rsidP="001B7B44">
            <w:pPr>
              <w:pStyle w:val="Tablevaluetext"/>
            </w:pPr>
            <w:r>
              <w:t>0 – 361</w:t>
            </w:r>
          </w:p>
        </w:tc>
        <w:tc>
          <w:tcPr>
            <w:tcW w:w="5490" w:type="dxa"/>
          </w:tcPr>
          <w:p w:rsidR="001B7B44" w:rsidRPr="00392A57" w:rsidRDefault="001B7B44" w:rsidP="001B7B44">
            <w:pPr>
              <w:pStyle w:val="Tablevaluetext"/>
            </w:pPr>
            <w:r>
              <w:t>Valid range</w:t>
            </w:r>
          </w:p>
        </w:tc>
      </w:tr>
    </w:tbl>
    <w:p w:rsidR="001B7B44" w:rsidRPr="00392A57" w:rsidRDefault="001B7B44" w:rsidP="001B7B44">
      <w:pPr>
        <w:pStyle w:val="Bodytext"/>
      </w:pPr>
    </w:p>
    <w:p w:rsidR="001B7B44" w:rsidRPr="00B959B5" w:rsidRDefault="001B7B44" w:rsidP="00B959B5">
      <w:pPr>
        <w:pStyle w:val="H3Parts"/>
      </w:pPr>
      <w:r w:rsidRPr="00B959B5">
        <w:t>Notes</w:t>
      </w:r>
    </w:p>
    <w:p w:rsidR="002055EA" w:rsidRDefault="00CD297A" w:rsidP="001B7B44">
      <w:pPr>
        <w:pStyle w:val="Bodytext"/>
        <w:rPr>
          <w:lang w:val="en-US"/>
        </w:rPr>
      </w:pPr>
      <w:r>
        <w:rPr>
          <w:lang w:val="en-US"/>
        </w:rPr>
        <w:t>A new variable TENURE</w:t>
      </w:r>
      <w:r w:rsidR="001B7B44" w:rsidRPr="00AA19F1">
        <w:rPr>
          <w:lang w:val="en-US"/>
        </w:rPr>
        <w:t>_TOTAL was created by combin</w:t>
      </w:r>
      <w:r w:rsidR="001B7B44">
        <w:rPr>
          <w:lang w:val="en-US"/>
        </w:rPr>
        <w:t>ing</w:t>
      </w:r>
      <w:r w:rsidR="001B7B44" w:rsidRPr="00AA19F1">
        <w:rPr>
          <w:lang w:val="en-US"/>
        </w:rPr>
        <w:t xml:space="preserve"> </w:t>
      </w:r>
      <w:r>
        <w:rPr>
          <w:lang w:val="en-US"/>
        </w:rPr>
        <w:t xml:space="preserve">information from </w:t>
      </w:r>
      <w:r w:rsidR="002055EA">
        <w:rPr>
          <w:lang w:val="en-US"/>
        </w:rPr>
        <w:t>QG8</w:t>
      </w:r>
      <w:r>
        <w:rPr>
          <w:lang w:val="en-US"/>
        </w:rPr>
        <w:t xml:space="preserve">_TOTAL </w:t>
      </w:r>
      <w:r w:rsidR="002055EA">
        <w:rPr>
          <w:lang w:val="en-US"/>
        </w:rPr>
        <w:t>for ESS respondents who</w:t>
      </w:r>
    </w:p>
    <w:p w:rsidR="002055EA" w:rsidRDefault="002055EA" w:rsidP="002055EA">
      <w:pPr>
        <w:pStyle w:val="Bodytext"/>
        <w:numPr>
          <w:ilvl w:val="0"/>
          <w:numId w:val="9"/>
        </w:numPr>
        <w:ind w:left="1571"/>
        <w:rPr>
          <w:lang w:val="en-US"/>
        </w:rPr>
      </w:pPr>
      <w:r>
        <w:rPr>
          <w:lang w:val="en-US"/>
        </w:rPr>
        <w:t>Had changed jobs since completing the AGS</w:t>
      </w:r>
    </w:p>
    <w:p w:rsidR="002055EA" w:rsidRDefault="002055EA" w:rsidP="002055EA">
      <w:pPr>
        <w:pStyle w:val="Bodytext"/>
        <w:numPr>
          <w:ilvl w:val="0"/>
          <w:numId w:val="9"/>
        </w:numPr>
        <w:ind w:left="1571"/>
        <w:rPr>
          <w:lang w:val="en-US"/>
        </w:rPr>
      </w:pPr>
      <w:r>
        <w:rPr>
          <w:lang w:val="en-US"/>
        </w:rPr>
        <w:t>Did not complete the AGS</w:t>
      </w:r>
    </w:p>
    <w:p w:rsidR="002055EA" w:rsidRDefault="00CD297A" w:rsidP="002055EA">
      <w:pPr>
        <w:pStyle w:val="Bodytext"/>
        <w:ind w:left="720"/>
        <w:rPr>
          <w:lang w:val="en-US"/>
        </w:rPr>
      </w:pPr>
      <w:r>
        <w:rPr>
          <w:lang w:val="en-US"/>
        </w:rPr>
        <w:t xml:space="preserve">with responses from </w:t>
      </w:r>
      <w:r w:rsidR="002055EA">
        <w:rPr>
          <w:lang w:val="en-US"/>
        </w:rPr>
        <w:t>AGS_YEAR and AGS_MONTH</w:t>
      </w:r>
      <w:r>
        <w:rPr>
          <w:lang w:val="en-US"/>
        </w:rPr>
        <w:t xml:space="preserve">, for </w:t>
      </w:r>
      <w:r w:rsidR="002055EA">
        <w:rPr>
          <w:lang w:val="en-US"/>
        </w:rPr>
        <w:t xml:space="preserve">ESS graduate </w:t>
      </w:r>
      <w:r>
        <w:rPr>
          <w:lang w:val="en-US"/>
        </w:rPr>
        <w:t xml:space="preserve">respondents </w:t>
      </w:r>
      <w:r w:rsidR="002055EA">
        <w:rPr>
          <w:lang w:val="en-US"/>
        </w:rPr>
        <w:t xml:space="preserve">who </w:t>
      </w:r>
    </w:p>
    <w:p w:rsidR="002055EA" w:rsidRDefault="002055EA" w:rsidP="002055EA">
      <w:pPr>
        <w:pStyle w:val="Bodytext"/>
        <w:numPr>
          <w:ilvl w:val="0"/>
          <w:numId w:val="10"/>
        </w:numPr>
        <w:rPr>
          <w:lang w:val="en-US"/>
        </w:rPr>
      </w:pPr>
      <w:r>
        <w:rPr>
          <w:lang w:val="en-US"/>
        </w:rPr>
        <w:t xml:space="preserve">completed the AGS and </w:t>
      </w:r>
    </w:p>
    <w:p w:rsidR="001B7B44" w:rsidRPr="00392A57" w:rsidRDefault="002055EA" w:rsidP="002055EA">
      <w:pPr>
        <w:pStyle w:val="Bodytext"/>
        <w:numPr>
          <w:ilvl w:val="0"/>
          <w:numId w:val="10"/>
        </w:numPr>
        <w:rPr>
          <w:lang w:val="en-US"/>
        </w:rPr>
      </w:pPr>
      <w:r>
        <w:rPr>
          <w:lang w:val="en-US"/>
        </w:rPr>
        <w:t xml:space="preserve">were </w:t>
      </w:r>
      <w:r w:rsidR="00CD297A">
        <w:rPr>
          <w:lang w:val="en-US"/>
        </w:rPr>
        <w:t>still in the same job</w:t>
      </w:r>
      <w:r>
        <w:rPr>
          <w:lang w:val="en-US"/>
        </w:rPr>
        <w:t xml:space="preserve"> as when then they completed the AGS</w:t>
      </w:r>
      <w:r w:rsidR="001B7B44" w:rsidRPr="00AA19F1">
        <w:rPr>
          <w:lang w:val="en-US"/>
        </w:rPr>
        <w:t xml:space="preserve">. </w:t>
      </w:r>
    </w:p>
    <w:p w:rsidR="00097429" w:rsidRPr="00392A57" w:rsidRDefault="00097429" w:rsidP="00097429">
      <w:pPr>
        <w:pStyle w:val="H2Headings"/>
        <w:rPr>
          <w:lang w:val="en-US"/>
        </w:rPr>
      </w:pPr>
      <w:bookmarkStart w:id="42" w:name="_Toc391047073"/>
      <w:r w:rsidRPr="00AA19F1">
        <w:rPr>
          <w:lang w:val="en-US"/>
        </w:rPr>
        <w:lastRenderedPageBreak/>
        <w:t>Occupation (new)</w:t>
      </w:r>
      <w:bookmarkEnd w:id="42"/>
    </w:p>
    <w:p w:rsidR="00097429" w:rsidRPr="00392A57" w:rsidRDefault="00097429" w:rsidP="00097429">
      <w:pPr>
        <w:pStyle w:val="Bodyinfo"/>
      </w:pPr>
      <w:r w:rsidRPr="00AA19F1">
        <w:t>Variable name: QG9</w:t>
      </w:r>
      <w:r>
        <w:t>_RAW</w:t>
      </w:r>
    </w:p>
    <w:p w:rsidR="00097429" w:rsidRPr="00392A57" w:rsidRDefault="00097429" w:rsidP="00097429">
      <w:pPr>
        <w:pStyle w:val="H3Parts"/>
      </w:pPr>
      <w:r w:rsidRPr="00AA19F1">
        <w:t>Purpose</w:t>
      </w:r>
    </w:p>
    <w:p w:rsidR="00097429" w:rsidRPr="00392A57" w:rsidRDefault="00097429" w:rsidP="00097429">
      <w:pPr>
        <w:pStyle w:val="Bodytext"/>
      </w:pPr>
      <w:r w:rsidRPr="00AA19F1">
        <w:t xml:space="preserve">To determine the occupation of the graduate, </w:t>
      </w:r>
      <w:r w:rsidR="002055EA">
        <w:t>if</w:t>
      </w:r>
      <w:r w:rsidRPr="00AA19F1">
        <w:t xml:space="preserve"> they were not employed in the same job as when they completed the Australian Graduate Survey.</w:t>
      </w:r>
    </w:p>
    <w:p w:rsidR="00097429" w:rsidRPr="00392A57" w:rsidRDefault="00097429" w:rsidP="00097429">
      <w:pPr>
        <w:pStyle w:val="H3Parts"/>
      </w:pPr>
      <w:r w:rsidRPr="00AA19F1">
        <w:t>Survey</w:t>
      </w:r>
    </w:p>
    <w:p w:rsidR="00097429" w:rsidRPr="00392A57" w:rsidRDefault="00097429" w:rsidP="00097429">
      <w:pPr>
        <w:pStyle w:val="Bodytext"/>
      </w:pPr>
      <w:r w:rsidRPr="00AA19F1">
        <w:t>Employer Satisfaction Survey (ESS) – Graduate survey.</w:t>
      </w:r>
    </w:p>
    <w:p w:rsidR="00097429" w:rsidRPr="00392A57" w:rsidRDefault="00097429" w:rsidP="00097429">
      <w:pPr>
        <w:pStyle w:val="H3Parts"/>
      </w:pPr>
      <w:r w:rsidRPr="00AA19F1">
        <w:t xml:space="preserve">Population </w:t>
      </w:r>
    </w:p>
    <w:p w:rsidR="00097429" w:rsidRPr="00392A57" w:rsidRDefault="00097429" w:rsidP="00097429">
      <w:pPr>
        <w:pStyle w:val="Bodytext"/>
      </w:pPr>
      <w:r w:rsidRPr="00AA19F1">
        <w:t>All Graduate Respondents in paid employment at the time of completing the ESS, except those still in the same occupation as when completed the AGS.</w:t>
      </w:r>
    </w:p>
    <w:p w:rsidR="00097429" w:rsidRPr="00392A57" w:rsidRDefault="00097429" w:rsidP="00097429">
      <w:pPr>
        <w:pStyle w:val="H3Parts"/>
      </w:pPr>
      <w:r w:rsidRPr="00AA19F1">
        <w:t>Question number: QG9 Occupation (new)</w:t>
      </w:r>
    </w:p>
    <w:p w:rsidR="00097429" w:rsidRPr="00392A57" w:rsidRDefault="00097429" w:rsidP="00097429">
      <w:pPr>
        <w:pStyle w:val="Bodyboldheading"/>
      </w:pPr>
      <w:r w:rsidRPr="00AA19F1">
        <w:t xml:space="preserve">Question: What is the full title of your occupation? </w:t>
      </w:r>
    </w:p>
    <w:p w:rsidR="00097429" w:rsidRPr="00392A57" w:rsidRDefault="00097429" w:rsidP="00097429">
      <w:pPr>
        <w:pStyle w:val="Bodyboldheading"/>
      </w:pPr>
    </w:p>
    <w:p w:rsidR="00097429" w:rsidRPr="00392A57" w:rsidRDefault="00097429" w:rsidP="00097429">
      <w:pPr>
        <w:pStyle w:val="Bodyboldheading"/>
        <w:rPr>
          <w:b w:val="0"/>
        </w:rPr>
      </w:pPr>
      <w:r w:rsidRPr="00AA19F1">
        <w:rPr>
          <w:b w:val="0"/>
        </w:rPr>
        <w:t>Source: AGS</w:t>
      </w:r>
    </w:p>
    <w:p w:rsidR="00097429" w:rsidRPr="00392A57" w:rsidRDefault="00097429" w:rsidP="00097429">
      <w:pPr>
        <w:pStyle w:val="H3Parts"/>
      </w:pPr>
      <w:r w:rsidRPr="00AA19F1">
        <w:t>Variable label: QG9 Occupation (Open response)</w:t>
      </w:r>
    </w:p>
    <w:p w:rsidR="00097429" w:rsidRPr="00392A57" w:rsidRDefault="00097429" w:rsidP="00097429">
      <w:pPr>
        <w:pStyle w:val="Bodyboldheading"/>
      </w:pPr>
    </w:p>
    <w:p w:rsidR="00097429" w:rsidRPr="00392A57" w:rsidRDefault="00097429" w:rsidP="00097429">
      <w:pPr>
        <w:pStyle w:val="H3Parts"/>
      </w:pPr>
      <w:r w:rsidRPr="00AA19F1">
        <w:t>Response type: Open-ended response</w:t>
      </w:r>
      <w:r w:rsidR="00EC373A">
        <w:t xml:space="preserve"> </w:t>
      </w:r>
    </w:p>
    <w:p w:rsidR="00097429" w:rsidRPr="00392A57" w:rsidRDefault="00097429" w:rsidP="00097429">
      <w:pPr>
        <w:pStyle w:val="Bodyboldheading"/>
      </w:pPr>
    </w:p>
    <w:p w:rsidR="00007510" w:rsidRPr="00392A57" w:rsidRDefault="00007510" w:rsidP="00007510">
      <w:pPr>
        <w:pStyle w:val="H3Parts"/>
      </w:pPr>
      <w:r>
        <w:t>Variable format</w:t>
      </w:r>
      <w:r w:rsidRPr="00AA19F1">
        <w:t xml:space="preserve">: </w:t>
      </w:r>
      <w:r>
        <w:t>String (1500)</w:t>
      </w:r>
    </w:p>
    <w:p w:rsidR="00007510" w:rsidRPr="00392A57" w:rsidRDefault="00007510" w:rsidP="00007510">
      <w:pPr>
        <w:pStyle w:val="Bodyboldheading"/>
      </w:pPr>
    </w:p>
    <w:p w:rsidR="00097429" w:rsidRPr="00392A57" w:rsidRDefault="00097429" w:rsidP="00097429">
      <w:pPr>
        <w:pStyle w:val="H3Parts"/>
      </w:pPr>
      <w:r w:rsidRPr="00AA19F1">
        <w:t xml:space="preserve">Values: </w:t>
      </w:r>
    </w:p>
    <w:p w:rsidR="00097429" w:rsidRPr="00392A57" w:rsidRDefault="00097429" w:rsidP="00097429">
      <w:pPr>
        <w:pStyle w:val="Bodytex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EC373A" w:rsidRPr="00392A57" w:rsidTr="00BE30B9">
        <w:trPr>
          <w:trHeight w:val="373"/>
        </w:trPr>
        <w:tc>
          <w:tcPr>
            <w:tcW w:w="1996" w:type="dxa"/>
          </w:tcPr>
          <w:p w:rsidR="00EC373A" w:rsidRPr="00392A57" w:rsidRDefault="00EC373A" w:rsidP="00EC373A">
            <w:pPr>
              <w:pStyle w:val="Tableheading"/>
            </w:pPr>
            <w:r w:rsidRPr="00AA19F1">
              <w:t>Value</w:t>
            </w:r>
          </w:p>
        </w:tc>
        <w:tc>
          <w:tcPr>
            <w:tcW w:w="5490" w:type="dxa"/>
          </w:tcPr>
          <w:p w:rsidR="00EC373A" w:rsidRPr="00392A57" w:rsidRDefault="00EC373A" w:rsidP="00EC373A">
            <w:pPr>
              <w:pStyle w:val="Tableheading"/>
            </w:pPr>
            <w:r w:rsidRPr="00AA19F1">
              <w:t>Label</w:t>
            </w:r>
          </w:p>
        </w:tc>
      </w:tr>
      <w:tr w:rsidR="00EC373A" w:rsidRPr="00392A57" w:rsidTr="00BE30B9">
        <w:trPr>
          <w:trHeight w:val="244"/>
        </w:trPr>
        <w:tc>
          <w:tcPr>
            <w:tcW w:w="1996" w:type="dxa"/>
          </w:tcPr>
          <w:p w:rsidR="00EC373A" w:rsidRDefault="00EC373A" w:rsidP="00EC373A">
            <w:pPr>
              <w:pStyle w:val="Tablevaluetext"/>
            </w:pPr>
            <w:r>
              <w:t>-99</w:t>
            </w:r>
          </w:p>
        </w:tc>
        <w:tc>
          <w:tcPr>
            <w:tcW w:w="5490" w:type="dxa"/>
          </w:tcPr>
          <w:p w:rsidR="00EC373A" w:rsidRDefault="00EC373A" w:rsidP="00EC373A">
            <w:pPr>
              <w:pStyle w:val="Tablevaluetext"/>
            </w:pPr>
            <w:r>
              <w:t>NA – Question not asked</w:t>
            </w:r>
          </w:p>
        </w:tc>
      </w:tr>
      <w:tr w:rsidR="0040194C" w:rsidRPr="00392A57" w:rsidTr="00BE30B9">
        <w:trPr>
          <w:trHeight w:val="244"/>
        </w:trPr>
        <w:tc>
          <w:tcPr>
            <w:tcW w:w="1996" w:type="dxa"/>
          </w:tcPr>
          <w:p w:rsidR="0040194C" w:rsidRDefault="0040194C" w:rsidP="00EC373A">
            <w:pPr>
              <w:pStyle w:val="Tablevaluetext"/>
            </w:pPr>
            <w:r>
              <w:t>-98</w:t>
            </w:r>
          </w:p>
        </w:tc>
        <w:tc>
          <w:tcPr>
            <w:tcW w:w="5490" w:type="dxa"/>
          </w:tcPr>
          <w:p w:rsidR="0040194C" w:rsidRDefault="0040194C" w:rsidP="00EC373A">
            <w:pPr>
              <w:pStyle w:val="Tablevaluetext"/>
            </w:pPr>
            <w:r>
              <w:t>Missing</w:t>
            </w:r>
          </w:p>
        </w:tc>
      </w:tr>
      <w:tr w:rsidR="00EC373A" w:rsidRPr="00392A57" w:rsidTr="00BE30B9">
        <w:trPr>
          <w:trHeight w:val="244"/>
        </w:trPr>
        <w:tc>
          <w:tcPr>
            <w:tcW w:w="1996" w:type="dxa"/>
          </w:tcPr>
          <w:p w:rsidR="00EC373A" w:rsidRPr="00392A57" w:rsidRDefault="00EC373A" w:rsidP="00EC373A">
            <w:pPr>
              <w:pStyle w:val="Tablevaluetext"/>
            </w:pPr>
            <w:r>
              <w:t>-97</w:t>
            </w:r>
          </w:p>
        </w:tc>
        <w:tc>
          <w:tcPr>
            <w:tcW w:w="5490" w:type="dxa"/>
          </w:tcPr>
          <w:p w:rsidR="00EC373A" w:rsidRPr="00AA19F1" w:rsidRDefault="00EC373A" w:rsidP="00EC373A">
            <w:pPr>
              <w:pStyle w:val="Tablevaluetext"/>
            </w:pPr>
            <w:r>
              <w:t>Refused</w:t>
            </w:r>
          </w:p>
        </w:tc>
      </w:tr>
      <w:tr w:rsidR="00EC373A" w:rsidRPr="00392A57" w:rsidTr="00BE30B9">
        <w:trPr>
          <w:trHeight w:val="244"/>
        </w:trPr>
        <w:tc>
          <w:tcPr>
            <w:tcW w:w="1996" w:type="dxa"/>
          </w:tcPr>
          <w:p w:rsidR="00EC373A" w:rsidRDefault="00EC373A" w:rsidP="00EC373A">
            <w:pPr>
              <w:pStyle w:val="Tablevaluetext"/>
            </w:pPr>
            <w:r>
              <w:t>-96</w:t>
            </w:r>
          </w:p>
        </w:tc>
        <w:tc>
          <w:tcPr>
            <w:tcW w:w="5490" w:type="dxa"/>
          </w:tcPr>
          <w:p w:rsidR="00EC373A" w:rsidRDefault="00EC373A" w:rsidP="00EC373A">
            <w:pPr>
              <w:pStyle w:val="Tablevaluetext"/>
            </w:pPr>
            <w:r>
              <w:t>Don’t know/cannot recall</w:t>
            </w:r>
          </w:p>
        </w:tc>
      </w:tr>
      <w:tr w:rsidR="00EC373A" w:rsidRPr="00392A57" w:rsidTr="00BE30B9">
        <w:trPr>
          <w:trHeight w:val="244"/>
        </w:trPr>
        <w:tc>
          <w:tcPr>
            <w:tcW w:w="1996" w:type="dxa"/>
          </w:tcPr>
          <w:p w:rsidR="00EC373A" w:rsidRPr="00392A57" w:rsidRDefault="00EC373A" w:rsidP="00EC373A">
            <w:pPr>
              <w:pStyle w:val="Tablevaluetext"/>
            </w:pPr>
            <w:r>
              <w:t>[text]</w:t>
            </w:r>
          </w:p>
        </w:tc>
        <w:tc>
          <w:tcPr>
            <w:tcW w:w="5490" w:type="dxa"/>
          </w:tcPr>
          <w:p w:rsidR="00EC373A" w:rsidRPr="00392A57" w:rsidRDefault="00EC373A" w:rsidP="00EC373A">
            <w:pPr>
              <w:pStyle w:val="Tablevaluetext"/>
            </w:pPr>
            <w:r>
              <w:t>[open-ended text</w:t>
            </w:r>
            <w:r w:rsidRPr="00AA19F1">
              <w:t>]</w:t>
            </w:r>
          </w:p>
        </w:tc>
      </w:tr>
    </w:tbl>
    <w:p w:rsidR="00097429" w:rsidRPr="002055EA" w:rsidRDefault="00097429" w:rsidP="002055EA">
      <w:pPr>
        <w:pStyle w:val="H3Parts"/>
      </w:pPr>
      <w:r w:rsidRPr="002055EA">
        <w:t>Notes</w:t>
      </w:r>
    </w:p>
    <w:p w:rsidR="00097429" w:rsidRPr="00392A57" w:rsidRDefault="00097429" w:rsidP="00097429">
      <w:pPr>
        <w:pStyle w:val="Bodytext"/>
        <w:rPr>
          <w:lang w:val="en-US"/>
        </w:rPr>
      </w:pPr>
      <w:r w:rsidRPr="00AA19F1">
        <w:rPr>
          <w:lang w:val="en-US"/>
        </w:rPr>
        <w:t xml:space="preserve">Information from this question was used to create the derived fields </w:t>
      </w:r>
      <w:r>
        <w:rPr>
          <w:lang w:val="en-US"/>
        </w:rPr>
        <w:t xml:space="preserve">QG9, </w:t>
      </w:r>
      <w:r w:rsidRPr="00AA19F1">
        <w:rPr>
          <w:lang w:val="en-US"/>
        </w:rPr>
        <w:t>GRAD_OCC, GRAD_OCC1</w:t>
      </w:r>
      <w:r w:rsidR="002055EA">
        <w:rPr>
          <w:lang w:val="en-US"/>
        </w:rPr>
        <w:t>.</w:t>
      </w:r>
    </w:p>
    <w:p w:rsidR="00097429" w:rsidRPr="00392A57" w:rsidRDefault="00097429" w:rsidP="00097429">
      <w:pPr>
        <w:spacing w:after="200" w:line="276" w:lineRule="auto"/>
      </w:pPr>
      <w:r w:rsidRPr="00AA19F1">
        <w:br w:type="page"/>
      </w:r>
    </w:p>
    <w:p w:rsidR="005D587C" w:rsidRPr="00392A57" w:rsidRDefault="00AA19F1" w:rsidP="005D587C">
      <w:pPr>
        <w:pStyle w:val="H2Headings"/>
        <w:rPr>
          <w:lang w:val="en-US"/>
        </w:rPr>
      </w:pPr>
      <w:bookmarkStart w:id="43" w:name="_Toc391047074"/>
      <w:r w:rsidRPr="00AA19F1">
        <w:rPr>
          <w:lang w:val="en-US"/>
        </w:rPr>
        <w:lastRenderedPageBreak/>
        <w:t>Occupation (new)</w:t>
      </w:r>
      <w:r w:rsidR="00097429">
        <w:rPr>
          <w:lang w:val="en-US"/>
        </w:rPr>
        <w:t>(coded)</w:t>
      </w:r>
      <w:bookmarkEnd w:id="43"/>
    </w:p>
    <w:p w:rsidR="005D587C" w:rsidRPr="00392A57" w:rsidRDefault="00AA19F1" w:rsidP="005D587C">
      <w:pPr>
        <w:pStyle w:val="Bodyinfo"/>
      </w:pPr>
      <w:r w:rsidRPr="00AA19F1">
        <w:t>Variable name: QG9</w:t>
      </w:r>
    </w:p>
    <w:p w:rsidR="005D587C" w:rsidRPr="00392A57" w:rsidRDefault="00AA19F1" w:rsidP="005D587C">
      <w:pPr>
        <w:pStyle w:val="H3Parts"/>
      </w:pPr>
      <w:r w:rsidRPr="00AA19F1">
        <w:t>Purpose</w:t>
      </w:r>
    </w:p>
    <w:p w:rsidR="005D587C" w:rsidRPr="00392A57" w:rsidRDefault="00AA19F1" w:rsidP="005D587C">
      <w:pPr>
        <w:pStyle w:val="Bodytext"/>
      </w:pPr>
      <w:r w:rsidRPr="00AA19F1">
        <w:t>To determine th</w:t>
      </w:r>
      <w:r w:rsidR="002055EA">
        <w:t>e occupation of the graduate, if</w:t>
      </w:r>
      <w:r w:rsidRPr="00AA19F1">
        <w:t xml:space="preserve"> they were not employed in the same job as when they completed the Australian Graduate Survey.</w:t>
      </w:r>
    </w:p>
    <w:p w:rsidR="005D587C" w:rsidRPr="00392A57" w:rsidRDefault="00AA19F1" w:rsidP="005D587C">
      <w:pPr>
        <w:pStyle w:val="H3Parts"/>
      </w:pPr>
      <w:r w:rsidRPr="00AA19F1">
        <w:t>Survey</w:t>
      </w:r>
    </w:p>
    <w:p w:rsidR="005D587C" w:rsidRPr="00392A57" w:rsidRDefault="002055EA" w:rsidP="005D587C">
      <w:pPr>
        <w:pStyle w:val="Bodytext"/>
      </w:pPr>
      <w:r>
        <w:t>ESS</w:t>
      </w:r>
      <w:r w:rsidR="00AA19F1" w:rsidRPr="00AA19F1">
        <w:t xml:space="preserve"> – Graduate survey.</w:t>
      </w:r>
    </w:p>
    <w:p w:rsidR="005D587C" w:rsidRPr="00392A57" w:rsidRDefault="00AA19F1" w:rsidP="005D587C">
      <w:pPr>
        <w:pStyle w:val="H3Parts"/>
      </w:pPr>
      <w:r w:rsidRPr="00AA19F1">
        <w:t xml:space="preserve">Population </w:t>
      </w:r>
    </w:p>
    <w:p w:rsidR="005D587C" w:rsidRPr="00392A57" w:rsidRDefault="00AA19F1" w:rsidP="005D587C">
      <w:pPr>
        <w:pStyle w:val="Bodytext"/>
      </w:pPr>
      <w:r w:rsidRPr="00AA19F1">
        <w:t xml:space="preserve">All </w:t>
      </w:r>
      <w:r w:rsidR="002055EA">
        <w:t xml:space="preserve">ESS </w:t>
      </w:r>
      <w:r w:rsidRPr="00AA19F1">
        <w:t>Graduate Respondents in paid employment at the time of completing the ESS, except those still in the same occupation as when completed the AGS.</w:t>
      </w:r>
    </w:p>
    <w:p w:rsidR="005D587C" w:rsidRPr="00392A57" w:rsidRDefault="00AA19F1" w:rsidP="005D587C">
      <w:pPr>
        <w:pStyle w:val="H3Parts"/>
      </w:pPr>
      <w:r w:rsidRPr="00AA19F1">
        <w:t xml:space="preserve">Question </w:t>
      </w:r>
      <w:r w:rsidR="002055EA">
        <w:t>text</w:t>
      </w:r>
      <w:r w:rsidRPr="00AA19F1">
        <w:t>: QG9 Occupation (new)</w:t>
      </w:r>
    </w:p>
    <w:p w:rsidR="005D587C" w:rsidRPr="00392A57" w:rsidRDefault="00AA19F1" w:rsidP="005D587C">
      <w:pPr>
        <w:pStyle w:val="Bodyboldheading"/>
      </w:pPr>
      <w:r w:rsidRPr="00AA19F1">
        <w:t xml:space="preserve">Question: What is the full title of your occupation? </w:t>
      </w:r>
    </w:p>
    <w:p w:rsidR="0086012B" w:rsidRPr="00392A57" w:rsidRDefault="0086012B" w:rsidP="005D587C">
      <w:pPr>
        <w:pStyle w:val="Bodyboldheading"/>
      </w:pPr>
    </w:p>
    <w:p w:rsidR="005D587C" w:rsidRPr="00392A57" w:rsidRDefault="00AA19F1" w:rsidP="00466F36">
      <w:pPr>
        <w:pStyle w:val="Bodyboldheading"/>
        <w:rPr>
          <w:b w:val="0"/>
        </w:rPr>
      </w:pPr>
      <w:r w:rsidRPr="00AA19F1">
        <w:rPr>
          <w:b w:val="0"/>
        </w:rPr>
        <w:t>Source: AGS</w:t>
      </w:r>
    </w:p>
    <w:p w:rsidR="005D587C" w:rsidRPr="00392A57" w:rsidRDefault="00AA19F1" w:rsidP="005D587C">
      <w:pPr>
        <w:pStyle w:val="H3Parts"/>
      </w:pPr>
      <w:r w:rsidRPr="00AA19F1">
        <w:t xml:space="preserve">Variable label: QG9 Occupation </w:t>
      </w:r>
    </w:p>
    <w:p w:rsidR="005D587C" w:rsidRPr="00392A57" w:rsidRDefault="005D587C" w:rsidP="005D587C">
      <w:pPr>
        <w:pStyle w:val="Bodyboldheading"/>
      </w:pPr>
    </w:p>
    <w:p w:rsidR="00466F36" w:rsidRPr="00392A57" w:rsidRDefault="00007510" w:rsidP="00466F36">
      <w:pPr>
        <w:pStyle w:val="H3Parts"/>
      </w:pPr>
      <w:r>
        <w:t>Variable format</w:t>
      </w:r>
      <w:r w:rsidR="00AA19F1" w:rsidRPr="00AA19F1">
        <w:t xml:space="preserve">: </w:t>
      </w:r>
      <w:r w:rsidR="002055EA">
        <w:t>Numeric (F4.0)</w:t>
      </w:r>
    </w:p>
    <w:p w:rsidR="00466F36" w:rsidRPr="00392A57" w:rsidRDefault="00466F36" w:rsidP="00466F36">
      <w:pPr>
        <w:pStyle w:val="Bodyboldheading"/>
      </w:pPr>
    </w:p>
    <w:p w:rsidR="005D587C" w:rsidRPr="00392A57" w:rsidRDefault="00AA19F1" w:rsidP="005D587C">
      <w:pPr>
        <w:pStyle w:val="H3Parts"/>
      </w:pPr>
      <w:r w:rsidRPr="00AA19F1">
        <w:t xml:space="preserve">Values: </w:t>
      </w:r>
    </w:p>
    <w:p w:rsidR="005D587C" w:rsidRPr="00392A57" w:rsidRDefault="005D587C" w:rsidP="005D587C">
      <w:pPr>
        <w:pStyle w:val="Bodytex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5D587C" w:rsidRPr="00392A57" w:rsidTr="000C35E0">
        <w:trPr>
          <w:trHeight w:val="373"/>
        </w:trPr>
        <w:tc>
          <w:tcPr>
            <w:tcW w:w="1996" w:type="dxa"/>
          </w:tcPr>
          <w:p w:rsidR="005D587C" w:rsidRPr="00392A57" w:rsidRDefault="00AA19F1" w:rsidP="000C35E0">
            <w:pPr>
              <w:pStyle w:val="Tableheading"/>
            </w:pPr>
            <w:r w:rsidRPr="00AA19F1">
              <w:t>Value</w:t>
            </w:r>
          </w:p>
        </w:tc>
        <w:tc>
          <w:tcPr>
            <w:tcW w:w="5490" w:type="dxa"/>
          </w:tcPr>
          <w:p w:rsidR="005D587C" w:rsidRPr="00392A57" w:rsidRDefault="00AA19F1" w:rsidP="000C35E0">
            <w:pPr>
              <w:pStyle w:val="Tableheading"/>
            </w:pPr>
            <w:r w:rsidRPr="00AA19F1">
              <w:t>Label</w:t>
            </w:r>
          </w:p>
        </w:tc>
      </w:tr>
      <w:tr w:rsidR="00860D5E" w:rsidRPr="00392A57" w:rsidTr="000C35E0">
        <w:trPr>
          <w:trHeight w:val="244"/>
        </w:trPr>
        <w:tc>
          <w:tcPr>
            <w:tcW w:w="1996" w:type="dxa"/>
          </w:tcPr>
          <w:p w:rsidR="00860D5E" w:rsidRPr="00392A57" w:rsidRDefault="00860D5E" w:rsidP="00860D5E">
            <w:pPr>
              <w:pStyle w:val="Tablevaluetext"/>
            </w:pPr>
            <w:r>
              <w:t>-</w:t>
            </w:r>
            <w:r w:rsidRPr="00AA19F1">
              <w:t>99</w:t>
            </w:r>
          </w:p>
        </w:tc>
        <w:tc>
          <w:tcPr>
            <w:tcW w:w="5490" w:type="dxa"/>
          </w:tcPr>
          <w:p w:rsidR="00860D5E" w:rsidRPr="00392A57" w:rsidRDefault="002B092C" w:rsidP="00860D5E">
            <w:pPr>
              <w:pStyle w:val="Tablevaluetext"/>
            </w:pPr>
            <w:r>
              <w:t>NA Question not asked</w:t>
            </w:r>
          </w:p>
        </w:tc>
      </w:tr>
      <w:tr w:rsidR="005D587C" w:rsidRPr="00392A57" w:rsidTr="000C35E0">
        <w:trPr>
          <w:trHeight w:val="244"/>
        </w:trPr>
        <w:tc>
          <w:tcPr>
            <w:tcW w:w="1996" w:type="dxa"/>
          </w:tcPr>
          <w:p w:rsidR="005D587C" w:rsidRPr="00392A57" w:rsidRDefault="00097429" w:rsidP="000C35E0">
            <w:pPr>
              <w:pStyle w:val="Tablevaluetext"/>
            </w:pPr>
            <w:r>
              <w:t>1000 – 8999</w:t>
            </w:r>
          </w:p>
        </w:tc>
        <w:tc>
          <w:tcPr>
            <w:tcW w:w="5490" w:type="dxa"/>
          </w:tcPr>
          <w:p w:rsidR="005D587C" w:rsidRPr="00392A57" w:rsidRDefault="00097429" w:rsidP="00B55D37">
            <w:pPr>
              <w:pStyle w:val="Tablevaluetext"/>
            </w:pPr>
            <w:r>
              <w:t>ANZSCO Occupation 4 digit</w:t>
            </w:r>
          </w:p>
        </w:tc>
      </w:tr>
    </w:tbl>
    <w:p w:rsidR="005D587C" w:rsidRPr="00EC373A" w:rsidRDefault="00AA19F1" w:rsidP="00EC373A">
      <w:pPr>
        <w:pStyle w:val="H3Parts"/>
      </w:pPr>
      <w:r w:rsidRPr="00EC373A">
        <w:t>Notes</w:t>
      </w:r>
    </w:p>
    <w:p w:rsidR="00EC373A" w:rsidRDefault="00EC373A" w:rsidP="00AD42EF">
      <w:pPr>
        <w:pStyle w:val="Bodytext"/>
        <w:rPr>
          <w:lang w:val="en-US"/>
        </w:rPr>
      </w:pPr>
      <w:r>
        <w:rPr>
          <w:lang w:val="en-US"/>
        </w:rPr>
        <w:t>This variable was created by ORC information, coded using the ANSCO from the fields QG6_RAW, QG9_RAW and where additional information was required, QG7_RAW.</w:t>
      </w:r>
    </w:p>
    <w:p w:rsidR="00EC373A" w:rsidRDefault="00EC373A" w:rsidP="00AD42EF">
      <w:pPr>
        <w:pStyle w:val="Bodytext"/>
        <w:rPr>
          <w:lang w:val="en-US"/>
        </w:rPr>
      </w:pPr>
      <w:r>
        <w:rPr>
          <w:lang w:val="en-US"/>
        </w:rPr>
        <w:t>This variable does not contain information for all of those respondents who are in the same occupation as when they completed the AGS.</w:t>
      </w:r>
    </w:p>
    <w:p w:rsidR="00AD42EF" w:rsidRPr="00392A57" w:rsidRDefault="00AA19F1" w:rsidP="00AD42EF">
      <w:pPr>
        <w:pStyle w:val="Bodytext"/>
        <w:rPr>
          <w:lang w:val="en-US"/>
        </w:rPr>
      </w:pPr>
      <w:r w:rsidRPr="00AA19F1">
        <w:rPr>
          <w:lang w:val="en-US"/>
        </w:rPr>
        <w:t xml:space="preserve">Information from this question </w:t>
      </w:r>
      <w:r w:rsidR="002055EA">
        <w:rPr>
          <w:lang w:val="en-US"/>
        </w:rPr>
        <w:t xml:space="preserve">(and where necessary, AGS_ANZSCO) </w:t>
      </w:r>
      <w:r w:rsidRPr="00AA19F1">
        <w:rPr>
          <w:lang w:val="en-US"/>
        </w:rPr>
        <w:t>was used to create the derived fields GRAD_OCC, GRAD_OCC1</w:t>
      </w:r>
      <w:r w:rsidR="00EC373A">
        <w:rPr>
          <w:lang w:val="en-US"/>
        </w:rPr>
        <w:t>.</w:t>
      </w:r>
    </w:p>
    <w:p w:rsidR="005D587C" w:rsidRPr="00392A57" w:rsidRDefault="00AA19F1" w:rsidP="005D587C">
      <w:pPr>
        <w:spacing w:after="200" w:line="276" w:lineRule="auto"/>
      </w:pPr>
      <w:r w:rsidRPr="00AA19F1">
        <w:br w:type="page"/>
      </w:r>
    </w:p>
    <w:p w:rsidR="005D729D" w:rsidRPr="00392A57" w:rsidRDefault="00AA19F1" w:rsidP="005D729D">
      <w:pPr>
        <w:pStyle w:val="H2Headings"/>
        <w:rPr>
          <w:lang w:val="en-US"/>
        </w:rPr>
      </w:pPr>
      <w:bookmarkStart w:id="44" w:name="_Toc391047075"/>
      <w:r w:rsidRPr="00AA19F1">
        <w:rPr>
          <w:lang w:val="en-US"/>
        </w:rPr>
        <w:lastRenderedPageBreak/>
        <w:t>Duties of current job</w:t>
      </w:r>
      <w:bookmarkEnd w:id="44"/>
    </w:p>
    <w:p w:rsidR="005D729D" w:rsidRPr="00392A57" w:rsidRDefault="00AA19F1" w:rsidP="005D729D">
      <w:pPr>
        <w:pStyle w:val="Bodyinfo"/>
      </w:pPr>
      <w:r w:rsidRPr="00AA19F1">
        <w:t>Variable name: QG10_RAW</w:t>
      </w:r>
    </w:p>
    <w:p w:rsidR="005D729D" w:rsidRPr="00392A57" w:rsidRDefault="00AA19F1" w:rsidP="005D729D">
      <w:pPr>
        <w:pStyle w:val="H3Parts"/>
      </w:pPr>
      <w:r w:rsidRPr="00AA19F1">
        <w:t>Purpose</w:t>
      </w:r>
    </w:p>
    <w:p w:rsidR="005D729D" w:rsidRPr="00392A57" w:rsidRDefault="00AA19F1" w:rsidP="005D729D">
      <w:pPr>
        <w:pStyle w:val="Bodytext"/>
      </w:pPr>
      <w:r w:rsidRPr="00AA19F1">
        <w:t>To determine the duties of the graduate’s current jo</w:t>
      </w:r>
      <w:r w:rsidR="00EC373A">
        <w:t>b</w:t>
      </w:r>
      <w:r w:rsidRPr="00AA19F1">
        <w:t>.</w:t>
      </w:r>
    </w:p>
    <w:p w:rsidR="005D729D" w:rsidRPr="00392A57" w:rsidRDefault="00AA19F1" w:rsidP="005D729D">
      <w:pPr>
        <w:pStyle w:val="H3Parts"/>
      </w:pPr>
      <w:r w:rsidRPr="00AA19F1">
        <w:t>Survey</w:t>
      </w:r>
    </w:p>
    <w:p w:rsidR="005D729D" w:rsidRPr="00392A57" w:rsidRDefault="002055EA" w:rsidP="005D729D">
      <w:pPr>
        <w:pStyle w:val="Bodytext"/>
      </w:pPr>
      <w:r>
        <w:t>ESS</w:t>
      </w:r>
      <w:r w:rsidR="00AA19F1" w:rsidRPr="00AA19F1">
        <w:t xml:space="preserve"> – Graduate survey.</w:t>
      </w:r>
    </w:p>
    <w:p w:rsidR="005D729D" w:rsidRPr="00392A57" w:rsidRDefault="00AA19F1" w:rsidP="005D729D">
      <w:pPr>
        <w:pStyle w:val="H3Parts"/>
      </w:pPr>
      <w:r w:rsidRPr="00AA19F1">
        <w:t xml:space="preserve">Population </w:t>
      </w:r>
    </w:p>
    <w:p w:rsidR="005D729D" w:rsidRPr="00392A57" w:rsidRDefault="00AA19F1" w:rsidP="005D729D">
      <w:pPr>
        <w:pStyle w:val="Bodytext"/>
      </w:pPr>
      <w:r w:rsidRPr="00AA19F1">
        <w:t xml:space="preserve">All </w:t>
      </w:r>
      <w:r w:rsidR="000A28A0">
        <w:t xml:space="preserve">ESS </w:t>
      </w:r>
      <w:r w:rsidRPr="00AA19F1">
        <w:t>Graduate Respondents in paid employment at the time of completing the ESS, except those still in the same occupation as when completed the AGS.</w:t>
      </w:r>
    </w:p>
    <w:p w:rsidR="005D729D" w:rsidRPr="00DD0912" w:rsidRDefault="00AA19F1" w:rsidP="005D729D">
      <w:pPr>
        <w:pStyle w:val="H3Parts"/>
      </w:pPr>
      <w:r w:rsidRPr="00DD0912">
        <w:t xml:space="preserve">Question </w:t>
      </w:r>
      <w:r w:rsidR="002B092C" w:rsidRPr="00DD0912">
        <w:t>text</w:t>
      </w:r>
      <w:r w:rsidRPr="00DD0912">
        <w:t xml:space="preserve">: </w:t>
      </w:r>
    </w:p>
    <w:p w:rsidR="005D729D" w:rsidRDefault="00AA19F1" w:rsidP="005D729D">
      <w:pPr>
        <w:pStyle w:val="Bodyboldheading"/>
        <w:rPr>
          <w:b w:val="0"/>
        </w:rPr>
      </w:pPr>
      <w:r w:rsidRPr="00DD0912">
        <w:t xml:space="preserve">Question: </w:t>
      </w:r>
      <w:r w:rsidRPr="00DD0912">
        <w:rPr>
          <w:b w:val="0"/>
        </w:rPr>
        <w:t>What</w:t>
      </w:r>
      <w:r w:rsidRPr="00AA19F1">
        <w:rPr>
          <w:b w:val="0"/>
        </w:rPr>
        <w:t xml:space="preserve"> were the main tasks </w:t>
      </w:r>
      <w:r w:rsidR="002B092C">
        <w:rPr>
          <w:b w:val="0"/>
        </w:rPr>
        <w:t>that you usually perform in your job</w:t>
      </w:r>
      <w:r w:rsidRPr="00AA19F1">
        <w:rPr>
          <w:b w:val="0"/>
        </w:rPr>
        <w:t>?</w:t>
      </w:r>
    </w:p>
    <w:p w:rsidR="002B092C" w:rsidRDefault="002B092C" w:rsidP="005D729D">
      <w:pPr>
        <w:pStyle w:val="Bodyboldheading"/>
      </w:pPr>
    </w:p>
    <w:p w:rsidR="002B092C" w:rsidRPr="002B092C" w:rsidRDefault="002B092C" w:rsidP="005D729D">
      <w:pPr>
        <w:pStyle w:val="Bodyboldheading"/>
        <w:rPr>
          <w:b w:val="0"/>
        </w:rPr>
      </w:pPr>
      <w:r>
        <w:t xml:space="preserve">Source: </w:t>
      </w:r>
      <w:r>
        <w:rPr>
          <w:b w:val="0"/>
        </w:rPr>
        <w:t>See QG7_RAW</w:t>
      </w:r>
    </w:p>
    <w:p w:rsidR="005D729D" w:rsidRPr="00392A57" w:rsidRDefault="00AA19F1" w:rsidP="005D729D">
      <w:pPr>
        <w:pStyle w:val="H3Parts"/>
      </w:pPr>
      <w:r w:rsidRPr="00AA19F1">
        <w:t>Variable label: QG10 Main tasks</w:t>
      </w:r>
    </w:p>
    <w:p w:rsidR="005D729D" w:rsidRPr="00392A57" w:rsidRDefault="005D729D" w:rsidP="005D729D">
      <w:pPr>
        <w:pStyle w:val="Bodyboldheading"/>
      </w:pPr>
    </w:p>
    <w:p w:rsidR="005D729D" w:rsidRPr="00392A57" w:rsidRDefault="00AA19F1" w:rsidP="005D729D">
      <w:pPr>
        <w:pStyle w:val="H3Parts"/>
      </w:pPr>
      <w:r w:rsidRPr="00AA19F1">
        <w:t xml:space="preserve">Response type: Open-ended Response </w:t>
      </w:r>
    </w:p>
    <w:p w:rsidR="005D729D" w:rsidRPr="00392A57" w:rsidRDefault="005D729D" w:rsidP="005D729D">
      <w:pPr>
        <w:pStyle w:val="Bodyboldheading"/>
      </w:pPr>
    </w:p>
    <w:p w:rsidR="00007510" w:rsidRPr="00392A57" w:rsidRDefault="00007510" w:rsidP="00007510">
      <w:pPr>
        <w:pStyle w:val="H3Parts"/>
      </w:pPr>
      <w:r>
        <w:t>Variable format</w:t>
      </w:r>
      <w:r w:rsidRPr="00AA19F1">
        <w:t xml:space="preserve">: </w:t>
      </w:r>
      <w:r>
        <w:t>String (1500)</w:t>
      </w:r>
    </w:p>
    <w:p w:rsidR="00007510" w:rsidRPr="00392A57" w:rsidRDefault="00007510" w:rsidP="00007510">
      <w:pPr>
        <w:pStyle w:val="Bodyboldheading"/>
      </w:pPr>
    </w:p>
    <w:p w:rsidR="005D729D" w:rsidRPr="00392A57" w:rsidRDefault="00AA19F1" w:rsidP="005D729D">
      <w:pPr>
        <w:pStyle w:val="H3Parts"/>
      </w:pPr>
      <w:r w:rsidRPr="00AA19F1">
        <w:t xml:space="preserve">Values: </w:t>
      </w:r>
    </w:p>
    <w:p w:rsidR="005D729D" w:rsidRPr="00392A57" w:rsidRDefault="005D729D" w:rsidP="005D729D">
      <w:pPr>
        <w:pStyle w:val="Bodytex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5D729D" w:rsidRPr="00906236" w:rsidTr="00667524">
        <w:trPr>
          <w:trHeight w:val="373"/>
        </w:trPr>
        <w:tc>
          <w:tcPr>
            <w:tcW w:w="1996" w:type="dxa"/>
          </w:tcPr>
          <w:p w:rsidR="005D729D" w:rsidRPr="00DD0912" w:rsidRDefault="00AA19F1" w:rsidP="00667524">
            <w:pPr>
              <w:pStyle w:val="Tableheading"/>
            </w:pPr>
            <w:r w:rsidRPr="00DD0912">
              <w:t>Value</w:t>
            </w:r>
          </w:p>
        </w:tc>
        <w:tc>
          <w:tcPr>
            <w:tcW w:w="5490" w:type="dxa"/>
          </w:tcPr>
          <w:p w:rsidR="005D729D" w:rsidRPr="00DD0912" w:rsidRDefault="00AA19F1" w:rsidP="00667524">
            <w:pPr>
              <w:pStyle w:val="Tableheading"/>
            </w:pPr>
            <w:r w:rsidRPr="00DD0912">
              <w:t>Label</w:t>
            </w:r>
          </w:p>
        </w:tc>
      </w:tr>
      <w:tr w:rsidR="002B092C" w:rsidRPr="00392A57" w:rsidTr="00667524">
        <w:trPr>
          <w:trHeight w:val="244"/>
        </w:trPr>
        <w:tc>
          <w:tcPr>
            <w:tcW w:w="1996" w:type="dxa"/>
          </w:tcPr>
          <w:p w:rsidR="002B092C" w:rsidRPr="00DD0912" w:rsidRDefault="002B092C" w:rsidP="00667524">
            <w:pPr>
              <w:pStyle w:val="Tablevaluetext"/>
            </w:pPr>
            <w:r w:rsidRPr="00DD0912">
              <w:t>-99</w:t>
            </w:r>
          </w:p>
        </w:tc>
        <w:tc>
          <w:tcPr>
            <w:tcW w:w="5490" w:type="dxa"/>
          </w:tcPr>
          <w:p w:rsidR="002B092C" w:rsidRPr="00DD0912" w:rsidRDefault="002B092C" w:rsidP="00667524">
            <w:pPr>
              <w:pStyle w:val="Tablevaluetext"/>
            </w:pPr>
            <w:r w:rsidRPr="00DD0912">
              <w:t>NA Question not asked</w:t>
            </w:r>
          </w:p>
        </w:tc>
      </w:tr>
      <w:tr w:rsidR="002B092C" w:rsidRPr="00392A57" w:rsidTr="00667524">
        <w:trPr>
          <w:trHeight w:val="244"/>
        </w:trPr>
        <w:tc>
          <w:tcPr>
            <w:tcW w:w="1996" w:type="dxa"/>
          </w:tcPr>
          <w:p w:rsidR="002B092C" w:rsidRPr="00DD0912" w:rsidRDefault="002B092C" w:rsidP="00667524">
            <w:pPr>
              <w:pStyle w:val="Tablevaluetext"/>
            </w:pPr>
            <w:r w:rsidRPr="00DD0912">
              <w:t>-98</w:t>
            </w:r>
          </w:p>
        </w:tc>
        <w:tc>
          <w:tcPr>
            <w:tcW w:w="5490" w:type="dxa"/>
          </w:tcPr>
          <w:p w:rsidR="002B092C" w:rsidRPr="00DD0912" w:rsidRDefault="002B092C" w:rsidP="00667524">
            <w:pPr>
              <w:pStyle w:val="Tablevaluetext"/>
            </w:pPr>
            <w:r w:rsidRPr="00DD0912">
              <w:t>Refused</w:t>
            </w:r>
          </w:p>
        </w:tc>
      </w:tr>
      <w:tr w:rsidR="005D729D" w:rsidRPr="00392A57" w:rsidTr="00667524">
        <w:trPr>
          <w:trHeight w:val="244"/>
        </w:trPr>
        <w:tc>
          <w:tcPr>
            <w:tcW w:w="1996" w:type="dxa"/>
          </w:tcPr>
          <w:p w:rsidR="005D729D" w:rsidRPr="00DD0912" w:rsidRDefault="002B092C" w:rsidP="00667524">
            <w:pPr>
              <w:pStyle w:val="Tablevaluetext"/>
            </w:pPr>
            <w:r w:rsidRPr="00DD0912">
              <w:t>[text]</w:t>
            </w:r>
          </w:p>
        </w:tc>
        <w:tc>
          <w:tcPr>
            <w:tcW w:w="5490" w:type="dxa"/>
          </w:tcPr>
          <w:p w:rsidR="005D729D" w:rsidRPr="00DD0912" w:rsidRDefault="002B092C" w:rsidP="00667524">
            <w:pPr>
              <w:pStyle w:val="Tablevaluetext"/>
            </w:pPr>
            <w:r w:rsidRPr="00DD0912">
              <w:t>[no label]</w:t>
            </w:r>
          </w:p>
        </w:tc>
      </w:tr>
    </w:tbl>
    <w:p w:rsidR="005D729D" w:rsidRPr="00392A57" w:rsidRDefault="005D729D" w:rsidP="005D729D">
      <w:pPr>
        <w:pStyle w:val="Bodytext"/>
      </w:pPr>
    </w:p>
    <w:p w:rsidR="005D729D" w:rsidRPr="00906236" w:rsidRDefault="00AA19F1" w:rsidP="00906236">
      <w:pPr>
        <w:pStyle w:val="H3Parts"/>
      </w:pPr>
      <w:r w:rsidRPr="00906236">
        <w:t>Notes</w:t>
      </w:r>
    </w:p>
    <w:p w:rsidR="00AD42EF" w:rsidRDefault="00AA19F1" w:rsidP="00AD42EF">
      <w:pPr>
        <w:pStyle w:val="Bodytext"/>
        <w:rPr>
          <w:lang w:val="en-US"/>
        </w:rPr>
      </w:pPr>
      <w:r w:rsidRPr="00AA19F1">
        <w:rPr>
          <w:lang w:val="en-US"/>
        </w:rPr>
        <w:t>Information from this question was used to create the derived fields GRAD_OCC, GRAD_OCC1</w:t>
      </w:r>
      <w:r w:rsidR="00250DCC">
        <w:rPr>
          <w:lang w:val="en-US"/>
        </w:rPr>
        <w:t>, where QG6/QG9 contained insufficient detail.</w:t>
      </w:r>
    </w:p>
    <w:p w:rsidR="00906236" w:rsidRPr="00392A57" w:rsidRDefault="00906236" w:rsidP="00AD42EF">
      <w:pPr>
        <w:pStyle w:val="Bodytext"/>
        <w:rPr>
          <w:lang w:val="en-US"/>
        </w:rPr>
      </w:pPr>
      <w:r>
        <w:rPr>
          <w:lang w:val="en-US"/>
        </w:rPr>
        <w:t xml:space="preserve">In some cases, respondents were asked QG7 and QG10. </w:t>
      </w:r>
      <w:r w:rsidR="002B092C">
        <w:rPr>
          <w:lang w:val="en-US"/>
        </w:rPr>
        <w:t>This was due to a routing error on the CATI. In any future version of the survey, this question should be asked only once of all respondents.</w:t>
      </w:r>
    </w:p>
    <w:p w:rsidR="005D729D" w:rsidRPr="00392A57" w:rsidRDefault="00AA19F1" w:rsidP="005D729D">
      <w:pPr>
        <w:spacing w:after="200" w:line="276" w:lineRule="auto"/>
      </w:pPr>
      <w:r w:rsidRPr="00AA19F1">
        <w:br w:type="page"/>
      </w:r>
    </w:p>
    <w:p w:rsidR="00AD42EF" w:rsidRPr="00392A57" w:rsidRDefault="00AA19F1" w:rsidP="00AD42EF">
      <w:pPr>
        <w:pStyle w:val="H2Headings"/>
        <w:rPr>
          <w:lang w:val="en-US"/>
        </w:rPr>
      </w:pPr>
      <w:bookmarkStart w:id="45" w:name="_Toc391047076"/>
      <w:r w:rsidRPr="00AA19F1">
        <w:rPr>
          <w:lang w:val="en-US"/>
        </w:rPr>
        <w:lastRenderedPageBreak/>
        <w:t>Graduate Occupation (derived)</w:t>
      </w:r>
      <w:bookmarkEnd w:id="45"/>
    </w:p>
    <w:p w:rsidR="00AD42EF" w:rsidRPr="00392A57" w:rsidRDefault="00AA19F1" w:rsidP="00AD42EF">
      <w:pPr>
        <w:pStyle w:val="Bodyinfo"/>
      </w:pPr>
      <w:r w:rsidRPr="00AA19F1">
        <w:t>Variable name: GRAD_OCC</w:t>
      </w:r>
    </w:p>
    <w:p w:rsidR="00AD42EF" w:rsidRPr="00392A57" w:rsidRDefault="00AA19F1" w:rsidP="00AD42EF">
      <w:pPr>
        <w:pStyle w:val="H3Parts"/>
      </w:pPr>
      <w:r w:rsidRPr="00AA19F1">
        <w:t>Purpose</w:t>
      </w:r>
    </w:p>
    <w:p w:rsidR="00AD42EF" w:rsidRPr="00392A57" w:rsidRDefault="00AA19F1" w:rsidP="00AD42EF">
      <w:pPr>
        <w:pStyle w:val="Bodytext"/>
      </w:pPr>
      <w:r w:rsidRPr="00AA19F1">
        <w:t>To match the graduate’s occupation to the Australia and New Zealand Standard Classification of Occupations</w:t>
      </w:r>
    </w:p>
    <w:p w:rsidR="00AD42EF" w:rsidRPr="00392A57" w:rsidRDefault="00AA19F1" w:rsidP="00AD42EF">
      <w:pPr>
        <w:pStyle w:val="H3Parts"/>
      </w:pPr>
      <w:r w:rsidRPr="00AA19F1">
        <w:t>Survey</w:t>
      </w:r>
    </w:p>
    <w:p w:rsidR="00AD42EF" w:rsidRPr="00392A57" w:rsidRDefault="00AA19F1" w:rsidP="00AD42EF">
      <w:pPr>
        <w:pStyle w:val="Bodytext"/>
      </w:pPr>
      <w:r w:rsidRPr="00AA19F1">
        <w:t>Derived field.</w:t>
      </w:r>
    </w:p>
    <w:p w:rsidR="00AD42EF" w:rsidRPr="00392A57" w:rsidRDefault="00AA19F1" w:rsidP="00AD42EF">
      <w:pPr>
        <w:pStyle w:val="H3Parts"/>
      </w:pPr>
      <w:r w:rsidRPr="00AA19F1">
        <w:t xml:space="preserve">Population </w:t>
      </w:r>
    </w:p>
    <w:p w:rsidR="00AD42EF" w:rsidRPr="00392A57" w:rsidRDefault="00AA19F1" w:rsidP="00AD42EF">
      <w:pPr>
        <w:pStyle w:val="Bodytext"/>
      </w:pPr>
      <w:r w:rsidRPr="00AA19F1">
        <w:t>All</w:t>
      </w:r>
      <w:r w:rsidR="00906236">
        <w:t xml:space="preserve"> ESS</w:t>
      </w:r>
      <w:r w:rsidRPr="00AA19F1">
        <w:t xml:space="preserve"> Graduate Respondents in paid employment at the time of completing the ESS.</w:t>
      </w:r>
    </w:p>
    <w:p w:rsidR="00AD42EF" w:rsidRPr="00392A57" w:rsidRDefault="00AA19F1" w:rsidP="00AD42EF">
      <w:pPr>
        <w:pStyle w:val="H3Parts"/>
      </w:pPr>
      <w:r w:rsidRPr="00AA19F1">
        <w:t xml:space="preserve">Question number: </w:t>
      </w:r>
    </w:p>
    <w:p w:rsidR="00AD42EF" w:rsidRPr="00392A57" w:rsidRDefault="00AA19F1" w:rsidP="00AD42EF">
      <w:pPr>
        <w:pStyle w:val="Bodyboldheading"/>
      </w:pPr>
      <w:r w:rsidRPr="00AA19F1">
        <w:t>NA</w:t>
      </w:r>
    </w:p>
    <w:p w:rsidR="00AD42EF" w:rsidRPr="00392A57" w:rsidRDefault="00AA19F1" w:rsidP="00AD42EF">
      <w:pPr>
        <w:pStyle w:val="H3Parts"/>
      </w:pPr>
      <w:r w:rsidRPr="00AA19F1">
        <w:t>Variable label: Graduate Occupation (ANZSCO 4 digit)</w:t>
      </w:r>
    </w:p>
    <w:p w:rsidR="00AD42EF" w:rsidRPr="00392A57" w:rsidRDefault="00AD42EF" w:rsidP="00AD42EF">
      <w:pPr>
        <w:pStyle w:val="Bodyboldheading"/>
      </w:pPr>
    </w:p>
    <w:p w:rsidR="00AD42EF" w:rsidRPr="00392A57" w:rsidRDefault="00B8288A" w:rsidP="00AD42EF">
      <w:pPr>
        <w:pStyle w:val="H3Parts"/>
      </w:pPr>
      <w:r>
        <w:t>Variable format</w:t>
      </w:r>
      <w:r w:rsidR="00AA19F1" w:rsidRPr="00AA19F1">
        <w:t>: Numeric</w:t>
      </w:r>
      <w:r w:rsidR="00906236">
        <w:t xml:space="preserve"> (F4.0)</w:t>
      </w:r>
    </w:p>
    <w:p w:rsidR="00AD42EF" w:rsidRPr="00392A57" w:rsidRDefault="00AD42EF" w:rsidP="00AD42EF">
      <w:pPr>
        <w:pStyle w:val="Bodyboldheading"/>
      </w:pPr>
    </w:p>
    <w:p w:rsidR="00AD42EF" w:rsidRPr="00392A57" w:rsidRDefault="00AA19F1" w:rsidP="00AD42EF">
      <w:pPr>
        <w:pStyle w:val="H3Parts"/>
      </w:pPr>
      <w:r w:rsidRPr="00AA19F1">
        <w:t xml:space="preserve">Values: </w:t>
      </w:r>
    </w:p>
    <w:p w:rsidR="00AD42EF" w:rsidRPr="00392A57" w:rsidRDefault="00AD42EF" w:rsidP="00AD42EF">
      <w:pPr>
        <w:pStyle w:val="Bodytex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AD42EF" w:rsidRPr="00392A57" w:rsidTr="00942217">
        <w:trPr>
          <w:trHeight w:val="373"/>
        </w:trPr>
        <w:tc>
          <w:tcPr>
            <w:tcW w:w="1996" w:type="dxa"/>
          </w:tcPr>
          <w:p w:rsidR="00AD42EF" w:rsidRPr="00392A57" w:rsidRDefault="00AA19F1" w:rsidP="00942217">
            <w:pPr>
              <w:pStyle w:val="Tableheading"/>
            </w:pPr>
            <w:r w:rsidRPr="00AA19F1">
              <w:t>Value</w:t>
            </w:r>
          </w:p>
        </w:tc>
        <w:tc>
          <w:tcPr>
            <w:tcW w:w="5490" w:type="dxa"/>
          </w:tcPr>
          <w:p w:rsidR="00AD42EF" w:rsidRPr="00392A57" w:rsidRDefault="00AA19F1" w:rsidP="00942217">
            <w:pPr>
              <w:pStyle w:val="Tableheading"/>
            </w:pPr>
            <w:r w:rsidRPr="00AA19F1">
              <w:t>Label</w:t>
            </w:r>
          </w:p>
        </w:tc>
      </w:tr>
      <w:tr w:rsidR="00AD42EF" w:rsidRPr="00392A57" w:rsidTr="00942217">
        <w:trPr>
          <w:trHeight w:val="244"/>
        </w:trPr>
        <w:tc>
          <w:tcPr>
            <w:tcW w:w="1996" w:type="dxa"/>
          </w:tcPr>
          <w:p w:rsidR="00AD42EF" w:rsidRPr="00392A57" w:rsidRDefault="00AA19F1" w:rsidP="00942217">
            <w:pPr>
              <w:pStyle w:val="Tablevaluetext"/>
            </w:pPr>
            <w:r w:rsidRPr="00AA19F1">
              <w:t>1000 – 8999</w:t>
            </w:r>
          </w:p>
        </w:tc>
        <w:tc>
          <w:tcPr>
            <w:tcW w:w="5490" w:type="dxa"/>
          </w:tcPr>
          <w:p w:rsidR="00AD42EF" w:rsidRPr="00392A57" w:rsidRDefault="00AA19F1" w:rsidP="00942217">
            <w:pPr>
              <w:pStyle w:val="Tablevaluetext"/>
            </w:pPr>
            <w:r w:rsidRPr="00AA19F1">
              <w:t>ANZSCO 4 digit</w:t>
            </w:r>
          </w:p>
        </w:tc>
      </w:tr>
      <w:tr w:rsidR="006E7CCD" w:rsidRPr="00392A57" w:rsidTr="00942217">
        <w:trPr>
          <w:trHeight w:val="244"/>
        </w:trPr>
        <w:tc>
          <w:tcPr>
            <w:tcW w:w="1996" w:type="dxa"/>
          </w:tcPr>
          <w:p w:rsidR="006E7CCD" w:rsidRPr="00392A57" w:rsidRDefault="00DD0912" w:rsidP="00942217">
            <w:pPr>
              <w:pStyle w:val="Tablevaluetext"/>
            </w:pPr>
            <w:r>
              <w:t>9996</w:t>
            </w:r>
          </w:p>
        </w:tc>
        <w:tc>
          <w:tcPr>
            <w:tcW w:w="5490" w:type="dxa"/>
          </w:tcPr>
          <w:p w:rsidR="006E7CCD" w:rsidRPr="00392A57" w:rsidRDefault="00AA19F1" w:rsidP="00DD0912">
            <w:pPr>
              <w:pStyle w:val="Tablevaluetext"/>
            </w:pPr>
            <w:r w:rsidRPr="00AA19F1">
              <w:t>Other occupation (could not be coded)</w:t>
            </w:r>
          </w:p>
        </w:tc>
      </w:tr>
      <w:tr w:rsidR="00DD0912" w:rsidRPr="00392A57" w:rsidTr="00942217">
        <w:trPr>
          <w:trHeight w:val="244"/>
        </w:trPr>
        <w:tc>
          <w:tcPr>
            <w:tcW w:w="1996" w:type="dxa"/>
          </w:tcPr>
          <w:p w:rsidR="00DD0912" w:rsidRPr="00AA19F1" w:rsidRDefault="00DD0912" w:rsidP="00942217">
            <w:pPr>
              <w:pStyle w:val="Tablevaluetext"/>
            </w:pPr>
            <w:r>
              <w:t>9997</w:t>
            </w:r>
          </w:p>
        </w:tc>
        <w:tc>
          <w:tcPr>
            <w:tcW w:w="5490" w:type="dxa"/>
          </w:tcPr>
          <w:p w:rsidR="00DD0912" w:rsidRPr="00AA19F1" w:rsidRDefault="00DD0912" w:rsidP="00942217">
            <w:pPr>
              <w:pStyle w:val="Tablevaluetext"/>
            </w:pPr>
            <w:r>
              <w:t>Missing</w:t>
            </w:r>
          </w:p>
        </w:tc>
      </w:tr>
      <w:tr w:rsidR="006E7CCD" w:rsidRPr="00392A57" w:rsidTr="00942217">
        <w:trPr>
          <w:trHeight w:val="244"/>
        </w:trPr>
        <w:tc>
          <w:tcPr>
            <w:tcW w:w="1996" w:type="dxa"/>
          </w:tcPr>
          <w:p w:rsidR="006E7CCD" w:rsidRPr="00392A57" w:rsidRDefault="00DD0912" w:rsidP="00942217">
            <w:pPr>
              <w:pStyle w:val="Tablevaluetext"/>
            </w:pPr>
            <w:r>
              <w:t>99</w:t>
            </w:r>
            <w:r w:rsidR="00AA19F1" w:rsidRPr="00AA19F1">
              <w:t>98</w:t>
            </w:r>
          </w:p>
        </w:tc>
        <w:tc>
          <w:tcPr>
            <w:tcW w:w="5490" w:type="dxa"/>
          </w:tcPr>
          <w:p w:rsidR="006E7CCD" w:rsidRPr="00392A57" w:rsidRDefault="00AA19F1" w:rsidP="00942217">
            <w:pPr>
              <w:pStyle w:val="Tablevaluetext"/>
            </w:pPr>
            <w:r w:rsidRPr="00AA19F1">
              <w:t>Don’t know</w:t>
            </w:r>
          </w:p>
        </w:tc>
      </w:tr>
      <w:tr w:rsidR="006E7CCD" w:rsidRPr="00392A57" w:rsidTr="00942217">
        <w:trPr>
          <w:trHeight w:val="244"/>
        </w:trPr>
        <w:tc>
          <w:tcPr>
            <w:tcW w:w="1996" w:type="dxa"/>
          </w:tcPr>
          <w:p w:rsidR="006E7CCD" w:rsidRPr="00392A57" w:rsidRDefault="00AA19F1" w:rsidP="00942217">
            <w:pPr>
              <w:pStyle w:val="Tablevaluetext"/>
            </w:pPr>
            <w:r w:rsidRPr="00AA19F1">
              <w:t>9</w:t>
            </w:r>
            <w:r w:rsidR="00DD0912">
              <w:t>99</w:t>
            </w:r>
            <w:r w:rsidRPr="00AA19F1">
              <w:t>9</w:t>
            </w:r>
          </w:p>
        </w:tc>
        <w:tc>
          <w:tcPr>
            <w:tcW w:w="5490" w:type="dxa"/>
          </w:tcPr>
          <w:p w:rsidR="006E7CCD" w:rsidRPr="00392A57" w:rsidRDefault="00AA19F1" w:rsidP="00942217">
            <w:pPr>
              <w:pStyle w:val="Tablevaluetext"/>
            </w:pPr>
            <w:r w:rsidRPr="00AA19F1">
              <w:t>Refused</w:t>
            </w:r>
          </w:p>
        </w:tc>
      </w:tr>
    </w:tbl>
    <w:p w:rsidR="00AD42EF" w:rsidRPr="00392A57" w:rsidRDefault="00AD42EF" w:rsidP="00AD42EF">
      <w:pPr>
        <w:pStyle w:val="Bodytext"/>
      </w:pPr>
    </w:p>
    <w:p w:rsidR="00AD42EF" w:rsidRPr="00250DCC" w:rsidRDefault="00AA19F1" w:rsidP="00250DCC">
      <w:pPr>
        <w:pStyle w:val="H3Parts"/>
      </w:pPr>
      <w:r w:rsidRPr="00250DCC">
        <w:t>Notes</w:t>
      </w:r>
    </w:p>
    <w:p w:rsidR="00AD42EF" w:rsidRPr="00392A57" w:rsidRDefault="00AA19F1" w:rsidP="00AD42EF">
      <w:pPr>
        <w:pStyle w:val="Bodytext"/>
        <w:rPr>
          <w:lang w:val="en-US"/>
        </w:rPr>
      </w:pPr>
      <w:r w:rsidRPr="00AA19F1">
        <w:rPr>
          <w:lang w:val="en-US"/>
        </w:rPr>
        <w:t>This variable was created using the following information:</w:t>
      </w:r>
    </w:p>
    <w:p w:rsidR="00D17E0B" w:rsidRDefault="00AA19F1">
      <w:pPr>
        <w:pStyle w:val="Bodytext"/>
        <w:numPr>
          <w:ilvl w:val="0"/>
          <w:numId w:val="8"/>
        </w:numPr>
        <w:rPr>
          <w:lang w:val="en-US"/>
        </w:rPr>
      </w:pPr>
      <w:r w:rsidRPr="00AA19F1">
        <w:rPr>
          <w:lang w:val="en-US"/>
        </w:rPr>
        <w:t>If the graduate respondent participated in the AGS, had not moved jobs since the AGS, and had a valid occupation recorded, AGS_ANZSCO was used.</w:t>
      </w:r>
    </w:p>
    <w:p w:rsidR="00AD42EF" w:rsidRPr="00DD0912" w:rsidRDefault="00AA19F1" w:rsidP="00AD42EF">
      <w:pPr>
        <w:pStyle w:val="Bodytext"/>
        <w:numPr>
          <w:ilvl w:val="0"/>
          <w:numId w:val="8"/>
        </w:numPr>
        <w:rPr>
          <w:lang w:val="en-US"/>
        </w:rPr>
      </w:pPr>
      <w:r w:rsidRPr="00AA19F1">
        <w:rPr>
          <w:lang w:val="en-US"/>
        </w:rPr>
        <w:t xml:space="preserve">If the graduate had completed the AGS and had changed jobs but not employer, the coded </w:t>
      </w:r>
      <w:r w:rsidRPr="00DD0912">
        <w:rPr>
          <w:lang w:val="en-US"/>
        </w:rPr>
        <w:t>response from QG6</w:t>
      </w:r>
      <w:r w:rsidR="00906236" w:rsidRPr="00DD0912">
        <w:rPr>
          <w:lang w:val="en-US"/>
        </w:rPr>
        <w:t>_RAW</w:t>
      </w:r>
      <w:r w:rsidRPr="00DD0912">
        <w:rPr>
          <w:lang w:val="en-US"/>
        </w:rPr>
        <w:t xml:space="preserve"> was used</w:t>
      </w:r>
      <w:r w:rsidR="00906236" w:rsidRPr="00DD0912">
        <w:rPr>
          <w:lang w:val="en-US"/>
        </w:rPr>
        <w:t xml:space="preserve"> (Note that the coded responses are contained in QG9)</w:t>
      </w:r>
      <w:r w:rsidRPr="00DD0912">
        <w:rPr>
          <w:lang w:val="en-US"/>
        </w:rPr>
        <w:t>.</w:t>
      </w:r>
    </w:p>
    <w:p w:rsidR="00D17E0B" w:rsidRPr="00DD0912" w:rsidRDefault="00AA19F1">
      <w:pPr>
        <w:pStyle w:val="Bodytext"/>
        <w:numPr>
          <w:ilvl w:val="0"/>
          <w:numId w:val="8"/>
        </w:numPr>
        <w:rPr>
          <w:lang w:val="en-US"/>
        </w:rPr>
      </w:pPr>
      <w:r w:rsidRPr="00DD0912">
        <w:rPr>
          <w:lang w:val="en-US"/>
        </w:rPr>
        <w:t>If there was no detail from the AGS or the graduate respondent had changed employers since the AGS, the coded response from QG9</w:t>
      </w:r>
      <w:r w:rsidR="00906236" w:rsidRPr="00DD0912">
        <w:rPr>
          <w:lang w:val="en-US"/>
        </w:rPr>
        <w:t>_RAW</w:t>
      </w:r>
      <w:r w:rsidRPr="00DD0912">
        <w:rPr>
          <w:lang w:val="en-US"/>
        </w:rPr>
        <w:t xml:space="preserve"> </w:t>
      </w:r>
      <w:r w:rsidR="00906236" w:rsidRPr="00DD0912">
        <w:rPr>
          <w:lang w:val="en-US"/>
        </w:rPr>
        <w:t xml:space="preserve">(see QG9) </w:t>
      </w:r>
      <w:r w:rsidRPr="00DD0912">
        <w:rPr>
          <w:lang w:val="en-US"/>
        </w:rPr>
        <w:t>was used.</w:t>
      </w:r>
    </w:p>
    <w:p w:rsidR="00AD42EF" w:rsidRPr="00392A57" w:rsidRDefault="00AA19F1" w:rsidP="00AD42EF">
      <w:pPr>
        <w:spacing w:after="200" w:line="276" w:lineRule="auto"/>
      </w:pPr>
      <w:r w:rsidRPr="00AA19F1">
        <w:br w:type="page"/>
      </w:r>
    </w:p>
    <w:p w:rsidR="007D291A" w:rsidRPr="00392A57" w:rsidRDefault="00AA19F1" w:rsidP="007D291A">
      <w:pPr>
        <w:pStyle w:val="H2Headings"/>
        <w:rPr>
          <w:lang w:val="en-US"/>
        </w:rPr>
      </w:pPr>
      <w:bookmarkStart w:id="46" w:name="_Toc391047077"/>
      <w:r w:rsidRPr="00AA19F1">
        <w:rPr>
          <w:lang w:val="en-US"/>
        </w:rPr>
        <w:lastRenderedPageBreak/>
        <w:t>Graduate Occupation (1 digit) (derived)</w:t>
      </w:r>
      <w:bookmarkEnd w:id="46"/>
    </w:p>
    <w:p w:rsidR="007D291A" w:rsidRPr="00392A57" w:rsidRDefault="00AA19F1" w:rsidP="007D291A">
      <w:pPr>
        <w:pStyle w:val="Bodyinfo"/>
      </w:pPr>
      <w:r w:rsidRPr="00AA19F1">
        <w:t>Variable name: GRAD_OCC1</w:t>
      </w:r>
    </w:p>
    <w:p w:rsidR="007D291A" w:rsidRPr="00392A57" w:rsidRDefault="00AA19F1" w:rsidP="007D291A">
      <w:pPr>
        <w:pStyle w:val="H3Parts"/>
      </w:pPr>
      <w:r w:rsidRPr="00AA19F1">
        <w:t>Purpose</w:t>
      </w:r>
    </w:p>
    <w:p w:rsidR="007D291A" w:rsidRPr="00392A57" w:rsidRDefault="00AA19F1" w:rsidP="007D291A">
      <w:pPr>
        <w:pStyle w:val="Bodytext"/>
      </w:pPr>
      <w:r w:rsidRPr="00AA19F1">
        <w:t>To match the graduate’s occupation to the Australia and New Zealand Standard Classification of Occupations at the 1 digit level</w:t>
      </w:r>
    </w:p>
    <w:p w:rsidR="007D291A" w:rsidRPr="00392A57" w:rsidRDefault="00AA19F1" w:rsidP="007D291A">
      <w:pPr>
        <w:pStyle w:val="H3Parts"/>
      </w:pPr>
      <w:r w:rsidRPr="00AA19F1">
        <w:t>Survey</w:t>
      </w:r>
    </w:p>
    <w:p w:rsidR="007D291A" w:rsidRPr="00392A57" w:rsidRDefault="00AA19F1" w:rsidP="007D291A">
      <w:pPr>
        <w:pStyle w:val="Bodytext"/>
      </w:pPr>
      <w:r w:rsidRPr="00AA19F1">
        <w:t>Derived field.</w:t>
      </w:r>
    </w:p>
    <w:p w:rsidR="007D291A" w:rsidRPr="00392A57" w:rsidRDefault="00AA19F1" w:rsidP="007D291A">
      <w:pPr>
        <w:pStyle w:val="H3Parts"/>
      </w:pPr>
      <w:r w:rsidRPr="00AA19F1">
        <w:t xml:space="preserve">Population </w:t>
      </w:r>
    </w:p>
    <w:p w:rsidR="007D291A" w:rsidRPr="00392A57" w:rsidRDefault="00AA19F1" w:rsidP="007D291A">
      <w:pPr>
        <w:pStyle w:val="Bodytext"/>
      </w:pPr>
      <w:r w:rsidRPr="00AA19F1">
        <w:t xml:space="preserve">All </w:t>
      </w:r>
      <w:r w:rsidR="00635A50">
        <w:t xml:space="preserve">ESS </w:t>
      </w:r>
      <w:r w:rsidRPr="00AA19F1">
        <w:t>Graduate Respondents in paid employment at the time of completing the ESS.</w:t>
      </w:r>
    </w:p>
    <w:p w:rsidR="007D291A" w:rsidRPr="00392A57" w:rsidRDefault="00AA19F1" w:rsidP="007D291A">
      <w:pPr>
        <w:pStyle w:val="H3Parts"/>
      </w:pPr>
      <w:r w:rsidRPr="00AA19F1">
        <w:t>Question</w:t>
      </w:r>
      <w:r w:rsidR="00635A50">
        <w:t xml:space="preserve"> text:</w:t>
      </w:r>
      <w:r w:rsidRPr="00AA19F1">
        <w:t xml:space="preserve"> </w:t>
      </w:r>
    </w:p>
    <w:p w:rsidR="007D291A" w:rsidRPr="00392A57" w:rsidRDefault="00AA19F1" w:rsidP="007D291A">
      <w:pPr>
        <w:pStyle w:val="Bodyboldheading"/>
      </w:pPr>
      <w:r w:rsidRPr="00AA19F1">
        <w:t>NA</w:t>
      </w:r>
    </w:p>
    <w:p w:rsidR="007D291A" w:rsidRPr="00392A57" w:rsidRDefault="00AA19F1" w:rsidP="007D291A">
      <w:pPr>
        <w:pStyle w:val="H3Parts"/>
      </w:pPr>
      <w:r w:rsidRPr="00AA19F1">
        <w:t>Variable label: Graduate Occupation (ANZSCO 1 digit)</w:t>
      </w:r>
    </w:p>
    <w:p w:rsidR="007D291A" w:rsidRPr="00392A57" w:rsidRDefault="007D291A" w:rsidP="007D291A">
      <w:pPr>
        <w:pStyle w:val="Bodyboldheading"/>
      </w:pPr>
    </w:p>
    <w:p w:rsidR="007D291A" w:rsidRPr="00392A57" w:rsidRDefault="00CF3F28" w:rsidP="007D291A">
      <w:pPr>
        <w:pStyle w:val="H3Parts"/>
      </w:pPr>
      <w:r>
        <w:t>Variable format</w:t>
      </w:r>
      <w:r w:rsidR="00AA19F1" w:rsidRPr="00AA19F1">
        <w:t>: Numeric</w:t>
      </w:r>
      <w:r w:rsidR="00635A50">
        <w:t xml:space="preserve"> (F3.0)</w:t>
      </w:r>
    </w:p>
    <w:p w:rsidR="007D291A" w:rsidRPr="00392A57" w:rsidRDefault="007D291A" w:rsidP="007D291A">
      <w:pPr>
        <w:pStyle w:val="Bodyboldheading"/>
      </w:pPr>
    </w:p>
    <w:p w:rsidR="007D291A" w:rsidRPr="00392A57" w:rsidRDefault="00AA19F1" w:rsidP="007D291A">
      <w:pPr>
        <w:pStyle w:val="H3Parts"/>
      </w:pPr>
      <w:r w:rsidRPr="00AA19F1">
        <w:t xml:space="preserve">Values: </w:t>
      </w:r>
    </w:p>
    <w:p w:rsidR="007D291A" w:rsidRPr="00392A57" w:rsidRDefault="007D291A" w:rsidP="007D291A">
      <w:pPr>
        <w:pStyle w:val="Bodytex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7D291A" w:rsidRPr="00392A57" w:rsidTr="00942217">
        <w:trPr>
          <w:trHeight w:val="373"/>
        </w:trPr>
        <w:tc>
          <w:tcPr>
            <w:tcW w:w="1996" w:type="dxa"/>
          </w:tcPr>
          <w:p w:rsidR="007D291A" w:rsidRPr="00392A57" w:rsidRDefault="00AA19F1" w:rsidP="00942217">
            <w:pPr>
              <w:pStyle w:val="Tableheading"/>
            </w:pPr>
            <w:r w:rsidRPr="00AA19F1">
              <w:t>Value</w:t>
            </w:r>
          </w:p>
        </w:tc>
        <w:tc>
          <w:tcPr>
            <w:tcW w:w="5490" w:type="dxa"/>
          </w:tcPr>
          <w:p w:rsidR="007D291A" w:rsidRPr="00392A57" w:rsidRDefault="00AA19F1" w:rsidP="00942217">
            <w:pPr>
              <w:pStyle w:val="Tableheading"/>
            </w:pPr>
            <w:r w:rsidRPr="00AA19F1">
              <w:t>Label</w:t>
            </w:r>
          </w:p>
        </w:tc>
      </w:tr>
      <w:tr w:rsidR="007D291A" w:rsidRPr="00392A57" w:rsidTr="00942217">
        <w:trPr>
          <w:trHeight w:val="244"/>
        </w:trPr>
        <w:tc>
          <w:tcPr>
            <w:tcW w:w="1996" w:type="dxa"/>
          </w:tcPr>
          <w:p w:rsidR="007D291A" w:rsidRPr="00392A57" w:rsidRDefault="00AA19F1" w:rsidP="00942217">
            <w:pPr>
              <w:pStyle w:val="Tablevaluetext"/>
            </w:pPr>
            <w:r w:rsidRPr="00AA19F1">
              <w:t>1</w:t>
            </w:r>
          </w:p>
        </w:tc>
        <w:tc>
          <w:tcPr>
            <w:tcW w:w="5490" w:type="dxa"/>
          </w:tcPr>
          <w:p w:rsidR="007D291A" w:rsidRPr="00392A57" w:rsidRDefault="00AA19F1" w:rsidP="00942217">
            <w:pPr>
              <w:pStyle w:val="Tablevaluetext"/>
            </w:pPr>
            <w:r>
              <w:rPr>
                <w:rFonts w:cs="Arial"/>
                <w:sz w:val="18"/>
                <w:szCs w:val="18"/>
              </w:rPr>
              <w:t>Managers and Administrators</w:t>
            </w:r>
          </w:p>
        </w:tc>
      </w:tr>
      <w:tr w:rsidR="007D291A" w:rsidRPr="00392A57" w:rsidTr="00942217">
        <w:trPr>
          <w:trHeight w:val="244"/>
        </w:trPr>
        <w:tc>
          <w:tcPr>
            <w:tcW w:w="1996" w:type="dxa"/>
          </w:tcPr>
          <w:p w:rsidR="007D291A" w:rsidRPr="00392A57" w:rsidRDefault="00AA19F1" w:rsidP="00942217">
            <w:pPr>
              <w:pStyle w:val="Tablevaluetext"/>
            </w:pPr>
            <w:r w:rsidRPr="00AA19F1">
              <w:t>2</w:t>
            </w:r>
          </w:p>
        </w:tc>
        <w:tc>
          <w:tcPr>
            <w:tcW w:w="5490" w:type="dxa"/>
          </w:tcPr>
          <w:p w:rsidR="007D291A" w:rsidRPr="00392A57" w:rsidRDefault="00AA19F1" w:rsidP="00942217">
            <w:pPr>
              <w:pStyle w:val="Tablevaluetext"/>
            </w:pPr>
            <w:r>
              <w:rPr>
                <w:rFonts w:cs="Arial"/>
                <w:sz w:val="18"/>
                <w:szCs w:val="18"/>
              </w:rPr>
              <w:t>Professionals</w:t>
            </w:r>
          </w:p>
        </w:tc>
      </w:tr>
      <w:tr w:rsidR="007D291A" w:rsidRPr="00392A57" w:rsidTr="00942217">
        <w:trPr>
          <w:trHeight w:val="244"/>
        </w:trPr>
        <w:tc>
          <w:tcPr>
            <w:tcW w:w="1996" w:type="dxa"/>
          </w:tcPr>
          <w:p w:rsidR="007D291A" w:rsidRPr="00392A57" w:rsidRDefault="00AA19F1" w:rsidP="00942217">
            <w:pPr>
              <w:pStyle w:val="Tablevaluetext"/>
            </w:pPr>
            <w:r w:rsidRPr="00AA19F1">
              <w:t>3</w:t>
            </w:r>
          </w:p>
        </w:tc>
        <w:tc>
          <w:tcPr>
            <w:tcW w:w="5490" w:type="dxa"/>
          </w:tcPr>
          <w:p w:rsidR="007D291A" w:rsidRPr="00392A57" w:rsidRDefault="00AA19F1" w:rsidP="00942217">
            <w:pPr>
              <w:pStyle w:val="Tablevaluetext"/>
            </w:pPr>
            <w:r>
              <w:rPr>
                <w:rFonts w:cs="Arial"/>
                <w:sz w:val="18"/>
                <w:szCs w:val="18"/>
              </w:rPr>
              <w:t>Technicians and Trades Workers</w:t>
            </w:r>
          </w:p>
        </w:tc>
      </w:tr>
      <w:tr w:rsidR="007D291A" w:rsidRPr="00392A57" w:rsidTr="00942217">
        <w:trPr>
          <w:trHeight w:val="244"/>
        </w:trPr>
        <w:tc>
          <w:tcPr>
            <w:tcW w:w="1996" w:type="dxa"/>
          </w:tcPr>
          <w:p w:rsidR="007D291A" w:rsidRPr="00392A57" w:rsidRDefault="00AA19F1" w:rsidP="00942217">
            <w:pPr>
              <w:pStyle w:val="Tablevaluetext"/>
            </w:pPr>
            <w:r w:rsidRPr="00AA19F1">
              <w:t>4</w:t>
            </w:r>
          </w:p>
        </w:tc>
        <w:tc>
          <w:tcPr>
            <w:tcW w:w="5490" w:type="dxa"/>
          </w:tcPr>
          <w:p w:rsidR="007D291A" w:rsidRPr="00392A57" w:rsidRDefault="00AA19F1" w:rsidP="00942217">
            <w:pPr>
              <w:pStyle w:val="Tablevaluetext"/>
            </w:pPr>
            <w:r>
              <w:rPr>
                <w:rFonts w:cs="Arial"/>
                <w:sz w:val="18"/>
                <w:szCs w:val="18"/>
              </w:rPr>
              <w:t>Community &amp; Personal Service Workers</w:t>
            </w:r>
          </w:p>
        </w:tc>
      </w:tr>
      <w:tr w:rsidR="007D291A" w:rsidRPr="00392A57" w:rsidTr="00942217">
        <w:trPr>
          <w:trHeight w:val="244"/>
        </w:trPr>
        <w:tc>
          <w:tcPr>
            <w:tcW w:w="1996" w:type="dxa"/>
          </w:tcPr>
          <w:p w:rsidR="007D291A" w:rsidRPr="00392A57" w:rsidRDefault="00AA19F1" w:rsidP="00942217">
            <w:pPr>
              <w:pStyle w:val="Tablevaluetext"/>
            </w:pPr>
            <w:r w:rsidRPr="00AA19F1">
              <w:t>5</w:t>
            </w:r>
          </w:p>
        </w:tc>
        <w:tc>
          <w:tcPr>
            <w:tcW w:w="5490" w:type="dxa"/>
          </w:tcPr>
          <w:p w:rsidR="007D291A" w:rsidRPr="00392A57" w:rsidRDefault="00AA19F1" w:rsidP="00942217">
            <w:pPr>
              <w:pStyle w:val="Tablevaluetext"/>
            </w:pPr>
            <w:r>
              <w:rPr>
                <w:rFonts w:cs="Arial"/>
                <w:sz w:val="18"/>
                <w:szCs w:val="18"/>
              </w:rPr>
              <w:t>Clerical &amp; Administrative Workers</w:t>
            </w:r>
          </w:p>
        </w:tc>
      </w:tr>
      <w:tr w:rsidR="007D291A" w:rsidRPr="00392A57" w:rsidTr="00942217">
        <w:trPr>
          <w:trHeight w:val="244"/>
        </w:trPr>
        <w:tc>
          <w:tcPr>
            <w:tcW w:w="1996" w:type="dxa"/>
          </w:tcPr>
          <w:p w:rsidR="007D291A" w:rsidRPr="00392A57" w:rsidRDefault="00AA19F1" w:rsidP="00942217">
            <w:pPr>
              <w:pStyle w:val="Tablevaluetext"/>
            </w:pPr>
            <w:r w:rsidRPr="00AA19F1">
              <w:t>6</w:t>
            </w:r>
          </w:p>
        </w:tc>
        <w:tc>
          <w:tcPr>
            <w:tcW w:w="5490" w:type="dxa"/>
          </w:tcPr>
          <w:p w:rsidR="007D291A" w:rsidRPr="00392A57" w:rsidRDefault="00AA19F1" w:rsidP="00942217">
            <w:pPr>
              <w:pStyle w:val="Tablevaluetext"/>
            </w:pPr>
            <w:r>
              <w:rPr>
                <w:rFonts w:cs="Arial"/>
                <w:sz w:val="18"/>
                <w:szCs w:val="18"/>
              </w:rPr>
              <w:t>Sales Workers</w:t>
            </w:r>
          </w:p>
        </w:tc>
      </w:tr>
      <w:tr w:rsidR="007D291A" w:rsidRPr="00392A57" w:rsidTr="00942217">
        <w:trPr>
          <w:trHeight w:val="244"/>
        </w:trPr>
        <w:tc>
          <w:tcPr>
            <w:tcW w:w="1996" w:type="dxa"/>
          </w:tcPr>
          <w:p w:rsidR="007D291A" w:rsidRPr="00392A57" w:rsidRDefault="00AA19F1" w:rsidP="00942217">
            <w:pPr>
              <w:pStyle w:val="Tablevaluetext"/>
            </w:pPr>
            <w:r w:rsidRPr="00AA19F1">
              <w:t>7</w:t>
            </w:r>
          </w:p>
        </w:tc>
        <w:tc>
          <w:tcPr>
            <w:tcW w:w="5490" w:type="dxa"/>
          </w:tcPr>
          <w:p w:rsidR="007D291A" w:rsidRPr="00392A57" w:rsidRDefault="00AA19F1" w:rsidP="00942217">
            <w:pPr>
              <w:pStyle w:val="Tablevaluetext"/>
            </w:pPr>
            <w:r>
              <w:rPr>
                <w:rFonts w:cs="Arial"/>
                <w:sz w:val="18"/>
                <w:szCs w:val="18"/>
              </w:rPr>
              <w:t>Machinery Operators &amp; Drivers</w:t>
            </w:r>
          </w:p>
        </w:tc>
      </w:tr>
      <w:tr w:rsidR="007D291A" w:rsidRPr="00392A57" w:rsidTr="00942217">
        <w:trPr>
          <w:trHeight w:val="244"/>
        </w:trPr>
        <w:tc>
          <w:tcPr>
            <w:tcW w:w="1996" w:type="dxa"/>
          </w:tcPr>
          <w:p w:rsidR="007D291A" w:rsidRPr="00392A57" w:rsidRDefault="00AA19F1" w:rsidP="00942217">
            <w:pPr>
              <w:pStyle w:val="Tablevaluetext"/>
            </w:pPr>
            <w:r w:rsidRPr="00AA19F1">
              <w:t>8</w:t>
            </w:r>
          </w:p>
        </w:tc>
        <w:tc>
          <w:tcPr>
            <w:tcW w:w="5490" w:type="dxa"/>
          </w:tcPr>
          <w:p w:rsidR="007D291A" w:rsidRPr="00392A57" w:rsidRDefault="00AA19F1" w:rsidP="00942217">
            <w:pPr>
              <w:pStyle w:val="Tablevaluetext"/>
            </w:pPr>
            <w:r>
              <w:rPr>
                <w:rFonts w:cs="Arial"/>
                <w:sz w:val="18"/>
                <w:szCs w:val="18"/>
              </w:rPr>
              <w:t>Labourers</w:t>
            </w:r>
          </w:p>
        </w:tc>
      </w:tr>
      <w:tr w:rsidR="007D291A" w:rsidRPr="00392A57" w:rsidTr="00942217">
        <w:trPr>
          <w:trHeight w:val="244"/>
        </w:trPr>
        <w:tc>
          <w:tcPr>
            <w:tcW w:w="1996" w:type="dxa"/>
          </w:tcPr>
          <w:p w:rsidR="007D291A" w:rsidRPr="00392A57" w:rsidRDefault="00AA19F1" w:rsidP="00942217">
            <w:pPr>
              <w:pStyle w:val="Tablevaluetext"/>
            </w:pPr>
            <w:r w:rsidRPr="00AA19F1">
              <w:t>97</w:t>
            </w:r>
          </w:p>
        </w:tc>
        <w:tc>
          <w:tcPr>
            <w:tcW w:w="5490" w:type="dxa"/>
          </w:tcPr>
          <w:p w:rsidR="007D291A" w:rsidRPr="00392A57" w:rsidRDefault="00AA19F1" w:rsidP="00942217">
            <w:pPr>
              <w:pStyle w:val="Tablevaluetext"/>
            </w:pPr>
            <w:r>
              <w:rPr>
                <w:rFonts w:cs="Arial"/>
                <w:sz w:val="18"/>
                <w:szCs w:val="18"/>
              </w:rPr>
              <w:t>Other occupation (</w:t>
            </w:r>
            <w:r w:rsidR="00DD0912">
              <w:rPr>
                <w:rFonts w:cs="Arial"/>
                <w:sz w:val="18"/>
                <w:szCs w:val="18"/>
              </w:rPr>
              <w:t xml:space="preserve">missing or </w:t>
            </w:r>
            <w:r>
              <w:rPr>
                <w:rFonts w:cs="Arial"/>
                <w:sz w:val="18"/>
                <w:szCs w:val="18"/>
              </w:rPr>
              <w:t>could not be coded)</w:t>
            </w:r>
          </w:p>
        </w:tc>
      </w:tr>
      <w:tr w:rsidR="007D291A" w:rsidRPr="00392A57" w:rsidTr="00942217">
        <w:trPr>
          <w:trHeight w:val="244"/>
        </w:trPr>
        <w:tc>
          <w:tcPr>
            <w:tcW w:w="1996" w:type="dxa"/>
          </w:tcPr>
          <w:p w:rsidR="007D291A" w:rsidRPr="00392A57" w:rsidRDefault="00AA19F1" w:rsidP="00942217">
            <w:pPr>
              <w:pStyle w:val="Tablevaluetext"/>
            </w:pPr>
            <w:r w:rsidRPr="00AA19F1">
              <w:t>98</w:t>
            </w:r>
          </w:p>
        </w:tc>
        <w:tc>
          <w:tcPr>
            <w:tcW w:w="5490" w:type="dxa"/>
          </w:tcPr>
          <w:p w:rsidR="007D291A" w:rsidRPr="00392A57" w:rsidRDefault="00AA19F1" w:rsidP="00942217">
            <w:pPr>
              <w:pStyle w:val="Tablevaluetext"/>
            </w:pPr>
            <w:r>
              <w:rPr>
                <w:rFonts w:cs="Arial"/>
                <w:sz w:val="18"/>
                <w:szCs w:val="18"/>
              </w:rPr>
              <w:t>Don't know</w:t>
            </w:r>
          </w:p>
        </w:tc>
      </w:tr>
      <w:tr w:rsidR="007D291A" w:rsidRPr="00392A57" w:rsidTr="00942217">
        <w:trPr>
          <w:trHeight w:val="244"/>
        </w:trPr>
        <w:tc>
          <w:tcPr>
            <w:tcW w:w="1996" w:type="dxa"/>
          </w:tcPr>
          <w:p w:rsidR="007D291A" w:rsidRPr="00392A57" w:rsidRDefault="00AA19F1" w:rsidP="00942217">
            <w:pPr>
              <w:pStyle w:val="Tablevaluetext"/>
            </w:pPr>
            <w:r w:rsidRPr="00AA19F1">
              <w:t>99</w:t>
            </w:r>
          </w:p>
        </w:tc>
        <w:tc>
          <w:tcPr>
            <w:tcW w:w="5490" w:type="dxa"/>
          </w:tcPr>
          <w:p w:rsidR="007D291A" w:rsidRPr="00392A57" w:rsidRDefault="00AA19F1" w:rsidP="00942217">
            <w:pPr>
              <w:pStyle w:val="Tablevaluetext"/>
            </w:pPr>
            <w:r>
              <w:rPr>
                <w:rFonts w:cs="Arial"/>
                <w:sz w:val="18"/>
                <w:szCs w:val="18"/>
              </w:rPr>
              <w:t>Refused</w:t>
            </w:r>
          </w:p>
        </w:tc>
      </w:tr>
    </w:tbl>
    <w:p w:rsidR="007D291A" w:rsidRPr="00392A57" w:rsidRDefault="007D291A" w:rsidP="007D291A">
      <w:pPr>
        <w:pStyle w:val="Bodytext"/>
      </w:pPr>
    </w:p>
    <w:p w:rsidR="007D291A" w:rsidRPr="00635A50" w:rsidRDefault="00AA19F1" w:rsidP="00635A50">
      <w:pPr>
        <w:pStyle w:val="H3Parts"/>
      </w:pPr>
      <w:r w:rsidRPr="00635A50">
        <w:t>Notes</w:t>
      </w:r>
    </w:p>
    <w:p w:rsidR="00D17E0B" w:rsidRDefault="00AA19F1">
      <w:pPr>
        <w:pStyle w:val="Bodytext"/>
        <w:rPr>
          <w:lang w:val="en-US"/>
        </w:rPr>
      </w:pPr>
      <w:r w:rsidRPr="00AA19F1">
        <w:rPr>
          <w:lang w:val="en-US"/>
        </w:rPr>
        <w:t>This variable was created by truncating GRAD_OCC</w:t>
      </w:r>
      <w:r w:rsidR="00635A50">
        <w:rPr>
          <w:lang w:val="en-US"/>
        </w:rPr>
        <w:t xml:space="preserve"> to 1 digit</w:t>
      </w:r>
      <w:r w:rsidRPr="00AA19F1">
        <w:rPr>
          <w:lang w:val="en-US"/>
        </w:rPr>
        <w:t xml:space="preserve">. </w:t>
      </w:r>
    </w:p>
    <w:p w:rsidR="007D291A" w:rsidRPr="00392A57" w:rsidRDefault="00AA19F1" w:rsidP="007D291A">
      <w:pPr>
        <w:spacing w:after="200" w:line="276" w:lineRule="auto"/>
      </w:pPr>
      <w:r w:rsidRPr="00AA19F1">
        <w:br w:type="page"/>
      </w:r>
    </w:p>
    <w:p w:rsidR="005D587C" w:rsidRPr="00392A57" w:rsidRDefault="00AA19F1" w:rsidP="005D587C">
      <w:pPr>
        <w:pStyle w:val="H2Headings"/>
        <w:rPr>
          <w:lang w:val="en-US"/>
        </w:rPr>
      </w:pPr>
      <w:bookmarkStart w:id="47" w:name="_Toc391047078"/>
      <w:r w:rsidRPr="00AA19F1">
        <w:rPr>
          <w:lang w:val="en-US"/>
        </w:rPr>
        <w:lastRenderedPageBreak/>
        <w:t>Industry (new)</w:t>
      </w:r>
      <w:bookmarkEnd w:id="47"/>
    </w:p>
    <w:p w:rsidR="005D587C" w:rsidRPr="00392A57" w:rsidRDefault="00AA19F1" w:rsidP="005D587C">
      <w:pPr>
        <w:pStyle w:val="Bodyinfo"/>
      </w:pPr>
      <w:r w:rsidRPr="00AA19F1">
        <w:t>Variable name: QG11_RAW</w:t>
      </w:r>
    </w:p>
    <w:p w:rsidR="005D587C" w:rsidRPr="00392A57" w:rsidRDefault="00AA19F1" w:rsidP="005D587C">
      <w:pPr>
        <w:pStyle w:val="H3Parts"/>
      </w:pPr>
      <w:r w:rsidRPr="00AA19F1">
        <w:t>Purpose</w:t>
      </w:r>
    </w:p>
    <w:p w:rsidR="005D587C" w:rsidRPr="00392A57" w:rsidRDefault="00AA19F1" w:rsidP="005D587C">
      <w:pPr>
        <w:pStyle w:val="Bodytext"/>
      </w:pPr>
      <w:r w:rsidRPr="00AA19F1">
        <w:t>To determine the indus</w:t>
      </w:r>
      <w:r w:rsidR="00635A50">
        <w:t>try of the graduate employer, if</w:t>
      </w:r>
      <w:r w:rsidRPr="00AA19F1">
        <w:t xml:space="preserve"> the graduate was not working</w:t>
      </w:r>
      <w:r w:rsidR="00635A50">
        <w:t xml:space="preserve"> for</w:t>
      </w:r>
      <w:r w:rsidRPr="00AA19F1">
        <w:t xml:space="preserve"> the same employer as they were at the time they completed the Australian Graduate Survey. </w:t>
      </w:r>
    </w:p>
    <w:p w:rsidR="005D587C" w:rsidRPr="00392A57" w:rsidRDefault="00AA19F1" w:rsidP="005D587C">
      <w:pPr>
        <w:pStyle w:val="H3Parts"/>
      </w:pPr>
      <w:r w:rsidRPr="00AA19F1">
        <w:t>Survey</w:t>
      </w:r>
    </w:p>
    <w:p w:rsidR="005D587C" w:rsidRPr="00392A57" w:rsidRDefault="00635A50" w:rsidP="005D587C">
      <w:pPr>
        <w:pStyle w:val="Bodytext"/>
      </w:pPr>
      <w:r>
        <w:t>ESS</w:t>
      </w:r>
      <w:r w:rsidR="00AA19F1" w:rsidRPr="00AA19F1">
        <w:t xml:space="preserve"> – Graduate survey.</w:t>
      </w:r>
    </w:p>
    <w:p w:rsidR="005D587C" w:rsidRPr="00392A57" w:rsidRDefault="00AA19F1" w:rsidP="005D587C">
      <w:pPr>
        <w:pStyle w:val="H3Parts"/>
      </w:pPr>
      <w:r w:rsidRPr="00AA19F1">
        <w:t xml:space="preserve">Population </w:t>
      </w:r>
    </w:p>
    <w:p w:rsidR="005D587C" w:rsidRPr="00392A57" w:rsidRDefault="00AA19F1" w:rsidP="005D587C">
      <w:pPr>
        <w:pStyle w:val="Bodytext"/>
      </w:pPr>
      <w:r w:rsidRPr="00AA19F1">
        <w:t>All graduate respondents in paid employment at the time of completing the ESS, except those who were AGS respondents and who are still in the same job as when they completed the AGS.</w:t>
      </w:r>
    </w:p>
    <w:p w:rsidR="005D587C" w:rsidRPr="00392A57" w:rsidRDefault="00AA19F1" w:rsidP="005D587C">
      <w:pPr>
        <w:pStyle w:val="H3Parts"/>
      </w:pPr>
      <w:r w:rsidRPr="00AA19F1">
        <w:t xml:space="preserve">Question number: QG11 Industry </w:t>
      </w:r>
    </w:p>
    <w:p w:rsidR="005D587C" w:rsidRPr="00392A57" w:rsidRDefault="00AA19F1" w:rsidP="005D587C">
      <w:pPr>
        <w:pStyle w:val="Bodyboldheading"/>
      </w:pPr>
      <w:r w:rsidRPr="00AA19F1">
        <w:t>Question: What does your workplace make or do?</w:t>
      </w:r>
    </w:p>
    <w:p w:rsidR="0086012B" w:rsidRPr="00392A57" w:rsidRDefault="0086012B" w:rsidP="005D587C">
      <w:pPr>
        <w:pStyle w:val="Bodyboldheading"/>
      </w:pPr>
    </w:p>
    <w:p w:rsidR="005D587C" w:rsidRPr="00392A57" w:rsidRDefault="00AA19F1" w:rsidP="00336D80">
      <w:pPr>
        <w:pStyle w:val="Bodyboldheading"/>
      </w:pPr>
      <w:r w:rsidRPr="00AA19F1">
        <w:t xml:space="preserve">Source: </w:t>
      </w:r>
      <w:r w:rsidRPr="00AA19F1">
        <w:rPr>
          <w:b w:val="0"/>
        </w:rPr>
        <w:t>Australia at Work</w:t>
      </w:r>
    </w:p>
    <w:p w:rsidR="005D587C" w:rsidRPr="00392A57" w:rsidRDefault="00AA19F1" w:rsidP="005D587C">
      <w:pPr>
        <w:pStyle w:val="H3Parts"/>
      </w:pPr>
      <w:r w:rsidRPr="00AA19F1">
        <w:t>Variable label: QG11 Industry (raw)</w:t>
      </w:r>
    </w:p>
    <w:p w:rsidR="005D587C" w:rsidRPr="00392A57" w:rsidRDefault="005D587C" w:rsidP="005D587C">
      <w:pPr>
        <w:pStyle w:val="Bodyboldheading"/>
      </w:pPr>
    </w:p>
    <w:p w:rsidR="00CF3F28" w:rsidRPr="00392A57" w:rsidRDefault="00CF3F28" w:rsidP="00CF3F28">
      <w:pPr>
        <w:pStyle w:val="H3Parts"/>
      </w:pPr>
      <w:r w:rsidRPr="00AA19F1">
        <w:t>Response type: Open-ended Response</w:t>
      </w:r>
      <w:r>
        <w:t xml:space="preserve"> </w:t>
      </w:r>
    </w:p>
    <w:p w:rsidR="00CF3F28" w:rsidRPr="00392A57" w:rsidRDefault="00CF3F28" w:rsidP="00CF3F28">
      <w:pPr>
        <w:pStyle w:val="Bodyboldheading"/>
      </w:pPr>
    </w:p>
    <w:p w:rsidR="00336D80" w:rsidRPr="00392A57" w:rsidRDefault="00CF3F28" w:rsidP="00336D80">
      <w:pPr>
        <w:pStyle w:val="H3Parts"/>
      </w:pPr>
      <w:r>
        <w:t>Variable format</w:t>
      </w:r>
      <w:r w:rsidR="00AA19F1" w:rsidRPr="00AA19F1">
        <w:t xml:space="preserve">: </w:t>
      </w:r>
      <w:r>
        <w:t>String</w:t>
      </w:r>
      <w:r w:rsidR="00635A50">
        <w:t xml:space="preserve"> </w:t>
      </w:r>
      <w:r>
        <w:t>(</w:t>
      </w:r>
      <w:r w:rsidR="00635A50">
        <w:t>1500)</w:t>
      </w:r>
    </w:p>
    <w:p w:rsidR="00336D80" w:rsidRPr="00392A57" w:rsidRDefault="00336D80" w:rsidP="00336D80">
      <w:pPr>
        <w:pStyle w:val="Bodyboldheading"/>
      </w:pPr>
    </w:p>
    <w:p w:rsidR="005D587C" w:rsidRPr="00392A57" w:rsidRDefault="00AA19F1" w:rsidP="005D587C">
      <w:pPr>
        <w:pStyle w:val="H3Parts"/>
      </w:pPr>
      <w:r w:rsidRPr="00AA19F1">
        <w:t>Values</w:t>
      </w:r>
    </w:p>
    <w:p w:rsidR="005D587C" w:rsidRPr="00392A57" w:rsidRDefault="005D587C" w:rsidP="005D587C">
      <w:pPr>
        <w:pStyle w:val="tabletitle"/>
        <w:ind w:left="1440" w:hanging="1440"/>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5D587C" w:rsidRPr="00392A57" w:rsidTr="000C35E0">
        <w:trPr>
          <w:trHeight w:val="373"/>
        </w:trPr>
        <w:tc>
          <w:tcPr>
            <w:tcW w:w="1996" w:type="dxa"/>
          </w:tcPr>
          <w:p w:rsidR="005D587C" w:rsidRPr="00392A57" w:rsidRDefault="00AA19F1" w:rsidP="000C35E0">
            <w:pPr>
              <w:pStyle w:val="Tableheading"/>
            </w:pPr>
            <w:r w:rsidRPr="00AA19F1">
              <w:t>Value</w:t>
            </w:r>
          </w:p>
        </w:tc>
        <w:tc>
          <w:tcPr>
            <w:tcW w:w="5490" w:type="dxa"/>
          </w:tcPr>
          <w:p w:rsidR="005D587C" w:rsidRPr="00392A57" w:rsidRDefault="00AA19F1" w:rsidP="000C35E0">
            <w:pPr>
              <w:pStyle w:val="Tableheading"/>
            </w:pPr>
            <w:r w:rsidRPr="00AA19F1">
              <w:t>Label</w:t>
            </w:r>
          </w:p>
        </w:tc>
      </w:tr>
      <w:tr w:rsidR="00635A50" w:rsidRPr="00392A57" w:rsidTr="000C35E0">
        <w:trPr>
          <w:trHeight w:val="244"/>
        </w:trPr>
        <w:tc>
          <w:tcPr>
            <w:tcW w:w="1996" w:type="dxa"/>
          </w:tcPr>
          <w:p w:rsidR="00635A50" w:rsidRPr="00392A57" w:rsidRDefault="00635A50" w:rsidP="000C35E0">
            <w:pPr>
              <w:pStyle w:val="Tablevaluetext"/>
            </w:pPr>
            <w:r>
              <w:t>-99</w:t>
            </w:r>
          </w:p>
        </w:tc>
        <w:tc>
          <w:tcPr>
            <w:tcW w:w="5490" w:type="dxa"/>
          </w:tcPr>
          <w:p w:rsidR="00635A50" w:rsidRPr="00AA19F1" w:rsidRDefault="00635A50" w:rsidP="000C35E0">
            <w:pPr>
              <w:pStyle w:val="Tablevaluetext"/>
            </w:pPr>
            <w:r>
              <w:t>NA Question not asked</w:t>
            </w:r>
          </w:p>
        </w:tc>
      </w:tr>
      <w:tr w:rsidR="005D587C" w:rsidRPr="00392A57" w:rsidTr="000C35E0">
        <w:trPr>
          <w:trHeight w:val="244"/>
        </w:trPr>
        <w:tc>
          <w:tcPr>
            <w:tcW w:w="1996" w:type="dxa"/>
          </w:tcPr>
          <w:p w:rsidR="005D587C" w:rsidRPr="00392A57" w:rsidRDefault="00635A50" w:rsidP="000C35E0">
            <w:pPr>
              <w:pStyle w:val="Tablevaluetext"/>
            </w:pPr>
            <w:r>
              <w:t>[text]</w:t>
            </w:r>
          </w:p>
        </w:tc>
        <w:tc>
          <w:tcPr>
            <w:tcW w:w="5490" w:type="dxa"/>
          </w:tcPr>
          <w:p w:rsidR="005D587C" w:rsidRPr="00392A57" w:rsidRDefault="00AA19F1" w:rsidP="00DD0912">
            <w:pPr>
              <w:pStyle w:val="Tablevaluetext"/>
            </w:pPr>
            <w:r w:rsidRPr="00AA19F1">
              <w:t>[</w:t>
            </w:r>
            <w:r w:rsidR="00DD0912">
              <w:t>no label</w:t>
            </w:r>
            <w:r w:rsidRPr="00AA19F1">
              <w:t>]</w:t>
            </w:r>
          </w:p>
        </w:tc>
      </w:tr>
    </w:tbl>
    <w:p w:rsidR="005D587C" w:rsidRPr="00635A50" w:rsidRDefault="00AA19F1" w:rsidP="00635A50">
      <w:pPr>
        <w:pStyle w:val="H3Parts"/>
      </w:pPr>
      <w:r w:rsidRPr="00635A50">
        <w:t>Notes</w:t>
      </w:r>
    </w:p>
    <w:p w:rsidR="006235CE" w:rsidRPr="00392A57" w:rsidRDefault="00AA19F1" w:rsidP="006235CE">
      <w:pPr>
        <w:pStyle w:val="Bodytext"/>
        <w:ind w:left="0"/>
        <w:rPr>
          <w:lang w:val="en-US"/>
        </w:rPr>
      </w:pPr>
      <w:r w:rsidRPr="00AA19F1">
        <w:rPr>
          <w:lang w:val="en-US"/>
        </w:rPr>
        <w:t xml:space="preserve">Coded </w:t>
      </w:r>
      <w:r w:rsidR="00DD0912">
        <w:rPr>
          <w:lang w:val="en-US"/>
        </w:rPr>
        <w:t>by ORC International</w:t>
      </w:r>
      <w:r w:rsidRPr="00AA19F1">
        <w:rPr>
          <w:lang w:val="en-US"/>
        </w:rPr>
        <w:t xml:space="preserve"> </w:t>
      </w:r>
      <w:r w:rsidR="009713D3">
        <w:rPr>
          <w:lang w:val="en-US"/>
        </w:rPr>
        <w:t>to</w:t>
      </w:r>
      <w:r w:rsidRPr="00AA19F1">
        <w:rPr>
          <w:lang w:val="en-US"/>
        </w:rPr>
        <w:t xml:space="preserve"> 3 digit ANZSIC</w:t>
      </w:r>
      <w:r w:rsidR="00635A50">
        <w:rPr>
          <w:lang w:val="en-US"/>
        </w:rPr>
        <w:t xml:space="preserve"> – see QG11, GRAD_IND</w:t>
      </w:r>
      <w:r w:rsidRPr="00AA19F1">
        <w:rPr>
          <w:lang w:val="en-US"/>
        </w:rPr>
        <w:t>.</w:t>
      </w:r>
    </w:p>
    <w:p w:rsidR="00097429" w:rsidRPr="00392A57" w:rsidRDefault="00097429" w:rsidP="00097429">
      <w:pPr>
        <w:pStyle w:val="H2Headings"/>
        <w:rPr>
          <w:lang w:val="en-US"/>
        </w:rPr>
      </w:pPr>
      <w:bookmarkStart w:id="48" w:name="_Toc391047079"/>
      <w:r w:rsidRPr="00AA19F1">
        <w:rPr>
          <w:lang w:val="en-US"/>
        </w:rPr>
        <w:lastRenderedPageBreak/>
        <w:t>Industry (new)</w:t>
      </w:r>
      <w:r>
        <w:rPr>
          <w:lang w:val="en-US"/>
        </w:rPr>
        <w:t>(Coded)</w:t>
      </w:r>
      <w:bookmarkEnd w:id="48"/>
    </w:p>
    <w:p w:rsidR="00097429" w:rsidRPr="00392A57" w:rsidRDefault="00097429" w:rsidP="00097429">
      <w:pPr>
        <w:pStyle w:val="Bodyinfo"/>
      </w:pPr>
      <w:r w:rsidRPr="00AA19F1">
        <w:t>V</w:t>
      </w:r>
      <w:r>
        <w:t>ariable name: QG11</w:t>
      </w:r>
    </w:p>
    <w:p w:rsidR="00097429" w:rsidRPr="00392A57" w:rsidRDefault="00097429" w:rsidP="00097429">
      <w:pPr>
        <w:pStyle w:val="H3Parts"/>
      </w:pPr>
      <w:r w:rsidRPr="00AA19F1">
        <w:t>Purpose</w:t>
      </w:r>
    </w:p>
    <w:p w:rsidR="00097429" w:rsidRPr="00392A57" w:rsidRDefault="00097429" w:rsidP="00097429">
      <w:pPr>
        <w:pStyle w:val="Bodytext"/>
      </w:pPr>
      <w:r w:rsidRPr="00AA19F1">
        <w:t xml:space="preserve">To determine the industry of the graduate employer, </w:t>
      </w:r>
      <w:r w:rsidR="009713D3">
        <w:t>if</w:t>
      </w:r>
      <w:r w:rsidRPr="00AA19F1">
        <w:t xml:space="preserve"> the graduate was not working in the same employer as they were at the time they completed the Australian Graduate Survey. </w:t>
      </w:r>
    </w:p>
    <w:p w:rsidR="00097429" w:rsidRPr="00392A57" w:rsidRDefault="00097429" w:rsidP="00097429">
      <w:pPr>
        <w:pStyle w:val="H3Parts"/>
      </w:pPr>
      <w:r w:rsidRPr="00AA19F1">
        <w:t>Survey</w:t>
      </w:r>
    </w:p>
    <w:p w:rsidR="00097429" w:rsidRPr="00392A57" w:rsidRDefault="00097429" w:rsidP="00097429">
      <w:pPr>
        <w:pStyle w:val="Bodytext"/>
      </w:pPr>
      <w:r w:rsidRPr="00AA19F1">
        <w:t>Employer Satisfaction Survey (ESS) – Graduate survey.</w:t>
      </w:r>
    </w:p>
    <w:p w:rsidR="00097429" w:rsidRPr="00392A57" w:rsidRDefault="00097429" w:rsidP="00097429">
      <w:pPr>
        <w:pStyle w:val="H3Parts"/>
      </w:pPr>
      <w:r w:rsidRPr="00AA19F1">
        <w:t xml:space="preserve">Population </w:t>
      </w:r>
    </w:p>
    <w:p w:rsidR="00097429" w:rsidRPr="00392A57" w:rsidRDefault="00097429" w:rsidP="00097429">
      <w:pPr>
        <w:pStyle w:val="Bodytext"/>
      </w:pPr>
      <w:r w:rsidRPr="00AA19F1">
        <w:t>All graduate respondents in paid employment at the time of completing the ESS, except those who were AGS respondents and who are still in the same job as when they completed the AGS.</w:t>
      </w:r>
    </w:p>
    <w:p w:rsidR="00097429" w:rsidRPr="00392A57" w:rsidRDefault="00097429" w:rsidP="00097429">
      <w:pPr>
        <w:pStyle w:val="H3Parts"/>
      </w:pPr>
      <w:r w:rsidRPr="00AA19F1">
        <w:t xml:space="preserve">Question number: QG11 Industry </w:t>
      </w:r>
    </w:p>
    <w:p w:rsidR="00097429" w:rsidRPr="00392A57" w:rsidRDefault="00097429" w:rsidP="00097429">
      <w:pPr>
        <w:pStyle w:val="Bodyboldheading"/>
      </w:pPr>
      <w:r w:rsidRPr="00AA19F1">
        <w:t>Question: What does your workplace make or do?</w:t>
      </w:r>
    </w:p>
    <w:p w:rsidR="00097429" w:rsidRPr="00392A57" w:rsidRDefault="00097429" w:rsidP="00097429">
      <w:pPr>
        <w:pStyle w:val="Bodyboldheading"/>
      </w:pPr>
    </w:p>
    <w:p w:rsidR="00097429" w:rsidRPr="00392A57" w:rsidRDefault="00097429" w:rsidP="00097429">
      <w:pPr>
        <w:pStyle w:val="Bodyboldheading"/>
      </w:pPr>
      <w:r w:rsidRPr="00AA19F1">
        <w:t xml:space="preserve">Source: </w:t>
      </w:r>
      <w:r w:rsidRPr="00AA19F1">
        <w:rPr>
          <w:b w:val="0"/>
        </w:rPr>
        <w:t>Australia at Work</w:t>
      </w:r>
    </w:p>
    <w:p w:rsidR="00097429" w:rsidRPr="00392A57" w:rsidRDefault="00097429" w:rsidP="00097429">
      <w:pPr>
        <w:pStyle w:val="H3Parts"/>
      </w:pPr>
      <w:r>
        <w:t>Variable label: QG11 Industry (ANZSIC 3 digit)</w:t>
      </w:r>
    </w:p>
    <w:p w:rsidR="00097429" w:rsidRPr="00392A57" w:rsidRDefault="00097429" w:rsidP="00097429">
      <w:pPr>
        <w:pStyle w:val="Bodyboldheading"/>
      </w:pPr>
    </w:p>
    <w:p w:rsidR="00244EFC" w:rsidRPr="00392A57" w:rsidRDefault="00244EFC" w:rsidP="00244EFC">
      <w:pPr>
        <w:pStyle w:val="H3Parts"/>
      </w:pPr>
      <w:r>
        <w:t>Variable format</w:t>
      </w:r>
      <w:r w:rsidRPr="00AA19F1">
        <w:t xml:space="preserve">: </w:t>
      </w:r>
      <w:r>
        <w:t>Numeric, F3.0</w:t>
      </w:r>
    </w:p>
    <w:p w:rsidR="00244EFC" w:rsidRPr="00392A57" w:rsidRDefault="00244EFC" w:rsidP="00244EFC">
      <w:pPr>
        <w:pStyle w:val="Bodyboldheading"/>
      </w:pPr>
    </w:p>
    <w:p w:rsidR="00097429" w:rsidRPr="00392A57" w:rsidRDefault="00097429" w:rsidP="00097429">
      <w:pPr>
        <w:pStyle w:val="H3Parts"/>
      </w:pPr>
      <w:r w:rsidRPr="00AA19F1">
        <w:t>Values</w:t>
      </w:r>
    </w:p>
    <w:p w:rsidR="00097429" w:rsidRPr="00392A57" w:rsidRDefault="00097429" w:rsidP="00097429">
      <w:pPr>
        <w:pStyle w:val="tabletitle"/>
        <w:ind w:left="1440" w:hanging="1440"/>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097429" w:rsidRPr="00392A57" w:rsidTr="00BE30B9">
        <w:trPr>
          <w:trHeight w:val="373"/>
        </w:trPr>
        <w:tc>
          <w:tcPr>
            <w:tcW w:w="1996" w:type="dxa"/>
          </w:tcPr>
          <w:p w:rsidR="00097429" w:rsidRPr="00392A57" w:rsidRDefault="00097429" w:rsidP="00BE30B9">
            <w:pPr>
              <w:pStyle w:val="Tableheading"/>
            </w:pPr>
            <w:r w:rsidRPr="00AA19F1">
              <w:t>Value</w:t>
            </w:r>
          </w:p>
        </w:tc>
        <w:tc>
          <w:tcPr>
            <w:tcW w:w="5490" w:type="dxa"/>
          </w:tcPr>
          <w:p w:rsidR="00097429" w:rsidRPr="00392A57" w:rsidRDefault="00097429" w:rsidP="00BE30B9">
            <w:pPr>
              <w:pStyle w:val="Tableheading"/>
            </w:pPr>
            <w:r w:rsidRPr="00AA19F1">
              <w:t>Label</w:t>
            </w:r>
          </w:p>
        </w:tc>
      </w:tr>
      <w:tr w:rsidR="00097429" w:rsidRPr="00392A57" w:rsidTr="00BE30B9">
        <w:trPr>
          <w:trHeight w:val="244"/>
        </w:trPr>
        <w:tc>
          <w:tcPr>
            <w:tcW w:w="1996" w:type="dxa"/>
          </w:tcPr>
          <w:p w:rsidR="00097429" w:rsidRPr="00392A57" w:rsidRDefault="00097429" w:rsidP="00BE30B9">
            <w:pPr>
              <w:pStyle w:val="Tablevaluetext"/>
            </w:pPr>
            <w:r>
              <w:t>-99</w:t>
            </w:r>
          </w:p>
        </w:tc>
        <w:tc>
          <w:tcPr>
            <w:tcW w:w="5490" w:type="dxa"/>
          </w:tcPr>
          <w:p w:rsidR="00097429" w:rsidRPr="00392A57" w:rsidRDefault="00097429" w:rsidP="00BE30B9">
            <w:pPr>
              <w:pStyle w:val="Tablevaluetext"/>
            </w:pPr>
            <w:r>
              <w:t>Missing</w:t>
            </w:r>
          </w:p>
        </w:tc>
      </w:tr>
      <w:tr w:rsidR="00097429" w:rsidRPr="00392A57" w:rsidTr="00BE30B9">
        <w:trPr>
          <w:trHeight w:val="244"/>
        </w:trPr>
        <w:tc>
          <w:tcPr>
            <w:tcW w:w="1996" w:type="dxa"/>
          </w:tcPr>
          <w:p w:rsidR="00097429" w:rsidRDefault="00097429" w:rsidP="00BE30B9">
            <w:pPr>
              <w:pStyle w:val="Tablevaluetext"/>
            </w:pPr>
            <w:r>
              <w:t>1</w:t>
            </w:r>
          </w:p>
        </w:tc>
        <w:tc>
          <w:tcPr>
            <w:tcW w:w="5490" w:type="dxa"/>
          </w:tcPr>
          <w:p w:rsidR="00097429" w:rsidRDefault="00097429" w:rsidP="00BE30B9">
            <w:pPr>
              <w:pStyle w:val="Tablevaluetext"/>
            </w:pPr>
            <w:r>
              <w:t>Other industry (could not be coded)</w:t>
            </w:r>
          </w:p>
        </w:tc>
      </w:tr>
      <w:tr w:rsidR="00097429" w:rsidRPr="00392A57" w:rsidTr="00BE30B9">
        <w:trPr>
          <w:trHeight w:val="244"/>
        </w:trPr>
        <w:tc>
          <w:tcPr>
            <w:tcW w:w="1996" w:type="dxa"/>
          </w:tcPr>
          <w:p w:rsidR="00097429" w:rsidRDefault="00097429" w:rsidP="00097429">
            <w:pPr>
              <w:pStyle w:val="Tablevaluetext"/>
            </w:pPr>
            <w:r>
              <w:t>10-960</w:t>
            </w:r>
          </w:p>
        </w:tc>
        <w:tc>
          <w:tcPr>
            <w:tcW w:w="5490" w:type="dxa"/>
          </w:tcPr>
          <w:p w:rsidR="00097429" w:rsidRDefault="00097429" w:rsidP="00BE30B9">
            <w:pPr>
              <w:pStyle w:val="Tablevaluetext"/>
            </w:pPr>
            <w:r>
              <w:t>ANZSIC 3 digit</w:t>
            </w:r>
          </w:p>
        </w:tc>
      </w:tr>
    </w:tbl>
    <w:p w:rsidR="00097429" w:rsidRPr="002D50CE" w:rsidRDefault="00097429" w:rsidP="002D50CE">
      <w:pPr>
        <w:pStyle w:val="H3Parts"/>
      </w:pPr>
      <w:r w:rsidRPr="002D50CE">
        <w:t>Notes</w:t>
      </w:r>
    </w:p>
    <w:p w:rsidR="00097429" w:rsidRDefault="00097429" w:rsidP="002D50CE">
      <w:pPr>
        <w:pStyle w:val="Bodytext"/>
        <w:rPr>
          <w:lang w:val="en-US"/>
        </w:rPr>
      </w:pPr>
      <w:r w:rsidRPr="00AA19F1">
        <w:rPr>
          <w:lang w:val="en-US"/>
        </w:rPr>
        <w:t xml:space="preserve">Coded </w:t>
      </w:r>
      <w:r w:rsidR="009713D3">
        <w:rPr>
          <w:lang w:val="en-US"/>
        </w:rPr>
        <w:t>by ORC International</w:t>
      </w:r>
      <w:r w:rsidRPr="00AA19F1">
        <w:rPr>
          <w:lang w:val="en-US"/>
        </w:rPr>
        <w:t xml:space="preserve"> using 3 digit ANZSIC.</w:t>
      </w:r>
    </w:p>
    <w:p w:rsidR="002D50CE" w:rsidRPr="00392A57" w:rsidRDefault="002D50CE" w:rsidP="002D50CE">
      <w:pPr>
        <w:pStyle w:val="Bodytext"/>
        <w:rPr>
          <w:lang w:val="en-US"/>
        </w:rPr>
      </w:pPr>
      <w:r>
        <w:rPr>
          <w:lang w:val="en-US"/>
        </w:rPr>
        <w:t>This variable does not contain responses for ESS graduate respondents who completed the AGS and who are still with the same employer (AGS_ANZSIC). Responses from the two variables were combined – see GRAD_IND.</w:t>
      </w:r>
    </w:p>
    <w:p w:rsidR="00AD42EF" w:rsidRPr="00392A57" w:rsidRDefault="00AA19F1" w:rsidP="00AD42EF">
      <w:pPr>
        <w:pStyle w:val="H2Headings"/>
        <w:rPr>
          <w:lang w:val="en-US"/>
        </w:rPr>
      </w:pPr>
      <w:bookmarkStart w:id="49" w:name="_Toc391047080"/>
      <w:r w:rsidRPr="00AA19F1">
        <w:rPr>
          <w:lang w:val="en-US"/>
        </w:rPr>
        <w:lastRenderedPageBreak/>
        <w:t>Graduate Industry (derived)</w:t>
      </w:r>
      <w:bookmarkEnd w:id="49"/>
    </w:p>
    <w:p w:rsidR="00AD42EF" w:rsidRPr="00392A57" w:rsidRDefault="00AA19F1" w:rsidP="00AD42EF">
      <w:pPr>
        <w:pStyle w:val="Bodyinfo"/>
      </w:pPr>
      <w:r w:rsidRPr="00AA19F1">
        <w:t>Variable name: GRAD_IND</w:t>
      </w:r>
    </w:p>
    <w:p w:rsidR="00AD42EF" w:rsidRPr="00392A57" w:rsidRDefault="00AA19F1" w:rsidP="00AD42EF">
      <w:pPr>
        <w:pStyle w:val="H3Parts"/>
      </w:pPr>
      <w:r w:rsidRPr="00AA19F1">
        <w:t>Purpose</w:t>
      </w:r>
    </w:p>
    <w:p w:rsidR="00AD42EF" w:rsidRPr="00392A57" w:rsidRDefault="00AA19F1" w:rsidP="00AD42EF">
      <w:pPr>
        <w:pStyle w:val="Bodytext"/>
      </w:pPr>
      <w:r w:rsidRPr="00AA19F1">
        <w:t>To match the graduate’s industry to the Australia and New Zealand Standard Industrial Classification</w:t>
      </w:r>
    </w:p>
    <w:p w:rsidR="00AD42EF" w:rsidRPr="00392A57" w:rsidRDefault="00AA19F1" w:rsidP="00AD42EF">
      <w:pPr>
        <w:pStyle w:val="H3Parts"/>
      </w:pPr>
      <w:r w:rsidRPr="00AA19F1">
        <w:t>Survey</w:t>
      </w:r>
    </w:p>
    <w:p w:rsidR="00AD42EF" w:rsidRPr="00392A57" w:rsidRDefault="00AA19F1" w:rsidP="00AD42EF">
      <w:pPr>
        <w:pStyle w:val="Bodytext"/>
      </w:pPr>
      <w:r w:rsidRPr="00AA19F1">
        <w:t>Derived field.</w:t>
      </w:r>
    </w:p>
    <w:p w:rsidR="00AD42EF" w:rsidRPr="00392A57" w:rsidRDefault="00AA19F1" w:rsidP="00AD42EF">
      <w:pPr>
        <w:pStyle w:val="H3Parts"/>
      </w:pPr>
      <w:r w:rsidRPr="00AA19F1">
        <w:t xml:space="preserve">Population </w:t>
      </w:r>
    </w:p>
    <w:p w:rsidR="00AD42EF" w:rsidRPr="00392A57" w:rsidRDefault="00AA19F1" w:rsidP="00AD42EF">
      <w:pPr>
        <w:pStyle w:val="Bodytext"/>
      </w:pPr>
      <w:r w:rsidRPr="00AA19F1">
        <w:t xml:space="preserve">All </w:t>
      </w:r>
      <w:r w:rsidR="002D50CE">
        <w:t>ESS g</w:t>
      </w:r>
      <w:r w:rsidRPr="00AA19F1">
        <w:t xml:space="preserve">raduate </w:t>
      </w:r>
      <w:r w:rsidR="002D50CE">
        <w:t>r</w:t>
      </w:r>
      <w:r w:rsidRPr="00AA19F1">
        <w:t>espondents in paid employment at the time of completing the ESS.</w:t>
      </w:r>
    </w:p>
    <w:p w:rsidR="00AD42EF" w:rsidRPr="00392A57" w:rsidRDefault="00AA19F1" w:rsidP="00AD42EF">
      <w:pPr>
        <w:pStyle w:val="H3Parts"/>
      </w:pPr>
      <w:r w:rsidRPr="00AA19F1">
        <w:t xml:space="preserve">Question </w:t>
      </w:r>
      <w:r w:rsidR="002D50CE">
        <w:t>text</w:t>
      </w:r>
      <w:r w:rsidRPr="00AA19F1">
        <w:t xml:space="preserve">: </w:t>
      </w:r>
    </w:p>
    <w:p w:rsidR="00AD42EF" w:rsidRPr="00392A57" w:rsidRDefault="00AA19F1" w:rsidP="00AD42EF">
      <w:pPr>
        <w:pStyle w:val="Bodyboldheading"/>
      </w:pPr>
      <w:r w:rsidRPr="00AA19F1">
        <w:t>NA</w:t>
      </w:r>
    </w:p>
    <w:p w:rsidR="00AD42EF" w:rsidRPr="00392A57" w:rsidRDefault="00AA19F1" w:rsidP="00AD42EF">
      <w:pPr>
        <w:pStyle w:val="H3Parts"/>
      </w:pPr>
      <w:r w:rsidRPr="00AA19F1">
        <w:t>Variable label: Graduate Industry (ANZSIC 3 digit)</w:t>
      </w:r>
    </w:p>
    <w:p w:rsidR="00AD42EF" w:rsidRPr="00392A57" w:rsidRDefault="00AD42EF" w:rsidP="00AD42EF">
      <w:pPr>
        <w:pStyle w:val="Bodyboldheading"/>
      </w:pPr>
    </w:p>
    <w:p w:rsidR="00AD42EF" w:rsidRPr="00392A57" w:rsidRDefault="00244EFC" w:rsidP="00AD42EF">
      <w:pPr>
        <w:pStyle w:val="H3Parts"/>
      </w:pPr>
      <w:r>
        <w:t>Variable format</w:t>
      </w:r>
      <w:r w:rsidR="00AA19F1" w:rsidRPr="00AA19F1">
        <w:t>: Numeric</w:t>
      </w:r>
      <w:r w:rsidR="002D50CE">
        <w:t xml:space="preserve"> (F3.0)</w:t>
      </w:r>
    </w:p>
    <w:p w:rsidR="00AD42EF" w:rsidRPr="00392A57" w:rsidRDefault="00AD42EF" w:rsidP="00AD42EF">
      <w:pPr>
        <w:pStyle w:val="Bodyboldheading"/>
      </w:pPr>
    </w:p>
    <w:p w:rsidR="00AD42EF" w:rsidRPr="00392A57" w:rsidRDefault="00AA19F1" w:rsidP="00AD42EF">
      <w:pPr>
        <w:pStyle w:val="H3Parts"/>
      </w:pPr>
      <w:r w:rsidRPr="00AA19F1">
        <w:t xml:space="preserve">Values: </w:t>
      </w:r>
    </w:p>
    <w:p w:rsidR="00AD42EF" w:rsidRPr="00392A57" w:rsidRDefault="00AD42EF" w:rsidP="00AD42EF">
      <w:pPr>
        <w:pStyle w:val="Bodytex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AD42EF" w:rsidRPr="00392A57" w:rsidTr="00942217">
        <w:trPr>
          <w:trHeight w:val="373"/>
        </w:trPr>
        <w:tc>
          <w:tcPr>
            <w:tcW w:w="1996" w:type="dxa"/>
          </w:tcPr>
          <w:p w:rsidR="00AD42EF" w:rsidRPr="00392A57" w:rsidRDefault="00AA19F1" w:rsidP="00942217">
            <w:pPr>
              <w:pStyle w:val="Tableheading"/>
            </w:pPr>
            <w:r w:rsidRPr="00AA19F1">
              <w:t>Value</w:t>
            </w:r>
          </w:p>
        </w:tc>
        <w:tc>
          <w:tcPr>
            <w:tcW w:w="5490" w:type="dxa"/>
          </w:tcPr>
          <w:p w:rsidR="00AD42EF" w:rsidRPr="00392A57" w:rsidRDefault="00AA19F1" w:rsidP="00942217">
            <w:pPr>
              <w:pStyle w:val="Tableheading"/>
            </w:pPr>
            <w:r w:rsidRPr="00AA19F1">
              <w:t>Label</w:t>
            </w:r>
          </w:p>
        </w:tc>
      </w:tr>
      <w:tr w:rsidR="00AD42EF" w:rsidRPr="00392A57" w:rsidTr="00942217">
        <w:trPr>
          <w:trHeight w:val="244"/>
        </w:trPr>
        <w:tc>
          <w:tcPr>
            <w:tcW w:w="1996" w:type="dxa"/>
          </w:tcPr>
          <w:p w:rsidR="00AD42EF" w:rsidRPr="00392A57" w:rsidRDefault="00097429" w:rsidP="00942217">
            <w:pPr>
              <w:pStyle w:val="Tablevaluetext"/>
            </w:pPr>
            <w:r>
              <w:t>1-960</w:t>
            </w:r>
          </w:p>
        </w:tc>
        <w:tc>
          <w:tcPr>
            <w:tcW w:w="5490" w:type="dxa"/>
          </w:tcPr>
          <w:p w:rsidR="00AD42EF" w:rsidRPr="00392A57" w:rsidRDefault="00097429" w:rsidP="00942217">
            <w:pPr>
              <w:pStyle w:val="Tablevaluetext"/>
            </w:pPr>
            <w:r>
              <w:t>ANZSIC 3 digit</w:t>
            </w:r>
          </w:p>
        </w:tc>
      </w:tr>
      <w:tr w:rsidR="00097429" w:rsidRPr="00392A57" w:rsidTr="00942217">
        <w:trPr>
          <w:trHeight w:val="244"/>
        </w:trPr>
        <w:tc>
          <w:tcPr>
            <w:tcW w:w="1996" w:type="dxa"/>
          </w:tcPr>
          <w:p w:rsidR="00097429" w:rsidRDefault="00097429" w:rsidP="00942217">
            <w:pPr>
              <w:pStyle w:val="Tablevaluetext"/>
            </w:pPr>
            <w:r>
              <w:t>996</w:t>
            </w:r>
          </w:p>
        </w:tc>
        <w:tc>
          <w:tcPr>
            <w:tcW w:w="5490" w:type="dxa"/>
          </w:tcPr>
          <w:p w:rsidR="00097429" w:rsidRDefault="00097429" w:rsidP="00942217">
            <w:pPr>
              <w:pStyle w:val="Tablevaluetext"/>
            </w:pPr>
            <w:r>
              <w:t>Could not be coded</w:t>
            </w:r>
          </w:p>
        </w:tc>
      </w:tr>
      <w:tr w:rsidR="00097429" w:rsidRPr="00392A57" w:rsidTr="00942217">
        <w:trPr>
          <w:trHeight w:val="244"/>
        </w:trPr>
        <w:tc>
          <w:tcPr>
            <w:tcW w:w="1996" w:type="dxa"/>
          </w:tcPr>
          <w:p w:rsidR="00097429" w:rsidRDefault="00097429" w:rsidP="00942217">
            <w:pPr>
              <w:pStyle w:val="Tablevaluetext"/>
            </w:pPr>
            <w:r>
              <w:t>997</w:t>
            </w:r>
          </w:p>
        </w:tc>
        <w:tc>
          <w:tcPr>
            <w:tcW w:w="5490" w:type="dxa"/>
          </w:tcPr>
          <w:p w:rsidR="00097429" w:rsidRDefault="00097429" w:rsidP="00942217">
            <w:pPr>
              <w:pStyle w:val="Tablevaluetext"/>
            </w:pPr>
            <w:r>
              <w:t>Missing</w:t>
            </w:r>
          </w:p>
        </w:tc>
      </w:tr>
      <w:tr w:rsidR="00097429" w:rsidRPr="00392A57" w:rsidTr="00942217">
        <w:trPr>
          <w:trHeight w:val="244"/>
        </w:trPr>
        <w:tc>
          <w:tcPr>
            <w:tcW w:w="1996" w:type="dxa"/>
          </w:tcPr>
          <w:p w:rsidR="00097429" w:rsidRDefault="00097429" w:rsidP="00942217">
            <w:pPr>
              <w:pStyle w:val="Tablevaluetext"/>
            </w:pPr>
            <w:r>
              <w:t>998</w:t>
            </w:r>
          </w:p>
        </w:tc>
        <w:tc>
          <w:tcPr>
            <w:tcW w:w="5490" w:type="dxa"/>
          </w:tcPr>
          <w:p w:rsidR="00097429" w:rsidRDefault="00097429" w:rsidP="00942217">
            <w:pPr>
              <w:pStyle w:val="Tablevaluetext"/>
            </w:pPr>
            <w:r>
              <w:t>Refused</w:t>
            </w:r>
          </w:p>
        </w:tc>
      </w:tr>
      <w:tr w:rsidR="00097429" w:rsidRPr="00392A57" w:rsidTr="00942217">
        <w:trPr>
          <w:trHeight w:val="244"/>
        </w:trPr>
        <w:tc>
          <w:tcPr>
            <w:tcW w:w="1996" w:type="dxa"/>
          </w:tcPr>
          <w:p w:rsidR="00097429" w:rsidRDefault="00097429" w:rsidP="00942217">
            <w:pPr>
              <w:pStyle w:val="Tablevaluetext"/>
            </w:pPr>
            <w:r>
              <w:t>999</w:t>
            </w:r>
          </w:p>
        </w:tc>
        <w:tc>
          <w:tcPr>
            <w:tcW w:w="5490" w:type="dxa"/>
          </w:tcPr>
          <w:p w:rsidR="00097429" w:rsidRDefault="00097429" w:rsidP="00942217">
            <w:pPr>
              <w:pStyle w:val="Tablevaluetext"/>
            </w:pPr>
            <w:r>
              <w:t>Don’t know/cannot recall</w:t>
            </w:r>
          </w:p>
        </w:tc>
      </w:tr>
    </w:tbl>
    <w:p w:rsidR="00AD42EF" w:rsidRPr="00392A57" w:rsidRDefault="00AD42EF" w:rsidP="00AD42EF">
      <w:pPr>
        <w:pStyle w:val="Bodytext"/>
      </w:pPr>
    </w:p>
    <w:p w:rsidR="00AD42EF" w:rsidRPr="002D50CE" w:rsidRDefault="00AA19F1" w:rsidP="002D50CE">
      <w:pPr>
        <w:pStyle w:val="H3Parts"/>
      </w:pPr>
      <w:r w:rsidRPr="002D50CE">
        <w:t>Notes</w:t>
      </w:r>
    </w:p>
    <w:p w:rsidR="00AD42EF" w:rsidRPr="00392A57" w:rsidRDefault="00AA19F1" w:rsidP="00AD42EF">
      <w:pPr>
        <w:pStyle w:val="Bodytext"/>
        <w:rPr>
          <w:lang w:val="en-US"/>
        </w:rPr>
      </w:pPr>
      <w:r w:rsidRPr="00AA19F1">
        <w:rPr>
          <w:lang w:val="en-US"/>
        </w:rPr>
        <w:t>This variable was created using the following information:</w:t>
      </w:r>
    </w:p>
    <w:p w:rsidR="00AD42EF" w:rsidRPr="00392A57" w:rsidRDefault="00AA19F1" w:rsidP="00AD42EF">
      <w:pPr>
        <w:pStyle w:val="Bodytext"/>
        <w:numPr>
          <w:ilvl w:val="0"/>
          <w:numId w:val="8"/>
        </w:numPr>
        <w:rPr>
          <w:lang w:val="en-US"/>
        </w:rPr>
      </w:pPr>
      <w:r w:rsidRPr="00AA19F1">
        <w:rPr>
          <w:lang w:val="en-US"/>
        </w:rPr>
        <w:t>If the graduate respondent participated in the AGS, had not moved employers since the AGS, and had a valid industry recorded, AGS_ANZSIC was used.</w:t>
      </w:r>
    </w:p>
    <w:p w:rsidR="00AD42EF" w:rsidRPr="00392A57" w:rsidRDefault="00AA19F1" w:rsidP="00AD42EF">
      <w:pPr>
        <w:pStyle w:val="Bodytext"/>
        <w:numPr>
          <w:ilvl w:val="0"/>
          <w:numId w:val="8"/>
        </w:numPr>
        <w:rPr>
          <w:lang w:val="en-US"/>
        </w:rPr>
      </w:pPr>
      <w:r w:rsidRPr="00AA19F1">
        <w:rPr>
          <w:lang w:val="en-US"/>
        </w:rPr>
        <w:t>Otherwise if there was no detail from the AGS or the graduate respondent had changed employers since the AGS, the coded response from QG11 was used.</w:t>
      </w:r>
    </w:p>
    <w:p w:rsidR="00AD42EF" w:rsidRPr="00392A57" w:rsidRDefault="00AA19F1" w:rsidP="00AD42EF">
      <w:pPr>
        <w:spacing w:after="200" w:line="276" w:lineRule="auto"/>
      </w:pPr>
      <w:r w:rsidRPr="00AA19F1">
        <w:br w:type="page"/>
      </w:r>
    </w:p>
    <w:p w:rsidR="005D587C" w:rsidRPr="00392A57" w:rsidRDefault="00AA19F1" w:rsidP="005D587C">
      <w:pPr>
        <w:pStyle w:val="H2Headings"/>
        <w:rPr>
          <w:lang w:val="en-US"/>
        </w:rPr>
      </w:pPr>
      <w:bookmarkStart w:id="50" w:name="_Toc391047081"/>
      <w:r w:rsidRPr="00AA19F1">
        <w:rPr>
          <w:lang w:val="en-US"/>
        </w:rPr>
        <w:lastRenderedPageBreak/>
        <w:t>Enterprise Size (new)</w:t>
      </w:r>
      <w:bookmarkEnd w:id="50"/>
    </w:p>
    <w:p w:rsidR="005D587C" w:rsidRPr="00392A57" w:rsidRDefault="00AA19F1" w:rsidP="005D587C">
      <w:pPr>
        <w:pStyle w:val="Bodyinfo"/>
      </w:pPr>
      <w:r w:rsidRPr="00AA19F1">
        <w:t>Variable name: QG12</w:t>
      </w:r>
    </w:p>
    <w:p w:rsidR="005D587C" w:rsidRPr="00392A57" w:rsidRDefault="00AA19F1" w:rsidP="005D587C">
      <w:pPr>
        <w:pStyle w:val="H3Parts"/>
      </w:pPr>
      <w:r w:rsidRPr="00AA19F1">
        <w:t>Purpose</w:t>
      </w:r>
    </w:p>
    <w:p w:rsidR="005D587C" w:rsidRPr="00392A57" w:rsidRDefault="00AA19F1" w:rsidP="005D587C">
      <w:pPr>
        <w:pStyle w:val="Bodytext"/>
      </w:pPr>
      <w:r w:rsidRPr="00AA19F1">
        <w:t xml:space="preserve">To </w:t>
      </w:r>
      <w:r w:rsidR="00766EAA">
        <w:t>identify</w:t>
      </w:r>
      <w:r w:rsidR="00277131">
        <w:t xml:space="preserve"> the size of the enterprise.</w:t>
      </w:r>
    </w:p>
    <w:p w:rsidR="005D587C" w:rsidRPr="00392A57" w:rsidRDefault="00AA19F1" w:rsidP="005D587C">
      <w:pPr>
        <w:pStyle w:val="H3Parts"/>
      </w:pPr>
      <w:r w:rsidRPr="00AA19F1">
        <w:t>Survey</w:t>
      </w:r>
    </w:p>
    <w:p w:rsidR="005D587C" w:rsidRPr="00392A57" w:rsidRDefault="00277131" w:rsidP="005D587C">
      <w:pPr>
        <w:pStyle w:val="Bodytext"/>
      </w:pPr>
      <w:r>
        <w:t>ESS</w:t>
      </w:r>
      <w:r w:rsidR="00AA19F1" w:rsidRPr="00AA19F1">
        <w:t xml:space="preserve"> – Graduate survey..</w:t>
      </w:r>
    </w:p>
    <w:p w:rsidR="005D587C" w:rsidRPr="00392A57" w:rsidRDefault="00AA19F1" w:rsidP="005D587C">
      <w:pPr>
        <w:pStyle w:val="H3Parts"/>
      </w:pPr>
      <w:r w:rsidRPr="00AA19F1">
        <w:t xml:space="preserve">Population </w:t>
      </w:r>
    </w:p>
    <w:p w:rsidR="005D587C" w:rsidRPr="00392A57" w:rsidRDefault="00AA19F1" w:rsidP="005D587C">
      <w:pPr>
        <w:pStyle w:val="Bodytext"/>
      </w:pPr>
      <w:r w:rsidRPr="00AA19F1">
        <w:t>All Graduate Respondents in paid employment at the time of completing the ESS.</w:t>
      </w:r>
    </w:p>
    <w:p w:rsidR="005D587C" w:rsidRPr="00392A57" w:rsidRDefault="00AA19F1" w:rsidP="005D587C">
      <w:pPr>
        <w:pStyle w:val="H3Parts"/>
      </w:pPr>
      <w:r w:rsidRPr="00AA19F1">
        <w:t>Question number: QG12 Enterprise Size</w:t>
      </w:r>
    </w:p>
    <w:p w:rsidR="005D587C" w:rsidRPr="00392A57" w:rsidRDefault="00AA19F1" w:rsidP="005D587C">
      <w:pPr>
        <w:pStyle w:val="Bodyboldheading"/>
      </w:pPr>
      <w:r w:rsidRPr="00AA19F1">
        <w:t xml:space="preserve">Question: Both within Australia and overseas, approximately how many people are employed in your organisation? </w:t>
      </w:r>
    </w:p>
    <w:p w:rsidR="006235CE" w:rsidRPr="00392A57" w:rsidRDefault="006235CE" w:rsidP="005D587C">
      <w:pPr>
        <w:pStyle w:val="Bodyboldheading"/>
      </w:pPr>
    </w:p>
    <w:p w:rsidR="005D587C" w:rsidRPr="00392A57" w:rsidRDefault="00AA19F1" w:rsidP="00336D80">
      <w:pPr>
        <w:pStyle w:val="Bodyboldheading"/>
      </w:pPr>
      <w:r w:rsidRPr="00AA19F1">
        <w:t>Source:</w:t>
      </w:r>
      <w:r w:rsidRPr="00AA19F1">
        <w:rPr>
          <w:b w:val="0"/>
        </w:rPr>
        <w:t xml:space="preserve"> AGS</w:t>
      </w:r>
    </w:p>
    <w:p w:rsidR="005D587C" w:rsidRPr="00392A57" w:rsidRDefault="00AA19F1" w:rsidP="005D587C">
      <w:pPr>
        <w:pStyle w:val="H3Parts"/>
      </w:pPr>
      <w:r w:rsidRPr="00AA19F1">
        <w:t>Variable label: QG12 ENTERPRISE SIZE</w:t>
      </w:r>
    </w:p>
    <w:p w:rsidR="005D587C" w:rsidRPr="00392A57" w:rsidRDefault="005D587C" w:rsidP="005D587C">
      <w:pPr>
        <w:pStyle w:val="Bodyboldheading"/>
      </w:pPr>
    </w:p>
    <w:p w:rsidR="00336D80" w:rsidRPr="00392A57" w:rsidRDefault="00AA19F1" w:rsidP="00336D80">
      <w:pPr>
        <w:pStyle w:val="H3Parts"/>
      </w:pPr>
      <w:r w:rsidRPr="00AA19F1">
        <w:t xml:space="preserve">Response type: Single Response </w:t>
      </w:r>
    </w:p>
    <w:p w:rsidR="00336D80" w:rsidRPr="00392A57" w:rsidRDefault="00336D80" w:rsidP="00336D80">
      <w:pPr>
        <w:pStyle w:val="Bodyboldheading"/>
      </w:pPr>
    </w:p>
    <w:p w:rsidR="00244EFC" w:rsidRPr="00392A57" w:rsidRDefault="00244EFC" w:rsidP="00244EFC">
      <w:pPr>
        <w:pStyle w:val="H3Parts"/>
      </w:pPr>
      <w:r>
        <w:t>Variable format</w:t>
      </w:r>
      <w:r w:rsidRPr="00AA19F1">
        <w:t xml:space="preserve">: </w:t>
      </w:r>
      <w:r>
        <w:t>Numeric (F2.0)</w:t>
      </w:r>
    </w:p>
    <w:p w:rsidR="00244EFC" w:rsidRPr="00392A57" w:rsidRDefault="00244EFC" w:rsidP="00244EFC">
      <w:pPr>
        <w:pStyle w:val="Bodyboldheading"/>
      </w:pPr>
    </w:p>
    <w:p w:rsidR="005D587C" w:rsidRPr="00392A57" w:rsidRDefault="00AA19F1" w:rsidP="005D587C">
      <w:pPr>
        <w:pStyle w:val="H3Parts"/>
      </w:pPr>
      <w:r w:rsidRPr="00AA19F1">
        <w:t xml:space="preserve">Values: </w:t>
      </w:r>
    </w:p>
    <w:p w:rsidR="005D587C" w:rsidRPr="00392A57" w:rsidRDefault="005D587C" w:rsidP="005D587C">
      <w:pPr>
        <w:pStyle w:val="Bodytex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5D587C" w:rsidRPr="00392A57" w:rsidTr="000C35E0">
        <w:trPr>
          <w:trHeight w:val="373"/>
        </w:trPr>
        <w:tc>
          <w:tcPr>
            <w:tcW w:w="1996" w:type="dxa"/>
          </w:tcPr>
          <w:p w:rsidR="005D587C" w:rsidRPr="00392A57" w:rsidRDefault="00AA19F1" w:rsidP="000C35E0">
            <w:pPr>
              <w:pStyle w:val="Tableheading"/>
            </w:pPr>
            <w:r w:rsidRPr="00AA19F1">
              <w:t>Value</w:t>
            </w:r>
          </w:p>
        </w:tc>
        <w:tc>
          <w:tcPr>
            <w:tcW w:w="5490" w:type="dxa"/>
          </w:tcPr>
          <w:p w:rsidR="005D587C" w:rsidRPr="00392A57" w:rsidRDefault="00AA19F1" w:rsidP="000C35E0">
            <w:pPr>
              <w:pStyle w:val="Tableheading"/>
            </w:pPr>
            <w:r w:rsidRPr="00AA19F1">
              <w:t>Label</w:t>
            </w:r>
          </w:p>
        </w:tc>
      </w:tr>
      <w:tr w:rsidR="005D587C" w:rsidRPr="00392A57" w:rsidTr="000C35E0">
        <w:trPr>
          <w:trHeight w:val="244"/>
        </w:trPr>
        <w:tc>
          <w:tcPr>
            <w:tcW w:w="1996" w:type="dxa"/>
          </w:tcPr>
          <w:p w:rsidR="005D587C" w:rsidRPr="00392A57" w:rsidRDefault="00AA19F1" w:rsidP="000C35E0">
            <w:pPr>
              <w:pStyle w:val="Tablevaluetext"/>
            </w:pPr>
            <w:r w:rsidRPr="00AA19F1">
              <w:t>1</w:t>
            </w:r>
          </w:p>
        </w:tc>
        <w:tc>
          <w:tcPr>
            <w:tcW w:w="5490" w:type="dxa"/>
          </w:tcPr>
          <w:p w:rsidR="005D587C" w:rsidRPr="00392A57" w:rsidRDefault="009713D3" w:rsidP="000C35E0">
            <w:pPr>
              <w:pStyle w:val="Tablevaluetext"/>
            </w:pPr>
            <w:r>
              <w:t>1</w:t>
            </w:r>
            <w:r w:rsidR="00AA19F1" w:rsidRPr="00AA19F1">
              <w:t xml:space="preserve"> to 19</w:t>
            </w:r>
          </w:p>
        </w:tc>
      </w:tr>
      <w:tr w:rsidR="005D587C" w:rsidRPr="00392A57" w:rsidTr="000C35E0">
        <w:trPr>
          <w:trHeight w:val="244"/>
        </w:trPr>
        <w:tc>
          <w:tcPr>
            <w:tcW w:w="1996" w:type="dxa"/>
          </w:tcPr>
          <w:p w:rsidR="005D587C" w:rsidRPr="00392A57" w:rsidRDefault="00AA19F1" w:rsidP="000C35E0">
            <w:pPr>
              <w:pStyle w:val="Tablevaluetext"/>
            </w:pPr>
            <w:r w:rsidRPr="00AA19F1">
              <w:t>2</w:t>
            </w:r>
          </w:p>
        </w:tc>
        <w:tc>
          <w:tcPr>
            <w:tcW w:w="5490" w:type="dxa"/>
          </w:tcPr>
          <w:p w:rsidR="005D587C" w:rsidRPr="00392A57" w:rsidRDefault="00AA19F1" w:rsidP="000C35E0">
            <w:pPr>
              <w:pStyle w:val="Tablevaluetext"/>
            </w:pPr>
            <w:r w:rsidRPr="00AA19F1">
              <w:t>20 to 99</w:t>
            </w:r>
          </w:p>
        </w:tc>
      </w:tr>
      <w:tr w:rsidR="005D587C" w:rsidRPr="00392A57" w:rsidTr="000C35E0">
        <w:trPr>
          <w:trHeight w:val="244"/>
        </w:trPr>
        <w:tc>
          <w:tcPr>
            <w:tcW w:w="1996" w:type="dxa"/>
          </w:tcPr>
          <w:p w:rsidR="005D587C" w:rsidRPr="00392A57" w:rsidRDefault="00AA19F1" w:rsidP="000C35E0">
            <w:pPr>
              <w:pStyle w:val="Tablevaluetext"/>
            </w:pPr>
            <w:r w:rsidRPr="00AA19F1">
              <w:t>3</w:t>
            </w:r>
          </w:p>
        </w:tc>
        <w:tc>
          <w:tcPr>
            <w:tcW w:w="5490" w:type="dxa"/>
          </w:tcPr>
          <w:p w:rsidR="005D587C" w:rsidRPr="00392A57" w:rsidRDefault="00AA19F1" w:rsidP="000C35E0">
            <w:pPr>
              <w:pStyle w:val="Tablevaluetext"/>
            </w:pPr>
            <w:r w:rsidRPr="00AA19F1">
              <w:t>100 or more</w:t>
            </w:r>
          </w:p>
        </w:tc>
      </w:tr>
      <w:tr w:rsidR="00042B2F" w:rsidRPr="00392A57" w:rsidTr="000C35E0">
        <w:trPr>
          <w:trHeight w:val="244"/>
        </w:trPr>
        <w:tc>
          <w:tcPr>
            <w:tcW w:w="1996" w:type="dxa"/>
          </w:tcPr>
          <w:p w:rsidR="00042B2F" w:rsidRPr="00392A57" w:rsidRDefault="00AA19F1" w:rsidP="000C35E0">
            <w:pPr>
              <w:pStyle w:val="Tablevaluetext"/>
            </w:pPr>
            <w:r w:rsidRPr="00AA19F1">
              <w:t>98</w:t>
            </w:r>
          </w:p>
        </w:tc>
        <w:tc>
          <w:tcPr>
            <w:tcW w:w="5490" w:type="dxa"/>
          </w:tcPr>
          <w:p w:rsidR="00042B2F" w:rsidRPr="00392A57" w:rsidRDefault="00AA19F1" w:rsidP="000C35E0">
            <w:pPr>
              <w:pStyle w:val="Tablevaluetext"/>
            </w:pPr>
            <w:r w:rsidRPr="00AA19F1">
              <w:t xml:space="preserve">Refused </w:t>
            </w:r>
            <w:r w:rsidR="00766EAA">
              <w:t>(Not read out)</w:t>
            </w:r>
          </w:p>
        </w:tc>
      </w:tr>
      <w:tr w:rsidR="00042B2F" w:rsidRPr="00392A57" w:rsidTr="000C35E0">
        <w:trPr>
          <w:trHeight w:val="244"/>
        </w:trPr>
        <w:tc>
          <w:tcPr>
            <w:tcW w:w="1996" w:type="dxa"/>
          </w:tcPr>
          <w:p w:rsidR="00042B2F" w:rsidRPr="00392A57" w:rsidRDefault="00AA19F1" w:rsidP="000C35E0">
            <w:pPr>
              <w:pStyle w:val="Tablevaluetext"/>
            </w:pPr>
            <w:r w:rsidRPr="00AA19F1">
              <w:t>99</w:t>
            </w:r>
          </w:p>
        </w:tc>
        <w:tc>
          <w:tcPr>
            <w:tcW w:w="5490" w:type="dxa"/>
          </w:tcPr>
          <w:p w:rsidR="00042B2F" w:rsidRPr="00392A57" w:rsidRDefault="00AA19F1" w:rsidP="000C35E0">
            <w:pPr>
              <w:pStyle w:val="Tablevaluetext"/>
            </w:pPr>
            <w:r w:rsidRPr="00AA19F1">
              <w:t xml:space="preserve">Do not know </w:t>
            </w:r>
            <w:r w:rsidR="00766EAA">
              <w:t>(Not read out)</w:t>
            </w:r>
          </w:p>
        </w:tc>
      </w:tr>
    </w:tbl>
    <w:p w:rsidR="005D587C" w:rsidRPr="00392A57" w:rsidRDefault="00AA19F1" w:rsidP="005D587C">
      <w:pPr>
        <w:spacing w:after="200" w:line="276" w:lineRule="auto"/>
      </w:pPr>
      <w:r w:rsidRPr="00AA19F1">
        <w:br w:type="page"/>
      </w:r>
    </w:p>
    <w:p w:rsidR="005D587C" w:rsidRPr="00392A57" w:rsidRDefault="00AA19F1" w:rsidP="005D587C">
      <w:pPr>
        <w:pStyle w:val="H2Headings"/>
        <w:rPr>
          <w:lang w:val="en-US"/>
        </w:rPr>
      </w:pPr>
      <w:bookmarkStart w:id="51" w:name="_Toc391047082"/>
      <w:r w:rsidRPr="00AA19F1">
        <w:rPr>
          <w:lang w:val="en-US"/>
        </w:rPr>
        <w:lastRenderedPageBreak/>
        <w:t>Working in Australia</w:t>
      </w:r>
      <w:bookmarkEnd w:id="51"/>
    </w:p>
    <w:p w:rsidR="005D587C" w:rsidRPr="00392A57" w:rsidRDefault="00AA19F1" w:rsidP="005D587C">
      <w:pPr>
        <w:pStyle w:val="Bodyinfo"/>
      </w:pPr>
      <w:r w:rsidRPr="00AA19F1">
        <w:t>Variable name: QG13</w:t>
      </w:r>
    </w:p>
    <w:p w:rsidR="005D587C" w:rsidRPr="00392A57" w:rsidRDefault="00AA19F1" w:rsidP="005D587C">
      <w:pPr>
        <w:pStyle w:val="H3Parts"/>
      </w:pPr>
      <w:r w:rsidRPr="00AA19F1">
        <w:t>Purpose</w:t>
      </w:r>
    </w:p>
    <w:p w:rsidR="005D587C" w:rsidRPr="00392A57" w:rsidRDefault="00AA19F1" w:rsidP="005D587C">
      <w:pPr>
        <w:pStyle w:val="Bodytext"/>
      </w:pPr>
      <w:r w:rsidRPr="00AA19F1">
        <w:t xml:space="preserve">To determine whether the graduate is working in Australia or abroad. </w:t>
      </w:r>
    </w:p>
    <w:p w:rsidR="005D587C" w:rsidRPr="00392A57" w:rsidRDefault="00AA19F1" w:rsidP="005D587C">
      <w:pPr>
        <w:pStyle w:val="H3Parts"/>
      </w:pPr>
      <w:r w:rsidRPr="00AA19F1">
        <w:t>Survey</w:t>
      </w:r>
    </w:p>
    <w:p w:rsidR="005D587C" w:rsidRPr="00392A57" w:rsidRDefault="00766EAA" w:rsidP="005D587C">
      <w:pPr>
        <w:pStyle w:val="Bodytext"/>
      </w:pPr>
      <w:r>
        <w:t>ESS</w:t>
      </w:r>
      <w:r w:rsidR="00AA19F1" w:rsidRPr="00AA19F1">
        <w:t xml:space="preserve"> – Graduate survey.</w:t>
      </w:r>
    </w:p>
    <w:p w:rsidR="005D587C" w:rsidRPr="00392A57" w:rsidRDefault="00AA19F1" w:rsidP="005D587C">
      <w:pPr>
        <w:pStyle w:val="H3Parts"/>
      </w:pPr>
      <w:r w:rsidRPr="00AA19F1">
        <w:t xml:space="preserve">Population </w:t>
      </w:r>
    </w:p>
    <w:p w:rsidR="005D587C" w:rsidRPr="00392A57" w:rsidRDefault="00AA19F1" w:rsidP="005D587C">
      <w:pPr>
        <w:pStyle w:val="Bodytext"/>
      </w:pPr>
      <w:r w:rsidRPr="00AA19F1">
        <w:t>All graduate respondents in paid employment at the time of completing the ESS.</w:t>
      </w:r>
    </w:p>
    <w:p w:rsidR="005D587C" w:rsidRPr="00392A57" w:rsidRDefault="00AA19F1" w:rsidP="005D587C">
      <w:pPr>
        <w:pStyle w:val="H3Parts"/>
      </w:pPr>
      <w:r w:rsidRPr="00AA19F1">
        <w:t>Question number: QG13</w:t>
      </w:r>
    </w:p>
    <w:p w:rsidR="005D587C" w:rsidRPr="00392A57" w:rsidRDefault="00AA19F1" w:rsidP="005D587C">
      <w:pPr>
        <w:pStyle w:val="Bodyboldheading"/>
      </w:pPr>
      <w:r w:rsidRPr="00AA19F1">
        <w:t xml:space="preserve">Question: Are you working in Australia? </w:t>
      </w:r>
    </w:p>
    <w:p w:rsidR="006235CE" w:rsidRPr="00392A57" w:rsidRDefault="006235CE" w:rsidP="005D587C">
      <w:pPr>
        <w:pStyle w:val="Bodyboldheading"/>
      </w:pPr>
    </w:p>
    <w:p w:rsidR="005D587C" w:rsidRPr="00392A57" w:rsidRDefault="00AA19F1" w:rsidP="00336D80">
      <w:pPr>
        <w:pStyle w:val="Bodyboldheading"/>
      </w:pPr>
      <w:r w:rsidRPr="00AA19F1">
        <w:t xml:space="preserve">Source: </w:t>
      </w:r>
      <w:r w:rsidRPr="00AA19F1">
        <w:rPr>
          <w:b w:val="0"/>
        </w:rPr>
        <w:t>AGS</w:t>
      </w:r>
    </w:p>
    <w:p w:rsidR="005D587C" w:rsidRPr="00392A57" w:rsidRDefault="00AA19F1" w:rsidP="005D587C">
      <w:pPr>
        <w:pStyle w:val="H3Parts"/>
      </w:pPr>
      <w:r w:rsidRPr="00AA19F1">
        <w:t>Variable label: QG13 Are you working in Australia?</w:t>
      </w:r>
    </w:p>
    <w:p w:rsidR="005D587C" w:rsidRPr="00392A57" w:rsidRDefault="005D587C" w:rsidP="005D587C">
      <w:pPr>
        <w:pStyle w:val="Bodyboldheading"/>
      </w:pPr>
    </w:p>
    <w:p w:rsidR="00336D80" w:rsidRPr="00392A57" w:rsidRDefault="00AA19F1" w:rsidP="00336D80">
      <w:pPr>
        <w:pStyle w:val="H3Parts"/>
      </w:pPr>
      <w:r w:rsidRPr="00AA19F1">
        <w:t>Response type: Single Response</w:t>
      </w:r>
      <w:r w:rsidR="00766EAA">
        <w:t xml:space="preserve"> </w:t>
      </w:r>
    </w:p>
    <w:p w:rsidR="00336D80" w:rsidRPr="00392A57" w:rsidRDefault="00336D80" w:rsidP="00336D80">
      <w:pPr>
        <w:pStyle w:val="Bodyboldheading"/>
      </w:pPr>
    </w:p>
    <w:p w:rsidR="00272794" w:rsidRPr="00392A57" w:rsidRDefault="00272794" w:rsidP="00272794">
      <w:pPr>
        <w:pStyle w:val="H3Parts"/>
      </w:pPr>
      <w:r>
        <w:t>Variable format</w:t>
      </w:r>
      <w:r w:rsidRPr="00AA19F1">
        <w:t xml:space="preserve">: </w:t>
      </w:r>
      <w:r>
        <w:t>Numeric (F2.0)</w:t>
      </w:r>
    </w:p>
    <w:p w:rsidR="00272794" w:rsidRPr="00392A57" w:rsidRDefault="00272794" w:rsidP="00272794">
      <w:pPr>
        <w:pStyle w:val="Bodyboldheading"/>
      </w:pPr>
    </w:p>
    <w:p w:rsidR="005D587C" w:rsidRPr="00392A57" w:rsidRDefault="00AA19F1" w:rsidP="005D587C">
      <w:pPr>
        <w:pStyle w:val="H3Parts"/>
      </w:pPr>
      <w:r w:rsidRPr="00AA19F1">
        <w:t>Values</w:t>
      </w:r>
    </w:p>
    <w:p w:rsidR="005D587C" w:rsidRPr="00392A57" w:rsidRDefault="005D587C" w:rsidP="005D587C">
      <w:pPr>
        <w:pStyle w:val="tabletitle"/>
        <w:ind w:left="1440" w:hanging="1440"/>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5D587C" w:rsidRPr="00392A57" w:rsidTr="000C35E0">
        <w:trPr>
          <w:trHeight w:val="373"/>
        </w:trPr>
        <w:tc>
          <w:tcPr>
            <w:tcW w:w="1996" w:type="dxa"/>
          </w:tcPr>
          <w:p w:rsidR="005D587C" w:rsidRPr="00392A57" w:rsidRDefault="00AA19F1" w:rsidP="000C35E0">
            <w:pPr>
              <w:pStyle w:val="Tableheading"/>
            </w:pPr>
            <w:r w:rsidRPr="00AA19F1">
              <w:t>Value</w:t>
            </w:r>
          </w:p>
        </w:tc>
        <w:tc>
          <w:tcPr>
            <w:tcW w:w="5490" w:type="dxa"/>
          </w:tcPr>
          <w:p w:rsidR="005D587C" w:rsidRPr="00392A57" w:rsidRDefault="00AA19F1" w:rsidP="000C35E0">
            <w:pPr>
              <w:pStyle w:val="Tableheading"/>
            </w:pPr>
            <w:r w:rsidRPr="00AA19F1">
              <w:t>Label</w:t>
            </w:r>
          </w:p>
        </w:tc>
      </w:tr>
      <w:tr w:rsidR="005D587C" w:rsidRPr="00392A57" w:rsidTr="000C35E0">
        <w:trPr>
          <w:trHeight w:val="244"/>
        </w:trPr>
        <w:tc>
          <w:tcPr>
            <w:tcW w:w="1996" w:type="dxa"/>
          </w:tcPr>
          <w:p w:rsidR="005D587C" w:rsidRPr="00392A57" w:rsidRDefault="00AA19F1" w:rsidP="000C35E0">
            <w:pPr>
              <w:pStyle w:val="Tablevaluetext"/>
            </w:pPr>
            <w:r w:rsidRPr="00AA19F1">
              <w:t>1</w:t>
            </w:r>
          </w:p>
        </w:tc>
        <w:tc>
          <w:tcPr>
            <w:tcW w:w="5490" w:type="dxa"/>
          </w:tcPr>
          <w:p w:rsidR="005D587C" w:rsidRPr="00392A57" w:rsidRDefault="00AA19F1" w:rsidP="000C35E0">
            <w:pPr>
              <w:pStyle w:val="Tablevaluetext"/>
            </w:pPr>
            <w:r w:rsidRPr="00AA19F1">
              <w:t>Yes</w:t>
            </w:r>
          </w:p>
        </w:tc>
      </w:tr>
      <w:tr w:rsidR="005D587C" w:rsidRPr="00392A57" w:rsidTr="000C35E0">
        <w:trPr>
          <w:trHeight w:val="244"/>
        </w:trPr>
        <w:tc>
          <w:tcPr>
            <w:tcW w:w="1996" w:type="dxa"/>
          </w:tcPr>
          <w:p w:rsidR="005D587C" w:rsidRPr="00392A57" w:rsidRDefault="00AA19F1" w:rsidP="000C35E0">
            <w:pPr>
              <w:pStyle w:val="Tablevaluetext"/>
            </w:pPr>
            <w:r w:rsidRPr="00AA19F1">
              <w:t>2</w:t>
            </w:r>
          </w:p>
        </w:tc>
        <w:tc>
          <w:tcPr>
            <w:tcW w:w="5490" w:type="dxa"/>
          </w:tcPr>
          <w:p w:rsidR="005D587C" w:rsidRPr="00392A57" w:rsidRDefault="00AA19F1" w:rsidP="000C35E0">
            <w:pPr>
              <w:pStyle w:val="Tablevaluetext"/>
            </w:pPr>
            <w:r w:rsidRPr="00AA19F1">
              <w:t>No</w:t>
            </w:r>
          </w:p>
        </w:tc>
      </w:tr>
      <w:tr w:rsidR="005D587C" w:rsidRPr="00392A57" w:rsidTr="000C35E0">
        <w:trPr>
          <w:trHeight w:val="244"/>
        </w:trPr>
        <w:tc>
          <w:tcPr>
            <w:tcW w:w="1996" w:type="dxa"/>
          </w:tcPr>
          <w:p w:rsidR="005D587C" w:rsidRPr="00392A57" w:rsidRDefault="00AA19F1" w:rsidP="000C35E0">
            <w:pPr>
              <w:pStyle w:val="Tablevaluetext"/>
            </w:pPr>
            <w:r w:rsidRPr="00AA19F1">
              <w:t>98</w:t>
            </w:r>
          </w:p>
        </w:tc>
        <w:tc>
          <w:tcPr>
            <w:tcW w:w="5490" w:type="dxa"/>
          </w:tcPr>
          <w:p w:rsidR="005D587C" w:rsidRPr="00392A57" w:rsidRDefault="00AA19F1" w:rsidP="000C35E0">
            <w:pPr>
              <w:pStyle w:val="Tablevaluetext"/>
            </w:pPr>
            <w:r w:rsidRPr="00AA19F1">
              <w:t>Refused</w:t>
            </w:r>
          </w:p>
        </w:tc>
      </w:tr>
    </w:tbl>
    <w:p w:rsidR="005D587C" w:rsidRPr="00392A57" w:rsidRDefault="00AA19F1" w:rsidP="005D587C">
      <w:pPr>
        <w:pStyle w:val="H2Headings"/>
        <w:rPr>
          <w:lang w:val="en-US"/>
        </w:rPr>
      </w:pPr>
      <w:bookmarkStart w:id="52" w:name="_Toc391047083"/>
      <w:r w:rsidRPr="00AA19F1">
        <w:rPr>
          <w:lang w:val="en-US"/>
        </w:rPr>
        <w:lastRenderedPageBreak/>
        <w:t>Postcode of employer</w:t>
      </w:r>
      <w:bookmarkEnd w:id="52"/>
    </w:p>
    <w:p w:rsidR="005D587C" w:rsidRPr="00392A57" w:rsidRDefault="00AA19F1" w:rsidP="005D587C">
      <w:pPr>
        <w:pStyle w:val="Bodyinfo"/>
      </w:pPr>
      <w:r w:rsidRPr="00AA19F1">
        <w:t>Variable name: QG14</w:t>
      </w:r>
    </w:p>
    <w:p w:rsidR="005D587C" w:rsidRPr="00392A57" w:rsidRDefault="00AA19F1" w:rsidP="005D587C">
      <w:pPr>
        <w:pStyle w:val="H3Parts"/>
      </w:pPr>
      <w:r w:rsidRPr="00AA19F1">
        <w:t>Purpose</w:t>
      </w:r>
    </w:p>
    <w:p w:rsidR="005D587C" w:rsidRPr="00392A57" w:rsidRDefault="00AA19F1" w:rsidP="005D587C">
      <w:pPr>
        <w:pStyle w:val="Bodytext"/>
      </w:pPr>
      <w:r w:rsidRPr="00AA19F1">
        <w:t>To determine the postcode of the employer.</w:t>
      </w:r>
    </w:p>
    <w:p w:rsidR="005D587C" w:rsidRPr="00392A57" w:rsidRDefault="00AA19F1" w:rsidP="005D587C">
      <w:pPr>
        <w:pStyle w:val="H3Parts"/>
      </w:pPr>
      <w:r w:rsidRPr="00AA19F1">
        <w:t>Survey</w:t>
      </w:r>
    </w:p>
    <w:p w:rsidR="005D587C" w:rsidRPr="00392A57" w:rsidRDefault="00766EAA" w:rsidP="005D587C">
      <w:pPr>
        <w:pStyle w:val="Bodytext"/>
      </w:pPr>
      <w:r>
        <w:t>ESS</w:t>
      </w:r>
      <w:r w:rsidR="00AA19F1" w:rsidRPr="00AA19F1">
        <w:t xml:space="preserve"> – Graduate survey.</w:t>
      </w:r>
    </w:p>
    <w:p w:rsidR="005D587C" w:rsidRPr="00392A57" w:rsidRDefault="00AA19F1" w:rsidP="005D587C">
      <w:pPr>
        <w:pStyle w:val="H3Parts"/>
      </w:pPr>
      <w:r w:rsidRPr="00AA19F1">
        <w:t xml:space="preserve">Population </w:t>
      </w:r>
    </w:p>
    <w:p w:rsidR="005D587C" w:rsidRPr="00392A57" w:rsidRDefault="00AA19F1" w:rsidP="005D587C">
      <w:pPr>
        <w:pStyle w:val="Bodytext"/>
      </w:pPr>
      <w:r w:rsidRPr="00AA19F1">
        <w:t xml:space="preserve">All </w:t>
      </w:r>
      <w:r w:rsidR="00211E5E">
        <w:t xml:space="preserve">ESS </w:t>
      </w:r>
      <w:r w:rsidRPr="00AA19F1">
        <w:t xml:space="preserve">Graduate Respondents in paid employment at the time of completing the </w:t>
      </w:r>
      <w:r w:rsidR="00211E5E">
        <w:t>ESS</w:t>
      </w:r>
      <w:r w:rsidRPr="00AA19F1">
        <w:t>.</w:t>
      </w:r>
    </w:p>
    <w:p w:rsidR="005D587C" w:rsidRPr="00392A57" w:rsidRDefault="00AA19F1" w:rsidP="005D587C">
      <w:pPr>
        <w:pStyle w:val="H3Parts"/>
      </w:pPr>
      <w:r w:rsidRPr="00AA19F1">
        <w:t>Question number: QG14 Postcode</w:t>
      </w:r>
    </w:p>
    <w:p w:rsidR="005D587C" w:rsidRPr="00392A57" w:rsidRDefault="00AA19F1" w:rsidP="005D587C">
      <w:pPr>
        <w:pStyle w:val="Bodyboldheading"/>
      </w:pPr>
      <w:r w:rsidRPr="00AA19F1">
        <w:t>Question:  In what postcode is your employment based?</w:t>
      </w:r>
    </w:p>
    <w:p w:rsidR="006235CE" w:rsidRPr="00392A57" w:rsidRDefault="006235CE" w:rsidP="005D587C">
      <w:pPr>
        <w:pStyle w:val="Bodyboldheading"/>
      </w:pPr>
    </w:p>
    <w:p w:rsidR="005D587C" w:rsidRPr="00392A57" w:rsidRDefault="00AA19F1" w:rsidP="00336D80">
      <w:pPr>
        <w:pStyle w:val="Bodyboldheading"/>
      </w:pPr>
      <w:r w:rsidRPr="00AA19F1">
        <w:t xml:space="preserve">Source: </w:t>
      </w:r>
      <w:r w:rsidRPr="00AA19F1">
        <w:rPr>
          <w:b w:val="0"/>
        </w:rPr>
        <w:t>AGS</w:t>
      </w:r>
    </w:p>
    <w:p w:rsidR="005D587C" w:rsidRPr="00392A57" w:rsidRDefault="00AA19F1" w:rsidP="005D587C">
      <w:pPr>
        <w:pStyle w:val="H3Parts"/>
      </w:pPr>
      <w:r w:rsidRPr="00AA19F1">
        <w:t>Variable label: QG14 POSTCODE of EMPLOYER</w:t>
      </w:r>
    </w:p>
    <w:p w:rsidR="005D587C" w:rsidRPr="00392A57" w:rsidRDefault="005D587C" w:rsidP="005D587C">
      <w:pPr>
        <w:pStyle w:val="Bodyboldheading"/>
      </w:pPr>
    </w:p>
    <w:p w:rsidR="00336D80" w:rsidRPr="00392A57" w:rsidRDefault="00AA19F1" w:rsidP="00336D80">
      <w:pPr>
        <w:pStyle w:val="H3Parts"/>
      </w:pPr>
      <w:r w:rsidRPr="00AA19F1">
        <w:t>Response type:</w:t>
      </w:r>
      <w:r w:rsidR="005359AA">
        <w:t xml:space="preserve"> Single response (open)</w:t>
      </w:r>
    </w:p>
    <w:p w:rsidR="00336D80" w:rsidRPr="00392A57" w:rsidRDefault="00336D80" w:rsidP="00336D80">
      <w:pPr>
        <w:pStyle w:val="Bodyboldheading"/>
      </w:pPr>
    </w:p>
    <w:p w:rsidR="005359AA" w:rsidRPr="00392A57" w:rsidRDefault="005359AA" w:rsidP="005359AA">
      <w:pPr>
        <w:pStyle w:val="H3Parts"/>
      </w:pPr>
      <w:r w:rsidRPr="00AA19F1">
        <w:t>Response type: Numeric</w:t>
      </w:r>
      <w:r>
        <w:t xml:space="preserve"> (F4.0)</w:t>
      </w:r>
    </w:p>
    <w:p w:rsidR="005359AA" w:rsidRPr="00392A57" w:rsidRDefault="005359AA" w:rsidP="005359AA">
      <w:pPr>
        <w:pStyle w:val="Bodyboldheading"/>
      </w:pPr>
    </w:p>
    <w:p w:rsidR="005D587C" w:rsidRPr="00392A57" w:rsidRDefault="00AA19F1" w:rsidP="005D587C">
      <w:pPr>
        <w:pStyle w:val="H3Parts"/>
      </w:pPr>
      <w:r w:rsidRPr="00AA19F1">
        <w:t xml:space="preserve">Values: </w:t>
      </w:r>
    </w:p>
    <w:p w:rsidR="005D587C" w:rsidRPr="00392A57" w:rsidRDefault="005D587C" w:rsidP="005D587C">
      <w:pPr>
        <w:pStyle w:val="Bodytex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5D587C" w:rsidRPr="00392A57" w:rsidTr="000C35E0">
        <w:trPr>
          <w:trHeight w:val="373"/>
        </w:trPr>
        <w:tc>
          <w:tcPr>
            <w:tcW w:w="1996" w:type="dxa"/>
          </w:tcPr>
          <w:p w:rsidR="005D587C" w:rsidRPr="00392A57" w:rsidRDefault="00AA19F1" w:rsidP="000C35E0">
            <w:pPr>
              <w:pStyle w:val="Tableheading"/>
            </w:pPr>
            <w:r w:rsidRPr="00AA19F1">
              <w:t>Value</w:t>
            </w:r>
          </w:p>
        </w:tc>
        <w:tc>
          <w:tcPr>
            <w:tcW w:w="5490" w:type="dxa"/>
          </w:tcPr>
          <w:p w:rsidR="005D587C" w:rsidRPr="00392A57" w:rsidRDefault="00AA19F1" w:rsidP="000C35E0">
            <w:pPr>
              <w:pStyle w:val="Tableheading"/>
            </w:pPr>
            <w:r w:rsidRPr="00AA19F1">
              <w:t>Label</w:t>
            </w:r>
          </w:p>
        </w:tc>
      </w:tr>
      <w:tr w:rsidR="00C20930" w:rsidRPr="00392A57" w:rsidTr="00C20930">
        <w:trPr>
          <w:trHeight w:val="244"/>
        </w:trPr>
        <w:tc>
          <w:tcPr>
            <w:tcW w:w="1996" w:type="dxa"/>
          </w:tcPr>
          <w:p w:rsidR="00C20930" w:rsidRPr="00392A57" w:rsidRDefault="00C20930" w:rsidP="00C20930">
            <w:pPr>
              <w:pStyle w:val="Tablevaluetext"/>
            </w:pPr>
            <w:r>
              <w:t>-</w:t>
            </w:r>
            <w:r w:rsidRPr="00AA19F1">
              <w:t>98</w:t>
            </w:r>
          </w:p>
        </w:tc>
        <w:tc>
          <w:tcPr>
            <w:tcW w:w="5490" w:type="dxa"/>
          </w:tcPr>
          <w:p w:rsidR="00C20930" w:rsidRPr="00392A57" w:rsidRDefault="00C20930" w:rsidP="00C20930">
            <w:pPr>
              <w:pStyle w:val="Tablevaluetext"/>
            </w:pPr>
            <w:r>
              <w:t>Missing</w:t>
            </w:r>
          </w:p>
        </w:tc>
      </w:tr>
      <w:tr w:rsidR="00C20930" w:rsidRPr="00392A57" w:rsidTr="00C20930">
        <w:trPr>
          <w:trHeight w:val="244"/>
        </w:trPr>
        <w:tc>
          <w:tcPr>
            <w:tcW w:w="1996" w:type="dxa"/>
          </w:tcPr>
          <w:p w:rsidR="00C20930" w:rsidRPr="00392A57" w:rsidRDefault="00C20930" w:rsidP="00C20930">
            <w:pPr>
              <w:pStyle w:val="Tablevaluetext"/>
            </w:pPr>
            <w:r>
              <w:t>-97</w:t>
            </w:r>
          </w:p>
        </w:tc>
        <w:tc>
          <w:tcPr>
            <w:tcW w:w="5490" w:type="dxa"/>
          </w:tcPr>
          <w:p w:rsidR="00C20930" w:rsidRPr="00392A57" w:rsidRDefault="00C20930" w:rsidP="00C20930">
            <w:pPr>
              <w:pStyle w:val="Tablevaluetext"/>
            </w:pPr>
            <w:r>
              <w:t>Refused</w:t>
            </w:r>
          </w:p>
        </w:tc>
      </w:tr>
      <w:tr w:rsidR="00C20930" w:rsidRPr="00392A57" w:rsidTr="000C35E0">
        <w:trPr>
          <w:trHeight w:val="244"/>
        </w:trPr>
        <w:tc>
          <w:tcPr>
            <w:tcW w:w="1996" w:type="dxa"/>
          </w:tcPr>
          <w:p w:rsidR="00C20930" w:rsidRPr="00392A57" w:rsidRDefault="00C20930" w:rsidP="000C35E0">
            <w:pPr>
              <w:pStyle w:val="Tablevaluetext"/>
            </w:pPr>
            <w:r>
              <w:t>-96</w:t>
            </w:r>
          </w:p>
        </w:tc>
        <w:tc>
          <w:tcPr>
            <w:tcW w:w="5490" w:type="dxa"/>
          </w:tcPr>
          <w:p w:rsidR="00C20930" w:rsidRDefault="00C20930" w:rsidP="000C35E0">
            <w:pPr>
              <w:pStyle w:val="Tablevaluetext"/>
            </w:pPr>
            <w:r>
              <w:t>Do not know/cannot recall</w:t>
            </w:r>
          </w:p>
        </w:tc>
      </w:tr>
      <w:tr w:rsidR="005D587C" w:rsidRPr="00392A57" w:rsidTr="000C35E0">
        <w:trPr>
          <w:trHeight w:val="244"/>
        </w:trPr>
        <w:tc>
          <w:tcPr>
            <w:tcW w:w="1996" w:type="dxa"/>
          </w:tcPr>
          <w:p w:rsidR="005D587C" w:rsidRPr="00392A57" w:rsidRDefault="00C20930" w:rsidP="000C35E0">
            <w:pPr>
              <w:pStyle w:val="Tablevaluetext"/>
            </w:pPr>
            <w:r>
              <w:t>[800 – 8000]</w:t>
            </w:r>
          </w:p>
        </w:tc>
        <w:tc>
          <w:tcPr>
            <w:tcW w:w="5490" w:type="dxa"/>
          </w:tcPr>
          <w:p w:rsidR="005D587C" w:rsidRPr="00392A57" w:rsidRDefault="00766EAA" w:rsidP="000C35E0">
            <w:pPr>
              <w:pStyle w:val="Tablevaluetext"/>
            </w:pPr>
            <w:r>
              <w:t>[Postcode]</w:t>
            </w:r>
          </w:p>
        </w:tc>
      </w:tr>
    </w:tbl>
    <w:p w:rsidR="005D587C" w:rsidRDefault="00AA19F1" w:rsidP="00C20930">
      <w:pPr>
        <w:pStyle w:val="H3Parts"/>
      </w:pPr>
      <w:r w:rsidRPr="00C20930">
        <w:t>Notes</w:t>
      </w:r>
    </w:p>
    <w:p w:rsidR="00C20930" w:rsidRPr="00C20930" w:rsidRDefault="00C20930" w:rsidP="00C20930">
      <w:pPr>
        <w:pStyle w:val="Bodytext"/>
      </w:pPr>
      <w:r>
        <w:t>If respondents did not know their employer’s postcode, they were asked for the suburb in which they worked.</w:t>
      </w:r>
    </w:p>
    <w:p w:rsidR="005D587C" w:rsidRPr="00392A57" w:rsidRDefault="00AA19F1" w:rsidP="005D587C">
      <w:pPr>
        <w:spacing w:after="200" w:line="276" w:lineRule="auto"/>
      </w:pPr>
      <w:r w:rsidRPr="00AA19F1">
        <w:br w:type="page"/>
      </w:r>
    </w:p>
    <w:p w:rsidR="005D587C" w:rsidRPr="00392A57" w:rsidRDefault="00AA19F1" w:rsidP="005D587C">
      <w:pPr>
        <w:pStyle w:val="H2Headings"/>
        <w:rPr>
          <w:lang w:val="en-US"/>
        </w:rPr>
      </w:pPr>
      <w:bookmarkStart w:id="53" w:name="_Toc391047084"/>
      <w:r w:rsidRPr="00AA19F1">
        <w:rPr>
          <w:lang w:val="en-US"/>
        </w:rPr>
        <w:lastRenderedPageBreak/>
        <w:t>Work suburb</w:t>
      </w:r>
      <w:bookmarkEnd w:id="53"/>
    </w:p>
    <w:p w:rsidR="005D587C" w:rsidRPr="00392A57" w:rsidRDefault="00AA19F1" w:rsidP="005D587C">
      <w:pPr>
        <w:pStyle w:val="Bodyinfo"/>
      </w:pPr>
      <w:r w:rsidRPr="00AA19F1">
        <w:t>Variable name: QG15_RAW</w:t>
      </w:r>
    </w:p>
    <w:p w:rsidR="005D587C" w:rsidRPr="00392A57" w:rsidRDefault="00AA19F1" w:rsidP="005D587C">
      <w:pPr>
        <w:pStyle w:val="H3Parts"/>
      </w:pPr>
      <w:r w:rsidRPr="00AA19F1">
        <w:t>Purpose</w:t>
      </w:r>
    </w:p>
    <w:p w:rsidR="00872933" w:rsidRPr="00392A57" w:rsidRDefault="00AA19F1" w:rsidP="005D587C">
      <w:pPr>
        <w:pStyle w:val="Bodytext"/>
      </w:pPr>
      <w:r w:rsidRPr="00AA19F1">
        <w:t>To deter</w:t>
      </w:r>
      <w:r w:rsidR="00704729">
        <w:t>mine the suburb of the employer</w:t>
      </w:r>
      <w:r w:rsidRPr="00AA19F1">
        <w:t>.</w:t>
      </w:r>
    </w:p>
    <w:p w:rsidR="005D587C" w:rsidRPr="00392A57" w:rsidRDefault="00AA19F1" w:rsidP="005D587C">
      <w:pPr>
        <w:pStyle w:val="H3Parts"/>
      </w:pPr>
      <w:r w:rsidRPr="00AA19F1">
        <w:t>Survey</w:t>
      </w:r>
    </w:p>
    <w:p w:rsidR="005D587C" w:rsidRPr="00392A57" w:rsidRDefault="00704729" w:rsidP="005D587C">
      <w:pPr>
        <w:pStyle w:val="Bodytext"/>
      </w:pPr>
      <w:r>
        <w:t>ESS</w:t>
      </w:r>
      <w:r w:rsidR="00AA19F1" w:rsidRPr="00AA19F1">
        <w:t xml:space="preserve"> – Graduate survey.</w:t>
      </w:r>
    </w:p>
    <w:p w:rsidR="005D587C" w:rsidRPr="00392A57" w:rsidRDefault="00AA19F1" w:rsidP="005D587C">
      <w:pPr>
        <w:pStyle w:val="H3Parts"/>
      </w:pPr>
      <w:r w:rsidRPr="00AA19F1">
        <w:t xml:space="preserve">Population </w:t>
      </w:r>
    </w:p>
    <w:p w:rsidR="005D587C" w:rsidRPr="00392A57" w:rsidRDefault="00AA19F1" w:rsidP="005D587C">
      <w:pPr>
        <w:pStyle w:val="Bodytext"/>
      </w:pPr>
      <w:r w:rsidRPr="00AA19F1">
        <w:t>Graduate respondents in paid employment who did not know the postcode of their employment.</w:t>
      </w:r>
    </w:p>
    <w:p w:rsidR="005D587C" w:rsidRPr="00392A57" w:rsidRDefault="00AA19F1" w:rsidP="005D587C">
      <w:pPr>
        <w:pStyle w:val="H3Parts"/>
      </w:pPr>
      <w:r w:rsidRPr="00AA19F1">
        <w:t>Question number: QG15 Suburb</w:t>
      </w:r>
    </w:p>
    <w:p w:rsidR="005D587C" w:rsidRPr="00392A57" w:rsidRDefault="00AA19F1" w:rsidP="005D587C">
      <w:pPr>
        <w:pStyle w:val="Bodyboldheading"/>
      </w:pPr>
      <w:r w:rsidRPr="00AA19F1">
        <w:t xml:space="preserve">Question: What suburb is your employment based in? </w:t>
      </w:r>
    </w:p>
    <w:p w:rsidR="006235CE" w:rsidRPr="00392A57" w:rsidRDefault="006235CE" w:rsidP="005D587C">
      <w:pPr>
        <w:pStyle w:val="Bodyboldheading"/>
      </w:pPr>
    </w:p>
    <w:p w:rsidR="005D587C" w:rsidRPr="00392A57" w:rsidRDefault="00AA19F1" w:rsidP="00336D80">
      <w:pPr>
        <w:pStyle w:val="Bodyboldheading"/>
      </w:pPr>
      <w:r w:rsidRPr="00AA19F1">
        <w:t xml:space="preserve">Source: </w:t>
      </w:r>
      <w:r w:rsidRPr="00AA19F1">
        <w:rPr>
          <w:b w:val="0"/>
        </w:rPr>
        <w:t>Original item</w:t>
      </w:r>
    </w:p>
    <w:p w:rsidR="005D587C" w:rsidRPr="00392A57" w:rsidRDefault="00AA19F1" w:rsidP="005D587C">
      <w:pPr>
        <w:pStyle w:val="H3Parts"/>
      </w:pPr>
      <w:r w:rsidRPr="00AA19F1">
        <w:t>Variable label: QG15 Suburb (Open response)</w:t>
      </w:r>
    </w:p>
    <w:p w:rsidR="005D587C" w:rsidRPr="00392A57" w:rsidRDefault="005D587C" w:rsidP="005D587C">
      <w:pPr>
        <w:pStyle w:val="Bodyboldheading"/>
      </w:pPr>
    </w:p>
    <w:p w:rsidR="00336D80" w:rsidRPr="00392A57" w:rsidRDefault="00AA19F1" w:rsidP="00336D80">
      <w:pPr>
        <w:pStyle w:val="H3Parts"/>
      </w:pPr>
      <w:r w:rsidRPr="00AA19F1">
        <w:t>Response type: Open-ended Response</w:t>
      </w:r>
      <w:r w:rsidR="000A03A0">
        <w:t xml:space="preserve"> </w:t>
      </w:r>
    </w:p>
    <w:p w:rsidR="00336D80" w:rsidRPr="00392A57" w:rsidRDefault="00336D80" w:rsidP="00336D80">
      <w:pPr>
        <w:pStyle w:val="Bodyboldheading"/>
      </w:pPr>
    </w:p>
    <w:p w:rsidR="009100F8" w:rsidRPr="00392A57" w:rsidRDefault="009100F8" w:rsidP="009100F8">
      <w:pPr>
        <w:pStyle w:val="H3Parts"/>
      </w:pPr>
      <w:r>
        <w:t>Variable format</w:t>
      </w:r>
      <w:r w:rsidRPr="00AA19F1">
        <w:t xml:space="preserve">: </w:t>
      </w:r>
      <w:r>
        <w:t>String (1500)</w:t>
      </w:r>
    </w:p>
    <w:p w:rsidR="009100F8" w:rsidRPr="00392A57" w:rsidRDefault="009100F8" w:rsidP="009100F8">
      <w:pPr>
        <w:pStyle w:val="Bodyboldheading"/>
      </w:pPr>
    </w:p>
    <w:p w:rsidR="005D587C" w:rsidRPr="00392A57" w:rsidRDefault="00AA19F1" w:rsidP="005D587C">
      <w:pPr>
        <w:pStyle w:val="H3Parts"/>
      </w:pPr>
      <w:r w:rsidRPr="00AA19F1">
        <w:t>Values</w:t>
      </w:r>
    </w:p>
    <w:p w:rsidR="005D587C" w:rsidRPr="00392A57" w:rsidRDefault="005D587C" w:rsidP="005D587C">
      <w:pPr>
        <w:pStyle w:val="tabletitle"/>
        <w:ind w:left="1440" w:hanging="1440"/>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5D587C" w:rsidRPr="00392A57" w:rsidTr="000C35E0">
        <w:trPr>
          <w:trHeight w:val="373"/>
        </w:trPr>
        <w:tc>
          <w:tcPr>
            <w:tcW w:w="1996" w:type="dxa"/>
          </w:tcPr>
          <w:p w:rsidR="005D587C" w:rsidRPr="00392A57" w:rsidRDefault="00AA19F1" w:rsidP="000C35E0">
            <w:pPr>
              <w:pStyle w:val="Tableheading"/>
            </w:pPr>
            <w:r w:rsidRPr="00AA19F1">
              <w:t>Value</w:t>
            </w:r>
          </w:p>
        </w:tc>
        <w:tc>
          <w:tcPr>
            <w:tcW w:w="5490" w:type="dxa"/>
          </w:tcPr>
          <w:p w:rsidR="005D587C" w:rsidRPr="00392A57" w:rsidRDefault="00AA19F1" w:rsidP="000C35E0">
            <w:pPr>
              <w:pStyle w:val="Tableheading"/>
            </w:pPr>
            <w:r w:rsidRPr="00AA19F1">
              <w:t>Label</w:t>
            </w:r>
          </w:p>
        </w:tc>
      </w:tr>
      <w:tr w:rsidR="00704729" w:rsidRPr="00392A57" w:rsidTr="00BE30B9">
        <w:trPr>
          <w:trHeight w:val="244"/>
        </w:trPr>
        <w:tc>
          <w:tcPr>
            <w:tcW w:w="1996" w:type="dxa"/>
          </w:tcPr>
          <w:p w:rsidR="00704729" w:rsidRDefault="00704729" w:rsidP="00BE30B9">
            <w:pPr>
              <w:pStyle w:val="Tablevaluetext"/>
            </w:pPr>
            <w:r>
              <w:t>-99</w:t>
            </w:r>
          </w:p>
        </w:tc>
        <w:tc>
          <w:tcPr>
            <w:tcW w:w="5490" w:type="dxa"/>
          </w:tcPr>
          <w:p w:rsidR="00704729" w:rsidRPr="00AA19F1" w:rsidRDefault="00704729" w:rsidP="00BE30B9">
            <w:pPr>
              <w:pStyle w:val="Tablevaluetext"/>
            </w:pPr>
            <w:r>
              <w:t>NA Question not asked</w:t>
            </w:r>
          </w:p>
        </w:tc>
      </w:tr>
      <w:tr w:rsidR="00BE30B9" w:rsidRPr="00392A57" w:rsidTr="00BE30B9">
        <w:trPr>
          <w:trHeight w:val="244"/>
        </w:trPr>
        <w:tc>
          <w:tcPr>
            <w:tcW w:w="1996" w:type="dxa"/>
          </w:tcPr>
          <w:p w:rsidR="00BE30B9" w:rsidRPr="00392A57" w:rsidRDefault="00BE30B9" w:rsidP="00BE30B9">
            <w:pPr>
              <w:pStyle w:val="Tablevaluetext"/>
            </w:pPr>
            <w:r>
              <w:t>-</w:t>
            </w:r>
            <w:r w:rsidRPr="00AA19F1">
              <w:t>98</w:t>
            </w:r>
          </w:p>
        </w:tc>
        <w:tc>
          <w:tcPr>
            <w:tcW w:w="5490" w:type="dxa"/>
          </w:tcPr>
          <w:p w:rsidR="00BE30B9" w:rsidRPr="00392A57" w:rsidRDefault="00704729" w:rsidP="00BE30B9">
            <w:pPr>
              <w:pStyle w:val="Tablevaluetext"/>
            </w:pPr>
            <w:r>
              <w:t>Missing</w:t>
            </w:r>
          </w:p>
        </w:tc>
      </w:tr>
      <w:tr w:rsidR="00BE30B9" w:rsidRPr="00392A57" w:rsidTr="00BE30B9">
        <w:trPr>
          <w:trHeight w:val="244"/>
        </w:trPr>
        <w:tc>
          <w:tcPr>
            <w:tcW w:w="1996" w:type="dxa"/>
          </w:tcPr>
          <w:p w:rsidR="00BE30B9" w:rsidRPr="00392A57" w:rsidRDefault="00BE30B9" w:rsidP="00BE30B9">
            <w:pPr>
              <w:pStyle w:val="Tablevaluetext"/>
            </w:pPr>
            <w:r>
              <w:t>-</w:t>
            </w:r>
            <w:r w:rsidRPr="00AA19F1">
              <w:t>9</w:t>
            </w:r>
            <w:r w:rsidR="00704729">
              <w:t>7</w:t>
            </w:r>
          </w:p>
        </w:tc>
        <w:tc>
          <w:tcPr>
            <w:tcW w:w="5490" w:type="dxa"/>
          </w:tcPr>
          <w:p w:rsidR="00BE30B9" w:rsidRPr="00392A57" w:rsidRDefault="00704729" w:rsidP="00BE30B9">
            <w:pPr>
              <w:pStyle w:val="Tablevaluetext"/>
            </w:pPr>
            <w:r>
              <w:t>Refused</w:t>
            </w:r>
          </w:p>
        </w:tc>
      </w:tr>
      <w:tr w:rsidR="00704729" w:rsidRPr="00392A57" w:rsidTr="000C35E0">
        <w:trPr>
          <w:trHeight w:val="244"/>
        </w:trPr>
        <w:tc>
          <w:tcPr>
            <w:tcW w:w="1996" w:type="dxa"/>
          </w:tcPr>
          <w:p w:rsidR="00704729" w:rsidRPr="00392A57" w:rsidRDefault="00704729" w:rsidP="00316DA5">
            <w:pPr>
              <w:pStyle w:val="Tablevaluetext"/>
            </w:pPr>
            <w:r>
              <w:t>-96</w:t>
            </w:r>
          </w:p>
        </w:tc>
        <w:tc>
          <w:tcPr>
            <w:tcW w:w="5490" w:type="dxa"/>
          </w:tcPr>
          <w:p w:rsidR="00704729" w:rsidRPr="00AA19F1" w:rsidRDefault="00704729" w:rsidP="00316DA5">
            <w:pPr>
              <w:pStyle w:val="Tablevaluetext"/>
            </w:pPr>
            <w:r>
              <w:t>Don’t know/Cannot recall</w:t>
            </w:r>
          </w:p>
        </w:tc>
      </w:tr>
      <w:tr w:rsidR="00BA65AE" w:rsidRPr="00392A57" w:rsidTr="000C35E0">
        <w:trPr>
          <w:trHeight w:val="244"/>
        </w:trPr>
        <w:tc>
          <w:tcPr>
            <w:tcW w:w="1996" w:type="dxa"/>
          </w:tcPr>
          <w:p w:rsidR="00BA65AE" w:rsidRPr="00392A57" w:rsidRDefault="00704729" w:rsidP="00316DA5">
            <w:pPr>
              <w:pStyle w:val="Tablevaluetext"/>
            </w:pPr>
            <w:r>
              <w:t>[text]</w:t>
            </w:r>
          </w:p>
        </w:tc>
        <w:tc>
          <w:tcPr>
            <w:tcW w:w="5490" w:type="dxa"/>
          </w:tcPr>
          <w:p w:rsidR="00BA65AE" w:rsidRPr="00392A57" w:rsidRDefault="00704729" w:rsidP="00316DA5">
            <w:pPr>
              <w:pStyle w:val="Tablevaluetext"/>
            </w:pPr>
            <w:r>
              <w:t>[open-ended text</w:t>
            </w:r>
            <w:r w:rsidR="00AA19F1" w:rsidRPr="00AA19F1">
              <w:t>]</w:t>
            </w:r>
          </w:p>
        </w:tc>
      </w:tr>
    </w:tbl>
    <w:p w:rsidR="005D587C" w:rsidRDefault="00AA19F1" w:rsidP="00704729">
      <w:pPr>
        <w:pStyle w:val="H3Parts"/>
      </w:pPr>
      <w:r w:rsidRPr="00704729">
        <w:t>Notes</w:t>
      </w:r>
    </w:p>
    <w:p w:rsidR="00704729" w:rsidRPr="00704729" w:rsidRDefault="00704729" w:rsidP="00704729">
      <w:pPr>
        <w:pStyle w:val="Bodytext"/>
      </w:pPr>
      <w:r>
        <w:t>ESS graduate respondents were only asked this question if they did not know the postcode of their employer.</w:t>
      </w:r>
    </w:p>
    <w:p w:rsidR="005D587C" w:rsidRPr="00392A57" w:rsidRDefault="00AA19F1" w:rsidP="005D587C">
      <w:pPr>
        <w:pStyle w:val="H2Headings"/>
        <w:rPr>
          <w:lang w:val="en-US"/>
        </w:rPr>
      </w:pPr>
      <w:bookmarkStart w:id="54" w:name="_Toc391047085"/>
      <w:r w:rsidRPr="00AA19F1">
        <w:rPr>
          <w:lang w:val="en-US"/>
        </w:rPr>
        <w:lastRenderedPageBreak/>
        <w:t>Sector</w:t>
      </w:r>
      <w:bookmarkEnd w:id="54"/>
    </w:p>
    <w:p w:rsidR="005D587C" w:rsidRPr="00392A57" w:rsidRDefault="00AA19F1" w:rsidP="005D587C">
      <w:pPr>
        <w:pStyle w:val="Bodyinfo"/>
      </w:pPr>
      <w:r w:rsidRPr="00AA19F1">
        <w:t>Variable name: QG16</w:t>
      </w:r>
    </w:p>
    <w:p w:rsidR="005D587C" w:rsidRPr="00392A57" w:rsidRDefault="00AA19F1" w:rsidP="005D587C">
      <w:pPr>
        <w:pStyle w:val="H3Parts"/>
      </w:pPr>
      <w:r w:rsidRPr="00AA19F1">
        <w:t>Purpose</w:t>
      </w:r>
    </w:p>
    <w:p w:rsidR="005D587C" w:rsidRPr="00392A57" w:rsidRDefault="00AA19F1" w:rsidP="005D587C">
      <w:pPr>
        <w:pStyle w:val="Bodytext"/>
      </w:pPr>
      <w:r w:rsidRPr="00AA19F1">
        <w:t xml:space="preserve">To determine the sector of employment. </w:t>
      </w:r>
    </w:p>
    <w:p w:rsidR="005D587C" w:rsidRPr="00392A57" w:rsidRDefault="00AA19F1" w:rsidP="005D587C">
      <w:pPr>
        <w:pStyle w:val="H3Parts"/>
      </w:pPr>
      <w:r w:rsidRPr="00AA19F1">
        <w:t>Survey</w:t>
      </w:r>
    </w:p>
    <w:p w:rsidR="005D587C" w:rsidRPr="00392A57" w:rsidRDefault="000A03A0" w:rsidP="005D587C">
      <w:pPr>
        <w:pStyle w:val="Bodytext"/>
      </w:pPr>
      <w:r>
        <w:t>ESS</w:t>
      </w:r>
      <w:r w:rsidR="00AA19F1" w:rsidRPr="00AA19F1">
        <w:t xml:space="preserve"> – Graduate survey.</w:t>
      </w:r>
    </w:p>
    <w:p w:rsidR="005D587C" w:rsidRPr="00392A57" w:rsidRDefault="00AA19F1" w:rsidP="005D587C">
      <w:pPr>
        <w:pStyle w:val="H3Parts"/>
      </w:pPr>
      <w:r w:rsidRPr="00AA19F1">
        <w:t xml:space="preserve">Population </w:t>
      </w:r>
    </w:p>
    <w:p w:rsidR="005D587C" w:rsidRPr="00392A57" w:rsidRDefault="00AA19F1" w:rsidP="005D587C">
      <w:pPr>
        <w:pStyle w:val="Bodytext"/>
      </w:pPr>
      <w:r w:rsidRPr="00AA19F1">
        <w:t xml:space="preserve">All Graduate Respondents in paid employment at the time of completing the </w:t>
      </w:r>
      <w:r w:rsidR="00E91834">
        <w:t>ESS</w:t>
      </w:r>
      <w:r w:rsidRPr="00AA19F1">
        <w:t>.</w:t>
      </w:r>
    </w:p>
    <w:p w:rsidR="005D587C" w:rsidRPr="00392A57" w:rsidRDefault="00AA19F1" w:rsidP="005D587C">
      <w:pPr>
        <w:pStyle w:val="H3Parts"/>
      </w:pPr>
      <w:r w:rsidRPr="00AA19F1">
        <w:t>Question number: QG16 Sector</w:t>
      </w:r>
    </w:p>
    <w:p w:rsidR="005D587C" w:rsidRPr="00392A57" w:rsidRDefault="00AA19F1" w:rsidP="005D587C">
      <w:pPr>
        <w:pStyle w:val="Bodyboldheading"/>
      </w:pPr>
      <w:r w:rsidRPr="00AA19F1">
        <w:t xml:space="preserve">Question: Are you mainly employed in .....? </w:t>
      </w:r>
    </w:p>
    <w:p w:rsidR="006235CE" w:rsidRPr="00392A57" w:rsidRDefault="006235CE" w:rsidP="005D587C">
      <w:pPr>
        <w:pStyle w:val="Bodyboldheading"/>
      </w:pPr>
    </w:p>
    <w:p w:rsidR="005D587C" w:rsidRPr="00392A57" w:rsidRDefault="00AA19F1" w:rsidP="00336D80">
      <w:pPr>
        <w:pStyle w:val="Bodyboldheading"/>
      </w:pPr>
      <w:r w:rsidRPr="00AA19F1">
        <w:t xml:space="preserve">Source: </w:t>
      </w:r>
      <w:r w:rsidRPr="00AA19F1">
        <w:rPr>
          <w:b w:val="0"/>
        </w:rPr>
        <w:t>AGS</w:t>
      </w:r>
    </w:p>
    <w:p w:rsidR="005D587C" w:rsidRPr="00392A57" w:rsidRDefault="00AA19F1" w:rsidP="005D587C">
      <w:pPr>
        <w:pStyle w:val="H3Parts"/>
      </w:pPr>
      <w:r w:rsidRPr="00AA19F1">
        <w:t>Variable label: QG16 SECTOR</w:t>
      </w:r>
    </w:p>
    <w:p w:rsidR="005D587C" w:rsidRPr="00392A57" w:rsidRDefault="005D587C" w:rsidP="005D587C">
      <w:pPr>
        <w:pStyle w:val="Bodyboldheading"/>
      </w:pPr>
    </w:p>
    <w:p w:rsidR="00336D80" w:rsidRPr="00392A57" w:rsidRDefault="00AA19F1" w:rsidP="00336D80">
      <w:pPr>
        <w:pStyle w:val="H3Parts"/>
      </w:pPr>
      <w:r w:rsidRPr="00AA19F1">
        <w:t>Response type: Single Response</w:t>
      </w:r>
      <w:r w:rsidR="000A03A0">
        <w:t xml:space="preserve"> (Numeric, 2.0)</w:t>
      </w:r>
    </w:p>
    <w:p w:rsidR="00336D80" w:rsidRPr="00392A57" w:rsidRDefault="00336D80" w:rsidP="00336D80">
      <w:pPr>
        <w:pStyle w:val="Bodyboldheading"/>
      </w:pPr>
    </w:p>
    <w:p w:rsidR="007E2BBB" w:rsidRPr="00392A57" w:rsidRDefault="007E2BBB" w:rsidP="007E2BBB">
      <w:pPr>
        <w:pStyle w:val="H3Parts"/>
      </w:pPr>
      <w:r>
        <w:t>Variable format</w:t>
      </w:r>
      <w:r w:rsidRPr="00AA19F1">
        <w:t xml:space="preserve">: </w:t>
      </w:r>
      <w:r>
        <w:t>Numeric (2.0)</w:t>
      </w:r>
    </w:p>
    <w:p w:rsidR="007E2BBB" w:rsidRPr="00392A57" w:rsidRDefault="007E2BBB" w:rsidP="007E2BBB">
      <w:pPr>
        <w:pStyle w:val="Bodyboldheading"/>
      </w:pPr>
    </w:p>
    <w:p w:rsidR="005D587C" w:rsidRPr="00392A57" w:rsidRDefault="00AA19F1" w:rsidP="005D587C">
      <w:pPr>
        <w:pStyle w:val="H3Parts"/>
      </w:pPr>
      <w:r w:rsidRPr="00AA19F1">
        <w:t xml:space="preserve">Values: </w:t>
      </w:r>
    </w:p>
    <w:p w:rsidR="005D587C" w:rsidRPr="00392A57" w:rsidRDefault="005D587C" w:rsidP="005D587C">
      <w:pPr>
        <w:pStyle w:val="Bodytex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5D587C" w:rsidRPr="00392A57" w:rsidTr="000C35E0">
        <w:trPr>
          <w:trHeight w:val="373"/>
        </w:trPr>
        <w:tc>
          <w:tcPr>
            <w:tcW w:w="1996" w:type="dxa"/>
          </w:tcPr>
          <w:p w:rsidR="005D587C" w:rsidRPr="00392A57" w:rsidRDefault="00AA19F1" w:rsidP="000C35E0">
            <w:pPr>
              <w:pStyle w:val="Tableheading"/>
            </w:pPr>
            <w:r w:rsidRPr="00AA19F1">
              <w:t>Value</w:t>
            </w:r>
          </w:p>
        </w:tc>
        <w:tc>
          <w:tcPr>
            <w:tcW w:w="5490" w:type="dxa"/>
          </w:tcPr>
          <w:p w:rsidR="005D587C" w:rsidRPr="00392A57" w:rsidRDefault="00AA19F1" w:rsidP="000C35E0">
            <w:pPr>
              <w:pStyle w:val="Tableheading"/>
            </w:pPr>
            <w:r w:rsidRPr="00AA19F1">
              <w:t>Label</w:t>
            </w:r>
          </w:p>
        </w:tc>
      </w:tr>
      <w:tr w:rsidR="007E505C" w:rsidRPr="00392A57" w:rsidTr="000C35E0">
        <w:trPr>
          <w:trHeight w:val="244"/>
        </w:trPr>
        <w:tc>
          <w:tcPr>
            <w:tcW w:w="1996" w:type="dxa"/>
          </w:tcPr>
          <w:p w:rsidR="007E505C" w:rsidRPr="00392A57" w:rsidRDefault="00AA19F1" w:rsidP="007E505C">
            <w:pPr>
              <w:pStyle w:val="Tablevaluetext"/>
            </w:pPr>
            <w:r w:rsidRPr="00AA19F1">
              <w:t>1</w:t>
            </w:r>
          </w:p>
        </w:tc>
        <w:tc>
          <w:tcPr>
            <w:tcW w:w="5490" w:type="dxa"/>
          </w:tcPr>
          <w:p w:rsidR="007E505C" w:rsidRPr="00392A57" w:rsidRDefault="00AA19F1" w:rsidP="007E505C">
            <w:pPr>
              <w:pStyle w:val="Tablevaluetext"/>
            </w:pPr>
            <w:r w:rsidRPr="00AA19F1">
              <w:t>The public/government sector</w:t>
            </w:r>
          </w:p>
        </w:tc>
      </w:tr>
      <w:tr w:rsidR="007E505C" w:rsidRPr="00392A57" w:rsidTr="000C35E0">
        <w:trPr>
          <w:trHeight w:val="244"/>
        </w:trPr>
        <w:tc>
          <w:tcPr>
            <w:tcW w:w="1996" w:type="dxa"/>
          </w:tcPr>
          <w:p w:rsidR="007E505C" w:rsidRPr="00392A57" w:rsidRDefault="00AA19F1" w:rsidP="007E505C">
            <w:pPr>
              <w:pStyle w:val="Tablevaluetext"/>
            </w:pPr>
            <w:r w:rsidRPr="00AA19F1">
              <w:t>2</w:t>
            </w:r>
          </w:p>
        </w:tc>
        <w:tc>
          <w:tcPr>
            <w:tcW w:w="5490" w:type="dxa"/>
          </w:tcPr>
          <w:p w:rsidR="007E505C" w:rsidRPr="00392A57" w:rsidRDefault="00AA19F1" w:rsidP="007E505C">
            <w:pPr>
              <w:pStyle w:val="Tablevaluetext"/>
            </w:pPr>
            <w:r w:rsidRPr="00AA19F1">
              <w:t>The not for profit sector, or</w:t>
            </w:r>
          </w:p>
        </w:tc>
      </w:tr>
      <w:tr w:rsidR="007E505C" w:rsidRPr="00392A57" w:rsidTr="000C35E0">
        <w:trPr>
          <w:trHeight w:val="244"/>
        </w:trPr>
        <w:tc>
          <w:tcPr>
            <w:tcW w:w="1996" w:type="dxa"/>
          </w:tcPr>
          <w:p w:rsidR="007E505C" w:rsidRPr="00392A57" w:rsidRDefault="00AA19F1" w:rsidP="007E505C">
            <w:pPr>
              <w:pStyle w:val="Tablevaluetext"/>
            </w:pPr>
            <w:r w:rsidRPr="00AA19F1">
              <w:t>3</w:t>
            </w:r>
          </w:p>
        </w:tc>
        <w:tc>
          <w:tcPr>
            <w:tcW w:w="5490" w:type="dxa"/>
          </w:tcPr>
          <w:p w:rsidR="007E505C" w:rsidRPr="00392A57" w:rsidRDefault="00AA19F1" w:rsidP="007E505C">
            <w:pPr>
              <w:pStyle w:val="Tablevaluetext"/>
            </w:pPr>
            <w:r w:rsidRPr="00AA19F1">
              <w:t>The private sector</w:t>
            </w:r>
          </w:p>
        </w:tc>
      </w:tr>
      <w:tr w:rsidR="007E505C" w:rsidRPr="00392A57" w:rsidTr="000C35E0">
        <w:trPr>
          <w:trHeight w:val="244"/>
        </w:trPr>
        <w:tc>
          <w:tcPr>
            <w:tcW w:w="1996" w:type="dxa"/>
          </w:tcPr>
          <w:p w:rsidR="007E505C" w:rsidRPr="00392A57" w:rsidRDefault="00AA19F1" w:rsidP="007E505C">
            <w:pPr>
              <w:pStyle w:val="Tablevaluetext"/>
            </w:pPr>
            <w:r w:rsidRPr="00AA19F1">
              <w:t>98</w:t>
            </w:r>
          </w:p>
        </w:tc>
        <w:tc>
          <w:tcPr>
            <w:tcW w:w="5490" w:type="dxa"/>
          </w:tcPr>
          <w:p w:rsidR="007E505C" w:rsidRPr="00392A57" w:rsidRDefault="00AA19F1" w:rsidP="007E505C">
            <w:pPr>
              <w:pStyle w:val="Tablevaluetext"/>
            </w:pPr>
            <w:r w:rsidRPr="00AA19F1">
              <w:t xml:space="preserve">Refused </w:t>
            </w:r>
            <w:r w:rsidR="00A64868">
              <w:t>(Not read out)</w:t>
            </w:r>
          </w:p>
        </w:tc>
      </w:tr>
      <w:tr w:rsidR="007E505C" w:rsidRPr="00392A57" w:rsidTr="000C35E0">
        <w:trPr>
          <w:trHeight w:val="244"/>
        </w:trPr>
        <w:tc>
          <w:tcPr>
            <w:tcW w:w="1996" w:type="dxa"/>
          </w:tcPr>
          <w:p w:rsidR="007E505C" w:rsidRPr="00392A57" w:rsidRDefault="00AA19F1" w:rsidP="007E505C">
            <w:pPr>
              <w:pStyle w:val="Tablevaluetext"/>
            </w:pPr>
            <w:r w:rsidRPr="00AA19F1">
              <w:t>99</w:t>
            </w:r>
          </w:p>
        </w:tc>
        <w:tc>
          <w:tcPr>
            <w:tcW w:w="5490" w:type="dxa"/>
          </w:tcPr>
          <w:p w:rsidR="007E505C" w:rsidRPr="00392A57" w:rsidRDefault="00AA19F1" w:rsidP="007E505C">
            <w:pPr>
              <w:pStyle w:val="Tablevaluetext"/>
            </w:pPr>
            <w:r w:rsidRPr="00AA19F1">
              <w:t xml:space="preserve">Don't know </w:t>
            </w:r>
            <w:r w:rsidR="00A64868">
              <w:t>(Not read out)</w:t>
            </w:r>
          </w:p>
        </w:tc>
      </w:tr>
    </w:tbl>
    <w:p w:rsidR="005D587C" w:rsidRPr="00392A57" w:rsidRDefault="00AA19F1" w:rsidP="005D587C">
      <w:pPr>
        <w:spacing w:after="200" w:line="276" w:lineRule="auto"/>
      </w:pPr>
      <w:r w:rsidRPr="00AA19F1">
        <w:br w:type="page"/>
      </w:r>
    </w:p>
    <w:p w:rsidR="005D587C" w:rsidRPr="00392A57" w:rsidRDefault="00AA19F1" w:rsidP="005D587C">
      <w:pPr>
        <w:pStyle w:val="H2Headings"/>
        <w:rPr>
          <w:lang w:val="en-US"/>
        </w:rPr>
      </w:pPr>
      <w:bookmarkStart w:id="55" w:name="_Toc391047086"/>
      <w:r w:rsidRPr="00AA19F1">
        <w:rPr>
          <w:lang w:val="en-US"/>
        </w:rPr>
        <w:lastRenderedPageBreak/>
        <w:t>Self-employed</w:t>
      </w:r>
      <w:bookmarkEnd w:id="55"/>
    </w:p>
    <w:p w:rsidR="005D587C" w:rsidRPr="00392A57" w:rsidRDefault="00AA19F1" w:rsidP="005D587C">
      <w:pPr>
        <w:pStyle w:val="Bodyinfo"/>
      </w:pPr>
      <w:r w:rsidRPr="00AA19F1">
        <w:t>Variable name: QG17</w:t>
      </w:r>
    </w:p>
    <w:p w:rsidR="005D587C" w:rsidRPr="00392A57" w:rsidRDefault="00AA19F1" w:rsidP="005D587C">
      <w:pPr>
        <w:pStyle w:val="H3Parts"/>
      </w:pPr>
      <w:r w:rsidRPr="00AA19F1">
        <w:t>Purpose</w:t>
      </w:r>
    </w:p>
    <w:p w:rsidR="005D587C" w:rsidRPr="00392A57" w:rsidRDefault="00AA19F1" w:rsidP="005D587C">
      <w:pPr>
        <w:pStyle w:val="Bodytext"/>
      </w:pPr>
      <w:r w:rsidRPr="00AA19F1">
        <w:t xml:space="preserve">To determine whether the graduate is self-employed.  </w:t>
      </w:r>
    </w:p>
    <w:p w:rsidR="005D587C" w:rsidRPr="00392A57" w:rsidRDefault="00AA19F1" w:rsidP="005D587C">
      <w:pPr>
        <w:pStyle w:val="H3Parts"/>
      </w:pPr>
      <w:r w:rsidRPr="00AA19F1">
        <w:t>Survey</w:t>
      </w:r>
    </w:p>
    <w:p w:rsidR="005D587C" w:rsidRPr="00392A57" w:rsidRDefault="00E91834" w:rsidP="005D587C">
      <w:pPr>
        <w:pStyle w:val="Bodytext"/>
      </w:pPr>
      <w:r>
        <w:t xml:space="preserve">ESS </w:t>
      </w:r>
      <w:r w:rsidR="00AA19F1" w:rsidRPr="00AA19F1">
        <w:t>– Graduate survey.</w:t>
      </w:r>
    </w:p>
    <w:p w:rsidR="005D587C" w:rsidRPr="00392A57" w:rsidRDefault="00AA19F1" w:rsidP="005D587C">
      <w:pPr>
        <w:pStyle w:val="H3Parts"/>
      </w:pPr>
      <w:r w:rsidRPr="00AA19F1">
        <w:t xml:space="preserve">Population </w:t>
      </w:r>
    </w:p>
    <w:p w:rsidR="005D587C" w:rsidRPr="00392A57" w:rsidRDefault="00AA19F1" w:rsidP="005D587C">
      <w:pPr>
        <w:pStyle w:val="Bodytext"/>
      </w:pPr>
      <w:r w:rsidRPr="00AA19F1">
        <w:t xml:space="preserve">All </w:t>
      </w:r>
      <w:r w:rsidR="00E91834">
        <w:t xml:space="preserve">ESS </w:t>
      </w:r>
      <w:r w:rsidRPr="00AA19F1">
        <w:t>graduate respondents.</w:t>
      </w:r>
    </w:p>
    <w:p w:rsidR="005D587C" w:rsidRPr="00392A57" w:rsidRDefault="00AA19F1" w:rsidP="005D587C">
      <w:pPr>
        <w:pStyle w:val="H3Parts"/>
      </w:pPr>
      <w:r w:rsidRPr="00AA19F1">
        <w:t>Question number: QG17 Self-employed</w:t>
      </w:r>
    </w:p>
    <w:p w:rsidR="005D587C" w:rsidRPr="00392A57" w:rsidRDefault="00AA19F1" w:rsidP="005D587C">
      <w:pPr>
        <w:pStyle w:val="Bodyboldheading"/>
      </w:pPr>
      <w:r w:rsidRPr="00AA19F1">
        <w:t xml:space="preserve">Question: Are you self-employed? </w:t>
      </w:r>
    </w:p>
    <w:p w:rsidR="000B74C6" w:rsidRPr="00392A57" w:rsidRDefault="000B74C6" w:rsidP="00336D80">
      <w:pPr>
        <w:pStyle w:val="Bodyboldheading"/>
      </w:pPr>
    </w:p>
    <w:p w:rsidR="005D587C" w:rsidRPr="00392A57" w:rsidRDefault="00AA19F1" w:rsidP="00336D80">
      <w:pPr>
        <w:pStyle w:val="Bodyboldheading"/>
      </w:pPr>
      <w:r w:rsidRPr="00AA19F1">
        <w:t xml:space="preserve">Source: </w:t>
      </w:r>
      <w:r w:rsidRPr="00AA19F1">
        <w:rPr>
          <w:b w:val="0"/>
        </w:rPr>
        <w:t>Adapted from AGS</w:t>
      </w:r>
    </w:p>
    <w:p w:rsidR="005D587C" w:rsidRPr="00392A57" w:rsidRDefault="00AA19F1" w:rsidP="005D587C">
      <w:pPr>
        <w:pStyle w:val="H3Parts"/>
      </w:pPr>
      <w:r w:rsidRPr="00AA19F1">
        <w:t>Variable label: QG17 SELF EMPLOYED</w:t>
      </w:r>
    </w:p>
    <w:p w:rsidR="005D587C" w:rsidRPr="00392A57" w:rsidRDefault="005D587C" w:rsidP="005D587C">
      <w:pPr>
        <w:pStyle w:val="Bodyboldheading"/>
      </w:pPr>
    </w:p>
    <w:p w:rsidR="00336D80" w:rsidRPr="00392A57" w:rsidRDefault="00AA19F1" w:rsidP="00336D80">
      <w:pPr>
        <w:pStyle w:val="H3Parts"/>
      </w:pPr>
      <w:r w:rsidRPr="00AA19F1">
        <w:t>Response type: Single Response</w:t>
      </w:r>
    </w:p>
    <w:p w:rsidR="00336D80" w:rsidRPr="00392A57" w:rsidRDefault="00336D80" w:rsidP="00336D80">
      <w:pPr>
        <w:pStyle w:val="Bodyboldheading"/>
      </w:pPr>
    </w:p>
    <w:p w:rsidR="0097487C" w:rsidRPr="00392A57" w:rsidRDefault="0097487C" w:rsidP="0097487C">
      <w:pPr>
        <w:pStyle w:val="H3Parts"/>
      </w:pPr>
      <w:r>
        <w:t>Variable format</w:t>
      </w:r>
      <w:r w:rsidRPr="00AA19F1">
        <w:t xml:space="preserve">: </w:t>
      </w:r>
      <w:r>
        <w:t>Numeric (F2.0)</w:t>
      </w:r>
    </w:p>
    <w:p w:rsidR="0097487C" w:rsidRPr="00392A57" w:rsidRDefault="0097487C" w:rsidP="0097487C">
      <w:pPr>
        <w:pStyle w:val="Bodyboldheading"/>
      </w:pPr>
    </w:p>
    <w:p w:rsidR="005D587C" w:rsidRPr="00392A57" w:rsidRDefault="00AA19F1" w:rsidP="005D587C">
      <w:pPr>
        <w:pStyle w:val="H3Parts"/>
      </w:pPr>
      <w:r w:rsidRPr="00AA19F1">
        <w:t>Values</w:t>
      </w:r>
    </w:p>
    <w:p w:rsidR="00336D80" w:rsidRPr="00392A57" w:rsidRDefault="00336D80" w:rsidP="00336D80">
      <w:pPr>
        <w:pStyle w:val="Bodytex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5D587C" w:rsidRPr="00392A57" w:rsidTr="000C35E0">
        <w:trPr>
          <w:trHeight w:val="373"/>
        </w:trPr>
        <w:tc>
          <w:tcPr>
            <w:tcW w:w="1996" w:type="dxa"/>
          </w:tcPr>
          <w:p w:rsidR="005D587C" w:rsidRPr="00392A57" w:rsidRDefault="00AA19F1" w:rsidP="000C35E0">
            <w:pPr>
              <w:pStyle w:val="Tableheading"/>
            </w:pPr>
            <w:r w:rsidRPr="00AA19F1">
              <w:t>Value</w:t>
            </w:r>
          </w:p>
        </w:tc>
        <w:tc>
          <w:tcPr>
            <w:tcW w:w="5490" w:type="dxa"/>
          </w:tcPr>
          <w:p w:rsidR="005D587C" w:rsidRPr="00392A57" w:rsidRDefault="00AA19F1" w:rsidP="000C35E0">
            <w:pPr>
              <w:pStyle w:val="Tableheading"/>
            </w:pPr>
            <w:r w:rsidRPr="00AA19F1">
              <w:t>Label</w:t>
            </w:r>
          </w:p>
        </w:tc>
      </w:tr>
      <w:tr w:rsidR="005D587C" w:rsidRPr="00392A57" w:rsidTr="000C35E0">
        <w:trPr>
          <w:trHeight w:val="244"/>
        </w:trPr>
        <w:tc>
          <w:tcPr>
            <w:tcW w:w="1996" w:type="dxa"/>
          </w:tcPr>
          <w:p w:rsidR="005D587C" w:rsidRPr="00392A57" w:rsidRDefault="00AA19F1" w:rsidP="000C35E0">
            <w:pPr>
              <w:pStyle w:val="Tablevaluetext"/>
            </w:pPr>
            <w:r w:rsidRPr="00AA19F1">
              <w:t>1</w:t>
            </w:r>
          </w:p>
        </w:tc>
        <w:tc>
          <w:tcPr>
            <w:tcW w:w="5490" w:type="dxa"/>
          </w:tcPr>
          <w:p w:rsidR="005D587C" w:rsidRPr="00392A57" w:rsidRDefault="00AA19F1" w:rsidP="000C35E0">
            <w:pPr>
              <w:pStyle w:val="Tablevaluetext"/>
            </w:pPr>
            <w:r w:rsidRPr="00AA19F1">
              <w:t>Yes</w:t>
            </w:r>
          </w:p>
        </w:tc>
      </w:tr>
      <w:tr w:rsidR="005D587C" w:rsidRPr="00392A57" w:rsidTr="000C35E0">
        <w:trPr>
          <w:trHeight w:val="244"/>
        </w:trPr>
        <w:tc>
          <w:tcPr>
            <w:tcW w:w="1996" w:type="dxa"/>
          </w:tcPr>
          <w:p w:rsidR="005D587C" w:rsidRPr="00392A57" w:rsidRDefault="00AA19F1" w:rsidP="000C35E0">
            <w:pPr>
              <w:pStyle w:val="Tablevaluetext"/>
            </w:pPr>
            <w:r w:rsidRPr="00AA19F1">
              <w:t>2</w:t>
            </w:r>
          </w:p>
        </w:tc>
        <w:tc>
          <w:tcPr>
            <w:tcW w:w="5490" w:type="dxa"/>
          </w:tcPr>
          <w:p w:rsidR="005D587C" w:rsidRPr="00392A57" w:rsidRDefault="00AA19F1" w:rsidP="000C35E0">
            <w:pPr>
              <w:pStyle w:val="Tablevaluetext"/>
            </w:pPr>
            <w:r w:rsidRPr="00AA19F1">
              <w:t>No</w:t>
            </w:r>
          </w:p>
        </w:tc>
      </w:tr>
      <w:tr w:rsidR="007E505C" w:rsidRPr="00392A57" w:rsidTr="000C35E0">
        <w:trPr>
          <w:trHeight w:val="244"/>
        </w:trPr>
        <w:tc>
          <w:tcPr>
            <w:tcW w:w="1996" w:type="dxa"/>
          </w:tcPr>
          <w:p w:rsidR="007E505C" w:rsidRPr="00392A57" w:rsidRDefault="00AA19F1" w:rsidP="007E505C">
            <w:pPr>
              <w:pStyle w:val="Tablevaluetext"/>
            </w:pPr>
            <w:r w:rsidRPr="00AA19F1">
              <w:t>98</w:t>
            </w:r>
          </w:p>
        </w:tc>
        <w:tc>
          <w:tcPr>
            <w:tcW w:w="5490" w:type="dxa"/>
          </w:tcPr>
          <w:p w:rsidR="007E505C" w:rsidRPr="00392A57" w:rsidRDefault="00AA19F1" w:rsidP="007E505C">
            <w:pPr>
              <w:pStyle w:val="Tablevaluetext"/>
              <w:rPr>
                <w:rFonts w:cs="Arial"/>
                <w:sz w:val="18"/>
                <w:szCs w:val="18"/>
              </w:rPr>
            </w:pPr>
            <w:r w:rsidRPr="00AA19F1">
              <w:rPr>
                <w:rFonts w:cs="Arial"/>
                <w:sz w:val="18"/>
                <w:szCs w:val="18"/>
              </w:rPr>
              <w:t xml:space="preserve">Refused </w:t>
            </w:r>
            <w:r w:rsidR="00A64868">
              <w:rPr>
                <w:rFonts w:cs="Arial"/>
                <w:sz w:val="18"/>
                <w:szCs w:val="18"/>
              </w:rPr>
              <w:t>(Not read out)</w:t>
            </w:r>
          </w:p>
        </w:tc>
      </w:tr>
      <w:tr w:rsidR="007E505C" w:rsidRPr="00392A57" w:rsidTr="000C35E0">
        <w:trPr>
          <w:trHeight w:val="244"/>
        </w:trPr>
        <w:tc>
          <w:tcPr>
            <w:tcW w:w="1996" w:type="dxa"/>
          </w:tcPr>
          <w:p w:rsidR="007E505C" w:rsidRPr="00392A57" w:rsidRDefault="00AA19F1" w:rsidP="007E505C">
            <w:pPr>
              <w:pStyle w:val="Tablevaluetext"/>
            </w:pPr>
            <w:r w:rsidRPr="00AA19F1">
              <w:t>99</w:t>
            </w:r>
          </w:p>
        </w:tc>
        <w:tc>
          <w:tcPr>
            <w:tcW w:w="5490" w:type="dxa"/>
          </w:tcPr>
          <w:p w:rsidR="007E505C" w:rsidRPr="00392A57" w:rsidRDefault="00AA19F1" w:rsidP="007E505C">
            <w:pPr>
              <w:pStyle w:val="Tablevaluetext"/>
              <w:rPr>
                <w:rFonts w:cs="Arial"/>
                <w:sz w:val="18"/>
                <w:szCs w:val="18"/>
              </w:rPr>
            </w:pPr>
            <w:r w:rsidRPr="00AA19F1">
              <w:rPr>
                <w:rFonts w:cs="Arial"/>
                <w:sz w:val="18"/>
                <w:szCs w:val="18"/>
              </w:rPr>
              <w:t xml:space="preserve">Don't know </w:t>
            </w:r>
            <w:r w:rsidR="00A64868">
              <w:rPr>
                <w:rFonts w:cs="Arial"/>
                <w:sz w:val="18"/>
                <w:szCs w:val="18"/>
              </w:rPr>
              <w:t>(Not read out)</w:t>
            </w:r>
          </w:p>
        </w:tc>
      </w:tr>
    </w:tbl>
    <w:p w:rsidR="005D587C" w:rsidRPr="00392A57" w:rsidRDefault="00AA19F1" w:rsidP="005D587C">
      <w:pPr>
        <w:pStyle w:val="H2Headings"/>
        <w:rPr>
          <w:lang w:val="en-US"/>
        </w:rPr>
      </w:pPr>
      <w:bookmarkStart w:id="56" w:name="_Toc391047087"/>
      <w:r w:rsidRPr="00AA19F1">
        <w:rPr>
          <w:lang w:val="en-US"/>
        </w:rPr>
        <w:lastRenderedPageBreak/>
        <w:t>Graduate Rating: Whether qualification is formal requirement to do job</w:t>
      </w:r>
      <w:bookmarkEnd w:id="56"/>
    </w:p>
    <w:p w:rsidR="005D587C" w:rsidRPr="00392A57" w:rsidRDefault="00AA19F1" w:rsidP="005D587C">
      <w:pPr>
        <w:pStyle w:val="Bodyinfo"/>
      </w:pPr>
      <w:r w:rsidRPr="00AA19F1">
        <w:t>Variable name: QG18</w:t>
      </w:r>
    </w:p>
    <w:p w:rsidR="005D587C" w:rsidRPr="00392A57" w:rsidRDefault="00AA19F1" w:rsidP="005D587C">
      <w:pPr>
        <w:pStyle w:val="H3Parts"/>
      </w:pPr>
      <w:r w:rsidRPr="00AA19F1">
        <w:t>Purpose</w:t>
      </w:r>
    </w:p>
    <w:p w:rsidR="005D587C" w:rsidRPr="00392A57" w:rsidRDefault="00AA19F1" w:rsidP="005D587C">
      <w:pPr>
        <w:pStyle w:val="Bodytext"/>
      </w:pPr>
      <w:r w:rsidRPr="00AA19F1">
        <w:t>To determine whether the formal qualification (or similar) held by the graduate is a formal requirement to be able to do their current job.</w:t>
      </w:r>
    </w:p>
    <w:p w:rsidR="005D587C" w:rsidRPr="00392A57" w:rsidRDefault="00AA19F1" w:rsidP="005D587C">
      <w:pPr>
        <w:pStyle w:val="H3Parts"/>
      </w:pPr>
      <w:r w:rsidRPr="00AA19F1">
        <w:t>Survey</w:t>
      </w:r>
    </w:p>
    <w:p w:rsidR="005D587C" w:rsidRPr="00392A57" w:rsidRDefault="00E91834" w:rsidP="005D587C">
      <w:pPr>
        <w:pStyle w:val="Bodytext"/>
      </w:pPr>
      <w:r>
        <w:t xml:space="preserve">ESS </w:t>
      </w:r>
      <w:r w:rsidR="00AA19F1" w:rsidRPr="00AA19F1">
        <w:t xml:space="preserve"> – Graduate survey.</w:t>
      </w:r>
    </w:p>
    <w:p w:rsidR="005D587C" w:rsidRPr="00392A57" w:rsidRDefault="00AA19F1" w:rsidP="005D587C">
      <w:pPr>
        <w:pStyle w:val="H3Parts"/>
      </w:pPr>
      <w:r w:rsidRPr="00AA19F1">
        <w:t xml:space="preserve">Population </w:t>
      </w:r>
    </w:p>
    <w:p w:rsidR="005D587C" w:rsidRPr="00392A57" w:rsidRDefault="00AA19F1" w:rsidP="005D587C">
      <w:pPr>
        <w:pStyle w:val="Bodytext"/>
      </w:pPr>
      <w:r w:rsidRPr="00AA19F1">
        <w:t>All Graduate Respondents in paid employment at the time of completing the ESS Graduate survey.</w:t>
      </w:r>
    </w:p>
    <w:p w:rsidR="005D587C" w:rsidRPr="00392A57" w:rsidRDefault="00AA19F1" w:rsidP="005D587C">
      <w:pPr>
        <w:pStyle w:val="H3Parts"/>
      </w:pPr>
      <w:r w:rsidRPr="00AA19F1">
        <w:t>Question number: QG18 Formal Requirement</w:t>
      </w:r>
    </w:p>
    <w:p w:rsidR="005D587C" w:rsidRPr="00392A57" w:rsidRDefault="00AA19F1" w:rsidP="005D587C">
      <w:pPr>
        <w:pStyle w:val="Bodyboldheading"/>
      </w:pPr>
      <w:r w:rsidRPr="00AA19F1">
        <w:t xml:space="preserve">Question: Is your &lt;qualification&gt; [&lt;QG99QUAL] or similar qualification a formal requirement to be able to do your current job? </w:t>
      </w:r>
    </w:p>
    <w:p w:rsidR="000B74C6" w:rsidRPr="00392A57" w:rsidRDefault="000B74C6" w:rsidP="005D587C">
      <w:pPr>
        <w:pStyle w:val="Bodyboldheading"/>
      </w:pPr>
    </w:p>
    <w:p w:rsidR="005D587C" w:rsidRPr="00392A57" w:rsidRDefault="00AA19F1" w:rsidP="00336D80">
      <w:pPr>
        <w:pStyle w:val="Bodyboldheading"/>
      </w:pPr>
      <w:r w:rsidRPr="00AA19F1">
        <w:t xml:space="preserve">Source: </w:t>
      </w:r>
      <w:r w:rsidRPr="00AA19F1">
        <w:rPr>
          <w:b w:val="0"/>
        </w:rPr>
        <w:t>Adapted from AGS</w:t>
      </w:r>
    </w:p>
    <w:p w:rsidR="005D587C" w:rsidRPr="00392A57" w:rsidRDefault="00AA19F1" w:rsidP="005D587C">
      <w:pPr>
        <w:pStyle w:val="H3Parts"/>
      </w:pPr>
      <w:r w:rsidRPr="00AA19F1">
        <w:t>Variable label: QG18 FORMAL REQUIREMENT</w:t>
      </w:r>
    </w:p>
    <w:p w:rsidR="005D587C" w:rsidRPr="00392A57" w:rsidRDefault="005D587C" w:rsidP="005D587C">
      <w:pPr>
        <w:pStyle w:val="Bodyboldheading"/>
      </w:pPr>
    </w:p>
    <w:p w:rsidR="00336D80" w:rsidRPr="00392A57" w:rsidRDefault="00AA19F1" w:rsidP="00336D80">
      <w:pPr>
        <w:pStyle w:val="H3Parts"/>
      </w:pPr>
      <w:r w:rsidRPr="00AA19F1">
        <w:t>Response type: Single Response</w:t>
      </w:r>
      <w:r w:rsidR="00E91834">
        <w:t xml:space="preserve"> </w:t>
      </w:r>
    </w:p>
    <w:p w:rsidR="00336D80" w:rsidRPr="00392A57" w:rsidRDefault="00336D80" w:rsidP="00336D80">
      <w:pPr>
        <w:pStyle w:val="Bodyboldheading"/>
      </w:pPr>
    </w:p>
    <w:p w:rsidR="0097487C" w:rsidRPr="00392A57" w:rsidRDefault="0097487C" w:rsidP="0097487C">
      <w:pPr>
        <w:pStyle w:val="H3Parts"/>
      </w:pPr>
      <w:r>
        <w:t>Variable format</w:t>
      </w:r>
      <w:r w:rsidRPr="00AA19F1">
        <w:t xml:space="preserve">: </w:t>
      </w:r>
      <w:r>
        <w:t>Numeric (F2.0)</w:t>
      </w:r>
    </w:p>
    <w:p w:rsidR="0097487C" w:rsidRPr="00392A57" w:rsidRDefault="0097487C" w:rsidP="0097487C">
      <w:pPr>
        <w:pStyle w:val="Bodyboldheading"/>
      </w:pPr>
    </w:p>
    <w:p w:rsidR="005D587C" w:rsidRPr="00392A57" w:rsidRDefault="00AA19F1" w:rsidP="005D587C">
      <w:pPr>
        <w:pStyle w:val="H3Parts"/>
      </w:pPr>
      <w:r w:rsidRPr="00AA19F1">
        <w:t xml:space="preserve">Values: </w:t>
      </w:r>
    </w:p>
    <w:p w:rsidR="005D587C" w:rsidRPr="00392A57" w:rsidRDefault="005D587C" w:rsidP="005D587C">
      <w:pPr>
        <w:pStyle w:val="Bodytex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5D587C" w:rsidRPr="00392A57" w:rsidTr="000C35E0">
        <w:trPr>
          <w:trHeight w:val="373"/>
        </w:trPr>
        <w:tc>
          <w:tcPr>
            <w:tcW w:w="1996" w:type="dxa"/>
          </w:tcPr>
          <w:p w:rsidR="005D587C" w:rsidRPr="00392A57" w:rsidRDefault="00AA19F1" w:rsidP="000C35E0">
            <w:pPr>
              <w:pStyle w:val="Tableheading"/>
            </w:pPr>
            <w:r w:rsidRPr="00AA19F1">
              <w:t>Value</w:t>
            </w:r>
          </w:p>
        </w:tc>
        <w:tc>
          <w:tcPr>
            <w:tcW w:w="5490" w:type="dxa"/>
          </w:tcPr>
          <w:p w:rsidR="005D587C" w:rsidRPr="00392A57" w:rsidRDefault="00AA19F1" w:rsidP="000C35E0">
            <w:pPr>
              <w:pStyle w:val="Tableheading"/>
            </w:pPr>
            <w:r w:rsidRPr="00AA19F1">
              <w:t>Label</w:t>
            </w:r>
          </w:p>
        </w:tc>
      </w:tr>
      <w:tr w:rsidR="005D587C" w:rsidRPr="00392A57" w:rsidTr="000C35E0">
        <w:trPr>
          <w:trHeight w:val="244"/>
        </w:trPr>
        <w:tc>
          <w:tcPr>
            <w:tcW w:w="1996" w:type="dxa"/>
          </w:tcPr>
          <w:p w:rsidR="005D587C" w:rsidRPr="00392A57" w:rsidRDefault="00AA19F1" w:rsidP="000C35E0">
            <w:pPr>
              <w:pStyle w:val="Tablevaluetext"/>
            </w:pPr>
            <w:r w:rsidRPr="00AA19F1">
              <w:t>1</w:t>
            </w:r>
          </w:p>
        </w:tc>
        <w:tc>
          <w:tcPr>
            <w:tcW w:w="5490" w:type="dxa"/>
          </w:tcPr>
          <w:p w:rsidR="005D587C" w:rsidRPr="0097487C" w:rsidRDefault="00AA19F1" w:rsidP="0097487C">
            <w:pPr>
              <w:pStyle w:val="Tablevaluetext"/>
            </w:pPr>
            <w:r w:rsidRPr="0097487C">
              <w:t>Yes</w:t>
            </w:r>
          </w:p>
        </w:tc>
      </w:tr>
      <w:tr w:rsidR="005D587C" w:rsidRPr="00392A57" w:rsidTr="000C35E0">
        <w:trPr>
          <w:trHeight w:val="244"/>
        </w:trPr>
        <w:tc>
          <w:tcPr>
            <w:tcW w:w="1996" w:type="dxa"/>
          </w:tcPr>
          <w:p w:rsidR="005D587C" w:rsidRPr="00392A57" w:rsidRDefault="00AA19F1" w:rsidP="000C35E0">
            <w:pPr>
              <w:pStyle w:val="Tablevaluetext"/>
            </w:pPr>
            <w:r w:rsidRPr="00AA19F1">
              <w:t>2</w:t>
            </w:r>
          </w:p>
        </w:tc>
        <w:tc>
          <w:tcPr>
            <w:tcW w:w="5490" w:type="dxa"/>
          </w:tcPr>
          <w:p w:rsidR="005D587C" w:rsidRPr="0097487C" w:rsidRDefault="00AA19F1" w:rsidP="0097487C">
            <w:pPr>
              <w:pStyle w:val="Tablevaluetext"/>
            </w:pPr>
            <w:r w:rsidRPr="0097487C">
              <w:t>No</w:t>
            </w:r>
          </w:p>
        </w:tc>
      </w:tr>
      <w:tr w:rsidR="007E505C" w:rsidRPr="00392A57" w:rsidTr="007E505C">
        <w:trPr>
          <w:trHeight w:val="244"/>
        </w:trPr>
        <w:tc>
          <w:tcPr>
            <w:tcW w:w="1996" w:type="dxa"/>
          </w:tcPr>
          <w:p w:rsidR="007E505C" w:rsidRPr="00392A57" w:rsidRDefault="00AA19F1" w:rsidP="007E505C">
            <w:pPr>
              <w:pStyle w:val="Tablevaluetext"/>
            </w:pPr>
            <w:r w:rsidRPr="00AA19F1">
              <w:t>98</w:t>
            </w:r>
          </w:p>
        </w:tc>
        <w:tc>
          <w:tcPr>
            <w:tcW w:w="5490" w:type="dxa"/>
          </w:tcPr>
          <w:p w:rsidR="007E505C" w:rsidRPr="0097487C" w:rsidRDefault="00AA19F1" w:rsidP="0097487C">
            <w:pPr>
              <w:pStyle w:val="Tablevaluetext"/>
              <w:rPr>
                <w:szCs w:val="18"/>
              </w:rPr>
            </w:pPr>
            <w:r w:rsidRPr="0097487C">
              <w:rPr>
                <w:szCs w:val="18"/>
              </w:rPr>
              <w:t xml:space="preserve">Refused </w:t>
            </w:r>
            <w:r w:rsidR="00A64868" w:rsidRPr="0097487C">
              <w:rPr>
                <w:szCs w:val="18"/>
              </w:rPr>
              <w:t>(Not read out)</w:t>
            </w:r>
          </w:p>
        </w:tc>
      </w:tr>
      <w:tr w:rsidR="007E505C" w:rsidRPr="00392A57" w:rsidTr="007E505C">
        <w:trPr>
          <w:trHeight w:val="244"/>
        </w:trPr>
        <w:tc>
          <w:tcPr>
            <w:tcW w:w="1996" w:type="dxa"/>
          </w:tcPr>
          <w:p w:rsidR="007E505C" w:rsidRPr="00392A57" w:rsidRDefault="00AA19F1" w:rsidP="007E505C">
            <w:pPr>
              <w:pStyle w:val="Tablevaluetext"/>
            </w:pPr>
            <w:r w:rsidRPr="00AA19F1">
              <w:t>99</w:t>
            </w:r>
          </w:p>
        </w:tc>
        <w:tc>
          <w:tcPr>
            <w:tcW w:w="5490" w:type="dxa"/>
          </w:tcPr>
          <w:p w:rsidR="007E505C" w:rsidRPr="0097487C" w:rsidRDefault="00AA19F1" w:rsidP="0097487C">
            <w:pPr>
              <w:pStyle w:val="Tablevaluetext"/>
              <w:rPr>
                <w:szCs w:val="18"/>
              </w:rPr>
            </w:pPr>
            <w:r w:rsidRPr="0097487C">
              <w:rPr>
                <w:szCs w:val="18"/>
              </w:rPr>
              <w:t xml:space="preserve">Don't know </w:t>
            </w:r>
            <w:r w:rsidR="00A64868" w:rsidRPr="0097487C">
              <w:rPr>
                <w:szCs w:val="18"/>
              </w:rPr>
              <w:t>(Not read out)</w:t>
            </w:r>
          </w:p>
        </w:tc>
      </w:tr>
    </w:tbl>
    <w:p w:rsidR="005D587C" w:rsidRPr="00392A57" w:rsidRDefault="00AA19F1" w:rsidP="005D587C">
      <w:pPr>
        <w:spacing w:after="200" w:line="276" w:lineRule="auto"/>
      </w:pPr>
      <w:r w:rsidRPr="00AA19F1">
        <w:br w:type="page"/>
      </w:r>
    </w:p>
    <w:p w:rsidR="005D587C" w:rsidRPr="00392A57" w:rsidRDefault="00AA19F1" w:rsidP="005D587C">
      <w:pPr>
        <w:pStyle w:val="H2Headings"/>
        <w:rPr>
          <w:lang w:val="en-US"/>
        </w:rPr>
      </w:pPr>
      <w:bookmarkStart w:id="57" w:name="_Toc391047088"/>
      <w:r w:rsidRPr="00AA19F1">
        <w:rPr>
          <w:lang w:val="en-US"/>
        </w:rPr>
        <w:lastRenderedPageBreak/>
        <w:t>Graduate: Rating: Relevance of qualification (Main survey)</w:t>
      </w:r>
      <w:bookmarkEnd w:id="57"/>
    </w:p>
    <w:p w:rsidR="005D587C" w:rsidRPr="00392A57" w:rsidRDefault="00AA19F1" w:rsidP="005D587C">
      <w:pPr>
        <w:pStyle w:val="Bodyinfo"/>
      </w:pPr>
      <w:r w:rsidRPr="00AA19F1">
        <w:t>Variable name: QG19_MAIN</w:t>
      </w:r>
    </w:p>
    <w:p w:rsidR="005D587C" w:rsidRPr="00392A57" w:rsidRDefault="00AA19F1" w:rsidP="005D587C">
      <w:pPr>
        <w:pStyle w:val="H3Parts"/>
      </w:pPr>
      <w:r w:rsidRPr="00AA19F1">
        <w:t>Purpose</w:t>
      </w:r>
    </w:p>
    <w:p w:rsidR="008F3264" w:rsidRPr="00392A57" w:rsidRDefault="00AA19F1" w:rsidP="008F3264">
      <w:pPr>
        <w:pStyle w:val="Bodytext"/>
      </w:pPr>
      <w:r w:rsidRPr="00AA19F1">
        <w:t xml:space="preserve">To determine how important the graduate perceives having their formal qualification </w:t>
      </w:r>
      <w:r w:rsidR="00E91834">
        <w:t>is</w:t>
      </w:r>
      <w:r w:rsidRPr="00AA19F1">
        <w:t xml:space="preserve"> to be able to do their current job.</w:t>
      </w:r>
    </w:p>
    <w:p w:rsidR="005624B5" w:rsidRPr="00392A57" w:rsidRDefault="00AA19F1" w:rsidP="005624B5">
      <w:pPr>
        <w:pStyle w:val="H3Parts"/>
      </w:pPr>
      <w:r w:rsidRPr="00AA19F1">
        <w:t>Survey</w:t>
      </w:r>
    </w:p>
    <w:p w:rsidR="005624B5" w:rsidRPr="00392A57" w:rsidRDefault="00E91834" w:rsidP="005624B5">
      <w:pPr>
        <w:pStyle w:val="Bodytext"/>
      </w:pPr>
      <w:r>
        <w:t>ESS</w:t>
      </w:r>
      <w:r w:rsidR="00AA19F1" w:rsidRPr="00AA19F1">
        <w:t xml:space="preserve"> – Graduate survey.</w:t>
      </w:r>
    </w:p>
    <w:p w:rsidR="005624B5" w:rsidRPr="00392A57" w:rsidRDefault="00AA19F1" w:rsidP="005624B5">
      <w:pPr>
        <w:pStyle w:val="H3Parts"/>
      </w:pPr>
      <w:r w:rsidRPr="00AA19F1">
        <w:t xml:space="preserve">Population </w:t>
      </w:r>
    </w:p>
    <w:p w:rsidR="005624B5" w:rsidRPr="00392A57" w:rsidRDefault="00AA19F1" w:rsidP="005624B5">
      <w:pPr>
        <w:pStyle w:val="Bodytext"/>
      </w:pPr>
      <w:r w:rsidRPr="00AA19F1">
        <w:t>All Graduate Respondents in paid employment at the time of completing the ESS Graduate survey.</w:t>
      </w:r>
    </w:p>
    <w:p w:rsidR="005D587C" w:rsidRPr="00392A57" w:rsidRDefault="00AA19F1" w:rsidP="005D587C">
      <w:pPr>
        <w:pStyle w:val="H3Parts"/>
      </w:pPr>
      <w:r w:rsidRPr="00AA19F1">
        <w:t>Question number: QG19 Relevance of qualification</w:t>
      </w:r>
    </w:p>
    <w:p w:rsidR="005D587C" w:rsidRPr="00392A57" w:rsidRDefault="00AA19F1" w:rsidP="005D587C">
      <w:pPr>
        <w:pStyle w:val="Bodyboldheading"/>
      </w:pPr>
      <w:r w:rsidRPr="00AA19F1">
        <w:t xml:space="preserve">Question: How relevant is your university qualification to your current role?  </w:t>
      </w:r>
    </w:p>
    <w:p w:rsidR="000B74C6" w:rsidRPr="00392A57" w:rsidRDefault="000B74C6" w:rsidP="00173560">
      <w:pPr>
        <w:pStyle w:val="Bodyboldheading"/>
      </w:pPr>
    </w:p>
    <w:p w:rsidR="005D587C" w:rsidRPr="00392A57" w:rsidRDefault="00AA19F1" w:rsidP="00173560">
      <w:pPr>
        <w:pStyle w:val="Bodyboldheading"/>
      </w:pPr>
      <w:r w:rsidRPr="00AA19F1">
        <w:t xml:space="preserve">Source: </w:t>
      </w:r>
      <w:r w:rsidRPr="00AA19F1">
        <w:rPr>
          <w:b w:val="0"/>
        </w:rPr>
        <w:t>Adapted from AGS</w:t>
      </w:r>
    </w:p>
    <w:p w:rsidR="005D587C" w:rsidRPr="00392A57" w:rsidRDefault="00AA19F1" w:rsidP="005D587C">
      <w:pPr>
        <w:pStyle w:val="H3Parts"/>
      </w:pPr>
      <w:r w:rsidRPr="00AA19F1">
        <w:t>Variable label: QG19M Relevance of qualification to job (Main survey</w:t>
      </w:r>
    </w:p>
    <w:p w:rsidR="005D587C" w:rsidRPr="00392A57" w:rsidRDefault="005D587C" w:rsidP="005D587C">
      <w:pPr>
        <w:pStyle w:val="Bodyboldheading"/>
      </w:pPr>
    </w:p>
    <w:p w:rsidR="00173560" w:rsidRPr="00392A57" w:rsidRDefault="00AA19F1" w:rsidP="00173560">
      <w:pPr>
        <w:pStyle w:val="H3Parts"/>
      </w:pPr>
      <w:r w:rsidRPr="00AA19F1">
        <w:t>Response type: Single Response (4-point scale)</w:t>
      </w:r>
    </w:p>
    <w:p w:rsidR="00173560" w:rsidRPr="00392A57" w:rsidRDefault="00173560" w:rsidP="00173560">
      <w:pPr>
        <w:pStyle w:val="Bodyboldheading"/>
      </w:pPr>
    </w:p>
    <w:p w:rsidR="0097487C" w:rsidRPr="00392A57" w:rsidRDefault="00E106A5" w:rsidP="0097487C">
      <w:pPr>
        <w:pStyle w:val="H3Parts"/>
      </w:pPr>
      <w:r>
        <w:t>Variable format</w:t>
      </w:r>
      <w:r w:rsidR="0097487C" w:rsidRPr="00AA19F1">
        <w:t xml:space="preserve">: </w:t>
      </w:r>
      <w:r>
        <w:t>Numeric (F3</w:t>
      </w:r>
      <w:r w:rsidR="0097487C">
        <w:t>.0</w:t>
      </w:r>
      <w:r>
        <w:t>)</w:t>
      </w:r>
    </w:p>
    <w:p w:rsidR="0097487C" w:rsidRPr="00392A57" w:rsidRDefault="0097487C" w:rsidP="0097487C">
      <w:pPr>
        <w:pStyle w:val="Bodyboldheading"/>
      </w:pPr>
    </w:p>
    <w:p w:rsidR="00173560" w:rsidRPr="00392A57" w:rsidRDefault="00AA19F1" w:rsidP="00173560">
      <w:pPr>
        <w:pStyle w:val="H3Parts"/>
      </w:pPr>
      <w:r w:rsidRPr="00AA19F1">
        <w:t xml:space="preserve">Values: </w:t>
      </w:r>
    </w:p>
    <w:p w:rsidR="005D587C" w:rsidRPr="00392A57" w:rsidRDefault="005D587C" w:rsidP="005D587C">
      <w:pPr>
        <w:pStyle w:val="tabletitle"/>
        <w:ind w:left="1440" w:hanging="1440"/>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5D587C" w:rsidRPr="00392A57" w:rsidTr="000C35E0">
        <w:trPr>
          <w:trHeight w:val="373"/>
        </w:trPr>
        <w:tc>
          <w:tcPr>
            <w:tcW w:w="1996" w:type="dxa"/>
          </w:tcPr>
          <w:p w:rsidR="005D587C" w:rsidRPr="00392A57" w:rsidRDefault="00AA19F1" w:rsidP="000C35E0">
            <w:pPr>
              <w:pStyle w:val="Tableheading"/>
            </w:pPr>
            <w:r w:rsidRPr="00AA19F1">
              <w:t>Value</w:t>
            </w:r>
          </w:p>
        </w:tc>
        <w:tc>
          <w:tcPr>
            <w:tcW w:w="5490" w:type="dxa"/>
          </w:tcPr>
          <w:p w:rsidR="005D587C" w:rsidRPr="00392A57" w:rsidRDefault="00AA19F1" w:rsidP="000C35E0">
            <w:pPr>
              <w:pStyle w:val="Tableheading"/>
            </w:pPr>
            <w:r w:rsidRPr="00AA19F1">
              <w:t>Label</w:t>
            </w:r>
          </w:p>
        </w:tc>
      </w:tr>
      <w:tr w:rsidR="00FE72B5" w:rsidRPr="00392A57" w:rsidTr="000C35E0">
        <w:trPr>
          <w:trHeight w:val="244"/>
        </w:trPr>
        <w:tc>
          <w:tcPr>
            <w:tcW w:w="1996" w:type="dxa"/>
          </w:tcPr>
          <w:p w:rsidR="00FE72B5" w:rsidRPr="00AA19F1" w:rsidRDefault="00FE72B5" w:rsidP="000C35E0">
            <w:pPr>
              <w:pStyle w:val="Tablevaluetext"/>
            </w:pPr>
            <w:r>
              <w:t>-99</w:t>
            </w:r>
          </w:p>
        </w:tc>
        <w:tc>
          <w:tcPr>
            <w:tcW w:w="5490" w:type="dxa"/>
          </w:tcPr>
          <w:p w:rsidR="00FE72B5" w:rsidRPr="00AA19F1" w:rsidRDefault="00FE72B5" w:rsidP="000C35E0">
            <w:pPr>
              <w:pStyle w:val="Tablevaluetext"/>
            </w:pPr>
            <w:r>
              <w:t>NA Question not asked (main pilot only)</w:t>
            </w:r>
          </w:p>
        </w:tc>
      </w:tr>
      <w:tr w:rsidR="005D587C" w:rsidRPr="00392A57" w:rsidTr="000C35E0">
        <w:trPr>
          <w:trHeight w:val="244"/>
        </w:trPr>
        <w:tc>
          <w:tcPr>
            <w:tcW w:w="1996" w:type="dxa"/>
          </w:tcPr>
          <w:p w:rsidR="005D587C" w:rsidRPr="00392A57" w:rsidRDefault="00AA19F1" w:rsidP="000C35E0">
            <w:pPr>
              <w:pStyle w:val="Tablevaluetext"/>
            </w:pPr>
            <w:r w:rsidRPr="00AA19F1">
              <w:t>1</w:t>
            </w:r>
          </w:p>
        </w:tc>
        <w:tc>
          <w:tcPr>
            <w:tcW w:w="5490" w:type="dxa"/>
          </w:tcPr>
          <w:p w:rsidR="005D587C" w:rsidRPr="00392A57" w:rsidRDefault="00AA19F1" w:rsidP="000C35E0">
            <w:pPr>
              <w:pStyle w:val="Tablevaluetext"/>
            </w:pPr>
            <w:r w:rsidRPr="00AA19F1">
              <w:t>Not at all relevant</w:t>
            </w:r>
          </w:p>
        </w:tc>
      </w:tr>
      <w:tr w:rsidR="005D587C" w:rsidRPr="00392A57" w:rsidTr="000C35E0">
        <w:trPr>
          <w:trHeight w:val="244"/>
        </w:trPr>
        <w:tc>
          <w:tcPr>
            <w:tcW w:w="1996" w:type="dxa"/>
          </w:tcPr>
          <w:p w:rsidR="005D587C" w:rsidRPr="00392A57" w:rsidRDefault="00AA19F1" w:rsidP="000C35E0">
            <w:pPr>
              <w:pStyle w:val="Tablevaluetext"/>
            </w:pPr>
            <w:r w:rsidRPr="00AA19F1">
              <w:t>2</w:t>
            </w:r>
          </w:p>
        </w:tc>
        <w:tc>
          <w:tcPr>
            <w:tcW w:w="5490" w:type="dxa"/>
          </w:tcPr>
          <w:p w:rsidR="005D587C" w:rsidRPr="00392A57" w:rsidRDefault="00AA19F1" w:rsidP="000C35E0">
            <w:pPr>
              <w:pStyle w:val="Tablevaluetext"/>
            </w:pPr>
            <w:r w:rsidRPr="00AA19F1">
              <w:t>Not that relevant</w:t>
            </w:r>
          </w:p>
        </w:tc>
      </w:tr>
      <w:tr w:rsidR="005D587C" w:rsidRPr="00392A57" w:rsidTr="000C35E0">
        <w:trPr>
          <w:trHeight w:val="244"/>
        </w:trPr>
        <w:tc>
          <w:tcPr>
            <w:tcW w:w="1996" w:type="dxa"/>
          </w:tcPr>
          <w:p w:rsidR="005D587C" w:rsidRPr="00392A57" w:rsidRDefault="00AA19F1" w:rsidP="000C35E0">
            <w:pPr>
              <w:pStyle w:val="Tablevaluetext"/>
            </w:pPr>
            <w:r w:rsidRPr="00AA19F1">
              <w:t>3</w:t>
            </w:r>
          </w:p>
        </w:tc>
        <w:tc>
          <w:tcPr>
            <w:tcW w:w="5490" w:type="dxa"/>
          </w:tcPr>
          <w:p w:rsidR="005D587C" w:rsidRPr="00392A57" w:rsidRDefault="00AA19F1" w:rsidP="000C35E0">
            <w:pPr>
              <w:pStyle w:val="Tablevaluetext"/>
            </w:pPr>
            <w:r w:rsidRPr="00AA19F1">
              <w:t>Fairly relevant</w:t>
            </w:r>
          </w:p>
        </w:tc>
      </w:tr>
      <w:tr w:rsidR="005D587C" w:rsidRPr="00392A57" w:rsidTr="000C35E0">
        <w:trPr>
          <w:trHeight w:val="244"/>
        </w:trPr>
        <w:tc>
          <w:tcPr>
            <w:tcW w:w="1996" w:type="dxa"/>
          </w:tcPr>
          <w:p w:rsidR="005D587C" w:rsidRPr="00392A57" w:rsidRDefault="00AA19F1" w:rsidP="000C35E0">
            <w:pPr>
              <w:pStyle w:val="Tablevaluetext"/>
            </w:pPr>
            <w:r w:rsidRPr="00AA19F1">
              <w:t>4</w:t>
            </w:r>
          </w:p>
        </w:tc>
        <w:tc>
          <w:tcPr>
            <w:tcW w:w="5490" w:type="dxa"/>
          </w:tcPr>
          <w:p w:rsidR="005D587C" w:rsidRPr="00392A57" w:rsidRDefault="00AA19F1" w:rsidP="000C35E0">
            <w:pPr>
              <w:pStyle w:val="Tablevaluetext"/>
            </w:pPr>
            <w:r w:rsidRPr="00AA19F1">
              <w:t>Very relevant</w:t>
            </w:r>
          </w:p>
        </w:tc>
      </w:tr>
      <w:tr w:rsidR="007E505C" w:rsidRPr="00392A57" w:rsidTr="000C35E0">
        <w:trPr>
          <w:trHeight w:val="244"/>
        </w:trPr>
        <w:tc>
          <w:tcPr>
            <w:tcW w:w="1996" w:type="dxa"/>
          </w:tcPr>
          <w:p w:rsidR="007E505C" w:rsidRPr="00392A57" w:rsidRDefault="00AA19F1" w:rsidP="007E505C">
            <w:pPr>
              <w:pStyle w:val="Tablevaluetext"/>
            </w:pPr>
            <w:r w:rsidRPr="00AA19F1">
              <w:t>98</w:t>
            </w:r>
          </w:p>
        </w:tc>
        <w:tc>
          <w:tcPr>
            <w:tcW w:w="5490" w:type="dxa"/>
          </w:tcPr>
          <w:p w:rsidR="007E505C" w:rsidRPr="00392A57" w:rsidRDefault="00AA19F1" w:rsidP="007E505C">
            <w:pPr>
              <w:pStyle w:val="Tablevaluetext"/>
              <w:rPr>
                <w:rFonts w:cs="Arial"/>
                <w:sz w:val="18"/>
                <w:szCs w:val="18"/>
              </w:rPr>
            </w:pPr>
            <w:r w:rsidRPr="00AA19F1">
              <w:rPr>
                <w:rFonts w:cs="Arial"/>
                <w:sz w:val="18"/>
                <w:szCs w:val="18"/>
              </w:rPr>
              <w:t xml:space="preserve">Refused </w:t>
            </w:r>
            <w:r w:rsidR="00A64868">
              <w:rPr>
                <w:rFonts w:cs="Arial"/>
                <w:sz w:val="18"/>
                <w:szCs w:val="18"/>
              </w:rPr>
              <w:t>(Not read out)</w:t>
            </w:r>
          </w:p>
        </w:tc>
      </w:tr>
      <w:tr w:rsidR="007E505C" w:rsidRPr="00392A57" w:rsidTr="000C35E0">
        <w:trPr>
          <w:trHeight w:val="244"/>
        </w:trPr>
        <w:tc>
          <w:tcPr>
            <w:tcW w:w="1996" w:type="dxa"/>
          </w:tcPr>
          <w:p w:rsidR="007E505C" w:rsidRPr="00392A57" w:rsidRDefault="00AA19F1" w:rsidP="007E505C">
            <w:pPr>
              <w:pStyle w:val="Tablevaluetext"/>
            </w:pPr>
            <w:r w:rsidRPr="00AA19F1">
              <w:t>99</w:t>
            </w:r>
          </w:p>
        </w:tc>
        <w:tc>
          <w:tcPr>
            <w:tcW w:w="5490" w:type="dxa"/>
          </w:tcPr>
          <w:p w:rsidR="007E505C" w:rsidRPr="00392A57" w:rsidRDefault="00AA19F1" w:rsidP="007E505C">
            <w:pPr>
              <w:pStyle w:val="Tablevaluetext"/>
              <w:rPr>
                <w:rFonts w:cs="Arial"/>
                <w:sz w:val="18"/>
                <w:szCs w:val="18"/>
              </w:rPr>
            </w:pPr>
            <w:r w:rsidRPr="00AA19F1">
              <w:rPr>
                <w:rFonts w:cs="Arial"/>
                <w:sz w:val="18"/>
                <w:szCs w:val="18"/>
              </w:rPr>
              <w:t xml:space="preserve">Don't know/Unsure </w:t>
            </w:r>
            <w:r w:rsidR="00A64868">
              <w:rPr>
                <w:rFonts w:cs="Arial"/>
                <w:sz w:val="18"/>
                <w:szCs w:val="18"/>
              </w:rPr>
              <w:t>(Not read out)</w:t>
            </w:r>
          </w:p>
        </w:tc>
      </w:tr>
    </w:tbl>
    <w:p w:rsidR="005D587C" w:rsidRDefault="00AA19F1" w:rsidP="00FE72B5">
      <w:pPr>
        <w:pStyle w:val="H3Parts"/>
      </w:pPr>
      <w:r w:rsidRPr="00FE72B5">
        <w:t>Notes</w:t>
      </w:r>
    </w:p>
    <w:p w:rsidR="00FE72B5" w:rsidRPr="00FE72B5" w:rsidRDefault="00FE72B5" w:rsidP="00FE72B5">
      <w:pPr>
        <w:pStyle w:val="Bodytext"/>
      </w:pPr>
      <w:r>
        <w:t>A change was made to the wording of this question after the pre-testing phase. See Q19_PILOT.</w:t>
      </w:r>
    </w:p>
    <w:p w:rsidR="00690ED6" w:rsidRPr="00392A57" w:rsidRDefault="00AA19F1">
      <w:pPr>
        <w:spacing w:after="200" w:line="276" w:lineRule="auto"/>
      </w:pPr>
      <w:r w:rsidRPr="00AA19F1">
        <w:br w:type="page"/>
      </w:r>
    </w:p>
    <w:p w:rsidR="00690ED6" w:rsidRPr="00392A57" w:rsidRDefault="00AA19F1" w:rsidP="00690ED6">
      <w:pPr>
        <w:pStyle w:val="H2Headings"/>
        <w:rPr>
          <w:lang w:val="en-US"/>
        </w:rPr>
      </w:pPr>
      <w:bookmarkStart w:id="58" w:name="_Toc391047089"/>
      <w:r w:rsidRPr="00AA19F1">
        <w:rPr>
          <w:lang w:val="en-US"/>
        </w:rPr>
        <w:lastRenderedPageBreak/>
        <w:t xml:space="preserve">Graduate: Rating: </w:t>
      </w:r>
      <w:r w:rsidR="0097487C">
        <w:rPr>
          <w:lang w:val="en-US"/>
        </w:rPr>
        <w:t>Importance</w:t>
      </w:r>
      <w:r w:rsidRPr="00AA19F1">
        <w:rPr>
          <w:lang w:val="en-US"/>
        </w:rPr>
        <w:t xml:space="preserve"> of qualification (Pilot)</w:t>
      </w:r>
      <w:bookmarkEnd w:id="58"/>
    </w:p>
    <w:p w:rsidR="00690ED6" w:rsidRPr="00392A57" w:rsidRDefault="00AA19F1" w:rsidP="00690ED6">
      <w:pPr>
        <w:pStyle w:val="Bodyinfo"/>
      </w:pPr>
      <w:r w:rsidRPr="00AA19F1">
        <w:t>Variable name: QG19_</w:t>
      </w:r>
      <w:r w:rsidR="00BE30B9">
        <w:t>PILOT</w:t>
      </w:r>
    </w:p>
    <w:p w:rsidR="00690ED6" w:rsidRPr="00392A57" w:rsidRDefault="00AA19F1" w:rsidP="00690ED6">
      <w:pPr>
        <w:pStyle w:val="H3Parts"/>
      </w:pPr>
      <w:r w:rsidRPr="00AA19F1">
        <w:t>Purpose</w:t>
      </w:r>
    </w:p>
    <w:p w:rsidR="008F3264" w:rsidRPr="00392A57" w:rsidRDefault="00AA19F1" w:rsidP="008F3264">
      <w:pPr>
        <w:pStyle w:val="Bodytext"/>
      </w:pPr>
      <w:r w:rsidRPr="00AA19F1">
        <w:t xml:space="preserve">To determine how </w:t>
      </w:r>
      <w:r w:rsidR="0097487C">
        <w:t>important</w:t>
      </w:r>
      <w:r w:rsidRPr="00AA19F1">
        <w:t xml:space="preserve"> the graduate perceives their university qualification is to their current role.</w:t>
      </w:r>
    </w:p>
    <w:p w:rsidR="005624B5" w:rsidRPr="00392A57" w:rsidRDefault="00AA19F1" w:rsidP="005624B5">
      <w:pPr>
        <w:pStyle w:val="H3Parts"/>
      </w:pPr>
      <w:r w:rsidRPr="00AA19F1">
        <w:t>Survey</w:t>
      </w:r>
    </w:p>
    <w:p w:rsidR="005624B5" w:rsidRPr="00392A57" w:rsidRDefault="0097487C" w:rsidP="005624B5">
      <w:pPr>
        <w:pStyle w:val="Bodytext"/>
      </w:pPr>
      <w:r>
        <w:t>ESS</w:t>
      </w:r>
      <w:r w:rsidR="00AA19F1" w:rsidRPr="00AA19F1">
        <w:t xml:space="preserve"> – Graduate survey.</w:t>
      </w:r>
    </w:p>
    <w:p w:rsidR="005624B5" w:rsidRPr="00392A57" w:rsidRDefault="00AA19F1" w:rsidP="005624B5">
      <w:pPr>
        <w:pStyle w:val="H3Parts"/>
      </w:pPr>
      <w:r w:rsidRPr="00AA19F1">
        <w:t xml:space="preserve">Population </w:t>
      </w:r>
    </w:p>
    <w:p w:rsidR="005624B5" w:rsidRPr="00392A57" w:rsidRDefault="00AA19F1" w:rsidP="005624B5">
      <w:pPr>
        <w:pStyle w:val="Bodytext"/>
      </w:pPr>
      <w:r w:rsidRPr="00AA19F1">
        <w:t xml:space="preserve">All </w:t>
      </w:r>
      <w:r w:rsidR="0097487C">
        <w:t>ESS g</w:t>
      </w:r>
      <w:r w:rsidRPr="00AA19F1">
        <w:t xml:space="preserve">raduate </w:t>
      </w:r>
      <w:r w:rsidR="0097487C">
        <w:t>r</w:t>
      </w:r>
      <w:r w:rsidRPr="00AA19F1">
        <w:t>espondents in paid employment at the time of completing the ESS Graduate survey.</w:t>
      </w:r>
    </w:p>
    <w:p w:rsidR="00F62EF7" w:rsidRPr="00392A57" w:rsidRDefault="00AA19F1" w:rsidP="00F62EF7">
      <w:pPr>
        <w:pStyle w:val="H3Parts"/>
      </w:pPr>
      <w:r w:rsidRPr="00AA19F1">
        <w:t>Question number: QG19 Relevance of qualification</w:t>
      </w:r>
    </w:p>
    <w:p w:rsidR="00F62EF7" w:rsidRPr="00392A57" w:rsidRDefault="00AA19F1" w:rsidP="00F62EF7">
      <w:pPr>
        <w:pStyle w:val="Bodyboldheading"/>
      </w:pPr>
      <w:r w:rsidRPr="00AA19F1">
        <w:t xml:space="preserve">Question: How </w:t>
      </w:r>
      <w:r w:rsidR="0097487C">
        <w:t>important</w:t>
      </w:r>
      <w:r w:rsidRPr="00AA19F1">
        <w:t xml:space="preserve"> is your university qualification to your current role?  </w:t>
      </w:r>
    </w:p>
    <w:p w:rsidR="000B74C6" w:rsidRPr="00392A57" w:rsidRDefault="000B74C6" w:rsidP="00F62EF7">
      <w:pPr>
        <w:pStyle w:val="Bodyboldheading"/>
      </w:pPr>
    </w:p>
    <w:p w:rsidR="00F62EF7" w:rsidRPr="00392A57" w:rsidRDefault="00AA19F1" w:rsidP="00F62EF7">
      <w:pPr>
        <w:pStyle w:val="Bodyboldheading"/>
      </w:pPr>
      <w:r w:rsidRPr="00AA19F1">
        <w:t xml:space="preserve">Source: </w:t>
      </w:r>
      <w:r w:rsidRPr="00AA19F1">
        <w:rPr>
          <w:b w:val="0"/>
        </w:rPr>
        <w:t>Adapted from AGS</w:t>
      </w:r>
    </w:p>
    <w:p w:rsidR="00690ED6" w:rsidRPr="00392A57" w:rsidRDefault="00AA19F1" w:rsidP="00690ED6">
      <w:pPr>
        <w:pStyle w:val="H3Parts"/>
      </w:pPr>
      <w:r w:rsidRPr="00AA19F1">
        <w:t xml:space="preserve">Variable label: </w:t>
      </w:r>
      <w:r w:rsidR="00FE3AD6" w:rsidRPr="00FE3AD6">
        <w:t>QG19P Importance of university qualification (Pre-testing stage)</w:t>
      </w:r>
    </w:p>
    <w:p w:rsidR="00690ED6" w:rsidRPr="00392A57" w:rsidRDefault="00690ED6" w:rsidP="00690ED6">
      <w:pPr>
        <w:pStyle w:val="Bodyboldheading"/>
      </w:pPr>
    </w:p>
    <w:p w:rsidR="00F62EF7" w:rsidRPr="00392A57" w:rsidRDefault="00AA19F1" w:rsidP="00F62EF7">
      <w:pPr>
        <w:pStyle w:val="H3Parts"/>
      </w:pPr>
      <w:r w:rsidRPr="00AA19F1">
        <w:t>Response type: Single Response (4-point scale)</w:t>
      </w:r>
    </w:p>
    <w:p w:rsidR="00F62EF7" w:rsidRPr="00392A57" w:rsidRDefault="00F62EF7" w:rsidP="00F62EF7">
      <w:pPr>
        <w:pStyle w:val="Bodyboldheading"/>
      </w:pPr>
    </w:p>
    <w:p w:rsidR="00E106A5" w:rsidRPr="00392A57" w:rsidRDefault="00E106A5" w:rsidP="00E106A5">
      <w:pPr>
        <w:pStyle w:val="H3Parts"/>
      </w:pPr>
      <w:r>
        <w:t>Variable format</w:t>
      </w:r>
      <w:r w:rsidRPr="00AA19F1">
        <w:t xml:space="preserve">: </w:t>
      </w:r>
      <w:r>
        <w:t>Numeric (F3.0)</w:t>
      </w:r>
    </w:p>
    <w:p w:rsidR="00E106A5" w:rsidRPr="00392A57" w:rsidRDefault="00E106A5" w:rsidP="00E106A5">
      <w:pPr>
        <w:pStyle w:val="Bodyboldheading"/>
      </w:pPr>
    </w:p>
    <w:p w:rsidR="00F62EF7" w:rsidRPr="00392A57" w:rsidRDefault="00AA19F1" w:rsidP="00F62EF7">
      <w:pPr>
        <w:pStyle w:val="H3Parts"/>
      </w:pPr>
      <w:r w:rsidRPr="00AA19F1">
        <w:t xml:space="preserve">Values: </w:t>
      </w:r>
    </w:p>
    <w:p w:rsidR="00F62EF7" w:rsidRPr="00392A57" w:rsidRDefault="00F62EF7" w:rsidP="00F62EF7">
      <w:pPr>
        <w:pStyle w:val="tabletitle"/>
        <w:ind w:left="1440" w:hanging="1440"/>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F62EF7" w:rsidRPr="00392A57" w:rsidTr="00C13A8A">
        <w:trPr>
          <w:trHeight w:val="373"/>
        </w:trPr>
        <w:tc>
          <w:tcPr>
            <w:tcW w:w="1996" w:type="dxa"/>
          </w:tcPr>
          <w:p w:rsidR="00F62EF7" w:rsidRPr="00392A57" w:rsidRDefault="00AA19F1" w:rsidP="00C13A8A">
            <w:pPr>
              <w:pStyle w:val="Tableheading"/>
            </w:pPr>
            <w:r w:rsidRPr="00AA19F1">
              <w:t>Value</w:t>
            </w:r>
          </w:p>
        </w:tc>
        <w:tc>
          <w:tcPr>
            <w:tcW w:w="5490" w:type="dxa"/>
          </w:tcPr>
          <w:p w:rsidR="00F62EF7" w:rsidRPr="00392A57" w:rsidRDefault="00AA19F1" w:rsidP="00C13A8A">
            <w:pPr>
              <w:pStyle w:val="Tableheading"/>
            </w:pPr>
            <w:r w:rsidRPr="00AA19F1">
              <w:t>Label</w:t>
            </w:r>
          </w:p>
        </w:tc>
      </w:tr>
      <w:tr w:rsidR="00FE72B5" w:rsidRPr="00392A57" w:rsidTr="00C13A8A">
        <w:trPr>
          <w:trHeight w:val="244"/>
        </w:trPr>
        <w:tc>
          <w:tcPr>
            <w:tcW w:w="1996" w:type="dxa"/>
          </w:tcPr>
          <w:p w:rsidR="00FE72B5" w:rsidRPr="00AA19F1" w:rsidRDefault="00FE72B5" w:rsidP="00C13A8A">
            <w:pPr>
              <w:pStyle w:val="Tablevaluetext"/>
            </w:pPr>
            <w:r>
              <w:t>-99</w:t>
            </w:r>
          </w:p>
        </w:tc>
        <w:tc>
          <w:tcPr>
            <w:tcW w:w="5490" w:type="dxa"/>
          </w:tcPr>
          <w:p w:rsidR="00FE72B5" w:rsidRPr="00AA19F1" w:rsidRDefault="00FE72B5" w:rsidP="00C13A8A">
            <w:pPr>
              <w:pStyle w:val="Tablevaluetext"/>
            </w:pPr>
            <w:r>
              <w:t>NA Question not asked (pre-testing only)</w:t>
            </w:r>
          </w:p>
        </w:tc>
      </w:tr>
      <w:tr w:rsidR="00F62EF7" w:rsidRPr="00392A57" w:rsidTr="00C13A8A">
        <w:trPr>
          <w:trHeight w:val="244"/>
        </w:trPr>
        <w:tc>
          <w:tcPr>
            <w:tcW w:w="1996" w:type="dxa"/>
          </w:tcPr>
          <w:p w:rsidR="00F62EF7" w:rsidRPr="00392A57" w:rsidRDefault="00AA19F1" w:rsidP="00C13A8A">
            <w:pPr>
              <w:pStyle w:val="Tablevaluetext"/>
            </w:pPr>
            <w:r w:rsidRPr="00AA19F1">
              <w:t>1</w:t>
            </w:r>
          </w:p>
        </w:tc>
        <w:tc>
          <w:tcPr>
            <w:tcW w:w="5490" w:type="dxa"/>
          </w:tcPr>
          <w:p w:rsidR="00F62EF7" w:rsidRPr="00392A57" w:rsidRDefault="00AA19F1" w:rsidP="00C13A8A">
            <w:pPr>
              <w:pStyle w:val="Tablevaluetext"/>
            </w:pPr>
            <w:r w:rsidRPr="00AA19F1">
              <w:t xml:space="preserve">Not at all </w:t>
            </w:r>
            <w:r w:rsidR="0097487C">
              <w:t>important</w:t>
            </w:r>
          </w:p>
        </w:tc>
      </w:tr>
      <w:tr w:rsidR="00F62EF7" w:rsidRPr="00392A57" w:rsidTr="00C13A8A">
        <w:trPr>
          <w:trHeight w:val="244"/>
        </w:trPr>
        <w:tc>
          <w:tcPr>
            <w:tcW w:w="1996" w:type="dxa"/>
          </w:tcPr>
          <w:p w:rsidR="00F62EF7" w:rsidRPr="00392A57" w:rsidRDefault="00AA19F1" w:rsidP="00C13A8A">
            <w:pPr>
              <w:pStyle w:val="Tablevaluetext"/>
            </w:pPr>
            <w:r w:rsidRPr="00AA19F1">
              <w:t>2</w:t>
            </w:r>
          </w:p>
        </w:tc>
        <w:tc>
          <w:tcPr>
            <w:tcW w:w="5490" w:type="dxa"/>
          </w:tcPr>
          <w:p w:rsidR="00F62EF7" w:rsidRPr="00392A57" w:rsidRDefault="00AA19F1" w:rsidP="00C13A8A">
            <w:pPr>
              <w:pStyle w:val="Tablevaluetext"/>
            </w:pPr>
            <w:r w:rsidRPr="00AA19F1">
              <w:t xml:space="preserve">Not that </w:t>
            </w:r>
            <w:r w:rsidR="0097487C">
              <w:t>important</w:t>
            </w:r>
          </w:p>
        </w:tc>
      </w:tr>
      <w:tr w:rsidR="00F62EF7" w:rsidRPr="00392A57" w:rsidTr="00C13A8A">
        <w:trPr>
          <w:trHeight w:val="244"/>
        </w:trPr>
        <w:tc>
          <w:tcPr>
            <w:tcW w:w="1996" w:type="dxa"/>
          </w:tcPr>
          <w:p w:rsidR="00F62EF7" w:rsidRPr="00392A57" w:rsidRDefault="00AA19F1" w:rsidP="00C13A8A">
            <w:pPr>
              <w:pStyle w:val="Tablevaluetext"/>
            </w:pPr>
            <w:r w:rsidRPr="00AA19F1">
              <w:t>3</w:t>
            </w:r>
          </w:p>
        </w:tc>
        <w:tc>
          <w:tcPr>
            <w:tcW w:w="5490" w:type="dxa"/>
          </w:tcPr>
          <w:p w:rsidR="00F62EF7" w:rsidRPr="00392A57" w:rsidRDefault="00AA19F1" w:rsidP="00C13A8A">
            <w:pPr>
              <w:pStyle w:val="Tablevaluetext"/>
            </w:pPr>
            <w:r w:rsidRPr="00AA19F1">
              <w:t xml:space="preserve">Fairly </w:t>
            </w:r>
            <w:r w:rsidR="0097487C">
              <w:t>important</w:t>
            </w:r>
          </w:p>
        </w:tc>
      </w:tr>
      <w:tr w:rsidR="00F62EF7" w:rsidRPr="00392A57" w:rsidTr="00C13A8A">
        <w:trPr>
          <w:trHeight w:val="244"/>
        </w:trPr>
        <w:tc>
          <w:tcPr>
            <w:tcW w:w="1996" w:type="dxa"/>
          </w:tcPr>
          <w:p w:rsidR="00F62EF7" w:rsidRPr="00392A57" w:rsidRDefault="00AA19F1" w:rsidP="00C13A8A">
            <w:pPr>
              <w:pStyle w:val="Tablevaluetext"/>
            </w:pPr>
            <w:r w:rsidRPr="00AA19F1">
              <w:t>4</w:t>
            </w:r>
          </w:p>
        </w:tc>
        <w:tc>
          <w:tcPr>
            <w:tcW w:w="5490" w:type="dxa"/>
          </w:tcPr>
          <w:p w:rsidR="00F62EF7" w:rsidRPr="00392A57" w:rsidRDefault="00AA19F1" w:rsidP="00C13A8A">
            <w:pPr>
              <w:pStyle w:val="Tablevaluetext"/>
            </w:pPr>
            <w:r w:rsidRPr="00AA19F1">
              <w:t xml:space="preserve">Very </w:t>
            </w:r>
            <w:r w:rsidR="0097487C">
              <w:t>important</w:t>
            </w:r>
          </w:p>
        </w:tc>
      </w:tr>
      <w:tr w:rsidR="00F62EF7" w:rsidRPr="00392A57" w:rsidTr="00C13A8A">
        <w:trPr>
          <w:trHeight w:val="244"/>
        </w:trPr>
        <w:tc>
          <w:tcPr>
            <w:tcW w:w="1996" w:type="dxa"/>
          </w:tcPr>
          <w:p w:rsidR="00F62EF7" w:rsidRPr="00392A57" w:rsidRDefault="00AA19F1" w:rsidP="00C13A8A">
            <w:pPr>
              <w:pStyle w:val="Tablevaluetext"/>
            </w:pPr>
            <w:r w:rsidRPr="00AA19F1">
              <w:t>98</w:t>
            </w:r>
          </w:p>
        </w:tc>
        <w:tc>
          <w:tcPr>
            <w:tcW w:w="5490" w:type="dxa"/>
          </w:tcPr>
          <w:p w:rsidR="00F62EF7" w:rsidRPr="00392A57" w:rsidRDefault="00AA19F1" w:rsidP="00C13A8A">
            <w:pPr>
              <w:pStyle w:val="Tablevaluetext"/>
            </w:pPr>
            <w:r w:rsidRPr="00AA19F1">
              <w:t>Refused</w:t>
            </w:r>
            <w:r w:rsidR="0097487C">
              <w:t xml:space="preserve"> (not read out)</w:t>
            </w:r>
          </w:p>
        </w:tc>
      </w:tr>
      <w:tr w:rsidR="00F62EF7" w:rsidRPr="00392A57" w:rsidTr="00C13A8A">
        <w:trPr>
          <w:trHeight w:val="244"/>
        </w:trPr>
        <w:tc>
          <w:tcPr>
            <w:tcW w:w="1996" w:type="dxa"/>
          </w:tcPr>
          <w:p w:rsidR="00F62EF7" w:rsidRPr="00392A57" w:rsidRDefault="00AA19F1" w:rsidP="00C13A8A">
            <w:pPr>
              <w:pStyle w:val="Tablevaluetext"/>
            </w:pPr>
            <w:r w:rsidRPr="00AA19F1">
              <w:t>99</w:t>
            </w:r>
          </w:p>
        </w:tc>
        <w:tc>
          <w:tcPr>
            <w:tcW w:w="5490" w:type="dxa"/>
          </w:tcPr>
          <w:p w:rsidR="00F62EF7" w:rsidRPr="00392A57" w:rsidRDefault="00AA19F1" w:rsidP="00C13A8A">
            <w:pPr>
              <w:pStyle w:val="Tablevaluetext"/>
            </w:pPr>
            <w:r w:rsidRPr="00AA19F1">
              <w:t>Do not know</w:t>
            </w:r>
            <w:r w:rsidR="0097487C">
              <w:t xml:space="preserve"> (not read out)</w:t>
            </w:r>
          </w:p>
        </w:tc>
      </w:tr>
    </w:tbl>
    <w:p w:rsidR="00690ED6" w:rsidRPr="00FE72B5" w:rsidRDefault="00AA19F1" w:rsidP="00FE72B5">
      <w:pPr>
        <w:pStyle w:val="H3Parts"/>
      </w:pPr>
      <w:r w:rsidRPr="00FE72B5">
        <w:t>Notes</w:t>
      </w:r>
    </w:p>
    <w:p w:rsidR="000B74C6" w:rsidRPr="00392A57" w:rsidRDefault="00AA19F1" w:rsidP="00FE72B5">
      <w:pPr>
        <w:pStyle w:val="Bodytext"/>
        <w:rPr>
          <w:lang w:val="en-US"/>
        </w:rPr>
      </w:pPr>
      <w:r w:rsidRPr="00AA19F1">
        <w:t>A change was made to the wording of this item and the response categories between the pre-pilot and the main pilot phase.</w:t>
      </w:r>
      <w:r w:rsidR="00FE72B5">
        <w:t xml:space="preserve"> See Q19_MAIN.</w:t>
      </w:r>
    </w:p>
    <w:p w:rsidR="00690ED6" w:rsidRPr="00392A57" w:rsidRDefault="00AA19F1" w:rsidP="00690ED6">
      <w:pPr>
        <w:pStyle w:val="H2Headings"/>
        <w:rPr>
          <w:lang w:val="en-US"/>
        </w:rPr>
      </w:pPr>
      <w:bookmarkStart w:id="59" w:name="_Toc391047090"/>
      <w:r w:rsidRPr="00AA19F1">
        <w:rPr>
          <w:lang w:val="en-US"/>
        </w:rPr>
        <w:lastRenderedPageBreak/>
        <w:t>Graduate: Rating: Overall impression of qualification</w:t>
      </w:r>
      <w:bookmarkEnd w:id="59"/>
    </w:p>
    <w:p w:rsidR="00690ED6" w:rsidRPr="00392A57" w:rsidRDefault="00AA19F1" w:rsidP="00690ED6">
      <w:pPr>
        <w:pStyle w:val="Bodyinfo"/>
      </w:pPr>
      <w:r w:rsidRPr="00AA19F1">
        <w:t>Variable name: QG20</w:t>
      </w:r>
    </w:p>
    <w:p w:rsidR="00690ED6" w:rsidRPr="00392A57" w:rsidRDefault="00AA19F1" w:rsidP="00690ED6">
      <w:pPr>
        <w:pStyle w:val="H3Parts"/>
      </w:pPr>
      <w:r w:rsidRPr="00AA19F1">
        <w:t>Purpose</w:t>
      </w:r>
    </w:p>
    <w:p w:rsidR="008F3264" w:rsidRPr="00392A57" w:rsidRDefault="00AA19F1" w:rsidP="008F3264">
      <w:pPr>
        <w:pStyle w:val="Bodytext"/>
      </w:pPr>
      <w:r w:rsidRPr="00AA19F1">
        <w:t>To determine the overall impression of how well the graduate believes their qualification prepared them for their current job.</w:t>
      </w:r>
    </w:p>
    <w:p w:rsidR="005624B5" w:rsidRPr="00392A57" w:rsidRDefault="00AA19F1" w:rsidP="005624B5">
      <w:pPr>
        <w:pStyle w:val="H3Parts"/>
      </w:pPr>
      <w:r w:rsidRPr="00AA19F1">
        <w:t>Survey</w:t>
      </w:r>
    </w:p>
    <w:p w:rsidR="005624B5" w:rsidRPr="00392A57" w:rsidRDefault="00325133" w:rsidP="005624B5">
      <w:pPr>
        <w:pStyle w:val="Bodytext"/>
      </w:pPr>
      <w:r>
        <w:t>ESS – Graduate survey.</w:t>
      </w:r>
    </w:p>
    <w:p w:rsidR="005624B5" w:rsidRPr="00392A57" w:rsidRDefault="00AA19F1" w:rsidP="005624B5">
      <w:pPr>
        <w:pStyle w:val="H3Parts"/>
      </w:pPr>
      <w:r w:rsidRPr="00AA19F1">
        <w:t xml:space="preserve">Population </w:t>
      </w:r>
    </w:p>
    <w:p w:rsidR="00690ED6" w:rsidRPr="00392A57" w:rsidRDefault="00AA19F1" w:rsidP="00690ED6">
      <w:pPr>
        <w:pStyle w:val="Bodytext"/>
      </w:pPr>
      <w:r w:rsidRPr="00AA19F1">
        <w:t>All Graduate Respondents in paid employment at the time of completing the ESS Graduate survey.</w:t>
      </w:r>
    </w:p>
    <w:p w:rsidR="00690ED6" w:rsidRPr="00392A57" w:rsidRDefault="00AA19F1" w:rsidP="00690ED6">
      <w:pPr>
        <w:pStyle w:val="H3Parts"/>
      </w:pPr>
      <w:r w:rsidRPr="00AA19F1">
        <w:t>Question number: QG20 Overall impression of qualification (graduate)</w:t>
      </w:r>
    </w:p>
    <w:p w:rsidR="00690ED6" w:rsidRPr="00392A57" w:rsidRDefault="00AA19F1" w:rsidP="00690ED6">
      <w:pPr>
        <w:pStyle w:val="Bodyboldheading"/>
      </w:pPr>
      <w:r w:rsidRPr="00AA19F1">
        <w:t xml:space="preserve">Question: Overall, how well did your qualification prepare you for your current job? </w:t>
      </w:r>
      <w:r w:rsidRPr="00AA19F1">
        <w:br/>
      </w:r>
    </w:p>
    <w:p w:rsidR="00690ED6" w:rsidRPr="00392A57" w:rsidRDefault="00AA19F1" w:rsidP="00173560">
      <w:pPr>
        <w:pStyle w:val="Bodyboldheading"/>
      </w:pPr>
      <w:r w:rsidRPr="00AA19F1">
        <w:t xml:space="preserve">Source: </w:t>
      </w:r>
      <w:r w:rsidRPr="00AA19F1">
        <w:rPr>
          <w:b w:val="0"/>
        </w:rPr>
        <w:t>Original item</w:t>
      </w:r>
    </w:p>
    <w:p w:rsidR="00690ED6" w:rsidRPr="00392A57" w:rsidRDefault="00AA19F1" w:rsidP="00690ED6">
      <w:pPr>
        <w:pStyle w:val="H3Parts"/>
      </w:pPr>
      <w:r w:rsidRPr="00AA19F1">
        <w:t>Variable label: QG20 Overall impression of qualification</w:t>
      </w:r>
    </w:p>
    <w:p w:rsidR="00690ED6" w:rsidRPr="00392A57" w:rsidRDefault="00690ED6" w:rsidP="00690ED6">
      <w:pPr>
        <w:pStyle w:val="Bodyboldheading"/>
      </w:pPr>
    </w:p>
    <w:p w:rsidR="00173560" w:rsidRPr="00392A57" w:rsidRDefault="00AA19F1" w:rsidP="00173560">
      <w:pPr>
        <w:pStyle w:val="H3Parts"/>
      </w:pPr>
      <w:r w:rsidRPr="00AA19F1">
        <w:t>Response type: Single Response (4-point scale)</w:t>
      </w:r>
    </w:p>
    <w:p w:rsidR="00173560" w:rsidRPr="00392A57" w:rsidRDefault="00173560" w:rsidP="00173560">
      <w:pPr>
        <w:pStyle w:val="Bodyboldheading"/>
      </w:pPr>
    </w:p>
    <w:p w:rsidR="0092146D" w:rsidRPr="00392A57" w:rsidRDefault="0092146D" w:rsidP="0092146D">
      <w:pPr>
        <w:pStyle w:val="H3Parts"/>
      </w:pPr>
      <w:r>
        <w:t>Variable format</w:t>
      </w:r>
      <w:r w:rsidRPr="00AA19F1">
        <w:t xml:space="preserve">: </w:t>
      </w:r>
      <w:r>
        <w:t>Numeric (F2.0)</w:t>
      </w:r>
    </w:p>
    <w:p w:rsidR="0092146D" w:rsidRPr="00392A57" w:rsidRDefault="0092146D" w:rsidP="0092146D">
      <w:pPr>
        <w:pStyle w:val="Bodyboldheading"/>
      </w:pPr>
    </w:p>
    <w:p w:rsidR="00690ED6" w:rsidRPr="00392A57" w:rsidRDefault="00AA19F1" w:rsidP="00690ED6">
      <w:pPr>
        <w:pStyle w:val="H3Parts"/>
      </w:pPr>
      <w:r w:rsidRPr="00AA19F1">
        <w:t xml:space="preserve">Values: </w:t>
      </w:r>
    </w:p>
    <w:p w:rsidR="00690ED6" w:rsidRPr="00392A57" w:rsidRDefault="00690ED6" w:rsidP="00690ED6">
      <w:pPr>
        <w:pStyle w:val="Bodytex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690ED6" w:rsidRPr="00392A57" w:rsidTr="000C35E0">
        <w:trPr>
          <w:trHeight w:val="373"/>
        </w:trPr>
        <w:tc>
          <w:tcPr>
            <w:tcW w:w="1996" w:type="dxa"/>
          </w:tcPr>
          <w:p w:rsidR="00690ED6" w:rsidRPr="00392A57" w:rsidRDefault="00AA19F1" w:rsidP="009713D3">
            <w:pPr>
              <w:pStyle w:val="Tableheading"/>
            </w:pPr>
            <w:r w:rsidRPr="00AA19F1">
              <w:t>Value</w:t>
            </w:r>
          </w:p>
        </w:tc>
        <w:tc>
          <w:tcPr>
            <w:tcW w:w="5490" w:type="dxa"/>
          </w:tcPr>
          <w:p w:rsidR="00690ED6" w:rsidRPr="00392A57" w:rsidRDefault="00AA19F1" w:rsidP="009713D3">
            <w:pPr>
              <w:pStyle w:val="Tableheading"/>
            </w:pPr>
            <w:r w:rsidRPr="00AA19F1">
              <w:t>Label</w:t>
            </w:r>
          </w:p>
        </w:tc>
      </w:tr>
      <w:tr w:rsidR="00690ED6" w:rsidRPr="00392A57" w:rsidTr="000C35E0">
        <w:trPr>
          <w:trHeight w:val="244"/>
        </w:trPr>
        <w:tc>
          <w:tcPr>
            <w:tcW w:w="1996" w:type="dxa"/>
          </w:tcPr>
          <w:p w:rsidR="00690ED6" w:rsidRPr="009713D3" w:rsidRDefault="00AA19F1" w:rsidP="009713D3">
            <w:pPr>
              <w:pStyle w:val="Tablevaluetext"/>
            </w:pPr>
            <w:r w:rsidRPr="009713D3">
              <w:t>1</w:t>
            </w:r>
          </w:p>
        </w:tc>
        <w:tc>
          <w:tcPr>
            <w:tcW w:w="5490" w:type="dxa"/>
          </w:tcPr>
          <w:p w:rsidR="00690ED6" w:rsidRPr="009713D3" w:rsidRDefault="00AA19F1" w:rsidP="009713D3">
            <w:pPr>
              <w:pStyle w:val="Tablevaluetext"/>
            </w:pPr>
            <w:r w:rsidRPr="009713D3">
              <w:t>Not at all prepared</w:t>
            </w:r>
          </w:p>
        </w:tc>
      </w:tr>
      <w:tr w:rsidR="00690ED6" w:rsidRPr="00392A57" w:rsidTr="000C35E0">
        <w:trPr>
          <w:trHeight w:val="244"/>
        </w:trPr>
        <w:tc>
          <w:tcPr>
            <w:tcW w:w="1996" w:type="dxa"/>
          </w:tcPr>
          <w:p w:rsidR="00690ED6" w:rsidRPr="009713D3" w:rsidRDefault="00AA19F1" w:rsidP="009713D3">
            <w:pPr>
              <w:pStyle w:val="Tablevaluetext"/>
            </w:pPr>
            <w:r w:rsidRPr="009713D3">
              <w:t>2</w:t>
            </w:r>
          </w:p>
        </w:tc>
        <w:tc>
          <w:tcPr>
            <w:tcW w:w="5490" w:type="dxa"/>
          </w:tcPr>
          <w:p w:rsidR="00690ED6" w:rsidRPr="009713D3" w:rsidRDefault="00AA19F1" w:rsidP="009713D3">
            <w:pPr>
              <w:pStyle w:val="Tablevaluetext"/>
            </w:pPr>
            <w:r w:rsidRPr="009713D3">
              <w:t>Not that well prepared</w:t>
            </w:r>
          </w:p>
        </w:tc>
      </w:tr>
      <w:tr w:rsidR="00690ED6" w:rsidRPr="00392A57" w:rsidTr="000C35E0">
        <w:trPr>
          <w:trHeight w:val="244"/>
        </w:trPr>
        <w:tc>
          <w:tcPr>
            <w:tcW w:w="1996" w:type="dxa"/>
          </w:tcPr>
          <w:p w:rsidR="00690ED6" w:rsidRPr="009713D3" w:rsidRDefault="00AA19F1" w:rsidP="009713D3">
            <w:pPr>
              <w:pStyle w:val="Tablevaluetext"/>
            </w:pPr>
            <w:r w:rsidRPr="009713D3">
              <w:t>3</w:t>
            </w:r>
          </w:p>
        </w:tc>
        <w:tc>
          <w:tcPr>
            <w:tcW w:w="5490" w:type="dxa"/>
          </w:tcPr>
          <w:p w:rsidR="00690ED6" w:rsidRPr="009713D3" w:rsidRDefault="00AA19F1" w:rsidP="009713D3">
            <w:pPr>
              <w:pStyle w:val="Tablevaluetext"/>
            </w:pPr>
            <w:r w:rsidRPr="009713D3">
              <w:t>Well prepared</w:t>
            </w:r>
          </w:p>
        </w:tc>
      </w:tr>
      <w:tr w:rsidR="00E22134" w:rsidRPr="00392A57" w:rsidTr="000C35E0">
        <w:trPr>
          <w:trHeight w:val="244"/>
        </w:trPr>
        <w:tc>
          <w:tcPr>
            <w:tcW w:w="1996" w:type="dxa"/>
          </w:tcPr>
          <w:p w:rsidR="00E22134" w:rsidRPr="009713D3" w:rsidRDefault="00AA19F1" w:rsidP="009713D3">
            <w:pPr>
              <w:pStyle w:val="Tablevaluetext"/>
            </w:pPr>
            <w:r w:rsidRPr="009713D3">
              <w:t>4</w:t>
            </w:r>
          </w:p>
        </w:tc>
        <w:tc>
          <w:tcPr>
            <w:tcW w:w="5490" w:type="dxa"/>
          </w:tcPr>
          <w:p w:rsidR="00E22134" w:rsidRPr="009713D3" w:rsidRDefault="00AA19F1" w:rsidP="009713D3">
            <w:pPr>
              <w:pStyle w:val="Tablevaluetext"/>
            </w:pPr>
            <w:r w:rsidRPr="009713D3">
              <w:t>Very well prepared</w:t>
            </w:r>
          </w:p>
        </w:tc>
      </w:tr>
      <w:tr w:rsidR="007E505C" w:rsidRPr="00392A57" w:rsidTr="000C35E0">
        <w:trPr>
          <w:trHeight w:val="244"/>
        </w:trPr>
        <w:tc>
          <w:tcPr>
            <w:tcW w:w="1996" w:type="dxa"/>
          </w:tcPr>
          <w:p w:rsidR="007E505C" w:rsidRPr="009713D3" w:rsidRDefault="00AA19F1" w:rsidP="009713D3">
            <w:pPr>
              <w:pStyle w:val="Tablevaluetext"/>
            </w:pPr>
            <w:r w:rsidRPr="009713D3">
              <w:t>98</w:t>
            </w:r>
          </w:p>
        </w:tc>
        <w:tc>
          <w:tcPr>
            <w:tcW w:w="5490" w:type="dxa"/>
          </w:tcPr>
          <w:p w:rsidR="007E505C" w:rsidRPr="009713D3" w:rsidRDefault="00AA19F1" w:rsidP="009713D3">
            <w:pPr>
              <w:pStyle w:val="Tablevaluetext"/>
              <w:rPr>
                <w:szCs w:val="18"/>
              </w:rPr>
            </w:pPr>
            <w:r w:rsidRPr="009713D3">
              <w:rPr>
                <w:szCs w:val="18"/>
              </w:rPr>
              <w:t xml:space="preserve">Refused </w:t>
            </w:r>
            <w:r w:rsidR="00A64868" w:rsidRPr="009713D3">
              <w:rPr>
                <w:szCs w:val="18"/>
              </w:rPr>
              <w:t>(Not read out)</w:t>
            </w:r>
          </w:p>
        </w:tc>
      </w:tr>
      <w:tr w:rsidR="007E505C" w:rsidRPr="00392A57" w:rsidTr="000C35E0">
        <w:trPr>
          <w:trHeight w:val="244"/>
        </w:trPr>
        <w:tc>
          <w:tcPr>
            <w:tcW w:w="1996" w:type="dxa"/>
          </w:tcPr>
          <w:p w:rsidR="007E505C" w:rsidRPr="009713D3" w:rsidRDefault="00AA19F1" w:rsidP="009713D3">
            <w:pPr>
              <w:pStyle w:val="Tablevaluetext"/>
            </w:pPr>
            <w:r w:rsidRPr="009713D3">
              <w:t>99</w:t>
            </w:r>
          </w:p>
        </w:tc>
        <w:tc>
          <w:tcPr>
            <w:tcW w:w="5490" w:type="dxa"/>
          </w:tcPr>
          <w:p w:rsidR="007E505C" w:rsidRPr="009713D3" w:rsidRDefault="00AA19F1" w:rsidP="009713D3">
            <w:pPr>
              <w:pStyle w:val="Tablevaluetext"/>
              <w:rPr>
                <w:szCs w:val="18"/>
              </w:rPr>
            </w:pPr>
            <w:r w:rsidRPr="009713D3">
              <w:rPr>
                <w:szCs w:val="18"/>
              </w:rPr>
              <w:t xml:space="preserve">Don't know/Unsure </w:t>
            </w:r>
            <w:r w:rsidR="00A64868" w:rsidRPr="009713D3">
              <w:rPr>
                <w:szCs w:val="18"/>
              </w:rPr>
              <w:t>(Not read out)</w:t>
            </w:r>
          </w:p>
        </w:tc>
      </w:tr>
    </w:tbl>
    <w:p w:rsidR="00690ED6" w:rsidRPr="00392A57" w:rsidRDefault="00AA19F1" w:rsidP="00690ED6">
      <w:pPr>
        <w:spacing w:after="200" w:line="276" w:lineRule="auto"/>
      </w:pPr>
      <w:r w:rsidRPr="00AA19F1">
        <w:br w:type="page"/>
      </w:r>
    </w:p>
    <w:p w:rsidR="003D610D" w:rsidRPr="00392A57" w:rsidRDefault="003D610D" w:rsidP="003D610D">
      <w:pPr>
        <w:pStyle w:val="H2Headings"/>
        <w:rPr>
          <w:lang w:val="en-US"/>
        </w:rPr>
      </w:pPr>
      <w:bookmarkStart w:id="60" w:name="_Toc391047091"/>
      <w:r>
        <w:rPr>
          <w:lang w:val="en-US"/>
        </w:rPr>
        <w:lastRenderedPageBreak/>
        <w:t>Overall Rating (Graduate)</w:t>
      </w:r>
      <w:bookmarkEnd w:id="60"/>
    </w:p>
    <w:p w:rsidR="003D610D" w:rsidRPr="00392A57" w:rsidRDefault="003D610D" w:rsidP="003D610D">
      <w:pPr>
        <w:pStyle w:val="Bodyinfo"/>
        <w:ind w:left="709" w:right="662"/>
      </w:pPr>
      <w:r w:rsidRPr="00AA19F1">
        <w:t xml:space="preserve">Variable name: </w:t>
      </w:r>
      <w:r>
        <w:t>OVERALL_G_SAT</w:t>
      </w:r>
    </w:p>
    <w:p w:rsidR="003D610D" w:rsidRPr="00D7793F" w:rsidRDefault="003D610D" w:rsidP="003D610D">
      <w:pPr>
        <w:pStyle w:val="H3Parts"/>
      </w:pPr>
      <w:r w:rsidRPr="00D7793F">
        <w:t>Purpose</w:t>
      </w:r>
    </w:p>
    <w:p w:rsidR="003D610D" w:rsidRPr="00D7793F" w:rsidRDefault="003D610D" w:rsidP="003D610D">
      <w:pPr>
        <w:pStyle w:val="Bodytext"/>
      </w:pPr>
      <w:r>
        <w:t>To provide an overall measure of the graduate’s assessment of how well the graduate’s qualification prepared them with the skills required to perform their current job</w:t>
      </w:r>
      <w:r w:rsidRPr="00D7793F">
        <w:t xml:space="preserve">. </w:t>
      </w:r>
    </w:p>
    <w:p w:rsidR="003D610D" w:rsidRPr="00D7793F" w:rsidRDefault="003D610D" w:rsidP="003D610D">
      <w:pPr>
        <w:pStyle w:val="H3Parts"/>
      </w:pPr>
      <w:r w:rsidRPr="00D7793F">
        <w:t>Survey</w:t>
      </w:r>
    </w:p>
    <w:p w:rsidR="003D610D" w:rsidRPr="00D7793F" w:rsidRDefault="003D610D" w:rsidP="003D610D">
      <w:pPr>
        <w:pStyle w:val="Bodytext"/>
      </w:pPr>
      <w:r w:rsidRPr="00D7793F">
        <w:t xml:space="preserve">ESS – </w:t>
      </w:r>
      <w:r>
        <w:t>Graduate</w:t>
      </w:r>
      <w:r w:rsidRPr="00D7793F">
        <w:t xml:space="preserve"> survey.</w:t>
      </w:r>
    </w:p>
    <w:p w:rsidR="003D610D" w:rsidRPr="00D7793F" w:rsidRDefault="003D610D" w:rsidP="003D610D">
      <w:pPr>
        <w:pStyle w:val="H3Parts"/>
      </w:pPr>
      <w:r w:rsidRPr="00D7793F">
        <w:t xml:space="preserve">Population </w:t>
      </w:r>
    </w:p>
    <w:p w:rsidR="003D610D" w:rsidRPr="00D7793F" w:rsidRDefault="003D610D" w:rsidP="003D610D">
      <w:pPr>
        <w:pStyle w:val="Bodytext"/>
      </w:pPr>
      <w:r w:rsidRPr="00D7793F">
        <w:t xml:space="preserve">All ESS </w:t>
      </w:r>
      <w:r>
        <w:t>graduate</w:t>
      </w:r>
      <w:r w:rsidRPr="00D7793F">
        <w:t xml:space="preserve"> </w:t>
      </w:r>
      <w:r>
        <w:t>r</w:t>
      </w:r>
      <w:r w:rsidRPr="00D7793F">
        <w:t xml:space="preserve">espondents </w:t>
      </w:r>
      <w:r>
        <w:t>with valid responses to QG20</w:t>
      </w:r>
      <w:r w:rsidRPr="00D7793F">
        <w:t>.</w:t>
      </w:r>
    </w:p>
    <w:p w:rsidR="003D610D" w:rsidRPr="00D7793F" w:rsidRDefault="003D610D" w:rsidP="003D610D">
      <w:pPr>
        <w:pStyle w:val="H3Parts"/>
      </w:pPr>
      <w:r w:rsidRPr="00D7793F">
        <w:t>Question text: N/A</w:t>
      </w:r>
    </w:p>
    <w:p w:rsidR="003D610D" w:rsidRPr="00D7793F" w:rsidRDefault="003D610D" w:rsidP="003D610D">
      <w:pPr>
        <w:pStyle w:val="Bodyboldheading"/>
      </w:pPr>
    </w:p>
    <w:p w:rsidR="003D610D" w:rsidRPr="00D7793F" w:rsidRDefault="003D610D" w:rsidP="003D610D">
      <w:pPr>
        <w:pStyle w:val="Bodyboldheading"/>
        <w:rPr>
          <w:b w:val="0"/>
        </w:rPr>
      </w:pPr>
      <w:r w:rsidRPr="00D7793F">
        <w:rPr>
          <w:b w:val="0"/>
        </w:rPr>
        <w:t>Derived item</w:t>
      </w:r>
    </w:p>
    <w:p w:rsidR="003D610D" w:rsidRPr="00D7793F" w:rsidRDefault="003D610D" w:rsidP="003D610D">
      <w:pPr>
        <w:pStyle w:val="H3Parts"/>
      </w:pPr>
      <w:r w:rsidRPr="00D7793F">
        <w:t xml:space="preserve">Variable label: </w:t>
      </w:r>
      <w:r>
        <w:t>Overall Skills Rating</w:t>
      </w:r>
      <w:r w:rsidRPr="00D7793F">
        <w:t xml:space="preserve"> (</w:t>
      </w:r>
      <w:r>
        <w:t>Supervisor</w:t>
      </w:r>
      <w:r w:rsidRPr="00D7793F">
        <w:t>)</w:t>
      </w:r>
    </w:p>
    <w:p w:rsidR="003D610D" w:rsidRPr="00E27971" w:rsidRDefault="003D610D" w:rsidP="003D610D">
      <w:pPr>
        <w:pStyle w:val="Bodyboldheading"/>
        <w:rPr>
          <w:highlight w:val="yellow"/>
        </w:rPr>
      </w:pPr>
    </w:p>
    <w:p w:rsidR="003D610D" w:rsidRPr="00D7793F" w:rsidRDefault="003D610D" w:rsidP="003D610D">
      <w:pPr>
        <w:pStyle w:val="H3Parts"/>
      </w:pPr>
      <w:r w:rsidRPr="00D7793F">
        <w:t>Variable format: Numeric (F3.0)</w:t>
      </w:r>
    </w:p>
    <w:p w:rsidR="003D610D" w:rsidRPr="00E27971" w:rsidRDefault="003D610D" w:rsidP="003D610D">
      <w:pPr>
        <w:pStyle w:val="Bodyboldheading"/>
        <w:rPr>
          <w:highlight w:val="yellow"/>
        </w:rPr>
      </w:pPr>
    </w:p>
    <w:p w:rsidR="003D610D" w:rsidRPr="00D7793F" w:rsidRDefault="003D610D" w:rsidP="003D610D">
      <w:pPr>
        <w:pStyle w:val="H3Parts"/>
      </w:pPr>
      <w:r w:rsidRPr="00D7793F">
        <w:t xml:space="preserve">Values: </w:t>
      </w:r>
    </w:p>
    <w:p w:rsidR="003D610D" w:rsidRPr="00E27971" w:rsidRDefault="003D610D" w:rsidP="003D610D">
      <w:pPr>
        <w:pStyle w:val="Bodytext"/>
        <w:rPr>
          <w:highlight w:val="yellow"/>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3D610D" w:rsidRPr="00E27971" w:rsidTr="000F4B55">
        <w:trPr>
          <w:trHeight w:val="373"/>
        </w:trPr>
        <w:tc>
          <w:tcPr>
            <w:tcW w:w="1996" w:type="dxa"/>
          </w:tcPr>
          <w:p w:rsidR="003D610D" w:rsidRPr="00D7793F" w:rsidRDefault="003D610D" w:rsidP="000F4B55">
            <w:pPr>
              <w:pStyle w:val="Tableheading"/>
            </w:pPr>
            <w:r w:rsidRPr="00D7793F">
              <w:t>Value</w:t>
            </w:r>
          </w:p>
        </w:tc>
        <w:tc>
          <w:tcPr>
            <w:tcW w:w="5490" w:type="dxa"/>
          </w:tcPr>
          <w:p w:rsidR="003D610D" w:rsidRPr="00D7793F" w:rsidRDefault="003D610D" w:rsidP="000F4B55">
            <w:pPr>
              <w:pStyle w:val="Tableheading"/>
            </w:pPr>
            <w:r w:rsidRPr="00D7793F">
              <w:t>Label</w:t>
            </w:r>
          </w:p>
        </w:tc>
      </w:tr>
      <w:tr w:rsidR="003D610D" w:rsidRPr="00E27971" w:rsidTr="000F4B55">
        <w:trPr>
          <w:trHeight w:val="244"/>
        </w:trPr>
        <w:tc>
          <w:tcPr>
            <w:tcW w:w="1996" w:type="dxa"/>
          </w:tcPr>
          <w:p w:rsidR="003D610D" w:rsidRPr="00D7793F" w:rsidRDefault="003D610D" w:rsidP="000F4B55">
            <w:pPr>
              <w:pStyle w:val="Tablevaluetext"/>
            </w:pPr>
            <w:r w:rsidRPr="00D7793F">
              <w:t>-99</w:t>
            </w:r>
          </w:p>
        </w:tc>
        <w:tc>
          <w:tcPr>
            <w:tcW w:w="5490" w:type="dxa"/>
          </w:tcPr>
          <w:p w:rsidR="003D610D" w:rsidRPr="00D7793F" w:rsidRDefault="003D610D" w:rsidP="000F4B55">
            <w:pPr>
              <w:pStyle w:val="Tablevaluetext"/>
            </w:pPr>
            <w:r w:rsidRPr="00D7793F">
              <w:t xml:space="preserve">NA </w:t>
            </w:r>
            <w:r>
              <w:t>no supervisor response</w:t>
            </w:r>
          </w:p>
        </w:tc>
      </w:tr>
      <w:tr w:rsidR="003D610D" w:rsidRPr="00E27971" w:rsidTr="000F4B55">
        <w:trPr>
          <w:trHeight w:val="244"/>
        </w:trPr>
        <w:tc>
          <w:tcPr>
            <w:tcW w:w="1996" w:type="dxa"/>
          </w:tcPr>
          <w:p w:rsidR="003D610D" w:rsidRPr="00D7793F" w:rsidRDefault="003D610D" w:rsidP="000F4B55">
            <w:pPr>
              <w:pStyle w:val="Tablevaluetext"/>
            </w:pPr>
            <w:r w:rsidRPr="00D7793F">
              <w:t>-98</w:t>
            </w:r>
          </w:p>
        </w:tc>
        <w:tc>
          <w:tcPr>
            <w:tcW w:w="5490" w:type="dxa"/>
          </w:tcPr>
          <w:p w:rsidR="003D610D" w:rsidRPr="00D7793F" w:rsidRDefault="003D610D" w:rsidP="000F4B55">
            <w:pPr>
              <w:pStyle w:val="Tablevaluetext"/>
            </w:pPr>
            <w:r w:rsidRPr="00D7793F">
              <w:t>Missing (insufficient valid responses)</w:t>
            </w:r>
          </w:p>
        </w:tc>
      </w:tr>
      <w:tr w:rsidR="003D610D" w:rsidRPr="00E27971" w:rsidTr="000F4B55">
        <w:trPr>
          <w:trHeight w:val="244"/>
        </w:trPr>
        <w:tc>
          <w:tcPr>
            <w:tcW w:w="1996" w:type="dxa"/>
          </w:tcPr>
          <w:p w:rsidR="003D610D" w:rsidRPr="00D7793F" w:rsidRDefault="003D610D" w:rsidP="000F4B55">
            <w:pPr>
              <w:pStyle w:val="Tablevaluetext"/>
            </w:pPr>
            <w:r w:rsidRPr="00D7793F">
              <w:t>0</w:t>
            </w:r>
          </w:p>
        </w:tc>
        <w:tc>
          <w:tcPr>
            <w:tcW w:w="5490" w:type="dxa"/>
          </w:tcPr>
          <w:p w:rsidR="003D610D" w:rsidRPr="00D7793F" w:rsidRDefault="003D610D" w:rsidP="000F4B55">
            <w:pPr>
              <w:pStyle w:val="Tablevaluetext"/>
            </w:pPr>
            <w:r w:rsidRPr="00D7793F">
              <w:t>Other valid response</w:t>
            </w:r>
          </w:p>
        </w:tc>
      </w:tr>
      <w:tr w:rsidR="003D610D" w:rsidRPr="00E27971" w:rsidTr="000F4B55">
        <w:trPr>
          <w:trHeight w:val="244"/>
        </w:trPr>
        <w:tc>
          <w:tcPr>
            <w:tcW w:w="1996" w:type="dxa"/>
          </w:tcPr>
          <w:p w:rsidR="003D610D" w:rsidRPr="00D7793F" w:rsidRDefault="003D610D" w:rsidP="000F4B55">
            <w:pPr>
              <w:pStyle w:val="Tablevaluetext"/>
            </w:pPr>
            <w:r w:rsidRPr="00D7793F">
              <w:t>1</w:t>
            </w:r>
          </w:p>
        </w:tc>
        <w:tc>
          <w:tcPr>
            <w:tcW w:w="5490" w:type="dxa"/>
          </w:tcPr>
          <w:p w:rsidR="003D610D" w:rsidRPr="00D7793F" w:rsidRDefault="003D610D" w:rsidP="003D610D">
            <w:pPr>
              <w:pStyle w:val="Tablevaluetext"/>
            </w:pPr>
            <w:r w:rsidRPr="00D7793F">
              <w:t xml:space="preserve">Very </w:t>
            </w:r>
            <w:r>
              <w:t>well prepared</w:t>
            </w:r>
            <w:r w:rsidRPr="00D7793F">
              <w:t xml:space="preserve"> or </w:t>
            </w:r>
            <w:r>
              <w:t>well prepared</w:t>
            </w:r>
          </w:p>
        </w:tc>
      </w:tr>
    </w:tbl>
    <w:p w:rsidR="003D610D" w:rsidRPr="00D7793F" w:rsidRDefault="003D610D" w:rsidP="003D610D">
      <w:pPr>
        <w:pStyle w:val="H3Parts"/>
      </w:pPr>
      <w:r w:rsidRPr="00D7793F">
        <w:t>Notes</w:t>
      </w:r>
    </w:p>
    <w:p w:rsidR="003D610D" w:rsidRDefault="003D610D" w:rsidP="003D610D">
      <w:pPr>
        <w:pStyle w:val="Bodytext"/>
      </w:pPr>
      <w:r>
        <w:t>This derived variable was computed using the following syntax:</w:t>
      </w:r>
    </w:p>
    <w:p w:rsidR="003D610D" w:rsidRDefault="003D610D" w:rsidP="003D610D">
      <w:pPr>
        <w:pStyle w:val="Body"/>
        <w:pBdr>
          <w:top w:val="single" w:sz="4" w:space="1" w:color="auto"/>
          <w:left w:val="single" w:sz="4" w:space="4" w:color="auto"/>
          <w:bottom w:val="single" w:sz="4" w:space="1" w:color="auto"/>
          <w:right w:val="single" w:sz="4" w:space="4" w:color="auto"/>
        </w:pBdr>
        <w:contextualSpacing/>
        <w:jc w:val="both"/>
        <w:rPr>
          <w:sz w:val="18"/>
          <w:szCs w:val="18"/>
        </w:rPr>
      </w:pPr>
      <w:r w:rsidRPr="003D610D">
        <w:rPr>
          <w:sz w:val="18"/>
          <w:szCs w:val="18"/>
        </w:rPr>
        <w:t>RECODE QG20 (3 THRU 4=1) (</w:t>
      </w:r>
      <w:r w:rsidR="00E106A5">
        <w:rPr>
          <w:sz w:val="18"/>
          <w:szCs w:val="18"/>
        </w:rPr>
        <w:t>-99</w:t>
      </w:r>
      <w:r w:rsidRPr="003D610D">
        <w:rPr>
          <w:sz w:val="18"/>
          <w:szCs w:val="18"/>
        </w:rPr>
        <w:t>=</w:t>
      </w:r>
      <w:r w:rsidR="008B792F">
        <w:rPr>
          <w:sz w:val="18"/>
          <w:szCs w:val="18"/>
        </w:rPr>
        <w:t>-99</w:t>
      </w:r>
      <w:r w:rsidRPr="003D610D">
        <w:rPr>
          <w:sz w:val="18"/>
          <w:szCs w:val="18"/>
        </w:rPr>
        <w:t xml:space="preserve">) </w:t>
      </w:r>
      <w:r w:rsidR="008B792F" w:rsidRPr="003D610D">
        <w:rPr>
          <w:sz w:val="18"/>
          <w:szCs w:val="18"/>
        </w:rPr>
        <w:t>(</w:t>
      </w:r>
      <w:r w:rsidR="008B792F">
        <w:rPr>
          <w:sz w:val="18"/>
          <w:szCs w:val="18"/>
        </w:rPr>
        <w:t>98 THRU 99</w:t>
      </w:r>
      <w:r w:rsidR="008B792F" w:rsidRPr="003D610D">
        <w:rPr>
          <w:sz w:val="18"/>
          <w:szCs w:val="18"/>
        </w:rPr>
        <w:t>=</w:t>
      </w:r>
      <w:r w:rsidR="008B792F">
        <w:rPr>
          <w:sz w:val="18"/>
          <w:szCs w:val="18"/>
        </w:rPr>
        <w:t>-98</w:t>
      </w:r>
      <w:r w:rsidR="008B792F" w:rsidRPr="003D610D">
        <w:rPr>
          <w:sz w:val="18"/>
          <w:szCs w:val="18"/>
        </w:rPr>
        <w:t>)</w:t>
      </w:r>
      <w:r w:rsidR="00E106A5" w:rsidRPr="003D610D">
        <w:rPr>
          <w:sz w:val="18"/>
          <w:szCs w:val="18"/>
        </w:rPr>
        <w:t xml:space="preserve"> </w:t>
      </w:r>
      <w:r w:rsidRPr="003D610D">
        <w:rPr>
          <w:sz w:val="18"/>
          <w:szCs w:val="18"/>
        </w:rPr>
        <w:t>(ELSE=0) INTO OVERALL_G_SAT.</w:t>
      </w:r>
    </w:p>
    <w:p w:rsidR="003D610D" w:rsidRPr="00BE6087" w:rsidRDefault="003D610D" w:rsidP="003D610D">
      <w:pPr>
        <w:pStyle w:val="Body"/>
        <w:pBdr>
          <w:top w:val="single" w:sz="4" w:space="1" w:color="auto"/>
          <w:left w:val="single" w:sz="4" w:space="4" w:color="auto"/>
          <w:bottom w:val="single" w:sz="4" w:space="1" w:color="auto"/>
          <w:right w:val="single" w:sz="4" w:space="4" w:color="auto"/>
        </w:pBdr>
        <w:contextualSpacing/>
        <w:jc w:val="both"/>
        <w:rPr>
          <w:sz w:val="18"/>
          <w:szCs w:val="18"/>
        </w:rPr>
      </w:pPr>
    </w:p>
    <w:p w:rsidR="003D610D" w:rsidRDefault="003D610D" w:rsidP="003D610D">
      <w:pPr>
        <w:pStyle w:val="Bodytext"/>
      </w:pPr>
    </w:p>
    <w:p w:rsidR="003D610D" w:rsidRPr="00325133" w:rsidRDefault="003D610D" w:rsidP="003D610D">
      <w:pPr>
        <w:pStyle w:val="Bodytext"/>
      </w:pPr>
      <w:r>
        <w:t>This approach mirrors that used for the satisfaction ratings used in the University Experience Survey.</w:t>
      </w:r>
    </w:p>
    <w:p w:rsidR="00690ED6" w:rsidRPr="00392A57" w:rsidRDefault="00AA19F1" w:rsidP="00690ED6">
      <w:pPr>
        <w:pStyle w:val="H2Headings"/>
        <w:rPr>
          <w:lang w:val="en-US"/>
        </w:rPr>
      </w:pPr>
      <w:bookmarkStart w:id="61" w:name="_Toc391047092"/>
      <w:r w:rsidRPr="00AA19F1">
        <w:rPr>
          <w:lang w:val="en-US"/>
        </w:rPr>
        <w:lastRenderedPageBreak/>
        <w:t>Graduate Rating: Technical Skills</w:t>
      </w:r>
      <w:bookmarkEnd w:id="61"/>
    </w:p>
    <w:p w:rsidR="00690ED6" w:rsidRPr="00392A57" w:rsidRDefault="00AA19F1" w:rsidP="00690ED6">
      <w:pPr>
        <w:pStyle w:val="Bodyinfo"/>
      </w:pPr>
      <w:r w:rsidRPr="00AA19F1">
        <w:t>Variable name: QG21A</w:t>
      </w:r>
    </w:p>
    <w:p w:rsidR="00690ED6" w:rsidRPr="00392A57" w:rsidRDefault="00AA19F1" w:rsidP="00690ED6">
      <w:pPr>
        <w:pStyle w:val="H3Parts"/>
      </w:pPr>
      <w:r w:rsidRPr="00AA19F1">
        <w:t>Purpose</w:t>
      </w:r>
    </w:p>
    <w:p w:rsidR="00D63060" w:rsidRPr="00392A57" w:rsidRDefault="00AA19F1" w:rsidP="00690ED6">
      <w:pPr>
        <w:pStyle w:val="Bodytext"/>
      </w:pPr>
      <w:r w:rsidRPr="00AA19F1">
        <w:t xml:space="preserve">To determine how well the graduate believes their qualification prepared them to perform technical tasks required in their current job. </w:t>
      </w:r>
    </w:p>
    <w:p w:rsidR="005624B5" w:rsidRPr="00392A57" w:rsidRDefault="00AA19F1" w:rsidP="005624B5">
      <w:pPr>
        <w:pStyle w:val="H3Parts"/>
      </w:pPr>
      <w:r w:rsidRPr="00AA19F1">
        <w:t>Survey</w:t>
      </w:r>
    </w:p>
    <w:p w:rsidR="005624B5" w:rsidRPr="00392A57" w:rsidRDefault="005F698B" w:rsidP="005624B5">
      <w:pPr>
        <w:pStyle w:val="Bodytext"/>
      </w:pPr>
      <w:r>
        <w:t>ESS</w:t>
      </w:r>
      <w:r w:rsidR="00AA19F1" w:rsidRPr="00AA19F1">
        <w:t xml:space="preserve"> – Graduate survey.</w:t>
      </w:r>
    </w:p>
    <w:p w:rsidR="005624B5" w:rsidRPr="00392A57" w:rsidRDefault="00AA19F1" w:rsidP="005624B5">
      <w:pPr>
        <w:pStyle w:val="H3Parts"/>
      </w:pPr>
      <w:r w:rsidRPr="00AA19F1">
        <w:t xml:space="preserve">Population </w:t>
      </w:r>
    </w:p>
    <w:p w:rsidR="005624B5" w:rsidRPr="00392A57" w:rsidRDefault="00AA19F1" w:rsidP="005624B5">
      <w:pPr>
        <w:pStyle w:val="Bodytext"/>
      </w:pPr>
      <w:r w:rsidRPr="00AA19F1">
        <w:t>All Graduate Respondents in paid employment at the time of completing the ESS Graduate survey.</w:t>
      </w:r>
    </w:p>
    <w:p w:rsidR="00690ED6" w:rsidRPr="00392A57" w:rsidRDefault="00AA19F1" w:rsidP="00690ED6">
      <w:pPr>
        <w:pStyle w:val="H3Parts"/>
      </w:pPr>
      <w:r w:rsidRPr="00AA19F1">
        <w:t>Question number: QG21 Technical rating</w:t>
      </w:r>
    </w:p>
    <w:p w:rsidR="00690ED6" w:rsidRPr="00392A57" w:rsidRDefault="00AA19F1" w:rsidP="00690ED6">
      <w:pPr>
        <w:pStyle w:val="Bodyboldheading"/>
      </w:pPr>
      <w:r w:rsidRPr="00AA19F1">
        <w:t xml:space="preserve">Question: I asked you earlier about the main tasks or duties in your job [QG7/QG10]. How well do you think your qualification prepared you to perform these tasks, at the level your workplace required from a recent graduate? Would you say ..... </w:t>
      </w:r>
    </w:p>
    <w:p w:rsidR="000B74C6" w:rsidRPr="00392A57" w:rsidRDefault="000B74C6" w:rsidP="00690ED6">
      <w:pPr>
        <w:pStyle w:val="Bodyboldheading"/>
      </w:pPr>
    </w:p>
    <w:p w:rsidR="00690ED6" w:rsidRPr="00392A57" w:rsidRDefault="00AA19F1" w:rsidP="00173560">
      <w:pPr>
        <w:pStyle w:val="Bodyboldheading"/>
      </w:pPr>
      <w:r w:rsidRPr="00AA19F1">
        <w:t xml:space="preserve">Source: </w:t>
      </w:r>
      <w:r w:rsidRPr="00AA19F1">
        <w:rPr>
          <w:b w:val="0"/>
        </w:rPr>
        <w:t>Original item</w:t>
      </w:r>
    </w:p>
    <w:p w:rsidR="00690ED6" w:rsidRPr="00392A57" w:rsidRDefault="00AA19F1" w:rsidP="00690ED6">
      <w:pPr>
        <w:pStyle w:val="H3Parts"/>
      </w:pPr>
      <w:r w:rsidRPr="00AA19F1">
        <w:t>Variable label: QG21A Technical rating</w:t>
      </w:r>
    </w:p>
    <w:p w:rsidR="00690ED6" w:rsidRPr="00392A57" w:rsidRDefault="00690ED6" w:rsidP="00690ED6">
      <w:pPr>
        <w:pStyle w:val="Bodyboldheading"/>
      </w:pPr>
    </w:p>
    <w:p w:rsidR="00C9358E" w:rsidRPr="00392A57" w:rsidRDefault="00AA19F1" w:rsidP="00C9358E">
      <w:pPr>
        <w:pStyle w:val="H3Parts"/>
      </w:pPr>
      <w:r w:rsidRPr="00AA19F1">
        <w:t xml:space="preserve">Response type: Single Response (4-point scale) </w:t>
      </w:r>
    </w:p>
    <w:p w:rsidR="00173560" w:rsidRPr="00392A57" w:rsidRDefault="00173560" w:rsidP="00173560">
      <w:pPr>
        <w:pStyle w:val="Bodyboldheading"/>
      </w:pPr>
    </w:p>
    <w:p w:rsidR="005F698B" w:rsidRPr="00392A57" w:rsidRDefault="005F698B" w:rsidP="005F698B">
      <w:pPr>
        <w:pStyle w:val="H3Parts"/>
      </w:pPr>
      <w:r>
        <w:t>Variable format</w:t>
      </w:r>
      <w:r w:rsidRPr="00AA19F1">
        <w:t xml:space="preserve">: </w:t>
      </w:r>
      <w:r>
        <w:t>Numeric (F3.0)</w:t>
      </w:r>
    </w:p>
    <w:p w:rsidR="005F698B" w:rsidRPr="00392A57" w:rsidRDefault="005F698B" w:rsidP="005F698B">
      <w:pPr>
        <w:pStyle w:val="Bodyboldheading"/>
      </w:pPr>
    </w:p>
    <w:p w:rsidR="00173560" w:rsidRPr="00392A57" w:rsidRDefault="00AA19F1" w:rsidP="00173560">
      <w:pPr>
        <w:pStyle w:val="H3Parts"/>
      </w:pPr>
      <w:r w:rsidRPr="00AA19F1">
        <w:t xml:space="preserve">Values: </w:t>
      </w:r>
    </w:p>
    <w:p w:rsidR="00C13A8A" w:rsidRPr="00392A57" w:rsidRDefault="00C13A8A" w:rsidP="00C13A8A">
      <w:pPr>
        <w:pStyle w:val="Bodytex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C13A8A" w:rsidRPr="00392A57" w:rsidTr="00C13A8A">
        <w:trPr>
          <w:trHeight w:val="373"/>
        </w:trPr>
        <w:tc>
          <w:tcPr>
            <w:tcW w:w="1996" w:type="dxa"/>
          </w:tcPr>
          <w:p w:rsidR="00C13A8A" w:rsidRPr="00392A57" w:rsidRDefault="00AA19F1" w:rsidP="00C13A8A">
            <w:pPr>
              <w:pStyle w:val="Tableheading"/>
            </w:pPr>
            <w:r w:rsidRPr="00AA19F1">
              <w:t>Value</w:t>
            </w:r>
          </w:p>
        </w:tc>
        <w:tc>
          <w:tcPr>
            <w:tcW w:w="5490" w:type="dxa"/>
          </w:tcPr>
          <w:p w:rsidR="00C13A8A" w:rsidRPr="00392A57" w:rsidRDefault="00AA19F1" w:rsidP="00C13A8A">
            <w:pPr>
              <w:pStyle w:val="Tableheading"/>
            </w:pPr>
            <w:r w:rsidRPr="00AA19F1">
              <w:t>Label</w:t>
            </w:r>
          </w:p>
        </w:tc>
      </w:tr>
      <w:tr w:rsidR="005F698B" w:rsidRPr="00392A57" w:rsidTr="00C13A8A">
        <w:trPr>
          <w:trHeight w:val="244"/>
        </w:trPr>
        <w:tc>
          <w:tcPr>
            <w:tcW w:w="1996" w:type="dxa"/>
          </w:tcPr>
          <w:p w:rsidR="005F698B" w:rsidRPr="00AA19F1" w:rsidRDefault="005F698B" w:rsidP="00C13A8A">
            <w:pPr>
              <w:pStyle w:val="Tablevaluetext"/>
            </w:pPr>
            <w:r>
              <w:t>-99</w:t>
            </w:r>
          </w:p>
        </w:tc>
        <w:tc>
          <w:tcPr>
            <w:tcW w:w="5490" w:type="dxa"/>
          </w:tcPr>
          <w:p w:rsidR="005F698B" w:rsidRPr="005F698B" w:rsidRDefault="005F698B" w:rsidP="005F698B">
            <w:pPr>
              <w:pStyle w:val="Tablevaluetext"/>
            </w:pPr>
            <w:r w:rsidRPr="005F698B">
              <w:t>NA – Question not asked during pre-testing</w:t>
            </w:r>
          </w:p>
        </w:tc>
      </w:tr>
      <w:tr w:rsidR="00C13A8A" w:rsidRPr="00392A57" w:rsidTr="00C13A8A">
        <w:trPr>
          <w:trHeight w:val="244"/>
        </w:trPr>
        <w:tc>
          <w:tcPr>
            <w:tcW w:w="1996" w:type="dxa"/>
          </w:tcPr>
          <w:p w:rsidR="00C13A8A" w:rsidRPr="00392A57" w:rsidRDefault="00AA19F1" w:rsidP="00C13A8A">
            <w:pPr>
              <w:pStyle w:val="Tablevaluetext"/>
            </w:pPr>
            <w:r w:rsidRPr="00AA19F1">
              <w:t>1</w:t>
            </w:r>
          </w:p>
        </w:tc>
        <w:tc>
          <w:tcPr>
            <w:tcW w:w="5490" w:type="dxa"/>
          </w:tcPr>
          <w:p w:rsidR="00C13A8A" w:rsidRPr="005F698B" w:rsidRDefault="00AA19F1" w:rsidP="005F698B">
            <w:pPr>
              <w:pStyle w:val="Tablevaluetext"/>
            </w:pPr>
            <w:r w:rsidRPr="005F698B">
              <w:t>Not at all prepared</w:t>
            </w:r>
          </w:p>
        </w:tc>
      </w:tr>
      <w:tr w:rsidR="00C13A8A" w:rsidRPr="00392A57" w:rsidTr="00C13A8A">
        <w:trPr>
          <w:trHeight w:val="244"/>
        </w:trPr>
        <w:tc>
          <w:tcPr>
            <w:tcW w:w="1996" w:type="dxa"/>
          </w:tcPr>
          <w:p w:rsidR="00C13A8A" w:rsidRPr="00392A57" w:rsidRDefault="00AA19F1" w:rsidP="00C13A8A">
            <w:pPr>
              <w:pStyle w:val="Tablevaluetext"/>
            </w:pPr>
            <w:r w:rsidRPr="00AA19F1">
              <w:t>2</w:t>
            </w:r>
          </w:p>
        </w:tc>
        <w:tc>
          <w:tcPr>
            <w:tcW w:w="5490" w:type="dxa"/>
          </w:tcPr>
          <w:p w:rsidR="00C13A8A" w:rsidRPr="005F698B" w:rsidRDefault="00AA19F1" w:rsidP="005F698B">
            <w:pPr>
              <w:pStyle w:val="Tablevaluetext"/>
            </w:pPr>
            <w:r w:rsidRPr="005F698B">
              <w:t>Not that well prepared</w:t>
            </w:r>
          </w:p>
        </w:tc>
      </w:tr>
      <w:tr w:rsidR="00C13A8A" w:rsidRPr="00392A57" w:rsidTr="00C13A8A">
        <w:trPr>
          <w:trHeight w:val="244"/>
        </w:trPr>
        <w:tc>
          <w:tcPr>
            <w:tcW w:w="1996" w:type="dxa"/>
          </w:tcPr>
          <w:p w:rsidR="00C13A8A" w:rsidRPr="00392A57" w:rsidRDefault="00AA19F1" w:rsidP="00C13A8A">
            <w:pPr>
              <w:pStyle w:val="Tablevaluetext"/>
            </w:pPr>
            <w:r w:rsidRPr="00AA19F1">
              <w:t>3</w:t>
            </w:r>
          </w:p>
        </w:tc>
        <w:tc>
          <w:tcPr>
            <w:tcW w:w="5490" w:type="dxa"/>
          </w:tcPr>
          <w:p w:rsidR="00C13A8A" w:rsidRPr="005F698B" w:rsidRDefault="00AA19F1" w:rsidP="005F698B">
            <w:pPr>
              <w:pStyle w:val="Tablevaluetext"/>
            </w:pPr>
            <w:r w:rsidRPr="005F698B">
              <w:t>Well prepared</w:t>
            </w:r>
          </w:p>
        </w:tc>
      </w:tr>
      <w:tr w:rsidR="00C13A8A" w:rsidRPr="00392A57" w:rsidTr="00C13A8A">
        <w:trPr>
          <w:trHeight w:val="244"/>
        </w:trPr>
        <w:tc>
          <w:tcPr>
            <w:tcW w:w="1996" w:type="dxa"/>
          </w:tcPr>
          <w:p w:rsidR="00C13A8A" w:rsidRPr="00392A57" w:rsidRDefault="00AA19F1" w:rsidP="00C13A8A">
            <w:pPr>
              <w:pStyle w:val="Tablevaluetext"/>
            </w:pPr>
            <w:r w:rsidRPr="00AA19F1">
              <w:t>4</w:t>
            </w:r>
          </w:p>
        </w:tc>
        <w:tc>
          <w:tcPr>
            <w:tcW w:w="5490" w:type="dxa"/>
          </w:tcPr>
          <w:p w:rsidR="00C13A8A" w:rsidRPr="005F698B" w:rsidRDefault="00AA19F1" w:rsidP="005F698B">
            <w:pPr>
              <w:pStyle w:val="Tablevaluetext"/>
            </w:pPr>
            <w:r w:rsidRPr="005F698B">
              <w:t>Very well prepared</w:t>
            </w:r>
          </w:p>
        </w:tc>
      </w:tr>
      <w:tr w:rsidR="009F76E2" w:rsidRPr="00392A57" w:rsidTr="00C13A8A">
        <w:trPr>
          <w:trHeight w:val="244"/>
        </w:trPr>
        <w:tc>
          <w:tcPr>
            <w:tcW w:w="1996" w:type="dxa"/>
          </w:tcPr>
          <w:p w:rsidR="009F76E2" w:rsidRPr="00392A57" w:rsidRDefault="00AA19F1" w:rsidP="00C13A8A">
            <w:pPr>
              <w:pStyle w:val="Tablevaluetext"/>
            </w:pPr>
            <w:r w:rsidRPr="00AA19F1">
              <w:t>97</w:t>
            </w:r>
          </w:p>
        </w:tc>
        <w:tc>
          <w:tcPr>
            <w:tcW w:w="5490" w:type="dxa"/>
          </w:tcPr>
          <w:p w:rsidR="009F76E2" w:rsidRPr="005F698B" w:rsidRDefault="00AA19F1" w:rsidP="005F698B">
            <w:pPr>
              <w:pStyle w:val="Tablevaluetext"/>
            </w:pPr>
            <w:r w:rsidRPr="005F698B">
              <w:t>Not applicable</w:t>
            </w:r>
          </w:p>
        </w:tc>
      </w:tr>
      <w:tr w:rsidR="007E505C" w:rsidRPr="00392A57" w:rsidTr="007E505C">
        <w:trPr>
          <w:trHeight w:val="244"/>
        </w:trPr>
        <w:tc>
          <w:tcPr>
            <w:tcW w:w="1996" w:type="dxa"/>
          </w:tcPr>
          <w:p w:rsidR="007E505C" w:rsidRPr="00392A57" w:rsidRDefault="00AA19F1" w:rsidP="007E505C">
            <w:pPr>
              <w:pStyle w:val="Tablevaluetext"/>
            </w:pPr>
            <w:r w:rsidRPr="00AA19F1">
              <w:t>98</w:t>
            </w:r>
          </w:p>
        </w:tc>
        <w:tc>
          <w:tcPr>
            <w:tcW w:w="5490" w:type="dxa"/>
          </w:tcPr>
          <w:p w:rsidR="007E505C" w:rsidRPr="005F698B" w:rsidRDefault="00AA19F1" w:rsidP="005F698B">
            <w:pPr>
              <w:pStyle w:val="Tablevaluetext"/>
              <w:rPr>
                <w:szCs w:val="18"/>
              </w:rPr>
            </w:pPr>
            <w:r w:rsidRPr="005F698B">
              <w:rPr>
                <w:szCs w:val="18"/>
              </w:rPr>
              <w:t xml:space="preserve">Refused </w:t>
            </w:r>
            <w:r w:rsidR="00A64868" w:rsidRPr="005F698B">
              <w:rPr>
                <w:szCs w:val="18"/>
              </w:rPr>
              <w:t>(Not read out)</w:t>
            </w:r>
          </w:p>
        </w:tc>
      </w:tr>
      <w:tr w:rsidR="007E505C" w:rsidRPr="00392A57" w:rsidTr="007E505C">
        <w:trPr>
          <w:trHeight w:val="244"/>
        </w:trPr>
        <w:tc>
          <w:tcPr>
            <w:tcW w:w="1996" w:type="dxa"/>
          </w:tcPr>
          <w:p w:rsidR="007E505C" w:rsidRPr="00392A57" w:rsidRDefault="00AA19F1" w:rsidP="007E505C">
            <w:pPr>
              <w:pStyle w:val="Tablevaluetext"/>
            </w:pPr>
            <w:r w:rsidRPr="00AA19F1">
              <w:t>99</w:t>
            </w:r>
          </w:p>
        </w:tc>
        <w:tc>
          <w:tcPr>
            <w:tcW w:w="5490" w:type="dxa"/>
          </w:tcPr>
          <w:p w:rsidR="007E505C" w:rsidRPr="005F698B" w:rsidRDefault="00AA19F1" w:rsidP="005F698B">
            <w:pPr>
              <w:pStyle w:val="Tablevaluetext"/>
              <w:rPr>
                <w:szCs w:val="18"/>
              </w:rPr>
            </w:pPr>
            <w:r w:rsidRPr="005F698B">
              <w:rPr>
                <w:szCs w:val="18"/>
              </w:rPr>
              <w:t xml:space="preserve">Don't know/Unsure </w:t>
            </w:r>
            <w:r w:rsidR="00A64868" w:rsidRPr="005F698B">
              <w:rPr>
                <w:szCs w:val="18"/>
              </w:rPr>
              <w:t>(Not read out)</w:t>
            </w:r>
          </w:p>
        </w:tc>
      </w:tr>
    </w:tbl>
    <w:p w:rsidR="00690ED6" w:rsidRDefault="00AA19F1" w:rsidP="005F698B">
      <w:pPr>
        <w:pStyle w:val="H3Parts"/>
      </w:pPr>
      <w:r w:rsidRPr="005F698B">
        <w:t>Notes</w:t>
      </w:r>
    </w:p>
    <w:p w:rsidR="005F698B" w:rsidRDefault="005F698B" w:rsidP="005F698B">
      <w:pPr>
        <w:pStyle w:val="Bodytext"/>
      </w:pPr>
      <w:r>
        <w:t>This question was not asked during the pre-testing .stage.</w:t>
      </w:r>
      <w:r w:rsidR="00325133">
        <w:t xml:space="preserve"> </w:t>
      </w:r>
    </w:p>
    <w:p w:rsidR="00690ED6" w:rsidRPr="00392A57" w:rsidRDefault="00325133" w:rsidP="00325133">
      <w:pPr>
        <w:pStyle w:val="Bodytext"/>
      </w:pPr>
      <w:r>
        <w:t>It was inserted following discussions at the Project Advisory Group (PAG) about the difficulty of asking about “technical” skills in a way that will have equal relevance for graduates from all fields of education. For this reason, it was decided to ask graduates to reflect on their usual duties (as this will involve at least some element of technical skill).</w:t>
      </w:r>
      <w:r w:rsidR="00AA19F1" w:rsidRPr="00AA19F1">
        <w:br w:type="page"/>
      </w:r>
    </w:p>
    <w:p w:rsidR="007302B7" w:rsidRPr="00392A57" w:rsidRDefault="007302B7" w:rsidP="007302B7">
      <w:pPr>
        <w:pStyle w:val="H2Headings"/>
        <w:rPr>
          <w:lang w:val="en-US"/>
        </w:rPr>
      </w:pPr>
      <w:bookmarkStart w:id="62" w:name="_Toc391047093"/>
      <w:r>
        <w:rPr>
          <w:lang w:val="en-US"/>
        </w:rPr>
        <w:lastRenderedPageBreak/>
        <w:t>Technical Rating (Graduate)</w:t>
      </w:r>
      <w:bookmarkEnd w:id="62"/>
    </w:p>
    <w:p w:rsidR="007302B7" w:rsidRPr="00392A57" w:rsidRDefault="007302B7" w:rsidP="007302B7">
      <w:pPr>
        <w:pStyle w:val="Bodyinfo"/>
        <w:ind w:left="709" w:right="662"/>
      </w:pPr>
      <w:r w:rsidRPr="00AA19F1">
        <w:t xml:space="preserve">Variable name: </w:t>
      </w:r>
      <w:r>
        <w:t>TECHNICAL_G_SAT</w:t>
      </w:r>
    </w:p>
    <w:p w:rsidR="007302B7" w:rsidRPr="00D7793F" w:rsidRDefault="007302B7" w:rsidP="007302B7">
      <w:pPr>
        <w:pStyle w:val="H3Parts"/>
      </w:pPr>
      <w:r w:rsidRPr="00D7793F">
        <w:t>Purpose</w:t>
      </w:r>
    </w:p>
    <w:p w:rsidR="007302B7" w:rsidRPr="00D7793F" w:rsidRDefault="007302B7" w:rsidP="007302B7">
      <w:pPr>
        <w:pStyle w:val="Bodytext"/>
      </w:pPr>
      <w:r>
        <w:t>To provide an overall measure of the graduate’s assessment of how well the graduate’s qualification prepared them with the technical skills required to perform their current job</w:t>
      </w:r>
      <w:r w:rsidRPr="00D7793F">
        <w:t xml:space="preserve">. </w:t>
      </w:r>
    </w:p>
    <w:p w:rsidR="007302B7" w:rsidRPr="00D7793F" w:rsidRDefault="007302B7" w:rsidP="007302B7">
      <w:pPr>
        <w:pStyle w:val="H3Parts"/>
      </w:pPr>
      <w:r w:rsidRPr="00D7793F">
        <w:t>Survey</w:t>
      </w:r>
    </w:p>
    <w:p w:rsidR="007302B7" w:rsidRPr="00D7793F" w:rsidRDefault="007302B7" w:rsidP="007302B7">
      <w:pPr>
        <w:pStyle w:val="Bodytext"/>
      </w:pPr>
      <w:r w:rsidRPr="00D7793F">
        <w:t xml:space="preserve">ESS – </w:t>
      </w:r>
      <w:r>
        <w:t>Graduate</w:t>
      </w:r>
      <w:r w:rsidRPr="00D7793F">
        <w:t xml:space="preserve"> survey.</w:t>
      </w:r>
    </w:p>
    <w:p w:rsidR="007302B7" w:rsidRPr="00D7793F" w:rsidRDefault="007302B7" w:rsidP="007302B7">
      <w:pPr>
        <w:pStyle w:val="H3Parts"/>
      </w:pPr>
      <w:r w:rsidRPr="00D7793F">
        <w:t xml:space="preserve">Population </w:t>
      </w:r>
    </w:p>
    <w:p w:rsidR="007302B7" w:rsidRPr="00D7793F" w:rsidRDefault="007302B7" w:rsidP="007302B7">
      <w:pPr>
        <w:pStyle w:val="Bodytext"/>
      </w:pPr>
      <w:r w:rsidRPr="00D7793F">
        <w:t xml:space="preserve">All ESS </w:t>
      </w:r>
      <w:r>
        <w:t>graduate</w:t>
      </w:r>
      <w:r w:rsidRPr="00D7793F">
        <w:t xml:space="preserve"> </w:t>
      </w:r>
      <w:r>
        <w:t>r</w:t>
      </w:r>
      <w:r w:rsidRPr="00D7793F">
        <w:t xml:space="preserve">espondents </w:t>
      </w:r>
      <w:r>
        <w:t>with valid responses to QG21A</w:t>
      </w:r>
      <w:r w:rsidRPr="00D7793F">
        <w:t>.</w:t>
      </w:r>
    </w:p>
    <w:p w:rsidR="007302B7" w:rsidRPr="00D7793F" w:rsidRDefault="007302B7" w:rsidP="007302B7">
      <w:pPr>
        <w:pStyle w:val="H3Parts"/>
      </w:pPr>
      <w:r w:rsidRPr="00D7793F">
        <w:t>Question text: N/A</w:t>
      </w:r>
    </w:p>
    <w:p w:rsidR="007302B7" w:rsidRPr="00D7793F" w:rsidRDefault="007302B7" w:rsidP="007302B7">
      <w:pPr>
        <w:pStyle w:val="Bodyboldheading"/>
      </w:pPr>
    </w:p>
    <w:p w:rsidR="007302B7" w:rsidRPr="00D7793F" w:rsidRDefault="007302B7" w:rsidP="007302B7">
      <w:pPr>
        <w:pStyle w:val="Bodyboldheading"/>
        <w:rPr>
          <w:b w:val="0"/>
        </w:rPr>
      </w:pPr>
      <w:r w:rsidRPr="00D7793F">
        <w:rPr>
          <w:b w:val="0"/>
        </w:rPr>
        <w:t>Derived item</w:t>
      </w:r>
    </w:p>
    <w:p w:rsidR="007302B7" w:rsidRPr="00D7793F" w:rsidRDefault="007302B7" w:rsidP="007302B7">
      <w:pPr>
        <w:pStyle w:val="H3Parts"/>
      </w:pPr>
      <w:r w:rsidRPr="00D7793F">
        <w:t xml:space="preserve">Variable label: </w:t>
      </w:r>
      <w:r>
        <w:t>Technical Skills Rating</w:t>
      </w:r>
      <w:r w:rsidRPr="00D7793F">
        <w:t xml:space="preserve"> (</w:t>
      </w:r>
      <w:r>
        <w:t>Supervisor</w:t>
      </w:r>
      <w:r w:rsidRPr="00D7793F">
        <w:t>)</w:t>
      </w:r>
    </w:p>
    <w:p w:rsidR="007302B7" w:rsidRPr="00E27971" w:rsidRDefault="007302B7" w:rsidP="007302B7">
      <w:pPr>
        <w:pStyle w:val="Bodyboldheading"/>
        <w:rPr>
          <w:highlight w:val="yellow"/>
        </w:rPr>
      </w:pPr>
    </w:p>
    <w:p w:rsidR="007302B7" w:rsidRPr="00D7793F" w:rsidRDefault="007302B7" w:rsidP="007302B7">
      <w:pPr>
        <w:pStyle w:val="H3Parts"/>
      </w:pPr>
      <w:r w:rsidRPr="00D7793F">
        <w:t>Variable format: Numeric (F3.0)</w:t>
      </w:r>
    </w:p>
    <w:p w:rsidR="007302B7" w:rsidRPr="00E27971" w:rsidRDefault="007302B7" w:rsidP="007302B7">
      <w:pPr>
        <w:pStyle w:val="Bodyboldheading"/>
        <w:rPr>
          <w:highlight w:val="yellow"/>
        </w:rPr>
      </w:pPr>
    </w:p>
    <w:p w:rsidR="007302B7" w:rsidRPr="00D7793F" w:rsidRDefault="007302B7" w:rsidP="007302B7">
      <w:pPr>
        <w:pStyle w:val="H3Parts"/>
      </w:pPr>
      <w:r w:rsidRPr="00D7793F">
        <w:t xml:space="preserve">Values: </w:t>
      </w:r>
    </w:p>
    <w:p w:rsidR="007302B7" w:rsidRPr="00E27971" w:rsidRDefault="007302B7" w:rsidP="007302B7">
      <w:pPr>
        <w:pStyle w:val="Bodytext"/>
        <w:rPr>
          <w:highlight w:val="yellow"/>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7302B7" w:rsidRPr="00E27971" w:rsidTr="000F4B55">
        <w:trPr>
          <w:trHeight w:val="373"/>
        </w:trPr>
        <w:tc>
          <w:tcPr>
            <w:tcW w:w="1996" w:type="dxa"/>
          </w:tcPr>
          <w:p w:rsidR="007302B7" w:rsidRPr="00D7793F" w:rsidRDefault="007302B7" w:rsidP="000F4B55">
            <w:pPr>
              <w:pStyle w:val="Tableheading"/>
            </w:pPr>
            <w:r w:rsidRPr="00D7793F">
              <w:t>Value</w:t>
            </w:r>
          </w:p>
        </w:tc>
        <w:tc>
          <w:tcPr>
            <w:tcW w:w="5490" w:type="dxa"/>
          </w:tcPr>
          <w:p w:rsidR="007302B7" w:rsidRPr="00D7793F" w:rsidRDefault="007302B7" w:rsidP="000F4B55">
            <w:pPr>
              <w:pStyle w:val="Tableheading"/>
            </w:pPr>
            <w:r w:rsidRPr="00D7793F">
              <w:t>Label</w:t>
            </w:r>
          </w:p>
        </w:tc>
      </w:tr>
      <w:tr w:rsidR="007302B7" w:rsidRPr="00E27971" w:rsidTr="000F4B55">
        <w:trPr>
          <w:trHeight w:val="244"/>
        </w:trPr>
        <w:tc>
          <w:tcPr>
            <w:tcW w:w="1996" w:type="dxa"/>
          </w:tcPr>
          <w:p w:rsidR="007302B7" w:rsidRPr="00D7793F" w:rsidRDefault="007302B7" w:rsidP="000F4B55">
            <w:pPr>
              <w:pStyle w:val="Tablevaluetext"/>
            </w:pPr>
            <w:r w:rsidRPr="00D7793F">
              <w:t>-99</w:t>
            </w:r>
          </w:p>
        </w:tc>
        <w:tc>
          <w:tcPr>
            <w:tcW w:w="5490" w:type="dxa"/>
          </w:tcPr>
          <w:p w:rsidR="007302B7" w:rsidRPr="00D7793F" w:rsidRDefault="007302B7" w:rsidP="000F4B55">
            <w:pPr>
              <w:pStyle w:val="Tablevaluetext"/>
            </w:pPr>
            <w:r w:rsidRPr="00D7793F">
              <w:t xml:space="preserve">NA </w:t>
            </w:r>
            <w:r>
              <w:t>no supervisor response</w:t>
            </w:r>
          </w:p>
        </w:tc>
      </w:tr>
      <w:tr w:rsidR="007302B7" w:rsidRPr="00E27971" w:rsidTr="000F4B55">
        <w:trPr>
          <w:trHeight w:val="244"/>
        </w:trPr>
        <w:tc>
          <w:tcPr>
            <w:tcW w:w="1996" w:type="dxa"/>
          </w:tcPr>
          <w:p w:rsidR="007302B7" w:rsidRPr="00D7793F" w:rsidRDefault="007302B7" w:rsidP="000F4B55">
            <w:pPr>
              <w:pStyle w:val="Tablevaluetext"/>
            </w:pPr>
            <w:r w:rsidRPr="00D7793F">
              <w:t>-98</w:t>
            </w:r>
          </w:p>
        </w:tc>
        <w:tc>
          <w:tcPr>
            <w:tcW w:w="5490" w:type="dxa"/>
          </w:tcPr>
          <w:p w:rsidR="007302B7" w:rsidRPr="00D7793F" w:rsidRDefault="007302B7" w:rsidP="000F4B55">
            <w:pPr>
              <w:pStyle w:val="Tablevaluetext"/>
            </w:pPr>
            <w:r w:rsidRPr="00D7793F">
              <w:t>Missing (insufficient valid responses)</w:t>
            </w:r>
          </w:p>
        </w:tc>
      </w:tr>
      <w:tr w:rsidR="007302B7" w:rsidRPr="00E27971" w:rsidTr="000F4B55">
        <w:trPr>
          <w:trHeight w:val="244"/>
        </w:trPr>
        <w:tc>
          <w:tcPr>
            <w:tcW w:w="1996" w:type="dxa"/>
          </w:tcPr>
          <w:p w:rsidR="007302B7" w:rsidRPr="00D7793F" w:rsidRDefault="007302B7" w:rsidP="000F4B55">
            <w:pPr>
              <w:pStyle w:val="Tablevaluetext"/>
            </w:pPr>
            <w:r w:rsidRPr="00D7793F">
              <w:t>0</w:t>
            </w:r>
          </w:p>
        </w:tc>
        <w:tc>
          <w:tcPr>
            <w:tcW w:w="5490" w:type="dxa"/>
          </w:tcPr>
          <w:p w:rsidR="007302B7" w:rsidRPr="00D7793F" w:rsidRDefault="007302B7" w:rsidP="000F4B55">
            <w:pPr>
              <w:pStyle w:val="Tablevaluetext"/>
            </w:pPr>
            <w:r w:rsidRPr="00D7793F">
              <w:t>Other valid response</w:t>
            </w:r>
          </w:p>
        </w:tc>
      </w:tr>
      <w:tr w:rsidR="007302B7" w:rsidRPr="00E27971" w:rsidTr="000F4B55">
        <w:trPr>
          <w:trHeight w:val="244"/>
        </w:trPr>
        <w:tc>
          <w:tcPr>
            <w:tcW w:w="1996" w:type="dxa"/>
          </w:tcPr>
          <w:p w:rsidR="007302B7" w:rsidRPr="00D7793F" w:rsidRDefault="007302B7" w:rsidP="000F4B55">
            <w:pPr>
              <w:pStyle w:val="Tablevaluetext"/>
            </w:pPr>
            <w:r w:rsidRPr="00D7793F">
              <w:t>1</w:t>
            </w:r>
          </w:p>
        </w:tc>
        <w:tc>
          <w:tcPr>
            <w:tcW w:w="5490" w:type="dxa"/>
          </w:tcPr>
          <w:p w:rsidR="007302B7" w:rsidRPr="00D7793F" w:rsidRDefault="007302B7" w:rsidP="000F4B55">
            <w:pPr>
              <w:pStyle w:val="Tablevaluetext"/>
            </w:pPr>
            <w:r w:rsidRPr="00D7793F">
              <w:t xml:space="preserve">Very </w:t>
            </w:r>
            <w:r>
              <w:t>well prepared</w:t>
            </w:r>
            <w:r w:rsidRPr="00D7793F">
              <w:t xml:space="preserve"> or </w:t>
            </w:r>
            <w:r>
              <w:t>well prepared</w:t>
            </w:r>
          </w:p>
        </w:tc>
      </w:tr>
    </w:tbl>
    <w:p w:rsidR="007302B7" w:rsidRPr="00D7793F" w:rsidRDefault="007302B7" w:rsidP="007302B7">
      <w:pPr>
        <w:pStyle w:val="H3Parts"/>
      </w:pPr>
      <w:r w:rsidRPr="00D7793F">
        <w:t>Notes</w:t>
      </w:r>
    </w:p>
    <w:p w:rsidR="007302B7" w:rsidRDefault="007302B7" w:rsidP="007302B7">
      <w:pPr>
        <w:pStyle w:val="Bodytext"/>
      </w:pPr>
      <w:r>
        <w:t>This derived variable was computed using the following syntax:</w:t>
      </w:r>
    </w:p>
    <w:p w:rsidR="007302B7" w:rsidRDefault="007302B7" w:rsidP="007302B7">
      <w:pPr>
        <w:pStyle w:val="Body"/>
        <w:pBdr>
          <w:top w:val="single" w:sz="4" w:space="1" w:color="auto"/>
          <w:left w:val="single" w:sz="4" w:space="4" w:color="auto"/>
          <w:bottom w:val="single" w:sz="4" w:space="1" w:color="auto"/>
          <w:right w:val="single" w:sz="4" w:space="4" w:color="auto"/>
        </w:pBdr>
        <w:contextualSpacing/>
        <w:jc w:val="both"/>
        <w:rPr>
          <w:sz w:val="18"/>
          <w:szCs w:val="18"/>
        </w:rPr>
      </w:pPr>
      <w:r>
        <w:rPr>
          <w:sz w:val="18"/>
          <w:szCs w:val="18"/>
        </w:rPr>
        <w:t>RECODE QG21A</w:t>
      </w:r>
      <w:r w:rsidR="008B792F">
        <w:rPr>
          <w:sz w:val="18"/>
          <w:szCs w:val="18"/>
        </w:rPr>
        <w:t xml:space="preserve"> (3 THRU 4=1) </w:t>
      </w:r>
      <w:r w:rsidR="008B792F" w:rsidRPr="003D610D">
        <w:rPr>
          <w:sz w:val="18"/>
          <w:szCs w:val="18"/>
        </w:rPr>
        <w:t>(</w:t>
      </w:r>
      <w:r w:rsidR="008B792F">
        <w:rPr>
          <w:sz w:val="18"/>
          <w:szCs w:val="18"/>
        </w:rPr>
        <w:t>-99</w:t>
      </w:r>
      <w:r w:rsidR="008B792F" w:rsidRPr="003D610D">
        <w:rPr>
          <w:sz w:val="18"/>
          <w:szCs w:val="18"/>
        </w:rPr>
        <w:t>=</w:t>
      </w:r>
      <w:r w:rsidR="008B792F">
        <w:rPr>
          <w:sz w:val="18"/>
          <w:szCs w:val="18"/>
        </w:rPr>
        <w:t>-99</w:t>
      </w:r>
      <w:r w:rsidR="008B792F" w:rsidRPr="003D610D">
        <w:rPr>
          <w:sz w:val="18"/>
          <w:szCs w:val="18"/>
        </w:rPr>
        <w:t>) (</w:t>
      </w:r>
      <w:r w:rsidR="008B792F">
        <w:rPr>
          <w:sz w:val="18"/>
          <w:szCs w:val="18"/>
        </w:rPr>
        <w:t>97 THRU 99</w:t>
      </w:r>
      <w:r w:rsidR="008B792F" w:rsidRPr="003D610D">
        <w:rPr>
          <w:sz w:val="18"/>
          <w:szCs w:val="18"/>
        </w:rPr>
        <w:t>=</w:t>
      </w:r>
      <w:r w:rsidR="008B792F">
        <w:rPr>
          <w:sz w:val="18"/>
          <w:szCs w:val="18"/>
        </w:rPr>
        <w:t>-98</w:t>
      </w:r>
      <w:r w:rsidR="008B792F" w:rsidRPr="003D610D">
        <w:rPr>
          <w:sz w:val="18"/>
          <w:szCs w:val="18"/>
        </w:rPr>
        <w:t xml:space="preserve">) </w:t>
      </w:r>
      <w:r w:rsidRPr="003D610D">
        <w:rPr>
          <w:sz w:val="18"/>
          <w:szCs w:val="18"/>
        </w:rPr>
        <w:t xml:space="preserve">(ELSE=0) INTO </w:t>
      </w:r>
      <w:r>
        <w:rPr>
          <w:sz w:val="18"/>
          <w:szCs w:val="18"/>
        </w:rPr>
        <w:t>TECHNICAL</w:t>
      </w:r>
      <w:r w:rsidRPr="003D610D">
        <w:rPr>
          <w:sz w:val="18"/>
          <w:szCs w:val="18"/>
        </w:rPr>
        <w:t>_G_SAT.</w:t>
      </w:r>
    </w:p>
    <w:p w:rsidR="007302B7" w:rsidRPr="00BE6087" w:rsidRDefault="007302B7" w:rsidP="007302B7">
      <w:pPr>
        <w:pStyle w:val="Body"/>
        <w:pBdr>
          <w:top w:val="single" w:sz="4" w:space="1" w:color="auto"/>
          <w:left w:val="single" w:sz="4" w:space="4" w:color="auto"/>
          <w:bottom w:val="single" w:sz="4" w:space="1" w:color="auto"/>
          <w:right w:val="single" w:sz="4" w:space="4" w:color="auto"/>
        </w:pBdr>
        <w:contextualSpacing/>
        <w:jc w:val="both"/>
        <w:rPr>
          <w:sz w:val="18"/>
          <w:szCs w:val="18"/>
        </w:rPr>
      </w:pPr>
    </w:p>
    <w:p w:rsidR="007302B7" w:rsidRDefault="007302B7" w:rsidP="007302B7">
      <w:pPr>
        <w:pStyle w:val="Bodytext"/>
      </w:pPr>
    </w:p>
    <w:p w:rsidR="007302B7" w:rsidRPr="00325133" w:rsidRDefault="007302B7" w:rsidP="007302B7">
      <w:pPr>
        <w:pStyle w:val="Bodytext"/>
      </w:pPr>
      <w:r>
        <w:t>This approach mirrors that used for the satisfaction ratings used in the University Experience Survey.</w:t>
      </w:r>
    </w:p>
    <w:p w:rsidR="00690ED6" w:rsidRPr="00392A57" w:rsidRDefault="00AA19F1" w:rsidP="00690ED6">
      <w:pPr>
        <w:pStyle w:val="H2Headings"/>
        <w:rPr>
          <w:lang w:val="en-US"/>
        </w:rPr>
      </w:pPr>
      <w:bookmarkStart w:id="63" w:name="_Toc391047094"/>
      <w:r w:rsidRPr="00AA19F1">
        <w:rPr>
          <w:lang w:val="en-US"/>
        </w:rPr>
        <w:lastRenderedPageBreak/>
        <w:t>Graduate Rating: Foundation Skills: Oral Communication Skills</w:t>
      </w:r>
      <w:bookmarkEnd w:id="63"/>
    </w:p>
    <w:p w:rsidR="00690ED6" w:rsidRPr="00392A57" w:rsidRDefault="00AA19F1" w:rsidP="00690ED6">
      <w:pPr>
        <w:pStyle w:val="Bodyinfo"/>
      </w:pPr>
      <w:r w:rsidRPr="00AA19F1">
        <w:t>Variable name: QG22A1</w:t>
      </w:r>
    </w:p>
    <w:p w:rsidR="00690ED6" w:rsidRPr="00392A57" w:rsidRDefault="00AA19F1" w:rsidP="00690ED6">
      <w:pPr>
        <w:pStyle w:val="H3Parts"/>
      </w:pPr>
      <w:r w:rsidRPr="00AA19F1">
        <w:t>Purpose</w:t>
      </w:r>
    </w:p>
    <w:p w:rsidR="00D63060" w:rsidRPr="00392A57" w:rsidRDefault="00AA19F1" w:rsidP="00D63060">
      <w:pPr>
        <w:pStyle w:val="Bodytext"/>
      </w:pPr>
      <w:r w:rsidRPr="00AA19F1">
        <w:t xml:space="preserve">To determine how well the graduate believes their qualification prepared them to perform their current role in terms of the foundation skill: Oral communication skills. </w:t>
      </w:r>
    </w:p>
    <w:p w:rsidR="005624B5" w:rsidRPr="00392A57" w:rsidRDefault="00AA19F1" w:rsidP="005624B5">
      <w:pPr>
        <w:pStyle w:val="H3Parts"/>
      </w:pPr>
      <w:r w:rsidRPr="00AA19F1">
        <w:t>Survey</w:t>
      </w:r>
    </w:p>
    <w:p w:rsidR="005624B5" w:rsidRPr="00392A57" w:rsidRDefault="00325133" w:rsidP="005624B5">
      <w:pPr>
        <w:pStyle w:val="Bodytext"/>
      </w:pPr>
      <w:r>
        <w:t>ESS</w:t>
      </w:r>
      <w:r w:rsidR="00AA19F1" w:rsidRPr="00AA19F1">
        <w:t xml:space="preserve"> – Graduate survey.</w:t>
      </w:r>
    </w:p>
    <w:p w:rsidR="005624B5" w:rsidRPr="00392A57" w:rsidRDefault="00AA19F1" w:rsidP="005624B5">
      <w:pPr>
        <w:pStyle w:val="H3Parts"/>
      </w:pPr>
      <w:r w:rsidRPr="00AA19F1">
        <w:t xml:space="preserve">Population </w:t>
      </w:r>
    </w:p>
    <w:p w:rsidR="005624B5" w:rsidRPr="00392A57" w:rsidRDefault="00AA19F1" w:rsidP="005624B5">
      <w:pPr>
        <w:pStyle w:val="Bodytext"/>
      </w:pPr>
      <w:r w:rsidRPr="00AA19F1">
        <w:t xml:space="preserve">All </w:t>
      </w:r>
      <w:r w:rsidR="00325133">
        <w:t xml:space="preserve">ESS </w:t>
      </w:r>
      <w:r w:rsidRPr="00AA19F1">
        <w:t>Graduate Respondents in paid employment at the time of completing the ESS Graduate survey.</w:t>
      </w:r>
    </w:p>
    <w:p w:rsidR="00690ED6" w:rsidRPr="00392A57" w:rsidRDefault="00AA19F1" w:rsidP="00690ED6">
      <w:pPr>
        <w:pStyle w:val="H3Parts"/>
      </w:pPr>
      <w:r w:rsidRPr="00AA19F1">
        <w:t>Question number: QG22 Rating of skills A1</w:t>
      </w:r>
    </w:p>
    <w:p w:rsidR="00690ED6" w:rsidRPr="00392A57" w:rsidRDefault="00AA19F1" w:rsidP="00690ED6">
      <w:pPr>
        <w:pStyle w:val="Bodyboldheading"/>
      </w:pPr>
      <w:r w:rsidRPr="00AA19F1">
        <w:t xml:space="preserve">Question: For each skill or attribute, how well do you think your qualification prepared you to perform your current role: Oral communication skills? </w:t>
      </w:r>
    </w:p>
    <w:p w:rsidR="00806D92" w:rsidRPr="00392A57" w:rsidRDefault="00806D92" w:rsidP="00690ED6">
      <w:pPr>
        <w:pStyle w:val="Bodyboldheading"/>
      </w:pPr>
    </w:p>
    <w:p w:rsidR="00690ED6" w:rsidRPr="00392A57" w:rsidRDefault="00AA19F1" w:rsidP="00247BC3">
      <w:pPr>
        <w:pStyle w:val="Bodyboldheading"/>
      </w:pPr>
      <w:r w:rsidRPr="00AA19F1">
        <w:t xml:space="preserve">Source: </w:t>
      </w:r>
      <w:r w:rsidRPr="00AA19F1">
        <w:rPr>
          <w:b w:val="0"/>
        </w:rPr>
        <w:t>Adapted from UniSA survey</w:t>
      </w:r>
    </w:p>
    <w:p w:rsidR="00690ED6" w:rsidRPr="00392A57" w:rsidRDefault="00AA19F1" w:rsidP="00690ED6">
      <w:pPr>
        <w:pStyle w:val="H3Parts"/>
      </w:pPr>
      <w:r w:rsidRPr="00AA19F1">
        <w:t>Variable label: QG22 - A. Foundation Skills - Oral communication skills</w:t>
      </w:r>
    </w:p>
    <w:p w:rsidR="00690ED6" w:rsidRPr="00392A57" w:rsidRDefault="00690ED6" w:rsidP="00690ED6">
      <w:pPr>
        <w:pStyle w:val="Bodyboldheading"/>
      </w:pPr>
    </w:p>
    <w:p w:rsidR="00C13A8A" w:rsidRPr="00392A57" w:rsidRDefault="00AA19F1" w:rsidP="00C13A8A">
      <w:pPr>
        <w:pStyle w:val="H3Parts"/>
      </w:pPr>
      <w:r w:rsidRPr="00AA19F1">
        <w:t xml:space="preserve">Response type: Single Response (4-point scale) </w:t>
      </w:r>
    </w:p>
    <w:p w:rsidR="00C13A8A" w:rsidRPr="00392A57" w:rsidRDefault="00C13A8A" w:rsidP="00C13A8A">
      <w:pPr>
        <w:pStyle w:val="Bodyboldheading"/>
      </w:pPr>
    </w:p>
    <w:p w:rsidR="00325133" w:rsidRPr="00392A57" w:rsidRDefault="00325133" w:rsidP="00325133">
      <w:pPr>
        <w:pStyle w:val="H3Parts"/>
      </w:pPr>
      <w:r>
        <w:t>Variable format</w:t>
      </w:r>
      <w:r w:rsidRPr="00AA19F1">
        <w:t xml:space="preserve">: </w:t>
      </w:r>
      <w:r>
        <w:t>Numeric (F3.0)</w:t>
      </w:r>
    </w:p>
    <w:p w:rsidR="00325133" w:rsidRPr="00392A57" w:rsidRDefault="00325133" w:rsidP="00325133">
      <w:pPr>
        <w:pStyle w:val="Bodyboldheading"/>
      </w:pPr>
    </w:p>
    <w:p w:rsidR="00C13A8A" w:rsidRPr="00392A57" w:rsidRDefault="00AA19F1" w:rsidP="00C13A8A">
      <w:pPr>
        <w:pStyle w:val="H3Parts"/>
      </w:pPr>
      <w:r w:rsidRPr="00AA19F1">
        <w:t xml:space="preserve">Values: </w:t>
      </w:r>
    </w:p>
    <w:p w:rsidR="00C13A8A" w:rsidRPr="00392A57" w:rsidRDefault="00C13A8A" w:rsidP="00C13A8A">
      <w:pPr>
        <w:pStyle w:val="Bodytex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C13A8A" w:rsidRPr="00392A57" w:rsidTr="00C13A8A">
        <w:trPr>
          <w:trHeight w:val="373"/>
        </w:trPr>
        <w:tc>
          <w:tcPr>
            <w:tcW w:w="1996" w:type="dxa"/>
          </w:tcPr>
          <w:p w:rsidR="00C13A8A" w:rsidRPr="00392A57" w:rsidRDefault="00AA19F1" w:rsidP="00C13A8A">
            <w:pPr>
              <w:pStyle w:val="Tableheading"/>
            </w:pPr>
            <w:r w:rsidRPr="00AA19F1">
              <w:t>Value</w:t>
            </w:r>
          </w:p>
        </w:tc>
        <w:tc>
          <w:tcPr>
            <w:tcW w:w="5490" w:type="dxa"/>
          </w:tcPr>
          <w:p w:rsidR="00C13A8A" w:rsidRPr="00392A57" w:rsidRDefault="00AA19F1" w:rsidP="00C13A8A">
            <w:pPr>
              <w:pStyle w:val="Tableheading"/>
            </w:pPr>
            <w:r w:rsidRPr="00AA19F1">
              <w:t>Label</w:t>
            </w:r>
          </w:p>
        </w:tc>
      </w:tr>
      <w:tr w:rsidR="00325133" w:rsidRPr="00392A57" w:rsidTr="00C13A8A">
        <w:trPr>
          <w:trHeight w:val="244"/>
        </w:trPr>
        <w:tc>
          <w:tcPr>
            <w:tcW w:w="1996" w:type="dxa"/>
          </w:tcPr>
          <w:p w:rsidR="00325133" w:rsidRPr="00AA19F1" w:rsidRDefault="00325133" w:rsidP="00C13A8A">
            <w:pPr>
              <w:pStyle w:val="Tablevaluetext"/>
            </w:pPr>
            <w:r>
              <w:t>-99</w:t>
            </w:r>
          </w:p>
        </w:tc>
        <w:tc>
          <w:tcPr>
            <w:tcW w:w="5490" w:type="dxa"/>
          </w:tcPr>
          <w:p w:rsidR="00325133" w:rsidRPr="00AA19F1" w:rsidRDefault="00325133" w:rsidP="00C13A8A">
            <w:pPr>
              <w:pStyle w:val="Tablevaluetext"/>
            </w:pPr>
            <w:r w:rsidRPr="005F698B">
              <w:t>NA – Question not asked during pre-testing</w:t>
            </w:r>
          </w:p>
        </w:tc>
      </w:tr>
      <w:tr w:rsidR="00C13A8A" w:rsidRPr="00392A57" w:rsidTr="00C13A8A">
        <w:trPr>
          <w:trHeight w:val="244"/>
        </w:trPr>
        <w:tc>
          <w:tcPr>
            <w:tcW w:w="1996" w:type="dxa"/>
          </w:tcPr>
          <w:p w:rsidR="00C13A8A" w:rsidRPr="00392A57" w:rsidRDefault="00AA19F1" w:rsidP="00C13A8A">
            <w:pPr>
              <w:pStyle w:val="Tablevaluetext"/>
            </w:pPr>
            <w:r w:rsidRPr="00AA19F1">
              <w:t>1</w:t>
            </w:r>
          </w:p>
        </w:tc>
        <w:tc>
          <w:tcPr>
            <w:tcW w:w="5490" w:type="dxa"/>
          </w:tcPr>
          <w:p w:rsidR="00C13A8A" w:rsidRPr="00392A57" w:rsidRDefault="00AA19F1" w:rsidP="00C13A8A">
            <w:pPr>
              <w:pStyle w:val="Tablevaluetext"/>
            </w:pPr>
            <w:r w:rsidRPr="00AA19F1">
              <w:t>Not at all prepared</w:t>
            </w:r>
          </w:p>
        </w:tc>
      </w:tr>
      <w:tr w:rsidR="00C13A8A" w:rsidRPr="00392A57" w:rsidTr="00C13A8A">
        <w:trPr>
          <w:trHeight w:val="244"/>
        </w:trPr>
        <w:tc>
          <w:tcPr>
            <w:tcW w:w="1996" w:type="dxa"/>
          </w:tcPr>
          <w:p w:rsidR="00C13A8A" w:rsidRPr="00392A57" w:rsidRDefault="00AA19F1" w:rsidP="00C13A8A">
            <w:pPr>
              <w:pStyle w:val="Tablevaluetext"/>
            </w:pPr>
            <w:r w:rsidRPr="00AA19F1">
              <w:t>2</w:t>
            </w:r>
          </w:p>
        </w:tc>
        <w:tc>
          <w:tcPr>
            <w:tcW w:w="5490" w:type="dxa"/>
          </w:tcPr>
          <w:p w:rsidR="00C13A8A" w:rsidRPr="00392A57" w:rsidRDefault="00AA19F1" w:rsidP="00C13A8A">
            <w:pPr>
              <w:pStyle w:val="Tablevaluetext"/>
            </w:pPr>
            <w:r w:rsidRPr="00AA19F1">
              <w:t>Not that well prepared</w:t>
            </w:r>
          </w:p>
        </w:tc>
      </w:tr>
      <w:tr w:rsidR="00C13A8A" w:rsidRPr="00392A57" w:rsidTr="00C13A8A">
        <w:trPr>
          <w:trHeight w:val="244"/>
        </w:trPr>
        <w:tc>
          <w:tcPr>
            <w:tcW w:w="1996" w:type="dxa"/>
          </w:tcPr>
          <w:p w:rsidR="00C13A8A" w:rsidRPr="00392A57" w:rsidRDefault="00AA19F1" w:rsidP="00C13A8A">
            <w:pPr>
              <w:pStyle w:val="Tablevaluetext"/>
            </w:pPr>
            <w:r w:rsidRPr="00AA19F1">
              <w:t>3</w:t>
            </w:r>
          </w:p>
        </w:tc>
        <w:tc>
          <w:tcPr>
            <w:tcW w:w="5490" w:type="dxa"/>
          </w:tcPr>
          <w:p w:rsidR="00C13A8A" w:rsidRPr="00392A57" w:rsidRDefault="00AA19F1" w:rsidP="00C13A8A">
            <w:pPr>
              <w:pStyle w:val="Tablevaluetext"/>
            </w:pPr>
            <w:r w:rsidRPr="00AA19F1">
              <w:t>Well prepared</w:t>
            </w:r>
          </w:p>
        </w:tc>
      </w:tr>
      <w:tr w:rsidR="00C13A8A" w:rsidRPr="00392A57" w:rsidTr="00C13A8A">
        <w:trPr>
          <w:trHeight w:val="244"/>
        </w:trPr>
        <w:tc>
          <w:tcPr>
            <w:tcW w:w="1996" w:type="dxa"/>
          </w:tcPr>
          <w:p w:rsidR="00C13A8A" w:rsidRPr="00392A57" w:rsidRDefault="00AA19F1" w:rsidP="00C13A8A">
            <w:pPr>
              <w:pStyle w:val="Tablevaluetext"/>
            </w:pPr>
            <w:r w:rsidRPr="00AA19F1">
              <w:t>4</w:t>
            </w:r>
          </w:p>
        </w:tc>
        <w:tc>
          <w:tcPr>
            <w:tcW w:w="5490" w:type="dxa"/>
          </w:tcPr>
          <w:p w:rsidR="00C13A8A" w:rsidRPr="00392A57" w:rsidRDefault="00AA19F1" w:rsidP="00C13A8A">
            <w:pPr>
              <w:pStyle w:val="Tablevaluetext"/>
            </w:pPr>
            <w:r w:rsidRPr="00AA19F1">
              <w:t>Very well prepared</w:t>
            </w:r>
          </w:p>
        </w:tc>
      </w:tr>
      <w:tr w:rsidR="007E505C" w:rsidRPr="00392A57" w:rsidTr="00C13A8A">
        <w:trPr>
          <w:trHeight w:val="244"/>
        </w:trPr>
        <w:tc>
          <w:tcPr>
            <w:tcW w:w="1996" w:type="dxa"/>
          </w:tcPr>
          <w:p w:rsidR="007E505C" w:rsidRPr="00392A57" w:rsidRDefault="00AA19F1" w:rsidP="007E505C">
            <w:pPr>
              <w:pStyle w:val="Tablevaluetext"/>
            </w:pPr>
            <w:r w:rsidRPr="00AA19F1">
              <w:t>97</w:t>
            </w:r>
          </w:p>
        </w:tc>
        <w:tc>
          <w:tcPr>
            <w:tcW w:w="5490" w:type="dxa"/>
          </w:tcPr>
          <w:p w:rsidR="007E505C" w:rsidRPr="00392A57" w:rsidRDefault="00AA19F1" w:rsidP="007E505C">
            <w:pPr>
              <w:pStyle w:val="Tablevaluetext"/>
              <w:rPr>
                <w:rFonts w:cs="Arial"/>
                <w:sz w:val="18"/>
                <w:szCs w:val="18"/>
              </w:rPr>
            </w:pPr>
            <w:r w:rsidRPr="00AA19F1">
              <w:rPr>
                <w:rFonts w:cs="Arial"/>
                <w:sz w:val="18"/>
                <w:szCs w:val="18"/>
              </w:rPr>
              <w:t xml:space="preserve">Not applicable </w:t>
            </w:r>
            <w:r w:rsidR="00A64868">
              <w:rPr>
                <w:rFonts w:cs="Arial"/>
                <w:sz w:val="18"/>
                <w:szCs w:val="18"/>
              </w:rPr>
              <w:t>(Not read out)</w:t>
            </w:r>
          </w:p>
        </w:tc>
      </w:tr>
      <w:tr w:rsidR="007E505C" w:rsidRPr="00392A57" w:rsidTr="00C13A8A">
        <w:trPr>
          <w:trHeight w:val="244"/>
        </w:trPr>
        <w:tc>
          <w:tcPr>
            <w:tcW w:w="1996" w:type="dxa"/>
          </w:tcPr>
          <w:p w:rsidR="007E505C" w:rsidRPr="00392A57" w:rsidRDefault="00AA19F1" w:rsidP="007E505C">
            <w:pPr>
              <w:pStyle w:val="Tablevaluetext"/>
            </w:pPr>
            <w:r w:rsidRPr="00AA19F1">
              <w:t>98</w:t>
            </w:r>
          </w:p>
        </w:tc>
        <w:tc>
          <w:tcPr>
            <w:tcW w:w="5490" w:type="dxa"/>
          </w:tcPr>
          <w:p w:rsidR="007E505C" w:rsidRPr="00392A57" w:rsidRDefault="00AA19F1" w:rsidP="007E505C">
            <w:pPr>
              <w:pStyle w:val="Tablevaluetext"/>
              <w:rPr>
                <w:rFonts w:cs="Arial"/>
                <w:sz w:val="18"/>
                <w:szCs w:val="18"/>
              </w:rPr>
            </w:pPr>
            <w:r w:rsidRPr="00AA19F1">
              <w:rPr>
                <w:rFonts w:cs="Arial"/>
                <w:sz w:val="18"/>
                <w:szCs w:val="18"/>
              </w:rPr>
              <w:t xml:space="preserve">Refused </w:t>
            </w:r>
            <w:r w:rsidR="00A64868">
              <w:rPr>
                <w:rFonts w:cs="Arial"/>
                <w:sz w:val="18"/>
                <w:szCs w:val="18"/>
              </w:rPr>
              <w:t>(Not read out)</w:t>
            </w:r>
          </w:p>
        </w:tc>
      </w:tr>
      <w:tr w:rsidR="007E505C" w:rsidRPr="00392A57" w:rsidTr="00C13A8A">
        <w:trPr>
          <w:trHeight w:val="244"/>
        </w:trPr>
        <w:tc>
          <w:tcPr>
            <w:tcW w:w="1996" w:type="dxa"/>
          </w:tcPr>
          <w:p w:rsidR="007E505C" w:rsidRPr="00392A57" w:rsidRDefault="00AA19F1" w:rsidP="007E505C">
            <w:pPr>
              <w:pStyle w:val="Tablevaluetext"/>
            </w:pPr>
            <w:r w:rsidRPr="00AA19F1">
              <w:t>99</w:t>
            </w:r>
          </w:p>
        </w:tc>
        <w:tc>
          <w:tcPr>
            <w:tcW w:w="5490" w:type="dxa"/>
          </w:tcPr>
          <w:p w:rsidR="007E505C" w:rsidRPr="00392A57" w:rsidRDefault="00AA19F1" w:rsidP="007E505C">
            <w:pPr>
              <w:pStyle w:val="Tablevaluetext"/>
              <w:rPr>
                <w:rFonts w:cs="Arial"/>
                <w:sz w:val="18"/>
                <w:szCs w:val="18"/>
              </w:rPr>
            </w:pPr>
            <w:r w:rsidRPr="00AA19F1">
              <w:rPr>
                <w:rFonts w:cs="Arial"/>
                <w:sz w:val="18"/>
                <w:szCs w:val="18"/>
              </w:rPr>
              <w:t xml:space="preserve">Don't know/ Unsure </w:t>
            </w:r>
            <w:r w:rsidR="00A64868">
              <w:rPr>
                <w:rFonts w:cs="Arial"/>
                <w:sz w:val="18"/>
                <w:szCs w:val="18"/>
              </w:rPr>
              <w:t>(Not read out)</w:t>
            </w:r>
          </w:p>
        </w:tc>
      </w:tr>
    </w:tbl>
    <w:p w:rsidR="00690ED6" w:rsidRDefault="00AA19F1" w:rsidP="00325133">
      <w:pPr>
        <w:pStyle w:val="H3Parts"/>
      </w:pPr>
      <w:r w:rsidRPr="00325133">
        <w:t>Notes</w:t>
      </w:r>
    </w:p>
    <w:p w:rsidR="00325133" w:rsidRDefault="00325133" w:rsidP="00325133">
      <w:pPr>
        <w:pStyle w:val="Bodytext"/>
      </w:pPr>
      <w:r>
        <w:t>This question was added after pre-testing.</w:t>
      </w:r>
    </w:p>
    <w:p w:rsidR="00325133" w:rsidRDefault="00912DF8" w:rsidP="00325133">
      <w:pPr>
        <w:pStyle w:val="Bodytext"/>
      </w:pPr>
      <w:r>
        <w:t>Items QG22A1 – QG22C13 were asked as a battery of items. Respondents were read the introductory question “For each skill or attribute...” once and then asked to respond to each individual item. The order of the skill clusters (A, B, C) was not change</w:t>
      </w:r>
      <w:r w:rsidR="00BC61BB">
        <w:t>d</w:t>
      </w:r>
      <w:r>
        <w:t xml:space="preserve"> but items were rotated within the skill clusters.</w:t>
      </w:r>
      <w:r w:rsidR="00463D5D">
        <w:t xml:space="preserve"> An overall rating was computed for cluster A - Foundation Skills (the only cluster where all items asked of supervisors were also asked of graduates).</w:t>
      </w:r>
    </w:p>
    <w:p w:rsidR="00E106A5" w:rsidRPr="00325133" w:rsidRDefault="00E106A5" w:rsidP="00325133">
      <w:pPr>
        <w:pStyle w:val="Bodytext"/>
      </w:pPr>
      <w:r>
        <w:t>See also: FOUNDATION_G_SAT.</w:t>
      </w:r>
    </w:p>
    <w:p w:rsidR="00690ED6" w:rsidRPr="00392A57" w:rsidRDefault="00AA19F1" w:rsidP="00690ED6">
      <w:pPr>
        <w:pStyle w:val="H2Headings"/>
        <w:rPr>
          <w:lang w:val="en-US"/>
        </w:rPr>
      </w:pPr>
      <w:bookmarkStart w:id="64" w:name="_Toc391047095"/>
      <w:r w:rsidRPr="00AA19F1">
        <w:rPr>
          <w:lang w:val="en-US"/>
        </w:rPr>
        <w:lastRenderedPageBreak/>
        <w:t>Graduate Rating: Foundation Skills: Written Communication Skills</w:t>
      </w:r>
      <w:bookmarkEnd w:id="64"/>
    </w:p>
    <w:p w:rsidR="00690ED6" w:rsidRPr="00392A57" w:rsidRDefault="00AA19F1" w:rsidP="00690ED6">
      <w:pPr>
        <w:pStyle w:val="Bodyinfo"/>
      </w:pPr>
      <w:r w:rsidRPr="00AA19F1">
        <w:t>Variable name: QG22A2</w:t>
      </w:r>
    </w:p>
    <w:p w:rsidR="00690ED6" w:rsidRPr="00392A57" w:rsidRDefault="00AA19F1" w:rsidP="00690ED6">
      <w:pPr>
        <w:pStyle w:val="H3Parts"/>
      </w:pPr>
      <w:r w:rsidRPr="00AA19F1">
        <w:t>Purpose</w:t>
      </w:r>
    </w:p>
    <w:p w:rsidR="00D63060" w:rsidRPr="00392A57" w:rsidRDefault="00AA19F1" w:rsidP="00D63060">
      <w:pPr>
        <w:pStyle w:val="Bodytext"/>
      </w:pPr>
      <w:r w:rsidRPr="00AA19F1">
        <w:t xml:space="preserve">To determine how well the graduate believes their qualification prepared them to perform their current role in terms of the foundation skill: Written communication skills. </w:t>
      </w:r>
    </w:p>
    <w:p w:rsidR="005624B5" w:rsidRPr="00392A57" w:rsidRDefault="00AA19F1" w:rsidP="005624B5">
      <w:pPr>
        <w:pStyle w:val="H3Parts"/>
      </w:pPr>
      <w:r w:rsidRPr="00AA19F1">
        <w:t>Survey</w:t>
      </w:r>
    </w:p>
    <w:p w:rsidR="005624B5" w:rsidRPr="00392A57" w:rsidRDefault="00325133" w:rsidP="005624B5">
      <w:pPr>
        <w:pStyle w:val="Bodytext"/>
      </w:pPr>
      <w:r>
        <w:t>ESS</w:t>
      </w:r>
      <w:r w:rsidR="00AA19F1" w:rsidRPr="00AA19F1">
        <w:t xml:space="preserve"> – Graduate survey.</w:t>
      </w:r>
    </w:p>
    <w:p w:rsidR="005624B5" w:rsidRPr="00392A57" w:rsidRDefault="00AA19F1" w:rsidP="005624B5">
      <w:pPr>
        <w:pStyle w:val="H3Parts"/>
      </w:pPr>
      <w:r w:rsidRPr="00AA19F1">
        <w:t xml:space="preserve">Population </w:t>
      </w:r>
    </w:p>
    <w:p w:rsidR="005624B5" w:rsidRPr="00392A57" w:rsidRDefault="00AA19F1" w:rsidP="005624B5">
      <w:pPr>
        <w:pStyle w:val="Bodytext"/>
      </w:pPr>
      <w:r w:rsidRPr="00AA19F1">
        <w:t xml:space="preserve">All </w:t>
      </w:r>
      <w:r w:rsidR="00325133">
        <w:t xml:space="preserve">ESS </w:t>
      </w:r>
      <w:r w:rsidRPr="00AA19F1">
        <w:t>Graduate Respondents in paid employment at the time of completing the ESS Graduate survey.</w:t>
      </w:r>
    </w:p>
    <w:p w:rsidR="00405852" w:rsidRPr="00392A57" w:rsidRDefault="00AA19F1" w:rsidP="00405852">
      <w:pPr>
        <w:pStyle w:val="H3Parts"/>
      </w:pPr>
      <w:r w:rsidRPr="00AA19F1">
        <w:t>Question number: QG22 Rating of skills A2</w:t>
      </w:r>
    </w:p>
    <w:p w:rsidR="00405852" w:rsidRPr="00392A57" w:rsidRDefault="00AA19F1" w:rsidP="00405852">
      <w:pPr>
        <w:pStyle w:val="Bodyboldheading"/>
      </w:pPr>
      <w:r w:rsidRPr="00AA19F1">
        <w:t>Question: For each skill or attribute, how well do you think your qualification prepared you to perform your current role: Written communication skills?</w:t>
      </w:r>
    </w:p>
    <w:p w:rsidR="00806D92" w:rsidRPr="00392A57" w:rsidRDefault="00806D92" w:rsidP="00806D92">
      <w:pPr>
        <w:pStyle w:val="Bodyboldheading"/>
      </w:pPr>
    </w:p>
    <w:p w:rsidR="00806D92" w:rsidRPr="00392A57" w:rsidRDefault="00AA19F1" w:rsidP="00806D92">
      <w:pPr>
        <w:pStyle w:val="Bodyboldheading"/>
      </w:pPr>
      <w:r w:rsidRPr="00AA19F1">
        <w:t xml:space="preserve">Source: </w:t>
      </w:r>
      <w:r w:rsidRPr="00AA19F1">
        <w:rPr>
          <w:b w:val="0"/>
        </w:rPr>
        <w:t>Adapted from UniSA survey</w:t>
      </w:r>
    </w:p>
    <w:p w:rsidR="00690ED6" w:rsidRPr="00392A57" w:rsidRDefault="00AA19F1" w:rsidP="00690ED6">
      <w:pPr>
        <w:pStyle w:val="H3Parts"/>
      </w:pPr>
      <w:r w:rsidRPr="00AA19F1">
        <w:t>Variable label: QG22 - A. Foundation Skills - Written communication skills</w:t>
      </w:r>
    </w:p>
    <w:p w:rsidR="00690ED6" w:rsidRPr="00392A57" w:rsidRDefault="00690ED6" w:rsidP="00690ED6">
      <w:pPr>
        <w:pStyle w:val="Bodyboldheading"/>
      </w:pPr>
    </w:p>
    <w:p w:rsidR="00C9358E" w:rsidRPr="00392A57" w:rsidRDefault="00AA19F1" w:rsidP="00C9358E">
      <w:pPr>
        <w:pStyle w:val="H3Parts"/>
      </w:pPr>
      <w:r w:rsidRPr="00AA19F1">
        <w:t xml:space="preserve">Response type: Single Response (4-point scale) </w:t>
      </w:r>
    </w:p>
    <w:p w:rsidR="00C13A8A" w:rsidRPr="00392A57" w:rsidRDefault="00C13A8A" w:rsidP="00C13A8A">
      <w:pPr>
        <w:pStyle w:val="Bodyboldheading"/>
      </w:pPr>
    </w:p>
    <w:p w:rsidR="00325133" w:rsidRPr="00392A57" w:rsidRDefault="00325133" w:rsidP="00325133">
      <w:pPr>
        <w:pStyle w:val="H3Parts"/>
      </w:pPr>
      <w:r>
        <w:t>Variable format</w:t>
      </w:r>
      <w:r w:rsidRPr="00AA19F1">
        <w:t xml:space="preserve">: </w:t>
      </w:r>
      <w:r>
        <w:t>Numeric (F3.0)</w:t>
      </w:r>
    </w:p>
    <w:p w:rsidR="00325133" w:rsidRPr="00392A57" w:rsidRDefault="00325133" w:rsidP="00325133">
      <w:pPr>
        <w:pStyle w:val="Bodyboldheading"/>
      </w:pPr>
    </w:p>
    <w:p w:rsidR="00325133" w:rsidRPr="00392A57" w:rsidRDefault="00325133" w:rsidP="00325133">
      <w:pPr>
        <w:pStyle w:val="H3Parts"/>
      </w:pPr>
      <w:r w:rsidRPr="00AA19F1">
        <w:t xml:space="preserve">Values: </w:t>
      </w:r>
    </w:p>
    <w:p w:rsidR="00325133" w:rsidRPr="00392A57" w:rsidRDefault="00325133" w:rsidP="00325133">
      <w:pPr>
        <w:pStyle w:val="Bodytex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325133" w:rsidRPr="00392A57" w:rsidTr="00325133">
        <w:trPr>
          <w:trHeight w:val="373"/>
        </w:trPr>
        <w:tc>
          <w:tcPr>
            <w:tcW w:w="1996" w:type="dxa"/>
          </w:tcPr>
          <w:p w:rsidR="00325133" w:rsidRPr="00392A57" w:rsidRDefault="00325133" w:rsidP="00325133">
            <w:pPr>
              <w:pStyle w:val="Tableheading"/>
            </w:pPr>
            <w:r w:rsidRPr="00AA19F1">
              <w:t>Value</w:t>
            </w:r>
          </w:p>
        </w:tc>
        <w:tc>
          <w:tcPr>
            <w:tcW w:w="5490" w:type="dxa"/>
          </w:tcPr>
          <w:p w:rsidR="00325133" w:rsidRPr="00392A57" w:rsidRDefault="00325133" w:rsidP="00325133">
            <w:pPr>
              <w:pStyle w:val="Tableheading"/>
            </w:pPr>
            <w:r w:rsidRPr="00AA19F1">
              <w:t>Label</w:t>
            </w:r>
          </w:p>
        </w:tc>
      </w:tr>
      <w:tr w:rsidR="00325133" w:rsidRPr="00392A57" w:rsidTr="00325133">
        <w:trPr>
          <w:trHeight w:val="244"/>
        </w:trPr>
        <w:tc>
          <w:tcPr>
            <w:tcW w:w="1996" w:type="dxa"/>
          </w:tcPr>
          <w:p w:rsidR="00325133" w:rsidRPr="00AA19F1" w:rsidRDefault="00325133" w:rsidP="00325133">
            <w:pPr>
              <w:pStyle w:val="Tablevaluetext"/>
            </w:pPr>
            <w:r>
              <w:t>-99</w:t>
            </w:r>
          </w:p>
        </w:tc>
        <w:tc>
          <w:tcPr>
            <w:tcW w:w="5490" w:type="dxa"/>
          </w:tcPr>
          <w:p w:rsidR="00325133" w:rsidRPr="00AA19F1" w:rsidRDefault="00325133" w:rsidP="00325133">
            <w:pPr>
              <w:pStyle w:val="Tablevaluetext"/>
            </w:pPr>
            <w:r w:rsidRPr="005F698B">
              <w:t>NA – Question not asked during pre-testing</w:t>
            </w:r>
          </w:p>
        </w:tc>
      </w:tr>
      <w:tr w:rsidR="00325133" w:rsidRPr="00392A57" w:rsidTr="00325133">
        <w:trPr>
          <w:trHeight w:val="244"/>
        </w:trPr>
        <w:tc>
          <w:tcPr>
            <w:tcW w:w="1996" w:type="dxa"/>
          </w:tcPr>
          <w:p w:rsidR="00325133" w:rsidRPr="00392A57" w:rsidRDefault="00325133" w:rsidP="00325133">
            <w:pPr>
              <w:pStyle w:val="Tablevaluetext"/>
            </w:pPr>
            <w:r w:rsidRPr="00AA19F1">
              <w:t>1</w:t>
            </w:r>
          </w:p>
        </w:tc>
        <w:tc>
          <w:tcPr>
            <w:tcW w:w="5490" w:type="dxa"/>
          </w:tcPr>
          <w:p w:rsidR="00325133" w:rsidRPr="00392A57" w:rsidRDefault="00325133" w:rsidP="00325133">
            <w:pPr>
              <w:pStyle w:val="Tablevaluetext"/>
            </w:pPr>
            <w:r w:rsidRPr="00AA19F1">
              <w:t>Not at all prepared</w:t>
            </w:r>
          </w:p>
        </w:tc>
      </w:tr>
      <w:tr w:rsidR="00325133" w:rsidRPr="00392A57" w:rsidTr="00325133">
        <w:trPr>
          <w:trHeight w:val="244"/>
        </w:trPr>
        <w:tc>
          <w:tcPr>
            <w:tcW w:w="1996" w:type="dxa"/>
          </w:tcPr>
          <w:p w:rsidR="00325133" w:rsidRPr="00392A57" w:rsidRDefault="00325133" w:rsidP="00325133">
            <w:pPr>
              <w:pStyle w:val="Tablevaluetext"/>
            </w:pPr>
            <w:r w:rsidRPr="00AA19F1">
              <w:t>2</w:t>
            </w:r>
          </w:p>
        </w:tc>
        <w:tc>
          <w:tcPr>
            <w:tcW w:w="5490" w:type="dxa"/>
          </w:tcPr>
          <w:p w:rsidR="00325133" w:rsidRPr="00392A57" w:rsidRDefault="00325133" w:rsidP="00325133">
            <w:pPr>
              <w:pStyle w:val="Tablevaluetext"/>
            </w:pPr>
            <w:r w:rsidRPr="00AA19F1">
              <w:t>Not that well prepared</w:t>
            </w:r>
          </w:p>
        </w:tc>
      </w:tr>
      <w:tr w:rsidR="00325133" w:rsidRPr="00392A57" w:rsidTr="00325133">
        <w:trPr>
          <w:trHeight w:val="244"/>
        </w:trPr>
        <w:tc>
          <w:tcPr>
            <w:tcW w:w="1996" w:type="dxa"/>
          </w:tcPr>
          <w:p w:rsidR="00325133" w:rsidRPr="00392A57" w:rsidRDefault="00325133" w:rsidP="00325133">
            <w:pPr>
              <w:pStyle w:val="Tablevaluetext"/>
            </w:pPr>
            <w:r w:rsidRPr="00AA19F1">
              <w:t>3</w:t>
            </w:r>
          </w:p>
        </w:tc>
        <w:tc>
          <w:tcPr>
            <w:tcW w:w="5490" w:type="dxa"/>
          </w:tcPr>
          <w:p w:rsidR="00325133" w:rsidRPr="00392A57" w:rsidRDefault="00325133" w:rsidP="00325133">
            <w:pPr>
              <w:pStyle w:val="Tablevaluetext"/>
            </w:pPr>
            <w:r w:rsidRPr="00AA19F1">
              <w:t>Well prepared</w:t>
            </w:r>
          </w:p>
        </w:tc>
      </w:tr>
      <w:tr w:rsidR="00325133" w:rsidRPr="00392A57" w:rsidTr="00325133">
        <w:trPr>
          <w:trHeight w:val="244"/>
        </w:trPr>
        <w:tc>
          <w:tcPr>
            <w:tcW w:w="1996" w:type="dxa"/>
          </w:tcPr>
          <w:p w:rsidR="00325133" w:rsidRPr="00392A57" w:rsidRDefault="00325133" w:rsidP="00325133">
            <w:pPr>
              <w:pStyle w:val="Tablevaluetext"/>
            </w:pPr>
            <w:r w:rsidRPr="00AA19F1">
              <w:t>4</w:t>
            </w:r>
          </w:p>
        </w:tc>
        <w:tc>
          <w:tcPr>
            <w:tcW w:w="5490" w:type="dxa"/>
          </w:tcPr>
          <w:p w:rsidR="00325133" w:rsidRPr="00392A57" w:rsidRDefault="00325133" w:rsidP="00325133">
            <w:pPr>
              <w:pStyle w:val="Tablevaluetext"/>
            </w:pPr>
            <w:r w:rsidRPr="00AA19F1">
              <w:t>Very well prepared</w:t>
            </w:r>
          </w:p>
        </w:tc>
      </w:tr>
      <w:tr w:rsidR="00325133" w:rsidRPr="00392A57" w:rsidTr="00325133">
        <w:trPr>
          <w:trHeight w:val="244"/>
        </w:trPr>
        <w:tc>
          <w:tcPr>
            <w:tcW w:w="1996" w:type="dxa"/>
          </w:tcPr>
          <w:p w:rsidR="00325133" w:rsidRPr="00392A57" w:rsidRDefault="00325133" w:rsidP="00325133">
            <w:pPr>
              <w:pStyle w:val="Tablevaluetext"/>
            </w:pPr>
            <w:r w:rsidRPr="00AA19F1">
              <w:t>97</w:t>
            </w:r>
          </w:p>
        </w:tc>
        <w:tc>
          <w:tcPr>
            <w:tcW w:w="5490" w:type="dxa"/>
          </w:tcPr>
          <w:p w:rsidR="00325133" w:rsidRPr="00392A57" w:rsidRDefault="00325133" w:rsidP="00325133">
            <w:pPr>
              <w:pStyle w:val="Tablevaluetext"/>
              <w:rPr>
                <w:rFonts w:cs="Arial"/>
                <w:sz w:val="18"/>
                <w:szCs w:val="18"/>
              </w:rPr>
            </w:pPr>
            <w:r w:rsidRPr="00AA19F1">
              <w:rPr>
                <w:rFonts w:cs="Arial"/>
                <w:sz w:val="18"/>
                <w:szCs w:val="18"/>
              </w:rPr>
              <w:t xml:space="preserve">Not applicable </w:t>
            </w:r>
            <w:r>
              <w:rPr>
                <w:rFonts w:cs="Arial"/>
                <w:sz w:val="18"/>
                <w:szCs w:val="18"/>
              </w:rPr>
              <w:t>(Not read out)</w:t>
            </w:r>
          </w:p>
        </w:tc>
      </w:tr>
      <w:tr w:rsidR="00325133" w:rsidRPr="00392A57" w:rsidTr="00325133">
        <w:trPr>
          <w:trHeight w:val="244"/>
        </w:trPr>
        <w:tc>
          <w:tcPr>
            <w:tcW w:w="1996" w:type="dxa"/>
          </w:tcPr>
          <w:p w:rsidR="00325133" w:rsidRPr="00392A57" w:rsidRDefault="00325133" w:rsidP="00325133">
            <w:pPr>
              <w:pStyle w:val="Tablevaluetext"/>
            </w:pPr>
            <w:r w:rsidRPr="00AA19F1">
              <w:t>98</w:t>
            </w:r>
          </w:p>
        </w:tc>
        <w:tc>
          <w:tcPr>
            <w:tcW w:w="5490" w:type="dxa"/>
          </w:tcPr>
          <w:p w:rsidR="00325133" w:rsidRPr="00392A57" w:rsidRDefault="00325133" w:rsidP="00325133">
            <w:pPr>
              <w:pStyle w:val="Tablevaluetext"/>
              <w:rPr>
                <w:rFonts w:cs="Arial"/>
                <w:sz w:val="18"/>
                <w:szCs w:val="18"/>
              </w:rPr>
            </w:pPr>
            <w:r w:rsidRPr="00AA19F1">
              <w:rPr>
                <w:rFonts w:cs="Arial"/>
                <w:sz w:val="18"/>
                <w:szCs w:val="18"/>
              </w:rPr>
              <w:t xml:space="preserve">Refused </w:t>
            </w:r>
            <w:r>
              <w:rPr>
                <w:rFonts w:cs="Arial"/>
                <w:sz w:val="18"/>
                <w:szCs w:val="18"/>
              </w:rPr>
              <w:t>(Not read out)</w:t>
            </w:r>
          </w:p>
        </w:tc>
      </w:tr>
      <w:tr w:rsidR="00325133" w:rsidRPr="00392A57" w:rsidTr="00325133">
        <w:trPr>
          <w:trHeight w:val="244"/>
        </w:trPr>
        <w:tc>
          <w:tcPr>
            <w:tcW w:w="1996" w:type="dxa"/>
          </w:tcPr>
          <w:p w:rsidR="00325133" w:rsidRPr="00392A57" w:rsidRDefault="00325133" w:rsidP="00325133">
            <w:pPr>
              <w:pStyle w:val="Tablevaluetext"/>
            </w:pPr>
            <w:r w:rsidRPr="00AA19F1">
              <w:t>99</w:t>
            </w:r>
          </w:p>
        </w:tc>
        <w:tc>
          <w:tcPr>
            <w:tcW w:w="5490" w:type="dxa"/>
          </w:tcPr>
          <w:p w:rsidR="00325133" w:rsidRPr="00392A57" w:rsidRDefault="00325133" w:rsidP="00325133">
            <w:pPr>
              <w:pStyle w:val="Tablevaluetext"/>
              <w:rPr>
                <w:rFonts w:cs="Arial"/>
                <w:sz w:val="18"/>
                <w:szCs w:val="18"/>
              </w:rPr>
            </w:pPr>
            <w:r w:rsidRPr="00AA19F1">
              <w:rPr>
                <w:rFonts w:cs="Arial"/>
                <w:sz w:val="18"/>
                <w:szCs w:val="18"/>
              </w:rPr>
              <w:t xml:space="preserve">Don't know/ Unsure </w:t>
            </w:r>
            <w:r>
              <w:rPr>
                <w:rFonts w:cs="Arial"/>
                <w:sz w:val="18"/>
                <w:szCs w:val="18"/>
              </w:rPr>
              <w:t>(Not read out)</w:t>
            </w:r>
          </w:p>
        </w:tc>
      </w:tr>
    </w:tbl>
    <w:p w:rsidR="00325133" w:rsidRDefault="00325133" w:rsidP="00325133">
      <w:pPr>
        <w:pStyle w:val="H3Parts"/>
      </w:pPr>
      <w:r w:rsidRPr="00325133">
        <w:t>Notes</w:t>
      </w:r>
    </w:p>
    <w:p w:rsidR="00325133" w:rsidRDefault="00325133" w:rsidP="00325133">
      <w:pPr>
        <w:pStyle w:val="Bodytext"/>
      </w:pPr>
      <w:r>
        <w:t>This question was added after pre-testing.</w:t>
      </w:r>
    </w:p>
    <w:p w:rsidR="00E27971" w:rsidRPr="00325133" w:rsidRDefault="00E27971" w:rsidP="00E27971">
      <w:pPr>
        <w:pStyle w:val="Bodytext"/>
      </w:pPr>
      <w:r>
        <w:t>Responses from this item were combined with responses from the other “Foundation Skills” items to create a single “Foundation skills” rating out of 100. See. FOUNDATION_G_SAT.</w:t>
      </w:r>
    </w:p>
    <w:p w:rsidR="00690ED6" w:rsidRPr="00392A57" w:rsidRDefault="00AA19F1" w:rsidP="00690ED6">
      <w:pPr>
        <w:spacing w:after="200" w:line="276" w:lineRule="auto"/>
      </w:pPr>
      <w:r w:rsidRPr="00AA19F1">
        <w:br w:type="page"/>
      </w:r>
    </w:p>
    <w:p w:rsidR="00690ED6" w:rsidRPr="00392A57" w:rsidRDefault="00AA19F1" w:rsidP="00690ED6">
      <w:pPr>
        <w:pStyle w:val="H2Headings"/>
        <w:rPr>
          <w:lang w:val="en-US"/>
        </w:rPr>
      </w:pPr>
      <w:bookmarkStart w:id="65" w:name="_Toc391047096"/>
      <w:r w:rsidRPr="00AA19F1">
        <w:rPr>
          <w:lang w:val="en-US"/>
        </w:rPr>
        <w:lastRenderedPageBreak/>
        <w:t>Graduate Rating: Foundation Skills: Numeracy</w:t>
      </w:r>
      <w:bookmarkEnd w:id="65"/>
    </w:p>
    <w:p w:rsidR="00690ED6" w:rsidRPr="00392A57" w:rsidRDefault="00AA19F1" w:rsidP="00690ED6">
      <w:pPr>
        <w:pStyle w:val="Bodyinfo"/>
      </w:pPr>
      <w:r w:rsidRPr="00AA19F1">
        <w:t>Variable name: QG22A3</w:t>
      </w:r>
    </w:p>
    <w:p w:rsidR="00690ED6" w:rsidRPr="00392A57" w:rsidRDefault="00AA19F1" w:rsidP="00690ED6">
      <w:pPr>
        <w:pStyle w:val="H3Parts"/>
      </w:pPr>
      <w:r w:rsidRPr="00AA19F1">
        <w:t>Purpose</w:t>
      </w:r>
    </w:p>
    <w:p w:rsidR="00D63060" w:rsidRPr="00392A57" w:rsidRDefault="00AA19F1" w:rsidP="00D63060">
      <w:pPr>
        <w:pStyle w:val="Bodytext"/>
      </w:pPr>
      <w:r w:rsidRPr="00AA19F1">
        <w:t xml:space="preserve">To determine how well the graduate believes their qualification prepared them to perform their current role in terms of the foundation skill: Numeracy. </w:t>
      </w:r>
    </w:p>
    <w:p w:rsidR="005624B5" w:rsidRPr="00392A57" w:rsidRDefault="00AA19F1" w:rsidP="005624B5">
      <w:pPr>
        <w:pStyle w:val="H3Parts"/>
      </w:pPr>
      <w:r w:rsidRPr="00AA19F1">
        <w:t>Survey</w:t>
      </w:r>
    </w:p>
    <w:p w:rsidR="005624B5" w:rsidRPr="00392A57" w:rsidRDefault="00325133" w:rsidP="005624B5">
      <w:pPr>
        <w:pStyle w:val="Bodytext"/>
      </w:pPr>
      <w:r>
        <w:t>ESS</w:t>
      </w:r>
      <w:r w:rsidR="00AA19F1" w:rsidRPr="00AA19F1">
        <w:t xml:space="preserve"> – Graduate survey.</w:t>
      </w:r>
    </w:p>
    <w:p w:rsidR="005624B5" w:rsidRPr="00392A57" w:rsidRDefault="00AA19F1" w:rsidP="005624B5">
      <w:pPr>
        <w:pStyle w:val="H3Parts"/>
      </w:pPr>
      <w:r w:rsidRPr="00AA19F1">
        <w:t xml:space="preserve">Population </w:t>
      </w:r>
    </w:p>
    <w:p w:rsidR="005624B5" w:rsidRPr="00392A57" w:rsidRDefault="00AA19F1" w:rsidP="005624B5">
      <w:pPr>
        <w:pStyle w:val="Bodytext"/>
      </w:pPr>
      <w:r w:rsidRPr="00AA19F1">
        <w:t xml:space="preserve">All </w:t>
      </w:r>
      <w:r w:rsidR="00325133">
        <w:t xml:space="preserve">ESS </w:t>
      </w:r>
      <w:r w:rsidRPr="00AA19F1">
        <w:t>Graduate Respondents in paid employment at the time of completing the ESS Graduate survey.</w:t>
      </w:r>
    </w:p>
    <w:p w:rsidR="00405852" w:rsidRPr="00392A57" w:rsidRDefault="00AA19F1" w:rsidP="00405852">
      <w:pPr>
        <w:pStyle w:val="H3Parts"/>
      </w:pPr>
      <w:r w:rsidRPr="00AA19F1">
        <w:t>Question number: QG22 Rating of skills A3</w:t>
      </w:r>
    </w:p>
    <w:p w:rsidR="00405852" w:rsidRPr="00392A57" w:rsidRDefault="00AA19F1" w:rsidP="00405852">
      <w:pPr>
        <w:pStyle w:val="Bodyboldheading"/>
      </w:pPr>
      <w:r w:rsidRPr="00AA19F1">
        <w:t xml:space="preserve">Question: For each skill or attribute, how well do you think your qualification prepared you to perform your current role: Numeracy? </w:t>
      </w:r>
    </w:p>
    <w:p w:rsidR="00806D92" w:rsidRPr="00392A57" w:rsidRDefault="00806D92" w:rsidP="00806D92">
      <w:pPr>
        <w:pStyle w:val="Bodyboldheading"/>
      </w:pPr>
    </w:p>
    <w:p w:rsidR="00806D92" w:rsidRPr="00392A57" w:rsidRDefault="00AA19F1" w:rsidP="00806D92">
      <w:pPr>
        <w:pStyle w:val="Bodyboldheading"/>
      </w:pPr>
      <w:r w:rsidRPr="00AA19F1">
        <w:t xml:space="preserve">Source: </w:t>
      </w:r>
      <w:r w:rsidRPr="00AA19F1">
        <w:rPr>
          <w:b w:val="0"/>
        </w:rPr>
        <w:t>Adapted from UniSA survey</w:t>
      </w:r>
    </w:p>
    <w:p w:rsidR="00690ED6" w:rsidRPr="00392A57" w:rsidRDefault="00AA19F1" w:rsidP="00690ED6">
      <w:pPr>
        <w:pStyle w:val="H3Parts"/>
      </w:pPr>
      <w:r w:rsidRPr="00AA19F1">
        <w:t>Variable label: QG22 - A. Foundation Skills - Numeracy</w:t>
      </w:r>
    </w:p>
    <w:p w:rsidR="00690ED6" w:rsidRPr="00392A57" w:rsidRDefault="00690ED6" w:rsidP="00690ED6">
      <w:pPr>
        <w:pStyle w:val="Bodyboldheading"/>
      </w:pPr>
    </w:p>
    <w:p w:rsidR="00C9358E" w:rsidRPr="00392A57" w:rsidRDefault="00AA19F1" w:rsidP="00C9358E">
      <w:pPr>
        <w:pStyle w:val="H3Parts"/>
      </w:pPr>
      <w:r w:rsidRPr="00AA19F1">
        <w:t xml:space="preserve">Response type: Single Response (4-point scale) </w:t>
      </w:r>
    </w:p>
    <w:p w:rsidR="00C13A8A" w:rsidRPr="00392A57" w:rsidRDefault="00C13A8A" w:rsidP="00C13A8A">
      <w:pPr>
        <w:pStyle w:val="Bodyboldheading"/>
      </w:pPr>
    </w:p>
    <w:p w:rsidR="00325133" w:rsidRPr="00392A57" w:rsidRDefault="00325133" w:rsidP="00325133">
      <w:pPr>
        <w:pStyle w:val="H3Parts"/>
      </w:pPr>
      <w:r>
        <w:t>Variable format</w:t>
      </w:r>
      <w:r w:rsidRPr="00AA19F1">
        <w:t xml:space="preserve">: </w:t>
      </w:r>
      <w:r>
        <w:t>Numeric (F3.0)</w:t>
      </w:r>
    </w:p>
    <w:p w:rsidR="00325133" w:rsidRPr="00392A57" w:rsidRDefault="00325133" w:rsidP="00325133">
      <w:pPr>
        <w:pStyle w:val="Bodyboldheading"/>
      </w:pPr>
    </w:p>
    <w:p w:rsidR="00325133" w:rsidRPr="00392A57" w:rsidRDefault="00325133" w:rsidP="00325133">
      <w:pPr>
        <w:pStyle w:val="H3Parts"/>
      </w:pPr>
      <w:r w:rsidRPr="00AA19F1">
        <w:t xml:space="preserve">Values: </w:t>
      </w:r>
    </w:p>
    <w:p w:rsidR="00325133" w:rsidRPr="00392A57" w:rsidRDefault="00325133" w:rsidP="00325133">
      <w:pPr>
        <w:pStyle w:val="Bodytex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325133" w:rsidRPr="00392A57" w:rsidTr="00325133">
        <w:trPr>
          <w:trHeight w:val="373"/>
        </w:trPr>
        <w:tc>
          <w:tcPr>
            <w:tcW w:w="1996" w:type="dxa"/>
          </w:tcPr>
          <w:p w:rsidR="00325133" w:rsidRPr="00392A57" w:rsidRDefault="00325133" w:rsidP="00325133">
            <w:pPr>
              <w:pStyle w:val="Tableheading"/>
            </w:pPr>
            <w:r w:rsidRPr="00AA19F1">
              <w:t>Value</w:t>
            </w:r>
          </w:p>
        </w:tc>
        <w:tc>
          <w:tcPr>
            <w:tcW w:w="5490" w:type="dxa"/>
          </w:tcPr>
          <w:p w:rsidR="00325133" w:rsidRPr="00392A57" w:rsidRDefault="00325133" w:rsidP="00325133">
            <w:pPr>
              <w:pStyle w:val="Tableheading"/>
            </w:pPr>
            <w:r w:rsidRPr="00AA19F1">
              <w:t>Label</w:t>
            </w:r>
          </w:p>
        </w:tc>
      </w:tr>
      <w:tr w:rsidR="00325133" w:rsidRPr="00392A57" w:rsidTr="00325133">
        <w:trPr>
          <w:trHeight w:val="244"/>
        </w:trPr>
        <w:tc>
          <w:tcPr>
            <w:tcW w:w="1996" w:type="dxa"/>
          </w:tcPr>
          <w:p w:rsidR="00325133" w:rsidRPr="00AA19F1" w:rsidRDefault="00325133" w:rsidP="00325133">
            <w:pPr>
              <w:pStyle w:val="Tablevaluetext"/>
            </w:pPr>
            <w:r>
              <w:t>-99</w:t>
            </w:r>
          </w:p>
        </w:tc>
        <w:tc>
          <w:tcPr>
            <w:tcW w:w="5490" w:type="dxa"/>
          </w:tcPr>
          <w:p w:rsidR="00325133" w:rsidRPr="00AA19F1" w:rsidRDefault="00325133" w:rsidP="00325133">
            <w:pPr>
              <w:pStyle w:val="Tablevaluetext"/>
            </w:pPr>
            <w:r w:rsidRPr="005F698B">
              <w:t>NA – Question not asked during pre-testing</w:t>
            </w:r>
          </w:p>
        </w:tc>
      </w:tr>
      <w:tr w:rsidR="00325133" w:rsidRPr="00392A57" w:rsidTr="00325133">
        <w:trPr>
          <w:trHeight w:val="244"/>
        </w:trPr>
        <w:tc>
          <w:tcPr>
            <w:tcW w:w="1996" w:type="dxa"/>
          </w:tcPr>
          <w:p w:rsidR="00325133" w:rsidRPr="00392A57" w:rsidRDefault="00325133" w:rsidP="00325133">
            <w:pPr>
              <w:pStyle w:val="Tablevaluetext"/>
            </w:pPr>
            <w:r w:rsidRPr="00AA19F1">
              <w:t>1</w:t>
            </w:r>
          </w:p>
        </w:tc>
        <w:tc>
          <w:tcPr>
            <w:tcW w:w="5490" w:type="dxa"/>
          </w:tcPr>
          <w:p w:rsidR="00325133" w:rsidRPr="00392A57" w:rsidRDefault="00325133" w:rsidP="00325133">
            <w:pPr>
              <w:pStyle w:val="Tablevaluetext"/>
            </w:pPr>
            <w:r w:rsidRPr="00AA19F1">
              <w:t>Not at all prepared</w:t>
            </w:r>
          </w:p>
        </w:tc>
      </w:tr>
      <w:tr w:rsidR="00325133" w:rsidRPr="00392A57" w:rsidTr="00325133">
        <w:trPr>
          <w:trHeight w:val="244"/>
        </w:trPr>
        <w:tc>
          <w:tcPr>
            <w:tcW w:w="1996" w:type="dxa"/>
          </w:tcPr>
          <w:p w:rsidR="00325133" w:rsidRPr="00392A57" w:rsidRDefault="00325133" w:rsidP="00325133">
            <w:pPr>
              <w:pStyle w:val="Tablevaluetext"/>
            </w:pPr>
            <w:r w:rsidRPr="00AA19F1">
              <w:t>2</w:t>
            </w:r>
          </w:p>
        </w:tc>
        <w:tc>
          <w:tcPr>
            <w:tcW w:w="5490" w:type="dxa"/>
          </w:tcPr>
          <w:p w:rsidR="00325133" w:rsidRPr="00392A57" w:rsidRDefault="00325133" w:rsidP="00325133">
            <w:pPr>
              <w:pStyle w:val="Tablevaluetext"/>
            </w:pPr>
            <w:r w:rsidRPr="00AA19F1">
              <w:t>Not that well prepared</w:t>
            </w:r>
          </w:p>
        </w:tc>
      </w:tr>
      <w:tr w:rsidR="00325133" w:rsidRPr="00392A57" w:rsidTr="00325133">
        <w:trPr>
          <w:trHeight w:val="244"/>
        </w:trPr>
        <w:tc>
          <w:tcPr>
            <w:tcW w:w="1996" w:type="dxa"/>
          </w:tcPr>
          <w:p w:rsidR="00325133" w:rsidRPr="00392A57" w:rsidRDefault="00325133" w:rsidP="00325133">
            <w:pPr>
              <w:pStyle w:val="Tablevaluetext"/>
            </w:pPr>
            <w:r w:rsidRPr="00AA19F1">
              <w:t>3</w:t>
            </w:r>
          </w:p>
        </w:tc>
        <w:tc>
          <w:tcPr>
            <w:tcW w:w="5490" w:type="dxa"/>
          </w:tcPr>
          <w:p w:rsidR="00325133" w:rsidRPr="00392A57" w:rsidRDefault="00325133" w:rsidP="00325133">
            <w:pPr>
              <w:pStyle w:val="Tablevaluetext"/>
            </w:pPr>
            <w:r w:rsidRPr="00AA19F1">
              <w:t>Well prepared</w:t>
            </w:r>
          </w:p>
        </w:tc>
      </w:tr>
      <w:tr w:rsidR="00325133" w:rsidRPr="00392A57" w:rsidTr="00325133">
        <w:trPr>
          <w:trHeight w:val="244"/>
        </w:trPr>
        <w:tc>
          <w:tcPr>
            <w:tcW w:w="1996" w:type="dxa"/>
          </w:tcPr>
          <w:p w:rsidR="00325133" w:rsidRPr="00392A57" w:rsidRDefault="00325133" w:rsidP="00325133">
            <w:pPr>
              <w:pStyle w:val="Tablevaluetext"/>
            </w:pPr>
            <w:r w:rsidRPr="00AA19F1">
              <w:t>4</w:t>
            </w:r>
          </w:p>
        </w:tc>
        <w:tc>
          <w:tcPr>
            <w:tcW w:w="5490" w:type="dxa"/>
          </w:tcPr>
          <w:p w:rsidR="00325133" w:rsidRPr="00392A57" w:rsidRDefault="00325133" w:rsidP="00325133">
            <w:pPr>
              <w:pStyle w:val="Tablevaluetext"/>
            </w:pPr>
            <w:r w:rsidRPr="00AA19F1">
              <w:t>Very well prepared</w:t>
            </w:r>
          </w:p>
        </w:tc>
      </w:tr>
      <w:tr w:rsidR="00325133" w:rsidRPr="00392A57" w:rsidTr="00325133">
        <w:trPr>
          <w:trHeight w:val="244"/>
        </w:trPr>
        <w:tc>
          <w:tcPr>
            <w:tcW w:w="1996" w:type="dxa"/>
          </w:tcPr>
          <w:p w:rsidR="00325133" w:rsidRPr="00392A57" w:rsidRDefault="00325133" w:rsidP="00325133">
            <w:pPr>
              <w:pStyle w:val="Tablevaluetext"/>
            </w:pPr>
            <w:r w:rsidRPr="00AA19F1">
              <w:t>97</w:t>
            </w:r>
          </w:p>
        </w:tc>
        <w:tc>
          <w:tcPr>
            <w:tcW w:w="5490" w:type="dxa"/>
          </w:tcPr>
          <w:p w:rsidR="00325133" w:rsidRPr="00392A57" w:rsidRDefault="00325133" w:rsidP="00325133">
            <w:pPr>
              <w:pStyle w:val="Tablevaluetext"/>
              <w:rPr>
                <w:rFonts w:cs="Arial"/>
                <w:sz w:val="18"/>
                <w:szCs w:val="18"/>
              </w:rPr>
            </w:pPr>
            <w:r w:rsidRPr="00AA19F1">
              <w:rPr>
                <w:rFonts w:cs="Arial"/>
                <w:sz w:val="18"/>
                <w:szCs w:val="18"/>
              </w:rPr>
              <w:t xml:space="preserve">Not applicable </w:t>
            </w:r>
            <w:r>
              <w:rPr>
                <w:rFonts w:cs="Arial"/>
                <w:sz w:val="18"/>
                <w:szCs w:val="18"/>
              </w:rPr>
              <w:t>(Not read out)</w:t>
            </w:r>
          </w:p>
        </w:tc>
      </w:tr>
      <w:tr w:rsidR="00325133" w:rsidRPr="00392A57" w:rsidTr="00325133">
        <w:trPr>
          <w:trHeight w:val="244"/>
        </w:trPr>
        <w:tc>
          <w:tcPr>
            <w:tcW w:w="1996" w:type="dxa"/>
          </w:tcPr>
          <w:p w:rsidR="00325133" w:rsidRPr="00392A57" w:rsidRDefault="00325133" w:rsidP="00325133">
            <w:pPr>
              <w:pStyle w:val="Tablevaluetext"/>
            </w:pPr>
            <w:r w:rsidRPr="00AA19F1">
              <w:t>98</w:t>
            </w:r>
          </w:p>
        </w:tc>
        <w:tc>
          <w:tcPr>
            <w:tcW w:w="5490" w:type="dxa"/>
          </w:tcPr>
          <w:p w:rsidR="00325133" w:rsidRPr="00392A57" w:rsidRDefault="00325133" w:rsidP="00325133">
            <w:pPr>
              <w:pStyle w:val="Tablevaluetext"/>
              <w:rPr>
                <w:rFonts w:cs="Arial"/>
                <w:sz w:val="18"/>
                <w:szCs w:val="18"/>
              </w:rPr>
            </w:pPr>
            <w:r w:rsidRPr="00AA19F1">
              <w:rPr>
                <w:rFonts w:cs="Arial"/>
                <w:sz w:val="18"/>
                <w:szCs w:val="18"/>
              </w:rPr>
              <w:t xml:space="preserve">Refused </w:t>
            </w:r>
            <w:r>
              <w:rPr>
                <w:rFonts w:cs="Arial"/>
                <w:sz w:val="18"/>
                <w:szCs w:val="18"/>
              </w:rPr>
              <w:t>(Not read out)</w:t>
            </w:r>
          </w:p>
        </w:tc>
      </w:tr>
      <w:tr w:rsidR="00325133" w:rsidRPr="00392A57" w:rsidTr="00325133">
        <w:trPr>
          <w:trHeight w:val="244"/>
        </w:trPr>
        <w:tc>
          <w:tcPr>
            <w:tcW w:w="1996" w:type="dxa"/>
          </w:tcPr>
          <w:p w:rsidR="00325133" w:rsidRPr="00392A57" w:rsidRDefault="00325133" w:rsidP="00325133">
            <w:pPr>
              <w:pStyle w:val="Tablevaluetext"/>
            </w:pPr>
            <w:r w:rsidRPr="00AA19F1">
              <w:t>99</w:t>
            </w:r>
          </w:p>
        </w:tc>
        <w:tc>
          <w:tcPr>
            <w:tcW w:w="5490" w:type="dxa"/>
          </w:tcPr>
          <w:p w:rsidR="00325133" w:rsidRPr="00392A57" w:rsidRDefault="00325133" w:rsidP="00325133">
            <w:pPr>
              <w:pStyle w:val="Tablevaluetext"/>
              <w:rPr>
                <w:rFonts w:cs="Arial"/>
                <w:sz w:val="18"/>
                <w:szCs w:val="18"/>
              </w:rPr>
            </w:pPr>
            <w:r w:rsidRPr="00AA19F1">
              <w:rPr>
                <w:rFonts w:cs="Arial"/>
                <w:sz w:val="18"/>
                <w:szCs w:val="18"/>
              </w:rPr>
              <w:t xml:space="preserve">Don't know/ Unsure </w:t>
            </w:r>
            <w:r>
              <w:rPr>
                <w:rFonts w:cs="Arial"/>
                <w:sz w:val="18"/>
                <w:szCs w:val="18"/>
              </w:rPr>
              <w:t>(Not read out)</w:t>
            </w:r>
          </w:p>
        </w:tc>
      </w:tr>
    </w:tbl>
    <w:p w:rsidR="00325133" w:rsidRDefault="00325133" w:rsidP="00325133">
      <w:pPr>
        <w:pStyle w:val="H3Parts"/>
      </w:pPr>
      <w:r w:rsidRPr="00325133">
        <w:t>Notes</w:t>
      </w:r>
    </w:p>
    <w:p w:rsidR="00E27971" w:rsidRDefault="00325133" w:rsidP="00E27971">
      <w:pPr>
        <w:pStyle w:val="Bodytext"/>
      </w:pPr>
      <w:r>
        <w:t>This question was added after pre-testing.</w:t>
      </w:r>
      <w:r w:rsidR="00E27971" w:rsidRPr="00E27971">
        <w:t xml:space="preserve"> </w:t>
      </w:r>
    </w:p>
    <w:p w:rsidR="00325133" w:rsidRPr="00325133" w:rsidRDefault="00E27971" w:rsidP="00325133">
      <w:pPr>
        <w:pStyle w:val="Bodytext"/>
      </w:pPr>
      <w:r>
        <w:t>Responses from this item were combined with responses from the other “Foundation Skills” items to create a single “Foundation skills” rating out of 100. See. FOUNDATION_G_SAT.</w:t>
      </w:r>
    </w:p>
    <w:p w:rsidR="00690ED6" w:rsidRPr="00392A57" w:rsidRDefault="00AA19F1">
      <w:pPr>
        <w:spacing w:after="200" w:line="276" w:lineRule="auto"/>
      </w:pPr>
      <w:r w:rsidRPr="00AA19F1">
        <w:br w:type="page"/>
      </w:r>
    </w:p>
    <w:p w:rsidR="00690ED6" w:rsidRPr="00392A57" w:rsidRDefault="00AA19F1" w:rsidP="00690ED6">
      <w:pPr>
        <w:pStyle w:val="H2Headings"/>
        <w:rPr>
          <w:lang w:val="en-US"/>
        </w:rPr>
      </w:pPr>
      <w:bookmarkStart w:id="66" w:name="_Toc391047097"/>
      <w:r w:rsidRPr="00AA19F1">
        <w:rPr>
          <w:lang w:val="en-US"/>
        </w:rPr>
        <w:lastRenderedPageBreak/>
        <w:t>Graduate Rating: Foundation Skills: Capacity to develop knowledge</w:t>
      </w:r>
      <w:bookmarkEnd w:id="66"/>
    </w:p>
    <w:p w:rsidR="00690ED6" w:rsidRPr="00392A57" w:rsidRDefault="00AA19F1" w:rsidP="002A4EC2">
      <w:pPr>
        <w:pStyle w:val="Bodyinfo"/>
        <w:tabs>
          <w:tab w:val="left" w:pos="851"/>
        </w:tabs>
        <w:ind w:left="851" w:right="379"/>
      </w:pPr>
      <w:r w:rsidRPr="00AA19F1">
        <w:t>Variable name: QG22A4</w:t>
      </w:r>
    </w:p>
    <w:p w:rsidR="00690ED6" w:rsidRPr="00392A57" w:rsidRDefault="00AA19F1" w:rsidP="00690ED6">
      <w:pPr>
        <w:pStyle w:val="H3Parts"/>
      </w:pPr>
      <w:r w:rsidRPr="00AA19F1">
        <w:t>Purpose</w:t>
      </w:r>
    </w:p>
    <w:p w:rsidR="00690ED6" w:rsidRPr="00392A57" w:rsidRDefault="00AA19F1" w:rsidP="00690ED6">
      <w:pPr>
        <w:pStyle w:val="Bodytext"/>
      </w:pPr>
      <w:r w:rsidRPr="00AA19F1">
        <w:t xml:space="preserve">To determine how well the graduate believes their qualification prepared them to perform their current role in terms of the foundation skill: Capacity to develop knowledge. </w:t>
      </w:r>
    </w:p>
    <w:p w:rsidR="005624B5" w:rsidRPr="00392A57" w:rsidRDefault="00AA19F1" w:rsidP="005624B5">
      <w:pPr>
        <w:pStyle w:val="H3Parts"/>
      </w:pPr>
      <w:r w:rsidRPr="00AA19F1">
        <w:t>Survey</w:t>
      </w:r>
    </w:p>
    <w:p w:rsidR="005624B5" w:rsidRPr="00392A57" w:rsidRDefault="00325133" w:rsidP="005624B5">
      <w:pPr>
        <w:pStyle w:val="Bodytext"/>
      </w:pPr>
      <w:r>
        <w:t>ESS</w:t>
      </w:r>
      <w:r w:rsidR="00AA19F1" w:rsidRPr="00AA19F1">
        <w:t xml:space="preserve"> – Graduate survey.</w:t>
      </w:r>
    </w:p>
    <w:p w:rsidR="005624B5" w:rsidRPr="00392A57" w:rsidRDefault="00AA19F1" w:rsidP="005624B5">
      <w:pPr>
        <w:pStyle w:val="H3Parts"/>
      </w:pPr>
      <w:r w:rsidRPr="00AA19F1">
        <w:t xml:space="preserve">Population </w:t>
      </w:r>
    </w:p>
    <w:p w:rsidR="005624B5" w:rsidRPr="00392A57" w:rsidRDefault="00AA19F1" w:rsidP="005624B5">
      <w:pPr>
        <w:pStyle w:val="Bodytext"/>
      </w:pPr>
      <w:r w:rsidRPr="00AA19F1">
        <w:t xml:space="preserve">All </w:t>
      </w:r>
      <w:r w:rsidR="00325133">
        <w:t xml:space="preserve">ESS </w:t>
      </w:r>
      <w:r w:rsidRPr="00AA19F1">
        <w:t>Graduate Respondents in paid employment at the time of completing the ESS Graduate survey.</w:t>
      </w:r>
    </w:p>
    <w:p w:rsidR="00405852" w:rsidRPr="00392A57" w:rsidRDefault="00AA19F1" w:rsidP="00405852">
      <w:pPr>
        <w:pStyle w:val="H3Parts"/>
      </w:pPr>
      <w:r w:rsidRPr="00AA19F1">
        <w:t>Question number: QG22 Rating of skills A4</w:t>
      </w:r>
    </w:p>
    <w:p w:rsidR="00405852" w:rsidRPr="00392A57" w:rsidRDefault="00AA19F1" w:rsidP="00405852">
      <w:pPr>
        <w:pStyle w:val="Bodyboldheading"/>
      </w:pPr>
      <w:r w:rsidRPr="00AA19F1">
        <w:t xml:space="preserve">Question: For each skill or attribute, how well do you think your qualification prepared you to perform your current role: Capacity to develop knowledge and skills? </w:t>
      </w:r>
    </w:p>
    <w:p w:rsidR="00806D92" w:rsidRPr="00392A57" w:rsidRDefault="00806D92" w:rsidP="00806D92">
      <w:pPr>
        <w:pStyle w:val="Bodyboldheading"/>
      </w:pPr>
    </w:p>
    <w:p w:rsidR="00806D92" w:rsidRPr="00392A57" w:rsidRDefault="00AA19F1" w:rsidP="00806D92">
      <w:pPr>
        <w:pStyle w:val="Bodyboldheading"/>
      </w:pPr>
      <w:r w:rsidRPr="00AA19F1">
        <w:t xml:space="preserve">Source: </w:t>
      </w:r>
      <w:r w:rsidRPr="00AA19F1">
        <w:rPr>
          <w:b w:val="0"/>
        </w:rPr>
        <w:t>Adapted from UniSA survey</w:t>
      </w:r>
    </w:p>
    <w:p w:rsidR="00690ED6" w:rsidRPr="00392A57" w:rsidRDefault="00AA19F1" w:rsidP="00690ED6">
      <w:pPr>
        <w:pStyle w:val="H3Parts"/>
      </w:pPr>
      <w:r w:rsidRPr="00AA19F1">
        <w:t>Variable label: QG22 - A. Foundation Skills - Capacity to develop knowledge and skills</w:t>
      </w:r>
    </w:p>
    <w:p w:rsidR="00690ED6" w:rsidRPr="00392A57" w:rsidRDefault="00690ED6" w:rsidP="00690ED6">
      <w:pPr>
        <w:pStyle w:val="Bodyboldheading"/>
      </w:pPr>
    </w:p>
    <w:p w:rsidR="00405852" w:rsidRPr="00392A57" w:rsidRDefault="00AA19F1" w:rsidP="00405852">
      <w:pPr>
        <w:pStyle w:val="H3Parts"/>
      </w:pPr>
      <w:r w:rsidRPr="00AA19F1">
        <w:t xml:space="preserve">Response type: Single Response (4-point scale) </w:t>
      </w:r>
    </w:p>
    <w:p w:rsidR="00405852" w:rsidRPr="00392A57" w:rsidRDefault="00405852" w:rsidP="00405852">
      <w:pPr>
        <w:pStyle w:val="Bodyboldheading"/>
      </w:pPr>
    </w:p>
    <w:p w:rsidR="00325133" w:rsidRPr="00392A57" w:rsidRDefault="00325133" w:rsidP="00325133">
      <w:pPr>
        <w:pStyle w:val="H3Parts"/>
      </w:pPr>
      <w:r>
        <w:t>Variable format</w:t>
      </w:r>
      <w:r w:rsidRPr="00AA19F1">
        <w:t xml:space="preserve">: </w:t>
      </w:r>
      <w:r>
        <w:t>Numeric (F3.0)</w:t>
      </w:r>
    </w:p>
    <w:p w:rsidR="00325133" w:rsidRPr="00392A57" w:rsidRDefault="00325133" w:rsidP="00325133">
      <w:pPr>
        <w:pStyle w:val="Bodyboldheading"/>
      </w:pPr>
    </w:p>
    <w:p w:rsidR="00325133" w:rsidRPr="00392A57" w:rsidRDefault="00325133" w:rsidP="00325133">
      <w:pPr>
        <w:pStyle w:val="H3Parts"/>
      </w:pPr>
      <w:r w:rsidRPr="00AA19F1">
        <w:t xml:space="preserve">Values: </w:t>
      </w:r>
    </w:p>
    <w:p w:rsidR="00325133" w:rsidRPr="00392A57" w:rsidRDefault="00325133" w:rsidP="00325133">
      <w:pPr>
        <w:pStyle w:val="Bodytex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325133" w:rsidRPr="00392A57" w:rsidTr="00325133">
        <w:trPr>
          <w:trHeight w:val="373"/>
        </w:trPr>
        <w:tc>
          <w:tcPr>
            <w:tcW w:w="1996" w:type="dxa"/>
          </w:tcPr>
          <w:p w:rsidR="00325133" w:rsidRPr="00392A57" w:rsidRDefault="00325133" w:rsidP="00325133">
            <w:pPr>
              <w:pStyle w:val="Tableheading"/>
            </w:pPr>
            <w:r w:rsidRPr="00AA19F1">
              <w:t>Value</w:t>
            </w:r>
          </w:p>
        </w:tc>
        <w:tc>
          <w:tcPr>
            <w:tcW w:w="5490" w:type="dxa"/>
          </w:tcPr>
          <w:p w:rsidR="00325133" w:rsidRPr="00392A57" w:rsidRDefault="00325133" w:rsidP="00325133">
            <w:pPr>
              <w:pStyle w:val="Tableheading"/>
            </w:pPr>
            <w:r w:rsidRPr="00AA19F1">
              <w:t>Label</w:t>
            </w:r>
          </w:p>
        </w:tc>
      </w:tr>
      <w:tr w:rsidR="00325133" w:rsidRPr="00392A57" w:rsidTr="00325133">
        <w:trPr>
          <w:trHeight w:val="244"/>
        </w:trPr>
        <w:tc>
          <w:tcPr>
            <w:tcW w:w="1996" w:type="dxa"/>
          </w:tcPr>
          <w:p w:rsidR="00325133" w:rsidRPr="00AA19F1" w:rsidRDefault="00325133" w:rsidP="00325133">
            <w:pPr>
              <w:pStyle w:val="Tablevaluetext"/>
            </w:pPr>
            <w:r>
              <w:t>-99</w:t>
            </w:r>
          </w:p>
        </w:tc>
        <w:tc>
          <w:tcPr>
            <w:tcW w:w="5490" w:type="dxa"/>
          </w:tcPr>
          <w:p w:rsidR="00325133" w:rsidRPr="00AA19F1" w:rsidRDefault="00325133" w:rsidP="00325133">
            <w:pPr>
              <w:pStyle w:val="Tablevaluetext"/>
            </w:pPr>
            <w:r w:rsidRPr="005F698B">
              <w:t>NA – Question not asked during pre-testing</w:t>
            </w:r>
          </w:p>
        </w:tc>
      </w:tr>
      <w:tr w:rsidR="00325133" w:rsidRPr="00392A57" w:rsidTr="00325133">
        <w:trPr>
          <w:trHeight w:val="244"/>
        </w:trPr>
        <w:tc>
          <w:tcPr>
            <w:tcW w:w="1996" w:type="dxa"/>
          </w:tcPr>
          <w:p w:rsidR="00325133" w:rsidRPr="00392A57" w:rsidRDefault="00325133" w:rsidP="00325133">
            <w:pPr>
              <w:pStyle w:val="Tablevaluetext"/>
            </w:pPr>
            <w:r w:rsidRPr="00AA19F1">
              <w:t>1</w:t>
            </w:r>
          </w:p>
        </w:tc>
        <w:tc>
          <w:tcPr>
            <w:tcW w:w="5490" w:type="dxa"/>
          </w:tcPr>
          <w:p w:rsidR="00325133" w:rsidRPr="00392A57" w:rsidRDefault="00325133" w:rsidP="00325133">
            <w:pPr>
              <w:pStyle w:val="Tablevaluetext"/>
            </w:pPr>
            <w:r w:rsidRPr="00AA19F1">
              <w:t>Not at all prepared</w:t>
            </w:r>
          </w:p>
        </w:tc>
      </w:tr>
      <w:tr w:rsidR="00325133" w:rsidRPr="00392A57" w:rsidTr="00325133">
        <w:trPr>
          <w:trHeight w:val="244"/>
        </w:trPr>
        <w:tc>
          <w:tcPr>
            <w:tcW w:w="1996" w:type="dxa"/>
          </w:tcPr>
          <w:p w:rsidR="00325133" w:rsidRPr="00392A57" w:rsidRDefault="00325133" w:rsidP="00325133">
            <w:pPr>
              <w:pStyle w:val="Tablevaluetext"/>
            </w:pPr>
            <w:r w:rsidRPr="00AA19F1">
              <w:t>2</w:t>
            </w:r>
          </w:p>
        </w:tc>
        <w:tc>
          <w:tcPr>
            <w:tcW w:w="5490" w:type="dxa"/>
          </w:tcPr>
          <w:p w:rsidR="00325133" w:rsidRPr="00392A57" w:rsidRDefault="00325133" w:rsidP="00325133">
            <w:pPr>
              <w:pStyle w:val="Tablevaluetext"/>
            </w:pPr>
            <w:r w:rsidRPr="00AA19F1">
              <w:t>Not that well prepared</w:t>
            </w:r>
          </w:p>
        </w:tc>
      </w:tr>
      <w:tr w:rsidR="00325133" w:rsidRPr="00392A57" w:rsidTr="00325133">
        <w:trPr>
          <w:trHeight w:val="244"/>
        </w:trPr>
        <w:tc>
          <w:tcPr>
            <w:tcW w:w="1996" w:type="dxa"/>
          </w:tcPr>
          <w:p w:rsidR="00325133" w:rsidRPr="00392A57" w:rsidRDefault="00325133" w:rsidP="00325133">
            <w:pPr>
              <w:pStyle w:val="Tablevaluetext"/>
            </w:pPr>
            <w:r w:rsidRPr="00AA19F1">
              <w:t>3</w:t>
            </w:r>
          </w:p>
        </w:tc>
        <w:tc>
          <w:tcPr>
            <w:tcW w:w="5490" w:type="dxa"/>
          </w:tcPr>
          <w:p w:rsidR="00325133" w:rsidRPr="00392A57" w:rsidRDefault="00325133" w:rsidP="00325133">
            <w:pPr>
              <w:pStyle w:val="Tablevaluetext"/>
            </w:pPr>
            <w:r w:rsidRPr="00AA19F1">
              <w:t>Well prepared</w:t>
            </w:r>
          </w:p>
        </w:tc>
      </w:tr>
      <w:tr w:rsidR="00325133" w:rsidRPr="00392A57" w:rsidTr="00325133">
        <w:trPr>
          <w:trHeight w:val="244"/>
        </w:trPr>
        <w:tc>
          <w:tcPr>
            <w:tcW w:w="1996" w:type="dxa"/>
          </w:tcPr>
          <w:p w:rsidR="00325133" w:rsidRPr="00392A57" w:rsidRDefault="00325133" w:rsidP="00325133">
            <w:pPr>
              <w:pStyle w:val="Tablevaluetext"/>
            </w:pPr>
            <w:r w:rsidRPr="00AA19F1">
              <w:t>4</w:t>
            </w:r>
          </w:p>
        </w:tc>
        <w:tc>
          <w:tcPr>
            <w:tcW w:w="5490" w:type="dxa"/>
          </w:tcPr>
          <w:p w:rsidR="00325133" w:rsidRPr="00392A57" w:rsidRDefault="00325133" w:rsidP="00325133">
            <w:pPr>
              <w:pStyle w:val="Tablevaluetext"/>
            </w:pPr>
            <w:r w:rsidRPr="00AA19F1">
              <w:t>Very well prepared</w:t>
            </w:r>
          </w:p>
        </w:tc>
      </w:tr>
      <w:tr w:rsidR="00325133" w:rsidRPr="00392A57" w:rsidTr="00325133">
        <w:trPr>
          <w:trHeight w:val="244"/>
        </w:trPr>
        <w:tc>
          <w:tcPr>
            <w:tcW w:w="1996" w:type="dxa"/>
          </w:tcPr>
          <w:p w:rsidR="00325133" w:rsidRPr="00392A57" w:rsidRDefault="00325133" w:rsidP="00325133">
            <w:pPr>
              <w:pStyle w:val="Tablevaluetext"/>
            </w:pPr>
            <w:r w:rsidRPr="00AA19F1">
              <w:t>97</w:t>
            </w:r>
          </w:p>
        </w:tc>
        <w:tc>
          <w:tcPr>
            <w:tcW w:w="5490" w:type="dxa"/>
          </w:tcPr>
          <w:p w:rsidR="00325133" w:rsidRPr="00392A57" w:rsidRDefault="00325133" w:rsidP="00325133">
            <w:pPr>
              <w:pStyle w:val="Tablevaluetext"/>
              <w:rPr>
                <w:rFonts w:cs="Arial"/>
                <w:sz w:val="18"/>
                <w:szCs w:val="18"/>
              </w:rPr>
            </w:pPr>
            <w:r w:rsidRPr="00AA19F1">
              <w:rPr>
                <w:rFonts w:cs="Arial"/>
                <w:sz w:val="18"/>
                <w:szCs w:val="18"/>
              </w:rPr>
              <w:t xml:space="preserve">Not applicable </w:t>
            </w:r>
            <w:r>
              <w:rPr>
                <w:rFonts w:cs="Arial"/>
                <w:sz w:val="18"/>
                <w:szCs w:val="18"/>
              </w:rPr>
              <w:t>(Not read out)</w:t>
            </w:r>
          </w:p>
        </w:tc>
      </w:tr>
      <w:tr w:rsidR="00325133" w:rsidRPr="00392A57" w:rsidTr="00325133">
        <w:trPr>
          <w:trHeight w:val="244"/>
        </w:trPr>
        <w:tc>
          <w:tcPr>
            <w:tcW w:w="1996" w:type="dxa"/>
          </w:tcPr>
          <w:p w:rsidR="00325133" w:rsidRPr="00392A57" w:rsidRDefault="00325133" w:rsidP="00325133">
            <w:pPr>
              <w:pStyle w:val="Tablevaluetext"/>
            </w:pPr>
            <w:r w:rsidRPr="00AA19F1">
              <w:t>98</w:t>
            </w:r>
          </w:p>
        </w:tc>
        <w:tc>
          <w:tcPr>
            <w:tcW w:w="5490" w:type="dxa"/>
          </w:tcPr>
          <w:p w:rsidR="00325133" w:rsidRPr="00392A57" w:rsidRDefault="00325133" w:rsidP="00325133">
            <w:pPr>
              <w:pStyle w:val="Tablevaluetext"/>
              <w:rPr>
                <w:rFonts w:cs="Arial"/>
                <w:sz w:val="18"/>
                <w:szCs w:val="18"/>
              </w:rPr>
            </w:pPr>
            <w:r w:rsidRPr="00AA19F1">
              <w:rPr>
                <w:rFonts w:cs="Arial"/>
                <w:sz w:val="18"/>
                <w:szCs w:val="18"/>
              </w:rPr>
              <w:t xml:space="preserve">Refused </w:t>
            </w:r>
            <w:r>
              <w:rPr>
                <w:rFonts w:cs="Arial"/>
                <w:sz w:val="18"/>
                <w:szCs w:val="18"/>
              </w:rPr>
              <w:t>(Not read out)</w:t>
            </w:r>
          </w:p>
        </w:tc>
      </w:tr>
      <w:tr w:rsidR="00325133" w:rsidRPr="00392A57" w:rsidTr="00325133">
        <w:trPr>
          <w:trHeight w:val="244"/>
        </w:trPr>
        <w:tc>
          <w:tcPr>
            <w:tcW w:w="1996" w:type="dxa"/>
          </w:tcPr>
          <w:p w:rsidR="00325133" w:rsidRPr="00392A57" w:rsidRDefault="00325133" w:rsidP="00325133">
            <w:pPr>
              <w:pStyle w:val="Tablevaluetext"/>
            </w:pPr>
            <w:r w:rsidRPr="00AA19F1">
              <w:t>99</w:t>
            </w:r>
          </w:p>
        </w:tc>
        <w:tc>
          <w:tcPr>
            <w:tcW w:w="5490" w:type="dxa"/>
          </w:tcPr>
          <w:p w:rsidR="00325133" w:rsidRPr="00392A57" w:rsidRDefault="00325133" w:rsidP="00325133">
            <w:pPr>
              <w:pStyle w:val="Tablevaluetext"/>
              <w:rPr>
                <w:rFonts w:cs="Arial"/>
                <w:sz w:val="18"/>
                <w:szCs w:val="18"/>
              </w:rPr>
            </w:pPr>
            <w:r w:rsidRPr="00AA19F1">
              <w:rPr>
                <w:rFonts w:cs="Arial"/>
                <w:sz w:val="18"/>
                <w:szCs w:val="18"/>
              </w:rPr>
              <w:t xml:space="preserve">Don't know/ Unsure </w:t>
            </w:r>
            <w:r>
              <w:rPr>
                <w:rFonts w:cs="Arial"/>
                <w:sz w:val="18"/>
                <w:szCs w:val="18"/>
              </w:rPr>
              <w:t>(Not read out)</w:t>
            </w:r>
          </w:p>
        </w:tc>
      </w:tr>
    </w:tbl>
    <w:p w:rsidR="00325133" w:rsidRDefault="00325133" w:rsidP="00325133">
      <w:pPr>
        <w:pStyle w:val="H3Parts"/>
      </w:pPr>
      <w:r w:rsidRPr="00325133">
        <w:t>Notes</w:t>
      </w:r>
    </w:p>
    <w:p w:rsidR="00E27971" w:rsidRDefault="00325133" w:rsidP="00E27971">
      <w:pPr>
        <w:pStyle w:val="Bodytext"/>
      </w:pPr>
      <w:r>
        <w:t>This question was added after pre-testing.</w:t>
      </w:r>
      <w:r w:rsidR="00E27971" w:rsidRPr="00E27971">
        <w:t xml:space="preserve"> </w:t>
      </w:r>
    </w:p>
    <w:p w:rsidR="00325133" w:rsidRPr="00325133" w:rsidRDefault="00E27971" w:rsidP="00325133">
      <w:pPr>
        <w:pStyle w:val="Bodytext"/>
      </w:pPr>
      <w:r>
        <w:t>Responses from this item were combined with responses from the other “Foundation Skills” items to create a single “Foundation skills” rating out of 100. See. FOUNDATION_G_SAT.</w:t>
      </w:r>
    </w:p>
    <w:p w:rsidR="00690ED6" w:rsidRPr="00392A57" w:rsidRDefault="00AA19F1" w:rsidP="00690ED6">
      <w:pPr>
        <w:pStyle w:val="H2Headings"/>
        <w:rPr>
          <w:lang w:val="en-US"/>
        </w:rPr>
      </w:pPr>
      <w:bookmarkStart w:id="67" w:name="_Toc391047098"/>
      <w:r w:rsidRPr="00AA19F1">
        <w:rPr>
          <w:lang w:val="en-US"/>
        </w:rPr>
        <w:lastRenderedPageBreak/>
        <w:t>Graduate Rating: Capacity to analyse and solve problems</w:t>
      </w:r>
      <w:bookmarkEnd w:id="67"/>
    </w:p>
    <w:p w:rsidR="00690ED6" w:rsidRPr="00392A57" w:rsidRDefault="00AA19F1" w:rsidP="002A4EC2">
      <w:pPr>
        <w:pStyle w:val="Bodyinfo"/>
        <w:ind w:left="709" w:right="662"/>
      </w:pPr>
      <w:r w:rsidRPr="00AA19F1">
        <w:t>Variable name: QG22A5</w:t>
      </w:r>
    </w:p>
    <w:p w:rsidR="00690ED6" w:rsidRPr="00392A57" w:rsidRDefault="00AA19F1" w:rsidP="00690ED6">
      <w:pPr>
        <w:pStyle w:val="H3Parts"/>
      </w:pPr>
      <w:r w:rsidRPr="00AA19F1">
        <w:t>Purpose</w:t>
      </w:r>
    </w:p>
    <w:p w:rsidR="00690ED6" w:rsidRPr="00392A57" w:rsidRDefault="00AA19F1" w:rsidP="00690ED6">
      <w:pPr>
        <w:pStyle w:val="Bodytext"/>
      </w:pPr>
      <w:r w:rsidRPr="00AA19F1">
        <w:t xml:space="preserve">To determine how well the graduate believes their qualification prepared them to perform their current role in terms of the foundation skill: Capacity to analyse and solve problems. </w:t>
      </w:r>
    </w:p>
    <w:p w:rsidR="005624B5" w:rsidRPr="00392A57" w:rsidRDefault="00AA19F1" w:rsidP="005624B5">
      <w:pPr>
        <w:pStyle w:val="H3Parts"/>
      </w:pPr>
      <w:r w:rsidRPr="00AA19F1">
        <w:t>Survey</w:t>
      </w:r>
    </w:p>
    <w:p w:rsidR="005624B5" w:rsidRPr="00392A57" w:rsidRDefault="00325133" w:rsidP="005624B5">
      <w:pPr>
        <w:pStyle w:val="Bodytext"/>
      </w:pPr>
      <w:r>
        <w:t>ESS</w:t>
      </w:r>
      <w:r w:rsidR="00AA19F1" w:rsidRPr="00AA19F1">
        <w:t xml:space="preserve"> – Graduate survey.</w:t>
      </w:r>
    </w:p>
    <w:p w:rsidR="005624B5" w:rsidRPr="00392A57" w:rsidRDefault="00AA19F1" w:rsidP="005624B5">
      <w:pPr>
        <w:pStyle w:val="H3Parts"/>
      </w:pPr>
      <w:r w:rsidRPr="00AA19F1">
        <w:t xml:space="preserve">Population </w:t>
      </w:r>
    </w:p>
    <w:p w:rsidR="005624B5" w:rsidRPr="00392A57" w:rsidRDefault="00AA19F1" w:rsidP="005624B5">
      <w:pPr>
        <w:pStyle w:val="Bodytext"/>
      </w:pPr>
      <w:r w:rsidRPr="00AA19F1">
        <w:t>All</w:t>
      </w:r>
      <w:r w:rsidR="00325133">
        <w:t xml:space="preserve"> ESS </w:t>
      </w:r>
      <w:r w:rsidRPr="00AA19F1">
        <w:t>Graduate Respondents in paid employment at the time of completing the ESS Graduate survey.</w:t>
      </w:r>
    </w:p>
    <w:p w:rsidR="00405852" w:rsidRPr="00392A57" w:rsidRDefault="00AA19F1" w:rsidP="00405852">
      <w:pPr>
        <w:pStyle w:val="H3Parts"/>
      </w:pPr>
      <w:r w:rsidRPr="00AA19F1">
        <w:t>Question number: QG22 Rating of skills A5</w:t>
      </w:r>
    </w:p>
    <w:p w:rsidR="00405852" w:rsidRPr="00392A57" w:rsidRDefault="00AA19F1" w:rsidP="00405852">
      <w:pPr>
        <w:pStyle w:val="Bodyboldheading"/>
      </w:pPr>
      <w:r w:rsidRPr="00AA19F1">
        <w:t>Question: For each skill or attribute, how well do you think your qualification prepared you to perform your current role: Capacity to analyse and solve problems?</w:t>
      </w:r>
    </w:p>
    <w:p w:rsidR="00806D92" w:rsidRPr="00392A57" w:rsidRDefault="00806D92" w:rsidP="00806D92">
      <w:pPr>
        <w:pStyle w:val="Bodyboldheading"/>
      </w:pPr>
    </w:p>
    <w:p w:rsidR="00806D92" w:rsidRPr="00392A57" w:rsidRDefault="00AA19F1" w:rsidP="00806D92">
      <w:pPr>
        <w:pStyle w:val="Bodyboldheading"/>
      </w:pPr>
      <w:r w:rsidRPr="00AA19F1">
        <w:t xml:space="preserve">Source: </w:t>
      </w:r>
      <w:r w:rsidRPr="00AA19F1">
        <w:rPr>
          <w:b w:val="0"/>
        </w:rPr>
        <w:t>Adapted from UniSA survey</w:t>
      </w:r>
    </w:p>
    <w:p w:rsidR="00690ED6" w:rsidRPr="00392A57" w:rsidRDefault="00AA19F1" w:rsidP="00690ED6">
      <w:pPr>
        <w:pStyle w:val="H3Parts"/>
      </w:pPr>
      <w:r w:rsidRPr="00AA19F1">
        <w:t>Variable label: QG22 - A. Foundation Skills - Capacity to analyse and solve problems</w:t>
      </w:r>
    </w:p>
    <w:p w:rsidR="00690ED6" w:rsidRPr="00392A57" w:rsidRDefault="00690ED6" w:rsidP="00690ED6">
      <w:pPr>
        <w:pStyle w:val="Bodyboldheading"/>
      </w:pPr>
    </w:p>
    <w:p w:rsidR="00C9358E" w:rsidRPr="00392A57" w:rsidRDefault="00AA19F1" w:rsidP="00C9358E">
      <w:pPr>
        <w:pStyle w:val="H3Parts"/>
      </w:pPr>
      <w:r w:rsidRPr="00AA19F1">
        <w:t xml:space="preserve">Response type: Single Response (4-point scale) </w:t>
      </w:r>
    </w:p>
    <w:p w:rsidR="00C13A8A" w:rsidRPr="00392A57" w:rsidRDefault="00C13A8A" w:rsidP="00C13A8A">
      <w:pPr>
        <w:pStyle w:val="Bodyboldheading"/>
      </w:pPr>
    </w:p>
    <w:p w:rsidR="00325133" w:rsidRPr="00392A57" w:rsidRDefault="00325133" w:rsidP="00325133">
      <w:pPr>
        <w:pStyle w:val="H3Parts"/>
      </w:pPr>
      <w:r>
        <w:t>Variable format</w:t>
      </w:r>
      <w:r w:rsidRPr="00AA19F1">
        <w:t xml:space="preserve">: </w:t>
      </w:r>
      <w:r>
        <w:t>Numeric (F3.0)</w:t>
      </w:r>
    </w:p>
    <w:p w:rsidR="00325133" w:rsidRPr="00392A57" w:rsidRDefault="00325133" w:rsidP="00325133">
      <w:pPr>
        <w:pStyle w:val="Bodyboldheading"/>
      </w:pPr>
    </w:p>
    <w:p w:rsidR="00325133" w:rsidRPr="00392A57" w:rsidRDefault="00325133" w:rsidP="00325133">
      <w:pPr>
        <w:pStyle w:val="H3Parts"/>
      </w:pPr>
      <w:r w:rsidRPr="00AA19F1">
        <w:t xml:space="preserve">Values: </w:t>
      </w:r>
    </w:p>
    <w:p w:rsidR="00325133" w:rsidRPr="00392A57" w:rsidRDefault="00325133" w:rsidP="00325133">
      <w:pPr>
        <w:pStyle w:val="Bodytex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325133" w:rsidRPr="00392A57" w:rsidTr="00325133">
        <w:trPr>
          <w:trHeight w:val="373"/>
        </w:trPr>
        <w:tc>
          <w:tcPr>
            <w:tcW w:w="1996" w:type="dxa"/>
          </w:tcPr>
          <w:p w:rsidR="00325133" w:rsidRPr="00392A57" w:rsidRDefault="00325133" w:rsidP="00325133">
            <w:pPr>
              <w:pStyle w:val="Tableheading"/>
            </w:pPr>
            <w:r w:rsidRPr="00AA19F1">
              <w:t>Value</w:t>
            </w:r>
          </w:p>
        </w:tc>
        <w:tc>
          <w:tcPr>
            <w:tcW w:w="5490" w:type="dxa"/>
          </w:tcPr>
          <w:p w:rsidR="00325133" w:rsidRPr="00392A57" w:rsidRDefault="00325133" w:rsidP="00325133">
            <w:pPr>
              <w:pStyle w:val="Tableheading"/>
            </w:pPr>
            <w:r w:rsidRPr="00AA19F1">
              <w:t>Label</w:t>
            </w:r>
          </w:p>
        </w:tc>
      </w:tr>
      <w:tr w:rsidR="00325133" w:rsidRPr="00392A57" w:rsidTr="00325133">
        <w:trPr>
          <w:trHeight w:val="244"/>
        </w:trPr>
        <w:tc>
          <w:tcPr>
            <w:tcW w:w="1996" w:type="dxa"/>
          </w:tcPr>
          <w:p w:rsidR="00325133" w:rsidRPr="00AA19F1" w:rsidRDefault="00325133" w:rsidP="00325133">
            <w:pPr>
              <w:pStyle w:val="Tablevaluetext"/>
            </w:pPr>
            <w:r>
              <w:t>-99</w:t>
            </w:r>
          </w:p>
        </w:tc>
        <w:tc>
          <w:tcPr>
            <w:tcW w:w="5490" w:type="dxa"/>
          </w:tcPr>
          <w:p w:rsidR="00325133" w:rsidRPr="00AA19F1" w:rsidRDefault="00325133" w:rsidP="00325133">
            <w:pPr>
              <w:pStyle w:val="Tablevaluetext"/>
            </w:pPr>
            <w:r w:rsidRPr="005F698B">
              <w:t>NA – Question not asked during pre-testing</w:t>
            </w:r>
          </w:p>
        </w:tc>
      </w:tr>
      <w:tr w:rsidR="00325133" w:rsidRPr="00392A57" w:rsidTr="00325133">
        <w:trPr>
          <w:trHeight w:val="244"/>
        </w:trPr>
        <w:tc>
          <w:tcPr>
            <w:tcW w:w="1996" w:type="dxa"/>
          </w:tcPr>
          <w:p w:rsidR="00325133" w:rsidRPr="00392A57" w:rsidRDefault="00325133" w:rsidP="00325133">
            <w:pPr>
              <w:pStyle w:val="Tablevaluetext"/>
            </w:pPr>
            <w:r w:rsidRPr="00AA19F1">
              <w:t>1</w:t>
            </w:r>
          </w:p>
        </w:tc>
        <w:tc>
          <w:tcPr>
            <w:tcW w:w="5490" w:type="dxa"/>
          </w:tcPr>
          <w:p w:rsidR="00325133" w:rsidRPr="00392A57" w:rsidRDefault="00325133" w:rsidP="00325133">
            <w:pPr>
              <w:pStyle w:val="Tablevaluetext"/>
            </w:pPr>
            <w:r w:rsidRPr="00AA19F1">
              <w:t>Not at all prepared</w:t>
            </w:r>
          </w:p>
        </w:tc>
      </w:tr>
      <w:tr w:rsidR="00325133" w:rsidRPr="00392A57" w:rsidTr="00325133">
        <w:trPr>
          <w:trHeight w:val="244"/>
        </w:trPr>
        <w:tc>
          <w:tcPr>
            <w:tcW w:w="1996" w:type="dxa"/>
          </w:tcPr>
          <w:p w:rsidR="00325133" w:rsidRPr="00392A57" w:rsidRDefault="00325133" w:rsidP="00325133">
            <w:pPr>
              <w:pStyle w:val="Tablevaluetext"/>
            </w:pPr>
            <w:r w:rsidRPr="00AA19F1">
              <w:t>2</w:t>
            </w:r>
          </w:p>
        </w:tc>
        <w:tc>
          <w:tcPr>
            <w:tcW w:w="5490" w:type="dxa"/>
          </w:tcPr>
          <w:p w:rsidR="00325133" w:rsidRPr="00392A57" w:rsidRDefault="00325133" w:rsidP="00325133">
            <w:pPr>
              <w:pStyle w:val="Tablevaluetext"/>
            </w:pPr>
            <w:r w:rsidRPr="00AA19F1">
              <w:t>Not that well prepared</w:t>
            </w:r>
          </w:p>
        </w:tc>
      </w:tr>
      <w:tr w:rsidR="00325133" w:rsidRPr="00392A57" w:rsidTr="00325133">
        <w:trPr>
          <w:trHeight w:val="244"/>
        </w:trPr>
        <w:tc>
          <w:tcPr>
            <w:tcW w:w="1996" w:type="dxa"/>
          </w:tcPr>
          <w:p w:rsidR="00325133" w:rsidRPr="00392A57" w:rsidRDefault="00325133" w:rsidP="00325133">
            <w:pPr>
              <w:pStyle w:val="Tablevaluetext"/>
            </w:pPr>
            <w:r w:rsidRPr="00AA19F1">
              <w:t>3</w:t>
            </w:r>
          </w:p>
        </w:tc>
        <w:tc>
          <w:tcPr>
            <w:tcW w:w="5490" w:type="dxa"/>
          </w:tcPr>
          <w:p w:rsidR="00325133" w:rsidRPr="00392A57" w:rsidRDefault="00325133" w:rsidP="00325133">
            <w:pPr>
              <w:pStyle w:val="Tablevaluetext"/>
            </w:pPr>
            <w:r w:rsidRPr="00AA19F1">
              <w:t>Well prepared</w:t>
            </w:r>
          </w:p>
        </w:tc>
      </w:tr>
      <w:tr w:rsidR="00325133" w:rsidRPr="00392A57" w:rsidTr="00325133">
        <w:trPr>
          <w:trHeight w:val="244"/>
        </w:trPr>
        <w:tc>
          <w:tcPr>
            <w:tcW w:w="1996" w:type="dxa"/>
          </w:tcPr>
          <w:p w:rsidR="00325133" w:rsidRPr="00392A57" w:rsidRDefault="00325133" w:rsidP="00325133">
            <w:pPr>
              <w:pStyle w:val="Tablevaluetext"/>
            </w:pPr>
            <w:r w:rsidRPr="00AA19F1">
              <w:t>4</w:t>
            </w:r>
          </w:p>
        </w:tc>
        <w:tc>
          <w:tcPr>
            <w:tcW w:w="5490" w:type="dxa"/>
          </w:tcPr>
          <w:p w:rsidR="00325133" w:rsidRPr="00392A57" w:rsidRDefault="00325133" w:rsidP="00325133">
            <w:pPr>
              <w:pStyle w:val="Tablevaluetext"/>
            </w:pPr>
            <w:r w:rsidRPr="00AA19F1">
              <w:t>Very well prepared</w:t>
            </w:r>
          </w:p>
        </w:tc>
      </w:tr>
      <w:tr w:rsidR="00325133" w:rsidRPr="00392A57" w:rsidTr="00325133">
        <w:trPr>
          <w:trHeight w:val="244"/>
        </w:trPr>
        <w:tc>
          <w:tcPr>
            <w:tcW w:w="1996" w:type="dxa"/>
          </w:tcPr>
          <w:p w:rsidR="00325133" w:rsidRPr="00392A57" w:rsidRDefault="00325133" w:rsidP="00325133">
            <w:pPr>
              <w:pStyle w:val="Tablevaluetext"/>
            </w:pPr>
            <w:r w:rsidRPr="00AA19F1">
              <w:t>97</w:t>
            </w:r>
          </w:p>
        </w:tc>
        <w:tc>
          <w:tcPr>
            <w:tcW w:w="5490" w:type="dxa"/>
          </w:tcPr>
          <w:p w:rsidR="00325133" w:rsidRPr="00392A57" w:rsidRDefault="00325133" w:rsidP="00325133">
            <w:pPr>
              <w:pStyle w:val="Tablevaluetext"/>
              <w:rPr>
                <w:rFonts w:cs="Arial"/>
                <w:sz w:val="18"/>
                <w:szCs w:val="18"/>
              </w:rPr>
            </w:pPr>
            <w:r w:rsidRPr="00AA19F1">
              <w:rPr>
                <w:rFonts w:cs="Arial"/>
                <w:sz w:val="18"/>
                <w:szCs w:val="18"/>
              </w:rPr>
              <w:t xml:space="preserve">Not applicable </w:t>
            </w:r>
            <w:r>
              <w:rPr>
                <w:rFonts w:cs="Arial"/>
                <w:sz w:val="18"/>
                <w:szCs w:val="18"/>
              </w:rPr>
              <w:t>(Not read out)</w:t>
            </w:r>
          </w:p>
        </w:tc>
      </w:tr>
      <w:tr w:rsidR="00325133" w:rsidRPr="00392A57" w:rsidTr="00325133">
        <w:trPr>
          <w:trHeight w:val="244"/>
        </w:trPr>
        <w:tc>
          <w:tcPr>
            <w:tcW w:w="1996" w:type="dxa"/>
          </w:tcPr>
          <w:p w:rsidR="00325133" w:rsidRPr="00392A57" w:rsidRDefault="00325133" w:rsidP="00325133">
            <w:pPr>
              <w:pStyle w:val="Tablevaluetext"/>
            </w:pPr>
            <w:r w:rsidRPr="00AA19F1">
              <w:t>98</w:t>
            </w:r>
          </w:p>
        </w:tc>
        <w:tc>
          <w:tcPr>
            <w:tcW w:w="5490" w:type="dxa"/>
          </w:tcPr>
          <w:p w:rsidR="00325133" w:rsidRPr="00392A57" w:rsidRDefault="00325133" w:rsidP="00325133">
            <w:pPr>
              <w:pStyle w:val="Tablevaluetext"/>
              <w:rPr>
                <w:rFonts w:cs="Arial"/>
                <w:sz w:val="18"/>
                <w:szCs w:val="18"/>
              </w:rPr>
            </w:pPr>
            <w:r w:rsidRPr="00AA19F1">
              <w:rPr>
                <w:rFonts w:cs="Arial"/>
                <w:sz w:val="18"/>
                <w:szCs w:val="18"/>
              </w:rPr>
              <w:t xml:space="preserve">Refused </w:t>
            </w:r>
            <w:r>
              <w:rPr>
                <w:rFonts w:cs="Arial"/>
                <w:sz w:val="18"/>
                <w:szCs w:val="18"/>
              </w:rPr>
              <w:t>(Not read out)</w:t>
            </w:r>
          </w:p>
        </w:tc>
      </w:tr>
      <w:tr w:rsidR="00325133" w:rsidRPr="00392A57" w:rsidTr="00325133">
        <w:trPr>
          <w:trHeight w:val="244"/>
        </w:trPr>
        <w:tc>
          <w:tcPr>
            <w:tcW w:w="1996" w:type="dxa"/>
          </w:tcPr>
          <w:p w:rsidR="00325133" w:rsidRPr="00392A57" w:rsidRDefault="00325133" w:rsidP="00325133">
            <w:pPr>
              <w:pStyle w:val="Tablevaluetext"/>
            </w:pPr>
            <w:r w:rsidRPr="00AA19F1">
              <w:t>99</w:t>
            </w:r>
          </w:p>
        </w:tc>
        <w:tc>
          <w:tcPr>
            <w:tcW w:w="5490" w:type="dxa"/>
          </w:tcPr>
          <w:p w:rsidR="00325133" w:rsidRPr="00392A57" w:rsidRDefault="00325133" w:rsidP="00325133">
            <w:pPr>
              <w:pStyle w:val="Tablevaluetext"/>
              <w:rPr>
                <w:rFonts w:cs="Arial"/>
                <w:sz w:val="18"/>
                <w:szCs w:val="18"/>
              </w:rPr>
            </w:pPr>
            <w:r w:rsidRPr="00AA19F1">
              <w:rPr>
                <w:rFonts w:cs="Arial"/>
                <w:sz w:val="18"/>
                <w:szCs w:val="18"/>
              </w:rPr>
              <w:t xml:space="preserve">Don't know/ Unsure </w:t>
            </w:r>
            <w:r>
              <w:rPr>
                <w:rFonts w:cs="Arial"/>
                <w:sz w:val="18"/>
                <w:szCs w:val="18"/>
              </w:rPr>
              <w:t>(Not read out)</w:t>
            </w:r>
          </w:p>
        </w:tc>
      </w:tr>
    </w:tbl>
    <w:p w:rsidR="00325133" w:rsidRDefault="00325133" w:rsidP="00325133">
      <w:pPr>
        <w:pStyle w:val="H3Parts"/>
      </w:pPr>
      <w:r w:rsidRPr="00325133">
        <w:t>Notes</w:t>
      </w:r>
    </w:p>
    <w:p w:rsidR="00325133" w:rsidRDefault="00325133" w:rsidP="00325133">
      <w:pPr>
        <w:pStyle w:val="Bodytext"/>
      </w:pPr>
      <w:r>
        <w:t>This question was added after pre-testing.</w:t>
      </w:r>
    </w:p>
    <w:p w:rsidR="00E27971" w:rsidRPr="00325133" w:rsidRDefault="00E27971" w:rsidP="00E27971">
      <w:pPr>
        <w:pStyle w:val="Bodytext"/>
      </w:pPr>
      <w:r>
        <w:t>Responses from this item were combined with responses from the other “Foundation Skills” items to create a single “Foundation skills” rating out of 100. See. FOUNDATION_G_SAT.</w:t>
      </w:r>
    </w:p>
    <w:p w:rsidR="00690ED6" w:rsidRPr="00392A57" w:rsidRDefault="00AA19F1" w:rsidP="00690ED6">
      <w:pPr>
        <w:spacing w:after="200" w:line="276" w:lineRule="auto"/>
      </w:pPr>
      <w:r w:rsidRPr="00AA19F1">
        <w:br w:type="page"/>
      </w:r>
    </w:p>
    <w:p w:rsidR="00E27971" w:rsidRPr="00392A57" w:rsidRDefault="00E27971" w:rsidP="00E27971">
      <w:pPr>
        <w:pStyle w:val="H2Headings"/>
        <w:rPr>
          <w:lang w:val="en-US"/>
        </w:rPr>
      </w:pPr>
      <w:bookmarkStart w:id="68" w:name="_Toc391047099"/>
      <w:r>
        <w:rPr>
          <w:lang w:val="en-US"/>
        </w:rPr>
        <w:lastRenderedPageBreak/>
        <w:t>Foundation Skills (Graduate Rating)</w:t>
      </w:r>
      <w:bookmarkEnd w:id="68"/>
    </w:p>
    <w:p w:rsidR="00E27971" w:rsidRPr="00392A57" w:rsidRDefault="00E27971" w:rsidP="00E27971">
      <w:pPr>
        <w:pStyle w:val="Bodyinfo"/>
        <w:ind w:left="709" w:right="662"/>
      </w:pPr>
      <w:r w:rsidRPr="00AA19F1">
        <w:t xml:space="preserve">Variable name: </w:t>
      </w:r>
      <w:r>
        <w:t>FOUNDATION_G_SAT</w:t>
      </w:r>
    </w:p>
    <w:p w:rsidR="00E27971" w:rsidRPr="00D7793F" w:rsidRDefault="00E27971" w:rsidP="00E27971">
      <w:pPr>
        <w:pStyle w:val="H3Parts"/>
      </w:pPr>
      <w:r w:rsidRPr="00D7793F">
        <w:t>Purpose</w:t>
      </w:r>
    </w:p>
    <w:p w:rsidR="00E27971" w:rsidRPr="00D7793F" w:rsidRDefault="00D7793F" w:rsidP="00E27971">
      <w:pPr>
        <w:pStyle w:val="Bodytext"/>
      </w:pPr>
      <w:r>
        <w:t>To provide an overall measure of how well the graduate’s qualification prepared them with the foundation skills required to perform their current job</w:t>
      </w:r>
      <w:r w:rsidR="00E27971" w:rsidRPr="00D7793F">
        <w:t xml:space="preserve">. </w:t>
      </w:r>
    </w:p>
    <w:p w:rsidR="00E27971" w:rsidRPr="00D7793F" w:rsidRDefault="00E27971" w:rsidP="00E27971">
      <w:pPr>
        <w:pStyle w:val="H3Parts"/>
      </w:pPr>
      <w:r w:rsidRPr="00D7793F">
        <w:t>Survey</w:t>
      </w:r>
    </w:p>
    <w:p w:rsidR="00E27971" w:rsidRPr="00D7793F" w:rsidRDefault="00E27971" w:rsidP="00E27971">
      <w:pPr>
        <w:pStyle w:val="Bodytext"/>
      </w:pPr>
      <w:r w:rsidRPr="00D7793F">
        <w:t>ESS – Graduate survey.</w:t>
      </w:r>
    </w:p>
    <w:p w:rsidR="00E27971" w:rsidRPr="00D7793F" w:rsidRDefault="00E27971" w:rsidP="00E27971">
      <w:pPr>
        <w:pStyle w:val="H3Parts"/>
      </w:pPr>
      <w:r w:rsidRPr="00D7793F">
        <w:t xml:space="preserve">Population </w:t>
      </w:r>
    </w:p>
    <w:p w:rsidR="00E27971" w:rsidRPr="00D7793F" w:rsidRDefault="00E27971" w:rsidP="00E27971">
      <w:pPr>
        <w:pStyle w:val="Bodytext"/>
      </w:pPr>
      <w:r w:rsidRPr="00D7793F">
        <w:t>All ESS Graduate Respondents in paid employment at the time of completing the ESS Graduate survey</w:t>
      </w:r>
      <w:r w:rsidR="00D7793F">
        <w:t xml:space="preserve"> with valid responses to four out of five graduate foundation skills items</w:t>
      </w:r>
      <w:r w:rsidRPr="00D7793F">
        <w:t>.</w:t>
      </w:r>
    </w:p>
    <w:p w:rsidR="00E27971" w:rsidRPr="00D7793F" w:rsidRDefault="00E27971" w:rsidP="00E27971">
      <w:pPr>
        <w:pStyle w:val="H3Parts"/>
      </w:pPr>
      <w:r w:rsidRPr="00D7793F">
        <w:t xml:space="preserve">Question </w:t>
      </w:r>
      <w:r w:rsidR="00D7793F" w:rsidRPr="00D7793F">
        <w:t>text</w:t>
      </w:r>
      <w:r w:rsidRPr="00D7793F">
        <w:t xml:space="preserve">: </w:t>
      </w:r>
      <w:r w:rsidR="00D7793F" w:rsidRPr="00D7793F">
        <w:t>N/A</w:t>
      </w:r>
    </w:p>
    <w:p w:rsidR="00E27971" w:rsidRPr="00D7793F" w:rsidRDefault="00E27971" w:rsidP="00E27971">
      <w:pPr>
        <w:pStyle w:val="Bodyboldheading"/>
      </w:pPr>
    </w:p>
    <w:p w:rsidR="00E27971" w:rsidRPr="00D7793F" w:rsidRDefault="00D7793F" w:rsidP="00E27971">
      <w:pPr>
        <w:pStyle w:val="Bodyboldheading"/>
        <w:rPr>
          <w:b w:val="0"/>
        </w:rPr>
      </w:pPr>
      <w:r w:rsidRPr="00D7793F">
        <w:rPr>
          <w:b w:val="0"/>
        </w:rPr>
        <w:t>Derived item</w:t>
      </w:r>
    </w:p>
    <w:p w:rsidR="00E27971" w:rsidRPr="00D7793F" w:rsidRDefault="00E27971" w:rsidP="00E27971">
      <w:pPr>
        <w:pStyle w:val="H3Parts"/>
      </w:pPr>
      <w:r w:rsidRPr="00D7793F">
        <w:t xml:space="preserve">Variable label: </w:t>
      </w:r>
      <w:r w:rsidR="00D7793F" w:rsidRPr="00D7793F">
        <w:t>Foundation Skills Rating (Graduate)</w:t>
      </w:r>
    </w:p>
    <w:p w:rsidR="00E27971" w:rsidRPr="00E27971" w:rsidRDefault="00E27971" w:rsidP="00E27971">
      <w:pPr>
        <w:pStyle w:val="Bodyboldheading"/>
        <w:rPr>
          <w:highlight w:val="yellow"/>
        </w:rPr>
      </w:pPr>
    </w:p>
    <w:p w:rsidR="00E27971" w:rsidRPr="00D7793F" w:rsidRDefault="00E27971" w:rsidP="00E27971">
      <w:pPr>
        <w:pStyle w:val="H3Parts"/>
      </w:pPr>
      <w:r w:rsidRPr="00D7793F">
        <w:t>Variable format: Numeric (F3.0)</w:t>
      </w:r>
    </w:p>
    <w:p w:rsidR="00E27971" w:rsidRPr="00E27971" w:rsidRDefault="00E27971" w:rsidP="00E27971">
      <w:pPr>
        <w:pStyle w:val="Bodyboldheading"/>
        <w:rPr>
          <w:highlight w:val="yellow"/>
        </w:rPr>
      </w:pPr>
    </w:p>
    <w:p w:rsidR="00E27971" w:rsidRPr="00D7793F" w:rsidRDefault="00E27971" w:rsidP="00E27971">
      <w:pPr>
        <w:pStyle w:val="H3Parts"/>
      </w:pPr>
      <w:r w:rsidRPr="00D7793F">
        <w:t xml:space="preserve">Values: </w:t>
      </w:r>
    </w:p>
    <w:p w:rsidR="00E27971" w:rsidRPr="00E27971" w:rsidRDefault="00E27971" w:rsidP="00E27971">
      <w:pPr>
        <w:pStyle w:val="Bodytext"/>
        <w:rPr>
          <w:highlight w:val="yellow"/>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E27971" w:rsidRPr="00E27971" w:rsidTr="00463D5D">
        <w:trPr>
          <w:trHeight w:val="373"/>
        </w:trPr>
        <w:tc>
          <w:tcPr>
            <w:tcW w:w="1996" w:type="dxa"/>
          </w:tcPr>
          <w:p w:rsidR="00E27971" w:rsidRPr="00D7793F" w:rsidRDefault="00E27971" w:rsidP="00463D5D">
            <w:pPr>
              <w:pStyle w:val="Tableheading"/>
            </w:pPr>
            <w:r w:rsidRPr="00D7793F">
              <w:t>Value</w:t>
            </w:r>
          </w:p>
        </w:tc>
        <w:tc>
          <w:tcPr>
            <w:tcW w:w="5490" w:type="dxa"/>
          </w:tcPr>
          <w:p w:rsidR="00E27971" w:rsidRPr="00D7793F" w:rsidRDefault="00E27971" w:rsidP="00463D5D">
            <w:pPr>
              <w:pStyle w:val="Tableheading"/>
            </w:pPr>
            <w:r w:rsidRPr="00D7793F">
              <w:t>Label</w:t>
            </w:r>
          </w:p>
        </w:tc>
      </w:tr>
      <w:tr w:rsidR="00D7793F" w:rsidRPr="00E27971" w:rsidTr="00463D5D">
        <w:trPr>
          <w:trHeight w:val="244"/>
        </w:trPr>
        <w:tc>
          <w:tcPr>
            <w:tcW w:w="1996" w:type="dxa"/>
          </w:tcPr>
          <w:p w:rsidR="00D7793F" w:rsidRPr="00D7793F" w:rsidRDefault="00D7793F" w:rsidP="00866A6F">
            <w:pPr>
              <w:pStyle w:val="Tablevaluetext"/>
            </w:pPr>
            <w:r w:rsidRPr="00D7793F">
              <w:t>-99</w:t>
            </w:r>
          </w:p>
        </w:tc>
        <w:tc>
          <w:tcPr>
            <w:tcW w:w="5490" w:type="dxa"/>
          </w:tcPr>
          <w:p w:rsidR="00D7793F" w:rsidRPr="00D7793F" w:rsidRDefault="00D7793F" w:rsidP="00866A6F">
            <w:pPr>
              <w:pStyle w:val="Tablevaluetext"/>
            </w:pPr>
            <w:r w:rsidRPr="00D7793F">
              <w:t>NA not asked during pre-testing</w:t>
            </w:r>
          </w:p>
        </w:tc>
      </w:tr>
      <w:tr w:rsidR="00D7793F" w:rsidRPr="00E27971" w:rsidTr="00463D5D">
        <w:trPr>
          <w:trHeight w:val="244"/>
        </w:trPr>
        <w:tc>
          <w:tcPr>
            <w:tcW w:w="1996" w:type="dxa"/>
          </w:tcPr>
          <w:p w:rsidR="00D7793F" w:rsidRPr="00D7793F" w:rsidRDefault="00D7793F" w:rsidP="00866A6F">
            <w:pPr>
              <w:pStyle w:val="Tablevaluetext"/>
            </w:pPr>
            <w:r w:rsidRPr="00D7793F">
              <w:t>-98</w:t>
            </w:r>
          </w:p>
        </w:tc>
        <w:tc>
          <w:tcPr>
            <w:tcW w:w="5490" w:type="dxa"/>
          </w:tcPr>
          <w:p w:rsidR="00D7793F" w:rsidRPr="00D7793F" w:rsidRDefault="00D7793F" w:rsidP="00866A6F">
            <w:pPr>
              <w:pStyle w:val="Tablevaluetext"/>
            </w:pPr>
            <w:r w:rsidRPr="00D7793F">
              <w:t>Missing (insufficient valid responses)</w:t>
            </w:r>
          </w:p>
        </w:tc>
      </w:tr>
      <w:tr w:rsidR="00D7793F" w:rsidRPr="00E27971" w:rsidTr="00463D5D">
        <w:trPr>
          <w:trHeight w:val="244"/>
        </w:trPr>
        <w:tc>
          <w:tcPr>
            <w:tcW w:w="1996" w:type="dxa"/>
          </w:tcPr>
          <w:p w:rsidR="00D7793F" w:rsidRPr="00D7793F" w:rsidRDefault="00D7793F" w:rsidP="00866A6F">
            <w:pPr>
              <w:pStyle w:val="Tablevaluetext"/>
            </w:pPr>
            <w:r w:rsidRPr="00D7793F">
              <w:t>0</w:t>
            </w:r>
          </w:p>
        </w:tc>
        <w:tc>
          <w:tcPr>
            <w:tcW w:w="5490" w:type="dxa"/>
          </w:tcPr>
          <w:p w:rsidR="00D7793F" w:rsidRPr="00D7793F" w:rsidRDefault="00D7793F" w:rsidP="00866A6F">
            <w:pPr>
              <w:pStyle w:val="Tablevaluetext"/>
            </w:pPr>
            <w:r w:rsidRPr="00D7793F">
              <w:t>Other valid response</w:t>
            </w:r>
          </w:p>
        </w:tc>
      </w:tr>
      <w:tr w:rsidR="00D7793F" w:rsidRPr="00E27971" w:rsidTr="00463D5D">
        <w:trPr>
          <w:trHeight w:val="244"/>
        </w:trPr>
        <w:tc>
          <w:tcPr>
            <w:tcW w:w="1996" w:type="dxa"/>
          </w:tcPr>
          <w:p w:rsidR="00D7793F" w:rsidRPr="00D7793F" w:rsidRDefault="00D7793F" w:rsidP="00866A6F">
            <w:pPr>
              <w:pStyle w:val="Tablevaluetext"/>
            </w:pPr>
            <w:r w:rsidRPr="00D7793F">
              <w:t>1</w:t>
            </w:r>
          </w:p>
        </w:tc>
        <w:tc>
          <w:tcPr>
            <w:tcW w:w="5490" w:type="dxa"/>
          </w:tcPr>
          <w:p w:rsidR="00D7793F" w:rsidRPr="00D7793F" w:rsidRDefault="00D7793F" w:rsidP="00866A6F">
            <w:pPr>
              <w:pStyle w:val="Tablevaluetext"/>
            </w:pPr>
            <w:r w:rsidRPr="00D7793F">
              <w:t>Very relevant or fairly relevant</w:t>
            </w:r>
          </w:p>
        </w:tc>
      </w:tr>
    </w:tbl>
    <w:p w:rsidR="00E27971" w:rsidRPr="00D7793F" w:rsidRDefault="00E27971" w:rsidP="00E27971">
      <w:pPr>
        <w:pStyle w:val="H3Parts"/>
      </w:pPr>
      <w:r w:rsidRPr="00D7793F">
        <w:t>Notes</w:t>
      </w:r>
    </w:p>
    <w:p w:rsidR="00E27971" w:rsidRDefault="00D7793F" w:rsidP="00E27971">
      <w:pPr>
        <w:pStyle w:val="Bodytext"/>
      </w:pPr>
      <w:r>
        <w:t>This derived variable was computed using the following syntax:</w:t>
      </w:r>
    </w:p>
    <w:p w:rsidR="00D7793F" w:rsidRPr="00BE6087" w:rsidRDefault="00D7793F" w:rsidP="00D7793F">
      <w:pPr>
        <w:pStyle w:val="Body"/>
        <w:pBdr>
          <w:top w:val="single" w:sz="4" w:space="1" w:color="auto"/>
          <w:left w:val="single" w:sz="4" w:space="4" w:color="auto"/>
          <w:bottom w:val="single" w:sz="4" w:space="1" w:color="auto"/>
          <w:right w:val="single" w:sz="4" w:space="4" w:color="auto"/>
        </w:pBdr>
        <w:contextualSpacing/>
        <w:rPr>
          <w:sz w:val="18"/>
          <w:szCs w:val="18"/>
        </w:rPr>
      </w:pPr>
      <w:r w:rsidRPr="00BE6087">
        <w:rPr>
          <w:sz w:val="18"/>
          <w:szCs w:val="18"/>
        </w:rPr>
        <w:t>RECODE QG21A (1=0) (2=33.3) (3=66.6) (4=100) (ELSE=SYSMIS) INTO QG21A_R.</w:t>
      </w:r>
    </w:p>
    <w:p w:rsidR="00D7793F" w:rsidRPr="00BE6087" w:rsidRDefault="00D7793F" w:rsidP="00D7793F">
      <w:pPr>
        <w:pStyle w:val="Body"/>
        <w:pBdr>
          <w:top w:val="single" w:sz="4" w:space="1" w:color="auto"/>
          <w:left w:val="single" w:sz="4" w:space="4" w:color="auto"/>
          <w:bottom w:val="single" w:sz="4" w:space="1" w:color="auto"/>
          <w:right w:val="single" w:sz="4" w:space="4" w:color="auto"/>
        </w:pBdr>
        <w:contextualSpacing/>
        <w:rPr>
          <w:sz w:val="18"/>
          <w:szCs w:val="18"/>
        </w:rPr>
      </w:pPr>
      <w:r w:rsidRPr="00BE6087">
        <w:rPr>
          <w:sz w:val="18"/>
          <w:szCs w:val="18"/>
        </w:rPr>
        <w:t>RECODE QG22A1 (1=0) (2=33.3) (3=66.6) (4=100) (ELSE=SYSMIS) INTO QG22A1_R.</w:t>
      </w:r>
    </w:p>
    <w:p w:rsidR="00D7793F" w:rsidRPr="00BE6087" w:rsidRDefault="00D7793F" w:rsidP="00D7793F">
      <w:pPr>
        <w:pStyle w:val="Body"/>
        <w:pBdr>
          <w:top w:val="single" w:sz="4" w:space="1" w:color="auto"/>
          <w:left w:val="single" w:sz="4" w:space="4" w:color="auto"/>
          <w:bottom w:val="single" w:sz="4" w:space="1" w:color="auto"/>
          <w:right w:val="single" w:sz="4" w:space="4" w:color="auto"/>
        </w:pBdr>
        <w:contextualSpacing/>
        <w:rPr>
          <w:sz w:val="18"/>
          <w:szCs w:val="18"/>
        </w:rPr>
      </w:pPr>
      <w:r w:rsidRPr="00BE6087">
        <w:rPr>
          <w:sz w:val="18"/>
          <w:szCs w:val="18"/>
        </w:rPr>
        <w:t>RECODE QG22A2 (1=0) (2=33.3) (3=66.6) (4=100) (ELSE=SYSMIS) INTO QG22A2_R.</w:t>
      </w:r>
    </w:p>
    <w:p w:rsidR="00D7793F" w:rsidRPr="00BE6087" w:rsidRDefault="00D7793F" w:rsidP="00D7793F">
      <w:pPr>
        <w:pStyle w:val="Body"/>
        <w:pBdr>
          <w:top w:val="single" w:sz="4" w:space="1" w:color="auto"/>
          <w:left w:val="single" w:sz="4" w:space="4" w:color="auto"/>
          <w:bottom w:val="single" w:sz="4" w:space="1" w:color="auto"/>
          <w:right w:val="single" w:sz="4" w:space="4" w:color="auto"/>
        </w:pBdr>
        <w:contextualSpacing/>
        <w:rPr>
          <w:sz w:val="18"/>
          <w:szCs w:val="18"/>
        </w:rPr>
      </w:pPr>
      <w:r w:rsidRPr="00BE6087">
        <w:rPr>
          <w:sz w:val="18"/>
          <w:szCs w:val="18"/>
        </w:rPr>
        <w:t>RECODE QG22A3 (1=0) (2=33.3) (3=66.6) (4=100) (ELSE=SYSMIS) INTO QG22A3_R.</w:t>
      </w:r>
    </w:p>
    <w:p w:rsidR="00D7793F" w:rsidRPr="00BE6087" w:rsidRDefault="00D7793F" w:rsidP="00D7793F">
      <w:pPr>
        <w:pStyle w:val="Body"/>
        <w:pBdr>
          <w:top w:val="single" w:sz="4" w:space="1" w:color="auto"/>
          <w:left w:val="single" w:sz="4" w:space="4" w:color="auto"/>
          <w:bottom w:val="single" w:sz="4" w:space="1" w:color="auto"/>
          <w:right w:val="single" w:sz="4" w:space="4" w:color="auto"/>
        </w:pBdr>
        <w:contextualSpacing/>
        <w:rPr>
          <w:sz w:val="18"/>
          <w:szCs w:val="18"/>
        </w:rPr>
      </w:pPr>
      <w:r w:rsidRPr="00BE6087">
        <w:rPr>
          <w:sz w:val="18"/>
          <w:szCs w:val="18"/>
        </w:rPr>
        <w:t>RECODE QG22A4 (1=0) (2=33.3) (3=66.6) (4=100) (ELSE=SYSMIS) INTO QG22A4_R.</w:t>
      </w:r>
    </w:p>
    <w:p w:rsidR="00D7793F" w:rsidRDefault="00D7793F" w:rsidP="00D7793F">
      <w:pPr>
        <w:pStyle w:val="Body"/>
        <w:pBdr>
          <w:top w:val="single" w:sz="4" w:space="1" w:color="auto"/>
          <w:left w:val="single" w:sz="4" w:space="4" w:color="auto"/>
          <w:bottom w:val="single" w:sz="4" w:space="1" w:color="auto"/>
          <w:right w:val="single" w:sz="4" w:space="4" w:color="auto"/>
        </w:pBdr>
        <w:contextualSpacing/>
        <w:rPr>
          <w:sz w:val="18"/>
          <w:szCs w:val="18"/>
        </w:rPr>
      </w:pPr>
      <w:r w:rsidRPr="00BE6087">
        <w:rPr>
          <w:sz w:val="18"/>
          <w:szCs w:val="18"/>
        </w:rPr>
        <w:t>RECODE QG22A5 (1=0) (2=33.3) (3=66.6) (4=100) (ELSE=SYSMIS) INTO QG22A5_R.</w:t>
      </w:r>
    </w:p>
    <w:p w:rsidR="00D7793F" w:rsidRDefault="00D7793F" w:rsidP="00D7793F">
      <w:pPr>
        <w:pStyle w:val="Body"/>
        <w:pBdr>
          <w:top w:val="single" w:sz="4" w:space="1" w:color="auto"/>
          <w:left w:val="single" w:sz="4" w:space="4" w:color="auto"/>
          <w:bottom w:val="single" w:sz="4" w:space="1" w:color="auto"/>
          <w:right w:val="single" w:sz="4" w:space="4" w:color="auto"/>
        </w:pBdr>
        <w:contextualSpacing/>
        <w:rPr>
          <w:sz w:val="18"/>
          <w:szCs w:val="18"/>
        </w:rPr>
      </w:pPr>
    </w:p>
    <w:p w:rsidR="00D7793F" w:rsidRDefault="00D7793F" w:rsidP="00D7793F">
      <w:pPr>
        <w:pStyle w:val="Body"/>
        <w:pBdr>
          <w:top w:val="single" w:sz="4" w:space="1" w:color="auto"/>
          <w:left w:val="single" w:sz="4" w:space="4" w:color="auto"/>
          <w:bottom w:val="single" w:sz="4" w:space="1" w:color="auto"/>
          <w:right w:val="single" w:sz="4" w:space="4" w:color="auto"/>
        </w:pBdr>
        <w:contextualSpacing/>
        <w:jc w:val="both"/>
        <w:rPr>
          <w:sz w:val="18"/>
          <w:szCs w:val="18"/>
        </w:rPr>
      </w:pPr>
      <w:r w:rsidRPr="00BE6087">
        <w:rPr>
          <w:sz w:val="18"/>
          <w:szCs w:val="18"/>
        </w:rPr>
        <w:t>COMPUTE FOUNDATION_G=MEAN.4(QG22A1_R, QG22A2_R, QG22A3_R, QG22A4_R, QG22A5_R).</w:t>
      </w:r>
    </w:p>
    <w:p w:rsidR="00866A6F" w:rsidRDefault="00866A6F" w:rsidP="00D7793F">
      <w:pPr>
        <w:pStyle w:val="Body"/>
        <w:pBdr>
          <w:top w:val="single" w:sz="4" w:space="1" w:color="auto"/>
          <w:left w:val="single" w:sz="4" w:space="4" w:color="auto"/>
          <w:bottom w:val="single" w:sz="4" w:space="1" w:color="auto"/>
          <w:right w:val="single" w:sz="4" w:space="4" w:color="auto"/>
        </w:pBdr>
        <w:contextualSpacing/>
        <w:jc w:val="both"/>
        <w:rPr>
          <w:sz w:val="18"/>
          <w:szCs w:val="18"/>
        </w:rPr>
      </w:pPr>
      <w:r w:rsidRPr="00866A6F">
        <w:rPr>
          <w:sz w:val="18"/>
          <w:szCs w:val="18"/>
        </w:rPr>
        <w:t>RECODE FOUNDATION_G (55 THRU 100=1) (MISSING=</w:t>
      </w:r>
      <w:r w:rsidR="008B792F">
        <w:rPr>
          <w:sz w:val="18"/>
          <w:szCs w:val="18"/>
        </w:rPr>
        <w:t>-98</w:t>
      </w:r>
      <w:r w:rsidRPr="00866A6F">
        <w:rPr>
          <w:sz w:val="18"/>
          <w:szCs w:val="18"/>
        </w:rPr>
        <w:t>) (ELSE=0) INTO FOUNDATION_G_SAT.</w:t>
      </w:r>
    </w:p>
    <w:p w:rsidR="008B792F" w:rsidRDefault="008B792F" w:rsidP="00D7793F">
      <w:pPr>
        <w:pStyle w:val="Body"/>
        <w:pBdr>
          <w:top w:val="single" w:sz="4" w:space="1" w:color="auto"/>
          <w:left w:val="single" w:sz="4" w:space="4" w:color="auto"/>
          <w:bottom w:val="single" w:sz="4" w:space="1" w:color="auto"/>
          <w:right w:val="single" w:sz="4" w:space="4" w:color="auto"/>
        </w:pBdr>
        <w:contextualSpacing/>
        <w:jc w:val="both"/>
        <w:rPr>
          <w:sz w:val="18"/>
          <w:szCs w:val="18"/>
        </w:rPr>
      </w:pPr>
      <w:r>
        <w:rPr>
          <w:sz w:val="18"/>
          <w:szCs w:val="18"/>
        </w:rPr>
        <w:t>DO IF (QSURVEY_TYPE=1).</w:t>
      </w:r>
    </w:p>
    <w:p w:rsidR="008B792F" w:rsidRDefault="008B792F" w:rsidP="00D7793F">
      <w:pPr>
        <w:pStyle w:val="Body"/>
        <w:pBdr>
          <w:top w:val="single" w:sz="4" w:space="1" w:color="auto"/>
          <w:left w:val="single" w:sz="4" w:space="4" w:color="auto"/>
          <w:bottom w:val="single" w:sz="4" w:space="1" w:color="auto"/>
          <w:right w:val="single" w:sz="4" w:space="4" w:color="auto"/>
        </w:pBdr>
        <w:contextualSpacing/>
        <w:jc w:val="both"/>
        <w:rPr>
          <w:sz w:val="18"/>
          <w:szCs w:val="18"/>
        </w:rPr>
      </w:pPr>
      <w:r>
        <w:rPr>
          <w:sz w:val="18"/>
          <w:szCs w:val="18"/>
        </w:rPr>
        <w:t xml:space="preserve">RECODE </w:t>
      </w:r>
      <w:r w:rsidR="00FF2B89">
        <w:rPr>
          <w:sz w:val="18"/>
          <w:szCs w:val="18"/>
        </w:rPr>
        <w:t xml:space="preserve">FOUDNATION_G_SAT </w:t>
      </w:r>
      <w:r>
        <w:rPr>
          <w:sz w:val="18"/>
          <w:szCs w:val="18"/>
        </w:rPr>
        <w:t>(-98=-99).</w:t>
      </w:r>
    </w:p>
    <w:p w:rsidR="008B792F" w:rsidRPr="00BE6087" w:rsidRDefault="008B792F" w:rsidP="00D7793F">
      <w:pPr>
        <w:pStyle w:val="Body"/>
        <w:pBdr>
          <w:top w:val="single" w:sz="4" w:space="1" w:color="auto"/>
          <w:left w:val="single" w:sz="4" w:space="4" w:color="auto"/>
          <w:bottom w:val="single" w:sz="4" w:space="1" w:color="auto"/>
          <w:right w:val="single" w:sz="4" w:space="4" w:color="auto"/>
        </w:pBdr>
        <w:contextualSpacing/>
        <w:jc w:val="both"/>
        <w:rPr>
          <w:sz w:val="18"/>
          <w:szCs w:val="18"/>
        </w:rPr>
      </w:pPr>
      <w:r>
        <w:rPr>
          <w:sz w:val="18"/>
          <w:szCs w:val="18"/>
        </w:rPr>
        <w:t>END IF.</w:t>
      </w:r>
    </w:p>
    <w:p w:rsidR="00E27971" w:rsidRDefault="00E27971" w:rsidP="00E27971">
      <w:pPr>
        <w:pStyle w:val="Bodytext"/>
      </w:pPr>
    </w:p>
    <w:p w:rsidR="00D7793F" w:rsidRPr="00325133" w:rsidRDefault="00D7793F" w:rsidP="00E27971">
      <w:pPr>
        <w:pStyle w:val="Bodytext"/>
      </w:pPr>
      <w:r>
        <w:t>This approach mirrors that used for the satisfaction ratings used in the University Experience Survey.</w:t>
      </w:r>
    </w:p>
    <w:p w:rsidR="00690ED6" w:rsidRPr="00392A57" w:rsidRDefault="00AA19F1" w:rsidP="00690ED6">
      <w:pPr>
        <w:pStyle w:val="H2Headings"/>
        <w:rPr>
          <w:lang w:val="en-US"/>
        </w:rPr>
      </w:pPr>
      <w:bookmarkStart w:id="69" w:name="_Toc391047100"/>
      <w:r w:rsidRPr="00AA19F1">
        <w:rPr>
          <w:lang w:val="en-US"/>
        </w:rPr>
        <w:lastRenderedPageBreak/>
        <w:t>Graduate Rating: Adaptive skills and attributes: Broad background general knowledge</w:t>
      </w:r>
      <w:bookmarkEnd w:id="69"/>
    </w:p>
    <w:p w:rsidR="00690ED6" w:rsidRPr="00392A57" w:rsidRDefault="00AA19F1" w:rsidP="00690ED6">
      <w:pPr>
        <w:pStyle w:val="Bodyinfo"/>
      </w:pPr>
      <w:r w:rsidRPr="00AA19F1">
        <w:t>Variable name: QG22B6</w:t>
      </w:r>
    </w:p>
    <w:p w:rsidR="00690ED6" w:rsidRPr="00392A57" w:rsidRDefault="00AA19F1" w:rsidP="00690ED6">
      <w:pPr>
        <w:pStyle w:val="H3Parts"/>
      </w:pPr>
      <w:r w:rsidRPr="00AA19F1">
        <w:t>Purpose</w:t>
      </w:r>
    </w:p>
    <w:p w:rsidR="00D63060" w:rsidRPr="00392A57" w:rsidRDefault="00AA19F1" w:rsidP="00D63060">
      <w:pPr>
        <w:pStyle w:val="Bodytext"/>
      </w:pPr>
      <w:r w:rsidRPr="00AA19F1">
        <w:t xml:space="preserve">To determine how well the graduate believes their qualification prepared them to perform their current role in terms of adaptive skills and attributes: Broad background general knowledge. </w:t>
      </w:r>
    </w:p>
    <w:p w:rsidR="005624B5" w:rsidRPr="00392A57" w:rsidRDefault="00AA19F1" w:rsidP="005624B5">
      <w:pPr>
        <w:pStyle w:val="H3Parts"/>
      </w:pPr>
      <w:r w:rsidRPr="00AA19F1">
        <w:t>Survey</w:t>
      </w:r>
    </w:p>
    <w:p w:rsidR="005624B5" w:rsidRPr="00392A57" w:rsidRDefault="00325133" w:rsidP="005624B5">
      <w:pPr>
        <w:pStyle w:val="Bodytext"/>
      </w:pPr>
      <w:r>
        <w:t>ESS</w:t>
      </w:r>
      <w:r w:rsidR="00AA19F1" w:rsidRPr="00AA19F1">
        <w:t xml:space="preserve"> – Graduate survey.</w:t>
      </w:r>
    </w:p>
    <w:p w:rsidR="005624B5" w:rsidRPr="00392A57" w:rsidRDefault="00AA19F1" w:rsidP="005624B5">
      <w:pPr>
        <w:pStyle w:val="H3Parts"/>
      </w:pPr>
      <w:r w:rsidRPr="00AA19F1">
        <w:t xml:space="preserve">Population </w:t>
      </w:r>
    </w:p>
    <w:p w:rsidR="005624B5" w:rsidRPr="00392A57" w:rsidRDefault="00AA19F1" w:rsidP="005624B5">
      <w:pPr>
        <w:pStyle w:val="Bodytext"/>
      </w:pPr>
      <w:r w:rsidRPr="00AA19F1">
        <w:t xml:space="preserve">All </w:t>
      </w:r>
      <w:r w:rsidR="00325133">
        <w:t xml:space="preserve">ESS </w:t>
      </w:r>
      <w:r w:rsidRPr="00AA19F1">
        <w:t>Graduate Respondents in paid employment at the time of completing the ESS Graduate survey.</w:t>
      </w:r>
    </w:p>
    <w:p w:rsidR="00405852" w:rsidRPr="00392A57" w:rsidRDefault="00AA19F1" w:rsidP="00405852">
      <w:pPr>
        <w:pStyle w:val="H3Parts"/>
      </w:pPr>
      <w:r w:rsidRPr="00AA19F1">
        <w:t>Question number: QG22 Rating of skills B6</w:t>
      </w:r>
    </w:p>
    <w:p w:rsidR="00405852" w:rsidRPr="00392A57" w:rsidRDefault="00AA19F1" w:rsidP="00405852">
      <w:pPr>
        <w:pStyle w:val="Bodyboldheading"/>
      </w:pPr>
      <w:r w:rsidRPr="00AA19F1">
        <w:t xml:space="preserve">Question: For each skill or attribute, how well do you think your qualification prepared you to perform your current role: Broad background general knowledge? </w:t>
      </w:r>
    </w:p>
    <w:p w:rsidR="00806D92" w:rsidRPr="00392A57" w:rsidRDefault="00806D92" w:rsidP="00806D92">
      <w:pPr>
        <w:pStyle w:val="Bodyboldheading"/>
      </w:pPr>
    </w:p>
    <w:p w:rsidR="00806D92" w:rsidRPr="00392A57" w:rsidRDefault="00AA19F1" w:rsidP="00806D92">
      <w:pPr>
        <w:pStyle w:val="Bodyboldheading"/>
      </w:pPr>
      <w:r w:rsidRPr="00AA19F1">
        <w:t xml:space="preserve">Source: </w:t>
      </w:r>
      <w:r w:rsidRPr="00AA19F1">
        <w:rPr>
          <w:b w:val="0"/>
        </w:rPr>
        <w:t>Adapted from UniSA survey</w:t>
      </w:r>
    </w:p>
    <w:p w:rsidR="00690ED6" w:rsidRPr="00392A57" w:rsidRDefault="00AA19F1" w:rsidP="00690ED6">
      <w:pPr>
        <w:pStyle w:val="H3Parts"/>
      </w:pPr>
      <w:r w:rsidRPr="00AA19F1">
        <w:t>Variable label: QG22 - B. Adaptive Skills and attributes - Broad background general knowledge</w:t>
      </w:r>
    </w:p>
    <w:p w:rsidR="00690ED6" w:rsidRPr="00392A57" w:rsidRDefault="00690ED6" w:rsidP="00690ED6">
      <w:pPr>
        <w:pStyle w:val="Bodyboldheading"/>
      </w:pPr>
    </w:p>
    <w:p w:rsidR="00C13A8A" w:rsidRPr="00392A57" w:rsidRDefault="00AA19F1" w:rsidP="00C13A8A">
      <w:pPr>
        <w:pStyle w:val="H3Parts"/>
      </w:pPr>
      <w:r w:rsidRPr="00AA19F1">
        <w:t xml:space="preserve">Response type: Single Response (4-point scale) </w:t>
      </w:r>
    </w:p>
    <w:p w:rsidR="00C13A8A" w:rsidRPr="00392A57" w:rsidRDefault="00C13A8A" w:rsidP="00C13A8A">
      <w:pPr>
        <w:pStyle w:val="Bodyboldheading"/>
      </w:pPr>
    </w:p>
    <w:p w:rsidR="00325133" w:rsidRPr="00392A57" w:rsidRDefault="00325133" w:rsidP="00325133">
      <w:pPr>
        <w:pStyle w:val="H3Parts"/>
      </w:pPr>
      <w:r>
        <w:t>Variable format</w:t>
      </w:r>
      <w:r w:rsidRPr="00AA19F1">
        <w:t xml:space="preserve">: </w:t>
      </w:r>
      <w:r>
        <w:t>Numeric (F3.0)</w:t>
      </w:r>
    </w:p>
    <w:p w:rsidR="00325133" w:rsidRPr="00392A57" w:rsidRDefault="00325133" w:rsidP="00325133">
      <w:pPr>
        <w:pStyle w:val="Bodyboldheading"/>
      </w:pPr>
    </w:p>
    <w:p w:rsidR="00325133" w:rsidRPr="00392A57" w:rsidRDefault="00325133" w:rsidP="00325133">
      <w:pPr>
        <w:pStyle w:val="H3Parts"/>
      </w:pPr>
      <w:r w:rsidRPr="00AA19F1">
        <w:t xml:space="preserve">Values: </w:t>
      </w:r>
    </w:p>
    <w:p w:rsidR="00325133" w:rsidRPr="00392A57" w:rsidRDefault="00325133" w:rsidP="00325133">
      <w:pPr>
        <w:pStyle w:val="Bodytex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325133" w:rsidRPr="00392A57" w:rsidTr="00325133">
        <w:trPr>
          <w:trHeight w:val="373"/>
        </w:trPr>
        <w:tc>
          <w:tcPr>
            <w:tcW w:w="1996" w:type="dxa"/>
          </w:tcPr>
          <w:p w:rsidR="00325133" w:rsidRPr="00392A57" w:rsidRDefault="00325133" w:rsidP="00325133">
            <w:pPr>
              <w:pStyle w:val="Tableheading"/>
            </w:pPr>
            <w:r w:rsidRPr="00AA19F1">
              <w:t>Value</w:t>
            </w:r>
          </w:p>
        </w:tc>
        <w:tc>
          <w:tcPr>
            <w:tcW w:w="5490" w:type="dxa"/>
          </w:tcPr>
          <w:p w:rsidR="00325133" w:rsidRPr="00392A57" w:rsidRDefault="00325133" w:rsidP="00325133">
            <w:pPr>
              <w:pStyle w:val="Tableheading"/>
            </w:pPr>
            <w:r w:rsidRPr="00AA19F1">
              <w:t>Label</w:t>
            </w:r>
          </w:p>
        </w:tc>
      </w:tr>
      <w:tr w:rsidR="00325133" w:rsidRPr="00392A57" w:rsidTr="00325133">
        <w:trPr>
          <w:trHeight w:val="244"/>
        </w:trPr>
        <w:tc>
          <w:tcPr>
            <w:tcW w:w="1996" w:type="dxa"/>
          </w:tcPr>
          <w:p w:rsidR="00325133" w:rsidRPr="00AA19F1" w:rsidRDefault="00325133" w:rsidP="00325133">
            <w:pPr>
              <w:pStyle w:val="Tablevaluetext"/>
            </w:pPr>
            <w:r>
              <w:t>-99</w:t>
            </w:r>
          </w:p>
        </w:tc>
        <w:tc>
          <w:tcPr>
            <w:tcW w:w="5490" w:type="dxa"/>
          </w:tcPr>
          <w:p w:rsidR="00325133" w:rsidRPr="00AA19F1" w:rsidRDefault="00325133" w:rsidP="00325133">
            <w:pPr>
              <w:pStyle w:val="Tablevaluetext"/>
            </w:pPr>
            <w:r w:rsidRPr="005F698B">
              <w:t>NA – Question not asked during pre-testing</w:t>
            </w:r>
          </w:p>
        </w:tc>
      </w:tr>
      <w:tr w:rsidR="00325133" w:rsidRPr="00392A57" w:rsidTr="00325133">
        <w:trPr>
          <w:trHeight w:val="244"/>
        </w:trPr>
        <w:tc>
          <w:tcPr>
            <w:tcW w:w="1996" w:type="dxa"/>
          </w:tcPr>
          <w:p w:rsidR="00325133" w:rsidRPr="00392A57" w:rsidRDefault="00325133" w:rsidP="00325133">
            <w:pPr>
              <w:pStyle w:val="Tablevaluetext"/>
            </w:pPr>
            <w:r w:rsidRPr="00AA19F1">
              <w:t>1</w:t>
            </w:r>
          </w:p>
        </w:tc>
        <w:tc>
          <w:tcPr>
            <w:tcW w:w="5490" w:type="dxa"/>
          </w:tcPr>
          <w:p w:rsidR="00325133" w:rsidRPr="00392A57" w:rsidRDefault="00325133" w:rsidP="00325133">
            <w:pPr>
              <w:pStyle w:val="Tablevaluetext"/>
            </w:pPr>
            <w:r w:rsidRPr="00AA19F1">
              <w:t>Not at all prepared</w:t>
            </w:r>
          </w:p>
        </w:tc>
      </w:tr>
      <w:tr w:rsidR="00325133" w:rsidRPr="00392A57" w:rsidTr="00325133">
        <w:trPr>
          <w:trHeight w:val="244"/>
        </w:trPr>
        <w:tc>
          <w:tcPr>
            <w:tcW w:w="1996" w:type="dxa"/>
          </w:tcPr>
          <w:p w:rsidR="00325133" w:rsidRPr="00392A57" w:rsidRDefault="00325133" w:rsidP="00325133">
            <w:pPr>
              <w:pStyle w:val="Tablevaluetext"/>
            </w:pPr>
            <w:r w:rsidRPr="00AA19F1">
              <w:t>2</w:t>
            </w:r>
          </w:p>
        </w:tc>
        <w:tc>
          <w:tcPr>
            <w:tcW w:w="5490" w:type="dxa"/>
          </w:tcPr>
          <w:p w:rsidR="00325133" w:rsidRPr="00392A57" w:rsidRDefault="00325133" w:rsidP="00325133">
            <w:pPr>
              <w:pStyle w:val="Tablevaluetext"/>
            </w:pPr>
            <w:r w:rsidRPr="00AA19F1">
              <w:t>Not that well prepared</w:t>
            </w:r>
          </w:p>
        </w:tc>
      </w:tr>
      <w:tr w:rsidR="00325133" w:rsidRPr="00392A57" w:rsidTr="00325133">
        <w:trPr>
          <w:trHeight w:val="244"/>
        </w:trPr>
        <w:tc>
          <w:tcPr>
            <w:tcW w:w="1996" w:type="dxa"/>
          </w:tcPr>
          <w:p w:rsidR="00325133" w:rsidRPr="00392A57" w:rsidRDefault="00325133" w:rsidP="00325133">
            <w:pPr>
              <w:pStyle w:val="Tablevaluetext"/>
            </w:pPr>
            <w:r w:rsidRPr="00AA19F1">
              <w:t>3</w:t>
            </w:r>
          </w:p>
        </w:tc>
        <w:tc>
          <w:tcPr>
            <w:tcW w:w="5490" w:type="dxa"/>
          </w:tcPr>
          <w:p w:rsidR="00325133" w:rsidRPr="00392A57" w:rsidRDefault="00325133" w:rsidP="00325133">
            <w:pPr>
              <w:pStyle w:val="Tablevaluetext"/>
            </w:pPr>
            <w:r w:rsidRPr="00AA19F1">
              <w:t>Well prepared</w:t>
            </w:r>
          </w:p>
        </w:tc>
      </w:tr>
      <w:tr w:rsidR="00325133" w:rsidRPr="00392A57" w:rsidTr="00325133">
        <w:trPr>
          <w:trHeight w:val="244"/>
        </w:trPr>
        <w:tc>
          <w:tcPr>
            <w:tcW w:w="1996" w:type="dxa"/>
          </w:tcPr>
          <w:p w:rsidR="00325133" w:rsidRPr="00392A57" w:rsidRDefault="00325133" w:rsidP="00325133">
            <w:pPr>
              <w:pStyle w:val="Tablevaluetext"/>
            </w:pPr>
            <w:r w:rsidRPr="00AA19F1">
              <w:t>4</w:t>
            </w:r>
          </w:p>
        </w:tc>
        <w:tc>
          <w:tcPr>
            <w:tcW w:w="5490" w:type="dxa"/>
          </w:tcPr>
          <w:p w:rsidR="00325133" w:rsidRPr="00392A57" w:rsidRDefault="00325133" w:rsidP="00325133">
            <w:pPr>
              <w:pStyle w:val="Tablevaluetext"/>
            </w:pPr>
            <w:r w:rsidRPr="00AA19F1">
              <w:t>Very well prepared</w:t>
            </w:r>
          </w:p>
        </w:tc>
      </w:tr>
      <w:tr w:rsidR="00325133" w:rsidRPr="00392A57" w:rsidTr="00325133">
        <w:trPr>
          <w:trHeight w:val="244"/>
        </w:trPr>
        <w:tc>
          <w:tcPr>
            <w:tcW w:w="1996" w:type="dxa"/>
          </w:tcPr>
          <w:p w:rsidR="00325133" w:rsidRPr="00392A57" w:rsidRDefault="00325133" w:rsidP="00325133">
            <w:pPr>
              <w:pStyle w:val="Tablevaluetext"/>
            </w:pPr>
            <w:r w:rsidRPr="00AA19F1">
              <w:t>97</w:t>
            </w:r>
          </w:p>
        </w:tc>
        <w:tc>
          <w:tcPr>
            <w:tcW w:w="5490" w:type="dxa"/>
          </w:tcPr>
          <w:p w:rsidR="00325133" w:rsidRPr="00392A57" w:rsidRDefault="00325133" w:rsidP="00325133">
            <w:pPr>
              <w:pStyle w:val="Tablevaluetext"/>
              <w:rPr>
                <w:rFonts w:cs="Arial"/>
                <w:sz w:val="18"/>
                <w:szCs w:val="18"/>
              </w:rPr>
            </w:pPr>
            <w:r w:rsidRPr="00AA19F1">
              <w:rPr>
                <w:rFonts w:cs="Arial"/>
                <w:sz w:val="18"/>
                <w:szCs w:val="18"/>
              </w:rPr>
              <w:t xml:space="preserve">Not applicable </w:t>
            </w:r>
            <w:r>
              <w:rPr>
                <w:rFonts w:cs="Arial"/>
                <w:sz w:val="18"/>
                <w:szCs w:val="18"/>
              </w:rPr>
              <w:t>(Not read out)</w:t>
            </w:r>
          </w:p>
        </w:tc>
      </w:tr>
      <w:tr w:rsidR="00325133" w:rsidRPr="00392A57" w:rsidTr="00325133">
        <w:trPr>
          <w:trHeight w:val="244"/>
        </w:trPr>
        <w:tc>
          <w:tcPr>
            <w:tcW w:w="1996" w:type="dxa"/>
          </w:tcPr>
          <w:p w:rsidR="00325133" w:rsidRPr="00392A57" w:rsidRDefault="00325133" w:rsidP="00325133">
            <w:pPr>
              <w:pStyle w:val="Tablevaluetext"/>
            </w:pPr>
            <w:r w:rsidRPr="00AA19F1">
              <w:t>98</w:t>
            </w:r>
          </w:p>
        </w:tc>
        <w:tc>
          <w:tcPr>
            <w:tcW w:w="5490" w:type="dxa"/>
          </w:tcPr>
          <w:p w:rsidR="00325133" w:rsidRPr="00392A57" w:rsidRDefault="00325133" w:rsidP="00325133">
            <w:pPr>
              <w:pStyle w:val="Tablevaluetext"/>
              <w:rPr>
                <w:rFonts w:cs="Arial"/>
                <w:sz w:val="18"/>
                <w:szCs w:val="18"/>
              </w:rPr>
            </w:pPr>
            <w:r w:rsidRPr="00AA19F1">
              <w:rPr>
                <w:rFonts w:cs="Arial"/>
                <w:sz w:val="18"/>
                <w:szCs w:val="18"/>
              </w:rPr>
              <w:t xml:space="preserve">Refused </w:t>
            </w:r>
            <w:r>
              <w:rPr>
                <w:rFonts w:cs="Arial"/>
                <w:sz w:val="18"/>
                <w:szCs w:val="18"/>
              </w:rPr>
              <w:t>(Not read out)</w:t>
            </w:r>
          </w:p>
        </w:tc>
      </w:tr>
      <w:tr w:rsidR="00325133" w:rsidRPr="00392A57" w:rsidTr="00325133">
        <w:trPr>
          <w:trHeight w:val="244"/>
        </w:trPr>
        <w:tc>
          <w:tcPr>
            <w:tcW w:w="1996" w:type="dxa"/>
          </w:tcPr>
          <w:p w:rsidR="00325133" w:rsidRPr="00392A57" w:rsidRDefault="00325133" w:rsidP="00325133">
            <w:pPr>
              <w:pStyle w:val="Tablevaluetext"/>
            </w:pPr>
            <w:r w:rsidRPr="00AA19F1">
              <w:t>99</w:t>
            </w:r>
          </w:p>
        </w:tc>
        <w:tc>
          <w:tcPr>
            <w:tcW w:w="5490" w:type="dxa"/>
          </w:tcPr>
          <w:p w:rsidR="00325133" w:rsidRPr="00392A57" w:rsidRDefault="00325133" w:rsidP="00325133">
            <w:pPr>
              <w:pStyle w:val="Tablevaluetext"/>
              <w:rPr>
                <w:rFonts w:cs="Arial"/>
                <w:sz w:val="18"/>
                <w:szCs w:val="18"/>
              </w:rPr>
            </w:pPr>
            <w:r w:rsidRPr="00AA19F1">
              <w:rPr>
                <w:rFonts w:cs="Arial"/>
                <w:sz w:val="18"/>
                <w:szCs w:val="18"/>
              </w:rPr>
              <w:t xml:space="preserve">Don't know/ Unsure </w:t>
            </w:r>
            <w:r>
              <w:rPr>
                <w:rFonts w:cs="Arial"/>
                <w:sz w:val="18"/>
                <w:szCs w:val="18"/>
              </w:rPr>
              <w:t>(Not read out)</w:t>
            </w:r>
          </w:p>
        </w:tc>
      </w:tr>
    </w:tbl>
    <w:p w:rsidR="00325133" w:rsidRDefault="00325133" w:rsidP="00325133">
      <w:pPr>
        <w:pStyle w:val="H3Parts"/>
      </w:pPr>
      <w:r w:rsidRPr="00325133">
        <w:t>Notes</w:t>
      </w:r>
    </w:p>
    <w:p w:rsidR="00325133" w:rsidRPr="00325133" w:rsidRDefault="00325133" w:rsidP="00325133">
      <w:pPr>
        <w:pStyle w:val="Bodytext"/>
      </w:pPr>
      <w:r>
        <w:t>This question was added after pre-testing.</w:t>
      </w:r>
    </w:p>
    <w:p w:rsidR="00690ED6" w:rsidRPr="00392A57" w:rsidRDefault="00AA19F1" w:rsidP="00690ED6">
      <w:pPr>
        <w:spacing w:after="200" w:line="276" w:lineRule="auto"/>
      </w:pPr>
      <w:r w:rsidRPr="00AA19F1">
        <w:br w:type="page"/>
      </w:r>
    </w:p>
    <w:p w:rsidR="00690ED6" w:rsidRPr="00392A57" w:rsidRDefault="00AA19F1" w:rsidP="00690ED6">
      <w:pPr>
        <w:pStyle w:val="H2Headings"/>
        <w:rPr>
          <w:lang w:val="en-US"/>
        </w:rPr>
      </w:pPr>
      <w:bookmarkStart w:id="70" w:name="_Toc391047101"/>
      <w:r w:rsidRPr="00AA19F1">
        <w:rPr>
          <w:lang w:val="en-US"/>
        </w:rPr>
        <w:lastRenderedPageBreak/>
        <w:t>Graduate Rating: Adaptive skills and attributes: Capacity to understand different viewpoints</w:t>
      </w:r>
      <w:bookmarkEnd w:id="70"/>
    </w:p>
    <w:p w:rsidR="00690ED6" w:rsidRPr="00392A57" w:rsidRDefault="00AA19F1" w:rsidP="002A4EC2">
      <w:pPr>
        <w:pStyle w:val="Bodyinfo"/>
        <w:ind w:left="567" w:right="521"/>
      </w:pPr>
      <w:r w:rsidRPr="00AA19F1">
        <w:t>Variable name: QG22B7</w:t>
      </w:r>
    </w:p>
    <w:p w:rsidR="00690ED6" w:rsidRPr="00392A57" w:rsidRDefault="00AA19F1" w:rsidP="00690ED6">
      <w:pPr>
        <w:pStyle w:val="H3Parts"/>
      </w:pPr>
      <w:r w:rsidRPr="00AA19F1">
        <w:t>Purpose</w:t>
      </w:r>
    </w:p>
    <w:p w:rsidR="00690ED6" w:rsidRPr="00392A57" w:rsidRDefault="00AA19F1" w:rsidP="00690ED6">
      <w:pPr>
        <w:pStyle w:val="Bodytext"/>
      </w:pPr>
      <w:r w:rsidRPr="00AA19F1">
        <w:t xml:space="preserve">To determine how well the graduate believes their qualification prepared them to perform their current role in terms of adaptive skills and attributes: Capacity to understand different viewpoints. </w:t>
      </w:r>
    </w:p>
    <w:p w:rsidR="005624B5" w:rsidRPr="00392A57" w:rsidRDefault="00AA19F1" w:rsidP="005624B5">
      <w:pPr>
        <w:pStyle w:val="H3Parts"/>
      </w:pPr>
      <w:r w:rsidRPr="00AA19F1">
        <w:t>Survey</w:t>
      </w:r>
    </w:p>
    <w:p w:rsidR="005624B5" w:rsidRPr="00392A57" w:rsidRDefault="00325133" w:rsidP="005624B5">
      <w:pPr>
        <w:pStyle w:val="Bodytext"/>
      </w:pPr>
      <w:r>
        <w:t>ESS</w:t>
      </w:r>
      <w:r w:rsidR="00AA19F1" w:rsidRPr="00AA19F1">
        <w:t xml:space="preserve"> – Graduate survey.</w:t>
      </w:r>
    </w:p>
    <w:p w:rsidR="005624B5" w:rsidRPr="00392A57" w:rsidRDefault="00AA19F1" w:rsidP="005624B5">
      <w:pPr>
        <w:pStyle w:val="H3Parts"/>
      </w:pPr>
      <w:r w:rsidRPr="00AA19F1">
        <w:t xml:space="preserve">Population </w:t>
      </w:r>
    </w:p>
    <w:p w:rsidR="005624B5" w:rsidRPr="00392A57" w:rsidRDefault="00AA19F1" w:rsidP="005624B5">
      <w:pPr>
        <w:pStyle w:val="Bodytext"/>
      </w:pPr>
      <w:r w:rsidRPr="00AA19F1">
        <w:t xml:space="preserve">All </w:t>
      </w:r>
      <w:r w:rsidR="00325133">
        <w:t xml:space="preserve">ESS </w:t>
      </w:r>
      <w:r w:rsidRPr="00AA19F1">
        <w:t>Graduate Respondents in paid employment at the time of completing the ESS Graduate survey.</w:t>
      </w:r>
    </w:p>
    <w:p w:rsidR="00405852" w:rsidRPr="00392A57" w:rsidRDefault="00AA19F1" w:rsidP="00405852">
      <w:pPr>
        <w:pStyle w:val="H3Parts"/>
      </w:pPr>
      <w:r w:rsidRPr="00AA19F1">
        <w:t>Question number: QG22 Rating of skills B7</w:t>
      </w:r>
    </w:p>
    <w:p w:rsidR="00405852" w:rsidRPr="00392A57" w:rsidRDefault="00AA19F1" w:rsidP="00405852">
      <w:pPr>
        <w:pStyle w:val="Bodyboldheading"/>
      </w:pPr>
      <w:r w:rsidRPr="00AA19F1">
        <w:t xml:space="preserve">Question: For each skill or attribute, how well do you think your qualification prepared you to perform your current role: Capacity to understand different viewpoints? </w:t>
      </w:r>
    </w:p>
    <w:p w:rsidR="00806D92" w:rsidRPr="00392A57" w:rsidRDefault="00806D92" w:rsidP="00806D92">
      <w:pPr>
        <w:pStyle w:val="Bodyboldheading"/>
      </w:pPr>
    </w:p>
    <w:p w:rsidR="00806D92" w:rsidRPr="00392A57" w:rsidRDefault="00AA19F1" w:rsidP="00806D92">
      <w:pPr>
        <w:pStyle w:val="Bodyboldheading"/>
      </w:pPr>
      <w:r w:rsidRPr="00AA19F1">
        <w:t xml:space="preserve">Source: </w:t>
      </w:r>
      <w:r w:rsidRPr="00AA19F1">
        <w:rPr>
          <w:b w:val="0"/>
        </w:rPr>
        <w:t>Adapted from UniSA survey</w:t>
      </w:r>
    </w:p>
    <w:p w:rsidR="00690ED6" w:rsidRPr="00392A57" w:rsidRDefault="00AA19F1" w:rsidP="00690ED6">
      <w:pPr>
        <w:pStyle w:val="H3Parts"/>
      </w:pPr>
      <w:r w:rsidRPr="00AA19F1">
        <w:t>Variable label: QG22 - B. Adaptive Skills and attributes - Capacity to understand different viewpoints</w:t>
      </w:r>
    </w:p>
    <w:p w:rsidR="00690ED6" w:rsidRPr="00392A57" w:rsidRDefault="00690ED6" w:rsidP="00690ED6">
      <w:pPr>
        <w:pStyle w:val="Bodyboldheading"/>
      </w:pPr>
    </w:p>
    <w:p w:rsidR="00195387" w:rsidRPr="00392A57" w:rsidRDefault="00AA19F1" w:rsidP="00195387">
      <w:pPr>
        <w:pStyle w:val="H3Parts"/>
      </w:pPr>
      <w:r w:rsidRPr="00AA19F1">
        <w:t xml:space="preserve">Response type: Single Response (4-point scale) </w:t>
      </w:r>
    </w:p>
    <w:p w:rsidR="00195387" w:rsidRPr="00392A57" w:rsidRDefault="00195387" w:rsidP="00195387">
      <w:pPr>
        <w:pStyle w:val="Bodyboldheading"/>
      </w:pPr>
    </w:p>
    <w:p w:rsidR="00325133" w:rsidRPr="00392A57" w:rsidRDefault="00325133" w:rsidP="00325133">
      <w:pPr>
        <w:pStyle w:val="H3Parts"/>
      </w:pPr>
      <w:r>
        <w:t>Variable format</w:t>
      </w:r>
      <w:r w:rsidRPr="00AA19F1">
        <w:t xml:space="preserve">: </w:t>
      </w:r>
      <w:r>
        <w:t>Numeric (F3.0)</w:t>
      </w:r>
    </w:p>
    <w:p w:rsidR="00325133" w:rsidRPr="00392A57" w:rsidRDefault="00325133" w:rsidP="00325133">
      <w:pPr>
        <w:pStyle w:val="Bodyboldheading"/>
      </w:pPr>
    </w:p>
    <w:p w:rsidR="00325133" w:rsidRPr="00392A57" w:rsidRDefault="00325133" w:rsidP="00325133">
      <w:pPr>
        <w:pStyle w:val="H3Parts"/>
      </w:pPr>
      <w:r w:rsidRPr="00AA19F1">
        <w:t xml:space="preserve">Values: </w:t>
      </w:r>
    </w:p>
    <w:p w:rsidR="00325133" w:rsidRPr="00392A57" w:rsidRDefault="00325133" w:rsidP="00325133">
      <w:pPr>
        <w:pStyle w:val="Bodytex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325133" w:rsidRPr="00392A57" w:rsidTr="00325133">
        <w:trPr>
          <w:trHeight w:val="373"/>
        </w:trPr>
        <w:tc>
          <w:tcPr>
            <w:tcW w:w="1996" w:type="dxa"/>
          </w:tcPr>
          <w:p w:rsidR="00325133" w:rsidRPr="00392A57" w:rsidRDefault="00325133" w:rsidP="00325133">
            <w:pPr>
              <w:pStyle w:val="Tableheading"/>
            </w:pPr>
            <w:r w:rsidRPr="00AA19F1">
              <w:t>Value</w:t>
            </w:r>
          </w:p>
        </w:tc>
        <w:tc>
          <w:tcPr>
            <w:tcW w:w="5490" w:type="dxa"/>
          </w:tcPr>
          <w:p w:rsidR="00325133" w:rsidRPr="00392A57" w:rsidRDefault="00325133" w:rsidP="00325133">
            <w:pPr>
              <w:pStyle w:val="Tableheading"/>
            </w:pPr>
            <w:r w:rsidRPr="00AA19F1">
              <w:t>Label</w:t>
            </w:r>
          </w:p>
        </w:tc>
      </w:tr>
      <w:tr w:rsidR="00325133" w:rsidRPr="00392A57" w:rsidTr="00325133">
        <w:trPr>
          <w:trHeight w:val="244"/>
        </w:trPr>
        <w:tc>
          <w:tcPr>
            <w:tcW w:w="1996" w:type="dxa"/>
          </w:tcPr>
          <w:p w:rsidR="00325133" w:rsidRPr="00AA19F1" w:rsidRDefault="00325133" w:rsidP="00325133">
            <w:pPr>
              <w:pStyle w:val="Tablevaluetext"/>
            </w:pPr>
            <w:r>
              <w:t>-99</w:t>
            </w:r>
          </w:p>
        </w:tc>
        <w:tc>
          <w:tcPr>
            <w:tcW w:w="5490" w:type="dxa"/>
          </w:tcPr>
          <w:p w:rsidR="00325133" w:rsidRPr="00AA19F1" w:rsidRDefault="00325133" w:rsidP="00325133">
            <w:pPr>
              <w:pStyle w:val="Tablevaluetext"/>
            </w:pPr>
            <w:r w:rsidRPr="005F698B">
              <w:t>NA – Question not asked during pre-testing</w:t>
            </w:r>
          </w:p>
        </w:tc>
      </w:tr>
      <w:tr w:rsidR="00325133" w:rsidRPr="00392A57" w:rsidTr="00325133">
        <w:trPr>
          <w:trHeight w:val="244"/>
        </w:trPr>
        <w:tc>
          <w:tcPr>
            <w:tcW w:w="1996" w:type="dxa"/>
          </w:tcPr>
          <w:p w:rsidR="00325133" w:rsidRPr="00392A57" w:rsidRDefault="00325133" w:rsidP="00325133">
            <w:pPr>
              <w:pStyle w:val="Tablevaluetext"/>
            </w:pPr>
            <w:r w:rsidRPr="00AA19F1">
              <w:t>1</w:t>
            </w:r>
          </w:p>
        </w:tc>
        <w:tc>
          <w:tcPr>
            <w:tcW w:w="5490" w:type="dxa"/>
          </w:tcPr>
          <w:p w:rsidR="00325133" w:rsidRPr="00392A57" w:rsidRDefault="00325133" w:rsidP="00325133">
            <w:pPr>
              <w:pStyle w:val="Tablevaluetext"/>
            </w:pPr>
            <w:r w:rsidRPr="00AA19F1">
              <w:t>Not at all prepared</w:t>
            </w:r>
          </w:p>
        </w:tc>
      </w:tr>
      <w:tr w:rsidR="00325133" w:rsidRPr="00392A57" w:rsidTr="00325133">
        <w:trPr>
          <w:trHeight w:val="244"/>
        </w:trPr>
        <w:tc>
          <w:tcPr>
            <w:tcW w:w="1996" w:type="dxa"/>
          </w:tcPr>
          <w:p w:rsidR="00325133" w:rsidRPr="00392A57" w:rsidRDefault="00325133" w:rsidP="00325133">
            <w:pPr>
              <w:pStyle w:val="Tablevaluetext"/>
            </w:pPr>
            <w:r w:rsidRPr="00AA19F1">
              <w:t>2</w:t>
            </w:r>
          </w:p>
        </w:tc>
        <w:tc>
          <w:tcPr>
            <w:tcW w:w="5490" w:type="dxa"/>
          </w:tcPr>
          <w:p w:rsidR="00325133" w:rsidRPr="00392A57" w:rsidRDefault="00325133" w:rsidP="00325133">
            <w:pPr>
              <w:pStyle w:val="Tablevaluetext"/>
            </w:pPr>
            <w:r w:rsidRPr="00AA19F1">
              <w:t>Not that well prepared</w:t>
            </w:r>
          </w:p>
        </w:tc>
      </w:tr>
      <w:tr w:rsidR="00325133" w:rsidRPr="00392A57" w:rsidTr="00325133">
        <w:trPr>
          <w:trHeight w:val="244"/>
        </w:trPr>
        <w:tc>
          <w:tcPr>
            <w:tcW w:w="1996" w:type="dxa"/>
          </w:tcPr>
          <w:p w:rsidR="00325133" w:rsidRPr="00392A57" w:rsidRDefault="00325133" w:rsidP="00325133">
            <w:pPr>
              <w:pStyle w:val="Tablevaluetext"/>
            </w:pPr>
            <w:r w:rsidRPr="00AA19F1">
              <w:t>3</w:t>
            </w:r>
          </w:p>
        </w:tc>
        <w:tc>
          <w:tcPr>
            <w:tcW w:w="5490" w:type="dxa"/>
          </w:tcPr>
          <w:p w:rsidR="00325133" w:rsidRPr="00392A57" w:rsidRDefault="00325133" w:rsidP="00325133">
            <w:pPr>
              <w:pStyle w:val="Tablevaluetext"/>
            </w:pPr>
            <w:r w:rsidRPr="00AA19F1">
              <w:t>Well prepared</w:t>
            </w:r>
          </w:p>
        </w:tc>
      </w:tr>
      <w:tr w:rsidR="00325133" w:rsidRPr="00392A57" w:rsidTr="00325133">
        <w:trPr>
          <w:trHeight w:val="244"/>
        </w:trPr>
        <w:tc>
          <w:tcPr>
            <w:tcW w:w="1996" w:type="dxa"/>
          </w:tcPr>
          <w:p w:rsidR="00325133" w:rsidRPr="00392A57" w:rsidRDefault="00325133" w:rsidP="00325133">
            <w:pPr>
              <w:pStyle w:val="Tablevaluetext"/>
            </w:pPr>
            <w:r w:rsidRPr="00AA19F1">
              <w:t>4</w:t>
            </w:r>
          </w:p>
        </w:tc>
        <w:tc>
          <w:tcPr>
            <w:tcW w:w="5490" w:type="dxa"/>
          </w:tcPr>
          <w:p w:rsidR="00325133" w:rsidRPr="00392A57" w:rsidRDefault="00325133" w:rsidP="00325133">
            <w:pPr>
              <w:pStyle w:val="Tablevaluetext"/>
            </w:pPr>
            <w:r w:rsidRPr="00AA19F1">
              <w:t>Very well prepared</w:t>
            </w:r>
          </w:p>
        </w:tc>
      </w:tr>
      <w:tr w:rsidR="00325133" w:rsidRPr="00392A57" w:rsidTr="00325133">
        <w:trPr>
          <w:trHeight w:val="244"/>
        </w:trPr>
        <w:tc>
          <w:tcPr>
            <w:tcW w:w="1996" w:type="dxa"/>
          </w:tcPr>
          <w:p w:rsidR="00325133" w:rsidRPr="00392A57" w:rsidRDefault="00325133" w:rsidP="00325133">
            <w:pPr>
              <w:pStyle w:val="Tablevaluetext"/>
            </w:pPr>
            <w:r w:rsidRPr="00AA19F1">
              <w:t>97</w:t>
            </w:r>
          </w:p>
        </w:tc>
        <w:tc>
          <w:tcPr>
            <w:tcW w:w="5490" w:type="dxa"/>
          </w:tcPr>
          <w:p w:rsidR="00325133" w:rsidRPr="00392A57" w:rsidRDefault="00325133" w:rsidP="00325133">
            <w:pPr>
              <w:pStyle w:val="Tablevaluetext"/>
              <w:rPr>
                <w:rFonts w:cs="Arial"/>
                <w:sz w:val="18"/>
                <w:szCs w:val="18"/>
              </w:rPr>
            </w:pPr>
            <w:r w:rsidRPr="00AA19F1">
              <w:rPr>
                <w:rFonts w:cs="Arial"/>
                <w:sz w:val="18"/>
                <w:szCs w:val="18"/>
              </w:rPr>
              <w:t xml:space="preserve">Not applicable </w:t>
            </w:r>
            <w:r>
              <w:rPr>
                <w:rFonts w:cs="Arial"/>
                <w:sz w:val="18"/>
                <w:szCs w:val="18"/>
              </w:rPr>
              <w:t>(Not read out)</w:t>
            </w:r>
          </w:p>
        </w:tc>
      </w:tr>
      <w:tr w:rsidR="00325133" w:rsidRPr="00392A57" w:rsidTr="00325133">
        <w:trPr>
          <w:trHeight w:val="244"/>
        </w:trPr>
        <w:tc>
          <w:tcPr>
            <w:tcW w:w="1996" w:type="dxa"/>
          </w:tcPr>
          <w:p w:rsidR="00325133" w:rsidRPr="00392A57" w:rsidRDefault="00325133" w:rsidP="00325133">
            <w:pPr>
              <w:pStyle w:val="Tablevaluetext"/>
            </w:pPr>
            <w:r w:rsidRPr="00AA19F1">
              <w:t>98</w:t>
            </w:r>
          </w:p>
        </w:tc>
        <w:tc>
          <w:tcPr>
            <w:tcW w:w="5490" w:type="dxa"/>
          </w:tcPr>
          <w:p w:rsidR="00325133" w:rsidRPr="00392A57" w:rsidRDefault="00325133" w:rsidP="00325133">
            <w:pPr>
              <w:pStyle w:val="Tablevaluetext"/>
              <w:rPr>
                <w:rFonts w:cs="Arial"/>
                <w:sz w:val="18"/>
                <w:szCs w:val="18"/>
              </w:rPr>
            </w:pPr>
            <w:r w:rsidRPr="00AA19F1">
              <w:rPr>
                <w:rFonts w:cs="Arial"/>
                <w:sz w:val="18"/>
                <w:szCs w:val="18"/>
              </w:rPr>
              <w:t xml:space="preserve">Refused </w:t>
            </w:r>
            <w:r>
              <w:rPr>
                <w:rFonts w:cs="Arial"/>
                <w:sz w:val="18"/>
                <w:szCs w:val="18"/>
              </w:rPr>
              <w:t>(Not read out)</w:t>
            </w:r>
          </w:p>
        </w:tc>
      </w:tr>
      <w:tr w:rsidR="00325133" w:rsidRPr="00392A57" w:rsidTr="00325133">
        <w:trPr>
          <w:trHeight w:val="244"/>
        </w:trPr>
        <w:tc>
          <w:tcPr>
            <w:tcW w:w="1996" w:type="dxa"/>
          </w:tcPr>
          <w:p w:rsidR="00325133" w:rsidRPr="00392A57" w:rsidRDefault="00325133" w:rsidP="00325133">
            <w:pPr>
              <w:pStyle w:val="Tablevaluetext"/>
            </w:pPr>
            <w:r w:rsidRPr="00AA19F1">
              <w:t>99</w:t>
            </w:r>
          </w:p>
        </w:tc>
        <w:tc>
          <w:tcPr>
            <w:tcW w:w="5490" w:type="dxa"/>
          </w:tcPr>
          <w:p w:rsidR="00325133" w:rsidRPr="00392A57" w:rsidRDefault="00325133" w:rsidP="00325133">
            <w:pPr>
              <w:pStyle w:val="Tablevaluetext"/>
              <w:rPr>
                <w:rFonts w:cs="Arial"/>
                <w:sz w:val="18"/>
                <w:szCs w:val="18"/>
              </w:rPr>
            </w:pPr>
            <w:r w:rsidRPr="00AA19F1">
              <w:rPr>
                <w:rFonts w:cs="Arial"/>
                <w:sz w:val="18"/>
                <w:szCs w:val="18"/>
              </w:rPr>
              <w:t xml:space="preserve">Don't know/ Unsure </w:t>
            </w:r>
            <w:r>
              <w:rPr>
                <w:rFonts w:cs="Arial"/>
                <w:sz w:val="18"/>
                <w:szCs w:val="18"/>
              </w:rPr>
              <w:t>(Not read out)</w:t>
            </w:r>
          </w:p>
        </w:tc>
      </w:tr>
    </w:tbl>
    <w:p w:rsidR="00325133" w:rsidRDefault="00325133" w:rsidP="00325133">
      <w:pPr>
        <w:pStyle w:val="H3Parts"/>
      </w:pPr>
      <w:r w:rsidRPr="00325133">
        <w:t>Notes</w:t>
      </w:r>
    </w:p>
    <w:p w:rsidR="00325133" w:rsidRPr="00325133" w:rsidRDefault="00325133" w:rsidP="00325133">
      <w:pPr>
        <w:pStyle w:val="Bodytext"/>
      </w:pPr>
      <w:r>
        <w:t>This question was added after pre-testing.</w:t>
      </w:r>
    </w:p>
    <w:p w:rsidR="00690ED6" w:rsidRPr="00392A57" w:rsidRDefault="00AA19F1" w:rsidP="00690ED6">
      <w:pPr>
        <w:pStyle w:val="H2Headings"/>
        <w:rPr>
          <w:lang w:val="en-US"/>
        </w:rPr>
      </w:pPr>
      <w:bookmarkStart w:id="71" w:name="_Toc391047102"/>
      <w:r w:rsidRPr="00AA19F1">
        <w:rPr>
          <w:lang w:val="en-US"/>
        </w:rPr>
        <w:lastRenderedPageBreak/>
        <w:t>Graduate Rating: Adaptive skills and attributes: Capacity to work autonomously</w:t>
      </w:r>
      <w:bookmarkEnd w:id="71"/>
    </w:p>
    <w:p w:rsidR="00690ED6" w:rsidRPr="00392A57" w:rsidRDefault="00AA19F1" w:rsidP="00690ED6">
      <w:pPr>
        <w:pStyle w:val="Bodyinfo"/>
      </w:pPr>
      <w:r w:rsidRPr="00AA19F1">
        <w:t>Variable name: QG22B10</w:t>
      </w:r>
    </w:p>
    <w:p w:rsidR="00690ED6" w:rsidRPr="00392A57" w:rsidRDefault="00AA19F1" w:rsidP="00690ED6">
      <w:pPr>
        <w:pStyle w:val="H3Parts"/>
      </w:pPr>
      <w:r w:rsidRPr="00AA19F1">
        <w:t>Purpose</w:t>
      </w:r>
    </w:p>
    <w:p w:rsidR="00690ED6" w:rsidRPr="00392A57" w:rsidRDefault="00AA19F1" w:rsidP="00690ED6">
      <w:pPr>
        <w:pStyle w:val="Bodytext"/>
      </w:pPr>
      <w:r w:rsidRPr="00AA19F1">
        <w:t>To determine how well the graduate believes their qualification prepared them to perform their current role in terms of adaptive skills and attributes: Capacity to work autonomously.</w:t>
      </w:r>
    </w:p>
    <w:p w:rsidR="005624B5" w:rsidRPr="00392A57" w:rsidRDefault="00AA19F1" w:rsidP="005624B5">
      <w:pPr>
        <w:pStyle w:val="H3Parts"/>
      </w:pPr>
      <w:r w:rsidRPr="00AA19F1">
        <w:t>Survey</w:t>
      </w:r>
    </w:p>
    <w:p w:rsidR="005624B5" w:rsidRPr="00392A57" w:rsidRDefault="00325133" w:rsidP="005624B5">
      <w:pPr>
        <w:pStyle w:val="Bodytext"/>
      </w:pPr>
      <w:r>
        <w:t>ESS – Graduate survey.</w:t>
      </w:r>
    </w:p>
    <w:p w:rsidR="005624B5" w:rsidRPr="00392A57" w:rsidRDefault="00AA19F1" w:rsidP="005624B5">
      <w:pPr>
        <w:pStyle w:val="H3Parts"/>
      </w:pPr>
      <w:r w:rsidRPr="00AA19F1">
        <w:t xml:space="preserve">Population </w:t>
      </w:r>
    </w:p>
    <w:p w:rsidR="005624B5" w:rsidRPr="00392A57" w:rsidRDefault="00AA19F1" w:rsidP="005624B5">
      <w:pPr>
        <w:pStyle w:val="Bodytext"/>
      </w:pPr>
      <w:r w:rsidRPr="00AA19F1">
        <w:t xml:space="preserve">All </w:t>
      </w:r>
      <w:r w:rsidR="00325133">
        <w:t xml:space="preserve">ESS </w:t>
      </w:r>
      <w:r w:rsidRPr="00AA19F1">
        <w:t>Graduate Respondents in paid employment at the time of completing the ESS Graduate survey.</w:t>
      </w:r>
    </w:p>
    <w:p w:rsidR="00405852" w:rsidRPr="00392A57" w:rsidRDefault="00AA19F1" w:rsidP="00405852">
      <w:pPr>
        <w:pStyle w:val="H3Parts"/>
      </w:pPr>
      <w:r w:rsidRPr="00AA19F1">
        <w:t>Question number: QG22 Rating of skills B10</w:t>
      </w:r>
    </w:p>
    <w:p w:rsidR="00405852" w:rsidRPr="00392A57" w:rsidRDefault="00AA19F1" w:rsidP="00405852">
      <w:pPr>
        <w:pStyle w:val="Bodyboldheading"/>
      </w:pPr>
      <w:r w:rsidRPr="00AA19F1">
        <w:t xml:space="preserve">Question: For each skill or attribute, how well do you think your qualification prepared you to perform your current role: Capacity to work autonomously? </w:t>
      </w:r>
    </w:p>
    <w:p w:rsidR="00806D92" w:rsidRPr="00392A57" w:rsidRDefault="00806D92" w:rsidP="00806D92">
      <w:pPr>
        <w:pStyle w:val="Bodyboldheading"/>
      </w:pPr>
    </w:p>
    <w:p w:rsidR="00806D92" w:rsidRPr="00392A57" w:rsidRDefault="00AA19F1" w:rsidP="00806D92">
      <w:pPr>
        <w:pStyle w:val="Bodyboldheading"/>
      </w:pPr>
      <w:r w:rsidRPr="00AA19F1">
        <w:t xml:space="preserve">Source: </w:t>
      </w:r>
      <w:r w:rsidRPr="00AA19F1">
        <w:rPr>
          <w:b w:val="0"/>
        </w:rPr>
        <w:t>Adapted from UniSA survey</w:t>
      </w:r>
    </w:p>
    <w:p w:rsidR="00690ED6" w:rsidRPr="00392A57" w:rsidRDefault="00AA19F1" w:rsidP="00690ED6">
      <w:pPr>
        <w:pStyle w:val="H3Parts"/>
      </w:pPr>
      <w:r w:rsidRPr="00AA19F1">
        <w:t>Variable label: QG22 - B. Adaptive Skills and attributes - Capacity to work autonomously</w:t>
      </w:r>
    </w:p>
    <w:p w:rsidR="00690ED6" w:rsidRPr="00392A57" w:rsidRDefault="00690ED6" w:rsidP="00690ED6">
      <w:pPr>
        <w:pStyle w:val="Bodyboldheading"/>
      </w:pPr>
    </w:p>
    <w:p w:rsidR="00195387" w:rsidRPr="00392A57" w:rsidRDefault="00AA19F1" w:rsidP="00195387">
      <w:pPr>
        <w:pStyle w:val="H3Parts"/>
      </w:pPr>
      <w:r w:rsidRPr="00AA19F1">
        <w:t xml:space="preserve">Response type: Single Response (4-point scale) </w:t>
      </w:r>
    </w:p>
    <w:p w:rsidR="00195387" w:rsidRPr="00392A57" w:rsidRDefault="00195387" w:rsidP="00195387">
      <w:pPr>
        <w:pStyle w:val="Bodyboldheading"/>
      </w:pPr>
    </w:p>
    <w:p w:rsidR="00325133" w:rsidRPr="00392A57" w:rsidRDefault="00325133" w:rsidP="00325133">
      <w:pPr>
        <w:pStyle w:val="H3Parts"/>
      </w:pPr>
      <w:r>
        <w:t>Variable format</w:t>
      </w:r>
      <w:r w:rsidRPr="00AA19F1">
        <w:t xml:space="preserve">: </w:t>
      </w:r>
      <w:r>
        <w:t>Numeric (F3.0)</w:t>
      </w:r>
    </w:p>
    <w:p w:rsidR="00325133" w:rsidRPr="00392A57" w:rsidRDefault="00325133" w:rsidP="00325133">
      <w:pPr>
        <w:pStyle w:val="Bodyboldheading"/>
      </w:pPr>
    </w:p>
    <w:p w:rsidR="00325133" w:rsidRPr="00392A57" w:rsidRDefault="00325133" w:rsidP="00325133">
      <w:pPr>
        <w:pStyle w:val="H3Parts"/>
      </w:pPr>
      <w:r w:rsidRPr="00AA19F1">
        <w:t xml:space="preserve">Values: </w:t>
      </w:r>
    </w:p>
    <w:p w:rsidR="00325133" w:rsidRPr="00392A57" w:rsidRDefault="00325133" w:rsidP="00325133">
      <w:pPr>
        <w:pStyle w:val="Bodytex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325133" w:rsidRPr="00392A57" w:rsidTr="00325133">
        <w:trPr>
          <w:trHeight w:val="373"/>
        </w:trPr>
        <w:tc>
          <w:tcPr>
            <w:tcW w:w="1996" w:type="dxa"/>
          </w:tcPr>
          <w:p w:rsidR="00325133" w:rsidRPr="00392A57" w:rsidRDefault="00325133" w:rsidP="00325133">
            <w:pPr>
              <w:pStyle w:val="Tableheading"/>
            </w:pPr>
            <w:r w:rsidRPr="00AA19F1">
              <w:t>Value</w:t>
            </w:r>
          </w:p>
        </w:tc>
        <w:tc>
          <w:tcPr>
            <w:tcW w:w="5490" w:type="dxa"/>
          </w:tcPr>
          <w:p w:rsidR="00325133" w:rsidRPr="00392A57" w:rsidRDefault="00325133" w:rsidP="00325133">
            <w:pPr>
              <w:pStyle w:val="Tableheading"/>
            </w:pPr>
            <w:r w:rsidRPr="00AA19F1">
              <w:t>Label</w:t>
            </w:r>
          </w:p>
        </w:tc>
      </w:tr>
      <w:tr w:rsidR="00325133" w:rsidRPr="00392A57" w:rsidTr="00325133">
        <w:trPr>
          <w:trHeight w:val="244"/>
        </w:trPr>
        <w:tc>
          <w:tcPr>
            <w:tcW w:w="1996" w:type="dxa"/>
          </w:tcPr>
          <w:p w:rsidR="00325133" w:rsidRPr="00AA19F1" w:rsidRDefault="00325133" w:rsidP="00325133">
            <w:pPr>
              <w:pStyle w:val="Tablevaluetext"/>
            </w:pPr>
            <w:r>
              <w:t>-99</w:t>
            </w:r>
          </w:p>
        </w:tc>
        <w:tc>
          <w:tcPr>
            <w:tcW w:w="5490" w:type="dxa"/>
          </w:tcPr>
          <w:p w:rsidR="00325133" w:rsidRPr="00AA19F1" w:rsidRDefault="00325133" w:rsidP="00325133">
            <w:pPr>
              <w:pStyle w:val="Tablevaluetext"/>
            </w:pPr>
            <w:r w:rsidRPr="005F698B">
              <w:t>NA – Question not asked during pre-testing</w:t>
            </w:r>
          </w:p>
        </w:tc>
      </w:tr>
      <w:tr w:rsidR="00325133" w:rsidRPr="00392A57" w:rsidTr="00325133">
        <w:trPr>
          <w:trHeight w:val="244"/>
        </w:trPr>
        <w:tc>
          <w:tcPr>
            <w:tcW w:w="1996" w:type="dxa"/>
          </w:tcPr>
          <w:p w:rsidR="00325133" w:rsidRPr="00392A57" w:rsidRDefault="00325133" w:rsidP="00325133">
            <w:pPr>
              <w:pStyle w:val="Tablevaluetext"/>
            </w:pPr>
            <w:r w:rsidRPr="00AA19F1">
              <w:t>1</w:t>
            </w:r>
          </w:p>
        </w:tc>
        <w:tc>
          <w:tcPr>
            <w:tcW w:w="5490" w:type="dxa"/>
          </w:tcPr>
          <w:p w:rsidR="00325133" w:rsidRPr="00392A57" w:rsidRDefault="00325133" w:rsidP="00325133">
            <w:pPr>
              <w:pStyle w:val="Tablevaluetext"/>
            </w:pPr>
            <w:r w:rsidRPr="00AA19F1">
              <w:t>Not at all prepared</w:t>
            </w:r>
          </w:p>
        </w:tc>
      </w:tr>
      <w:tr w:rsidR="00325133" w:rsidRPr="00392A57" w:rsidTr="00325133">
        <w:trPr>
          <w:trHeight w:val="244"/>
        </w:trPr>
        <w:tc>
          <w:tcPr>
            <w:tcW w:w="1996" w:type="dxa"/>
          </w:tcPr>
          <w:p w:rsidR="00325133" w:rsidRPr="00392A57" w:rsidRDefault="00325133" w:rsidP="00325133">
            <w:pPr>
              <w:pStyle w:val="Tablevaluetext"/>
            </w:pPr>
            <w:r w:rsidRPr="00AA19F1">
              <w:t>2</w:t>
            </w:r>
          </w:p>
        </w:tc>
        <w:tc>
          <w:tcPr>
            <w:tcW w:w="5490" w:type="dxa"/>
          </w:tcPr>
          <w:p w:rsidR="00325133" w:rsidRPr="00392A57" w:rsidRDefault="00325133" w:rsidP="00325133">
            <w:pPr>
              <w:pStyle w:val="Tablevaluetext"/>
            </w:pPr>
            <w:r w:rsidRPr="00AA19F1">
              <w:t>Not that well prepared</w:t>
            </w:r>
          </w:p>
        </w:tc>
      </w:tr>
      <w:tr w:rsidR="00325133" w:rsidRPr="00392A57" w:rsidTr="00325133">
        <w:trPr>
          <w:trHeight w:val="244"/>
        </w:trPr>
        <w:tc>
          <w:tcPr>
            <w:tcW w:w="1996" w:type="dxa"/>
          </w:tcPr>
          <w:p w:rsidR="00325133" w:rsidRPr="00392A57" w:rsidRDefault="00325133" w:rsidP="00325133">
            <w:pPr>
              <w:pStyle w:val="Tablevaluetext"/>
            </w:pPr>
            <w:r w:rsidRPr="00AA19F1">
              <w:t>3</w:t>
            </w:r>
          </w:p>
        </w:tc>
        <w:tc>
          <w:tcPr>
            <w:tcW w:w="5490" w:type="dxa"/>
          </w:tcPr>
          <w:p w:rsidR="00325133" w:rsidRPr="00392A57" w:rsidRDefault="00325133" w:rsidP="00325133">
            <w:pPr>
              <w:pStyle w:val="Tablevaluetext"/>
            </w:pPr>
            <w:r w:rsidRPr="00AA19F1">
              <w:t>Well prepared</w:t>
            </w:r>
          </w:p>
        </w:tc>
      </w:tr>
      <w:tr w:rsidR="00325133" w:rsidRPr="00392A57" w:rsidTr="00325133">
        <w:trPr>
          <w:trHeight w:val="244"/>
        </w:trPr>
        <w:tc>
          <w:tcPr>
            <w:tcW w:w="1996" w:type="dxa"/>
          </w:tcPr>
          <w:p w:rsidR="00325133" w:rsidRPr="00392A57" w:rsidRDefault="00325133" w:rsidP="00325133">
            <w:pPr>
              <w:pStyle w:val="Tablevaluetext"/>
            </w:pPr>
            <w:r w:rsidRPr="00AA19F1">
              <w:t>4</w:t>
            </w:r>
          </w:p>
        </w:tc>
        <w:tc>
          <w:tcPr>
            <w:tcW w:w="5490" w:type="dxa"/>
          </w:tcPr>
          <w:p w:rsidR="00325133" w:rsidRPr="00392A57" w:rsidRDefault="00325133" w:rsidP="00325133">
            <w:pPr>
              <w:pStyle w:val="Tablevaluetext"/>
            </w:pPr>
            <w:r w:rsidRPr="00AA19F1">
              <w:t>Very well prepared</w:t>
            </w:r>
          </w:p>
        </w:tc>
      </w:tr>
      <w:tr w:rsidR="00325133" w:rsidRPr="00392A57" w:rsidTr="00325133">
        <w:trPr>
          <w:trHeight w:val="244"/>
        </w:trPr>
        <w:tc>
          <w:tcPr>
            <w:tcW w:w="1996" w:type="dxa"/>
          </w:tcPr>
          <w:p w:rsidR="00325133" w:rsidRPr="00392A57" w:rsidRDefault="00325133" w:rsidP="00325133">
            <w:pPr>
              <w:pStyle w:val="Tablevaluetext"/>
            </w:pPr>
            <w:r w:rsidRPr="00AA19F1">
              <w:t>97</w:t>
            </w:r>
          </w:p>
        </w:tc>
        <w:tc>
          <w:tcPr>
            <w:tcW w:w="5490" w:type="dxa"/>
          </w:tcPr>
          <w:p w:rsidR="00325133" w:rsidRPr="00392A57" w:rsidRDefault="00325133" w:rsidP="00325133">
            <w:pPr>
              <w:pStyle w:val="Tablevaluetext"/>
              <w:rPr>
                <w:rFonts w:cs="Arial"/>
                <w:sz w:val="18"/>
                <w:szCs w:val="18"/>
              </w:rPr>
            </w:pPr>
            <w:r w:rsidRPr="00AA19F1">
              <w:rPr>
                <w:rFonts w:cs="Arial"/>
                <w:sz w:val="18"/>
                <w:szCs w:val="18"/>
              </w:rPr>
              <w:t xml:space="preserve">Not applicable </w:t>
            </w:r>
            <w:r>
              <w:rPr>
                <w:rFonts w:cs="Arial"/>
                <w:sz w:val="18"/>
                <w:szCs w:val="18"/>
              </w:rPr>
              <w:t>(Not read out)</w:t>
            </w:r>
          </w:p>
        </w:tc>
      </w:tr>
      <w:tr w:rsidR="00325133" w:rsidRPr="00392A57" w:rsidTr="00325133">
        <w:trPr>
          <w:trHeight w:val="244"/>
        </w:trPr>
        <w:tc>
          <w:tcPr>
            <w:tcW w:w="1996" w:type="dxa"/>
          </w:tcPr>
          <w:p w:rsidR="00325133" w:rsidRPr="00392A57" w:rsidRDefault="00325133" w:rsidP="00325133">
            <w:pPr>
              <w:pStyle w:val="Tablevaluetext"/>
            </w:pPr>
            <w:r w:rsidRPr="00AA19F1">
              <w:t>98</w:t>
            </w:r>
          </w:p>
        </w:tc>
        <w:tc>
          <w:tcPr>
            <w:tcW w:w="5490" w:type="dxa"/>
          </w:tcPr>
          <w:p w:rsidR="00325133" w:rsidRPr="00392A57" w:rsidRDefault="00325133" w:rsidP="00325133">
            <w:pPr>
              <w:pStyle w:val="Tablevaluetext"/>
              <w:rPr>
                <w:rFonts w:cs="Arial"/>
                <w:sz w:val="18"/>
                <w:szCs w:val="18"/>
              </w:rPr>
            </w:pPr>
            <w:r w:rsidRPr="00AA19F1">
              <w:rPr>
                <w:rFonts w:cs="Arial"/>
                <w:sz w:val="18"/>
                <w:szCs w:val="18"/>
              </w:rPr>
              <w:t xml:space="preserve">Refused </w:t>
            </w:r>
            <w:r>
              <w:rPr>
                <w:rFonts w:cs="Arial"/>
                <w:sz w:val="18"/>
                <w:szCs w:val="18"/>
              </w:rPr>
              <w:t>(Not read out)</w:t>
            </w:r>
          </w:p>
        </w:tc>
      </w:tr>
      <w:tr w:rsidR="00325133" w:rsidRPr="00392A57" w:rsidTr="00325133">
        <w:trPr>
          <w:trHeight w:val="244"/>
        </w:trPr>
        <w:tc>
          <w:tcPr>
            <w:tcW w:w="1996" w:type="dxa"/>
          </w:tcPr>
          <w:p w:rsidR="00325133" w:rsidRPr="00392A57" w:rsidRDefault="00325133" w:rsidP="00325133">
            <w:pPr>
              <w:pStyle w:val="Tablevaluetext"/>
            </w:pPr>
            <w:r w:rsidRPr="00AA19F1">
              <w:t>99</w:t>
            </w:r>
          </w:p>
        </w:tc>
        <w:tc>
          <w:tcPr>
            <w:tcW w:w="5490" w:type="dxa"/>
          </w:tcPr>
          <w:p w:rsidR="00325133" w:rsidRPr="00392A57" w:rsidRDefault="00325133" w:rsidP="00325133">
            <w:pPr>
              <w:pStyle w:val="Tablevaluetext"/>
              <w:rPr>
                <w:rFonts w:cs="Arial"/>
                <w:sz w:val="18"/>
                <w:szCs w:val="18"/>
              </w:rPr>
            </w:pPr>
            <w:r w:rsidRPr="00AA19F1">
              <w:rPr>
                <w:rFonts w:cs="Arial"/>
                <w:sz w:val="18"/>
                <w:szCs w:val="18"/>
              </w:rPr>
              <w:t xml:space="preserve">Don't know/ Unsure </w:t>
            </w:r>
            <w:r>
              <w:rPr>
                <w:rFonts w:cs="Arial"/>
                <w:sz w:val="18"/>
                <w:szCs w:val="18"/>
              </w:rPr>
              <w:t>(Not read out)</w:t>
            </w:r>
          </w:p>
        </w:tc>
      </w:tr>
    </w:tbl>
    <w:p w:rsidR="00325133" w:rsidRDefault="00325133" w:rsidP="00325133">
      <w:pPr>
        <w:pStyle w:val="H3Parts"/>
      </w:pPr>
      <w:r w:rsidRPr="00325133">
        <w:t>Notes</w:t>
      </w:r>
    </w:p>
    <w:p w:rsidR="00325133" w:rsidRPr="00325133" w:rsidRDefault="00325133" w:rsidP="00325133">
      <w:pPr>
        <w:pStyle w:val="Bodytext"/>
      </w:pPr>
      <w:r>
        <w:t>This question was added after pre-testing.</w:t>
      </w:r>
    </w:p>
    <w:p w:rsidR="00690ED6" w:rsidRPr="00392A57" w:rsidRDefault="00AA19F1" w:rsidP="00690ED6">
      <w:pPr>
        <w:spacing w:after="200" w:line="276" w:lineRule="auto"/>
      </w:pPr>
      <w:r w:rsidRPr="00AA19F1">
        <w:br w:type="page"/>
      </w:r>
    </w:p>
    <w:p w:rsidR="00690ED6" w:rsidRPr="00392A57" w:rsidRDefault="00AA19F1" w:rsidP="00690ED6">
      <w:pPr>
        <w:pStyle w:val="H2Headings"/>
        <w:rPr>
          <w:lang w:val="en-US"/>
        </w:rPr>
      </w:pPr>
      <w:bookmarkStart w:id="72" w:name="_Toc391047103"/>
      <w:r w:rsidRPr="00AA19F1">
        <w:rPr>
          <w:lang w:val="en-US"/>
        </w:rPr>
        <w:lastRenderedPageBreak/>
        <w:t>Graduate Rating: Teamwork and interpersonal skills: Getting on well with colleagues and co-workers</w:t>
      </w:r>
      <w:bookmarkEnd w:id="72"/>
    </w:p>
    <w:p w:rsidR="00690ED6" w:rsidRPr="00392A57" w:rsidRDefault="00AA19F1" w:rsidP="00CE0FEF">
      <w:pPr>
        <w:pStyle w:val="Bodyinfo"/>
        <w:ind w:left="993" w:right="662"/>
      </w:pPr>
      <w:r w:rsidRPr="00AA19F1">
        <w:t>Variable name: QG22C12</w:t>
      </w:r>
    </w:p>
    <w:p w:rsidR="00690ED6" w:rsidRPr="00392A57" w:rsidRDefault="00AA19F1" w:rsidP="00690ED6">
      <w:pPr>
        <w:pStyle w:val="H3Parts"/>
      </w:pPr>
      <w:r w:rsidRPr="00AA19F1">
        <w:t>Purpose</w:t>
      </w:r>
    </w:p>
    <w:p w:rsidR="00690ED6" w:rsidRPr="00392A57" w:rsidRDefault="00AA19F1" w:rsidP="00690ED6">
      <w:pPr>
        <w:pStyle w:val="Bodytext"/>
      </w:pPr>
      <w:r w:rsidRPr="00AA19F1">
        <w:t xml:space="preserve">To determine how well the graduate believes their qualification prepared them to perform their current role in terms of teamwork and interpersonal skills: Getting on well with colleagues and co-workers. </w:t>
      </w:r>
    </w:p>
    <w:p w:rsidR="005624B5" w:rsidRPr="00392A57" w:rsidRDefault="00AA19F1" w:rsidP="005624B5">
      <w:pPr>
        <w:pStyle w:val="H3Parts"/>
      </w:pPr>
      <w:r w:rsidRPr="00AA19F1">
        <w:t>Survey</w:t>
      </w:r>
    </w:p>
    <w:p w:rsidR="005624B5" w:rsidRPr="00392A57" w:rsidRDefault="00325133" w:rsidP="005624B5">
      <w:pPr>
        <w:pStyle w:val="Bodytext"/>
      </w:pPr>
      <w:r>
        <w:t>ESS – Graduate survey.</w:t>
      </w:r>
    </w:p>
    <w:p w:rsidR="005624B5" w:rsidRPr="00392A57" w:rsidRDefault="00AA19F1" w:rsidP="005624B5">
      <w:pPr>
        <w:pStyle w:val="H3Parts"/>
      </w:pPr>
      <w:r w:rsidRPr="00AA19F1">
        <w:t xml:space="preserve">Population </w:t>
      </w:r>
    </w:p>
    <w:p w:rsidR="005624B5" w:rsidRPr="00392A57" w:rsidRDefault="00AA19F1" w:rsidP="005624B5">
      <w:pPr>
        <w:pStyle w:val="Bodytext"/>
      </w:pPr>
      <w:r w:rsidRPr="00AA19F1">
        <w:t xml:space="preserve">All </w:t>
      </w:r>
      <w:r w:rsidR="00325133">
        <w:t xml:space="preserve">ESS </w:t>
      </w:r>
      <w:r w:rsidRPr="00AA19F1">
        <w:t>Graduate Respondents in paid employment at the time of completing the ESS Graduate survey.</w:t>
      </w:r>
    </w:p>
    <w:p w:rsidR="00405852" w:rsidRPr="00392A57" w:rsidRDefault="00AA19F1" w:rsidP="00405852">
      <w:pPr>
        <w:pStyle w:val="H3Parts"/>
      </w:pPr>
      <w:r w:rsidRPr="00AA19F1">
        <w:t>Question number: QG22 Rating of skills C12</w:t>
      </w:r>
    </w:p>
    <w:p w:rsidR="00405852" w:rsidRPr="00392A57" w:rsidRDefault="00AA19F1" w:rsidP="00405852">
      <w:pPr>
        <w:pStyle w:val="Bodyboldheading"/>
      </w:pPr>
      <w:r w:rsidRPr="00AA19F1">
        <w:t xml:space="preserve">Question: For each skill or attribute, how well do you think your qualification prepared you to perform your current role: Getting on well with colleagues and co-workers? </w:t>
      </w:r>
    </w:p>
    <w:p w:rsidR="00806D92" w:rsidRPr="00392A57" w:rsidRDefault="00806D92" w:rsidP="00806D92">
      <w:pPr>
        <w:pStyle w:val="Bodyboldheading"/>
      </w:pPr>
    </w:p>
    <w:p w:rsidR="00806D92" w:rsidRPr="00392A57" w:rsidRDefault="00AA19F1" w:rsidP="00806D92">
      <w:pPr>
        <w:pStyle w:val="Bodyboldheading"/>
      </w:pPr>
      <w:r w:rsidRPr="00AA19F1">
        <w:t xml:space="preserve">Source: </w:t>
      </w:r>
      <w:r w:rsidRPr="00AA19F1">
        <w:rPr>
          <w:b w:val="0"/>
        </w:rPr>
        <w:t>Adapted from UniSA survey</w:t>
      </w:r>
    </w:p>
    <w:p w:rsidR="00690ED6" w:rsidRPr="00392A57" w:rsidRDefault="00AA19F1" w:rsidP="00690ED6">
      <w:pPr>
        <w:pStyle w:val="H3Parts"/>
      </w:pPr>
      <w:r w:rsidRPr="00AA19F1">
        <w:t>Variable label: QG22 - C. Teamwork and interpersonal skills - Getting on well with colleagues and co-workers</w:t>
      </w:r>
    </w:p>
    <w:p w:rsidR="00690ED6" w:rsidRPr="00392A57" w:rsidRDefault="00690ED6" w:rsidP="00690ED6">
      <w:pPr>
        <w:pStyle w:val="Bodyboldheading"/>
      </w:pPr>
    </w:p>
    <w:p w:rsidR="00195387" w:rsidRPr="00392A57" w:rsidRDefault="00AA19F1" w:rsidP="00195387">
      <w:pPr>
        <w:pStyle w:val="H3Parts"/>
      </w:pPr>
      <w:r w:rsidRPr="00AA19F1">
        <w:t xml:space="preserve">Response type: Single Response (4-point scale) </w:t>
      </w:r>
    </w:p>
    <w:p w:rsidR="00195387" w:rsidRPr="00392A57" w:rsidRDefault="00195387" w:rsidP="00195387">
      <w:pPr>
        <w:pStyle w:val="Bodyboldheading"/>
      </w:pPr>
    </w:p>
    <w:p w:rsidR="00325133" w:rsidRPr="00392A57" w:rsidRDefault="00325133" w:rsidP="00325133">
      <w:pPr>
        <w:pStyle w:val="H3Parts"/>
      </w:pPr>
      <w:r>
        <w:t>Variable format</w:t>
      </w:r>
      <w:r w:rsidRPr="00AA19F1">
        <w:t xml:space="preserve">: </w:t>
      </w:r>
      <w:r>
        <w:t>Numeric (F3.0)</w:t>
      </w:r>
    </w:p>
    <w:p w:rsidR="00325133" w:rsidRPr="00392A57" w:rsidRDefault="00325133" w:rsidP="00325133">
      <w:pPr>
        <w:pStyle w:val="Bodyboldheading"/>
      </w:pPr>
    </w:p>
    <w:p w:rsidR="00325133" w:rsidRPr="00392A57" w:rsidRDefault="00325133" w:rsidP="00325133">
      <w:pPr>
        <w:pStyle w:val="H3Parts"/>
      </w:pPr>
      <w:r w:rsidRPr="00AA19F1">
        <w:t xml:space="preserve">Values: </w:t>
      </w:r>
    </w:p>
    <w:p w:rsidR="00325133" w:rsidRPr="00392A57" w:rsidRDefault="00325133" w:rsidP="00325133">
      <w:pPr>
        <w:pStyle w:val="Bodytex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325133" w:rsidRPr="00392A57" w:rsidTr="00325133">
        <w:trPr>
          <w:trHeight w:val="373"/>
        </w:trPr>
        <w:tc>
          <w:tcPr>
            <w:tcW w:w="1996" w:type="dxa"/>
          </w:tcPr>
          <w:p w:rsidR="00325133" w:rsidRPr="00392A57" w:rsidRDefault="00325133" w:rsidP="00325133">
            <w:pPr>
              <w:pStyle w:val="Tableheading"/>
            </w:pPr>
            <w:r w:rsidRPr="00AA19F1">
              <w:t>Value</w:t>
            </w:r>
          </w:p>
        </w:tc>
        <w:tc>
          <w:tcPr>
            <w:tcW w:w="5490" w:type="dxa"/>
          </w:tcPr>
          <w:p w:rsidR="00325133" w:rsidRPr="00392A57" w:rsidRDefault="00325133" w:rsidP="00325133">
            <w:pPr>
              <w:pStyle w:val="Tableheading"/>
            </w:pPr>
            <w:r w:rsidRPr="00AA19F1">
              <w:t>Label</w:t>
            </w:r>
          </w:p>
        </w:tc>
      </w:tr>
      <w:tr w:rsidR="00325133" w:rsidRPr="00392A57" w:rsidTr="00325133">
        <w:trPr>
          <w:trHeight w:val="244"/>
        </w:trPr>
        <w:tc>
          <w:tcPr>
            <w:tcW w:w="1996" w:type="dxa"/>
          </w:tcPr>
          <w:p w:rsidR="00325133" w:rsidRPr="00AA19F1" w:rsidRDefault="00325133" w:rsidP="00325133">
            <w:pPr>
              <w:pStyle w:val="Tablevaluetext"/>
            </w:pPr>
            <w:r>
              <w:t>-99</w:t>
            </w:r>
          </w:p>
        </w:tc>
        <w:tc>
          <w:tcPr>
            <w:tcW w:w="5490" w:type="dxa"/>
          </w:tcPr>
          <w:p w:rsidR="00325133" w:rsidRPr="00AA19F1" w:rsidRDefault="00325133" w:rsidP="00325133">
            <w:pPr>
              <w:pStyle w:val="Tablevaluetext"/>
            </w:pPr>
            <w:r w:rsidRPr="005F698B">
              <w:t>NA – Question not asked during pre-testing</w:t>
            </w:r>
          </w:p>
        </w:tc>
      </w:tr>
      <w:tr w:rsidR="00325133" w:rsidRPr="00392A57" w:rsidTr="00325133">
        <w:trPr>
          <w:trHeight w:val="244"/>
        </w:trPr>
        <w:tc>
          <w:tcPr>
            <w:tcW w:w="1996" w:type="dxa"/>
          </w:tcPr>
          <w:p w:rsidR="00325133" w:rsidRPr="00392A57" w:rsidRDefault="00325133" w:rsidP="00325133">
            <w:pPr>
              <w:pStyle w:val="Tablevaluetext"/>
            </w:pPr>
            <w:r w:rsidRPr="00AA19F1">
              <w:t>1</w:t>
            </w:r>
          </w:p>
        </w:tc>
        <w:tc>
          <w:tcPr>
            <w:tcW w:w="5490" w:type="dxa"/>
          </w:tcPr>
          <w:p w:rsidR="00325133" w:rsidRPr="00392A57" w:rsidRDefault="00325133" w:rsidP="00325133">
            <w:pPr>
              <w:pStyle w:val="Tablevaluetext"/>
            </w:pPr>
            <w:r w:rsidRPr="00AA19F1">
              <w:t>Not at all prepared</w:t>
            </w:r>
          </w:p>
        </w:tc>
      </w:tr>
      <w:tr w:rsidR="00325133" w:rsidRPr="00392A57" w:rsidTr="00325133">
        <w:trPr>
          <w:trHeight w:val="244"/>
        </w:trPr>
        <w:tc>
          <w:tcPr>
            <w:tcW w:w="1996" w:type="dxa"/>
          </w:tcPr>
          <w:p w:rsidR="00325133" w:rsidRPr="00392A57" w:rsidRDefault="00325133" w:rsidP="00325133">
            <w:pPr>
              <w:pStyle w:val="Tablevaluetext"/>
            </w:pPr>
            <w:r w:rsidRPr="00AA19F1">
              <w:t>2</w:t>
            </w:r>
          </w:p>
        </w:tc>
        <w:tc>
          <w:tcPr>
            <w:tcW w:w="5490" w:type="dxa"/>
          </w:tcPr>
          <w:p w:rsidR="00325133" w:rsidRPr="00392A57" w:rsidRDefault="00325133" w:rsidP="00325133">
            <w:pPr>
              <w:pStyle w:val="Tablevaluetext"/>
            </w:pPr>
            <w:r w:rsidRPr="00AA19F1">
              <w:t>Not that well prepared</w:t>
            </w:r>
          </w:p>
        </w:tc>
      </w:tr>
      <w:tr w:rsidR="00325133" w:rsidRPr="00392A57" w:rsidTr="00325133">
        <w:trPr>
          <w:trHeight w:val="244"/>
        </w:trPr>
        <w:tc>
          <w:tcPr>
            <w:tcW w:w="1996" w:type="dxa"/>
          </w:tcPr>
          <w:p w:rsidR="00325133" w:rsidRPr="00392A57" w:rsidRDefault="00325133" w:rsidP="00325133">
            <w:pPr>
              <w:pStyle w:val="Tablevaluetext"/>
            </w:pPr>
            <w:r w:rsidRPr="00AA19F1">
              <w:t>3</w:t>
            </w:r>
          </w:p>
        </w:tc>
        <w:tc>
          <w:tcPr>
            <w:tcW w:w="5490" w:type="dxa"/>
          </w:tcPr>
          <w:p w:rsidR="00325133" w:rsidRPr="00392A57" w:rsidRDefault="00325133" w:rsidP="00325133">
            <w:pPr>
              <w:pStyle w:val="Tablevaluetext"/>
            </w:pPr>
            <w:r w:rsidRPr="00AA19F1">
              <w:t>Well prepared</w:t>
            </w:r>
          </w:p>
        </w:tc>
      </w:tr>
      <w:tr w:rsidR="00325133" w:rsidRPr="00392A57" w:rsidTr="00325133">
        <w:trPr>
          <w:trHeight w:val="244"/>
        </w:trPr>
        <w:tc>
          <w:tcPr>
            <w:tcW w:w="1996" w:type="dxa"/>
          </w:tcPr>
          <w:p w:rsidR="00325133" w:rsidRPr="00392A57" w:rsidRDefault="00325133" w:rsidP="00325133">
            <w:pPr>
              <w:pStyle w:val="Tablevaluetext"/>
            </w:pPr>
            <w:r w:rsidRPr="00AA19F1">
              <w:t>4</w:t>
            </w:r>
          </w:p>
        </w:tc>
        <w:tc>
          <w:tcPr>
            <w:tcW w:w="5490" w:type="dxa"/>
          </w:tcPr>
          <w:p w:rsidR="00325133" w:rsidRPr="00392A57" w:rsidRDefault="00325133" w:rsidP="00325133">
            <w:pPr>
              <w:pStyle w:val="Tablevaluetext"/>
            </w:pPr>
            <w:r w:rsidRPr="00AA19F1">
              <w:t>Very well prepared</w:t>
            </w:r>
          </w:p>
        </w:tc>
      </w:tr>
      <w:tr w:rsidR="00325133" w:rsidRPr="00392A57" w:rsidTr="00325133">
        <w:trPr>
          <w:trHeight w:val="244"/>
        </w:trPr>
        <w:tc>
          <w:tcPr>
            <w:tcW w:w="1996" w:type="dxa"/>
          </w:tcPr>
          <w:p w:rsidR="00325133" w:rsidRPr="00392A57" w:rsidRDefault="00325133" w:rsidP="00325133">
            <w:pPr>
              <w:pStyle w:val="Tablevaluetext"/>
            </w:pPr>
            <w:r w:rsidRPr="00AA19F1">
              <w:t>97</w:t>
            </w:r>
          </w:p>
        </w:tc>
        <w:tc>
          <w:tcPr>
            <w:tcW w:w="5490" w:type="dxa"/>
          </w:tcPr>
          <w:p w:rsidR="00325133" w:rsidRPr="00392A57" w:rsidRDefault="00325133" w:rsidP="00325133">
            <w:pPr>
              <w:pStyle w:val="Tablevaluetext"/>
              <w:rPr>
                <w:rFonts w:cs="Arial"/>
                <w:sz w:val="18"/>
                <w:szCs w:val="18"/>
              </w:rPr>
            </w:pPr>
            <w:r w:rsidRPr="00AA19F1">
              <w:rPr>
                <w:rFonts w:cs="Arial"/>
                <w:sz w:val="18"/>
                <w:szCs w:val="18"/>
              </w:rPr>
              <w:t xml:space="preserve">Not applicable </w:t>
            </w:r>
            <w:r>
              <w:rPr>
                <w:rFonts w:cs="Arial"/>
                <w:sz w:val="18"/>
                <w:szCs w:val="18"/>
              </w:rPr>
              <w:t>(Not read out)</w:t>
            </w:r>
          </w:p>
        </w:tc>
      </w:tr>
      <w:tr w:rsidR="00325133" w:rsidRPr="00392A57" w:rsidTr="00325133">
        <w:trPr>
          <w:trHeight w:val="244"/>
        </w:trPr>
        <w:tc>
          <w:tcPr>
            <w:tcW w:w="1996" w:type="dxa"/>
          </w:tcPr>
          <w:p w:rsidR="00325133" w:rsidRPr="00392A57" w:rsidRDefault="00325133" w:rsidP="00325133">
            <w:pPr>
              <w:pStyle w:val="Tablevaluetext"/>
            </w:pPr>
            <w:r w:rsidRPr="00AA19F1">
              <w:t>98</w:t>
            </w:r>
          </w:p>
        </w:tc>
        <w:tc>
          <w:tcPr>
            <w:tcW w:w="5490" w:type="dxa"/>
          </w:tcPr>
          <w:p w:rsidR="00325133" w:rsidRPr="00392A57" w:rsidRDefault="00325133" w:rsidP="00325133">
            <w:pPr>
              <w:pStyle w:val="Tablevaluetext"/>
              <w:rPr>
                <w:rFonts w:cs="Arial"/>
                <w:sz w:val="18"/>
                <w:szCs w:val="18"/>
              </w:rPr>
            </w:pPr>
            <w:r w:rsidRPr="00AA19F1">
              <w:rPr>
                <w:rFonts w:cs="Arial"/>
                <w:sz w:val="18"/>
                <w:szCs w:val="18"/>
              </w:rPr>
              <w:t xml:space="preserve">Refused </w:t>
            </w:r>
            <w:r>
              <w:rPr>
                <w:rFonts w:cs="Arial"/>
                <w:sz w:val="18"/>
                <w:szCs w:val="18"/>
              </w:rPr>
              <w:t>(Not read out)</w:t>
            </w:r>
          </w:p>
        </w:tc>
      </w:tr>
      <w:tr w:rsidR="00325133" w:rsidRPr="00392A57" w:rsidTr="00325133">
        <w:trPr>
          <w:trHeight w:val="244"/>
        </w:trPr>
        <w:tc>
          <w:tcPr>
            <w:tcW w:w="1996" w:type="dxa"/>
          </w:tcPr>
          <w:p w:rsidR="00325133" w:rsidRPr="00392A57" w:rsidRDefault="00325133" w:rsidP="00325133">
            <w:pPr>
              <w:pStyle w:val="Tablevaluetext"/>
            </w:pPr>
            <w:r w:rsidRPr="00AA19F1">
              <w:t>99</w:t>
            </w:r>
          </w:p>
        </w:tc>
        <w:tc>
          <w:tcPr>
            <w:tcW w:w="5490" w:type="dxa"/>
          </w:tcPr>
          <w:p w:rsidR="00325133" w:rsidRPr="00392A57" w:rsidRDefault="00325133" w:rsidP="00325133">
            <w:pPr>
              <w:pStyle w:val="Tablevaluetext"/>
              <w:rPr>
                <w:rFonts w:cs="Arial"/>
                <w:sz w:val="18"/>
                <w:szCs w:val="18"/>
              </w:rPr>
            </w:pPr>
            <w:r w:rsidRPr="00AA19F1">
              <w:rPr>
                <w:rFonts w:cs="Arial"/>
                <w:sz w:val="18"/>
                <w:szCs w:val="18"/>
              </w:rPr>
              <w:t xml:space="preserve">Don't know/ Unsure </w:t>
            </w:r>
            <w:r>
              <w:rPr>
                <w:rFonts w:cs="Arial"/>
                <w:sz w:val="18"/>
                <w:szCs w:val="18"/>
              </w:rPr>
              <w:t>(Not read out)</w:t>
            </w:r>
          </w:p>
        </w:tc>
      </w:tr>
    </w:tbl>
    <w:p w:rsidR="00325133" w:rsidRDefault="00325133" w:rsidP="00325133">
      <w:pPr>
        <w:pStyle w:val="H3Parts"/>
      </w:pPr>
      <w:r w:rsidRPr="00325133">
        <w:t>Notes</w:t>
      </w:r>
    </w:p>
    <w:p w:rsidR="00325133" w:rsidRPr="00325133" w:rsidRDefault="00325133" w:rsidP="00325133">
      <w:pPr>
        <w:pStyle w:val="Bodytext"/>
      </w:pPr>
      <w:r>
        <w:t>This question was added after pre-testing.</w:t>
      </w:r>
    </w:p>
    <w:p w:rsidR="00690ED6" w:rsidRPr="00392A57" w:rsidRDefault="00AA19F1" w:rsidP="00690ED6">
      <w:pPr>
        <w:spacing w:after="200" w:line="276" w:lineRule="auto"/>
      </w:pPr>
      <w:r w:rsidRPr="00AA19F1">
        <w:br w:type="page"/>
      </w:r>
    </w:p>
    <w:p w:rsidR="00CE0FEF" w:rsidRPr="00392A57" w:rsidRDefault="00AA19F1" w:rsidP="00CE0FEF">
      <w:pPr>
        <w:pStyle w:val="H2Headings"/>
        <w:rPr>
          <w:lang w:val="en-US"/>
        </w:rPr>
      </w:pPr>
      <w:bookmarkStart w:id="73" w:name="_Toc391047104"/>
      <w:r w:rsidRPr="00AA19F1">
        <w:rPr>
          <w:lang w:val="en-US"/>
        </w:rPr>
        <w:lastRenderedPageBreak/>
        <w:t>Graduate Rating: Teamwork and interpersonal skills: Collaborating effectively with colleagues to complete tasks</w:t>
      </w:r>
      <w:bookmarkEnd w:id="73"/>
    </w:p>
    <w:p w:rsidR="00690ED6" w:rsidRPr="00392A57" w:rsidRDefault="00AA19F1" w:rsidP="00CE0FEF">
      <w:pPr>
        <w:pStyle w:val="Bodyinfo"/>
        <w:ind w:right="804"/>
      </w:pPr>
      <w:r w:rsidRPr="00AA19F1">
        <w:t>Variable name: QG22C13</w:t>
      </w:r>
    </w:p>
    <w:p w:rsidR="00690ED6" w:rsidRPr="00392A57" w:rsidRDefault="00AA19F1" w:rsidP="00690ED6">
      <w:pPr>
        <w:pStyle w:val="H3Parts"/>
      </w:pPr>
      <w:r w:rsidRPr="00AA19F1">
        <w:t>Purpose</w:t>
      </w:r>
    </w:p>
    <w:p w:rsidR="00690ED6" w:rsidRPr="00392A57" w:rsidRDefault="00AA19F1" w:rsidP="00690ED6">
      <w:pPr>
        <w:pStyle w:val="Bodytext"/>
      </w:pPr>
      <w:r w:rsidRPr="00AA19F1">
        <w:t xml:space="preserve">To determine how well the graduate believes their qualification prepared them to perform their current role in terms of teamwork and interpersonal skills: Collaborating effectively with colleagues to complete tasks. </w:t>
      </w:r>
    </w:p>
    <w:p w:rsidR="00914018" w:rsidRPr="00392A57" w:rsidRDefault="00AA19F1" w:rsidP="00914018">
      <w:pPr>
        <w:pStyle w:val="H3Parts"/>
      </w:pPr>
      <w:r w:rsidRPr="00AA19F1">
        <w:t>Survey</w:t>
      </w:r>
    </w:p>
    <w:p w:rsidR="00914018" w:rsidRPr="00392A57" w:rsidRDefault="00325133" w:rsidP="00914018">
      <w:pPr>
        <w:pStyle w:val="Bodytext"/>
      </w:pPr>
      <w:r>
        <w:t>ESS – Graduate survey.</w:t>
      </w:r>
    </w:p>
    <w:p w:rsidR="00914018" w:rsidRPr="00392A57" w:rsidRDefault="00AA19F1" w:rsidP="00914018">
      <w:pPr>
        <w:pStyle w:val="H3Parts"/>
      </w:pPr>
      <w:r w:rsidRPr="00AA19F1">
        <w:t xml:space="preserve">Population </w:t>
      </w:r>
    </w:p>
    <w:p w:rsidR="00914018" w:rsidRPr="00392A57" w:rsidRDefault="00AA19F1" w:rsidP="00914018">
      <w:pPr>
        <w:pStyle w:val="Bodytext"/>
      </w:pPr>
      <w:r w:rsidRPr="00AA19F1">
        <w:t>All</w:t>
      </w:r>
      <w:r w:rsidR="00325133">
        <w:t xml:space="preserve"> ESS</w:t>
      </w:r>
      <w:r w:rsidRPr="00AA19F1">
        <w:t xml:space="preserve"> </w:t>
      </w:r>
      <w:r w:rsidR="005D26CC">
        <w:t>g</w:t>
      </w:r>
      <w:r w:rsidRPr="00AA19F1">
        <w:t xml:space="preserve">raduate </w:t>
      </w:r>
      <w:r w:rsidR="005D26CC">
        <w:t>r</w:t>
      </w:r>
      <w:r w:rsidRPr="00AA19F1">
        <w:t>espondents in paid employment at the time of completing the ESS Graduate survey.</w:t>
      </w:r>
    </w:p>
    <w:p w:rsidR="00405852" w:rsidRPr="00392A57" w:rsidRDefault="00AA19F1" w:rsidP="00405852">
      <w:pPr>
        <w:pStyle w:val="H3Parts"/>
      </w:pPr>
      <w:r w:rsidRPr="00AA19F1">
        <w:t>Question number: QG22 Rating of skills C13</w:t>
      </w:r>
    </w:p>
    <w:p w:rsidR="00405852" w:rsidRPr="00392A57" w:rsidRDefault="00AA19F1" w:rsidP="00405852">
      <w:pPr>
        <w:pStyle w:val="Bodyboldheading"/>
      </w:pPr>
      <w:r w:rsidRPr="00AA19F1">
        <w:t xml:space="preserve">Question: For each skill or attribute, how well do you think your qualification prepared you to perform your current role: Collaborating effectively with colleagues to complete tasks? </w:t>
      </w:r>
    </w:p>
    <w:p w:rsidR="00806D92" w:rsidRPr="00392A57" w:rsidRDefault="00806D92" w:rsidP="00806D92">
      <w:pPr>
        <w:pStyle w:val="Bodyboldheading"/>
      </w:pPr>
    </w:p>
    <w:p w:rsidR="00806D92" w:rsidRPr="00392A57" w:rsidRDefault="00AA19F1" w:rsidP="00806D92">
      <w:pPr>
        <w:pStyle w:val="Bodyboldheading"/>
      </w:pPr>
      <w:r w:rsidRPr="00AA19F1">
        <w:t xml:space="preserve">Source: </w:t>
      </w:r>
      <w:r w:rsidRPr="00AA19F1">
        <w:rPr>
          <w:b w:val="0"/>
        </w:rPr>
        <w:t>Adapted from UniSA survey</w:t>
      </w:r>
    </w:p>
    <w:p w:rsidR="00690ED6" w:rsidRPr="00392A57" w:rsidRDefault="00AA19F1" w:rsidP="00690ED6">
      <w:pPr>
        <w:pStyle w:val="H3Parts"/>
      </w:pPr>
      <w:r w:rsidRPr="00AA19F1">
        <w:t>Variable label: QG22 - C. Teamwork and interpersonal skills - Collaborating effectively with colleagues to complete tasks</w:t>
      </w:r>
    </w:p>
    <w:p w:rsidR="00690ED6" w:rsidRPr="00392A57" w:rsidRDefault="00690ED6" w:rsidP="00690ED6">
      <w:pPr>
        <w:pStyle w:val="Bodyboldheading"/>
      </w:pPr>
    </w:p>
    <w:p w:rsidR="00195387" w:rsidRPr="00392A57" w:rsidRDefault="00AA19F1" w:rsidP="00195387">
      <w:pPr>
        <w:pStyle w:val="H3Parts"/>
      </w:pPr>
      <w:r w:rsidRPr="00AA19F1">
        <w:t xml:space="preserve">Response type: Single Response (4-point scale) </w:t>
      </w:r>
    </w:p>
    <w:p w:rsidR="00195387" w:rsidRPr="00392A57" w:rsidRDefault="00195387" w:rsidP="00195387">
      <w:pPr>
        <w:pStyle w:val="Bodyboldheading"/>
      </w:pPr>
    </w:p>
    <w:p w:rsidR="00325133" w:rsidRPr="00392A57" w:rsidRDefault="00325133" w:rsidP="00325133">
      <w:pPr>
        <w:pStyle w:val="H3Parts"/>
      </w:pPr>
      <w:r>
        <w:t>Variable format</w:t>
      </w:r>
      <w:r w:rsidRPr="00AA19F1">
        <w:t xml:space="preserve">: </w:t>
      </w:r>
      <w:r>
        <w:t>Numeric (F3.0)</w:t>
      </w:r>
    </w:p>
    <w:p w:rsidR="00325133" w:rsidRPr="00392A57" w:rsidRDefault="00325133" w:rsidP="00325133">
      <w:pPr>
        <w:pStyle w:val="Bodyboldheading"/>
      </w:pPr>
    </w:p>
    <w:p w:rsidR="00325133" w:rsidRPr="00392A57" w:rsidRDefault="00325133" w:rsidP="00325133">
      <w:pPr>
        <w:pStyle w:val="H3Parts"/>
      </w:pPr>
      <w:r w:rsidRPr="00AA19F1">
        <w:t xml:space="preserve">Values: </w:t>
      </w:r>
    </w:p>
    <w:p w:rsidR="00325133" w:rsidRPr="00392A57" w:rsidRDefault="00325133" w:rsidP="00325133">
      <w:pPr>
        <w:pStyle w:val="Bodytex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325133" w:rsidRPr="00392A57" w:rsidTr="00325133">
        <w:trPr>
          <w:trHeight w:val="373"/>
        </w:trPr>
        <w:tc>
          <w:tcPr>
            <w:tcW w:w="1996" w:type="dxa"/>
          </w:tcPr>
          <w:p w:rsidR="00325133" w:rsidRPr="00392A57" w:rsidRDefault="00325133" w:rsidP="00325133">
            <w:pPr>
              <w:pStyle w:val="Tableheading"/>
            </w:pPr>
            <w:r w:rsidRPr="00AA19F1">
              <w:t>Value</w:t>
            </w:r>
          </w:p>
        </w:tc>
        <w:tc>
          <w:tcPr>
            <w:tcW w:w="5490" w:type="dxa"/>
          </w:tcPr>
          <w:p w:rsidR="00325133" w:rsidRPr="00392A57" w:rsidRDefault="00325133" w:rsidP="00325133">
            <w:pPr>
              <w:pStyle w:val="Tableheading"/>
            </w:pPr>
            <w:r w:rsidRPr="00AA19F1">
              <w:t>Label</w:t>
            </w:r>
          </w:p>
        </w:tc>
      </w:tr>
      <w:tr w:rsidR="00325133" w:rsidRPr="00392A57" w:rsidTr="00325133">
        <w:trPr>
          <w:trHeight w:val="244"/>
        </w:trPr>
        <w:tc>
          <w:tcPr>
            <w:tcW w:w="1996" w:type="dxa"/>
          </w:tcPr>
          <w:p w:rsidR="00325133" w:rsidRPr="00AA19F1" w:rsidRDefault="00325133" w:rsidP="00325133">
            <w:pPr>
              <w:pStyle w:val="Tablevaluetext"/>
            </w:pPr>
            <w:r>
              <w:t>-99</w:t>
            </w:r>
          </w:p>
        </w:tc>
        <w:tc>
          <w:tcPr>
            <w:tcW w:w="5490" w:type="dxa"/>
          </w:tcPr>
          <w:p w:rsidR="00325133" w:rsidRPr="00AA19F1" w:rsidRDefault="00325133" w:rsidP="00325133">
            <w:pPr>
              <w:pStyle w:val="Tablevaluetext"/>
            </w:pPr>
            <w:r w:rsidRPr="005F698B">
              <w:t>NA – Question not asked during pre-testing</w:t>
            </w:r>
          </w:p>
        </w:tc>
      </w:tr>
      <w:tr w:rsidR="00325133" w:rsidRPr="00392A57" w:rsidTr="00325133">
        <w:trPr>
          <w:trHeight w:val="244"/>
        </w:trPr>
        <w:tc>
          <w:tcPr>
            <w:tcW w:w="1996" w:type="dxa"/>
          </w:tcPr>
          <w:p w:rsidR="00325133" w:rsidRPr="00392A57" w:rsidRDefault="00325133" w:rsidP="00325133">
            <w:pPr>
              <w:pStyle w:val="Tablevaluetext"/>
            </w:pPr>
            <w:r w:rsidRPr="00AA19F1">
              <w:t>1</w:t>
            </w:r>
          </w:p>
        </w:tc>
        <w:tc>
          <w:tcPr>
            <w:tcW w:w="5490" w:type="dxa"/>
          </w:tcPr>
          <w:p w:rsidR="00325133" w:rsidRPr="00392A57" w:rsidRDefault="00325133" w:rsidP="00325133">
            <w:pPr>
              <w:pStyle w:val="Tablevaluetext"/>
            </w:pPr>
            <w:r w:rsidRPr="00AA19F1">
              <w:t>Not at all prepared</w:t>
            </w:r>
          </w:p>
        </w:tc>
      </w:tr>
      <w:tr w:rsidR="00325133" w:rsidRPr="00392A57" w:rsidTr="00325133">
        <w:trPr>
          <w:trHeight w:val="244"/>
        </w:trPr>
        <w:tc>
          <w:tcPr>
            <w:tcW w:w="1996" w:type="dxa"/>
          </w:tcPr>
          <w:p w:rsidR="00325133" w:rsidRPr="00392A57" w:rsidRDefault="00325133" w:rsidP="00325133">
            <w:pPr>
              <w:pStyle w:val="Tablevaluetext"/>
            </w:pPr>
            <w:r w:rsidRPr="00AA19F1">
              <w:t>2</w:t>
            </w:r>
          </w:p>
        </w:tc>
        <w:tc>
          <w:tcPr>
            <w:tcW w:w="5490" w:type="dxa"/>
          </w:tcPr>
          <w:p w:rsidR="00325133" w:rsidRPr="00392A57" w:rsidRDefault="00325133" w:rsidP="00325133">
            <w:pPr>
              <w:pStyle w:val="Tablevaluetext"/>
            </w:pPr>
            <w:r w:rsidRPr="00AA19F1">
              <w:t>Not that well prepared</w:t>
            </w:r>
          </w:p>
        </w:tc>
      </w:tr>
      <w:tr w:rsidR="00325133" w:rsidRPr="00392A57" w:rsidTr="00325133">
        <w:trPr>
          <w:trHeight w:val="244"/>
        </w:trPr>
        <w:tc>
          <w:tcPr>
            <w:tcW w:w="1996" w:type="dxa"/>
          </w:tcPr>
          <w:p w:rsidR="00325133" w:rsidRPr="00392A57" w:rsidRDefault="00325133" w:rsidP="00325133">
            <w:pPr>
              <w:pStyle w:val="Tablevaluetext"/>
            </w:pPr>
            <w:r w:rsidRPr="00AA19F1">
              <w:t>3</w:t>
            </w:r>
          </w:p>
        </w:tc>
        <w:tc>
          <w:tcPr>
            <w:tcW w:w="5490" w:type="dxa"/>
          </w:tcPr>
          <w:p w:rsidR="00325133" w:rsidRPr="00392A57" w:rsidRDefault="00325133" w:rsidP="00325133">
            <w:pPr>
              <w:pStyle w:val="Tablevaluetext"/>
            </w:pPr>
            <w:r w:rsidRPr="00AA19F1">
              <w:t>Well prepared</w:t>
            </w:r>
          </w:p>
        </w:tc>
      </w:tr>
      <w:tr w:rsidR="00325133" w:rsidRPr="00392A57" w:rsidTr="00325133">
        <w:trPr>
          <w:trHeight w:val="244"/>
        </w:trPr>
        <w:tc>
          <w:tcPr>
            <w:tcW w:w="1996" w:type="dxa"/>
          </w:tcPr>
          <w:p w:rsidR="00325133" w:rsidRPr="00392A57" w:rsidRDefault="00325133" w:rsidP="00325133">
            <w:pPr>
              <w:pStyle w:val="Tablevaluetext"/>
            </w:pPr>
            <w:r w:rsidRPr="00AA19F1">
              <w:t>4</w:t>
            </w:r>
          </w:p>
        </w:tc>
        <w:tc>
          <w:tcPr>
            <w:tcW w:w="5490" w:type="dxa"/>
          </w:tcPr>
          <w:p w:rsidR="00325133" w:rsidRPr="00392A57" w:rsidRDefault="00325133" w:rsidP="00325133">
            <w:pPr>
              <w:pStyle w:val="Tablevaluetext"/>
            </w:pPr>
            <w:r w:rsidRPr="00AA19F1">
              <w:t>Very well prepared</w:t>
            </w:r>
          </w:p>
        </w:tc>
      </w:tr>
      <w:tr w:rsidR="00325133" w:rsidRPr="00392A57" w:rsidTr="00325133">
        <w:trPr>
          <w:trHeight w:val="244"/>
        </w:trPr>
        <w:tc>
          <w:tcPr>
            <w:tcW w:w="1996" w:type="dxa"/>
          </w:tcPr>
          <w:p w:rsidR="00325133" w:rsidRPr="00392A57" w:rsidRDefault="00325133" w:rsidP="00325133">
            <w:pPr>
              <w:pStyle w:val="Tablevaluetext"/>
            </w:pPr>
            <w:r w:rsidRPr="00AA19F1">
              <w:t>97</w:t>
            </w:r>
          </w:p>
        </w:tc>
        <w:tc>
          <w:tcPr>
            <w:tcW w:w="5490" w:type="dxa"/>
          </w:tcPr>
          <w:p w:rsidR="00325133" w:rsidRPr="00392A57" w:rsidRDefault="00325133" w:rsidP="00325133">
            <w:pPr>
              <w:pStyle w:val="Tablevaluetext"/>
              <w:rPr>
                <w:rFonts w:cs="Arial"/>
                <w:sz w:val="18"/>
                <w:szCs w:val="18"/>
              </w:rPr>
            </w:pPr>
            <w:r w:rsidRPr="00AA19F1">
              <w:rPr>
                <w:rFonts w:cs="Arial"/>
                <w:sz w:val="18"/>
                <w:szCs w:val="18"/>
              </w:rPr>
              <w:t xml:space="preserve">Not applicable </w:t>
            </w:r>
            <w:r>
              <w:rPr>
                <w:rFonts w:cs="Arial"/>
                <w:sz w:val="18"/>
                <w:szCs w:val="18"/>
              </w:rPr>
              <w:t>(Not read out)</w:t>
            </w:r>
          </w:p>
        </w:tc>
      </w:tr>
      <w:tr w:rsidR="00325133" w:rsidRPr="00392A57" w:rsidTr="00325133">
        <w:trPr>
          <w:trHeight w:val="244"/>
        </w:trPr>
        <w:tc>
          <w:tcPr>
            <w:tcW w:w="1996" w:type="dxa"/>
          </w:tcPr>
          <w:p w:rsidR="00325133" w:rsidRPr="00392A57" w:rsidRDefault="00325133" w:rsidP="00325133">
            <w:pPr>
              <w:pStyle w:val="Tablevaluetext"/>
            </w:pPr>
            <w:r w:rsidRPr="00AA19F1">
              <w:t>98</w:t>
            </w:r>
          </w:p>
        </w:tc>
        <w:tc>
          <w:tcPr>
            <w:tcW w:w="5490" w:type="dxa"/>
          </w:tcPr>
          <w:p w:rsidR="00325133" w:rsidRPr="00392A57" w:rsidRDefault="00325133" w:rsidP="00325133">
            <w:pPr>
              <w:pStyle w:val="Tablevaluetext"/>
              <w:rPr>
                <w:rFonts w:cs="Arial"/>
                <w:sz w:val="18"/>
                <w:szCs w:val="18"/>
              </w:rPr>
            </w:pPr>
            <w:r w:rsidRPr="00AA19F1">
              <w:rPr>
                <w:rFonts w:cs="Arial"/>
                <w:sz w:val="18"/>
                <w:szCs w:val="18"/>
              </w:rPr>
              <w:t xml:space="preserve">Refused </w:t>
            </w:r>
            <w:r>
              <w:rPr>
                <w:rFonts w:cs="Arial"/>
                <w:sz w:val="18"/>
                <w:szCs w:val="18"/>
              </w:rPr>
              <w:t>(Not read out)</w:t>
            </w:r>
          </w:p>
        </w:tc>
      </w:tr>
      <w:tr w:rsidR="00325133" w:rsidRPr="00392A57" w:rsidTr="00325133">
        <w:trPr>
          <w:trHeight w:val="244"/>
        </w:trPr>
        <w:tc>
          <w:tcPr>
            <w:tcW w:w="1996" w:type="dxa"/>
          </w:tcPr>
          <w:p w:rsidR="00325133" w:rsidRPr="00392A57" w:rsidRDefault="00325133" w:rsidP="00325133">
            <w:pPr>
              <w:pStyle w:val="Tablevaluetext"/>
            </w:pPr>
            <w:r w:rsidRPr="00AA19F1">
              <w:t>99</w:t>
            </w:r>
          </w:p>
        </w:tc>
        <w:tc>
          <w:tcPr>
            <w:tcW w:w="5490" w:type="dxa"/>
          </w:tcPr>
          <w:p w:rsidR="00325133" w:rsidRPr="00392A57" w:rsidRDefault="00325133" w:rsidP="00325133">
            <w:pPr>
              <w:pStyle w:val="Tablevaluetext"/>
              <w:rPr>
                <w:rFonts w:cs="Arial"/>
                <w:sz w:val="18"/>
                <w:szCs w:val="18"/>
              </w:rPr>
            </w:pPr>
            <w:r w:rsidRPr="00AA19F1">
              <w:rPr>
                <w:rFonts w:cs="Arial"/>
                <w:sz w:val="18"/>
                <w:szCs w:val="18"/>
              </w:rPr>
              <w:t xml:space="preserve">Don't know/ Unsure </w:t>
            </w:r>
            <w:r>
              <w:rPr>
                <w:rFonts w:cs="Arial"/>
                <w:sz w:val="18"/>
                <w:szCs w:val="18"/>
              </w:rPr>
              <w:t>(Not read out)</w:t>
            </w:r>
          </w:p>
        </w:tc>
      </w:tr>
    </w:tbl>
    <w:p w:rsidR="00325133" w:rsidRDefault="00325133" w:rsidP="00325133">
      <w:pPr>
        <w:pStyle w:val="H3Parts"/>
      </w:pPr>
      <w:r w:rsidRPr="00325133">
        <w:t>Notes</w:t>
      </w:r>
    </w:p>
    <w:p w:rsidR="00325133" w:rsidRPr="00325133" w:rsidRDefault="00325133" w:rsidP="00325133">
      <w:pPr>
        <w:pStyle w:val="Bodytext"/>
      </w:pPr>
      <w:r>
        <w:t>This question was added after pre-testing.</w:t>
      </w:r>
    </w:p>
    <w:p w:rsidR="00690ED6" w:rsidRPr="00392A57" w:rsidRDefault="00AA19F1" w:rsidP="00690ED6">
      <w:pPr>
        <w:pStyle w:val="H2Headings"/>
        <w:rPr>
          <w:lang w:val="en-US"/>
        </w:rPr>
      </w:pPr>
      <w:bookmarkStart w:id="74" w:name="_Toc391047105"/>
      <w:r w:rsidRPr="00AA19F1">
        <w:rPr>
          <w:lang w:val="en-US"/>
        </w:rPr>
        <w:lastRenderedPageBreak/>
        <w:t>Graduate: Open (Positive)</w:t>
      </w:r>
      <w:bookmarkEnd w:id="74"/>
    </w:p>
    <w:p w:rsidR="00690ED6" w:rsidRPr="00392A57" w:rsidRDefault="00AA19F1" w:rsidP="00690ED6">
      <w:pPr>
        <w:pStyle w:val="Bodyinfo"/>
      </w:pPr>
      <w:r w:rsidRPr="00AA19F1">
        <w:t>Variable name: QG23</w:t>
      </w:r>
      <w:r w:rsidR="00BE30B9">
        <w:t>_RAW</w:t>
      </w:r>
    </w:p>
    <w:p w:rsidR="00690ED6" w:rsidRPr="00392A57" w:rsidRDefault="00AA19F1" w:rsidP="00690ED6">
      <w:pPr>
        <w:pStyle w:val="H3Parts"/>
      </w:pPr>
      <w:r w:rsidRPr="00AA19F1">
        <w:t>Purpose</w:t>
      </w:r>
    </w:p>
    <w:p w:rsidR="00690ED6" w:rsidRPr="00392A57" w:rsidRDefault="00AA19F1" w:rsidP="00690ED6">
      <w:pPr>
        <w:pStyle w:val="Bodytext"/>
      </w:pPr>
      <w:r w:rsidRPr="00AA19F1">
        <w:t>To determine in what ways the graduate believes their qualification prepared them well for employment in their organisation.</w:t>
      </w:r>
    </w:p>
    <w:p w:rsidR="00914018" w:rsidRPr="00392A57" w:rsidRDefault="00AA19F1" w:rsidP="00914018">
      <w:pPr>
        <w:pStyle w:val="H3Parts"/>
      </w:pPr>
      <w:r w:rsidRPr="00AA19F1">
        <w:t>Survey</w:t>
      </w:r>
    </w:p>
    <w:p w:rsidR="00914018" w:rsidRPr="00392A57" w:rsidRDefault="00325133" w:rsidP="00914018">
      <w:pPr>
        <w:pStyle w:val="Bodytext"/>
      </w:pPr>
      <w:r>
        <w:t>ESS – Graduate survey.</w:t>
      </w:r>
    </w:p>
    <w:p w:rsidR="00914018" w:rsidRPr="00392A57" w:rsidRDefault="00AA19F1" w:rsidP="00914018">
      <w:pPr>
        <w:pStyle w:val="H3Parts"/>
      </w:pPr>
      <w:r w:rsidRPr="00AA19F1">
        <w:t xml:space="preserve">Population </w:t>
      </w:r>
    </w:p>
    <w:p w:rsidR="00914018" w:rsidRPr="00392A57" w:rsidRDefault="00AA19F1" w:rsidP="00914018">
      <w:pPr>
        <w:pStyle w:val="Bodytext"/>
      </w:pPr>
      <w:r w:rsidRPr="00AA19F1">
        <w:t xml:space="preserve">All </w:t>
      </w:r>
      <w:r w:rsidR="00325133">
        <w:t xml:space="preserve">ESS </w:t>
      </w:r>
      <w:r w:rsidR="005D26CC">
        <w:t>g</w:t>
      </w:r>
      <w:r w:rsidRPr="00AA19F1">
        <w:t xml:space="preserve">raduate </w:t>
      </w:r>
      <w:r w:rsidR="005D26CC">
        <w:t>r</w:t>
      </w:r>
      <w:r w:rsidRPr="00AA19F1">
        <w:t>espondents in paid employment at the time of completing the ESS Graduate survey.</w:t>
      </w:r>
    </w:p>
    <w:p w:rsidR="00686D53" w:rsidRPr="00392A57" w:rsidRDefault="00AA19F1" w:rsidP="00686D53">
      <w:pPr>
        <w:pStyle w:val="H3Parts"/>
      </w:pPr>
      <w:r w:rsidRPr="00AA19F1">
        <w:t>Question number: QG23 Open (Positive)</w:t>
      </w:r>
    </w:p>
    <w:p w:rsidR="00686D53" w:rsidRPr="00392A57" w:rsidRDefault="00AA19F1" w:rsidP="00686D53">
      <w:pPr>
        <w:pStyle w:val="Bodyboldheading"/>
      </w:pPr>
      <w:r w:rsidRPr="00AA19F1">
        <w:t xml:space="preserve">Question: In what ways do you feel that the &lt;QG99QUAL&gt; from the &lt;QG99UNI&gt; prepared you well for employment in your organisation? </w:t>
      </w:r>
    </w:p>
    <w:p w:rsidR="00806D92" w:rsidRPr="00392A57" w:rsidRDefault="00806D92" w:rsidP="00806D92">
      <w:pPr>
        <w:pStyle w:val="Bodyboldheading"/>
      </w:pPr>
    </w:p>
    <w:p w:rsidR="00806D92" w:rsidRPr="00392A57" w:rsidRDefault="00AA19F1" w:rsidP="00806D92">
      <w:pPr>
        <w:pStyle w:val="Bodyboldheading"/>
      </w:pPr>
      <w:r w:rsidRPr="00AA19F1">
        <w:t>Source: O</w:t>
      </w:r>
      <w:r w:rsidRPr="00AA19F1">
        <w:rPr>
          <w:b w:val="0"/>
        </w:rPr>
        <w:t>riginal item</w:t>
      </w:r>
    </w:p>
    <w:p w:rsidR="00690ED6" w:rsidRPr="00392A57" w:rsidRDefault="00AA19F1" w:rsidP="00690ED6">
      <w:pPr>
        <w:pStyle w:val="H3Parts"/>
      </w:pPr>
      <w:r w:rsidRPr="00AA19F1">
        <w:t xml:space="preserve">Variable label: </w:t>
      </w:r>
      <w:r w:rsidR="00BE30B9">
        <w:t>QG23 Positive aspect of qualification (Open Response)</w:t>
      </w:r>
    </w:p>
    <w:p w:rsidR="00690ED6" w:rsidRPr="00392A57" w:rsidRDefault="00690ED6" w:rsidP="00690ED6">
      <w:pPr>
        <w:pStyle w:val="Bodyboldheading"/>
      </w:pPr>
    </w:p>
    <w:p w:rsidR="00195387" w:rsidRPr="00392A57" w:rsidRDefault="00AA19F1" w:rsidP="00195387">
      <w:pPr>
        <w:pStyle w:val="H3Parts"/>
      </w:pPr>
      <w:r w:rsidRPr="00AA19F1">
        <w:t>Response type: Open-ended response</w:t>
      </w:r>
    </w:p>
    <w:p w:rsidR="00195387" w:rsidRPr="00392A57" w:rsidRDefault="00195387" w:rsidP="00195387">
      <w:pPr>
        <w:pStyle w:val="Bodyboldheading"/>
      </w:pPr>
    </w:p>
    <w:p w:rsidR="00325133" w:rsidRPr="00392A57" w:rsidRDefault="00325133" w:rsidP="00325133">
      <w:pPr>
        <w:pStyle w:val="H3Parts"/>
      </w:pPr>
      <w:r>
        <w:t>Variable format</w:t>
      </w:r>
      <w:r w:rsidRPr="00AA19F1">
        <w:t xml:space="preserve">: </w:t>
      </w:r>
      <w:r>
        <w:t>String (150)</w:t>
      </w:r>
    </w:p>
    <w:p w:rsidR="00325133" w:rsidRPr="00392A57" w:rsidRDefault="00325133" w:rsidP="00325133">
      <w:pPr>
        <w:pStyle w:val="Bodyboldheading"/>
      </w:pPr>
    </w:p>
    <w:p w:rsidR="00261112" w:rsidRPr="00392A57" w:rsidRDefault="00AA19F1" w:rsidP="00261112">
      <w:pPr>
        <w:pStyle w:val="H3Parts"/>
      </w:pPr>
      <w:r w:rsidRPr="00AA19F1">
        <w:t xml:space="preserve">Values: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261112" w:rsidRPr="00392A57" w:rsidTr="00D63060">
        <w:trPr>
          <w:trHeight w:val="373"/>
        </w:trPr>
        <w:tc>
          <w:tcPr>
            <w:tcW w:w="1996" w:type="dxa"/>
          </w:tcPr>
          <w:p w:rsidR="00261112" w:rsidRPr="00392A57" w:rsidRDefault="00261112" w:rsidP="00D63060">
            <w:pPr>
              <w:pStyle w:val="Tableheading"/>
            </w:pPr>
          </w:p>
          <w:p w:rsidR="00261112" w:rsidRPr="00392A57" w:rsidRDefault="00AA19F1" w:rsidP="00D63060">
            <w:pPr>
              <w:pStyle w:val="Tableheading"/>
            </w:pPr>
            <w:r w:rsidRPr="00AA19F1">
              <w:t>Value</w:t>
            </w:r>
          </w:p>
        </w:tc>
        <w:tc>
          <w:tcPr>
            <w:tcW w:w="5490" w:type="dxa"/>
          </w:tcPr>
          <w:p w:rsidR="00261112" w:rsidRPr="00392A57" w:rsidRDefault="00AA19F1" w:rsidP="00D63060">
            <w:pPr>
              <w:pStyle w:val="Tableheading"/>
            </w:pPr>
            <w:r w:rsidRPr="00AA19F1">
              <w:t>Label</w:t>
            </w:r>
          </w:p>
        </w:tc>
      </w:tr>
      <w:tr w:rsidR="00261112" w:rsidRPr="00392A57" w:rsidTr="00D63060">
        <w:trPr>
          <w:trHeight w:val="244"/>
        </w:trPr>
        <w:tc>
          <w:tcPr>
            <w:tcW w:w="1996" w:type="dxa"/>
          </w:tcPr>
          <w:p w:rsidR="00261112" w:rsidRPr="00392A57" w:rsidRDefault="00912DF8" w:rsidP="00D63060">
            <w:pPr>
              <w:pStyle w:val="Tablevaluetext"/>
            </w:pPr>
            <w:r>
              <w:t>[text]</w:t>
            </w:r>
          </w:p>
        </w:tc>
        <w:tc>
          <w:tcPr>
            <w:tcW w:w="5490" w:type="dxa"/>
          </w:tcPr>
          <w:p w:rsidR="00261112" w:rsidRPr="00392A57" w:rsidRDefault="00912DF8" w:rsidP="00D63060">
            <w:pPr>
              <w:pStyle w:val="Tablevaluetext"/>
            </w:pPr>
            <w:r>
              <w:t>[no labels]</w:t>
            </w:r>
          </w:p>
        </w:tc>
      </w:tr>
    </w:tbl>
    <w:p w:rsidR="00690ED6" w:rsidRPr="00325133" w:rsidRDefault="00AA19F1" w:rsidP="00325133">
      <w:pPr>
        <w:pStyle w:val="H3Parts"/>
      </w:pPr>
      <w:r w:rsidRPr="00325133">
        <w:t>Notes</w:t>
      </w:r>
    </w:p>
    <w:p w:rsidR="00667524" w:rsidRPr="00392A57" w:rsidRDefault="00AA19F1" w:rsidP="00325133">
      <w:pPr>
        <w:pStyle w:val="Bodytext"/>
      </w:pPr>
      <w:r w:rsidRPr="00AA19F1">
        <w:t>This item has been post coded</w:t>
      </w:r>
      <w:r w:rsidR="00912DF8">
        <w:t xml:space="preserve"> by ORC International according to a coding frame developed by WRC</w:t>
      </w:r>
      <w:r w:rsidR="00325133">
        <w:t>.</w:t>
      </w:r>
      <w:r w:rsidR="00325133" w:rsidRPr="00325133">
        <w:t xml:space="preserve"> </w:t>
      </w:r>
      <w:r w:rsidR="00325133" w:rsidRPr="00AA19F1">
        <w:t>See G23_</w:t>
      </w:r>
      <w:r w:rsidR="00325133">
        <w:t>2</w:t>
      </w:r>
      <w:r w:rsidR="007D7D0E">
        <w:t xml:space="preserve"> – G23_1</w:t>
      </w:r>
      <w:r w:rsidR="00325133" w:rsidRPr="00AA19F1">
        <w:t>9</w:t>
      </w:r>
      <w:r w:rsidRPr="00AA19F1">
        <w:t>.</w:t>
      </w:r>
      <w:r w:rsidR="005D26CC">
        <w:t xml:space="preserve"> Responses could be coded to multiple items.</w:t>
      </w:r>
      <w:r w:rsidRPr="00AA19F1">
        <w:br w:type="page"/>
      </w:r>
    </w:p>
    <w:p w:rsidR="00667524" w:rsidRPr="00392A57" w:rsidRDefault="00AA19F1" w:rsidP="00667524">
      <w:pPr>
        <w:pStyle w:val="H2Headings"/>
        <w:rPr>
          <w:lang w:val="en-US"/>
        </w:rPr>
      </w:pPr>
      <w:bookmarkStart w:id="75" w:name="_Toc391047106"/>
      <w:r w:rsidRPr="00AA19F1">
        <w:rPr>
          <w:lang w:val="en-US"/>
        </w:rPr>
        <w:lastRenderedPageBreak/>
        <w:t>Graduate: Positive (Coded)</w:t>
      </w:r>
      <w:bookmarkEnd w:id="75"/>
    </w:p>
    <w:p w:rsidR="00667524" w:rsidRPr="00392A57" w:rsidRDefault="00AA19F1" w:rsidP="00667524">
      <w:pPr>
        <w:pStyle w:val="Bodyinfo"/>
      </w:pPr>
      <w:r w:rsidRPr="00AA19F1">
        <w:t xml:space="preserve">Variable name: </w:t>
      </w:r>
      <w:r w:rsidR="00BE30B9">
        <w:t>Q</w:t>
      </w:r>
      <w:r w:rsidRPr="00AA19F1">
        <w:t>G23_</w:t>
      </w:r>
      <w:r w:rsidR="00BE30B9">
        <w:t>2</w:t>
      </w:r>
      <w:r w:rsidRPr="00AA19F1">
        <w:t xml:space="preserve"> – </w:t>
      </w:r>
      <w:r w:rsidR="00BE30B9">
        <w:t>Q</w:t>
      </w:r>
      <w:r w:rsidR="007D7D0E">
        <w:t>G23_19</w:t>
      </w:r>
    </w:p>
    <w:p w:rsidR="00667524" w:rsidRPr="00392A57" w:rsidRDefault="00AA19F1" w:rsidP="00667524">
      <w:pPr>
        <w:pStyle w:val="H3Parts"/>
        <w:tabs>
          <w:tab w:val="left" w:pos="5309"/>
        </w:tabs>
      </w:pPr>
      <w:r w:rsidRPr="00AA19F1">
        <w:t>Purpose</w:t>
      </w:r>
      <w:r w:rsidRPr="00AA19F1">
        <w:tab/>
      </w:r>
    </w:p>
    <w:p w:rsidR="00667524" w:rsidRPr="00392A57" w:rsidRDefault="00AA19F1" w:rsidP="00667524">
      <w:pPr>
        <w:pStyle w:val="Bodytext"/>
      </w:pPr>
      <w:r w:rsidRPr="00AA19F1">
        <w:t>To categorise the open responses identifying positive aspects of the graduate’s course.</w:t>
      </w:r>
    </w:p>
    <w:p w:rsidR="00667524" w:rsidRPr="00392A57" w:rsidRDefault="00AA19F1" w:rsidP="00667524">
      <w:pPr>
        <w:pStyle w:val="H3Parts"/>
      </w:pPr>
      <w:r w:rsidRPr="00AA19F1">
        <w:t>Survey</w:t>
      </w:r>
    </w:p>
    <w:p w:rsidR="00667524" w:rsidRPr="00392A57" w:rsidRDefault="00325133" w:rsidP="00667524">
      <w:pPr>
        <w:pStyle w:val="Bodytext"/>
      </w:pPr>
      <w:r>
        <w:t>ESS – Graduate survey.</w:t>
      </w:r>
    </w:p>
    <w:p w:rsidR="00667524" w:rsidRPr="00392A57" w:rsidRDefault="00AA19F1" w:rsidP="00667524">
      <w:pPr>
        <w:pStyle w:val="H3Parts"/>
      </w:pPr>
      <w:r w:rsidRPr="00AA19F1">
        <w:t xml:space="preserve">Population </w:t>
      </w:r>
    </w:p>
    <w:p w:rsidR="00667524" w:rsidRPr="00392A57" w:rsidRDefault="00AA19F1" w:rsidP="00667524">
      <w:pPr>
        <w:pStyle w:val="Bodytext"/>
      </w:pPr>
      <w:r w:rsidRPr="00AA19F1">
        <w:t xml:space="preserve">All </w:t>
      </w:r>
      <w:r w:rsidR="005D26CC">
        <w:t>ESS g</w:t>
      </w:r>
      <w:r w:rsidRPr="00AA19F1">
        <w:t xml:space="preserve">raduate </w:t>
      </w:r>
      <w:r w:rsidR="005D26CC">
        <w:t>r</w:t>
      </w:r>
      <w:r w:rsidRPr="00AA19F1">
        <w:t>espondents in paid employment at the time of completing the ESS Graduate survey.</w:t>
      </w:r>
    </w:p>
    <w:p w:rsidR="00667524" w:rsidRPr="00392A57" w:rsidRDefault="00AA19F1" w:rsidP="00667524">
      <w:pPr>
        <w:pStyle w:val="H3Parts"/>
      </w:pPr>
      <w:r w:rsidRPr="00AA19F1">
        <w:t>Question number: QG23 Open (Positive)</w:t>
      </w:r>
    </w:p>
    <w:p w:rsidR="00667524" w:rsidRPr="00392A57" w:rsidRDefault="00AA19F1" w:rsidP="00667524">
      <w:pPr>
        <w:pStyle w:val="Bodyboldheading"/>
      </w:pPr>
      <w:r w:rsidRPr="00AA19F1">
        <w:t xml:space="preserve">Question: In what ways do you feel that the &lt;QG99QUAL&gt; from the &lt;QG99UNI&gt; prepared you well for employment in your organisation? </w:t>
      </w:r>
    </w:p>
    <w:p w:rsidR="00667524" w:rsidRPr="00392A57" w:rsidRDefault="00667524" w:rsidP="00667524">
      <w:pPr>
        <w:pStyle w:val="Bodyboldheading"/>
      </w:pPr>
    </w:p>
    <w:p w:rsidR="00667524" w:rsidRPr="00392A57" w:rsidRDefault="00AA19F1" w:rsidP="00667524">
      <w:pPr>
        <w:pStyle w:val="Bodyboldheading"/>
      </w:pPr>
      <w:r w:rsidRPr="00AA19F1">
        <w:t>Source: O</w:t>
      </w:r>
      <w:r w:rsidRPr="00AA19F1">
        <w:rPr>
          <w:b w:val="0"/>
        </w:rPr>
        <w:t>riginal item</w:t>
      </w:r>
    </w:p>
    <w:p w:rsidR="00667524" w:rsidRDefault="00800786" w:rsidP="00667524">
      <w:pPr>
        <w:pStyle w:val="H3Parts"/>
      </w:pPr>
      <w:r>
        <w:t>Variable label: G23_1 – G23_1</w:t>
      </w:r>
      <w:r w:rsidR="00AA19F1" w:rsidRPr="00AA19F1">
        <w:t>9 (Positive)</w:t>
      </w:r>
    </w:p>
    <w:p w:rsidR="0008457A" w:rsidRPr="0008457A" w:rsidRDefault="0008457A" w:rsidP="0008457A">
      <w:pPr>
        <w:pStyle w:val="Bodytext"/>
      </w:pP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81"/>
        <w:gridCol w:w="6946"/>
      </w:tblGrid>
      <w:tr w:rsidR="00667524" w:rsidRPr="00392A57" w:rsidTr="0008457A">
        <w:trPr>
          <w:cantSplit/>
        </w:trPr>
        <w:tc>
          <w:tcPr>
            <w:tcW w:w="981" w:type="dxa"/>
            <w:shd w:val="clear" w:color="auto" w:fill="FFFFFF"/>
            <w:vAlign w:val="center"/>
          </w:tcPr>
          <w:p w:rsidR="00667524" w:rsidRPr="00392A57" w:rsidRDefault="00BE30B9" w:rsidP="0008457A">
            <w:pPr>
              <w:pStyle w:val="Tablevaluetext"/>
            </w:pPr>
            <w:r>
              <w:t>Q</w:t>
            </w:r>
            <w:r w:rsidR="00AA19F1">
              <w:t>G23_2</w:t>
            </w:r>
          </w:p>
        </w:tc>
        <w:tc>
          <w:tcPr>
            <w:tcW w:w="6946" w:type="dxa"/>
            <w:shd w:val="clear" w:color="auto" w:fill="FFFFFF"/>
          </w:tcPr>
          <w:p w:rsidR="00667524" w:rsidRPr="00392A57" w:rsidRDefault="00AA19F1" w:rsidP="0008457A">
            <w:pPr>
              <w:pStyle w:val="Tablevaluetext"/>
              <w:spacing w:before="80" w:after="80"/>
              <w:ind w:firstLine="142"/>
              <w:jc w:val="left"/>
            </w:pPr>
            <w:r>
              <w:t>Q9QG23  (Positive)  - Written &amp; oral communication skills</w:t>
            </w:r>
          </w:p>
        </w:tc>
      </w:tr>
      <w:tr w:rsidR="00667524" w:rsidRPr="00392A57" w:rsidTr="0008457A">
        <w:trPr>
          <w:cantSplit/>
        </w:trPr>
        <w:tc>
          <w:tcPr>
            <w:tcW w:w="981" w:type="dxa"/>
            <w:shd w:val="clear" w:color="auto" w:fill="FFFFFF"/>
            <w:vAlign w:val="center"/>
          </w:tcPr>
          <w:p w:rsidR="00667524" w:rsidRPr="00392A57" w:rsidRDefault="00BE30B9" w:rsidP="0008457A">
            <w:pPr>
              <w:pStyle w:val="Tablevaluetext"/>
            </w:pPr>
            <w:r>
              <w:t>Q</w:t>
            </w:r>
            <w:r w:rsidR="00AA19F1">
              <w:t>G23_3</w:t>
            </w:r>
          </w:p>
        </w:tc>
        <w:tc>
          <w:tcPr>
            <w:tcW w:w="6946" w:type="dxa"/>
            <w:shd w:val="clear" w:color="auto" w:fill="FFFFFF"/>
          </w:tcPr>
          <w:p w:rsidR="00667524" w:rsidRPr="00392A57" w:rsidRDefault="00AA19F1" w:rsidP="0008457A">
            <w:pPr>
              <w:pStyle w:val="Tablevaluetext"/>
              <w:spacing w:before="80" w:after="80"/>
              <w:ind w:firstLine="142"/>
              <w:jc w:val="left"/>
            </w:pPr>
            <w:r>
              <w:t>Q9QG23  (Positive)  - Problem solving</w:t>
            </w:r>
          </w:p>
        </w:tc>
      </w:tr>
      <w:tr w:rsidR="00667524" w:rsidRPr="00392A57" w:rsidTr="0008457A">
        <w:trPr>
          <w:cantSplit/>
        </w:trPr>
        <w:tc>
          <w:tcPr>
            <w:tcW w:w="981" w:type="dxa"/>
            <w:shd w:val="clear" w:color="auto" w:fill="FFFFFF"/>
            <w:vAlign w:val="center"/>
          </w:tcPr>
          <w:p w:rsidR="00667524" w:rsidRPr="00392A57" w:rsidRDefault="00BE30B9" w:rsidP="0008457A">
            <w:pPr>
              <w:pStyle w:val="Tablevaluetext"/>
            </w:pPr>
            <w:r>
              <w:t>Q</w:t>
            </w:r>
            <w:r w:rsidR="00AA19F1">
              <w:t>G23_4</w:t>
            </w:r>
          </w:p>
        </w:tc>
        <w:tc>
          <w:tcPr>
            <w:tcW w:w="6946" w:type="dxa"/>
            <w:shd w:val="clear" w:color="auto" w:fill="FFFFFF"/>
          </w:tcPr>
          <w:p w:rsidR="00667524" w:rsidRPr="00392A57" w:rsidRDefault="00AA19F1" w:rsidP="0008457A">
            <w:pPr>
              <w:pStyle w:val="Tablevaluetext"/>
              <w:spacing w:before="80" w:after="80"/>
              <w:ind w:firstLine="142"/>
              <w:jc w:val="left"/>
            </w:pPr>
            <w:r>
              <w:t>Q9QG23  (Positive)  - Autonomy, self-organisation &amp; flexibility</w:t>
            </w:r>
          </w:p>
        </w:tc>
      </w:tr>
      <w:tr w:rsidR="00667524" w:rsidRPr="00392A57" w:rsidTr="0008457A">
        <w:trPr>
          <w:cantSplit/>
        </w:trPr>
        <w:tc>
          <w:tcPr>
            <w:tcW w:w="981" w:type="dxa"/>
            <w:shd w:val="clear" w:color="auto" w:fill="FFFFFF"/>
            <w:vAlign w:val="center"/>
          </w:tcPr>
          <w:p w:rsidR="00667524" w:rsidRPr="00392A57" w:rsidRDefault="00BE30B9" w:rsidP="0008457A">
            <w:pPr>
              <w:pStyle w:val="Tablevaluetext"/>
            </w:pPr>
            <w:r>
              <w:t>Q</w:t>
            </w:r>
            <w:r w:rsidR="00AA19F1">
              <w:t>G23_5</w:t>
            </w:r>
          </w:p>
        </w:tc>
        <w:tc>
          <w:tcPr>
            <w:tcW w:w="6946" w:type="dxa"/>
            <w:shd w:val="clear" w:color="auto" w:fill="FFFFFF"/>
          </w:tcPr>
          <w:p w:rsidR="00667524" w:rsidRPr="00392A57" w:rsidRDefault="00AA19F1" w:rsidP="0008457A">
            <w:pPr>
              <w:pStyle w:val="Tablevaluetext"/>
              <w:spacing w:before="80" w:after="80"/>
              <w:ind w:firstLine="142"/>
              <w:jc w:val="left"/>
            </w:pPr>
            <w:r>
              <w:t>Q9QG23  (Positive)  - Time management</w:t>
            </w:r>
          </w:p>
        </w:tc>
      </w:tr>
      <w:tr w:rsidR="00667524" w:rsidRPr="00392A57" w:rsidTr="0008457A">
        <w:trPr>
          <w:cantSplit/>
        </w:trPr>
        <w:tc>
          <w:tcPr>
            <w:tcW w:w="981" w:type="dxa"/>
            <w:shd w:val="clear" w:color="auto" w:fill="FFFFFF"/>
            <w:vAlign w:val="center"/>
          </w:tcPr>
          <w:p w:rsidR="00667524" w:rsidRPr="00392A57" w:rsidRDefault="00BE30B9" w:rsidP="0008457A">
            <w:pPr>
              <w:pStyle w:val="Tablevaluetext"/>
            </w:pPr>
            <w:r>
              <w:t>Q</w:t>
            </w:r>
            <w:r w:rsidR="00AA19F1">
              <w:t>G23_6</w:t>
            </w:r>
          </w:p>
        </w:tc>
        <w:tc>
          <w:tcPr>
            <w:tcW w:w="6946" w:type="dxa"/>
            <w:shd w:val="clear" w:color="auto" w:fill="FFFFFF"/>
          </w:tcPr>
          <w:p w:rsidR="00667524" w:rsidRPr="00392A57" w:rsidRDefault="00AA19F1" w:rsidP="0008457A">
            <w:pPr>
              <w:pStyle w:val="Tablevaluetext"/>
              <w:spacing w:before="80" w:after="80"/>
              <w:ind w:firstLine="142"/>
              <w:jc w:val="left"/>
            </w:pPr>
            <w:r>
              <w:t>Q9QG23  (Positive)  - Ability to learn new skills &amp; acquire new knowledge</w:t>
            </w:r>
          </w:p>
        </w:tc>
      </w:tr>
      <w:tr w:rsidR="00667524" w:rsidRPr="00392A57" w:rsidTr="0008457A">
        <w:trPr>
          <w:cantSplit/>
        </w:trPr>
        <w:tc>
          <w:tcPr>
            <w:tcW w:w="981" w:type="dxa"/>
            <w:shd w:val="clear" w:color="auto" w:fill="FFFFFF"/>
            <w:vAlign w:val="center"/>
          </w:tcPr>
          <w:p w:rsidR="00667524" w:rsidRPr="00392A57" w:rsidRDefault="00BE30B9" w:rsidP="0008457A">
            <w:pPr>
              <w:pStyle w:val="Tablevaluetext"/>
            </w:pPr>
            <w:r>
              <w:t>Q</w:t>
            </w:r>
            <w:r w:rsidR="00AA19F1">
              <w:t>G23_7</w:t>
            </w:r>
          </w:p>
        </w:tc>
        <w:tc>
          <w:tcPr>
            <w:tcW w:w="6946" w:type="dxa"/>
            <w:shd w:val="clear" w:color="auto" w:fill="FFFFFF"/>
          </w:tcPr>
          <w:p w:rsidR="00667524" w:rsidRPr="00392A57" w:rsidRDefault="00AA19F1" w:rsidP="0008457A">
            <w:pPr>
              <w:pStyle w:val="Tablevaluetext"/>
              <w:spacing w:before="80" w:after="80"/>
              <w:ind w:firstLine="142"/>
              <w:jc w:val="left"/>
            </w:pPr>
            <w:r>
              <w:t>Q9QG23  (Positive)  - Teamwork &amp; interpersonal skills</w:t>
            </w:r>
          </w:p>
        </w:tc>
      </w:tr>
      <w:tr w:rsidR="00667524" w:rsidRPr="00392A57" w:rsidTr="0008457A">
        <w:trPr>
          <w:cantSplit/>
        </w:trPr>
        <w:tc>
          <w:tcPr>
            <w:tcW w:w="981" w:type="dxa"/>
            <w:shd w:val="clear" w:color="auto" w:fill="FFFFFF"/>
            <w:vAlign w:val="center"/>
          </w:tcPr>
          <w:p w:rsidR="00667524" w:rsidRPr="00392A57" w:rsidRDefault="00BE30B9" w:rsidP="0008457A">
            <w:pPr>
              <w:pStyle w:val="Tablevaluetext"/>
            </w:pPr>
            <w:r>
              <w:t>Q</w:t>
            </w:r>
            <w:r w:rsidR="00AA19F1">
              <w:t>G23_8</w:t>
            </w:r>
          </w:p>
        </w:tc>
        <w:tc>
          <w:tcPr>
            <w:tcW w:w="6946" w:type="dxa"/>
            <w:shd w:val="clear" w:color="auto" w:fill="FFFFFF"/>
          </w:tcPr>
          <w:p w:rsidR="00667524" w:rsidRPr="00392A57" w:rsidRDefault="00AA19F1" w:rsidP="0008457A">
            <w:pPr>
              <w:pStyle w:val="Tablevaluetext"/>
              <w:spacing w:before="80" w:after="80"/>
              <w:ind w:firstLine="142"/>
              <w:jc w:val="left"/>
            </w:pPr>
            <w:r>
              <w:t>Q9QG23  (Positive)  - Broad general knowledge suitable for the field</w:t>
            </w:r>
          </w:p>
        </w:tc>
      </w:tr>
      <w:tr w:rsidR="00667524" w:rsidRPr="00392A57" w:rsidTr="0008457A">
        <w:trPr>
          <w:cantSplit/>
        </w:trPr>
        <w:tc>
          <w:tcPr>
            <w:tcW w:w="981" w:type="dxa"/>
            <w:shd w:val="clear" w:color="auto" w:fill="FFFFFF"/>
            <w:vAlign w:val="center"/>
          </w:tcPr>
          <w:p w:rsidR="00667524" w:rsidRPr="00392A57" w:rsidRDefault="00BE30B9" w:rsidP="0008457A">
            <w:pPr>
              <w:pStyle w:val="Tablevaluetext"/>
            </w:pPr>
            <w:r>
              <w:t>Q</w:t>
            </w:r>
            <w:r w:rsidR="00AA19F1">
              <w:t>G23_9</w:t>
            </w:r>
          </w:p>
        </w:tc>
        <w:tc>
          <w:tcPr>
            <w:tcW w:w="6946" w:type="dxa"/>
            <w:shd w:val="clear" w:color="auto" w:fill="FFFFFF"/>
          </w:tcPr>
          <w:p w:rsidR="00667524" w:rsidRPr="00392A57" w:rsidRDefault="00AA19F1" w:rsidP="0008457A">
            <w:pPr>
              <w:pStyle w:val="Tablevaluetext"/>
              <w:spacing w:before="80" w:after="80"/>
              <w:ind w:firstLine="142"/>
              <w:jc w:val="left"/>
            </w:pPr>
            <w:r>
              <w:t>Q9QG23  (Positive)  - Specific knowledge and skills suitable for the field</w:t>
            </w:r>
          </w:p>
        </w:tc>
      </w:tr>
      <w:tr w:rsidR="00667524" w:rsidRPr="00392A57" w:rsidTr="0008457A">
        <w:trPr>
          <w:cantSplit/>
        </w:trPr>
        <w:tc>
          <w:tcPr>
            <w:tcW w:w="981" w:type="dxa"/>
            <w:shd w:val="clear" w:color="auto" w:fill="FFFFFF"/>
            <w:vAlign w:val="center"/>
          </w:tcPr>
          <w:p w:rsidR="00667524" w:rsidRPr="00392A57" w:rsidRDefault="00BE30B9" w:rsidP="0008457A">
            <w:pPr>
              <w:pStyle w:val="Tablevaluetext"/>
            </w:pPr>
            <w:r>
              <w:t>Q</w:t>
            </w:r>
            <w:r w:rsidR="00AA19F1">
              <w:t>G23_10</w:t>
            </w:r>
          </w:p>
        </w:tc>
        <w:tc>
          <w:tcPr>
            <w:tcW w:w="6946" w:type="dxa"/>
            <w:shd w:val="clear" w:color="auto" w:fill="FFFFFF"/>
          </w:tcPr>
          <w:p w:rsidR="00667524" w:rsidRPr="00392A57" w:rsidRDefault="00AA19F1" w:rsidP="0008457A">
            <w:pPr>
              <w:pStyle w:val="Tablevaluetext"/>
              <w:spacing w:before="80" w:after="80"/>
              <w:ind w:firstLine="142"/>
              <w:jc w:val="left"/>
            </w:pPr>
            <w:r>
              <w:t>Q9QG23  (Positive)  - Openness to new ideas and other points of view</w:t>
            </w:r>
          </w:p>
        </w:tc>
      </w:tr>
      <w:tr w:rsidR="00667524" w:rsidRPr="00392A57" w:rsidTr="0008457A">
        <w:trPr>
          <w:cantSplit/>
        </w:trPr>
        <w:tc>
          <w:tcPr>
            <w:tcW w:w="981" w:type="dxa"/>
            <w:shd w:val="clear" w:color="auto" w:fill="FFFFFF"/>
            <w:vAlign w:val="center"/>
          </w:tcPr>
          <w:p w:rsidR="00667524" w:rsidRPr="00392A57" w:rsidRDefault="00BE30B9" w:rsidP="0008457A">
            <w:pPr>
              <w:pStyle w:val="Tablevaluetext"/>
            </w:pPr>
            <w:r>
              <w:t>Q</w:t>
            </w:r>
            <w:r w:rsidR="00AA19F1">
              <w:t>G23_11</w:t>
            </w:r>
          </w:p>
        </w:tc>
        <w:tc>
          <w:tcPr>
            <w:tcW w:w="6946" w:type="dxa"/>
            <w:shd w:val="clear" w:color="auto" w:fill="FFFFFF"/>
          </w:tcPr>
          <w:p w:rsidR="00667524" w:rsidRPr="00392A57" w:rsidRDefault="00AA19F1" w:rsidP="0008457A">
            <w:pPr>
              <w:pStyle w:val="Tablevaluetext"/>
              <w:spacing w:before="80" w:after="80"/>
              <w:ind w:firstLine="142"/>
              <w:jc w:val="left"/>
            </w:pPr>
            <w:r>
              <w:t>Q9QG23  (Positive)  - Practical job-based skills</w:t>
            </w:r>
          </w:p>
        </w:tc>
      </w:tr>
      <w:tr w:rsidR="00667524" w:rsidRPr="00392A57" w:rsidTr="0008457A">
        <w:trPr>
          <w:cantSplit/>
        </w:trPr>
        <w:tc>
          <w:tcPr>
            <w:tcW w:w="981" w:type="dxa"/>
            <w:shd w:val="clear" w:color="auto" w:fill="FFFFFF"/>
            <w:vAlign w:val="center"/>
          </w:tcPr>
          <w:p w:rsidR="00667524" w:rsidRPr="00392A57" w:rsidRDefault="00BE30B9" w:rsidP="0008457A">
            <w:pPr>
              <w:pStyle w:val="Tablevaluetext"/>
            </w:pPr>
            <w:r>
              <w:t>Q</w:t>
            </w:r>
            <w:r w:rsidR="00AA19F1">
              <w:t>G23_12</w:t>
            </w:r>
          </w:p>
        </w:tc>
        <w:tc>
          <w:tcPr>
            <w:tcW w:w="6946" w:type="dxa"/>
            <w:shd w:val="clear" w:color="auto" w:fill="FFFFFF"/>
          </w:tcPr>
          <w:p w:rsidR="00667524" w:rsidRPr="00392A57" w:rsidRDefault="00AA19F1" w:rsidP="0008457A">
            <w:pPr>
              <w:pStyle w:val="Tablevaluetext"/>
              <w:spacing w:before="80" w:after="80"/>
              <w:ind w:firstLine="142"/>
              <w:jc w:val="left"/>
            </w:pPr>
            <w:r>
              <w:t>Q9QG23  (Positive)  - Information technology skills</w:t>
            </w:r>
          </w:p>
        </w:tc>
      </w:tr>
      <w:tr w:rsidR="00667524" w:rsidRPr="00392A57" w:rsidTr="0008457A">
        <w:trPr>
          <w:cantSplit/>
        </w:trPr>
        <w:tc>
          <w:tcPr>
            <w:tcW w:w="981" w:type="dxa"/>
            <w:shd w:val="clear" w:color="auto" w:fill="FFFFFF"/>
            <w:vAlign w:val="center"/>
          </w:tcPr>
          <w:p w:rsidR="00667524" w:rsidRPr="00392A57" w:rsidRDefault="00BE30B9" w:rsidP="0008457A">
            <w:pPr>
              <w:pStyle w:val="Tablevaluetext"/>
            </w:pPr>
            <w:r>
              <w:t>Q</w:t>
            </w:r>
            <w:r w:rsidR="00AA19F1">
              <w:t>G23_13</w:t>
            </w:r>
          </w:p>
        </w:tc>
        <w:tc>
          <w:tcPr>
            <w:tcW w:w="6946" w:type="dxa"/>
            <w:shd w:val="clear" w:color="auto" w:fill="FFFFFF"/>
          </w:tcPr>
          <w:p w:rsidR="00667524" w:rsidRPr="00392A57" w:rsidRDefault="00AA19F1" w:rsidP="0008457A">
            <w:pPr>
              <w:pStyle w:val="Tablevaluetext"/>
              <w:spacing w:before="80" w:after="80"/>
              <w:ind w:firstLine="142"/>
              <w:jc w:val="left"/>
            </w:pPr>
            <w:r>
              <w:t>Q9QG23  (Positive)  - Management &amp; leadership skills</w:t>
            </w:r>
          </w:p>
        </w:tc>
      </w:tr>
      <w:tr w:rsidR="00667524" w:rsidRPr="00392A57" w:rsidTr="0008457A">
        <w:trPr>
          <w:cantSplit/>
        </w:trPr>
        <w:tc>
          <w:tcPr>
            <w:tcW w:w="981" w:type="dxa"/>
            <w:shd w:val="clear" w:color="auto" w:fill="FFFFFF"/>
            <w:vAlign w:val="center"/>
          </w:tcPr>
          <w:p w:rsidR="00667524" w:rsidRPr="00392A57" w:rsidRDefault="00BE30B9" w:rsidP="0008457A">
            <w:pPr>
              <w:pStyle w:val="Tablevaluetext"/>
            </w:pPr>
            <w:r>
              <w:t>Q</w:t>
            </w:r>
            <w:r w:rsidR="00AA19F1">
              <w:t>G23_14</w:t>
            </w:r>
          </w:p>
        </w:tc>
        <w:tc>
          <w:tcPr>
            <w:tcW w:w="6946" w:type="dxa"/>
            <w:shd w:val="clear" w:color="auto" w:fill="FFFFFF"/>
          </w:tcPr>
          <w:p w:rsidR="00667524" w:rsidRPr="00392A57" w:rsidRDefault="00AA19F1" w:rsidP="0008457A">
            <w:pPr>
              <w:pStyle w:val="Tablevaluetext"/>
              <w:spacing w:before="80" w:after="80"/>
              <w:ind w:firstLine="142"/>
              <w:jc w:val="left"/>
            </w:pPr>
            <w:r>
              <w:t>Q9QG23  (Positive)  - Research skills</w:t>
            </w:r>
          </w:p>
        </w:tc>
      </w:tr>
      <w:tr w:rsidR="00667524" w:rsidRPr="00392A57" w:rsidTr="0008457A">
        <w:trPr>
          <w:cantSplit/>
        </w:trPr>
        <w:tc>
          <w:tcPr>
            <w:tcW w:w="981" w:type="dxa"/>
            <w:shd w:val="clear" w:color="auto" w:fill="FFFFFF"/>
            <w:vAlign w:val="center"/>
          </w:tcPr>
          <w:p w:rsidR="00667524" w:rsidRPr="00392A57" w:rsidRDefault="00BE30B9" w:rsidP="0008457A">
            <w:pPr>
              <w:pStyle w:val="Tablevaluetext"/>
            </w:pPr>
            <w:r>
              <w:t>Q</w:t>
            </w:r>
            <w:r w:rsidR="00AA19F1">
              <w:t>G23_15</w:t>
            </w:r>
          </w:p>
        </w:tc>
        <w:tc>
          <w:tcPr>
            <w:tcW w:w="6946" w:type="dxa"/>
            <w:shd w:val="clear" w:color="auto" w:fill="FFFFFF"/>
          </w:tcPr>
          <w:p w:rsidR="00667524" w:rsidRPr="00392A57" w:rsidRDefault="00AA19F1" w:rsidP="0008457A">
            <w:pPr>
              <w:pStyle w:val="Tablevaluetext"/>
              <w:spacing w:before="80" w:after="80"/>
              <w:ind w:firstLine="142"/>
              <w:jc w:val="left"/>
            </w:pPr>
            <w:r>
              <w:t>Q9QG23  (Positive)  - Career management skills</w:t>
            </w:r>
          </w:p>
        </w:tc>
      </w:tr>
      <w:tr w:rsidR="00667524" w:rsidRPr="00392A57" w:rsidTr="0008457A">
        <w:trPr>
          <w:cantSplit/>
        </w:trPr>
        <w:tc>
          <w:tcPr>
            <w:tcW w:w="981" w:type="dxa"/>
            <w:shd w:val="clear" w:color="auto" w:fill="FFFFFF"/>
            <w:vAlign w:val="center"/>
          </w:tcPr>
          <w:p w:rsidR="00667524" w:rsidRPr="00392A57" w:rsidRDefault="00BE30B9" w:rsidP="0008457A">
            <w:pPr>
              <w:pStyle w:val="Tablevaluetext"/>
            </w:pPr>
            <w:r>
              <w:t>Q</w:t>
            </w:r>
            <w:r w:rsidR="00AA19F1">
              <w:t>G23_16</w:t>
            </w:r>
          </w:p>
        </w:tc>
        <w:tc>
          <w:tcPr>
            <w:tcW w:w="6946" w:type="dxa"/>
            <w:shd w:val="clear" w:color="auto" w:fill="FFFFFF"/>
          </w:tcPr>
          <w:p w:rsidR="00667524" w:rsidRPr="00392A57" w:rsidRDefault="00AA19F1" w:rsidP="0008457A">
            <w:pPr>
              <w:pStyle w:val="Tablevaluetext"/>
              <w:spacing w:before="80" w:after="80"/>
              <w:ind w:firstLine="142"/>
              <w:jc w:val="left"/>
            </w:pPr>
            <w:r>
              <w:t>Q9QG23  (Positive)  - Work ethic</w:t>
            </w:r>
          </w:p>
        </w:tc>
      </w:tr>
      <w:tr w:rsidR="00667524" w:rsidRPr="00392A57" w:rsidTr="0008457A">
        <w:trPr>
          <w:cantSplit/>
        </w:trPr>
        <w:tc>
          <w:tcPr>
            <w:tcW w:w="981" w:type="dxa"/>
            <w:shd w:val="clear" w:color="auto" w:fill="FFFFFF"/>
            <w:vAlign w:val="center"/>
          </w:tcPr>
          <w:p w:rsidR="00667524" w:rsidRPr="00392A57" w:rsidRDefault="00BE30B9" w:rsidP="0008457A">
            <w:pPr>
              <w:pStyle w:val="Tablevaluetext"/>
            </w:pPr>
            <w:r>
              <w:t>Q</w:t>
            </w:r>
            <w:r w:rsidR="00AA19F1">
              <w:t>G23_17</w:t>
            </w:r>
          </w:p>
        </w:tc>
        <w:tc>
          <w:tcPr>
            <w:tcW w:w="6946" w:type="dxa"/>
            <w:shd w:val="clear" w:color="auto" w:fill="FFFFFF"/>
          </w:tcPr>
          <w:p w:rsidR="00667524" w:rsidRPr="00392A57" w:rsidRDefault="00AA19F1" w:rsidP="0008457A">
            <w:pPr>
              <w:pStyle w:val="Tablevaluetext"/>
              <w:spacing w:before="80" w:after="80"/>
              <w:ind w:firstLine="142"/>
              <w:jc w:val="left"/>
            </w:pPr>
            <w:r>
              <w:t>Q9QG23  (Positive)  - Confidence</w:t>
            </w:r>
          </w:p>
        </w:tc>
      </w:tr>
      <w:tr w:rsidR="00AB6DD9" w:rsidRPr="00392A57" w:rsidTr="0008457A">
        <w:trPr>
          <w:cantSplit/>
        </w:trPr>
        <w:tc>
          <w:tcPr>
            <w:tcW w:w="981" w:type="dxa"/>
            <w:shd w:val="clear" w:color="auto" w:fill="FFFFFF"/>
            <w:vAlign w:val="center"/>
          </w:tcPr>
          <w:p w:rsidR="00AB6DD9" w:rsidRPr="00392A57" w:rsidRDefault="00BE30B9" w:rsidP="0008457A">
            <w:pPr>
              <w:pStyle w:val="Tablevaluetext"/>
            </w:pPr>
            <w:r>
              <w:t>Q</w:t>
            </w:r>
            <w:r w:rsidR="00AA19F1">
              <w:t>G23_18</w:t>
            </w:r>
          </w:p>
        </w:tc>
        <w:tc>
          <w:tcPr>
            <w:tcW w:w="6946" w:type="dxa"/>
            <w:shd w:val="clear" w:color="auto" w:fill="FFFFFF"/>
          </w:tcPr>
          <w:p w:rsidR="00AB6DD9" w:rsidRPr="00392A57" w:rsidRDefault="00AA19F1" w:rsidP="0008457A">
            <w:pPr>
              <w:pStyle w:val="Tablevaluetext"/>
              <w:spacing w:before="80" w:after="80"/>
              <w:ind w:firstLine="142"/>
              <w:jc w:val="left"/>
            </w:pPr>
            <w:r>
              <w:t>Q9QG23  (Positive)  - Critical thinking and analytical skills</w:t>
            </w:r>
          </w:p>
        </w:tc>
      </w:tr>
      <w:tr w:rsidR="0008457A" w:rsidRPr="00392A57" w:rsidTr="0008457A">
        <w:trPr>
          <w:cantSplit/>
        </w:trPr>
        <w:tc>
          <w:tcPr>
            <w:tcW w:w="981" w:type="dxa"/>
            <w:shd w:val="clear" w:color="auto" w:fill="FFFFFF"/>
            <w:vAlign w:val="center"/>
          </w:tcPr>
          <w:p w:rsidR="0008457A" w:rsidRDefault="0008457A" w:rsidP="0008457A">
            <w:pPr>
              <w:pStyle w:val="Tablevaluetext"/>
            </w:pPr>
            <w:r>
              <w:t>QG23_1</w:t>
            </w:r>
            <w:r w:rsidR="007D7D0E">
              <w:t>9</w:t>
            </w:r>
          </w:p>
        </w:tc>
        <w:tc>
          <w:tcPr>
            <w:tcW w:w="6946" w:type="dxa"/>
            <w:shd w:val="clear" w:color="auto" w:fill="FFFFFF"/>
          </w:tcPr>
          <w:p w:rsidR="0008457A" w:rsidRDefault="0008457A" w:rsidP="0008457A">
            <w:pPr>
              <w:pStyle w:val="Tablevaluetext"/>
              <w:spacing w:before="80" w:after="80"/>
              <w:ind w:firstLine="142"/>
              <w:jc w:val="left"/>
            </w:pPr>
            <w:r>
              <w:t>Q9QG23  (Positive)  -Other</w:t>
            </w:r>
          </w:p>
        </w:tc>
      </w:tr>
    </w:tbl>
    <w:p w:rsidR="00667524" w:rsidRPr="00392A57" w:rsidRDefault="00AA19F1" w:rsidP="00667524">
      <w:pPr>
        <w:pStyle w:val="H3Parts"/>
      </w:pPr>
      <w:r w:rsidRPr="00AA19F1">
        <w:lastRenderedPageBreak/>
        <w:t>Response type: Multiple Response</w:t>
      </w:r>
      <w:r w:rsidR="005D26CC">
        <w:t xml:space="preserve"> (post-coded)</w:t>
      </w:r>
    </w:p>
    <w:p w:rsidR="00667524" w:rsidRPr="00392A57" w:rsidRDefault="00667524" w:rsidP="00667524">
      <w:pPr>
        <w:pStyle w:val="Bodyboldheading"/>
      </w:pPr>
    </w:p>
    <w:p w:rsidR="00912DF8" w:rsidRPr="00392A57" w:rsidRDefault="00912DF8" w:rsidP="00912DF8">
      <w:pPr>
        <w:pStyle w:val="H3Parts"/>
      </w:pPr>
      <w:r>
        <w:t>Variable format</w:t>
      </w:r>
      <w:r w:rsidRPr="00AA19F1">
        <w:t xml:space="preserve">: </w:t>
      </w:r>
      <w:r>
        <w:t>Numeric (F3.0)</w:t>
      </w:r>
    </w:p>
    <w:p w:rsidR="00912DF8" w:rsidRPr="00392A57" w:rsidRDefault="00912DF8" w:rsidP="00912DF8">
      <w:pPr>
        <w:pStyle w:val="Bodyboldheading"/>
      </w:pPr>
    </w:p>
    <w:p w:rsidR="00667524" w:rsidRPr="00392A57" w:rsidRDefault="00AA19F1" w:rsidP="00667524">
      <w:pPr>
        <w:pStyle w:val="H3Parts"/>
      </w:pPr>
      <w:r w:rsidRPr="00AA19F1">
        <w:t xml:space="preserve">Values: </w:t>
      </w:r>
    </w:p>
    <w:p w:rsidR="00667524" w:rsidRPr="00392A57" w:rsidRDefault="00667524" w:rsidP="00667524">
      <w:pPr>
        <w:pStyle w:val="Bodytex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667524" w:rsidRPr="00392A57" w:rsidTr="00667524">
        <w:trPr>
          <w:trHeight w:val="373"/>
        </w:trPr>
        <w:tc>
          <w:tcPr>
            <w:tcW w:w="1996" w:type="dxa"/>
          </w:tcPr>
          <w:p w:rsidR="00667524" w:rsidRPr="00392A57" w:rsidRDefault="00AA19F1" w:rsidP="00667524">
            <w:pPr>
              <w:pStyle w:val="Tableheading"/>
            </w:pPr>
            <w:r w:rsidRPr="00AA19F1">
              <w:t>Value</w:t>
            </w:r>
          </w:p>
        </w:tc>
        <w:tc>
          <w:tcPr>
            <w:tcW w:w="5490" w:type="dxa"/>
          </w:tcPr>
          <w:p w:rsidR="00667524" w:rsidRPr="00392A57" w:rsidRDefault="00AA19F1" w:rsidP="00667524">
            <w:pPr>
              <w:pStyle w:val="Tableheading"/>
            </w:pPr>
            <w:r w:rsidRPr="00AA19F1">
              <w:t>Label</w:t>
            </w:r>
          </w:p>
        </w:tc>
      </w:tr>
      <w:tr w:rsidR="00912DF8" w:rsidRPr="00392A57" w:rsidTr="00AB6DD9">
        <w:trPr>
          <w:trHeight w:val="244"/>
        </w:trPr>
        <w:tc>
          <w:tcPr>
            <w:tcW w:w="1996" w:type="dxa"/>
          </w:tcPr>
          <w:p w:rsidR="00912DF8" w:rsidRPr="001410CA" w:rsidRDefault="00912DF8" w:rsidP="001410CA">
            <w:pPr>
              <w:pStyle w:val="Tablevaluetext"/>
            </w:pPr>
            <w:r w:rsidRPr="001410CA">
              <w:t>-99</w:t>
            </w:r>
          </w:p>
        </w:tc>
        <w:tc>
          <w:tcPr>
            <w:tcW w:w="5490" w:type="dxa"/>
          </w:tcPr>
          <w:p w:rsidR="00912DF8" w:rsidRPr="001410CA" w:rsidRDefault="00912DF8" w:rsidP="001410CA">
            <w:pPr>
              <w:pStyle w:val="Tablevaluetext"/>
            </w:pPr>
            <w:r w:rsidRPr="001410CA">
              <w:t>NA Question not asked during pre-testing</w:t>
            </w:r>
          </w:p>
        </w:tc>
      </w:tr>
      <w:tr w:rsidR="00AB6DD9" w:rsidRPr="00392A57" w:rsidTr="00AB6DD9">
        <w:trPr>
          <w:trHeight w:val="244"/>
        </w:trPr>
        <w:tc>
          <w:tcPr>
            <w:tcW w:w="1996" w:type="dxa"/>
          </w:tcPr>
          <w:p w:rsidR="00AB6DD9" w:rsidRPr="001410CA" w:rsidRDefault="00AA19F1" w:rsidP="001410CA">
            <w:pPr>
              <w:pStyle w:val="Tablevaluetext"/>
            </w:pPr>
            <w:r w:rsidRPr="001410CA">
              <w:t>0</w:t>
            </w:r>
          </w:p>
        </w:tc>
        <w:tc>
          <w:tcPr>
            <w:tcW w:w="5490" w:type="dxa"/>
          </w:tcPr>
          <w:p w:rsidR="00AB6DD9" w:rsidRPr="001410CA" w:rsidRDefault="00AA19F1" w:rsidP="001410CA">
            <w:pPr>
              <w:pStyle w:val="Tablevaluetext"/>
            </w:pPr>
            <w:r w:rsidRPr="001410CA">
              <w:t>No</w:t>
            </w:r>
          </w:p>
        </w:tc>
      </w:tr>
      <w:tr w:rsidR="00667524" w:rsidRPr="00392A57" w:rsidTr="00667524">
        <w:trPr>
          <w:trHeight w:val="244"/>
        </w:trPr>
        <w:tc>
          <w:tcPr>
            <w:tcW w:w="1996" w:type="dxa"/>
          </w:tcPr>
          <w:p w:rsidR="00667524" w:rsidRPr="001410CA" w:rsidRDefault="00AA19F1" w:rsidP="001410CA">
            <w:pPr>
              <w:pStyle w:val="Tablevaluetext"/>
            </w:pPr>
            <w:r w:rsidRPr="001410CA">
              <w:t>1</w:t>
            </w:r>
          </w:p>
        </w:tc>
        <w:tc>
          <w:tcPr>
            <w:tcW w:w="5490" w:type="dxa"/>
          </w:tcPr>
          <w:p w:rsidR="00667524" w:rsidRPr="001410CA" w:rsidRDefault="00AA19F1" w:rsidP="001410CA">
            <w:pPr>
              <w:pStyle w:val="Tablevaluetext"/>
            </w:pPr>
            <w:r w:rsidRPr="001410CA">
              <w:t>Yes</w:t>
            </w:r>
          </w:p>
        </w:tc>
      </w:tr>
      <w:tr w:rsidR="0008457A" w:rsidRPr="00392A57" w:rsidTr="00D87916">
        <w:trPr>
          <w:trHeight w:val="244"/>
        </w:trPr>
        <w:tc>
          <w:tcPr>
            <w:tcW w:w="1996" w:type="dxa"/>
            <w:vAlign w:val="center"/>
          </w:tcPr>
          <w:p w:rsidR="0008457A" w:rsidRPr="001410CA" w:rsidRDefault="0008457A" w:rsidP="001410CA">
            <w:pPr>
              <w:pStyle w:val="Tablevaluetext"/>
              <w:rPr>
                <w:szCs w:val="18"/>
              </w:rPr>
            </w:pPr>
            <w:r w:rsidRPr="001410CA">
              <w:rPr>
                <w:szCs w:val="18"/>
              </w:rPr>
              <w:t>93</w:t>
            </w:r>
          </w:p>
        </w:tc>
        <w:tc>
          <w:tcPr>
            <w:tcW w:w="5490" w:type="dxa"/>
          </w:tcPr>
          <w:p w:rsidR="0008457A" w:rsidRPr="001410CA" w:rsidRDefault="0008457A" w:rsidP="001410CA">
            <w:pPr>
              <w:pStyle w:val="Tablevaluetext"/>
              <w:rPr>
                <w:szCs w:val="18"/>
              </w:rPr>
            </w:pPr>
            <w:r w:rsidRPr="001410CA">
              <w:rPr>
                <w:szCs w:val="18"/>
              </w:rPr>
              <w:t>No comment</w:t>
            </w:r>
          </w:p>
        </w:tc>
      </w:tr>
      <w:tr w:rsidR="0008457A" w:rsidRPr="00392A57" w:rsidTr="00D87916">
        <w:trPr>
          <w:trHeight w:val="244"/>
        </w:trPr>
        <w:tc>
          <w:tcPr>
            <w:tcW w:w="1996" w:type="dxa"/>
            <w:vAlign w:val="center"/>
          </w:tcPr>
          <w:p w:rsidR="0008457A" w:rsidRPr="001410CA" w:rsidRDefault="0008457A" w:rsidP="001410CA">
            <w:pPr>
              <w:pStyle w:val="Tablevaluetext"/>
              <w:rPr>
                <w:szCs w:val="18"/>
              </w:rPr>
            </w:pPr>
            <w:r w:rsidRPr="001410CA">
              <w:rPr>
                <w:szCs w:val="18"/>
              </w:rPr>
              <w:t>94</w:t>
            </w:r>
          </w:p>
        </w:tc>
        <w:tc>
          <w:tcPr>
            <w:tcW w:w="5490" w:type="dxa"/>
          </w:tcPr>
          <w:p w:rsidR="0008457A" w:rsidRPr="001410CA" w:rsidRDefault="0008457A" w:rsidP="001410CA">
            <w:pPr>
              <w:pStyle w:val="Tablevaluetext"/>
              <w:rPr>
                <w:szCs w:val="18"/>
              </w:rPr>
            </w:pPr>
            <w:r w:rsidRPr="001410CA">
              <w:rPr>
                <w:szCs w:val="18"/>
              </w:rPr>
              <w:t>NA - qualification not relevant to job</w:t>
            </w:r>
          </w:p>
        </w:tc>
      </w:tr>
      <w:tr w:rsidR="0008457A" w:rsidRPr="00392A57" w:rsidTr="00D87916">
        <w:trPr>
          <w:trHeight w:val="244"/>
        </w:trPr>
        <w:tc>
          <w:tcPr>
            <w:tcW w:w="1996" w:type="dxa"/>
            <w:vAlign w:val="center"/>
          </w:tcPr>
          <w:p w:rsidR="0008457A" w:rsidRPr="001410CA" w:rsidRDefault="0008457A" w:rsidP="001410CA">
            <w:pPr>
              <w:pStyle w:val="Tablevaluetext"/>
              <w:rPr>
                <w:szCs w:val="18"/>
              </w:rPr>
            </w:pPr>
            <w:r w:rsidRPr="001410CA">
              <w:rPr>
                <w:szCs w:val="18"/>
              </w:rPr>
              <w:t>95</w:t>
            </w:r>
          </w:p>
        </w:tc>
        <w:tc>
          <w:tcPr>
            <w:tcW w:w="5490" w:type="dxa"/>
          </w:tcPr>
          <w:p w:rsidR="0008457A" w:rsidRPr="001410CA" w:rsidRDefault="0008457A" w:rsidP="001410CA">
            <w:pPr>
              <w:pStyle w:val="Tablevaluetext"/>
              <w:rPr>
                <w:szCs w:val="18"/>
              </w:rPr>
            </w:pPr>
            <w:r w:rsidRPr="001410CA">
              <w:rPr>
                <w:szCs w:val="18"/>
              </w:rPr>
              <w:t>NA - formal qualification only</w:t>
            </w:r>
          </w:p>
        </w:tc>
      </w:tr>
      <w:tr w:rsidR="0008457A" w:rsidRPr="00392A57" w:rsidTr="00D87916">
        <w:trPr>
          <w:trHeight w:val="244"/>
        </w:trPr>
        <w:tc>
          <w:tcPr>
            <w:tcW w:w="1996" w:type="dxa"/>
            <w:vAlign w:val="center"/>
          </w:tcPr>
          <w:p w:rsidR="0008457A" w:rsidRPr="001410CA" w:rsidRDefault="0008457A" w:rsidP="001410CA">
            <w:pPr>
              <w:pStyle w:val="Tablevaluetext"/>
              <w:rPr>
                <w:szCs w:val="18"/>
              </w:rPr>
            </w:pPr>
            <w:r w:rsidRPr="001410CA">
              <w:rPr>
                <w:szCs w:val="18"/>
              </w:rPr>
              <w:t>97</w:t>
            </w:r>
          </w:p>
        </w:tc>
        <w:tc>
          <w:tcPr>
            <w:tcW w:w="5490" w:type="dxa"/>
          </w:tcPr>
          <w:p w:rsidR="0008457A" w:rsidRPr="001410CA" w:rsidRDefault="0008457A" w:rsidP="0059407A">
            <w:pPr>
              <w:pStyle w:val="Tablevaluetext"/>
              <w:rPr>
                <w:szCs w:val="18"/>
              </w:rPr>
            </w:pPr>
            <w:r w:rsidRPr="001410CA">
              <w:rPr>
                <w:szCs w:val="18"/>
              </w:rPr>
              <w:t xml:space="preserve">No </w:t>
            </w:r>
            <w:r w:rsidR="0059407A">
              <w:rPr>
                <w:szCs w:val="18"/>
              </w:rPr>
              <w:t>positive aspects</w:t>
            </w:r>
            <w:r w:rsidRPr="001410CA">
              <w:rPr>
                <w:szCs w:val="18"/>
              </w:rPr>
              <w:t xml:space="preserve"> – qualification </w:t>
            </w:r>
            <w:r w:rsidR="0059407A">
              <w:rPr>
                <w:szCs w:val="18"/>
              </w:rPr>
              <w:t>did not prepare</w:t>
            </w:r>
            <w:r w:rsidRPr="001410CA">
              <w:rPr>
                <w:szCs w:val="18"/>
              </w:rPr>
              <w:t xml:space="preserve"> graduate well</w:t>
            </w:r>
          </w:p>
        </w:tc>
      </w:tr>
      <w:tr w:rsidR="0008457A" w:rsidRPr="00392A57" w:rsidTr="00D87916">
        <w:trPr>
          <w:trHeight w:val="244"/>
        </w:trPr>
        <w:tc>
          <w:tcPr>
            <w:tcW w:w="1996" w:type="dxa"/>
            <w:vAlign w:val="center"/>
          </w:tcPr>
          <w:p w:rsidR="0008457A" w:rsidRPr="001410CA" w:rsidRDefault="0008457A" w:rsidP="001410CA">
            <w:pPr>
              <w:pStyle w:val="Tablevaluetext"/>
              <w:rPr>
                <w:szCs w:val="18"/>
              </w:rPr>
            </w:pPr>
            <w:r w:rsidRPr="001410CA">
              <w:rPr>
                <w:szCs w:val="18"/>
              </w:rPr>
              <w:t>98</w:t>
            </w:r>
          </w:p>
        </w:tc>
        <w:tc>
          <w:tcPr>
            <w:tcW w:w="5490" w:type="dxa"/>
          </w:tcPr>
          <w:p w:rsidR="0008457A" w:rsidRPr="001410CA" w:rsidRDefault="0008457A" w:rsidP="001410CA">
            <w:pPr>
              <w:pStyle w:val="Tablevaluetext"/>
              <w:rPr>
                <w:szCs w:val="18"/>
              </w:rPr>
            </w:pPr>
            <w:r w:rsidRPr="001410CA">
              <w:rPr>
                <w:szCs w:val="18"/>
              </w:rPr>
              <w:t>Refused</w:t>
            </w:r>
          </w:p>
        </w:tc>
      </w:tr>
      <w:tr w:rsidR="0008457A" w:rsidRPr="00392A57" w:rsidTr="00D87916">
        <w:trPr>
          <w:trHeight w:val="244"/>
        </w:trPr>
        <w:tc>
          <w:tcPr>
            <w:tcW w:w="1996" w:type="dxa"/>
            <w:vAlign w:val="center"/>
          </w:tcPr>
          <w:p w:rsidR="0008457A" w:rsidRPr="001410CA" w:rsidRDefault="0008457A" w:rsidP="001410CA">
            <w:pPr>
              <w:pStyle w:val="Tablevaluetext"/>
              <w:rPr>
                <w:szCs w:val="18"/>
              </w:rPr>
            </w:pPr>
            <w:r w:rsidRPr="001410CA">
              <w:rPr>
                <w:szCs w:val="18"/>
              </w:rPr>
              <w:t>99</w:t>
            </w:r>
          </w:p>
        </w:tc>
        <w:tc>
          <w:tcPr>
            <w:tcW w:w="5490" w:type="dxa"/>
          </w:tcPr>
          <w:p w:rsidR="0008457A" w:rsidRPr="001410CA" w:rsidRDefault="0008457A" w:rsidP="001410CA">
            <w:pPr>
              <w:pStyle w:val="Tablevaluetext"/>
              <w:rPr>
                <w:szCs w:val="18"/>
              </w:rPr>
            </w:pPr>
            <w:r w:rsidRPr="001410CA">
              <w:rPr>
                <w:szCs w:val="18"/>
              </w:rPr>
              <w:t>Don’t know</w:t>
            </w:r>
          </w:p>
        </w:tc>
      </w:tr>
    </w:tbl>
    <w:p w:rsidR="00690ED6" w:rsidRPr="00392A57" w:rsidRDefault="00690ED6" w:rsidP="00690ED6">
      <w:pPr>
        <w:spacing w:after="200" w:line="276" w:lineRule="auto"/>
      </w:pPr>
    </w:p>
    <w:p w:rsidR="00690ED6" w:rsidRPr="00392A57" w:rsidRDefault="00AA19F1" w:rsidP="00690ED6">
      <w:pPr>
        <w:pStyle w:val="H2Headings"/>
        <w:rPr>
          <w:lang w:val="en-US"/>
        </w:rPr>
      </w:pPr>
      <w:bookmarkStart w:id="76" w:name="_Toc391047107"/>
      <w:r w:rsidRPr="00AA19F1">
        <w:rPr>
          <w:lang w:val="en-US"/>
        </w:rPr>
        <w:lastRenderedPageBreak/>
        <w:t>Graduate: Open (Improve)</w:t>
      </w:r>
      <w:bookmarkEnd w:id="76"/>
    </w:p>
    <w:p w:rsidR="00690ED6" w:rsidRPr="00392A57" w:rsidRDefault="00AA19F1" w:rsidP="00690ED6">
      <w:pPr>
        <w:pStyle w:val="Bodyinfo"/>
      </w:pPr>
      <w:r w:rsidRPr="00AA19F1">
        <w:t>Variable name: QG24_</w:t>
      </w:r>
      <w:r w:rsidR="00BE30B9">
        <w:t>RAW</w:t>
      </w:r>
    </w:p>
    <w:p w:rsidR="00690ED6" w:rsidRPr="00392A57" w:rsidRDefault="00AA19F1" w:rsidP="00690ED6">
      <w:pPr>
        <w:pStyle w:val="H3Parts"/>
      </w:pPr>
      <w:r w:rsidRPr="00AA19F1">
        <w:t>Purpose</w:t>
      </w:r>
    </w:p>
    <w:p w:rsidR="00690ED6" w:rsidRPr="00392A57" w:rsidRDefault="00AA19F1" w:rsidP="00690ED6">
      <w:pPr>
        <w:pStyle w:val="Bodytext"/>
      </w:pPr>
      <w:r w:rsidRPr="00AA19F1">
        <w:t xml:space="preserve">To determine in what ways the graduate believes their qualification could have better prepared them for employment in their organisation. </w:t>
      </w:r>
    </w:p>
    <w:p w:rsidR="00914018" w:rsidRPr="00392A57" w:rsidRDefault="00AA19F1" w:rsidP="00914018">
      <w:pPr>
        <w:pStyle w:val="H3Parts"/>
      </w:pPr>
      <w:r w:rsidRPr="00AA19F1">
        <w:t>Survey</w:t>
      </w:r>
    </w:p>
    <w:p w:rsidR="00914018" w:rsidRPr="00392A57" w:rsidRDefault="00325133" w:rsidP="00914018">
      <w:pPr>
        <w:pStyle w:val="Bodytext"/>
      </w:pPr>
      <w:r>
        <w:t>ESS – Graduate survey.</w:t>
      </w:r>
    </w:p>
    <w:p w:rsidR="00914018" w:rsidRPr="00392A57" w:rsidRDefault="00AA19F1" w:rsidP="00914018">
      <w:pPr>
        <w:pStyle w:val="H3Parts"/>
      </w:pPr>
      <w:r w:rsidRPr="00AA19F1">
        <w:t xml:space="preserve">Population </w:t>
      </w:r>
    </w:p>
    <w:p w:rsidR="00914018" w:rsidRPr="00392A57" w:rsidRDefault="00AA19F1" w:rsidP="00914018">
      <w:pPr>
        <w:pStyle w:val="Bodytext"/>
      </w:pPr>
      <w:r w:rsidRPr="00AA19F1">
        <w:t xml:space="preserve">All </w:t>
      </w:r>
      <w:r w:rsidR="0003723B">
        <w:t>ESS g</w:t>
      </w:r>
      <w:r w:rsidRPr="00AA19F1">
        <w:t xml:space="preserve">raduate </w:t>
      </w:r>
      <w:r w:rsidR="0003723B">
        <w:t>r</w:t>
      </w:r>
      <w:r w:rsidRPr="00AA19F1">
        <w:t>espondents in paid employment at the time of completing the ESS Graduate survey.</w:t>
      </w:r>
    </w:p>
    <w:p w:rsidR="00690ED6" w:rsidRPr="00392A57" w:rsidRDefault="00AA19F1" w:rsidP="00690ED6">
      <w:pPr>
        <w:pStyle w:val="H3Parts"/>
      </w:pPr>
      <w:r w:rsidRPr="00AA19F1">
        <w:t>Question number: QG24 Open (Improve)</w:t>
      </w:r>
    </w:p>
    <w:p w:rsidR="00690ED6" w:rsidRPr="00392A57" w:rsidRDefault="00AA19F1" w:rsidP="00690ED6">
      <w:pPr>
        <w:pStyle w:val="Bodyboldheading"/>
      </w:pPr>
      <w:r w:rsidRPr="00AA19F1">
        <w:t xml:space="preserve">Question: In what ways do you feel that the &lt;QG99QUAL&gt; from the &lt;QG99UNI&gt; could have better prepared you for employment in your organisation? </w:t>
      </w:r>
    </w:p>
    <w:p w:rsidR="00806D92" w:rsidRPr="00392A57" w:rsidRDefault="00806D92" w:rsidP="00806D92">
      <w:pPr>
        <w:pStyle w:val="Bodyboldheading"/>
      </w:pPr>
    </w:p>
    <w:p w:rsidR="00806D92" w:rsidRPr="00392A57" w:rsidRDefault="00AA19F1" w:rsidP="00806D92">
      <w:pPr>
        <w:pStyle w:val="Bodyboldheading"/>
      </w:pPr>
      <w:r w:rsidRPr="00AA19F1">
        <w:t xml:space="preserve">Source: </w:t>
      </w:r>
      <w:r w:rsidRPr="00AA19F1">
        <w:rPr>
          <w:b w:val="0"/>
        </w:rPr>
        <w:t>Original item</w:t>
      </w:r>
    </w:p>
    <w:p w:rsidR="00690ED6" w:rsidRPr="00392A57" w:rsidRDefault="00AA19F1" w:rsidP="00690ED6">
      <w:pPr>
        <w:pStyle w:val="H3Parts"/>
      </w:pPr>
      <w:r w:rsidRPr="00AA19F1">
        <w:t xml:space="preserve">Variable label: </w:t>
      </w:r>
      <w:r w:rsidR="00BE30B9">
        <w:t>QG24 Aspect of qualification in need of improvement (Open Response)</w:t>
      </w:r>
    </w:p>
    <w:p w:rsidR="00690ED6" w:rsidRPr="00392A57" w:rsidRDefault="00690ED6" w:rsidP="00690ED6">
      <w:pPr>
        <w:pStyle w:val="Bodyboldheading"/>
      </w:pPr>
    </w:p>
    <w:p w:rsidR="00247BC3" w:rsidRPr="00392A57" w:rsidRDefault="00AA19F1" w:rsidP="00247BC3">
      <w:pPr>
        <w:pStyle w:val="H3Parts"/>
      </w:pPr>
      <w:r w:rsidRPr="00AA19F1">
        <w:t>Response type: Open-ended Response</w:t>
      </w:r>
    </w:p>
    <w:p w:rsidR="00247BC3" w:rsidRPr="00392A57" w:rsidRDefault="00247BC3" w:rsidP="00247BC3">
      <w:pPr>
        <w:pStyle w:val="Bodyboldheading"/>
      </w:pPr>
    </w:p>
    <w:p w:rsidR="0003723B" w:rsidRPr="00392A57" w:rsidRDefault="0003723B" w:rsidP="0003723B">
      <w:pPr>
        <w:pStyle w:val="H3Parts"/>
      </w:pPr>
      <w:r>
        <w:t>Variable format</w:t>
      </w:r>
      <w:r w:rsidRPr="00AA19F1">
        <w:t xml:space="preserve">: </w:t>
      </w:r>
      <w:r>
        <w:t>String (150)</w:t>
      </w:r>
    </w:p>
    <w:p w:rsidR="0003723B" w:rsidRPr="00392A57" w:rsidRDefault="0003723B" w:rsidP="0003723B">
      <w:pPr>
        <w:pStyle w:val="Bodyboldheading"/>
      </w:pPr>
    </w:p>
    <w:p w:rsidR="00247BC3" w:rsidRPr="00392A57" w:rsidRDefault="00AA19F1" w:rsidP="00247BC3">
      <w:pPr>
        <w:pStyle w:val="H3Parts"/>
      </w:pPr>
      <w:r w:rsidRPr="00AA19F1">
        <w:t xml:space="preserve">Values: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690ED6" w:rsidRPr="00392A57" w:rsidTr="000C35E0">
        <w:trPr>
          <w:trHeight w:val="373"/>
        </w:trPr>
        <w:tc>
          <w:tcPr>
            <w:tcW w:w="1996" w:type="dxa"/>
          </w:tcPr>
          <w:p w:rsidR="00247BC3" w:rsidRPr="00392A57" w:rsidRDefault="00247BC3" w:rsidP="000C35E0">
            <w:pPr>
              <w:pStyle w:val="Tableheading"/>
            </w:pPr>
          </w:p>
          <w:p w:rsidR="00690ED6" w:rsidRPr="00392A57" w:rsidRDefault="00AA19F1" w:rsidP="000C35E0">
            <w:pPr>
              <w:pStyle w:val="Tableheading"/>
            </w:pPr>
            <w:r w:rsidRPr="00AA19F1">
              <w:t>Value</w:t>
            </w:r>
          </w:p>
        </w:tc>
        <w:tc>
          <w:tcPr>
            <w:tcW w:w="5490" w:type="dxa"/>
          </w:tcPr>
          <w:p w:rsidR="00690ED6" w:rsidRPr="00392A57" w:rsidRDefault="00AA19F1" w:rsidP="000C35E0">
            <w:pPr>
              <w:pStyle w:val="Tableheading"/>
            </w:pPr>
            <w:r w:rsidRPr="00AA19F1">
              <w:t>Label</w:t>
            </w:r>
          </w:p>
        </w:tc>
      </w:tr>
      <w:tr w:rsidR="00690ED6" w:rsidRPr="00392A57" w:rsidTr="000C35E0">
        <w:trPr>
          <w:trHeight w:val="244"/>
        </w:trPr>
        <w:tc>
          <w:tcPr>
            <w:tcW w:w="1996" w:type="dxa"/>
          </w:tcPr>
          <w:p w:rsidR="00690ED6" w:rsidRPr="00392A57" w:rsidRDefault="005D26CC" w:rsidP="000C35E0">
            <w:pPr>
              <w:pStyle w:val="Tablevaluetext"/>
            </w:pPr>
            <w:r>
              <w:t>[text]</w:t>
            </w:r>
          </w:p>
        </w:tc>
        <w:tc>
          <w:tcPr>
            <w:tcW w:w="5490" w:type="dxa"/>
          </w:tcPr>
          <w:p w:rsidR="00690ED6" w:rsidRPr="00392A57" w:rsidRDefault="005D26CC" w:rsidP="000C35E0">
            <w:pPr>
              <w:pStyle w:val="Tablevaluetext"/>
            </w:pPr>
            <w:r>
              <w:t>[no labels]</w:t>
            </w:r>
          </w:p>
        </w:tc>
      </w:tr>
    </w:tbl>
    <w:p w:rsidR="00667524" w:rsidRPr="0003723B" w:rsidRDefault="00AA19F1" w:rsidP="0003723B">
      <w:pPr>
        <w:pStyle w:val="H3Parts"/>
      </w:pPr>
      <w:r w:rsidRPr="0003723B">
        <w:t>Notes</w:t>
      </w:r>
    </w:p>
    <w:p w:rsidR="00667524" w:rsidRPr="00392A57" w:rsidRDefault="00AA19F1" w:rsidP="0003723B">
      <w:pPr>
        <w:pStyle w:val="Bodytext"/>
      </w:pPr>
      <w:r w:rsidRPr="00AA19F1">
        <w:t>This item has been post coded.</w:t>
      </w:r>
      <w:r w:rsidR="00DC2456">
        <w:t xml:space="preserve"> See QG24_2 – QG24_1</w:t>
      </w:r>
      <w:r w:rsidR="0003723B">
        <w:t>9.</w:t>
      </w:r>
      <w:r w:rsidRPr="00AA19F1">
        <w:br w:type="page"/>
      </w:r>
    </w:p>
    <w:p w:rsidR="00667524" w:rsidRPr="00392A57" w:rsidRDefault="00AA19F1" w:rsidP="00667524">
      <w:pPr>
        <w:pStyle w:val="H2Headings"/>
        <w:rPr>
          <w:lang w:val="en-US"/>
        </w:rPr>
      </w:pPr>
      <w:bookmarkStart w:id="77" w:name="_Toc391047108"/>
      <w:r w:rsidRPr="00AA19F1">
        <w:rPr>
          <w:lang w:val="en-US"/>
        </w:rPr>
        <w:lastRenderedPageBreak/>
        <w:t>Graduate: Improve (Coded)</w:t>
      </w:r>
      <w:bookmarkEnd w:id="77"/>
    </w:p>
    <w:p w:rsidR="00667524" w:rsidRPr="00392A57" w:rsidRDefault="00AA19F1" w:rsidP="00667524">
      <w:pPr>
        <w:pStyle w:val="Bodyinfo"/>
      </w:pPr>
      <w:r w:rsidRPr="00AA19F1">
        <w:t xml:space="preserve">Variable name: </w:t>
      </w:r>
      <w:r w:rsidR="00BE30B9">
        <w:t>Q</w:t>
      </w:r>
      <w:r w:rsidRPr="00AA19F1">
        <w:t>G24_</w:t>
      </w:r>
      <w:r w:rsidR="00BE30B9">
        <w:t>2</w:t>
      </w:r>
      <w:r w:rsidRPr="00AA19F1">
        <w:t xml:space="preserve"> – </w:t>
      </w:r>
      <w:r w:rsidR="00BE30B9">
        <w:t>Q</w:t>
      </w:r>
      <w:r w:rsidR="00446188">
        <w:t>G24_1</w:t>
      </w:r>
      <w:r w:rsidRPr="00AA19F1">
        <w:t>9</w:t>
      </w:r>
    </w:p>
    <w:p w:rsidR="00667524" w:rsidRPr="00392A57" w:rsidRDefault="00AA19F1" w:rsidP="00667524">
      <w:pPr>
        <w:pStyle w:val="H3Parts"/>
        <w:tabs>
          <w:tab w:val="left" w:pos="5309"/>
        </w:tabs>
      </w:pPr>
      <w:r w:rsidRPr="00AA19F1">
        <w:t>Purpose</w:t>
      </w:r>
      <w:r w:rsidRPr="00AA19F1">
        <w:tab/>
      </w:r>
    </w:p>
    <w:p w:rsidR="00667524" w:rsidRPr="00392A57" w:rsidRDefault="00AA19F1" w:rsidP="00667524">
      <w:pPr>
        <w:pStyle w:val="Bodytext"/>
      </w:pPr>
      <w:r w:rsidRPr="00AA19F1">
        <w:t>To categorise the open responses identifying aspects of the graduate’s course that could be improved.</w:t>
      </w:r>
    </w:p>
    <w:p w:rsidR="00667524" w:rsidRPr="00392A57" w:rsidRDefault="00AA19F1" w:rsidP="00667524">
      <w:pPr>
        <w:pStyle w:val="H3Parts"/>
      </w:pPr>
      <w:r w:rsidRPr="00AA19F1">
        <w:t>Survey</w:t>
      </w:r>
    </w:p>
    <w:p w:rsidR="00667524" w:rsidRPr="00392A57" w:rsidRDefault="00325133" w:rsidP="00667524">
      <w:pPr>
        <w:pStyle w:val="Bodytext"/>
      </w:pPr>
      <w:r>
        <w:t>ESS – Graduate survey.</w:t>
      </w:r>
    </w:p>
    <w:p w:rsidR="00667524" w:rsidRPr="00392A57" w:rsidRDefault="00AA19F1" w:rsidP="00667524">
      <w:pPr>
        <w:pStyle w:val="H3Parts"/>
      </w:pPr>
      <w:r w:rsidRPr="00AA19F1">
        <w:t xml:space="preserve">Population </w:t>
      </w:r>
    </w:p>
    <w:p w:rsidR="00667524" w:rsidRPr="00392A57" w:rsidRDefault="00AA19F1" w:rsidP="00667524">
      <w:pPr>
        <w:pStyle w:val="Bodytext"/>
      </w:pPr>
      <w:r w:rsidRPr="00AA19F1">
        <w:t xml:space="preserve">All </w:t>
      </w:r>
      <w:r w:rsidR="0018094C">
        <w:t xml:space="preserve">ESS </w:t>
      </w:r>
      <w:r w:rsidRPr="00AA19F1">
        <w:t>Graduate Respondents in paid employment at the time of completing the ESS Graduate survey.</w:t>
      </w:r>
    </w:p>
    <w:p w:rsidR="00667524" w:rsidRPr="00392A57" w:rsidRDefault="00AA19F1" w:rsidP="00667524">
      <w:pPr>
        <w:pStyle w:val="H3Parts"/>
      </w:pPr>
      <w:r w:rsidRPr="00AA19F1">
        <w:t>Question number: QG24 Open (Improve)</w:t>
      </w:r>
    </w:p>
    <w:p w:rsidR="00667524" w:rsidRPr="00392A57" w:rsidRDefault="00AA19F1" w:rsidP="00667524">
      <w:pPr>
        <w:pStyle w:val="Bodyboldheading"/>
      </w:pPr>
      <w:r w:rsidRPr="00AA19F1">
        <w:t xml:space="preserve">Question: In what ways do you feel that the &lt;QG99QUAL&gt; from the &lt;QG99UNI&gt; could have better prepared you for employment in your organisation? </w:t>
      </w:r>
    </w:p>
    <w:p w:rsidR="00667524" w:rsidRPr="00392A57" w:rsidRDefault="00667524" w:rsidP="00667524">
      <w:pPr>
        <w:pStyle w:val="Bodyboldheading"/>
      </w:pPr>
    </w:p>
    <w:p w:rsidR="00667524" w:rsidRPr="00392A57" w:rsidRDefault="00AA19F1" w:rsidP="00667524">
      <w:pPr>
        <w:pStyle w:val="Bodyboldheading"/>
      </w:pPr>
      <w:r w:rsidRPr="00AA19F1">
        <w:t xml:space="preserve">Source: </w:t>
      </w:r>
      <w:r w:rsidRPr="00AA19F1">
        <w:rPr>
          <w:b w:val="0"/>
        </w:rPr>
        <w:t>Original item</w:t>
      </w:r>
    </w:p>
    <w:p w:rsidR="00667524" w:rsidRDefault="00AA19F1" w:rsidP="00667524">
      <w:pPr>
        <w:pStyle w:val="H3Parts"/>
      </w:pPr>
      <w:r w:rsidRPr="00AA19F1">
        <w:t>Variable label: QG24_</w:t>
      </w:r>
      <w:r w:rsidR="00BE30B9">
        <w:t>2</w:t>
      </w:r>
      <w:r w:rsidR="00800786">
        <w:t xml:space="preserve"> – QG24_1</w:t>
      </w:r>
      <w:r w:rsidRPr="00AA19F1">
        <w:t>9 (Improve)</w:t>
      </w:r>
    </w:p>
    <w:p w:rsidR="0008457A" w:rsidRPr="0008457A" w:rsidRDefault="0008457A" w:rsidP="0008457A">
      <w:pPr>
        <w:pStyle w:val="Bodytext"/>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34"/>
        <w:gridCol w:w="6804"/>
      </w:tblGrid>
      <w:tr w:rsidR="00667524" w:rsidRPr="00392A57" w:rsidTr="0008457A">
        <w:trPr>
          <w:cantSplit/>
        </w:trPr>
        <w:tc>
          <w:tcPr>
            <w:tcW w:w="1134" w:type="dxa"/>
            <w:shd w:val="clear" w:color="auto" w:fill="FFFFFF"/>
            <w:vAlign w:val="center"/>
          </w:tcPr>
          <w:p w:rsidR="00667524" w:rsidRPr="00392A57" w:rsidRDefault="00BE30B9" w:rsidP="0008457A">
            <w:pPr>
              <w:pStyle w:val="Tablevaluetext"/>
              <w:spacing w:before="80" w:after="80"/>
            </w:pPr>
            <w:r>
              <w:t>Q</w:t>
            </w:r>
            <w:r w:rsidR="00AA19F1">
              <w:t>G24_2</w:t>
            </w:r>
          </w:p>
        </w:tc>
        <w:tc>
          <w:tcPr>
            <w:tcW w:w="6804" w:type="dxa"/>
            <w:shd w:val="clear" w:color="auto" w:fill="FFFFFF"/>
          </w:tcPr>
          <w:p w:rsidR="00667524" w:rsidRPr="00392A57" w:rsidRDefault="00AA19F1" w:rsidP="0008457A">
            <w:pPr>
              <w:pStyle w:val="Tablevaluetext"/>
              <w:spacing w:before="80" w:after="80"/>
              <w:ind w:firstLine="142"/>
              <w:jc w:val="left"/>
            </w:pPr>
            <w:r>
              <w:t>Q9QG24  (Improve)  - Written &amp; oral communication skills</w:t>
            </w:r>
          </w:p>
        </w:tc>
      </w:tr>
      <w:tr w:rsidR="00667524" w:rsidRPr="00392A57" w:rsidTr="0008457A">
        <w:trPr>
          <w:cantSplit/>
        </w:trPr>
        <w:tc>
          <w:tcPr>
            <w:tcW w:w="1134" w:type="dxa"/>
            <w:shd w:val="clear" w:color="auto" w:fill="FFFFFF"/>
            <w:vAlign w:val="center"/>
          </w:tcPr>
          <w:p w:rsidR="00667524" w:rsidRPr="00392A57" w:rsidRDefault="00BE30B9" w:rsidP="0008457A">
            <w:pPr>
              <w:pStyle w:val="Tablevaluetext"/>
              <w:spacing w:before="80" w:after="80"/>
            </w:pPr>
            <w:r>
              <w:t>Q</w:t>
            </w:r>
            <w:r w:rsidR="00AA19F1">
              <w:t>G24_3</w:t>
            </w:r>
          </w:p>
        </w:tc>
        <w:tc>
          <w:tcPr>
            <w:tcW w:w="6804" w:type="dxa"/>
            <w:shd w:val="clear" w:color="auto" w:fill="FFFFFF"/>
          </w:tcPr>
          <w:p w:rsidR="00667524" w:rsidRPr="00392A57" w:rsidRDefault="00AA19F1" w:rsidP="0008457A">
            <w:pPr>
              <w:pStyle w:val="Tablevaluetext"/>
              <w:spacing w:before="80" w:after="80"/>
              <w:ind w:firstLine="142"/>
              <w:jc w:val="left"/>
            </w:pPr>
            <w:r>
              <w:t>Q9QG24  (Improve)  - Problem solving</w:t>
            </w:r>
          </w:p>
        </w:tc>
      </w:tr>
      <w:tr w:rsidR="00667524" w:rsidRPr="00392A57" w:rsidTr="0008457A">
        <w:trPr>
          <w:cantSplit/>
        </w:trPr>
        <w:tc>
          <w:tcPr>
            <w:tcW w:w="1134" w:type="dxa"/>
            <w:shd w:val="clear" w:color="auto" w:fill="FFFFFF"/>
            <w:vAlign w:val="center"/>
          </w:tcPr>
          <w:p w:rsidR="00667524" w:rsidRPr="00392A57" w:rsidRDefault="00BE30B9" w:rsidP="0008457A">
            <w:pPr>
              <w:pStyle w:val="Tablevaluetext"/>
              <w:spacing w:before="80" w:after="80"/>
            </w:pPr>
            <w:r>
              <w:t>Q</w:t>
            </w:r>
            <w:r w:rsidR="00AA19F1">
              <w:t>G24_4</w:t>
            </w:r>
          </w:p>
        </w:tc>
        <w:tc>
          <w:tcPr>
            <w:tcW w:w="6804" w:type="dxa"/>
            <w:shd w:val="clear" w:color="auto" w:fill="FFFFFF"/>
          </w:tcPr>
          <w:p w:rsidR="00667524" w:rsidRPr="00392A57" w:rsidRDefault="00AA19F1" w:rsidP="0008457A">
            <w:pPr>
              <w:pStyle w:val="Tablevaluetext"/>
              <w:spacing w:before="80" w:after="80"/>
              <w:ind w:firstLine="142"/>
              <w:jc w:val="left"/>
            </w:pPr>
            <w:r>
              <w:t>Q9QG24  (Improve)  - Autonomy, self-organisation &amp; flexibility</w:t>
            </w:r>
          </w:p>
        </w:tc>
      </w:tr>
      <w:tr w:rsidR="00667524" w:rsidRPr="00392A57" w:rsidTr="0008457A">
        <w:trPr>
          <w:cantSplit/>
        </w:trPr>
        <w:tc>
          <w:tcPr>
            <w:tcW w:w="1134" w:type="dxa"/>
            <w:shd w:val="clear" w:color="auto" w:fill="FFFFFF"/>
            <w:vAlign w:val="center"/>
          </w:tcPr>
          <w:p w:rsidR="00667524" w:rsidRPr="00392A57" w:rsidRDefault="00BE30B9" w:rsidP="0008457A">
            <w:pPr>
              <w:pStyle w:val="Tablevaluetext"/>
              <w:spacing w:before="80" w:after="80"/>
            </w:pPr>
            <w:r>
              <w:t>Q</w:t>
            </w:r>
            <w:r w:rsidR="00AA19F1">
              <w:t>G24_5</w:t>
            </w:r>
          </w:p>
        </w:tc>
        <w:tc>
          <w:tcPr>
            <w:tcW w:w="6804" w:type="dxa"/>
            <w:shd w:val="clear" w:color="auto" w:fill="FFFFFF"/>
          </w:tcPr>
          <w:p w:rsidR="00667524" w:rsidRPr="00392A57" w:rsidRDefault="00AA19F1" w:rsidP="0008457A">
            <w:pPr>
              <w:pStyle w:val="Tablevaluetext"/>
              <w:spacing w:before="80" w:after="80"/>
              <w:ind w:firstLine="142"/>
              <w:jc w:val="left"/>
            </w:pPr>
            <w:r>
              <w:t>Q9QG24  (Improve)  - Time management</w:t>
            </w:r>
          </w:p>
        </w:tc>
      </w:tr>
      <w:tr w:rsidR="00667524" w:rsidRPr="00392A57" w:rsidTr="0008457A">
        <w:trPr>
          <w:cantSplit/>
        </w:trPr>
        <w:tc>
          <w:tcPr>
            <w:tcW w:w="1134" w:type="dxa"/>
            <w:shd w:val="clear" w:color="auto" w:fill="FFFFFF"/>
            <w:vAlign w:val="center"/>
          </w:tcPr>
          <w:p w:rsidR="00667524" w:rsidRPr="00392A57" w:rsidRDefault="00BE30B9" w:rsidP="0008457A">
            <w:pPr>
              <w:pStyle w:val="Tablevaluetext"/>
              <w:spacing w:before="80" w:after="80"/>
            </w:pPr>
            <w:r>
              <w:t>Q</w:t>
            </w:r>
            <w:r w:rsidR="00AA19F1">
              <w:t>G24_6</w:t>
            </w:r>
          </w:p>
        </w:tc>
        <w:tc>
          <w:tcPr>
            <w:tcW w:w="6804" w:type="dxa"/>
            <w:shd w:val="clear" w:color="auto" w:fill="FFFFFF"/>
          </w:tcPr>
          <w:p w:rsidR="00667524" w:rsidRPr="00392A57" w:rsidRDefault="00AA19F1" w:rsidP="0008457A">
            <w:pPr>
              <w:pStyle w:val="Tablevaluetext"/>
              <w:spacing w:before="80" w:after="80"/>
              <w:ind w:firstLine="142"/>
              <w:jc w:val="left"/>
            </w:pPr>
            <w:r>
              <w:t>Q9QG24  (Improve)  - Ability to learn new skills &amp; acquire new knowledge</w:t>
            </w:r>
          </w:p>
        </w:tc>
      </w:tr>
      <w:tr w:rsidR="00667524" w:rsidRPr="00392A57" w:rsidTr="0008457A">
        <w:trPr>
          <w:cantSplit/>
        </w:trPr>
        <w:tc>
          <w:tcPr>
            <w:tcW w:w="1134" w:type="dxa"/>
            <w:shd w:val="clear" w:color="auto" w:fill="FFFFFF"/>
            <w:vAlign w:val="center"/>
          </w:tcPr>
          <w:p w:rsidR="00667524" w:rsidRPr="00392A57" w:rsidRDefault="00BE30B9" w:rsidP="0008457A">
            <w:pPr>
              <w:pStyle w:val="Tablevaluetext"/>
              <w:spacing w:before="80" w:after="80"/>
            </w:pPr>
            <w:r>
              <w:t>Q</w:t>
            </w:r>
            <w:r w:rsidR="00AA19F1">
              <w:t>G24_7</w:t>
            </w:r>
          </w:p>
        </w:tc>
        <w:tc>
          <w:tcPr>
            <w:tcW w:w="6804" w:type="dxa"/>
            <w:shd w:val="clear" w:color="auto" w:fill="FFFFFF"/>
          </w:tcPr>
          <w:p w:rsidR="00667524" w:rsidRPr="00392A57" w:rsidRDefault="00AA19F1" w:rsidP="0008457A">
            <w:pPr>
              <w:pStyle w:val="Tablevaluetext"/>
              <w:spacing w:before="80" w:after="80"/>
              <w:ind w:firstLine="142"/>
              <w:jc w:val="left"/>
            </w:pPr>
            <w:r>
              <w:t>Q9QG24  (Improve)  - Teamwork &amp; interpersonal skills</w:t>
            </w:r>
          </w:p>
        </w:tc>
      </w:tr>
      <w:tr w:rsidR="00667524" w:rsidRPr="00392A57" w:rsidTr="0008457A">
        <w:trPr>
          <w:cantSplit/>
        </w:trPr>
        <w:tc>
          <w:tcPr>
            <w:tcW w:w="1134" w:type="dxa"/>
            <w:shd w:val="clear" w:color="auto" w:fill="FFFFFF"/>
            <w:vAlign w:val="center"/>
          </w:tcPr>
          <w:p w:rsidR="00667524" w:rsidRPr="00392A57" w:rsidRDefault="00BE30B9" w:rsidP="0008457A">
            <w:pPr>
              <w:pStyle w:val="Tablevaluetext"/>
              <w:spacing w:before="80" w:after="80"/>
            </w:pPr>
            <w:r>
              <w:t>Q</w:t>
            </w:r>
            <w:r w:rsidR="00AA19F1">
              <w:t>G24_8</w:t>
            </w:r>
          </w:p>
        </w:tc>
        <w:tc>
          <w:tcPr>
            <w:tcW w:w="6804" w:type="dxa"/>
            <w:shd w:val="clear" w:color="auto" w:fill="FFFFFF"/>
          </w:tcPr>
          <w:p w:rsidR="00667524" w:rsidRPr="00392A57" w:rsidRDefault="00AA19F1" w:rsidP="0008457A">
            <w:pPr>
              <w:pStyle w:val="Tablevaluetext"/>
              <w:spacing w:before="80" w:after="80"/>
              <w:ind w:firstLine="142"/>
              <w:jc w:val="left"/>
            </w:pPr>
            <w:r>
              <w:t>Q9QG24  (Improve)  - Broad general knowledge suitable for the field</w:t>
            </w:r>
          </w:p>
        </w:tc>
      </w:tr>
      <w:tr w:rsidR="00667524" w:rsidRPr="00392A57" w:rsidTr="0008457A">
        <w:trPr>
          <w:cantSplit/>
        </w:trPr>
        <w:tc>
          <w:tcPr>
            <w:tcW w:w="1134" w:type="dxa"/>
            <w:shd w:val="clear" w:color="auto" w:fill="FFFFFF"/>
            <w:vAlign w:val="center"/>
          </w:tcPr>
          <w:p w:rsidR="00667524" w:rsidRPr="00392A57" w:rsidRDefault="00BE30B9" w:rsidP="0008457A">
            <w:pPr>
              <w:pStyle w:val="Tablevaluetext"/>
              <w:spacing w:before="80" w:after="80"/>
            </w:pPr>
            <w:r>
              <w:t>Q</w:t>
            </w:r>
            <w:r w:rsidR="00AA19F1">
              <w:t>G24_9</w:t>
            </w:r>
          </w:p>
        </w:tc>
        <w:tc>
          <w:tcPr>
            <w:tcW w:w="6804" w:type="dxa"/>
            <w:shd w:val="clear" w:color="auto" w:fill="FFFFFF"/>
          </w:tcPr>
          <w:p w:rsidR="00667524" w:rsidRPr="00392A57" w:rsidRDefault="00AA19F1" w:rsidP="0008457A">
            <w:pPr>
              <w:pStyle w:val="Tablevaluetext"/>
              <w:spacing w:before="80" w:after="80"/>
              <w:ind w:firstLine="142"/>
              <w:jc w:val="left"/>
            </w:pPr>
            <w:r>
              <w:t>Q9QG24  (Improve)  - Specific knowledge and skills suitable for the field</w:t>
            </w:r>
          </w:p>
        </w:tc>
      </w:tr>
      <w:tr w:rsidR="00667524" w:rsidRPr="00392A57" w:rsidTr="0008457A">
        <w:trPr>
          <w:cantSplit/>
        </w:trPr>
        <w:tc>
          <w:tcPr>
            <w:tcW w:w="1134" w:type="dxa"/>
            <w:shd w:val="clear" w:color="auto" w:fill="FFFFFF"/>
            <w:vAlign w:val="center"/>
          </w:tcPr>
          <w:p w:rsidR="00667524" w:rsidRPr="00392A57" w:rsidRDefault="00BE30B9" w:rsidP="0008457A">
            <w:pPr>
              <w:pStyle w:val="Tablevaluetext"/>
              <w:spacing w:before="80" w:after="80"/>
            </w:pPr>
            <w:r>
              <w:t>Q</w:t>
            </w:r>
            <w:r w:rsidR="00AA19F1">
              <w:t>G24_10</w:t>
            </w:r>
          </w:p>
        </w:tc>
        <w:tc>
          <w:tcPr>
            <w:tcW w:w="6804" w:type="dxa"/>
            <w:shd w:val="clear" w:color="auto" w:fill="FFFFFF"/>
          </w:tcPr>
          <w:p w:rsidR="00667524" w:rsidRPr="00392A57" w:rsidRDefault="00AA19F1" w:rsidP="0008457A">
            <w:pPr>
              <w:pStyle w:val="Tablevaluetext"/>
              <w:spacing w:before="80" w:after="80"/>
              <w:ind w:firstLine="142"/>
              <w:jc w:val="left"/>
            </w:pPr>
            <w:r>
              <w:t>Q9QG24  (Improve)  - Openness to new ideas and other points of view</w:t>
            </w:r>
          </w:p>
        </w:tc>
      </w:tr>
      <w:tr w:rsidR="00667524" w:rsidRPr="00392A57" w:rsidTr="0008457A">
        <w:trPr>
          <w:cantSplit/>
        </w:trPr>
        <w:tc>
          <w:tcPr>
            <w:tcW w:w="1134" w:type="dxa"/>
            <w:shd w:val="clear" w:color="auto" w:fill="FFFFFF"/>
            <w:vAlign w:val="center"/>
          </w:tcPr>
          <w:p w:rsidR="00667524" w:rsidRPr="00392A57" w:rsidRDefault="00BE30B9" w:rsidP="0008457A">
            <w:pPr>
              <w:pStyle w:val="Tablevaluetext"/>
              <w:spacing w:before="80" w:after="80"/>
            </w:pPr>
            <w:r>
              <w:t>Q</w:t>
            </w:r>
            <w:r w:rsidR="00AA19F1">
              <w:t>G24_11</w:t>
            </w:r>
          </w:p>
        </w:tc>
        <w:tc>
          <w:tcPr>
            <w:tcW w:w="6804" w:type="dxa"/>
            <w:shd w:val="clear" w:color="auto" w:fill="FFFFFF"/>
          </w:tcPr>
          <w:p w:rsidR="00667524" w:rsidRPr="00392A57" w:rsidRDefault="00AA19F1" w:rsidP="0008457A">
            <w:pPr>
              <w:pStyle w:val="Tablevaluetext"/>
              <w:spacing w:before="80" w:after="80"/>
              <w:ind w:firstLine="142"/>
              <w:jc w:val="left"/>
            </w:pPr>
            <w:r>
              <w:t>Q9QG24  (Improve)  - Practical job-based skills</w:t>
            </w:r>
          </w:p>
        </w:tc>
      </w:tr>
      <w:tr w:rsidR="00667524" w:rsidRPr="00392A57" w:rsidTr="0008457A">
        <w:trPr>
          <w:cantSplit/>
        </w:trPr>
        <w:tc>
          <w:tcPr>
            <w:tcW w:w="1134" w:type="dxa"/>
            <w:shd w:val="clear" w:color="auto" w:fill="FFFFFF"/>
            <w:vAlign w:val="center"/>
          </w:tcPr>
          <w:p w:rsidR="00667524" w:rsidRPr="00392A57" w:rsidRDefault="00BE30B9" w:rsidP="0008457A">
            <w:pPr>
              <w:pStyle w:val="Tablevaluetext"/>
              <w:spacing w:before="80" w:after="80"/>
            </w:pPr>
            <w:r>
              <w:t>Q</w:t>
            </w:r>
            <w:r w:rsidR="00AA19F1">
              <w:t>G24_12</w:t>
            </w:r>
          </w:p>
        </w:tc>
        <w:tc>
          <w:tcPr>
            <w:tcW w:w="6804" w:type="dxa"/>
            <w:shd w:val="clear" w:color="auto" w:fill="FFFFFF"/>
          </w:tcPr>
          <w:p w:rsidR="00667524" w:rsidRPr="00392A57" w:rsidRDefault="00AA19F1" w:rsidP="0008457A">
            <w:pPr>
              <w:pStyle w:val="Tablevaluetext"/>
              <w:spacing w:before="80" w:after="80"/>
              <w:ind w:firstLine="142"/>
              <w:jc w:val="left"/>
            </w:pPr>
            <w:r>
              <w:t>Q9QG24  (Improve)  - Information technology skills</w:t>
            </w:r>
          </w:p>
        </w:tc>
      </w:tr>
      <w:tr w:rsidR="00667524" w:rsidRPr="00392A57" w:rsidTr="0008457A">
        <w:trPr>
          <w:cantSplit/>
        </w:trPr>
        <w:tc>
          <w:tcPr>
            <w:tcW w:w="1134" w:type="dxa"/>
            <w:shd w:val="clear" w:color="auto" w:fill="FFFFFF"/>
            <w:vAlign w:val="center"/>
          </w:tcPr>
          <w:p w:rsidR="00667524" w:rsidRPr="00392A57" w:rsidRDefault="00BE30B9" w:rsidP="0008457A">
            <w:pPr>
              <w:pStyle w:val="Tablevaluetext"/>
              <w:spacing w:before="80" w:after="80"/>
            </w:pPr>
            <w:r>
              <w:t>Q</w:t>
            </w:r>
            <w:r w:rsidR="00AA19F1">
              <w:t>G24_13</w:t>
            </w:r>
          </w:p>
        </w:tc>
        <w:tc>
          <w:tcPr>
            <w:tcW w:w="6804" w:type="dxa"/>
            <w:shd w:val="clear" w:color="auto" w:fill="FFFFFF"/>
          </w:tcPr>
          <w:p w:rsidR="00667524" w:rsidRPr="00392A57" w:rsidRDefault="00AA19F1" w:rsidP="0008457A">
            <w:pPr>
              <w:pStyle w:val="Tablevaluetext"/>
              <w:spacing w:before="80" w:after="80"/>
              <w:ind w:firstLine="142"/>
              <w:jc w:val="left"/>
            </w:pPr>
            <w:r>
              <w:t>Q9QG24  (Improve)  - Management &amp; leadership skills</w:t>
            </w:r>
          </w:p>
        </w:tc>
      </w:tr>
      <w:tr w:rsidR="00667524" w:rsidRPr="00392A57" w:rsidTr="0008457A">
        <w:trPr>
          <w:cantSplit/>
        </w:trPr>
        <w:tc>
          <w:tcPr>
            <w:tcW w:w="1134" w:type="dxa"/>
            <w:shd w:val="clear" w:color="auto" w:fill="FFFFFF"/>
            <w:vAlign w:val="center"/>
          </w:tcPr>
          <w:p w:rsidR="00667524" w:rsidRPr="00392A57" w:rsidRDefault="00BE30B9" w:rsidP="0008457A">
            <w:pPr>
              <w:pStyle w:val="Tablevaluetext"/>
              <w:spacing w:before="80" w:after="80"/>
            </w:pPr>
            <w:r>
              <w:t>Q</w:t>
            </w:r>
            <w:r w:rsidR="00AA19F1">
              <w:t>G24_14</w:t>
            </w:r>
          </w:p>
        </w:tc>
        <w:tc>
          <w:tcPr>
            <w:tcW w:w="6804" w:type="dxa"/>
            <w:shd w:val="clear" w:color="auto" w:fill="FFFFFF"/>
          </w:tcPr>
          <w:p w:rsidR="00667524" w:rsidRPr="00392A57" w:rsidRDefault="00AA19F1" w:rsidP="0008457A">
            <w:pPr>
              <w:pStyle w:val="Tablevaluetext"/>
              <w:spacing w:before="80" w:after="80"/>
              <w:ind w:firstLine="142"/>
              <w:jc w:val="left"/>
            </w:pPr>
            <w:r>
              <w:t>Q9QG24  (Improve)  - Research skills</w:t>
            </w:r>
          </w:p>
        </w:tc>
      </w:tr>
      <w:tr w:rsidR="00667524" w:rsidRPr="00392A57" w:rsidTr="0008457A">
        <w:trPr>
          <w:cantSplit/>
        </w:trPr>
        <w:tc>
          <w:tcPr>
            <w:tcW w:w="1134" w:type="dxa"/>
            <w:shd w:val="clear" w:color="auto" w:fill="FFFFFF"/>
            <w:vAlign w:val="center"/>
          </w:tcPr>
          <w:p w:rsidR="00667524" w:rsidRPr="00392A57" w:rsidRDefault="00BE30B9" w:rsidP="0008457A">
            <w:pPr>
              <w:pStyle w:val="Tablevaluetext"/>
              <w:spacing w:before="80" w:after="80"/>
            </w:pPr>
            <w:r>
              <w:t>Q</w:t>
            </w:r>
            <w:r w:rsidR="00AA19F1">
              <w:t>G24_15</w:t>
            </w:r>
          </w:p>
        </w:tc>
        <w:tc>
          <w:tcPr>
            <w:tcW w:w="6804" w:type="dxa"/>
            <w:shd w:val="clear" w:color="auto" w:fill="FFFFFF"/>
          </w:tcPr>
          <w:p w:rsidR="00667524" w:rsidRPr="00392A57" w:rsidRDefault="00AA19F1" w:rsidP="0008457A">
            <w:pPr>
              <w:pStyle w:val="Tablevaluetext"/>
              <w:spacing w:before="80" w:after="80"/>
              <w:ind w:firstLine="142"/>
              <w:jc w:val="left"/>
            </w:pPr>
            <w:r>
              <w:t>Q9QG24  (Improve)  - Career management skills</w:t>
            </w:r>
          </w:p>
        </w:tc>
      </w:tr>
      <w:tr w:rsidR="00667524" w:rsidRPr="00392A57" w:rsidTr="0008457A">
        <w:trPr>
          <w:cantSplit/>
        </w:trPr>
        <w:tc>
          <w:tcPr>
            <w:tcW w:w="1134" w:type="dxa"/>
            <w:shd w:val="clear" w:color="auto" w:fill="FFFFFF"/>
            <w:vAlign w:val="center"/>
          </w:tcPr>
          <w:p w:rsidR="00667524" w:rsidRPr="00392A57" w:rsidRDefault="00BE30B9" w:rsidP="0008457A">
            <w:pPr>
              <w:pStyle w:val="Tablevaluetext"/>
              <w:spacing w:before="80" w:after="80"/>
            </w:pPr>
            <w:r>
              <w:t>Q</w:t>
            </w:r>
            <w:r w:rsidR="00AA19F1">
              <w:t>G24_16</w:t>
            </w:r>
          </w:p>
        </w:tc>
        <w:tc>
          <w:tcPr>
            <w:tcW w:w="6804" w:type="dxa"/>
            <w:shd w:val="clear" w:color="auto" w:fill="FFFFFF"/>
          </w:tcPr>
          <w:p w:rsidR="00667524" w:rsidRPr="00392A57" w:rsidRDefault="00AA19F1" w:rsidP="0008457A">
            <w:pPr>
              <w:pStyle w:val="Tablevaluetext"/>
              <w:spacing w:before="80" w:after="80"/>
              <w:ind w:firstLine="142"/>
              <w:jc w:val="left"/>
            </w:pPr>
            <w:r>
              <w:t>Q9QG24  (Improve)  - Work ethic</w:t>
            </w:r>
          </w:p>
        </w:tc>
      </w:tr>
      <w:tr w:rsidR="00667524" w:rsidRPr="00392A57" w:rsidTr="0008457A">
        <w:trPr>
          <w:cantSplit/>
        </w:trPr>
        <w:tc>
          <w:tcPr>
            <w:tcW w:w="1134" w:type="dxa"/>
            <w:shd w:val="clear" w:color="auto" w:fill="FFFFFF"/>
            <w:vAlign w:val="center"/>
          </w:tcPr>
          <w:p w:rsidR="00667524" w:rsidRPr="00392A57" w:rsidRDefault="00BE30B9" w:rsidP="0008457A">
            <w:pPr>
              <w:pStyle w:val="Tablevaluetext"/>
              <w:spacing w:before="80" w:after="80"/>
            </w:pPr>
            <w:r>
              <w:t>Q</w:t>
            </w:r>
            <w:r w:rsidR="00AA19F1">
              <w:t>G24_17</w:t>
            </w:r>
          </w:p>
        </w:tc>
        <w:tc>
          <w:tcPr>
            <w:tcW w:w="6804" w:type="dxa"/>
            <w:shd w:val="clear" w:color="auto" w:fill="FFFFFF"/>
          </w:tcPr>
          <w:p w:rsidR="00667524" w:rsidRPr="00392A57" w:rsidRDefault="00AA19F1" w:rsidP="0008457A">
            <w:pPr>
              <w:pStyle w:val="Tablevaluetext"/>
              <w:spacing w:before="80" w:after="80"/>
              <w:ind w:firstLine="142"/>
              <w:jc w:val="left"/>
            </w:pPr>
            <w:r>
              <w:t>Q9QG24  (Improve)  - Confidence</w:t>
            </w:r>
          </w:p>
        </w:tc>
      </w:tr>
      <w:tr w:rsidR="00AB6DD9" w:rsidRPr="00392A57" w:rsidTr="0008457A">
        <w:trPr>
          <w:cantSplit/>
        </w:trPr>
        <w:tc>
          <w:tcPr>
            <w:tcW w:w="1134" w:type="dxa"/>
            <w:shd w:val="clear" w:color="auto" w:fill="FFFFFF"/>
            <w:vAlign w:val="center"/>
          </w:tcPr>
          <w:p w:rsidR="00AB6DD9" w:rsidRPr="00392A57" w:rsidRDefault="00BE30B9" w:rsidP="0008457A">
            <w:pPr>
              <w:pStyle w:val="Tablevaluetext"/>
              <w:spacing w:before="80" w:after="80"/>
            </w:pPr>
            <w:r>
              <w:t>Q</w:t>
            </w:r>
            <w:r w:rsidR="00AA19F1">
              <w:t>G24_18</w:t>
            </w:r>
          </w:p>
        </w:tc>
        <w:tc>
          <w:tcPr>
            <w:tcW w:w="6804" w:type="dxa"/>
            <w:shd w:val="clear" w:color="auto" w:fill="FFFFFF"/>
          </w:tcPr>
          <w:p w:rsidR="00AB6DD9" w:rsidRPr="00392A57" w:rsidRDefault="00AA19F1" w:rsidP="0008457A">
            <w:pPr>
              <w:pStyle w:val="Tablevaluetext"/>
              <w:spacing w:before="80" w:after="80"/>
              <w:ind w:firstLine="142"/>
              <w:jc w:val="left"/>
            </w:pPr>
            <w:r>
              <w:t>Q9QG24  (Improve)  - Critical thinking and analytical skills</w:t>
            </w:r>
          </w:p>
        </w:tc>
      </w:tr>
      <w:tr w:rsidR="0008457A" w:rsidRPr="00392A57" w:rsidTr="0008457A">
        <w:trPr>
          <w:cantSplit/>
        </w:trPr>
        <w:tc>
          <w:tcPr>
            <w:tcW w:w="1134" w:type="dxa"/>
            <w:shd w:val="clear" w:color="auto" w:fill="FFFFFF"/>
            <w:vAlign w:val="center"/>
          </w:tcPr>
          <w:p w:rsidR="0008457A" w:rsidRPr="00392A57" w:rsidRDefault="0008457A" w:rsidP="0008457A">
            <w:pPr>
              <w:pStyle w:val="Tablevaluetext"/>
              <w:spacing w:before="80" w:after="80"/>
            </w:pPr>
            <w:r>
              <w:t>QG24_19</w:t>
            </w:r>
          </w:p>
        </w:tc>
        <w:tc>
          <w:tcPr>
            <w:tcW w:w="6804" w:type="dxa"/>
            <w:shd w:val="clear" w:color="auto" w:fill="FFFFFF"/>
          </w:tcPr>
          <w:p w:rsidR="0008457A" w:rsidRPr="00392A57" w:rsidRDefault="0008457A" w:rsidP="0008457A">
            <w:pPr>
              <w:pStyle w:val="Tablevaluetext"/>
              <w:spacing w:before="80" w:after="80"/>
              <w:ind w:firstLine="142"/>
              <w:jc w:val="left"/>
            </w:pPr>
            <w:r>
              <w:t>Q9QG24  (Improve)  - Other</w:t>
            </w:r>
          </w:p>
        </w:tc>
      </w:tr>
    </w:tbl>
    <w:p w:rsidR="00667524" w:rsidRPr="00392A57" w:rsidRDefault="00AA19F1" w:rsidP="00667524">
      <w:pPr>
        <w:pStyle w:val="H3Parts"/>
      </w:pPr>
      <w:r w:rsidRPr="00AA19F1">
        <w:lastRenderedPageBreak/>
        <w:t>Response type: Multiple Response</w:t>
      </w:r>
    </w:p>
    <w:p w:rsidR="00667524" w:rsidRPr="00392A57" w:rsidRDefault="00667524" w:rsidP="00667524">
      <w:pPr>
        <w:pStyle w:val="Bodyboldheading"/>
      </w:pPr>
    </w:p>
    <w:p w:rsidR="0008457A" w:rsidRPr="00392A57" w:rsidRDefault="0008457A" w:rsidP="0008457A">
      <w:pPr>
        <w:pStyle w:val="H3Parts"/>
      </w:pPr>
      <w:r>
        <w:t>Variable formal</w:t>
      </w:r>
      <w:r w:rsidRPr="00AA19F1">
        <w:t xml:space="preserve">: </w:t>
      </w:r>
      <w:r>
        <w:t>Numeric (F3.0)</w:t>
      </w:r>
    </w:p>
    <w:p w:rsidR="0008457A" w:rsidRPr="00392A57" w:rsidRDefault="0008457A" w:rsidP="0008457A">
      <w:pPr>
        <w:pStyle w:val="Bodyboldheading"/>
      </w:pPr>
    </w:p>
    <w:p w:rsidR="00667524" w:rsidRPr="00392A57" w:rsidRDefault="00AA19F1" w:rsidP="00667524">
      <w:pPr>
        <w:pStyle w:val="H3Parts"/>
      </w:pPr>
      <w:r w:rsidRPr="00AA19F1">
        <w:t xml:space="preserve">Values: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667524" w:rsidRPr="00392A57" w:rsidTr="00667524">
        <w:trPr>
          <w:trHeight w:val="373"/>
        </w:trPr>
        <w:tc>
          <w:tcPr>
            <w:tcW w:w="1996" w:type="dxa"/>
          </w:tcPr>
          <w:p w:rsidR="00667524" w:rsidRPr="001410CA" w:rsidRDefault="00AA19F1" w:rsidP="001410CA">
            <w:pPr>
              <w:pStyle w:val="Tableheading"/>
            </w:pPr>
            <w:r w:rsidRPr="001410CA">
              <w:t>Value</w:t>
            </w:r>
          </w:p>
        </w:tc>
        <w:tc>
          <w:tcPr>
            <w:tcW w:w="5490" w:type="dxa"/>
          </w:tcPr>
          <w:p w:rsidR="00667524" w:rsidRPr="001410CA" w:rsidRDefault="00AA19F1" w:rsidP="001410CA">
            <w:pPr>
              <w:pStyle w:val="Tableheading"/>
            </w:pPr>
            <w:r w:rsidRPr="001410CA">
              <w:t>Label</w:t>
            </w:r>
          </w:p>
        </w:tc>
      </w:tr>
      <w:tr w:rsidR="0008457A" w:rsidRPr="00392A57" w:rsidTr="00AB6DD9">
        <w:trPr>
          <w:trHeight w:val="244"/>
        </w:trPr>
        <w:tc>
          <w:tcPr>
            <w:tcW w:w="1996" w:type="dxa"/>
          </w:tcPr>
          <w:p w:rsidR="0008457A" w:rsidRPr="001410CA" w:rsidRDefault="0008457A" w:rsidP="001410CA">
            <w:pPr>
              <w:pStyle w:val="Tablevaluetext"/>
            </w:pPr>
            <w:r w:rsidRPr="001410CA">
              <w:t>-99</w:t>
            </w:r>
          </w:p>
        </w:tc>
        <w:tc>
          <w:tcPr>
            <w:tcW w:w="5490" w:type="dxa"/>
          </w:tcPr>
          <w:p w:rsidR="0008457A" w:rsidRPr="001410CA" w:rsidRDefault="0008457A" w:rsidP="001410CA">
            <w:pPr>
              <w:pStyle w:val="Tablevaluetext"/>
            </w:pPr>
            <w:r w:rsidRPr="001410CA">
              <w:t>NA – question not asked during pre-testing</w:t>
            </w:r>
          </w:p>
        </w:tc>
      </w:tr>
      <w:tr w:rsidR="00AB6DD9" w:rsidRPr="00392A57" w:rsidTr="00AB6DD9">
        <w:trPr>
          <w:trHeight w:val="244"/>
        </w:trPr>
        <w:tc>
          <w:tcPr>
            <w:tcW w:w="1996" w:type="dxa"/>
          </w:tcPr>
          <w:p w:rsidR="00AB6DD9" w:rsidRPr="001410CA" w:rsidRDefault="00AA19F1" w:rsidP="001410CA">
            <w:pPr>
              <w:pStyle w:val="Tablevaluetext"/>
            </w:pPr>
            <w:r w:rsidRPr="001410CA">
              <w:t>0</w:t>
            </w:r>
          </w:p>
        </w:tc>
        <w:tc>
          <w:tcPr>
            <w:tcW w:w="5490" w:type="dxa"/>
          </w:tcPr>
          <w:p w:rsidR="00AB6DD9" w:rsidRPr="001410CA" w:rsidRDefault="00AA19F1" w:rsidP="001410CA">
            <w:pPr>
              <w:pStyle w:val="Tablevaluetext"/>
            </w:pPr>
            <w:r w:rsidRPr="001410CA">
              <w:t>No</w:t>
            </w:r>
          </w:p>
        </w:tc>
      </w:tr>
      <w:tr w:rsidR="00667524" w:rsidRPr="00392A57" w:rsidTr="00667524">
        <w:trPr>
          <w:trHeight w:val="244"/>
        </w:trPr>
        <w:tc>
          <w:tcPr>
            <w:tcW w:w="1996" w:type="dxa"/>
          </w:tcPr>
          <w:p w:rsidR="00667524" w:rsidRPr="001410CA" w:rsidRDefault="00AA19F1" w:rsidP="001410CA">
            <w:pPr>
              <w:pStyle w:val="Tablevaluetext"/>
            </w:pPr>
            <w:r w:rsidRPr="001410CA">
              <w:t>1</w:t>
            </w:r>
          </w:p>
        </w:tc>
        <w:tc>
          <w:tcPr>
            <w:tcW w:w="5490" w:type="dxa"/>
          </w:tcPr>
          <w:p w:rsidR="00667524" w:rsidRPr="001410CA" w:rsidRDefault="00AA19F1" w:rsidP="001410CA">
            <w:pPr>
              <w:pStyle w:val="Tablevaluetext"/>
            </w:pPr>
            <w:r w:rsidRPr="001410CA">
              <w:t>Yes</w:t>
            </w:r>
          </w:p>
        </w:tc>
      </w:tr>
      <w:tr w:rsidR="0008457A" w:rsidRPr="00392A57" w:rsidTr="00D87916">
        <w:trPr>
          <w:trHeight w:val="244"/>
        </w:trPr>
        <w:tc>
          <w:tcPr>
            <w:tcW w:w="1996" w:type="dxa"/>
            <w:vAlign w:val="center"/>
          </w:tcPr>
          <w:p w:rsidR="0008457A" w:rsidRPr="001410CA" w:rsidRDefault="0008457A" w:rsidP="001410CA">
            <w:pPr>
              <w:pStyle w:val="Tablevaluetext"/>
              <w:rPr>
                <w:szCs w:val="18"/>
              </w:rPr>
            </w:pPr>
            <w:r w:rsidRPr="001410CA">
              <w:rPr>
                <w:szCs w:val="18"/>
              </w:rPr>
              <w:t>93</w:t>
            </w:r>
          </w:p>
        </w:tc>
        <w:tc>
          <w:tcPr>
            <w:tcW w:w="5490" w:type="dxa"/>
          </w:tcPr>
          <w:p w:rsidR="0008457A" w:rsidRPr="001410CA" w:rsidRDefault="0008457A" w:rsidP="001410CA">
            <w:pPr>
              <w:pStyle w:val="Tablevaluetext"/>
              <w:rPr>
                <w:szCs w:val="18"/>
              </w:rPr>
            </w:pPr>
            <w:r w:rsidRPr="001410CA">
              <w:rPr>
                <w:szCs w:val="18"/>
              </w:rPr>
              <w:t>No comment</w:t>
            </w:r>
          </w:p>
        </w:tc>
      </w:tr>
      <w:tr w:rsidR="0008457A" w:rsidRPr="00392A57" w:rsidTr="00D87916">
        <w:trPr>
          <w:trHeight w:val="244"/>
        </w:trPr>
        <w:tc>
          <w:tcPr>
            <w:tcW w:w="1996" w:type="dxa"/>
            <w:vAlign w:val="center"/>
          </w:tcPr>
          <w:p w:rsidR="0008457A" w:rsidRPr="001410CA" w:rsidRDefault="0008457A" w:rsidP="001410CA">
            <w:pPr>
              <w:pStyle w:val="Tablevaluetext"/>
              <w:rPr>
                <w:szCs w:val="18"/>
              </w:rPr>
            </w:pPr>
            <w:r w:rsidRPr="001410CA">
              <w:rPr>
                <w:szCs w:val="18"/>
              </w:rPr>
              <w:t>94</w:t>
            </w:r>
          </w:p>
        </w:tc>
        <w:tc>
          <w:tcPr>
            <w:tcW w:w="5490" w:type="dxa"/>
          </w:tcPr>
          <w:p w:rsidR="0008457A" w:rsidRPr="001410CA" w:rsidRDefault="0008457A" w:rsidP="001410CA">
            <w:pPr>
              <w:pStyle w:val="Tablevaluetext"/>
              <w:rPr>
                <w:szCs w:val="18"/>
              </w:rPr>
            </w:pPr>
            <w:r w:rsidRPr="001410CA">
              <w:rPr>
                <w:szCs w:val="18"/>
              </w:rPr>
              <w:t>NA - qualification not relevant to job</w:t>
            </w:r>
          </w:p>
        </w:tc>
      </w:tr>
      <w:tr w:rsidR="0008457A" w:rsidRPr="00392A57" w:rsidTr="00D87916">
        <w:trPr>
          <w:trHeight w:val="244"/>
        </w:trPr>
        <w:tc>
          <w:tcPr>
            <w:tcW w:w="1996" w:type="dxa"/>
            <w:vAlign w:val="center"/>
          </w:tcPr>
          <w:p w:rsidR="0008457A" w:rsidRPr="001410CA" w:rsidRDefault="0008457A" w:rsidP="001410CA">
            <w:pPr>
              <w:pStyle w:val="Tablevaluetext"/>
              <w:rPr>
                <w:szCs w:val="18"/>
              </w:rPr>
            </w:pPr>
            <w:r w:rsidRPr="001410CA">
              <w:rPr>
                <w:szCs w:val="18"/>
              </w:rPr>
              <w:t>95</w:t>
            </w:r>
          </w:p>
        </w:tc>
        <w:tc>
          <w:tcPr>
            <w:tcW w:w="5490" w:type="dxa"/>
          </w:tcPr>
          <w:p w:rsidR="0008457A" w:rsidRPr="001410CA" w:rsidRDefault="0008457A" w:rsidP="001410CA">
            <w:pPr>
              <w:pStyle w:val="Tablevaluetext"/>
              <w:rPr>
                <w:szCs w:val="18"/>
              </w:rPr>
            </w:pPr>
            <w:r w:rsidRPr="001410CA">
              <w:rPr>
                <w:szCs w:val="18"/>
              </w:rPr>
              <w:t>NA - formal qualification only</w:t>
            </w:r>
          </w:p>
        </w:tc>
      </w:tr>
      <w:tr w:rsidR="0008457A" w:rsidRPr="00392A57" w:rsidTr="00D87916">
        <w:trPr>
          <w:trHeight w:val="244"/>
        </w:trPr>
        <w:tc>
          <w:tcPr>
            <w:tcW w:w="1996" w:type="dxa"/>
            <w:vAlign w:val="center"/>
          </w:tcPr>
          <w:p w:rsidR="0008457A" w:rsidRPr="001410CA" w:rsidRDefault="0008457A" w:rsidP="001410CA">
            <w:pPr>
              <w:pStyle w:val="Tablevaluetext"/>
              <w:rPr>
                <w:szCs w:val="18"/>
              </w:rPr>
            </w:pPr>
            <w:r w:rsidRPr="001410CA">
              <w:rPr>
                <w:szCs w:val="18"/>
              </w:rPr>
              <w:t>97</w:t>
            </w:r>
          </w:p>
        </w:tc>
        <w:tc>
          <w:tcPr>
            <w:tcW w:w="5490" w:type="dxa"/>
          </w:tcPr>
          <w:p w:rsidR="0008457A" w:rsidRPr="001410CA" w:rsidRDefault="0008457A" w:rsidP="001410CA">
            <w:pPr>
              <w:pStyle w:val="Tablevaluetext"/>
              <w:rPr>
                <w:szCs w:val="18"/>
              </w:rPr>
            </w:pPr>
            <w:r w:rsidRPr="001410CA">
              <w:rPr>
                <w:szCs w:val="18"/>
              </w:rPr>
              <w:t xml:space="preserve">No </w:t>
            </w:r>
            <w:r w:rsidR="001410CA">
              <w:rPr>
                <w:szCs w:val="18"/>
              </w:rPr>
              <w:t>positive aspects</w:t>
            </w:r>
            <w:r w:rsidRPr="001410CA">
              <w:rPr>
                <w:szCs w:val="18"/>
              </w:rPr>
              <w:t xml:space="preserve"> – qualification did not prepare graduate well</w:t>
            </w:r>
          </w:p>
        </w:tc>
      </w:tr>
      <w:tr w:rsidR="0008457A" w:rsidRPr="00392A57" w:rsidTr="00D87916">
        <w:trPr>
          <w:trHeight w:val="244"/>
        </w:trPr>
        <w:tc>
          <w:tcPr>
            <w:tcW w:w="1996" w:type="dxa"/>
            <w:vAlign w:val="center"/>
          </w:tcPr>
          <w:p w:rsidR="0008457A" w:rsidRPr="001410CA" w:rsidRDefault="0008457A" w:rsidP="001410CA">
            <w:pPr>
              <w:pStyle w:val="Tablevaluetext"/>
              <w:rPr>
                <w:szCs w:val="18"/>
              </w:rPr>
            </w:pPr>
            <w:r w:rsidRPr="001410CA">
              <w:rPr>
                <w:szCs w:val="18"/>
              </w:rPr>
              <w:t>98</w:t>
            </w:r>
          </w:p>
        </w:tc>
        <w:tc>
          <w:tcPr>
            <w:tcW w:w="5490" w:type="dxa"/>
          </w:tcPr>
          <w:p w:rsidR="0008457A" w:rsidRPr="001410CA" w:rsidRDefault="0008457A" w:rsidP="001410CA">
            <w:pPr>
              <w:pStyle w:val="Tablevaluetext"/>
              <w:rPr>
                <w:szCs w:val="18"/>
              </w:rPr>
            </w:pPr>
            <w:r w:rsidRPr="001410CA">
              <w:rPr>
                <w:szCs w:val="18"/>
              </w:rPr>
              <w:t>Refused</w:t>
            </w:r>
          </w:p>
        </w:tc>
      </w:tr>
      <w:tr w:rsidR="0008457A" w:rsidRPr="00392A57" w:rsidTr="00D87916">
        <w:trPr>
          <w:trHeight w:val="244"/>
        </w:trPr>
        <w:tc>
          <w:tcPr>
            <w:tcW w:w="1996" w:type="dxa"/>
            <w:vAlign w:val="center"/>
          </w:tcPr>
          <w:p w:rsidR="0008457A" w:rsidRPr="001410CA" w:rsidRDefault="0008457A" w:rsidP="001410CA">
            <w:pPr>
              <w:pStyle w:val="Tablevaluetext"/>
              <w:rPr>
                <w:szCs w:val="18"/>
              </w:rPr>
            </w:pPr>
            <w:r w:rsidRPr="001410CA">
              <w:rPr>
                <w:szCs w:val="18"/>
              </w:rPr>
              <w:t>99</w:t>
            </w:r>
          </w:p>
        </w:tc>
        <w:tc>
          <w:tcPr>
            <w:tcW w:w="5490" w:type="dxa"/>
          </w:tcPr>
          <w:p w:rsidR="0008457A" w:rsidRPr="001410CA" w:rsidRDefault="0008457A" w:rsidP="001410CA">
            <w:pPr>
              <w:pStyle w:val="Tablevaluetext"/>
              <w:rPr>
                <w:szCs w:val="18"/>
              </w:rPr>
            </w:pPr>
            <w:r w:rsidRPr="001410CA">
              <w:rPr>
                <w:szCs w:val="18"/>
              </w:rPr>
              <w:t>Don’t know</w:t>
            </w:r>
          </w:p>
        </w:tc>
      </w:tr>
    </w:tbl>
    <w:p w:rsidR="00690ED6" w:rsidRPr="00392A57" w:rsidRDefault="00AA19F1" w:rsidP="00690ED6">
      <w:pPr>
        <w:pStyle w:val="H2Headings"/>
        <w:rPr>
          <w:lang w:val="en-US"/>
        </w:rPr>
      </w:pPr>
      <w:bookmarkStart w:id="78" w:name="_Toc391047109"/>
      <w:r w:rsidRPr="00AA19F1">
        <w:rPr>
          <w:lang w:val="en-US"/>
        </w:rPr>
        <w:lastRenderedPageBreak/>
        <w:t>Graduate: Have Supervisor</w:t>
      </w:r>
      <w:bookmarkEnd w:id="78"/>
    </w:p>
    <w:p w:rsidR="00690ED6" w:rsidRPr="00392A57" w:rsidRDefault="00AA19F1" w:rsidP="00690ED6">
      <w:pPr>
        <w:pStyle w:val="Bodyinfo"/>
      </w:pPr>
      <w:r w:rsidRPr="00AA19F1">
        <w:t>Variable name: Q9R1</w:t>
      </w:r>
    </w:p>
    <w:p w:rsidR="00690ED6" w:rsidRPr="00392A57" w:rsidRDefault="00AA19F1" w:rsidP="00E03FFA">
      <w:pPr>
        <w:pStyle w:val="H3Parts"/>
        <w:tabs>
          <w:tab w:val="left" w:pos="5309"/>
        </w:tabs>
      </w:pPr>
      <w:r w:rsidRPr="00AA19F1">
        <w:t>Purpose</w:t>
      </w:r>
      <w:r w:rsidRPr="00AA19F1">
        <w:tab/>
      </w:r>
    </w:p>
    <w:p w:rsidR="00690ED6" w:rsidRPr="00392A57" w:rsidRDefault="00AA19F1" w:rsidP="00690ED6">
      <w:pPr>
        <w:pStyle w:val="Bodytext"/>
      </w:pPr>
      <w:r w:rsidRPr="00AA19F1">
        <w:t xml:space="preserve">To determine whether the graduate has a current supervisor for recruitment. </w:t>
      </w:r>
    </w:p>
    <w:p w:rsidR="00914018" w:rsidRPr="00392A57" w:rsidRDefault="00AA19F1" w:rsidP="00914018">
      <w:pPr>
        <w:pStyle w:val="H3Parts"/>
      </w:pPr>
      <w:r w:rsidRPr="00AA19F1">
        <w:t>Survey</w:t>
      </w:r>
    </w:p>
    <w:p w:rsidR="00914018" w:rsidRPr="00392A57" w:rsidRDefault="00325133" w:rsidP="00914018">
      <w:pPr>
        <w:pStyle w:val="Bodytext"/>
      </w:pPr>
      <w:r>
        <w:t>ESS – Graduate survey.</w:t>
      </w:r>
    </w:p>
    <w:p w:rsidR="00914018" w:rsidRPr="00392A57" w:rsidRDefault="00AA19F1" w:rsidP="00914018">
      <w:pPr>
        <w:pStyle w:val="H3Parts"/>
      </w:pPr>
      <w:r w:rsidRPr="00AA19F1">
        <w:t xml:space="preserve">Population </w:t>
      </w:r>
    </w:p>
    <w:p w:rsidR="00914018" w:rsidRPr="00392A57" w:rsidRDefault="00AA19F1" w:rsidP="00914018">
      <w:pPr>
        <w:pStyle w:val="Bodytext"/>
      </w:pPr>
      <w:r w:rsidRPr="00AA19F1">
        <w:t>All Graduate Respondents in paid employment at the time of completing the ESS Graduate survey.</w:t>
      </w:r>
    </w:p>
    <w:p w:rsidR="00690ED6" w:rsidRPr="00392A57" w:rsidRDefault="00AA19F1" w:rsidP="00690ED6">
      <w:pPr>
        <w:pStyle w:val="H3Parts"/>
      </w:pPr>
      <w:r w:rsidRPr="00AA19F1">
        <w:t>Question number: QR1 Supervisor</w:t>
      </w:r>
    </w:p>
    <w:p w:rsidR="00690ED6" w:rsidRPr="00392A57" w:rsidRDefault="00AA19F1" w:rsidP="00690ED6">
      <w:pPr>
        <w:pStyle w:val="Bodyboldheading"/>
      </w:pPr>
      <w:r w:rsidRPr="00AA19F1">
        <w:t xml:space="preserve">Question: Do you have a current supervisor? </w:t>
      </w:r>
    </w:p>
    <w:p w:rsidR="00806D92" w:rsidRPr="00392A57" w:rsidRDefault="00806D92" w:rsidP="00690ED6">
      <w:pPr>
        <w:pStyle w:val="Bodyboldheading"/>
      </w:pPr>
    </w:p>
    <w:p w:rsidR="00690ED6" w:rsidRPr="00392A57" w:rsidRDefault="00AA19F1" w:rsidP="00690ED6">
      <w:pPr>
        <w:pStyle w:val="Bodyboldheading"/>
      </w:pPr>
      <w:r w:rsidRPr="00AA19F1">
        <w:t xml:space="preserve">Source: </w:t>
      </w:r>
      <w:r w:rsidRPr="00AA19F1">
        <w:rPr>
          <w:b w:val="0"/>
        </w:rPr>
        <w:t>Original item</w:t>
      </w:r>
    </w:p>
    <w:p w:rsidR="00690ED6" w:rsidRPr="00392A57" w:rsidRDefault="00AA19F1" w:rsidP="00690ED6">
      <w:pPr>
        <w:pStyle w:val="H3Parts"/>
      </w:pPr>
      <w:r w:rsidRPr="00AA19F1">
        <w:t>Variable label: Q9QR1 HAVE SUPERVISOR</w:t>
      </w:r>
    </w:p>
    <w:p w:rsidR="00690ED6" w:rsidRPr="00392A57" w:rsidRDefault="00690ED6" w:rsidP="00690ED6">
      <w:pPr>
        <w:pStyle w:val="Bodyboldheading"/>
      </w:pPr>
    </w:p>
    <w:p w:rsidR="00247BC3" w:rsidRPr="00392A57" w:rsidRDefault="00AA19F1" w:rsidP="00247BC3">
      <w:pPr>
        <w:pStyle w:val="H3Parts"/>
      </w:pPr>
      <w:r w:rsidRPr="00AA19F1">
        <w:t>Response type: Single Response</w:t>
      </w:r>
    </w:p>
    <w:p w:rsidR="00247BC3" w:rsidRPr="00392A57" w:rsidRDefault="00247BC3" w:rsidP="00247BC3">
      <w:pPr>
        <w:pStyle w:val="Bodyboldheading"/>
      </w:pPr>
    </w:p>
    <w:p w:rsidR="00D87916" w:rsidRPr="00392A57" w:rsidRDefault="00D87916" w:rsidP="00D87916">
      <w:pPr>
        <w:pStyle w:val="H3Parts"/>
      </w:pPr>
      <w:r>
        <w:t>Variable format</w:t>
      </w:r>
      <w:r w:rsidRPr="00AA19F1">
        <w:t xml:space="preserve">: </w:t>
      </w:r>
      <w:r>
        <w:t>Numeric (F2.0)</w:t>
      </w:r>
    </w:p>
    <w:p w:rsidR="00D87916" w:rsidRPr="00392A57" w:rsidRDefault="00D87916" w:rsidP="00D87916">
      <w:pPr>
        <w:pStyle w:val="Bodyboldheading"/>
      </w:pPr>
    </w:p>
    <w:p w:rsidR="00247BC3" w:rsidRPr="00392A57" w:rsidRDefault="00AA19F1" w:rsidP="00247BC3">
      <w:pPr>
        <w:pStyle w:val="H3Parts"/>
      </w:pPr>
      <w:r w:rsidRPr="00AA19F1">
        <w:t xml:space="preserve">Values: </w:t>
      </w:r>
    </w:p>
    <w:p w:rsidR="00247BC3" w:rsidRPr="00392A57" w:rsidRDefault="00247BC3" w:rsidP="00247BC3">
      <w:pPr>
        <w:pStyle w:val="Bodytex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690ED6" w:rsidRPr="00392A57" w:rsidTr="000C35E0">
        <w:trPr>
          <w:trHeight w:val="373"/>
        </w:trPr>
        <w:tc>
          <w:tcPr>
            <w:tcW w:w="1996" w:type="dxa"/>
          </w:tcPr>
          <w:p w:rsidR="00690ED6" w:rsidRPr="00392A57" w:rsidRDefault="00AA19F1" w:rsidP="000C35E0">
            <w:pPr>
              <w:pStyle w:val="Tableheading"/>
            </w:pPr>
            <w:r w:rsidRPr="00AA19F1">
              <w:t>Value</w:t>
            </w:r>
          </w:p>
        </w:tc>
        <w:tc>
          <w:tcPr>
            <w:tcW w:w="5490" w:type="dxa"/>
          </w:tcPr>
          <w:p w:rsidR="00690ED6" w:rsidRPr="00392A57" w:rsidRDefault="00AA19F1" w:rsidP="000C35E0">
            <w:pPr>
              <w:pStyle w:val="Tableheading"/>
            </w:pPr>
            <w:r w:rsidRPr="00AA19F1">
              <w:t>Label</w:t>
            </w:r>
          </w:p>
        </w:tc>
      </w:tr>
      <w:tr w:rsidR="00690ED6" w:rsidRPr="00392A57" w:rsidTr="000C35E0">
        <w:trPr>
          <w:trHeight w:val="244"/>
        </w:trPr>
        <w:tc>
          <w:tcPr>
            <w:tcW w:w="1996" w:type="dxa"/>
          </w:tcPr>
          <w:p w:rsidR="00690ED6" w:rsidRPr="00392A57" w:rsidRDefault="00AA19F1" w:rsidP="000C35E0">
            <w:pPr>
              <w:pStyle w:val="Tablevaluetext"/>
            </w:pPr>
            <w:r w:rsidRPr="00AA19F1">
              <w:t>1</w:t>
            </w:r>
          </w:p>
        </w:tc>
        <w:tc>
          <w:tcPr>
            <w:tcW w:w="5490" w:type="dxa"/>
          </w:tcPr>
          <w:p w:rsidR="00690ED6" w:rsidRPr="00392A57" w:rsidRDefault="00AA19F1" w:rsidP="000C35E0">
            <w:pPr>
              <w:pStyle w:val="Tablevaluetext"/>
            </w:pPr>
            <w:r w:rsidRPr="00AA19F1">
              <w:t>Yes</w:t>
            </w:r>
          </w:p>
        </w:tc>
      </w:tr>
      <w:tr w:rsidR="00690ED6" w:rsidRPr="00392A57" w:rsidTr="000C35E0">
        <w:trPr>
          <w:trHeight w:val="244"/>
        </w:trPr>
        <w:tc>
          <w:tcPr>
            <w:tcW w:w="1996" w:type="dxa"/>
          </w:tcPr>
          <w:p w:rsidR="00690ED6" w:rsidRPr="00392A57" w:rsidRDefault="00AA19F1" w:rsidP="000C35E0">
            <w:pPr>
              <w:pStyle w:val="Tablevaluetext"/>
            </w:pPr>
            <w:r w:rsidRPr="00AA19F1">
              <w:t>2</w:t>
            </w:r>
          </w:p>
        </w:tc>
        <w:tc>
          <w:tcPr>
            <w:tcW w:w="5490" w:type="dxa"/>
          </w:tcPr>
          <w:p w:rsidR="00690ED6" w:rsidRPr="00392A57" w:rsidRDefault="00AA19F1" w:rsidP="000C35E0">
            <w:pPr>
              <w:pStyle w:val="Tablevaluetext"/>
            </w:pPr>
            <w:r w:rsidRPr="00AA19F1">
              <w:t>No</w:t>
            </w:r>
          </w:p>
        </w:tc>
      </w:tr>
      <w:tr w:rsidR="00690ED6" w:rsidRPr="00392A57" w:rsidTr="000C35E0">
        <w:trPr>
          <w:trHeight w:val="244"/>
        </w:trPr>
        <w:tc>
          <w:tcPr>
            <w:tcW w:w="1996" w:type="dxa"/>
          </w:tcPr>
          <w:p w:rsidR="00690ED6" w:rsidRPr="00392A57" w:rsidRDefault="00AA19F1" w:rsidP="000C35E0">
            <w:pPr>
              <w:pStyle w:val="Tablevaluetext"/>
            </w:pPr>
            <w:r w:rsidRPr="00AA19F1">
              <w:t>98</w:t>
            </w:r>
          </w:p>
        </w:tc>
        <w:tc>
          <w:tcPr>
            <w:tcW w:w="5490" w:type="dxa"/>
          </w:tcPr>
          <w:p w:rsidR="00690ED6" w:rsidRPr="00392A57" w:rsidRDefault="00AA19F1" w:rsidP="000C35E0">
            <w:pPr>
              <w:pStyle w:val="Tablevaluetext"/>
            </w:pPr>
            <w:r w:rsidRPr="00AA19F1">
              <w:t>Refused</w:t>
            </w:r>
          </w:p>
        </w:tc>
      </w:tr>
    </w:tbl>
    <w:p w:rsidR="00690ED6" w:rsidRPr="00D87916" w:rsidRDefault="00AA19F1" w:rsidP="00D87916">
      <w:pPr>
        <w:pStyle w:val="H3Parts"/>
      </w:pPr>
      <w:r w:rsidRPr="00D87916">
        <w:t>Notes</w:t>
      </w:r>
    </w:p>
    <w:p w:rsidR="00D87916" w:rsidRPr="00D87916" w:rsidRDefault="00D87916" w:rsidP="00D87916">
      <w:pPr>
        <w:pStyle w:val="Bodytext"/>
        <w:rPr>
          <w:lang w:val="en-US"/>
        </w:rPr>
      </w:pPr>
      <w:r>
        <w:rPr>
          <w:lang w:val="en-US"/>
        </w:rPr>
        <w:t>All ESS graduate respondents were asked this question, including those who had indicated they were self-employed. Some self-employed respondents nonetheless indicated that they had a workplace supervisor.</w:t>
      </w:r>
    </w:p>
    <w:p w:rsidR="00690ED6" w:rsidRPr="00392A57" w:rsidRDefault="00AA19F1" w:rsidP="00690ED6">
      <w:pPr>
        <w:pStyle w:val="H2Headings"/>
        <w:rPr>
          <w:lang w:val="en-US"/>
        </w:rPr>
      </w:pPr>
      <w:bookmarkStart w:id="79" w:name="_Toc391047110"/>
      <w:r w:rsidRPr="00AA19F1">
        <w:rPr>
          <w:lang w:val="en-US"/>
        </w:rPr>
        <w:lastRenderedPageBreak/>
        <w:t>Supervisor: Supervisor relationship duration</w:t>
      </w:r>
      <w:bookmarkEnd w:id="79"/>
    </w:p>
    <w:p w:rsidR="00690ED6" w:rsidRPr="00392A57" w:rsidRDefault="00AA19F1" w:rsidP="00690ED6">
      <w:pPr>
        <w:pStyle w:val="Bodyinfo"/>
      </w:pPr>
      <w:r w:rsidRPr="00AA19F1">
        <w:t>Variable name: QS1</w:t>
      </w:r>
    </w:p>
    <w:p w:rsidR="00690ED6" w:rsidRPr="00392A57" w:rsidRDefault="00AA19F1" w:rsidP="00690ED6">
      <w:pPr>
        <w:pStyle w:val="H3Parts"/>
      </w:pPr>
      <w:r w:rsidRPr="00AA19F1">
        <w:t>Purpose</w:t>
      </w:r>
    </w:p>
    <w:p w:rsidR="00690ED6" w:rsidRPr="00392A57" w:rsidRDefault="00AA19F1" w:rsidP="00690ED6">
      <w:pPr>
        <w:pStyle w:val="Bodytext"/>
      </w:pPr>
      <w:r w:rsidRPr="00AA19F1">
        <w:t>To determine how long respondent has been the supervisor of the graduate.</w:t>
      </w:r>
    </w:p>
    <w:p w:rsidR="00914018" w:rsidRPr="00392A57" w:rsidRDefault="00AA19F1" w:rsidP="00914018">
      <w:pPr>
        <w:pStyle w:val="H3Parts"/>
      </w:pPr>
      <w:r w:rsidRPr="00AA19F1">
        <w:t>Survey</w:t>
      </w:r>
    </w:p>
    <w:p w:rsidR="00914018" w:rsidRPr="00392A57" w:rsidRDefault="00323CEC" w:rsidP="00914018">
      <w:pPr>
        <w:pStyle w:val="Bodytext"/>
      </w:pPr>
      <w:r>
        <w:t>ESS</w:t>
      </w:r>
      <w:r w:rsidR="00AA19F1" w:rsidRPr="00AA19F1">
        <w:t xml:space="preserve"> – Supervisor Survey.</w:t>
      </w:r>
    </w:p>
    <w:p w:rsidR="00914018" w:rsidRPr="00392A57" w:rsidRDefault="00AA19F1" w:rsidP="00914018">
      <w:pPr>
        <w:pStyle w:val="H3Parts"/>
      </w:pPr>
      <w:r w:rsidRPr="00AA19F1">
        <w:t xml:space="preserve">Population </w:t>
      </w:r>
    </w:p>
    <w:p w:rsidR="00914018" w:rsidRPr="00392A57" w:rsidRDefault="00AA19F1" w:rsidP="00914018">
      <w:pPr>
        <w:pStyle w:val="Bodytext"/>
      </w:pPr>
      <w:r w:rsidRPr="00AA19F1">
        <w:t>All</w:t>
      </w:r>
      <w:r w:rsidR="00323CEC">
        <w:t xml:space="preserve"> supervisor</w:t>
      </w:r>
      <w:r w:rsidRPr="00AA19F1">
        <w:t xml:space="preserve"> respondents completing the ESS Supervisor Survey.</w:t>
      </w:r>
    </w:p>
    <w:p w:rsidR="00690ED6" w:rsidRPr="00392A57" w:rsidRDefault="00AA19F1" w:rsidP="00690ED6">
      <w:pPr>
        <w:pStyle w:val="H3Parts"/>
      </w:pPr>
      <w:r w:rsidRPr="00AA19F1">
        <w:t>Question number: QS1 Supervisor Relationship Duration</w:t>
      </w:r>
    </w:p>
    <w:p w:rsidR="00690ED6" w:rsidRPr="00392A57" w:rsidRDefault="00AA19F1" w:rsidP="00690ED6">
      <w:pPr>
        <w:pStyle w:val="Bodyboldheading"/>
      </w:pPr>
      <w:r w:rsidRPr="00AA19F1">
        <w:t xml:space="preserve">Question: In total how long have your been &lt;QG99NAME&gt;’s supervisor? </w:t>
      </w:r>
    </w:p>
    <w:p w:rsidR="00806D92" w:rsidRPr="00392A57" w:rsidRDefault="00806D92" w:rsidP="00247BC3">
      <w:pPr>
        <w:pStyle w:val="Bodyboldheading"/>
      </w:pPr>
    </w:p>
    <w:p w:rsidR="00690ED6" w:rsidRPr="00392A57" w:rsidRDefault="00AA19F1" w:rsidP="00247BC3">
      <w:pPr>
        <w:pStyle w:val="Bodyboldheading"/>
      </w:pPr>
      <w:r w:rsidRPr="00AA19F1">
        <w:t xml:space="preserve">Source: </w:t>
      </w:r>
      <w:r w:rsidRPr="00AA19F1">
        <w:rPr>
          <w:b w:val="0"/>
        </w:rPr>
        <w:t>original item</w:t>
      </w:r>
      <w:r w:rsidRPr="00AA19F1">
        <w:t xml:space="preserve"> </w:t>
      </w:r>
    </w:p>
    <w:p w:rsidR="00690ED6" w:rsidRPr="00392A57" w:rsidRDefault="00AA19F1" w:rsidP="00690ED6">
      <w:pPr>
        <w:pStyle w:val="H3Parts"/>
      </w:pPr>
      <w:r w:rsidRPr="00AA19F1">
        <w:t>Variable label: Q9QS1 Supervisor Relationship Duration</w:t>
      </w:r>
    </w:p>
    <w:p w:rsidR="00690ED6" w:rsidRPr="00392A57" w:rsidRDefault="00690ED6" w:rsidP="00690ED6">
      <w:pPr>
        <w:pStyle w:val="Bodyboldheading"/>
      </w:pPr>
    </w:p>
    <w:p w:rsidR="00247BC3" w:rsidRPr="00392A57" w:rsidRDefault="00AA19F1" w:rsidP="00247BC3">
      <w:pPr>
        <w:pStyle w:val="H3Parts"/>
      </w:pPr>
      <w:r w:rsidRPr="00AA19F1">
        <w:t>Response type: Single Response</w:t>
      </w:r>
    </w:p>
    <w:p w:rsidR="00247BC3" w:rsidRPr="00392A57" w:rsidRDefault="00247BC3" w:rsidP="00247BC3">
      <w:pPr>
        <w:pStyle w:val="Bodyboldheading"/>
      </w:pPr>
    </w:p>
    <w:p w:rsidR="00323CEC" w:rsidRPr="00392A57" w:rsidRDefault="00323CEC" w:rsidP="00323CEC">
      <w:pPr>
        <w:pStyle w:val="H3Parts"/>
      </w:pPr>
      <w:r>
        <w:t>Variable format</w:t>
      </w:r>
      <w:r w:rsidRPr="00AA19F1">
        <w:t xml:space="preserve">: </w:t>
      </w:r>
      <w:r>
        <w:t>Numeric (F3.0)</w:t>
      </w:r>
    </w:p>
    <w:p w:rsidR="00323CEC" w:rsidRPr="00392A57" w:rsidRDefault="00323CEC" w:rsidP="00323CEC">
      <w:pPr>
        <w:pStyle w:val="Bodyboldheading"/>
      </w:pPr>
    </w:p>
    <w:p w:rsidR="00247BC3" w:rsidRPr="00392A57" w:rsidRDefault="00AA19F1" w:rsidP="00247BC3">
      <w:pPr>
        <w:pStyle w:val="H3Parts"/>
      </w:pPr>
      <w:r w:rsidRPr="00AA19F1">
        <w:t xml:space="preserve">Values: </w:t>
      </w:r>
    </w:p>
    <w:p w:rsidR="00690ED6" w:rsidRPr="00392A57" w:rsidRDefault="00690ED6" w:rsidP="00690ED6">
      <w:pPr>
        <w:pStyle w:val="Bodytex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690ED6" w:rsidRPr="00392A57" w:rsidTr="000C35E0">
        <w:trPr>
          <w:trHeight w:val="373"/>
        </w:trPr>
        <w:tc>
          <w:tcPr>
            <w:tcW w:w="1996" w:type="dxa"/>
          </w:tcPr>
          <w:p w:rsidR="00690ED6" w:rsidRPr="00392A57" w:rsidRDefault="00AA19F1" w:rsidP="000C35E0">
            <w:pPr>
              <w:pStyle w:val="Tableheading"/>
            </w:pPr>
            <w:r w:rsidRPr="00AA19F1">
              <w:t>Value</w:t>
            </w:r>
          </w:p>
        </w:tc>
        <w:tc>
          <w:tcPr>
            <w:tcW w:w="5490" w:type="dxa"/>
          </w:tcPr>
          <w:p w:rsidR="00690ED6" w:rsidRPr="00392A57" w:rsidRDefault="00AA19F1" w:rsidP="000C35E0">
            <w:pPr>
              <w:pStyle w:val="Tableheading"/>
            </w:pPr>
            <w:r w:rsidRPr="00AA19F1">
              <w:t>Label</w:t>
            </w:r>
          </w:p>
        </w:tc>
      </w:tr>
      <w:tr w:rsidR="00323CEC" w:rsidRPr="00392A57" w:rsidTr="000C35E0">
        <w:trPr>
          <w:trHeight w:val="244"/>
        </w:trPr>
        <w:tc>
          <w:tcPr>
            <w:tcW w:w="1996" w:type="dxa"/>
          </w:tcPr>
          <w:p w:rsidR="00323CEC" w:rsidRPr="00323CEC" w:rsidRDefault="00323CEC" w:rsidP="00323CEC">
            <w:pPr>
              <w:pStyle w:val="Tablevaluetext"/>
            </w:pPr>
            <w:r w:rsidRPr="00323CEC">
              <w:t>-99</w:t>
            </w:r>
          </w:p>
        </w:tc>
        <w:tc>
          <w:tcPr>
            <w:tcW w:w="5490" w:type="dxa"/>
          </w:tcPr>
          <w:p w:rsidR="00323CEC" w:rsidRPr="00323CEC" w:rsidRDefault="00323CEC" w:rsidP="00226FE3">
            <w:pPr>
              <w:pStyle w:val="Tablevaluetext"/>
            </w:pPr>
            <w:r w:rsidRPr="00323CEC">
              <w:t xml:space="preserve">NA </w:t>
            </w:r>
            <w:r w:rsidR="00226FE3">
              <w:t>no supervisor response</w:t>
            </w:r>
          </w:p>
        </w:tc>
      </w:tr>
      <w:tr w:rsidR="00690ED6" w:rsidRPr="00392A57" w:rsidTr="000C35E0">
        <w:trPr>
          <w:trHeight w:val="244"/>
        </w:trPr>
        <w:tc>
          <w:tcPr>
            <w:tcW w:w="1996" w:type="dxa"/>
          </w:tcPr>
          <w:p w:rsidR="00690ED6" w:rsidRPr="00323CEC" w:rsidRDefault="00AA19F1" w:rsidP="00323CEC">
            <w:pPr>
              <w:pStyle w:val="Tablevaluetext"/>
            </w:pPr>
            <w:r w:rsidRPr="00323CEC">
              <w:t>1</w:t>
            </w:r>
          </w:p>
        </w:tc>
        <w:tc>
          <w:tcPr>
            <w:tcW w:w="5490" w:type="dxa"/>
          </w:tcPr>
          <w:p w:rsidR="00690ED6" w:rsidRPr="00323CEC" w:rsidRDefault="00AA19F1" w:rsidP="00323CEC">
            <w:pPr>
              <w:pStyle w:val="Tablevaluetext"/>
            </w:pPr>
            <w:r w:rsidRPr="00323CEC">
              <w:t>Less than a month</w:t>
            </w:r>
          </w:p>
        </w:tc>
      </w:tr>
      <w:tr w:rsidR="00690ED6" w:rsidRPr="00392A57" w:rsidTr="000C35E0">
        <w:trPr>
          <w:trHeight w:val="244"/>
        </w:trPr>
        <w:tc>
          <w:tcPr>
            <w:tcW w:w="1996" w:type="dxa"/>
          </w:tcPr>
          <w:p w:rsidR="00690ED6" w:rsidRPr="00323CEC" w:rsidRDefault="00AA19F1" w:rsidP="00323CEC">
            <w:pPr>
              <w:pStyle w:val="Tablevaluetext"/>
            </w:pPr>
            <w:r w:rsidRPr="00323CEC">
              <w:t>2</w:t>
            </w:r>
          </w:p>
        </w:tc>
        <w:tc>
          <w:tcPr>
            <w:tcW w:w="5490" w:type="dxa"/>
          </w:tcPr>
          <w:p w:rsidR="00690ED6" w:rsidRPr="00323CEC" w:rsidRDefault="00AA19F1" w:rsidP="00323CEC">
            <w:pPr>
              <w:pStyle w:val="Tablevaluetext"/>
            </w:pPr>
            <w:r w:rsidRPr="00323CEC">
              <w:t>At least a month but less than three months</w:t>
            </w:r>
          </w:p>
        </w:tc>
      </w:tr>
      <w:tr w:rsidR="00690ED6" w:rsidRPr="00392A57" w:rsidTr="000C35E0">
        <w:trPr>
          <w:trHeight w:val="244"/>
        </w:trPr>
        <w:tc>
          <w:tcPr>
            <w:tcW w:w="1996" w:type="dxa"/>
          </w:tcPr>
          <w:p w:rsidR="00690ED6" w:rsidRPr="00323CEC" w:rsidRDefault="00AA19F1" w:rsidP="00323CEC">
            <w:pPr>
              <w:pStyle w:val="Tablevaluetext"/>
            </w:pPr>
            <w:r w:rsidRPr="00323CEC">
              <w:t>3</w:t>
            </w:r>
          </w:p>
        </w:tc>
        <w:tc>
          <w:tcPr>
            <w:tcW w:w="5490" w:type="dxa"/>
          </w:tcPr>
          <w:p w:rsidR="00690ED6" w:rsidRPr="00323CEC" w:rsidRDefault="00AA19F1" w:rsidP="00323CEC">
            <w:pPr>
              <w:pStyle w:val="Tablevaluetext"/>
            </w:pPr>
            <w:r w:rsidRPr="00323CEC">
              <w:t>At least three months but less than a year</w:t>
            </w:r>
          </w:p>
        </w:tc>
      </w:tr>
      <w:tr w:rsidR="00033246" w:rsidRPr="00392A57" w:rsidTr="000C35E0">
        <w:trPr>
          <w:trHeight w:val="244"/>
        </w:trPr>
        <w:tc>
          <w:tcPr>
            <w:tcW w:w="1996" w:type="dxa"/>
          </w:tcPr>
          <w:p w:rsidR="00033246" w:rsidRPr="00323CEC" w:rsidRDefault="00AA19F1" w:rsidP="00323CEC">
            <w:pPr>
              <w:pStyle w:val="Tablevaluetext"/>
            </w:pPr>
            <w:r w:rsidRPr="00323CEC">
              <w:t>4</w:t>
            </w:r>
          </w:p>
        </w:tc>
        <w:tc>
          <w:tcPr>
            <w:tcW w:w="5490" w:type="dxa"/>
          </w:tcPr>
          <w:p w:rsidR="00033246" w:rsidRPr="00323CEC" w:rsidRDefault="00AA19F1" w:rsidP="00323CEC">
            <w:pPr>
              <w:pStyle w:val="Tablevaluetext"/>
            </w:pPr>
            <w:r w:rsidRPr="00323CEC">
              <w:t>One year or more</w:t>
            </w:r>
          </w:p>
        </w:tc>
      </w:tr>
      <w:tr w:rsidR="00704040" w:rsidRPr="00392A57" w:rsidTr="000C35E0">
        <w:trPr>
          <w:trHeight w:val="244"/>
        </w:trPr>
        <w:tc>
          <w:tcPr>
            <w:tcW w:w="1996" w:type="dxa"/>
          </w:tcPr>
          <w:p w:rsidR="00704040" w:rsidRPr="00323CEC" w:rsidRDefault="00AA19F1" w:rsidP="00323CEC">
            <w:pPr>
              <w:pStyle w:val="Tablevaluetext"/>
            </w:pPr>
            <w:r w:rsidRPr="00323CEC">
              <w:t>98</w:t>
            </w:r>
          </w:p>
        </w:tc>
        <w:tc>
          <w:tcPr>
            <w:tcW w:w="5490" w:type="dxa"/>
          </w:tcPr>
          <w:p w:rsidR="00704040" w:rsidRPr="00323CEC" w:rsidRDefault="00AA19F1" w:rsidP="00323CEC">
            <w:pPr>
              <w:pStyle w:val="Tablevaluetext"/>
              <w:rPr>
                <w:szCs w:val="18"/>
              </w:rPr>
            </w:pPr>
            <w:r w:rsidRPr="00323CEC">
              <w:rPr>
                <w:szCs w:val="18"/>
              </w:rPr>
              <w:t xml:space="preserve">Refused </w:t>
            </w:r>
            <w:r w:rsidR="00A64868" w:rsidRPr="00323CEC">
              <w:rPr>
                <w:szCs w:val="18"/>
              </w:rPr>
              <w:t>(Not read out)</w:t>
            </w:r>
          </w:p>
        </w:tc>
      </w:tr>
      <w:tr w:rsidR="00704040" w:rsidRPr="00392A57" w:rsidTr="000C35E0">
        <w:trPr>
          <w:trHeight w:val="244"/>
        </w:trPr>
        <w:tc>
          <w:tcPr>
            <w:tcW w:w="1996" w:type="dxa"/>
          </w:tcPr>
          <w:p w:rsidR="00704040" w:rsidRPr="00323CEC" w:rsidRDefault="00AA19F1" w:rsidP="00323CEC">
            <w:pPr>
              <w:pStyle w:val="Tablevaluetext"/>
            </w:pPr>
            <w:r w:rsidRPr="00323CEC">
              <w:t>99</w:t>
            </w:r>
          </w:p>
        </w:tc>
        <w:tc>
          <w:tcPr>
            <w:tcW w:w="5490" w:type="dxa"/>
          </w:tcPr>
          <w:p w:rsidR="00704040" w:rsidRPr="00323CEC" w:rsidRDefault="00AA19F1" w:rsidP="00323CEC">
            <w:pPr>
              <w:pStyle w:val="Tablevaluetext"/>
              <w:rPr>
                <w:szCs w:val="18"/>
              </w:rPr>
            </w:pPr>
            <w:r w:rsidRPr="00323CEC">
              <w:rPr>
                <w:szCs w:val="18"/>
              </w:rPr>
              <w:t xml:space="preserve">Don't know </w:t>
            </w:r>
            <w:r w:rsidR="00A64868" w:rsidRPr="00323CEC">
              <w:rPr>
                <w:szCs w:val="18"/>
              </w:rPr>
              <w:t>(Not read out)</w:t>
            </w:r>
          </w:p>
        </w:tc>
      </w:tr>
    </w:tbl>
    <w:p w:rsidR="00690ED6" w:rsidRPr="00392A57" w:rsidRDefault="00AA19F1" w:rsidP="00690ED6">
      <w:pPr>
        <w:spacing w:after="200" w:line="276" w:lineRule="auto"/>
      </w:pPr>
      <w:r w:rsidRPr="00AA19F1">
        <w:br w:type="page"/>
      </w:r>
    </w:p>
    <w:p w:rsidR="00690ED6" w:rsidRPr="00392A57" w:rsidRDefault="00AA19F1" w:rsidP="00690ED6">
      <w:pPr>
        <w:pStyle w:val="H2Headings"/>
        <w:rPr>
          <w:lang w:val="en-US"/>
        </w:rPr>
      </w:pPr>
      <w:bookmarkStart w:id="80" w:name="_Toc391047111"/>
      <w:r w:rsidRPr="00AA19F1">
        <w:rPr>
          <w:lang w:val="en-US"/>
        </w:rPr>
        <w:lastRenderedPageBreak/>
        <w:t>Supervisor Occupation</w:t>
      </w:r>
      <w:r w:rsidR="00DF7E17">
        <w:rPr>
          <w:lang w:val="en-US"/>
        </w:rPr>
        <w:t xml:space="preserve"> (Raw)</w:t>
      </w:r>
      <w:bookmarkEnd w:id="80"/>
    </w:p>
    <w:p w:rsidR="00690ED6" w:rsidRPr="00392A57" w:rsidRDefault="00AA19F1" w:rsidP="00690ED6">
      <w:pPr>
        <w:pStyle w:val="Bodyinfo"/>
      </w:pPr>
      <w:r w:rsidRPr="00AA19F1">
        <w:t>Variable name: QS2_RAW</w:t>
      </w:r>
    </w:p>
    <w:p w:rsidR="00690ED6" w:rsidRPr="00392A57" w:rsidRDefault="00AA19F1" w:rsidP="00690ED6">
      <w:pPr>
        <w:pStyle w:val="H3Parts"/>
      </w:pPr>
      <w:r w:rsidRPr="00AA19F1">
        <w:t>Purpose</w:t>
      </w:r>
    </w:p>
    <w:p w:rsidR="00690ED6" w:rsidRPr="00392A57" w:rsidRDefault="00AA19F1" w:rsidP="00690ED6">
      <w:pPr>
        <w:pStyle w:val="Bodytext"/>
      </w:pPr>
      <w:r w:rsidRPr="00AA19F1">
        <w:t xml:space="preserve">To determine the occupation of the graduate’s supervisor. </w:t>
      </w:r>
    </w:p>
    <w:p w:rsidR="00914018" w:rsidRPr="00392A57" w:rsidRDefault="00AA19F1" w:rsidP="00914018">
      <w:pPr>
        <w:pStyle w:val="H3Parts"/>
      </w:pPr>
      <w:r w:rsidRPr="00AA19F1">
        <w:t>Survey</w:t>
      </w:r>
    </w:p>
    <w:p w:rsidR="00914018" w:rsidRPr="00392A57" w:rsidRDefault="00CF0E4C" w:rsidP="00914018">
      <w:pPr>
        <w:pStyle w:val="Bodytext"/>
      </w:pPr>
      <w:r>
        <w:t>ESS</w:t>
      </w:r>
      <w:r w:rsidR="00AA19F1" w:rsidRPr="00AA19F1">
        <w:t xml:space="preserve"> – Supervisor Survey.</w:t>
      </w:r>
    </w:p>
    <w:p w:rsidR="00914018" w:rsidRPr="00392A57" w:rsidRDefault="00AA19F1" w:rsidP="00914018">
      <w:pPr>
        <w:pStyle w:val="H3Parts"/>
      </w:pPr>
      <w:r w:rsidRPr="00AA19F1">
        <w:t xml:space="preserve">Population </w:t>
      </w:r>
    </w:p>
    <w:p w:rsidR="00914018" w:rsidRPr="00392A57" w:rsidRDefault="00AA19F1" w:rsidP="00914018">
      <w:pPr>
        <w:pStyle w:val="Bodytext"/>
      </w:pPr>
      <w:r w:rsidRPr="00AA19F1">
        <w:t xml:space="preserve">All </w:t>
      </w:r>
      <w:r w:rsidR="00CF0E4C">
        <w:t xml:space="preserve">supervisor </w:t>
      </w:r>
      <w:r w:rsidRPr="00AA19F1">
        <w:t>respondents completing the ESS Supervisor Survey.</w:t>
      </w:r>
    </w:p>
    <w:p w:rsidR="00690ED6" w:rsidRPr="00392A57" w:rsidRDefault="00AA19F1" w:rsidP="00690ED6">
      <w:pPr>
        <w:pStyle w:val="H3Parts"/>
      </w:pPr>
      <w:r w:rsidRPr="00AA19F1">
        <w:t>Question number: QS2 Occupation</w:t>
      </w:r>
    </w:p>
    <w:p w:rsidR="00690ED6" w:rsidRPr="00392A57" w:rsidRDefault="00AA19F1" w:rsidP="00690ED6">
      <w:pPr>
        <w:pStyle w:val="Bodyboldheading"/>
      </w:pPr>
      <w:r w:rsidRPr="00AA19F1">
        <w:t>Question: What is the title of your occupation in your current jo</w:t>
      </w:r>
      <w:r w:rsidR="00226FE3">
        <w:t>b</w:t>
      </w:r>
      <w:r w:rsidRPr="00AA19F1">
        <w:t xml:space="preserve">? That is, what is your job usually called? </w:t>
      </w:r>
    </w:p>
    <w:p w:rsidR="00806D92" w:rsidRPr="00392A57" w:rsidRDefault="00806D92" w:rsidP="00690ED6">
      <w:pPr>
        <w:pStyle w:val="Bodyboldheading"/>
      </w:pPr>
    </w:p>
    <w:p w:rsidR="00690ED6" w:rsidRPr="00392A57" w:rsidRDefault="00AA19F1" w:rsidP="00247BC3">
      <w:pPr>
        <w:pStyle w:val="Bodyboldheading"/>
      </w:pPr>
      <w:r w:rsidRPr="00AA19F1">
        <w:t xml:space="preserve">Source: </w:t>
      </w:r>
      <w:r w:rsidRPr="00AA19F1">
        <w:rPr>
          <w:b w:val="0"/>
        </w:rPr>
        <w:t>Australia at Work</w:t>
      </w:r>
    </w:p>
    <w:p w:rsidR="00690ED6" w:rsidRPr="00392A57" w:rsidRDefault="00AA19F1" w:rsidP="00690ED6">
      <w:pPr>
        <w:pStyle w:val="H3Parts"/>
      </w:pPr>
      <w:r w:rsidRPr="00AA19F1">
        <w:t xml:space="preserve">Variable label: QS2 Supervisor Occupation (Open response) </w:t>
      </w:r>
    </w:p>
    <w:p w:rsidR="00690ED6" w:rsidRPr="00392A57" w:rsidRDefault="00690ED6" w:rsidP="00690ED6">
      <w:pPr>
        <w:pStyle w:val="Bodyboldheading"/>
      </w:pPr>
    </w:p>
    <w:p w:rsidR="00247BC3" w:rsidRPr="00392A57" w:rsidRDefault="00AA19F1" w:rsidP="00247BC3">
      <w:pPr>
        <w:pStyle w:val="H3Parts"/>
      </w:pPr>
      <w:r w:rsidRPr="00AA19F1">
        <w:t>Response type: Open-ended Response</w:t>
      </w:r>
    </w:p>
    <w:p w:rsidR="00247BC3" w:rsidRPr="00392A57" w:rsidRDefault="00247BC3" w:rsidP="00247BC3">
      <w:pPr>
        <w:pStyle w:val="Bodyboldheading"/>
      </w:pPr>
    </w:p>
    <w:p w:rsidR="00CF0E4C" w:rsidRPr="00392A57" w:rsidRDefault="00CF0E4C" w:rsidP="00CF0E4C">
      <w:pPr>
        <w:pStyle w:val="H3Parts"/>
      </w:pPr>
      <w:r>
        <w:t>Variable format</w:t>
      </w:r>
      <w:r w:rsidRPr="00AA19F1">
        <w:t xml:space="preserve">: </w:t>
      </w:r>
      <w:r>
        <w:t>String (150)</w:t>
      </w:r>
    </w:p>
    <w:p w:rsidR="00CF0E4C" w:rsidRPr="00392A57" w:rsidRDefault="00CF0E4C" w:rsidP="00CF0E4C">
      <w:pPr>
        <w:pStyle w:val="Bodyboldheading"/>
      </w:pPr>
    </w:p>
    <w:p w:rsidR="00690ED6" w:rsidRPr="00392A57" w:rsidRDefault="00AA19F1" w:rsidP="00690ED6">
      <w:pPr>
        <w:pStyle w:val="H3Parts"/>
      </w:pPr>
      <w:r w:rsidRPr="00AA19F1">
        <w:t>Values:</w:t>
      </w:r>
    </w:p>
    <w:p w:rsidR="00690ED6" w:rsidRPr="00392A57" w:rsidRDefault="00690ED6" w:rsidP="00690ED6">
      <w:pPr>
        <w:pStyle w:val="tabletitle"/>
        <w:ind w:left="1440" w:hanging="1440"/>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690ED6" w:rsidRPr="00392A57" w:rsidTr="000C35E0">
        <w:trPr>
          <w:trHeight w:val="373"/>
        </w:trPr>
        <w:tc>
          <w:tcPr>
            <w:tcW w:w="1996" w:type="dxa"/>
          </w:tcPr>
          <w:p w:rsidR="00690ED6" w:rsidRPr="00392A57" w:rsidRDefault="00AA19F1" w:rsidP="000C35E0">
            <w:pPr>
              <w:pStyle w:val="Tableheading"/>
            </w:pPr>
            <w:r w:rsidRPr="00AA19F1">
              <w:t>Value</w:t>
            </w:r>
          </w:p>
        </w:tc>
        <w:tc>
          <w:tcPr>
            <w:tcW w:w="5490" w:type="dxa"/>
          </w:tcPr>
          <w:p w:rsidR="00690ED6" w:rsidRPr="00392A57" w:rsidRDefault="00AA19F1" w:rsidP="000C35E0">
            <w:pPr>
              <w:pStyle w:val="Tableheading"/>
            </w:pPr>
            <w:r w:rsidRPr="00AA19F1">
              <w:t>Label</w:t>
            </w:r>
          </w:p>
        </w:tc>
      </w:tr>
      <w:tr w:rsidR="00523F9D" w:rsidRPr="00392A57" w:rsidTr="00DF7E17">
        <w:trPr>
          <w:trHeight w:val="244"/>
        </w:trPr>
        <w:tc>
          <w:tcPr>
            <w:tcW w:w="1996" w:type="dxa"/>
            <w:vAlign w:val="center"/>
          </w:tcPr>
          <w:p w:rsidR="00523F9D" w:rsidRPr="00523F9D" w:rsidRDefault="00523F9D" w:rsidP="00DF7E17">
            <w:pPr>
              <w:pStyle w:val="Tablevaluetext"/>
            </w:pPr>
            <w:r w:rsidRPr="00523F9D">
              <w:t>-99</w:t>
            </w:r>
          </w:p>
        </w:tc>
        <w:tc>
          <w:tcPr>
            <w:tcW w:w="5490" w:type="dxa"/>
          </w:tcPr>
          <w:p w:rsidR="00523F9D" w:rsidRPr="00523F9D" w:rsidRDefault="00523F9D" w:rsidP="00DF7E17">
            <w:pPr>
              <w:pStyle w:val="Tablevaluetext"/>
            </w:pPr>
            <w:r w:rsidRPr="00523F9D">
              <w:t>NA No supervisor response</w:t>
            </w:r>
          </w:p>
        </w:tc>
      </w:tr>
      <w:tr w:rsidR="00DF7E17" w:rsidRPr="00392A57" w:rsidTr="00DF7E17">
        <w:trPr>
          <w:trHeight w:val="244"/>
        </w:trPr>
        <w:tc>
          <w:tcPr>
            <w:tcW w:w="1996" w:type="dxa"/>
            <w:vAlign w:val="center"/>
          </w:tcPr>
          <w:p w:rsidR="00DF7E17" w:rsidRPr="00523F9D" w:rsidRDefault="00523F9D" w:rsidP="00DF7E17">
            <w:pPr>
              <w:pStyle w:val="Tablevaluetext"/>
            </w:pPr>
            <w:r w:rsidRPr="00523F9D">
              <w:t>-97</w:t>
            </w:r>
          </w:p>
        </w:tc>
        <w:tc>
          <w:tcPr>
            <w:tcW w:w="5490" w:type="dxa"/>
          </w:tcPr>
          <w:p w:rsidR="00DF7E17" w:rsidRPr="00523F9D" w:rsidRDefault="00DF7E17" w:rsidP="009713D3">
            <w:pPr>
              <w:pStyle w:val="Tablevaluetext"/>
            </w:pPr>
            <w:r w:rsidRPr="00523F9D">
              <w:t xml:space="preserve">Refused </w:t>
            </w:r>
          </w:p>
        </w:tc>
      </w:tr>
      <w:tr w:rsidR="00DF7E17" w:rsidRPr="00392A57" w:rsidTr="00DF7E17">
        <w:trPr>
          <w:trHeight w:val="244"/>
        </w:trPr>
        <w:tc>
          <w:tcPr>
            <w:tcW w:w="1996" w:type="dxa"/>
            <w:vAlign w:val="center"/>
          </w:tcPr>
          <w:p w:rsidR="00DF7E17" w:rsidRPr="00523F9D" w:rsidRDefault="00523F9D" w:rsidP="00DF7E17">
            <w:pPr>
              <w:pStyle w:val="Tablevaluetext"/>
            </w:pPr>
            <w:r w:rsidRPr="00523F9D">
              <w:t>-96</w:t>
            </w:r>
          </w:p>
        </w:tc>
        <w:tc>
          <w:tcPr>
            <w:tcW w:w="5490" w:type="dxa"/>
          </w:tcPr>
          <w:p w:rsidR="00DF7E17" w:rsidRPr="00523F9D" w:rsidRDefault="00DF7E17" w:rsidP="009713D3">
            <w:pPr>
              <w:pStyle w:val="Tablevaluetext"/>
            </w:pPr>
            <w:r w:rsidRPr="00523F9D">
              <w:t xml:space="preserve">Don t know </w:t>
            </w:r>
          </w:p>
        </w:tc>
      </w:tr>
      <w:tr w:rsidR="00BA65AE" w:rsidRPr="00392A57" w:rsidTr="00316DA5">
        <w:trPr>
          <w:trHeight w:val="244"/>
        </w:trPr>
        <w:tc>
          <w:tcPr>
            <w:tcW w:w="1996" w:type="dxa"/>
          </w:tcPr>
          <w:p w:rsidR="00BA65AE" w:rsidRPr="00523F9D" w:rsidRDefault="00523F9D" w:rsidP="00316DA5">
            <w:pPr>
              <w:pStyle w:val="Tablevaluetext"/>
            </w:pPr>
            <w:r w:rsidRPr="00523F9D">
              <w:t>[text]</w:t>
            </w:r>
          </w:p>
        </w:tc>
        <w:tc>
          <w:tcPr>
            <w:tcW w:w="5490" w:type="dxa"/>
          </w:tcPr>
          <w:p w:rsidR="00BA65AE" w:rsidRPr="00523F9D" w:rsidRDefault="00523F9D" w:rsidP="00316DA5">
            <w:pPr>
              <w:pStyle w:val="Tablevaluetext"/>
            </w:pPr>
            <w:r w:rsidRPr="00523F9D">
              <w:t>[no label]</w:t>
            </w:r>
          </w:p>
        </w:tc>
      </w:tr>
    </w:tbl>
    <w:p w:rsidR="00690ED6" w:rsidRPr="00CF0E4C" w:rsidRDefault="00AA19F1" w:rsidP="00CF0E4C">
      <w:pPr>
        <w:pStyle w:val="H3Parts"/>
      </w:pPr>
      <w:r w:rsidRPr="00CF0E4C">
        <w:t>Notes</w:t>
      </w:r>
    </w:p>
    <w:p w:rsidR="00690ED6" w:rsidRPr="00392A57" w:rsidRDefault="00AA19F1" w:rsidP="00CF0E4C">
      <w:pPr>
        <w:pStyle w:val="Bodytext"/>
      </w:pPr>
      <w:r w:rsidRPr="00AA19F1">
        <w:t xml:space="preserve">This item </w:t>
      </w:r>
      <w:r w:rsidR="00CF0E4C">
        <w:t>was</w:t>
      </w:r>
      <w:r w:rsidRPr="00AA19F1">
        <w:t xml:space="preserve"> post-coded </w:t>
      </w:r>
      <w:r w:rsidR="00CF0E4C">
        <w:t xml:space="preserve">by ORC International </w:t>
      </w:r>
      <w:r w:rsidRPr="00AA19F1">
        <w:t>to ANZSCO four digit</w:t>
      </w:r>
      <w:r w:rsidR="00CF0E4C">
        <w:t>. See QS3, SUPER_OCC</w:t>
      </w:r>
      <w:r w:rsidRPr="00AA19F1">
        <w:t>.</w:t>
      </w:r>
      <w:r w:rsidRPr="00AA19F1">
        <w:br w:type="page"/>
      </w:r>
    </w:p>
    <w:p w:rsidR="006C7A5A" w:rsidRPr="00392A57" w:rsidRDefault="00AA19F1" w:rsidP="006C7A5A">
      <w:pPr>
        <w:pStyle w:val="H2Headings"/>
        <w:rPr>
          <w:lang w:val="en-US"/>
        </w:rPr>
      </w:pPr>
      <w:bookmarkStart w:id="81" w:name="_Toc391047112"/>
      <w:r w:rsidRPr="00AA19F1">
        <w:rPr>
          <w:lang w:val="en-US"/>
        </w:rPr>
        <w:lastRenderedPageBreak/>
        <w:t>Supervisor Duties</w:t>
      </w:r>
      <w:bookmarkEnd w:id="81"/>
    </w:p>
    <w:p w:rsidR="006C7A5A" w:rsidRPr="00392A57" w:rsidRDefault="00AA19F1" w:rsidP="006C7A5A">
      <w:pPr>
        <w:pStyle w:val="Bodyinfo"/>
      </w:pPr>
      <w:r w:rsidRPr="00AA19F1">
        <w:t>Variable name: QS3_RAW</w:t>
      </w:r>
    </w:p>
    <w:p w:rsidR="006C7A5A" w:rsidRPr="00392A57" w:rsidRDefault="00AA19F1" w:rsidP="006C7A5A">
      <w:pPr>
        <w:pStyle w:val="H3Parts"/>
      </w:pPr>
      <w:r w:rsidRPr="00AA19F1">
        <w:t>Purpose</w:t>
      </w:r>
    </w:p>
    <w:p w:rsidR="006C7A5A" w:rsidRPr="00392A57" w:rsidRDefault="00AA19F1" w:rsidP="006C7A5A">
      <w:pPr>
        <w:pStyle w:val="Bodytext"/>
      </w:pPr>
      <w:r w:rsidRPr="00AA19F1">
        <w:t xml:space="preserve">To determine the duties of the graduate’s supervisor. </w:t>
      </w:r>
    </w:p>
    <w:p w:rsidR="006C7A5A" w:rsidRPr="00392A57" w:rsidRDefault="00AA19F1" w:rsidP="006C7A5A">
      <w:pPr>
        <w:pStyle w:val="H3Parts"/>
      </w:pPr>
      <w:r w:rsidRPr="00AA19F1">
        <w:t>Survey</w:t>
      </w:r>
    </w:p>
    <w:p w:rsidR="006C7A5A" w:rsidRPr="00392A57" w:rsidRDefault="00226FE3" w:rsidP="006C7A5A">
      <w:pPr>
        <w:pStyle w:val="Bodytext"/>
      </w:pPr>
      <w:r>
        <w:t>ESS – Supervisor Survey.</w:t>
      </w:r>
    </w:p>
    <w:p w:rsidR="006C7A5A" w:rsidRPr="00392A57" w:rsidRDefault="00AA19F1" w:rsidP="006C7A5A">
      <w:pPr>
        <w:pStyle w:val="H3Parts"/>
      </w:pPr>
      <w:r w:rsidRPr="00AA19F1">
        <w:t xml:space="preserve">Population </w:t>
      </w:r>
    </w:p>
    <w:p w:rsidR="006C7A5A" w:rsidRPr="00392A57" w:rsidRDefault="00AA19F1" w:rsidP="006C7A5A">
      <w:pPr>
        <w:pStyle w:val="Bodytext"/>
      </w:pPr>
      <w:r w:rsidRPr="00AA19F1">
        <w:t xml:space="preserve">All </w:t>
      </w:r>
      <w:r w:rsidR="00226FE3">
        <w:t xml:space="preserve">supervisor </w:t>
      </w:r>
      <w:r w:rsidRPr="00AA19F1">
        <w:t>respondents completing the ESS Supervisor Survey.</w:t>
      </w:r>
    </w:p>
    <w:p w:rsidR="006C7A5A" w:rsidRPr="00392A57" w:rsidRDefault="00AA19F1" w:rsidP="006C7A5A">
      <w:pPr>
        <w:pStyle w:val="H3Parts"/>
      </w:pPr>
      <w:r w:rsidRPr="00AA19F1">
        <w:t>Question number: QS3 Duties</w:t>
      </w:r>
    </w:p>
    <w:p w:rsidR="006C7A5A" w:rsidRPr="00392A57" w:rsidRDefault="00AA19F1" w:rsidP="006C7A5A">
      <w:pPr>
        <w:pStyle w:val="Bodyboldheading"/>
      </w:pPr>
      <w:r w:rsidRPr="00AA19F1">
        <w:t>Question: What are the main tasks that you usually perform in this job?</w:t>
      </w:r>
    </w:p>
    <w:p w:rsidR="006C7A5A" w:rsidRPr="00392A57" w:rsidRDefault="006C7A5A" w:rsidP="006C7A5A">
      <w:pPr>
        <w:pStyle w:val="Bodyboldheading"/>
      </w:pPr>
    </w:p>
    <w:p w:rsidR="006C7A5A" w:rsidRPr="00392A57" w:rsidRDefault="00AA19F1" w:rsidP="006C7A5A">
      <w:pPr>
        <w:pStyle w:val="Bodyboldheading"/>
      </w:pPr>
      <w:r w:rsidRPr="00AA19F1">
        <w:t xml:space="preserve">Source: </w:t>
      </w:r>
      <w:r w:rsidRPr="00AA19F1">
        <w:rPr>
          <w:b w:val="0"/>
        </w:rPr>
        <w:t>Australia at Work</w:t>
      </w:r>
    </w:p>
    <w:p w:rsidR="006C7A5A" w:rsidRPr="00392A57" w:rsidRDefault="00AA19F1" w:rsidP="006C7A5A">
      <w:pPr>
        <w:pStyle w:val="H3Parts"/>
      </w:pPr>
      <w:r w:rsidRPr="00BA1A63">
        <w:t xml:space="preserve">Variable label: </w:t>
      </w:r>
      <w:r w:rsidR="00BA1A63" w:rsidRPr="00BA1A63">
        <w:t>QS3 Supervisor Duties (Open Response)</w:t>
      </w:r>
    </w:p>
    <w:p w:rsidR="006C7A5A" w:rsidRPr="00392A57" w:rsidRDefault="006C7A5A" w:rsidP="006C7A5A">
      <w:pPr>
        <w:pStyle w:val="Bodyboldheading"/>
      </w:pPr>
    </w:p>
    <w:p w:rsidR="006C7A5A" w:rsidRPr="00392A57" w:rsidRDefault="00AA19F1" w:rsidP="006C7A5A">
      <w:pPr>
        <w:pStyle w:val="H3Parts"/>
      </w:pPr>
      <w:r w:rsidRPr="00AA19F1">
        <w:t>Response type: Open-ended Response</w:t>
      </w:r>
    </w:p>
    <w:p w:rsidR="006C7A5A" w:rsidRPr="00392A57" w:rsidRDefault="006C7A5A" w:rsidP="006C7A5A">
      <w:pPr>
        <w:pStyle w:val="Bodyboldheading"/>
      </w:pPr>
    </w:p>
    <w:p w:rsidR="00226FE3" w:rsidRPr="00392A57" w:rsidRDefault="00226FE3" w:rsidP="00226FE3">
      <w:pPr>
        <w:pStyle w:val="H3Parts"/>
      </w:pPr>
      <w:r>
        <w:t>Variable format</w:t>
      </w:r>
      <w:r w:rsidRPr="00AA19F1">
        <w:t xml:space="preserve">: </w:t>
      </w:r>
      <w:r>
        <w:t>String (150)</w:t>
      </w:r>
    </w:p>
    <w:p w:rsidR="00226FE3" w:rsidRPr="00392A57" w:rsidRDefault="00226FE3" w:rsidP="00226FE3">
      <w:pPr>
        <w:pStyle w:val="Bodyboldheading"/>
      </w:pPr>
    </w:p>
    <w:p w:rsidR="006C7A5A" w:rsidRPr="00392A57" w:rsidRDefault="00AA19F1" w:rsidP="006C7A5A">
      <w:pPr>
        <w:pStyle w:val="H3Parts"/>
      </w:pPr>
      <w:r w:rsidRPr="00AA19F1">
        <w:t>Values:</w:t>
      </w:r>
    </w:p>
    <w:p w:rsidR="00BA1A63" w:rsidRPr="00392A57" w:rsidRDefault="00BA1A63" w:rsidP="00BA1A63">
      <w:pPr>
        <w:pStyle w:val="tabletitle"/>
        <w:ind w:left="1440" w:hanging="1440"/>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BA1A63" w:rsidRPr="00392A57" w:rsidTr="008813E6">
        <w:trPr>
          <w:trHeight w:val="373"/>
        </w:trPr>
        <w:tc>
          <w:tcPr>
            <w:tcW w:w="1996" w:type="dxa"/>
          </w:tcPr>
          <w:p w:rsidR="00BA1A63" w:rsidRPr="00392A57" w:rsidRDefault="00BA1A63" w:rsidP="008813E6">
            <w:pPr>
              <w:pStyle w:val="Tableheading"/>
            </w:pPr>
            <w:r w:rsidRPr="00AA19F1">
              <w:t>Value</w:t>
            </w:r>
          </w:p>
        </w:tc>
        <w:tc>
          <w:tcPr>
            <w:tcW w:w="5490" w:type="dxa"/>
          </w:tcPr>
          <w:p w:rsidR="00BA1A63" w:rsidRPr="00392A57" w:rsidRDefault="00BA1A63" w:rsidP="008813E6">
            <w:pPr>
              <w:pStyle w:val="Tableheading"/>
            </w:pPr>
            <w:r w:rsidRPr="00AA19F1">
              <w:t>Label</w:t>
            </w:r>
          </w:p>
        </w:tc>
      </w:tr>
      <w:tr w:rsidR="00BA1A63" w:rsidRPr="00392A57" w:rsidTr="008813E6">
        <w:trPr>
          <w:trHeight w:val="244"/>
        </w:trPr>
        <w:tc>
          <w:tcPr>
            <w:tcW w:w="1996" w:type="dxa"/>
            <w:vAlign w:val="center"/>
          </w:tcPr>
          <w:p w:rsidR="00BA1A63" w:rsidRPr="00523F9D" w:rsidRDefault="00BA1A63" w:rsidP="008813E6">
            <w:pPr>
              <w:pStyle w:val="Tablevaluetext"/>
            </w:pPr>
            <w:r w:rsidRPr="00523F9D">
              <w:t>-99</w:t>
            </w:r>
          </w:p>
        </w:tc>
        <w:tc>
          <w:tcPr>
            <w:tcW w:w="5490" w:type="dxa"/>
          </w:tcPr>
          <w:p w:rsidR="00BA1A63" w:rsidRPr="00523F9D" w:rsidRDefault="00BA1A63" w:rsidP="008813E6">
            <w:pPr>
              <w:pStyle w:val="Tablevaluetext"/>
            </w:pPr>
            <w:r w:rsidRPr="00523F9D">
              <w:t>NA No supervisor response</w:t>
            </w:r>
          </w:p>
        </w:tc>
      </w:tr>
      <w:tr w:rsidR="00BA1A63" w:rsidRPr="00392A57" w:rsidTr="008813E6">
        <w:trPr>
          <w:trHeight w:val="244"/>
        </w:trPr>
        <w:tc>
          <w:tcPr>
            <w:tcW w:w="1996" w:type="dxa"/>
            <w:vAlign w:val="center"/>
          </w:tcPr>
          <w:p w:rsidR="00BA1A63" w:rsidRPr="00523F9D" w:rsidRDefault="00BA1A63" w:rsidP="008813E6">
            <w:pPr>
              <w:pStyle w:val="Tablevaluetext"/>
            </w:pPr>
            <w:r w:rsidRPr="00523F9D">
              <w:t>-97</w:t>
            </w:r>
          </w:p>
        </w:tc>
        <w:tc>
          <w:tcPr>
            <w:tcW w:w="5490" w:type="dxa"/>
          </w:tcPr>
          <w:p w:rsidR="00BA1A63" w:rsidRPr="00523F9D" w:rsidRDefault="00BA1A63" w:rsidP="009713D3">
            <w:pPr>
              <w:pStyle w:val="Tablevaluetext"/>
            </w:pPr>
            <w:r w:rsidRPr="00523F9D">
              <w:t xml:space="preserve">Refused </w:t>
            </w:r>
          </w:p>
        </w:tc>
      </w:tr>
      <w:tr w:rsidR="00BA1A63" w:rsidRPr="00392A57" w:rsidTr="008813E6">
        <w:trPr>
          <w:trHeight w:val="244"/>
        </w:trPr>
        <w:tc>
          <w:tcPr>
            <w:tcW w:w="1996" w:type="dxa"/>
            <w:vAlign w:val="center"/>
          </w:tcPr>
          <w:p w:rsidR="00BA1A63" w:rsidRPr="00523F9D" w:rsidRDefault="00BA1A63" w:rsidP="008813E6">
            <w:pPr>
              <w:pStyle w:val="Tablevaluetext"/>
            </w:pPr>
            <w:r w:rsidRPr="00523F9D">
              <w:t>-96</w:t>
            </w:r>
          </w:p>
        </w:tc>
        <w:tc>
          <w:tcPr>
            <w:tcW w:w="5490" w:type="dxa"/>
          </w:tcPr>
          <w:p w:rsidR="00BA1A63" w:rsidRPr="00523F9D" w:rsidRDefault="00BA1A63" w:rsidP="009713D3">
            <w:pPr>
              <w:pStyle w:val="Tablevaluetext"/>
            </w:pPr>
            <w:r w:rsidRPr="00523F9D">
              <w:t>Don t know</w:t>
            </w:r>
          </w:p>
        </w:tc>
      </w:tr>
      <w:tr w:rsidR="00BA1A63" w:rsidRPr="00392A57" w:rsidTr="008813E6">
        <w:trPr>
          <w:trHeight w:val="244"/>
        </w:trPr>
        <w:tc>
          <w:tcPr>
            <w:tcW w:w="1996" w:type="dxa"/>
          </w:tcPr>
          <w:p w:rsidR="00BA1A63" w:rsidRPr="00523F9D" w:rsidRDefault="00BA1A63" w:rsidP="008813E6">
            <w:pPr>
              <w:pStyle w:val="Tablevaluetext"/>
            </w:pPr>
            <w:r w:rsidRPr="00523F9D">
              <w:t>[text]</w:t>
            </w:r>
          </w:p>
        </w:tc>
        <w:tc>
          <w:tcPr>
            <w:tcW w:w="5490" w:type="dxa"/>
          </w:tcPr>
          <w:p w:rsidR="00BA1A63" w:rsidRPr="00523F9D" w:rsidRDefault="00BA1A63" w:rsidP="008813E6">
            <w:pPr>
              <w:pStyle w:val="Tablevaluetext"/>
            </w:pPr>
            <w:r w:rsidRPr="00523F9D">
              <w:t>[no label]</w:t>
            </w:r>
          </w:p>
        </w:tc>
      </w:tr>
    </w:tbl>
    <w:p w:rsidR="006C7A5A" w:rsidRDefault="00AA19F1" w:rsidP="00226FE3">
      <w:pPr>
        <w:pStyle w:val="H3Parts"/>
      </w:pPr>
      <w:r w:rsidRPr="00226FE3">
        <w:t>Notes</w:t>
      </w:r>
    </w:p>
    <w:p w:rsidR="00226FE3" w:rsidRPr="00226FE3" w:rsidRDefault="00226FE3" w:rsidP="00226FE3">
      <w:pPr>
        <w:pStyle w:val="Bodytext"/>
      </w:pPr>
      <w:r>
        <w:t>Data from this item was used where needed to code QS3 (Supervisor’s Occupation).</w:t>
      </w:r>
    </w:p>
    <w:p w:rsidR="00690ED6" w:rsidRPr="00392A57" w:rsidRDefault="00AA19F1" w:rsidP="00690ED6">
      <w:pPr>
        <w:pStyle w:val="H2Headings"/>
        <w:rPr>
          <w:lang w:val="en-US"/>
        </w:rPr>
      </w:pPr>
      <w:bookmarkStart w:id="82" w:name="_Toc391047113"/>
      <w:r w:rsidRPr="00AA19F1">
        <w:rPr>
          <w:lang w:val="en-US"/>
        </w:rPr>
        <w:lastRenderedPageBreak/>
        <w:t>Supervisor Occupation (ANZSCO)</w:t>
      </w:r>
      <w:bookmarkEnd w:id="82"/>
    </w:p>
    <w:p w:rsidR="00690ED6" w:rsidRPr="00392A57" w:rsidRDefault="00AA19F1" w:rsidP="00690ED6">
      <w:pPr>
        <w:pStyle w:val="Bodyinfo"/>
      </w:pPr>
      <w:r w:rsidRPr="00AA19F1">
        <w:t>Variable name: QS3</w:t>
      </w:r>
    </w:p>
    <w:p w:rsidR="00690ED6" w:rsidRPr="00392A57" w:rsidRDefault="00AA19F1" w:rsidP="00690ED6">
      <w:pPr>
        <w:pStyle w:val="H3Parts"/>
      </w:pPr>
      <w:r w:rsidRPr="00AA19F1">
        <w:t>Purpose</w:t>
      </w:r>
    </w:p>
    <w:p w:rsidR="00690ED6" w:rsidRPr="00392A57" w:rsidRDefault="00AA19F1" w:rsidP="00690ED6">
      <w:pPr>
        <w:pStyle w:val="Bodytext"/>
      </w:pPr>
      <w:r w:rsidRPr="00AA19F1">
        <w:t>To classify the occupation of the supervisor according to the Australia and New Zealand Standard Classification of Occupations.</w:t>
      </w:r>
    </w:p>
    <w:p w:rsidR="00914018" w:rsidRPr="00392A57" w:rsidRDefault="00AA19F1" w:rsidP="00914018">
      <w:pPr>
        <w:pStyle w:val="H3Parts"/>
      </w:pPr>
      <w:r w:rsidRPr="00AA19F1">
        <w:t>Survey</w:t>
      </w:r>
    </w:p>
    <w:p w:rsidR="00914018" w:rsidRPr="00392A57" w:rsidRDefault="00226FE3" w:rsidP="00914018">
      <w:pPr>
        <w:pStyle w:val="Bodytext"/>
      </w:pPr>
      <w:r>
        <w:t>ESS – Supervisor Survey.</w:t>
      </w:r>
    </w:p>
    <w:p w:rsidR="00914018" w:rsidRPr="00392A57" w:rsidRDefault="00AA19F1" w:rsidP="00914018">
      <w:pPr>
        <w:pStyle w:val="H3Parts"/>
      </w:pPr>
      <w:r w:rsidRPr="00AA19F1">
        <w:t xml:space="preserve">Population </w:t>
      </w:r>
    </w:p>
    <w:p w:rsidR="00914018" w:rsidRPr="00392A57" w:rsidRDefault="00AA19F1" w:rsidP="00914018">
      <w:pPr>
        <w:pStyle w:val="Bodytext"/>
      </w:pPr>
      <w:r w:rsidRPr="00AA19F1">
        <w:t xml:space="preserve">All </w:t>
      </w:r>
      <w:r w:rsidR="003317C0">
        <w:t xml:space="preserve">supervisor </w:t>
      </w:r>
      <w:r w:rsidRPr="00AA19F1">
        <w:t>respondents completing the ESS Supervisor Survey.</w:t>
      </w:r>
    </w:p>
    <w:p w:rsidR="00690ED6" w:rsidRPr="00392A57" w:rsidRDefault="00AA19F1" w:rsidP="00690ED6">
      <w:pPr>
        <w:pStyle w:val="H3Parts"/>
      </w:pPr>
      <w:r w:rsidRPr="00AA19F1">
        <w:t>Question number: QS3 Duties</w:t>
      </w:r>
    </w:p>
    <w:p w:rsidR="00690ED6" w:rsidRPr="00392A57" w:rsidRDefault="00AA19F1" w:rsidP="00690ED6">
      <w:pPr>
        <w:pStyle w:val="Bodyboldheading"/>
      </w:pPr>
      <w:r w:rsidRPr="00AA19F1">
        <w:t>Question: What are the main tasks that you usually perform in this job?</w:t>
      </w:r>
    </w:p>
    <w:p w:rsidR="00806D92" w:rsidRPr="00392A57" w:rsidRDefault="00806D92" w:rsidP="00690ED6">
      <w:pPr>
        <w:pStyle w:val="Bodyboldheading"/>
      </w:pPr>
    </w:p>
    <w:p w:rsidR="00690ED6" w:rsidRPr="00392A57" w:rsidRDefault="00AA19F1" w:rsidP="00247BC3">
      <w:pPr>
        <w:pStyle w:val="Bodyboldheading"/>
      </w:pPr>
      <w:r w:rsidRPr="00AA19F1">
        <w:t xml:space="preserve">Source: </w:t>
      </w:r>
      <w:r w:rsidRPr="00AA19F1">
        <w:rPr>
          <w:b w:val="0"/>
        </w:rPr>
        <w:t>Australia at Work</w:t>
      </w:r>
    </w:p>
    <w:p w:rsidR="00690ED6" w:rsidRPr="00392A57" w:rsidRDefault="00AA19F1" w:rsidP="00690ED6">
      <w:pPr>
        <w:pStyle w:val="H3Parts"/>
      </w:pPr>
      <w:r w:rsidRPr="00BA1A63">
        <w:t xml:space="preserve">Variable label: </w:t>
      </w:r>
      <w:r w:rsidR="00BA1A63" w:rsidRPr="00BA1A63">
        <w:t>QS3 Supervisor Occupation (4 digit ANZSCO)</w:t>
      </w:r>
    </w:p>
    <w:p w:rsidR="00690ED6" w:rsidRPr="00392A57" w:rsidRDefault="00690ED6" w:rsidP="00690ED6">
      <w:pPr>
        <w:pStyle w:val="Bodyboldheading"/>
      </w:pPr>
    </w:p>
    <w:p w:rsidR="00247BC3" w:rsidRPr="00392A57" w:rsidRDefault="000926AE" w:rsidP="00247BC3">
      <w:pPr>
        <w:pStyle w:val="H3Parts"/>
      </w:pPr>
      <w:r>
        <w:t>Variable format</w:t>
      </w:r>
      <w:r w:rsidR="00AA19F1" w:rsidRPr="00AA19F1">
        <w:t>: Numeric</w:t>
      </w:r>
      <w:r w:rsidR="003317C0">
        <w:t xml:space="preserve"> (F4.0)</w:t>
      </w:r>
    </w:p>
    <w:p w:rsidR="00247BC3" w:rsidRPr="00392A57" w:rsidRDefault="00247BC3" w:rsidP="00247BC3">
      <w:pPr>
        <w:pStyle w:val="Bodyboldheading"/>
      </w:pPr>
    </w:p>
    <w:p w:rsidR="00292303" w:rsidRPr="00392A57" w:rsidRDefault="00AA19F1" w:rsidP="00292303">
      <w:pPr>
        <w:pStyle w:val="H3Parts"/>
      </w:pPr>
      <w:r w:rsidRPr="00AA19F1">
        <w:t>Values:</w:t>
      </w:r>
    </w:p>
    <w:p w:rsidR="00292303" w:rsidRPr="00392A57" w:rsidRDefault="00292303" w:rsidP="00292303">
      <w:pPr>
        <w:pStyle w:val="tabletitle"/>
        <w:ind w:left="1440" w:hanging="1440"/>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292303" w:rsidRPr="00392A57" w:rsidTr="00D63060">
        <w:trPr>
          <w:trHeight w:val="373"/>
        </w:trPr>
        <w:tc>
          <w:tcPr>
            <w:tcW w:w="1996" w:type="dxa"/>
          </w:tcPr>
          <w:p w:rsidR="00292303" w:rsidRPr="00392A57" w:rsidRDefault="00AA19F1" w:rsidP="00D63060">
            <w:pPr>
              <w:pStyle w:val="Tableheading"/>
            </w:pPr>
            <w:r w:rsidRPr="00AA19F1">
              <w:t>Value</w:t>
            </w:r>
          </w:p>
        </w:tc>
        <w:tc>
          <w:tcPr>
            <w:tcW w:w="5490" w:type="dxa"/>
          </w:tcPr>
          <w:p w:rsidR="00292303" w:rsidRPr="00392A57" w:rsidRDefault="00AA19F1" w:rsidP="00D63060">
            <w:pPr>
              <w:pStyle w:val="Tableheading"/>
            </w:pPr>
            <w:r w:rsidRPr="00AA19F1">
              <w:t>Label</w:t>
            </w:r>
          </w:p>
        </w:tc>
      </w:tr>
      <w:tr w:rsidR="00226FE3" w:rsidRPr="00392A57" w:rsidTr="00463D5D">
        <w:trPr>
          <w:trHeight w:val="244"/>
        </w:trPr>
        <w:tc>
          <w:tcPr>
            <w:tcW w:w="1996" w:type="dxa"/>
          </w:tcPr>
          <w:p w:rsidR="00226FE3" w:rsidRPr="00AA19F1" w:rsidRDefault="00226FE3" w:rsidP="00463D5D">
            <w:pPr>
              <w:pStyle w:val="Tablevaluetext"/>
            </w:pPr>
            <w:r>
              <w:t>-99</w:t>
            </w:r>
          </w:p>
        </w:tc>
        <w:tc>
          <w:tcPr>
            <w:tcW w:w="5490" w:type="dxa"/>
          </w:tcPr>
          <w:p w:rsidR="00226FE3" w:rsidRPr="00AA19F1" w:rsidRDefault="00226FE3" w:rsidP="00226FE3">
            <w:pPr>
              <w:pStyle w:val="Tablevaluetext"/>
            </w:pPr>
            <w:r>
              <w:t xml:space="preserve">NA no supervisor response </w:t>
            </w:r>
          </w:p>
        </w:tc>
      </w:tr>
      <w:tr w:rsidR="00226FE3" w:rsidRPr="00392A57" w:rsidTr="00463D5D">
        <w:trPr>
          <w:trHeight w:val="244"/>
        </w:trPr>
        <w:tc>
          <w:tcPr>
            <w:tcW w:w="1996" w:type="dxa"/>
          </w:tcPr>
          <w:p w:rsidR="00226FE3" w:rsidRPr="00392A57" w:rsidRDefault="00226FE3" w:rsidP="00463D5D">
            <w:pPr>
              <w:pStyle w:val="Tablevaluetext"/>
            </w:pPr>
            <w:r w:rsidRPr="00AA19F1">
              <w:t>1</w:t>
            </w:r>
          </w:p>
        </w:tc>
        <w:tc>
          <w:tcPr>
            <w:tcW w:w="5490" w:type="dxa"/>
          </w:tcPr>
          <w:p w:rsidR="00226FE3" w:rsidRPr="00392A57" w:rsidRDefault="00226FE3" w:rsidP="00463D5D">
            <w:pPr>
              <w:pStyle w:val="Tablevaluetext"/>
            </w:pPr>
            <w:r w:rsidRPr="00AA19F1">
              <w:t>Other occupation (inc could not be coded)</w:t>
            </w:r>
          </w:p>
        </w:tc>
      </w:tr>
      <w:tr w:rsidR="00226FE3" w:rsidRPr="00392A57" w:rsidTr="00463D5D">
        <w:trPr>
          <w:trHeight w:val="244"/>
        </w:trPr>
        <w:tc>
          <w:tcPr>
            <w:tcW w:w="1996" w:type="dxa"/>
          </w:tcPr>
          <w:p w:rsidR="00226FE3" w:rsidRPr="00392A57" w:rsidRDefault="00226FE3" w:rsidP="00463D5D">
            <w:pPr>
              <w:pStyle w:val="Tablevaluetext"/>
            </w:pPr>
            <w:r w:rsidRPr="00AA19F1">
              <w:t>98</w:t>
            </w:r>
          </w:p>
        </w:tc>
        <w:tc>
          <w:tcPr>
            <w:tcW w:w="5490" w:type="dxa"/>
          </w:tcPr>
          <w:p w:rsidR="00226FE3" w:rsidRPr="00392A57" w:rsidRDefault="00226FE3" w:rsidP="00463D5D">
            <w:pPr>
              <w:pStyle w:val="Tablevaluetext"/>
            </w:pPr>
            <w:r w:rsidRPr="00AA19F1">
              <w:t>Refused</w:t>
            </w:r>
          </w:p>
        </w:tc>
      </w:tr>
      <w:tr w:rsidR="00226FE3" w:rsidRPr="00392A57" w:rsidTr="00463D5D">
        <w:trPr>
          <w:trHeight w:val="244"/>
        </w:trPr>
        <w:tc>
          <w:tcPr>
            <w:tcW w:w="1996" w:type="dxa"/>
          </w:tcPr>
          <w:p w:rsidR="00226FE3" w:rsidRPr="00392A57" w:rsidDel="006C7A5A" w:rsidRDefault="00226FE3" w:rsidP="00463D5D">
            <w:pPr>
              <w:pStyle w:val="Tablevaluetext"/>
            </w:pPr>
            <w:r w:rsidRPr="00AA19F1">
              <w:t>99</w:t>
            </w:r>
          </w:p>
        </w:tc>
        <w:tc>
          <w:tcPr>
            <w:tcW w:w="5490" w:type="dxa"/>
          </w:tcPr>
          <w:p w:rsidR="00226FE3" w:rsidRPr="00392A57" w:rsidDel="006C7A5A" w:rsidRDefault="00226FE3" w:rsidP="00463D5D">
            <w:pPr>
              <w:pStyle w:val="Tablevaluetext"/>
            </w:pPr>
            <w:r w:rsidRPr="00AA19F1">
              <w:t>Don’t know</w:t>
            </w:r>
          </w:p>
        </w:tc>
      </w:tr>
      <w:tr w:rsidR="00292303" w:rsidRPr="00392A57" w:rsidTr="00D63060">
        <w:trPr>
          <w:trHeight w:val="244"/>
        </w:trPr>
        <w:tc>
          <w:tcPr>
            <w:tcW w:w="1996" w:type="dxa"/>
          </w:tcPr>
          <w:p w:rsidR="00292303" w:rsidRPr="00392A57" w:rsidRDefault="00AA19F1" w:rsidP="00D63060">
            <w:pPr>
              <w:pStyle w:val="Tablevaluetext"/>
            </w:pPr>
            <w:r w:rsidRPr="00AA19F1">
              <w:t>1000 – 8999</w:t>
            </w:r>
          </w:p>
        </w:tc>
        <w:tc>
          <w:tcPr>
            <w:tcW w:w="5490" w:type="dxa"/>
          </w:tcPr>
          <w:p w:rsidR="00292303" w:rsidRPr="00392A57" w:rsidRDefault="00AA19F1" w:rsidP="00D63060">
            <w:pPr>
              <w:pStyle w:val="Tablevaluetext"/>
            </w:pPr>
            <w:r w:rsidRPr="00AA19F1">
              <w:t>ANZSCO 4 digit</w:t>
            </w:r>
          </w:p>
        </w:tc>
      </w:tr>
    </w:tbl>
    <w:p w:rsidR="00CD3666" w:rsidRPr="00392A57" w:rsidRDefault="00AA19F1" w:rsidP="00CD3666">
      <w:pPr>
        <w:pStyle w:val="H2Headings"/>
        <w:rPr>
          <w:lang w:val="en-US"/>
        </w:rPr>
      </w:pPr>
      <w:bookmarkStart w:id="83" w:name="_Toc391047114"/>
      <w:r w:rsidRPr="00AA19F1">
        <w:rPr>
          <w:lang w:val="en-US"/>
        </w:rPr>
        <w:lastRenderedPageBreak/>
        <w:t>Supervisor Rating: Whether qualification is formal requirement to do job</w:t>
      </w:r>
      <w:bookmarkEnd w:id="83"/>
    </w:p>
    <w:p w:rsidR="00690ED6" w:rsidRPr="00392A57" w:rsidRDefault="00AA19F1" w:rsidP="00690ED6">
      <w:pPr>
        <w:pStyle w:val="Bodyinfo"/>
      </w:pPr>
      <w:r w:rsidRPr="00AA19F1">
        <w:t>Variable name: QS4</w:t>
      </w:r>
    </w:p>
    <w:p w:rsidR="00690ED6" w:rsidRPr="00392A57" w:rsidRDefault="00AA19F1" w:rsidP="00690ED6">
      <w:pPr>
        <w:pStyle w:val="H3Parts"/>
      </w:pPr>
      <w:r w:rsidRPr="00AA19F1">
        <w:t>Purpose</w:t>
      </w:r>
    </w:p>
    <w:p w:rsidR="00690ED6" w:rsidRPr="00392A57" w:rsidRDefault="00AA19F1" w:rsidP="00690ED6">
      <w:pPr>
        <w:pStyle w:val="Bodytext"/>
      </w:pPr>
      <w:r w:rsidRPr="00AA19F1">
        <w:t>To determine whether the supervisor perceives their formal qualification (or similar) is a formal requirement for the graduate to be able to do their current job.</w:t>
      </w:r>
    </w:p>
    <w:p w:rsidR="00914018" w:rsidRPr="00392A57" w:rsidRDefault="00AA19F1" w:rsidP="00914018">
      <w:pPr>
        <w:pStyle w:val="H3Parts"/>
      </w:pPr>
      <w:r w:rsidRPr="00AA19F1">
        <w:t>Survey</w:t>
      </w:r>
    </w:p>
    <w:p w:rsidR="00914018" w:rsidRPr="00392A57" w:rsidRDefault="00226FE3" w:rsidP="00914018">
      <w:pPr>
        <w:pStyle w:val="Bodytext"/>
      </w:pPr>
      <w:r>
        <w:t>ESS – Supervisor Survey.</w:t>
      </w:r>
    </w:p>
    <w:p w:rsidR="00914018" w:rsidRPr="00392A57" w:rsidRDefault="00AA19F1" w:rsidP="00914018">
      <w:pPr>
        <w:pStyle w:val="H3Parts"/>
      </w:pPr>
      <w:r w:rsidRPr="00AA19F1">
        <w:t xml:space="preserve">Population </w:t>
      </w:r>
    </w:p>
    <w:p w:rsidR="00914018" w:rsidRPr="00392A57" w:rsidRDefault="00AA19F1" w:rsidP="00914018">
      <w:pPr>
        <w:pStyle w:val="Bodytext"/>
      </w:pPr>
      <w:r w:rsidRPr="00AA19F1">
        <w:t>All</w:t>
      </w:r>
      <w:r w:rsidR="003317C0">
        <w:t xml:space="preserve"> supervisor </w:t>
      </w:r>
      <w:r w:rsidRPr="00AA19F1">
        <w:t>respondents completing the ESS Supervisor Survey.</w:t>
      </w:r>
    </w:p>
    <w:p w:rsidR="00690ED6" w:rsidRPr="00392A57" w:rsidRDefault="00AA19F1" w:rsidP="00690ED6">
      <w:pPr>
        <w:pStyle w:val="H3Parts"/>
      </w:pPr>
      <w:r w:rsidRPr="00AA19F1">
        <w:t>Question number: QS4 Formal requirement</w:t>
      </w:r>
    </w:p>
    <w:p w:rsidR="00690ED6" w:rsidRPr="00392A57" w:rsidRDefault="00AA19F1" w:rsidP="00690ED6">
      <w:pPr>
        <w:pStyle w:val="Bodyboldheading"/>
      </w:pPr>
      <w:r w:rsidRPr="00AA19F1">
        <w:t xml:space="preserve">Question: Is a &lt;QG99QUAL&gt; or similar qualification a formal requirement to be able to do the job currently performed by &lt;QG99NAME&gt;? </w:t>
      </w:r>
    </w:p>
    <w:p w:rsidR="00806D92" w:rsidRPr="00392A57" w:rsidRDefault="00806D92" w:rsidP="00690ED6">
      <w:pPr>
        <w:pStyle w:val="Bodyboldheading"/>
      </w:pPr>
    </w:p>
    <w:p w:rsidR="00690ED6" w:rsidRPr="00392A57" w:rsidRDefault="00AA19F1" w:rsidP="00247BC3">
      <w:pPr>
        <w:pStyle w:val="Bodyboldheading"/>
        <w:rPr>
          <w:b w:val="0"/>
        </w:rPr>
      </w:pPr>
      <w:r w:rsidRPr="00AA19F1">
        <w:t xml:space="preserve">Source: </w:t>
      </w:r>
      <w:r w:rsidRPr="00AA19F1">
        <w:rPr>
          <w:b w:val="0"/>
        </w:rPr>
        <w:t>Adapted from AGS</w:t>
      </w:r>
    </w:p>
    <w:p w:rsidR="00690ED6" w:rsidRPr="00392A57" w:rsidRDefault="00AA19F1" w:rsidP="00690ED6">
      <w:pPr>
        <w:pStyle w:val="H3Parts"/>
      </w:pPr>
      <w:r w:rsidRPr="00AA19F1">
        <w:t xml:space="preserve">Variable label: </w:t>
      </w:r>
      <w:r w:rsidR="003317C0">
        <w:t>Q</w:t>
      </w:r>
      <w:r w:rsidRPr="00AA19F1">
        <w:t xml:space="preserve">S4 </w:t>
      </w:r>
      <w:r w:rsidR="003F58DE">
        <w:t>Qualification a f</w:t>
      </w:r>
      <w:r w:rsidRPr="00AA19F1">
        <w:t>ormal requirement</w:t>
      </w:r>
      <w:r w:rsidR="003F58DE">
        <w:t xml:space="preserve"> (Supervisor)</w:t>
      </w:r>
    </w:p>
    <w:p w:rsidR="00690ED6" w:rsidRPr="00392A57" w:rsidRDefault="00690ED6" w:rsidP="00690ED6">
      <w:pPr>
        <w:pStyle w:val="Bodyboldheading"/>
      </w:pPr>
    </w:p>
    <w:p w:rsidR="00195387" w:rsidRPr="00392A57" w:rsidRDefault="00AA19F1" w:rsidP="00195387">
      <w:pPr>
        <w:pStyle w:val="H3Parts"/>
      </w:pPr>
      <w:r w:rsidRPr="00AA19F1">
        <w:t>Response type: Single Response</w:t>
      </w:r>
    </w:p>
    <w:p w:rsidR="00195387" w:rsidRPr="00392A57" w:rsidRDefault="00195387" w:rsidP="00195387">
      <w:pPr>
        <w:pStyle w:val="Bodyboldheading"/>
      </w:pPr>
    </w:p>
    <w:p w:rsidR="003317C0" w:rsidRPr="00392A57" w:rsidRDefault="003317C0" w:rsidP="003317C0">
      <w:pPr>
        <w:pStyle w:val="H3Parts"/>
      </w:pPr>
      <w:r>
        <w:t>Variable format</w:t>
      </w:r>
      <w:r w:rsidRPr="00AA19F1">
        <w:t xml:space="preserve">: </w:t>
      </w:r>
      <w:r>
        <w:t>Numeric (F3.0)</w:t>
      </w:r>
    </w:p>
    <w:p w:rsidR="003317C0" w:rsidRPr="00392A57" w:rsidRDefault="003317C0" w:rsidP="003317C0">
      <w:pPr>
        <w:pStyle w:val="Bodyboldheading"/>
      </w:pPr>
    </w:p>
    <w:p w:rsidR="00195387" w:rsidRPr="00392A57" w:rsidRDefault="00AA19F1" w:rsidP="00195387">
      <w:pPr>
        <w:pStyle w:val="H3Parts"/>
      </w:pPr>
      <w:r w:rsidRPr="00AA19F1">
        <w:t xml:space="preserve">Values: </w:t>
      </w:r>
    </w:p>
    <w:p w:rsidR="00195387" w:rsidRPr="00392A57" w:rsidRDefault="00195387" w:rsidP="00195387">
      <w:pPr>
        <w:pStyle w:val="Bodytex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195387" w:rsidRPr="00392A57" w:rsidTr="00D63060">
        <w:trPr>
          <w:trHeight w:val="373"/>
        </w:trPr>
        <w:tc>
          <w:tcPr>
            <w:tcW w:w="1996" w:type="dxa"/>
          </w:tcPr>
          <w:p w:rsidR="00195387" w:rsidRPr="00392A57" w:rsidRDefault="00AA19F1" w:rsidP="00D63060">
            <w:pPr>
              <w:pStyle w:val="Tableheading"/>
            </w:pPr>
            <w:r w:rsidRPr="00AA19F1">
              <w:t>Value</w:t>
            </w:r>
          </w:p>
        </w:tc>
        <w:tc>
          <w:tcPr>
            <w:tcW w:w="5490" w:type="dxa"/>
          </w:tcPr>
          <w:p w:rsidR="00195387" w:rsidRPr="00392A57" w:rsidRDefault="00AA19F1" w:rsidP="00D63060">
            <w:pPr>
              <w:pStyle w:val="Tableheading"/>
            </w:pPr>
            <w:r w:rsidRPr="00AA19F1">
              <w:t>Label</w:t>
            </w:r>
          </w:p>
        </w:tc>
      </w:tr>
      <w:tr w:rsidR="003317C0" w:rsidRPr="00392A57" w:rsidTr="00463D5D">
        <w:trPr>
          <w:trHeight w:val="244"/>
        </w:trPr>
        <w:tc>
          <w:tcPr>
            <w:tcW w:w="1996" w:type="dxa"/>
          </w:tcPr>
          <w:p w:rsidR="003317C0" w:rsidRPr="00AA19F1" w:rsidRDefault="003317C0" w:rsidP="00463D5D">
            <w:pPr>
              <w:pStyle w:val="Tablevaluetext"/>
            </w:pPr>
            <w:r>
              <w:t>-99</w:t>
            </w:r>
          </w:p>
        </w:tc>
        <w:tc>
          <w:tcPr>
            <w:tcW w:w="5490" w:type="dxa"/>
          </w:tcPr>
          <w:p w:rsidR="003317C0" w:rsidRPr="00AA19F1" w:rsidRDefault="003317C0" w:rsidP="00463D5D">
            <w:pPr>
              <w:pStyle w:val="Tablevaluetext"/>
            </w:pPr>
            <w:r>
              <w:t xml:space="preserve">NA no supervisor response </w:t>
            </w:r>
          </w:p>
        </w:tc>
      </w:tr>
      <w:tr w:rsidR="00195387" w:rsidRPr="00392A57" w:rsidTr="00D63060">
        <w:trPr>
          <w:trHeight w:val="244"/>
        </w:trPr>
        <w:tc>
          <w:tcPr>
            <w:tcW w:w="1996" w:type="dxa"/>
          </w:tcPr>
          <w:p w:rsidR="00195387" w:rsidRPr="00392A57" w:rsidRDefault="00AA19F1" w:rsidP="00D63060">
            <w:pPr>
              <w:pStyle w:val="Tablevaluetext"/>
            </w:pPr>
            <w:r w:rsidRPr="00AA19F1">
              <w:t>1</w:t>
            </w:r>
          </w:p>
        </w:tc>
        <w:tc>
          <w:tcPr>
            <w:tcW w:w="5490" w:type="dxa"/>
          </w:tcPr>
          <w:p w:rsidR="00195387" w:rsidRPr="00392A57" w:rsidRDefault="00AA19F1" w:rsidP="00D63060">
            <w:pPr>
              <w:pStyle w:val="Tablevaluetext"/>
            </w:pPr>
            <w:r w:rsidRPr="00AA19F1">
              <w:t>Yes</w:t>
            </w:r>
          </w:p>
        </w:tc>
      </w:tr>
      <w:tr w:rsidR="00195387" w:rsidRPr="00392A57" w:rsidTr="00D63060">
        <w:trPr>
          <w:trHeight w:val="244"/>
        </w:trPr>
        <w:tc>
          <w:tcPr>
            <w:tcW w:w="1996" w:type="dxa"/>
          </w:tcPr>
          <w:p w:rsidR="00195387" w:rsidRPr="00392A57" w:rsidRDefault="00AA19F1" w:rsidP="00D63060">
            <w:pPr>
              <w:pStyle w:val="Tablevaluetext"/>
            </w:pPr>
            <w:r w:rsidRPr="00AA19F1">
              <w:t>2</w:t>
            </w:r>
          </w:p>
        </w:tc>
        <w:tc>
          <w:tcPr>
            <w:tcW w:w="5490" w:type="dxa"/>
          </w:tcPr>
          <w:p w:rsidR="00195387" w:rsidRPr="00392A57" w:rsidRDefault="00AA19F1" w:rsidP="00D63060">
            <w:pPr>
              <w:pStyle w:val="Tablevaluetext"/>
            </w:pPr>
            <w:r w:rsidRPr="00AA19F1">
              <w:t>No</w:t>
            </w:r>
          </w:p>
        </w:tc>
      </w:tr>
      <w:tr w:rsidR="00195387" w:rsidRPr="00392A57" w:rsidTr="00D63060">
        <w:trPr>
          <w:trHeight w:val="244"/>
        </w:trPr>
        <w:tc>
          <w:tcPr>
            <w:tcW w:w="1996" w:type="dxa"/>
          </w:tcPr>
          <w:p w:rsidR="00195387" w:rsidRPr="00392A57" w:rsidRDefault="00AA19F1" w:rsidP="00D63060">
            <w:pPr>
              <w:pStyle w:val="Tablevaluetext"/>
            </w:pPr>
            <w:r w:rsidRPr="00AA19F1">
              <w:t>98</w:t>
            </w:r>
          </w:p>
        </w:tc>
        <w:tc>
          <w:tcPr>
            <w:tcW w:w="5490" w:type="dxa"/>
          </w:tcPr>
          <w:p w:rsidR="00195387" w:rsidRPr="00392A57" w:rsidRDefault="00AA19F1" w:rsidP="00D63060">
            <w:pPr>
              <w:pStyle w:val="Tablevaluetext"/>
            </w:pPr>
            <w:r w:rsidRPr="00AA19F1">
              <w:t>Refused</w:t>
            </w:r>
            <w:r w:rsidR="009713D3">
              <w:t xml:space="preserve"> (Not read out)</w:t>
            </w:r>
          </w:p>
        </w:tc>
      </w:tr>
      <w:tr w:rsidR="00195387" w:rsidRPr="00392A57" w:rsidTr="00D63060">
        <w:trPr>
          <w:trHeight w:val="244"/>
        </w:trPr>
        <w:tc>
          <w:tcPr>
            <w:tcW w:w="1996" w:type="dxa"/>
          </w:tcPr>
          <w:p w:rsidR="00195387" w:rsidRPr="00392A57" w:rsidRDefault="00AA19F1" w:rsidP="00D63060">
            <w:pPr>
              <w:pStyle w:val="Tablevaluetext"/>
            </w:pPr>
            <w:r w:rsidRPr="00AA19F1">
              <w:t>99</w:t>
            </w:r>
          </w:p>
        </w:tc>
        <w:tc>
          <w:tcPr>
            <w:tcW w:w="5490" w:type="dxa"/>
          </w:tcPr>
          <w:p w:rsidR="00195387" w:rsidRPr="00392A57" w:rsidRDefault="00AA19F1" w:rsidP="00704040">
            <w:pPr>
              <w:pStyle w:val="Tablevaluetext"/>
            </w:pPr>
            <w:r w:rsidRPr="00AA19F1">
              <w:t>Don’t know/Unsure</w:t>
            </w:r>
            <w:r w:rsidR="009713D3">
              <w:t xml:space="preserve"> (Not read out)</w:t>
            </w:r>
          </w:p>
        </w:tc>
      </w:tr>
    </w:tbl>
    <w:p w:rsidR="00690ED6" w:rsidRPr="00392A57" w:rsidRDefault="00AA19F1" w:rsidP="00690ED6">
      <w:pPr>
        <w:spacing w:after="200" w:line="276" w:lineRule="auto"/>
      </w:pPr>
      <w:r w:rsidRPr="00AA19F1">
        <w:br w:type="page"/>
      </w:r>
    </w:p>
    <w:p w:rsidR="00690ED6" w:rsidRPr="00392A57" w:rsidRDefault="00AA19F1" w:rsidP="00690ED6">
      <w:pPr>
        <w:pStyle w:val="H2Headings"/>
        <w:rPr>
          <w:lang w:val="en-US"/>
        </w:rPr>
      </w:pPr>
      <w:bookmarkStart w:id="84" w:name="_Toc391047115"/>
      <w:r w:rsidRPr="00AA19F1">
        <w:rPr>
          <w:lang w:val="en-US"/>
        </w:rPr>
        <w:lastRenderedPageBreak/>
        <w:t>Supervisor Rating: Importance of Qualification</w:t>
      </w:r>
      <w:bookmarkEnd w:id="84"/>
    </w:p>
    <w:p w:rsidR="00690ED6" w:rsidRPr="00392A57" w:rsidRDefault="00AA19F1" w:rsidP="00690ED6">
      <w:pPr>
        <w:pStyle w:val="Bodyinfo"/>
      </w:pPr>
      <w:r w:rsidRPr="00AA19F1">
        <w:t>Variable name: QS5</w:t>
      </w:r>
    </w:p>
    <w:p w:rsidR="00690ED6" w:rsidRPr="00392A57" w:rsidRDefault="00AA19F1" w:rsidP="00690ED6">
      <w:pPr>
        <w:pStyle w:val="H3Parts"/>
      </w:pPr>
      <w:r w:rsidRPr="00AA19F1">
        <w:t>Purpose</w:t>
      </w:r>
    </w:p>
    <w:p w:rsidR="003576E8" w:rsidRPr="00392A57" w:rsidRDefault="00AA19F1" w:rsidP="003576E8">
      <w:pPr>
        <w:pStyle w:val="Bodytext"/>
      </w:pPr>
      <w:r w:rsidRPr="00AA19F1">
        <w:t>To determine how important the supervisor believes is having the formal qualification (or similar) held by the graduate to be able to do their current job well.</w:t>
      </w:r>
    </w:p>
    <w:p w:rsidR="00914018" w:rsidRPr="00392A57" w:rsidRDefault="00AA19F1" w:rsidP="00914018">
      <w:pPr>
        <w:pStyle w:val="H3Parts"/>
      </w:pPr>
      <w:r w:rsidRPr="00AA19F1">
        <w:t>Survey</w:t>
      </w:r>
    </w:p>
    <w:p w:rsidR="00914018" w:rsidRPr="00392A57" w:rsidRDefault="00226FE3" w:rsidP="00914018">
      <w:pPr>
        <w:pStyle w:val="Bodytext"/>
      </w:pPr>
      <w:r>
        <w:t>ESS – Supervisor Survey.</w:t>
      </w:r>
    </w:p>
    <w:p w:rsidR="00914018" w:rsidRPr="00392A57" w:rsidRDefault="00AA19F1" w:rsidP="00914018">
      <w:pPr>
        <w:pStyle w:val="H3Parts"/>
      </w:pPr>
      <w:r w:rsidRPr="00AA19F1">
        <w:t xml:space="preserve">Population </w:t>
      </w:r>
    </w:p>
    <w:p w:rsidR="00914018" w:rsidRPr="00392A57" w:rsidRDefault="00E27971" w:rsidP="00914018">
      <w:pPr>
        <w:pStyle w:val="Bodytext"/>
      </w:pPr>
      <w:r>
        <w:t>All supervisor respondents completing the ESS Supervisor Survey.</w:t>
      </w:r>
    </w:p>
    <w:p w:rsidR="00690ED6" w:rsidRPr="00392A57" w:rsidRDefault="00AA19F1" w:rsidP="00690ED6">
      <w:pPr>
        <w:pStyle w:val="H3Parts"/>
      </w:pPr>
      <w:r w:rsidRPr="00AA19F1">
        <w:t>Question number: QS5 Importance of qualification</w:t>
      </w:r>
    </w:p>
    <w:p w:rsidR="00690ED6" w:rsidRPr="00392A57" w:rsidRDefault="00AA19F1" w:rsidP="00690ED6">
      <w:pPr>
        <w:pStyle w:val="Bodyboldheading"/>
      </w:pPr>
      <w:r w:rsidRPr="00AA19F1">
        <w:t xml:space="preserve">Question: How important is having a &lt;QG99QUAL&gt; university qualification to be able to do the job well? Is it .... </w:t>
      </w:r>
    </w:p>
    <w:p w:rsidR="00806D92" w:rsidRPr="00392A57" w:rsidRDefault="00806D92" w:rsidP="00690ED6">
      <w:pPr>
        <w:pStyle w:val="Bodyboldheading"/>
      </w:pPr>
    </w:p>
    <w:p w:rsidR="00690ED6" w:rsidRPr="00392A57" w:rsidRDefault="00AA19F1" w:rsidP="00247BC3">
      <w:pPr>
        <w:pStyle w:val="Bodyboldheading"/>
      </w:pPr>
      <w:r w:rsidRPr="00AA19F1">
        <w:t xml:space="preserve">Source: </w:t>
      </w:r>
      <w:r w:rsidRPr="00AA19F1">
        <w:rPr>
          <w:b w:val="0"/>
        </w:rPr>
        <w:t>Adapted from AGS</w:t>
      </w:r>
    </w:p>
    <w:p w:rsidR="00690ED6" w:rsidRPr="00392A57" w:rsidRDefault="0018094C" w:rsidP="00690ED6">
      <w:pPr>
        <w:pStyle w:val="H3Parts"/>
      </w:pPr>
      <w:r>
        <w:t xml:space="preserve">Variable label: </w:t>
      </w:r>
      <w:r w:rsidR="00AA19F1" w:rsidRPr="00AA19F1">
        <w:t xml:space="preserve">QS5 </w:t>
      </w:r>
      <w:r w:rsidR="003F58DE">
        <w:t>Importance of qualification (Supervisor)</w:t>
      </w:r>
    </w:p>
    <w:p w:rsidR="00690ED6" w:rsidRPr="00392A57" w:rsidRDefault="00690ED6" w:rsidP="00690ED6">
      <w:pPr>
        <w:pStyle w:val="Bodyboldheading"/>
      </w:pPr>
    </w:p>
    <w:p w:rsidR="00FA610A" w:rsidRPr="00392A57" w:rsidRDefault="00AA19F1" w:rsidP="00FA610A">
      <w:pPr>
        <w:pStyle w:val="H3Parts"/>
      </w:pPr>
      <w:r w:rsidRPr="00AA19F1">
        <w:t xml:space="preserve">Response type: Single Response (4-point scale) </w:t>
      </w:r>
    </w:p>
    <w:p w:rsidR="00FA610A" w:rsidRPr="00392A57" w:rsidRDefault="00FA610A" w:rsidP="00FA610A">
      <w:pPr>
        <w:pStyle w:val="Bodyboldheading"/>
      </w:pPr>
    </w:p>
    <w:p w:rsidR="000926AE" w:rsidRPr="00392A57" w:rsidRDefault="000926AE" w:rsidP="000926AE">
      <w:pPr>
        <w:pStyle w:val="H3Parts"/>
      </w:pPr>
      <w:r>
        <w:t>Variable format</w:t>
      </w:r>
      <w:r w:rsidRPr="00AA19F1">
        <w:t xml:space="preserve">: </w:t>
      </w:r>
      <w:r>
        <w:t>Numeric (F3.0)</w:t>
      </w:r>
    </w:p>
    <w:p w:rsidR="000926AE" w:rsidRPr="00392A57" w:rsidRDefault="000926AE" w:rsidP="000926AE">
      <w:pPr>
        <w:pStyle w:val="Bodyboldheading"/>
      </w:pPr>
    </w:p>
    <w:p w:rsidR="00FA610A" w:rsidRPr="00392A57" w:rsidRDefault="00AA19F1" w:rsidP="00FA610A">
      <w:pPr>
        <w:pStyle w:val="H3Parts"/>
      </w:pPr>
      <w:r w:rsidRPr="00AA19F1">
        <w:t xml:space="preserve">Values: </w:t>
      </w:r>
    </w:p>
    <w:p w:rsidR="00FA610A" w:rsidRPr="00392A57" w:rsidRDefault="00FA610A" w:rsidP="00FA610A">
      <w:pPr>
        <w:pStyle w:val="Bodytex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FA610A" w:rsidRPr="00392A57" w:rsidTr="00D63060">
        <w:trPr>
          <w:trHeight w:val="373"/>
        </w:trPr>
        <w:tc>
          <w:tcPr>
            <w:tcW w:w="1996" w:type="dxa"/>
          </w:tcPr>
          <w:p w:rsidR="00FA610A" w:rsidRPr="00392A57" w:rsidRDefault="00AA19F1" w:rsidP="00D63060">
            <w:pPr>
              <w:pStyle w:val="Tableheading"/>
            </w:pPr>
            <w:r w:rsidRPr="00AA19F1">
              <w:t>Value</w:t>
            </w:r>
          </w:p>
        </w:tc>
        <w:tc>
          <w:tcPr>
            <w:tcW w:w="5490" w:type="dxa"/>
          </w:tcPr>
          <w:p w:rsidR="00FA610A" w:rsidRPr="00392A57" w:rsidRDefault="00AA19F1" w:rsidP="00D63060">
            <w:pPr>
              <w:pStyle w:val="Tableheading"/>
            </w:pPr>
            <w:r w:rsidRPr="00AA19F1">
              <w:t>Label</w:t>
            </w:r>
          </w:p>
        </w:tc>
      </w:tr>
      <w:tr w:rsidR="00E27971" w:rsidRPr="00392A57" w:rsidTr="00463D5D">
        <w:trPr>
          <w:trHeight w:val="244"/>
        </w:trPr>
        <w:tc>
          <w:tcPr>
            <w:tcW w:w="1996" w:type="dxa"/>
          </w:tcPr>
          <w:p w:rsidR="00E27971" w:rsidRPr="00AA19F1" w:rsidRDefault="00E27971" w:rsidP="00463D5D">
            <w:pPr>
              <w:pStyle w:val="Tablevaluetext"/>
            </w:pPr>
            <w:r>
              <w:t>-99</w:t>
            </w:r>
          </w:p>
        </w:tc>
        <w:tc>
          <w:tcPr>
            <w:tcW w:w="5490" w:type="dxa"/>
          </w:tcPr>
          <w:p w:rsidR="00E27971" w:rsidRPr="00AA19F1" w:rsidRDefault="00E27971" w:rsidP="00463D5D">
            <w:pPr>
              <w:pStyle w:val="Tablevaluetext"/>
            </w:pPr>
            <w:r>
              <w:t xml:space="preserve">NA no supervisor response </w:t>
            </w:r>
          </w:p>
        </w:tc>
      </w:tr>
      <w:tr w:rsidR="00FA610A" w:rsidRPr="00392A57" w:rsidTr="00D63060">
        <w:trPr>
          <w:trHeight w:val="244"/>
        </w:trPr>
        <w:tc>
          <w:tcPr>
            <w:tcW w:w="1996" w:type="dxa"/>
          </w:tcPr>
          <w:p w:rsidR="00FA610A" w:rsidRPr="00392A57" w:rsidRDefault="00AA19F1" w:rsidP="00D63060">
            <w:pPr>
              <w:pStyle w:val="Tablevaluetext"/>
            </w:pPr>
            <w:r w:rsidRPr="00AA19F1">
              <w:t>1</w:t>
            </w:r>
          </w:p>
        </w:tc>
        <w:tc>
          <w:tcPr>
            <w:tcW w:w="5490" w:type="dxa"/>
          </w:tcPr>
          <w:p w:rsidR="00FA610A" w:rsidRPr="00392A57" w:rsidRDefault="00AA19F1" w:rsidP="00D63060">
            <w:pPr>
              <w:pStyle w:val="Tablevaluetext"/>
            </w:pPr>
            <w:r w:rsidRPr="00AA19F1">
              <w:t>Not at all important</w:t>
            </w:r>
          </w:p>
        </w:tc>
      </w:tr>
      <w:tr w:rsidR="00FA610A" w:rsidRPr="00392A57" w:rsidTr="00D63060">
        <w:trPr>
          <w:trHeight w:val="244"/>
        </w:trPr>
        <w:tc>
          <w:tcPr>
            <w:tcW w:w="1996" w:type="dxa"/>
          </w:tcPr>
          <w:p w:rsidR="00FA610A" w:rsidRPr="00392A57" w:rsidRDefault="00AA19F1" w:rsidP="00D63060">
            <w:pPr>
              <w:pStyle w:val="Tablevaluetext"/>
            </w:pPr>
            <w:r w:rsidRPr="00AA19F1">
              <w:t>2</w:t>
            </w:r>
          </w:p>
        </w:tc>
        <w:tc>
          <w:tcPr>
            <w:tcW w:w="5490" w:type="dxa"/>
          </w:tcPr>
          <w:p w:rsidR="00FA610A" w:rsidRPr="00392A57" w:rsidRDefault="00AA19F1" w:rsidP="00D63060">
            <w:pPr>
              <w:pStyle w:val="Tablevaluetext"/>
            </w:pPr>
            <w:r w:rsidRPr="00AA19F1">
              <w:t>Not that important</w:t>
            </w:r>
          </w:p>
        </w:tc>
      </w:tr>
      <w:tr w:rsidR="00FA610A" w:rsidRPr="00392A57" w:rsidTr="00D63060">
        <w:trPr>
          <w:trHeight w:val="244"/>
        </w:trPr>
        <w:tc>
          <w:tcPr>
            <w:tcW w:w="1996" w:type="dxa"/>
          </w:tcPr>
          <w:p w:rsidR="00FA610A" w:rsidRPr="00392A57" w:rsidRDefault="00AA19F1" w:rsidP="00D63060">
            <w:pPr>
              <w:pStyle w:val="Tablevaluetext"/>
            </w:pPr>
            <w:r w:rsidRPr="00AA19F1">
              <w:t>3</w:t>
            </w:r>
          </w:p>
        </w:tc>
        <w:tc>
          <w:tcPr>
            <w:tcW w:w="5490" w:type="dxa"/>
          </w:tcPr>
          <w:p w:rsidR="00FA610A" w:rsidRPr="00392A57" w:rsidRDefault="00AA19F1" w:rsidP="00D63060">
            <w:pPr>
              <w:pStyle w:val="Tablevaluetext"/>
            </w:pPr>
            <w:r w:rsidRPr="00AA19F1">
              <w:t>Fairly important</w:t>
            </w:r>
          </w:p>
        </w:tc>
      </w:tr>
      <w:tr w:rsidR="00FA610A" w:rsidRPr="00392A57" w:rsidTr="00D63060">
        <w:trPr>
          <w:trHeight w:val="244"/>
        </w:trPr>
        <w:tc>
          <w:tcPr>
            <w:tcW w:w="1996" w:type="dxa"/>
          </w:tcPr>
          <w:p w:rsidR="00FA610A" w:rsidRPr="00392A57" w:rsidRDefault="00AA19F1" w:rsidP="00D63060">
            <w:pPr>
              <w:pStyle w:val="Tablevaluetext"/>
            </w:pPr>
            <w:r w:rsidRPr="00AA19F1">
              <w:t>4</w:t>
            </w:r>
          </w:p>
        </w:tc>
        <w:tc>
          <w:tcPr>
            <w:tcW w:w="5490" w:type="dxa"/>
          </w:tcPr>
          <w:p w:rsidR="00FA610A" w:rsidRPr="00392A57" w:rsidRDefault="00AA19F1" w:rsidP="00D63060">
            <w:pPr>
              <w:pStyle w:val="Tablevaluetext"/>
            </w:pPr>
            <w:r w:rsidRPr="00AA19F1">
              <w:t>Very important</w:t>
            </w:r>
          </w:p>
        </w:tc>
      </w:tr>
      <w:tr w:rsidR="00704040" w:rsidRPr="00392A57" w:rsidTr="00D63060">
        <w:trPr>
          <w:trHeight w:val="244"/>
        </w:trPr>
        <w:tc>
          <w:tcPr>
            <w:tcW w:w="1996" w:type="dxa"/>
          </w:tcPr>
          <w:p w:rsidR="00704040" w:rsidRPr="00392A57" w:rsidRDefault="00AA19F1" w:rsidP="00D63060">
            <w:pPr>
              <w:pStyle w:val="Tablevaluetext"/>
            </w:pPr>
            <w:r w:rsidRPr="00AA19F1">
              <w:t>98</w:t>
            </w:r>
          </w:p>
        </w:tc>
        <w:tc>
          <w:tcPr>
            <w:tcW w:w="5490" w:type="dxa"/>
          </w:tcPr>
          <w:p w:rsidR="00704040" w:rsidRPr="00392A57" w:rsidRDefault="00AA19F1" w:rsidP="00704040">
            <w:pPr>
              <w:pStyle w:val="Tablevaluetext"/>
            </w:pPr>
            <w:r w:rsidRPr="00AA19F1">
              <w:t xml:space="preserve">Refused </w:t>
            </w:r>
            <w:r w:rsidR="00A64868">
              <w:t>(Not read out)</w:t>
            </w:r>
          </w:p>
        </w:tc>
      </w:tr>
      <w:tr w:rsidR="00704040" w:rsidRPr="00392A57" w:rsidTr="00D63060">
        <w:trPr>
          <w:trHeight w:val="244"/>
        </w:trPr>
        <w:tc>
          <w:tcPr>
            <w:tcW w:w="1996" w:type="dxa"/>
          </w:tcPr>
          <w:p w:rsidR="00704040" w:rsidRPr="00392A57" w:rsidRDefault="00AA19F1" w:rsidP="00D63060">
            <w:pPr>
              <w:pStyle w:val="Tablevaluetext"/>
            </w:pPr>
            <w:r w:rsidRPr="00AA19F1">
              <w:t>99</w:t>
            </w:r>
          </w:p>
        </w:tc>
        <w:tc>
          <w:tcPr>
            <w:tcW w:w="5490" w:type="dxa"/>
          </w:tcPr>
          <w:p w:rsidR="00704040" w:rsidRPr="00392A57" w:rsidRDefault="00AA19F1" w:rsidP="00704040">
            <w:pPr>
              <w:pStyle w:val="Tablevaluetext"/>
            </w:pPr>
            <w:r w:rsidRPr="00AA19F1">
              <w:t xml:space="preserve">Don't know/Unsure </w:t>
            </w:r>
            <w:r w:rsidR="00A64868">
              <w:t>(Not read out)</w:t>
            </w:r>
          </w:p>
        </w:tc>
      </w:tr>
    </w:tbl>
    <w:p w:rsidR="00690ED6" w:rsidRPr="00392A57" w:rsidRDefault="00AA19F1" w:rsidP="00690ED6">
      <w:pPr>
        <w:spacing w:after="200" w:line="276" w:lineRule="auto"/>
      </w:pPr>
      <w:r w:rsidRPr="00AA19F1">
        <w:br w:type="page"/>
      </w:r>
    </w:p>
    <w:p w:rsidR="00690ED6" w:rsidRPr="00392A57" w:rsidRDefault="00AA19F1" w:rsidP="00690ED6">
      <w:pPr>
        <w:pStyle w:val="H2Headings"/>
        <w:rPr>
          <w:lang w:val="en-US"/>
        </w:rPr>
      </w:pPr>
      <w:bookmarkStart w:id="85" w:name="_Toc391047116"/>
      <w:r w:rsidRPr="00AA19F1">
        <w:rPr>
          <w:lang w:val="en-US"/>
        </w:rPr>
        <w:lastRenderedPageBreak/>
        <w:t>Supervisor: Duties of graduate</w:t>
      </w:r>
      <w:bookmarkEnd w:id="85"/>
    </w:p>
    <w:p w:rsidR="00690ED6" w:rsidRPr="00392A57" w:rsidRDefault="00AA19F1" w:rsidP="00690ED6">
      <w:pPr>
        <w:pStyle w:val="Bodyinfo"/>
      </w:pPr>
      <w:r w:rsidRPr="00AA19F1">
        <w:t>Variable name: QS6_RAW</w:t>
      </w:r>
    </w:p>
    <w:p w:rsidR="00690ED6" w:rsidRPr="00392A57" w:rsidRDefault="00AA19F1" w:rsidP="00690ED6">
      <w:pPr>
        <w:pStyle w:val="H3Parts"/>
      </w:pPr>
      <w:r w:rsidRPr="00AA19F1">
        <w:t>Purpose</w:t>
      </w:r>
    </w:p>
    <w:p w:rsidR="00690ED6" w:rsidRPr="00392A57" w:rsidRDefault="00AA19F1" w:rsidP="00690ED6">
      <w:pPr>
        <w:pStyle w:val="Bodytext"/>
      </w:pPr>
      <w:r w:rsidRPr="00AA19F1">
        <w:t xml:space="preserve">To determine the duties of the graduate as specified by their current supervisor. </w:t>
      </w:r>
    </w:p>
    <w:p w:rsidR="00914018" w:rsidRPr="00392A57" w:rsidRDefault="00AA19F1" w:rsidP="00914018">
      <w:pPr>
        <w:pStyle w:val="H3Parts"/>
      </w:pPr>
      <w:r w:rsidRPr="00AA19F1">
        <w:t>Survey</w:t>
      </w:r>
    </w:p>
    <w:p w:rsidR="00914018" w:rsidRPr="00392A57" w:rsidRDefault="00226FE3" w:rsidP="00914018">
      <w:pPr>
        <w:pStyle w:val="Bodytext"/>
      </w:pPr>
      <w:r>
        <w:t>ESS – Supervisor Survey.</w:t>
      </w:r>
    </w:p>
    <w:p w:rsidR="00914018" w:rsidRPr="00392A57" w:rsidRDefault="00AA19F1" w:rsidP="00914018">
      <w:pPr>
        <w:pStyle w:val="H3Parts"/>
      </w:pPr>
      <w:r w:rsidRPr="00AA19F1">
        <w:t xml:space="preserve">Population </w:t>
      </w:r>
    </w:p>
    <w:p w:rsidR="00914018" w:rsidRPr="00392A57" w:rsidRDefault="00E27971" w:rsidP="00914018">
      <w:pPr>
        <w:pStyle w:val="Bodytext"/>
      </w:pPr>
      <w:r>
        <w:t>All supervisor respondents completing the ESS Supervisor Survey.</w:t>
      </w:r>
    </w:p>
    <w:p w:rsidR="00690ED6" w:rsidRPr="00392A57" w:rsidRDefault="00AA19F1" w:rsidP="00690ED6">
      <w:pPr>
        <w:pStyle w:val="H3Parts"/>
      </w:pPr>
      <w:r w:rsidRPr="00AA19F1">
        <w:t>Question number: QS6 Duties (graduate)</w:t>
      </w:r>
    </w:p>
    <w:p w:rsidR="00690ED6" w:rsidRPr="00392A57" w:rsidRDefault="00AA19F1" w:rsidP="00690ED6">
      <w:pPr>
        <w:pStyle w:val="Bodyboldheading"/>
      </w:pPr>
      <w:r w:rsidRPr="00AA19F1">
        <w:t xml:space="preserve">Question: What are the main tasks or duties in &lt;QG99NAME&gt;’s job? </w:t>
      </w:r>
    </w:p>
    <w:p w:rsidR="00806D92" w:rsidRPr="00392A57" w:rsidRDefault="00806D92" w:rsidP="00690ED6">
      <w:pPr>
        <w:pStyle w:val="Bodyboldheading"/>
      </w:pPr>
    </w:p>
    <w:p w:rsidR="00690ED6" w:rsidRPr="00392A57" w:rsidRDefault="00AA19F1" w:rsidP="00247BC3">
      <w:pPr>
        <w:pStyle w:val="Bodyboldheading"/>
        <w:rPr>
          <w:b w:val="0"/>
        </w:rPr>
      </w:pPr>
      <w:r w:rsidRPr="00AA19F1">
        <w:t xml:space="preserve">Source: </w:t>
      </w:r>
      <w:r w:rsidRPr="00AA19F1">
        <w:rPr>
          <w:b w:val="0"/>
        </w:rPr>
        <w:t>Adapted from AGS</w:t>
      </w:r>
    </w:p>
    <w:p w:rsidR="00690ED6" w:rsidRPr="00392A57" w:rsidRDefault="0018094C" w:rsidP="00690ED6">
      <w:pPr>
        <w:pStyle w:val="H3Parts"/>
      </w:pPr>
      <w:r>
        <w:t xml:space="preserve">Variable label: </w:t>
      </w:r>
      <w:r w:rsidR="00AA19F1" w:rsidRPr="00AA19F1">
        <w:t xml:space="preserve">QS6 </w:t>
      </w:r>
      <w:r>
        <w:t>Supervisor explanation of graduate duties (open)</w:t>
      </w:r>
    </w:p>
    <w:p w:rsidR="00690ED6" w:rsidRPr="00392A57" w:rsidRDefault="00690ED6" w:rsidP="00690ED6">
      <w:pPr>
        <w:pStyle w:val="Bodyboldheading"/>
      </w:pPr>
    </w:p>
    <w:p w:rsidR="00FA610A" w:rsidRPr="00392A57" w:rsidRDefault="00AA19F1" w:rsidP="00FA610A">
      <w:pPr>
        <w:pStyle w:val="H3Parts"/>
      </w:pPr>
      <w:r w:rsidRPr="00AA19F1">
        <w:t>Response type: Open-ended Response</w:t>
      </w:r>
    </w:p>
    <w:p w:rsidR="00FA610A" w:rsidRPr="00392A57" w:rsidRDefault="00FA610A" w:rsidP="00FA610A">
      <w:pPr>
        <w:pStyle w:val="Bodyboldheading"/>
      </w:pPr>
    </w:p>
    <w:p w:rsidR="000926AE" w:rsidRPr="00392A57" w:rsidRDefault="000926AE" w:rsidP="000926AE">
      <w:pPr>
        <w:pStyle w:val="H3Parts"/>
      </w:pPr>
      <w:r>
        <w:t>Variable format</w:t>
      </w:r>
      <w:r w:rsidRPr="00AA19F1">
        <w:t xml:space="preserve">: </w:t>
      </w:r>
      <w:r>
        <w:t>String (150)</w:t>
      </w:r>
    </w:p>
    <w:p w:rsidR="000926AE" w:rsidRPr="00392A57" w:rsidRDefault="000926AE" w:rsidP="000926AE">
      <w:pPr>
        <w:pStyle w:val="Bodyboldheading"/>
      </w:pPr>
    </w:p>
    <w:p w:rsidR="00FA610A" w:rsidRPr="00392A57" w:rsidRDefault="00AA19F1" w:rsidP="00FA610A">
      <w:pPr>
        <w:pStyle w:val="H3Parts"/>
      </w:pPr>
      <w:r w:rsidRPr="00AA19F1">
        <w:t xml:space="preserve">Values: </w:t>
      </w:r>
    </w:p>
    <w:p w:rsidR="00BA1A63" w:rsidRPr="00392A57" w:rsidRDefault="00BA1A63" w:rsidP="00BA1A63">
      <w:pPr>
        <w:pStyle w:val="tabletitle"/>
        <w:ind w:left="1440" w:hanging="1440"/>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BA1A63" w:rsidRPr="00392A57" w:rsidTr="008813E6">
        <w:trPr>
          <w:trHeight w:val="373"/>
        </w:trPr>
        <w:tc>
          <w:tcPr>
            <w:tcW w:w="1996" w:type="dxa"/>
          </w:tcPr>
          <w:p w:rsidR="00BA1A63" w:rsidRPr="00392A57" w:rsidRDefault="00BA1A63" w:rsidP="008813E6">
            <w:pPr>
              <w:pStyle w:val="Tableheading"/>
            </w:pPr>
            <w:r w:rsidRPr="00AA19F1">
              <w:t>Value</w:t>
            </w:r>
          </w:p>
        </w:tc>
        <w:tc>
          <w:tcPr>
            <w:tcW w:w="5490" w:type="dxa"/>
          </w:tcPr>
          <w:p w:rsidR="00BA1A63" w:rsidRPr="00392A57" w:rsidRDefault="00BA1A63" w:rsidP="008813E6">
            <w:pPr>
              <w:pStyle w:val="Tableheading"/>
            </w:pPr>
            <w:r w:rsidRPr="00AA19F1">
              <w:t>Label</w:t>
            </w:r>
          </w:p>
        </w:tc>
      </w:tr>
      <w:tr w:rsidR="00BA1A63" w:rsidRPr="00392A57" w:rsidTr="008813E6">
        <w:trPr>
          <w:trHeight w:val="244"/>
        </w:trPr>
        <w:tc>
          <w:tcPr>
            <w:tcW w:w="1996" w:type="dxa"/>
            <w:vAlign w:val="center"/>
          </w:tcPr>
          <w:p w:rsidR="00BA1A63" w:rsidRPr="00523F9D" w:rsidRDefault="00BA1A63" w:rsidP="008813E6">
            <w:pPr>
              <w:pStyle w:val="Tablevaluetext"/>
            </w:pPr>
            <w:r w:rsidRPr="00523F9D">
              <w:t>-99</w:t>
            </w:r>
          </w:p>
        </w:tc>
        <w:tc>
          <w:tcPr>
            <w:tcW w:w="5490" w:type="dxa"/>
          </w:tcPr>
          <w:p w:rsidR="00BA1A63" w:rsidRPr="00523F9D" w:rsidRDefault="00BA1A63" w:rsidP="008813E6">
            <w:pPr>
              <w:pStyle w:val="Tablevaluetext"/>
            </w:pPr>
            <w:r w:rsidRPr="00523F9D">
              <w:t>NA No supervisor response</w:t>
            </w:r>
          </w:p>
        </w:tc>
      </w:tr>
      <w:tr w:rsidR="00BA1A63" w:rsidRPr="00392A57" w:rsidTr="008813E6">
        <w:trPr>
          <w:trHeight w:val="244"/>
        </w:trPr>
        <w:tc>
          <w:tcPr>
            <w:tcW w:w="1996" w:type="dxa"/>
            <w:vAlign w:val="center"/>
          </w:tcPr>
          <w:p w:rsidR="00BA1A63" w:rsidRPr="00523F9D" w:rsidRDefault="00BA1A63" w:rsidP="008813E6">
            <w:pPr>
              <w:pStyle w:val="Tablevaluetext"/>
            </w:pPr>
            <w:r w:rsidRPr="00523F9D">
              <w:t>-97</w:t>
            </w:r>
          </w:p>
        </w:tc>
        <w:tc>
          <w:tcPr>
            <w:tcW w:w="5490" w:type="dxa"/>
          </w:tcPr>
          <w:p w:rsidR="00BA1A63" w:rsidRPr="00523F9D" w:rsidRDefault="00BA1A63" w:rsidP="008813E6">
            <w:pPr>
              <w:pStyle w:val="Tablevaluetext"/>
            </w:pPr>
            <w:r w:rsidRPr="00523F9D">
              <w:t>Refused (Not read out)</w:t>
            </w:r>
          </w:p>
        </w:tc>
      </w:tr>
      <w:tr w:rsidR="00BA1A63" w:rsidRPr="00392A57" w:rsidTr="008813E6">
        <w:trPr>
          <w:trHeight w:val="244"/>
        </w:trPr>
        <w:tc>
          <w:tcPr>
            <w:tcW w:w="1996" w:type="dxa"/>
            <w:vAlign w:val="center"/>
          </w:tcPr>
          <w:p w:rsidR="00BA1A63" w:rsidRPr="00523F9D" w:rsidRDefault="00BA1A63" w:rsidP="008813E6">
            <w:pPr>
              <w:pStyle w:val="Tablevaluetext"/>
            </w:pPr>
            <w:r w:rsidRPr="00523F9D">
              <w:t>-96</w:t>
            </w:r>
          </w:p>
        </w:tc>
        <w:tc>
          <w:tcPr>
            <w:tcW w:w="5490" w:type="dxa"/>
          </w:tcPr>
          <w:p w:rsidR="00BA1A63" w:rsidRPr="00523F9D" w:rsidRDefault="00BA1A63" w:rsidP="008813E6">
            <w:pPr>
              <w:pStyle w:val="Tablevaluetext"/>
            </w:pPr>
            <w:r w:rsidRPr="00523F9D">
              <w:t>Don t know (Not read out)</w:t>
            </w:r>
          </w:p>
        </w:tc>
      </w:tr>
      <w:tr w:rsidR="00BA1A63" w:rsidRPr="00392A57" w:rsidTr="008813E6">
        <w:trPr>
          <w:trHeight w:val="244"/>
        </w:trPr>
        <w:tc>
          <w:tcPr>
            <w:tcW w:w="1996" w:type="dxa"/>
          </w:tcPr>
          <w:p w:rsidR="00BA1A63" w:rsidRPr="00523F9D" w:rsidRDefault="00BA1A63" w:rsidP="008813E6">
            <w:pPr>
              <w:pStyle w:val="Tablevaluetext"/>
            </w:pPr>
            <w:r w:rsidRPr="00523F9D">
              <w:t>[text]</w:t>
            </w:r>
          </w:p>
        </w:tc>
        <w:tc>
          <w:tcPr>
            <w:tcW w:w="5490" w:type="dxa"/>
          </w:tcPr>
          <w:p w:rsidR="00BA1A63" w:rsidRPr="00523F9D" w:rsidRDefault="00BA1A63" w:rsidP="008813E6">
            <w:pPr>
              <w:pStyle w:val="Tablevaluetext"/>
            </w:pPr>
            <w:r w:rsidRPr="00523F9D">
              <w:t>[no label]</w:t>
            </w:r>
          </w:p>
        </w:tc>
      </w:tr>
    </w:tbl>
    <w:p w:rsidR="00690ED6" w:rsidRDefault="00AA19F1" w:rsidP="00463D5D">
      <w:pPr>
        <w:pStyle w:val="H3Parts"/>
      </w:pPr>
      <w:r w:rsidRPr="00463D5D">
        <w:t>Notes</w:t>
      </w:r>
    </w:p>
    <w:p w:rsidR="00463D5D" w:rsidRPr="00463D5D" w:rsidRDefault="00463D5D" w:rsidP="00463D5D">
      <w:pPr>
        <w:pStyle w:val="Bodytext"/>
      </w:pPr>
      <w:r>
        <w:t>This question was included in the questionnaire only to prompt the supervisor to consider the usual tasks associated with the graduate’s role. This is to assist recall for the following item, QS7 Supervisor Rating: Technical Skills.</w:t>
      </w:r>
    </w:p>
    <w:p w:rsidR="00690ED6" w:rsidRPr="00392A57" w:rsidRDefault="00AA19F1" w:rsidP="00690ED6">
      <w:pPr>
        <w:pStyle w:val="H2Headings"/>
        <w:rPr>
          <w:lang w:val="en-US"/>
        </w:rPr>
      </w:pPr>
      <w:bookmarkStart w:id="86" w:name="_Toc391047117"/>
      <w:r w:rsidRPr="00AA19F1">
        <w:rPr>
          <w:lang w:val="en-US"/>
        </w:rPr>
        <w:lastRenderedPageBreak/>
        <w:t>Supervisor Rating: Technical Skills</w:t>
      </w:r>
      <w:bookmarkEnd w:id="86"/>
    </w:p>
    <w:p w:rsidR="00690ED6" w:rsidRPr="00392A57" w:rsidRDefault="00AA19F1" w:rsidP="00690ED6">
      <w:pPr>
        <w:pStyle w:val="Bodyinfo"/>
      </w:pPr>
      <w:r w:rsidRPr="00AA19F1">
        <w:t>Variable name: QS7</w:t>
      </w:r>
    </w:p>
    <w:p w:rsidR="00690ED6" w:rsidRPr="00392A57" w:rsidRDefault="00AA19F1" w:rsidP="00690ED6">
      <w:pPr>
        <w:pStyle w:val="H3Parts"/>
      </w:pPr>
      <w:r w:rsidRPr="00AA19F1">
        <w:t>Purpose</w:t>
      </w:r>
    </w:p>
    <w:p w:rsidR="00690ED6" w:rsidRPr="00392A57" w:rsidRDefault="00AA19F1" w:rsidP="00690ED6">
      <w:pPr>
        <w:pStyle w:val="Bodytext"/>
      </w:pPr>
      <w:r w:rsidRPr="00AA19F1">
        <w:t xml:space="preserve">To determine how well the supervisor believes the qualification held by the graduate prepared them to perform technical tasks required in the graduate’s current job. </w:t>
      </w:r>
    </w:p>
    <w:p w:rsidR="00914018" w:rsidRPr="00392A57" w:rsidRDefault="00AA19F1" w:rsidP="00914018">
      <w:pPr>
        <w:pStyle w:val="H3Parts"/>
      </w:pPr>
      <w:r w:rsidRPr="00AA19F1">
        <w:t>Survey</w:t>
      </w:r>
    </w:p>
    <w:p w:rsidR="00914018" w:rsidRPr="00392A57" w:rsidRDefault="00226FE3" w:rsidP="00914018">
      <w:pPr>
        <w:pStyle w:val="Bodytext"/>
      </w:pPr>
      <w:r>
        <w:t>ESS – Supervisor Survey.</w:t>
      </w:r>
    </w:p>
    <w:p w:rsidR="00914018" w:rsidRPr="00392A57" w:rsidRDefault="00AA19F1" w:rsidP="00914018">
      <w:pPr>
        <w:pStyle w:val="H3Parts"/>
      </w:pPr>
      <w:r w:rsidRPr="00AA19F1">
        <w:t xml:space="preserve">Population </w:t>
      </w:r>
    </w:p>
    <w:p w:rsidR="00914018" w:rsidRPr="00392A57" w:rsidRDefault="00E27971" w:rsidP="00914018">
      <w:pPr>
        <w:pStyle w:val="Bodytext"/>
      </w:pPr>
      <w:r>
        <w:t>All supervisor respondents completing the ESS Supervisor Survey.</w:t>
      </w:r>
    </w:p>
    <w:p w:rsidR="00690ED6" w:rsidRPr="00392A57" w:rsidRDefault="00AA19F1" w:rsidP="00690ED6">
      <w:pPr>
        <w:pStyle w:val="H3Parts"/>
      </w:pPr>
      <w:r w:rsidRPr="00AA19F1">
        <w:t>Question number: QS7 Technical rating</w:t>
      </w:r>
    </w:p>
    <w:p w:rsidR="00690ED6" w:rsidRPr="00392A57" w:rsidRDefault="00AA19F1" w:rsidP="00690ED6">
      <w:pPr>
        <w:pStyle w:val="Bodyboldheading"/>
      </w:pPr>
      <w:r w:rsidRPr="00AA19F1">
        <w:t xml:space="preserve">Question: How well do you think &lt;QG99NAME&gt;’s qualifications prepared them to perform these tasks, at the level your workplace requires from a recent graduate? Would you say .... </w:t>
      </w:r>
    </w:p>
    <w:p w:rsidR="00806D92" w:rsidRPr="00392A57" w:rsidRDefault="00806D92" w:rsidP="00690ED6">
      <w:pPr>
        <w:pStyle w:val="Bodyboldheading"/>
      </w:pPr>
    </w:p>
    <w:p w:rsidR="00690ED6" w:rsidRPr="00392A57" w:rsidRDefault="00AA19F1" w:rsidP="00247BC3">
      <w:pPr>
        <w:pStyle w:val="Bodyboldheading"/>
      </w:pPr>
      <w:r w:rsidRPr="00AA19F1">
        <w:t xml:space="preserve">Source: </w:t>
      </w:r>
      <w:r w:rsidRPr="00AA19F1">
        <w:rPr>
          <w:b w:val="0"/>
        </w:rPr>
        <w:t>Original item</w:t>
      </w:r>
    </w:p>
    <w:p w:rsidR="00690ED6" w:rsidRPr="00392A57" w:rsidRDefault="007302B7" w:rsidP="00690ED6">
      <w:pPr>
        <w:pStyle w:val="H3Parts"/>
      </w:pPr>
      <w:r>
        <w:t xml:space="preserve">Variable label: </w:t>
      </w:r>
      <w:r w:rsidR="00AA19F1" w:rsidRPr="00AA19F1">
        <w:t xml:space="preserve">QS7 </w:t>
      </w:r>
      <w:r w:rsidR="003F58DE">
        <w:t>Technical Rating (Supervisor)</w:t>
      </w:r>
    </w:p>
    <w:p w:rsidR="00690ED6" w:rsidRPr="00392A57" w:rsidRDefault="00690ED6" w:rsidP="00690ED6">
      <w:pPr>
        <w:pStyle w:val="Bodyboldheading"/>
      </w:pPr>
    </w:p>
    <w:p w:rsidR="00FA610A" w:rsidRPr="00392A57" w:rsidRDefault="00AA19F1" w:rsidP="00FA610A">
      <w:pPr>
        <w:pStyle w:val="H3Parts"/>
      </w:pPr>
      <w:r w:rsidRPr="00AA19F1">
        <w:t>Response type: Single Response (4-point scale)</w:t>
      </w:r>
    </w:p>
    <w:p w:rsidR="00FA610A" w:rsidRPr="00392A57" w:rsidRDefault="00FA610A" w:rsidP="00FA610A">
      <w:pPr>
        <w:pStyle w:val="Bodyboldheading"/>
      </w:pPr>
    </w:p>
    <w:p w:rsidR="00E27971" w:rsidRPr="00392A57" w:rsidRDefault="00E27971" w:rsidP="00E27971">
      <w:pPr>
        <w:pStyle w:val="H3Parts"/>
      </w:pPr>
      <w:r>
        <w:t>Variable format</w:t>
      </w:r>
      <w:r w:rsidRPr="00AA19F1">
        <w:t xml:space="preserve">: </w:t>
      </w:r>
      <w:r>
        <w:t>Numeric (F3.0)</w:t>
      </w:r>
    </w:p>
    <w:p w:rsidR="00E27971" w:rsidRPr="00392A57" w:rsidRDefault="00E27971" w:rsidP="00E27971">
      <w:pPr>
        <w:pStyle w:val="Bodyboldheading"/>
      </w:pPr>
    </w:p>
    <w:p w:rsidR="00FA610A" w:rsidRPr="00392A57" w:rsidRDefault="00AA19F1" w:rsidP="00FA610A">
      <w:pPr>
        <w:pStyle w:val="H3Parts"/>
      </w:pPr>
      <w:r w:rsidRPr="00AA19F1">
        <w:t xml:space="preserve">Values: </w:t>
      </w:r>
    </w:p>
    <w:p w:rsidR="00FA610A" w:rsidRPr="00392A57" w:rsidRDefault="00FA610A" w:rsidP="00FA610A">
      <w:pPr>
        <w:pStyle w:val="Bodytex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FA610A" w:rsidRPr="00392A57" w:rsidTr="00D63060">
        <w:trPr>
          <w:trHeight w:val="373"/>
        </w:trPr>
        <w:tc>
          <w:tcPr>
            <w:tcW w:w="1996" w:type="dxa"/>
          </w:tcPr>
          <w:p w:rsidR="00FA610A" w:rsidRPr="00392A57" w:rsidRDefault="00AA19F1" w:rsidP="00D63060">
            <w:pPr>
              <w:pStyle w:val="Tableheading"/>
            </w:pPr>
            <w:r w:rsidRPr="00AA19F1">
              <w:t>Value</w:t>
            </w:r>
          </w:p>
        </w:tc>
        <w:tc>
          <w:tcPr>
            <w:tcW w:w="5490" w:type="dxa"/>
          </w:tcPr>
          <w:p w:rsidR="00FA610A" w:rsidRPr="00392A57" w:rsidRDefault="00AA19F1" w:rsidP="00D63060">
            <w:pPr>
              <w:pStyle w:val="Tableheading"/>
            </w:pPr>
            <w:r w:rsidRPr="00AA19F1">
              <w:t>Label</w:t>
            </w:r>
          </w:p>
        </w:tc>
      </w:tr>
      <w:tr w:rsidR="00E27971" w:rsidRPr="00392A57" w:rsidTr="00463D5D">
        <w:trPr>
          <w:trHeight w:val="244"/>
        </w:trPr>
        <w:tc>
          <w:tcPr>
            <w:tcW w:w="1996" w:type="dxa"/>
          </w:tcPr>
          <w:p w:rsidR="00E27971" w:rsidRPr="00AA19F1" w:rsidRDefault="00E27971" w:rsidP="00463D5D">
            <w:pPr>
              <w:pStyle w:val="Tablevaluetext"/>
            </w:pPr>
            <w:r>
              <w:t>-99</w:t>
            </w:r>
          </w:p>
        </w:tc>
        <w:tc>
          <w:tcPr>
            <w:tcW w:w="5490" w:type="dxa"/>
          </w:tcPr>
          <w:p w:rsidR="00E27971" w:rsidRPr="00AA19F1" w:rsidRDefault="00E27971" w:rsidP="00463D5D">
            <w:pPr>
              <w:pStyle w:val="Tablevaluetext"/>
            </w:pPr>
            <w:r>
              <w:t xml:space="preserve">NA no supervisor response </w:t>
            </w:r>
          </w:p>
        </w:tc>
      </w:tr>
      <w:tr w:rsidR="00FA610A" w:rsidRPr="00392A57" w:rsidTr="00D63060">
        <w:trPr>
          <w:trHeight w:val="244"/>
        </w:trPr>
        <w:tc>
          <w:tcPr>
            <w:tcW w:w="1996" w:type="dxa"/>
          </w:tcPr>
          <w:p w:rsidR="00FA610A" w:rsidRPr="00392A57" w:rsidRDefault="00AA19F1" w:rsidP="00D63060">
            <w:pPr>
              <w:pStyle w:val="Tablevaluetext"/>
            </w:pPr>
            <w:r w:rsidRPr="00AA19F1">
              <w:t>1</w:t>
            </w:r>
          </w:p>
        </w:tc>
        <w:tc>
          <w:tcPr>
            <w:tcW w:w="5490" w:type="dxa"/>
          </w:tcPr>
          <w:p w:rsidR="00FA610A" w:rsidRPr="00392A57" w:rsidRDefault="00AA19F1" w:rsidP="00D63060">
            <w:pPr>
              <w:pStyle w:val="Tablevaluetext"/>
            </w:pPr>
            <w:r w:rsidRPr="00AA19F1">
              <w:t>Not at all prepared</w:t>
            </w:r>
          </w:p>
        </w:tc>
      </w:tr>
      <w:tr w:rsidR="00FA610A" w:rsidRPr="00392A57" w:rsidTr="00D63060">
        <w:trPr>
          <w:trHeight w:val="244"/>
        </w:trPr>
        <w:tc>
          <w:tcPr>
            <w:tcW w:w="1996" w:type="dxa"/>
          </w:tcPr>
          <w:p w:rsidR="00FA610A" w:rsidRPr="00392A57" w:rsidRDefault="00AA19F1" w:rsidP="00D63060">
            <w:pPr>
              <w:pStyle w:val="Tablevaluetext"/>
            </w:pPr>
            <w:r w:rsidRPr="00AA19F1">
              <w:t>2</w:t>
            </w:r>
          </w:p>
        </w:tc>
        <w:tc>
          <w:tcPr>
            <w:tcW w:w="5490" w:type="dxa"/>
          </w:tcPr>
          <w:p w:rsidR="00FA610A" w:rsidRPr="00392A57" w:rsidRDefault="00AA19F1" w:rsidP="00D63060">
            <w:pPr>
              <w:pStyle w:val="Tablevaluetext"/>
            </w:pPr>
            <w:r w:rsidRPr="00AA19F1">
              <w:t>Not that well prepared</w:t>
            </w:r>
          </w:p>
        </w:tc>
      </w:tr>
      <w:tr w:rsidR="00FA610A" w:rsidRPr="00392A57" w:rsidTr="00D63060">
        <w:trPr>
          <w:trHeight w:val="244"/>
        </w:trPr>
        <w:tc>
          <w:tcPr>
            <w:tcW w:w="1996" w:type="dxa"/>
          </w:tcPr>
          <w:p w:rsidR="00FA610A" w:rsidRPr="00392A57" w:rsidRDefault="00AA19F1" w:rsidP="00D63060">
            <w:pPr>
              <w:pStyle w:val="Tablevaluetext"/>
            </w:pPr>
            <w:r w:rsidRPr="00AA19F1">
              <w:t>3</w:t>
            </w:r>
          </w:p>
        </w:tc>
        <w:tc>
          <w:tcPr>
            <w:tcW w:w="5490" w:type="dxa"/>
          </w:tcPr>
          <w:p w:rsidR="00FA610A" w:rsidRPr="00392A57" w:rsidRDefault="00AA19F1" w:rsidP="00D63060">
            <w:pPr>
              <w:pStyle w:val="Tablevaluetext"/>
            </w:pPr>
            <w:r w:rsidRPr="00AA19F1">
              <w:t>Well prepared</w:t>
            </w:r>
          </w:p>
        </w:tc>
      </w:tr>
      <w:tr w:rsidR="00FA610A" w:rsidRPr="00392A57" w:rsidTr="00D63060">
        <w:trPr>
          <w:trHeight w:val="244"/>
        </w:trPr>
        <w:tc>
          <w:tcPr>
            <w:tcW w:w="1996" w:type="dxa"/>
          </w:tcPr>
          <w:p w:rsidR="00FA610A" w:rsidRPr="00392A57" w:rsidRDefault="00AA19F1" w:rsidP="00D63060">
            <w:pPr>
              <w:pStyle w:val="Tablevaluetext"/>
            </w:pPr>
            <w:r w:rsidRPr="00AA19F1">
              <w:t>4</w:t>
            </w:r>
          </w:p>
        </w:tc>
        <w:tc>
          <w:tcPr>
            <w:tcW w:w="5490" w:type="dxa"/>
          </w:tcPr>
          <w:p w:rsidR="00FA610A" w:rsidRPr="00392A57" w:rsidRDefault="00AA19F1" w:rsidP="00D63060">
            <w:pPr>
              <w:pStyle w:val="Tablevaluetext"/>
            </w:pPr>
            <w:r w:rsidRPr="00AA19F1">
              <w:t>Very well prepared</w:t>
            </w:r>
          </w:p>
        </w:tc>
      </w:tr>
      <w:tr w:rsidR="00BA65AE" w:rsidRPr="00392A57" w:rsidTr="00316DA5">
        <w:trPr>
          <w:trHeight w:val="244"/>
        </w:trPr>
        <w:tc>
          <w:tcPr>
            <w:tcW w:w="1996" w:type="dxa"/>
            <w:vAlign w:val="center"/>
          </w:tcPr>
          <w:p w:rsidR="00BA65AE" w:rsidRPr="00392A57" w:rsidRDefault="00AA19F1" w:rsidP="00316DA5">
            <w:pPr>
              <w:pStyle w:val="Tablevaluetext"/>
            </w:pPr>
            <w:r w:rsidRPr="00AA19F1">
              <w:t>98</w:t>
            </w:r>
          </w:p>
        </w:tc>
        <w:tc>
          <w:tcPr>
            <w:tcW w:w="5490" w:type="dxa"/>
          </w:tcPr>
          <w:p w:rsidR="00BA65AE" w:rsidRPr="00392A57" w:rsidRDefault="00AA19F1" w:rsidP="00316DA5">
            <w:pPr>
              <w:pStyle w:val="Tablevaluetext"/>
            </w:pPr>
            <w:r w:rsidRPr="00AA19F1">
              <w:t xml:space="preserve">Refused </w:t>
            </w:r>
            <w:r w:rsidR="00A64868">
              <w:t>(Not read out)</w:t>
            </w:r>
          </w:p>
        </w:tc>
      </w:tr>
      <w:tr w:rsidR="00BA65AE" w:rsidRPr="00392A57" w:rsidTr="00316DA5">
        <w:trPr>
          <w:trHeight w:val="244"/>
        </w:trPr>
        <w:tc>
          <w:tcPr>
            <w:tcW w:w="1996" w:type="dxa"/>
            <w:vAlign w:val="center"/>
          </w:tcPr>
          <w:p w:rsidR="00BA65AE" w:rsidRPr="00392A57" w:rsidRDefault="00AA19F1" w:rsidP="00316DA5">
            <w:pPr>
              <w:pStyle w:val="Tablevaluetext"/>
            </w:pPr>
            <w:r w:rsidRPr="00AA19F1">
              <w:t>99</w:t>
            </w:r>
          </w:p>
        </w:tc>
        <w:tc>
          <w:tcPr>
            <w:tcW w:w="5490" w:type="dxa"/>
          </w:tcPr>
          <w:p w:rsidR="00BA65AE" w:rsidRPr="00392A57" w:rsidRDefault="00AA19F1" w:rsidP="00316DA5">
            <w:pPr>
              <w:pStyle w:val="Tablevaluetext"/>
            </w:pPr>
            <w:r w:rsidRPr="00AA19F1">
              <w:t xml:space="preserve">Don't know </w:t>
            </w:r>
            <w:r w:rsidR="00A64868">
              <w:t>(Not read out)</w:t>
            </w:r>
          </w:p>
        </w:tc>
      </w:tr>
    </w:tbl>
    <w:p w:rsidR="00690ED6" w:rsidRDefault="00AA19F1" w:rsidP="00E27971">
      <w:pPr>
        <w:pStyle w:val="H3Parts"/>
      </w:pPr>
      <w:r w:rsidRPr="00E27971">
        <w:t>Notes</w:t>
      </w:r>
    </w:p>
    <w:p w:rsidR="00E27971" w:rsidRPr="00E27971" w:rsidRDefault="00E27971" w:rsidP="00E27971">
      <w:pPr>
        <w:pStyle w:val="Bodytext"/>
      </w:pPr>
      <w:r>
        <w:t xml:space="preserve">This question was designed to assess the range of ‘technical’ tasks performed by graduates from different fields of education. </w:t>
      </w:r>
    </w:p>
    <w:p w:rsidR="00690ED6" w:rsidRPr="00392A57" w:rsidRDefault="00AA19F1" w:rsidP="00690ED6">
      <w:pPr>
        <w:spacing w:after="200" w:line="276" w:lineRule="auto"/>
      </w:pPr>
      <w:r w:rsidRPr="00AA19F1">
        <w:br w:type="page"/>
      </w:r>
    </w:p>
    <w:p w:rsidR="007302B7" w:rsidRPr="00392A57" w:rsidRDefault="007302B7" w:rsidP="007302B7">
      <w:pPr>
        <w:pStyle w:val="H2Headings"/>
        <w:rPr>
          <w:lang w:val="en-US"/>
        </w:rPr>
      </w:pPr>
      <w:bookmarkStart w:id="87" w:name="_Toc391047118"/>
      <w:r>
        <w:rPr>
          <w:lang w:val="en-US"/>
        </w:rPr>
        <w:lastRenderedPageBreak/>
        <w:t>Technical Rating (Supervisor)</w:t>
      </w:r>
      <w:bookmarkEnd w:id="87"/>
    </w:p>
    <w:p w:rsidR="007302B7" w:rsidRPr="00392A57" w:rsidRDefault="007302B7" w:rsidP="007302B7">
      <w:pPr>
        <w:pStyle w:val="Bodyinfo"/>
        <w:ind w:left="709" w:right="662"/>
      </w:pPr>
      <w:r w:rsidRPr="00AA19F1">
        <w:t xml:space="preserve">Variable name: </w:t>
      </w:r>
      <w:r>
        <w:t>TECHNICAL_S_SAT</w:t>
      </w:r>
    </w:p>
    <w:p w:rsidR="007302B7" w:rsidRPr="00D7793F" w:rsidRDefault="007302B7" w:rsidP="007302B7">
      <w:pPr>
        <w:pStyle w:val="H3Parts"/>
      </w:pPr>
      <w:r w:rsidRPr="00D7793F">
        <w:t>Purpose</w:t>
      </w:r>
    </w:p>
    <w:p w:rsidR="007302B7" w:rsidRPr="00D7793F" w:rsidRDefault="007302B7" w:rsidP="007302B7">
      <w:pPr>
        <w:pStyle w:val="Bodytext"/>
      </w:pPr>
      <w:r>
        <w:t>To provide an overall measure of the supervisor’s assessment of how well the graduate’s qualification prepared them with the technical skills required to perform their current job</w:t>
      </w:r>
      <w:r w:rsidRPr="00D7793F">
        <w:t xml:space="preserve">. </w:t>
      </w:r>
    </w:p>
    <w:p w:rsidR="007302B7" w:rsidRPr="00D7793F" w:rsidRDefault="007302B7" w:rsidP="007302B7">
      <w:pPr>
        <w:pStyle w:val="H3Parts"/>
      </w:pPr>
      <w:r w:rsidRPr="00D7793F">
        <w:t>Survey</w:t>
      </w:r>
    </w:p>
    <w:p w:rsidR="007302B7" w:rsidRPr="00D7793F" w:rsidRDefault="007302B7" w:rsidP="007302B7">
      <w:pPr>
        <w:pStyle w:val="Bodytext"/>
      </w:pPr>
      <w:r w:rsidRPr="00D7793F">
        <w:t xml:space="preserve">ESS – </w:t>
      </w:r>
      <w:r>
        <w:t>Supervisor</w:t>
      </w:r>
      <w:r w:rsidRPr="00D7793F">
        <w:t xml:space="preserve"> survey.</w:t>
      </w:r>
    </w:p>
    <w:p w:rsidR="007302B7" w:rsidRPr="00D7793F" w:rsidRDefault="007302B7" w:rsidP="007302B7">
      <w:pPr>
        <w:pStyle w:val="H3Parts"/>
      </w:pPr>
      <w:r w:rsidRPr="00D7793F">
        <w:t xml:space="preserve">Population </w:t>
      </w:r>
    </w:p>
    <w:p w:rsidR="007302B7" w:rsidRPr="00D7793F" w:rsidRDefault="007302B7" w:rsidP="007302B7">
      <w:pPr>
        <w:pStyle w:val="Bodytext"/>
      </w:pPr>
      <w:r w:rsidRPr="00D7793F">
        <w:t xml:space="preserve">All ESS </w:t>
      </w:r>
      <w:r>
        <w:t>supervisor</w:t>
      </w:r>
      <w:r w:rsidRPr="00D7793F">
        <w:t xml:space="preserve"> </w:t>
      </w:r>
      <w:r>
        <w:t>r</w:t>
      </w:r>
      <w:r w:rsidRPr="00D7793F">
        <w:t xml:space="preserve">espondents </w:t>
      </w:r>
      <w:r>
        <w:t>with valid responses to QS7</w:t>
      </w:r>
      <w:r w:rsidRPr="00D7793F">
        <w:t>.</w:t>
      </w:r>
    </w:p>
    <w:p w:rsidR="007302B7" w:rsidRPr="00D7793F" w:rsidRDefault="007302B7" w:rsidP="007302B7">
      <w:pPr>
        <w:pStyle w:val="H3Parts"/>
      </w:pPr>
      <w:r w:rsidRPr="00D7793F">
        <w:t>Question text: N/A</w:t>
      </w:r>
    </w:p>
    <w:p w:rsidR="007302B7" w:rsidRPr="00D7793F" w:rsidRDefault="007302B7" w:rsidP="007302B7">
      <w:pPr>
        <w:pStyle w:val="Bodyboldheading"/>
      </w:pPr>
    </w:p>
    <w:p w:rsidR="007302B7" w:rsidRPr="00D7793F" w:rsidRDefault="007302B7" w:rsidP="007302B7">
      <w:pPr>
        <w:pStyle w:val="Bodyboldheading"/>
        <w:rPr>
          <w:b w:val="0"/>
        </w:rPr>
      </w:pPr>
      <w:r w:rsidRPr="00D7793F">
        <w:rPr>
          <w:b w:val="0"/>
        </w:rPr>
        <w:t>Derived item</w:t>
      </w:r>
    </w:p>
    <w:p w:rsidR="007302B7" w:rsidRPr="00D7793F" w:rsidRDefault="007302B7" w:rsidP="007302B7">
      <w:pPr>
        <w:pStyle w:val="H3Parts"/>
      </w:pPr>
      <w:r w:rsidRPr="00D7793F">
        <w:t xml:space="preserve">Variable label: </w:t>
      </w:r>
      <w:r>
        <w:t>Technical Skills Rating</w:t>
      </w:r>
      <w:r w:rsidRPr="00D7793F">
        <w:t xml:space="preserve"> (</w:t>
      </w:r>
      <w:r>
        <w:t>Supervisor</w:t>
      </w:r>
      <w:r w:rsidRPr="00D7793F">
        <w:t>)</w:t>
      </w:r>
    </w:p>
    <w:p w:rsidR="007302B7" w:rsidRPr="00E27971" w:rsidRDefault="007302B7" w:rsidP="007302B7">
      <w:pPr>
        <w:pStyle w:val="Bodyboldheading"/>
        <w:rPr>
          <w:highlight w:val="yellow"/>
        </w:rPr>
      </w:pPr>
    </w:p>
    <w:p w:rsidR="007302B7" w:rsidRPr="00D7793F" w:rsidRDefault="007302B7" w:rsidP="007302B7">
      <w:pPr>
        <w:pStyle w:val="H3Parts"/>
      </w:pPr>
      <w:r w:rsidRPr="00D7793F">
        <w:t>Variable format: Numeric (F3.0)</w:t>
      </w:r>
    </w:p>
    <w:p w:rsidR="007302B7" w:rsidRPr="00E27971" w:rsidRDefault="007302B7" w:rsidP="007302B7">
      <w:pPr>
        <w:pStyle w:val="Bodyboldheading"/>
        <w:rPr>
          <w:highlight w:val="yellow"/>
        </w:rPr>
      </w:pPr>
    </w:p>
    <w:p w:rsidR="007302B7" w:rsidRPr="00D7793F" w:rsidRDefault="007302B7" w:rsidP="007302B7">
      <w:pPr>
        <w:pStyle w:val="H3Parts"/>
      </w:pPr>
      <w:r w:rsidRPr="00D7793F">
        <w:t xml:space="preserve">Values: </w:t>
      </w:r>
    </w:p>
    <w:p w:rsidR="007302B7" w:rsidRPr="00E27971" w:rsidRDefault="007302B7" w:rsidP="007302B7">
      <w:pPr>
        <w:pStyle w:val="Bodytext"/>
        <w:rPr>
          <w:highlight w:val="yellow"/>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7302B7" w:rsidRPr="00E27971" w:rsidTr="000F4B55">
        <w:trPr>
          <w:trHeight w:val="373"/>
        </w:trPr>
        <w:tc>
          <w:tcPr>
            <w:tcW w:w="1996" w:type="dxa"/>
          </w:tcPr>
          <w:p w:rsidR="007302B7" w:rsidRPr="00D7793F" w:rsidRDefault="007302B7" w:rsidP="000F4B55">
            <w:pPr>
              <w:pStyle w:val="Tableheading"/>
            </w:pPr>
            <w:r w:rsidRPr="00D7793F">
              <w:t>Value</w:t>
            </w:r>
          </w:p>
        </w:tc>
        <w:tc>
          <w:tcPr>
            <w:tcW w:w="5490" w:type="dxa"/>
          </w:tcPr>
          <w:p w:rsidR="007302B7" w:rsidRPr="00D7793F" w:rsidRDefault="007302B7" w:rsidP="000F4B55">
            <w:pPr>
              <w:pStyle w:val="Tableheading"/>
            </w:pPr>
            <w:r w:rsidRPr="00D7793F">
              <w:t>Label</w:t>
            </w:r>
          </w:p>
        </w:tc>
      </w:tr>
      <w:tr w:rsidR="007302B7" w:rsidRPr="00E27971" w:rsidTr="000F4B55">
        <w:trPr>
          <w:trHeight w:val="244"/>
        </w:trPr>
        <w:tc>
          <w:tcPr>
            <w:tcW w:w="1996" w:type="dxa"/>
          </w:tcPr>
          <w:p w:rsidR="007302B7" w:rsidRPr="00D7793F" w:rsidRDefault="007302B7" w:rsidP="000F4B55">
            <w:pPr>
              <w:pStyle w:val="Tablevaluetext"/>
            </w:pPr>
            <w:r w:rsidRPr="00D7793F">
              <w:t>-99</w:t>
            </w:r>
          </w:p>
        </w:tc>
        <w:tc>
          <w:tcPr>
            <w:tcW w:w="5490" w:type="dxa"/>
          </w:tcPr>
          <w:p w:rsidR="007302B7" w:rsidRPr="00D7793F" w:rsidRDefault="007302B7" w:rsidP="000F4B55">
            <w:pPr>
              <w:pStyle w:val="Tablevaluetext"/>
            </w:pPr>
            <w:r w:rsidRPr="00D7793F">
              <w:t xml:space="preserve">NA </w:t>
            </w:r>
            <w:r>
              <w:t>no supervisor response</w:t>
            </w:r>
          </w:p>
        </w:tc>
      </w:tr>
      <w:tr w:rsidR="007302B7" w:rsidRPr="00E27971" w:rsidTr="000F4B55">
        <w:trPr>
          <w:trHeight w:val="244"/>
        </w:trPr>
        <w:tc>
          <w:tcPr>
            <w:tcW w:w="1996" w:type="dxa"/>
          </w:tcPr>
          <w:p w:rsidR="007302B7" w:rsidRPr="00D7793F" w:rsidRDefault="007302B7" w:rsidP="000F4B55">
            <w:pPr>
              <w:pStyle w:val="Tablevaluetext"/>
            </w:pPr>
            <w:r w:rsidRPr="00D7793F">
              <w:t>-98</w:t>
            </w:r>
          </w:p>
        </w:tc>
        <w:tc>
          <w:tcPr>
            <w:tcW w:w="5490" w:type="dxa"/>
          </w:tcPr>
          <w:p w:rsidR="007302B7" w:rsidRPr="00D7793F" w:rsidRDefault="007302B7" w:rsidP="000F4B55">
            <w:pPr>
              <w:pStyle w:val="Tablevaluetext"/>
            </w:pPr>
            <w:r w:rsidRPr="00D7793F">
              <w:t>Missing (insufficient valid responses)</w:t>
            </w:r>
          </w:p>
        </w:tc>
      </w:tr>
      <w:tr w:rsidR="007302B7" w:rsidRPr="00E27971" w:rsidTr="000F4B55">
        <w:trPr>
          <w:trHeight w:val="244"/>
        </w:trPr>
        <w:tc>
          <w:tcPr>
            <w:tcW w:w="1996" w:type="dxa"/>
          </w:tcPr>
          <w:p w:rsidR="007302B7" w:rsidRPr="00D7793F" w:rsidRDefault="007302B7" w:rsidP="000F4B55">
            <w:pPr>
              <w:pStyle w:val="Tablevaluetext"/>
            </w:pPr>
            <w:r w:rsidRPr="00D7793F">
              <w:t>0</w:t>
            </w:r>
          </w:p>
        </w:tc>
        <w:tc>
          <w:tcPr>
            <w:tcW w:w="5490" w:type="dxa"/>
          </w:tcPr>
          <w:p w:rsidR="007302B7" w:rsidRPr="00D7793F" w:rsidRDefault="007302B7" w:rsidP="000F4B55">
            <w:pPr>
              <w:pStyle w:val="Tablevaluetext"/>
            </w:pPr>
            <w:r w:rsidRPr="00D7793F">
              <w:t>Other valid response</w:t>
            </w:r>
          </w:p>
        </w:tc>
      </w:tr>
      <w:tr w:rsidR="007302B7" w:rsidRPr="00E27971" w:rsidTr="000F4B55">
        <w:trPr>
          <w:trHeight w:val="244"/>
        </w:trPr>
        <w:tc>
          <w:tcPr>
            <w:tcW w:w="1996" w:type="dxa"/>
          </w:tcPr>
          <w:p w:rsidR="007302B7" w:rsidRPr="00D7793F" w:rsidRDefault="007302B7" w:rsidP="000F4B55">
            <w:pPr>
              <w:pStyle w:val="Tablevaluetext"/>
            </w:pPr>
            <w:r w:rsidRPr="00D7793F">
              <w:t>1</w:t>
            </w:r>
          </w:p>
        </w:tc>
        <w:tc>
          <w:tcPr>
            <w:tcW w:w="5490" w:type="dxa"/>
          </w:tcPr>
          <w:p w:rsidR="007302B7" w:rsidRPr="00D7793F" w:rsidRDefault="007302B7" w:rsidP="000F4B55">
            <w:pPr>
              <w:pStyle w:val="Tablevaluetext"/>
            </w:pPr>
            <w:r w:rsidRPr="00D7793F">
              <w:t xml:space="preserve">Very </w:t>
            </w:r>
            <w:r>
              <w:t>well prepared</w:t>
            </w:r>
            <w:r w:rsidRPr="00D7793F">
              <w:t xml:space="preserve"> or </w:t>
            </w:r>
            <w:r>
              <w:t>well prepared</w:t>
            </w:r>
          </w:p>
        </w:tc>
      </w:tr>
    </w:tbl>
    <w:p w:rsidR="007302B7" w:rsidRPr="00D7793F" w:rsidRDefault="007302B7" w:rsidP="007302B7">
      <w:pPr>
        <w:pStyle w:val="H3Parts"/>
      </w:pPr>
      <w:r w:rsidRPr="00D7793F">
        <w:t>Notes</w:t>
      </w:r>
    </w:p>
    <w:p w:rsidR="007302B7" w:rsidRDefault="007302B7" w:rsidP="007302B7">
      <w:pPr>
        <w:pStyle w:val="Bodytext"/>
      </w:pPr>
      <w:r>
        <w:t>This derived variable was computed using the following syntax:</w:t>
      </w:r>
    </w:p>
    <w:p w:rsidR="007302B7" w:rsidRDefault="007302B7" w:rsidP="007302B7">
      <w:pPr>
        <w:pStyle w:val="Body"/>
        <w:pBdr>
          <w:top w:val="single" w:sz="4" w:space="1" w:color="auto"/>
          <w:left w:val="single" w:sz="4" w:space="4" w:color="auto"/>
          <w:bottom w:val="single" w:sz="4" w:space="1" w:color="auto"/>
          <w:right w:val="single" w:sz="4" w:space="4" w:color="auto"/>
        </w:pBdr>
        <w:contextualSpacing/>
        <w:jc w:val="both"/>
        <w:rPr>
          <w:sz w:val="18"/>
          <w:szCs w:val="18"/>
        </w:rPr>
      </w:pPr>
      <w:r>
        <w:rPr>
          <w:sz w:val="18"/>
          <w:szCs w:val="18"/>
        </w:rPr>
        <w:t>RECODE QS7</w:t>
      </w:r>
      <w:r w:rsidRPr="003D610D">
        <w:rPr>
          <w:sz w:val="18"/>
          <w:szCs w:val="18"/>
        </w:rPr>
        <w:t xml:space="preserve"> (3 THRU 4=1) </w:t>
      </w:r>
      <w:r w:rsidR="008B792F">
        <w:rPr>
          <w:sz w:val="18"/>
          <w:szCs w:val="18"/>
        </w:rPr>
        <w:t>(-99=-99)</w:t>
      </w:r>
      <w:r w:rsidRPr="003D610D">
        <w:rPr>
          <w:sz w:val="18"/>
          <w:szCs w:val="18"/>
        </w:rPr>
        <w:t>(</w:t>
      </w:r>
      <w:r w:rsidR="008B792F">
        <w:rPr>
          <w:sz w:val="18"/>
          <w:szCs w:val="18"/>
        </w:rPr>
        <w:t>98 THRU 99</w:t>
      </w:r>
      <w:r w:rsidRPr="003D610D">
        <w:rPr>
          <w:sz w:val="18"/>
          <w:szCs w:val="18"/>
        </w:rPr>
        <w:t>=</w:t>
      </w:r>
      <w:r w:rsidR="008B792F">
        <w:rPr>
          <w:sz w:val="18"/>
          <w:szCs w:val="18"/>
        </w:rPr>
        <w:t>-98</w:t>
      </w:r>
      <w:r w:rsidRPr="003D610D">
        <w:rPr>
          <w:sz w:val="18"/>
          <w:szCs w:val="18"/>
        </w:rPr>
        <w:t xml:space="preserve">) (ELSE=0) INTO </w:t>
      </w:r>
      <w:r>
        <w:rPr>
          <w:sz w:val="18"/>
          <w:szCs w:val="18"/>
        </w:rPr>
        <w:t>TECHNICAL</w:t>
      </w:r>
      <w:r w:rsidRPr="003D610D">
        <w:rPr>
          <w:sz w:val="18"/>
          <w:szCs w:val="18"/>
        </w:rPr>
        <w:t>_</w:t>
      </w:r>
      <w:r>
        <w:rPr>
          <w:sz w:val="18"/>
          <w:szCs w:val="18"/>
        </w:rPr>
        <w:t>S</w:t>
      </w:r>
      <w:r w:rsidRPr="003D610D">
        <w:rPr>
          <w:sz w:val="18"/>
          <w:szCs w:val="18"/>
        </w:rPr>
        <w:t>_SAT.</w:t>
      </w:r>
    </w:p>
    <w:p w:rsidR="007302B7" w:rsidRPr="00BE6087" w:rsidRDefault="007302B7" w:rsidP="007302B7">
      <w:pPr>
        <w:pStyle w:val="Body"/>
        <w:pBdr>
          <w:top w:val="single" w:sz="4" w:space="1" w:color="auto"/>
          <w:left w:val="single" w:sz="4" w:space="4" w:color="auto"/>
          <w:bottom w:val="single" w:sz="4" w:space="1" w:color="auto"/>
          <w:right w:val="single" w:sz="4" w:space="4" w:color="auto"/>
        </w:pBdr>
        <w:contextualSpacing/>
        <w:jc w:val="both"/>
        <w:rPr>
          <w:sz w:val="18"/>
          <w:szCs w:val="18"/>
        </w:rPr>
      </w:pPr>
    </w:p>
    <w:p w:rsidR="007302B7" w:rsidRDefault="007302B7" w:rsidP="007302B7">
      <w:pPr>
        <w:pStyle w:val="Bodytext"/>
      </w:pPr>
    </w:p>
    <w:p w:rsidR="007302B7" w:rsidRPr="00325133" w:rsidRDefault="007302B7" w:rsidP="007302B7">
      <w:pPr>
        <w:pStyle w:val="Bodytext"/>
      </w:pPr>
      <w:r>
        <w:t>This approach mirrors that used for the satisfaction ratings used in the University Experience Survey.</w:t>
      </w:r>
    </w:p>
    <w:p w:rsidR="00690ED6" w:rsidRPr="00392A57" w:rsidRDefault="00AA19F1" w:rsidP="00690ED6">
      <w:pPr>
        <w:pStyle w:val="H2Headings"/>
        <w:rPr>
          <w:lang w:val="en-US"/>
        </w:rPr>
      </w:pPr>
      <w:bookmarkStart w:id="88" w:name="_Toc391047119"/>
      <w:r w:rsidRPr="00AA19F1">
        <w:rPr>
          <w:lang w:val="en-US"/>
        </w:rPr>
        <w:lastRenderedPageBreak/>
        <w:t>Supervisor Rating: Foundation Skills: Oral Communication Skills</w:t>
      </w:r>
      <w:bookmarkEnd w:id="88"/>
    </w:p>
    <w:p w:rsidR="00690ED6" w:rsidRPr="00392A57" w:rsidRDefault="00AA19F1" w:rsidP="00690ED6">
      <w:pPr>
        <w:pStyle w:val="Bodyinfo"/>
      </w:pPr>
      <w:r w:rsidRPr="00AA19F1">
        <w:t>Variable name: QS8A1</w:t>
      </w:r>
    </w:p>
    <w:p w:rsidR="00690ED6" w:rsidRPr="00392A57" w:rsidRDefault="00AA19F1" w:rsidP="00690ED6">
      <w:pPr>
        <w:pStyle w:val="H3Parts"/>
      </w:pPr>
      <w:r w:rsidRPr="00AA19F1">
        <w:t>Purpose</w:t>
      </w:r>
    </w:p>
    <w:p w:rsidR="00690ED6" w:rsidRPr="00392A57" w:rsidRDefault="00AA19F1" w:rsidP="00690ED6">
      <w:pPr>
        <w:pStyle w:val="Bodytext"/>
      </w:pPr>
      <w:r w:rsidRPr="00AA19F1">
        <w:t xml:space="preserve">To determine how well the supervisor believes the qualification held by the graduate prepared them to perform their current role in terms of the foundation skill: Oral communication skills. </w:t>
      </w:r>
    </w:p>
    <w:p w:rsidR="00914018" w:rsidRPr="00392A57" w:rsidRDefault="00AA19F1" w:rsidP="00914018">
      <w:pPr>
        <w:pStyle w:val="H3Parts"/>
      </w:pPr>
      <w:r w:rsidRPr="00AA19F1">
        <w:t>Survey</w:t>
      </w:r>
    </w:p>
    <w:p w:rsidR="00914018" w:rsidRPr="00392A57" w:rsidRDefault="00226FE3" w:rsidP="00914018">
      <w:pPr>
        <w:pStyle w:val="Bodytext"/>
      </w:pPr>
      <w:r>
        <w:t>ESS – Supervisor Survey.</w:t>
      </w:r>
    </w:p>
    <w:p w:rsidR="00914018" w:rsidRPr="00392A57" w:rsidRDefault="00AA19F1" w:rsidP="00914018">
      <w:pPr>
        <w:pStyle w:val="H3Parts"/>
      </w:pPr>
      <w:r w:rsidRPr="00AA19F1">
        <w:t xml:space="preserve">Population </w:t>
      </w:r>
    </w:p>
    <w:p w:rsidR="00914018" w:rsidRPr="00392A57" w:rsidRDefault="00E27971" w:rsidP="00914018">
      <w:pPr>
        <w:pStyle w:val="Bodytext"/>
      </w:pPr>
      <w:r>
        <w:t>All supervisor respondents completing the ESS Supervisor Survey.</w:t>
      </w:r>
    </w:p>
    <w:p w:rsidR="00690ED6" w:rsidRPr="00392A57" w:rsidRDefault="00AA19F1" w:rsidP="00690ED6">
      <w:pPr>
        <w:pStyle w:val="H3Parts"/>
      </w:pPr>
      <w:r w:rsidRPr="00AA19F1">
        <w:t>Question number: QS8 A1</w:t>
      </w:r>
    </w:p>
    <w:p w:rsidR="00690ED6" w:rsidRPr="00392A57" w:rsidRDefault="00AA19F1" w:rsidP="00690ED6">
      <w:pPr>
        <w:pStyle w:val="Bodyboldheading"/>
      </w:pPr>
      <w:r w:rsidRPr="00AA19F1">
        <w:t xml:space="preserve">Question: For each skill or attribute, how well do you think &lt;QG99NAME&gt;’s &lt;QG99QUAL&gt; from the &lt;QG99UNI&gt; prepared them to perform their current role, at the level your workplace requires from a recent graduate: Oral communication skills? </w:t>
      </w:r>
    </w:p>
    <w:p w:rsidR="00806D92" w:rsidRPr="00392A57" w:rsidRDefault="00806D92" w:rsidP="00806D92">
      <w:pPr>
        <w:pStyle w:val="Bodyboldheading"/>
      </w:pPr>
    </w:p>
    <w:p w:rsidR="00806D92" w:rsidRPr="00392A57" w:rsidRDefault="00AA19F1" w:rsidP="00806D92">
      <w:pPr>
        <w:pStyle w:val="Bodyboldheading"/>
      </w:pPr>
      <w:r w:rsidRPr="00AA19F1">
        <w:t xml:space="preserve">Source: </w:t>
      </w:r>
      <w:r w:rsidRPr="00AA19F1">
        <w:rPr>
          <w:b w:val="0"/>
        </w:rPr>
        <w:t>Adapted from UniSA survey</w:t>
      </w:r>
    </w:p>
    <w:p w:rsidR="00690ED6" w:rsidRPr="00392A57" w:rsidRDefault="00690ED6" w:rsidP="00247BC3">
      <w:pPr>
        <w:pStyle w:val="Bodyboldheading"/>
      </w:pPr>
    </w:p>
    <w:p w:rsidR="00690ED6" w:rsidRPr="00392A57" w:rsidRDefault="00AA19F1" w:rsidP="00690ED6">
      <w:pPr>
        <w:pStyle w:val="H3Parts"/>
      </w:pPr>
      <w:r w:rsidRPr="00AA19F1">
        <w:t>Variable label: QS8 - A. Foundation Skills - Oral communication skills</w:t>
      </w:r>
    </w:p>
    <w:p w:rsidR="00690ED6" w:rsidRPr="00392A57" w:rsidRDefault="00690ED6" w:rsidP="00690ED6">
      <w:pPr>
        <w:pStyle w:val="Bodyboldheading"/>
      </w:pPr>
    </w:p>
    <w:p w:rsidR="00FA610A" w:rsidRPr="00392A57" w:rsidRDefault="00AA19F1" w:rsidP="00FA610A">
      <w:pPr>
        <w:pStyle w:val="H3Parts"/>
      </w:pPr>
      <w:r w:rsidRPr="00AA19F1">
        <w:t xml:space="preserve">Response type: Single Response (4-point scale) </w:t>
      </w:r>
    </w:p>
    <w:p w:rsidR="00FA610A" w:rsidRPr="00392A57" w:rsidRDefault="00FA610A" w:rsidP="00FA610A">
      <w:pPr>
        <w:pStyle w:val="Bodyboldheading"/>
      </w:pPr>
    </w:p>
    <w:p w:rsidR="00463D5D" w:rsidRPr="00392A57" w:rsidRDefault="00463D5D" w:rsidP="00463D5D">
      <w:pPr>
        <w:pStyle w:val="H3Parts"/>
      </w:pPr>
      <w:r>
        <w:t>Variable format</w:t>
      </w:r>
      <w:r w:rsidRPr="00AA19F1">
        <w:t xml:space="preserve">: </w:t>
      </w:r>
      <w:r>
        <w:t>Numeric (F3.0)</w:t>
      </w:r>
    </w:p>
    <w:p w:rsidR="00463D5D" w:rsidRPr="00392A57" w:rsidRDefault="00463D5D" w:rsidP="00463D5D">
      <w:pPr>
        <w:pStyle w:val="Bodyboldheading"/>
      </w:pPr>
    </w:p>
    <w:p w:rsidR="00FA610A" w:rsidRPr="00392A57" w:rsidRDefault="00AA19F1" w:rsidP="00FA610A">
      <w:pPr>
        <w:pStyle w:val="H3Parts"/>
      </w:pPr>
      <w:r w:rsidRPr="00AA19F1">
        <w:t xml:space="preserve">Values: </w:t>
      </w:r>
    </w:p>
    <w:p w:rsidR="00FA610A" w:rsidRPr="00392A57" w:rsidRDefault="00FA610A" w:rsidP="00FA610A">
      <w:pPr>
        <w:pStyle w:val="Bodytex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FA610A" w:rsidRPr="00392A57" w:rsidTr="00D63060">
        <w:trPr>
          <w:trHeight w:val="373"/>
        </w:trPr>
        <w:tc>
          <w:tcPr>
            <w:tcW w:w="1996" w:type="dxa"/>
          </w:tcPr>
          <w:p w:rsidR="00FA610A" w:rsidRPr="00392A57" w:rsidRDefault="00AA19F1" w:rsidP="00D63060">
            <w:pPr>
              <w:pStyle w:val="Tableheading"/>
            </w:pPr>
            <w:r w:rsidRPr="00AA19F1">
              <w:t>Value</w:t>
            </w:r>
          </w:p>
        </w:tc>
        <w:tc>
          <w:tcPr>
            <w:tcW w:w="5490" w:type="dxa"/>
          </w:tcPr>
          <w:p w:rsidR="00FA610A" w:rsidRPr="00392A57" w:rsidRDefault="00AA19F1" w:rsidP="00D63060">
            <w:pPr>
              <w:pStyle w:val="Tableheading"/>
            </w:pPr>
            <w:r w:rsidRPr="00AA19F1">
              <w:t>Label</w:t>
            </w:r>
          </w:p>
        </w:tc>
      </w:tr>
      <w:tr w:rsidR="00E27971" w:rsidRPr="00392A57" w:rsidTr="00463D5D">
        <w:trPr>
          <w:trHeight w:val="244"/>
        </w:trPr>
        <w:tc>
          <w:tcPr>
            <w:tcW w:w="1996" w:type="dxa"/>
          </w:tcPr>
          <w:p w:rsidR="00E27971" w:rsidRPr="00463D5D" w:rsidRDefault="00E27971" w:rsidP="00463D5D">
            <w:pPr>
              <w:pStyle w:val="Tablevaluetext"/>
            </w:pPr>
            <w:r w:rsidRPr="00463D5D">
              <w:t>-99</w:t>
            </w:r>
          </w:p>
        </w:tc>
        <w:tc>
          <w:tcPr>
            <w:tcW w:w="5490" w:type="dxa"/>
          </w:tcPr>
          <w:p w:rsidR="00E27971" w:rsidRPr="00463D5D" w:rsidRDefault="00E27971" w:rsidP="00463D5D">
            <w:pPr>
              <w:pStyle w:val="Tablevaluetext"/>
            </w:pPr>
            <w:r w:rsidRPr="00463D5D">
              <w:t xml:space="preserve">NA no supervisor response </w:t>
            </w:r>
          </w:p>
        </w:tc>
      </w:tr>
      <w:tr w:rsidR="00FA610A" w:rsidRPr="00392A57" w:rsidTr="00D63060">
        <w:trPr>
          <w:trHeight w:val="244"/>
        </w:trPr>
        <w:tc>
          <w:tcPr>
            <w:tcW w:w="1996" w:type="dxa"/>
          </w:tcPr>
          <w:p w:rsidR="00FA610A" w:rsidRPr="00463D5D" w:rsidRDefault="00AA19F1" w:rsidP="00463D5D">
            <w:pPr>
              <w:pStyle w:val="Tablevaluetext"/>
            </w:pPr>
            <w:r w:rsidRPr="00463D5D">
              <w:t>1</w:t>
            </w:r>
          </w:p>
        </w:tc>
        <w:tc>
          <w:tcPr>
            <w:tcW w:w="5490" w:type="dxa"/>
          </w:tcPr>
          <w:p w:rsidR="00FA610A" w:rsidRPr="00463D5D" w:rsidRDefault="00AA19F1" w:rsidP="00463D5D">
            <w:pPr>
              <w:pStyle w:val="Tablevaluetext"/>
            </w:pPr>
            <w:r w:rsidRPr="00463D5D">
              <w:t>Not at all prepared</w:t>
            </w:r>
          </w:p>
        </w:tc>
      </w:tr>
      <w:tr w:rsidR="00FA610A" w:rsidRPr="00392A57" w:rsidTr="00D63060">
        <w:trPr>
          <w:trHeight w:val="244"/>
        </w:trPr>
        <w:tc>
          <w:tcPr>
            <w:tcW w:w="1996" w:type="dxa"/>
          </w:tcPr>
          <w:p w:rsidR="00FA610A" w:rsidRPr="00463D5D" w:rsidRDefault="00AA19F1" w:rsidP="00463D5D">
            <w:pPr>
              <w:pStyle w:val="Tablevaluetext"/>
            </w:pPr>
            <w:r w:rsidRPr="00463D5D">
              <w:t>2</w:t>
            </w:r>
          </w:p>
        </w:tc>
        <w:tc>
          <w:tcPr>
            <w:tcW w:w="5490" w:type="dxa"/>
          </w:tcPr>
          <w:p w:rsidR="00FA610A" w:rsidRPr="00463D5D" w:rsidRDefault="00AA19F1" w:rsidP="00463D5D">
            <w:pPr>
              <w:pStyle w:val="Tablevaluetext"/>
            </w:pPr>
            <w:r w:rsidRPr="00463D5D">
              <w:t>Not that well prepared</w:t>
            </w:r>
          </w:p>
        </w:tc>
      </w:tr>
      <w:tr w:rsidR="00FA610A" w:rsidRPr="00392A57" w:rsidTr="00D63060">
        <w:trPr>
          <w:trHeight w:val="244"/>
        </w:trPr>
        <w:tc>
          <w:tcPr>
            <w:tcW w:w="1996" w:type="dxa"/>
          </w:tcPr>
          <w:p w:rsidR="00FA610A" w:rsidRPr="00463D5D" w:rsidRDefault="00AA19F1" w:rsidP="00463D5D">
            <w:pPr>
              <w:pStyle w:val="Tablevaluetext"/>
            </w:pPr>
            <w:r w:rsidRPr="00463D5D">
              <w:t>3</w:t>
            </w:r>
          </w:p>
        </w:tc>
        <w:tc>
          <w:tcPr>
            <w:tcW w:w="5490" w:type="dxa"/>
          </w:tcPr>
          <w:p w:rsidR="00FA610A" w:rsidRPr="00463D5D" w:rsidRDefault="00AA19F1" w:rsidP="00463D5D">
            <w:pPr>
              <w:pStyle w:val="Tablevaluetext"/>
            </w:pPr>
            <w:r w:rsidRPr="00463D5D">
              <w:t>Well prepared</w:t>
            </w:r>
          </w:p>
        </w:tc>
      </w:tr>
      <w:tr w:rsidR="00FA610A" w:rsidRPr="00392A57" w:rsidTr="00D63060">
        <w:trPr>
          <w:trHeight w:val="244"/>
        </w:trPr>
        <w:tc>
          <w:tcPr>
            <w:tcW w:w="1996" w:type="dxa"/>
          </w:tcPr>
          <w:p w:rsidR="00FA610A" w:rsidRPr="00463D5D" w:rsidRDefault="00AA19F1" w:rsidP="00463D5D">
            <w:pPr>
              <w:pStyle w:val="Tablevaluetext"/>
            </w:pPr>
            <w:r w:rsidRPr="00463D5D">
              <w:t>4</w:t>
            </w:r>
          </w:p>
        </w:tc>
        <w:tc>
          <w:tcPr>
            <w:tcW w:w="5490" w:type="dxa"/>
          </w:tcPr>
          <w:p w:rsidR="00FA610A" w:rsidRPr="00463D5D" w:rsidRDefault="00AA19F1" w:rsidP="00463D5D">
            <w:pPr>
              <w:pStyle w:val="Tablevaluetext"/>
            </w:pPr>
            <w:r w:rsidRPr="00463D5D">
              <w:t>Very well prepared</w:t>
            </w:r>
          </w:p>
        </w:tc>
      </w:tr>
      <w:tr w:rsidR="00C767E2" w:rsidRPr="00392A57" w:rsidTr="00D63060">
        <w:trPr>
          <w:trHeight w:val="244"/>
        </w:trPr>
        <w:tc>
          <w:tcPr>
            <w:tcW w:w="1996" w:type="dxa"/>
          </w:tcPr>
          <w:p w:rsidR="00C767E2" w:rsidRPr="00463D5D" w:rsidRDefault="00AA19F1" w:rsidP="00463D5D">
            <w:pPr>
              <w:pStyle w:val="Tablevaluetext"/>
            </w:pPr>
            <w:r w:rsidRPr="00463D5D">
              <w:t>97</w:t>
            </w:r>
          </w:p>
        </w:tc>
        <w:tc>
          <w:tcPr>
            <w:tcW w:w="5490" w:type="dxa"/>
          </w:tcPr>
          <w:p w:rsidR="00C767E2" w:rsidRPr="00463D5D" w:rsidRDefault="00AA19F1" w:rsidP="00463D5D">
            <w:pPr>
              <w:pStyle w:val="Tablevaluetext"/>
              <w:rPr>
                <w:szCs w:val="18"/>
              </w:rPr>
            </w:pPr>
            <w:r w:rsidRPr="00463D5D">
              <w:rPr>
                <w:szCs w:val="18"/>
              </w:rPr>
              <w:t xml:space="preserve">Not applicable </w:t>
            </w:r>
            <w:r w:rsidR="00A64868" w:rsidRPr="00463D5D">
              <w:rPr>
                <w:szCs w:val="18"/>
              </w:rPr>
              <w:t>(Not read out)</w:t>
            </w:r>
          </w:p>
        </w:tc>
      </w:tr>
      <w:tr w:rsidR="00C767E2" w:rsidRPr="00392A57" w:rsidTr="00D63060">
        <w:trPr>
          <w:trHeight w:val="244"/>
        </w:trPr>
        <w:tc>
          <w:tcPr>
            <w:tcW w:w="1996" w:type="dxa"/>
          </w:tcPr>
          <w:p w:rsidR="00C767E2" w:rsidRPr="00463D5D" w:rsidRDefault="00AA19F1" w:rsidP="00463D5D">
            <w:pPr>
              <w:pStyle w:val="Tablevaluetext"/>
            </w:pPr>
            <w:r w:rsidRPr="00463D5D">
              <w:t>98</w:t>
            </w:r>
          </w:p>
        </w:tc>
        <w:tc>
          <w:tcPr>
            <w:tcW w:w="5490" w:type="dxa"/>
          </w:tcPr>
          <w:p w:rsidR="00C767E2" w:rsidRPr="00463D5D" w:rsidRDefault="00AA19F1" w:rsidP="00463D5D">
            <w:pPr>
              <w:pStyle w:val="Tablevaluetext"/>
              <w:rPr>
                <w:szCs w:val="18"/>
              </w:rPr>
            </w:pPr>
            <w:r w:rsidRPr="00463D5D">
              <w:rPr>
                <w:szCs w:val="18"/>
              </w:rPr>
              <w:t xml:space="preserve">Refused </w:t>
            </w:r>
            <w:r w:rsidR="00A64868" w:rsidRPr="00463D5D">
              <w:rPr>
                <w:szCs w:val="18"/>
              </w:rPr>
              <w:t>(Not read out)</w:t>
            </w:r>
          </w:p>
        </w:tc>
      </w:tr>
      <w:tr w:rsidR="00C767E2" w:rsidRPr="00392A57" w:rsidTr="00D63060">
        <w:trPr>
          <w:trHeight w:val="244"/>
        </w:trPr>
        <w:tc>
          <w:tcPr>
            <w:tcW w:w="1996" w:type="dxa"/>
          </w:tcPr>
          <w:p w:rsidR="00C767E2" w:rsidRPr="00463D5D" w:rsidRDefault="00AA19F1" w:rsidP="00463D5D">
            <w:pPr>
              <w:pStyle w:val="Tablevaluetext"/>
            </w:pPr>
            <w:r w:rsidRPr="00463D5D">
              <w:t>99</w:t>
            </w:r>
          </w:p>
        </w:tc>
        <w:tc>
          <w:tcPr>
            <w:tcW w:w="5490" w:type="dxa"/>
          </w:tcPr>
          <w:p w:rsidR="00C767E2" w:rsidRPr="00463D5D" w:rsidRDefault="00AA19F1" w:rsidP="00463D5D">
            <w:pPr>
              <w:pStyle w:val="Tablevaluetext"/>
              <w:rPr>
                <w:szCs w:val="18"/>
              </w:rPr>
            </w:pPr>
            <w:r w:rsidRPr="00463D5D">
              <w:rPr>
                <w:szCs w:val="18"/>
              </w:rPr>
              <w:t xml:space="preserve">Don't know/ Unsure </w:t>
            </w:r>
            <w:r w:rsidR="00A64868" w:rsidRPr="00463D5D">
              <w:rPr>
                <w:szCs w:val="18"/>
              </w:rPr>
              <w:t>(Not read out)</w:t>
            </w:r>
          </w:p>
        </w:tc>
      </w:tr>
    </w:tbl>
    <w:p w:rsidR="00690ED6" w:rsidRDefault="00AA19F1" w:rsidP="00E27971">
      <w:pPr>
        <w:pStyle w:val="H3Parts"/>
      </w:pPr>
      <w:r w:rsidRPr="00E27971">
        <w:t>Notes</w:t>
      </w:r>
    </w:p>
    <w:p w:rsidR="00463D5D" w:rsidRDefault="00463D5D" w:rsidP="00E27971">
      <w:pPr>
        <w:pStyle w:val="Bodytext"/>
      </w:pPr>
      <w:r>
        <w:t xml:space="preserve">Items QG22A1 – QG22C13 were asked as a battery of items. Respondents were read the introductory question “For each skill or attribute...” once and then asked to respond to each individual item. The order of the skill clusters (A, B, C) was not changes but items were rotated within the skill clusters. </w:t>
      </w:r>
    </w:p>
    <w:p w:rsidR="00690ED6" w:rsidRPr="00392A57" w:rsidRDefault="00E27971" w:rsidP="00463D5D">
      <w:pPr>
        <w:pStyle w:val="Bodytext"/>
      </w:pPr>
      <w:r>
        <w:t xml:space="preserve">Responses from this item were combined with responses from the other “Foundation Skills” items to create a single “Foundation skills” rating out of 100. See. FOUNDATION_S_SAT. </w:t>
      </w:r>
      <w:r w:rsidR="00AA19F1" w:rsidRPr="00AA19F1">
        <w:br w:type="page"/>
      </w:r>
    </w:p>
    <w:p w:rsidR="00690ED6" w:rsidRPr="00392A57" w:rsidRDefault="00AA19F1" w:rsidP="00690ED6">
      <w:pPr>
        <w:pStyle w:val="H2Headings"/>
        <w:rPr>
          <w:lang w:val="en-US"/>
        </w:rPr>
      </w:pPr>
      <w:bookmarkStart w:id="89" w:name="_Toc391047120"/>
      <w:r w:rsidRPr="00AA19F1">
        <w:rPr>
          <w:lang w:val="en-US"/>
        </w:rPr>
        <w:lastRenderedPageBreak/>
        <w:t>Supervisor Rating: Foundation skills: Written communication skills</w:t>
      </w:r>
      <w:bookmarkEnd w:id="89"/>
    </w:p>
    <w:p w:rsidR="00690ED6" w:rsidRPr="00392A57" w:rsidRDefault="00AA19F1" w:rsidP="00690ED6">
      <w:pPr>
        <w:pStyle w:val="Bodyinfo"/>
      </w:pPr>
      <w:r w:rsidRPr="00AA19F1">
        <w:t>Variable name: QS8A2</w:t>
      </w:r>
    </w:p>
    <w:p w:rsidR="00690ED6" w:rsidRPr="00392A57" w:rsidRDefault="00AA19F1" w:rsidP="00690ED6">
      <w:pPr>
        <w:pStyle w:val="H3Parts"/>
      </w:pPr>
      <w:r w:rsidRPr="00AA19F1">
        <w:t>Purpose</w:t>
      </w:r>
    </w:p>
    <w:p w:rsidR="00690ED6" w:rsidRPr="00392A57" w:rsidRDefault="00AA19F1" w:rsidP="00690ED6">
      <w:pPr>
        <w:pStyle w:val="Bodytext"/>
      </w:pPr>
      <w:r w:rsidRPr="00AA19F1">
        <w:t xml:space="preserve">To determine how well the supervisor believes the qualification held by the graduate prepared them to perform their current role in terms of the foundation skill: Written communication skills.. </w:t>
      </w:r>
    </w:p>
    <w:p w:rsidR="00914018" w:rsidRPr="00392A57" w:rsidRDefault="00AA19F1" w:rsidP="00914018">
      <w:pPr>
        <w:pStyle w:val="H3Parts"/>
      </w:pPr>
      <w:r w:rsidRPr="00AA19F1">
        <w:t>Survey</w:t>
      </w:r>
    </w:p>
    <w:p w:rsidR="00914018" w:rsidRPr="00392A57" w:rsidRDefault="00226FE3" w:rsidP="00914018">
      <w:pPr>
        <w:pStyle w:val="Bodytext"/>
      </w:pPr>
      <w:r>
        <w:t>ESS – Supervisor Survey.</w:t>
      </w:r>
    </w:p>
    <w:p w:rsidR="00914018" w:rsidRPr="00392A57" w:rsidRDefault="00AA19F1" w:rsidP="00914018">
      <w:pPr>
        <w:pStyle w:val="H3Parts"/>
      </w:pPr>
      <w:r w:rsidRPr="00AA19F1">
        <w:t xml:space="preserve">Population </w:t>
      </w:r>
    </w:p>
    <w:p w:rsidR="00914018" w:rsidRPr="00392A57" w:rsidRDefault="00E27971" w:rsidP="00914018">
      <w:pPr>
        <w:pStyle w:val="Bodytext"/>
      </w:pPr>
      <w:r>
        <w:t>All supervisor respondents completing the ESS Supervisor Survey.</w:t>
      </w:r>
    </w:p>
    <w:p w:rsidR="007E7E9D" w:rsidRPr="00392A57" w:rsidRDefault="00AA19F1" w:rsidP="007E7E9D">
      <w:pPr>
        <w:pStyle w:val="H3Parts"/>
      </w:pPr>
      <w:r w:rsidRPr="00AA19F1">
        <w:t>Question number: QS8 A2</w:t>
      </w:r>
    </w:p>
    <w:p w:rsidR="007E7E9D" w:rsidRPr="00392A57" w:rsidRDefault="00AA19F1" w:rsidP="007E7E9D">
      <w:pPr>
        <w:pStyle w:val="Bodyboldheading"/>
      </w:pPr>
      <w:r w:rsidRPr="00AA19F1">
        <w:t xml:space="preserve">Question: For each skill or attribute, how well do you think &lt;QG99NAME&gt;’s &lt;QG99QUAL&gt; from the &lt;QG99UNI&gt; prepared them to perform their current role, at the level your workplace requires from a recent graduate: Written communication skills? </w:t>
      </w:r>
    </w:p>
    <w:p w:rsidR="00806D92" w:rsidRPr="00392A57" w:rsidRDefault="00806D92" w:rsidP="00806D92">
      <w:pPr>
        <w:pStyle w:val="Bodyboldheading"/>
      </w:pPr>
    </w:p>
    <w:p w:rsidR="00806D92" w:rsidRPr="00392A57" w:rsidRDefault="00AA19F1" w:rsidP="00806D92">
      <w:pPr>
        <w:pStyle w:val="Bodyboldheading"/>
      </w:pPr>
      <w:r w:rsidRPr="00AA19F1">
        <w:t xml:space="preserve">Source: </w:t>
      </w:r>
      <w:r w:rsidRPr="00AA19F1">
        <w:rPr>
          <w:b w:val="0"/>
        </w:rPr>
        <w:t>Adapted from UniSA survey</w:t>
      </w:r>
    </w:p>
    <w:p w:rsidR="00690ED6" w:rsidRPr="00392A57" w:rsidRDefault="00AA19F1" w:rsidP="00690ED6">
      <w:pPr>
        <w:pStyle w:val="H3Parts"/>
      </w:pPr>
      <w:r w:rsidRPr="00AA19F1">
        <w:t>Variable label:QS8 - A. Foundation Skills - Written communication skills</w:t>
      </w:r>
    </w:p>
    <w:p w:rsidR="00690ED6" w:rsidRPr="00392A57" w:rsidRDefault="00690ED6" w:rsidP="00690ED6">
      <w:pPr>
        <w:pStyle w:val="Bodyboldheading"/>
      </w:pPr>
    </w:p>
    <w:p w:rsidR="00463D5D" w:rsidRPr="00392A57" w:rsidRDefault="00463D5D" w:rsidP="00463D5D">
      <w:pPr>
        <w:pStyle w:val="H3Parts"/>
      </w:pPr>
      <w:r w:rsidRPr="00AA19F1">
        <w:t xml:space="preserve">Response type: Single Response (4-point scale) </w:t>
      </w:r>
    </w:p>
    <w:p w:rsidR="00463D5D" w:rsidRPr="00392A57" w:rsidRDefault="00463D5D" w:rsidP="00463D5D">
      <w:pPr>
        <w:pStyle w:val="Bodyboldheading"/>
      </w:pPr>
    </w:p>
    <w:p w:rsidR="00463D5D" w:rsidRPr="00392A57" w:rsidRDefault="00463D5D" w:rsidP="00463D5D">
      <w:pPr>
        <w:pStyle w:val="H3Parts"/>
      </w:pPr>
      <w:r>
        <w:t>Variable format</w:t>
      </w:r>
      <w:r w:rsidRPr="00AA19F1">
        <w:t xml:space="preserve">: </w:t>
      </w:r>
      <w:r>
        <w:t>Numeric (F3.0)</w:t>
      </w:r>
    </w:p>
    <w:p w:rsidR="00463D5D" w:rsidRPr="00392A57" w:rsidRDefault="00463D5D" w:rsidP="00463D5D">
      <w:pPr>
        <w:pStyle w:val="Bodyboldheading"/>
      </w:pPr>
    </w:p>
    <w:p w:rsidR="00FA610A" w:rsidRPr="00392A57" w:rsidRDefault="00AA19F1" w:rsidP="00FA610A">
      <w:pPr>
        <w:pStyle w:val="H3Parts"/>
      </w:pPr>
      <w:r w:rsidRPr="00AA19F1">
        <w:t xml:space="preserve">Values: </w:t>
      </w:r>
    </w:p>
    <w:p w:rsidR="00FA610A" w:rsidRPr="00392A57" w:rsidRDefault="00FA610A" w:rsidP="00FA610A">
      <w:pPr>
        <w:pStyle w:val="Bodytex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FA610A" w:rsidRPr="00392A57" w:rsidTr="00D63060">
        <w:trPr>
          <w:trHeight w:val="373"/>
        </w:trPr>
        <w:tc>
          <w:tcPr>
            <w:tcW w:w="1996" w:type="dxa"/>
          </w:tcPr>
          <w:p w:rsidR="00FA610A" w:rsidRPr="00392A57" w:rsidRDefault="00AA19F1" w:rsidP="00D63060">
            <w:pPr>
              <w:pStyle w:val="Tableheading"/>
            </w:pPr>
            <w:r w:rsidRPr="00AA19F1">
              <w:t>Value</w:t>
            </w:r>
          </w:p>
        </w:tc>
        <w:tc>
          <w:tcPr>
            <w:tcW w:w="5490" w:type="dxa"/>
          </w:tcPr>
          <w:p w:rsidR="00FA610A" w:rsidRPr="00392A57" w:rsidRDefault="00AA19F1" w:rsidP="00D63060">
            <w:pPr>
              <w:pStyle w:val="Tableheading"/>
            </w:pPr>
            <w:r w:rsidRPr="00AA19F1">
              <w:t>Label</w:t>
            </w:r>
          </w:p>
        </w:tc>
      </w:tr>
      <w:tr w:rsidR="00E27971" w:rsidRPr="00392A57" w:rsidTr="00463D5D">
        <w:trPr>
          <w:trHeight w:val="244"/>
        </w:trPr>
        <w:tc>
          <w:tcPr>
            <w:tcW w:w="1996" w:type="dxa"/>
          </w:tcPr>
          <w:p w:rsidR="00E27971" w:rsidRPr="00545F7A" w:rsidRDefault="00E27971" w:rsidP="00545F7A">
            <w:pPr>
              <w:pStyle w:val="Tablevaluetext"/>
            </w:pPr>
            <w:r w:rsidRPr="00545F7A">
              <w:t>-99</w:t>
            </w:r>
          </w:p>
        </w:tc>
        <w:tc>
          <w:tcPr>
            <w:tcW w:w="5490" w:type="dxa"/>
          </w:tcPr>
          <w:p w:rsidR="00E27971" w:rsidRPr="00545F7A" w:rsidRDefault="00E27971" w:rsidP="00545F7A">
            <w:pPr>
              <w:pStyle w:val="Tablevaluetext"/>
            </w:pPr>
            <w:r w:rsidRPr="00545F7A">
              <w:t xml:space="preserve">NA no supervisor response </w:t>
            </w:r>
          </w:p>
        </w:tc>
      </w:tr>
      <w:tr w:rsidR="00FA610A" w:rsidRPr="00392A57" w:rsidTr="00D63060">
        <w:trPr>
          <w:trHeight w:val="244"/>
        </w:trPr>
        <w:tc>
          <w:tcPr>
            <w:tcW w:w="1996" w:type="dxa"/>
          </w:tcPr>
          <w:p w:rsidR="00FA610A" w:rsidRPr="00545F7A" w:rsidRDefault="00AA19F1" w:rsidP="00545F7A">
            <w:pPr>
              <w:pStyle w:val="Tablevaluetext"/>
            </w:pPr>
            <w:r w:rsidRPr="00545F7A">
              <w:t>1</w:t>
            </w:r>
          </w:p>
        </w:tc>
        <w:tc>
          <w:tcPr>
            <w:tcW w:w="5490" w:type="dxa"/>
          </w:tcPr>
          <w:p w:rsidR="00FA610A" w:rsidRPr="00545F7A" w:rsidRDefault="00AA19F1" w:rsidP="00545F7A">
            <w:pPr>
              <w:pStyle w:val="Tablevaluetext"/>
            </w:pPr>
            <w:r w:rsidRPr="00545F7A">
              <w:t>Not at all prepared</w:t>
            </w:r>
          </w:p>
        </w:tc>
      </w:tr>
      <w:tr w:rsidR="00FA610A" w:rsidRPr="00392A57" w:rsidTr="00D63060">
        <w:trPr>
          <w:trHeight w:val="244"/>
        </w:trPr>
        <w:tc>
          <w:tcPr>
            <w:tcW w:w="1996" w:type="dxa"/>
          </w:tcPr>
          <w:p w:rsidR="00FA610A" w:rsidRPr="00545F7A" w:rsidRDefault="00AA19F1" w:rsidP="00545F7A">
            <w:pPr>
              <w:pStyle w:val="Tablevaluetext"/>
            </w:pPr>
            <w:r w:rsidRPr="00545F7A">
              <w:t>2</w:t>
            </w:r>
          </w:p>
        </w:tc>
        <w:tc>
          <w:tcPr>
            <w:tcW w:w="5490" w:type="dxa"/>
          </w:tcPr>
          <w:p w:rsidR="00FA610A" w:rsidRPr="00545F7A" w:rsidRDefault="00AA19F1" w:rsidP="00545F7A">
            <w:pPr>
              <w:pStyle w:val="Tablevaluetext"/>
            </w:pPr>
            <w:r w:rsidRPr="00545F7A">
              <w:t>Not that well prepared</w:t>
            </w:r>
          </w:p>
        </w:tc>
      </w:tr>
      <w:tr w:rsidR="00FA610A" w:rsidRPr="00392A57" w:rsidTr="00D63060">
        <w:trPr>
          <w:trHeight w:val="244"/>
        </w:trPr>
        <w:tc>
          <w:tcPr>
            <w:tcW w:w="1996" w:type="dxa"/>
          </w:tcPr>
          <w:p w:rsidR="00FA610A" w:rsidRPr="00545F7A" w:rsidRDefault="00AA19F1" w:rsidP="00545F7A">
            <w:pPr>
              <w:pStyle w:val="Tablevaluetext"/>
            </w:pPr>
            <w:r w:rsidRPr="00545F7A">
              <w:t>3</w:t>
            </w:r>
          </w:p>
        </w:tc>
        <w:tc>
          <w:tcPr>
            <w:tcW w:w="5490" w:type="dxa"/>
          </w:tcPr>
          <w:p w:rsidR="00FA610A" w:rsidRPr="00545F7A" w:rsidRDefault="00AA19F1" w:rsidP="00545F7A">
            <w:pPr>
              <w:pStyle w:val="Tablevaluetext"/>
            </w:pPr>
            <w:r w:rsidRPr="00545F7A">
              <w:t>Well prepared</w:t>
            </w:r>
          </w:p>
        </w:tc>
      </w:tr>
      <w:tr w:rsidR="00FA610A" w:rsidRPr="00392A57" w:rsidTr="00D63060">
        <w:trPr>
          <w:trHeight w:val="244"/>
        </w:trPr>
        <w:tc>
          <w:tcPr>
            <w:tcW w:w="1996" w:type="dxa"/>
          </w:tcPr>
          <w:p w:rsidR="00FA610A" w:rsidRPr="00545F7A" w:rsidRDefault="00AA19F1" w:rsidP="00545F7A">
            <w:pPr>
              <w:pStyle w:val="Tablevaluetext"/>
            </w:pPr>
            <w:r w:rsidRPr="00545F7A">
              <w:t>4</w:t>
            </w:r>
          </w:p>
        </w:tc>
        <w:tc>
          <w:tcPr>
            <w:tcW w:w="5490" w:type="dxa"/>
          </w:tcPr>
          <w:p w:rsidR="00FA610A" w:rsidRPr="00545F7A" w:rsidRDefault="00AA19F1" w:rsidP="00545F7A">
            <w:pPr>
              <w:pStyle w:val="Tablevaluetext"/>
            </w:pPr>
            <w:r w:rsidRPr="00545F7A">
              <w:t>Very well prepared</w:t>
            </w:r>
          </w:p>
        </w:tc>
      </w:tr>
      <w:tr w:rsidR="00C767E2" w:rsidRPr="00392A57" w:rsidTr="00D63060">
        <w:trPr>
          <w:trHeight w:val="244"/>
        </w:trPr>
        <w:tc>
          <w:tcPr>
            <w:tcW w:w="1996" w:type="dxa"/>
          </w:tcPr>
          <w:p w:rsidR="00C767E2" w:rsidRPr="00545F7A" w:rsidRDefault="00AA19F1" w:rsidP="00545F7A">
            <w:pPr>
              <w:pStyle w:val="Tablevaluetext"/>
            </w:pPr>
            <w:r w:rsidRPr="00545F7A">
              <w:t>97</w:t>
            </w:r>
          </w:p>
        </w:tc>
        <w:tc>
          <w:tcPr>
            <w:tcW w:w="5490" w:type="dxa"/>
          </w:tcPr>
          <w:p w:rsidR="00C767E2" w:rsidRPr="00545F7A" w:rsidRDefault="00AA19F1" w:rsidP="00545F7A">
            <w:pPr>
              <w:pStyle w:val="Tablevaluetext"/>
              <w:rPr>
                <w:szCs w:val="18"/>
              </w:rPr>
            </w:pPr>
            <w:r w:rsidRPr="00545F7A">
              <w:rPr>
                <w:szCs w:val="18"/>
              </w:rPr>
              <w:t xml:space="preserve">Not applicable </w:t>
            </w:r>
            <w:r w:rsidR="00A64868" w:rsidRPr="00545F7A">
              <w:rPr>
                <w:szCs w:val="18"/>
              </w:rPr>
              <w:t>(Not read out)</w:t>
            </w:r>
          </w:p>
        </w:tc>
      </w:tr>
      <w:tr w:rsidR="00C767E2" w:rsidRPr="00392A57" w:rsidTr="00D63060">
        <w:trPr>
          <w:trHeight w:val="244"/>
        </w:trPr>
        <w:tc>
          <w:tcPr>
            <w:tcW w:w="1996" w:type="dxa"/>
          </w:tcPr>
          <w:p w:rsidR="00C767E2" w:rsidRPr="00545F7A" w:rsidRDefault="00AA19F1" w:rsidP="00545F7A">
            <w:pPr>
              <w:pStyle w:val="Tablevaluetext"/>
            </w:pPr>
            <w:r w:rsidRPr="00545F7A">
              <w:t>98</w:t>
            </w:r>
          </w:p>
        </w:tc>
        <w:tc>
          <w:tcPr>
            <w:tcW w:w="5490" w:type="dxa"/>
          </w:tcPr>
          <w:p w:rsidR="00C767E2" w:rsidRPr="00545F7A" w:rsidRDefault="00AA19F1" w:rsidP="00545F7A">
            <w:pPr>
              <w:pStyle w:val="Tablevaluetext"/>
              <w:rPr>
                <w:szCs w:val="18"/>
              </w:rPr>
            </w:pPr>
            <w:r w:rsidRPr="00545F7A">
              <w:rPr>
                <w:szCs w:val="18"/>
              </w:rPr>
              <w:t xml:space="preserve">Refused </w:t>
            </w:r>
            <w:r w:rsidR="00A64868" w:rsidRPr="00545F7A">
              <w:rPr>
                <w:szCs w:val="18"/>
              </w:rPr>
              <w:t>(Not read out)</w:t>
            </w:r>
          </w:p>
        </w:tc>
      </w:tr>
      <w:tr w:rsidR="00C767E2" w:rsidRPr="00392A57" w:rsidTr="00D63060">
        <w:trPr>
          <w:trHeight w:val="244"/>
        </w:trPr>
        <w:tc>
          <w:tcPr>
            <w:tcW w:w="1996" w:type="dxa"/>
          </w:tcPr>
          <w:p w:rsidR="00C767E2" w:rsidRPr="00545F7A" w:rsidRDefault="00AA19F1" w:rsidP="00545F7A">
            <w:pPr>
              <w:pStyle w:val="Tablevaluetext"/>
            </w:pPr>
            <w:r w:rsidRPr="00545F7A">
              <w:t>99</w:t>
            </w:r>
          </w:p>
        </w:tc>
        <w:tc>
          <w:tcPr>
            <w:tcW w:w="5490" w:type="dxa"/>
          </w:tcPr>
          <w:p w:rsidR="00C767E2" w:rsidRPr="00545F7A" w:rsidRDefault="00AA19F1" w:rsidP="00545F7A">
            <w:pPr>
              <w:pStyle w:val="Tablevaluetext"/>
              <w:rPr>
                <w:szCs w:val="18"/>
              </w:rPr>
            </w:pPr>
            <w:r w:rsidRPr="00545F7A">
              <w:rPr>
                <w:szCs w:val="18"/>
              </w:rPr>
              <w:t xml:space="preserve">Don't know/ Unsure </w:t>
            </w:r>
            <w:r w:rsidR="00A64868" w:rsidRPr="00545F7A">
              <w:rPr>
                <w:szCs w:val="18"/>
              </w:rPr>
              <w:t>(Not read out)</w:t>
            </w:r>
          </w:p>
        </w:tc>
      </w:tr>
    </w:tbl>
    <w:p w:rsidR="00690ED6" w:rsidRDefault="00AA19F1" w:rsidP="00463D5D">
      <w:pPr>
        <w:pStyle w:val="H3Parts"/>
      </w:pPr>
      <w:r w:rsidRPr="00463D5D">
        <w:t>Notes</w:t>
      </w:r>
    </w:p>
    <w:p w:rsidR="00463D5D" w:rsidRPr="00463D5D" w:rsidRDefault="00463D5D" w:rsidP="00463D5D">
      <w:pPr>
        <w:pStyle w:val="Bodytext"/>
      </w:pPr>
      <w:r>
        <w:t>Responses from this item were combined with responses from the other “Foundation Skills” items to create a single “Foundation skills” rating out of 100. See. FOUNDATION_S_SAT.</w:t>
      </w:r>
    </w:p>
    <w:p w:rsidR="00690ED6" w:rsidRPr="00392A57" w:rsidRDefault="00AA19F1" w:rsidP="00690ED6">
      <w:pPr>
        <w:pStyle w:val="H2Headings"/>
        <w:rPr>
          <w:lang w:val="en-US"/>
        </w:rPr>
      </w:pPr>
      <w:bookmarkStart w:id="90" w:name="_Toc391047121"/>
      <w:r w:rsidRPr="00AA19F1">
        <w:rPr>
          <w:lang w:val="en-US"/>
        </w:rPr>
        <w:lastRenderedPageBreak/>
        <w:t>Supervisor Rating: Foundation skills: Numeracy</w:t>
      </w:r>
      <w:bookmarkEnd w:id="90"/>
    </w:p>
    <w:p w:rsidR="00690ED6" w:rsidRPr="00392A57" w:rsidRDefault="00AA19F1" w:rsidP="00690ED6">
      <w:pPr>
        <w:pStyle w:val="Bodyinfo"/>
      </w:pPr>
      <w:r w:rsidRPr="00AA19F1">
        <w:t>Variable name: QS8A3</w:t>
      </w:r>
    </w:p>
    <w:p w:rsidR="00690ED6" w:rsidRPr="00392A57" w:rsidRDefault="00AA19F1" w:rsidP="00690ED6">
      <w:pPr>
        <w:pStyle w:val="H3Parts"/>
      </w:pPr>
      <w:r w:rsidRPr="00AA19F1">
        <w:t>Purpose</w:t>
      </w:r>
    </w:p>
    <w:p w:rsidR="00690ED6" w:rsidRPr="00392A57" w:rsidRDefault="00AA19F1" w:rsidP="00690ED6">
      <w:pPr>
        <w:pStyle w:val="Bodytext"/>
      </w:pPr>
      <w:r w:rsidRPr="00AA19F1">
        <w:t>To determine how well the supervisor believes the qualification held by the graduate prepared them to perform their current role in terms of the foundation skill: Numeracy.</w:t>
      </w:r>
    </w:p>
    <w:p w:rsidR="00914018" w:rsidRPr="00392A57" w:rsidRDefault="00AA19F1" w:rsidP="00914018">
      <w:pPr>
        <w:pStyle w:val="H3Parts"/>
      </w:pPr>
      <w:r w:rsidRPr="00AA19F1">
        <w:t>Survey</w:t>
      </w:r>
    </w:p>
    <w:p w:rsidR="00914018" w:rsidRPr="00392A57" w:rsidRDefault="00226FE3" w:rsidP="00914018">
      <w:pPr>
        <w:pStyle w:val="Bodytext"/>
      </w:pPr>
      <w:r>
        <w:t>ESS – Supervisor Survey.</w:t>
      </w:r>
    </w:p>
    <w:p w:rsidR="00914018" w:rsidRPr="00392A57" w:rsidRDefault="00AA19F1" w:rsidP="00914018">
      <w:pPr>
        <w:pStyle w:val="H3Parts"/>
      </w:pPr>
      <w:r w:rsidRPr="00AA19F1">
        <w:t xml:space="preserve">Population </w:t>
      </w:r>
    </w:p>
    <w:p w:rsidR="00914018" w:rsidRPr="00392A57" w:rsidRDefault="00E27971" w:rsidP="00914018">
      <w:pPr>
        <w:pStyle w:val="Bodytext"/>
      </w:pPr>
      <w:r>
        <w:t>All supervisor respondents completing the ESS Supervisor Survey.</w:t>
      </w:r>
    </w:p>
    <w:p w:rsidR="007E7E9D" w:rsidRPr="00392A57" w:rsidRDefault="00AA19F1" w:rsidP="007E7E9D">
      <w:pPr>
        <w:pStyle w:val="H3Parts"/>
      </w:pPr>
      <w:r w:rsidRPr="00AA19F1">
        <w:t>Question number: QS8 A3</w:t>
      </w:r>
    </w:p>
    <w:p w:rsidR="007E7E9D" w:rsidRPr="00392A57" w:rsidRDefault="00AA19F1" w:rsidP="007E7E9D">
      <w:pPr>
        <w:pStyle w:val="Bodyboldheading"/>
      </w:pPr>
      <w:r w:rsidRPr="00AA19F1">
        <w:t xml:space="preserve">Question: For each skill or attribute, how well do you think &lt;QG99NAME&gt;’s &lt;QG99QUAL&gt; from the &lt;QG99UNI&gt; prepared them to perform their current role, at the level your workplace requires from a recent graduate: Numeracy? </w:t>
      </w:r>
    </w:p>
    <w:p w:rsidR="00806D92" w:rsidRPr="00392A57" w:rsidRDefault="00806D92" w:rsidP="00806D92">
      <w:pPr>
        <w:pStyle w:val="Bodyboldheading"/>
      </w:pPr>
    </w:p>
    <w:p w:rsidR="00806D92" w:rsidRPr="00392A57" w:rsidRDefault="00AA19F1" w:rsidP="00806D92">
      <w:pPr>
        <w:pStyle w:val="Bodyboldheading"/>
      </w:pPr>
      <w:r w:rsidRPr="00AA19F1">
        <w:t xml:space="preserve">Source: </w:t>
      </w:r>
      <w:r w:rsidRPr="00AA19F1">
        <w:rPr>
          <w:b w:val="0"/>
        </w:rPr>
        <w:t>Adapted from UniSA survey</w:t>
      </w:r>
    </w:p>
    <w:p w:rsidR="00690ED6" w:rsidRPr="00392A57" w:rsidRDefault="00AA19F1" w:rsidP="00690ED6">
      <w:pPr>
        <w:pStyle w:val="H3Parts"/>
      </w:pPr>
      <w:r w:rsidRPr="00AA19F1">
        <w:t>Variable label: QS8 - A. Foundation Skills - Numeracy</w:t>
      </w:r>
    </w:p>
    <w:p w:rsidR="00690ED6" w:rsidRPr="00392A57" w:rsidRDefault="00690ED6" w:rsidP="00690ED6">
      <w:pPr>
        <w:pStyle w:val="Bodyboldheading"/>
      </w:pPr>
    </w:p>
    <w:p w:rsidR="00463D5D" w:rsidRPr="00392A57" w:rsidRDefault="00463D5D" w:rsidP="00463D5D">
      <w:pPr>
        <w:pStyle w:val="H3Parts"/>
      </w:pPr>
      <w:r w:rsidRPr="00AA19F1">
        <w:t xml:space="preserve">Response type: Single Response (4-point scale) </w:t>
      </w:r>
    </w:p>
    <w:p w:rsidR="00463D5D" w:rsidRPr="00392A57" w:rsidRDefault="00463D5D" w:rsidP="00463D5D">
      <w:pPr>
        <w:pStyle w:val="Bodyboldheading"/>
      </w:pPr>
    </w:p>
    <w:p w:rsidR="00463D5D" w:rsidRPr="00392A57" w:rsidRDefault="00463D5D" w:rsidP="00463D5D">
      <w:pPr>
        <w:pStyle w:val="H3Parts"/>
      </w:pPr>
      <w:r>
        <w:t>Variable format</w:t>
      </w:r>
      <w:r w:rsidRPr="00AA19F1">
        <w:t xml:space="preserve">: </w:t>
      </w:r>
      <w:r>
        <w:t>Numeric (F3.0)</w:t>
      </w:r>
    </w:p>
    <w:p w:rsidR="00463D5D" w:rsidRPr="00392A57" w:rsidRDefault="00463D5D" w:rsidP="00463D5D">
      <w:pPr>
        <w:pStyle w:val="Bodyboldheading"/>
      </w:pPr>
    </w:p>
    <w:p w:rsidR="00463D5D" w:rsidRPr="00392A57" w:rsidRDefault="00463D5D" w:rsidP="00463D5D">
      <w:pPr>
        <w:pStyle w:val="H3Parts"/>
      </w:pPr>
      <w:r w:rsidRPr="00AA19F1">
        <w:t xml:space="preserve">Values: </w:t>
      </w:r>
    </w:p>
    <w:p w:rsidR="00463D5D" w:rsidRPr="00392A57" w:rsidRDefault="00463D5D" w:rsidP="00463D5D">
      <w:pPr>
        <w:pStyle w:val="Bodytex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463D5D" w:rsidRPr="00392A57" w:rsidTr="00463D5D">
        <w:trPr>
          <w:trHeight w:val="373"/>
        </w:trPr>
        <w:tc>
          <w:tcPr>
            <w:tcW w:w="1996" w:type="dxa"/>
          </w:tcPr>
          <w:p w:rsidR="00463D5D" w:rsidRPr="00392A57" w:rsidRDefault="00463D5D" w:rsidP="00463D5D">
            <w:pPr>
              <w:pStyle w:val="Tableheading"/>
            </w:pPr>
            <w:r w:rsidRPr="00AA19F1">
              <w:t>Value</w:t>
            </w:r>
          </w:p>
        </w:tc>
        <w:tc>
          <w:tcPr>
            <w:tcW w:w="5490" w:type="dxa"/>
          </w:tcPr>
          <w:p w:rsidR="00463D5D" w:rsidRPr="00392A57" w:rsidRDefault="00463D5D" w:rsidP="00463D5D">
            <w:pPr>
              <w:pStyle w:val="Tableheading"/>
            </w:pPr>
            <w:r w:rsidRPr="00AA19F1">
              <w:t>Label</w:t>
            </w:r>
          </w:p>
        </w:tc>
      </w:tr>
      <w:tr w:rsidR="00463D5D" w:rsidRPr="00392A57" w:rsidTr="00463D5D">
        <w:trPr>
          <w:trHeight w:val="244"/>
        </w:trPr>
        <w:tc>
          <w:tcPr>
            <w:tcW w:w="1996" w:type="dxa"/>
          </w:tcPr>
          <w:p w:rsidR="00463D5D" w:rsidRPr="00545F7A" w:rsidRDefault="00463D5D" w:rsidP="00545F7A">
            <w:pPr>
              <w:pStyle w:val="Tablevaluetext"/>
            </w:pPr>
            <w:r w:rsidRPr="00545F7A">
              <w:t>-99</w:t>
            </w:r>
          </w:p>
        </w:tc>
        <w:tc>
          <w:tcPr>
            <w:tcW w:w="5490" w:type="dxa"/>
          </w:tcPr>
          <w:p w:rsidR="00463D5D" w:rsidRPr="00545F7A" w:rsidRDefault="00463D5D" w:rsidP="00545F7A">
            <w:pPr>
              <w:pStyle w:val="Tablevaluetext"/>
            </w:pPr>
            <w:r w:rsidRPr="00545F7A">
              <w:t xml:space="preserve">NA no supervisor response </w:t>
            </w:r>
          </w:p>
        </w:tc>
      </w:tr>
      <w:tr w:rsidR="00463D5D" w:rsidRPr="00392A57" w:rsidTr="00463D5D">
        <w:trPr>
          <w:trHeight w:val="244"/>
        </w:trPr>
        <w:tc>
          <w:tcPr>
            <w:tcW w:w="1996" w:type="dxa"/>
          </w:tcPr>
          <w:p w:rsidR="00463D5D" w:rsidRPr="00545F7A" w:rsidRDefault="00463D5D" w:rsidP="00545F7A">
            <w:pPr>
              <w:pStyle w:val="Tablevaluetext"/>
            </w:pPr>
            <w:r w:rsidRPr="00545F7A">
              <w:t>1</w:t>
            </w:r>
          </w:p>
        </w:tc>
        <w:tc>
          <w:tcPr>
            <w:tcW w:w="5490" w:type="dxa"/>
          </w:tcPr>
          <w:p w:rsidR="00463D5D" w:rsidRPr="00545F7A" w:rsidRDefault="00463D5D" w:rsidP="00545F7A">
            <w:pPr>
              <w:pStyle w:val="Tablevaluetext"/>
            </w:pPr>
            <w:r w:rsidRPr="00545F7A">
              <w:t>Not at all prepared</w:t>
            </w:r>
          </w:p>
        </w:tc>
      </w:tr>
      <w:tr w:rsidR="00463D5D" w:rsidRPr="00392A57" w:rsidTr="00463D5D">
        <w:trPr>
          <w:trHeight w:val="244"/>
        </w:trPr>
        <w:tc>
          <w:tcPr>
            <w:tcW w:w="1996" w:type="dxa"/>
          </w:tcPr>
          <w:p w:rsidR="00463D5D" w:rsidRPr="00545F7A" w:rsidRDefault="00463D5D" w:rsidP="00545F7A">
            <w:pPr>
              <w:pStyle w:val="Tablevaluetext"/>
            </w:pPr>
            <w:r w:rsidRPr="00545F7A">
              <w:t>2</w:t>
            </w:r>
          </w:p>
        </w:tc>
        <w:tc>
          <w:tcPr>
            <w:tcW w:w="5490" w:type="dxa"/>
          </w:tcPr>
          <w:p w:rsidR="00463D5D" w:rsidRPr="00545F7A" w:rsidRDefault="00463D5D" w:rsidP="00545F7A">
            <w:pPr>
              <w:pStyle w:val="Tablevaluetext"/>
            </w:pPr>
            <w:r w:rsidRPr="00545F7A">
              <w:t>Not that well prepared</w:t>
            </w:r>
          </w:p>
        </w:tc>
      </w:tr>
      <w:tr w:rsidR="00463D5D" w:rsidRPr="00392A57" w:rsidTr="00463D5D">
        <w:trPr>
          <w:trHeight w:val="244"/>
        </w:trPr>
        <w:tc>
          <w:tcPr>
            <w:tcW w:w="1996" w:type="dxa"/>
          </w:tcPr>
          <w:p w:rsidR="00463D5D" w:rsidRPr="00545F7A" w:rsidRDefault="00463D5D" w:rsidP="00545F7A">
            <w:pPr>
              <w:pStyle w:val="Tablevaluetext"/>
            </w:pPr>
            <w:r w:rsidRPr="00545F7A">
              <w:t>3</w:t>
            </w:r>
          </w:p>
        </w:tc>
        <w:tc>
          <w:tcPr>
            <w:tcW w:w="5490" w:type="dxa"/>
          </w:tcPr>
          <w:p w:rsidR="00463D5D" w:rsidRPr="00545F7A" w:rsidRDefault="00463D5D" w:rsidP="00545F7A">
            <w:pPr>
              <w:pStyle w:val="Tablevaluetext"/>
            </w:pPr>
            <w:r w:rsidRPr="00545F7A">
              <w:t>Well prepared</w:t>
            </w:r>
          </w:p>
        </w:tc>
      </w:tr>
      <w:tr w:rsidR="00463D5D" w:rsidRPr="00392A57" w:rsidTr="00463D5D">
        <w:trPr>
          <w:trHeight w:val="244"/>
        </w:trPr>
        <w:tc>
          <w:tcPr>
            <w:tcW w:w="1996" w:type="dxa"/>
          </w:tcPr>
          <w:p w:rsidR="00463D5D" w:rsidRPr="00545F7A" w:rsidRDefault="00463D5D" w:rsidP="00545F7A">
            <w:pPr>
              <w:pStyle w:val="Tablevaluetext"/>
            </w:pPr>
            <w:r w:rsidRPr="00545F7A">
              <w:t>4</w:t>
            </w:r>
          </w:p>
        </w:tc>
        <w:tc>
          <w:tcPr>
            <w:tcW w:w="5490" w:type="dxa"/>
          </w:tcPr>
          <w:p w:rsidR="00463D5D" w:rsidRPr="00545F7A" w:rsidRDefault="00463D5D" w:rsidP="00545F7A">
            <w:pPr>
              <w:pStyle w:val="Tablevaluetext"/>
            </w:pPr>
            <w:r w:rsidRPr="00545F7A">
              <w:t>Very well prepared</w:t>
            </w:r>
          </w:p>
        </w:tc>
      </w:tr>
      <w:tr w:rsidR="00463D5D" w:rsidRPr="00392A57" w:rsidTr="00463D5D">
        <w:trPr>
          <w:trHeight w:val="244"/>
        </w:trPr>
        <w:tc>
          <w:tcPr>
            <w:tcW w:w="1996" w:type="dxa"/>
          </w:tcPr>
          <w:p w:rsidR="00463D5D" w:rsidRPr="00545F7A" w:rsidRDefault="00463D5D" w:rsidP="00545F7A">
            <w:pPr>
              <w:pStyle w:val="Tablevaluetext"/>
            </w:pPr>
            <w:r w:rsidRPr="00545F7A">
              <w:t>97</w:t>
            </w:r>
          </w:p>
        </w:tc>
        <w:tc>
          <w:tcPr>
            <w:tcW w:w="5490" w:type="dxa"/>
          </w:tcPr>
          <w:p w:rsidR="00463D5D" w:rsidRPr="00545F7A" w:rsidRDefault="00463D5D" w:rsidP="00545F7A">
            <w:pPr>
              <w:pStyle w:val="Tablevaluetext"/>
              <w:rPr>
                <w:szCs w:val="18"/>
              </w:rPr>
            </w:pPr>
            <w:r w:rsidRPr="00545F7A">
              <w:rPr>
                <w:szCs w:val="18"/>
              </w:rPr>
              <w:t>Not applicable (Not read out)</w:t>
            </w:r>
          </w:p>
        </w:tc>
      </w:tr>
      <w:tr w:rsidR="00463D5D" w:rsidRPr="00392A57" w:rsidTr="00463D5D">
        <w:trPr>
          <w:trHeight w:val="244"/>
        </w:trPr>
        <w:tc>
          <w:tcPr>
            <w:tcW w:w="1996" w:type="dxa"/>
          </w:tcPr>
          <w:p w:rsidR="00463D5D" w:rsidRPr="00545F7A" w:rsidRDefault="00463D5D" w:rsidP="00545F7A">
            <w:pPr>
              <w:pStyle w:val="Tablevaluetext"/>
            </w:pPr>
            <w:r w:rsidRPr="00545F7A">
              <w:t>98</w:t>
            </w:r>
          </w:p>
        </w:tc>
        <w:tc>
          <w:tcPr>
            <w:tcW w:w="5490" w:type="dxa"/>
          </w:tcPr>
          <w:p w:rsidR="00463D5D" w:rsidRPr="00545F7A" w:rsidRDefault="00463D5D" w:rsidP="00545F7A">
            <w:pPr>
              <w:pStyle w:val="Tablevaluetext"/>
              <w:rPr>
                <w:szCs w:val="18"/>
              </w:rPr>
            </w:pPr>
            <w:r w:rsidRPr="00545F7A">
              <w:rPr>
                <w:szCs w:val="18"/>
              </w:rPr>
              <w:t>Refused (Not read out)</w:t>
            </w:r>
          </w:p>
        </w:tc>
      </w:tr>
      <w:tr w:rsidR="00463D5D" w:rsidRPr="00392A57" w:rsidTr="00463D5D">
        <w:trPr>
          <w:trHeight w:val="244"/>
        </w:trPr>
        <w:tc>
          <w:tcPr>
            <w:tcW w:w="1996" w:type="dxa"/>
          </w:tcPr>
          <w:p w:rsidR="00463D5D" w:rsidRPr="00545F7A" w:rsidRDefault="00463D5D" w:rsidP="00545F7A">
            <w:pPr>
              <w:pStyle w:val="Tablevaluetext"/>
            </w:pPr>
            <w:r w:rsidRPr="00545F7A">
              <w:t>99</w:t>
            </w:r>
          </w:p>
        </w:tc>
        <w:tc>
          <w:tcPr>
            <w:tcW w:w="5490" w:type="dxa"/>
          </w:tcPr>
          <w:p w:rsidR="00463D5D" w:rsidRPr="00545F7A" w:rsidRDefault="00463D5D" w:rsidP="00545F7A">
            <w:pPr>
              <w:pStyle w:val="Tablevaluetext"/>
              <w:rPr>
                <w:szCs w:val="18"/>
              </w:rPr>
            </w:pPr>
            <w:r w:rsidRPr="00545F7A">
              <w:rPr>
                <w:szCs w:val="18"/>
              </w:rPr>
              <w:t>Don't know/ Unsure (Not read out)</w:t>
            </w:r>
          </w:p>
        </w:tc>
      </w:tr>
    </w:tbl>
    <w:p w:rsidR="00463D5D" w:rsidRDefault="00463D5D" w:rsidP="00463D5D">
      <w:pPr>
        <w:pStyle w:val="H3Parts"/>
      </w:pPr>
      <w:r w:rsidRPr="00463D5D">
        <w:t>Notes</w:t>
      </w:r>
    </w:p>
    <w:p w:rsidR="00463D5D" w:rsidRPr="00463D5D" w:rsidRDefault="00463D5D" w:rsidP="00463D5D">
      <w:pPr>
        <w:pStyle w:val="Bodytext"/>
      </w:pPr>
      <w:r>
        <w:t>Responses from this item were combined with responses from the other “Foundation Skills” items to create a single “Foundation skills” rating out of 100. See. FOUNDATION_S_SAT.</w:t>
      </w:r>
    </w:p>
    <w:p w:rsidR="00690ED6" w:rsidRPr="00392A57" w:rsidRDefault="00AA19F1" w:rsidP="00690ED6">
      <w:pPr>
        <w:spacing w:after="200" w:line="276" w:lineRule="auto"/>
      </w:pPr>
      <w:r w:rsidRPr="00AA19F1">
        <w:br w:type="page"/>
      </w:r>
    </w:p>
    <w:p w:rsidR="00690ED6" w:rsidRPr="00866A6F" w:rsidRDefault="00AA19F1" w:rsidP="00866A6F">
      <w:pPr>
        <w:pStyle w:val="H2Headings"/>
      </w:pPr>
      <w:bookmarkStart w:id="91" w:name="_Toc391047122"/>
      <w:r w:rsidRPr="00866A6F">
        <w:lastRenderedPageBreak/>
        <w:t>Supervisor Rating: Foundation skills: Capacity to develop knowledge and skills</w:t>
      </w:r>
      <w:bookmarkEnd w:id="91"/>
    </w:p>
    <w:p w:rsidR="00690ED6" w:rsidRPr="00392A57" w:rsidRDefault="00AA19F1" w:rsidP="002A4EC2">
      <w:pPr>
        <w:pStyle w:val="Bodyinfo"/>
        <w:ind w:left="851" w:right="662"/>
      </w:pPr>
      <w:r w:rsidRPr="00AA19F1">
        <w:t>Variable name: QS8A4</w:t>
      </w:r>
    </w:p>
    <w:p w:rsidR="00690ED6" w:rsidRPr="00392A57" w:rsidRDefault="00AA19F1" w:rsidP="00690ED6">
      <w:pPr>
        <w:pStyle w:val="H3Parts"/>
      </w:pPr>
      <w:r w:rsidRPr="00AA19F1">
        <w:t>Purpose</w:t>
      </w:r>
    </w:p>
    <w:p w:rsidR="00690ED6" w:rsidRPr="00392A57" w:rsidRDefault="00AA19F1" w:rsidP="00690ED6">
      <w:pPr>
        <w:pStyle w:val="Bodytext"/>
      </w:pPr>
      <w:r w:rsidRPr="00AA19F1">
        <w:t xml:space="preserve">To determine how well the supervisor believes the qualification held by the graduate prepared them to perform their current role in terms of the foundation skill: Capacity to develop knowledge and skills. </w:t>
      </w:r>
    </w:p>
    <w:p w:rsidR="00914018" w:rsidRPr="00392A57" w:rsidRDefault="00AA19F1" w:rsidP="00914018">
      <w:pPr>
        <w:pStyle w:val="H3Parts"/>
      </w:pPr>
      <w:r w:rsidRPr="00AA19F1">
        <w:t>Survey</w:t>
      </w:r>
    </w:p>
    <w:p w:rsidR="00914018" w:rsidRPr="00392A57" w:rsidRDefault="00226FE3" w:rsidP="00914018">
      <w:pPr>
        <w:pStyle w:val="Bodytext"/>
      </w:pPr>
      <w:r>
        <w:t>ESS – Supervisor Survey.</w:t>
      </w:r>
    </w:p>
    <w:p w:rsidR="00914018" w:rsidRPr="00392A57" w:rsidRDefault="00AA19F1" w:rsidP="00914018">
      <w:pPr>
        <w:pStyle w:val="H3Parts"/>
      </w:pPr>
      <w:r w:rsidRPr="00AA19F1">
        <w:t xml:space="preserve">Population </w:t>
      </w:r>
    </w:p>
    <w:p w:rsidR="00914018" w:rsidRPr="00392A57" w:rsidRDefault="00E27971" w:rsidP="00914018">
      <w:pPr>
        <w:pStyle w:val="Bodytext"/>
      </w:pPr>
      <w:r>
        <w:t>All supervisor respondents completing the ESS Supervisor Survey.</w:t>
      </w:r>
    </w:p>
    <w:p w:rsidR="007E7E9D" w:rsidRPr="00392A57" w:rsidRDefault="00AA19F1" w:rsidP="007E7E9D">
      <w:pPr>
        <w:pStyle w:val="H3Parts"/>
      </w:pPr>
      <w:r w:rsidRPr="00AA19F1">
        <w:t>Question number: QS8 A4</w:t>
      </w:r>
    </w:p>
    <w:p w:rsidR="007E7E9D" w:rsidRPr="00392A57" w:rsidRDefault="00AA19F1" w:rsidP="007E7E9D">
      <w:pPr>
        <w:pStyle w:val="Bodyboldheading"/>
      </w:pPr>
      <w:r w:rsidRPr="00AA19F1">
        <w:t xml:space="preserve">Question: For each skill or attribute, how well do you think &lt;QG99NAME&gt;’s &lt;QG99QUAL&gt; from the &lt;QG99UNI&gt; prepared them to perform their current role, at the level your workplace requires from a recent graduate: Capacity to develop knowledge and skills? </w:t>
      </w:r>
    </w:p>
    <w:p w:rsidR="00806D92" w:rsidRPr="00392A57" w:rsidRDefault="00806D92" w:rsidP="00806D92">
      <w:pPr>
        <w:pStyle w:val="Bodyboldheading"/>
      </w:pPr>
    </w:p>
    <w:p w:rsidR="00806D92" w:rsidRPr="00392A57" w:rsidRDefault="00AA19F1" w:rsidP="00806D92">
      <w:pPr>
        <w:pStyle w:val="Bodyboldheading"/>
      </w:pPr>
      <w:r w:rsidRPr="00AA19F1">
        <w:t xml:space="preserve">Source: </w:t>
      </w:r>
      <w:r w:rsidRPr="00AA19F1">
        <w:rPr>
          <w:b w:val="0"/>
        </w:rPr>
        <w:t>Adapted from UniSA survey</w:t>
      </w:r>
    </w:p>
    <w:p w:rsidR="00690ED6" w:rsidRPr="00392A57" w:rsidRDefault="00AA19F1" w:rsidP="00690ED6">
      <w:pPr>
        <w:pStyle w:val="H3Parts"/>
      </w:pPr>
      <w:r w:rsidRPr="00AA19F1">
        <w:t>Variable label: QS8 - A. Foundation Skills - Capacity to develop knowledge and skills</w:t>
      </w:r>
    </w:p>
    <w:p w:rsidR="00690ED6" w:rsidRPr="00392A57" w:rsidRDefault="00690ED6" w:rsidP="00690ED6">
      <w:pPr>
        <w:pStyle w:val="Bodyboldheading"/>
      </w:pPr>
    </w:p>
    <w:p w:rsidR="00545F7A" w:rsidRPr="00392A57" w:rsidRDefault="00545F7A" w:rsidP="00545F7A">
      <w:pPr>
        <w:pStyle w:val="H3Parts"/>
      </w:pPr>
      <w:r w:rsidRPr="00AA19F1">
        <w:t xml:space="preserve">Response type: Single Response (4-point scale) </w:t>
      </w:r>
    </w:p>
    <w:p w:rsidR="00545F7A" w:rsidRPr="00392A57" w:rsidRDefault="00545F7A" w:rsidP="00545F7A">
      <w:pPr>
        <w:pStyle w:val="Bodyboldheading"/>
      </w:pPr>
    </w:p>
    <w:p w:rsidR="00545F7A" w:rsidRPr="00392A57" w:rsidRDefault="00545F7A" w:rsidP="00545F7A">
      <w:pPr>
        <w:pStyle w:val="H3Parts"/>
      </w:pPr>
      <w:r>
        <w:t>Variable format</w:t>
      </w:r>
      <w:r w:rsidRPr="00AA19F1">
        <w:t xml:space="preserve">: </w:t>
      </w:r>
      <w:r>
        <w:t>Numeric (F3.0)</w:t>
      </w:r>
    </w:p>
    <w:p w:rsidR="00545F7A" w:rsidRPr="00392A57" w:rsidRDefault="00545F7A" w:rsidP="00545F7A">
      <w:pPr>
        <w:pStyle w:val="Bodyboldheading"/>
      </w:pPr>
    </w:p>
    <w:p w:rsidR="00545F7A" w:rsidRPr="00392A57" w:rsidRDefault="00545F7A" w:rsidP="00545F7A">
      <w:pPr>
        <w:pStyle w:val="H3Parts"/>
      </w:pPr>
      <w:r w:rsidRPr="00AA19F1">
        <w:t xml:space="preserve">Values: </w:t>
      </w:r>
    </w:p>
    <w:p w:rsidR="00545F7A" w:rsidRPr="00392A57" w:rsidRDefault="00545F7A" w:rsidP="00545F7A">
      <w:pPr>
        <w:pStyle w:val="Bodytex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545F7A" w:rsidRPr="00392A57" w:rsidTr="00545F7A">
        <w:trPr>
          <w:trHeight w:val="509"/>
        </w:trPr>
        <w:tc>
          <w:tcPr>
            <w:tcW w:w="1996" w:type="dxa"/>
          </w:tcPr>
          <w:p w:rsidR="00545F7A" w:rsidRPr="00392A57" w:rsidRDefault="00545F7A" w:rsidP="002A1D91">
            <w:pPr>
              <w:pStyle w:val="Tableheading"/>
            </w:pPr>
            <w:r w:rsidRPr="00AA19F1">
              <w:t>Value</w:t>
            </w:r>
          </w:p>
        </w:tc>
        <w:tc>
          <w:tcPr>
            <w:tcW w:w="5490" w:type="dxa"/>
          </w:tcPr>
          <w:p w:rsidR="00545F7A" w:rsidRPr="00392A57" w:rsidRDefault="00545F7A" w:rsidP="002A1D91">
            <w:pPr>
              <w:pStyle w:val="Tableheading"/>
            </w:pPr>
            <w:r w:rsidRPr="00AA19F1">
              <w:t>Label</w:t>
            </w:r>
          </w:p>
        </w:tc>
      </w:tr>
      <w:tr w:rsidR="00545F7A" w:rsidRPr="00392A57" w:rsidTr="002A1D91">
        <w:trPr>
          <w:trHeight w:val="244"/>
        </w:trPr>
        <w:tc>
          <w:tcPr>
            <w:tcW w:w="1996" w:type="dxa"/>
          </w:tcPr>
          <w:p w:rsidR="00545F7A" w:rsidRPr="00545F7A" w:rsidRDefault="00545F7A" w:rsidP="00545F7A">
            <w:pPr>
              <w:pStyle w:val="Tablevaluetext"/>
            </w:pPr>
            <w:r w:rsidRPr="00545F7A">
              <w:t>-99</w:t>
            </w:r>
          </w:p>
        </w:tc>
        <w:tc>
          <w:tcPr>
            <w:tcW w:w="5490" w:type="dxa"/>
          </w:tcPr>
          <w:p w:rsidR="00545F7A" w:rsidRPr="00545F7A" w:rsidRDefault="00545F7A" w:rsidP="00545F7A">
            <w:pPr>
              <w:pStyle w:val="Tablevaluetext"/>
            </w:pPr>
            <w:r w:rsidRPr="00545F7A">
              <w:t xml:space="preserve">NA no supervisor response </w:t>
            </w:r>
          </w:p>
        </w:tc>
      </w:tr>
      <w:tr w:rsidR="00545F7A" w:rsidRPr="00392A57" w:rsidTr="002A1D91">
        <w:trPr>
          <w:trHeight w:val="244"/>
        </w:trPr>
        <w:tc>
          <w:tcPr>
            <w:tcW w:w="1996" w:type="dxa"/>
          </w:tcPr>
          <w:p w:rsidR="00545F7A" w:rsidRPr="00545F7A" w:rsidRDefault="00545F7A" w:rsidP="00545F7A">
            <w:pPr>
              <w:pStyle w:val="Tablevaluetext"/>
            </w:pPr>
            <w:r w:rsidRPr="00545F7A">
              <w:t>1</w:t>
            </w:r>
          </w:p>
        </w:tc>
        <w:tc>
          <w:tcPr>
            <w:tcW w:w="5490" w:type="dxa"/>
          </w:tcPr>
          <w:p w:rsidR="00545F7A" w:rsidRPr="00545F7A" w:rsidRDefault="00545F7A" w:rsidP="00545F7A">
            <w:pPr>
              <w:pStyle w:val="Tablevaluetext"/>
            </w:pPr>
            <w:r w:rsidRPr="00545F7A">
              <w:t>Not at all prepared</w:t>
            </w:r>
          </w:p>
        </w:tc>
      </w:tr>
      <w:tr w:rsidR="00545F7A" w:rsidRPr="00392A57" w:rsidTr="002A1D91">
        <w:trPr>
          <w:trHeight w:val="244"/>
        </w:trPr>
        <w:tc>
          <w:tcPr>
            <w:tcW w:w="1996" w:type="dxa"/>
          </w:tcPr>
          <w:p w:rsidR="00545F7A" w:rsidRPr="00545F7A" w:rsidRDefault="00545F7A" w:rsidP="00545F7A">
            <w:pPr>
              <w:pStyle w:val="Tablevaluetext"/>
            </w:pPr>
            <w:r w:rsidRPr="00545F7A">
              <w:t>2</w:t>
            </w:r>
          </w:p>
        </w:tc>
        <w:tc>
          <w:tcPr>
            <w:tcW w:w="5490" w:type="dxa"/>
          </w:tcPr>
          <w:p w:rsidR="00545F7A" w:rsidRPr="00545F7A" w:rsidRDefault="00545F7A" w:rsidP="00545F7A">
            <w:pPr>
              <w:pStyle w:val="Tablevaluetext"/>
            </w:pPr>
            <w:r w:rsidRPr="00545F7A">
              <w:t>Not that well prepared</w:t>
            </w:r>
          </w:p>
        </w:tc>
      </w:tr>
      <w:tr w:rsidR="00545F7A" w:rsidRPr="00392A57" w:rsidTr="002A1D91">
        <w:trPr>
          <w:trHeight w:val="244"/>
        </w:trPr>
        <w:tc>
          <w:tcPr>
            <w:tcW w:w="1996" w:type="dxa"/>
          </w:tcPr>
          <w:p w:rsidR="00545F7A" w:rsidRPr="00545F7A" w:rsidRDefault="00545F7A" w:rsidP="00545F7A">
            <w:pPr>
              <w:pStyle w:val="Tablevaluetext"/>
            </w:pPr>
            <w:r w:rsidRPr="00545F7A">
              <w:t>3</w:t>
            </w:r>
          </w:p>
        </w:tc>
        <w:tc>
          <w:tcPr>
            <w:tcW w:w="5490" w:type="dxa"/>
          </w:tcPr>
          <w:p w:rsidR="00545F7A" w:rsidRPr="00545F7A" w:rsidRDefault="00545F7A" w:rsidP="00545F7A">
            <w:pPr>
              <w:pStyle w:val="Tablevaluetext"/>
            </w:pPr>
            <w:r w:rsidRPr="00545F7A">
              <w:t>Well prepared</w:t>
            </w:r>
          </w:p>
        </w:tc>
      </w:tr>
      <w:tr w:rsidR="00545F7A" w:rsidRPr="00392A57" w:rsidTr="002A1D91">
        <w:trPr>
          <w:trHeight w:val="244"/>
        </w:trPr>
        <w:tc>
          <w:tcPr>
            <w:tcW w:w="1996" w:type="dxa"/>
          </w:tcPr>
          <w:p w:rsidR="00545F7A" w:rsidRPr="00545F7A" w:rsidRDefault="00545F7A" w:rsidP="00545F7A">
            <w:pPr>
              <w:pStyle w:val="Tablevaluetext"/>
            </w:pPr>
            <w:r w:rsidRPr="00545F7A">
              <w:t>4</w:t>
            </w:r>
          </w:p>
        </w:tc>
        <w:tc>
          <w:tcPr>
            <w:tcW w:w="5490" w:type="dxa"/>
          </w:tcPr>
          <w:p w:rsidR="00545F7A" w:rsidRPr="00545F7A" w:rsidRDefault="00545F7A" w:rsidP="00545F7A">
            <w:pPr>
              <w:pStyle w:val="Tablevaluetext"/>
            </w:pPr>
            <w:r w:rsidRPr="00545F7A">
              <w:t>Very well prepared</w:t>
            </w:r>
          </w:p>
        </w:tc>
      </w:tr>
      <w:tr w:rsidR="00545F7A" w:rsidRPr="00392A57" w:rsidTr="002A1D91">
        <w:trPr>
          <w:trHeight w:val="244"/>
        </w:trPr>
        <w:tc>
          <w:tcPr>
            <w:tcW w:w="1996" w:type="dxa"/>
          </w:tcPr>
          <w:p w:rsidR="00545F7A" w:rsidRPr="00545F7A" w:rsidRDefault="00545F7A" w:rsidP="00545F7A">
            <w:pPr>
              <w:pStyle w:val="Tablevaluetext"/>
            </w:pPr>
            <w:r w:rsidRPr="00545F7A">
              <w:t>97</w:t>
            </w:r>
          </w:p>
        </w:tc>
        <w:tc>
          <w:tcPr>
            <w:tcW w:w="5490" w:type="dxa"/>
          </w:tcPr>
          <w:p w:rsidR="00545F7A" w:rsidRPr="00545F7A" w:rsidRDefault="00545F7A" w:rsidP="00545F7A">
            <w:pPr>
              <w:pStyle w:val="Tablevaluetext"/>
              <w:rPr>
                <w:szCs w:val="18"/>
              </w:rPr>
            </w:pPr>
            <w:r w:rsidRPr="00545F7A">
              <w:rPr>
                <w:szCs w:val="18"/>
              </w:rPr>
              <w:t>Not applicable (Not read out)</w:t>
            </w:r>
          </w:p>
        </w:tc>
      </w:tr>
      <w:tr w:rsidR="00545F7A" w:rsidRPr="00392A57" w:rsidTr="002A1D91">
        <w:trPr>
          <w:trHeight w:val="244"/>
        </w:trPr>
        <w:tc>
          <w:tcPr>
            <w:tcW w:w="1996" w:type="dxa"/>
          </w:tcPr>
          <w:p w:rsidR="00545F7A" w:rsidRPr="00545F7A" w:rsidRDefault="00545F7A" w:rsidP="00545F7A">
            <w:pPr>
              <w:pStyle w:val="Tablevaluetext"/>
            </w:pPr>
            <w:r w:rsidRPr="00545F7A">
              <w:t>98</w:t>
            </w:r>
          </w:p>
        </w:tc>
        <w:tc>
          <w:tcPr>
            <w:tcW w:w="5490" w:type="dxa"/>
          </w:tcPr>
          <w:p w:rsidR="00545F7A" w:rsidRPr="00545F7A" w:rsidRDefault="00545F7A" w:rsidP="00545F7A">
            <w:pPr>
              <w:pStyle w:val="Tablevaluetext"/>
              <w:rPr>
                <w:szCs w:val="18"/>
              </w:rPr>
            </w:pPr>
            <w:r w:rsidRPr="00545F7A">
              <w:rPr>
                <w:szCs w:val="18"/>
              </w:rPr>
              <w:t>Refused (Not read out)</w:t>
            </w:r>
          </w:p>
        </w:tc>
      </w:tr>
      <w:tr w:rsidR="00545F7A" w:rsidRPr="00392A57" w:rsidTr="002A1D91">
        <w:trPr>
          <w:trHeight w:val="244"/>
        </w:trPr>
        <w:tc>
          <w:tcPr>
            <w:tcW w:w="1996" w:type="dxa"/>
          </w:tcPr>
          <w:p w:rsidR="00545F7A" w:rsidRPr="00545F7A" w:rsidRDefault="00545F7A" w:rsidP="00545F7A">
            <w:pPr>
              <w:pStyle w:val="Tablevaluetext"/>
            </w:pPr>
            <w:r w:rsidRPr="00545F7A">
              <w:t>99</w:t>
            </w:r>
          </w:p>
        </w:tc>
        <w:tc>
          <w:tcPr>
            <w:tcW w:w="5490" w:type="dxa"/>
          </w:tcPr>
          <w:p w:rsidR="00545F7A" w:rsidRPr="00545F7A" w:rsidRDefault="00545F7A" w:rsidP="00545F7A">
            <w:pPr>
              <w:pStyle w:val="Tablevaluetext"/>
              <w:rPr>
                <w:szCs w:val="18"/>
              </w:rPr>
            </w:pPr>
            <w:r w:rsidRPr="00545F7A">
              <w:rPr>
                <w:szCs w:val="18"/>
              </w:rPr>
              <w:t>Don't know/ Unsure (Not read out)</w:t>
            </w:r>
          </w:p>
        </w:tc>
      </w:tr>
    </w:tbl>
    <w:p w:rsidR="00545F7A" w:rsidRDefault="00545F7A" w:rsidP="00545F7A">
      <w:pPr>
        <w:pStyle w:val="H3Parts"/>
      </w:pPr>
      <w:r w:rsidRPr="00463D5D">
        <w:t>Notes</w:t>
      </w:r>
    </w:p>
    <w:p w:rsidR="00545F7A" w:rsidRPr="00463D5D" w:rsidRDefault="00545F7A" w:rsidP="00545F7A">
      <w:pPr>
        <w:pStyle w:val="Bodytext"/>
      </w:pPr>
      <w:r>
        <w:t>Responses from this item were combined with responses from the other “Foundation Skills” items to create a single “Foundation skills” rating out of 100. See. FOUNDATION_S_SAT.</w:t>
      </w:r>
    </w:p>
    <w:p w:rsidR="00690ED6" w:rsidRPr="00392A57" w:rsidRDefault="00AA19F1" w:rsidP="00690ED6">
      <w:pPr>
        <w:spacing w:after="200" w:line="276" w:lineRule="auto"/>
      </w:pPr>
      <w:r w:rsidRPr="00AA19F1">
        <w:br w:type="page"/>
      </w:r>
    </w:p>
    <w:p w:rsidR="00690ED6" w:rsidRPr="00392A57" w:rsidRDefault="00AA19F1" w:rsidP="00690ED6">
      <w:pPr>
        <w:pStyle w:val="H2Headings"/>
        <w:rPr>
          <w:lang w:val="en-US"/>
        </w:rPr>
      </w:pPr>
      <w:bookmarkStart w:id="92" w:name="_Toc391047123"/>
      <w:r w:rsidRPr="00AA19F1">
        <w:rPr>
          <w:lang w:val="en-US"/>
        </w:rPr>
        <w:lastRenderedPageBreak/>
        <w:t>Supervisor Rating: Foundation skills: Capacity to analyse and solve problems</w:t>
      </w:r>
      <w:bookmarkEnd w:id="92"/>
    </w:p>
    <w:p w:rsidR="00690ED6" w:rsidRPr="00392A57" w:rsidRDefault="00AA19F1" w:rsidP="002A4EC2">
      <w:pPr>
        <w:pStyle w:val="Bodyinfo"/>
        <w:ind w:left="851" w:right="804"/>
      </w:pPr>
      <w:r w:rsidRPr="00AA19F1">
        <w:t>Variable name: QS8A5</w:t>
      </w:r>
    </w:p>
    <w:p w:rsidR="00690ED6" w:rsidRPr="00392A57" w:rsidRDefault="00AA19F1" w:rsidP="00690ED6">
      <w:pPr>
        <w:pStyle w:val="H3Parts"/>
      </w:pPr>
      <w:r w:rsidRPr="00AA19F1">
        <w:t>Purpose</w:t>
      </w:r>
    </w:p>
    <w:p w:rsidR="00690ED6" w:rsidRPr="00392A57" w:rsidRDefault="00AA19F1" w:rsidP="00690ED6">
      <w:pPr>
        <w:pStyle w:val="Bodytext"/>
      </w:pPr>
      <w:r w:rsidRPr="00AA19F1">
        <w:t xml:space="preserve">To determine how well the supervisor believes the qualification held by the graduate prepared them to perform their current role in terms of the foundation skill: Capacity to analyse and solve problems. </w:t>
      </w:r>
    </w:p>
    <w:p w:rsidR="008C73DF" w:rsidRPr="00392A57" w:rsidRDefault="00AA19F1" w:rsidP="008C73DF">
      <w:pPr>
        <w:pStyle w:val="H3Parts"/>
      </w:pPr>
      <w:r w:rsidRPr="00AA19F1">
        <w:t>Survey</w:t>
      </w:r>
    </w:p>
    <w:p w:rsidR="008C73DF" w:rsidRPr="00392A57" w:rsidRDefault="00226FE3" w:rsidP="008C73DF">
      <w:pPr>
        <w:pStyle w:val="Bodytext"/>
      </w:pPr>
      <w:r>
        <w:t>ESS – Supervisor Survey.</w:t>
      </w:r>
    </w:p>
    <w:p w:rsidR="008C73DF" w:rsidRPr="00392A57" w:rsidRDefault="00AA19F1" w:rsidP="008C73DF">
      <w:pPr>
        <w:pStyle w:val="H3Parts"/>
      </w:pPr>
      <w:r w:rsidRPr="00AA19F1">
        <w:t xml:space="preserve">Population </w:t>
      </w:r>
    </w:p>
    <w:p w:rsidR="008C73DF" w:rsidRPr="00392A57" w:rsidRDefault="00E27971" w:rsidP="008C73DF">
      <w:pPr>
        <w:pStyle w:val="Bodytext"/>
      </w:pPr>
      <w:r>
        <w:t>All supervisor respondents completing the ESS Supervisor Survey.</w:t>
      </w:r>
    </w:p>
    <w:p w:rsidR="007E7E9D" w:rsidRPr="00392A57" w:rsidRDefault="00AA19F1" w:rsidP="007E7E9D">
      <w:pPr>
        <w:pStyle w:val="H3Parts"/>
      </w:pPr>
      <w:r w:rsidRPr="00AA19F1">
        <w:t>Question number: QS8 A5</w:t>
      </w:r>
    </w:p>
    <w:p w:rsidR="007E7E9D" w:rsidRPr="00392A57" w:rsidRDefault="00AA19F1" w:rsidP="007E7E9D">
      <w:pPr>
        <w:pStyle w:val="Bodyboldheading"/>
      </w:pPr>
      <w:r w:rsidRPr="00AA19F1">
        <w:t xml:space="preserve">Question: For each skill or attribute, how well do you think &lt;QG99NAME&gt;’s &lt;QG99QUAL&gt; from the &lt;QG99UNI&gt; prepared them to perform their current role, at the level your workplace requires from a recent graduate: Capacity to analyse and solve problems? </w:t>
      </w:r>
    </w:p>
    <w:p w:rsidR="00806D92" w:rsidRPr="00392A57" w:rsidRDefault="00806D92" w:rsidP="00806D92">
      <w:pPr>
        <w:pStyle w:val="Bodyboldheading"/>
      </w:pPr>
    </w:p>
    <w:p w:rsidR="00806D92" w:rsidRPr="00392A57" w:rsidRDefault="00AA19F1" w:rsidP="00806D92">
      <w:pPr>
        <w:pStyle w:val="Bodyboldheading"/>
      </w:pPr>
      <w:r w:rsidRPr="00AA19F1">
        <w:t xml:space="preserve">Source: </w:t>
      </w:r>
      <w:r w:rsidRPr="00AA19F1">
        <w:rPr>
          <w:b w:val="0"/>
        </w:rPr>
        <w:t>Adapted from UniSA survey</w:t>
      </w:r>
    </w:p>
    <w:p w:rsidR="00690ED6" w:rsidRPr="00392A57" w:rsidRDefault="00AA19F1" w:rsidP="00690ED6">
      <w:pPr>
        <w:pStyle w:val="H3Parts"/>
      </w:pPr>
      <w:r w:rsidRPr="00AA19F1">
        <w:t>Variable label: QS8 - A. Foundation Skills - Capacity to analyse and solve problems</w:t>
      </w:r>
    </w:p>
    <w:p w:rsidR="00690ED6" w:rsidRPr="00392A57" w:rsidRDefault="00690ED6" w:rsidP="00690ED6">
      <w:pPr>
        <w:pStyle w:val="Bodyboldheading"/>
      </w:pPr>
    </w:p>
    <w:p w:rsidR="00545F7A" w:rsidRPr="00392A57" w:rsidRDefault="00545F7A" w:rsidP="00545F7A">
      <w:pPr>
        <w:pStyle w:val="H3Parts"/>
      </w:pPr>
      <w:r w:rsidRPr="00AA19F1">
        <w:t xml:space="preserve">Response type: Single Response (4-point scale) </w:t>
      </w:r>
    </w:p>
    <w:p w:rsidR="00545F7A" w:rsidRPr="00392A57" w:rsidRDefault="00545F7A" w:rsidP="00545F7A">
      <w:pPr>
        <w:pStyle w:val="Bodyboldheading"/>
      </w:pPr>
    </w:p>
    <w:p w:rsidR="00545F7A" w:rsidRPr="00392A57" w:rsidRDefault="00545F7A" w:rsidP="00545F7A">
      <w:pPr>
        <w:pStyle w:val="H3Parts"/>
      </w:pPr>
      <w:r>
        <w:t>Variable format</w:t>
      </w:r>
      <w:r w:rsidRPr="00AA19F1">
        <w:t xml:space="preserve">: </w:t>
      </w:r>
      <w:r>
        <w:t>Numeric (F3.0)</w:t>
      </w:r>
    </w:p>
    <w:p w:rsidR="00545F7A" w:rsidRPr="00392A57" w:rsidRDefault="00545F7A" w:rsidP="00545F7A">
      <w:pPr>
        <w:pStyle w:val="Bodyboldheading"/>
      </w:pPr>
    </w:p>
    <w:p w:rsidR="00545F7A" w:rsidRPr="00392A57" w:rsidRDefault="00545F7A" w:rsidP="00545F7A">
      <w:pPr>
        <w:pStyle w:val="H3Parts"/>
      </w:pPr>
      <w:r w:rsidRPr="00AA19F1">
        <w:t xml:space="preserve">Values: </w:t>
      </w:r>
    </w:p>
    <w:p w:rsidR="00545F7A" w:rsidRPr="00392A57" w:rsidRDefault="00545F7A" w:rsidP="00545F7A">
      <w:pPr>
        <w:pStyle w:val="Bodytex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545F7A" w:rsidRPr="00392A57" w:rsidTr="002A1D91">
        <w:trPr>
          <w:trHeight w:val="373"/>
        </w:trPr>
        <w:tc>
          <w:tcPr>
            <w:tcW w:w="1996" w:type="dxa"/>
          </w:tcPr>
          <w:p w:rsidR="00545F7A" w:rsidRPr="00392A57" w:rsidRDefault="00545F7A" w:rsidP="002A1D91">
            <w:pPr>
              <w:pStyle w:val="Tableheading"/>
            </w:pPr>
            <w:r w:rsidRPr="00AA19F1">
              <w:t>Value</w:t>
            </w:r>
          </w:p>
        </w:tc>
        <w:tc>
          <w:tcPr>
            <w:tcW w:w="5490" w:type="dxa"/>
          </w:tcPr>
          <w:p w:rsidR="00545F7A" w:rsidRPr="00392A57" w:rsidRDefault="00545F7A" w:rsidP="002A1D91">
            <w:pPr>
              <w:pStyle w:val="Tableheading"/>
            </w:pPr>
            <w:r w:rsidRPr="00AA19F1">
              <w:t>Label</w:t>
            </w:r>
          </w:p>
        </w:tc>
      </w:tr>
      <w:tr w:rsidR="00545F7A" w:rsidRPr="00392A57" w:rsidTr="002A1D91">
        <w:trPr>
          <w:trHeight w:val="244"/>
        </w:trPr>
        <w:tc>
          <w:tcPr>
            <w:tcW w:w="1996" w:type="dxa"/>
          </w:tcPr>
          <w:p w:rsidR="00545F7A" w:rsidRPr="00545F7A" w:rsidRDefault="00545F7A" w:rsidP="00545F7A">
            <w:pPr>
              <w:pStyle w:val="Tablevaluetext"/>
            </w:pPr>
            <w:r w:rsidRPr="00545F7A">
              <w:t>-99</w:t>
            </w:r>
          </w:p>
        </w:tc>
        <w:tc>
          <w:tcPr>
            <w:tcW w:w="5490" w:type="dxa"/>
          </w:tcPr>
          <w:p w:rsidR="00545F7A" w:rsidRPr="00545F7A" w:rsidRDefault="00545F7A" w:rsidP="00545F7A">
            <w:pPr>
              <w:pStyle w:val="Tablevaluetext"/>
            </w:pPr>
            <w:r w:rsidRPr="00545F7A">
              <w:t xml:space="preserve">NA no supervisor response </w:t>
            </w:r>
          </w:p>
        </w:tc>
      </w:tr>
      <w:tr w:rsidR="00545F7A" w:rsidRPr="00392A57" w:rsidTr="002A1D91">
        <w:trPr>
          <w:trHeight w:val="244"/>
        </w:trPr>
        <w:tc>
          <w:tcPr>
            <w:tcW w:w="1996" w:type="dxa"/>
          </w:tcPr>
          <w:p w:rsidR="00545F7A" w:rsidRPr="00545F7A" w:rsidRDefault="00545F7A" w:rsidP="00545F7A">
            <w:pPr>
              <w:pStyle w:val="Tablevaluetext"/>
            </w:pPr>
            <w:r w:rsidRPr="00545F7A">
              <w:t>1</w:t>
            </w:r>
          </w:p>
        </w:tc>
        <w:tc>
          <w:tcPr>
            <w:tcW w:w="5490" w:type="dxa"/>
          </w:tcPr>
          <w:p w:rsidR="00545F7A" w:rsidRPr="00545F7A" w:rsidRDefault="00545F7A" w:rsidP="00545F7A">
            <w:pPr>
              <w:pStyle w:val="Tablevaluetext"/>
            </w:pPr>
            <w:r w:rsidRPr="00545F7A">
              <w:t>Not at all prepared</w:t>
            </w:r>
          </w:p>
        </w:tc>
      </w:tr>
      <w:tr w:rsidR="00545F7A" w:rsidRPr="00392A57" w:rsidTr="002A1D91">
        <w:trPr>
          <w:trHeight w:val="244"/>
        </w:trPr>
        <w:tc>
          <w:tcPr>
            <w:tcW w:w="1996" w:type="dxa"/>
          </w:tcPr>
          <w:p w:rsidR="00545F7A" w:rsidRPr="00545F7A" w:rsidRDefault="00545F7A" w:rsidP="00545F7A">
            <w:pPr>
              <w:pStyle w:val="Tablevaluetext"/>
            </w:pPr>
            <w:r w:rsidRPr="00545F7A">
              <w:t>2</w:t>
            </w:r>
          </w:p>
        </w:tc>
        <w:tc>
          <w:tcPr>
            <w:tcW w:w="5490" w:type="dxa"/>
          </w:tcPr>
          <w:p w:rsidR="00545F7A" w:rsidRPr="00545F7A" w:rsidRDefault="00545F7A" w:rsidP="00545F7A">
            <w:pPr>
              <w:pStyle w:val="Tablevaluetext"/>
            </w:pPr>
            <w:r w:rsidRPr="00545F7A">
              <w:t>Not that well prepared</w:t>
            </w:r>
          </w:p>
        </w:tc>
      </w:tr>
      <w:tr w:rsidR="00545F7A" w:rsidRPr="00392A57" w:rsidTr="002A1D91">
        <w:trPr>
          <w:trHeight w:val="244"/>
        </w:trPr>
        <w:tc>
          <w:tcPr>
            <w:tcW w:w="1996" w:type="dxa"/>
          </w:tcPr>
          <w:p w:rsidR="00545F7A" w:rsidRPr="00545F7A" w:rsidRDefault="00545F7A" w:rsidP="00545F7A">
            <w:pPr>
              <w:pStyle w:val="Tablevaluetext"/>
            </w:pPr>
            <w:r w:rsidRPr="00545F7A">
              <w:t>3</w:t>
            </w:r>
          </w:p>
        </w:tc>
        <w:tc>
          <w:tcPr>
            <w:tcW w:w="5490" w:type="dxa"/>
          </w:tcPr>
          <w:p w:rsidR="00545F7A" w:rsidRPr="00545F7A" w:rsidRDefault="00545F7A" w:rsidP="00545F7A">
            <w:pPr>
              <w:pStyle w:val="Tablevaluetext"/>
            </w:pPr>
            <w:r w:rsidRPr="00545F7A">
              <w:t>Well prepared</w:t>
            </w:r>
          </w:p>
        </w:tc>
      </w:tr>
      <w:tr w:rsidR="00545F7A" w:rsidRPr="00392A57" w:rsidTr="002A1D91">
        <w:trPr>
          <w:trHeight w:val="244"/>
        </w:trPr>
        <w:tc>
          <w:tcPr>
            <w:tcW w:w="1996" w:type="dxa"/>
          </w:tcPr>
          <w:p w:rsidR="00545F7A" w:rsidRPr="00545F7A" w:rsidRDefault="00545F7A" w:rsidP="00545F7A">
            <w:pPr>
              <w:pStyle w:val="Tablevaluetext"/>
            </w:pPr>
            <w:r w:rsidRPr="00545F7A">
              <w:t>4</w:t>
            </w:r>
          </w:p>
        </w:tc>
        <w:tc>
          <w:tcPr>
            <w:tcW w:w="5490" w:type="dxa"/>
          </w:tcPr>
          <w:p w:rsidR="00545F7A" w:rsidRPr="00545F7A" w:rsidRDefault="00545F7A" w:rsidP="00545F7A">
            <w:pPr>
              <w:pStyle w:val="Tablevaluetext"/>
            </w:pPr>
            <w:r w:rsidRPr="00545F7A">
              <w:t>Very well prepared</w:t>
            </w:r>
          </w:p>
        </w:tc>
      </w:tr>
      <w:tr w:rsidR="00545F7A" w:rsidRPr="00392A57" w:rsidTr="002A1D91">
        <w:trPr>
          <w:trHeight w:val="244"/>
        </w:trPr>
        <w:tc>
          <w:tcPr>
            <w:tcW w:w="1996" w:type="dxa"/>
          </w:tcPr>
          <w:p w:rsidR="00545F7A" w:rsidRPr="00545F7A" w:rsidRDefault="00545F7A" w:rsidP="00545F7A">
            <w:pPr>
              <w:pStyle w:val="Tablevaluetext"/>
            </w:pPr>
            <w:r w:rsidRPr="00545F7A">
              <w:t>97</w:t>
            </w:r>
          </w:p>
        </w:tc>
        <w:tc>
          <w:tcPr>
            <w:tcW w:w="5490" w:type="dxa"/>
          </w:tcPr>
          <w:p w:rsidR="00545F7A" w:rsidRPr="00545F7A" w:rsidRDefault="00545F7A" w:rsidP="00545F7A">
            <w:pPr>
              <w:pStyle w:val="Tablevaluetext"/>
              <w:rPr>
                <w:szCs w:val="18"/>
              </w:rPr>
            </w:pPr>
            <w:r w:rsidRPr="00545F7A">
              <w:rPr>
                <w:szCs w:val="18"/>
              </w:rPr>
              <w:t>Not applicable (Not read out)</w:t>
            </w:r>
          </w:p>
        </w:tc>
      </w:tr>
      <w:tr w:rsidR="00545F7A" w:rsidRPr="00392A57" w:rsidTr="002A1D91">
        <w:trPr>
          <w:trHeight w:val="244"/>
        </w:trPr>
        <w:tc>
          <w:tcPr>
            <w:tcW w:w="1996" w:type="dxa"/>
          </w:tcPr>
          <w:p w:rsidR="00545F7A" w:rsidRPr="00545F7A" w:rsidRDefault="00545F7A" w:rsidP="00545F7A">
            <w:pPr>
              <w:pStyle w:val="Tablevaluetext"/>
            </w:pPr>
            <w:r w:rsidRPr="00545F7A">
              <w:t>98</w:t>
            </w:r>
          </w:p>
        </w:tc>
        <w:tc>
          <w:tcPr>
            <w:tcW w:w="5490" w:type="dxa"/>
          </w:tcPr>
          <w:p w:rsidR="00545F7A" w:rsidRPr="00545F7A" w:rsidRDefault="00545F7A" w:rsidP="00545F7A">
            <w:pPr>
              <w:pStyle w:val="Tablevaluetext"/>
              <w:rPr>
                <w:szCs w:val="18"/>
              </w:rPr>
            </w:pPr>
            <w:r w:rsidRPr="00545F7A">
              <w:rPr>
                <w:szCs w:val="18"/>
              </w:rPr>
              <w:t>Refused (Not read out)</w:t>
            </w:r>
          </w:p>
        </w:tc>
      </w:tr>
      <w:tr w:rsidR="00545F7A" w:rsidRPr="00392A57" w:rsidTr="002A1D91">
        <w:trPr>
          <w:trHeight w:val="244"/>
        </w:trPr>
        <w:tc>
          <w:tcPr>
            <w:tcW w:w="1996" w:type="dxa"/>
          </w:tcPr>
          <w:p w:rsidR="00545F7A" w:rsidRPr="00545F7A" w:rsidRDefault="00545F7A" w:rsidP="00545F7A">
            <w:pPr>
              <w:pStyle w:val="Tablevaluetext"/>
            </w:pPr>
            <w:r w:rsidRPr="00545F7A">
              <w:t>99</w:t>
            </w:r>
          </w:p>
        </w:tc>
        <w:tc>
          <w:tcPr>
            <w:tcW w:w="5490" w:type="dxa"/>
          </w:tcPr>
          <w:p w:rsidR="00545F7A" w:rsidRPr="00545F7A" w:rsidRDefault="00545F7A" w:rsidP="00545F7A">
            <w:pPr>
              <w:pStyle w:val="Tablevaluetext"/>
              <w:rPr>
                <w:szCs w:val="18"/>
              </w:rPr>
            </w:pPr>
            <w:r w:rsidRPr="00545F7A">
              <w:rPr>
                <w:szCs w:val="18"/>
              </w:rPr>
              <w:t>Don't know/ Unsure (Not read out)</w:t>
            </w:r>
          </w:p>
        </w:tc>
      </w:tr>
    </w:tbl>
    <w:p w:rsidR="00545F7A" w:rsidRDefault="00545F7A" w:rsidP="00545F7A">
      <w:pPr>
        <w:pStyle w:val="H3Parts"/>
      </w:pPr>
      <w:r w:rsidRPr="00463D5D">
        <w:t>Notes</w:t>
      </w:r>
    </w:p>
    <w:p w:rsidR="00545F7A" w:rsidRPr="00463D5D" w:rsidRDefault="00545F7A" w:rsidP="00545F7A">
      <w:pPr>
        <w:pStyle w:val="Bodytext"/>
      </w:pPr>
      <w:r>
        <w:t>Responses from this item were combined with responses from the other “Foundation Skills” items to create a single “Foundation skills” rating out of 100. See. FOUNDATION_S_SAT.</w:t>
      </w:r>
    </w:p>
    <w:p w:rsidR="00866A6F" w:rsidRPr="00392A57" w:rsidRDefault="00866A6F" w:rsidP="00866A6F">
      <w:pPr>
        <w:pStyle w:val="H2Headings"/>
        <w:rPr>
          <w:lang w:val="en-US"/>
        </w:rPr>
      </w:pPr>
      <w:bookmarkStart w:id="93" w:name="_Toc391047124"/>
      <w:r>
        <w:rPr>
          <w:lang w:val="en-US"/>
        </w:rPr>
        <w:lastRenderedPageBreak/>
        <w:t>Foundation Skills (Supervisor Rating)</w:t>
      </w:r>
      <w:bookmarkEnd w:id="93"/>
    </w:p>
    <w:p w:rsidR="00866A6F" w:rsidRPr="00392A57" w:rsidRDefault="00866A6F" w:rsidP="00866A6F">
      <w:pPr>
        <w:pStyle w:val="Bodyinfo"/>
        <w:ind w:left="709" w:right="662"/>
      </w:pPr>
      <w:r w:rsidRPr="00AA19F1">
        <w:t xml:space="preserve">Variable name: </w:t>
      </w:r>
      <w:r>
        <w:t>FOUNDATION_S_SAT</w:t>
      </w:r>
    </w:p>
    <w:p w:rsidR="00866A6F" w:rsidRPr="00D7793F" w:rsidRDefault="00866A6F" w:rsidP="00866A6F">
      <w:pPr>
        <w:pStyle w:val="H3Parts"/>
      </w:pPr>
      <w:r w:rsidRPr="00D7793F">
        <w:t>Purpose</w:t>
      </w:r>
    </w:p>
    <w:p w:rsidR="00866A6F" w:rsidRPr="00D7793F" w:rsidRDefault="00866A6F" w:rsidP="00866A6F">
      <w:pPr>
        <w:pStyle w:val="Bodytext"/>
      </w:pPr>
      <w:r>
        <w:t>To provide an overall measure of the supervisor’s assessment of how well the graduate’s qualification prepared them with the foundation skills required to perform their current job</w:t>
      </w:r>
      <w:r w:rsidRPr="00D7793F">
        <w:t xml:space="preserve">. </w:t>
      </w:r>
    </w:p>
    <w:p w:rsidR="00866A6F" w:rsidRPr="00D7793F" w:rsidRDefault="00866A6F" w:rsidP="00866A6F">
      <w:pPr>
        <w:pStyle w:val="H3Parts"/>
      </w:pPr>
      <w:r w:rsidRPr="00D7793F">
        <w:t>Survey</w:t>
      </w:r>
    </w:p>
    <w:p w:rsidR="00866A6F" w:rsidRPr="00D7793F" w:rsidRDefault="00866A6F" w:rsidP="00866A6F">
      <w:pPr>
        <w:pStyle w:val="Bodytext"/>
      </w:pPr>
      <w:r w:rsidRPr="00D7793F">
        <w:t xml:space="preserve">ESS – </w:t>
      </w:r>
      <w:r>
        <w:t>Supervisor</w:t>
      </w:r>
      <w:r w:rsidRPr="00D7793F">
        <w:t xml:space="preserve"> survey.</w:t>
      </w:r>
    </w:p>
    <w:p w:rsidR="00866A6F" w:rsidRPr="00D7793F" w:rsidRDefault="00866A6F" w:rsidP="00866A6F">
      <w:pPr>
        <w:pStyle w:val="H3Parts"/>
      </w:pPr>
      <w:r w:rsidRPr="00D7793F">
        <w:t xml:space="preserve">Population </w:t>
      </w:r>
    </w:p>
    <w:p w:rsidR="00866A6F" w:rsidRPr="00D7793F" w:rsidRDefault="00866A6F" w:rsidP="00866A6F">
      <w:pPr>
        <w:pStyle w:val="Bodytext"/>
      </w:pPr>
      <w:r w:rsidRPr="00D7793F">
        <w:t xml:space="preserve">All ESS </w:t>
      </w:r>
      <w:r>
        <w:t>Supervisor</w:t>
      </w:r>
      <w:r w:rsidRPr="00D7793F">
        <w:t xml:space="preserve"> Respondents </w:t>
      </w:r>
      <w:r>
        <w:t>with valid responses to four out of five supervisor foundation skills items</w:t>
      </w:r>
      <w:r w:rsidRPr="00D7793F">
        <w:t>.</w:t>
      </w:r>
    </w:p>
    <w:p w:rsidR="00866A6F" w:rsidRPr="00D7793F" w:rsidRDefault="00866A6F" w:rsidP="00866A6F">
      <w:pPr>
        <w:pStyle w:val="H3Parts"/>
      </w:pPr>
      <w:r w:rsidRPr="00D7793F">
        <w:t>Question text: N/A</w:t>
      </w:r>
    </w:p>
    <w:p w:rsidR="00866A6F" w:rsidRPr="00D7793F" w:rsidRDefault="00866A6F" w:rsidP="00866A6F">
      <w:pPr>
        <w:pStyle w:val="Bodyboldheading"/>
      </w:pPr>
    </w:p>
    <w:p w:rsidR="00866A6F" w:rsidRPr="00D7793F" w:rsidRDefault="00866A6F" w:rsidP="00866A6F">
      <w:pPr>
        <w:pStyle w:val="Bodyboldheading"/>
        <w:rPr>
          <w:b w:val="0"/>
        </w:rPr>
      </w:pPr>
      <w:r w:rsidRPr="00D7793F">
        <w:rPr>
          <w:b w:val="0"/>
        </w:rPr>
        <w:t>Derived item</w:t>
      </w:r>
    </w:p>
    <w:p w:rsidR="00866A6F" w:rsidRPr="00D7793F" w:rsidRDefault="00866A6F" w:rsidP="00866A6F">
      <w:pPr>
        <w:pStyle w:val="H3Parts"/>
      </w:pPr>
      <w:r w:rsidRPr="00D7793F">
        <w:t>Variable label: Foundation Skills Rating (</w:t>
      </w:r>
      <w:r>
        <w:t>Supervisor</w:t>
      </w:r>
      <w:r w:rsidRPr="00D7793F">
        <w:t>)</w:t>
      </w:r>
    </w:p>
    <w:p w:rsidR="00866A6F" w:rsidRPr="00E27971" w:rsidRDefault="00866A6F" w:rsidP="00866A6F">
      <w:pPr>
        <w:pStyle w:val="Bodyboldheading"/>
        <w:rPr>
          <w:highlight w:val="yellow"/>
        </w:rPr>
      </w:pPr>
    </w:p>
    <w:p w:rsidR="00866A6F" w:rsidRPr="00D7793F" w:rsidRDefault="00866A6F" w:rsidP="00866A6F">
      <w:pPr>
        <w:pStyle w:val="H3Parts"/>
      </w:pPr>
      <w:r w:rsidRPr="00D7793F">
        <w:t>Variable format: Numeric (F3.0)</w:t>
      </w:r>
    </w:p>
    <w:p w:rsidR="00866A6F" w:rsidRPr="00E27971" w:rsidRDefault="00866A6F" w:rsidP="00866A6F">
      <w:pPr>
        <w:pStyle w:val="Bodyboldheading"/>
        <w:rPr>
          <w:highlight w:val="yellow"/>
        </w:rPr>
      </w:pPr>
    </w:p>
    <w:p w:rsidR="00866A6F" w:rsidRPr="00D7793F" w:rsidRDefault="00866A6F" w:rsidP="00866A6F">
      <w:pPr>
        <w:pStyle w:val="H3Parts"/>
      </w:pPr>
      <w:r w:rsidRPr="00D7793F">
        <w:t xml:space="preserve">Values: </w:t>
      </w:r>
    </w:p>
    <w:p w:rsidR="00866A6F" w:rsidRPr="00E27971" w:rsidRDefault="00866A6F" w:rsidP="00866A6F">
      <w:pPr>
        <w:pStyle w:val="Bodytext"/>
        <w:rPr>
          <w:highlight w:val="yellow"/>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866A6F" w:rsidRPr="00E27971" w:rsidTr="000B509A">
        <w:trPr>
          <w:trHeight w:val="373"/>
        </w:trPr>
        <w:tc>
          <w:tcPr>
            <w:tcW w:w="1996" w:type="dxa"/>
          </w:tcPr>
          <w:p w:rsidR="00866A6F" w:rsidRPr="00D7793F" w:rsidRDefault="00866A6F" w:rsidP="000B509A">
            <w:pPr>
              <w:pStyle w:val="Tableheading"/>
            </w:pPr>
            <w:r w:rsidRPr="00D7793F">
              <w:t>Value</w:t>
            </w:r>
          </w:p>
        </w:tc>
        <w:tc>
          <w:tcPr>
            <w:tcW w:w="5490" w:type="dxa"/>
          </w:tcPr>
          <w:p w:rsidR="00866A6F" w:rsidRPr="00D7793F" w:rsidRDefault="00866A6F" w:rsidP="000B509A">
            <w:pPr>
              <w:pStyle w:val="Tableheading"/>
            </w:pPr>
            <w:r w:rsidRPr="00D7793F">
              <w:t>Label</w:t>
            </w:r>
          </w:p>
        </w:tc>
      </w:tr>
      <w:tr w:rsidR="00866A6F" w:rsidRPr="00E27971" w:rsidTr="000B509A">
        <w:trPr>
          <w:trHeight w:val="244"/>
        </w:trPr>
        <w:tc>
          <w:tcPr>
            <w:tcW w:w="1996" w:type="dxa"/>
          </w:tcPr>
          <w:p w:rsidR="00866A6F" w:rsidRPr="00D7793F" w:rsidRDefault="00866A6F" w:rsidP="000B509A">
            <w:pPr>
              <w:pStyle w:val="Tablevaluetext"/>
            </w:pPr>
            <w:r w:rsidRPr="00D7793F">
              <w:t>-99</w:t>
            </w:r>
          </w:p>
        </w:tc>
        <w:tc>
          <w:tcPr>
            <w:tcW w:w="5490" w:type="dxa"/>
          </w:tcPr>
          <w:p w:rsidR="00866A6F" w:rsidRPr="00D7793F" w:rsidRDefault="00866A6F" w:rsidP="00866A6F">
            <w:pPr>
              <w:pStyle w:val="Tablevaluetext"/>
            </w:pPr>
            <w:r w:rsidRPr="00D7793F">
              <w:t xml:space="preserve">NA </w:t>
            </w:r>
            <w:r>
              <w:t>no supervisor response</w:t>
            </w:r>
          </w:p>
        </w:tc>
      </w:tr>
      <w:tr w:rsidR="00866A6F" w:rsidRPr="00E27971" w:rsidTr="000B509A">
        <w:trPr>
          <w:trHeight w:val="244"/>
        </w:trPr>
        <w:tc>
          <w:tcPr>
            <w:tcW w:w="1996" w:type="dxa"/>
          </w:tcPr>
          <w:p w:rsidR="00866A6F" w:rsidRPr="00D7793F" w:rsidRDefault="00866A6F" w:rsidP="000B509A">
            <w:pPr>
              <w:pStyle w:val="Tablevaluetext"/>
            </w:pPr>
            <w:r w:rsidRPr="00D7793F">
              <w:t>-98</w:t>
            </w:r>
          </w:p>
        </w:tc>
        <w:tc>
          <w:tcPr>
            <w:tcW w:w="5490" w:type="dxa"/>
          </w:tcPr>
          <w:p w:rsidR="00866A6F" w:rsidRPr="00D7793F" w:rsidRDefault="00866A6F" w:rsidP="000B509A">
            <w:pPr>
              <w:pStyle w:val="Tablevaluetext"/>
            </w:pPr>
            <w:r w:rsidRPr="00D7793F">
              <w:t>Missing (insufficient valid responses)</w:t>
            </w:r>
          </w:p>
        </w:tc>
      </w:tr>
      <w:tr w:rsidR="00866A6F" w:rsidRPr="00E27971" w:rsidTr="000B509A">
        <w:trPr>
          <w:trHeight w:val="244"/>
        </w:trPr>
        <w:tc>
          <w:tcPr>
            <w:tcW w:w="1996" w:type="dxa"/>
          </w:tcPr>
          <w:p w:rsidR="00866A6F" w:rsidRPr="00D7793F" w:rsidRDefault="00866A6F" w:rsidP="000B509A">
            <w:pPr>
              <w:pStyle w:val="Tablevaluetext"/>
            </w:pPr>
            <w:r w:rsidRPr="00D7793F">
              <w:t>0</w:t>
            </w:r>
          </w:p>
        </w:tc>
        <w:tc>
          <w:tcPr>
            <w:tcW w:w="5490" w:type="dxa"/>
          </w:tcPr>
          <w:p w:rsidR="00866A6F" w:rsidRPr="00D7793F" w:rsidRDefault="00866A6F" w:rsidP="000B509A">
            <w:pPr>
              <w:pStyle w:val="Tablevaluetext"/>
            </w:pPr>
            <w:r w:rsidRPr="00D7793F">
              <w:t>Other valid response</w:t>
            </w:r>
          </w:p>
        </w:tc>
      </w:tr>
      <w:tr w:rsidR="00866A6F" w:rsidRPr="00E27971" w:rsidTr="000B509A">
        <w:trPr>
          <w:trHeight w:val="244"/>
        </w:trPr>
        <w:tc>
          <w:tcPr>
            <w:tcW w:w="1996" w:type="dxa"/>
          </w:tcPr>
          <w:p w:rsidR="00866A6F" w:rsidRPr="00D7793F" w:rsidRDefault="00866A6F" w:rsidP="000B509A">
            <w:pPr>
              <w:pStyle w:val="Tablevaluetext"/>
            </w:pPr>
            <w:r w:rsidRPr="00D7793F">
              <w:t>1</w:t>
            </w:r>
          </w:p>
        </w:tc>
        <w:tc>
          <w:tcPr>
            <w:tcW w:w="5490" w:type="dxa"/>
          </w:tcPr>
          <w:p w:rsidR="00866A6F" w:rsidRPr="00D7793F" w:rsidRDefault="00866A6F" w:rsidP="000B509A">
            <w:pPr>
              <w:pStyle w:val="Tablevaluetext"/>
            </w:pPr>
            <w:r w:rsidRPr="00D7793F">
              <w:t>Very relevant or fairly relevant</w:t>
            </w:r>
          </w:p>
        </w:tc>
      </w:tr>
    </w:tbl>
    <w:p w:rsidR="00866A6F" w:rsidRPr="00D7793F" w:rsidRDefault="00866A6F" w:rsidP="00866A6F">
      <w:pPr>
        <w:pStyle w:val="H3Parts"/>
      </w:pPr>
      <w:r w:rsidRPr="00D7793F">
        <w:t>Notes</w:t>
      </w:r>
    </w:p>
    <w:p w:rsidR="00866A6F" w:rsidRDefault="00866A6F" w:rsidP="00866A6F">
      <w:pPr>
        <w:pStyle w:val="Bodytext"/>
      </w:pPr>
      <w:r>
        <w:t>This derived variable was computed using the following syntax:</w:t>
      </w:r>
    </w:p>
    <w:p w:rsidR="00866A6F" w:rsidRPr="00BE6087" w:rsidRDefault="00866A6F" w:rsidP="00866A6F">
      <w:pPr>
        <w:pStyle w:val="Body"/>
        <w:pBdr>
          <w:top w:val="single" w:sz="4" w:space="1" w:color="auto"/>
          <w:left w:val="single" w:sz="4" w:space="4" w:color="auto"/>
          <w:bottom w:val="single" w:sz="4" w:space="1" w:color="auto"/>
          <w:right w:val="single" w:sz="4" w:space="4" w:color="auto"/>
        </w:pBdr>
        <w:contextualSpacing/>
        <w:rPr>
          <w:sz w:val="18"/>
          <w:szCs w:val="18"/>
        </w:rPr>
      </w:pPr>
      <w:r w:rsidRPr="00BE6087">
        <w:rPr>
          <w:sz w:val="18"/>
          <w:szCs w:val="18"/>
        </w:rPr>
        <w:t xml:space="preserve">RECODE </w:t>
      </w:r>
      <w:r>
        <w:rPr>
          <w:sz w:val="18"/>
          <w:szCs w:val="18"/>
        </w:rPr>
        <w:t>QS8</w:t>
      </w:r>
      <w:r w:rsidRPr="00BE6087">
        <w:rPr>
          <w:sz w:val="18"/>
          <w:szCs w:val="18"/>
        </w:rPr>
        <w:t xml:space="preserve">A1 (1=0) (2=33.3) (3=66.6) (4=100) (ELSE=SYSMIS) INTO </w:t>
      </w:r>
      <w:r>
        <w:rPr>
          <w:sz w:val="18"/>
          <w:szCs w:val="18"/>
        </w:rPr>
        <w:t>QS8</w:t>
      </w:r>
      <w:r w:rsidRPr="00BE6087">
        <w:rPr>
          <w:sz w:val="18"/>
          <w:szCs w:val="18"/>
        </w:rPr>
        <w:t>A1_R.</w:t>
      </w:r>
    </w:p>
    <w:p w:rsidR="00866A6F" w:rsidRPr="00BE6087" w:rsidRDefault="00866A6F" w:rsidP="00866A6F">
      <w:pPr>
        <w:pStyle w:val="Body"/>
        <w:pBdr>
          <w:top w:val="single" w:sz="4" w:space="1" w:color="auto"/>
          <w:left w:val="single" w:sz="4" w:space="4" w:color="auto"/>
          <w:bottom w:val="single" w:sz="4" w:space="1" w:color="auto"/>
          <w:right w:val="single" w:sz="4" w:space="4" w:color="auto"/>
        </w:pBdr>
        <w:contextualSpacing/>
        <w:rPr>
          <w:sz w:val="18"/>
          <w:szCs w:val="18"/>
        </w:rPr>
      </w:pPr>
      <w:r w:rsidRPr="00BE6087">
        <w:rPr>
          <w:sz w:val="18"/>
          <w:szCs w:val="18"/>
        </w:rPr>
        <w:t xml:space="preserve">RECODE </w:t>
      </w:r>
      <w:r>
        <w:rPr>
          <w:sz w:val="18"/>
          <w:szCs w:val="18"/>
        </w:rPr>
        <w:t>QS8</w:t>
      </w:r>
      <w:r w:rsidRPr="00BE6087">
        <w:rPr>
          <w:sz w:val="18"/>
          <w:szCs w:val="18"/>
        </w:rPr>
        <w:t xml:space="preserve">A2 (1=0) (2=33.3) (3=66.6) (4=100) (ELSE=SYSMIS) INTO </w:t>
      </w:r>
      <w:r>
        <w:rPr>
          <w:sz w:val="18"/>
          <w:szCs w:val="18"/>
        </w:rPr>
        <w:t>QS8</w:t>
      </w:r>
      <w:r w:rsidRPr="00BE6087">
        <w:rPr>
          <w:sz w:val="18"/>
          <w:szCs w:val="18"/>
        </w:rPr>
        <w:t>A2_R.</w:t>
      </w:r>
    </w:p>
    <w:p w:rsidR="00866A6F" w:rsidRPr="00BE6087" w:rsidRDefault="00866A6F" w:rsidP="00866A6F">
      <w:pPr>
        <w:pStyle w:val="Body"/>
        <w:pBdr>
          <w:top w:val="single" w:sz="4" w:space="1" w:color="auto"/>
          <w:left w:val="single" w:sz="4" w:space="4" w:color="auto"/>
          <w:bottom w:val="single" w:sz="4" w:space="1" w:color="auto"/>
          <w:right w:val="single" w:sz="4" w:space="4" w:color="auto"/>
        </w:pBdr>
        <w:contextualSpacing/>
        <w:rPr>
          <w:sz w:val="18"/>
          <w:szCs w:val="18"/>
        </w:rPr>
      </w:pPr>
      <w:r w:rsidRPr="00BE6087">
        <w:rPr>
          <w:sz w:val="18"/>
          <w:szCs w:val="18"/>
        </w:rPr>
        <w:t xml:space="preserve">RECODE </w:t>
      </w:r>
      <w:r>
        <w:rPr>
          <w:sz w:val="18"/>
          <w:szCs w:val="18"/>
        </w:rPr>
        <w:t>QS8</w:t>
      </w:r>
      <w:r w:rsidRPr="00BE6087">
        <w:rPr>
          <w:sz w:val="18"/>
          <w:szCs w:val="18"/>
        </w:rPr>
        <w:t xml:space="preserve">A3 (1=0) (2=33.3) (3=66.6) (4=100) (ELSE=SYSMIS) INTO </w:t>
      </w:r>
      <w:r>
        <w:rPr>
          <w:sz w:val="18"/>
          <w:szCs w:val="18"/>
        </w:rPr>
        <w:t>QS8</w:t>
      </w:r>
      <w:r w:rsidRPr="00BE6087">
        <w:rPr>
          <w:sz w:val="18"/>
          <w:szCs w:val="18"/>
        </w:rPr>
        <w:t>A3_R.</w:t>
      </w:r>
    </w:p>
    <w:p w:rsidR="00866A6F" w:rsidRPr="00BE6087" w:rsidRDefault="00866A6F" w:rsidP="00866A6F">
      <w:pPr>
        <w:pStyle w:val="Body"/>
        <w:pBdr>
          <w:top w:val="single" w:sz="4" w:space="1" w:color="auto"/>
          <w:left w:val="single" w:sz="4" w:space="4" w:color="auto"/>
          <w:bottom w:val="single" w:sz="4" w:space="1" w:color="auto"/>
          <w:right w:val="single" w:sz="4" w:space="4" w:color="auto"/>
        </w:pBdr>
        <w:contextualSpacing/>
        <w:rPr>
          <w:sz w:val="18"/>
          <w:szCs w:val="18"/>
        </w:rPr>
      </w:pPr>
      <w:r w:rsidRPr="00BE6087">
        <w:rPr>
          <w:sz w:val="18"/>
          <w:szCs w:val="18"/>
        </w:rPr>
        <w:t xml:space="preserve">RECODE </w:t>
      </w:r>
      <w:r>
        <w:rPr>
          <w:sz w:val="18"/>
          <w:szCs w:val="18"/>
        </w:rPr>
        <w:t>QS8</w:t>
      </w:r>
      <w:r w:rsidRPr="00BE6087">
        <w:rPr>
          <w:sz w:val="18"/>
          <w:szCs w:val="18"/>
        </w:rPr>
        <w:t xml:space="preserve">A4 (1=0) (2=33.3) (3=66.6) (4=100) (ELSE=SYSMIS) INTO </w:t>
      </w:r>
      <w:r>
        <w:rPr>
          <w:sz w:val="18"/>
          <w:szCs w:val="18"/>
        </w:rPr>
        <w:t>QS8</w:t>
      </w:r>
      <w:r w:rsidRPr="00BE6087">
        <w:rPr>
          <w:sz w:val="18"/>
          <w:szCs w:val="18"/>
        </w:rPr>
        <w:t>A4_R.</w:t>
      </w:r>
    </w:p>
    <w:p w:rsidR="00866A6F" w:rsidRDefault="00866A6F" w:rsidP="00866A6F">
      <w:pPr>
        <w:pStyle w:val="Body"/>
        <w:pBdr>
          <w:top w:val="single" w:sz="4" w:space="1" w:color="auto"/>
          <w:left w:val="single" w:sz="4" w:space="4" w:color="auto"/>
          <w:bottom w:val="single" w:sz="4" w:space="1" w:color="auto"/>
          <w:right w:val="single" w:sz="4" w:space="4" w:color="auto"/>
        </w:pBdr>
        <w:contextualSpacing/>
        <w:rPr>
          <w:sz w:val="18"/>
          <w:szCs w:val="18"/>
        </w:rPr>
      </w:pPr>
      <w:r w:rsidRPr="00BE6087">
        <w:rPr>
          <w:sz w:val="18"/>
          <w:szCs w:val="18"/>
        </w:rPr>
        <w:t xml:space="preserve">RECODE </w:t>
      </w:r>
      <w:r>
        <w:rPr>
          <w:sz w:val="18"/>
          <w:szCs w:val="18"/>
        </w:rPr>
        <w:t>QS8</w:t>
      </w:r>
      <w:r w:rsidRPr="00BE6087">
        <w:rPr>
          <w:sz w:val="18"/>
          <w:szCs w:val="18"/>
        </w:rPr>
        <w:t xml:space="preserve">A5 (1=0) (2=33.3) (3=66.6) (4=100) (ELSE=SYSMIS) INTO </w:t>
      </w:r>
      <w:r>
        <w:rPr>
          <w:sz w:val="18"/>
          <w:szCs w:val="18"/>
        </w:rPr>
        <w:t>QS8</w:t>
      </w:r>
      <w:r w:rsidRPr="00BE6087">
        <w:rPr>
          <w:sz w:val="18"/>
          <w:szCs w:val="18"/>
        </w:rPr>
        <w:t>A5_R.</w:t>
      </w:r>
    </w:p>
    <w:p w:rsidR="00866A6F" w:rsidRDefault="00866A6F" w:rsidP="00866A6F">
      <w:pPr>
        <w:pStyle w:val="Body"/>
        <w:pBdr>
          <w:top w:val="single" w:sz="4" w:space="1" w:color="auto"/>
          <w:left w:val="single" w:sz="4" w:space="4" w:color="auto"/>
          <w:bottom w:val="single" w:sz="4" w:space="1" w:color="auto"/>
          <w:right w:val="single" w:sz="4" w:space="4" w:color="auto"/>
        </w:pBdr>
        <w:contextualSpacing/>
        <w:rPr>
          <w:sz w:val="18"/>
          <w:szCs w:val="18"/>
        </w:rPr>
      </w:pPr>
    </w:p>
    <w:p w:rsidR="00866A6F" w:rsidRDefault="00866A6F" w:rsidP="00866A6F">
      <w:pPr>
        <w:pStyle w:val="Body"/>
        <w:pBdr>
          <w:top w:val="single" w:sz="4" w:space="1" w:color="auto"/>
          <w:left w:val="single" w:sz="4" w:space="4" w:color="auto"/>
          <w:bottom w:val="single" w:sz="4" w:space="1" w:color="auto"/>
          <w:right w:val="single" w:sz="4" w:space="4" w:color="auto"/>
        </w:pBdr>
        <w:contextualSpacing/>
        <w:jc w:val="both"/>
        <w:rPr>
          <w:sz w:val="18"/>
          <w:szCs w:val="18"/>
        </w:rPr>
      </w:pPr>
      <w:r>
        <w:rPr>
          <w:sz w:val="18"/>
          <w:szCs w:val="18"/>
        </w:rPr>
        <w:t>COMPUTE FOUNDATION_S</w:t>
      </w:r>
      <w:r w:rsidRPr="00BE6087">
        <w:rPr>
          <w:sz w:val="18"/>
          <w:szCs w:val="18"/>
        </w:rPr>
        <w:t>=MEAN.4(</w:t>
      </w:r>
      <w:r>
        <w:rPr>
          <w:sz w:val="18"/>
          <w:szCs w:val="18"/>
        </w:rPr>
        <w:t>QS8</w:t>
      </w:r>
      <w:r w:rsidRPr="00BE6087">
        <w:rPr>
          <w:sz w:val="18"/>
          <w:szCs w:val="18"/>
        </w:rPr>
        <w:t xml:space="preserve">A1_R, </w:t>
      </w:r>
      <w:r>
        <w:rPr>
          <w:sz w:val="18"/>
          <w:szCs w:val="18"/>
        </w:rPr>
        <w:t>QS8</w:t>
      </w:r>
      <w:r w:rsidRPr="00BE6087">
        <w:rPr>
          <w:sz w:val="18"/>
          <w:szCs w:val="18"/>
        </w:rPr>
        <w:t xml:space="preserve">A2_R, </w:t>
      </w:r>
      <w:r>
        <w:rPr>
          <w:sz w:val="18"/>
          <w:szCs w:val="18"/>
        </w:rPr>
        <w:t>QS8</w:t>
      </w:r>
      <w:r w:rsidRPr="00BE6087">
        <w:rPr>
          <w:sz w:val="18"/>
          <w:szCs w:val="18"/>
        </w:rPr>
        <w:t xml:space="preserve">A3_R, </w:t>
      </w:r>
      <w:r>
        <w:rPr>
          <w:sz w:val="18"/>
          <w:szCs w:val="18"/>
        </w:rPr>
        <w:t>QS8</w:t>
      </w:r>
      <w:r w:rsidRPr="00BE6087">
        <w:rPr>
          <w:sz w:val="18"/>
          <w:szCs w:val="18"/>
        </w:rPr>
        <w:t xml:space="preserve">A4_R, </w:t>
      </w:r>
      <w:r>
        <w:rPr>
          <w:sz w:val="18"/>
          <w:szCs w:val="18"/>
        </w:rPr>
        <w:t>QS8</w:t>
      </w:r>
      <w:r w:rsidRPr="00BE6087">
        <w:rPr>
          <w:sz w:val="18"/>
          <w:szCs w:val="18"/>
        </w:rPr>
        <w:t>A5_R).</w:t>
      </w:r>
    </w:p>
    <w:p w:rsidR="00866A6F" w:rsidRDefault="00866A6F" w:rsidP="00866A6F">
      <w:pPr>
        <w:pStyle w:val="Body"/>
        <w:pBdr>
          <w:top w:val="single" w:sz="4" w:space="1" w:color="auto"/>
          <w:left w:val="single" w:sz="4" w:space="4" w:color="auto"/>
          <w:bottom w:val="single" w:sz="4" w:space="1" w:color="auto"/>
          <w:right w:val="single" w:sz="4" w:space="4" w:color="auto"/>
        </w:pBdr>
        <w:contextualSpacing/>
        <w:jc w:val="both"/>
        <w:rPr>
          <w:sz w:val="18"/>
          <w:szCs w:val="18"/>
        </w:rPr>
      </w:pPr>
      <w:r>
        <w:rPr>
          <w:sz w:val="18"/>
          <w:szCs w:val="18"/>
        </w:rPr>
        <w:t>RECODE FOUNDATION_S</w:t>
      </w:r>
      <w:r w:rsidRPr="00866A6F">
        <w:rPr>
          <w:sz w:val="18"/>
          <w:szCs w:val="18"/>
        </w:rPr>
        <w:t xml:space="preserve"> (55 THRU 100=1) (MISSING=</w:t>
      </w:r>
      <w:r w:rsidR="008B792F">
        <w:rPr>
          <w:sz w:val="18"/>
          <w:szCs w:val="18"/>
        </w:rPr>
        <w:t>-98</w:t>
      </w:r>
      <w:r>
        <w:rPr>
          <w:sz w:val="18"/>
          <w:szCs w:val="18"/>
        </w:rPr>
        <w:t>) (ELSE=0) INTO FOUNDATION_S</w:t>
      </w:r>
      <w:r w:rsidRPr="00866A6F">
        <w:rPr>
          <w:sz w:val="18"/>
          <w:szCs w:val="18"/>
        </w:rPr>
        <w:t>_SAT.</w:t>
      </w:r>
    </w:p>
    <w:p w:rsidR="008B792F" w:rsidRDefault="008B792F" w:rsidP="008B792F">
      <w:pPr>
        <w:pStyle w:val="Body"/>
        <w:pBdr>
          <w:top w:val="single" w:sz="4" w:space="1" w:color="auto"/>
          <w:left w:val="single" w:sz="4" w:space="4" w:color="auto"/>
          <w:bottom w:val="single" w:sz="4" w:space="1" w:color="auto"/>
          <w:right w:val="single" w:sz="4" w:space="4" w:color="auto"/>
        </w:pBdr>
        <w:contextualSpacing/>
        <w:jc w:val="both"/>
        <w:rPr>
          <w:sz w:val="18"/>
          <w:szCs w:val="18"/>
        </w:rPr>
      </w:pPr>
      <w:r>
        <w:rPr>
          <w:sz w:val="18"/>
          <w:szCs w:val="18"/>
        </w:rPr>
        <w:t>DO IF (SUPER=0).</w:t>
      </w:r>
    </w:p>
    <w:p w:rsidR="008B792F" w:rsidRDefault="008B792F" w:rsidP="008B792F">
      <w:pPr>
        <w:pStyle w:val="Body"/>
        <w:pBdr>
          <w:top w:val="single" w:sz="4" w:space="1" w:color="auto"/>
          <w:left w:val="single" w:sz="4" w:space="4" w:color="auto"/>
          <w:bottom w:val="single" w:sz="4" w:space="1" w:color="auto"/>
          <w:right w:val="single" w:sz="4" w:space="4" w:color="auto"/>
        </w:pBdr>
        <w:contextualSpacing/>
        <w:jc w:val="both"/>
        <w:rPr>
          <w:sz w:val="18"/>
          <w:szCs w:val="18"/>
        </w:rPr>
      </w:pPr>
      <w:r>
        <w:rPr>
          <w:sz w:val="18"/>
          <w:szCs w:val="18"/>
        </w:rPr>
        <w:t xml:space="preserve">RECODE </w:t>
      </w:r>
      <w:r w:rsidR="00FF2B89">
        <w:rPr>
          <w:sz w:val="18"/>
          <w:szCs w:val="18"/>
        </w:rPr>
        <w:t xml:space="preserve">FOUNDATION_S_SAT </w:t>
      </w:r>
      <w:r>
        <w:rPr>
          <w:sz w:val="18"/>
          <w:szCs w:val="18"/>
        </w:rPr>
        <w:t>(-98=-99).</w:t>
      </w:r>
    </w:p>
    <w:p w:rsidR="008B792F" w:rsidRPr="00BE6087" w:rsidRDefault="008B792F" w:rsidP="008B792F">
      <w:pPr>
        <w:pStyle w:val="Body"/>
        <w:pBdr>
          <w:top w:val="single" w:sz="4" w:space="1" w:color="auto"/>
          <w:left w:val="single" w:sz="4" w:space="4" w:color="auto"/>
          <w:bottom w:val="single" w:sz="4" w:space="1" w:color="auto"/>
          <w:right w:val="single" w:sz="4" w:space="4" w:color="auto"/>
        </w:pBdr>
        <w:contextualSpacing/>
        <w:jc w:val="both"/>
        <w:rPr>
          <w:sz w:val="18"/>
          <w:szCs w:val="18"/>
        </w:rPr>
      </w:pPr>
      <w:r>
        <w:rPr>
          <w:sz w:val="18"/>
          <w:szCs w:val="18"/>
        </w:rPr>
        <w:t>END IF.</w:t>
      </w:r>
    </w:p>
    <w:p w:rsidR="00866A6F" w:rsidRDefault="00866A6F" w:rsidP="00866A6F">
      <w:pPr>
        <w:pStyle w:val="Bodytext"/>
      </w:pPr>
    </w:p>
    <w:p w:rsidR="00866A6F" w:rsidRPr="00325133" w:rsidRDefault="00866A6F" w:rsidP="00866A6F">
      <w:pPr>
        <w:pStyle w:val="Bodytext"/>
      </w:pPr>
      <w:r>
        <w:t>This approach mirrors that used for the satisfaction ratings used in the University Experience Survey.</w:t>
      </w:r>
    </w:p>
    <w:p w:rsidR="00690ED6" w:rsidRPr="00392A57" w:rsidRDefault="00AA19F1" w:rsidP="00690ED6">
      <w:pPr>
        <w:pStyle w:val="H2Headings"/>
        <w:rPr>
          <w:lang w:val="en-US"/>
        </w:rPr>
      </w:pPr>
      <w:bookmarkStart w:id="94" w:name="_Toc391047125"/>
      <w:r w:rsidRPr="00AA19F1">
        <w:rPr>
          <w:lang w:val="en-US"/>
        </w:rPr>
        <w:lastRenderedPageBreak/>
        <w:t>Supervisor Rating: Adaptive skills and attributes: Broad background general knowledge</w:t>
      </w:r>
      <w:bookmarkEnd w:id="94"/>
    </w:p>
    <w:p w:rsidR="00690ED6" w:rsidRPr="00392A57" w:rsidRDefault="00AA19F1" w:rsidP="00690ED6">
      <w:pPr>
        <w:pStyle w:val="Bodyinfo"/>
      </w:pPr>
      <w:r w:rsidRPr="00AA19F1">
        <w:t>Variable name: QS8B6</w:t>
      </w:r>
    </w:p>
    <w:p w:rsidR="00690ED6" w:rsidRPr="00392A57" w:rsidRDefault="00AA19F1" w:rsidP="00690ED6">
      <w:pPr>
        <w:pStyle w:val="H3Parts"/>
      </w:pPr>
      <w:r w:rsidRPr="00AA19F1">
        <w:t>Purpose</w:t>
      </w:r>
    </w:p>
    <w:p w:rsidR="00690ED6" w:rsidRPr="00392A57" w:rsidRDefault="00AA19F1" w:rsidP="00690ED6">
      <w:pPr>
        <w:pStyle w:val="Bodytext"/>
      </w:pPr>
      <w:r w:rsidRPr="00AA19F1">
        <w:t>To determine how well the supervisor believes the qualification held by the graduate prepared them to perform their current role in terms of adaptive skills and attributes: Broad background general knowledge.</w:t>
      </w:r>
    </w:p>
    <w:p w:rsidR="008C73DF" w:rsidRPr="00392A57" w:rsidRDefault="00AA19F1" w:rsidP="008C73DF">
      <w:pPr>
        <w:pStyle w:val="H3Parts"/>
      </w:pPr>
      <w:r w:rsidRPr="00AA19F1">
        <w:t>Survey</w:t>
      </w:r>
    </w:p>
    <w:p w:rsidR="008C73DF" w:rsidRPr="00392A57" w:rsidRDefault="00226FE3" w:rsidP="008C73DF">
      <w:pPr>
        <w:pStyle w:val="Bodytext"/>
      </w:pPr>
      <w:r>
        <w:t>ESS – Supervisor Survey.</w:t>
      </w:r>
    </w:p>
    <w:p w:rsidR="008C73DF" w:rsidRPr="00392A57" w:rsidRDefault="00AA19F1" w:rsidP="008C73DF">
      <w:pPr>
        <w:pStyle w:val="H3Parts"/>
      </w:pPr>
      <w:r w:rsidRPr="00AA19F1">
        <w:t xml:space="preserve">Population </w:t>
      </w:r>
    </w:p>
    <w:p w:rsidR="008C73DF" w:rsidRPr="00392A57" w:rsidRDefault="00E27971" w:rsidP="008C73DF">
      <w:pPr>
        <w:pStyle w:val="Bodytext"/>
      </w:pPr>
      <w:r>
        <w:t>All supervisor respondents completing the ESS Supervisor Survey.</w:t>
      </w:r>
    </w:p>
    <w:p w:rsidR="007E7E9D" w:rsidRPr="00392A57" w:rsidRDefault="00AA19F1" w:rsidP="007E7E9D">
      <w:pPr>
        <w:pStyle w:val="H3Parts"/>
      </w:pPr>
      <w:r w:rsidRPr="00AA19F1">
        <w:t>Question number: QS8 B6</w:t>
      </w:r>
    </w:p>
    <w:p w:rsidR="007E7E9D" w:rsidRPr="00392A57" w:rsidRDefault="00AA19F1" w:rsidP="007E7E9D">
      <w:pPr>
        <w:pStyle w:val="Bodyboldheading"/>
      </w:pPr>
      <w:r w:rsidRPr="00AA19F1">
        <w:t xml:space="preserve">Question: For each skill or attribute, how well do you think &lt;QG99NAME&gt;’s &lt;QG99QUAL&gt; from the &lt;QG99UNI&gt; prepared them to perform their current role, at the level your workplace requires from a recent graduate: Broad background general knowledge? </w:t>
      </w:r>
    </w:p>
    <w:p w:rsidR="00806D92" w:rsidRPr="00392A57" w:rsidRDefault="00806D92" w:rsidP="00806D92">
      <w:pPr>
        <w:pStyle w:val="Bodyboldheading"/>
      </w:pPr>
    </w:p>
    <w:p w:rsidR="00806D92" w:rsidRPr="00392A57" w:rsidRDefault="00AA19F1" w:rsidP="00806D92">
      <w:pPr>
        <w:pStyle w:val="Bodyboldheading"/>
      </w:pPr>
      <w:r w:rsidRPr="00AA19F1">
        <w:t xml:space="preserve">Source: </w:t>
      </w:r>
      <w:r w:rsidRPr="00AA19F1">
        <w:rPr>
          <w:b w:val="0"/>
        </w:rPr>
        <w:t>Adapted from UniSA survey</w:t>
      </w:r>
    </w:p>
    <w:p w:rsidR="00690ED6" w:rsidRPr="00392A57" w:rsidRDefault="00AA19F1" w:rsidP="00690ED6">
      <w:pPr>
        <w:pStyle w:val="H3Parts"/>
      </w:pPr>
      <w:r w:rsidRPr="00AA19F1">
        <w:t>Variable label: QS8 - B. Adaptive Skills and attributes - Broad background general knowledge</w:t>
      </w:r>
    </w:p>
    <w:p w:rsidR="00690ED6" w:rsidRPr="00392A57" w:rsidRDefault="00690ED6" w:rsidP="00690ED6">
      <w:pPr>
        <w:pStyle w:val="Bodyboldheading"/>
      </w:pPr>
    </w:p>
    <w:p w:rsidR="00545F7A" w:rsidRPr="00392A57" w:rsidRDefault="00545F7A" w:rsidP="00545F7A">
      <w:pPr>
        <w:pStyle w:val="H3Parts"/>
      </w:pPr>
      <w:r w:rsidRPr="00AA19F1">
        <w:t xml:space="preserve">Response type: Single Response (4-point scale) </w:t>
      </w:r>
    </w:p>
    <w:p w:rsidR="00545F7A" w:rsidRPr="00392A57" w:rsidRDefault="00545F7A" w:rsidP="00545F7A">
      <w:pPr>
        <w:pStyle w:val="Bodyboldheading"/>
      </w:pPr>
    </w:p>
    <w:p w:rsidR="00545F7A" w:rsidRPr="00392A57" w:rsidRDefault="00545F7A" w:rsidP="00545F7A">
      <w:pPr>
        <w:pStyle w:val="H3Parts"/>
      </w:pPr>
      <w:r>
        <w:t>Variable format</w:t>
      </w:r>
      <w:r w:rsidRPr="00AA19F1">
        <w:t xml:space="preserve">: </w:t>
      </w:r>
      <w:r>
        <w:t>Numeric (F3.0)</w:t>
      </w:r>
    </w:p>
    <w:p w:rsidR="00545F7A" w:rsidRPr="00392A57" w:rsidRDefault="00545F7A" w:rsidP="00545F7A">
      <w:pPr>
        <w:pStyle w:val="Bodyboldheading"/>
      </w:pPr>
    </w:p>
    <w:p w:rsidR="00545F7A" w:rsidRPr="00392A57" w:rsidRDefault="00545F7A" w:rsidP="00545F7A">
      <w:pPr>
        <w:pStyle w:val="H3Parts"/>
      </w:pPr>
      <w:r w:rsidRPr="00AA19F1">
        <w:t xml:space="preserve">Values: </w:t>
      </w:r>
    </w:p>
    <w:p w:rsidR="00545F7A" w:rsidRPr="00392A57" w:rsidRDefault="00545F7A" w:rsidP="00545F7A">
      <w:pPr>
        <w:pStyle w:val="Bodytex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545F7A" w:rsidRPr="00392A57" w:rsidTr="002A1D91">
        <w:trPr>
          <w:trHeight w:val="373"/>
        </w:trPr>
        <w:tc>
          <w:tcPr>
            <w:tcW w:w="1996" w:type="dxa"/>
          </w:tcPr>
          <w:p w:rsidR="00545F7A" w:rsidRPr="00392A57" w:rsidRDefault="00545F7A" w:rsidP="002A1D91">
            <w:pPr>
              <w:pStyle w:val="Tableheading"/>
            </w:pPr>
            <w:r w:rsidRPr="00AA19F1">
              <w:t>Value</w:t>
            </w:r>
          </w:p>
        </w:tc>
        <w:tc>
          <w:tcPr>
            <w:tcW w:w="5490" w:type="dxa"/>
          </w:tcPr>
          <w:p w:rsidR="00545F7A" w:rsidRPr="00392A57" w:rsidRDefault="00545F7A" w:rsidP="002A1D91">
            <w:pPr>
              <w:pStyle w:val="Tableheading"/>
            </w:pPr>
            <w:r w:rsidRPr="00AA19F1">
              <w:t>Label</w:t>
            </w:r>
          </w:p>
        </w:tc>
      </w:tr>
      <w:tr w:rsidR="00545F7A" w:rsidRPr="00392A57" w:rsidTr="002A1D91">
        <w:trPr>
          <w:trHeight w:val="244"/>
        </w:trPr>
        <w:tc>
          <w:tcPr>
            <w:tcW w:w="1996" w:type="dxa"/>
          </w:tcPr>
          <w:p w:rsidR="00545F7A" w:rsidRPr="00545F7A" w:rsidRDefault="00545F7A" w:rsidP="002A1D91">
            <w:pPr>
              <w:pStyle w:val="Tablevaluetext"/>
            </w:pPr>
            <w:r w:rsidRPr="00545F7A">
              <w:t>-99</w:t>
            </w:r>
          </w:p>
        </w:tc>
        <w:tc>
          <w:tcPr>
            <w:tcW w:w="5490" w:type="dxa"/>
          </w:tcPr>
          <w:p w:rsidR="00545F7A" w:rsidRPr="00545F7A" w:rsidRDefault="00545F7A" w:rsidP="002A1D91">
            <w:pPr>
              <w:pStyle w:val="Tablevaluetext"/>
            </w:pPr>
            <w:r w:rsidRPr="00545F7A">
              <w:t xml:space="preserve">NA no supervisor response </w:t>
            </w:r>
          </w:p>
        </w:tc>
      </w:tr>
      <w:tr w:rsidR="00545F7A" w:rsidRPr="00392A57" w:rsidTr="002A1D91">
        <w:trPr>
          <w:trHeight w:val="244"/>
        </w:trPr>
        <w:tc>
          <w:tcPr>
            <w:tcW w:w="1996" w:type="dxa"/>
          </w:tcPr>
          <w:p w:rsidR="00545F7A" w:rsidRPr="00545F7A" w:rsidRDefault="00545F7A" w:rsidP="002A1D91">
            <w:pPr>
              <w:pStyle w:val="Tablevaluetext"/>
            </w:pPr>
            <w:r w:rsidRPr="00545F7A">
              <w:t>1</w:t>
            </w:r>
          </w:p>
        </w:tc>
        <w:tc>
          <w:tcPr>
            <w:tcW w:w="5490" w:type="dxa"/>
          </w:tcPr>
          <w:p w:rsidR="00545F7A" w:rsidRPr="00545F7A" w:rsidRDefault="00545F7A" w:rsidP="002A1D91">
            <w:pPr>
              <w:pStyle w:val="Tablevaluetext"/>
            </w:pPr>
            <w:r w:rsidRPr="00545F7A">
              <w:t>Not at all prepared</w:t>
            </w:r>
          </w:p>
        </w:tc>
      </w:tr>
      <w:tr w:rsidR="00545F7A" w:rsidRPr="00392A57" w:rsidTr="002A1D91">
        <w:trPr>
          <w:trHeight w:val="244"/>
        </w:trPr>
        <w:tc>
          <w:tcPr>
            <w:tcW w:w="1996" w:type="dxa"/>
          </w:tcPr>
          <w:p w:rsidR="00545F7A" w:rsidRPr="00545F7A" w:rsidRDefault="00545F7A" w:rsidP="002A1D91">
            <w:pPr>
              <w:pStyle w:val="Tablevaluetext"/>
            </w:pPr>
            <w:r w:rsidRPr="00545F7A">
              <w:t>2</w:t>
            </w:r>
          </w:p>
        </w:tc>
        <w:tc>
          <w:tcPr>
            <w:tcW w:w="5490" w:type="dxa"/>
          </w:tcPr>
          <w:p w:rsidR="00545F7A" w:rsidRPr="00545F7A" w:rsidRDefault="00545F7A" w:rsidP="002A1D91">
            <w:pPr>
              <w:pStyle w:val="Tablevaluetext"/>
            </w:pPr>
            <w:r w:rsidRPr="00545F7A">
              <w:t>Not that well prepared</w:t>
            </w:r>
          </w:p>
        </w:tc>
      </w:tr>
      <w:tr w:rsidR="00545F7A" w:rsidRPr="00392A57" w:rsidTr="002A1D91">
        <w:trPr>
          <w:trHeight w:val="244"/>
        </w:trPr>
        <w:tc>
          <w:tcPr>
            <w:tcW w:w="1996" w:type="dxa"/>
          </w:tcPr>
          <w:p w:rsidR="00545F7A" w:rsidRPr="00545F7A" w:rsidRDefault="00545F7A" w:rsidP="002A1D91">
            <w:pPr>
              <w:pStyle w:val="Tablevaluetext"/>
            </w:pPr>
            <w:r w:rsidRPr="00545F7A">
              <w:t>3</w:t>
            </w:r>
          </w:p>
        </w:tc>
        <w:tc>
          <w:tcPr>
            <w:tcW w:w="5490" w:type="dxa"/>
          </w:tcPr>
          <w:p w:rsidR="00545F7A" w:rsidRPr="00545F7A" w:rsidRDefault="00545F7A" w:rsidP="002A1D91">
            <w:pPr>
              <w:pStyle w:val="Tablevaluetext"/>
            </w:pPr>
            <w:r w:rsidRPr="00545F7A">
              <w:t>Well prepared</w:t>
            </w:r>
          </w:p>
        </w:tc>
      </w:tr>
      <w:tr w:rsidR="00545F7A" w:rsidRPr="00392A57" w:rsidTr="002A1D91">
        <w:trPr>
          <w:trHeight w:val="244"/>
        </w:trPr>
        <w:tc>
          <w:tcPr>
            <w:tcW w:w="1996" w:type="dxa"/>
          </w:tcPr>
          <w:p w:rsidR="00545F7A" w:rsidRPr="00545F7A" w:rsidRDefault="00545F7A" w:rsidP="002A1D91">
            <w:pPr>
              <w:pStyle w:val="Tablevaluetext"/>
            </w:pPr>
            <w:r w:rsidRPr="00545F7A">
              <w:t>4</w:t>
            </w:r>
          </w:p>
        </w:tc>
        <w:tc>
          <w:tcPr>
            <w:tcW w:w="5490" w:type="dxa"/>
          </w:tcPr>
          <w:p w:rsidR="00545F7A" w:rsidRPr="00545F7A" w:rsidRDefault="00545F7A" w:rsidP="002A1D91">
            <w:pPr>
              <w:pStyle w:val="Tablevaluetext"/>
            </w:pPr>
            <w:r w:rsidRPr="00545F7A">
              <w:t>Very well prepared</w:t>
            </w:r>
          </w:p>
        </w:tc>
      </w:tr>
      <w:tr w:rsidR="00545F7A" w:rsidRPr="00392A57" w:rsidTr="002A1D91">
        <w:trPr>
          <w:trHeight w:val="244"/>
        </w:trPr>
        <w:tc>
          <w:tcPr>
            <w:tcW w:w="1996" w:type="dxa"/>
          </w:tcPr>
          <w:p w:rsidR="00545F7A" w:rsidRPr="00545F7A" w:rsidRDefault="00545F7A" w:rsidP="002A1D91">
            <w:pPr>
              <w:pStyle w:val="Tablevaluetext"/>
            </w:pPr>
            <w:r w:rsidRPr="00545F7A">
              <w:t>97</w:t>
            </w:r>
          </w:p>
        </w:tc>
        <w:tc>
          <w:tcPr>
            <w:tcW w:w="5490" w:type="dxa"/>
          </w:tcPr>
          <w:p w:rsidR="00545F7A" w:rsidRPr="00545F7A" w:rsidRDefault="00545F7A" w:rsidP="002A1D91">
            <w:pPr>
              <w:pStyle w:val="Tablevaluetext"/>
              <w:rPr>
                <w:szCs w:val="18"/>
              </w:rPr>
            </w:pPr>
            <w:r w:rsidRPr="00545F7A">
              <w:rPr>
                <w:szCs w:val="18"/>
              </w:rPr>
              <w:t>Not applicable (Not read out)</w:t>
            </w:r>
          </w:p>
        </w:tc>
      </w:tr>
      <w:tr w:rsidR="00545F7A" w:rsidRPr="00392A57" w:rsidTr="002A1D91">
        <w:trPr>
          <w:trHeight w:val="244"/>
        </w:trPr>
        <w:tc>
          <w:tcPr>
            <w:tcW w:w="1996" w:type="dxa"/>
          </w:tcPr>
          <w:p w:rsidR="00545F7A" w:rsidRPr="00545F7A" w:rsidRDefault="00545F7A" w:rsidP="002A1D91">
            <w:pPr>
              <w:pStyle w:val="Tablevaluetext"/>
            </w:pPr>
            <w:r w:rsidRPr="00545F7A">
              <w:t>98</w:t>
            </w:r>
          </w:p>
        </w:tc>
        <w:tc>
          <w:tcPr>
            <w:tcW w:w="5490" w:type="dxa"/>
          </w:tcPr>
          <w:p w:rsidR="00545F7A" w:rsidRPr="00545F7A" w:rsidRDefault="00545F7A" w:rsidP="002A1D91">
            <w:pPr>
              <w:pStyle w:val="Tablevaluetext"/>
              <w:rPr>
                <w:szCs w:val="18"/>
              </w:rPr>
            </w:pPr>
            <w:r w:rsidRPr="00545F7A">
              <w:rPr>
                <w:szCs w:val="18"/>
              </w:rPr>
              <w:t>Refused (Not read out)</w:t>
            </w:r>
          </w:p>
        </w:tc>
      </w:tr>
      <w:tr w:rsidR="00545F7A" w:rsidRPr="00392A57" w:rsidTr="002A1D91">
        <w:trPr>
          <w:trHeight w:val="244"/>
        </w:trPr>
        <w:tc>
          <w:tcPr>
            <w:tcW w:w="1996" w:type="dxa"/>
          </w:tcPr>
          <w:p w:rsidR="00545F7A" w:rsidRPr="00545F7A" w:rsidRDefault="00545F7A" w:rsidP="002A1D91">
            <w:pPr>
              <w:pStyle w:val="Tablevaluetext"/>
            </w:pPr>
            <w:r w:rsidRPr="00545F7A">
              <w:t>99</w:t>
            </w:r>
          </w:p>
        </w:tc>
        <w:tc>
          <w:tcPr>
            <w:tcW w:w="5490" w:type="dxa"/>
          </w:tcPr>
          <w:p w:rsidR="00545F7A" w:rsidRPr="00545F7A" w:rsidRDefault="00545F7A" w:rsidP="002A1D91">
            <w:pPr>
              <w:pStyle w:val="Tablevaluetext"/>
              <w:rPr>
                <w:szCs w:val="18"/>
              </w:rPr>
            </w:pPr>
            <w:r w:rsidRPr="00545F7A">
              <w:rPr>
                <w:szCs w:val="18"/>
              </w:rPr>
              <w:t>Don't know/ Unsure (Not read out)</w:t>
            </w:r>
          </w:p>
        </w:tc>
      </w:tr>
    </w:tbl>
    <w:p w:rsidR="00545F7A" w:rsidRDefault="00545F7A" w:rsidP="00545F7A">
      <w:pPr>
        <w:pStyle w:val="H3Parts"/>
      </w:pPr>
      <w:r w:rsidRPr="00463D5D">
        <w:t>Notes</w:t>
      </w:r>
    </w:p>
    <w:p w:rsidR="00545F7A" w:rsidRPr="00463D5D" w:rsidRDefault="00545F7A" w:rsidP="00545F7A">
      <w:pPr>
        <w:pStyle w:val="Bodytext"/>
      </w:pPr>
      <w:r>
        <w:t>Responses from this item were combined with responses from the other “Adaptive Skills and Attributes” items to create a single “Adaptive skills” rating out of 100. See. ADAPTIVE_S_SAT.</w:t>
      </w:r>
    </w:p>
    <w:p w:rsidR="00690ED6" w:rsidRPr="00392A57" w:rsidRDefault="00AA19F1" w:rsidP="00690ED6">
      <w:pPr>
        <w:pStyle w:val="H2Headings"/>
        <w:rPr>
          <w:lang w:val="en-US"/>
        </w:rPr>
      </w:pPr>
      <w:bookmarkStart w:id="95" w:name="_Toc391047126"/>
      <w:r w:rsidRPr="00AA19F1">
        <w:rPr>
          <w:lang w:val="en-US"/>
        </w:rPr>
        <w:lastRenderedPageBreak/>
        <w:t>Supervisor Rating: Adaptive Skills and attributes: Capacity to understand different viewpoints</w:t>
      </w:r>
      <w:bookmarkEnd w:id="95"/>
    </w:p>
    <w:p w:rsidR="00690ED6" w:rsidRPr="00392A57" w:rsidRDefault="00AA19F1" w:rsidP="002A4EC2">
      <w:pPr>
        <w:pStyle w:val="Bodyinfo"/>
        <w:ind w:left="709" w:right="521"/>
      </w:pPr>
      <w:r w:rsidRPr="00AA19F1">
        <w:t>Variable name: QS8B7</w:t>
      </w:r>
    </w:p>
    <w:p w:rsidR="00690ED6" w:rsidRPr="00392A57" w:rsidRDefault="00AA19F1" w:rsidP="00690ED6">
      <w:pPr>
        <w:pStyle w:val="H3Parts"/>
      </w:pPr>
      <w:r w:rsidRPr="00AA19F1">
        <w:t>Purpose</w:t>
      </w:r>
    </w:p>
    <w:p w:rsidR="00690ED6" w:rsidRPr="00392A57" w:rsidRDefault="00AA19F1" w:rsidP="00690ED6">
      <w:pPr>
        <w:pStyle w:val="Bodytext"/>
      </w:pPr>
      <w:r w:rsidRPr="00AA19F1">
        <w:t xml:space="preserve">To determine how well the supervisor believes the qualification held by the graduate prepared them to perform their current role in terms of adaptive skills and attributes: Capacity to understand different viewpoints. </w:t>
      </w:r>
    </w:p>
    <w:p w:rsidR="008C73DF" w:rsidRPr="00392A57" w:rsidRDefault="00AA19F1" w:rsidP="008C73DF">
      <w:pPr>
        <w:pStyle w:val="H3Parts"/>
      </w:pPr>
      <w:r w:rsidRPr="00AA19F1">
        <w:t>Survey</w:t>
      </w:r>
    </w:p>
    <w:p w:rsidR="008C73DF" w:rsidRPr="00392A57" w:rsidRDefault="00226FE3" w:rsidP="008C73DF">
      <w:pPr>
        <w:pStyle w:val="Bodytext"/>
      </w:pPr>
      <w:r>
        <w:t>ESS – Supervisor Survey.</w:t>
      </w:r>
    </w:p>
    <w:p w:rsidR="008C73DF" w:rsidRPr="00392A57" w:rsidRDefault="00AA19F1" w:rsidP="008C73DF">
      <w:pPr>
        <w:pStyle w:val="H3Parts"/>
      </w:pPr>
      <w:r w:rsidRPr="00AA19F1">
        <w:t xml:space="preserve">Population </w:t>
      </w:r>
    </w:p>
    <w:p w:rsidR="008C73DF" w:rsidRPr="00392A57" w:rsidRDefault="00E27971" w:rsidP="008C73DF">
      <w:pPr>
        <w:pStyle w:val="Bodytext"/>
      </w:pPr>
      <w:r>
        <w:t>All supervisor respondents completing the ESS Supervisor Survey.</w:t>
      </w:r>
    </w:p>
    <w:p w:rsidR="007E7E9D" w:rsidRPr="00392A57" w:rsidRDefault="00AA19F1" w:rsidP="007E7E9D">
      <w:pPr>
        <w:pStyle w:val="H3Parts"/>
      </w:pPr>
      <w:r w:rsidRPr="00AA19F1">
        <w:t>Question number: QS8 B7</w:t>
      </w:r>
    </w:p>
    <w:p w:rsidR="007E7E9D" w:rsidRPr="00392A57" w:rsidRDefault="00AA19F1" w:rsidP="007E7E9D">
      <w:pPr>
        <w:pStyle w:val="Bodyboldheading"/>
      </w:pPr>
      <w:r w:rsidRPr="00AA19F1">
        <w:t xml:space="preserve">Question: For each skill or attribute, how well do you think &lt;QG99NAME&gt;’s &lt;QG99QUAL&gt; from the &lt;QG99UNI&gt; prepared them to perform their current role, at the level your workplace requires from a recent graduate: Capacity to understand different viewpoints? </w:t>
      </w:r>
    </w:p>
    <w:p w:rsidR="00806D92" w:rsidRPr="00392A57" w:rsidRDefault="00806D92" w:rsidP="00806D92">
      <w:pPr>
        <w:pStyle w:val="Bodyboldheading"/>
      </w:pPr>
    </w:p>
    <w:p w:rsidR="00806D92" w:rsidRPr="00392A57" w:rsidRDefault="00AA19F1" w:rsidP="00806D92">
      <w:pPr>
        <w:pStyle w:val="Bodyboldheading"/>
      </w:pPr>
      <w:r w:rsidRPr="00AA19F1">
        <w:t xml:space="preserve">Source: </w:t>
      </w:r>
      <w:r w:rsidRPr="00AA19F1">
        <w:rPr>
          <w:b w:val="0"/>
        </w:rPr>
        <w:t>Adapted from UniSA survey</w:t>
      </w:r>
    </w:p>
    <w:p w:rsidR="00690ED6" w:rsidRPr="00392A57" w:rsidRDefault="00AA19F1" w:rsidP="00690ED6">
      <w:pPr>
        <w:pStyle w:val="H3Parts"/>
      </w:pPr>
      <w:r w:rsidRPr="00AA19F1">
        <w:t>Variable label: QS8- B. Adaptive Skills and attributes - Capacity to understand different viewpoints</w:t>
      </w:r>
    </w:p>
    <w:p w:rsidR="00690ED6" w:rsidRPr="00392A57" w:rsidRDefault="00690ED6" w:rsidP="00690ED6">
      <w:pPr>
        <w:pStyle w:val="Bodyboldheading"/>
      </w:pPr>
    </w:p>
    <w:p w:rsidR="00545F7A" w:rsidRPr="00392A57" w:rsidRDefault="00545F7A" w:rsidP="00545F7A">
      <w:pPr>
        <w:pStyle w:val="H3Parts"/>
      </w:pPr>
      <w:r w:rsidRPr="00AA19F1">
        <w:t xml:space="preserve">Response type: Single Response (4-point scale) </w:t>
      </w:r>
    </w:p>
    <w:p w:rsidR="00545F7A" w:rsidRPr="00392A57" w:rsidRDefault="00545F7A" w:rsidP="00545F7A">
      <w:pPr>
        <w:pStyle w:val="Bodyboldheading"/>
      </w:pPr>
    </w:p>
    <w:p w:rsidR="00545F7A" w:rsidRPr="00392A57" w:rsidRDefault="00545F7A" w:rsidP="00545F7A">
      <w:pPr>
        <w:pStyle w:val="H3Parts"/>
      </w:pPr>
      <w:r>
        <w:t>Variable format</w:t>
      </w:r>
      <w:r w:rsidRPr="00AA19F1">
        <w:t xml:space="preserve">: </w:t>
      </w:r>
      <w:r>
        <w:t>Numeric (F3.0)</w:t>
      </w:r>
    </w:p>
    <w:p w:rsidR="00545F7A" w:rsidRPr="00392A57" w:rsidRDefault="00545F7A" w:rsidP="00545F7A">
      <w:pPr>
        <w:pStyle w:val="Bodyboldheading"/>
      </w:pPr>
    </w:p>
    <w:p w:rsidR="00545F7A" w:rsidRPr="00392A57" w:rsidRDefault="00545F7A" w:rsidP="00545F7A">
      <w:pPr>
        <w:pStyle w:val="H3Parts"/>
      </w:pPr>
      <w:r w:rsidRPr="00AA19F1">
        <w:t xml:space="preserve">Values: </w:t>
      </w:r>
    </w:p>
    <w:p w:rsidR="00545F7A" w:rsidRPr="00392A57" w:rsidRDefault="00545F7A" w:rsidP="00545F7A">
      <w:pPr>
        <w:pStyle w:val="Bodytex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545F7A" w:rsidRPr="00392A57" w:rsidTr="002A1D91">
        <w:trPr>
          <w:trHeight w:val="373"/>
        </w:trPr>
        <w:tc>
          <w:tcPr>
            <w:tcW w:w="1996" w:type="dxa"/>
          </w:tcPr>
          <w:p w:rsidR="00545F7A" w:rsidRPr="00392A57" w:rsidRDefault="00545F7A" w:rsidP="002A1D91">
            <w:pPr>
              <w:pStyle w:val="Tableheading"/>
            </w:pPr>
            <w:r w:rsidRPr="00AA19F1">
              <w:t>Value</w:t>
            </w:r>
          </w:p>
        </w:tc>
        <w:tc>
          <w:tcPr>
            <w:tcW w:w="5490" w:type="dxa"/>
          </w:tcPr>
          <w:p w:rsidR="00545F7A" w:rsidRPr="00392A57" w:rsidRDefault="00545F7A" w:rsidP="002A1D91">
            <w:pPr>
              <w:pStyle w:val="Tableheading"/>
            </w:pPr>
            <w:r w:rsidRPr="00AA19F1">
              <w:t>Label</w:t>
            </w:r>
          </w:p>
        </w:tc>
      </w:tr>
      <w:tr w:rsidR="00545F7A" w:rsidRPr="00392A57" w:rsidTr="002A1D91">
        <w:trPr>
          <w:trHeight w:val="244"/>
        </w:trPr>
        <w:tc>
          <w:tcPr>
            <w:tcW w:w="1996" w:type="dxa"/>
          </w:tcPr>
          <w:p w:rsidR="00545F7A" w:rsidRPr="00545F7A" w:rsidRDefault="00545F7A" w:rsidP="002A1D91">
            <w:pPr>
              <w:pStyle w:val="Tablevaluetext"/>
            </w:pPr>
            <w:r w:rsidRPr="00545F7A">
              <w:t>-99</w:t>
            </w:r>
          </w:p>
        </w:tc>
        <w:tc>
          <w:tcPr>
            <w:tcW w:w="5490" w:type="dxa"/>
          </w:tcPr>
          <w:p w:rsidR="00545F7A" w:rsidRPr="00545F7A" w:rsidRDefault="00545F7A" w:rsidP="002A1D91">
            <w:pPr>
              <w:pStyle w:val="Tablevaluetext"/>
            </w:pPr>
            <w:r w:rsidRPr="00545F7A">
              <w:t xml:space="preserve">NA no supervisor response </w:t>
            </w:r>
          </w:p>
        </w:tc>
      </w:tr>
      <w:tr w:rsidR="00545F7A" w:rsidRPr="00392A57" w:rsidTr="002A1D91">
        <w:trPr>
          <w:trHeight w:val="244"/>
        </w:trPr>
        <w:tc>
          <w:tcPr>
            <w:tcW w:w="1996" w:type="dxa"/>
          </w:tcPr>
          <w:p w:rsidR="00545F7A" w:rsidRPr="00545F7A" w:rsidRDefault="00545F7A" w:rsidP="002A1D91">
            <w:pPr>
              <w:pStyle w:val="Tablevaluetext"/>
            </w:pPr>
            <w:r w:rsidRPr="00545F7A">
              <w:t>1</w:t>
            </w:r>
          </w:p>
        </w:tc>
        <w:tc>
          <w:tcPr>
            <w:tcW w:w="5490" w:type="dxa"/>
          </w:tcPr>
          <w:p w:rsidR="00545F7A" w:rsidRPr="00545F7A" w:rsidRDefault="00545F7A" w:rsidP="002A1D91">
            <w:pPr>
              <w:pStyle w:val="Tablevaluetext"/>
            </w:pPr>
            <w:r w:rsidRPr="00545F7A">
              <w:t>Not at all prepared</w:t>
            </w:r>
          </w:p>
        </w:tc>
      </w:tr>
      <w:tr w:rsidR="00545F7A" w:rsidRPr="00392A57" w:rsidTr="002A1D91">
        <w:trPr>
          <w:trHeight w:val="244"/>
        </w:trPr>
        <w:tc>
          <w:tcPr>
            <w:tcW w:w="1996" w:type="dxa"/>
          </w:tcPr>
          <w:p w:rsidR="00545F7A" w:rsidRPr="00545F7A" w:rsidRDefault="00545F7A" w:rsidP="002A1D91">
            <w:pPr>
              <w:pStyle w:val="Tablevaluetext"/>
            </w:pPr>
            <w:r w:rsidRPr="00545F7A">
              <w:t>2</w:t>
            </w:r>
          </w:p>
        </w:tc>
        <w:tc>
          <w:tcPr>
            <w:tcW w:w="5490" w:type="dxa"/>
          </w:tcPr>
          <w:p w:rsidR="00545F7A" w:rsidRPr="00545F7A" w:rsidRDefault="00545F7A" w:rsidP="002A1D91">
            <w:pPr>
              <w:pStyle w:val="Tablevaluetext"/>
            </w:pPr>
            <w:r w:rsidRPr="00545F7A">
              <w:t>Not that well prepared</w:t>
            </w:r>
          </w:p>
        </w:tc>
      </w:tr>
      <w:tr w:rsidR="00545F7A" w:rsidRPr="00392A57" w:rsidTr="002A1D91">
        <w:trPr>
          <w:trHeight w:val="244"/>
        </w:trPr>
        <w:tc>
          <w:tcPr>
            <w:tcW w:w="1996" w:type="dxa"/>
          </w:tcPr>
          <w:p w:rsidR="00545F7A" w:rsidRPr="00545F7A" w:rsidRDefault="00545F7A" w:rsidP="002A1D91">
            <w:pPr>
              <w:pStyle w:val="Tablevaluetext"/>
            </w:pPr>
            <w:r w:rsidRPr="00545F7A">
              <w:t>3</w:t>
            </w:r>
          </w:p>
        </w:tc>
        <w:tc>
          <w:tcPr>
            <w:tcW w:w="5490" w:type="dxa"/>
          </w:tcPr>
          <w:p w:rsidR="00545F7A" w:rsidRPr="00545F7A" w:rsidRDefault="00545F7A" w:rsidP="002A1D91">
            <w:pPr>
              <w:pStyle w:val="Tablevaluetext"/>
            </w:pPr>
            <w:r w:rsidRPr="00545F7A">
              <w:t>Well prepared</w:t>
            </w:r>
          </w:p>
        </w:tc>
      </w:tr>
      <w:tr w:rsidR="00545F7A" w:rsidRPr="00392A57" w:rsidTr="002A1D91">
        <w:trPr>
          <w:trHeight w:val="244"/>
        </w:trPr>
        <w:tc>
          <w:tcPr>
            <w:tcW w:w="1996" w:type="dxa"/>
          </w:tcPr>
          <w:p w:rsidR="00545F7A" w:rsidRPr="00545F7A" w:rsidRDefault="00545F7A" w:rsidP="002A1D91">
            <w:pPr>
              <w:pStyle w:val="Tablevaluetext"/>
            </w:pPr>
            <w:r w:rsidRPr="00545F7A">
              <w:t>4</w:t>
            </w:r>
          </w:p>
        </w:tc>
        <w:tc>
          <w:tcPr>
            <w:tcW w:w="5490" w:type="dxa"/>
          </w:tcPr>
          <w:p w:rsidR="00545F7A" w:rsidRPr="00545F7A" w:rsidRDefault="00545F7A" w:rsidP="002A1D91">
            <w:pPr>
              <w:pStyle w:val="Tablevaluetext"/>
            </w:pPr>
            <w:r w:rsidRPr="00545F7A">
              <w:t>Very well prepared</w:t>
            </w:r>
          </w:p>
        </w:tc>
      </w:tr>
      <w:tr w:rsidR="00545F7A" w:rsidRPr="00392A57" w:rsidTr="002A1D91">
        <w:trPr>
          <w:trHeight w:val="244"/>
        </w:trPr>
        <w:tc>
          <w:tcPr>
            <w:tcW w:w="1996" w:type="dxa"/>
          </w:tcPr>
          <w:p w:rsidR="00545F7A" w:rsidRPr="00545F7A" w:rsidRDefault="00545F7A" w:rsidP="002A1D91">
            <w:pPr>
              <w:pStyle w:val="Tablevaluetext"/>
            </w:pPr>
            <w:r w:rsidRPr="00545F7A">
              <w:t>97</w:t>
            </w:r>
          </w:p>
        </w:tc>
        <w:tc>
          <w:tcPr>
            <w:tcW w:w="5490" w:type="dxa"/>
          </w:tcPr>
          <w:p w:rsidR="00545F7A" w:rsidRPr="00545F7A" w:rsidRDefault="00545F7A" w:rsidP="002A1D91">
            <w:pPr>
              <w:pStyle w:val="Tablevaluetext"/>
              <w:rPr>
                <w:szCs w:val="18"/>
              </w:rPr>
            </w:pPr>
            <w:r w:rsidRPr="00545F7A">
              <w:rPr>
                <w:szCs w:val="18"/>
              </w:rPr>
              <w:t>Not applicable (Not read out)</w:t>
            </w:r>
          </w:p>
        </w:tc>
      </w:tr>
      <w:tr w:rsidR="00545F7A" w:rsidRPr="00392A57" w:rsidTr="002A1D91">
        <w:trPr>
          <w:trHeight w:val="244"/>
        </w:trPr>
        <w:tc>
          <w:tcPr>
            <w:tcW w:w="1996" w:type="dxa"/>
          </w:tcPr>
          <w:p w:rsidR="00545F7A" w:rsidRPr="00545F7A" w:rsidRDefault="00545F7A" w:rsidP="002A1D91">
            <w:pPr>
              <w:pStyle w:val="Tablevaluetext"/>
            </w:pPr>
            <w:r w:rsidRPr="00545F7A">
              <w:t>98</w:t>
            </w:r>
          </w:p>
        </w:tc>
        <w:tc>
          <w:tcPr>
            <w:tcW w:w="5490" w:type="dxa"/>
          </w:tcPr>
          <w:p w:rsidR="00545F7A" w:rsidRPr="00545F7A" w:rsidRDefault="00545F7A" w:rsidP="002A1D91">
            <w:pPr>
              <w:pStyle w:val="Tablevaluetext"/>
              <w:rPr>
                <w:szCs w:val="18"/>
              </w:rPr>
            </w:pPr>
            <w:r w:rsidRPr="00545F7A">
              <w:rPr>
                <w:szCs w:val="18"/>
              </w:rPr>
              <w:t>Refused (Not read out)</w:t>
            </w:r>
          </w:p>
        </w:tc>
      </w:tr>
      <w:tr w:rsidR="00545F7A" w:rsidRPr="00392A57" w:rsidTr="002A1D91">
        <w:trPr>
          <w:trHeight w:val="244"/>
        </w:trPr>
        <w:tc>
          <w:tcPr>
            <w:tcW w:w="1996" w:type="dxa"/>
          </w:tcPr>
          <w:p w:rsidR="00545F7A" w:rsidRPr="00545F7A" w:rsidRDefault="00545F7A" w:rsidP="002A1D91">
            <w:pPr>
              <w:pStyle w:val="Tablevaluetext"/>
            </w:pPr>
            <w:r w:rsidRPr="00545F7A">
              <w:t>99</w:t>
            </w:r>
          </w:p>
        </w:tc>
        <w:tc>
          <w:tcPr>
            <w:tcW w:w="5490" w:type="dxa"/>
          </w:tcPr>
          <w:p w:rsidR="00545F7A" w:rsidRPr="00545F7A" w:rsidRDefault="00545F7A" w:rsidP="002A1D91">
            <w:pPr>
              <w:pStyle w:val="Tablevaluetext"/>
              <w:rPr>
                <w:szCs w:val="18"/>
              </w:rPr>
            </w:pPr>
            <w:r w:rsidRPr="00545F7A">
              <w:rPr>
                <w:szCs w:val="18"/>
              </w:rPr>
              <w:t>Don't know/ Unsure (Not read out)</w:t>
            </w:r>
          </w:p>
        </w:tc>
      </w:tr>
    </w:tbl>
    <w:p w:rsidR="00545F7A" w:rsidRDefault="00545F7A" w:rsidP="00545F7A">
      <w:pPr>
        <w:pStyle w:val="H3Parts"/>
      </w:pPr>
      <w:r w:rsidRPr="00463D5D">
        <w:t>Notes</w:t>
      </w:r>
    </w:p>
    <w:p w:rsidR="00545F7A" w:rsidRPr="00463D5D" w:rsidRDefault="00545F7A" w:rsidP="00545F7A">
      <w:pPr>
        <w:pStyle w:val="Bodytext"/>
      </w:pPr>
      <w:r>
        <w:t>Responses from this item were combined with responses from the other “Adaptive Skills and Attributes” items to create a single “Adaptive skills” rating out of 100. See. ADAPTIVE_S_SAT.</w:t>
      </w:r>
    </w:p>
    <w:p w:rsidR="00690ED6" w:rsidRPr="00392A57" w:rsidRDefault="00AA19F1" w:rsidP="00690ED6">
      <w:pPr>
        <w:pStyle w:val="H2Headings"/>
        <w:rPr>
          <w:lang w:val="en-US"/>
        </w:rPr>
      </w:pPr>
      <w:bookmarkStart w:id="96" w:name="_Toc391047127"/>
      <w:r w:rsidRPr="00AA19F1">
        <w:rPr>
          <w:lang w:val="en-US"/>
        </w:rPr>
        <w:lastRenderedPageBreak/>
        <w:t>Supervisor Rating: Adaptive skills and attributes: Ability to develop innovative ideas or identify new opportunities</w:t>
      </w:r>
      <w:bookmarkEnd w:id="96"/>
    </w:p>
    <w:p w:rsidR="00690ED6" w:rsidRPr="00392A57" w:rsidRDefault="00AA19F1" w:rsidP="002A4EC2">
      <w:pPr>
        <w:pStyle w:val="Bodyinfo"/>
        <w:ind w:left="567" w:right="662"/>
      </w:pPr>
      <w:r w:rsidRPr="00AA19F1">
        <w:t>Variable name: QS8B8</w:t>
      </w:r>
    </w:p>
    <w:p w:rsidR="00690ED6" w:rsidRPr="00392A57" w:rsidRDefault="00AA19F1" w:rsidP="00690ED6">
      <w:pPr>
        <w:pStyle w:val="H3Parts"/>
      </w:pPr>
      <w:r w:rsidRPr="00AA19F1">
        <w:t>Purpose</w:t>
      </w:r>
    </w:p>
    <w:p w:rsidR="00690ED6" w:rsidRPr="00392A57" w:rsidRDefault="00AA19F1" w:rsidP="00690ED6">
      <w:pPr>
        <w:pStyle w:val="Bodytext"/>
      </w:pPr>
      <w:r w:rsidRPr="00AA19F1">
        <w:t xml:space="preserve">To determine how well the supervisor believes the qualification held by the graduate prepared them to perform their current role in terms of adaptive skills and attributes: Ability to develop innovative ideas or identify new opportunities. </w:t>
      </w:r>
    </w:p>
    <w:p w:rsidR="008C73DF" w:rsidRPr="00392A57" w:rsidRDefault="00AA19F1" w:rsidP="008C73DF">
      <w:pPr>
        <w:pStyle w:val="H3Parts"/>
      </w:pPr>
      <w:r w:rsidRPr="00AA19F1">
        <w:t>Survey</w:t>
      </w:r>
    </w:p>
    <w:p w:rsidR="008C73DF" w:rsidRPr="00392A57" w:rsidRDefault="00226FE3" w:rsidP="008C73DF">
      <w:pPr>
        <w:pStyle w:val="Bodytext"/>
      </w:pPr>
      <w:r>
        <w:t>ESS – Supervisor Survey.</w:t>
      </w:r>
    </w:p>
    <w:p w:rsidR="008C73DF" w:rsidRPr="00392A57" w:rsidRDefault="00AA19F1" w:rsidP="008C73DF">
      <w:pPr>
        <w:pStyle w:val="H3Parts"/>
      </w:pPr>
      <w:r w:rsidRPr="00AA19F1">
        <w:t xml:space="preserve">Population </w:t>
      </w:r>
    </w:p>
    <w:p w:rsidR="008C73DF" w:rsidRPr="00392A57" w:rsidRDefault="00E27971" w:rsidP="008C73DF">
      <w:pPr>
        <w:pStyle w:val="Bodytext"/>
      </w:pPr>
      <w:r>
        <w:t>All supervisor respondents completing the ESS Supervisor Survey.</w:t>
      </w:r>
    </w:p>
    <w:p w:rsidR="00557C14" w:rsidRPr="00392A57" w:rsidRDefault="00AA19F1" w:rsidP="00557C14">
      <w:pPr>
        <w:pStyle w:val="H3Parts"/>
      </w:pPr>
      <w:r w:rsidRPr="00AA19F1">
        <w:t>Question number: QS8 B8</w:t>
      </w:r>
    </w:p>
    <w:p w:rsidR="00557C14" w:rsidRPr="00392A57" w:rsidRDefault="00AA19F1" w:rsidP="00557C14">
      <w:pPr>
        <w:pStyle w:val="Bodyboldheading"/>
      </w:pPr>
      <w:r w:rsidRPr="00AA19F1">
        <w:t xml:space="preserve">Question: For each skill or attribute, how well do you think &lt;QG99NAME&gt;’s &lt;QG99QUAL&gt; from the &lt;QG99UNI&gt; prepared them to perform their current role, at the level your workplace requires from a recent graduate: Ability to develop innovative ideas or identify new opportunities? </w:t>
      </w:r>
    </w:p>
    <w:p w:rsidR="00806D92" w:rsidRPr="00392A57" w:rsidRDefault="00806D92" w:rsidP="00806D92">
      <w:pPr>
        <w:pStyle w:val="Bodyboldheading"/>
      </w:pPr>
    </w:p>
    <w:p w:rsidR="00806D92" w:rsidRPr="00392A57" w:rsidRDefault="00AA19F1" w:rsidP="00806D92">
      <w:pPr>
        <w:pStyle w:val="Bodyboldheading"/>
      </w:pPr>
      <w:r w:rsidRPr="00AA19F1">
        <w:t xml:space="preserve">Source: </w:t>
      </w:r>
      <w:r w:rsidRPr="00AA19F1">
        <w:rPr>
          <w:b w:val="0"/>
        </w:rPr>
        <w:t>Adapted from UniSA survey</w:t>
      </w:r>
    </w:p>
    <w:p w:rsidR="00690ED6" w:rsidRPr="00392A57" w:rsidRDefault="00AA19F1" w:rsidP="00690ED6">
      <w:pPr>
        <w:pStyle w:val="H3Parts"/>
      </w:pPr>
      <w:r w:rsidRPr="00AA19F1">
        <w:t>Variable label: QS8 - B. Adaptive Skills and attributes - Ability to develop innovative ideas or identify new opportunities</w:t>
      </w:r>
    </w:p>
    <w:p w:rsidR="00690ED6" w:rsidRPr="00392A57" w:rsidRDefault="00690ED6" w:rsidP="00690ED6">
      <w:pPr>
        <w:pStyle w:val="Bodyboldheading"/>
      </w:pPr>
    </w:p>
    <w:p w:rsidR="00545F7A" w:rsidRPr="00392A57" w:rsidRDefault="00545F7A" w:rsidP="00545F7A">
      <w:pPr>
        <w:pStyle w:val="H3Parts"/>
      </w:pPr>
      <w:r w:rsidRPr="00AA19F1">
        <w:t xml:space="preserve">Response type: Single Response (4-point scale) </w:t>
      </w:r>
    </w:p>
    <w:p w:rsidR="00545F7A" w:rsidRPr="00392A57" w:rsidRDefault="00545F7A" w:rsidP="00545F7A">
      <w:pPr>
        <w:pStyle w:val="Bodyboldheading"/>
      </w:pPr>
    </w:p>
    <w:p w:rsidR="00545F7A" w:rsidRPr="00392A57" w:rsidRDefault="00545F7A" w:rsidP="00545F7A">
      <w:pPr>
        <w:pStyle w:val="H3Parts"/>
      </w:pPr>
      <w:r>
        <w:t>Variable format</w:t>
      </w:r>
      <w:r w:rsidRPr="00AA19F1">
        <w:t xml:space="preserve">: </w:t>
      </w:r>
      <w:r>
        <w:t>Numeric (F3.0)</w:t>
      </w:r>
    </w:p>
    <w:p w:rsidR="00545F7A" w:rsidRPr="00392A57" w:rsidRDefault="00545F7A" w:rsidP="00545F7A">
      <w:pPr>
        <w:pStyle w:val="Bodyboldheading"/>
      </w:pPr>
    </w:p>
    <w:p w:rsidR="00545F7A" w:rsidRPr="00392A57" w:rsidRDefault="00545F7A" w:rsidP="00545F7A">
      <w:pPr>
        <w:pStyle w:val="H3Parts"/>
      </w:pPr>
      <w:r w:rsidRPr="00AA19F1">
        <w:t xml:space="preserve">Values: </w:t>
      </w:r>
    </w:p>
    <w:p w:rsidR="00545F7A" w:rsidRPr="00392A57" w:rsidRDefault="00545F7A" w:rsidP="00545F7A">
      <w:pPr>
        <w:pStyle w:val="Bodytex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545F7A" w:rsidRPr="00392A57" w:rsidTr="002A1D91">
        <w:trPr>
          <w:trHeight w:val="373"/>
        </w:trPr>
        <w:tc>
          <w:tcPr>
            <w:tcW w:w="1996" w:type="dxa"/>
          </w:tcPr>
          <w:p w:rsidR="00545F7A" w:rsidRPr="00392A57" w:rsidRDefault="00545F7A" w:rsidP="002A1D91">
            <w:pPr>
              <w:pStyle w:val="Tableheading"/>
            </w:pPr>
            <w:r w:rsidRPr="00AA19F1">
              <w:t>Value</w:t>
            </w:r>
          </w:p>
        </w:tc>
        <w:tc>
          <w:tcPr>
            <w:tcW w:w="5490" w:type="dxa"/>
          </w:tcPr>
          <w:p w:rsidR="00545F7A" w:rsidRPr="00392A57" w:rsidRDefault="00545F7A" w:rsidP="002A1D91">
            <w:pPr>
              <w:pStyle w:val="Tableheading"/>
            </w:pPr>
            <w:r w:rsidRPr="00AA19F1">
              <w:t>Label</w:t>
            </w:r>
          </w:p>
        </w:tc>
      </w:tr>
      <w:tr w:rsidR="00545F7A" w:rsidRPr="00392A57" w:rsidTr="002A1D91">
        <w:trPr>
          <w:trHeight w:val="244"/>
        </w:trPr>
        <w:tc>
          <w:tcPr>
            <w:tcW w:w="1996" w:type="dxa"/>
          </w:tcPr>
          <w:p w:rsidR="00545F7A" w:rsidRPr="00545F7A" w:rsidRDefault="00545F7A" w:rsidP="002A1D91">
            <w:pPr>
              <w:pStyle w:val="Tablevaluetext"/>
            </w:pPr>
            <w:r w:rsidRPr="00545F7A">
              <w:t>-99</w:t>
            </w:r>
          </w:p>
        </w:tc>
        <w:tc>
          <w:tcPr>
            <w:tcW w:w="5490" w:type="dxa"/>
          </w:tcPr>
          <w:p w:rsidR="00545F7A" w:rsidRPr="00545F7A" w:rsidRDefault="00545F7A" w:rsidP="002A1D91">
            <w:pPr>
              <w:pStyle w:val="Tablevaluetext"/>
            </w:pPr>
            <w:r w:rsidRPr="00545F7A">
              <w:t xml:space="preserve">NA no supervisor response </w:t>
            </w:r>
          </w:p>
        </w:tc>
      </w:tr>
      <w:tr w:rsidR="00545F7A" w:rsidRPr="00392A57" w:rsidTr="002A1D91">
        <w:trPr>
          <w:trHeight w:val="244"/>
        </w:trPr>
        <w:tc>
          <w:tcPr>
            <w:tcW w:w="1996" w:type="dxa"/>
          </w:tcPr>
          <w:p w:rsidR="00545F7A" w:rsidRPr="00545F7A" w:rsidRDefault="00545F7A" w:rsidP="002A1D91">
            <w:pPr>
              <w:pStyle w:val="Tablevaluetext"/>
            </w:pPr>
            <w:r w:rsidRPr="00545F7A">
              <w:t>1</w:t>
            </w:r>
          </w:p>
        </w:tc>
        <w:tc>
          <w:tcPr>
            <w:tcW w:w="5490" w:type="dxa"/>
          </w:tcPr>
          <w:p w:rsidR="00545F7A" w:rsidRPr="00545F7A" w:rsidRDefault="00545F7A" w:rsidP="002A1D91">
            <w:pPr>
              <w:pStyle w:val="Tablevaluetext"/>
            </w:pPr>
            <w:r w:rsidRPr="00545F7A">
              <w:t>Not at all prepared</w:t>
            </w:r>
          </w:p>
        </w:tc>
      </w:tr>
      <w:tr w:rsidR="00545F7A" w:rsidRPr="00392A57" w:rsidTr="002A1D91">
        <w:trPr>
          <w:trHeight w:val="244"/>
        </w:trPr>
        <w:tc>
          <w:tcPr>
            <w:tcW w:w="1996" w:type="dxa"/>
          </w:tcPr>
          <w:p w:rsidR="00545F7A" w:rsidRPr="00545F7A" w:rsidRDefault="00545F7A" w:rsidP="002A1D91">
            <w:pPr>
              <w:pStyle w:val="Tablevaluetext"/>
            </w:pPr>
            <w:r w:rsidRPr="00545F7A">
              <w:t>2</w:t>
            </w:r>
          </w:p>
        </w:tc>
        <w:tc>
          <w:tcPr>
            <w:tcW w:w="5490" w:type="dxa"/>
          </w:tcPr>
          <w:p w:rsidR="00545F7A" w:rsidRPr="00545F7A" w:rsidRDefault="00545F7A" w:rsidP="002A1D91">
            <w:pPr>
              <w:pStyle w:val="Tablevaluetext"/>
            </w:pPr>
            <w:r w:rsidRPr="00545F7A">
              <w:t>Not that well prepared</w:t>
            </w:r>
          </w:p>
        </w:tc>
      </w:tr>
      <w:tr w:rsidR="00545F7A" w:rsidRPr="00392A57" w:rsidTr="002A1D91">
        <w:trPr>
          <w:trHeight w:val="244"/>
        </w:trPr>
        <w:tc>
          <w:tcPr>
            <w:tcW w:w="1996" w:type="dxa"/>
          </w:tcPr>
          <w:p w:rsidR="00545F7A" w:rsidRPr="00545F7A" w:rsidRDefault="00545F7A" w:rsidP="002A1D91">
            <w:pPr>
              <w:pStyle w:val="Tablevaluetext"/>
            </w:pPr>
            <w:r w:rsidRPr="00545F7A">
              <w:t>3</w:t>
            </w:r>
          </w:p>
        </w:tc>
        <w:tc>
          <w:tcPr>
            <w:tcW w:w="5490" w:type="dxa"/>
          </w:tcPr>
          <w:p w:rsidR="00545F7A" w:rsidRPr="00545F7A" w:rsidRDefault="00545F7A" w:rsidP="002A1D91">
            <w:pPr>
              <w:pStyle w:val="Tablevaluetext"/>
            </w:pPr>
            <w:r w:rsidRPr="00545F7A">
              <w:t>Well prepared</w:t>
            </w:r>
          </w:p>
        </w:tc>
      </w:tr>
      <w:tr w:rsidR="00545F7A" w:rsidRPr="00392A57" w:rsidTr="002A1D91">
        <w:trPr>
          <w:trHeight w:val="244"/>
        </w:trPr>
        <w:tc>
          <w:tcPr>
            <w:tcW w:w="1996" w:type="dxa"/>
          </w:tcPr>
          <w:p w:rsidR="00545F7A" w:rsidRPr="00545F7A" w:rsidRDefault="00545F7A" w:rsidP="002A1D91">
            <w:pPr>
              <w:pStyle w:val="Tablevaluetext"/>
            </w:pPr>
            <w:r w:rsidRPr="00545F7A">
              <w:t>4</w:t>
            </w:r>
          </w:p>
        </w:tc>
        <w:tc>
          <w:tcPr>
            <w:tcW w:w="5490" w:type="dxa"/>
          </w:tcPr>
          <w:p w:rsidR="00545F7A" w:rsidRPr="00545F7A" w:rsidRDefault="00545F7A" w:rsidP="002A1D91">
            <w:pPr>
              <w:pStyle w:val="Tablevaluetext"/>
            </w:pPr>
            <w:r w:rsidRPr="00545F7A">
              <w:t>Very well prepared</w:t>
            </w:r>
          </w:p>
        </w:tc>
      </w:tr>
      <w:tr w:rsidR="00545F7A" w:rsidRPr="00392A57" w:rsidTr="002A1D91">
        <w:trPr>
          <w:trHeight w:val="244"/>
        </w:trPr>
        <w:tc>
          <w:tcPr>
            <w:tcW w:w="1996" w:type="dxa"/>
          </w:tcPr>
          <w:p w:rsidR="00545F7A" w:rsidRPr="00545F7A" w:rsidRDefault="00545F7A" w:rsidP="002A1D91">
            <w:pPr>
              <w:pStyle w:val="Tablevaluetext"/>
            </w:pPr>
            <w:r w:rsidRPr="00545F7A">
              <w:t>97</w:t>
            </w:r>
          </w:p>
        </w:tc>
        <w:tc>
          <w:tcPr>
            <w:tcW w:w="5490" w:type="dxa"/>
          </w:tcPr>
          <w:p w:rsidR="00545F7A" w:rsidRPr="00545F7A" w:rsidRDefault="00545F7A" w:rsidP="002A1D91">
            <w:pPr>
              <w:pStyle w:val="Tablevaluetext"/>
              <w:rPr>
                <w:szCs w:val="18"/>
              </w:rPr>
            </w:pPr>
            <w:r w:rsidRPr="00545F7A">
              <w:rPr>
                <w:szCs w:val="18"/>
              </w:rPr>
              <w:t>Not applicable (Not read out)</w:t>
            </w:r>
          </w:p>
        </w:tc>
      </w:tr>
      <w:tr w:rsidR="00545F7A" w:rsidRPr="00392A57" w:rsidTr="002A1D91">
        <w:trPr>
          <w:trHeight w:val="244"/>
        </w:trPr>
        <w:tc>
          <w:tcPr>
            <w:tcW w:w="1996" w:type="dxa"/>
          </w:tcPr>
          <w:p w:rsidR="00545F7A" w:rsidRPr="00545F7A" w:rsidRDefault="00545F7A" w:rsidP="002A1D91">
            <w:pPr>
              <w:pStyle w:val="Tablevaluetext"/>
            </w:pPr>
            <w:r w:rsidRPr="00545F7A">
              <w:t>98</w:t>
            </w:r>
          </w:p>
        </w:tc>
        <w:tc>
          <w:tcPr>
            <w:tcW w:w="5490" w:type="dxa"/>
          </w:tcPr>
          <w:p w:rsidR="00545F7A" w:rsidRPr="00545F7A" w:rsidRDefault="00545F7A" w:rsidP="002A1D91">
            <w:pPr>
              <w:pStyle w:val="Tablevaluetext"/>
              <w:rPr>
                <w:szCs w:val="18"/>
              </w:rPr>
            </w:pPr>
            <w:r w:rsidRPr="00545F7A">
              <w:rPr>
                <w:szCs w:val="18"/>
              </w:rPr>
              <w:t>Refused (Not read out)</w:t>
            </w:r>
          </w:p>
        </w:tc>
      </w:tr>
      <w:tr w:rsidR="00545F7A" w:rsidRPr="00392A57" w:rsidTr="002A1D91">
        <w:trPr>
          <w:trHeight w:val="244"/>
        </w:trPr>
        <w:tc>
          <w:tcPr>
            <w:tcW w:w="1996" w:type="dxa"/>
          </w:tcPr>
          <w:p w:rsidR="00545F7A" w:rsidRPr="00545F7A" w:rsidRDefault="00545F7A" w:rsidP="002A1D91">
            <w:pPr>
              <w:pStyle w:val="Tablevaluetext"/>
            </w:pPr>
            <w:r w:rsidRPr="00545F7A">
              <w:t>99</w:t>
            </w:r>
          </w:p>
        </w:tc>
        <w:tc>
          <w:tcPr>
            <w:tcW w:w="5490" w:type="dxa"/>
          </w:tcPr>
          <w:p w:rsidR="00545F7A" w:rsidRPr="00545F7A" w:rsidRDefault="00545F7A" w:rsidP="002A1D91">
            <w:pPr>
              <w:pStyle w:val="Tablevaluetext"/>
              <w:rPr>
                <w:szCs w:val="18"/>
              </w:rPr>
            </w:pPr>
            <w:r w:rsidRPr="00545F7A">
              <w:rPr>
                <w:szCs w:val="18"/>
              </w:rPr>
              <w:t>Don't know/ Unsure (Not read out)</w:t>
            </w:r>
          </w:p>
        </w:tc>
      </w:tr>
    </w:tbl>
    <w:p w:rsidR="00545F7A" w:rsidRDefault="00545F7A" w:rsidP="00545F7A">
      <w:pPr>
        <w:pStyle w:val="H3Parts"/>
      </w:pPr>
      <w:r w:rsidRPr="00463D5D">
        <w:t>Notes</w:t>
      </w:r>
    </w:p>
    <w:p w:rsidR="00545F7A" w:rsidRPr="00463D5D" w:rsidRDefault="00545F7A" w:rsidP="00545F7A">
      <w:pPr>
        <w:pStyle w:val="Bodytext"/>
      </w:pPr>
      <w:r>
        <w:t>Responses from this item were combined with responses from the other “Adaptive Skills and Attributes” items to create a single “Adaptive skills” rating out of 100. See. ADAPTIVE_S_SAT.</w:t>
      </w:r>
    </w:p>
    <w:p w:rsidR="00690ED6" w:rsidRPr="00392A57" w:rsidRDefault="00AA19F1" w:rsidP="00690ED6">
      <w:pPr>
        <w:pStyle w:val="H2Headings"/>
        <w:rPr>
          <w:lang w:val="en-US"/>
        </w:rPr>
      </w:pPr>
      <w:bookmarkStart w:id="97" w:name="_Toc391047128"/>
      <w:r w:rsidRPr="00AA19F1">
        <w:rPr>
          <w:lang w:val="en-US"/>
        </w:rPr>
        <w:lastRenderedPageBreak/>
        <w:t>Supervisor Rating: Adaptive skills and attributes: Ability to operate in an international and multicultural context</w:t>
      </w:r>
      <w:bookmarkEnd w:id="97"/>
    </w:p>
    <w:p w:rsidR="00690ED6" w:rsidRPr="00392A57" w:rsidRDefault="00AA19F1" w:rsidP="002A4EC2">
      <w:pPr>
        <w:pStyle w:val="Bodyinfo"/>
        <w:ind w:left="567" w:right="804"/>
      </w:pPr>
      <w:r w:rsidRPr="00AA19F1">
        <w:t>Variable name: QS8B9</w:t>
      </w:r>
    </w:p>
    <w:p w:rsidR="00690ED6" w:rsidRPr="00392A57" w:rsidRDefault="00AA19F1" w:rsidP="00690ED6">
      <w:pPr>
        <w:pStyle w:val="H3Parts"/>
      </w:pPr>
      <w:r w:rsidRPr="00AA19F1">
        <w:t>Purpose</w:t>
      </w:r>
    </w:p>
    <w:p w:rsidR="00690ED6" w:rsidRPr="00392A57" w:rsidRDefault="00AA19F1" w:rsidP="00690ED6">
      <w:pPr>
        <w:pStyle w:val="Bodytext"/>
      </w:pPr>
      <w:r w:rsidRPr="00AA19F1">
        <w:t>To determine how well the supervisor believes the qualification held by the graduate prepared them to perform their current role in terms of adaptive skills and attributes: Ability to operate in an international and multinational context.</w:t>
      </w:r>
    </w:p>
    <w:p w:rsidR="008C73DF" w:rsidRPr="00392A57" w:rsidRDefault="00AA19F1" w:rsidP="008C73DF">
      <w:pPr>
        <w:pStyle w:val="H3Parts"/>
      </w:pPr>
      <w:r w:rsidRPr="00AA19F1">
        <w:t>Survey</w:t>
      </w:r>
    </w:p>
    <w:p w:rsidR="008C73DF" w:rsidRPr="00392A57" w:rsidRDefault="00226FE3" w:rsidP="008C73DF">
      <w:pPr>
        <w:pStyle w:val="Bodytext"/>
      </w:pPr>
      <w:r>
        <w:t>ESS – Supervisor Survey.</w:t>
      </w:r>
    </w:p>
    <w:p w:rsidR="008C73DF" w:rsidRPr="00392A57" w:rsidRDefault="00AA19F1" w:rsidP="008C73DF">
      <w:pPr>
        <w:pStyle w:val="H3Parts"/>
      </w:pPr>
      <w:r w:rsidRPr="00AA19F1">
        <w:t xml:space="preserve">Population </w:t>
      </w:r>
    </w:p>
    <w:p w:rsidR="008C73DF" w:rsidRPr="00392A57" w:rsidRDefault="00E27971" w:rsidP="008C73DF">
      <w:pPr>
        <w:pStyle w:val="Bodytext"/>
      </w:pPr>
      <w:r>
        <w:t>All supervisor respondents completing the ESS Supervisor Survey.</w:t>
      </w:r>
    </w:p>
    <w:p w:rsidR="00A174CF" w:rsidRPr="00392A57" w:rsidRDefault="00AA19F1" w:rsidP="00A174CF">
      <w:pPr>
        <w:pStyle w:val="H3Parts"/>
      </w:pPr>
      <w:r w:rsidRPr="00AA19F1">
        <w:t>Question number: QS8 B9</w:t>
      </w:r>
    </w:p>
    <w:p w:rsidR="00A174CF" w:rsidRPr="00392A57" w:rsidRDefault="00AA19F1" w:rsidP="00A174CF">
      <w:pPr>
        <w:pStyle w:val="Bodyboldheading"/>
      </w:pPr>
      <w:r w:rsidRPr="00AA19F1">
        <w:t xml:space="preserve">Question: For each skill or attribute, how well do you think &lt;QG99NAME&gt;’s &lt;QG99QUAL&gt; from the &lt;QG99UNI&gt; prepared them to perform their current role, at the level your workplace requires from a recent graduate: Ability to operate in an international and multicultural context? </w:t>
      </w:r>
    </w:p>
    <w:p w:rsidR="00806D92" w:rsidRPr="00392A57" w:rsidRDefault="00806D92" w:rsidP="00806D92">
      <w:pPr>
        <w:pStyle w:val="Bodyboldheading"/>
      </w:pPr>
    </w:p>
    <w:p w:rsidR="00806D92" w:rsidRPr="00392A57" w:rsidRDefault="00AA19F1" w:rsidP="00806D92">
      <w:pPr>
        <w:pStyle w:val="Bodyboldheading"/>
      </w:pPr>
      <w:r w:rsidRPr="00AA19F1">
        <w:t xml:space="preserve">Source: </w:t>
      </w:r>
      <w:r w:rsidRPr="00AA19F1">
        <w:rPr>
          <w:b w:val="0"/>
        </w:rPr>
        <w:t>Adapted from UniSA survey</w:t>
      </w:r>
    </w:p>
    <w:p w:rsidR="00690ED6" w:rsidRPr="00392A57" w:rsidRDefault="00AA19F1" w:rsidP="00690ED6">
      <w:pPr>
        <w:pStyle w:val="H3Parts"/>
      </w:pPr>
      <w:r w:rsidRPr="00AA19F1">
        <w:t>Variable label: QS8 - B. Adaptive Skills and attributes - Ability to operate in an international and multicultural context</w:t>
      </w:r>
    </w:p>
    <w:p w:rsidR="00690ED6" w:rsidRPr="00392A57" w:rsidRDefault="00690ED6" w:rsidP="00690ED6">
      <w:pPr>
        <w:pStyle w:val="Bodyboldheading"/>
      </w:pPr>
    </w:p>
    <w:p w:rsidR="00545F7A" w:rsidRPr="00392A57" w:rsidRDefault="00545F7A" w:rsidP="00545F7A">
      <w:pPr>
        <w:pStyle w:val="H3Parts"/>
      </w:pPr>
      <w:r w:rsidRPr="00AA19F1">
        <w:t xml:space="preserve">Response type: Single Response (4-point scale) </w:t>
      </w:r>
    </w:p>
    <w:p w:rsidR="00545F7A" w:rsidRPr="00392A57" w:rsidRDefault="00545F7A" w:rsidP="00545F7A">
      <w:pPr>
        <w:pStyle w:val="Bodyboldheading"/>
      </w:pPr>
    </w:p>
    <w:p w:rsidR="00545F7A" w:rsidRPr="00392A57" w:rsidRDefault="00545F7A" w:rsidP="00545F7A">
      <w:pPr>
        <w:pStyle w:val="H3Parts"/>
      </w:pPr>
      <w:r>
        <w:t>Variable format</w:t>
      </w:r>
      <w:r w:rsidRPr="00AA19F1">
        <w:t xml:space="preserve">: </w:t>
      </w:r>
      <w:r>
        <w:t>Numeric (F3.0)</w:t>
      </w:r>
    </w:p>
    <w:p w:rsidR="00545F7A" w:rsidRPr="00392A57" w:rsidRDefault="00545F7A" w:rsidP="00545F7A">
      <w:pPr>
        <w:pStyle w:val="Bodyboldheading"/>
      </w:pPr>
    </w:p>
    <w:p w:rsidR="00545F7A" w:rsidRPr="00392A57" w:rsidRDefault="00545F7A" w:rsidP="00545F7A">
      <w:pPr>
        <w:pStyle w:val="H3Parts"/>
      </w:pPr>
      <w:r w:rsidRPr="00AA19F1">
        <w:t xml:space="preserve">Values: </w:t>
      </w:r>
    </w:p>
    <w:p w:rsidR="00545F7A" w:rsidRPr="00392A57" w:rsidRDefault="00545F7A" w:rsidP="00545F7A">
      <w:pPr>
        <w:pStyle w:val="Bodytex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545F7A" w:rsidRPr="00392A57" w:rsidTr="002A1D91">
        <w:trPr>
          <w:trHeight w:val="373"/>
        </w:trPr>
        <w:tc>
          <w:tcPr>
            <w:tcW w:w="1996" w:type="dxa"/>
          </w:tcPr>
          <w:p w:rsidR="00545F7A" w:rsidRPr="00392A57" w:rsidRDefault="00545F7A" w:rsidP="002A1D91">
            <w:pPr>
              <w:pStyle w:val="Tableheading"/>
            </w:pPr>
            <w:r w:rsidRPr="00AA19F1">
              <w:t>Value</w:t>
            </w:r>
          </w:p>
        </w:tc>
        <w:tc>
          <w:tcPr>
            <w:tcW w:w="5490" w:type="dxa"/>
          </w:tcPr>
          <w:p w:rsidR="00545F7A" w:rsidRPr="00392A57" w:rsidRDefault="00545F7A" w:rsidP="002A1D91">
            <w:pPr>
              <w:pStyle w:val="Tableheading"/>
            </w:pPr>
            <w:r w:rsidRPr="00AA19F1">
              <w:t>Label</w:t>
            </w:r>
          </w:p>
        </w:tc>
      </w:tr>
      <w:tr w:rsidR="00545F7A" w:rsidRPr="00392A57" w:rsidTr="002A1D91">
        <w:trPr>
          <w:trHeight w:val="244"/>
        </w:trPr>
        <w:tc>
          <w:tcPr>
            <w:tcW w:w="1996" w:type="dxa"/>
          </w:tcPr>
          <w:p w:rsidR="00545F7A" w:rsidRPr="00545F7A" w:rsidRDefault="00545F7A" w:rsidP="002A1D91">
            <w:pPr>
              <w:pStyle w:val="Tablevaluetext"/>
            </w:pPr>
            <w:r w:rsidRPr="00545F7A">
              <w:t>-99</w:t>
            </w:r>
          </w:p>
        </w:tc>
        <w:tc>
          <w:tcPr>
            <w:tcW w:w="5490" w:type="dxa"/>
          </w:tcPr>
          <w:p w:rsidR="00545F7A" w:rsidRPr="00545F7A" w:rsidRDefault="00545F7A" w:rsidP="002A1D91">
            <w:pPr>
              <w:pStyle w:val="Tablevaluetext"/>
            </w:pPr>
            <w:r w:rsidRPr="00545F7A">
              <w:t xml:space="preserve">NA no supervisor response </w:t>
            </w:r>
          </w:p>
        </w:tc>
      </w:tr>
      <w:tr w:rsidR="00545F7A" w:rsidRPr="00392A57" w:rsidTr="002A1D91">
        <w:trPr>
          <w:trHeight w:val="244"/>
        </w:trPr>
        <w:tc>
          <w:tcPr>
            <w:tcW w:w="1996" w:type="dxa"/>
          </w:tcPr>
          <w:p w:rsidR="00545F7A" w:rsidRPr="00545F7A" w:rsidRDefault="00545F7A" w:rsidP="002A1D91">
            <w:pPr>
              <w:pStyle w:val="Tablevaluetext"/>
            </w:pPr>
            <w:r w:rsidRPr="00545F7A">
              <w:t>1</w:t>
            </w:r>
          </w:p>
        </w:tc>
        <w:tc>
          <w:tcPr>
            <w:tcW w:w="5490" w:type="dxa"/>
          </w:tcPr>
          <w:p w:rsidR="00545F7A" w:rsidRPr="00545F7A" w:rsidRDefault="00545F7A" w:rsidP="002A1D91">
            <w:pPr>
              <w:pStyle w:val="Tablevaluetext"/>
            </w:pPr>
            <w:r w:rsidRPr="00545F7A">
              <w:t>Not at all prepared</w:t>
            </w:r>
          </w:p>
        </w:tc>
      </w:tr>
      <w:tr w:rsidR="00545F7A" w:rsidRPr="00392A57" w:rsidTr="002A1D91">
        <w:trPr>
          <w:trHeight w:val="244"/>
        </w:trPr>
        <w:tc>
          <w:tcPr>
            <w:tcW w:w="1996" w:type="dxa"/>
          </w:tcPr>
          <w:p w:rsidR="00545F7A" w:rsidRPr="00545F7A" w:rsidRDefault="00545F7A" w:rsidP="002A1D91">
            <w:pPr>
              <w:pStyle w:val="Tablevaluetext"/>
            </w:pPr>
            <w:r w:rsidRPr="00545F7A">
              <w:t>2</w:t>
            </w:r>
          </w:p>
        </w:tc>
        <w:tc>
          <w:tcPr>
            <w:tcW w:w="5490" w:type="dxa"/>
          </w:tcPr>
          <w:p w:rsidR="00545F7A" w:rsidRPr="00545F7A" w:rsidRDefault="00545F7A" w:rsidP="002A1D91">
            <w:pPr>
              <w:pStyle w:val="Tablevaluetext"/>
            </w:pPr>
            <w:r w:rsidRPr="00545F7A">
              <w:t>Not that well prepared</w:t>
            </w:r>
          </w:p>
        </w:tc>
      </w:tr>
      <w:tr w:rsidR="00545F7A" w:rsidRPr="00392A57" w:rsidTr="002A1D91">
        <w:trPr>
          <w:trHeight w:val="244"/>
        </w:trPr>
        <w:tc>
          <w:tcPr>
            <w:tcW w:w="1996" w:type="dxa"/>
          </w:tcPr>
          <w:p w:rsidR="00545F7A" w:rsidRPr="00545F7A" w:rsidRDefault="00545F7A" w:rsidP="002A1D91">
            <w:pPr>
              <w:pStyle w:val="Tablevaluetext"/>
            </w:pPr>
            <w:r w:rsidRPr="00545F7A">
              <w:t>3</w:t>
            </w:r>
          </w:p>
        </w:tc>
        <w:tc>
          <w:tcPr>
            <w:tcW w:w="5490" w:type="dxa"/>
          </w:tcPr>
          <w:p w:rsidR="00545F7A" w:rsidRPr="00545F7A" w:rsidRDefault="00545F7A" w:rsidP="002A1D91">
            <w:pPr>
              <w:pStyle w:val="Tablevaluetext"/>
            </w:pPr>
            <w:r w:rsidRPr="00545F7A">
              <w:t>Well prepared</w:t>
            </w:r>
          </w:p>
        </w:tc>
      </w:tr>
      <w:tr w:rsidR="00545F7A" w:rsidRPr="00392A57" w:rsidTr="002A1D91">
        <w:trPr>
          <w:trHeight w:val="244"/>
        </w:trPr>
        <w:tc>
          <w:tcPr>
            <w:tcW w:w="1996" w:type="dxa"/>
          </w:tcPr>
          <w:p w:rsidR="00545F7A" w:rsidRPr="00545F7A" w:rsidRDefault="00545F7A" w:rsidP="002A1D91">
            <w:pPr>
              <w:pStyle w:val="Tablevaluetext"/>
            </w:pPr>
            <w:r w:rsidRPr="00545F7A">
              <w:t>4</w:t>
            </w:r>
          </w:p>
        </w:tc>
        <w:tc>
          <w:tcPr>
            <w:tcW w:w="5490" w:type="dxa"/>
          </w:tcPr>
          <w:p w:rsidR="00545F7A" w:rsidRPr="00545F7A" w:rsidRDefault="00545F7A" w:rsidP="002A1D91">
            <w:pPr>
              <w:pStyle w:val="Tablevaluetext"/>
            </w:pPr>
            <w:r w:rsidRPr="00545F7A">
              <w:t>Very well prepared</w:t>
            </w:r>
          </w:p>
        </w:tc>
      </w:tr>
      <w:tr w:rsidR="00545F7A" w:rsidRPr="00392A57" w:rsidTr="002A1D91">
        <w:trPr>
          <w:trHeight w:val="244"/>
        </w:trPr>
        <w:tc>
          <w:tcPr>
            <w:tcW w:w="1996" w:type="dxa"/>
          </w:tcPr>
          <w:p w:rsidR="00545F7A" w:rsidRPr="00545F7A" w:rsidRDefault="00545F7A" w:rsidP="002A1D91">
            <w:pPr>
              <w:pStyle w:val="Tablevaluetext"/>
            </w:pPr>
            <w:r w:rsidRPr="00545F7A">
              <w:t>97</w:t>
            </w:r>
          </w:p>
        </w:tc>
        <w:tc>
          <w:tcPr>
            <w:tcW w:w="5490" w:type="dxa"/>
          </w:tcPr>
          <w:p w:rsidR="00545F7A" w:rsidRPr="00545F7A" w:rsidRDefault="00545F7A" w:rsidP="002A1D91">
            <w:pPr>
              <w:pStyle w:val="Tablevaluetext"/>
              <w:rPr>
                <w:szCs w:val="18"/>
              </w:rPr>
            </w:pPr>
            <w:r w:rsidRPr="00545F7A">
              <w:rPr>
                <w:szCs w:val="18"/>
              </w:rPr>
              <w:t>Not applicable (Not read out)</w:t>
            </w:r>
          </w:p>
        </w:tc>
      </w:tr>
      <w:tr w:rsidR="00545F7A" w:rsidRPr="00392A57" w:rsidTr="002A1D91">
        <w:trPr>
          <w:trHeight w:val="244"/>
        </w:trPr>
        <w:tc>
          <w:tcPr>
            <w:tcW w:w="1996" w:type="dxa"/>
          </w:tcPr>
          <w:p w:rsidR="00545F7A" w:rsidRPr="00545F7A" w:rsidRDefault="00545F7A" w:rsidP="002A1D91">
            <w:pPr>
              <w:pStyle w:val="Tablevaluetext"/>
            </w:pPr>
            <w:r w:rsidRPr="00545F7A">
              <w:t>98</w:t>
            </w:r>
          </w:p>
        </w:tc>
        <w:tc>
          <w:tcPr>
            <w:tcW w:w="5490" w:type="dxa"/>
          </w:tcPr>
          <w:p w:rsidR="00545F7A" w:rsidRPr="00545F7A" w:rsidRDefault="00545F7A" w:rsidP="002A1D91">
            <w:pPr>
              <w:pStyle w:val="Tablevaluetext"/>
              <w:rPr>
                <w:szCs w:val="18"/>
              </w:rPr>
            </w:pPr>
            <w:r w:rsidRPr="00545F7A">
              <w:rPr>
                <w:szCs w:val="18"/>
              </w:rPr>
              <w:t>Refused (Not read out)</w:t>
            </w:r>
          </w:p>
        </w:tc>
      </w:tr>
      <w:tr w:rsidR="00545F7A" w:rsidRPr="00392A57" w:rsidTr="002A1D91">
        <w:trPr>
          <w:trHeight w:val="244"/>
        </w:trPr>
        <w:tc>
          <w:tcPr>
            <w:tcW w:w="1996" w:type="dxa"/>
          </w:tcPr>
          <w:p w:rsidR="00545F7A" w:rsidRPr="00545F7A" w:rsidRDefault="00545F7A" w:rsidP="002A1D91">
            <w:pPr>
              <w:pStyle w:val="Tablevaluetext"/>
            </w:pPr>
            <w:r w:rsidRPr="00545F7A">
              <w:t>99</w:t>
            </w:r>
          </w:p>
        </w:tc>
        <w:tc>
          <w:tcPr>
            <w:tcW w:w="5490" w:type="dxa"/>
          </w:tcPr>
          <w:p w:rsidR="00545F7A" w:rsidRPr="00545F7A" w:rsidRDefault="00545F7A" w:rsidP="002A1D91">
            <w:pPr>
              <w:pStyle w:val="Tablevaluetext"/>
              <w:rPr>
                <w:szCs w:val="18"/>
              </w:rPr>
            </w:pPr>
            <w:r w:rsidRPr="00545F7A">
              <w:rPr>
                <w:szCs w:val="18"/>
              </w:rPr>
              <w:t>Don't know/ Unsure (Not read out)</w:t>
            </w:r>
          </w:p>
        </w:tc>
      </w:tr>
    </w:tbl>
    <w:p w:rsidR="00545F7A" w:rsidRDefault="00545F7A" w:rsidP="00545F7A">
      <w:pPr>
        <w:pStyle w:val="H3Parts"/>
      </w:pPr>
      <w:r w:rsidRPr="00463D5D">
        <w:t>Notes</w:t>
      </w:r>
    </w:p>
    <w:p w:rsidR="00545F7A" w:rsidRPr="00463D5D" w:rsidRDefault="00545F7A" w:rsidP="00545F7A">
      <w:pPr>
        <w:pStyle w:val="Bodytext"/>
      </w:pPr>
      <w:r>
        <w:t>Responses from this item were combined with responses from the other “Adaptive Skills and Attributes” items to create a single “Adaptive skills” rating out of 100. See. ADAPTIVE_S_SAT.</w:t>
      </w:r>
    </w:p>
    <w:p w:rsidR="00690ED6" w:rsidRPr="00392A57" w:rsidRDefault="00AA19F1" w:rsidP="00690ED6">
      <w:pPr>
        <w:pStyle w:val="H2Headings"/>
        <w:rPr>
          <w:lang w:val="en-US"/>
        </w:rPr>
      </w:pPr>
      <w:bookmarkStart w:id="98" w:name="_Toc391047129"/>
      <w:r w:rsidRPr="00AA19F1">
        <w:rPr>
          <w:lang w:val="en-US"/>
        </w:rPr>
        <w:lastRenderedPageBreak/>
        <w:t>Supervisor Rating: Adaptive skills and attributes: Capacity to work autonomously</w:t>
      </w:r>
      <w:bookmarkEnd w:id="98"/>
    </w:p>
    <w:p w:rsidR="00690ED6" w:rsidRPr="00392A57" w:rsidRDefault="00AA19F1" w:rsidP="00690ED6">
      <w:pPr>
        <w:pStyle w:val="Bodyinfo"/>
      </w:pPr>
      <w:r w:rsidRPr="00AA19F1">
        <w:t>Variable name: QS8B10</w:t>
      </w:r>
    </w:p>
    <w:p w:rsidR="00690ED6" w:rsidRPr="00392A57" w:rsidRDefault="00AA19F1" w:rsidP="00690ED6">
      <w:pPr>
        <w:pStyle w:val="H3Parts"/>
      </w:pPr>
      <w:r w:rsidRPr="00AA19F1">
        <w:t>Purpose</w:t>
      </w:r>
    </w:p>
    <w:p w:rsidR="00690ED6" w:rsidRPr="00392A57" w:rsidRDefault="00AA19F1" w:rsidP="00690ED6">
      <w:pPr>
        <w:pStyle w:val="Bodytext"/>
      </w:pPr>
      <w:r w:rsidRPr="00AA19F1">
        <w:t>To determine how well the supervisor believes the qualification held by the graduate prepared them to perform their current role in terms of adaptive skills and attributes: Capacity to work autonomously.</w:t>
      </w:r>
    </w:p>
    <w:p w:rsidR="008C73DF" w:rsidRPr="00392A57" w:rsidRDefault="00AA19F1" w:rsidP="008C73DF">
      <w:pPr>
        <w:pStyle w:val="H3Parts"/>
      </w:pPr>
      <w:r w:rsidRPr="00AA19F1">
        <w:t>Survey</w:t>
      </w:r>
    </w:p>
    <w:p w:rsidR="008C73DF" w:rsidRPr="00392A57" w:rsidRDefault="00226FE3" w:rsidP="008C73DF">
      <w:pPr>
        <w:pStyle w:val="Bodytext"/>
      </w:pPr>
      <w:r>
        <w:t>ESS – Supervisor Survey.</w:t>
      </w:r>
    </w:p>
    <w:p w:rsidR="008C73DF" w:rsidRPr="00392A57" w:rsidRDefault="00AA19F1" w:rsidP="008C73DF">
      <w:pPr>
        <w:pStyle w:val="H3Parts"/>
      </w:pPr>
      <w:r w:rsidRPr="00AA19F1">
        <w:t xml:space="preserve">Population </w:t>
      </w:r>
    </w:p>
    <w:p w:rsidR="008C73DF" w:rsidRPr="00392A57" w:rsidRDefault="00E27971" w:rsidP="008C73DF">
      <w:pPr>
        <w:pStyle w:val="Bodytext"/>
      </w:pPr>
      <w:r>
        <w:t>All supervisor respondents completing the ESS Supervisor Survey.</w:t>
      </w:r>
    </w:p>
    <w:p w:rsidR="001B20FB" w:rsidRPr="00392A57" w:rsidRDefault="00AA19F1" w:rsidP="001B20FB">
      <w:pPr>
        <w:pStyle w:val="H3Parts"/>
      </w:pPr>
      <w:r w:rsidRPr="00AA19F1">
        <w:t>Question number: QS8 B10</w:t>
      </w:r>
    </w:p>
    <w:p w:rsidR="001B20FB" w:rsidRPr="00392A57" w:rsidRDefault="00AA19F1" w:rsidP="001B20FB">
      <w:pPr>
        <w:pStyle w:val="Bodyboldheading"/>
      </w:pPr>
      <w:r w:rsidRPr="00AA19F1">
        <w:t>Question: For each skill or attribute, how well do you think &lt;QG99NAME&gt;’s &lt;QG99QUAL&gt; from the &lt;QG99UNI&gt; prepared them to perform their current role, at the level your workplace requires from a recent graduate: Capacity to work autonomously?</w:t>
      </w:r>
    </w:p>
    <w:p w:rsidR="00806D92" w:rsidRPr="00392A57" w:rsidRDefault="00806D92" w:rsidP="00806D92">
      <w:pPr>
        <w:pStyle w:val="Bodyboldheading"/>
      </w:pPr>
    </w:p>
    <w:p w:rsidR="00806D92" w:rsidRPr="00392A57" w:rsidRDefault="00AA19F1" w:rsidP="00806D92">
      <w:pPr>
        <w:pStyle w:val="Bodyboldheading"/>
      </w:pPr>
      <w:r w:rsidRPr="00AA19F1">
        <w:t xml:space="preserve">Source: </w:t>
      </w:r>
      <w:r w:rsidRPr="00AA19F1">
        <w:rPr>
          <w:b w:val="0"/>
        </w:rPr>
        <w:t>Adapted from UniSA survey</w:t>
      </w:r>
    </w:p>
    <w:p w:rsidR="00690ED6" w:rsidRPr="00392A57" w:rsidRDefault="00AA19F1" w:rsidP="00690ED6">
      <w:pPr>
        <w:pStyle w:val="H3Parts"/>
      </w:pPr>
      <w:r w:rsidRPr="00AA19F1">
        <w:t>Variable label: QS8 - B. Adaptive Skills and attributes - Capacity to work autonomously</w:t>
      </w:r>
    </w:p>
    <w:p w:rsidR="00690ED6" w:rsidRPr="00392A57" w:rsidRDefault="00690ED6" w:rsidP="00690ED6">
      <w:pPr>
        <w:pStyle w:val="Bodyboldheading"/>
      </w:pPr>
    </w:p>
    <w:p w:rsidR="00545F7A" w:rsidRPr="00392A57" w:rsidRDefault="00545F7A" w:rsidP="00545F7A">
      <w:pPr>
        <w:pStyle w:val="H3Parts"/>
      </w:pPr>
      <w:r w:rsidRPr="00AA19F1">
        <w:t xml:space="preserve">Response type: Single Response (4-point scale) </w:t>
      </w:r>
    </w:p>
    <w:p w:rsidR="00545F7A" w:rsidRPr="00392A57" w:rsidRDefault="00545F7A" w:rsidP="00545F7A">
      <w:pPr>
        <w:pStyle w:val="Bodyboldheading"/>
      </w:pPr>
    </w:p>
    <w:p w:rsidR="00545F7A" w:rsidRPr="00392A57" w:rsidRDefault="00545F7A" w:rsidP="00545F7A">
      <w:pPr>
        <w:pStyle w:val="H3Parts"/>
      </w:pPr>
      <w:r>
        <w:t>Variable format</w:t>
      </w:r>
      <w:r w:rsidRPr="00AA19F1">
        <w:t xml:space="preserve">: </w:t>
      </w:r>
      <w:r>
        <w:t>Numeric (F3.0)</w:t>
      </w:r>
    </w:p>
    <w:p w:rsidR="00545F7A" w:rsidRPr="00392A57" w:rsidRDefault="00545F7A" w:rsidP="00545F7A">
      <w:pPr>
        <w:pStyle w:val="Bodyboldheading"/>
      </w:pPr>
    </w:p>
    <w:p w:rsidR="00545F7A" w:rsidRPr="00392A57" w:rsidRDefault="00545F7A" w:rsidP="00545F7A">
      <w:pPr>
        <w:pStyle w:val="H3Parts"/>
      </w:pPr>
      <w:r w:rsidRPr="00AA19F1">
        <w:t xml:space="preserve">Values: </w:t>
      </w:r>
    </w:p>
    <w:p w:rsidR="00545F7A" w:rsidRPr="00392A57" w:rsidRDefault="00545F7A" w:rsidP="00545F7A">
      <w:pPr>
        <w:pStyle w:val="Bodytex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545F7A" w:rsidRPr="00392A57" w:rsidTr="002A1D91">
        <w:trPr>
          <w:trHeight w:val="373"/>
        </w:trPr>
        <w:tc>
          <w:tcPr>
            <w:tcW w:w="1996" w:type="dxa"/>
          </w:tcPr>
          <w:p w:rsidR="00545F7A" w:rsidRPr="00392A57" w:rsidRDefault="00545F7A" w:rsidP="002A1D91">
            <w:pPr>
              <w:pStyle w:val="Tableheading"/>
            </w:pPr>
            <w:r w:rsidRPr="00AA19F1">
              <w:t>Value</w:t>
            </w:r>
          </w:p>
        </w:tc>
        <w:tc>
          <w:tcPr>
            <w:tcW w:w="5490" w:type="dxa"/>
          </w:tcPr>
          <w:p w:rsidR="00545F7A" w:rsidRPr="00392A57" w:rsidRDefault="00545F7A" w:rsidP="002A1D91">
            <w:pPr>
              <w:pStyle w:val="Tableheading"/>
            </w:pPr>
            <w:r w:rsidRPr="00AA19F1">
              <w:t>Label</w:t>
            </w:r>
          </w:p>
        </w:tc>
      </w:tr>
      <w:tr w:rsidR="00545F7A" w:rsidRPr="00392A57" w:rsidTr="002A1D91">
        <w:trPr>
          <w:trHeight w:val="244"/>
        </w:trPr>
        <w:tc>
          <w:tcPr>
            <w:tcW w:w="1996" w:type="dxa"/>
          </w:tcPr>
          <w:p w:rsidR="00545F7A" w:rsidRPr="00545F7A" w:rsidRDefault="00545F7A" w:rsidP="002A1D91">
            <w:pPr>
              <w:pStyle w:val="Tablevaluetext"/>
            </w:pPr>
            <w:r w:rsidRPr="00545F7A">
              <w:t>-99</w:t>
            </w:r>
          </w:p>
        </w:tc>
        <w:tc>
          <w:tcPr>
            <w:tcW w:w="5490" w:type="dxa"/>
          </w:tcPr>
          <w:p w:rsidR="00545F7A" w:rsidRPr="00545F7A" w:rsidRDefault="00545F7A" w:rsidP="002A1D91">
            <w:pPr>
              <w:pStyle w:val="Tablevaluetext"/>
            </w:pPr>
            <w:r w:rsidRPr="00545F7A">
              <w:t xml:space="preserve">NA no supervisor response </w:t>
            </w:r>
          </w:p>
        </w:tc>
      </w:tr>
      <w:tr w:rsidR="00545F7A" w:rsidRPr="00392A57" w:rsidTr="002A1D91">
        <w:trPr>
          <w:trHeight w:val="244"/>
        </w:trPr>
        <w:tc>
          <w:tcPr>
            <w:tcW w:w="1996" w:type="dxa"/>
          </w:tcPr>
          <w:p w:rsidR="00545F7A" w:rsidRPr="00545F7A" w:rsidRDefault="00545F7A" w:rsidP="002A1D91">
            <w:pPr>
              <w:pStyle w:val="Tablevaluetext"/>
            </w:pPr>
            <w:r w:rsidRPr="00545F7A">
              <w:t>1</w:t>
            </w:r>
          </w:p>
        </w:tc>
        <w:tc>
          <w:tcPr>
            <w:tcW w:w="5490" w:type="dxa"/>
          </w:tcPr>
          <w:p w:rsidR="00545F7A" w:rsidRPr="00545F7A" w:rsidRDefault="00545F7A" w:rsidP="002A1D91">
            <w:pPr>
              <w:pStyle w:val="Tablevaluetext"/>
            </w:pPr>
            <w:r w:rsidRPr="00545F7A">
              <w:t>Not at all prepared</w:t>
            </w:r>
          </w:p>
        </w:tc>
      </w:tr>
      <w:tr w:rsidR="00545F7A" w:rsidRPr="00392A57" w:rsidTr="002A1D91">
        <w:trPr>
          <w:trHeight w:val="244"/>
        </w:trPr>
        <w:tc>
          <w:tcPr>
            <w:tcW w:w="1996" w:type="dxa"/>
          </w:tcPr>
          <w:p w:rsidR="00545F7A" w:rsidRPr="00545F7A" w:rsidRDefault="00545F7A" w:rsidP="002A1D91">
            <w:pPr>
              <w:pStyle w:val="Tablevaluetext"/>
            </w:pPr>
            <w:r w:rsidRPr="00545F7A">
              <w:t>2</w:t>
            </w:r>
          </w:p>
        </w:tc>
        <w:tc>
          <w:tcPr>
            <w:tcW w:w="5490" w:type="dxa"/>
          </w:tcPr>
          <w:p w:rsidR="00545F7A" w:rsidRPr="00545F7A" w:rsidRDefault="00545F7A" w:rsidP="002A1D91">
            <w:pPr>
              <w:pStyle w:val="Tablevaluetext"/>
            </w:pPr>
            <w:r w:rsidRPr="00545F7A">
              <w:t>Not that well prepared</w:t>
            </w:r>
          </w:p>
        </w:tc>
      </w:tr>
      <w:tr w:rsidR="00545F7A" w:rsidRPr="00392A57" w:rsidTr="002A1D91">
        <w:trPr>
          <w:trHeight w:val="244"/>
        </w:trPr>
        <w:tc>
          <w:tcPr>
            <w:tcW w:w="1996" w:type="dxa"/>
          </w:tcPr>
          <w:p w:rsidR="00545F7A" w:rsidRPr="00545F7A" w:rsidRDefault="00545F7A" w:rsidP="002A1D91">
            <w:pPr>
              <w:pStyle w:val="Tablevaluetext"/>
            </w:pPr>
            <w:r w:rsidRPr="00545F7A">
              <w:t>3</w:t>
            </w:r>
          </w:p>
        </w:tc>
        <w:tc>
          <w:tcPr>
            <w:tcW w:w="5490" w:type="dxa"/>
          </w:tcPr>
          <w:p w:rsidR="00545F7A" w:rsidRPr="00545F7A" w:rsidRDefault="00545F7A" w:rsidP="002A1D91">
            <w:pPr>
              <w:pStyle w:val="Tablevaluetext"/>
            </w:pPr>
            <w:r w:rsidRPr="00545F7A">
              <w:t>Well prepared</w:t>
            </w:r>
          </w:p>
        </w:tc>
      </w:tr>
      <w:tr w:rsidR="00545F7A" w:rsidRPr="00392A57" w:rsidTr="002A1D91">
        <w:trPr>
          <w:trHeight w:val="244"/>
        </w:trPr>
        <w:tc>
          <w:tcPr>
            <w:tcW w:w="1996" w:type="dxa"/>
          </w:tcPr>
          <w:p w:rsidR="00545F7A" w:rsidRPr="00545F7A" w:rsidRDefault="00545F7A" w:rsidP="002A1D91">
            <w:pPr>
              <w:pStyle w:val="Tablevaluetext"/>
            </w:pPr>
            <w:r w:rsidRPr="00545F7A">
              <w:t>4</w:t>
            </w:r>
          </w:p>
        </w:tc>
        <w:tc>
          <w:tcPr>
            <w:tcW w:w="5490" w:type="dxa"/>
          </w:tcPr>
          <w:p w:rsidR="00545F7A" w:rsidRPr="00545F7A" w:rsidRDefault="00545F7A" w:rsidP="002A1D91">
            <w:pPr>
              <w:pStyle w:val="Tablevaluetext"/>
            </w:pPr>
            <w:r w:rsidRPr="00545F7A">
              <w:t>Very well prepared</w:t>
            </w:r>
          </w:p>
        </w:tc>
      </w:tr>
      <w:tr w:rsidR="00545F7A" w:rsidRPr="00392A57" w:rsidTr="002A1D91">
        <w:trPr>
          <w:trHeight w:val="244"/>
        </w:trPr>
        <w:tc>
          <w:tcPr>
            <w:tcW w:w="1996" w:type="dxa"/>
          </w:tcPr>
          <w:p w:rsidR="00545F7A" w:rsidRPr="00545F7A" w:rsidRDefault="00545F7A" w:rsidP="002A1D91">
            <w:pPr>
              <w:pStyle w:val="Tablevaluetext"/>
            </w:pPr>
            <w:r w:rsidRPr="00545F7A">
              <w:t>97</w:t>
            </w:r>
          </w:p>
        </w:tc>
        <w:tc>
          <w:tcPr>
            <w:tcW w:w="5490" w:type="dxa"/>
          </w:tcPr>
          <w:p w:rsidR="00545F7A" w:rsidRPr="00545F7A" w:rsidRDefault="00545F7A" w:rsidP="002A1D91">
            <w:pPr>
              <w:pStyle w:val="Tablevaluetext"/>
              <w:rPr>
                <w:szCs w:val="18"/>
              </w:rPr>
            </w:pPr>
            <w:r w:rsidRPr="00545F7A">
              <w:rPr>
                <w:szCs w:val="18"/>
              </w:rPr>
              <w:t>Not applicable (Not read out)</w:t>
            </w:r>
          </w:p>
        </w:tc>
      </w:tr>
      <w:tr w:rsidR="00545F7A" w:rsidRPr="00392A57" w:rsidTr="002A1D91">
        <w:trPr>
          <w:trHeight w:val="244"/>
        </w:trPr>
        <w:tc>
          <w:tcPr>
            <w:tcW w:w="1996" w:type="dxa"/>
          </w:tcPr>
          <w:p w:rsidR="00545F7A" w:rsidRPr="00545F7A" w:rsidRDefault="00545F7A" w:rsidP="002A1D91">
            <w:pPr>
              <w:pStyle w:val="Tablevaluetext"/>
            </w:pPr>
            <w:r w:rsidRPr="00545F7A">
              <w:t>98</w:t>
            </w:r>
          </w:p>
        </w:tc>
        <w:tc>
          <w:tcPr>
            <w:tcW w:w="5490" w:type="dxa"/>
          </w:tcPr>
          <w:p w:rsidR="00545F7A" w:rsidRPr="00545F7A" w:rsidRDefault="00545F7A" w:rsidP="002A1D91">
            <w:pPr>
              <w:pStyle w:val="Tablevaluetext"/>
              <w:rPr>
                <w:szCs w:val="18"/>
              </w:rPr>
            </w:pPr>
            <w:r w:rsidRPr="00545F7A">
              <w:rPr>
                <w:szCs w:val="18"/>
              </w:rPr>
              <w:t>Refused (Not read out)</w:t>
            </w:r>
          </w:p>
        </w:tc>
      </w:tr>
      <w:tr w:rsidR="00545F7A" w:rsidRPr="00392A57" w:rsidTr="002A1D91">
        <w:trPr>
          <w:trHeight w:val="244"/>
        </w:trPr>
        <w:tc>
          <w:tcPr>
            <w:tcW w:w="1996" w:type="dxa"/>
          </w:tcPr>
          <w:p w:rsidR="00545F7A" w:rsidRPr="00545F7A" w:rsidRDefault="00545F7A" w:rsidP="002A1D91">
            <w:pPr>
              <w:pStyle w:val="Tablevaluetext"/>
            </w:pPr>
            <w:r w:rsidRPr="00545F7A">
              <w:t>99</w:t>
            </w:r>
          </w:p>
        </w:tc>
        <w:tc>
          <w:tcPr>
            <w:tcW w:w="5490" w:type="dxa"/>
          </w:tcPr>
          <w:p w:rsidR="00545F7A" w:rsidRPr="00545F7A" w:rsidRDefault="00545F7A" w:rsidP="002A1D91">
            <w:pPr>
              <w:pStyle w:val="Tablevaluetext"/>
              <w:rPr>
                <w:szCs w:val="18"/>
              </w:rPr>
            </w:pPr>
            <w:r w:rsidRPr="00545F7A">
              <w:rPr>
                <w:szCs w:val="18"/>
              </w:rPr>
              <w:t>Don't know/ Unsure (Not read out)</w:t>
            </w:r>
          </w:p>
        </w:tc>
      </w:tr>
    </w:tbl>
    <w:p w:rsidR="00545F7A" w:rsidRDefault="00545F7A" w:rsidP="00545F7A">
      <w:pPr>
        <w:pStyle w:val="H3Parts"/>
      </w:pPr>
      <w:r w:rsidRPr="00463D5D">
        <w:t>Notes</w:t>
      </w:r>
    </w:p>
    <w:p w:rsidR="00545F7A" w:rsidRPr="00463D5D" w:rsidRDefault="00545F7A" w:rsidP="00545F7A">
      <w:pPr>
        <w:pStyle w:val="Bodytext"/>
      </w:pPr>
      <w:r>
        <w:t>Responses from this item were combined with responses from the other “Adaptive Skills and Attributes” items to create a single “Adaptive skills” rating out of 100. See. ADAPTIVE_S_SAT.</w:t>
      </w:r>
    </w:p>
    <w:p w:rsidR="00C215C7" w:rsidRPr="00392A57" w:rsidRDefault="00C215C7" w:rsidP="00C215C7">
      <w:pPr>
        <w:pStyle w:val="H2Headings"/>
        <w:rPr>
          <w:lang w:val="en-US"/>
        </w:rPr>
      </w:pPr>
      <w:bookmarkStart w:id="99" w:name="_Toc391047130"/>
      <w:r>
        <w:rPr>
          <w:lang w:val="en-US"/>
        </w:rPr>
        <w:lastRenderedPageBreak/>
        <w:t>Adaptive Skills (Supervisor Rating)</w:t>
      </w:r>
      <w:bookmarkEnd w:id="99"/>
    </w:p>
    <w:p w:rsidR="00C215C7" w:rsidRPr="00392A57" w:rsidRDefault="00C215C7" w:rsidP="00C215C7">
      <w:pPr>
        <w:pStyle w:val="Bodyinfo"/>
        <w:ind w:left="709" w:right="662"/>
      </w:pPr>
      <w:r w:rsidRPr="00AA19F1">
        <w:t xml:space="preserve">Variable name: </w:t>
      </w:r>
      <w:r>
        <w:t>ADAPTIVE_S_SAT</w:t>
      </w:r>
    </w:p>
    <w:p w:rsidR="00C215C7" w:rsidRPr="00D7793F" w:rsidRDefault="00C215C7" w:rsidP="00C215C7">
      <w:pPr>
        <w:pStyle w:val="H3Parts"/>
      </w:pPr>
      <w:r w:rsidRPr="00D7793F">
        <w:t>Purpose</w:t>
      </w:r>
    </w:p>
    <w:p w:rsidR="00C215C7" w:rsidRPr="00D7793F" w:rsidRDefault="00C215C7" w:rsidP="00C215C7">
      <w:pPr>
        <w:pStyle w:val="Bodytext"/>
      </w:pPr>
      <w:r>
        <w:t>To provide an overall measure of the supervisor’s assessment of how well the graduate’s qualification prepared them with the adaptive skills and attributes required to perform their current job</w:t>
      </w:r>
      <w:r w:rsidRPr="00D7793F">
        <w:t xml:space="preserve">. </w:t>
      </w:r>
    </w:p>
    <w:p w:rsidR="00C215C7" w:rsidRPr="00D7793F" w:rsidRDefault="00C215C7" w:rsidP="00C215C7">
      <w:pPr>
        <w:pStyle w:val="H3Parts"/>
      </w:pPr>
      <w:r w:rsidRPr="00D7793F">
        <w:t>Survey</w:t>
      </w:r>
    </w:p>
    <w:p w:rsidR="00C215C7" w:rsidRPr="00D7793F" w:rsidRDefault="00C215C7" w:rsidP="00C215C7">
      <w:pPr>
        <w:pStyle w:val="Bodytext"/>
      </w:pPr>
      <w:r w:rsidRPr="00D7793F">
        <w:t xml:space="preserve">ESS – </w:t>
      </w:r>
      <w:r>
        <w:t>Supervisor</w:t>
      </w:r>
      <w:r w:rsidRPr="00D7793F">
        <w:t xml:space="preserve"> survey.</w:t>
      </w:r>
    </w:p>
    <w:p w:rsidR="00C215C7" w:rsidRPr="00D7793F" w:rsidRDefault="00C215C7" w:rsidP="00C215C7">
      <w:pPr>
        <w:pStyle w:val="H3Parts"/>
      </w:pPr>
      <w:r w:rsidRPr="00D7793F">
        <w:t xml:space="preserve">Population </w:t>
      </w:r>
    </w:p>
    <w:p w:rsidR="00C215C7" w:rsidRPr="00D7793F" w:rsidRDefault="00C215C7" w:rsidP="00C215C7">
      <w:pPr>
        <w:pStyle w:val="Bodytext"/>
      </w:pPr>
      <w:r w:rsidRPr="00D7793F">
        <w:t xml:space="preserve">All ESS </w:t>
      </w:r>
      <w:r>
        <w:t>Supervisor</w:t>
      </w:r>
      <w:r w:rsidRPr="00D7793F">
        <w:t xml:space="preserve"> Respondents </w:t>
      </w:r>
      <w:r>
        <w:t>with valid responses to four out of five supervisor adaptive skills items</w:t>
      </w:r>
      <w:r w:rsidRPr="00D7793F">
        <w:t>.</w:t>
      </w:r>
    </w:p>
    <w:p w:rsidR="00C215C7" w:rsidRPr="00D7793F" w:rsidRDefault="00C215C7" w:rsidP="00C215C7">
      <w:pPr>
        <w:pStyle w:val="H3Parts"/>
      </w:pPr>
      <w:r w:rsidRPr="00D7793F">
        <w:t>Question text: N/A</w:t>
      </w:r>
    </w:p>
    <w:p w:rsidR="00C215C7" w:rsidRPr="00D7793F" w:rsidRDefault="00C215C7" w:rsidP="00C215C7">
      <w:pPr>
        <w:pStyle w:val="Bodyboldheading"/>
      </w:pPr>
    </w:p>
    <w:p w:rsidR="00C215C7" w:rsidRPr="00D7793F" w:rsidRDefault="00C215C7" w:rsidP="00C215C7">
      <w:pPr>
        <w:pStyle w:val="Bodyboldheading"/>
        <w:rPr>
          <w:b w:val="0"/>
        </w:rPr>
      </w:pPr>
      <w:r w:rsidRPr="00D7793F">
        <w:rPr>
          <w:b w:val="0"/>
        </w:rPr>
        <w:t>Derived item</w:t>
      </w:r>
    </w:p>
    <w:p w:rsidR="00C215C7" w:rsidRPr="00D7793F" w:rsidRDefault="00C215C7" w:rsidP="00C215C7">
      <w:pPr>
        <w:pStyle w:val="H3Parts"/>
      </w:pPr>
      <w:r w:rsidRPr="00D7793F">
        <w:t xml:space="preserve">Variable label: </w:t>
      </w:r>
      <w:r w:rsidR="00FA1088">
        <w:t>Adaptive</w:t>
      </w:r>
      <w:r w:rsidRPr="00D7793F">
        <w:t xml:space="preserve"> Skills Rating (</w:t>
      </w:r>
      <w:r>
        <w:t>Supervisor</w:t>
      </w:r>
      <w:r w:rsidRPr="00D7793F">
        <w:t>)</w:t>
      </w:r>
    </w:p>
    <w:p w:rsidR="00C215C7" w:rsidRPr="00E27971" w:rsidRDefault="00C215C7" w:rsidP="00C215C7">
      <w:pPr>
        <w:pStyle w:val="Bodyboldheading"/>
        <w:rPr>
          <w:highlight w:val="yellow"/>
        </w:rPr>
      </w:pPr>
    </w:p>
    <w:p w:rsidR="00C215C7" w:rsidRPr="00D7793F" w:rsidRDefault="00C215C7" w:rsidP="00C215C7">
      <w:pPr>
        <w:pStyle w:val="H3Parts"/>
      </w:pPr>
      <w:r w:rsidRPr="00D7793F">
        <w:t>Variable format: Numeric (F3.0)</w:t>
      </w:r>
    </w:p>
    <w:p w:rsidR="00C215C7" w:rsidRPr="00E27971" w:rsidRDefault="00C215C7" w:rsidP="00C215C7">
      <w:pPr>
        <w:pStyle w:val="Bodyboldheading"/>
        <w:rPr>
          <w:highlight w:val="yellow"/>
        </w:rPr>
      </w:pPr>
    </w:p>
    <w:p w:rsidR="00C215C7" w:rsidRPr="00D7793F" w:rsidRDefault="00C215C7" w:rsidP="00C215C7">
      <w:pPr>
        <w:pStyle w:val="H3Parts"/>
      </w:pPr>
      <w:r w:rsidRPr="00D7793F">
        <w:t xml:space="preserve">Values: </w:t>
      </w:r>
    </w:p>
    <w:p w:rsidR="00C215C7" w:rsidRPr="00E27971" w:rsidRDefault="00C215C7" w:rsidP="00C215C7">
      <w:pPr>
        <w:pStyle w:val="Bodytext"/>
        <w:rPr>
          <w:highlight w:val="yellow"/>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C215C7" w:rsidRPr="00E27971" w:rsidTr="000B509A">
        <w:trPr>
          <w:trHeight w:val="373"/>
        </w:trPr>
        <w:tc>
          <w:tcPr>
            <w:tcW w:w="1996" w:type="dxa"/>
          </w:tcPr>
          <w:p w:rsidR="00C215C7" w:rsidRPr="00D7793F" w:rsidRDefault="00C215C7" w:rsidP="000B509A">
            <w:pPr>
              <w:pStyle w:val="Tableheading"/>
            </w:pPr>
            <w:r w:rsidRPr="00D7793F">
              <w:t>Value</w:t>
            </w:r>
          </w:p>
        </w:tc>
        <w:tc>
          <w:tcPr>
            <w:tcW w:w="5490" w:type="dxa"/>
          </w:tcPr>
          <w:p w:rsidR="00C215C7" w:rsidRPr="00D7793F" w:rsidRDefault="00C215C7" w:rsidP="000B509A">
            <w:pPr>
              <w:pStyle w:val="Tableheading"/>
            </w:pPr>
            <w:r w:rsidRPr="00D7793F">
              <w:t>Label</w:t>
            </w:r>
          </w:p>
        </w:tc>
      </w:tr>
      <w:tr w:rsidR="00C215C7" w:rsidRPr="00E27971" w:rsidTr="000B509A">
        <w:trPr>
          <w:trHeight w:val="244"/>
        </w:trPr>
        <w:tc>
          <w:tcPr>
            <w:tcW w:w="1996" w:type="dxa"/>
          </w:tcPr>
          <w:p w:rsidR="00C215C7" w:rsidRPr="00D7793F" w:rsidRDefault="00C215C7" w:rsidP="000B509A">
            <w:pPr>
              <w:pStyle w:val="Tablevaluetext"/>
            </w:pPr>
            <w:r w:rsidRPr="00D7793F">
              <w:t>-99</w:t>
            </w:r>
          </w:p>
        </w:tc>
        <w:tc>
          <w:tcPr>
            <w:tcW w:w="5490" w:type="dxa"/>
          </w:tcPr>
          <w:p w:rsidR="00C215C7" w:rsidRPr="00D7793F" w:rsidRDefault="00C215C7" w:rsidP="000B509A">
            <w:pPr>
              <w:pStyle w:val="Tablevaluetext"/>
            </w:pPr>
            <w:r w:rsidRPr="00D7793F">
              <w:t xml:space="preserve">NA </w:t>
            </w:r>
            <w:r>
              <w:t>no supervisor response</w:t>
            </w:r>
          </w:p>
        </w:tc>
      </w:tr>
      <w:tr w:rsidR="00C215C7" w:rsidRPr="00E27971" w:rsidTr="000B509A">
        <w:trPr>
          <w:trHeight w:val="244"/>
        </w:trPr>
        <w:tc>
          <w:tcPr>
            <w:tcW w:w="1996" w:type="dxa"/>
          </w:tcPr>
          <w:p w:rsidR="00C215C7" w:rsidRPr="00D7793F" w:rsidRDefault="00C215C7" w:rsidP="000B509A">
            <w:pPr>
              <w:pStyle w:val="Tablevaluetext"/>
            </w:pPr>
            <w:r w:rsidRPr="00D7793F">
              <w:t>-98</w:t>
            </w:r>
          </w:p>
        </w:tc>
        <w:tc>
          <w:tcPr>
            <w:tcW w:w="5490" w:type="dxa"/>
          </w:tcPr>
          <w:p w:rsidR="00C215C7" w:rsidRPr="00D7793F" w:rsidRDefault="00C215C7" w:rsidP="000B509A">
            <w:pPr>
              <w:pStyle w:val="Tablevaluetext"/>
            </w:pPr>
            <w:r w:rsidRPr="00D7793F">
              <w:t>Missing (insufficient valid responses)</w:t>
            </w:r>
          </w:p>
        </w:tc>
      </w:tr>
      <w:tr w:rsidR="00C215C7" w:rsidRPr="00E27971" w:rsidTr="000B509A">
        <w:trPr>
          <w:trHeight w:val="244"/>
        </w:trPr>
        <w:tc>
          <w:tcPr>
            <w:tcW w:w="1996" w:type="dxa"/>
          </w:tcPr>
          <w:p w:rsidR="00C215C7" w:rsidRPr="00D7793F" w:rsidRDefault="00C215C7" w:rsidP="000B509A">
            <w:pPr>
              <w:pStyle w:val="Tablevaluetext"/>
            </w:pPr>
            <w:r w:rsidRPr="00D7793F">
              <w:t>0</w:t>
            </w:r>
          </w:p>
        </w:tc>
        <w:tc>
          <w:tcPr>
            <w:tcW w:w="5490" w:type="dxa"/>
          </w:tcPr>
          <w:p w:rsidR="00C215C7" w:rsidRPr="00D7793F" w:rsidRDefault="00C215C7" w:rsidP="000B509A">
            <w:pPr>
              <w:pStyle w:val="Tablevaluetext"/>
            </w:pPr>
            <w:r w:rsidRPr="00D7793F">
              <w:t>Other valid response</w:t>
            </w:r>
          </w:p>
        </w:tc>
      </w:tr>
      <w:tr w:rsidR="00C215C7" w:rsidRPr="00E27971" w:rsidTr="000B509A">
        <w:trPr>
          <w:trHeight w:val="244"/>
        </w:trPr>
        <w:tc>
          <w:tcPr>
            <w:tcW w:w="1996" w:type="dxa"/>
          </w:tcPr>
          <w:p w:rsidR="00C215C7" w:rsidRPr="00D7793F" w:rsidRDefault="00C215C7" w:rsidP="000B509A">
            <w:pPr>
              <w:pStyle w:val="Tablevaluetext"/>
            </w:pPr>
            <w:r w:rsidRPr="00D7793F">
              <w:t>1</w:t>
            </w:r>
          </w:p>
        </w:tc>
        <w:tc>
          <w:tcPr>
            <w:tcW w:w="5490" w:type="dxa"/>
          </w:tcPr>
          <w:p w:rsidR="00C215C7" w:rsidRPr="00D7793F" w:rsidRDefault="00C215C7" w:rsidP="000B509A">
            <w:pPr>
              <w:pStyle w:val="Tablevaluetext"/>
            </w:pPr>
            <w:r w:rsidRPr="00D7793F">
              <w:t>Very relevant or fairly relevant</w:t>
            </w:r>
          </w:p>
        </w:tc>
      </w:tr>
    </w:tbl>
    <w:p w:rsidR="00C215C7" w:rsidRPr="00D7793F" w:rsidRDefault="00C215C7" w:rsidP="00C215C7">
      <w:pPr>
        <w:pStyle w:val="H3Parts"/>
      </w:pPr>
      <w:r w:rsidRPr="00D7793F">
        <w:t>Notes</w:t>
      </w:r>
    </w:p>
    <w:p w:rsidR="00C215C7" w:rsidRDefault="00C215C7" w:rsidP="00C215C7">
      <w:pPr>
        <w:pStyle w:val="Bodytext"/>
      </w:pPr>
      <w:r>
        <w:t>This derived variable was computed using the following syntax:</w:t>
      </w:r>
    </w:p>
    <w:p w:rsidR="00C215C7" w:rsidRPr="00C215C7" w:rsidRDefault="00C215C7" w:rsidP="00C215C7">
      <w:pPr>
        <w:pStyle w:val="Body"/>
        <w:pBdr>
          <w:top w:val="single" w:sz="4" w:space="1" w:color="auto"/>
          <w:left w:val="single" w:sz="4" w:space="4" w:color="auto"/>
          <w:bottom w:val="single" w:sz="4" w:space="1" w:color="auto"/>
          <w:right w:val="single" w:sz="4" w:space="4" w:color="auto"/>
        </w:pBdr>
        <w:contextualSpacing/>
        <w:rPr>
          <w:sz w:val="18"/>
          <w:szCs w:val="18"/>
        </w:rPr>
      </w:pPr>
      <w:r w:rsidRPr="00C215C7">
        <w:rPr>
          <w:sz w:val="18"/>
          <w:szCs w:val="18"/>
        </w:rPr>
        <w:t>RECODE QS8B6 (1=0) (2=33.3) (3=66.6) (4=100) (ELSE=SYSMIS) INTO QS8B6_R.</w:t>
      </w:r>
    </w:p>
    <w:p w:rsidR="00C215C7" w:rsidRPr="00C215C7" w:rsidRDefault="00C215C7" w:rsidP="00C215C7">
      <w:pPr>
        <w:pStyle w:val="Body"/>
        <w:pBdr>
          <w:top w:val="single" w:sz="4" w:space="1" w:color="auto"/>
          <w:left w:val="single" w:sz="4" w:space="4" w:color="auto"/>
          <w:bottom w:val="single" w:sz="4" w:space="1" w:color="auto"/>
          <w:right w:val="single" w:sz="4" w:space="4" w:color="auto"/>
        </w:pBdr>
        <w:contextualSpacing/>
        <w:rPr>
          <w:sz w:val="18"/>
          <w:szCs w:val="18"/>
        </w:rPr>
      </w:pPr>
      <w:r w:rsidRPr="00C215C7">
        <w:rPr>
          <w:sz w:val="18"/>
          <w:szCs w:val="18"/>
        </w:rPr>
        <w:t>RECODE QS8B7 (1=0) (2=33.3) (3=66.6) (4=100) (ELSE=SYSMIS) INTO QS8B7_R.</w:t>
      </w:r>
    </w:p>
    <w:p w:rsidR="00C215C7" w:rsidRPr="00C215C7" w:rsidRDefault="00C215C7" w:rsidP="00C215C7">
      <w:pPr>
        <w:pStyle w:val="Body"/>
        <w:pBdr>
          <w:top w:val="single" w:sz="4" w:space="1" w:color="auto"/>
          <w:left w:val="single" w:sz="4" w:space="4" w:color="auto"/>
          <w:bottom w:val="single" w:sz="4" w:space="1" w:color="auto"/>
          <w:right w:val="single" w:sz="4" w:space="4" w:color="auto"/>
        </w:pBdr>
        <w:contextualSpacing/>
        <w:rPr>
          <w:sz w:val="18"/>
          <w:szCs w:val="18"/>
        </w:rPr>
      </w:pPr>
      <w:r w:rsidRPr="00C215C7">
        <w:rPr>
          <w:sz w:val="18"/>
          <w:szCs w:val="18"/>
        </w:rPr>
        <w:t>RECODE QS8B8 (1=0) (2=33.3) (3=66.6) (4=100) (ELSE=SYSMIS) INTO QS8B8_R.</w:t>
      </w:r>
    </w:p>
    <w:p w:rsidR="00C215C7" w:rsidRPr="00C215C7" w:rsidRDefault="00C215C7" w:rsidP="00C215C7">
      <w:pPr>
        <w:pStyle w:val="Body"/>
        <w:pBdr>
          <w:top w:val="single" w:sz="4" w:space="1" w:color="auto"/>
          <w:left w:val="single" w:sz="4" w:space="4" w:color="auto"/>
          <w:bottom w:val="single" w:sz="4" w:space="1" w:color="auto"/>
          <w:right w:val="single" w:sz="4" w:space="4" w:color="auto"/>
        </w:pBdr>
        <w:contextualSpacing/>
        <w:rPr>
          <w:sz w:val="18"/>
          <w:szCs w:val="18"/>
        </w:rPr>
      </w:pPr>
      <w:r w:rsidRPr="00C215C7">
        <w:rPr>
          <w:sz w:val="18"/>
          <w:szCs w:val="18"/>
        </w:rPr>
        <w:t>RECODE QS8B9 (1=0) (2=33.3) (3=66.6) (4=100) (ELSE=SYSMIS) INTO QS8B9_R.</w:t>
      </w:r>
    </w:p>
    <w:p w:rsidR="00C215C7" w:rsidRDefault="00C215C7" w:rsidP="00C215C7">
      <w:pPr>
        <w:pStyle w:val="Body"/>
        <w:pBdr>
          <w:top w:val="single" w:sz="4" w:space="1" w:color="auto"/>
          <w:left w:val="single" w:sz="4" w:space="4" w:color="auto"/>
          <w:bottom w:val="single" w:sz="4" w:space="1" w:color="auto"/>
          <w:right w:val="single" w:sz="4" w:space="4" w:color="auto"/>
        </w:pBdr>
        <w:contextualSpacing/>
        <w:rPr>
          <w:sz w:val="18"/>
          <w:szCs w:val="18"/>
        </w:rPr>
      </w:pPr>
      <w:r w:rsidRPr="00C215C7">
        <w:rPr>
          <w:sz w:val="18"/>
          <w:szCs w:val="18"/>
        </w:rPr>
        <w:t>RECODE QS8B10 (1=0) (2=33.3) (3=66.6) (4=100) (ELSE=SYSMIS) INTO QS8B10_R.</w:t>
      </w:r>
    </w:p>
    <w:p w:rsidR="00C215C7" w:rsidRDefault="00C215C7" w:rsidP="00C215C7">
      <w:pPr>
        <w:pStyle w:val="Body"/>
        <w:pBdr>
          <w:top w:val="single" w:sz="4" w:space="1" w:color="auto"/>
          <w:left w:val="single" w:sz="4" w:space="4" w:color="auto"/>
          <w:bottom w:val="single" w:sz="4" w:space="1" w:color="auto"/>
          <w:right w:val="single" w:sz="4" w:space="4" w:color="auto"/>
        </w:pBdr>
        <w:contextualSpacing/>
        <w:rPr>
          <w:sz w:val="18"/>
          <w:szCs w:val="18"/>
        </w:rPr>
      </w:pPr>
    </w:p>
    <w:p w:rsidR="00C215C7" w:rsidRDefault="00C215C7" w:rsidP="00C215C7">
      <w:pPr>
        <w:pStyle w:val="Body"/>
        <w:pBdr>
          <w:top w:val="single" w:sz="4" w:space="1" w:color="auto"/>
          <w:left w:val="single" w:sz="4" w:space="4" w:color="auto"/>
          <w:bottom w:val="single" w:sz="4" w:space="1" w:color="auto"/>
          <w:right w:val="single" w:sz="4" w:space="4" w:color="auto"/>
        </w:pBdr>
        <w:contextualSpacing/>
        <w:jc w:val="both"/>
        <w:rPr>
          <w:sz w:val="18"/>
          <w:szCs w:val="18"/>
        </w:rPr>
      </w:pPr>
      <w:r w:rsidRPr="00C215C7">
        <w:rPr>
          <w:sz w:val="18"/>
          <w:szCs w:val="18"/>
        </w:rPr>
        <w:t>COMPUTE ADAPTIVE_S=MEAN.4(QS8B6_R, QS8B7_R, QS8B8_R, QS8B9_R, QS8B10_R).</w:t>
      </w:r>
    </w:p>
    <w:p w:rsidR="00C215C7" w:rsidRDefault="00C215C7" w:rsidP="00C215C7">
      <w:pPr>
        <w:pStyle w:val="Body"/>
        <w:pBdr>
          <w:top w:val="single" w:sz="4" w:space="1" w:color="auto"/>
          <w:left w:val="single" w:sz="4" w:space="4" w:color="auto"/>
          <w:bottom w:val="single" w:sz="4" w:space="1" w:color="auto"/>
          <w:right w:val="single" w:sz="4" w:space="4" w:color="auto"/>
        </w:pBdr>
        <w:contextualSpacing/>
        <w:jc w:val="both"/>
        <w:rPr>
          <w:sz w:val="18"/>
          <w:szCs w:val="18"/>
        </w:rPr>
      </w:pPr>
      <w:r>
        <w:rPr>
          <w:sz w:val="18"/>
          <w:szCs w:val="18"/>
        </w:rPr>
        <w:t>RECODE ADAPTIVE_S</w:t>
      </w:r>
      <w:r w:rsidRPr="00866A6F">
        <w:rPr>
          <w:sz w:val="18"/>
          <w:szCs w:val="18"/>
        </w:rPr>
        <w:t xml:space="preserve"> (55 THRU 100=1) (MISSING=</w:t>
      </w:r>
      <w:r w:rsidR="008B792F">
        <w:rPr>
          <w:sz w:val="18"/>
          <w:szCs w:val="18"/>
        </w:rPr>
        <w:t>-98</w:t>
      </w:r>
      <w:r>
        <w:rPr>
          <w:sz w:val="18"/>
          <w:szCs w:val="18"/>
        </w:rPr>
        <w:t>) (ELSE=0) INTO ADAPTIVE_S</w:t>
      </w:r>
      <w:r w:rsidRPr="00866A6F">
        <w:rPr>
          <w:sz w:val="18"/>
          <w:szCs w:val="18"/>
        </w:rPr>
        <w:t>_SAT.</w:t>
      </w:r>
    </w:p>
    <w:p w:rsidR="008B792F" w:rsidRDefault="008B792F" w:rsidP="008B792F">
      <w:pPr>
        <w:pStyle w:val="Body"/>
        <w:pBdr>
          <w:top w:val="single" w:sz="4" w:space="1" w:color="auto"/>
          <w:left w:val="single" w:sz="4" w:space="4" w:color="auto"/>
          <w:bottom w:val="single" w:sz="4" w:space="1" w:color="auto"/>
          <w:right w:val="single" w:sz="4" w:space="4" w:color="auto"/>
        </w:pBdr>
        <w:contextualSpacing/>
        <w:jc w:val="both"/>
        <w:rPr>
          <w:sz w:val="18"/>
          <w:szCs w:val="18"/>
        </w:rPr>
      </w:pPr>
      <w:r>
        <w:rPr>
          <w:sz w:val="18"/>
          <w:szCs w:val="18"/>
        </w:rPr>
        <w:t>DO IF (SUPER=0).</w:t>
      </w:r>
    </w:p>
    <w:p w:rsidR="008B792F" w:rsidRDefault="008B792F" w:rsidP="008B792F">
      <w:pPr>
        <w:pStyle w:val="Body"/>
        <w:pBdr>
          <w:top w:val="single" w:sz="4" w:space="1" w:color="auto"/>
          <w:left w:val="single" w:sz="4" w:space="4" w:color="auto"/>
          <w:bottom w:val="single" w:sz="4" w:space="1" w:color="auto"/>
          <w:right w:val="single" w:sz="4" w:space="4" w:color="auto"/>
        </w:pBdr>
        <w:contextualSpacing/>
        <w:jc w:val="both"/>
        <w:rPr>
          <w:sz w:val="18"/>
          <w:szCs w:val="18"/>
        </w:rPr>
      </w:pPr>
      <w:r>
        <w:rPr>
          <w:sz w:val="18"/>
          <w:szCs w:val="18"/>
        </w:rPr>
        <w:t xml:space="preserve">RECODE </w:t>
      </w:r>
      <w:r w:rsidR="00525363">
        <w:rPr>
          <w:sz w:val="18"/>
          <w:szCs w:val="18"/>
        </w:rPr>
        <w:t xml:space="preserve">ADAPTIVE_S_SAT </w:t>
      </w:r>
      <w:r>
        <w:rPr>
          <w:sz w:val="18"/>
          <w:szCs w:val="18"/>
        </w:rPr>
        <w:t>(-98=-99).</w:t>
      </w:r>
    </w:p>
    <w:p w:rsidR="008B792F" w:rsidRPr="00BE6087" w:rsidRDefault="008B792F" w:rsidP="00C215C7">
      <w:pPr>
        <w:pStyle w:val="Body"/>
        <w:pBdr>
          <w:top w:val="single" w:sz="4" w:space="1" w:color="auto"/>
          <w:left w:val="single" w:sz="4" w:space="4" w:color="auto"/>
          <w:bottom w:val="single" w:sz="4" w:space="1" w:color="auto"/>
          <w:right w:val="single" w:sz="4" w:space="4" w:color="auto"/>
        </w:pBdr>
        <w:contextualSpacing/>
        <w:jc w:val="both"/>
        <w:rPr>
          <w:sz w:val="18"/>
          <w:szCs w:val="18"/>
        </w:rPr>
      </w:pPr>
      <w:r>
        <w:rPr>
          <w:sz w:val="18"/>
          <w:szCs w:val="18"/>
        </w:rPr>
        <w:t>END IF.</w:t>
      </w:r>
    </w:p>
    <w:p w:rsidR="00C215C7" w:rsidRDefault="00C215C7" w:rsidP="00C215C7">
      <w:pPr>
        <w:pStyle w:val="Bodytext"/>
      </w:pPr>
    </w:p>
    <w:p w:rsidR="00C215C7" w:rsidRPr="00325133" w:rsidRDefault="00C215C7" w:rsidP="00C215C7">
      <w:pPr>
        <w:pStyle w:val="Bodytext"/>
      </w:pPr>
      <w:r>
        <w:t>This approach mirrors that used for the satisfaction ratings used in the University Experience Survey.</w:t>
      </w:r>
    </w:p>
    <w:p w:rsidR="00690ED6" w:rsidRPr="00392A57" w:rsidRDefault="00AA19F1" w:rsidP="00690ED6">
      <w:pPr>
        <w:pStyle w:val="H2Headings"/>
        <w:rPr>
          <w:lang w:val="en-US"/>
        </w:rPr>
      </w:pPr>
      <w:bookmarkStart w:id="100" w:name="_Toc391047131"/>
      <w:r w:rsidRPr="00AA19F1">
        <w:rPr>
          <w:lang w:val="en-US"/>
        </w:rPr>
        <w:lastRenderedPageBreak/>
        <w:t>Supervisor Rating: Teamwork and interpersonal skills: Capacity for co-operation and teamwork</w:t>
      </w:r>
      <w:bookmarkEnd w:id="100"/>
    </w:p>
    <w:p w:rsidR="00690ED6" w:rsidRPr="00392A57" w:rsidRDefault="00AA19F1" w:rsidP="002A4EC2">
      <w:pPr>
        <w:pStyle w:val="Bodyinfo"/>
        <w:ind w:left="851" w:right="946"/>
      </w:pPr>
      <w:r w:rsidRPr="00AA19F1">
        <w:t>Variable name: QS8C11</w:t>
      </w:r>
    </w:p>
    <w:p w:rsidR="00690ED6" w:rsidRPr="00392A57" w:rsidRDefault="00AA19F1" w:rsidP="00690ED6">
      <w:pPr>
        <w:pStyle w:val="H3Parts"/>
      </w:pPr>
      <w:r w:rsidRPr="00AA19F1">
        <w:t>Purpose</w:t>
      </w:r>
    </w:p>
    <w:p w:rsidR="00690ED6" w:rsidRPr="00392A57" w:rsidRDefault="00AA19F1" w:rsidP="00690ED6">
      <w:pPr>
        <w:pStyle w:val="Bodytext"/>
      </w:pPr>
      <w:r w:rsidRPr="00AA19F1">
        <w:t xml:space="preserve">To determine how well the supervisor believes the qualification held by the graduate prepared them to perform their current role in terms of teamwork and interpersonal skills: Capacity for co-operation and teamwork. </w:t>
      </w:r>
    </w:p>
    <w:p w:rsidR="008C73DF" w:rsidRPr="00392A57" w:rsidRDefault="00AA19F1" w:rsidP="008C73DF">
      <w:pPr>
        <w:pStyle w:val="H3Parts"/>
      </w:pPr>
      <w:r w:rsidRPr="00AA19F1">
        <w:t>Survey</w:t>
      </w:r>
    </w:p>
    <w:p w:rsidR="008C73DF" w:rsidRPr="00392A57" w:rsidRDefault="00226FE3" w:rsidP="008C73DF">
      <w:pPr>
        <w:pStyle w:val="Bodytext"/>
      </w:pPr>
      <w:r>
        <w:t>ESS – Supervisor Survey.</w:t>
      </w:r>
    </w:p>
    <w:p w:rsidR="008C73DF" w:rsidRPr="00392A57" w:rsidRDefault="00AA19F1" w:rsidP="008C73DF">
      <w:pPr>
        <w:pStyle w:val="H3Parts"/>
      </w:pPr>
      <w:r w:rsidRPr="00AA19F1">
        <w:t xml:space="preserve">Population </w:t>
      </w:r>
    </w:p>
    <w:p w:rsidR="008C73DF" w:rsidRPr="00392A57" w:rsidRDefault="00E27971" w:rsidP="008C73DF">
      <w:pPr>
        <w:pStyle w:val="Bodytext"/>
      </w:pPr>
      <w:r>
        <w:t>All supervisor respondents completing the ESS Supervisor Survey.</w:t>
      </w:r>
    </w:p>
    <w:p w:rsidR="005C6AEC" w:rsidRPr="00392A57" w:rsidRDefault="00AA19F1" w:rsidP="005C6AEC">
      <w:pPr>
        <w:pStyle w:val="H3Parts"/>
      </w:pPr>
      <w:r w:rsidRPr="00AA19F1">
        <w:t>Question number: QS8 C11</w:t>
      </w:r>
    </w:p>
    <w:p w:rsidR="005C6AEC" w:rsidRPr="00392A57" w:rsidRDefault="00AA19F1" w:rsidP="005C6AEC">
      <w:pPr>
        <w:pStyle w:val="Bodyboldheading"/>
      </w:pPr>
      <w:r w:rsidRPr="00AA19F1">
        <w:t xml:space="preserve">Question: For each skill or attribute, how well do you think &lt;QG99NAME&gt;’s &lt;QG99QUAL&gt; from the &lt;QG99UNI&gt; prepared them to perform their current role, at the level your workplace requires from a recent graduate: Capacity for cooperation and teamwork? </w:t>
      </w:r>
    </w:p>
    <w:p w:rsidR="00806D92" w:rsidRPr="00392A57" w:rsidRDefault="00806D92" w:rsidP="00806D92">
      <w:pPr>
        <w:pStyle w:val="Bodyboldheading"/>
      </w:pPr>
    </w:p>
    <w:p w:rsidR="00806D92" w:rsidRPr="00392A57" w:rsidRDefault="00AA19F1" w:rsidP="00806D92">
      <w:pPr>
        <w:pStyle w:val="Bodyboldheading"/>
      </w:pPr>
      <w:r w:rsidRPr="00AA19F1">
        <w:t xml:space="preserve">Source: </w:t>
      </w:r>
      <w:r w:rsidRPr="00AA19F1">
        <w:rPr>
          <w:b w:val="0"/>
        </w:rPr>
        <w:t>Adapted from UniSA survey</w:t>
      </w:r>
    </w:p>
    <w:p w:rsidR="00690ED6" w:rsidRPr="00392A57" w:rsidRDefault="00AA19F1" w:rsidP="00690ED6">
      <w:pPr>
        <w:pStyle w:val="H3Parts"/>
      </w:pPr>
      <w:r w:rsidRPr="00AA19F1">
        <w:t>Variable label: QS8- C. Teamwork and interpersonal skills - Capacity for co-operation and teamwork</w:t>
      </w:r>
    </w:p>
    <w:p w:rsidR="00690ED6" w:rsidRPr="00392A57" w:rsidRDefault="00690ED6" w:rsidP="00690ED6">
      <w:pPr>
        <w:pStyle w:val="Bodyboldheading"/>
      </w:pPr>
    </w:p>
    <w:p w:rsidR="00545F7A" w:rsidRPr="00392A57" w:rsidRDefault="00545F7A" w:rsidP="00545F7A">
      <w:pPr>
        <w:pStyle w:val="H3Parts"/>
      </w:pPr>
      <w:r w:rsidRPr="00AA19F1">
        <w:t xml:space="preserve">Response type: Single Response (4-point scale) </w:t>
      </w:r>
    </w:p>
    <w:p w:rsidR="00545F7A" w:rsidRPr="00392A57" w:rsidRDefault="00545F7A" w:rsidP="00545F7A">
      <w:pPr>
        <w:pStyle w:val="Bodyboldheading"/>
      </w:pPr>
    </w:p>
    <w:p w:rsidR="00545F7A" w:rsidRPr="00392A57" w:rsidRDefault="00545F7A" w:rsidP="00545F7A">
      <w:pPr>
        <w:pStyle w:val="H3Parts"/>
      </w:pPr>
      <w:r>
        <w:t>Variable format</w:t>
      </w:r>
      <w:r w:rsidRPr="00AA19F1">
        <w:t xml:space="preserve">: </w:t>
      </w:r>
      <w:r>
        <w:t>Numeric (F3.0)</w:t>
      </w:r>
    </w:p>
    <w:p w:rsidR="00545F7A" w:rsidRPr="00392A57" w:rsidRDefault="00545F7A" w:rsidP="00545F7A">
      <w:pPr>
        <w:pStyle w:val="Bodyboldheading"/>
      </w:pPr>
    </w:p>
    <w:p w:rsidR="00545F7A" w:rsidRPr="00392A57" w:rsidRDefault="00545F7A" w:rsidP="00545F7A">
      <w:pPr>
        <w:pStyle w:val="H3Parts"/>
      </w:pPr>
      <w:r w:rsidRPr="00AA19F1">
        <w:t xml:space="preserve">Values: </w:t>
      </w:r>
    </w:p>
    <w:p w:rsidR="00545F7A" w:rsidRPr="00392A57" w:rsidRDefault="00545F7A" w:rsidP="00545F7A">
      <w:pPr>
        <w:pStyle w:val="Bodytex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545F7A" w:rsidRPr="00392A57" w:rsidTr="002A1D91">
        <w:trPr>
          <w:trHeight w:val="373"/>
        </w:trPr>
        <w:tc>
          <w:tcPr>
            <w:tcW w:w="1996" w:type="dxa"/>
          </w:tcPr>
          <w:p w:rsidR="00545F7A" w:rsidRPr="00392A57" w:rsidRDefault="00545F7A" w:rsidP="002A1D91">
            <w:pPr>
              <w:pStyle w:val="Tableheading"/>
            </w:pPr>
            <w:r w:rsidRPr="00AA19F1">
              <w:t>Value</w:t>
            </w:r>
          </w:p>
        </w:tc>
        <w:tc>
          <w:tcPr>
            <w:tcW w:w="5490" w:type="dxa"/>
          </w:tcPr>
          <w:p w:rsidR="00545F7A" w:rsidRPr="00392A57" w:rsidRDefault="00545F7A" w:rsidP="002A1D91">
            <w:pPr>
              <w:pStyle w:val="Tableheading"/>
            </w:pPr>
            <w:r w:rsidRPr="00AA19F1">
              <w:t>Label</w:t>
            </w:r>
          </w:p>
        </w:tc>
      </w:tr>
      <w:tr w:rsidR="00545F7A" w:rsidRPr="00392A57" w:rsidTr="002A1D91">
        <w:trPr>
          <w:trHeight w:val="244"/>
        </w:trPr>
        <w:tc>
          <w:tcPr>
            <w:tcW w:w="1996" w:type="dxa"/>
          </w:tcPr>
          <w:p w:rsidR="00545F7A" w:rsidRPr="00545F7A" w:rsidRDefault="00545F7A" w:rsidP="002A1D91">
            <w:pPr>
              <w:pStyle w:val="Tablevaluetext"/>
            </w:pPr>
            <w:r w:rsidRPr="00545F7A">
              <w:t>-99</w:t>
            </w:r>
          </w:p>
        </w:tc>
        <w:tc>
          <w:tcPr>
            <w:tcW w:w="5490" w:type="dxa"/>
          </w:tcPr>
          <w:p w:rsidR="00545F7A" w:rsidRPr="00545F7A" w:rsidRDefault="00545F7A" w:rsidP="002A1D91">
            <w:pPr>
              <w:pStyle w:val="Tablevaluetext"/>
            </w:pPr>
            <w:r w:rsidRPr="00545F7A">
              <w:t xml:space="preserve">NA no supervisor response </w:t>
            </w:r>
          </w:p>
        </w:tc>
      </w:tr>
      <w:tr w:rsidR="00545F7A" w:rsidRPr="00392A57" w:rsidTr="002A1D91">
        <w:trPr>
          <w:trHeight w:val="244"/>
        </w:trPr>
        <w:tc>
          <w:tcPr>
            <w:tcW w:w="1996" w:type="dxa"/>
          </w:tcPr>
          <w:p w:rsidR="00545F7A" w:rsidRPr="00545F7A" w:rsidRDefault="00545F7A" w:rsidP="002A1D91">
            <w:pPr>
              <w:pStyle w:val="Tablevaluetext"/>
            </w:pPr>
            <w:r w:rsidRPr="00545F7A">
              <w:t>1</w:t>
            </w:r>
          </w:p>
        </w:tc>
        <w:tc>
          <w:tcPr>
            <w:tcW w:w="5490" w:type="dxa"/>
          </w:tcPr>
          <w:p w:rsidR="00545F7A" w:rsidRPr="00545F7A" w:rsidRDefault="00545F7A" w:rsidP="002A1D91">
            <w:pPr>
              <w:pStyle w:val="Tablevaluetext"/>
            </w:pPr>
            <w:r w:rsidRPr="00545F7A">
              <w:t>Not at all prepared</w:t>
            </w:r>
          </w:p>
        </w:tc>
      </w:tr>
      <w:tr w:rsidR="00545F7A" w:rsidRPr="00392A57" w:rsidTr="002A1D91">
        <w:trPr>
          <w:trHeight w:val="244"/>
        </w:trPr>
        <w:tc>
          <w:tcPr>
            <w:tcW w:w="1996" w:type="dxa"/>
          </w:tcPr>
          <w:p w:rsidR="00545F7A" w:rsidRPr="00545F7A" w:rsidRDefault="00545F7A" w:rsidP="002A1D91">
            <w:pPr>
              <w:pStyle w:val="Tablevaluetext"/>
            </w:pPr>
            <w:r w:rsidRPr="00545F7A">
              <w:t>2</w:t>
            </w:r>
          </w:p>
        </w:tc>
        <w:tc>
          <w:tcPr>
            <w:tcW w:w="5490" w:type="dxa"/>
          </w:tcPr>
          <w:p w:rsidR="00545F7A" w:rsidRPr="00545F7A" w:rsidRDefault="00545F7A" w:rsidP="002A1D91">
            <w:pPr>
              <w:pStyle w:val="Tablevaluetext"/>
            </w:pPr>
            <w:r w:rsidRPr="00545F7A">
              <w:t>Not that well prepared</w:t>
            </w:r>
          </w:p>
        </w:tc>
      </w:tr>
      <w:tr w:rsidR="00545F7A" w:rsidRPr="00392A57" w:rsidTr="002A1D91">
        <w:trPr>
          <w:trHeight w:val="244"/>
        </w:trPr>
        <w:tc>
          <w:tcPr>
            <w:tcW w:w="1996" w:type="dxa"/>
          </w:tcPr>
          <w:p w:rsidR="00545F7A" w:rsidRPr="00545F7A" w:rsidRDefault="00545F7A" w:rsidP="002A1D91">
            <w:pPr>
              <w:pStyle w:val="Tablevaluetext"/>
            </w:pPr>
            <w:r w:rsidRPr="00545F7A">
              <w:t>3</w:t>
            </w:r>
          </w:p>
        </w:tc>
        <w:tc>
          <w:tcPr>
            <w:tcW w:w="5490" w:type="dxa"/>
          </w:tcPr>
          <w:p w:rsidR="00545F7A" w:rsidRPr="00545F7A" w:rsidRDefault="00545F7A" w:rsidP="002A1D91">
            <w:pPr>
              <w:pStyle w:val="Tablevaluetext"/>
            </w:pPr>
            <w:r w:rsidRPr="00545F7A">
              <w:t>Well prepared</w:t>
            </w:r>
          </w:p>
        </w:tc>
      </w:tr>
      <w:tr w:rsidR="00545F7A" w:rsidRPr="00392A57" w:rsidTr="002A1D91">
        <w:trPr>
          <w:trHeight w:val="244"/>
        </w:trPr>
        <w:tc>
          <w:tcPr>
            <w:tcW w:w="1996" w:type="dxa"/>
          </w:tcPr>
          <w:p w:rsidR="00545F7A" w:rsidRPr="00545F7A" w:rsidRDefault="00545F7A" w:rsidP="002A1D91">
            <w:pPr>
              <w:pStyle w:val="Tablevaluetext"/>
            </w:pPr>
            <w:r w:rsidRPr="00545F7A">
              <w:t>4</w:t>
            </w:r>
          </w:p>
        </w:tc>
        <w:tc>
          <w:tcPr>
            <w:tcW w:w="5490" w:type="dxa"/>
          </w:tcPr>
          <w:p w:rsidR="00545F7A" w:rsidRPr="00545F7A" w:rsidRDefault="00545F7A" w:rsidP="002A1D91">
            <w:pPr>
              <w:pStyle w:val="Tablevaluetext"/>
            </w:pPr>
            <w:r w:rsidRPr="00545F7A">
              <w:t>Very well prepared</w:t>
            </w:r>
          </w:p>
        </w:tc>
      </w:tr>
      <w:tr w:rsidR="00545F7A" w:rsidRPr="00392A57" w:rsidTr="002A1D91">
        <w:trPr>
          <w:trHeight w:val="244"/>
        </w:trPr>
        <w:tc>
          <w:tcPr>
            <w:tcW w:w="1996" w:type="dxa"/>
          </w:tcPr>
          <w:p w:rsidR="00545F7A" w:rsidRPr="00545F7A" w:rsidRDefault="00545F7A" w:rsidP="002A1D91">
            <w:pPr>
              <w:pStyle w:val="Tablevaluetext"/>
            </w:pPr>
            <w:r w:rsidRPr="00545F7A">
              <w:t>97</w:t>
            </w:r>
          </w:p>
        </w:tc>
        <w:tc>
          <w:tcPr>
            <w:tcW w:w="5490" w:type="dxa"/>
          </w:tcPr>
          <w:p w:rsidR="00545F7A" w:rsidRPr="00545F7A" w:rsidRDefault="00545F7A" w:rsidP="002A1D91">
            <w:pPr>
              <w:pStyle w:val="Tablevaluetext"/>
              <w:rPr>
                <w:szCs w:val="18"/>
              </w:rPr>
            </w:pPr>
            <w:r w:rsidRPr="00545F7A">
              <w:rPr>
                <w:szCs w:val="18"/>
              </w:rPr>
              <w:t>Not applicable (Not read out)</w:t>
            </w:r>
          </w:p>
        </w:tc>
      </w:tr>
      <w:tr w:rsidR="00545F7A" w:rsidRPr="00392A57" w:rsidTr="002A1D91">
        <w:trPr>
          <w:trHeight w:val="244"/>
        </w:trPr>
        <w:tc>
          <w:tcPr>
            <w:tcW w:w="1996" w:type="dxa"/>
          </w:tcPr>
          <w:p w:rsidR="00545F7A" w:rsidRPr="00545F7A" w:rsidRDefault="00545F7A" w:rsidP="002A1D91">
            <w:pPr>
              <w:pStyle w:val="Tablevaluetext"/>
            </w:pPr>
            <w:r w:rsidRPr="00545F7A">
              <w:t>98</w:t>
            </w:r>
          </w:p>
        </w:tc>
        <w:tc>
          <w:tcPr>
            <w:tcW w:w="5490" w:type="dxa"/>
          </w:tcPr>
          <w:p w:rsidR="00545F7A" w:rsidRPr="00545F7A" w:rsidRDefault="00545F7A" w:rsidP="002A1D91">
            <w:pPr>
              <w:pStyle w:val="Tablevaluetext"/>
              <w:rPr>
                <w:szCs w:val="18"/>
              </w:rPr>
            </w:pPr>
            <w:r w:rsidRPr="00545F7A">
              <w:rPr>
                <w:szCs w:val="18"/>
              </w:rPr>
              <w:t>Refused (Not read out)</w:t>
            </w:r>
          </w:p>
        </w:tc>
      </w:tr>
      <w:tr w:rsidR="00545F7A" w:rsidRPr="00392A57" w:rsidTr="002A1D91">
        <w:trPr>
          <w:trHeight w:val="244"/>
        </w:trPr>
        <w:tc>
          <w:tcPr>
            <w:tcW w:w="1996" w:type="dxa"/>
          </w:tcPr>
          <w:p w:rsidR="00545F7A" w:rsidRPr="00545F7A" w:rsidRDefault="00545F7A" w:rsidP="002A1D91">
            <w:pPr>
              <w:pStyle w:val="Tablevaluetext"/>
            </w:pPr>
            <w:r w:rsidRPr="00545F7A">
              <w:t>99</w:t>
            </w:r>
          </w:p>
        </w:tc>
        <w:tc>
          <w:tcPr>
            <w:tcW w:w="5490" w:type="dxa"/>
          </w:tcPr>
          <w:p w:rsidR="00545F7A" w:rsidRPr="00545F7A" w:rsidRDefault="00545F7A" w:rsidP="002A1D91">
            <w:pPr>
              <w:pStyle w:val="Tablevaluetext"/>
              <w:rPr>
                <w:szCs w:val="18"/>
              </w:rPr>
            </w:pPr>
            <w:r w:rsidRPr="00545F7A">
              <w:rPr>
                <w:szCs w:val="18"/>
              </w:rPr>
              <w:t>Don't know/ Unsure (Not read out)</w:t>
            </w:r>
          </w:p>
        </w:tc>
      </w:tr>
    </w:tbl>
    <w:p w:rsidR="00545F7A" w:rsidRDefault="00545F7A" w:rsidP="00545F7A">
      <w:pPr>
        <w:pStyle w:val="H3Parts"/>
      </w:pPr>
      <w:r w:rsidRPr="00463D5D">
        <w:t>Notes</w:t>
      </w:r>
    </w:p>
    <w:p w:rsidR="00545F7A" w:rsidRPr="00463D5D" w:rsidRDefault="00545F7A" w:rsidP="00545F7A">
      <w:pPr>
        <w:pStyle w:val="Bodytext"/>
      </w:pPr>
      <w:r>
        <w:t>Responses from this item were combined with responses from the other “Teamwork and interpersonal skills” items to create a single “Teamwork and interpersonal skills” rating out of 100. See. TEAMWORK_S_SAT.</w:t>
      </w:r>
    </w:p>
    <w:p w:rsidR="00690ED6" w:rsidRPr="00392A57" w:rsidRDefault="00AA19F1" w:rsidP="00690ED6">
      <w:pPr>
        <w:pStyle w:val="H2Headings"/>
        <w:rPr>
          <w:lang w:val="en-US"/>
        </w:rPr>
      </w:pPr>
      <w:bookmarkStart w:id="101" w:name="_Toc391047132"/>
      <w:r w:rsidRPr="00AA19F1">
        <w:rPr>
          <w:lang w:val="en-US"/>
        </w:rPr>
        <w:lastRenderedPageBreak/>
        <w:t>Supervisor Rating: Teamwork and interpersonal skills: Getting on well with colleagues and co-workers</w:t>
      </w:r>
      <w:bookmarkEnd w:id="101"/>
    </w:p>
    <w:p w:rsidR="00690ED6" w:rsidRPr="00392A57" w:rsidRDefault="00AA19F1" w:rsidP="002A4EC2">
      <w:pPr>
        <w:pStyle w:val="Bodyinfo"/>
        <w:ind w:left="567" w:right="804"/>
      </w:pPr>
      <w:r w:rsidRPr="00AA19F1">
        <w:t>Variable name: QS8C12</w:t>
      </w:r>
    </w:p>
    <w:p w:rsidR="00690ED6" w:rsidRPr="00392A57" w:rsidRDefault="00AA19F1" w:rsidP="00690ED6">
      <w:pPr>
        <w:pStyle w:val="H3Parts"/>
      </w:pPr>
      <w:r w:rsidRPr="00AA19F1">
        <w:t>Purpose</w:t>
      </w:r>
    </w:p>
    <w:p w:rsidR="00690ED6" w:rsidRPr="00392A57" w:rsidRDefault="00AA19F1" w:rsidP="00690ED6">
      <w:pPr>
        <w:pStyle w:val="Bodytext"/>
      </w:pPr>
      <w:r w:rsidRPr="00AA19F1">
        <w:t>To determine how well the supervisor believes the qualification held by the graduate prepared them to perform their current role in terms of teamwork and interpersonal skills: Getting on well with colleagues and co-workers.</w:t>
      </w:r>
    </w:p>
    <w:p w:rsidR="008C73DF" w:rsidRPr="00392A57" w:rsidRDefault="00AA19F1" w:rsidP="008C73DF">
      <w:pPr>
        <w:pStyle w:val="H3Parts"/>
      </w:pPr>
      <w:r w:rsidRPr="00AA19F1">
        <w:t>Survey</w:t>
      </w:r>
    </w:p>
    <w:p w:rsidR="008C73DF" w:rsidRPr="00392A57" w:rsidRDefault="00226FE3" w:rsidP="008C73DF">
      <w:pPr>
        <w:pStyle w:val="Bodytext"/>
      </w:pPr>
      <w:r>
        <w:t>ESS – Supervisor Survey.</w:t>
      </w:r>
    </w:p>
    <w:p w:rsidR="008C73DF" w:rsidRPr="00392A57" w:rsidRDefault="00AA19F1" w:rsidP="008C73DF">
      <w:pPr>
        <w:pStyle w:val="H3Parts"/>
      </w:pPr>
      <w:r w:rsidRPr="00AA19F1">
        <w:t xml:space="preserve">Population </w:t>
      </w:r>
    </w:p>
    <w:p w:rsidR="008C73DF" w:rsidRPr="00392A57" w:rsidRDefault="00E27971" w:rsidP="008C73DF">
      <w:pPr>
        <w:pStyle w:val="Bodytext"/>
      </w:pPr>
      <w:r>
        <w:t>All supervisor respondents completing the ESS Supervisor Survey.</w:t>
      </w:r>
    </w:p>
    <w:p w:rsidR="00706EC5" w:rsidRPr="00392A57" w:rsidRDefault="00AA19F1" w:rsidP="00706EC5">
      <w:pPr>
        <w:pStyle w:val="H3Parts"/>
      </w:pPr>
      <w:r w:rsidRPr="00AA19F1">
        <w:t>Question number: QS8 C12</w:t>
      </w:r>
    </w:p>
    <w:p w:rsidR="00706EC5" w:rsidRPr="00392A57" w:rsidRDefault="00AA19F1" w:rsidP="00706EC5">
      <w:pPr>
        <w:pStyle w:val="Bodyboldheading"/>
      </w:pPr>
      <w:r w:rsidRPr="00AA19F1">
        <w:t xml:space="preserve">Question: For each skill or attribute, how well do you think &lt;QG99NAME&gt;’s &lt;QG99QUAL&gt; from the &lt;QG99UNI&gt; prepared them to perform their current role, at the level your workplace requires from a recent graduate: Getting on well with colleagues and co-workers? </w:t>
      </w:r>
    </w:p>
    <w:p w:rsidR="00806D92" w:rsidRPr="00392A57" w:rsidRDefault="00806D92" w:rsidP="00806D92">
      <w:pPr>
        <w:pStyle w:val="Bodyboldheading"/>
      </w:pPr>
    </w:p>
    <w:p w:rsidR="00806D92" w:rsidRPr="00392A57" w:rsidRDefault="00AA19F1" w:rsidP="00806D92">
      <w:pPr>
        <w:pStyle w:val="Bodyboldheading"/>
      </w:pPr>
      <w:r w:rsidRPr="00AA19F1">
        <w:t xml:space="preserve">Source: </w:t>
      </w:r>
      <w:r w:rsidRPr="00AA19F1">
        <w:rPr>
          <w:b w:val="0"/>
        </w:rPr>
        <w:t>Adapted from UniSA survey</w:t>
      </w:r>
    </w:p>
    <w:p w:rsidR="00690ED6" w:rsidRPr="00392A57" w:rsidRDefault="00AA19F1" w:rsidP="00690ED6">
      <w:pPr>
        <w:pStyle w:val="H3Parts"/>
      </w:pPr>
      <w:r w:rsidRPr="00AA19F1">
        <w:t>Variable label: QS8 - C. Teamwork and interpersonal skills - Getting on well with colleagues and co-workers</w:t>
      </w:r>
    </w:p>
    <w:p w:rsidR="00690ED6" w:rsidRPr="00392A57" w:rsidRDefault="00690ED6" w:rsidP="00690ED6">
      <w:pPr>
        <w:pStyle w:val="Bodyboldheading"/>
      </w:pPr>
    </w:p>
    <w:p w:rsidR="00545F7A" w:rsidRPr="00392A57" w:rsidRDefault="00545F7A" w:rsidP="00545F7A">
      <w:pPr>
        <w:pStyle w:val="H3Parts"/>
      </w:pPr>
      <w:r w:rsidRPr="00AA19F1">
        <w:t xml:space="preserve">Response type: Single Response (4-point scale) </w:t>
      </w:r>
    </w:p>
    <w:p w:rsidR="00545F7A" w:rsidRPr="00392A57" w:rsidRDefault="00545F7A" w:rsidP="00545F7A">
      <w:pPr>
        <w:pStyle w:val="Bodyboldheading"/>
      </w:pPr>
    </w:p>
    <w:p w:rsidR="00545F7A" w:rsidRPr="00392A57" w:rsidRDefault="00545F7A" w:rsidP="00545F7A">
      <w:pPr>
        <w:pStyle w:val="H3Parts"/>
      </w:pPr>
      <w:r>
        <w:t>Variable format</w:t>
      </w:r>
      <w:r w:rsidRPr="00AA19F1">
        <w:t xml:space="preserve">: </w:t>
      </w:r>
      <w:r>
        <w:t>Numeric (F3.0)</w:t>
      </w:r>
    </w:p>
    <w:p w:rsidR="00545F7A" w:rsidRPr="00392A57" w:rsidRDefault="00545F7A" w:rsidP="00545F7A">
      <w:pPr>
        <w:pStyle w:val="Bodyboldheading"/>
      </w:pPr>
    </w:p>
    <w:p w:rsidR="00545F7A" w:rsidRPr="00392A57" w:rsidRDefault="00545F7A" w:rsidP="00545F7A">
      <w:pPr>
        <w:pStyle w:val="H3Parts"/>
      </w:pPr>
      <w:r w:rsidRPr="00AA19F1">
        <w:t xml:space="preserve">Values: </w:t>
      </w:r>
    </w:p>
    <w:p w:rsidR="00545F7A" w:rsidRPr="00392A57" w:rsidRDefault="00545F7A" w:rsidP="00545F7A">
      <w:pPr>
        <w:pStyle w:val="Bodytex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545F7A" w:rsidRPr="00392A57" w:rsidTr="002A1D91">
        <w:trPr>
          <w:trHeight w:val="373"/>
        </w:trPr>
        <w:tc>
          <w:tcPr>
            <w:tcW w:w="1996" w:type="dxa"/>
          </w:tcPr>
          <w:p w:rsidR="00545F7A" w:rsidRPr="00392A57" w:rsidRDefault="00545F7A" w:rsidP="002A1D91">
            <w:pPr>
              <w:pStyle w:val="Tableheading"/>
            </w:pPr>
            <w:r w:rsidRPr="00AA19F1">
              <w:t>Value</w:t>
            </w:r>
          </w:p>
        </w:tc>
        <w:tc>
          <w:tcPr>
            <w:tcW w:w="5490" w:type="dxa"/>
          </w:tcPr>
          <w:p w:rsidR="00545F7A" w:rsidRPr="00392A57" w:rsidRDefault="00545F7A" w:rsidP="002A1D91">
            <w:pPr>
              <w:pStyle w:val="Tableheading"/>
            </w:pPr>
            <w:r w:rsidRPr="00AA19F1">
              <w:t>Label</w:t>
            </w:r>
          </w:p>
        </w:tc>
      </w:tr>
      <w:tr w:rsidR="00545F7A" w:rsidRPr="00392A57" w:rsidTr="002A1D91">
        <w:trPr>
          <w:trHeight w:val="244"/>
        </w:trPr>
        <w:tc>
          <w:tcPr>
            <w:tcW w:w="1996" w:type="dxa"/>
          </w:tcPr>
          <w:p w:rsidR="00545F7A" w:rsidRPr="00545F7A" w:rsidRDefault="00545F7A" w:rsidP="002A1D91">
            <w:pPr>
              <w:pStyle w:val="Tablevaluetext"/>
            </w:pPr>
            <w:r w:rsidRPr="00545F7A">
              <w:t>-99</w:t>
            </w:r>
          </w:p>
        </w:tc>
        <w:tc>
          <w:tcPr>
            <w:tcW w:w="5490" w:type="dxa"/>
          </w:tcPr>
          <w:p w:rsidR="00545F7A" w:rsidRPr="00545F7A" w:rsidRDefault="00545F7A" w:rsidP="002A1D91">
            <w:pPr>
              <w:pStyle w:val="Tablevaluetext"/>
            </w:pPr>
            <w:r w:rsidRPr="00545F7A">
              <w:t xml:space="preserve">NA no supervisor response </w:t>
            </w:r>
          </w:p>
        </w:tc>
      </w:tr>
      <w:tr w:rsidR="00545F7A" w:rsidRPr="00392A57" w:rsidTr="002A1D91">
        <w:trPr>
          <w:trHeight w:val="244"/>
        </w:trPr>
        <w:tc>
          <w:tcPr>
            <w:tcW w:w="1996" w:type="dxa"/>
          </w:tcPr>
          <w:p w:rsidR="00545F7A" w:rsidRPr="00545F7A" w:rsidRDefault="00545F7A" w:rsidP="002A1D91">
            <w:pPr>
              <w:pStyle w:val="Tablevaluetext"/>
            </w:pPr>
            <w:r w:rsidRPr="00545F7A">
              <w:t>1</w:t>
            </w:r>
          </w:p>
        </w:tc>
        <w:tc>
          <w:tcPr>
            <w:tcW w:w="5490" w:type="dxa"/>
          </w:tcPr>
          <w:p w:rsidR="00545F7A" w:rsidRPr="00545F7A" w:rsidRDefault="00545F7A" w:rsidP="002A1D91">
            <w:pPr>
              <w:pStyle w:val="Tablevaluetext"/>
            </w:pPr>
            <w:r w:rsidRPr="00545F7A">
              <w:t>Not at all prepared</w:t>
            </w:r>
          </w:p>
        </w:tc>
      </w:tr>
      <w:tr w:rsidR="00545F7A" w:rsidRPr="00392A57" w:rsidTr="002A1D91">
        <w:trPr>
          <w:trHeight w:val="244"/>
        </w:trPr>
        <w:tc>
          <w:tcPr>
            <w:tcW w:w="1996" w:type="dxa"/>
          </w:tcPr>
          <w:p w:rsidR="00545F7A" w:rsidRPr="00545F7A" w:rsidRDefault="00545F7A" w:rsidP="002A1D91">
            <w:pPr>
              <w:pStyle w:val="Tablevaluetext"/>
            </w:pPr>
            <w:r w:rsidRPr="00545F7A">
              <w:t>2</w:t>
            </w:r>
          </w:p>
        </w:tc>
        <w:tc>
          <w:tcPr>
            <w:tcW w:w="5490" w:type="dxa"/>
          </w:tcPr>
          <w:p w:rsidR="00545F7A" w:rsidRPr="00545F7A" w:rsidRDefault="00545F7A" w:rsidP="002A1D91">
            <w:pPr>
              <w:pStyle w:val="Tablevaluetext"/>
            </w:pPr>
            <w:r w:rsidRPr="00545F7A">
              <w:t>Not that well prepared</w:t>
            </w:r>
          </w:p>
        </w:tc>
      </w:tr>
      <w:tr w:rsidR="00545F7A" w:rsidRPr="00392A57" w:rsidTr="002A1D91">
        <w:trPr>
          <w:trHeight w:val="244"/>
        </w:trPr>
        <w:tc>
          <w:tcPr>
            <w:tcW w:w="1996" w:type="dxa"/>
          </w:tcPr>
          <w:p w:rsidR="00545F7A" w:rsidRPr="00545F7A" w:rsidRDefault="00545F7A" w:rsidP="002A1D91">
            <w:pPr>
              <w:pStyle w:val="Tablevaluetext"/>
            </w:pPr>
            <w:r w:rsidRPr="00545F7A">
              <w:t>3</w:t>
            </w:r>
          </w:p>
        </w:tc>
        <w:tc>
          <w:tcPr>
            <w:tcW w:w="5490" w:type="dxa"/>
          </w:tcPr>
          <w:p w:rsidR="00545F7A" w:rsidRPr="00545F7A" w:rsidRDefault="00545F7A" w:rsidP="002A1D91">
            <w:pPr>
              <w:pStyle w:val="Tablevaluetext"/>
            </w:pPr>
            <w:r w:rsidRPr="00545F7A">
              <w:t>Well prepared</w:t>
            </w:r>
          </w:p>
        </w:tc>
      </w:tr>
      <w:tr w:rsidR="00545F7A" w:rsidRPr="00392A57" w:rsidTr="002A1D91">
        <w:trPr>
          <w:trHeight w:val="244"/>
        </w:trPr>
        <w:tc>
          <w:tcPr>
            <w:tcW w:w="1996" w:type="dxa"/>
          </w:tcPr>
          <w:p w:rsidR="00545F7A" w:rsidRPr="00545F7A" w:rsidRDefault="00545F7A" w:rsidP="002A1D91">
            <w:pPr>
              <w:pStyle w:val="Tablevaluetext"/>
            </w:pPr>
            <w:r w:rsidRPr="00545F7A">
              <w:t>4</w:t>
            </w:r>
          </w:p>
        </w:tc>
        <w:tc>
          <w:tcPr>
            <w:tcW w:w="5490" w:type="dxa"/>
          </w:tcPr>
          <w:p w:rsidR="00545F7A" w:rsidRPr="00545F7A" w:rsidRDefault="00545F7A" w:rsidP="002A1D91">
            <w:pPr>
              <w:pStyle w:val="Tablevaluetext"/>
            </w:pPr>
            <w:r w:rsidRPr="00545F7A">
              <w:t>Very well prepared</w:t>
            </w:r>
          </w:p>
        </w:tc>
      </w:tr>
      <w:tr w:rsidR="00545F7A" w:rsidRPr="00392A57" w:rsidTr="002A1D91">
        <w:trPr>
          <w:trHeight w:val="244"/>
        </w:trPr>
        <w:tc>
          <w:tcPr>
            <w:tcW w:w="1996" w:type="dxa"/>
          </w:tcPr>
          <w:p w:rsidR="00545F7A" w:rsidRPr="00545F7A" w:rsidRDefault="00545F7A" w:rsidP="002A1D91">
            <w:pPr>
              <w:pStyle w:val="Tablevaluetext"/>
            </w:pPr>
            <w:r w:rsidRPr="00545F7A">
              <w:t>97</w:t>
            </w:r>
          </w:p>
        </w:tc>
        <w:tc>
          <w:tcPr>
            <w:tcW w:w="5490" w:type="dxa"/>
          </w:tcPr>
          <w:p w:rsidR="00545F7A" w:rsidRPr="00545F7A" w:rsidRDefault="00545F7A" w:rsidP="002A1D91">
            <w:pPr>
              <w:pStyle w:val="Tablevaluetext"/>
              <w:rPr>
                <w:szCs w:val="18"/>
              </w:rPr>
            </w:pPr>
            <w:r w:rsidRPr="00545F7A">
              <w:rPr>
                <w:szCs w:val="18"/>
              </w:rPr>
              <w:t>Not applicable (Not read out)</w:t>
            </w:r>
          </w:p>
        </w:tc>
      </w:tr>
      <w:tr w:rsidR="00545F7A" w:rsidRPr="00392A57" w:rsidTr="002A1D91">
        <w:trPr>
          <w:trHeight w:val="244"/>
        </w:trPr>
        <w:tc>
          <w:tcPr>
            <w:tcW w:w="1996" w:type="dxa"/>
          </w:tcPr>
          <w:p w:rsidR="00545F7A" w:rsidRPr="00545F7A" w:rsidRDefault="00545F7A" w:rsidP="002A1D91">
            <w:pPr>
              <w:pStyle w:val="Tablevaluetext"/>
            </w:pPr>
            <w:r w:rsidRPr="00545F7A">
              <w:t>98</w:t>
            </w:r>
          </w:p>
        </w:tc>
        <w:tc>
          <w:tcPr>
            <w:tcW w:w="5490" w:type="dxa"/>
          </w:tcPr>
          <w:p w:rsidR="00545F7A" w:rsidRPr="00545F7A" w:rsidRDefault="00545F7A" w:rsidP="002A1D91">
            <w:pPr>
              <w:pStyle w:val="Tablevaluetext"/>
              <w:rPr>
                <w:szCs w:val="18"/>
              </w:rPr>
            </w:pPr>
            <w:r w:rsidRPr="00545F7A">
              <w:rPr>
                <w:szCs w:val="18"/>
              </w:rPr>
              <w:t>Refused (Not read out)</w:t>
            </w:r>
          </w:p>
        </w:tc>
      </w:tr>
      <w:tr w:rsidR="00545F7A" w:rsidRPr="00392A57" w:rsidTr="002A1D91">
        <w:trPr>
          <w:trHeight w:val="244"/>
        </w:trPr>
        <w:tc>
          <w:tcPr>
            <w:tcW w:w="1996" w:type="dxa"/>
          </w:tcPr>
          <w:p w:rsidR="00545F7A" w:rsidRPr="00545F7A" w:rsidRDefault="00545F7A" w:rsidP="002A1D91">
            <w:pPr>
              <w:pStyle w:val="Tablevaluetext"/>
            </w:pPr>
            <w:r w:rsidRPr="00545F7A">
              <w:t>99</w:t>
            </w:r>
          </w:p>
        </w:tc>
        <w:tc>
          <w:tcPr>
            <w:tcW w:w="5490" w:type="dxa"/>
          </w:tcPr>
          <w:p w:rsidR="00545F7A" w:rsidRPr="00545F7A" w:rsidRDefault="00545F7A" w:rsidP="002A1D91">
            <w:pPr>
              <w:pStyle w:val="Tablevaluetext"/>
              <w:rPr>
                <w:szCs w:val="18"/>
              </w:rPr>
            </w:pPr>
            <w:r w:rsidRPr="00545F7A">
              <w:rPr>
                <w:szCs w:val="18"/>
              </w:rPr>
              <w:t>Don't know/ Unsure (Not read out)</w:t>
            </w:r>
          </w:p>
        </w:tc>
      </w:tr>
    </w:tbl>
    <w:p w:rsidR="00545F7A" w:rsidRDefault="00545F7A" w:rsidP="00545F7A">
      <w:pPr>
        <w:pStyle w:val="H3Parts"/>
      </w:pPr>
      <w:r w:rsidRPr="00463D5D">
        <w:t>Notes</w:t>
      </w:r>
    </w:p>
    <w:p w:rsidR="00545F7A" w:rsidRPr="00463D5D" w:rsidRDefault="00545F7A" w:rsidP="00545F7A">
      <w:pPr>
        <w:pStyle w:val="Bodytext"/>
      </w:pPr>
      <w:r>
        <w:t>Responses from this item were combined with responses from the other “Teamwork and interpersonal skills” items to create a single “Teamwork and interpersonal skills” rating out of 100. See. TEAMWORK_S_SAT.</w:t>
      </w:r>
    </w:p>
    <w:p w:rsidR="00690ED6" w:rsidRPr="00392A57" w:rsidRDefault="00AA19F1" w:rsidP="00690ED6">
      <w:pPr>
        <w:pStyle w:val="H2Headings"/>
        <w:rPr>
          <w:lang w:val="en-US"/>
        </w:rPr>
      </w:pPr>
      <w:bookmarkStart w:id="102" w:name="_Toc391047133"/>
      <w:r w:rsidRPr="00AA19F1">
        <w:rPr>
          <w:lang w:val="en-US"/>
        </w:rPr>
        <w:lastRenderedPageBreak/>
        <w:t>Supervisor Rating: Teamwork and interpersonal skills: Collaborating effectively with colleagues to complete tasks</w:t>
      </w:r>
      <w:bookmarkEnd w:id="102"/>
    </w:p>
    <w:p w:rsidR="00690ED6" w:rsidRPr="00392A57" w:rsidRDefault="00AA19F1" w:rsidP="002A4EC2">
      <w:pPr>
        <w:pStyle w:val="Bodyinfo"/>
        <w:ind w:left="851" w:right="1088"/>
      </w:pPr>
      <w:r w:rsidRPr="00AA19F1">
        <w:t>Variable name: QS8C13</w:t>
      </w:r>
    </w:p>
    <w:p w:rsidR="00690ED6" w:rsidRPr="00392A57" w:rsidRDefault="00AA19F1" w:rsidP="00690ED6">
      <w:pPr>
        <w:pStyle w:val="H3Parts"/>
      </w:pPr>
      <w:r w:rsidRPr="00AA19F1">
        <w:t>Purpose</w:t>
      </w:r>
    </w:p>
    <w:p w:rsidR="00690ED6" w:rsidRPr="00392A57" w:rsidRDefault="00AA19F1" w:rsidP="00690ED6">
      <w:pPr>
        <w:pStyle w:val="Bodytext"/>
      </w:pPr>
      <w:r w:rsidRPr="00AA19F1">
        <w:t xml:space="preserve">To determine how well the supervisor believes the qualification held by the graduate prepared them to perform their current role in terms of teamwork and interpersonal skills: Collaborating effectively with colleagues to complete tasks. </w:t>
      </w:r>
    </w:p>
    <w:p w:rsidR="008C73DF" w:rsidRPr="00392A57" w:rsidRDefault="00AA19F1" w:rsidP="008C73DF">
      <w:pPr>
        <w:pStyle w:val="H3Parts"/>
      </w:pPr>
      <w:r w:rsidRPr="00AA19F1">
        <w:t>Survey</w:t>
      </w:r>
    </w:p>
    <w:p w:rsidR="008C73DF" w:rsidRPr="00392A57" w:rsidRDefault="00226FE3" w:rsidP="008C73DF">
      <w:pPr>
        <w:pStyle w:val="Bodytext"/>
      </w:pPr>
      <w:r>
        <w:t>ESS – Supervisor Survey.</w:t>
      </w:r>
    </w:p>
    <w:p w:rsidR="008C73DF" w:rsidRPr="00392A57" w:rsidRDefault="00AA19F1" w:rsidP="008C73DF">
      <w:pPr>
        <w:pStyle w:val="H3Parts"/>
      </w:pPr>
      <w:r w:rsidRPr="00AA19F1">
        <w:t xml:space="preserve">Population </w:t>
      </w:r>
    </w:p>
    <w:p w:rsidR="008C73DF" w:rsidRPr="00392A57" w:rsidRDefault="00E27971" w:rsidP="008C73DF">
      <w:pPr>
        <w:pStyle w:val="Bodytext"/>
      </w:pPr>
      <w:r>
        <w:t>All supervisor respondents completing the ESS Supervisor Survey.</w:t>
      </w:r>
    </w:p>
    <w:p w:rsidR="0081634E" w:rsidRPr="00392A57" w:rsidRDefault="00AA19F1" w:rsidP="0081634E">
      <w:pPr>
        <w:pStyle w:val="H3Parts"/>
      </w:pPr>
      <w:r w:rsidRPr="00AA19F1">
        <w:t>Question number: QS8 C13</w:t>
      </w:r>
    </w:p>
    <w:p w:rsidR="0081634E" w:rsidRPr="00392A57" w:rsidRDefault="00AA19F1" w:rsidP="0081634E">
      <w:pPr>
        <w:pStyle w:val="Bodyboldheading"/>
      </w:pPr>
      <w:r w:rsidRPr="00AA19F1">
        <w:t xml:space="preserve">Question: For each skill or attribute, how well do you think &lt;QG99NAME&gt;’s &lt;QG99QUAL&gt; from the &lt;QG99UNI&gt; prepared them to perform their current role, at the level your workplace requires from a recent graduate: Collaborate effectively with colleagues to complete tasks? </w:t>
      </w:r>
    </w:p>
    <w:p w:rsidR="00806D92" w:rsidRPr="00392A57" w:rsidRDefault="00806D92" w:rsidP="00806D92">
      <w:pPr>
        <w:pStyle w:val="Bodyboldheading"/>
      </w:pPr>
    </w:p>
    <w:p w:rsidR="00806D92" w:rsidRPr="00392A57" w:rsidRDefault="00AA19F1" w:rsidP="00806D92">
      <w:pPr>
        <w:pStyle w:val="Bodyboldheading"/>
      </w:pPr>
      <w:r w:rsidRPr="00AA19F1">
        <w:t xml:space="preserve">Source: </w:t>
      </w:r>
      <w:r w:rsidRPr="00AA19F1">
        <w:rPr>
          <w:b w:val="0"/>
        </w:rPr>
        <w:t>Original item</w:t>
      </w:r>
    </w:p>
    <w:p w:rsidR="00690ED6" w:rsidRPr="00392A57" w:rsidRDefault="00AA19F1" w:rsidP="00690ED6">
      <w:pPr>
        <w:pStyle w:val="H3Parts"/>
      </w:pPr>
      <w:r w:rsidRPr="00AA19F1">
        <w:t>Variable label: QS8 - C. Teamwork and interpersonal skills - Collaborating effectively with colleagues to complete tasks</w:t>
      </w:r>
    </w:p>
    <w:p w:rsidR="00690ED6" w:rsidRPr="00392A57" w:rsidRDefault="00690ED6" w:rsidP="00690ED6">
      <w:pPr>
        <w:pStyle w:val="Bodyboldheading"/>
      </w:pPr>
    </w:p>
    <w:p w:rsidR="00545F7A" w:rsidRPr="00392A57" w:rsidRDefault="00545F7A" w:rsidP="00545F7A">
      <w:pPr>
        <w:pStyle w:val="H3Parts"/>
      </w:pPr>
      <w:r w:rsidRPr="00AA19F1">
        <w:t xml:space="preserve">Response type: Single Response (4-point scale) </w:t>
      </w:r>
    </w:p>
    <w:p w:rsidR="00545F7A" w:rsidRPr="00392A57" w:rsidRDefault="00545F7A" w:rsidP="00545F7A">
      <w:pPr>
        <w:pStyle w:val="Bodyboldheading"/>
      </w:pPr>
    </w:p>
    <w:p w:rsidR="00545F7A" w:rsidRPr="00392A57" w:rsidRDefault="00545F7A" w:rsidP="00545F7A">
      <w:pPr>
        <w:pStyle w:val="H3Parts"/>
      </w:pPr>
      <w:r>
        <w:t>Variable format</w:t>
      </w:r>
      <w:r w:rsidRPr="00AA19F1">
        <w:t xml:space="preserve">: </w:t>
      </w:r>
      <w:r>
        <w:t>Numeric (F3.0)</w:t>
      </w:r>
    </w:p>
    <w:p w:rsidR="00545F7A" w:rsidRPr="00392A57" w:rsidRDefault="00545F7A" w:rsidP="00545F7A">
      <w:pPr>
        <w:pStyle w:val="Bodyboldheading"/>
      </w:pPr>
    </w:p>
    <w:p w:rsidR="00545F7A" w:rsidRPr="00392A57" w:rsidRDefault="00545F7A" w:rsidP="00545F7A">
      <w:pPr>
        <w:pStyle w:val="H3Parts"/>
      </w:pPr>
      <w:r w:rsidRPr="00AA19F1">
        <w:t xml:space="preserve">Values: </w:t>
      </w:r>
    </w:p>
    <w:p w:rsidR="00545F7A" w:rsidRPr="00392A57" w:rsidRDefault="00545F7A" w:rsidP="00545F7A">
      <w:pPr>
        <w:pStyle w:val="Bodytex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545F7A" w:rsidRPr="00392A57" w:rsidTr="002A1D91">
        <w:trPr>
          <w:trHeight w:val="373"/>
        </w:trPr>
        <w:tc>
          <w:tcPr>
            <w:tcW w:w="1996" w:type="dxa"/>
          </w:tcPr>
          <w:p w:rsidR="00545F7A" w:rsidRPr="00392A57" w:rsidRDefault="00545F7A" w:rsidP="002A1D91">
            <w:pPr>
              <w:pStyle w:val="Tableheading"/>
            </w:pPr>
            <w:r w:rsidRPr="00AA19F1">
              <w:t>Value</w:t>
            </w:r>
          </w:p>
        </w:tc>
        <w:tc>
          <w:tcPr>
            <w:tcW w:w="5490" w:type="dxa"/>
          </w:tcPr>
          <w:p w:rsidR="00545F7A" w:rsidRPr="00392A57" w:rsidRDefault="00545F7A" w:rsidP="002A1D91">
            <w:pPr>
              <w:pStyle w:val="Tableheading"/>
            </w:pPr>
            <w:r w:rsidRPr="00AA19F1">
              <w:t>Label</w:t>
            </w:r>
          </w:p>
        </w:tc>
      </w:tr>
      <w:tr w:rsidR="00545F7A" w:rsidRPr="00392A57" w:rsidTr="002A1D91">
        <w:trPr>
          <w:trHeight w:val="244"/>
        </w:trPr>
        <w:tc>
          <w:tcPr>
            <w:tcW w:w="1996" w:type="dxa"/>
          </w:tcPr>
          <w:p w:rsidR="00545F7A" w:rsidRPr="00545F7A" w:rsidRDefault="00545F7A" w:rsidP="002A1D91">
            <w:pPr>
              <w:pStyle w:val="Tablevaluetext"/>
            </w:pPr>
            <w:r w:rsidRPr="00545F7A">
              <w:t>-99</w:t>
            </w:r>
          </w:p>
        </w:tc>
        <w:tc>
          <w:tcPr>
            <w:tcW w:w="5490" w:type="dxa"/>
          </w:tcPr>
          <w:p w:rsidR="00545F7A" w:rsidRPr="00545F7A" w:rsidRDefault="00545F7A" w:rsidP="002A1D91">
            <w:pPr>
              <w:pStyle w:val="Tablevaluetext"/>
            </w:pPr>
            <w:r w:rsidRPr="00545F7A">
              <w:t xml:space="preserve">NA no supervisor response </w:t>
            </w:r>
          </w:p>
        </w:tc>
      </w:tr>
      <w:tr w:rsidR="00545F7A" w:rsidRPr="00392A57" w:rsidTr="002A1D91">
        <w:trPr>
          <w:trHeight w:val="244"/>
        </w:trPr>
        <w:tc>
          <w:tcPr>
            <w:tcW w:w="1996" w:type="dxa"/>
          </w:tcPr>
          <w:p w:rsidR="00545F7A" w:rsidRPr="00545F7A" w:rsidRDefault="00545F7A" w:rsidP="002A1D91">
            <w:pPr>
              <w:pStyle w:val="Tablevaluetext"/>
            </w:pPr>
            <w:r w:rsidRPr="00545F7A">
              <w:t>1</w:t>
            </w:r>
          </w:p>
        </w:tc>
        <w:tc>
          <w:tcPr>
            <w:tcW w:w="5490" w:type="dxa"/>
          </w:tcPr>
          <w:p w:rsidR="00545F7A" w:rsidRPr="00545F7A" w:rsidRDefault="00545F7A" w:rsidP="002A1D91">
            <w:pPr>
              <w:pStyle w:val="Tablevaluetext"/>
            </w:pPr>
            <w:r w:rsidRPr="00545F7A">
              <w:t>Not at all prepared</w:t>
            </w:r>
          </w:p>
        </w:tc>
      </w:tr>
      <w:tr w:rsidR="00545F7A" w:rsidRPr="00392A57" w:rsidTr="002A1D91">
        <w:trPr>
          <w:trHeight w:val="244"/>
        </w:trPr>
        <w:tc>
          <w:tcPr>
            <w:tcW w:w="1996" w:type="dxa"/>
          </w:tcPr>
          <w:p w:rsidR="00545F7A" w:rsidRPr="00545F7A" w:rsidRDefault="00545F7A" w:rsidP="002A1D91">
            <w:pPr>
              <w:pStyle w:val="Tablevaluetext"/>
            </w:pPr>
            <w:r w:rsidRPr="00545F7A">
              <w:t>2</w:t>
            </w:r>
          </w:p>
        </w:tc>
        <w:tc>
          <w:tcPr>
            <w:tcW w:w="5490" w:type="dxa"/>
          </w:tcPr>
          <w:p w:rsidR="00545F7A" w:rsidRPr="00545F7A" w:rsidRDefault="00545F7A" w:rsidP="002A1D91">
            <w:pPr>
              <w:pStyle w:val="Tablevaluetext"/>
            </w:pPr>
            <w:r w:rsidRPr="00545F7A">
              <w:t>Not that well prepared</w:t>
            </w:r>
          </w:p>
        </w:tc>
      </w:tr>
      <w:tr w:rsidR="00545F7A" w:rsidRPr="00392A57" w:rsidTr="002A1D91">
        <w:trPr>
          <w:trHeight w:val="244"/>
        </w:trPr>
        <w:tc>
          <w:tcPr>
            <w:tcW w:w="1996" w:type="dxa"/>
          </w:tcPr>
          <w:p w:rsidR="00545F7A" w:rsidRPr="00545F7A" w:rsidRDefault="00545F7A" w:rsidP="002A1D91">
            <w:pPr>
              <w:pStyle w:val="Tablevaluetext"/>
            </w:pPr>
            <w:r w:rsidRPr="00545F7A">
              <w:t>3</w:t>
            </w:r>
          </w:p>
        </w:tc>
        <w:tc>
          <w:tcPr>
            <w:tcW w:w="5490" w:type="dxa"/>
          </w:tcPr>
          <w:p w:rsidR="00545F7A" w:rsidRPr="00545F7A" w:rsidRDefault="00545F7A" w:rsidP="002A1D91">
            <w:pPr>
              <w:pStyle w:val="Tablevaluetext"/>
            </w:pPr>
            <w:r w:rsidRPr="00545F7A">
              <w:t>Well prepared</w:t>
            </w:r>
          </w:p>
        </w:tc>
      </w:tr>
      <w:tr w:rsidR="00545F7A" w:rsidRPr="00392A57" w:rsidTr="002A1D91">
        <w:trPr>
          <w:trHeight w:val="244"/>
        </w:trPr>
        <w:tc>
          <w:tcPr>
            <w:tcW w:w="1996" w:type="dxa"/>
          </w:tcPr>
          <w:p w:rsidR="00545F7A" w:rsidRPr="00545F7A" w:rsidRDefault="00545F7A" w:rsidP="002A1D91">
            <w:pPr>
              <w:pStyle w:val="Tablevaluetext"/>
            </w:pPr>
            <w:r w:rsidRPr="00545F7A">
              <w:t>4</w:t>
            </w:r>
          </w:p>
        </w:tc>
        <w:tc>
          <w:tcPr>
            <w:tcW w:w="5490" w:type="dxa"/>
          </w:tcPr>
          <w:p w:rsidR="00545F7A" w:rsidRPr="00545F7A" w:rsidRDefault="00545F7A" w:rsidP="002A1D91">
            <w:pPr>
              <w:pStyle w:val="Tablevaluetext"/>
            </w:pPr>
            <w:r w:rsidRPr="00545F7A">
              <w:t>Very well prepared</w:t>
            </w:r>
          </w:p>
        </w:tc>
      </w:tr>
      <w:tr w:rsidR="00545F7A" w:rsidRPr="00392A57" w:rsidTr="002A1D91">
        <w:trPr>
          <w:trHeight w:val="244"/>
        </w:trPr>
        <w:tc>
          <w:tcPr>
            <w:tcW w:w="1996" w:type="dxa"/>
          </w:tcPr>
          <w:p w:rsidR="00545F7A" w:rsidRPr="00545F7A" w:rsidRDefault="00545F7A" w:rsidP="002A1D91">
            <w:pPr>
              <w:pStyle w:val="Tablevaluetext"/>
            </w:pPr>
            <w:r w:rsidRPr="00545F7A">
              <w:t>97</w:t>
            </w:r>
          </w:p>
        </w:tc>
        <w:tc>
          <w:tcPr>
            <w:tcW w:w="5490" w:type="dxa"/>
          </w:tcPr>
          <w:p w:rsidR="00545F7A" w:rsidRPr="00545F7A" w:rsidRDefault="00545F7A" w:rsidP="002A1D91">
            <w:pPr>
              <w:pStyle w:val="Tablevaluetext"/>
              <w:rPr>
                <w:szCs w:val="18"/>
              </w:rPr>
            </w:pPr>
            <w:r w:rsidRPr="00545F7A">
              <w:rPr>
                <w:szCs w:val="18"/>
              </w:rPr>
              <w:t>Not applicable (Not read out)</w:t>
            </w:r>
          </w:p>
        </w:tc>
      </w:tr>
      <w:tr w:rsidR="00545F7A" w:rsidRPr="00392A57" w:rsidTr="002A1D91">
        <w:trPr>
          <w:trHeight w:val="244"/>
        </w:trPr>
        <w:tc>
          <w:tcPr>
            <w:tcW w:w="1996" w:type="dxa"/>
          </w:tcPr>
          <w:p w:rsidR="00545F7A" w:rsidRPr="00545F7A" w:rsidRDefault="00545F7A" w:rsidP="002A1D91">
            <w:pPr>
              <w:pStyle w:val="Tablevaluetext"/>
            </w:pPr>
            <w:r w:rsidRPr="00545F7A">
              <w:t>98</w:t>
            </w:r>
          </w:p>
        </w:tc>
        <w:tc>
          <w:tcPr>
            <w:tcW w:w="5490" w:type="dxa"/>
          </w:tcPr>
          <w:p w:rsidR="00545F7A" w:rsidRPr="00545F7A" w:rsidRDefault="00545F7A" w:rsidP="002A1D91">
            <w:pPr>
              <w:pStyle w:val="Tablevaluetext"/>
              <w:rPr>
                <w:szCs w:val="18"/>
              </w:rPr>
            </w:pPr>
            <w:r w:rsidRPr="00545F7A">
              <w:rPr>
                <w:szCs w:val="18"/>
              </w:rPr>
              <w:t>Refused (Not read out)</w:t>
            </w:r>
          </w:p>
        </w:tc>
      </w:tr>
      <w:tr w:rsidR="00545F7A" w:rsidRPr="00392A57" w:rsidTr="002A1D91">
        <w:trPr>
          <w:trHeight w:val="244"/>
        </w:trPr>
        <w:tc>
          <w:tcPr>
            <w:tcW w:w="1996" w:type="dxa"/>
          </w:tcPr>
          <w:p w:rsidR="00545F7A" w:rsidRPr="00545F7A" w:rsidRDefault="00545F7A" w:rsidP="002A1D91">
            <w:pPr>
              <w:pStyle w:val="Tablevaluetext"/>
            </w:pPr>
            <w:r w:rsidRPr="00545F7A">
              <w:t>99</w:t>
            </w:r>
          </w:p>
        </w:tc>
        <w:tc>
          <w:tcPr>
            <w:tcW w:w="5490" w:type="dxa"/>
          </w:tcPr>
          <w:p w:rsidR="00545F7A" w:rsidRPr="00545F7A" w:rsidRDefault="00545F7A" w:rsidP="002A1D91">
            <w:pPr>
              <w:pStyle w:val="Tablevaluetext"/>
              <w:rPr>
                <w:szCs w:val="18"/>
              </w:rPr>
            </w:pPr>
            <w:r w:rsidRPr="00545F7A">
              <w:rPr>
                <w:szCs w:val="18"/>
              </w:rPr>
              <w:t>Don't know/ Unsure (Not read out)</w:t>
            </w:r>
          </w:p>
        </w:tc>
      </w:tr>
    </w:tbl>
    <w:p w:rsidR="00545F7A" w:rsidRDefault="00545F7A" w:rsidP="00545F7A">
      <w:pPr>
        <w:pStyle w:val="H3Parts"/>
      </w:pPr>
      <w:r w:rsidRPr="00463D5D">
        <w:t>Notes</w:t>
      </w:r>
    </w:p>
    <w:p w:rsidR="00545F7A" w:rsidRPr="00463D5D" w:rsidRDefault="00545F7A" w:rsidP="00545F7A">
      <w:pPr>
        <w:pStyle w:val="Bodytext"/>
      </w:pPr>
      <w:r>
        <w:t>Responses from this item were combined with responses from the other “Teamwork and interpersonal skills” items to create a single “Teamwork and interpersonal skills” rating out of 100. See. TEAMWORK_S_SAT.</w:t>
      </w:r>
    </w:p>
    <w:p w:rsidR="00FA1088" w:rsidRPr="00392A57" w:rsidRDefault="00FA1088" w:rsidP="00FA1088">
      <w:pPr>
        <w:pStyle w:val="H2Headings"/>
        <w:rPr>
          <w:lang w:val="en-US"/>
        </w:rPr>
      </w:pPr>
      <w:bookmarkStart w:id="103" w:name="_Toc391047134"/>
      <w:r>
        <w:rPr>
          <w:lang w:val="en-US"/>
        </w:rPr>
        <w:lastRenderedPageBreak/>
        <w:t>Teamwork Skills (Supervisor Rating)</w:t>
      </w:r>
      <w:bookmarkEnd w:id="103"/>
    </w:p>
    <w:p w:rsidR="00FA1088" w:rsidRPr="00392A57" w:rsidRDefault="00FA1088" w:rsidP="00FA1088">
      <w:pPr>
        <w:pStyle w:val="Bodyinfo"/>
        <w:ind w:left="709" w:right="662"/>
      </w:pPr>
      <w:r w:rsidRPr="00AA19F1">
        <w:t xml:space="preserve">Variable name: </w:t>
      </w:r>
      <w:r>
        <w:t>TEAMWORK_S_SAT</w:t>
      </w:r>
    </w:p>
    <w:p w:rsidR="00FA1088" w:rsidRPr="00D7793F" w:rsidRDefault="00FA1088" w:rsidP="00FA1088">
      <w:pPr>
        <w:pStyle w:val="H3Parts"/>
      </w:pPr>
      <w:r w:rsidRPr="00D7793F">
        <w:t>Purpose</w:t>
      </w:r>
    </w:p>
    <w:p w:rsidR="00FA1088" w:rsidRPr="00D7793F" w:rsidRDefault="00FA1088" w:rsidP="00FA1088">
      <w:pPr>
        <w:pStyle w:val="Bodytext"/>
      </w:pPr>
      <w:r>
        <w:t>To provide an overall measure of the supervisor’s assessment of how well the graduate’s qualification prepared them with the teamwork and interpersonal skills and attributes required to perform their current job</w:t>
      </w:r>
      <w:r w:rsidRPr="00D7793F">
        <w:t xml:space="preserve">. </w:t>
      </w:r>
    </w:p>
    <w:p w:rsidR="00FA1088" w:rsidRPr="00D7793F" w:rsidRDefault="00FA1088" w:rsidP="00FA1088">
      <w:pPr>
        <w:pStyle w:val="H3Parts"/>
      </w:pPr>
      <w:r w:rsidRPr="00D7793F">
        <w:t>Survey</w:t>
      </w:r>
    </w:p>
    <w:p w:rsidR="00FA1088" w:rsidRPr="00D7793F" w:rsidRDefault="00FA1088" w:rsidP="00FA1088">
      <w:pPr>
        <w:pStyle w:val="Bodytext"/>
      </w:pPr>
      <w:r w:rsidRPr="00D7793F">
        <w:t xml:space="preserve">ESS – </w:t>
      </w:r>
      <w:r>
        <w:t>Supervisor</w:t>
      </w:r>
      <w:r w:rsidRPr="00D7793F">
        <w:t xml:space="preserve"> survey.</w:t>
      </w:r>
    </w:p>
    <w:p w:rsidR="00FA1088" w:rsidRPr="00D7793F" w:rsidRDefault="00FA1088" w:rsidP="00FA1088">
      <w:pPr>
        <w:pStyle w:val="H3Parts"/>
      </w:pPr>
      <w:r w:rsidRPr="00D7793F">
        <w:t xml:space="preserve">Population </w:t>
      </w:r>
    </w:p>
    <w:p w:rsidR="00FA1088" w:rsidRPr="00D7793F" w:rsidRDefault="00FA1088" w:rsidP="00FA1088">
      <w:pPr>
        <w:pStyle w:val="Bodytext"/>
      </w:pPr>
      <w:r w:rsidRPr="00D7793F">
        <w:t xml:space="preserve">All ESS </w:t>
      </w:r>
      <w:r>
        <w:t>Supervisor</w:t>
      </w:r>
      <w:r w:rsidRPr="00D7793F">
        <w:t xml:space="preserve"> Respondents </w:t>
      </w:r>
      <w:r>
        <w:t xml:space="preserve">with valid responses to two out of three supervisor </w:t>
      </w:r>
      <w:r w:rsidR="005239BD">
        <w:t>teamwork and interpersonal</w:t>
      </w:r>
      <w:r>
        <w:t xml:space="preserve"> skills items</w:t>
      </w:r>
      <w:r w:rsidRPr="00D7793F">
        <w:t>.</w:t>
      </w:r>
    </w:p>
    <w:p w:rsidR="00FA1088" w:rsidRPr="00D7793F" w:rsidRDefault="00FA1088" w:rsidP="00FA1088">
      <w:pPr>
        <w:pStyle w:val="H3Parts"/>
      </w:pPr>
      <w:r w:rsidRPr="00D7793F">
        <w:t>Question text: N/A</w:t>
      </w:r>
    </w:p>
    <w:p w:rsidR="00FA1088" w:rsidRPr="00D7793F" w:rsidRDefault="00FA1088" w:rsidP="00FA1088">
      <w:pPr>
        <w:pStyle w:val="Bodyboldheading"/>
      </w:pPr>
    </w:p>
    <w:p w:rsidR="00FA1088" w:rsidRPr="00D7793F" w:rsidRDefault="00FA1088" w:rsidP="00FA1088">
      <w:pPr>
        <w:pStyle w:val="Bodyboldheading"/>
        <w:rPr>
          <w:b w:val="0"/>
        </w:rPr>
      </w:pPr>
      <w:r w:rsidRPr="00D7793F">
        <w:rPr>
          <w:b w:val="0"/>
        </w:rPr>
        <w:t>Derived item</w:t>
      </w:r>
    </w:p>
    <w:p w:rsidR="00FA1088" w:rsidRPr="00D7793F" w:rsidRDefault="00FA1088" w:rsidP="00FA1088">
      <w:pPr>
        <w:pStyle w:val="H3Parts"/>
      </w:pPr>
      <w:r w:rsidRPr="00D7793F">
        <w:t xml:space="preserve">Variable label: </w:t>
      </w:r>
      <w:r>
        <w:t>Teamwork</w:t>
      </w:r>
      <w:r w:rsidRPr="00D7793F">
        <w:t xml:space="preserve"> Skills Rating (</w:t>
      </w:r>
      <w:r>
        <w:t>Supervisor</w:t>
      </w:r>
      <w:r w:rsidRPr="00D7793F">
        <w:t>)</w:t>
      </w:r>
    </w:p>
    <w:p w:rsidR="00FA1088" w:rsidRPr="00E27971" w:rsidRDefault="00FA1088" w:rsidP="00FA1088">
      <w:pPr>
        <w:pStyle w:val="Bodyboldheading"/>
        <w:rPr>
          <w:highlight w:val="yellow"/>
        </w:rPr>
      </w:pPr>
    </w:p>
    <w:p w:rsidR="00FA1088" w:rsidRPr="00D7793F" w:rsidRDefault="00FA1088" w:rsidP="00FA1088">
      <w:pPr>
        <w:pStyle w:val="H3Parts"/>
      </w:pPr>
      <w:r w:rsidRPr="00D7793F">
        <w:t>Variable format: Numeric (F3.0)</w:t>
      </w:r>
    </w:p>
    <w:p w:rsidR="00FA1088" w:rsidRPr="00E27971" w:rsidRDefault="00FA1088" w:rsidP="00FA1088">
      <w:pPr>
        <w:pStyle w:val="Bodyboldheading"/>
        <w:rPr>
          <w:highlight w:val="yellow"/>
        </w:rPr>
      </w:pPr>
    </w:p>
    <w:p w:rsidR="00FA1088" w:rsidRPr="00D7793F" w:rsidRDefault="00FA1088" w:rsidP="00FA1088">
      <w:pPr>
        <w:pStyle w:val="H3Parts"/>
      </w:pPr>
      <w:r w:rsidRPr="00D7793F">
        <w:t xml:space="preserve">Values: </w:t>
      </w:r>
    </w:p>
    <w:p w:rsidR="00FA1088" w:rsidRPr="00E27971" w:rsidRDefault="00FA1088" w:rsidP="00FA1088">
      <w:pPr>
        <w:pStyle w:val="Bodytext"/>
        <w:rPr>
          <w:highlight w:val="yellow"/>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FA1088" w:rsidRPr="00E27971" w:rsidTr="000B509A">
        <w:trPr>
          <w:trHeight w:val="373"/>
        </w:trPr>
        <w:tc>
          <w:tcPr>
            <w:tcW w:w="1996" w:type="dxa"/>
          </w:tcPr>
          <w:p w:rsidR="00FA1088" w:rsidRPr="00D7793F" w:rsidRDefault="00FA1088" w:rsidP="000B509A">
            <w:pPr>
              <w:pStyle w:val="Tableheading"/>
            </w:pPr>
            <w:r w:rsidRPr="00D7793F">
              <w:t>Value</w:t>
            </w:r>
          </w:p>
        </w:tc>
        <w:tc>
          <w:tcPr>
            <w:tcW w:w="5490" w:type="dxa"/>
          </w:tcPr>
          <w:p w:rsidR="00FA1088" w:rsidRPr="00D7793F" w:rsidRDefault="00FA1088" w:rsidP="000B509A">
            <w:pPr>
              <w:pStyle w:val="Tableheading"/>
            </w:pPr>
            <w:r w:rsidRPr="00D7793F">
              <w:t>Label</w:t>
            </w:r>
          </w:p>
        </w:tc>
      </w:tr>
      <w:tr w:rsidR="00FA1088" w:rsidRPr="00E27971" w:rsidTr="000B509A">
        <w:trPr>
          <w:trHeight w:val="244"/>
        </w:trPr>
        <w:tc>
          <w:tcPr>
            <w:tcW w:w="1996" w:type="dxa"/>
          </w:tcPr>
          <w:p w:rsidR="00FA1088" w:rsidRPr="00D7793F" w:rsidRDefault="00FA1088" w:rsidP="000B509A">
            <w:pPr>
              <w:pStyle w:val="Tablevaluetext"/>
            </w:pPr>
            <w:r w:rsidRPr="00D7793F">
              <w:t>-99</w:t>
            </w:r>
          </w:p>
        </w:tc>
        <w:tc>
          <w:tcPr>
            <w:tcW w:w="5490" w:type="dxa"/>
          </w:tcPr>
          <w:p w:rsidR="00FA1088" w:rsidRPr="00D7793F" w:rsidRDefault="00FA1088" w:rsidP="000B509A">
            <w:pPr>
              <w:pStyle w:val="Tablevaluetext"/>
            </w:pPr>
            <w:r w:rsidRPr="00D7793F">
              <w:t xml:space="preserve">NA </w:t>
            </w:r>
            <w:r>
              <w:t>no supervisor response</w:t>
            </w:r>
          </w:p>
        </w:tc>
      </w:tr>
      <w:tr w:rsidR="00FA1088" w:rsidRPr="00E27971" w:rsidTr="000B509A">
        <w:trPr>
          <w:trHeight w:val="244"/>
        </w:trPr>
        <w:tc>
          <w:tcPr>
            <w:tcW w:w="1996" w:type="dxa"/>
          </w:tcPr>
          <w:p w:rsidR="00FA1088" w:rsidRPr="00D7793F" w:rsidRDefault="00FA1088" w:rsidP="000B509A">
            <w:pPr>
              <w:pStyle w:val="Tablevaluetext"/>
            </w:pPr>
            <w:r w:rsidRPr="00D7793F">
              <w:t>-98</w:t>
            </w:r>
          </w:p>
        </w:tc>
        <w:tc>
          <w:tcPr>
            <w:tcW w:w="5490" w:type="dxa"/>
          </w:tcPr>
          <w:p w:rsidR="00FA1088" w:rsidRPr="00D7793F" w:rsidRDefault="00FA1088" w:rsidP="000B509A">
            <w:pPr>
              <w:pStyle w:val="Tablevaluetext"/>
            </w:pPr>
            <w:r w:rsidRPr="00D7793F">
              <w:t>Missing (insufficient valid responses)</w:t>
            </w:r>
          </w:p>
        </w:tc>
      </w:tr>
      <w:tr w:rsidR="00FA1088" w:rsidRPr="00E27971" w:rsidTr="000B509A">
        <w:trPr>
          <w:trHeight w:val="244"/>
        </w:trPr>
        <w:tc>
          <w:tcPr>
            <w:tcW w:w="1996" w:type="dxa"/>
          </w:tcPr>
          <w:p w:rsidR="00FA1088" w:rsidRPr="00D7793F" w:rsidRDefault="00FA1088" w:rsidP="000B509A">
            <w:pPr>
              <w:pStyle w:val="Tablevaluetext"/>
            </w:pPr>
            <w:r w:rsidRPr="00D7793F">
              <w:t>0</w:t>
            </w:r>
          </w:p>
        </w:tc>
        <w:tc>
          <w:tcPr>
            <w:tcW w:w="5490" w:type="dxa"/>
          </w:tcPr>
          <w:p w:rsidR="00FA1088" w:rsidRPr="00D7793F" w:rsidRDefault="00FA1088" w:rsidP="000B509A">
            <w:pPr>
              <w:pStyle w:val="Tablevaluetext"/>
            </w:pPr>
            <w:r w:rsidRPr="00D7793F">
              <w:t>Other valid response</w:t>
            </w:r>
          </w:p>
        </w:tc>
      </w:tr>
      <w:tr w:rsidR="00FA1088" w:rsidRPr="00E27971" w:rsidTr="000B509A">
        <w:trPr>
          <w:trHeight w:val="244"/>
        </w:trPr>
        <w:tc>
          <w:tcPr>
            <w:tcW w:w="1996" w:type="dxa"/>
          </w:tcPr>
          <w:p w:rsidR="00FA1088" w:rsidRPr="00D7793F" w:rsidRDefault="00FA1088" w:rsidP="000B509A">
            <w:pPr>
              <w:pStyle w:val="Tablevaluetext"/>
            </w:pPr>
            <w:r w:rsidRPr="00D7793F">
              <w:t>1</w:t>
            </w:r>
          </w:p>
        </w:tc>
        <w:tc>
          <w:tcPr>
            <w:tcW w:w="5490" w:type="dxa"/>
          </w:tcPr>
          <w:p w:rsidR="00FA1088" w:rsidRPr="00D7793F" w:rsidRDefault="00FA1088" w:rsidP="000B509A">
            <w:pPr>
              <w:pStyle w:val="Tablevaluetext"/>
            </w:pPr>
            <w:r w:rsidRPr="00D7793F">
              <w:t>Very relevant or fairly relevant</w:t>
            </w:r>
          </w:p>
        </w:tc>
      </w:tr>
    </w:tbl>
    <w:p w:rsidR="00FA1088" w:rsidRPr="00D7793F" w:rsidRDefault="00FA1088" w:rsidP="00FA1088">
      <w:pPr>
        <w:pStyle w:val="H3Parts"/>
      </w:pPr>
      <w:r w:rsidRPr="00D7793F">
        <w:t>Notes</w:t>
      </w:r>
    </w:p>
    <w:p w:rsidR="00FA1088" w:rsidRDefault="00FA1088" w:rsidP="00FA1088">
      <w:pPr>
        <w:pStyle w:val="Bodytext"/>
      </w:pPr>
      <w:r>
        <w:t>This derived variable was computed using the following syntax:</w:t>
      </w:r>
    </w:p>
    <w:p w:rsidR="00FA1088" w:rsidRPr="00FA1088" w:rsidRDefault="00FA1088" w:rsidP="00FA1088">
      <w:pPr>
        <w:pStyle w:val="Body"/>
        <w:pBdr>
          <w:top w:val="single" w:sz="4" w:space="1" w:color="auto"/>
          <w:left w:val="single" w:sz="4" w:space="4" w:color="auto"/>
          <w:bottom w:val="single" w:sz="4" w:space="1" w:color="auto"/>
          <w:right w:val="single" w:sz="4" w:space="4" w:color="auto"/>
        </w:pBdr>
        <w:contextualSpacing/>
        <w:rPr>
          <w:sz w:val="18"/>
          <w:szCs w:val="18"/>
        </w:rPr>
      </w:pPr>
      <w:r w:rsidRPr="00FA1088">
        <w:rPr>
          <w:sz w:val="18"/>
          <w:szCs w:val="18"/>
        </w:rPr>
        <w:t>RECODE QS8C11 (1=0) (2=33.3) (3=66.6) (4=100) (ELSE=SYSMIS) INTO QS8C11_R.</w:t>
      </w:r>
    </w:p>
    <w:p w:rsidR="00FA1088" w:rsidRPr="00FA1088" w:rsidRDefault="00FA1088" w:rsidP="00FA1088">
      <w:pPr>
        <w:pStyle w:val="Body"/>
        <w:pBdr>
          <w:top w:val="single" w:sz="4" w:space="1" w:color="auto"/>
          <w:left w:val="single" w:sz="4" w:space="4" w:color="auto"/>
          <w:bottom w:val="single" w:sz="4" w:space="1" w:color="auto"/>
          <w:right w:val="single" w:sz="4" w:space="4" w:color="auto"/>
        </w:pBdr>
        <w:contextualSpacing/>
        <w:rPr>
          <w:sz w:val="18"/>
          <w:szCs w:val="18"/>
        </w:rPr>
      </w:pPr>
      <w:r w:rsidRPr="00FA1088">
        <w:rPr>
          <w:sz w:val="18"/>
          <w:szCs w:val="18"/>
        </w:rPr>
        <w:t>RECODE QS8C12 (1=0) (2=33.3) (3=66.6) (4=100) (ELSE=SYSMIS) INTO QS8C12_R.</w:t>
      </w:r>
    </w:p>
    <w:p w:rsidR="00FA1088" w:rsidRDefault="00FA1088" w:rsidP="00FA1088">
      <w:pPr>
        <w:pStyle w:val="Body"/>
        <w:pBdr>
          <w:top w:val="single" w:sz="4" w:space="1" w:color="auto"/>
          <w:left w:val="single" w:sz="4" w:space="4" w:color="auto"/>
          <w:bottom w:val="single" w:sz="4" w:space="1" w:color="auto"/>
          <w:right w:val="single" w:sz="4" w:space="4" w:color="auto"/>
        </w:pBdr>
        <w:contextualSpacing/>
        <w:rPr>
          <w:sz w:val="18"/>
          <w:szCs w:val="18"/>
        </w:rPr>
      </w:pPr>
      <w:r w:rsidRPr="00FA1088">
        <w:rPr>
          <w:sz w:val="18"/>
          <w:szCs w:val="18"/>
        </w:rPr>
        <w:t>RECODE QS8C13 (1=0) (2=33.3) (3=66.6) (4=100) (ELSE=SYSMIS) INTO QS8C13_R.</w:t>
      </w:r>
    </w:p>
    <w:p w:rsidR="00FA1088" w:rsidRDefault="00FA1088" w:rsidP="00FA1088">
      <w:pPr>
        <w:pStyle w:val="Body"/>
        <w:pBdr>
          <w:top w:val="single" w:sz="4" w:space="1" w:color="auto"/>
          <w:left w:val="single" w:sz="4" w:space="4" w:color="auto"/>
          <w:bottom w:val="single" w:sz="4" w:space="1" w:color="auto"/>
          <w:right w:val="single" w:sz="4" w:space="4" w:color="auto"/>
        </w:pBdr>
        <w:contextualSpacing/>
        <w:rPr>
          <w:sz w:val="18"/>
          <w:szCs w:val="18"/>
        </w:rPr>
      </w:pPr>
    </w:p>
    <w:p w:rsidR="00FA1088" w:rsidRDefault="00FA1088" w:rsidP="00FA1088">
      <w:pPr>
        <w:pStyle w:val="Body"/>
        <w:pBdr>
          <w:top w:val="single" w:sz="4" w:space="1" w:color="auto"/>
          <w:left w:val="single" w:sz="4" w:space="4" w:color="auto"/>
          <w:bottom w:val="single" w:sz="4" w:space="1" w:color="auto"/>
          <w:right w:val="single" w:sz="4" w:space="4" w:color="auto"/>
        </w:pBdr>
        <w:contextualSpacing/>
        <w:rPr>
          <w:sz w:val="18"/>
          <w:szCs w:val="18"/>
        </w:rPr>
      </w:pPr>
      <w:r w:rsidRPr="00FA1088">
        <w:rPr>
          <w:sz w:val="18"/>
          <w:szCs w:val="18"/>
        </w:rPr>
        <w:t>COMPUTE TEAMWORK_S=MEAN.2(QS8C11_R, QS8C12_R, QS8C13_R).</w:t>
      </w:r>
    </w:p>
    <w:p w:rsidR="00FA1088" w:rsidRDefault="00FA1088" w:rsidP="00FA1088">
      <w:pPr>
        <w:pStyle w:val="Body"/>
        <w:pBdr>
          <w:top w:val="single" w:sz="4" w:space="1" w:color="auto"/>
          <w:left w:val="single" w:sz="4" w:space="4" w:color="auto"/>
          <w:bottom w:val="single" w:sz="4" w:space="1" w:color="auto"/>
          <w:right w:val="single" w:sz="4" w:space="4" w:color="auto"/>
        </w:pBdr>
        <w:contextualSpacing/>
        <w:jc w:val="both"/>
        <w:rPr>
          <w:sz w:val="18"/>
          <w:szCs w:val="18"/>
        </w:rPr>
      </w:pPr>
      <w:r>
        <w:rPr>
          <w:sz w:val="18"/>
          <w:szCs w:val="18"/>
        </w:rPr>
        <w:t>RECODE TEAMWORK_S</w:t>
      </w:r>
      <w:r w:rsidRPr="00866A6F">
        <w:rPr>
          <w:sz w:val="18"/>
          <w:szCs w:val="18"/>
        </w:rPr>
        <w:t xml:space="preserve"> (55 THRU 100=1) (MISSING=</w:t>
      </w:r>
      <w:r w:rsidR="008B792F">
        <w:rPr>
          <w:sz w:val="18"/>
          <w:szCs w:val="18"/>
        </w:rPr>
        <w:t>-98</w:t>
      </w:r>
      <w:r>
        <w:rPr>
          <w:sz w:val="18"/>
          <w:szCs w:val="18"/>
        </w:rPr>
        <w:t>) (ELSE=0) INTO TEAMWORK_S</w:t>
      </w:r>
      <w:r w:rsidRPr="00866A6F">
        <w:rPr>
          <w:sz w:val="18"/>
          <w:szCs w:val="18"/>
        </w:rPr>
        <w:t>_SAT.</w:t>
      </w:r>
    </w:p>
    <w:p w:rsidR="008B792F" w:rsidRDefault="008B792F" w:rsidP="008B792F">
      <w:pPr>
        <w:pStyle w:val="Body"/>
        <w:pBdr>
          <w:top w:val="single" w:sz="4" w:space="1" w:color="auto"/>
          <w:left w:val="single" w:sz="4" w:space="4" w:color="auto"/>
          <w:bottom w:val="single" w:sz="4" w:space="1" w:color="auto"/>
          <w:right w:val="single" w:sz="4" w:space="4" w:color="auto"/>
        </w:pBdr>
        <w:contextualSpacing/>
        <w:jc w:val="both"/>
        <w:rPr>
          <w:sz w:val="18"/>
          <w:szCs w:val="18"/>
        </w:rPr>
      </w:pPr>
      <w:r>
        <w:rPr>
          <w:sz w:val="18"/>
          <w:szCs w:val="18"/>
        </w:rPr>
        <w:t>DO IF (SUPER=0).</w:t>
      </w:r>
    </w:p>
    <w:p w:rsidR="008B792F" w:rsidRDefault="008B792F" w:rsidP="008B792F">
      <w:pPr>
        <w:pStyle w:val="Body"/>
        <w:pBdr>
          <w:top w:val="single" w:sz="4" w:space="1" w:color="auto"/>
          <w:left w:val="single" w:sz="4" w:space="4" w:color="auto"/>
          <w:bottom w:val="single" w:sz="4" w:space="1" w:color="auto"/>
          <w:right w:val="single" w:sz="4" w:space="4" w:color="auto"/>
        </w:pBdr>
        <w:contextualSpacing/>
        <w:jc w:val="both"/>
        <w:rPr>
          <w:sz w:val="18"/>
          <w:szCs w:val="18"/>
        </w:rPr>
      </w:pPr>
      <w:r>
        <w:rPr>
          <w:sz w:val="18"/>
          <w:szCs w:val="18"/>
        </w:rPr>
        <w:t xml:space="preserve">RECODE </w:t>
      </w:r>
      <w:r w:rsidR="00525363">
        <w:rPr>
          <w:sz w:val="18"/>
          <w:szCs w:val="18"/>
        </w:rPr>
        <w:t xml:space="preserve">TEAMWORK_S_SAT </w:t>
      </w:r>
      <w:r>
        <w:rPr>
          <w:sz w:val="18"/>
          <w:szCs w:val="18"/>
        </w:rPr>
        <w:t>(-98=-99).</w:t>
      </w:r>
    </w:p>
    <w:p w:rsidR="008B792F" w:rsidRPr="00BE6087" w:rsidRDefault="008B792F" w:rsidP="00FA1088">
      <w:pPr>
        <w:pStyle w:val="Body"/>
        <w:pBdr>
          <w:top w:val="single" w:sz="4" w:space="1" w:color="auto"/>
          <w:left w:val="single" w:sz="4" w:space="4" w:color="auto"/>
          <w:bottom w:val="single" w:sz="4" w:space="1" w:color="auto"/>
          <w:right w:val="single" w:sz="4" w:space="4" w:color="auto"/>
        </w:pBdr>
        <w:contextualSpacing/>
        <w:jc w:val="both"/>
        <w:rPr>
          <w:sz w:val="18"/>
          <w:szCs w:val="18"/>
        </w:rPr>
      </w:pPr>
      <w:r>
        <w:rPr>
          <w:sz w:val="18"/>
          <w:szCs w:val="18"/>
        </w:rPr>
        <w:t>END IF.</w:t>
      </w:r>
    </w:p>
    <w:p w:rsidR="00FA1088" w:rsidRDefault="00FA1088" w:rsidP="00FA1088">
      <w:pPr>
        <w:pStyle w:val="Bodytext"/>
      </w:pPr>
    </w:p>
    <w:p w:rsidR="00FA1088" w:rsidRPr="00325133" w:rsidRDefault="00FA1088" w:rsidP="00FA1088">
      <w:pPr>
        <w:pStyle w:val="Bodytext"/>
      </w:pPr>
      <w:r>
        <w:t>This approach mirrors that used for the satisfaction ratings used in the University Experience Survey.</w:t>
      </w:r>
    </w:p>
    <w:p w:rsidR="00690ED6" w:rsidRPr="00392A57" w:rsidRDefault="00AA19F1" w:rsidP="00690ED6">
      <w:pPr>
        <w:pStyle w:val="H2Headings"/>
        <w:rPr>
          <w:lang w:val="en-US"/>
        </w:rPr>
      </w:pPr>
      <w:bookmarkStart w:id="104" w:name="_Toc391047135"/>
      <w:r w:rsidRPr="00AA19F1">
        <w:rPr>
          <w:lang w:val="en-US"/>
        </w:rPr>
        <w:lastRenderedPageBreak/>
        <w:t>Supervisor Rating: Technical skills and domain-specific knowledge: Using knowledge and concepts and principles to understand new workplace problems</w:t>
      </w:r>
      <w:bookmarkEnd w:id="104"/>
    </w:p>
    <w:p w:rsidR="00690ED6" w:rsidRPr="00392A57" w:rsidRDefault="00AA19F1" w:rsidP="002A4EC2">
      <w:pPr>
        <w:pStyle w:val="Bodyinfo"/>
        <w:ind w:left="567" w:right="521"/>
      </w:pPr>
      <w:r w:rsidRPr="00AA19F1">
        <w:t>Variable name: QS8D14</w:t>
      </w:r>
    </w:p>
    <w:p w:rsidR="00690ED6" w:rsidRPr="00392A57" w:rsidRDefault="00AA19F1" w:rsidP="00690ED6">
      <w:pPr>
        <w:pStyle w:val="H3Parts"/>
      </w:pPr>
      <w:r w:rsidRPr="00AA19F1">
        <w:t>Purpose</w:t>
      </w:r>
    </w:p>
    <w:p w:rsidR="00690ED6" w:rsidRPr="00392A57" w:rsidRDefault="00AA19F1" w:rsidP="00690ED6">
      <w:pPr>
        <w:pStyle w:val="Bodytext"/>
      </w:pPr>
      <w:r w:rsidRPr="00AA19F1">
        <w:t xml:space="preserve">To determine how well the supervisor believes the qualification held by the graduate prepared them to perform their current role in terms of technical skills and domain-specific knowledge: Using knowledge and concepts and principles to understand new workplace problems. </w:t>
      </w:r>
    </w:p>
    <w:p w:rsidR="008C73DF" w:rsidRPr="00392A57" w:rsidRDefault="00AA19F1" w:rsidP="008C73DF">
      <w:pPr>
        <w:pStyle w:val="H3Parts"/>
      </w:pPr>
      <w:r w:rsidRPr="00AA19F1">
        <w:t>Survey</w:t>
      </w:r>
    </w:p>
    <w:p w:rsidR="008C73DF" w:rsidRPr="00392A57" w:rsidRDefault="00226FE3" w:rsidP="008C73DF">
      <w:pPr>
        <w:pStyle w:val="Bodytext"/>
      </w:pPr>
      <w:r>
        <w:t>ESS – Supervisor Survey.</w:t>
      </w:r>
    </w:p>
    <w:p w:rsidR="008C73DF" w:rsidRPr="00392A57" w:rsidRDefault="00AA19F1" w:rsidP="008C73DF">
      <w:pPr>
        <w:pStyle w:val="H3Parts"/>
      </w:pPr>
      <w:r w:rsidRPr="00AA19F1">
        <w:t xml:space="preserve">Population </w:t>
      </w:r>
    </w:p>
    <w:p w:rsidR="008C73DF" w:rsidRPr="00392A57" w:rsidRDefault="00E27971" w:rsidP="008C73DF">
      <w:pPr>
        <w:pStyle w:val="Bodytext"/>
      </w:pPr>
      <w:r>
        <w:t>All supervisor respondents completing the ESS Supervisor Survey.</w:t>
      </w:r>
    </w:p>
    <w:p w:rsidR="00FC1EA6" w:rsidRPr="00392A57" w:rsidRDefault="00AA19F1" w:rsidP="00FC1EA6">
      <w:pPr>
        <w:pStyle w:val="H3Parts"/>
      </w:pPr>
      <w:r w:rsidRPr="00AA19F1">
        <w:t>Question number: QS8 D14</w:t>
      </w:r>
    </w:p>
    <w:p w:rsidR="00FC1EA6" w:rsidRPr="00392A57" w:rsidRDefault="00AA19F1" w:rsidP="00FC1EA6">
      <w:pPr>
        <w:pStyle w:val="Bodyboldheading"/>
      </w:pPr>
      <w:r w:rsidRPr="00AA19F1">
        <w:t xml:space="preserve">Question: For each skill or attribute, how well do you think &lt;QG99NAME&gt;’s &lt;QG99QUAL&gt; from the &lt;QG99UNI&gt; prepared them to perform their current role, at the level your workplace requires from a recent graduate: Using knowledge of concepts and principles to understand new workplace problems? </w:t>
      </w:r>
    </w:p>
    <w:p w:rsidR="00806D92" w:rsidRPr="00392A57" w:rsidRDefault="00806D92" w:rsidP="00806D92">
      <w:pPr>
        <w:pStyle w:val="Bodyboldheading"/>
      </w:pPr>
    </w:p>
    <w:p w:rsidR="00806D92" w:rsidRPr="00392A57" w:rsidRDefault="00AA19F1" w:rsidP="00806D92">
      <w:pPr>
        <w:pStyle w:val="Bodyboldheading"/>
      </w:pPr>
      <w:r w:rsidRPr="00AA19F1">
        <w:t xml:space="preserve">Source: </w:t>
      </w:r>
      <w:r w:rsidRPr="00AA19F1">
        <w:rPr>
          <w:b w:val="0"/>
        </w:rPr>
        <w:t>Original item</w:t>
      </w:r>
    </w:p>
    <w:p w:rsidR="00690ED6" w:rsidRPr="00392A57" w:rsidRDefault="00AA19F1" w:rsidP="00690ED6">
      <w:pPr>
        <w:pStyle w:val="H3Parts"/>
      </w:pPr>
      <w:r w:rsidRPr="00AA19F1">
        <w:t>Variable label: QS8 - D. Technical skills and domain-specific knowledge - Using knowledge of concepts and principles to understand new workplace problems</w:t>
      </w:r>
    </w:p>
    <w:p w:rsidR="00690ED6" w:rsidRPr="00392A57" w:rsidRDefault="00690ED6" w:rsidP="00690ED6">
      <w:pPr>
        <w:pStyle w:val="Bodyboldheading"/>
      </w:pPr>
    </w:p>
    <w:p w:rsidR="00545F7A" w:rsidRPr="00392A57" w:rsidRDefault="00545F7A" w:rsidP="00545F7A">
      <w:pPr>
        <w:pStyle w:val="H3Parts"/>
      </w:pPr>
      <w:r w:rsidRPr="00AA19F1">
        <w:t xml:space="preserve">Response type: Single Response (4-point scale) </w:t>
      </w:r>
    </w:p>
    <w:p w:rsidR="00545F7A" w:rsidRPr="00392A57" w:rsidRDefault="00545F7A" w:rsidP="00545F7A">
      <w:pPr>
        <w:pStyle w:val="Bodyboldheading"/>
      </w:pPr>
    </w:p>
    <w:p w:rsidR="00545F7A" w:rsidRPr="00392A57" w:rsidRDefault="00545F7A" w:rsidP="00545F7A">
      <w:pPr>
        <w:pStyle w:val="H3Parts"/>
      </w:pPr>
      <w:r>
        <w:t>Variable format</w:t>
      </w:r>
      <w:r w:rsidRPr="00AA19F1">
        <w:t xml:space="preserve">: </w:t>
      </w:r>
      <w:r>
        <w:t>Numeric (F3.0)</w:t>
      </w:r>
    </w:p>
    <w:p w:rsidR="00545F7A" w:rsidRPr="00392A57" w:rsidRDefault="00545F7A" w:rsidP="00545F7A">
      <w:pPr>
        <w:pStyle w:val="Bodyboldheading"/>
      </w:pPr>
    </w:p>
    <w:p w:rsidR="00545F7A" w:rsidRPr="00392A57" w:rsidRDefault="00545F7A" w:rsidP="00545F7A">
      <w:pPr>
        <w:pStyle w:val="H3Parts"/>
      </w:pPr>
      <w:r w:rsidRPr="00AA19F1">
        <w:t xml:space="preserve">Values: </w:t>
      </w:r>
    </w:p>
    <w:p w:rsidR="00545F7A" w:rsidRPr="00392A57" w:rsidRDefault="00545F7A" w:rsidP="00545F7A">
      <w:pPr>
        <w:pStyle w:val="Bodytex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545F7A" w:rsidRPr="00392A57" w:rsidTr="002A1D91">
        <w:trPr>
          <w:trHeight w:val="373"/>
        </w:trPr>
        <w:tc>
          <w:tcPr>
            <w:tcW w:w="1996" w:type="dxa"/>
          </w:tcPr>
          <w:p w:rsidR="00545F7A" w:rsidRPr="00392A57" w:rsidRDefault="00545F7A" w:rsidP="002A1D91">
            <w:pPr>
              <w:pStyle w:val="Tableheading"/>
            </w:pPr>
            <w:r w:rsidRPr="00AA19F1">
              <w:t>Value</w:t>
            </w:r>
          </w:p>
        </w:tc>
        <w:tc>
          <w:tcPr>
            <w:tcW w:w="5490" w:type="dxa"/>
          </w:tcPr>
          <w:p w:rsidR="00545F7A" w:rsidRPr="00392A57" w:rsidRDefault="00545F7A" w:rsidP="002A1D91">
            <w:pPr>
              <w:pStyle w:val="Tableheading"/>
            </w:pPr>
            <w:r w:rsidRPr="00AA19F1">
              <w:t>Label</w:t>
            </w:r>
          </w:p>
        </w:tc>
      </w:tr>
      <w:tr w:rsidR="00545F7A" w:rsidRPr="00392A57" w:rsidTr="002A1D91">
        <w:trPr>
          <w:trHeight w:val="244"/>
        </w:trPr>
        <w:tc>
          <w:tcPr>
            <w:tcW w:w="1996" w:type="dxa"/>
          </w:tcPr>
          <w:p w:rsidR="00545F7A" w:rsidRPr="00545F7A" w:rsidRDefault="00545F7A" w:rsidP="002A1D91">
            <w:pPr>
              <w:pStyle w:val="Tablevaluetext"/>
            </w:pPr>
            <w:r w:rsidRPr="00545F7A">
              <w:t>-99</w:t>
            </w:r>
          </w:p>
        </w:tc>
        <w:tc>
          <w:tcPr>
            <w:tcW w:w="5490" w:type="dxa"/>
          </w:tcPr>
          <w:p w:rsidR="00545F7A" w:rsidRPr="00545F7A" w:rsidRDefault="00545F7A" w:rsidP="002A1D91">
            <w:pPr>
              <w:pStyle w:val="Tablevaluetext"/>
            </w:pPr>
            <w:r w:rsidRPr="00545F7A">
              <w:t xml:space="preserve">NA no supervisor response </w:t>
            </w:r>
          </w:p>
        </w:tc>
      </w:tr>
      <w:tr w:rsidR="00545F7A" w:rsidRPr="00392A57" w:rsidTr="002A1D91">
        <w:trPr>
          <w:trHeight w:val="244"/>
        </w:trPr>
        <w:tc>
          <w:tcPr>
            <w:tcW w:w="1996" w:type="dxa"/>
          </w:tcPr>
          <w:p w:rsidR="00545F7A" w:rsidRPr="00545F7A" w:rsidRDefault="00545F7A" w:rsidP="002A1D91">
            <w:pPr>
              <w:pStyle w:val="Tablevaluetext"/>
            </w:pPr>
            <w:r w:rsidRPr="00545F7A">
              <w:t>1</w:t>
            </w:r>
          </w:p>
        </w:tc>
        <w:tc>
          <w:tcPr>
            <w:tcW w:w="5490" w:type="dxa"/>
          </w:tcPr>
          <w:p w:rsidR="00545F7A" w:rsidRPr="00545F7A" w:rsidRDefault="00545F7A" w:rsidP="002A1D91">
            <w:pPr>
              <w:pStyle w:val="Tablevaluetext"/>
            </w:pPr>
            <w:r w:rsidRPr="00545F7A">
              <w:t>Not at all prepared</w:t>
            </w:r>
          </w:p>
        </w:tc>
      </w:tr>
      <w:tr w:rsidR="00545F7A" w:rsidRPr="00392A57" w:rsidTr="002A1D91">
        <w:trPr>
          <w:trHeight w:val="244"/>
        </w:trPr>
        <w:tc>
          <w:tcPr>
            <w:tcW w:w="1996" w:type="dxa"/>
          </w:tcPr>
          <w:p w:rsidR="00545F7A" w:rsidRPr="00545F7A" w:rsidRDefault="00545F7A" w:rsidP="002A1D91">
            <w:pPr>
              <w:pStyle w:val="Tablevaluetext"/>
            </w:pPr>
            <w:r w:rsidRPr="00545F7A">
              <w:t>2</w:t>
            </w:r>
          </w:p>
        </w:tc>
        <w:tc>
          <w:tcPr>
            <w:tcW w:w="5490" w:type="dxa"/>
          </w:tcPr>
          <w:p w:rsidR="00545F7A" w:rsidRPr="00545F7A" w:rsidRDefault="00545F7A" w:rsidP="002A1D91">
            <w:pPr>
              <w:pStyle w:val="Tablevaluetext"/>
            </w:pPr>
            <w:r w:rsidRPr="00545F7A">
              <w:t>Not that well prepared</w:t>
            </w:r>
          </w:p>
        </w:tc>
      </w:tr>
      <w:tr w:rsidR="00545F7A" w:rsidRPr="00392A57" w:rsidTr="002A1D91">
        <w:trPr>
          <w:trHeight w:val="244"/>
        </w:trPr>
        <w:tc>
          <w:tcPr>
            <w:tcW w:w="1996" w:type="dxa"/>
          </w:tcPr>
          <w:p w:rsidR="00545F7A" w:rsidRPr="00545F7A" w:rsidRDefault="00545F7A" w:rsidP="002A1D91">
            <w:pPr>
              <w:pStyle w:val="Tablevaluetext"/>
            </w:pPr>
            <w:r w:rsidRPr="00545F7A">
              <w:t>3</w:t>
            </w:r>
          </w:p>
        </w:tc>
        <w:tc>
          <w:tcPr>
            <w:tcW w:w="5490" w:type="dxa"/>
          </w:tcPr>
          <w:p w:rsidR="00545F7A" w:rsidRPr="00545F7A" w:rsidRDefault="00545F7A" w:rsidP="002A1D91">
            <w:pPr>
              <w:pStyle w:val="Tablevaluetext"/>
            </w:pPr>
            <w:r w:rsidRPr="00545F7A">
              <w:t>Well prepared</w:t>
            </w:r>
          </w:p>
        </w:tc>
      </w:tr>
      <w:tr w:rsidR="00545F7A" w:rsidRPr="00392A57" w:rsidTr="002A1D91">
        <w:trPr>
          <w:trHeight w:val="244"/>
        </w:trPr>
        <w:tc>
          <w:tcPr>
            <w:tcW w:w="1996" w:type="dxa"/>
          </w:tcPr>
          <w:p w:rsidR="00545F7A" w:rsidRPr="00545F7A" w:rsidRDefault="00545F7A" w:rsidP="002A1D91">
            <w:pPr>
              <w:pStyle w:val="Tablevaluetext"/>
            </w:pPr>
            <w:r w:rsidRPr="00545F7A">
              <w:t>4</w:t>
            </w:r>
          </w:p>
        </w:tc>
        <w:tc>
          <w:tcPr>
            <w:tcW w:w="5490" w:type="dxa"/>
          </w:tcPr>
          <w:p w:rsidR="00545F7A" w:rsidRPr="00545F7A" w:rsidRDefault="00545F7A" w:rsidP="002A1D91">
            <w:pPr>
              <w:pStyle w:val="Tablevaluetext"/>
            </w:pPr>
            <w:r w:rsidRPr="00545F7A">
              <w:t>Very well prepared</w:t>
            </w:r>
          </w:p>
        </w:tc>
      </w:tr>
      <w:tr w:rsidR="00545F7A" w:rsidRPr="00392A57" w:rsidTr="002A1D91">
        <w:trPr>
          <w:trHeight w:val="244"/>
        </w:trPr>
        <w:tc>
          <w:tcPr>
            <w:tcW w:w="1996" w:type="dxa"/>
          </w:tcPr>
          <w:p w:rsidR="00545F7A" w:rsidRPr="00545F7A" w:rsidRDefault="00545F7A" w:rsidP="002A1D91">
            <w:pPr>
              <w:pStyle w:val="Tablevaluetext"/>
            </w:pPr>
            <w:r w:rsidRPr="00545F7A">
              <w:t>97</w:t>
            </w:r>
          </w:p>
        </w:tc>
        <w:tc>
          <w:tcPr>
            <w:tcW w:w="5490" w:type="dxa"/>
          </w:tcPr>
          <w:p w:rsidR="00545F7A" w:rsidRPr="00545F7A" w:rsidRDefault="00545F7A" w:rsidP="002A1D91">
            <w:pPr>
              <w:pStyle w:val="Tablevaluetext"/>
              <w:rPr>
                <w:szCs w:val="18"/>
              </w:rPr>
            </w:pPr>
            <w:r w:rsidRPr="00545F7A">
              <w:rPr>
                <w:szCs w:val="18"/>
              </w:rPr>
              <w:t>Not applicable (Not read out)</w:t>
            </w:r>
          </w:p>
        </w:tc>
      </w:tr>
      <w:tr w:rsidR="00545F7A" w:rsidRPr="00392A57" w:rsidTr="002A1D91">
        <w:trPr>
          <w:trHeight w:val="244"/>
        </w:trPr>
        <w:tc>
          <w:tcPr>
            <w:tcW w:w="1996" w:type="dxa"/>
          </w:tcPr>
          <w:p w:rsidR="00545F7A" w:rsidRPr="00545F7A" w:rsidRDefault="00545F7A" w:rsidP="002A1D91">
            <w:pPr>
              <w:pStyle w:val="Tablevaluetext"/>
            </w:pPr>
            <w:r w:rsidRPr="00545F7A">
              <w:t>98</w:t>
            </w:r>
          </w:p>
        </w:tc>
        <w:tc>
          <w:tcPr>
            <w:tcW w:w="5490" w:type="dxa"/>
          </w:tcPr>
          <w:p w:rsidR="00545F7A" w:rsidRPr="00545F7A" w:rsidRDefault="00545F7A" w:rsidP="002A1D91">
            <w:pPr>
              <w:pStyle w:val="Tablevaluetext"/>
              <w:rPr>
                <w:szCs w:val="18"/>
              </w:rPr>
            </w:pPr>
            <w:r w:rsidRPr="00545F7A">
              <w:rPr>
                <w:szCs w:val="18"/>
              </w:rPr>
              <w:t>Refused (Not read out)</w:t>
            </w:r>
          </w:p>
        </w:tc>
      </w:tr>
      <w:tr w:rsidR="00545F7A" w:rsidRPr="00392A57" w:rsidTr="002A1D91">
        <w:trPr>
          <w:trHeight w:val="244"/>
        </w:trPr>
        <w:tc>
          <w:tcPr>
            <w:tcW w:w="1996" w:type="dxa"/>
          </w:tcPr>
          <w:p w:rsidR="00545F7A" w:rsidRPr="00545F7A" w:rsidRDefault="00545F7A" w:rsidP="002A1D91">
            <w:pPr>
              <w:pStyle w:val="Tablevaluetext"/>
            </w:pPr>
            <w:r w:rsidRPr="00545F7A">
              <w:t>99</w:t>
            </w:r>
          </w:p>
        </w:tc>
        <w:tc>
          <w:tcPr>
            <w:tcW w:w="5490" w:type="dxa"/>
          </w:tcPr>
          <w:p w:rsidR="00545F7A" w:rsidRPr="00545F7A" w:rsidRDefault="00545F7A" w:rsidP="002A1D91">
            <w:pPr>
              <w:pStyle w:val="Tablevaluetext"/>
              <w:rPr>
                <w:szCs w:val="18"/>
              </w:rPr>
            </w:pPr>
            <w:r w:rsidRPr="00545F7A">
              <w:rPr>
                <w:szCs w:val="18"/>
              </w:rPr>
              <w:t>Don't know/ Unsure (Not read out)</w:t>
            </w:r>
          </w:p>
        </w:tc>
      </w:tr>
    </w:tbl>
    <w:p w:rsidR="00545F7A" w:rsidRDefault="00545F7A" w:rsidP="00545F7A">
      <w:pPr>
        <w:pStyle w:val="H3Parts"/>
      </w:pPr>
      <w:r w:rsidRPr="00463D5D">
        <w:t>Notes</w:t>
      </w:r>
    </w:p>
    <w:p w:rsidR="00545F7A" w:rsidRPr="00463D5D" w:rsidRDefault="00545F7A" w:rsidP="00545F7A">
      <w:pPr>
        <w:pStyle w:val="Bodytext"/>
      </w:pPr>
      <w:r>
        <w:t>Responses from this item were combined with responses from the other “Technical skills and domain-specific knowledge” items to create a single “Disciplinary skills” rating out of 100. See. DISCIPLINARY_S_SAT.</w:t>
      </w:r>
    </w:p>
    <w:p w:rsidR="00CF1A2C" w:rsidRPr="00392A57" w:rsidRDefault="00AA19F1" w:rsidP="00CF1A2C">
      <w:pPr>
        <w:pStyle w:val="H2Headings"/>
        <w:rPr>
          <w:lang w:val="en-US"/>
        </w:rPr>
      </w:pPr>
      <w:bookmarkStart w:id="105" w:name="_Toc391047136"/>
      <w:r w:rsidRPr="00AA19F1">
        <w:rPr>
          <w:lang w:val="en-US"/>
        </w:rPr>
        <w:lastRenderedPageBreak/>
        <w:t>Supervisor Rating: Technical skills and domain-specific knowledge: Effective use of technologies</w:t>
      </w:r>
      <w:bookmarkEnd w:id="105"/>
    </w:p>
    <w:p w:rsidR="00690ED6" w:rsidRPr="00392A57" w:rsidRDefault="00AA19F1" w:rsidP="002A4EC2">
      <w:pPr>
        <w:pStyle w:val="Bodyinfo"/>
        <w:ind w:left="851" w:right="946"/>
      </w:pPr>
      <w:r w:rsidRPr="00AA19F1">
        <w:t>Variable name: QS8D15</w:t>
      </w:r>
    </w:p>
    <w:p w:rsidR="00690ED6" w:rsidRPr="00392A57" w:rsidRDefault="00AA19F1" w:rsidP="00690ED6">
      <w:pPr>
        <w:pStyle w:val="H3Parts"/>
      </w:pPr>
      <w:r w:rsidRPr="00AA19F1">
        <w:t>Purpose</w:t>
      </w:r>
    </w:p>
    <w:p w:rsidR="00690ED6" w:rsidRPr="00392A57" w:rsidRDefault="00AA19F1" w:rsidP="00690ED6">
      <w:pPr>
        <w:pStyle w:val="Bodytext"/>
      </w:pPr>
      <w:r w:rsidRPr="00AA19F1">
        <w:t xml:space="preserve">To determine how well the supervisor believes the qualification held by the graduate prepared them to perform their current role in terms of technical skills and domain-specific knowledge: Effective use of technologies. </w:t>
      </w:r>
    </w:p>
    <w:p w:rsidR="008C73DF" w:rsidRPr="00392A57" w:rsidRDefault="00AA19F1" w:rsidP="008C73DF">
      <w:pPr>
        <w:pStyle w:val="H3Parts"/>
      </w:pPr>
      <w:r w:rsidRPr="00AA19F1">
        <w:t>Survey</w:t>
      </w:r>
    </w:p>
    <w:p w:rsidR="008C73DF" w:rsidRPr="00392A57" w:rsidRDefault="00226FE3" w:rsidP="008C73DF">
      <w:pPr>
        <w:pStyle w:val="Bodytext"/>
      </w:pPr>
      <w:r>
        <w:t>ESS – Supervisor Survey.</w:t>
      </w:r>
    </w:p>
    <w:p w:rsidR="008C73DF" w:rsidRPr="00392A57" w:rsidRDefault="00AA19F1" w:rsidP="008C73DF">
      <w:pPr>
        <w:pStyle w:val="H3Parts"/>
      </w:pPr>
      <w:r w:rsidRPr="00AA19F1">
        <w:t xml:space="preserve">Population </w:t>
      </w:r>
    </w:p>
    <w:p w:rsidR="008C73DF" w:rsidRPr="00392A57" w:rsidRDefault="00E27971" w:rsidP="008C73DF">
      <w:pPr>
        <w:pStyle w:val="Bodytext"/>
      </w:pPr>
      <w:r>
        <w:t>All supervisor respondents completing the ESS Supervisor Survey.</w:t>
      </w:r>
    </w:p>
    <w:p w:rsidR="006E7E87" w:rsidRPr="00392A57" w:rsidRDefault="00AA19F1" w:rsidP="006E7E87">
      <w:pPr>
        <w:pStyle w:val="H3Parts"/>
      </w:pPr>
      <w:r w:rsidRPr="00AA19F1">
        <w:t>Question number: QS8 D15</w:t>
      </w:r>
    </w:p>
    <w:p w:rsidR="006E7E87" w:rsidRPr="00392A57" w:rsidRDefault="00AA19F1" w:rsidP="006E7E87">
      <w:pPr>
        <w:pStyle w:val="Bodyboldheading"/>
      </w:pPr>
      <w:r w:rsidRPr="00AA19F1">
        <w:t xml:space="preserve">Question: For each skill or attribute, how well do you think &lt;QG99NAME&gt;’s &lt;QG99QUAL&gt; from the &lt;QG99UNI&gt; prepared them to perform their current role, at the level your workplace requires from a recent graduate: Effective use of technologies? </w:t>
      </w:r>
    </w:p>
    <w:p w:rsidR="0008712B" w:rsidRPr="00392A57" w:rsidRDefault="0008712B" w:rsidP="0008712B">
      <w:pPr>
        <w:pStyle w:val="Bodyboldheading"/>
      </w:pPr>
    </w:p>
    <w:p w:rsidR="0008712B" w:rsidRPr="00392A57" w:rsidRDefault="00AA19F1" w:rsidP="0008712B">
      <w:pPr>
        <w:pStyle w:val="Bodyboldheading"/>
      </w:pPr>
      <w:r w:rsidRPr="00AA19F1">
        <w:t xml:space="preserve">Source: </w:t>
      </w:r>
      <w:r w:rsidRPr="00AA19F1">
        <w:rPr>
          <w:b w:val="0"/>
        </w:rPr>
        <w:t>Adapted from UniSA survey</w:t>
      </w:r>
    </w:p>
    <w:p w:rsidR="00690ED6" w:rsidRPr="00392A57" w:rsidRDefault="00AA19F1" w:rsidP="00690ED6">
      <w:pPr>
        <w:pStyle w:val="H3Parts"/>
      </w:pPr>
      <w:r w:rsidRPr="00AA19F1">
        <w:t>Variable label: QS8 - D. Technical skills and domain-specific knowledge - Effective use of technologies</w:t>
      </w:r>
    </w:p>
    <w:p w:rsidR="00690ED6" w:rsidRPr="00392A57" w:rsidRDefault="00690ED6" w:rsidP="00690ED6">
      <w:pPr>
        <w:pStyle w:val="Bodyboldheading"/>
      </w:pPr>
    </w:p>
    <w:p w:rsidR="00545F7A" w:rsidRPr="00392A57" w:rsidRDefault="00545F7A" w:rsidP="00545F7A">
      <w:pPr>
        <w:pStyle w:val="H3Parts"/>
      </w:pPr>
      <w:r w:rsidRPr="00AA19F1">
        <w:t xml:space="preserve">Response type: Single Response (4-point scale) </w:t>
      </w:r>
    </w:p>
    <w:p w:rsidR="00545F7A" w:rsidRPr="00392A57" w:rsidRDefault="00545F7A" w:rsidP="00545F7A">
      <w:pPr>
        <w:pStyle w:val="Bodyboldheading"/>
      </w:pPr>
    </w:p>
    <w:p w:rsidR="00545F7A" w:rsidRPr="00392A57" w:rsidRDefault="00545F7A" w:rsidP="00545F7A">
      <w:pPr>
        <w:pStyle w:val="H3Parts"/>
      </w:pPr>
      <w:r>
        <w:t>Variable format</w:t>
      </w:r>
      <w:r w:rsidRPr="00AA19F1">
        <w:t xml:space="preserve">: </w:t>
      </w:r>
      <w:r>
        <w:t>Numeric (F3.0)</w:t>
      </w:r>
    </w:p>
    <w:p w:rsidR="00545F7A" w:rsidRPr="00392A57" w:rsidRDefault="00545F7A" w:rsidP="00545F7A">
      <w:pPr>
        <w:pStyle w:val="Bodyboldheading"/>
      </w:pPr>
    </w:p>
    <w:p w:rsidR="00545F7A" w:rsidRPr="00392A57" w:rsidRDefault="00545F7A" w:rsidP="00545F7A">
      <w:pPr>
        <w:pStyle w:val="H3Parts"/>
      </w:pPr>
      <w:r w:rsidRPr="00AA19F1">
        <w:t xml:space="preserve">Values: </w:t>
      </w:r>
    </w:p>
    <w:p w:rsidR="00545F7A" w:rsidRPr="00392A57" w:rsidRDefault="00545F7A" w:rsidP="00545F7A">
      <w:pPr>
        <w:pStyle w:val="Bodytex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545F7A" w:rsidRPr="00392A57" w:rsidTr="002A1D91">
        <w:trPr>
          <w:trHeight w:val="373"/>
        </w:trPr>
        <w:tc>
          <w:tcPr>
            <w:tcW w:w="1996" w:type="dxa"/>
          </w:tcPr>
          <w:p w:rsidR="00545F7A" w:rsidRPr="00392A57" w:rsidRDefault="00545F7A" w:rsidP="002A1D91">
            <w:pPr>
              <w:pStyle w:val="Tableheading"/>
            </w:pPr>
            <w:r w:rsidRPr="00AA19F1">
              <w:t>Value</w:t>
            </w:r>
          </w:p>
        </w:tc>
        <w:tc>
          <w:tcPr>
            <w:tcW w:w="5490" w:type="dxa"/>
          </w:tcPr>
          <w:p w:rsidR="00545F7A" w:rsidRPr="00392A57" w:rsidRDefault="00545F7A" w:rsidP="002A1D91">
            <w:pPr>
              <w:pStyle w:val="Tableheading"/>
            </w:pPr>
            <w:r w:rsidRPr="00AA19F1">
              <w:t>Label</w:t>
            </w:r>
          </w:p>
        </w:tc>
      </w:tr>
      <w:tr w:rsidR="00545F7A" w:rsidRPr="00392A57" w:rsidTr="002A1D91">
        <w:trPr>
          <w:trHeight w:val="244"/>
        </w:trPr>
        <w:tc>
          <w:tcPr>
            <w:tcW w:w="1996" w:type="dxa"/>
          </w:tcPr>
          <w:p w:rsidR="00545F7A" w:rsidRPr="00545F7A" w:rsidRDefault="00545F7A" w:rsidP="002A1D91">
            <w:pPr>
              <w:pStyle w:val="Tablevaluetext"/>
            </w:pPr>
            <w:r w:rsidRPr="00545F7A">
              <w:t>-99</w:t>
            </w:r>
          </w:p>
        </w:tc>
        <w:tc>
          <w:tcPr>
            <w:tcW w:w="5490" w:type="dxa"/>
          </w:tcPr>
          <w:p w:rsidR="00545F7A" w:rsidRPr="00545F7A" w:rsidRDefault="00545F7A" w:rsidP="002A1D91">
            <w:pPr>
              <w:pStyle w:val="Tablevaluetext"/>
            </w:pPr>
            <w:r w:rsidRPr="00545F7A">
              <w:t xml:space="preserve">NA no supervisor response </w:t>
            </w:r>
          </w:p>
        </w:tc>
      </w:tr>
      <w:tr w:rsidR="00545F7A" w:rsidRPr="00392A57" w:rsidTr="002A1D91">
        <w:trPr>
          <w:trHeight w:val="244"/>
        </w:trPr>
        <w:tc>
          <w:tcPr>
            <w:tcW w:w="1996" w:type="dxa"/>
          </w:tcPr>
          <w:p w:rsidR="00545F7A" w:rsidRPr="00545F7A" w:rsidRDefault="00545F7A" w:rsidP="002A1D91">
            <w:pPr>
              <w:pStyle w:val="Tablevaluetext"/>
            </w:pPr>
            <w:r w:rsidRPr="00545F7A">
              <w:t>1</w:t>
            </w:r>
          </w:p>
        </w:tc>
        <w:tc>
          <w:tcPr>
            <w:tcW w:w="5490" w:type="dxa"/>
          </w:tcPr>
          <w:p w:rsidR="00545F7A" w:rsidRPr="00545F7A" w:rsidRDefault="00545F7A" w:rsidP="002A1D91">
            <w:pPr>
              <w:pStyle w:val="Tablevaluetext"/>
            </w:pPr>
            <w:r w:rsidRPr="00545F7A">
              <w:t>Not at all prepared</w:t>
            </w:r>
          </w:p>
        </w:tc>
      </w:tr>
      <w:tr w:rsidR="00545F7A" w:rsidRPr="00392A57" w:rsidTr="002A1D91">
        <w:trPr>
          <w:trHeight w:val="244"/>
        </w:trPr>
        <w:tc>
          <w:tcPr>
            <w:tcW w:w="1996" w:type="dxa"/>
          </w:tcPr>
          <w:p w:rsidR="00545F7A" w:rsidRPr="00545F7A" w:rsidRDefault="00545F7A" w:rsidP="002A1D91">
            <w:pPr>
              <w:pStyle w:val="Tablevaluetext"/>
            </w:pPr>
            <w:r w:rsidRPr="00545F7A">
              <w:t>2</w:t>
            </w:r>
          </w:p>
        </w:tc>
        <w:tc>
          <w:tcPr>
            <w:tcW w:w="5490" w:type="dxa"/>
          </w:tcPr>
          <w:p w:rsidR="00545F7A" w:rsidRPr="00545F7A" w:rsidRDefault="00545F7A" w:rsidP="002A1D91">
            <w:pPr>
              <w:pStyle w:val="Tablevaluetext"/>
            </w:pPr>
            <w:r w:rsidRPr="00545F7A">
              <w:t>Not that well prepared</w:t>
            </w:r>
          </w:p>
        </w:tc>
      </w:tr>
      <w:tr w:rsidR="00545F7A" w:rsidRPr="00392A57" w:rsidTr="002A1D91">
        <w:trPr>
          <w:trHeight w:val="244"/>
        </w:trPr>
        <w:tc>
          <w:tcPr>
            <w:tcW w:w="1996" w:type="dxa"/>
          </w:tcPr>
          <w:p w:rsidR="00545F7A" w:rsidRPr="00545F7A" w:rsidRDefault="00545F7A" w:rsidP="002A1D91">
            <w:pPr>
              <w:pStyle w:val="Tablevaluetext"/>
            </w:pPr>
            <w:r w:rsidRPr="00545F7A">
              <w:t>3</w:t>
            </w:r>
          </w:p>
        </w:tc>
        <w:tc>
          <w:tcPr>
            <w:tcW w:w="5490" w:type="dxa"/>
          </w:tcPr>
          <w:p w:rsidR="00545F7A" w:rsidRPr="00545F7A" w:rsidRDefault="00545F7A" w:rsidP="002A1D91">
            <w:pPr>
              <w:pStyle w:val="Tablevaluetext"/>
            </w:pPr>
            <w:r w:rsidRPr="00545F7A">
              <w:t>Well prepared</w:t>
            </w:r>
          </w:p>
        </w:tc>
      </w:tr>
      <w:tr w:rsidR="00545F7A" w:rsidRPr="00392A57" w:rsidTr="002A1D91">
        <w:trPr>
          <w:trHeight w:val="244"/>
        </w:trPr>
        <w:tc>
          <w:tcPr>
            <w:tcW w:w="1996" w:type="dxa"/>
          </w:tcPr>
          <w:p w:rsidR="00545F7A" w:rsidRPr="00545F7A" w:rsidRDefault="00545F7A" w:rsidP="002A1D91">
            <w:pPr>
              <w:pStyle w:val="Tablevaluetext"/>
            </w:pPr>
            <w:r w:rsidRPr="00545F7A">
              <w:t>4</w:t>
            </w:r>
          </w:p>
        </w:tc>
        <w:tc>
          <w:tcPr>
            <w:tcW w:w="5490" w:type="dxa"/>
          </w:tcPr>
          <w:p w:rsidR="00545F7A" w:rsidRPr="00545F7A" w:rsidRDefault="00545F7A" w:rsidP="002A1D91">
            <w:pPr>
              <w:pStyle w:val="Tablevaluetext"/>
            </w:pPr>
            <w:r w:rsidRPr="00545F7A">
              <w:t>Very well prepared</w:t>
            </w:r>
          </w:p>
        </w:tc>
      </w:tr>
      <w:tr w:rsidR="00545F7A" w:rsidRPr="00392A57" w:rsidTr="002A1D91">
        <w:trPr>
          <w:trHeight w:val="244"/>
        </w:trPr>
        <w:tc>
          <w:tcPr>
            <w:tcW w:w="1996" w:type="dxa"/>
          </w:tcPr>
          <w:p w:rsidR="00545F7A" w:rsidRPr="00545F7A" w:rsidRDefault="00545F7A" w:rsidP="002A1D91">
            <w:pPr>
              <w:pStyle w:val="Tablevaluetext"/>
            </w:pPr>
            <w:r w:rsidRPr="00545F7A">
              <w:t>97</w:t>
            </w:r>
          </w:p>
        </w:tc>
        <w:tc>
          <w:tcPr>
            <w:tcW w:w="5490" w:type="dxa"/>
          </w:tcPr>
          <w:p w:rsidR="00545F7A" w:rsidRPr="00545F7A" w:rsidRDefault="00545F7A" w:rsidP="002A1D91">
            <w:pPr>
              <w:pStyle w:val="Tablevaluetext"/>
              <w:rPr>
                <w:szCs w:val="18"/>
              </w:rPr>
            </w:pPr>
            <w:r w:rsidRPr="00545F7A">
              <w:rPr>
                <w:szCs w:val="18"/>
              </w:rPr>
              <w:t>Not applicable (Not read out)</w:t>
            </w:r>
          </w:p>
        </w:tc>
      </w:tr>
      <w:tr w:rsidR="00545F7A" w:rsidRPr="00392A57" w:rsidTr="002A1D91">
        <w:trPr>
          <w:trHeight w:val="244"/>
        </w:trPr>
        <w:tc>
          <w:tcPr>
            <w:tcW w:w="1996" w:type="dxa"/>
          </w:tcPr>
          <w:p w:rsidR="00545F7A" w:rsidRPr="00545F7A" w:rsidRDefault="00545F7A" w:rsidP="002A1D91">
            <w:pPr>
              <w:pStyle w:val="Tablevaluetext"/>
            </w:pPr>
            <w:r w:rsidRPr="00545F7A">
              <w:t>98</w:t>
            </w:r>
          </w:p>
        </w:tc>
        <w:tc>
          <w:tcPr>
            <w:tcW w:w="5490" w:type="dxa"/>
          </w:tcPr>
          <w:p w:rsidR="00545F7A" w:rsidRPr="00545F7A" w:rsidRDefault="00545F7A" w:rsidP="002A1D91">
            <w:pPr>
              <w:pStyle w:val="Tablevaluetext"/>
              <w:rPr>
                <w:szCs w:val="18"/>
              </w:rPr>
            </w:pPr>
            <w:r w:rsidRPr="00545F7A">
              <w:rPr>
                <w:szCs w:val="18"/>
              </w:rPr>
              <w:t>Refused (Not read out)</w:t>
            </w:r>
          </w:p>
        </w:tc>
      </w:tr>
      <w:tr w:rsidR="00545F7A" w:rsidRPr="00392A57" w:rsidTr="002A1D91">
        <w:trPr>
          <w:trHeight w:val="244"/>
        </w:trPr>
        <w:tc>
          <w:tcPr>
            <w:tcW w:w="1996" w:type="dxa"/>
          </w:tcPr>
          <w:p w:rsidR="00545F7A" w:rsidRPr="00545F7A" w:rsidRDefault="00545F7A" w:rsidP="002A1D91">
            <w:pPr>
              <w:pStyle w:val="Tablevaluetext"/>
            </w:pPr>
            <w:r w:rsidRPr="00545F7A">
              <w:t>99</w:t>
            </w:r>
          </w:p>
        </w:tc>
        <w:tc>
          <w:tcPr>
            <w:tcW w:w="5490" w:type="dxa"/>
          </w:tcPr>
          <w:p w:rsidR="00545F7A" w:rsidRPr="00545F7A" w:rsidRDefault="00545F7A" w:rsidP="002A1D91">
            <w:pPr>
              <w:pStyle w:val="Tablevaluetext"/>
              <w:rPr>
                <w:szCs w:val="18"/>
              </w:rPr>
            </w:pPr>
            <w:r w:rsidRPr="00545F7A">
              <w:rPr>
                <w:szCs w:val="18"/>
              </w:rPr>
              <w:t>Don't know/ Unsure (Not read out)</w:t>
            </w:r>
          </w:p>
        </w:tc>
      </w:tr>
    </w:tbl>
    <w:p w:rsidR="00545F7A" w:rsidRDefault="00545F7A" w:rsidP="00545F7A">
      <w:pPr>
        <w:pStyle w:val="H3Parts"/>
      </w:pPr>
      <w:r w:rsidRPr="00463D5D">
        <w:t>Notes</w:t>
      </w:r>
    </w:p>
    <w:p w:rsidR="00545F7A" w:rsidRPr="00463D5D" w:rsidRDefault="00545F7A" w:rsidP="00545F7A">
      <w:pPr>
        <w:pStyle w:val="Bodytext"/>
      </w:pPr>
      <w:r>
        <w:t>Responses from this item were combined with responses from the other “Technical skills and domain-specific knowledge” items to create a single “Disciplinary skills” rating out of 100. See. DISCIPLINARY_S_SAT.</w:t>
      </w:r>
    </w:p>
    <w:p w:rsidR="00CF1A2C" w:rsidRPr="00392A57" w:rsidRDefault="00AA19F1" w:rsidP="00CF1A2C">
      <w:pPr>
        <w:pStyle w:val="H2Headings"/>
        <w:rPr>
          <w:lang w:val="en-US"/>
        </w:rPr>
      </w:pPr>
      <w:bookmarkStart w:id="106" w:name="_Toc391047137"/>
      <w:r w:rsidRPr="00AA19F1">
        <w:rPr>
          <w:lang w:val="en-US"/>
        </w:rPr>
        <w:lastRenderedPageBreak/>
        <w:t>Supervisor Rating: Technical skills and domain-specific knowledge: Applying technical skills in a workplace context</w:t>
      </w:r>
      <w:bookmarkEnd w:id="106"/>
    </w:p>
    <w:p w:rsidR="00690ED6" w:rsidRPr="00392A57" w:rsidRDefault="00AA19F1" w:rsidP="00690ED6">
      <w:pPr>
        <w:pStyle w:val="Bodyinfo"/>
      </w:pPr>
      <w:r w:rsidRPr="00AA19F1">
        <w:t>Variable name: QS8D16</w:t>
      </w:r>
    </w:p>
    <w:p w:rsidR="00690ED6" w:rsidRPr="00392A57" w:rsidRDefault="00AA19F1" w:rsidP="00690ED6">
      <w:pPr>
        <w:pStyle w:val="H3Parts"/>
      </w:pPr>
      <w:r w:rsidRPr="00AA19F1">
        <w:t>Purpose</w:t>
      </w:r>
    </w:p>
    <w:p w:rsidR="00690ED6" w:rsidRPr="00392A57" w:rsidRDefault="00AA19F1" w:rsidP="00690ED6">
      <w:pPr>
        <w:pStyle w:val="Bodytext"/>
      </w:pPr>
      <w:r w:rsidRPr="00AA19F1">
        <w:t xml:space="preserve">To determine how well the supervisor believes the qualification held by the graduate prepared them to perform their current role in terms of technical skills and domain-specific knowledge: Applying technical skills in a workplace context. </w:t>
      </w:r>
    </w:p>
    <w:p w:rsidR="008C73DF" w:rsidRPr="00392A57" w:rsidRDefault="00AA19F1" w:rsidP="008C73DF">
      <w:pPr>
        <w:pStyle w:val="H3Parts"/>
      </w:pPr>
      <w:r w:rsidRPr="00AA19F1">
        <w:t>Survey</w:t>
      </w:r>
    </w:p>
    <w:p w:rsidR="008C73DF" w:rsidRPr="00392A57" w:rsidRDefault="00226FE3" w:rsidP="008C73DF">
      <w:pPr>
        <w:pStyle w:val="Bodytext"/>
      </w:pPr>
      <w:r>
        <w:t>ESS – Supervisor Survey.</w:t>
      </w:r>
    </w:p>
    <w:p w:rsidR="008C73DF" w:rsidRPr="00392A57" w:rsidRDefault="00AA19F1" w:rsidP="008C73DF">
      <w:pPr>
        <w:pStyle w:val="H3Parts"/>
      </w:pPr>
      <w:r w:rsidRPr="00AA19F1">
        <w:t xml:space="preserve">Population </w:t>
      </w:r>
    </w:p>
    <w:p w:rsidR="008C73DF" w:rsidRPr="00392A57" w:rsidRDefault="00E27971" w:rsidP="008C73DF">
      <w:pPr>
        <w:pStyle w:val="Bodytext"/>
      </w:pPr>
      <w:r>
        <w:t>All supervisor respondents completing the ESS Supervisor Survey.</w:t>
      </w:r>
    </w:p>
    <w:p w:rsidR="00C26828" w:rsidRPr="00392A57" w:rsidRDefault="00AA19F1" w:rsidP="00C26828">
      <w:pPr>
        <w:pStyle w:val="H3Parts"/>
      </w:pPr>
      <w:r w:rsidRPr="00AA19F1">
        <w:t>Question number: QS8 D16</w:t>
      </w:r>
    </w:p>
    <w:p w:rsidR="00C26828" w:rsidRPr="00392A57" w:rsidRDefault="00AA19F1" w:rsidP="00C26828">
      <w:pPr>
        <w:pStyle w:val="Bodyboldheading"/>
      </w:pPr>
      <w:r w:rsidRPr="00AA19F1">
        <w:t xml:space="preserve">Question: For each skill or attribute, how well do you think &lt;QG99NAME&gt;’s &lt;QG99QUAL&gt; from the &lt;QG99UNI&gt; prepared them to perform their current role, at the level your workplace requires from a recent graduate: Applying technical skills in a workplace context? </w:t>
      </w:r>
    </w:p>
    <w:p w:rsidR="0008712B" w:rsidRPr="00392A57" w:rsidRDefault="0008712B" w:rsidP="0008712B">
      <w:pPr>
        <w:pStyle w:val="Bodyboldheading"/>
      </w:pPr>
    </w:p>
    <w:p w:rsidR="0008712B" w:rsidRPr="00392A57" w:rsidRDefault="00AA19F1" w:rsidP="0008712B">
      <w:pPr>
        <w:pStyle w:val="Bodyboldheading"/>
      </w:pPr>
      <w:r w:rsidRPr="00AA19F1">
        <w:t xml:space="preserve">Source: </w:t>
      </w:r>
      <w:r w:rsidRPr="00AA19F1">
        <w:rPr>
          <w:b w:val="0"/>
        </w:rPr>
        <w:t>Adapted from UniSA survey</w:t>
      </w:r>
    </w:p>
    <w:p w:rsidR="00E03FFA" w:rsidRPr="00392A57" w:rsidRDefault="00AA19F1" w:rsidP="00E03FFA">
      <w:pPr>
        <w:pStyle w:val="H3Parts"/>
      </w:pPr>
      <w:r w:rsidRPr="00AA19F1">
        <w:t>Variable label: QS8 - D. Technical skills and domain-specific knowledge - Applying technical skills in a workplace context</w:t>
      </w:r>
    </w:p>
    <w:p w:rsidR="00690ED6" w:rsidRPr="00392A57" w:rsidRDefault="00690ED6" w:rsidP="00690ED6">
      <w:pPr>
        <w:pStyle w:val="Bodyboldheading"/>
      </w:pPr>
    </w:p>
    <w:p w:rsidR="00545F7A" w:rsidRPr="00392A57" w:rsidRDefault="00545F7A" w:rsidP="00545F7A">
      <w:pPr>
        <w:pStyle w:val="H3Parts"/>
      </w:pPr>
      <w:r w:rsidRPr="00AA19F1">
        <w:t xml:space="preserve">Response type: Single Response (4-point scale) </w:t>
      </w:r>
    </w:p>
    <w:p w:rsidR="00545F7A" w:rsidRPr="00392A57" w:rsidRDefault="00545F7A" w:rsidP="00545F7A">
      <w:pPr>
        <w:pStyle w:val="Bodyboldheading"/>
      </w:pPr>
    </w:p>
    <w:p w:rsidR="00545F7A" w:rsidRPr="00392A57" w:rsidRDefault="00545F7A" w:rsidP="00545F7A">
      <w:pPr>
        <w:pStyle w:val="H3Parts"/>
      </w:pPr>
      <w:r>
        <w:t>Variable format</w:t>
      </w:r>
      <w:r w:rsidRPr="00AA19F1">
        <w:t xml:space="preserve">: </w:t>
      </w:r>
      <w:r>
        <w:t>Numeric (F3.0)</w:t>
      </w:r>
    </w:p>
    <w:p w:rsidR="00545F7A" w:rsidRPr="00392A57" w:rsidRDefault="00545F7A" w:rsidP="00545F7A">
      <w:pPr>
        <w:pStyle w:val="Bodyboldheading"/>
      </w:pPr>
    </w:p>
    <w:p w:rsidR="00545F7A" w:rsidRPr="00392A57" w:rsidRDefault="00545F7A" w:rsidP="00545F7A">
      <w:pPr>
        <w:pStyle w:val="H3Parts"/>
      </w:pPr>
      <w:r w:rsidRPr="00AA19F1">
        <w:t xml:space="preserve">Values: </w:t>
      </w:r>
    </w:p>
    <w:p w:rsidR="00545F7A" w:rsidRPr="00392A57" w:rsidRDefault="00545F7A" w:rsidP="00545F7A">
      <w:pPr>
        <w:pStyle w:val="Bodytex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545F7A" w:rsidRPr="00392A57" w:rsidTr="002A1D91">
        <w:trPr>
          <w:trHeight w:val="373"/>
        </w:trPr>
        <w:tc>
          <w:tcPr>
            <w:tcW w:w="1996" w:type="dxa"/>
          </w:tcPr>
          <w:p w:rsidR="00545F7A" w:rsidRPr="00392A57" w:rsidRDefault="00545F7A" w:rsidP="002A1D91">
            <w:pPr>
              <w:pStyle w:val="Tableheading"/>
            </w:pPr>
            <w:r w:rsidRPr="00AA19F1">
              <w:t>Value</w:t>
            </w:r>
          </w:p>
        </w:tc>
        <w:tc>
          <w:tcPr>
            <w:tcW w:w="5490" w:type="dxa"/>
          </w:tcPr>
          <w:p w:rsidR="00545F7A" w:rsidRPr="00392A57" w:rsidRDefault="00545F7A" w:rsidP="002A1D91">
            <w:pPr>
              <w:pStyle w:val="Tableheading"/>
            </w:pPr>
            <w:r w:rsidRPr="00AA19F1">
              <w:t>Label</w:t>
            </w:r>
          </w:p>
        </w:tc>
      </w:tr>
      <w:tr w:rsidR="00545F7A" w:rsidRPr="00392A57" w:rsidTr="002A1D91">
        <w:trPr>
          <w:trHeight w:val="244"/>
        </w:trPr>
        <w:tc>
          <w:tcPr>
            <w:tcW w:w="1996" w:type="dxa"/>
          </w:tcPr>
          <w:p w:rsidR="00545F7A" w:rsidRPr="00545F7A" w:rsidRDefault="00545F7A" w:rsidP="002A1D91">
            <w:pPr>
              <w:pStyle w:val="Tablevaluetext"/>
            </w:pPr>
            <w:r w:rsidRPr="00545F7A">
              <w:t>-99</w:t>
            </w:r>
          </w:p>
        </w:tc>
        <w:tc>
          <w:tcPr>
            <w:tcW w:w="5490" w:type="dxa"/>
          </w:tcPr>
          <w:p w:rsidR="00545F7A" w:rsidRPr="00545F7A" w:rsidRDefault="00545F7A" w:rsidP="002A1D91">
            <w:pPr>
              <w:pStyle w:val="Tablevaluetext"/>
            </w:pPr>
            <w:r w:rsidRPr="00545F7A">
              <w:t xml:space="preserve">NA no supervisor response </w:t>
            </w:r>
          </w:p>
        </w:tc>
      </w:tr>
      <w:tr w:rsidR="00545F7A" w:rsidRPr="00392A57" w:rsidTr="002A1D91">
        <w:trPr>
          <w:trHeight w:val="244"/>
        </w:trPr>
        <w:tc>
          <w:tcPr>
            <w:tcW w:w="1996" w:type="dxa"/>
          </w:tcPr>
          <w:p w:rsidR="00545F7A" w:rsidRPr="00545F7A" w:rsidRDefault="00545F7A" w:rsidP="002A1D91">
            <w:pPr>
              <w:pStyle w:val="Tablevaluetext"/>
            </w:pPr>
            <w:r w:rsidRPr="00545F7A">
              <w:t>1</w:t>
            </w:r>
          </w:p>
        </w:tc>
        <w:tc>
          <w:tcPr>
            <w:tcW w:w="5490" w:type="dxa"/>
          </w:tcPr>
          <w:p w:rsidR="00545F7A" w:rsidRPr="00545F7A" w:rsidRDefault="00545F7A" w:rsidP="002A1D91">
            <w:pPr>
              <w:pStyle w:val="Tablevaluetext"/>
            </w:pPr>
            <w:r w:rsidRPr="00545F7A">
              <w:t>Not at all prepared</w:t>
            </w:r>
          </w:p>
        </w:tc>
      </w:tr>
      <w:tr w:rsidR="00545F7A" w:rsidRPr="00392A57" w:rsidTr="002A1D91">
        <w:trPr>
          <w:trHeight w:val="244"/>
        </w:trPr>
        <w:tc>
          <w:tcPr>
            <w:tcW w:w="1996" w:type="dxa"/>
          </w:tcPr>
          <w:p w:rsidR="00545F7A" w:rsidRPr="00545F7A" w:rsidRDefault="00545F7A" w:rsidP="002A1D91">
            <w:pPr>
              <w:pStyle w:val="Tablevaluetext"/>
            </w:pPr>
            <w:r w:rsidRPr="00545F7A">
              <w:t>2</w:t>
            </w:r>
          </w:p>
        </w:tc>
        <w:tc>
          <w:tcPr>
            <w:tcW w:w="5490" w:type="dxa"/>
          </w:tcPr>
          <w:p w:rsidR="00545F7A" w:rsidRPr="00545F7A" w:rsidRDefault="00545F7A" w:rsidP="002A1D91">
            <w:pPr>
              <w:pStyle w:val="Tablevaluetext"/>
            </w:pPr>
            <w:r w:rsidRPr="00545F7A">
              <w:t>Not that well prepared</w:t>
            </w:r>
          </w:p>
        </w:tc>
      </w:tr>
      <w:tr w:rsidR="00545F7A" w:rsidRPr="00392A57" w:rsidTr="002A1D91">
        <w:trPr>
          <w:trHeight w:val="244"/>
        </w:trPr>
        <w:tc>
          <w:tcPr>
            <w:tcW w:w="1996" w:type="dxa"/>
          </w:tcPr>
          <w:p w:rsidR="00545F7A" w:rsidRPr="00545F7A" w:rsidRDefault="00545F7A" w:rsidP="002A1D91">
            <w:pPr>
              <w:pStyle w:val="Tablevaluetext"/>
            </w:pPr>
            <w:r w:rsidRPr="00545F7A">
              <w:t>3</w:t>
            </w:r>
          </w:p>
        </w:tc>
        <w:tc>
          <w:tcPr>
            <w:tcW w:w="5490" w:type="dxa"/>
          </w:tcPr>
          <w:p w:rsidR="00545F7A" w:rsidRPr="00545F7A" w:rsidRDefault="00545F7A" w:rsidP="002A1D91">
            <w:pPr>
              <w:pStyle w:val="Tablevaluetext"/>
            </w:pPr>
            <w:r w:rsidRPr="00545F7A">
              <w:t>Well prepared</w:t>
            </w:r>
          </w:p>
        </w:tc>
      </w:tr>
      <w:tr w:rsidR="00545F7A" w:rsidRPr="00392A57" w:rsidTr="002A1D91">
        <w:trPr>
          <w:trHeight w:val="244"/>
        </w:trPr>
        <w:tc>
          <w:tcPr>
            <w:tcW w:w="1996" w:type="dxa"/>
          </w:tcPr>
          <w:p w:rsidR="00545F7A" w:rsidRPr="00545F7A" w:rsidRDefault="00545F7A" w:rsidP="002A1D91">
            <w:pPr>
              <w:pStyle w:val="Tablevaluetext"/>
            </w:pPr>
            <w:r w:rsidRPr="00545F7A">
              <w:t>4</w:t>
            </w:r>
          </w:p>
        </w:tc>
        <w:tc>
          <w:tcPr>
            <w:tcW w:w="5490" w:type="dxa"/>
          </w:tcPr>
          <w:p w:rsidR="00545F7A" w:rsidRPr="00545F7A" w:rsidRDefault="00545F7A" w:rsidP="002A1D91">
            <w:pPr>
              <w:pStyle w:val="Tablevaluetext"/>
            </w:pPr>
            <w:r w:rsidRPr="00545F7A">
              <w:t>Very well prepared</w:t>
            </w:r>
          </w:p>
        </w:tc>
      </w:tr>
      <w:tr w:rsidR="00545F7A" w:rsidRPr="00392A57" w:rsidTr="002A1D91">
        <w:trPr>
          <w:trHeight w:val="244"/>
        </w:trPr>
        <w:tc>
          <w:tcPr>
            <w:tcW w:w="1996" w:type="dxa"/>
          </w:tcPr>
          <w:p w:rsidR="00545F7A" w:rsidRPr="00545F7A" w:rsidRDefault="00545F7A" w:rsidP="002A1D91">
            <w:pPr>
              <w:pStyle w:val="Tablevaluetext"/>
            </w:pPr>
            <w:r w:rsidRPr="00545F7A">
              <w:t>97</w:t>
            </w:r>
          </w:p>
        </w:tc>
        <w:tc>
          <w:tcPr>
            <w:tcW w:w="5490" w:type="dxa"/>
          </w:tcPr>
          <w:p w:rsidR="00545F7A" w:rsidRPr="00545F7A" w:rsidRDefault="00545F7A" w:rsidP="002A1D91">
            <w:pPr>
              <w:pStyle w:val="Tablevaluetext"/>
              <w:rPr>
                <w:szCs w:val="18"/>
              </w:rPr>
            </w:pPr>
            <w:r w:rsidRPr="00545F7A">
              <w:rPr>
                <w:szCs w:val="18"/>
              </w:rPr>
              <w:t>Not applicable (Not read out)</w:t>
            </w:r>
          </w:p>
        </w:tc>
      </w:tr>
      <w:tr w:rsidR="00545F7A" w:rsidRPr="00392A57" w:rsidTr="002A1D91">
        <w:trPr>
          <w:trHeight w:val="244"/>
        </w:trPr>
        <w:tc>
          <w:tcPr>
            <w:tcW w:w="1996" w:type="dxa"/>
          </w:tcPr>
          <w:p w:rsidR="00545F7A" w:rsidRPr="00545F7A" w:rsidRDefault="00545F7A" w:rsidP="002A1D91">
            <w:pPr>
              <w:pStyle w:val="Tablevaluetext"/>
            </w:pPr>
            <w:r w:rsidRPr="00545F7A">
              <w:t>98</w:t>
            </w:r>
          </w:p>
        </w:tc>
        <w:tc>
          <w:tcPr>
            <w:tcW w:w="5490" w:type="dxa"/>
          </w:tcPr>
          <w:p w:rsidR="00545F7A" w:rsidRPr="00545F7A" w:rsidRDefault="00545F7A" w:rsidP="002A1D91">
            <w:pPr>
              <w:pStyle w:val="Tablevaluetext"/>
              <w:rPr>
                <w:szCs w:val="18"/>
              </w:rPr>
            </w:pPr>
            <w:r w:rsidRPr="00545F7A">
              <w:rPr>
                <w:szCs w:val="18"/>
              </w:rPr>
              <w:t>Refused (Not read out)</w:t>
            </w:r>
          </w:p>
        </w:tc>
      </w:tr>
      <w:tr w:rsidR="00545F7A" w:rsidRPr="00392A57" w:rsidTr="002A1D91">
        <w:trPr>
          <w:trHeight w:val="244"/>
        </w:trPr>
        <w:tc>
          <w:tcPr>
            <w:tcW w:w="1996" w:type="dxa"/>
          </w:tcPr>
          <w:p w:rsidR="00545F7A" w:rsidRPr="00545F7A" w:rsidRDefault="00545F7A" w:rsidP="002A1D91">
            <w:pPr>
              <w:pStyle w:val="Tablevaluetext"/>
            </w:pPr>
            <w:r w:rsidRPr="00545F7A">
              <w:t>99</w:t>
            </w:r>
          </w:p>
        </w:tc>
        <w:tc>
          <w:tcPr>
            <w:tcW w:w="5490" w:type="dxa"/>
          </w:tcPr>
          <w:p w:rsidR="00545F7A" w:rsidRPr="00545F7A" w:rsidRDefault="00545F7A" w:rsidP="002A1D91">
            <w:pPr>
              <w:pStyle w:val="Tablevaluetext"/>
              <w:rPr>
                <w:szCs w:val="18"/>
              </w:rPr>
            </w:pPr>
            <w:r w:rsidRPr="00545F7A">
              <w:rPr>
                <w:szCs w:val="18"/>
              </w:rPr>
              <w:t>Don't know/ Unsure (Not read out)</w:t>
            </w:r>
          </w:p>
        </w:tc>
      </w:tr>
    </w:tbl>
    <w:p w:rsidR="00545F7A" w:rsidRDefault="00545F7A" w:rsidP="00545F7A">
      <w:pPr>
        <w:pStyle w:val="H3Parts"/>
      </w:pPr>
      <w:r w:rsidRPr="00463D5D">
        <w:t>Notes</w:t>
      </w:r>
    </w:p>
    <w:p w:rsidR="00545F7A" w:rsidRPr="00463D5D" w:rsidRDefault="00545F7A" w:rsidP="00545F7A">
      <w:pPr>
        <w:pStyle w:val="Bodytext"/>
      </w:pPr>
      <w:r>
        <w:t>Responses from this item were combined with responses from the other “Technical skills and domain-specific knowledge” items to create a single “Disciplinary skills” rating out of 100. See. DISCIPLINARY_S_SAT.</w:t>
      </w:r>
    </w:p>
    <w:p w:rsidR="0078040C" w:rsidRPr="00392A57" w:rsidRDefault="00AA19F1" w:rsidP="0078040C">
      <w:pPr>
        <w:pStyle w:val="H2Headings"/>
        <w:rPr>
          <w:lang w:val="en-US"/>
        </w:rPr>
      </w:pPr>
      <w:bookmarkStart w:id="107" w:name="_Toc391047138"/>
      <w:r w:rsidRPr="00AA19F1">
        <w:rPr>
          <w:lang w:val="en-US"/>
        </w:rPr>
        <w:lastRenderedPageBreak/>
        <w:t>Supervisor Rating: Technical skills and domain-specific knowledge: Observing professional and general ethical standards</w:t>
      </w:r>
      <w:bookmarkEnd w:id="107"/>
    </w:p>
    <w:p w:rsidR="00690ED6" w:rsidRPr="00392A57" w:rsidRDefault="00AA19F1" w:rsidP="002A4EC2">
      <w:pPr>
        <w:pStyle w:val="Bodyinfo"/>
        <w:ind w:left="567" w:right="804"/>
      </w:pPr>
      <w:r w:rsidRPr="00AA19F1">
        <w:t>Variable name: QS8D17</w:t>
      </w:r>
    </w:p>
    <w:p w:rsidR="00690ED6" w:rsidRPr="00392A57" w:rsidRDefault="00AA19F1" w:rsidP="00690ED6">
      <w:pPr>
        <w:pStyle w:val="H3Parts"/>
      </w:pPr>
      <w:r w:rsidRPr="00AA19F1">
        <w:t>Purpose</w:t>
      </w:r>
    </w:p>
    <w:p w:rsidR="00690ED6" w:rsidRPr="00392A57" w:rsidRDefault="00AA19F1" w:rsidP="00690ED6">
      <w:pPr>
        <w:pStyle w:val="Bodytext"/>
      </w:pPr>
      <w:r w:rsidRPr="00AA19F1">
        <w:t xml:space="preserve">To determine how well the supervisor believes the qualification held by the graduate prepared them to perform their current role in terms of technical skills and domain-specific knowledge: Observing professional and general ethical standards. </w:t>
      </w:r>
    </w:p>
    <w:p w:rsidR="008C73DF" w:rsidRPr="00392A57" w:rsidRDefault="00AA19F1" w:rsidP="008C73DF">
      <w:pPr>
        <w:pStyle w:val="H3Parts"/>
      </w:pPr>
      <w:r w:rsidRPr="00AA19F1">
        <w:t>Survey</w:t>
      </w:r>
    </w:p>
    <w:p w:rsidR="008C73DF" w:rsidRPr="00392A57" w:rsidRDefault="00226FE3" w:rsidP="008C73DF">
      <w:pPr>
        <w:pStyle w:val="Bodytext"/>
      </w:pPr>
      <w:r>
        <w:t>ESS – Supervisor Survey.</w:t>
      </w:r>
    </w:p>
    <w:p w:rsidR="008C73DF" w:rsidRPr="00392A57" w:rsidRDefault="00AA19F1" w:rsidP="008C73DF">
      <w:pPr>
        <w:pStyle w:val="H3Parts"/>
      </w:pPr>
      <w:r w:rsidRPr="00AA19F1">
        <w:t xml:space="preserve">Population </w:t>
      </w:r>
    </w:p>
    <w:p w:rsidR="008C73DF" w:rsidRPr="00392A57" w:rsidRDefault="00E27971" w:rsidP="008C73DF">
      <w:pPr>
        <w:pStyle w:val="Bodytext"/>
      </w:pPr>
      <w:r>
        <w:t>All supervisor respondents completing the ESS Supervisor Survey.</w:t>
      </w:r>
    </w:p>
    <w:p w:rsidR="00E4694C" w:rsidRPr="00392A57" w:rsidRDefault="00AA19F1" w:rsidP="00E4694C">
      <w:pPr>
        <w:pStyle w:val="H3Parts"/>
      </w:pPr>
      <w:r w:rsidRPr="00AA19F1">
        <w:t>Question number: QS8 D17</w:t>
      </w:r>
    </w:p>
    <w:p w:rsidR="00E4694C" w:rsidRPr="00392A57" w:rsidRDefault="00AA19F1" w:rsidP="00E4694C">
      <w:pPr>
        <w:pStyle w:val="Bodyboldheading"/>
      </w:pPr>
      <w:r w:rsidRPr="00AA19F1">
        <w:t xml:space="preserve">Question: For each skill or attribute, how well do you think &lt;QG99NAME&gt;’s &lt;QG99QUAL&gt; from the &lt;QG99UNI&gt; prepared them to perform their current role, at the level your workplace requires from a recent graduate: Observing professional and general ethical standards? </w:t>
      </w:r>
    </w:p>
    <w:p w:rsidR="0008712B" w:rsidRPr="00392A57" w:rsidRDefault="0008712B" w:rsidP="0008712B">
      <w:pPr>
        <w:pStyle w:val="Bodyboldheading"/>
      </w:pPr>
    </w:p>
    <w:p w:rsidR="0008712B" w:rsidRPr="00392A57" w:rsidRDefault="00AA19F1" w:rsidP="0008712B">
      <w:pPr>
        <w:pStyle w:val="Bodyboldheading"/>
      </w:pPr>
      <w:r w:rsidRPr="00AA19F1">
        <w:t xml:space="preserve">Source: </w:t>
      </w:r>
      <w:r w:rsidRPr="00AA19F1">
        <w:rPr>
          <w:b w:val="0"/>
        </w:rPr>
        <w:t>Adapted from UniSA survey</w:t>
      </w:r>
    </w:p>
    <w:p w:rsidR="00690ED6" w:rsidRPr="00392A57" w:rsidRDefault="00AA19F1" w:rsidP="00690ED6">
      <w:pPr>
        <w:pStyle w:val="H3Parts"/>
      </w:pPr>
      <w:r w:rsidRPr="00AA19F1">
        <w:t>Variable label: QS8 - D. Technical skills and domain-specific knowledge - Observing professional and general ethical standards</w:t>
      </w:r>
    </w:p>
    <w:p w:rsidR="00690ED6" w:rsidRPr="00392A57" w:rsidRDefault="00690ED6" w:rsidP="00690ED6">
      <w:pPr>
        <w:pStyle w:val="Bodyboldheading"/>
      </w:pPr>
    </w:p>
    <w:p w:rsidR="00545F7A" w:rsidRPr="00392A57" w:rsidRDefault="00545F7A" w:rsidP="00545F7A">
      <w:pPr>
        <w:pStyle w:val="H3Parts"/>
      </w:pPr>
      <w:r w:rsidRPr="00AA19F1">
        <w:t xml:space="preserve">Response type: Single Response (4-point scale) </w:t>
      </w:r>
    </w:p>
    <w:p w:rsidR="00545F7A" w:rsidRPr="00392A57" w:rsidRDefault="00545F7A" w:rsidP="00545F7A">
      <w:pPr>
        <w:pStyle w:val="Bodyboldheading"/>
      </w:pPr>
    </w:p>
    <w:p w:rsidR="00545F7A" w:rsidRPr="00392A57" w:rsidRDefault="00545F7A" w:rsidP="00545F7A">
      <w:pPr>
        <w:pStyle w:val="H3Parts"/>
      </w:pPr>
      <w:r>
        <w:t>Variable format</w:t>
      </w:r>
      <w:r w:rsidRPr="00AA19F1">
        <w:t xml:space="preserve">: </w:t>
      </w:r>
      <w:r>
        <w:t>Numeric (F3.0)</w:t>
      </w:r>
    </w:p>
    <w:p w:rsidR="00545F7A" w:rsidRPr="00392A57" w:rsidRDefault="00545F7A" w:rsidP="00545F7A">
      <w:pPr>
        <w:pStyle w:val="Bodyboldheading"/>
      </w:pPr>
    </w:p>
    <w:p w:rsidR="00545F7A" w:rsidRPr="00392A57" w:rsidRDefault="00545F7A" w:rsidP="00545F7A">
      <w:pPr>
        <w:pStyle w:val="H3Parts"/>
      </w:pPr>
      <w:r w:rsidRPr="00AA19F1">
        <w:t xml:space="preserve">Values: </w:t>
      </w:r>
    </w:p>
    <w:p w:rsidR="00545F7A" w:rsidRPr="00392A57" w:rsidRDefault="00545F7A" w:rsidP="00545F7A">
      <w:pPr>
        <w:pStyle w:val="Bodytex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545F7A" w:rsidRPr="00392A57" w:rsidTr="002A1D91">
        <w:trPr>
          <w:trHeight w:val="373"/>
        </w:trPr>
        <w:tc>
          <w:tcPr>
            <w:tcW w:w="1996" w:type="dxa"/>
          </w:tcPr>
          <w:p w:rsidR="00545F7A" w:rsidRPr="00392A57" w:rsidRDefault="00545F7A" w:rsidP="002A1D91">
            <w:pPr>
              <w:pStyle w:val="Tableheading"/>
            </w:pPr>
            <w:r w:rsidRPr="00AA19F1">
              <w:t>Value</w:t>
            </w:r>
          </w:p>
        </w:tc>
        <w:tc>
          <w:tcPr>
            <w:tcW w:w="5490" w:type="dxa"/>
          </w:tcPr>
          <w:p w:rsidR="00545F7A" w:rsidRPr="00392A57" w:rsidRDefault="00545F7A" w:rsidP="002A1D91">
            <w:pPr>
              <w:pStyle w:val="Tableheading"/>
            </w:pPr>
            <w:r w:rsidRPr="00AA19F1">
              <w:t>Label</w:t>
            </w:r>
          </w:p>
        </w:tc>
      </w:tr>
      <w:tr w:rsidR="00545F7A" w:rsidRPr="00392A57" w:rsidTr="002A1D91">
        <w:trPr>
          <w:trHeight w:val="244"/>
        </w:trPr>
        <w:tc>
          <w:tcPr>
            <w:tcW w:w="1996" w:type="dxa"/>
          </w:tcPr>
          <w:p w:rsidR="00545F7A" w:rsidRPr="00545F7A" w:rsidRDefault="00545F7A" w:rsidP="002A1D91">
            <w:pPr>
              <w:pStyle w:val="Tablevaluetext"/>
            </w:pPr>
            <w:r w:rsidRPr="00545F7A">
              <w:t>-99</w:t>
            </w:r>
          </w:p>
        </w:tc>
        <w:tc>
          <w:tcPr>
            <w:tcW w:w="5490" w:type="dxa"/>
          </w:tcPr>
          <w:p w:rsidR="00545F7A" w:rsidRPr="00545F7A" w:rsidRDefault="00545F7A" w:rsidP="002A1D91">
            <w:pPr>
              <w:pStyle w:val="Tablevaluetext"/>
            </w:pPr>
            <w:r w:rsidRPr="00545F7A">
              <w:t xml:space="preserve">NA no supervisor response </w:t>
            </w:r>
          </w:p>
        </w:tc>
      </w:tr>
      <w:tr w:rsidR="00545F7A" w:rsidRPr="00392A57" w:rsidTr="002A1D91">
        <w:trPr>
          <w:trHeight w:val="244"/>
        </w:trPr>
        <w:tc>
          <w:tcPr>
            <w:tcW w:w="1996" w:type="dxa"/>
          </w:tcPr>
          <w:p w:rsidR="00545F7A" w:rsidRPr="00545F7A" w:rsidRDefault="00545F7A" w:rsidP="002A1D91">
            <w:pPr>
              <w:pStyle w:val="Tablevaluetext"/>
            </w:pPr>
            <w:r w:rsidRPr="00545F7A">
              <w:t>1</w:t>
            </w:r>
          </w:p>
        </w:tc>
        <w:tc>
          <w:tcPr>
            <w:tcW w:w="5490" w:type="dxa"/>
          </w:tcPr>
          <w:p w:rsidR="00545F7A" w:rsidRPr="00545F7A" w:rsidRDefault="00545F7A" w:rsidP="002A1D91">
            <w:pPr>
              <w:pStyle w:val="Tablevaluetext"/>
            </w:pPr>
            <w:r w:rsidRPr="00545F7A">
              <w:t>Not at all prepared</w:t>
            </w:r>
          </w:p>
        </w:tc>
      </w:tr>
      <w:tr w:rsidR="00545F7A" w:rsidRPr="00392A57" w:rsidTr="002A1D91">
        <w:trPr>
          <w:trHeight w:val="244"/>
        </w:trPr>
        <w:tc>
          <w:tcPr>
            <w:tcW w:w="1996" w:type="dxa"/>
          </w:tcPr>
          <w:p w:rsidR="00545F7A" w:rsidRPr="00545F7A" w:rsidRDefault="00545F7A" w:rsidP="002A1D91">
            <w:pPr>
              <w:pStyle w:val="Tablevaluetext"/>
            </w:pPr>
            <w:r w:rsidRPr="00545F7A">
              <w:t>2</w:t>
            </w:r>
          </w:p>
        </w:tc>
        <w:tc>
          <w:tcPr>
            <w:tcW w:w="5490" w:type="dxa"/>
          </w:tcPr>
          <w:p w:rsidR="00545F7A" w:rsidRPr="00545F7A" w:rsidRDefault="00545F7A" w:rsidP="002A1D91">
            <w:pPr>
              <w:pStyle w:val="Tablevaluetext"/>
            </w:pPr>
            <w:r w:rsidRPr="00545F7A">
              <w:t>Not that well prepared</w:t>
            </w:r>
          </w:p>
        </w:tc>
      </w:tr>
      <w:tr w:rsidR="00545F7A" w:rsidRPr="00392A57" w:rsidTr="002A1D91">
        <w:trPr>
          <w:trHeight w:val="244"/>
        </w:trPr>
        <w:tc>
          <w:tcPr>
            <w:tcW w:w="1996" w:type="dxa"/>
          </w:tcPr>
          <w:p w:rsidR="00545F7A" w:rsidRPr="00545F7A" w:rsidRDefault="00545F7A" w:rsidP="002A1D91">
            <w:pPr>
              <w:pStyle w:val="Tablevaluetext"/>
            </w:pPr>
            <w:r w:rsidRPr="00545F7A">
              <w:t>3</w:t>
            </w:r>
          </w:p>
        </w:tc>
        <w:tc>
          <w:tcPr>
            <w:tcW w:w="5490" w:type="dxa"/>
          </w:tcPr>
          <w:p w:rsidR="00545F7A" w:rsidRPr="00545F7A" w:rsidRDefault="00545F7A" w:rsidP="002A1D91">
            <w:pPr>
              <w:pStyle w:val="Tablevaluetext"/>
            </w:pPr>
            <w:r w:rsidRPr="00545F7A">
              <w:t>Well prepared</w:t>
            </w:r>
          </w:p>
        </w:tc>
      </w:tr>
      <w:tr w:rsidR="00545F7A" w:rsidRPr="00392A57" w:rsidTr="002A1D91">
        <w:trPr>
          <w:trHeight w:val="244"/>
        </w:trPr>
        <w:tc>
          <w:tcPr>
            <w:tcW w:w="1996" w:type="dxa"/>
          </w:tcPr>
          <w:p w:rsidR="00545F7A" w:rsidRPr="00545F7A" w:rsidRDefault="00545F7A" w:rsidP="002A1D91">
            <w:pPr>
              <w:pStyle w:val="Tablevaluetext"/>
            </w:pPr>
            <w:r w:rsidRPr="00545F7A">
              <w:t>4</w:t>
            </w:r>
          </w:p>
        </w:tc>
        <w:tc>
          <w:tcPr>
            <w:tcW w:w="5490" w:type="dxa"/>
          </w:tcPr>
          <w:p w:rsidR="00545F7A" w:rsidRPr="00545F7A" w:rsidRDefault="00545F7A" w:rsidP="002A1D91">
            <w:pPr>
              <w:pStyle w:val="Tablevaluetext"/>
            </w:pPr>
            <w:r w:rsidRPr="00545F7A">
              <w:t>Very well prepared</w:t>
            </w:r>
          </w:p>
        </w:tc>
      </w:tr>
      <w:tr w:rsidR="00545F7A" w:rsidRPr="00392A57" w:rsidTr="002A1D91">
        <w:trPr>
          <w:trHeight w:val="244"/>
        </w:trPr>
        <w:tc>
          <w:tcPr>
            <w:tcW w:w="1996" w:type="dxa"/>
          </w:tcPr>
          <w:p w:rsidR="00545F7A" w:rsidRPr="00545F7A" w:rsidRDefault="00545F7A" w:rsidP="002A1D91">
            <w:pPr>
              <w:pStyle w:val="Tablevaluetext"/>
            </w:pPr>
            <w:r w:rsidRPr="00545F7A">
              <w:t>97</w:t>
            </w:r>
          </w:p>
        </w:tc>
        <w:tc>
          <w:tcPr>
            <w:tcW w:w="5490" w:type="dxa"/>
          </w:tcPr>
          <w:p w:rsidR="00545F7A" w:rsidRPr="00545F7A" w:rsidRDefault="00545F7A" w:rsidP="002A1D91">
            <w:pPr>
              <w:pStyle w:val="Tablevaluetext"/>
              <w:rPr>
                <w:szCs w:val="18"/>
              </w:rPr>
            </w:pPr>
            <w:r w:rsidRPr="00545F7A">
              <w:rPr>
                <w:szCs w:val="18"/>
              </w:rPr>
              <w:t>Not applicable (Not read out)</w:t>
            </w:r>
          </w:p>
        </w:tc>
      </w:tr>
      <w:tr w:rsidR="00545F7A" w:rsidRPr="00392A57" w:rsidTr="002A1D91">
        <w:trPr>
          <w:trHeight w:val="244"/>
        </w:trPr>
        <w:tc>
          <w:tcPr>
            <w:tcW w:w="1996" w:type="dxa"/>
          </w:tcPr>
          <w:p w:rsidR="00545F7A" w:rsidRPr="00545F7A" w:rsidRDefault="00545F7A" w:rsidP="002A1D91">
            <w:pPr>
              <w:pStyle w:val="Tablevaluetext"/>
            </w:pPr>
            <w:r w:rsidRPr="00545F7A">
              <w:t>98</w:t>
            </w:r>
          </w:p>
        </w:tc>
        <w:tc>
          <w:tcPr>
            <w:tcW w:w="5490" w:type="dxa"/>
          </w:tcPr>
          <w:p w:rsidR="00545F7A" w:rsidRPr="00545F7A" w:rsidRDefault="00545F7A" w:rsidP="002A1D91">
            <w:pPr>
              <w:pStyle w:val="Tablevaluetext"/>
              <w:rPr>
                <w:szCs w:val="18"/>
              </w:rPr>
            </w:pPr>
            <w:r w:rsidRPr="00545F7A">
              <w:rPr>
                <w:szCs w:val="18"/>
              </w:rPr>
              <w:t>Refused (Not read out)</w:t>
            </w:r>
          </w:p>
        </w:tc>
      </w:tr>
      <w:tr w:rsidR="00545F7A" w:rsidRPr="00392A57" w:rsidTr="002A1D91">
        <w:trPr>
          <w:trHeight w:val="244"/>
        </w:trPr>
        <w:tc>
          <w:tcPr>
            <w:tcW w:w="1996" w:type="dxa"/>
          </w:tcPr>
          <w:p w:rsidR="00545F7A" w:rsidRPr="00545F7A" w:rsidRDefault="00545F7A" w:rsidP="002A1D91">
            <w:pPr>
              <w:pStyle w:val="Tablevaluetext"/>
            </w:pPr>
            <w:r w:rsidRPr="00545F7A">
              <w:t>99</w:t>
            </w:r>
          </w:p>
        </w:tc>
        <w:tc>
          <w:tcPr>
            <w:tcW w:w="5490" w:type="dxa"/>
          </w:tcPr>
          <w:p w:rsidR="00545F7A" w:rsidRPr="00545F7A" w:rsidRDefault="00545F7A" w:rsidP="002A1D91">
            <w:pPr>
              <w:pStyle w:val="Tablevaluetext"/>
              <w:rPr>
                <w:szCs w:val="18"/>
              </w:rPr>
            </w:pPr>
            <w:r w:rsidRPr="00545F7A">
              <w:rPr>
                <w:szCs w:val="18"/>
              </w:rPr>
              <w:t>Don't know/ Unsure (Not read out)</w:t>
            </w:r>
          </w:p>
        </w:tc>
      </w:tr>
    </w:tbl>
    <w:p w:rsidR="00545F7A" w:rsidRDefault="00545F7A" w:rsidP="00545F7A">
      <w:pPr>
        <w:pStyle w:val="H3Parts"/>
      </w:pPr>
      <w:r w:rsidRPr="00463D5D">
        <w:t>Notes</w:t>
      </w:r>
    </w:p>
    <w:p w:rsidR="00545F7A" w:rsidRPr="00463D5D" w:rsidRDefault="00545F7A" w:rsidP="00545F7A">
      <w:pPr>
        <w:pStyle w:val="Bodytext"/>
      </w:pPr>
      <w:r>
        <w:t>Responses from this item were combined with responses from the other “Technical skills and domain-specific knowledge” items to create a single “Disciplinary skills” rating out of 100. See. DISCIPLINARY_S_SAT.</w:t>
      </w:r>
    </w:p>
    <w:p w:rsidR="005239BD" w:rsidRPr="00392A57" w:rsidRDefault="005239BD" w:rsidP="005239BD">
      <w:pPr>
        <w:pStyle w:val="H2Headings"/>
        <w:rPr>
          <w:lang w:val="en-US"/>
        </w:rPr>
      </w:pPr>
      <w:bookmarkStart w:id="108" w:name="_Toc391047139"/>
      <w:r>
        <w:rPr>
          <w:lang w:val="en-US"/>
        </w:rPr>
        <w:lastRenderedPageBreak/>
        <w:t>Disciplinary Skills (Supervisor Rating)</w:t>
      </w:r>
      <w:bookmarkEnd w:id="108"/>
    </w:p>
    <w:p w:rsidR="005239BD" w:rsidRPr="00392A57" w:rsidRDefault="005239BD" w:rsidP="005239BD">
      <w:pPr>
        <w:pStyle w:val="Bodyinfo"/>
        <w:ind w:left="709" w:right="662"/>
      </w:pPr>
      <w:r w:rsidRPr="00AA19F1">
        <w:t xml:space="preserve">Variable name: </w:t>
      </w:r>
      <w:r>
        <w:t>DISCIPLINARY_S_SAT</w:t>
      </w:r>
    </w:p>
    <w:p w:rsidR="005239BD" w:rsidRPr="00D7793F" w:rsidRDefault="005239BD" w:rsidP="005239BD">
      <w:pPr>
        <w:pStyle w:val="H3Parts"/>
      </w:pPr>
      <w:r w:rsidRPr="00D7793F">
        <w:t>Purpose</w:t>
      </w:r>
    </w:p>
    <w:p w:rsidR="005239BD" w:rsidRPr="00D7793F" w:rsidRDefault="005239BD" w:rsidP="005239BD">
      <w:pPr>
        <w:pStyle w:val="Bodytext"/>
      </w:pPr>
      <w:r>
        <w:t>To provide an overall measure of the supervisor’s assessment of how well the graduate’s qualification prepared them with the disciplinary skills and attributes (technical skills and domain-specific knowledge) required to perform their current job</w:t>
      </w:r>
      <w:r w:rsidRPr="00D7793F">
        <w:t xml:space="preserve">. </w:t>
      </w:r>
    </w:p>
    <w:p w:rsidR="005239BD" w:rsidRPr="00D7793F" w:rsidRDefault="005239BD" w:rsidP="005239BD">
      <w:pPr>
        <w:pStyle w:val="H3Parts"/>
      </w:pPr>
      <w:r w:rsidRPr="00D7793F">
        <w:t>Survey</w:t>
      </w:r>
    </w:p>
    <w:p w:rsidR="005239BD" w:rsidRPr="00D7793F" w:rsidRDefault="005239BD" w:rsidP="005239BD">
      <w:pPr>
        <w:pStyle w:val="Bodytext"/>
      </w:pPr>
      <w:r w:rsidRPr="00D7793F">
        <w:t xml:space="preserve">ESS – </w:t>
      </w:r>
      <w:r>
        <w:t>Supervisor</w:t>
      </w:r>
      <w:r w:rsidRPr="00D7793F">
        <w:t xml:space="preserve"> survey.</w:t>
      </w:r>
    </w:p>
    <w:p w:rsidR="005239BD" w:rsidRPr="00D7793F" w:rsidRDefault="005239BD" w:rsidP="005239BD">
      <w:pPr>
        <w:pStyle w:val="H3Parts"/>
      </w:pPr>
      <w:r w:rsidRPr="00D7793F">
        <w:t xml:space="preserve">Population </w:t>
      </w:r>
    </w:p>
    <w:p w:rsidR="005239BD" w:rsidRPr="00D7793F" w:rsidRDefault="005239BD" w:rsidP="005239BD">
      <w:pPr>
        <w:pStyle w:val="Bodytext"/>
      </w:pPr>
      <w:r w:rsidRPr="00D7793F">
        <w:t xml:space="preserve">All ESS </w:t>
      </w:r>
      <w:r>
        <w:t>Supervisor</w:t>
      </w:r>
      <w:r w:rsidRPr="00D7793F">
        <w:t xml:space="preserve"> Respondents </w:t>
      </w:r>
      <w:r>
        <w:t>with valid responses to three out of four supervisor technical skills and domain-specific knowledge items</w:t>
      </w:r>
      <w:r w:rsidRPr="00D7793F">
        <w:t>.</w:t>
      </w:r>
    </w:p>
    <w:p w:rsidR="005239BD" w:rsidRPr="00D7793F" w:rsidRDefault="005239BD" w:rsidP="005239BD">
      <w:pPr>
        <w:pStyle w:val="H3Parts"/>
      </w:pPr>
      <w:r w:rsidRPr="00D7793F">
        <w:t>Question text: N/A</w:t>
      </w:r>
    </w:p>
    <w:p w:rsidR="005239BD" w:rsidRPr="00D7793F" w:rsidRDefault="005239BD" w:rsidP="005239BD">
      <w:pPr>
        <w:pStyle w:val="Bodyboldheading"/>
      </w:pPr>
    </w:p>
    <w:p w:rsidR="005239BD" w:rsidRPr="00D7793F" w:rsidRDefault="005239BD" w:rsidP="005239BD">
      <w:pPr>
        <w:pStyle w:val="Bodyboldheading"/>
        <w:rPr>
          <w:b w:val="0"/>
        </w:rPr>
      </w:pPr>
      <w:r w:rsidRPr="00D7793F">
        <w:rPr>
          <w:b w:val="0"/>
        </w:rPr>
        <w:t>Derived item</w:t>
      </w:r>
    </w:p>
    <w:p w:rsidR="005239BD" w:rsidRPr="00D7793F" w:rsidRDefault="005239BD" w:rsidP="005239BD">
      <w:pPr>
        <w:pStyle w:val="H3Parts"/>
      </w:pPr>
      <w:r w:rsidRPr="00D7793F">
        <w:t xml:space="preserve">Variable label: </w:t>
      </w:r>
      <w:r>
        <w:t>Disciplinary</w:t>
      </w:r>
      <w:r w:rsidRPr="00D7793F">
        <w:t xml:space="preserve"> Skills Rating (</w:t>
      </w:r>
      <w:r>
        <w:t>Supervisor</w:t>
      </w:r>
      <w:r w:rsidRPr="00D7793F">
        <w:t>)</w:t>
      </w:r>
    </w:p>
    <w:p w:rsidR="005239BD" w:rsidRPr="00E27971" w:rsidRDefault="005239BD" w:rsidP="005239BD">
      <w:pPr>
        <w:pStyle w:val="Bodyboldheading"/>
        <w:rPr>
          <w:highlight w:val="yellow"/>
        </w:rPr>
      </w:pPr>
    </w:p>
    <w:p w:rsidR="005239BD" w:rsidRPr="00D7793F" w:rsidRDefault="005239BD" w:rsidP="005239BD">
      <w:pPr>
        <w:pStyle w:val="H3Parts"/>
      </w:pPr>
      <w:r w:rsidRPr="00D7793F">
        <w:t>Variable format: Numeric (F3.0)</w:t>
      </w:r>
    </w:p>
    <w:p w:rsidR="005239BD" w:rsidRPr="00E27971" w:rsidRDefault="005239BD" w:rsidP="005239BD">
      <w:pPr>
        <w:pStyle w:val="Bodyboldheading"/>
        <w:rPr>
          <w:highlight w:val="yellow"/>
        </w:rPr>
      </w:pPr>
    </w:p>
    <w:p w:rsidR="005239BD" w:rsidRPr="00D7793F" w:rsidRDefault="005239BD" w:rsidP="005239BD">
      <w:pPr>
        <w:pStyle w:val="H3Parts"/>
      </w:pPr>
      <w:r w:rsidRPr="00D7793F">
        <w:t xml:space="preserve">Values: </w:t>
      </w:r>
    </w:p>
    <w:p w:rsidR="005239BD" w:rsidRPr="00E27971" w:rsidRDefault="005239BD" w:rsidP="005239BD">
      <w:pPr>
        <w:pStyle w:val="Bodytext"/>
        <w:rPr>
          <w:highlight w:val="yellow"/>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5239BD" w:rsidRPr="00E27971" w:rsidTr="000B509A">
        <w:trPr>
          <w:trHeight w:val="373"/>
        </w:trPr>
        <w:tc>
          <w:tcPr>
            <w:tcW w:w="1996" w:type="dxa"/>
          </w:tcPr>
          <w:p w:rsidR="005239BD" w:rsidRPr="00D7793F" w:rsidRDefault="005239BD" w:rsidP="000B509A">
            <w:pPr>
              <w:pStyle w:val="Tableheading"/>
            </w:pPr>
            <w:r w:rsidRPr="00D7793F">
              <w:t>Value</w:t>
            </w:r>
          </w:p>
        </w:tc>
        <w:tc>
          <w:tcPr>
            <w:tcW w:w="5490" w:type="dxa"/>
          </w:tcPr>
          <w:p w:rsidR="005239BD" w:rsidRPr="00D7793F" w:rsidRDefault="005239BD" w:rsidP="000B509A">
            <w:pPr>
              <w:pStyle w:val="Tableheading"/>
            </w:pPr>
            <w:r w:rsidRPr="00D7793F">
              <w:t>Label</w:t>
            </w:r>
          </w:p>
        </w:tc>
      </w:tr>
      <w:tr w:rsidR="005239BD" w:rsidRPr="00E27971" w:rsidTr="000B509A">
        <w:trPr>
          <w:trHeight w:val="244"/>
        </w:trPr>
        <w:tc>
          <w:tcPr>
            <w:tcW w:w="1996" w:type="dxa"/>
          </w:tcPr>
          <w:p w:rsidR="005239BD" w:rsidRPr="00D7793F" w:rsidRDefault="005239BD" w:rsidP="000B509A">
            <w:pPr>
              <w:pStyle w:val="Tablevaluetext"/>
            </w:pPr>
            <w:r w:rsidRPr="00D7793F">
              <w:t>-99</w:t>
            </w:r>
          </w:p>
        </w:tc>
        <w:tc>
          <w:tcPr>
            <w:tcW w:w="5490" w:type="dxa"/>
          </w:tcPr>
          <w:p w:rsidR="005239BD" w:rsidRPr="00D7793F" w:rsidRDefault="005239BD" w:rsidP="000B509A">
            <w:pPr>
              <w:pStyle w:val="Tablevaluetext"/>
            </w:pPr>
            <w:r w:rsidRPr="00D7793F">
              <w:t xml:space="preserve">NA </w:t>
            </w:r>
            <w:r>
              <w:t>no supervisor response</w:t>
            </w:r>
          </w:p>
        </w:tc>
      </w:tr>
      <w:tr w:rsidR="005239BD" w:rsidRPr="00E27971" w:rsidTr="000B509A">
        <w:trPr>
          <w:trHeight w:val="244"/>
        </w:trPr>
        <w:tc>
          <w:tcPr>
            <w:tcW w:w="1996" w:type="dxa"/>
          </w:tcPr>
          <w:p w:rsidR="005239BD" w:rsidRPr="00D7793F" w:rsidRDefault="005239BD" w:rsidP="000B509A">
            <w:pPr>
              <w:pStyle w:val="Tablevaluetext"/>
            </w:pPr>
            <w:r w:rsidRPr="00D7793F">
              <w:t>-98</w:t>
            </w:r>
          </w:p>
        </w:tc>
        <w:tc>
          <w:tcPr>
            <w:tcW w:w="5490" w:type="dxa"/>
          </w:tcPr>
          <w:p w:rsidR="005239BD" w:rsidRPr="00D7793F" w:rsidRDefault="005239BD" w:rsidP="000B509A">
            <w:pPr>
              <w:pStyle w:val="Tablevaluetext"/>
            </w:pPr>
            <w:r w:rsidRPr="00D7793F">
              <w:t>Missing (insufficient valid responses)</w:t>
            </w:r>
          </w:p>
        </w:tc>
      </w:tr>
      <w:tr w:rsidR="005239BD" w:rsidRPr="00E27971" w:rsidTr="000B509A">
        <w:trPr>
          <w:trHeight w:val="244"/>
        </w:trPr>
        <w:tc>
          <w:tcPr>
            <w:tcW w:w="1996" w:type="dxa"/>
          </w:tcPr>
          <w:p w:rsidR="005239BD" w:rsidRPr="00D7793F" w:rsidRDefault="005239BD" w:rsidP="000B509A">
            <w:pPr>
              <w:pStyle w:val="Tablevaluetext"/>
            </w:pPr>
            <w:r w:rsidRPr="00D7793F">
              <w:t>0</w:t>
            </w:r>
          </w:p>
        </w:tc>
        <w:tc>
          <w:tcPr>
            <w:tcW w:w="5490" w:type="dxa"/>
          </w:tcPr>
          <w:p w:rsidR="005239BD" w:rsidRPr="00D7793F" w:rsidRDefault="005239BD" w:rsidP="000B509A">
            <w:pPr>
              <w:pStyle w:val="Tablevaluetext"/>
            </w:pPr>
            <w:r w:rsidRPr="00D7793F">
              <w:t>Other valid response</w:t>
            </w:r>
          </w:p>
        </w:tc>
      </w:tr>
      <w:tr w:rsidR="005239BD" w:rsidRPr="00E27971" w:rsidTr="000B509A">
        <w:trPr>
          <w:trHeight w:val="244"/>
        </w:trPr>
        <w:tc>
          <w:tcPr>
            <w:tcW w:w="1996" w:type="dxa"/>
          </w:tcPr>
          <w:p w:rsidR="005239BD" w:rsidRPr="00D7793F" w:rsidRDefault="005239BD" w:rsidP="000B509A">
            <w:pPr>
              <w:pStyle w:val="Tablevaluetext"/>
            </w:pPr>
            <w:r w:rsidRPr="00D7793F">
              <w:t>1</w:t>
            </w:r>
          </w:p>
        </w:tc>
        <w:tc>
          <w:tcPr>
            <w:tcW w:w="5490" w:type="dxa"/>
          </w:tcPr>
          <w:p w:rsidR="005239BD" w:rsidRPr="00D7793F" w:rsidRDefault="005239BD" w:rsidP="000B509A">
            <w:pPr>
              <w:pStyle w:val="Tablevaluetext"/>
            </w:pPr>
            <w:r w:rsidRPr="00D7793F">
              <w:t>Very relevant or fairly relevant</w:t>
            </w:r>
          </w:p>
        </w:tc>
      </w:tr>
    </w:tbl>
    <w:p w:rsidR="005239BD" w:rsidRPr="00D7793F" w:rsidRDefault="005239BD" w:rsidP="005239BD">
      <w:pPr>
        <w:pStyle w:val="H3Parts"/>
      </w:pPr>
      <w:r w:rsidRPr="00D7793F">
        <w:t>Notes</w:t>
      </w:r>
    </w:p>
    <w:p w:rsidR="005239BD" w:rsidRDefault="005239BD" w:rsidP="005239BD">
      <w:pPr>
        <w:pStyle w:val="Bodytext"/>
      </w:pPr>
      <w:r>
        <w:t>This derived variable was computed using the following syntax:</w:t>
      </w:r>
    </w:p>
    <w:p w:rsidR="005239BD" w:rsidRPr="005239BD" w:rsidRDefault="005239BD" w:rsidP="005239BD">
      <w:pPr>
        <w:pStyle w:val="Body"/>
        <w:pBdr>
          <w:top w:val="single" w:sz="4" w:space="1" w:color="auto"/>
          <w:left w:val="single" w:sz="4" w:space="4" w:color="auto"/>
          <w:bottom w:val="single" w:sz="4" w:space="1" w:color="auto"/>
          <w:right w:val="single" w:sz="4" w:space="4" w:color="auto"/>
        </w:pBdr>
        <w:contextualSpacing/>
        <w:rPr>
          <w:sz w:val="18"/>
          <w:szCs w:val="18"/>
        </w:rPr>
      </w:pPr>
      <w:r w:rsidRPr="005239BD">
        <w:rPr>
          <w:sz w:val="18"/>
          <w:szCs w:val="18"/>
        </w:rPr>
        <w:t>RECODE QS8D14 (1=0) (2=33.3) (3=66.6) (4=100) (ELSE=SYSMIS) INTO QS8D14_R.</w:t>
      </w:r>
    </w:p>
    <w:p w:rsidR="005239BD" w:rsidRPr="005239BD" w:rsidRDefault="005239BD" w:rsidP="005239BD">
      <w:pPr>
        <w:pStyle w:val="Body"/>
        <w:pBdr>
          <w:top w:val="single" w:sz="4" w:space="1" w:color="auto"/>
          <w:left w:val="single" w:sz="4" w:space="4" w:color="auto"/>
          <w:bottom w:val="single" w:sz="4" w:space="1" w:color="auto"/>
          <w:right w:val="single" w:sz="4" w:space="4" w:color="auto"/>
        </w:pBdr>
        <w:contextualSpacing/>
        <w:rPr>
          <w:sz w:val="18"/>
          <w:szCs w:val="18"/>
        </w:rPr>
      </w:pPr>
      <w:r w:rsidRPr="005239BD">
        <w:rPr>
          <w:sz w:val="18"/>
          <w:szCs w:val="18"/>
        </w:rPr>
        <w:t>RECODE QS8D15 (1=0) (2=33.3) (3=66.6) (4=100) (ELSE=SYSMIS) INTO QS8D15_R.</w:t>
      </w:r>
    </w:p>
    <w:p w:rsidR="005239BD" w:rsidRPr="005239BD" w:rsidRDefault="005239BD" w:rsidP="005239BD">
      <w:pPr>
        <w:pStyle w:val="Body"/>
        <w:pBdr>
          <w:top w:val="single" w:sz="4" w:space="1" w:color="auto"/>
          <w:left w:val="single" w:sz="4" w:space="4" w:color="auto"/>
          <w:bottom w:val="single" w:sz="4" w:space="1" w:color="auto"/>
          <w:right w:val="single" w:sz="4" w:space="4" w:color="auto"/>
        </w:pBdr>
        <w:contextualSpacing/>
        <w:rPr>
          <w:sz w:val="18"/>
          <w:szCs w:val="18"/>
        </w:rPr>
      </w:pPr>
      <w:r w:rsidRPr="005239BD">
        <w:rPr>
          <w:sz w:val="18"/>
          <w:szCs w:val="18"/>
        </w:rPr>
        <w:t>RECODE QS8D16 (1=0) (2=33.3) (3=66.6) (4=100) (ELSE=SYSMIS) INTO QS8D16_R.</w:t>
      </w:r>
    </w:p>
    <w:p w:rsidR="005239BD" w:rsidRDefault="005239BD" w:rsidP="005239BD">
      <w:pPr>
        <w:pStyle w:val="Body"/>
        <w:pBdr>
          <w:top w:val="single" w:sz="4" w:space="1" w:color="auto"/>
          <w:left w:val="single" w:sz="4" w:space="4" w:color="auto"/>
          <w:bottom w:val="single" w:sz="4" w:space="1" w:color="auto"/>
          <w:right w:val="single" w:sz="4" w:space="4" w:color="auto"/>
        </w:pBdr>
        <w:contextualSpacing/>
        <w:rPr>
          <w:sz w:val="18"/>
          <w:szCs w:val="18"/>
        </w:rPr>
      </w:pPr>
      <w:r w:rsidRPr="005239BD">
        <w:rPr>
          <w:sz w:val="18"/>
          <w:szCs w:val="18"/>
        </w:rPr>
        <w:t>RECODE QS8D17 (1=0) (2=33.3) (3=66.6) (4=100) (ELSE=SYSMIS) INTO QS8D17_R.</w:t>
      </w:r>
    </w:p>
    <w:p w:rsidR="005239BD" w:rsidRDefault="005239BD" w:rsidP="005239BD">
      <w:pPr>
        <w:pStyle w:val="Body"/>
        <w:pBdr>
          <w:top w:val="single" w:sz="4" w:space="1" w:color="auto"/>
          <w:left w:val="single" w:sz="4" w:space="4" w:color="auto"/>
          <w:bottom w:val="single" w:sz="4" w:space="1" w:color="auto"/>
          <w:right w:val="single" w:sz="4" w:space="4" w:color="auto"/>
        </w:pBdr>
        <w:contextualSpacing/>
        <w:rPr>
          <w:sz w:val="18"/>
          <w:szCs w:val="18"/>
        </w:rPr>
      </w:pPr>
    </w:p>
    <w:p w:rsidR="005239BD" w:rsidRDefault="005239BD" w:rsidP="005239BD">
      <w:pPr>
        <w:pStyle w:val="Body"/>
        <w:pBdr>
          <w:top w:val="single" w:sz="4" w:space="1" w:color="auto"/>
          <w:left w:val="single" w:sz="4" w:space="4" w:color="auto"/>
          <w:bottom w:val="single" w:sz="4" w:space="1" w:color="auto"/>
          <w:right w:val="single" w:sz="4" w:space="4" w:color="auto"/>
        </w:pBdr>
        <w:contextualSpacing/>
        <w:rPr>
          <w:sz w:val="18"/>
          <w:szCs w:val="18"/>
        </w:rPr>
      </w:pPr>
      <w:r w:rsidRPr="005239BD">
        <w:rPr>
          <w:sz w:val="18"/>
          <w:szCs w:val="18"/>
        </w:rPr>
        <w:t>COMPUTE DISCIPLINARY_S=MEAN.3(QS8D14_R, QS8D15_R, QS8D16_R, QS8D17_R).</w:t>
      </w:r>
    </w:p>
    <w:p w:rsidR="005239BD" w:rsidRDefault="005239BD" w:rsidP="005239BD">
      <w:pPr>
        <w:pStyle w:val="Body"/>
        <w:pBdr>
          <w:top w:val="single" w:sz="4" w:space="1" w:color="auto"/>
          <w:left w:val="single" w:sz="4" w:space="4" w:color="auto"/>
          <w:bottom w:val="single" w:sz="4" w:space="1" w:color="auto"/>
          <w:right w:val="single" w:sz="4" w:space="4" w:color="auto"/>
        </w:pBdr>
        <w:contextualSpacing/>
        <w:jc w:val="both"/>
        <w:rPr>
          <w:sz w:val="18"/>
          <w:szCs w:val="18"/>
        </w:rPr>
      </w:pPr>
      <w:r>
        <w:rPr>
          <w:sz w:val="18"/>
          <w:szCs w:val="18"/>
        </w:rPr>
        <w:t>RECODE DISCIPLINARY_S</w:t>
      </w:r>
      <w:r w:rsidRPr="00866A6F">
        <w:rPr>
          <w:sz w:val="18"/>
          <w:szCs w:val="18"/>
        </w:rPr>
        <w:t xml:space="preserve"> (55 THRU 100=1) (MISSING=</w:t>
      </w:r>
      <w:r w:rsidR="001A034E">
        <w:rPr>
          <w:sz w:val="18"/>
          <w:szCs w:val="18"/>
        </w:rPr>
        <w:t>-98</w:t>
      </w:r>
      <w:r>
        <w:rPr>
          <w:sz w:val="18"/>
          <w:szCs w:val="18"/>
        </w:rPr>
        <w:t>) (ELSE=0) INTO DISCIPLINARY_S</w:t>
      </w:r>
      <w:r w:rsidRPr="00866A6F">
        <w:rPr>
          <w:sz w:val="18"/>
          <w:szCs w:val="18"/>
        </w:rPr>
        <w:t>_SAT.</w:t>
      </w:r>
    </w:p>
    <w:p w:rsidR="001A034E" w:rsidRDefault="001A034E" w:rsidP="001A034E">
      <w:pPr>
        <w:pStyle w:val="Body"/>
        <w:pBdr>
          <w:top w:val="single" w:sz="4" w:space="1" w:color="auto"/>
          <w:left w:val="single" w:sz="4" w:space="4" w:color="auto"/>
          <w:bottom w:val="single" w:sz="4" w:space="1" w:color="auto"/>
          <w:right w:val="single" w:sz="4" w:space="4" w:color="auto"/>
        </w:pBdr>
        <w:contextualSpacing/>
        <w:jc w:val="both"/>
        <w:rPr>
          <w:sz w:val="18"/>
          <w:szCs w:val="18"/>
        </w:rPr>
      </w:pPr>
      <w:r>
        <w:rPr>
          <w:sz w:val="18"/>
          <w:szCs w:val="18"/>
        </w:rPr>
        <w:t>DO IF (SUPER=0).</w:t>
      </w:r>
    </w:p>
    <w:p w:rsidR="001A034E" w:rsidRDefault="001A034E" w:rsidP="001A034E">
      <w:pPr>
        <w:pStyle w:val="Body"/>
        <w:pBdr>
          <w:top w:val="single" w:sz="4" w:space="1" w:color="auto"/>
          <w:left w:val="single" w:sz="4" w:space="4" w:color="auto"/>
          <w:bottom w:val="single" w:sz="4" w:space="1" w:color="auto"/>
          <w:right w:val="single" w:sz="4" w:space="4" w:color="auto"/>
        </w:pBdr>
        <w:contextualSpacing/>
        <w:jc w:val="both"/>
        <w:rPr>
          <w:sz w:val="18"/>
          <w:szCs w:val="18"/>
        </w:rPr>
      </w:pPr>
      <w:r>
        <w:rPr>
          <w:sz w:val="18"/>
          <w:szCs w:val="18"/>
        </w:rPr>
        <w:t>RECODE DISCIPLINARY_S_SAT (-98=-99).</w:t>
      </w:r>
    </w:p>
    <w:p w:rsidR="001A034E" w:rsidRPr="00BE6087" w:rsidRDefault="001A034E" w:rsidP="005239BD">
      <w:pPr>
        <w:pStyle w:val="Body"/>
        <w:pBdr>
          <w:top w:val="single" w:sz="4" w:space="1" w:color="auto"/>
          <w:left w:val="single" w:sz="4" w:space="4" w:color="auto"/>
          <w:bottom w:val="single" w:sz="4" w:space="1" w:color="auto"/>
          <w:right w:val="single" w:sz="4" w:space="4" w:color="auto"/>
        </w:pBdr>
        <w:contextualSpacing/>
        <w:jc w:val="both"/>
        <w:rPr>
          <w:sz w:val="18"/>
          <w:szCs w:val="18"/>
        </w:rPr>
      </w:pPr>
      <w:r>
        <w:rPr>
          <w:sz w:val="18"/>
          <w:szCs w:val="18"/>
        </w:rPr>
        <w:t>END IF.</w:t>
      </w:r>
    </w:p>
    <w:p w:rsidR="005239BD" w:rsidRDefault="005239BD" w:rsidP="005239BD">
      <w:pPr>
        <w:pStyle w:val="Bodytext"/>
      </w:pPr>
    </w:p>
    <w:p w:rsidR="005239BD" w:rsidRPr="00325133" w:rsidRDefault="005239BD" w:rsidP="005239BD">
      <w:pPr>
        <w:pStyle w:val="Bodytext"/>
      </w:pPr>
      <w:r>
        <w:t>This approach mirrors that used for the satisfaction ratings used in the University Experience Survey.</w:t>
      </w:r>
    </w:p>
    <w:p w:rsidR="0078040C" w:rsidRPr="00392A57" w:rsidRDefault="00AA19F1" w:rsidP="0078040C">
      <w:pPr>
        <w:pStyle w:val="H2Headings"/>
        <w:rPr>
          <w:lang w:val="en-US"/>
        </w:rPr>
      </w:pPr>
      <w:bookmarkStart w:id="109" w:name="_Toc391047140"/>
      <w:r w:rsidRPr="00AA19F1">
        <w:rPr>
          <w:lang w:val="en-US"/>
        </w:rPr>
        <w:lastRenderedPageBreak/>
        <w:t>Supervisor Rating: Employability skills: Ability to cope with work pressure and stress</w:t>
      </w:r>
      <w:bookmarkEnd w:id="109"/>
    </w:p>
    <w:p w:rsidR="00690ED6" w:rsidRPr="00392A57" w:rsidRDefault="00AA19F1" w:rsidP="002A4EC2">
      <w:pPr>
        <w:pStyle w:val="Bodyinfo"/>
        <w:ind w:left="567" w:right="804"/>
      </w:pPr>
      <w:r w:rsidRPr="00AA19F1">
        <w:t>Variable name: QS8E18</w:t>
      </w:r>
    </w:p>
    <w:p w:rsidR="00690ED6" w:rsidRPr="00392A57" w:rsidRDefault="00AA19F1" w:rsidP="00690ED6">
      <w:pPr>
        <w:pStyle w:val="H3Parts"/>
      </w:pPr>
      <w:r w:rsidRPr="00AA19F1">
        <w:t>Purpose</w:t>
      </w:r>
    </w:p>
    <w:p w:rsidR="00690ED6" w:rsidRPr="00392A57" w:rsidRDefault="00AA19F1" w:rsidP="00690ED6">
      <w:pPr>
        <w:pStyle w:val="Bodytext"/>
      </w:pPr>
      <w:r w:rsidRPr="00AA19F1">
        <w:t>To determine how well the supervisor believes the qualification held by the graduate prepared them to perform their current role in terms of employability skills: Ability to cope with work pressure and stress.</w:t>
      </w:r>
    </w:p>
    <w:p w:rsidR="008F6D05" w:rsidRPr="00392A57" w:rsidRDefault="00AA19F1" w:rsidP="008F6D05">
      <w:pPr>
        <w:pStyle w:val="H3Parts"/>
      </w:pPr>
      <w:r w:rsidRPr="00AA19F1">
        <w:t>Survey</w:t>
      </w:r>
    </w:p>
    <w:p w:rsidR="008F6D05" w:rsidRPr="00392A57" w:rsidRDefault="00226FE3" w:rsidP="008F6D05">
      <w:pPr>
        <w:pStyle w:val="Bodytext"/>
      </w:pPr>
      <w:r>
        <w:t>ESS – Supervisor Survey.</w:t>
      </w:r>
    </w:p>
    <w:p w:rsidR="008F6D05" w:rsidRPr="00392A57" w:rsidRDefault="00AA19F1" w:rsidP="008F6D05">
      <w:pPr>
        <w:pStyle w:val="H3Parts"/>
      </w:pPr>
      <w:r w:rsidRPr="00AA19F1">
        <w:t xml:space="preserve">Population </w:t>
      </w:r>
    </w:p>
    <w:p w:rsidR="008F6D05" w:rsidRPr="00392A57" w:rsidRDefault="00E27971" w:rsidP="008F6D05">
      <w:pPr>
        <w:pStyle w:val="Bodytext"/>
      </w:pPr>
      <w:r>
        <w:t>All supervisor respondents completing the ESS Supervisor Survey.</w:t>
      </w:r>
    </w:p>
    <w:p w:rsidR="002247AF" w:rsidRPr="00392A57" w:rsidRDefault="00AA19F1" w:rsidP="002247AF">
      <w:pPr>
        <w:pStyle w:val="H3Parts"/>
      </w:pPr>
      <w:r w:rsidRPr="00AA19F1">
        <w:t>Question number: QS8 E18</w:t>
      </w:r>
    </w:p>
    <w:p w:rsidR="002247AF" w:rsidRPr="00392A57" w:rsidRDefault="00AA19F1" w:rsidP="002247AF">
      <w:pPr>
        <w:pStyle w:val="Bodyboldheading"/>
      </w:pPr>
      <w:r w:rsidRPr="00AA19F1">
        <w:t xml:space="preserve">Question: For each skill or attribute, how well do you think &lt;QG99NAME&gt;’s &lt;QG99QUAL&gt; from the &lt;QG99UNI&gt; prepared them to perform their current role, at the level your workplace requires from a recent graduate: Ability to cope with work pressure and stress? </w:t>
      </w:r>
    </w:p>
    <w:p w:rsidR="0008712B" w:rsidRPr="00392A57" w:rsidRDefault="0008712B" w:rsidP="0008712B">
      <w:pPr>
        <w:pStyle w:val="Bodyboldheading"/>
      </w:pPr>
    </w:p>
    <w:p w:rsidR="0008712B" w:rsidRPr="00392A57" w:rsidRDefault="00AA19F1" w:rsidP="0008712B">
      <w:pPr>
        <w:pStyle w:val="Bodyboldheading"/>
      </w:pPr>
      <w:r w:rsidRPr="00AA19F1">
        <w:t xml:space="preserve">Source: </w:t>
      </w:r>
      <w:r w:rsidRPr="00AA19F1">
        <w:rPr>
          <w:b w:val="0"/>
        </w:rPr>
        <w:t>Adapted from UniSA survey</w:t>
      </w:r>
    </w:p>
    <w:p w:rsidR="00690ED6" w:rsidRPr="00392A57" w:rsidRDefault="00AA19F1" w:rsidP="00690ED6">
      <w:pPr>
        <w:pStyle w:val="H3Parts"/>
      </w:pPr>
      <w:r w:rsidRPr="00AA19F1">
        <w:t>Variable label: QS8 - E. Employability skills - Ability to cope with work pressure and stress</w:t>
      </w:r>
    </w:p>
    <w:p w:rsidR="00690ED6" w:rsidRPr="00392A57" w:rsidRDefault="00690ED6" w:rsidP="00690ED6">
      <w:pPr>
        <w:pStyle w:val="Bodyboldheading"/>
      </w:pPr>
    </w:p>
    <w:p w:rsidR="00545F7A" w:rsidRPr="00392A57" w:rsidRDefault="00545F7A" w:rsidP="00545F7A">
      <w:pPr>
        <w:pStyle w:val="H3Parts"/>
      </w:pPr>
      <w:r w:rsidRPr="00AA19F1">
        <w:t xml:space="preserve">Response type: Single Response (4-point scale) </w:t>
      </w:r>
    </w:p>
    <w:p w:rsidR="00545F7A" w:rsidRPr="00392A57" w:rsidRDefault="00545F7A" w:rsidP="00545F7A">
      <w:pPr>
        <w:pStyle w:val="Bodyboldheading"/>
      </w:pPr>
    </w:p>
    <w:p w:rsidR="00545F7A" w:rsidRPr="00392A57" w:rsidRDefault="00545F7A" w:rsidP="00545F7A">
      <w:pPr>
        <w:pStyle w:val="H3Parts"/>
      </w:pPr>
      <w:r>
        <w:t>Variable format</w:t>
      </w:r>
      <w:r w:rsidRPr="00AA19F1">
        <w:t xml:space="preserve">: </w:t>
      </w:r>
      <w:r>
        <w:t>Numeric (F3.0)</w:t>
      </w:r>
    </w:p>
    <w:p w:rsidR="00545F7A" w:rsidRPr="00392A57" w:rsidRDefault="00545F7A" w:rsidP="00545F7A">
      <w:pPr>
        <w:pStyle w:val="Bodyboldheading"/>
      </w:pPr>
    </w:p>
    <w:p w:rsidR="00545F7A" w:rsidRPr="00392A57" w:rsidRDefault="00545F7A" w:rsidP="00545F7A">
      <w:pPr>
        <w:pStyle w:val="H3Parts"/>
      </w:pPr>
      <w:r w:rsidRPr="00AA19F1">
        <w:t xml:space="preserve">Values: </w:t>
      </w:r>
    </w:p>
    <w:p w:rsidR="00545F7A" w:rsidRPr="00392A57" w:rsidRDefault="00545F7A" w:rsidP="00545F7A">
      <w:pPr>
        <w:pStyle w:val="Bodytex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545F7A" w:rsidRPr="00392A57" w:rsidTr="002A1D91">
        <w:trPr>
          <w:trHeight w:val="373"/>
        </w:trPr>
        <w:tc>
          <w:tcPr>
            <w:tcW w:w="1996" w:type="dxa"/>
          </w:tcPr>
          <w:p w:rsidR="00545F7A" w:rsidRPr="00392A57" w:rsidRDefault="00545F7A" w:rsidP="002A1D91">
            <w:pPr>
              <w:pStyle w:val="Tableheading"/>
            </w:pPr>
            <w:r w:rsidRPr="00AA19F1">
              <w:t>Value</w:t>
            </w:r>
          </w:p>
        </w:tc>
        <w:tc>
          <w:tcPr>
            <w:tcW w:w="5490" w:type="dxa"/>
          </w:tcPr>
          <w:p w:rsidR="00545F7A" w:rsidRPr="00392A57" w:rsidRDefault="00545F7A" w:rsidP="002A1D91">
            <w:pPr>
              <w:pStyle w:val="Tableheading"/>
            </w:pPr>
            <w:r w:rsidRPr="00AA19F1">
              <w:t>Label</w:t>
            </w:r>
          </w:p>
        </w:tc>
      </w:tr>
      <w:tr w:rsidR="00545F7A" w:rsidRPr="00392A57" w:rsidTr="002A1D91">
        <w:trPr>
          <w:trHeight w:val="244"/>
        </w:trPr>
        <w:tc>
          <w:tcPr>
            <w:tcW w:w="1996" w:type="dxa"/>
          </w:tcPr>
          <w:p w:rsidR="00545F7A" w:rsidRPr="00545F7A" w:rsidRDefault="00545F7A" w:rsidP="002A1D91">
            <w:pPr>
              <w:pStyle w:val="Tablevaluetext"/>
            </w:pPr>
            <w:r w:rsidRPr="00545F7A">
              <w:t>-99</w:t>
            </w:r>
          </w:p>
        </w:tc>
        <w:tc>
          <w:tcPr>
            <w:tcW w:w="5490" w:type="dxa"/>
          </w:tcPr>
          <w:p w:rsidR="00545F7A" w:rsidRPr="00545F7A" w:rsidRDefault="00545F7A" w:rsidP="002A1D91">
            <w:pPr>
              <w:pStyle w:val="Tablevaluetext"/>
            </w:pPr>
            <w:r w:rsidRPr="00545F7A">
              <w:t xml:space="preserve">NA no supervisor response </w:t>
            </w:r>
          </w:p>
        </w:tc>
      </w:tr>
      <w:tr w:rsidR="00545F7A" w:rsidRPr="00392A57" w:rsidTr="002A1D91">
        <w:trPr>
          <w:trHeight w:val="244"/>
        </w:trPr>
        <w:tc>
          <w:tcPr>
            <w:tcW w:w="1996" w:type="dxa"/>
          </w:tcPr>
          <w:p w:rsidR="00545F7A" w:rsidRPr="00545F7A" w:rsidRDefault="00545F7A" w:rsidP="002A1D91">
            <w:pPr>
              <w:pStyle w:val="Tablevaluetext"/>
            </w:pPr>
            <w:r w:rsidRPr="00545F7A">
              <w:t>1</w:t>
            </w:r>
          </w:p>
        </w:tc>
        <w:tc>
          <w:tcPr>
            <w:tcW w:w="5490" w:type="dxa"/>
          </w:tcPr>
          <w:p w:rsidR="00545F7A" w:rsidRPr="00545F7A" w:rsidRDefault="00545F7A" w:rsidP="002A1D91">
            <w:pPr>
              <w:pStyle w:val="Tablevaluetext"/>
            </w:pPr>
            <w:r w:rsidRPr="00545F7A">
              <w:t>Not at all prepared</w:t>
            </w:r>
          </w:p>
        </w:tc>
      </w:tr>
      <w:tr w:rsidR="00545F7A" w:rsidRPr="00392A57" w:rsidTr="002A1D91">
        <w:trPr>
          <w:trHeight w:val="244"/>
        </w:trPr>
        <w:tc>
          <w:tcPr>
            <w:tcW w:w="1996" w:type="dxa"/>
          </w:tcPr>
          <w:p w:rsidR="00545F7A" w:rsidRPr="00545F7A" w:rsidRDefault="00545F7A" w:rsidP="002A1D91">
            <w:pPr>
              <w:pStyle w:val="Tablevaluetext"/>
            </w:pPr>
            <w:r w:rsidRPr="00545F7A">
              <w:t>2</w:t>
            </w:r>
          </w:p>
        </w:tc>
        <w:tc>
          <w:tcPr>
            <w:tcW w:w="5490" w:type="dxa"/>
          </w:tcPr>
          <w:p w:rsidR="00545F7A" w:rsidRPr="00545F7A" w:rsidRDefault="00545F7A" w:rsidP="002A1D91">
            <w:pPr>
              <w:pStyle w:val="Tablevaluetext"/>
            </w:pPr>
            <w:r w:rsidRPr="00545F7A">
              <w:t>Not that well prepared</w:t>
            </w:r>
          </w:p>
        </w:tc>
      </w:tr>
      <w:tr w:rsidR="00545F7A" w:rsidRPr="00392A57" w:rsidTr="002A1D91">
        <w:trPr>
          <w:trHeight w:val="244"/>
        </w:trPr>
        <w:tc>
          <w:tcPr>
            <w:tcW w:w="1996" w:type="dxa"/>
          </w:tcPr>
          <w:p w:rsidR="00545F7A" w:rsidRPr="00545F7A" w:rsidRDefault="00545F7A" w:rsidP="002A1D91">
            <w:pPr>
              <w:pStyle w:val="Tablevaluetext"/>
            </w:pPr>
            <w:r w:rsidRPr="00545F7A">
              <w:t>3</w:t>
            </w:r>
          </w:p>
        </w:tc>
        <w:tc>
          <w:tcPr>
            <w:tcW w:w="5490" w:type="dxa"/>
          </w:tcPr>
          <w:p w:rsidR="00545F7A" w:rsidRPr="00545F7A" w:rsidRDefault="00545F7A" w:rsidP="002A1D91">
            <w:pPr>
              <w:pStyle w:val="Tablevaluetext"/>
            </w:pPr>
            <w:r w:rsidRPr="00545F7A">
              <w:t>Well prepared</w:t>
            </w:r>
          </w:p>
        </w:tc>
      </w:tr>
      <w:tr w:rsidR="00545F7A" w:rsidRPr="00392A57" w:rsidTr="002A1D91">
        <w:trPr>
          <w:trHeight w:val="244"/>
        </w:trPr>
        <w:tc>
          <w:tcPr>
            <w:tcW w:w="1996" w:type="dxa"/>
          </w:tcPr>
          <w:p w:rsidR="00545F7A" w:rsidRPr="00545F7A" w:rsidRDefault="00545F7A" w:rsidP="002A1D91">
            <w:pPr>
              <w:pStyle w:val="Tablevaluetext"/>
            </w:pPr>
            <w:r w:rsidRPr="00545F7A">
              <w:t>4</w:t>
            </w:r>
          </w:p>
        </w:tc>
        <w:tc>
          <w:tcPr>
            <w:tcW w:w="5490" w:type="dxa"/>
          </w:tcPr>
          <w:p w:rsidR="00545F7A" w:rsidRPr="00545F7A" w:rsidRDefault="00545F7A" w:rsidP="002A1D91">
            <w:pPr>
              <w:pStyle w:val="Tablevaluetext"/>
            </w:pPr>
            <w:r w:rsidRPr="00545F7A">
              <w:t>Very well prepared</w:t>
            </w:r>
          </w:p>
        </w:tc>
      </w:tr>
      <w:tr w:rsidR="00545F7A" w:rsidRPr="00392A57" w:rsidTr="002A1D91">
        <w:trPr>
          <w:trHeight w:val="244"/>
        </w:trPr>
        <w:tc>
          <w:tcPr>
            <w:tcW w:w="1996" w:type="dxa"/>
          </w:tcPr>
          <w:p w:rsidR="00545F7A" w:rsidRPr="00545F7A" w:rsidRDefault="00545F7A" w:rsidP="002A1D91">
            <w:pPr>
              <w:pStyle w:val="Tablevaluetext"/>
            </w:pPr>
            <w:r w:rsidRPr="00545F7A">
              <w:t>97</w:t>
            </w:r>
          </w:p>
        </w:tc>
        <w:tc>
          <w:tcPr>
            <w:tcW w:w="5490" w:type="dxa"/>
          </w:tcPr>
          <w:p w:rsidR="00545F7A" w:rsidRPr="00545F7A" w:rsidRDefault="00545F7A" w:rsidP="002A1D91">
            <w:pPr>
              <w:pStyle w:val="Tablevaluetext"/>
              <w:rPr>
                <w:szCs w:val="18"/>
              </w:rPr>
            </w:pPr>
            <w:r w:rsidRPr="00545F7A">
              <w:rPr>
                <w:szCs w:val="18"/>
              </w:rPr>
              <w:t>Not applicable (Not read out)</w:t>
            </w:r>
          </w:p>
        </w:tc>
      </w:tr>
      <w:tr w:rsidR="00545F7A" w:rsidRPr="00392A57" w:rsidTr="002A1D91">
        <w:trPr>
          <w:trHeight w:val="244"/>
        </w:trPr>
        <w:tc>
          <w:tcPr>
            <w:tcW w:w="1996" w:type="dxa"/>
          </w:tcPr>
          <w:p w:rsidR="00545F7A" w:rsidRPr="00545F7A" w:rsidRDefault="00545F7A" w:rsidP="002A1D91">
            <w:pPr>
              <w:pStyle w:val="Tablevaluetext"/>
            </w:pPr>
            <w:r w:rsidRPr="00545F7A">
              <w:t>98</w:t>
            </w:r>
          </w:p>
        </w:tc>
        <w:tc>
          <w:tcPr>
            <w:tcW w:w="5490" w:type="dxa"/>
          </w:tcPr>
          <w:p w:rsidR="00545F7A" w:rsidRPr="00545F7A" w:rsidRDefault="00545F7A" w:rsidP="002A1D91">
            <w:pPr>
              <w:pStyle w:val="Tablevaluetext"/>
              <w:rPr>
                <w:szCs w:val="18"/>
              </w:rPr>
            </w:pPr>
            <w:r w:rsidRPr="00545F7A">
              <w:rPr>
                <w:szCs w:val="18"/>
              </w:rPr>
              <w:t>Refused (Not read out)</w:t>
            </w:r>
          </w:p>
        </w:tc>
      </w:tr>
      <w:tr w:rsidR="00545F7A" w:rsidRPr="00392A57" w:rsidTr="002A1D91">
        <w:trPr>
          <w:trHeight w:val="244"/>
        </w:trPr>
        <w:tc>
          <w:tcPr>
            <w:tcW w:w="1996" w:type="dxa"/>
          </w:tcPr>
          <w:p w:rsidR="00545F7A" w:rsidRPr="00545F7A" w:rsidRDefault="00545F7A" w:rsidP="002A1D91">
            <w:pPr>
              <w:pStyle w:val="Tablevaluetext"/>
            </w:pPr>
            <w:r w:rsidRPr="00545F7A">
              <w:t>99</w:t>
            </w:r>
          </w:p>
        </w:tc>
        <w:tc>
          <w:tcPr>
            <w:tcW w:w="5490" w:type="dxa"/>
          </w:tcPr>
          <w:p w:rsidR="00545F7A" w:rsidRPr="00545F7A" w:rsidRDefault="00545F7A" w:rsidP="002A1D91">
            <w:pPr>
              <w:pStyle w:val="Tablevaluetext"/>
              <w:rPr>
                <w:szCs w:val="18"/>
              </w:rPr>
            </w:pPr>
            <w:r w:rsidRPr="00545F7A">
              <w:rPr>
                <w:szCs w:val="18"/>
              </w:rPr>
              <w:t>Don't know/ Unsure (Not read out)</w:t>
            </w:r>
          </w:p>
        </w:tc>
      </w:tr>
    </w:tbl>
    <w:p w:rsidR="00545F7A" w:rsidRDefault="00545F7A" w:rsidP="00545F7A">
      <w:pPr>
        <w:pStyle w:val="H3Parts"/>
      </w:pPr>
      <w:r w:rsidRPr="00463D5D">
        <w:t>Notes</w:t>
      </w:r>
    </w:p>
    <w:p w:rsidR="00545F7A" w:rsidRPr="00463D5D" w:rsidRDefault="00545F7A" w:rsidP="00545F7A">
      <w:pPr>
        <w:pStyle w:val="Bodytext"/>
      </w:pPr>
      <w:r>
        <w:t>Responses from this item were combined with responses from the other “Employability skills” items to create a single “Employability skills” rating out of 100. See. EMPLOYABILITY_S_SAT.</w:t>
      </w:r>
    </w:p>
    <w:p w:rsidR="00690ED6" w:rsidRPr="00392A57" w:rsidRDefault="00AA19F1" w:rsidP="00690ED6">
      <w:pPr>
        <w:pStyle w:val="H2Headings"/>
        <w:rPr>
          <w:lang w:val="en-US"/>
        </w:rPr>
      </w:pPr>
      <w:bookmarkStart w:id="110" w:name="_Toc391047141"/>
      <w:r w:rsidRPr="00AA19F1">
        <w:rPr>
          <w:lang w:val="en-US"/>
        </w:rPr>
        <w:lastRenderedPageBreak/>
        <w:t>Supervisor Rating: Employability skills: Capacity to be flexible and adaptable</w:t>
      </w:r>
      <w:bookmarkEnd w:id="110"/>
    </w:p>
    <w:p w:rsidR="00690ED6" w:rsidRPr="00392A57" w:rsidRDefault="00AA19F1" w:rsidP="002A4EC2">
      <w:pPr>
        <w:pStyle w:val="Bodyinfo"/>
        <w:ind w:left="567" w:right="804"/>
      </w:pPr>
      <w:r w:rsidRPr="00AA19F1">
        <w:t>Variable name: QS8E19</w:t>
      </w:r>
    </w:p>
    <w:p w:rsidR="00690ED6" w:rsidRPr="00392A57" w:rsidRDefault="00AA19F1" w:rsidP="00690ED6">
      <w:pPr>
        <w:pStyle w:val="H3Parts"/>
      </w:pPr>
      <w:r w:rsidRPr="00AA19F1">
        <w:t>Purpose</w:t>
      </w:r>
    </w:p>
    <w:p w:rsidR="00690ED6" w:rsidRPr="00392A57" w:rsidRDefault="00AA19F1" w:rsidP="00690ED6">
      <w:pPr>
        <w:pStyle w:val="Bodytext"/>
      </w:pPr>
      <w:r w:rsidRPr="00AA19F1">
        <w:t xml:space="preserve">To determine how well the supervisor believes the qualification held by the graduate prepared them to perform their current role in terms of employability skills: Capacity to be flexible and adaptable. </w:t>
      </w:r>
    </w:p>
    <w:p w:rsidR="008F6D05" w:rsidRPr="00392A57" w:rsidRDefault="00AA19F1" w:rsidP="008F6D05">
      <w:pPr>
        <w:pStyle w:val="H3Parts"/>
      </w:pPr>
      <w:r w:rsidRPr="00AA19F1">
        <w:t>Survey</w:t>
      </w:r>
    </w:p>
    <w:p w:rsidR="008F6D05" w:rsidRPr="00392A57" w:rsidRDefault="00226FE3" w:rsidP="008F6D05">
      <w:pPr>
        <w:pStyle w:val="Bodytext"/>
      </w:pPr>
      <w:r>
        <w:t>ESS – Supervisor Survey.</w:t>
      </w:r>
    </w:p>
    <w:p w:rsidR="008F6D05" w:rsidRPr="00392A57" w:rsidRDefault="00AA19F1" w:rsidP="008F6D05">
      <w:pPr>
        <w:pStyle w:val="H3Parts"/>
      </w:pPr>
      <w:r w:rsidRPr="00AA19F1">
        <w:t xml:space="preserve">Population </w:t>
      </w:r>
    </w:p>
    <w:p w:rsidR="008F6D05" w:rsidRPr="00392A57" w:rsidRDefault="00E27971" w:rsidP="008F6D05">
      <w:pPr>
        <w:pStyle w:val="Bodytext"/>
      </w:pPr>
      <w:r>
        <w:t>All supervisor respondents completing the ESS Supervisor Survey.</w:t>
      </w:r>
    </w:p>
    <w:p w:rsidR="002F29AB" w:rsidRPr="00392A57" w:rsidRDefault="00AA19F1" w:rsidP="002F29AB">
      <w:pPr>
        <w:pStyle w:val="H3Parts"/>
      </w:pPr>
      <w:r w:rsidRPr="00AA19F1">
        <w:t>Question number: QS8 E19</w:t>
      </w:r>
    </w:p>
    <w:p w:rsidR="002F29AB" w:rsidRPr="00392A57" w:rsidRDefault="00AA19F1" w:rsidP="002F29AB">
      <w:pPr>
        <w:pStyle w:val="Bodyboldheading"/>
      </w:pPr>
      <w:r w:rsidRPr="00AA19F1">
        <w:t xml:space="preserve">Question: For each skill or attribute, how well do you think &lt;QG99NAME&gt;’s &lt;QG99QUAL&gt; from the &lt;QG99UNI&gt; prepared them to perform their current role, at the level your workplace requires from a recent graduate: Capacity to be flexible and adaptable? </w:t>
      </w:r>
    </w:p>
    <w:p w:rsidR="0008712B" w:rsidRPr="00392A57" w:rsidRDefault="0008712B" w:rsidP="0008712B">
      <w:pPr>
        <w:pStyle w:val="Bodyboldheading"/>
      </w:pPr>
    </w:p>
    <w:p w:rsidR="0008712B" w:rsidRPr="00392A57" w:rsidRDefault="00AA19F1" w:rsidP="0008712B">
      <w:pPr>
        <w:pStyle w:val="Bodyboldheading"/>
      </w:pPr>
      <w:r w:rsidRPr="00AA19F1">
        <w:t xml:space="preserve">Source: </w:t>
      </w:r>
      <w:r w:rsidRPr="00AA19F1">
        <w:rPr>
          <w:b w:val="0"/>
        </w:rPr>
        <w:t>Adapted from UniSA survey</w:t>
      </w:r>
    </w:p>
    <w:p w:rsidR="00690ED6" w:rsidRPr="00392A57" w:rsidRDefault="00AA19F1" w:rsidP="00690ED6">
      <w:pPr>
        <w:pStyle w:val="H3Parts"/>
      </w:pPr>
      <w:r w:rsidRPr="00AA19F1">
        <w:t>Variable label: QS8 - E. Employability skills - Capacity to be flexible and adaptable</w:t>
      </w:r>
    </w:p>
    <w:p w:rsidR="00690ED6" w:rsidRPr="00392A57" w:rsidRDefault="00690ED6" w:rsidP="00690ED6">
      <w:pPr>
        <w:pStyle w:val="Bodyboldheading"/>
      </w:pPr>
    </w:p>
    <w:p w:rsidR="00545F7A" w:rsidRPr="00392A57" w:rsidRDefault="00545F7A" w:rsidP="00545F7A">
      <w:pPr>
        <w:pStyle w:val="H3Parts"/>
      </w:pPr>
      <w:r w:rsidRPr="00AA19F1">
        <w:t xml:space="preserve">Response type: Single Response (4-point scale) </w:t>
      </w:r>
    </w:p>
    <w:p w:rsidR="00545F7A" w:rsidRPr="00392A57" w:rsidRDefault="00545F7A" w:rsidP="00545F7A">
      <w:pPr>
        <w:pStyle w:val="Bodyboldheading"/>
      </w:pPr>
    </w:p>
    <w:p w:rsidR="00545F7A" w:rsidRPr="00392A57" w:rsidRDefault="00545F7A" w:rsidP="00545F7A">
      <w:pPr>
        <w:pStyle w:val="H3Parts"/>
      </w:pPr>
      <w:r>
        <w:t>Variable format</w:t>
      </w:r>
      <w:r w:rsidRPr="00AA19F1">
        <w:t xml:space="preserve">: </w:t>
      </w:r>
      <w:r>
        <w:t>Numeric (F3.0)</w:t>
      </w:r>
    </w:p>
    <w:p w:rsidR="00545F7A" w:rsidRPr="00392A57" w:rsidRDefault="00545F7A" w:rsidP="00545F7A">
      <w:pPr>
        <w:pStyle w:val="Bodyboldheading"/>
      </w:pPr>
    </w:p>
    <w:p w:rsidR="00545F7A" w:rsidRPr="00392A57" w:rsidRDefault="00545F7A" w:rsidP="00545F7A">
      <w:pPr>
        <w:pStyle w:val="H3Parts"/>
      </w:pPr>
      <w:r w:rsidRPr="00AA19F1">
        <w:t xml:space="preserve">Values: </w:t>
      </w:r>
    </w:p>
    <w:p w:rsidR="00545F7A" w:rsidRPr="00392A57" w:rsidRDefault="00545F7A" w:rsidP="00545F7A">
      <w:pPr>
        <w:pStyle w:val="Bodytex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545F7A" w:rsidRPr="00392A57" w:rsidTr="002A1D91">
        <w:trPr>
          <w:trHeight w:val="373"/>
        </w:trPr>
        <w:tc>
          <w:tcPr>
            <w:tcW w:w="1996" w:type="dxa"/>
          </w:tcPr>
          <w:p w:rsidR="00545F7A" w:rsidRPr="00392A57" w:rsidRDefault="00545F7A" w:rsidP="002A1D91">
            <w:pPr>
              <w:pStyle w:val="Tableheading"/>
            </w:pPr>
            <w:r w:rsidRPr="00AA19F1">
              <w:t>Value</w:t>
            </w:r>
          </w:p>
        </w:tc>
        <w:tc>
          <w:tcPr>
            <w:tcW w:w="5490" w:type="dxa"/>
          </w:tcPr>
          <w:p w:rsidR="00545F7A" w:rsidRPr="00392A57" w:rsidRDefault="00545F7A" w:rsidP="002A1D91">
            <w:pPr>
              <w:pStyle w:val="Tableheading"/>
            </w:pPr>
            <w:r w:rsidRPr="00AA19F1">
              <w:t>Label</w:t>
            </w:r>
          </w:p>
        </w:tc>
      </w:tr>
      <w:tr w:rsidR="00545F7A" w:rsidRPr="00392A57" w:rsidTr="002A1D91">
        <w:trPr>
          <w:trHeight w:val="244"/>
        </w:trPr>
        <w:tc>
          <w:tcPr>
            <w:tcW w:w="1996" w:type="dxa"/>
          </w:tcPr>
          <w:p w:rsidR="00545F7A" w:rsidRPr="00545F7A" w:rsidRDefault="00545F7A" w:rsidP="002A1D91">
            <w:pPr>
              <w:pStyle w:val="Tablevaluetext"/>
            </w:pPr>
            <w:r w:rsidRPr="00545F7A">
              <w:t>-99</w:t>
            </w:r>
          </w:p>
        </w:tc>
        <w:tc>
          <w:tcPr>
            <w:tcW w:w="5490" w:type="dxa"/>
          </w:tcPr>
          <w:p w:rsidR="00545F7A" w:rsidRPr="00545F7A" w:rsidRDefault="00545F7A" w:rsidP="002A1D91">
            <w:pPr>
              <w:pStyle w:val="Tablevaluetext"/>
            </w:pPr>
            <w:r w:rsidRPr="00545F7A">
              <w:t xml:space="preserve">NA no supervisor response </w:t>
            </w:r>
          </w:p>
        </w:tc>
      </w:tr>
      <w:tr w:rsidR="00545F7A" w:rsidRPr="00392A57" w:rsidTr="002A1D91">
        <w:trPr>
          <w:trHeight w:val="244"/>
        </w:trPr>
        <w:tc>
          <w:tcPr>
            <w:tcW w:w="1996" w:type="dxa"/>
          </w:tcPr>
          <w:p w:rsidR="00545F7A" w:rsidRPr="00545F7A" w:rsidRDefault="00545F7A" w:rsidP="002A1D91">
            <w:pPr>
              <w:pStyle w:val="Tablevaluetext"/>
            </w:pPr>
            <w:r w:rsidRPr="00545F7A">
              <w:t>1</w:t>
            </w:r>
          </w:p>
        </w:tc>
        <w:tc>
          <w:tcPr>
            <w:tcW w:w="5490" w:type="dxa"/>
          </w:tcPr>
          <w:p w:rsidR="00545F7A" w:rsidRPr="00545F7A" w:rsidRDefault="00545F7A" w:rsidP="002A1D91">
            <w:pPr>
              <w:pStyle w:val="Tablevaluetext"/>
            </w:pPr>
            <w:r w:rsidRPr="00545F7A">
              <w:t>Not at all prepared</w:t>
            </w:r>
          </w:p>
        </w:tc>
      </w:tr>
      <w:tr w:rsidR="00545F7A" w:rsidRPr="00392A57" w:rsidTr="002A1D91">
        <w:trPr>
          <w:trHeight w:val="244"/>
        </w:trPr>
        <w:tc>
          <w:tcPr>
            <w:tcW w:w="1996" w:type="dxa"/>
          </w:tcPr>
          <w:p w:rsidR="00545F7A" w:rsidRPr="00545F7A" w:rsidRDefault="00545F7A" w:rsidP="002A1D91">
            <w:pPr>
              <w:pStyle w:val="Tablevaluetext"/>
            </w:pPr>
            <w:r w:rsidRPr="00545F7A">
              <w:t>2</w:t>
            </w:r>
          </w:p>
        </w:tc>
        <w:tc>
          <w:tcPr>
            <w:tcW w:w="5490" w:type="dxa"/>
          </w:tcPr>
          <w:p w:rsidR="00545F7A" w:rsidRPr="00545F7A" w:rsidRDefault="00545F7A" w:rsidP="002A1D91">
            <w:pPr>
              <w:pStyle w:val="Tablevaluetext"/>
            </w:pPr>
            <w:r w:rsidRPr="00545F7A">
              <w:t>Not that well prepared</w:t>
            </w:r>
          </w:p>
        </w:tc>
      </w:tr>
      <w:tr w:rsidR="00545F7A" w:rsidRPr="00392A57" w:rsidTr="002A1D91">
        <w:trPr>
          <w:trHeight w:val="244"/>
        </w:trPr>
        <w:tc>
          <w:tcPr>
            <w:tcW w:w="1996" w:type="dxa"/>
          </w:tcPr>
          <w:p w:rsidR="00545F7A" w:rsidRPr="00545F7A" w:rsidRDefault="00545F7A" w:rsidP="002A1D91">
            <w:pPr>
              <w:pStyle w:val="Tablevaluetext"/>
            </w:pPr>
            <w:r w:rsidRPr="00545F7A">
              <w:t>3</w:t>
            </w:r>
          </w:p>
        </w:tc>
        <w:tc>
          <w:tcPr>
            <w:tcW w:w="5490" w:type="dxa"/>
          </w:tcPr>
          <w:p w:rsidR="00545F7A" w:rsidRPr="00545F7A" w:rsidRDefault="00545F7A" w:rsidP="002A1D91">
            <w:pPr>
              <w:pStyle w:val="Tablevaluetext"/>
            </w:pPr>
            <w:r w:rsidRPr="00545F7A">
              <w:t>Well prepared</w:t>
            </w:r>
          </w:p>
        </w:tc>
      </w:tr>
      <w:tr w:rsidR="00545F7A" w:rsidRPr="00392A57" w:rsidTr="002A1D91">
        <w:trPr>
          <w:trHeight w:val="244"/>
        </w:trPr>
        <w:tc>
          <w:tcPr>
            <w:tcW w:w="1996" w:type="dxa"/>
          </w:tcPr>
          <w:p w:rsidR="00545F7A" w:rsidRPr="00545F7A" w:rsidRDefault="00545F7A" w:rsidP="002A1D91">
            <w:pPr>
              <w:pStyle w:val="Tablevaluetext"/>
            </w:pPr>
            <w:r w:rsidRPr="00545F7A">
              <w:t>4</w:t>
            </w:r>
          </w:p>
        </w:tc>
        <w:tc>
          <w:tcPr>
            <w:tcW w:w="5490" w:type="dxa"/>
          </w:tcPr>
          <w:p w:rsidR="00545F7A" w:rsidRPr="00545F7A" w:rsidRDefault="00545F7A" w:rsidP="002A1D91">
            <w:pPr>
              <w:pStyle w:val="Tablevaluetext"/>
            </w:pPr>
            <w:r w:rsidRPr="00545F7A">
              <w:t>Very well prepared</w:t>
            </w:r>
          </w:p>
        </w:tc>
      </w:tr>
      <w:tr w:rsidR="00545F7A" w:rsidRPr="00392A57" w:rsidTr="002A1D91">
        <w:trPr>
          <w:trHeight w:val="244"/>
        </w:trPr>
        <w:tc>
          <w:tcPr>
            <w:tcW w:w="1996" w:type="dxa"/>
          </w:tcPr>
          <w:p w:rsidR="00545F7A" w:rsidRPr="00545F7A" w:rsidRDefault="00545F7A" w:rsidP="002A1D91">
            <w:pPr>
              <w:pStyle w:val="Tablevaluetext"/>
            </w:pPr>
            <w:r w:rsidRPr="00545F7A">
              <w:t>97</w:t>
            </w:r>
          </w:p>
        </w:tc>
        <w:tc>
          <w:tcPr>
            <w:tcW w:w="5490" w:type="dxa"/>
          </w:tcPr>
          <w:p w:rsidR="00545F7A" w:rsidRPr="00545F7A" w:rsidRDefault="00545F7A" w:rsidP="002A1D91">
            <w:pPr>
              <w:pStyle w:val="Tablevaluetext"/>
              <w:rPr>
                <w:szCs w:val="18"/>
              </w:rPr>
            </w:pPr>
            <w:r w:rsidRPr="00545F7A">
              <w:rPr>
                <w:szCs w:val="18"/>
              </w:rPr>
              <w:t>Not applicable (Not read out)</w:t>
            </w:r>
          </w:p>
        </w:tc>
      </w:tr>
      <w:tr w:rsidR="00545F7A" w:rsidRPr="00392A57" w:rsidTr="002A1D91">
        <w:trPr>
          <w:trHeight w:val="244"/>
        </w:trPr>
        <w:tc>
          <w:tcPr>
            <w:tcW w:w="1996" w:type="dxa"/>
          </w:tcPr>
          <w:p w:rsidR="00545F7A" w:rsidRPr="00545F7A" w:rsidRDefault="00545F7A" w:rsidP="002A1D91">
            <w:pPr>
              <w:pStyle w:val="Tablevaluetext"/>
            </w:pPr>
            <w:r w:rsidRPr="00545F7A">
              <w:t>98</w:t>
            </w:r>
          </w:p>
        </w:tc>
        <w:tc>
          <w:tcPr>
            <w:tcW w:w="5490" w:type="dxa"/>
          </w:tcPr>
          <w:p w:rsidR="00545F7A" w:rsidRPr="00545F7A" w:rsidRDefault="00545F7A" w:rsidP="002A1D91">
            <w:pPr>
              <w:pStyle w:val="Tablevaluetext"/>
              <w:rPr>
                <w:szCs w:val="18"/>
              </w:rPr>
            </w:pPr>
            <w:r w:rsidRPr="00545F7A">
              <w:rPr>
                <w:szCs w:val="18"/>
              </w:rPr>
              <w:t>Refused (Not read out)</w:t>
            </w:r>
          </w:p>
        </w:tc>
      </w:tr>
      <w:tr w:rsidR="00545F7A" w:rsidRPr="00392A57" w:rsidTr="002A1D91">
        <w:trPr>
          <w:trHeight w:val="244"/>
        </w:trPr>
        <w:tc>
          <w:tcPr>
            <w:tcW w:w="1996" w:type="dxa"/>
          </w:tcPr>
          <w:p w:rsidR="00545F7A" w:rsidRPr="00545F7A" w:rsidRDefault="00545F7A" w:rsidP="002A1D91">
            <w:pPr>
              <w:pStyle w:val="Tablevaluetext"/>
            </w:pPr>
            <w:r w:rsidRPr="00545F7A">
              <w:t>99</w:t>
            </w:r>
          </w:p>
        </w:tc>
        <w:tc>
          <w:tcPr>
            <w:tcW w:w="5490" w:type="dxa"/>
          </w:tcPr>
          <w:p w:rsidR="00545F7A" w:rsidRPr="00545F7A" w:rsidRDefault="00545F7A" w:rsidP="002A1D91">
            <w:pPr>
              <w:pStyle w:val="Tablevaluetext"/>
              <w:rPr>
                <w:szCs w:val="18"/>
              </w:rPr>
            </w:pPr>
            <w:r w:rsidRPr="00545F7A">
              <w:rPr>
                <w:szCs w:val="18"/>
              </w:rPr>
              <w:t>Don't know/ Unsure (Not read out)</w:t>
            </w:r>
          </w:p>
        </w:tc>
      </w:tr>
    </w:tbl>
    <w:p w:rsidR="00545F7A" w:rsidRDefault="00545F7A" w:rsidP="00545F7A">
      <w:pPr>
        <w:pStyle w:val="H3Parts"/>
      </w:pPr>
      <w:r w:rsidRPr="00463D5D">
        <w:t>Notes</w:t>
      </w:r>
    </w:p>
    <w:p w:rsidR="00545F7A" w:rsidRPr="00463D5D" w:rsidRDefault="00545F7A" w:rsidP="00545F7A">
      <w:pPr>
        <w:pStyle w:val="Bodytext"/>
      </w:pPr>
      <w:r>
        <w:t>Responses from this item were combined with responses from the other “Employability skills” items to create a single “Employability skills” rating out of 100. See. EMPLOYABILITY_S_SAT.</w:t>
      </w:r>
    </w:p>
    <w:p w:rsidR="00690ED6" w:rsidRPr="00392A57" w:rsidRDefault="00AA19F1" w:rsidP="00690ED6">
      <w:pPr>
        <w:pStyle w:val="H2Headings"/>
        <w:rPr>
          <w:lang w:val="en-US"/>
        </w:rPr>
      </w:pPr>
      <w:bookmarkStart w:id="111" w:name="_Toc391047142"/>
      <w:r w:rsidRPr="00AA19F1">
        <w:rPr>
          <w:lang w:val="en-US"/>
        </w:rPr>
        <w:lastRenderedPageBreak/>
        <w:t>Supervisor Rating: Employability skills: Ability to meet deadlines</w:t>
      </w:r>
      <w:bookmarkEnd w:id="111"/>
    </w:p>
    <w:p w:rsidR="00690ED6" w:rsidRPr="00392A57" w:rsidRDefault="00AA19F1" w:rsidP="002A4EC2">
      <w:pPr>
        <w:pStyle w:val="Bodyinfo"/>
        <w:tabs>
          <w:tab w:val="left" w:pos="8505"/>
        </w:tabs>
        <w:ind w:left="567" w:right="662"/>
      </w:pPr>
      <w:r w:rsidRPr="00AA19F1">
        <w:t>Variable name: QS8E20</w:t>
      </w:r>
    </w:p>
    <w:p w:rsidR="00690ED6" w:rsidRPr="00392A57" w:rsidRDefault="00AA19F1" w:rsidP="00690ED6">
      <w:pPr>
        <w:pStyle w:val="H3Parts"/>
      </w:pPr>
      <w:r w:rsidRPr="00AA19F1">
        <w:t>Purpose</w:t>
      </w:r>
    </w:p>
    <w:p w:rsidR="00690ED6" w:rsidRPr="00392A57" w:rsidRDefault="00AA19F1" w:rsidP="00690ED6">
      <w:pPr>
        <w:pStyle w:val="Bodytext"/>
      </w:pPr>
      <w:r w:rsidRPr="00AA19F1">
        <w:t xml:space="preserve">To determine how well the supervisor believes the qualification held by the graduate prepared them to perform their current role in terms of employability skills: Ability to meet deadlines. </w:t>
      </w:r>
    </w:p>
    <w:p w:rsidR="008F6D05" w:rsidRPr="00392A57" w:rsidRDefault="00AA19F1" w:rsidP="008F6D05">
      <w:pPr>
        <w:pStyle w:val="H3Parts"/>
      </w:pPr>
      <w:r w:rsidRPr="00AA19F1">
        <w:t>Survey</w:t>
      </w:r>
    </w:p>
    <w:p w:rsidR="008F6D05" w:rsidRPr="00392A57" w:rsidRDefault="00226FE3" w:rsidP="008F6D05">
      <w:pPr>
        <w:pStyle w:val="Bodytext"/>
      </w:pPr>
      <w:r>
        <w:t>ESS – Supervisor Survey.</w:t>
      </w:r>
    </w:p>
    <w:p w:rsidR="008F6D05" w:rsidRPr="00392A57" w:rsidRDefault="00AA19F1" w:rsidP="008F6D05">
      <w:pPr>
        <w:pStyle w:val="H3Parts"/>
      </w:pPr>
      <w:r w:rsidRPr="00AA19F1">
        <w:t xml:space="preserve">Population </w:t>
      </w:r>
    </w:p>
    <w:p w:rsidR="008F6D05" w:rsidRPr="00392A57" w:rsidRDefault="00E27971" w:rsidP="008F6D05">
      <w:pPr>
        <w:pStyle w:val="Bodytext"/>
      </w:pPr>
      <w:r>
        <w:t>All supervisor respondents completing the ESS Supervisor Survey.</w:t>
      </w:r>
    </w:p>
    <w:p w:rsidR="00726ECB" w:rsidRPr="00392A57" w:rsidRDefault="00AA19F1" w:rsidP="00726ECB">
      <w:pPr>
        <w:pStyle w:val="H3Parts"/>
      </w:pPr>
      <w:r w:rsidRPr="00AA19F1">
        <w:t>Question number: QS8 E20</w:t>
      </w:r>
    </w:p>
    <w:p w:rsidR="00726ECB" w:rsidRPr="00392A57" w:rsidRDefault="00AA19F1" w:rsidP="00726ECB">
      <w:pPr>
        <w:pStyle w:val="Bodyboldheading"/>
      </w:pPr>
      <w:r w:rsidRPr="00AA19F1">
        <w:t xml:space="preserve">Question: For each skill or attribute, how well do you think &lt;QG99NAME&gt;’s &lt;QG99QUAL&gt; from the &lt;QG99UNI&gt; prepared them to perform their current role, at the level your workplace requires from a recent graduate: Ability to meet deadlines? </w:t>
      </w:r>
    </w:p>
    <w:p w:rsidR="0008712B" w:rsidRPr="00392A57" w:rsidRDefault="0008712B" w:rsidP="0008712B">
      <w:pPr>
        <w:pStyle w:val="Bodyboldheading"/>
      </w:pPr>
    </w:p>
    <w:p w:rsidR="0008712B" w:rsidRPr="00392A57" w:rsidRDefault="00AA19F1" w:rsidP="0008712B">
      <w:pPr>
        <w:pStyle w:val="Bodyboldheading"/>
      </w:pPr>
      <w:r w:rsidRPr="00AA19F1">
        <w:t xml:space="preserve">Source: </w:t>
      </w:r>
      <w:r w:rsidRPr="00AA19F1">
        <w:rPr>
          <w:b w:val="0"/>
        </w:rPr>
        <w:t>Adapted from UniSA survey</w:t>
      </w:r>
    </w:p>
    <w:p w:rsidR="00690ED6" w:rsidRPr="00392A57" w:rsidRDefault="00AA19F1" w:rsidP="00690ED6">
      <w:pPr>
        <w:pStyle w:val="H3Parts"/>
      </w:pPr>
      <w:r w:rsidRPr="00AA19F1">
        <w:t>Variable label: QS8 - E. Employability skills - Ability to meet deadlines</w:t>
      </w:r>
    </w:p>
    <w:p w:rsidR="00690ED6" w:rsidRPr="00392A57" w:rsidRDefault="00690ED6" w:rsidP="00690ED6">
      <w:pPr>
        <w:pStyle w:val="Bodyboldheading"/>
      </w:pPr>
    </w:p>
    <w:p w:rsidR="00545F7A" w:rsidRPr="00392A57" w:rsidRDefault="00545F7A" w:rsidP="00545F7A">
      <w:pPr>
        <w:pStyle w:val="H3Parts"/>
      </w:pPr>
      <w:r w:rsidRPr="00AA19F1">
        <w:t xml:space="preserve">Response type: Single Response (4-point scale) </w:t>
      </w:r>
    </w:p>
    <w:p w:rsidR="00545F7A" w:rsidRPr="00392A57" w:rsidRDefault="00545F7A" w:rsidP="00545F7A">
      <w:pPr>
        <w:pStyle w:val="Bodyboldheading"/>
      </w:pPr>
    </w:p>
    <w:p w:rsidR="00545F7A" w:rsidRPr="00392A57" w:rsidRDefault="00545F7A" w:rsidP="00545F7A">
      <w:pPr>
        <w:pStyle w:val="H3Parts"/>
      </w:pPr>
      <w:r>
        <w:t>Variable format</w:t>
      </w:r>
      <w:r w:rsidRPr="00AA19F1">
        <w:t xml:space="preserve">: </w:t>
      </w:r>
      <w:r>
        <w:t>Numeric (F3.0)</w:t>
      </w:r>
    </w:p>
    <w:p w:rsidR="00545F7A" w:rsidRPr="00392A57" w:rsidRDefault="00545F7A" w:rsidP="00545F7A">
      <w:pPr>
        <w:pStyle w:val="Bodyboldheading"/>
      </w:pPr>
    </w:p>
    <w:p w:rsidR="00545F7A" w:rsidRPr="00392A57" w:rsidRDefault="00545F7A" w:rsidP="00545F7A">
      <w:pPr>
        <w:pStyle w:val="H3Parts"/>
      </w:pPr>
      <w:r w:rsidRPr="00AA19F1">
        <w:t xml:space="preserve">Values: </w:t>
      </w:r>
    </w:p>
    <w:p w:rsidR="00545F7A" w:rsidRPr="00392A57" w:rsidRDefault="00545F7A" w:rsidP="00545F7A">
      <w:pPr>
        <w:pStyle w:val="Bodytex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545F7A" w:rsidRPr="00392A57" w:rsidTr="002A1D91">
        <w:trPr>
          <w:trHeight w:val="373"/>
        </w:trPr>
        <w:tc>
          <w:tcPr>
            <w:tcW w:w="1996" w:type="dxa"/>
          </w:tcPr>
          <w:p w:rsidR="00545F7A" w:rsidRPr="00392A57" w:rsidRDefault="00545F7A" w:rsidP="002A1D91">
            <w:pPr>
              <w:pStyle w:val="Tableheading"/>
            </w:pPr>
            <w:r w:rsidRPr="00AA19F1">
              <w:t>Value</w:t>
            </w:r>
          </w:p>
        </w:tc>
        <w:tc>
          <w:tcPr>
            <w:tcW w:w="5490" w:type="dxa"/>
          </w:tcPr>
          <w:p w:rsidR="00545F7A" w:rsidRPr="00392A57" w:rsidRDefault="00545F7A" w:rsidP="002A1D91">
            <w:pPr>
              <w:pStyle w:val="Tableheading"/>
            </w:pPr>
            <w:r w:rsidRPr="00AA19F1">
              <w:t>Label</w:t>
            </w:r>
          </w:p>
        </w:tc>
      </w:tr>
      <w:tr w:rsidR="00545F7A" w:rsidRPr="00392A57" w:rsidTr="002A1D91">
        <w:trPr>
          <w:trHeight w:val="244"/>
        </w:trPr>
        <w:tc>
          <w:tcPr>
            <w:tcW w:w="1996" w:type="dxa"/>
          </w:tcPr>
          <w:p w:rsidR="00545F7A" w:rsidRPr="00545F7A" w:rsidRDefault="00545F7A" w:rsidP="002A1D91">
            <w:pPr>
              <w:pStyle w:val="Tablevaluetext"/>
            </w:pPr>
            <w:r w:rsidRPr="00545F7A">
              <w:t>-99</w:t>
            </w:r>
          </w:p>
        </w:tc>
        <w:tc>
          <w:tcPr>
            <w:tcW w:w="5490" w:type="dxa"/>
          </w:tcPr>
          <w:p w:rsidR="00545F7A" w:rsidRPr="00545F7A" w:rsidRDefault="00545F7A" w:rsidP="002A1D91">
            <w:pPr>
              <w:pStyle w:val="Tablevaluetext"/>
            </w:pPr>
            <w:r w:rsidRPr="00545F7A">
              <w:t xml:space="preserve">NA no supervisor response </w:t>
            </w:r>
          </w:p>
        </w:tc>
      </w:tr>
      <w:tr w:rsidR="00545F7A" w:rsidRPr="00392A57" w:rsidTr="002A1D91">
        <w:trPr>
          <w:trHeight w:val="244"/>
        </w:trPr>
        <w:tc>
          <w:tcPr>
            <w:tcW w:w="1996" w:type="dxa"/>
          </w:tcPr>
          <w:p w:rsidR="00545F7A" w:rsidRPr="00545F7A" w:rsidRDefault="00545F7A" w:rsidP="002A1D91">
            <w:pPr>
              <w:pStyle w:val="Tablevaluetext"/>
            </w:pPr>
            <w:r w:rsidRPr="00545F7A">
              <w:t>1</w:t>
            </w:r>
          </w:p>
        </w:tc>
        <w:tc>
          <w:tcPr>
            <w:tcW w:w="5490" w:type="dxa"/>
          </w:tcPr>
          <w:p w:rsidR="00545F7A" w:rsidRPr="00545F7A" w:rsidRDefault="00545F7A" w:rsidP="002A1D91">
            <w:pPr>
              <w:pStyle w:val="Tablevaluetext"/>
            </w:pPr>
            <w:r w:rsidRPr="00545F7A">
              <w:t>Not at all prepared</w:t>
            </w:r>
          </w:p>
        </w:tc>
      </w:tr>
      <w:tr w:rsidR="00545F7A" w:rsidRPr="00392A57" w:rsidTr="002A1D91">
        <w:trPr>
          <w:trHeight w:val="244"/>
        </w:trPr>
        <w:tc>
          <w:tcPr>
            <w:tcW w:w="1996" w:type="dxa"/>
          </w:tcPr>
          <w:p w:rsidR="00545F7A" w:rsidRPr="00545F7A" w:rsidRDefault="00545F7A" w:rsidP="002A1D91">
            <w:pPr>
              <w:pStyle w:val="Tablevaluetext"/>
            </w:pPr>
            <w:r w:rsidRPr="00545F7A">
              <w:t>2</w:t>
            </w:r>
          </w:p>
        </w:tc>
        <w:tc>
          <w:tcPr>
            <w:tcW w:w="5490" w:type="dxa"/>
          </w:tcPr>
          <w:p w:rsidR="00545F7A" w:rsidRPr="00545F7A" w:rsidRDefault="00545F7A" w:rsidP="002A1D91">
            <w:pPr>
              <w:pStyle w:val="Tablevaluetext"/>
            </w:pPr>
            <w:r w:rsidRPr="00545F7A">
              <w:t>Not that well prepared</w:t>
            </w:r>
          </w:p>
        </w:tc>
      </w:tr>
      <w:tr w:rsidR="00545F7A" w:rsidRPr="00392A57" w:rsidTr="002A1D91">
        <w:trPr>
          <w:trHeight w:val="244"/>
        </w:trPr>
        <w:tc>
          <w:tcPr>
            <w:tcW w:w="1996" w:type="dxa"/>
          </w:tcPr>
          <w:p w:rsidR="00545F7A" w:rsidRPr="00545F7A" w:rsidRDefault="00545F7A" w:rsidP="002A1D91">
            <w:pPr>
              <w:pStyle w:val="Tablevaluetext"/>
            </w:pPr>
            <w:r w:rsidRPr="00545F7A">
              <w:t>3</w:t>
            </w:r>
          </w:p>
        </w:tc>
        <w:tc>
          <w:tcPr>
            <w:tcW w:w="5490" w:type="dxa"/>
          </w:tcPr>
          <w:p w:rsidR="00545F7A" w:rsidRPr="00545F7A" w:rsidRDefault="00545F7A" w:rsidP="002A1D91">
            <w:pPr>
              <w:pStyle w:val="Tablevaluetext"/>
            </w:pPr>
            <w:r w:rsidRPr="00545F7A">
              <w:t>Well prepared</w:t>
            </w:r>
          </w:p>
        </w:tc>
      </w:tr>
      <w:tr w:rsidR="00545F7A" w:rsidRPr="00392A57" w:rsidTr="002A1D91">
        <w:trPr>
          <w:trHeight w:val="244"/>
        </w:trPr>
        <w:tc>
          <w:tcPr>
            <w:tcW w:w="1996" w:type="dxa"/>
          </w:tcPr>
          <w:p w:rsidR="00545F7A" w:rsidRPr="00545F7A" w:rsidRDefault="00545F7A" w:rsidP="002A1D91">
            <w:pPr>
              <w:pStyle w:val="Tablevaluetext"/>
            </w:pPr>
            <w:r w:rsidRPr="00545F7A">
              <w:t>4</w:t>
            </w:r>
          </w:p>
        </w:tc>
        <w:tc>
          <w:tcPr>
            <w:tcW w:w="5490" w:type="dxa"/>
          </w:tcPr>
          <w:p w:rsidR="00545F7A" w:rsidRPr="00545F7A" w:rsidRDefault="00545F7A" w:rsidP="002A1D91">
            <w:pPr>
              <w:pStyle w:val="Tablevaluetext"/>
            </w:pPr>
            <w:r w:rsidRPr="00545F7A">
              <w:t>Very well prepared</w:t>
            </w:r>
          </w:p>
        </w:tc>
      </w:tr>
      <w:tr w:rsidR="00545F7A" w:rsidRPr="00392A57" w:rsidTr="002A1D91">
        <w:trPr>
          <w:trHeight w:val="244"/>
        </w:trPr>
        <w:tc>
          <w:tcPr>
            <w:tcW w:w="1996" w:type="dxa"/>
          </w:tcPr>
          <w:p w:rsidR="00545F7A" w:rsidRPr="00545F7A" w:rsidRDefault="00545F7A" w:rsidP="002A1D91">
            <w:pPr>
              <w:pStyle w:val="Tablevaluetext"/>
            </w:pPr>
            <w:r w:rsidRPr="00545F7A">
              <w:t>97</w:t>
            </w:r>
          </w:p>
        </w:tc>
        <w:tc>
          <w:tcPr>
            <w:tcW w:w="5490" w:type="dxa"/>
          </w:tcPr>
          <w:p w:rsidR="00545F7A" w:rsidRPr="00545F7A" w:rsidRDefault="00545F7A" w:rsidP="002A1D91">
            <w:pPr>
              <w:pStyle w:val="Tablevaluetext"/>
              <w:rPr>
                <w:szCs w:val="18"/>
              </w:rPr>
            </w:pPr>
            <w:r w:rsidRPr="00545F7A">
              <w:rPr>
                <w:szCs w:val="18"/>
              </w:rPr>
              <w:t>Not applicable (Not read out)</w:t>
            </w:r>
          </w:p>
        </w:tc>
      </w:tr>
      <w:tr w:rsidR="00545F7A" w:rsidRPr="00392A57" w:rsidTr="002A1D91">
        <w:trPr>
          <w:trHeight w:val="244"/>
        </w:trPr>
        <w:tc>
          <w:tcPr>
            <w:tcW w:w="1996" w:type="dxa"/>
          </w:tcPr>
          <w:p w:rsidR="00545F7A" w:rsidRPr="00545F7A" w:rsidRDefault="00545F7A" w:rsidP="002A1D91">
            <w:pPr>
              <w:pStyle w:val="Tablevaluetext"/>
            </w:pPr>
            <w:r w:rsidRPr="00545F7A">
              <w:t>98</w:t>
            </w:r>
          </w:p>
        </w:tc>
        <w:tc>
          <w:tcPr>
            <w:tcW w:w="5490" w:type="dxa"/>
          </w:tcPr>
          <w:p w:rsidR="00545F7A" w:rsidRPr="00545F7A" w:rsidRDefault="00545F7A" w:rsidP="002A1D91">
            <w:pPr>
              <w:pStyle w:val="Tablevaluetext"/>
              <w:rPr>
                <w:szCs w:val="18"/>
              </w:rPr>
            </w:pPr>
            <w:r w:rsidRPr="00545F7A">
              <w:rPr>
                <w:szCs w:val="18"/>
              </w:rPr>
              <w:t>Refused (Not read out)</w:t>
            </w:r>
          </w:p>
        </w:tc>
      </w:tr>
      <w:tr w:rsidR="00545F7A" w:rsidRPr="00392A57" w:rsidTr="002A1D91">
        <w:trPr>
          <w:trHeight w:val="244"/>
        </w:trPr>
        <w:tc>
          <w:tcPr>
            <w:tcW w:w="1996" w:type="dxa"/>
          </w:tcPr>
          <w:p w:rsidR="00545F7A" w:rsidRPr="00545F7A" w:rsidRDefault="00545F7A" w:rsidP="002A1D91">
            <w:pPr>
              <w:pStyle w:val="Tablevaluetext"/>
            </w:pPr>
            <w:r w:rsidRPr="00545F7A">
              <w:t>99</w:t>
            </w:r>
          </w:p>
        </w:tc>
        <w:tc>
          <w:tcPr>
            <w:tcW w:w="5490" w:type="dxa"/>
          </w:tcPr>
          <w:p w:rsidR="00545F7A" w:rsidRPr="00545F7A" w:rsidRDefault="00545F7A" w:rsidP="002A1D91">
            <w:pPr>
              <w:pStyle w:val="Tablevaluetext"/>
              <w:rPr>
                <w:szCs w:val="18"/>
              </w:rPr>
            </w:pPr>
            <w:r w:rsidRPr="00545F7A">
              <w:rPr>
                <w:szCs w:val="18"/>
              </w:rPr>
              <w:t>Don't know/ Unsure (Not read out)</w:t>
            </w:r>
          </w:p>
        </w:tc>
      </w:tr>
    </w:tbl>
    <w:p w:rsidR="00545F7A" w:rsidRDefault="00545F7A" w:rsidP="00545F7A">
      <w:pPr>
        <w:pStyle w:val="H3Parts"/>
      </w:pPr>
      <w:r w:rsidRPr="00463D5D">
        <w:t>Notes</w:t>
      </w:r>
    </w:p>
    <w:p w:rsidR="00545F7A" w:rsidRPr="00463D5D" w:rsidRDefault="00545F7A" w:rsidP="00545F7A">
      <w:pPr>
        <w:pStyle w:val="Bodytext"/>
      </w:pPr>
      <w:r>
        <w:t>Responses from this item were combined with responses from the other “Employability skills” items to create a single “Employability skills” rating out of 100. See. EMPLOYABILITY_S_SAT.</w:t>
      </w:r>
    </w:p>
    <w:p w:rsidR="00A37ED7" w:rsidRPr="00392A57" w:rsidRDefault="00A37ED7" w:rsidP="00A37ED7">
      <w:pPr>
        <w:pStyle w:val="H2Headings"/>
        <w:rPr>
          <w:lang w:val="en-US"/>
        </w:rPr>
      </w:pPr>
      <w:bookmarkStart w:id="112" w:name="_Toc391047143"/>
      <w:r>
        <w:rPr>
          <w:lang w:val="en-US"/>
        </w:rPr>
        <w:lastRenderedPageBreak/>
        <w:t>Employability Skills (Supervisor Rating)</w:t>
      </w:r>
      <w:bookmarkEnd w:id="112"/>
    </w:p>
    <w:p w:rsidR="00A37ED7" w:rsidRPr="00392A57" w:rsidRDefault="00A37ED7" w:rsidP="00A37ED7">
      <w:pPr>
        <w:pStyle w:val="Bodyinfo"/>
        <w:ind w:left="709" w:right="662"/>
      </w:pPr>
      <w:r w:rsidRPr="00AA19F1">
        <w:t xml:space="preserve">Variable name: </w:t>
      </w:r>
      <w:r>
        <w:t>EMPLOY_S_SAT</w:t>
      </w:r>
    </w:p>
    <w:p w:rsidR="00A37ED7" w:rsidRPr="00D7793F" w:rsidRDefault="00A37ED7" w:rsidP="00A37ED7">
      <w:pPr>
        <w:pStyle w:val="H3Parts"/>
      </w:pPr>
      <w:r w:rsidRPr="00D7793F">
        <w:t>Purpose</w:t>
      </w:r>
    </w:p>
    <w:p w:rsidR="00A37ED7" w:rsidRPr="00D7793F" w:rsidRDefault="00A37ED7" w:rsidP="00A37ED7">
      <w:pPr>
        <w:pStyle w:val="Bodytext"/>
      </w:pPr>
      <w:r>
        <w:t>To provide an overall measure of the supervisor’s assessment of how well the graduate’s qualification prepared them with the employability skills required to perform their current job</w:t>
      </w:r>
      <w:r w:rsidRPr="00D7793F">
        <w:t xml:space="preserve">. </w:t>
      </w:r>
    </w:p>
    <w:p w:rsidR="00A37ED7" w:rsidRPr="00D7793F" w:rsidRDefault="00A37ED7" w:rsidP="00A37ED7">
      <w:pPr>
        <w:pStyle w:val="H3Parts"/>
      </w:pPr>
      <w:r w:rsidRPr="00D7793F">
        <w:t>Survey</w:t>
      </w:r>
    </w:p>
    <w:p w:rsidR="00A37ED7" w:rsidRPr="00D7793F" w:rsidRDefault="00A37ED7" w:rsidP="00A37ED7">
      <w:pPr>
        <w:pStyle w:val="Bodytext"/>
      </w:pPr>
      <w:r w:rsidRPr="00D7793F">
        <w:t xml:space="preserve">ESS – </w:t>
      </w:r>
      <w:r>
        <w:t>Supervisor</w:t>
      </w:r>
      <w:r w:rsidRPr="00D7793F">
        <w:t xml:space="preserve"> survey.</w:t>
      </w:r>
    </w:p>
    <w:p w:rsidR="00A37ED7" w:rsidRPr="00D7793F" w:rsidRDefault="00A37ED7" w:rsidP="00A37ED7">
      <w:pPr>
        <w:pStyle w:val="H3Parts"/>
      </w:pPr>
      <w:r w:rsidRPr="00D7793F">
        <w:t xml:space="preserve">Population </w:t>
      </w:r>
    </w:p>
    <w:p w:rsidR="00A37ED7" w:rsidRPr="00D7793F" w:rsidRDefault="00A37ED7" w:rsidP="00A37ED7">
      <w:pPr>
        <w:pStyle w:val="Bodytext"/>
      </w:pPr>
      <w:r w:rsidRPr="00D7793F">
        <w:t xml:space="preserve">All ESS </w:t>
      </w:r>
      <w:r>
        <w:t>Supervisor</w:t>
      </w:r>
      <w:r w:rsidRPr="00D7793F">
        <w:t xml:space="preserve"> Respondents </w:t>
      </w:r>
      <w:r>
        <w:t>with valid responses to two out of three supervisor employability skills items</w:t>
      </w:r>
      <w:r w:rsidRPr="00D7793F">
        <w:t>.</w:t>
      </w:r>
    </w:p>
    <w:p w:rsidR="00A37ED7" w:rsidRPr="00D7793F" w:rsidRDefault="00A37ED7" w:rsidP="00A37ED7">
      <w:pPr>
        <w:pStyle w:val="H3Parts"/>
      </w:pPr>
      <w:r w:rsidRPr="00D7793F">
        <w:t>Question text: N/A</w:t>
      </w:r>
    </w:p>
    <w:p w:rsidR="00A37ED7" w:rsidRPr="00D7793F" w:rsidRDefault="00A37ED7" w:rsidP="00A37ED7">
      <w:pPr>
        <w:pStyle w:val="Bodyboldheading"/>
      </w:pPr>
    </w:p>
    <w:p w:rsidR="00A37ED7" w:rsidRPr="00D7793F" w:rsidRDefault="00A37ED7" w:rsidP="00A37ED7">
      <w:pPr>
        <w:pStyle w:val="Bodyboldheading"/>
        <w:rPr>
          <w:b w:val="0"/>
        </w:rPr>
      </w:pPr>
      <w:r w:rsidRPr="00D7793F">
        <w:rPr>
          <w:b w:val="0"/>
        </w:rPr>
        <w:t>Derived item</w:t>
      </w:r>
    </w:p>
    <w:p w:rsidR="00A37ED7" w:rsidRPr="00D7793F" w:rsidRDefault="00A37ED7" w:rsidP="00A37ED7">
      <w:pPr>
        <w:pStyle w:val="H3Parts"/>
      </w:pPr>
      <w:r w:rsidRPr="00D7793F">
        <w:t xml:space="preserve">Variable label: </w:t>
      </w:r>
      <w:r>
        <w:t>Employability</w:t>
      </w:r>
      <w:r w:rsidRPr="00D7793F">
        <w:t xml:space="preserve"> Skills Rating (</w:t>
      </w:r>
      <w:r>
        <w:t>Supervisor</w:t>
      </w:r>
      <w:r w:rsidRPr="00D7793F">
        <w:t>)</w:t>
      </w:r>
    </w:p>
    <w:p w:rsidR="00A37ED7" w:rsidRPr="00E27971" w:rsidRDefault="00A37ED7" w:rsidP="00A37ED7">
      <w:pPr>
        <w:pStyle w:val="Bodyboldheading"/>
        <w:rPr>
          <w:highlight w:val="yellow"/>
        </w:rPr>
      </w:pPr>
    </w:p>
    <w:p w:rsidR="00A37ED7" w:rsidRPr="00D7793F" w:rsidRDefault="00A37ED7" w:rsidP="00A37ED7">
      <w:pPr>
        <w:pStyle w:val="H3Parts"/>
      </w:pPr>
      <w:r w:rsidRPr="00D7793F">
        <w:t>Variable format: Numeric (F3.0)</w:t>
      </w:r>
    </w:p>
    <w:p w:rsidR="00A37ED7" w:rsidRPr="00E27971" w:rsidRDefault="00A37ED7" w:rsidP="00A37ED7">
      <w:pPr>
        <w:pStyle w:val="Bodyboldheading"/>
        <w:rPr>
          <w:highlight w:val="yellow"/>
        </w:rPr>
      </w:pPr>
    </w:p>
    <w:p w:rsidR="00A37ED7" w:rsidRPr="00D7793F" w:rsidRDefault="00A37ED7" w:rsidP="00A37ED7">
      <w:pPr>
        <w:pStyle w:val="H3Parts"/>
      </w:pPr>
      <w:r w:rsidRPr="00D7793F">
        <w:t xml:space="preserve">Values: </w:t>
      </w:r>
    </w:p>
    <w:p w:rsidR="00A37ED7" w:rsidRPr="00E27971" w:rsidRDefault="00A37ED7" w:rsidP="00A37ED7">
      <w:pPr>
        <w:pStyle w:val="Bodytext"/>
        <w:rPr>
          <w:highlight w:val="yellow"/>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A37ED7" w:rsidRPr="00E27971" w:rsidTr="000B509A">
        <w:trPr>
          <w:trHeight w:val="373"/>
        </w:trPr>
        <w:tc>
          <w:tcPr>
            <w:tcW w:w="1996" w:type="dxa"/>
          </w:tcPr>
          <w:p w:rsidR="00A37ED7" w:rsidRPr="00D7793F" w:rsidRDefault="00A37ED7" w:rsidP="000B509A">
            <w:pPr>
              <w:pStyle w:val="Tableheading"/>
            </w:pPr>
            <w:r w:rsidRPr="00D7793F">
              <w:t>Value</w:t>
            </w:r>
          </w:p>
        </w:tc>
        <w:tc>
          <w:tcPr>
            <w:tcW w:w="5490" w:type="dxa"/>
          </w:tcPr>
          <w:p w:rsidR="00A37ED7" w:rsidRPr="00D7793F" w:rsidRDefault="00A37ED7" w:rsidP="000B509A">
            <w:pPr>
              <w:pStyle w:val="Tableheading"/>
            </w:pPr>
            <w:r w:rsidRPr="00D7793F">
              <w:t>Label</w:t>
            </w:r>
          </w:p>
        </w:tc>
      </w:tr>
      <w:tr w:rsidR="00A37ED7" w:rsidRPr="00E27971" w:rsidTr="000B509A">
        <w:trPr>
          <w:trHeight w:val="244"/>
        </w:trPr>
        <w:tc>
          <w:tcPr>
            <w:tcW w:w="1996" w:type="dxa"/>
          </w:tcPr>
          <w:p w:rsidR="00A37ED7" w:rsidRPr="00D7793F" w:rsidRDefault="00A37ED7" w:rsidP="000B509A">
            <w:pPr>
              <w:pStyle w:val="Tablevaluetext"/>
            </w:pPr>
            <w:r w:rsidRPr="00D7793F">
              <w:t>-99</w:t>
            </w:r>
          </w:p>
        </w:tc>
        <w:tc>
          <w:tcPr>
            <w:tcW w:w="5490" w:type="dxa"/>
          </w:tcPr>
          <w:p w:rsidR="00A37ED7" w:rsidRPr="00D7793F" w:rsidRDefault="00A37ED7" w:rsidP="000B509A">
            <w:pPr>
              <w:pStyle w:val="Tablevaluetext"/>
            </w:pPr>
            <w:r w:rsidRPr="00D7793F">
              <w:t xml:space="preserve">NA </w:t>
            </w:r>
            <w:r>
              <w:t>no supervisor response</w:t>
            </w:r>
          </w:p>
        </w:tc>
      </w:tr>
      <w:tr w:rsidR="00A37ED7" w:rsidRPr="00E27971" w:rsidTr="000B509A">
        <w:trPr>
          <w:trHeight w:val="244"/>
        </w:trPr>
        <w:tc>
          <w:tcPr>
            <w:tcW w:w="1996" w:type="dxa"/>
          </w:tcPr>
          <w:p w:rsidR="00A37ED7" w:rsidRPr="00D7793F" w:rsidRDefault="00A37ED7" w:rsidP="000B509A">
            <w:pPr>
              <w:pStyle w:val="Tablevaluetext"/>
            </w:pPr>
            <w:r w:rsidRPr="00D7793F">
              <w:t>-98</w:t>
            </w:r>
          </w:p>
        </w:tc>
        <w:tc>
          <w:tcPr>
            <w:tcW w:w="5490" w:type="dxa"/>
          </w:tcPr>
          <w:p w:rsidR="00A37ED7" w:rsidRPr="00D7793F" w:rsidRDefault="00A37ED7" w:rsidP="000B509A">
            <w:pPr>
              <w:pStyle w:val="Tablevaluetext"/>
            </w:pPr>
            <w:r w:rsidRPr="00D7793F">
              <w:t>Missing (insufficient valid responses)</w:t>
            </w:r>
          </w:p>
        </w:tc>
      </w:tr>
      <w:tr w:rsidR="00A37ED7" w:rsidRPr="00E27971" w:rsidTr="000B509A">
        <w:trPr>
          <w:trHeight w:val="244"/>
        </w:trPr>
        <w:tc>
          <w:tcPr>
            <w:tcW w:w="1996" w:type="dxa"/>
          </w:tcPr>
          <w:p w:rsidR="00A37ED7" w:rsidRPr="00D7793F" w:rsidRDefault="00A37ED7" w:rsidP="000B509A">
            <w:pPr>
              <w:pStyle w:val="Tablevaluetext"/>
            </w:pPr>
            <w:r w:rsidRPr="00D7793F">
              <w:t>0</w:t>
            </w:r>
          </w:p>
        </w:tc>
        <w:tc>
          <w:tcPr>
            <w:tcW w:w="5490" w:type="dxa"/>
          </w:tcPr>
          <w:p w:rsidR="00A37ED7" w:rsidRPr="00D7793F" w:rsidRDefault="00A37ED7" w:rsidP="000B509A">
            <w:pPr>
              <w:pStyle w:val="Tablevaluetext"/>
            </w:pPr>
            <w:r w:rsidRPr="00D7793F">
              <w:t>Other valid response</w:t>
            </w:r>
          </w:p>
        </w:tc>
      </w:tr>
      <w:tr w:rsidR="00A37ED7" w:rsidRPr="00E27971" w:rsidTr="000B509A">
        <w:trPr>
          <w:trHeight w:val="244"/>
        </w:trPr>
        <w:tc>
          <w:tcPr>
            <w:tcW w:w="1996" w:type="dxa"/>
          </w:tcPr>
          <w:p w:rsidR="00A37ED7" w:rsidRPr="00D7793F" w:rsidRDefault="00A37ED7" w:rsidP="000B509A">
            <w:pPr>
              <w:pStyle w:val="Tablevaluetext"/>
            </w:pPr>
            <w:r w:rsidRPr="00D7793F">
              <w:t>1</w:t>
            </w:r>
          </w:p>
        </w:tc>
        <w:tc>
          <w:tcPr>
            <w:tcW w:w="5490" w:type="dxa"/>
          </w:tcPr>
          <w:p w:rsidR="00A37ED7" w:rsidRPr="00D7793F" w:rsidRDefault="00A37ED7" w:rsidP="000B509A">
            <w:pPr>
              <w:pStyle w:val="Tablevaluetext"/>
            </w:pPr>
            <w:r w:rsidRPr="00D7793F">
              <w:t>Very relevant or fairly relevant</w:t>
            </w:r>
          </w:p>
        </w:tc>
      </w:tr>
    </w:tbl>
    <w:p w:rsidR="00A37ED7" w:rsidRPr="00D7793F" w:rsidRDefault="00A37ED7" w:rsidP="00A37ED7">
      <w:pPr>
        <w:pStyle w:val="H3Parts"/>
      </w:pPr>
      <w:r w:rsidRPr="00D7793F">
        <w:t>Notes</w:t>
      </w:r>
    </w:p>
    <w:p w:rsidR="00A37ED7" w:rsidRDefault="00A37ED7" w:rsidP="00A37ED7">
      <w:pPr>
        <w:pStyle w:val="Bodytext"/>
      </w:pPr>
      <w:r>
        <w:t>This derived variable was computed using the following syntax:</w:t>
      </w:r>
    </w:p>
    <w:p w:rsidR="00A37ED7" w:rsidRPr="00A37ED7" w:rsidRDefault="00A37ED7" w:rsidP="00A37ED7">
      <w:pPr>
        <w:pStyle w:val="Body"/>
        <w:pBdr>
          <w:top w:val="single" w:sz="4" w:space="1" w:color="auto"/>
          <w:left w:val="single" w:sz="4" w:space="4" w:color="auto"/>
          <w:bottom w:val="single" w:sz="4" w:space="1" w:color="auto"/>
          <w:right w:val="single" w:sz="4" w:space="4" w:color="auto"/>
        </w:pBdr>
        <w:contextualSpacing/>
        <w:rPr>
          <w:sz w:val="18"/>
          <w:szCs w:val="18"/>
        </w:rPr>
      </w:pPr>
      <w:r w:rsidRPr="00A37ED7">
        <w:rPr>
          <w:sz w:val="18"/>
          <w:szCs w:val="18"/>
        </w:rPr>
        <w:t>RECODE QS8E18 (1=0) (2=33.3) (3=66.6) (4=100) (ELSE=SYSMIS) INTO QS8E18_R.</w:t>
      </w:r>
    </w:p>
    <w:p w:rsidR="00A37ED7" w:rsidRPr="00A37ED7" w:rsidRDefault="00A37ED7" w:rsidP="00A37ED7">
      <w:pPr>
        <w:pStyle w:val="Body"/>
        <w:pBdr>
          <w:top w:val="single" w:sz="4" w:space="1" w:color="auto"/>
          <w:left w:val="single" w:sz="4" w:space="4" w:color="auto"/>
          <w:bottom w:val="single" w:sz="4" w:space="1" w:color="auto"/>
          <w:right w:val="single" w:sz="4" w:space="4" w:color="auto"/>
        </w:pBdr>
        <w:contextualSpacing/>
        <w:rPr>
          <w:sz w:val="18"/>
          <w:szCs w:val="18"/>
        </w:rPr>
      </w:pPr>
      <w:r w:rsidRPr="00A37ED7">
        <w:rPr>
          <w:sz w:val="18"/>
          <w:szCs w:val="18"/>
        </w:rPr>
        <w:t>RECODE QS8E19 (1=0) (2=33.3) (3=66.6) (4=100) (ELSE=SYSMIS) INTO QS8E19_R.</w:t>
      </w:r>
    </w:p>
    <w:p w:rsidR="00A37ED7" w:rsidRDefault="00A37ED7" w:rsidP="00A37ED7">
      <w:pPr>
        <w:pStyle w:val="Body"/>
        <w:pBdr>
          <w:top w:val="single" w:sz="4" w:space="1" w:color="auto"/>
          <w:left w:val="single" w:sz="4" w:space="4" w:color="auto"/>
          <w:bottom w:val="single" w:sz="4" w:space="1" w:color="auto"/>
          <w:right w:val="single" w:sz="4" w:space="4" w:color="auto"/>
        </w:pBdr>
        <w:contextualSpacing/>
        <w:rPr>
          <w:sz w:val="18"/>
          <w:szCs w:val="18"/>
        </w:rPr>
      </w:pPr>
      <w:r w:rsidRPr="00A37ED7">
        <w:rPr>
          <w:sz w:val="18"/>
          <w:szCs w:val="18"/>
        </w:rPr>
        <w:t>RECODE QS8E20 (1=0) (2=33.3) (3=66.6) (4=100) (ELSE=SYSMIS) INTO QS8E20_R.</w:t>
      </w:r>
    </w:p>
    <w:p w:rsidR="00A37ED7" w:rsidRDefault="00A37ED7" w:rsidP="00A37ED7">
      <w:pPr>
        <w:pStyle w:val="Body"/>
        <w:pBdr>
          <w:top w:val="single" w:sz="4" w:space="1" w:color="auto"/>
          <w:left w:val="single" w:sz="4" w:space="4" w:color="auto"/>
          <w:bottom w:val="single" w:sz="4" w:space="1" w:color="auto"/>
          <w:right w:val="single" w:sz="4" w:space="4" w:color="auto"/>
        </w:pBdr>
        <w:contextualSpacing/>
        <w:rPr>
          <w:sz w:val="18"/>
          <w:szCs w:val="18"/>
        </w:rPr>
      </w:pPr>
    </w:p>
    <w:p w:rsidR="00A37ED7" w:rsidRDefault="00A37ED7" w:rsidP="00A37ED7">
      <w:pPr>
        <w:pStyle w:val="Body"/>
        <w:pBdr>
          <w:top w:val="single" w:sz="4" w:space="1" w:color="auto"/>
          <w:left w:val="single" w:sz="4" w:space="4" w:color="auto"/>
          <w:bottom w:val="single" w:sz="4" w:space="1" w:color="auto"/>
          <w:right w:val="single" w:sz="4" w:space="4" w:color="auto"/>
        </w:pBdr>
        <w:contextualSpacing/>
        <w:rPr>
          <w:sz w:val="18"/>
          <w:szCs w:val="18"/>
        </w:rPr>
      </w:pPr>
      <w:r w:rsidRPr="00A37ED7">
        <w:rPr>
          <w:sz w:val="18"/>
          <w:szCs w:val="18"/>
        </w:rPr>
        <w:t>COMPUTE EMPLOY_S=MEAN.2(QS8E18_R, QS8E19_R, QS8E20_R).</w:t>
      </w:r>
      <w:r w:rsidRPr="005239BD">
        <w:rPr>
          <w:sz w:val="18"/>
          <w:szCs w:val="18"/>
        </w:rPr>
        <w:t>.</w:t>
      </w:r>
    </w:p>
    <w:p w:rsidR="00A37ED7" w:rsidRDefault="00A37ED7" w:rsidP="00A37ED7">
      <w:pPr>
        <w:pStyle w:val="Body"/>
        <w:pBdr>
          <w:top w:val="single" w:sz="4" w:space="1" w:color="auto"/>
          <w:left w:val="single" w:sz="4" w:space="4" w:color="auto"/>
          <w:bottom w:val="single" w:sz="4" w:space="1" w:color="auto"/>
          <w:right w:val="single" w:sz="4" w:space="4" w:color="auto"/>
        </w:pBdr>
        <w:contextualSpacing/>
        <w:jc w:val="both"/>
        <w:rPr>
          <w:sz w:val="18"/>
          <w:szCs w:val="18"/>
        </w:rPr>
      </w:pPr>
      <w:r>
        <w:rPr>
          <w:sz w:val="18"/>
          <w:szCs w:val="18"/>
        </w:rPr>
        <w:t>RECODE EMPLOY_S</w:t>
      </w:r>
      <w:r w:rsidRPr="00866A6F">
        <w:rPr>
          <w:sz w:val="18"/>
          <w:szCs w:val="18"/>
        </w:rPr>
        <w:t xml:space="preserve"> (55 THRU 100=1) (MISSING=</w:t>
      </w:r>
      <w:r w:rsidR="00A26A21">
        <w:rPr>
          <w:sz w:val="18"/>
          <w:szCs w:val="18"/>
        </w:rPr>
        <w:t>-98</w:t>
      </w:r>
      <w:r>
        <w:rPr>
          <w:sz w:val="18"/>
          <w:szCs w:val="18"/>
        </w:rPr>
        <w:t>) (ELSE=0) INTO EMPLOY_S</w:t>
      </w:r>
      <w:r w:rsidRPr="00866A6F">
        <w:rPr>
          <w:sz w:val="18"/>
          <w:szCs w:val="18"/>
        </w:rPr>
        <w:t>_SAT.</w:t>
      </w:r>
    </w:p>
    <w:p w:rsidR="00A26A21" w:rsidRDefault="00A26A21" w:rsidP="00A26A21">
      <w:pPr>
        <w:pStyle w:val="Body"/>
        <w:pBdr>
          <w:top w:val="single" w:sz="4" w:space="1" w:color="auto"/>
          <w:left w:val="single" w:sz="4" w:space="4" w:color="auto"/>
          <w:bottom w:val="single" w:sz="4" w:space="1" w:color="auto"/>
          <w:right w:val="single" w:sz="4" w:space="4" w:color="auto"/>
        </w:pBdr>
        <w:contextualSpacing/>
        <w:jc w:val="both"/>
        <w:rPr>
          <w:sz w:val="18"/>
          <w:szCs w:val="18"/>
        </w:rPr>
      </w:pPr>
      <w:r>
        <w:rPr>
          <w:sz w:val="18"/>
          <w:szCs w:val="18"/>
        </w:rPr>
        <w:t>DO IF (SUPER=0).</w:t>
      </w:r>
    </w:p>
    <w:p w:rsidR="00A26A21" w:rsidRDefault="00A26A21" w:rsidP="00A26A21">
      <w:pPr>
        <w:pStyle w:val="Body"/>
        <w:pBdr>
          <w:top w:val="single" w:sz="4" w:space="1" w:color="auto"/>
          <w:left w:val="single" w:sz="4" w:space="4" w:color="auto"/>
          <w:bottom w:val="single" w:sz="4" w:space="1" w:color="auto"/>
          <w:right w:val="single" w:sz="4" w:space="4" w:color="auto"/>
        </w:pBdr>
        <w:contextualSpacing/>
        <w:jc w:val="both"/>
        <w:rPr>
          <w:sz w:val="18"/>
          <w:szCs w:val="18"/>
        </w:rPr>
      </w:pPr>
      <w:r>
        <w:rPr>
          <w:sz w:val="18"/>
          <w:szCs w:val="18"/>
        </w:rPr>
        <w:t>RECODE EMPLOY_S_SAT (-98=-99).</w:t>
      </w:r>
    </w:p>
    <w:p w:rsidR="00A26A21" w:rsidRPr="00BE6087" w:rsidRDefault="00A26A21" w:rsidP="00A37ED7">
      <w:pPr>
        <w:pStyle w:val="Body"/>
        <w:pBdr>
          <w:top w:val="single" w:sz="4" w:space="1" w:color="auto"/>
          <w:left w:val="single" w:sz="4" w:space="4" w:color="auto"/>
          <w:bottom w:val="single" w:sz="4" w:space="1" w:color="auto"/>
          <w:right w:val="single" w:sz="4" w:space="4" w:color="auto"/>
        </w:pBdr>
        <w:contextualSpacing/>
        <w:jc w:val="both"/>
        <w:rPr>
          <w:sz w:val="18"/>
          <w:szCs w:val="18"/>
        </w:rPr>
      </w:pPr>
      <w:r>
        <w:rPr>
          <w:sz w:val="18"/>
          <w:szCs w:val="18"/>
        </w:rPr>
        <w:t>END IF.</w:t>
      </w:r>
    </w:p>
    <w:p w:rsidR="00A37ED7" w:rsidRDefault="00A37ED7" w:rsidP="00A37ED7">
      <w:pPr>
        <w:pStyle w:val="Bodytext"/>
      </w:pPr>
    </w:p>
    <w:p w:rsidR="00A37ED7" w:rsidRPr="00325133" w:rsidRDefault="00A37ED7" w:rsidP="00A37ED7">
      <w:pPr>
        <w:pStyle w:val="Bodytext"/>
      </w:pPr>
      <w:r>
        <w:t>This approach mirrors that used for the satisfaction ratings used in the University Experience Survey.</w:t>
      </w:r>
    </w:p>
    <w:p w:rsidR="00690ED6" w:rsidRPr="00392A57" w:rsidRDefault="00AA19F1" w:rsidP="00690ED6">
      <w:pPr>
        <w:pStyle w:val="H2Headings"/>
        <w:rPr>
          <w:lang w:val="en-US"/>
        </w:rPr>
      </w:pPr>
      <w:bookmarkStart w:id="113" w:name="_Toc391047144"/>
      <w:r w:rsidRPr="00AA19F1">
        <w:rPr>
          <w:lang w:val="en-US"/>
        </w:rPr>
        <w:lastRenderedPageBreak/>
        <w:t>Supervisor Rating: Enterprise skills: Understanding how to research to get results</w:t>
      </w:r>
      <w:bookmarkEnd w:id="113"/>
    </w:p>
    <w:p w:rsidR="00690ED6" w:rsidRPr="00392A57" w:rsidRDefault="00AA19F1" w:rsidP="002A4EC2">
      <w:pPr>
        <w:pStyle w:val="Bodyinfo"/>
        <w:ind w:left="567" w:right="804"/>
      </w:pPr>
      <w:r w:rsidRPr="00AA19F1">
        <w:t>Variable name: QS8F21</w:t>
      </w:r>
    </w:p>
    <w:p w:rsidR="00690ED6" w:rsidRPr="00392A57" w:rsidRDefault="00AA19F1" w:rsidP="00690ED6">
      <w:pPr>
        <w:pStyle w:val="H3Parts"/>
      </w:pPr>
      <w:r w:rsidRPr="00AA19F1">
        <w:t>Purpose</w:t>
      </w:r>
    </w:p>
    <w:p w:rsidR="00690ED6" w:rsidRPr="00392A57" w:rsidRDefault="00AA19F1" w:rsidP="00690ED6">
      <w:pPr>
        <w:pStyle w:val="Bodytext"/>
      </w:pPr>
      <w:r w:rsidRPr="00AA19F1">
        <w:t>To determine how well the supervisor believes the qualification held by the graduate prepared them to perform their current role in terms of enterprise skills: Understanding how to research to get results.</w:t>
      </w:r>
    </w:p>
    <w:p w:rsidR="008F6D05" w:rsidRPr="00392A57" w:rsidRDefault="00AA19F1" w:rsidP="008F6D05">
      <w:pPr>
        <w:pStyle w:val="H3Parts"/>
      </w:pPr>
      <w:r w:rsidRPr="00AA19F1">
        <w:t>Survey</w:t>
      </w:r>
    </w:p>
    <w:p w:rsidR="008F6D05" w:rsidRPr="00392A57" w:rsidRDefault="00226FE3" w:rsidP="008F6D05">
      <w:pPr>
        <w:pStyle w:val="Bodytext"/>
      </w:pPr>
      <w:r>
        <w:t>ESS – Supervisor Survey.</w:t>
      </w:r>
    </w:p>
    <w:p w:rsidR="008F6D05" w:rsidRPr="00392A57" w:rsidRDefault="00AA19F1" w:rsidP="008F6D05">
      <w:pPr>
        <w:pStyle w:val="H3Parts"/>
      </w:pPr>
      <w:r w:rsidRPr="00AA19F1">
        <w:t xml:space="preserve">Population </w:t>
      </w:r>
    </w:p>
    <w:p w:rsidR="008F6D05" w:rsidRPr="00392A57" w:rsidRDefault="00E27971" w:rsidP="008F6D05">
      <w:pPr>
        <w:pStyle w:val="Bodytext"/>
      </w:pPr>
      <w:r>
        <w:t>All supervisor respondents completing the ESS Supervisor Survey.</w:t>
      </w:r>
    </w:p>
    <w:p w:rsidR="00305920" w:rsidRPr="00392A57" w:rsidRDefault="00AA19F1" w:rsidP="00305920">
      <w:pPr>
        <w:pStyle w:val="H3Parts"/>
      </w:pPr>
      <w:r w:rsidRPr="00AA19F1">
        <w:t>Question number: QS8 F21</w:t>
      </w:r>
    </w:p>
    <w:p w:rsidR="00305920" w:rsidRPr="00392A57" w:rsidRDefault="00AA19F1" w:rsidP="00305920">
      <w:pPr>
        <w:pStyle w:val="Bodyboldheading"/>
      </w:pPr>
      <w:r w:rsidRPr="00AA19F1">
        <w:t xml:space="preserve">Question: For each skill or attribute, how well do you think &lt;QG99NAME&gt;’s &lt;QG99QUAL&gt; from the &lt;QG99UNI&gt; prepared them to perform their current role, at the level your workplace requires from a recent graduate: Understanding how to research to get results? </w:t>
      </w:r>
    </w:p>
    <w:p w:rsidR="0008712B" w:rsidRPr="00392A57" w:rsidRDefault="0008712B" w:rsidP="0008712B">
      <w:pPr>
        <w:pStyle w:val="Bodyboldheading"/>
      </w:pPr>
    </w:p>
    <w:p w:rsidR="0008712B" w:rsidRPr="00392A57" w:rsidRDefault="00AA19F1" w:rsidP="0008712B">
      <w:pPr>
        <w:pStyle w:val="Bodyboldheading"/>
      </w:pPr>
      <w:r w:rsidRPr="00AA19F1">
        <w:t xml:space="preserve">Source: </w:t>
      </w:r>
      <w:r w:rsidRPr="00AA19F1">
        <w:rPr>
          <w:b w:val="0"/>
        </w:rPr>
        <w:t>Adapted from UniSA survey</w:t>
      </w:r>
    </w:p>
    <w:p w:rsidR="00690ED6" w:rsidRPr="00392A57" w:rsidRDefault="00AA19F1" w:rsidP="00690ED6">
      <w:pPr>
        <w:pStyle w:val="H3Parts"/>
      </w:pPr>
      <w:r w:rsidRPr="00AA19F1">
        <w:t>Variable label: QS8 - F. Enterprise skills - Understanding how to research to get results</w:t>
      </w:r>
    </w:p>
    <w:p w:rsidR="00690ED6" w:rsidRPr="00392A57" w:rsidRDefault="00690ED6" w:rsidP="00690ED6">
      <w:pPr>
        <w:pStyle w:val="Bodyboldheading"/>
      </w:pPr>
    </w:p>
    <w:p w:rsidR="00545F7A" w:rsidRPr="00392A57" w:rsidRDefault="00545F7A" w:rsidP="00545F7A">
      <w:pPr>
        <w:pStyle w:val="H3Parts"/>
      </w:pPr>
      <w:r w:rsidRPr="00AA19F1">
        <w:t xml:space="preserve">Response type: Single Response (4-point scale) </w:t>
      </w:r>
    </w:p>
    <w:p w:rsidR="00545F7A" w:rsidRPr="00392A57" w:rsidRDefault="00545F7A" w:rsidP="00545F7A">
      <w:pPr>
        <w:pStyle w:val="Bodyboldheading"/>
      </w:pPr>
    </w:p>
    <w:p w:rsidR="00545F7A" w:rsidRPr="00392A57" w:rsidRDefault="00545F7A" w:rsidP="00545F7A">
      <w:pPr>
        <w:pStyle w:val="H3Parts"/>
      </w:pPr>
      <w:r>
        <w:t>Variable format</w:t>
      </w:r>
      <w:r w:rsidRPr="00AA19F1">
        <w:t xml:space="preserve">: </w:t>
      </w:r>
      <w:r>
        <w:t>Numeric (F3.0)</w:t>
      </w:r>
    </w:p>
    <w:p w:rsidR="00545F7A" w:rsidRPr="00392A57" w:rsidRDefault="00545F7A" w:rsidP="00545F7A">
      <w:pPr>
        <w:pStyle w:val="Bodyboldheading"/>
      </w:pPr>
    </w:p>
    <w:p w:rsidR="00545F7A" w:rsidRPr="00392A57" w:rsidRDefault="00545F7A" w:rsidP="00545F7A">
      <w:pPr>
        <w:pStyle w:val="H3Parts"/>
      </w:pPr>
      <w:r w:rsidRPr="00AA19F1">
        <w:t xml:space="preserve">Values: </w:t>
      </w:r>
    </w:p>
    <w:p w:rsidR="00545F7A" w:rsidRPr="00392A57" w:rsidRDefault="00545F7A" w:rsidP="00545F7A">
      <w:pPr>
        <w:pStyle w:val="Bodytex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545F7A" w:rsidRPr="00392A57" w:rsidTr="002A1D91">
        <w:trPr>
          <w:trHeight w:val="373"/>
        </w:trPr>
        <w:tc>
          <w:tcPr>
            <w:tcW w:w="1996" w:type="dxa"/>
          </w:tcPr>
          <w:p w:rsidR="00545F7A" w:rsidRPr="00392A57" w:rsidRDefault="00545F7A" w:rsidP="002A1D91">
            <w:pPr>
              <w:pStyle w:val="Tableheading"/>
            </w:pPr>
            <w:r w:rsidRPr="00AA19F1">
              <w:t>Value</w:t>
            </w:r>
          </w:p>
        </w:tc>
        <w:tc>
          <w:tcPr>
            <w:tcW w:w="5490" w:type="dxa"/>
          </w:tcPr>
          <w:p w:rsidR="00545F7A" w:rsidRPr="00392A57" w:rsidRDefault="00545F7A" w:rsidP="002A1D91">
            <w:pPr>
              <w:pStyle w:val="Tableheading"/>
            </w:pPr>
            <w:r w:rsidRPr="00AA19F1">
              <w:t>Label</w:t>
            </w:r>
          </w:p>
        </w:tc>
      </w:tr>
      <w:tr w:rsidR="00545F7A" w:rsidRPr="00392A57" w:rsidTr="002A1D91">
        <w:trPr>
          <w:trHeight w:val="244"/>
        </w:trPr>
        <w:tc>
          <w:tcPr>
            <w:tcW w:w="1996" w:type="dxa"/>
          </w:tcPr>
          <w:p w:rsidR="00545F7A" w:rsidRPr="00545F7A" w:rsidRDefault="00545F7A" w:rsidP="002A1D91">
            <w:pPr>
              <w:pStyle w:val="Tablevaluetext"/>
            </w:pPr>
            <w:r w:rsidRPr="00545F7A">
              <w:t>-99</w:t>
            </w:r>
          </w:p>
        </w:tc>
        <w:tc>
          <w:tcPr>
            <w:tcW w:w="5490" w:type="dxa"/>
          </w:tcPr>
          <w:p w:rsidR="00545F7A" w:rsidRPr="00545F7A" w:rsidRDefault="00545F7A" w:rsidP="002A1D91">
            <w:pPr>
              <w:pStyle w:val="Tablevaluetext"/>
            </w:pPr>
            <w:r w:rsidRPr="00545F7A">
              <w:t xml:space="preserve">NA no supervisor response </w:t>
            </w:r>
          </w:p>
        </w:tc>
      </w:tr>
      <w:tr w:rsidR="00545F7A" w:rsidRPr="00392A57" w:rsidTr="002A1D91">
        <w:trPr>
          <w:trHeight w:val="244"/>
        </w:trPr>
        <w:tc>
          <w:tcPr>
            <w:tcW w:w="1996" w:type="dxa"/>
          </w:tcPr>
          <w:p w:rsidR="00545F7A" w:rsidRPr="00545F7A" w:rsidRDefault="00545F7A" w:rsidP="002A1D91">
            <w:pPr>
              <w:pStyle w:val="Tablevaluetext"/>
            </w:pPr>
            <w:r w:rsidRPr="00545F7A">
              <w:t>1</w:t>
            </w:r>
          </w:p>
        </w:tc>
        <w:tc>
          <w:tcPr>
            <w:tcW w:w="5490" w:type="dxa"/>
          </w:tcPr>
          <w:p w:rsidR="00545F7A" w:rsidRPr="00545F7A" w:rsidRDefault="00545F7A" w:rsidP="002A1D91">
            <w:pPr>
              <w:pStyle w:val="Tablevaluetext"/>
            </w:pPr>
            <w:r w:rsidRPr="00545F7A">
              <w:t>Not at all prepared</w:t>
            </w:r>
          </w:p>
        </w:tc>
      </w:tr>
      <w:tr w:rsidR="00545F7A" w:rsidRPr="00392A57" w:rsidTr="002A1D91">
        <w:trPr>
          <w:trHeight w:val="244"/>
        </w:trPr>
        <w:tc>
          <w:tcPr>
            <w:tcW w:w="1996" w:type="dxa"/>
          </w:tcPr>
          <w:p w:rsidR="00545F7A" w:rsidRPr="00545F7A" w:rsidRDefault="00545F7A" w:rsidP="002A1D91">
            <w:pPr>
              <w:pStyle w:val="Tablevaluetext"/>
            </w:pPr>
            <w:r w:rsidRPr="00545F7A">
              <w:t>2</w:t>
            </w:r>
          </w:p>
        </w:tc>
        <w:tc>
          <w:tcPr>
            <w:tcW w:w="5490" w:type="dxa"/>
          </w:tcPr>
          <w:p w:rsidR="00545F7A" w:rsidRPr="00545F7A" w:rsidRDefault="00545F7A" w:rsidP="002A1D91">
            <w:pPr>
              <w:pStyle w:val="Tablevaluetext"/>
            </w:pPr>
            <w:r w:rsidRPr="00545F7A">
              <w:t>Not that well prepared</w:t>
            </w:r>
          </w:p>
        </w:tc>
      </w:tr>
      <w:tr w:rsidR="00545F7A" w:rsidRPr="00392A57" w:rsidTr="002A1D91">
        <w:trPr>
          <w:trHeight w:val="244"/>
        </w:trPr>
        <w:tc>
          <w:tcPr>
            <w:tcW w:w="1996" w:type="dxa"/>
          </w:tcPr>
          <w:p w:rsidR="00545F7A" w:rsidRPr="00545F7A" w:rsidRDefault="00545F7A" w:rsidP="002A1D91">
            <w:pPr>
              <w:pStyle w:val="Tablevaluetext"/>
            </w:pPr>
            <w:r w:rsidRPr="00545F7A">
              <w:t>3</w:t>
            </w:r>
          </w:p>
        </w:tc>
        <w:tc>
          <w:tcPr>
            <w:tcW w:w="5490" w:type="dxa"/>
          </w:tcPr>
          <w:p w:rsidR="00545F7A" w:rsidRPr="00545F7A" w:rsidRDefault="00545F7A" w:rsidP="002A1D91">
            <w:pPr>
              <w:pStyle w:val="Tablevaluetext"/>
            </w:pPr>
            <w:r w:rsidRPr="00545F7A">
              <w:t>Well prepared</w:t>
            </w:r>
          </w:p>
        </w:tc>
      </w:tr>
      <w:tr w:rsidR="00545F7A" w:rsidRPr="00392A57" w:rsidTr="002A1D91">
        <w:trPr>
          <w:trHeight w:val="244"/>
        </w:trPr>
        <w:tc>
          <w:tcPr>
            <w:tcW w:w="1996" w:type="dxa"/>
          </w:tcPr>
          <w:p w:rsidR="00545F7A" w:rsidRPr="00545F7A" w:rsidRDefault="00545F7A" w:rsidP="002A1D91">
            <w:pPr>
              <w:pStyle w:val="Tablevaluetext"/>
            </w:pPr>
            <w:r w:rsidRPr="00545F7A">
              <w:t>4</w:t>
            </w:r>
          </w:p>
        </w:tc>
        <w:tc>
          <w:tcPr>
            <w:tcW w:w="5490" w:type="dxa"/>
          </w:tcPr>
          <w:p w:rsidR="00545F7A" w:rsidRPr="00545F7A" w:rsidRDefault="00545F7A" w:rsidP="002A1D91">
            <w:pPr>
              <w:pStyle w:val="Tablevaluetext"/>
            </w:pPr>
            <w:r w:rsidRPr="00545F7A">
              <w:t>Very well prepared</w:t>
            </w:r>
          </w:p>
        </w:tc>
      </w:tr>
      <w:tr w:rsidR="00545F7A" w:rsidRPr="00392A57" w:rsidTr="002A1D91">
        <w:trPr>
          <w:trHeight w:val="244"/>
        </w:trPr>
        <w:tc>
          <w:tcPr>
            <w:tcW w:w="1996" w:type="dxa"/>
          </w:tcPr>
          <w:p w:rsidR="00545F7A" w:rsidRPr="00545F7A" w:rsidRDefault="00545F7A" w:rsidP="002A1D91">
            <w:pPr>
              <w:pStyle w:val="Tablevaluetext"/>
            </w:pPr>
            <w:r w:rsidRPr="00545F7A">
              <w:t>97</w:t>
            </w:r>
          </w:p>
        </w:tc>
        <w:tc>
          <w:tcPr>
            <w:tcW w:w="5490" w:type="dxa"/>
          </w:tcPr>
          <w:p w:rsidR="00545F7A" w:rsidRPr="00545F7A" w:rsidRDefault="00545F7A" w:rsidP="002A1D91">
            <w:pPr>
              <w:pStyle w:val="Tablevaluetext"/>
              <w:rPr>
                <w:szCs w:val="18"/>
              </w:rPr>
            </w:pPr>
            <w:r w:rsidRPr="00545F7A">
              <w:rPr>
                <w:szCs w:val="18"/>
              </w:rPr>
              <w:t>Not applicable (Not read out)</w:t>
            </w:r>
          </w:p>
        </w:tc>
      </w:tr>
      <w:tr w:rsidR="00545F7A" w:rsidRPr="00392A57" w:rsidTr="002A1D91">
        <w:trPr>
          <w:trHeight w:val="244"/>
        </w:trPr>
        <w:tc>
          <w:tcPr>
            <w:tcW w:w="1996" w:type="dxa"/>
          </w:tcPr>
          <w:p w:rsidR="00545F7A" w:rsidRPr="00545F7A" w:rsidRDefault="00545F7A" w:rsidP="002A1D91">
            <w:pPr>
              <w:pStyle w:val="Tablevaluetext"/>
            </w:pPr>
            <w:r w:rsidRPr="00545F7A">
              <w:t>98</w:t>
            </w:r>
          </w:p>
        </w:tc>
        <w:tc>
          <w:tcPr>
            <w:tcW w:w="5490" w:type="dxa"/>
          </w:tcPr>
          <w:p w:rsidR="00545F7A" w:rsidRPr="00545F7A" w:rsidRDefault="00545F7A" w:rsidP="002A1D91">
            <w:pPr>
              <w:pStyle w:val="Tablevaluetext"/>
              <w:rPr>
                <w:szCs w:val="18"/>
              </w:rPr>
            </w:pPr>
            <w:r w:rsidRPr="00545F7A">
              <w:rPr>
                <w:szCs w:val="18"/>
              </w:rPr>
              <w:t>Refused (Not read out)</w:t>
            </w:r>
          </w:p>
        </w:tc>
      </w:tr>
      <w:tr w:rsidR="00545F7A" w:rsidRPr="00392A57" w:rsidTr="002A1D91">
        <w:trPr>
          <w:trHeight w:val="244"/>
        </w:trPr>
        <w:tc>
          <w:tcPr>
            <w:tcW w:w="1996" w:type="dxa"/>
          </w:tcPr>
          <w:p w:rsidR="00545F7A" w:rsidRPr="00545F7A" w:rsidRDefault="00545F7A" w:rsidP="002A1D91">
            <w:pPr>
              <w:pStyle w:val="Tablevaluetext"/>
            </w:pPr>
            <w:r w:rsidRPr="00545F7A">
              <w:t>99</w:t>
            </w:r>
          </w:p>
        </w:tc>
        <w:tc>
          <w:tcPr>
            <w:tcW w:w="5490" w:type="dxa"/>
          </w:tcPr>
          <w:p w:rsidR="00545F7A" w:rsidRPr="00545F7A" w:rsidRDefault="00545F7A" w:rsidP="002A1D91">
            <w:pPr>
              <w:pStyle w:val="Tablevaluetext"/>
              <w:rPr>
                <w:szCs w:val="18"/>
              </w:rPr>
            </w:pPr>
            <w:r w:rsidRPr="00545F7A">
              <w:rPr>
                <w:szCs w:val="18"/>
              </w:rPr>
              <w:t>Don't know/ Unsure (Not read out)</w:t>
            </w:r>
          </w:p>
        </w:tc>
      </w:tr>
    </w:tbl>
    <w:p w:rsidR="00545F7A" w:rsidRDefault="00545F7A" w:rsidP="00545F7A">
      <w:pPr>
        <w:pStyle w:val="H3Parts"/>
      </w:pPr>
      <w:r w:rsidRPr="00463D5D">
        <w:t>Notes</w:t>
      </w:r>
    </w:p>
    <w:p w:rsidR="00545F7A" w:rsidRPr="00463D5D" w:rsidRDefault="00545F7A" w:rsidP="00545F7A">
      <w:pPr>
        <w:pStyle w:val="Bodytext"/>
      </w:pPr>
      <w:r>
        <w:t>Responses from this item were combined with responses from the other “Enterprise skills” items to create a single “Enterprise skills” rating out of 100. See. ENTERPRISE_S_SAT.</w:t>
      </w:r>
    </w:p>
    <w:p w:rsidR="004B679F" w:rsidRPr="00392A57" w:rsidRDefault="00AA19F1" w:rsidP="004B679F">
      <w:pPr>
        <w:pStyle w:val="H2Headings"/>
        <w:rPr>
          <w:lang w:val="en-US"/>
        </w:rPr>
      </w:pPr>
      <w:bookmarkStart w:id="114" w:name="_Toc391047145"/>
      <w:r w:rsidRPr="00AA19F1">
        <w:rPr>
          <w:lang w:val="en-US"/>
        </w:rPr>
        <w:lastRenderedPageBreak/>
        <w:t>Supervisor Rating: Enterprise skills: Understanding the fundamentals of business performance</w:t>
      </w:r>
      <w:bookmarkEnd w:id="114"/>
    </w:p>
    <w:p w:rsidR="00690ED6" w:rsidRPr="00392A57" w:rsidRDefault="00AA19F1" w:rsidP="002A4EC2">
      <w:pPr>
        <w:pStyle w:val="Bodyinfo"/>
        <w:ind w:left="567" w:right="521"/>
      </w:pPr>
      <w:r w:rsidRPr="00AA19F1">
        <w:t>Variable name: QS8F22</w:t>
      </w:r>
    </w:p>
    <w:p w:rsidR="00690ED6" w:rsidRPr="00392A57" w:rsidRDefault="00AA19F1" w:rsidP="00690ED6">
      <w:pPr>
        <w:pStyle w:val="H3Parts"/>
      </w:pPr>
      <w:r w:rsidRPr="00AA19F1">
        <w:t>Purpose</w:t>
      </w:r>
    </w:p>
    <w:p w:rsidR="00690ED6" w:rsidRPr="00392A57" w:rsidRDefault="00AA19F1" w:rsidP="00690ED6">
      <w:pPr>
        <w:pStyle w:val="Bodytext"/>
      </w:pPr>
      <w:r w:rsidRPr="00AA19F1">
        <w:t xml:space="preserve">To determine how well the supervisor believes the qualification held by the graduate prepared them to perform their current role in terms of enterprise skills: Understanding the fundamentals of business performance. </w:t>
      </w:r>
    </w:p>
    <w:p w:rsidR="008F6D05" w:rsidRPr="00392A57" w:rsidRDefault="00AA19F1" w:rsidP="008F6D05">
      <w:pPr>
        <w:pStyle w:val="H3Parts"/>
      </w:pPr>
      <w:r w:rsidRPr="00AA19F1">
        <w:t>Survey</w:t>
      </w:r>
    </w:p>
    <w:p w:rsidR="008F6D05" w:rsidRPr="00392A57" w:rsidRDefault="00226FE3" w:rsidP="008F6D05">
      <w:pPr>
        <w:pStyle w:val="Bodytext"/>
      </w:pPr>
      <w:r>
        <w:t>ESS – Supervisor Survey.</w:t>
      </w:r>
    </w:p>
    <w:p w:rsidR="008F6D05" w:rsidRPr="00392A57" w:rsidRDefault="00AA19F1" w:rsidP="008F6D05">
      <w:pPr>
        <w:pStyle w:val="H3Parts"/>
      </w:pPr>
      <w:r w:rsidRPr="00AA19F1">
        <w:t xml:space="preserve">Population </w:t>
      </w:r>
    </w:p>
    <w:p w:rsidR="008F6D05" w:rsidRPr="00392A57" w:rsidRDefault="00E27971" w:rsidP="008F6D05">
      <w:pPr>
        <w:pStyle w:val="Bodytext"/>
      </w:pPr>
      <w:r>
        <w:t>All supervisor respondents completing the ESS Supervisor Survey.</w:t>
      </w:r>
    </w:p>
    <w:p w:rsidR="001169B2" w:rsidRPr="00392A57" w:rsidRDefault="00AA19F1" w:rsidP="001169B2">
      <w:pPr>
        <w:pStyle w:val="H3Parts"/>
      </w:pPr>
      <w:r w:rsidRPr="00AA19F1">
        <w:t>Question number: QS8 F22</w:t>
      </w:r>
    </w:p>
    <w:p w:rsidR="001169B2" w:rsidRPr="00392A57" w:rsidRDefault="00AA19F1" w:rsidP="001169B2">
      <w:pPr>
        <w:pStyle w:val="Bodyboldheading"/>
      </w:pPr>
      <w:r w:rsidRPr="00AA19F1">
        <w:t xml:space="preserve">Question: For each skill or attribute, how well do you think &lt;QG99NAME&gt;’s &lt;QG99QUAL&gt; from the &lt;QG99UNI&gt; prepared them to perform their current role, at the level your workplace requires from a recent graduate: Understanding the fundamentals of business performance? </w:t>
      </w:r>
    </w:p>
    <w:p w:rsidR="0008712B" w:rsidRPr="00392A57" w:rsidRDefault="0008712B" w:rsidP="0008712B">
      <w:pPr>
        <w:pStyle w:val="Bodyboldheading"/>
      </w:pPr>
    </w:p>
    <w:p w:rsidR="0008712B" w:rsidRPr="00392A57" w:rsidRDefault="00AA19F1" w:rsidP="0008712B">
      <w:pPr>
        <w:pStyle w:val="Bodyboldheading"/>
      </w:pPr>
      <w:r w:rsidRPr="00AA19F1">
        <w:t xml:space="preserve">Source: </w:t>
      </w:r>
      <w:r w:rsidRPr="00AA19F1">
        <w:rPr>
          <w:b w:val="0"/>
        </w:rPr>
        <w:t>Adapted from UniSA survey</w:t>
      </w:r>
    </w:p>
    <w:p w:rsidR="00690ED6" w:rsidRPr="00392A57" w:rsidRDefault="00AA19F1" w:rsidP="00690ED6">
      <w:pPr>
        <w:pStyle w:val="H3Parts"/>
      </w:pPr>
      <w:r w:rsidRPr="00AA19F1">
        <w:t>Variable label: QS8 - F. Enterprise skills - Understanding the fundamentals of business performance</w:t>
      </w:r>
    </w:p>
    <w:p w:rsidR="00690ED6" w:rsidRPr="00392A57" w:rsidRDefault="00690ED6" w:rsidP="00690ED6">
      <w:pPr>
        <w:pStyle w:val="Bodyboldheading"/>
      </w:pPr>
    </w:p>
    <w:p w:rsidR="00545F7A" w:rsidRPr="00392A57" w:rsidRDefault="00545F7A" w:rsidP="00545F7A">
      <w:pPr>
        <w:pStyle w:val="H3Parts"/>
      </w:pPr>
      <w:r w:rsidRPr="00AA19F1">
        <w:t xml:space="preserve">Response type: Single Response (4-point scale) </w:t>
      </w:r>
    </w:p>
    <w:p w:rsidR="00545F7A" w:rsidRPr="00392A57" w:rsidRDefault="00545F7A" w:rsidP="00545F7A">
      <w:pPr>
        <w:pStyle w:val="Bodyboldheading"/>
      </w:pPr>
    </w:p>
    <w:p w:rsidR="00545F7A" w:rsidRPr="00392A57" w:rsidRDefault="00545F7A" w:rsidP="00545F7A">
      <w:pPr>
        <w:pStyle w:val="H3Parts"/>
      </w:pPr>
      <w:r>
        <w:t>Variable format</w:t>
      </w:r>
      <w:r w:rsidRPr="00AA19F1">
        <w:t xml:space="preserve">: </w:t>
      </w:r>
      <w:r>
        <w:t>Numeric (F3.0)</w:t>
      </w:r>
    </w:p>
    <w:p w:rsidR="00545F7A" w:rsidRPr="00392A57" w:rsidRDefault="00545F7A" w:rsidP="00545F7A">
      <w:pPr>
        <w:pStyle w:val="Bodyboldheading"/>
      </w:pPr>
    </w:p>
    <w:p w:rsidR="00545F7A" w:rsidRPr="00392A57" w:rsidRDefault="00545F7A" w:rsidP="00545F7A">
      <w:pPr>
        <w:pStyle w:val="H3Parts"/>
      </w:pPr>
      <w:r w:rsidRPr="00AA19F1">
        <w:t xml:space="preserve">Values: </w:t>
      </w:r>
    </w:p>
    <w:p w:rsidR="00545F7A" w:rsidRPr="00392A57" w:rsidRDefault="00545F7A" w:rsidP="00545F7A">
      <w:pPr>
        <w:pStyle w:val="Bodytex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545F7A" w:rsidRPr="00392A57" w:rsidTr="002A1D91">
        <w:trPr>
          <w:trHeight w:val="373"/>
        </w:trPr>
        <w:tc>
          <w:tcPr>
            <w:tcW w:w="1996" w:type="dxa"/>
          </w:tcPr>
          <w:p w:rsidR="00545F7A" w:rsidRPr="00392A57" w:rsidRDefault="00545F7A" w:rsidP="002A1D91">
            <w:pPr>
              <w:pStyle w:val="Tableheading"/>
            </w:pPr>
            <w:r w:rsidRPr="00AA19F1">
              <w:t>Value</w:t>
            </w:r>
          </w:p>
        </w:tc>
        <w:tc>
          <w:tcPr>
            <w:tcW w:w="5490" w:type="dxa"/>
          </w:tcPr>
          <w:p w:rsidR="00545F7A" w:rsidRPr="00392A57" w:rsidRDefault="00545F7A" w:rsidP="002A1D91">
            <w:pPr>
              <w:pStyle w:val="Tableheading"/>
            </w:pPr>
            <w:r w:rsidRPr="00AA19F1">
              <w:t>Label</w:t>
            </w:r>
          </w:p>
        </w:tc>
      </w:tr>
      <w:tr w:rsidR="00545F7A" w:rsidRPr="00392A57" w:rsidTr="002A1D91">
        <w:trPr>
          <w:trHeight w:val="244"/>
        </w:trPr>
        <w:tc>
          <w:tcPr>
            <w:tcW w:w="1996" w:type="dxa"/>
          </w:tcPr>
          <w:p w:rsidR="00545F7A" w:rsidRPr="00545F7A" w:rsidRDefault="00545F7A" w:rsidP="002A1D91">
            <w:pPr>
              <w:pStyle w:val="Tablevaluetext"/>
            </w:pPr>
            <w:r w:rsidRPr="00545F7A">
              <w:t>-99</w:t>
            </w:r>
          </w:p>
        </w:tc>
        <w:tc>
          <w:tcPr>
            <w:tcW w:w="5490" w:type="dxa"/>
          </w:tcPr>
          <w:p w:rsidR="00545F7A" w:rsidRPr="00545F7A" w:rsidRDefault="00545F7A" w:rsidP="002A1D91">
            <w:pPr>
              <w:pStyle w:val="Tablevaluetext"/>
            </w:pPr>
            <w:r w:rsidRPr="00545F7A">
              <w:t xml:space="preserve">NA no supervisor response </w:t>
            </w:r>
          </w:p>
        </w:tc>
      </w:tr>
      <w:tr w:rsidR="00545F7A" w:rsidRPr="00392A57" w:rsidTr="002A1D91">
        <w:trPr>
          <w:trHeight w:val="244"/>
        </w:trPr>
        <w:tc>
          <w:tcPr>
            <w:tcW w:w="1996" w:type="dxa"/>
          </w:tcPr>
          <w:p w:rsidR="00545F7A" w:rsidRPr="00545F7A" w:rsidRDefault="00545F7A" w:rsidP="002A1D91">
            <w:pPr>
              <w:pStyle w:val="Tablevaluetext"/>
            </w:pPr>
            <w:r w:rsidRPr="00545F7A">
              <w:t>1</w:t>
            </w:r>
          </w:p>
        </w:tc>
        <w:tc>
          <w:tcPr>
            <w:tcW w:w="5490" w:type="dxa"/>
          </w:tcPr>
          <w:p w:rsidR="00545F7A" w:rsidRPr="00545F7A" w:rsidRDefault="00545F7A" w:rsidP="002A1D91">
            <w:pPr>
              <w:pStyle w:val="Tablevaluetext"/>
            </w:pPr>
            <w:r w:rsidRPr="00545F7A">
              <w:t>Not at all prepared</w:t>
            </w:r>
          </w:p>
        </w:tc>
      </w:tr>
      <w:tr w:rsidR="00545F7A" w:rsidRPr="00392A57" w:rsidTr="002A1D91">
        <w:trPr>
          <w:trHeight w:val="244"/>
        </w:trPr>
        <w:tc>
          <w:tcPr>
            <w:tcW w:w="1996" w:type="dxa"/>
          </w:tcPr>
          <w:p w:rsidR="00545F7A" w:rsidRPr="00545F7A" w:rsidRDefault="00545F7A" w:rsidP="002A1D91">
            <w:pPr>
              <w:pStyle w:val="Tablevaluetext"/>
            </w:pPr>
            <w:r w:rsidRPr="00545F7A">
              <w:t>2</w:t>
            </w:r>
          </w:p>
        </w:tc>
        <w:tc>
          <w:tcPr>
            <w:tcW w:w="5490" w:type="dxa"/>
          </w:tcPr>
          <w:p w:rsidR="00545F7A" w:rsidRPr="00545F7A" w:rsidRDefault="00545F7A" w:rsidP="002A1D91">
            <w:pPr>
              <w:pStyle w:val="Tablevaluetext"/>
            </w:pPr>
            <w:r w:rsidRPr="00545F7A">
              <w:t>Not that well prepared</w:t>
            </w:r>
          </w:p>
        </w:tc>
      </w:tr>
      <w:tr w:rsidR="00545F7A" w:rsidRPr="00392A57" w:rsidTr="002A1D91">
        <w:trPr>
          <w:trHeight w:val="244"/>
        </w:trPr>
        <w:tc>
          <w:tcPr>
            <w:tcW w:w="1996" w:type="dxa"/>
          </w:tcPr>
          <w:p w:rsidR="00545F7A" w:rsidRPr="00545F7A" w:rsidRDefault="00545F7A" w:rsidP="002A1D91">
            <w:pPr>
              <w:pStyle w:val="Tablevaluetext"/>
            </w:pPr>
            <w:r w:rsidRPr="00545F7A">
              <w:t>3</w:t>
            </w:r>
          </w:p>
        </w:tc>
        <w:tc>
          <w:tcPr>
            <w:tcW w:w="5490" w:type="dxa"/>
          </w:tcPr>
          <w:p w:rsidR="00545F7A" w:rsidRPr="00545F7A" w:rsidRDefault="00545F7A" w:rsidP="002A1D91">
            <w:pPr>
              <w:pStyle w:val="Tablevaluetext"/>
            </w:pPr>
            <w:r w:rsidRPr="00545F7A">
              <w:t>Well prepared</w:t>
            </w:r>
          </w:p>
        </w:tc>
      </w:tr>
      <w:tr w:rsidR="00545F7A" w:rsidRPr="00392A57" w:rsidTr="002A1D91">
        <w:trPr>
          <w:trHeight w:val="244"/>
        </w:trPr>
        <w:tc>
          <w:tcPr>
            <w:tcW w:w="1996" w:type="dxa"/>
          </w:tcPr>
          <w:p w:rsidR="00545F7A" w:rsidRPr="00545F7A" w:rsidRDefault="00545F7A" w:rsidP="002A1D91">
            <w:pPr>
              <w:pStyle w:val="Tablevaluetext"/>
            </w:pPr>
            <w:r w:rsidRPr="00545F7A">
              <w:t>4</w:t>
            </w:r>
          </w:p>
        </w:tc>
        <w:tc>
          <w:tcPr>
            <w:tcW w:w="5490" w:type="dxa"/>
          </w:tcPr>
          <w:p w:rsidR="00545F7A" w:rsidRPr="00545F7A" w:rsidRDefault="00545F7A" w:rsidP="002A1D91">
            <w:pPr>
              <w:pStyle w:val="Tablevaluetext"/>
            </w:pPr>
            <w:r w:rsidRPr="00545F7A">
              <w:t>Very well prepared</w:t>
            </w:r>
          </w:p>
        </w:tc>
      </w:tr>
      <w:tr w:rsidR="00545F7A" w:rsidRPr="00392A57" w:rsidTr="002A1D91">
        <w:trPr>
          <w:trHeight w:val="244"/>
        </w:trPr>
        <w:tc>
          <w:tcPr>
            <w:tcW w:w="1996" w:type="dxa"/>
          </w:tcPr>
          <w:p w:rsidR="00545F7A" w:rsidRPr="00545F7A" w:rsidRDefault="00545F7A" w:rsidP="002A1D91">
            <w:pPr>
              <w:pStyle w:val="Tablevaluetext"/>
            </w:pPr>
            <w:r w:rsidRPr="00545F7A">
              <w:t>97</w:t>
            </w:r>
          </w:p>
        </w:tc>
        <w:tc>
          <w:tcPr>
            <w:tcW w:w="5490" w:type="dxa"/>
          </w:tcPr>
          <w:p w:rsidR="00545F7A" w:rsidRPr="00545F7A" w:rsidRDefault="00545F7A" w:rsidP="002A1D91">
            <w:pPr>
              <w:pStyle w:val="Tablevaluetext"/>
              <w:rPr>
                <w:szCs w:val="18"/>
              </w:rPr>
            </w:pPr>
            <w:r w:rsidRPr="00545F7A">
              <w:rPr>
                <w:szCs w:val="18"/>
              </w:rPr>
              <w:t>Not applicable (Not read out)</w:t>
            </w:r>
          </w:p>
        </w:tc>
      </w:tr>
      <w:tr w:rsidR="00545F7A" w:rsidRPr="00392A57" w:rsidTr="002A1D91">
        <w:trPr>
          <w:trHeight w:val="244"/>
        </w:trPr>
        <w:tc>
          <w:tcPr>
            <w:tcW w:w="1996" w:type="dxa"/>
          </w:tcPr>
          <w:p w:rsidR="00545F7A" w:rsidRPr="00545F7A" w:rsidRDefault="00545F7A" w:rsidP="002A1D91">
            <w:pPr>
              <w:pStyle w:val="Tablevaluetext"/>
            </w:pPr>
            <w:r w:rsidRPr="00545F7A">
              <w:t>98</w:t>
            </w:r>
          </w:p>
        </w:tc>
        <w:tc>
          <w:tcPr>
            <w:tcW w:w="5490" w:type="dxa"/>
          </w:tcPr>
          <w:p w:rsidR="00545F7A" w:rsidRPr="00545F7A" w:rsidRDefault="00545F7A" w:rsidP="002A1D91">
            <w:pPr>
              <w:pStyle w:val="Tablevaluetext"/>
              <w:rPr>
                <w:szCs w:val="18"/>
              </w:rPr>
            </w:pPr>
            <w:r w:rsidRPr="00545F7A">
              <w:rPr>
                <w:szCs w:val="18"/>
              </w:rPr>
              <w:t>Refused (Not read out)</w:t>
            </w:r>
          </w:p>
        </w:tc>
      </w:tr>
      <w:tr w:rsidR="00545F7A" w:rsidRPr="00392A57" w:rsidTr="002A1D91">
        <w:trPr>
          <w:trHeight w:val="244"/>
        </w:trPr>
        <w:tc>
          <w:tcPr>
            <w:tcW w:w="1996" w:type="dxa"/>
          </w:tcPr>
          <w:p w:rsidR="00545F7A" w:rsidRPr="00545F7A" w:rsidRDefault="00545F7A" w:rsidP="002A1D91">
            <w:pPr>
              <w:pStyle w:val="Tablevaluetext"/>
            </w:pPr>
            <w:r w:rsidRPr="00545F7A">
              <w:t>99</w:t>
            </w:r>
          </w:p>
        </w:tc>
        <w:tc>
          <w:tcPr>
            <w:tcW w:w="5490" w:type="dxa"/>
          </w:tcPr>
          <w:p w:rsidR="00545F7A" w:rsidRPr="00545F7A" w:rsidRDefault="00545F7A" w:rsidP="002A1D91">
            <w:pPr>
              <w:pStyle w:val="Tablevaluetext"/>
              <w:rPr>
                <w:szCs w:val="18"/>
              </w:rPr>
            </w:pPr>
            <w:r w:rsidRPr="00545F7A">
              <w:rPr>
                <w:szCs w:val="18"/>
              </w:rPr>
              <w:t>Don't know/ Unsure (Not read out)</w:t>
            </w:r>
          </w:p>
        </w:tc>
      </w:tr>
    </w:tbl>
    <w:p w:rsidR="00545F7A" w:rsidRDefault="00545F7A" w:rsidP="00545F7A">
      <w:pPr>
        <w:pStyle w:val="H3Parts"/>
      </w:pPr>
      <w:r w:rsidRPr="00463D5D">
        <w:t>Notes</w:t>
      </w:r>
    </w:p>
    <w:p w:rsidR="00545F7A" w:rsidRPr="00463D5D" w:rsidRDefault="00545F7A" w:rsidP="00545F7A">
      <w:pPr>
        <w:pStyle w:val="Bodytext"/>
      </w:pPr>
      <w:r>
        <w:t>Responses from this item were combined with responses from the other “Enterprise skills” items to create a single “Enterprise skills” rating out of 100. See. ENTERPRISE_S_SAT.</w:t>
      </w:r>
    </w:p>
    <w:p w:rsidR="004B679F" w:rsidRPr="00392A57" w:rsidRDefault="00AA19F1" w:rsidP="004B679F">
      <w:pPr>
        <w:pStyle w:val="H2Headings"/>
        <w:rPr>
          <w:lang w:val="en-US"/>
        </w:rPr>
      </w:pPr>
      <w:bookmarkStart w:id="115" w:name="_Toc391047146"/>
      <w:r w:rsidRPr="00AA19F1">
        <w:rPr>
          <w:lang w:val="en-US"/>
        </w:rPr>
        <w:lastRenderedPageBreak/>
        <w:t>Supervisor Rating: Enterprise skills: Managerial and leadership skills</w:t>
      </w:r>
      <w:bookmarkEnd w:id="115"/>
    </w:p>
    <w:p w:rsidR="00690ED6" w:rsidRPr="00392A57" w:rsidRDefault="00AA19F1" w:rsidP="002A4EC2">
      <w:pPr>
        <w:pStyle w:val="Bodyinfo"/>
        <w:ind w:left="567" w:right="521"/>
      </w:pPr>
      <w:r w:rsidRPr="00AA19F1">
        <w:t>Variable name: QS8F23</w:t>
      </w:r>
    </w:p>
    <w:p w:rsidR="00690ED6" w:rsidRPr="00392A57" w:rsidRDefault="00AA19F1" w:rsidP="00690ED6">
      <w:pPr>
        <w:pStyle w:val="H3Parts"/>
      </w:pPr>
      <w:r w:rsidRPr="00AA19F1">
        <w:t>Purpose</w:t>
      </w:r>
    </w:p>
    <w:p w:rsidR="00690ED6" w:rsidRPr="00392A57" w:rsidRDefault="00AA19F1" w:rsidP="00690ED6">
      <w:pPr>
        <w:pStyle w:val="Bodytext"/>
      </w:pPr>
      <w:r w:rsidRPr="00AA19F1">
        <w:t xml:space="preserve">To determine how well the supervisor believes the qualification held by the graduate prepared them to perform their current role in terms of enterprise skills: Managerial and leadership skills. </w:t>
      </w:r>
    </w:p>
    <w:p w:rsidR="008F6D05" w:rsidRPr="00392A57" w:rsidRDefault="00AA19F1" w:rsidP="008F6D05">
      <w:pPr>
        <w:pStyle w:val="H3Parts"/>
      </w:pPr>
      <w:r w:rsidRPr="00AA19F1">
        <w:t>Survey</w:t>
      </w:r>
    </w:p>
    <w:p w:rsidR="008F6D05" w:rsidRPr="00392A57" w:rsidRDefault="00226FE3" w:rsidP="008F6D05">
      <w:pPr>
        <w:pStyle w:val="Bodytext"/>
      </w:pPr>
      <w:r>
        <w:t>ESS – Supervisor Survey.</w:t>
      </w:r>
    </w:p>
    <w:p w:rsidR="008F6D05" w:rsidRPr="00392A57" w:rsidRDefault="00AA19F1" w:rsidP="008F6D05">
      <w:pPr>
        <w:pStyle w:val="H3Parts"/>
      </w:pPr>
      <w:r w:rsidRPr="00AA19F1">
        <w:t xml:space="preserve">Population </w:t>
      </w:r>
    </w:p>
    <w:p w:rsidR="008F6D05" w:rsidRPr="00392A57" w:rsidRDefault="00E27971" w:rsidP="008F6D05">
      <w:pPr>
        <w:pStyle w:val="Bodytext"/>
      </w:pPr>
      <w:r>
        <w:t>All supervisor respondents completing the ESS Supervisor Survey.</w:t>
      </w:r>
    </w:p>
    <w:p w:rsidR="00162DC3" w:rsidRPr="00392A57" w:rsidRDefault="00AA19F1" w:rsidP="00162DC3">
      <w:pPr>
        <w:pStyle w:val="H3Parts"/>
      </w:pPr>
      <w:r w:rsidRPr="00AA19F1">
        <w:t>Question number: QS8 F23</w:t>
      </w:r>
    </w:p>
    <w:p w:rsidR="00162DC3" w:rsidRPr="00392A57" w:rsidRDefault="00AA19F1" w:rsidP="00162DC3">
      <w:pPr>
        <w:pStyle w:val="Bodyboldheading"/>
      </w:pPr>
      <w:r w:rsidRPr="00AA19F1">
        <w:t xml:space="preserve">Question: For each skill or attribute, how well do you think &lt;QG99NAME&gt;’s &lt;QG99QUAL&gt; from the &lt;QG99UNI&gt; prepared them to perform their current role, at the level your workplace requires from a recent graduate: Managerial and leadership skills? </w:t>
      </w:r>
    </w:p>
    <w:p w:rsidR="0008712B" w:rsidRPr="00392A57" w:rsidRDefault="0008712B" w:rsidP="0008712B">
      <w:pPr>
        <w:pStyle w:val="Bodyboldheading"/>
      </w:pPr>
    </w:p>
    <w:p w:rsidR="0008712B" w:rsidRPr="00392A57" w:rsidRDefault="00AA19F1" w:rsidP="0008712B">
      <w:pPr>
        <w:pStyle w:val="Bodyboldheading"/>
      </w:pPr>
      <w:r w:rsidRPr="00AA19F1">
        <w:t xml:space="preserve">Source: </w:t>
      </w:r>
      <w:r w:rsidRPr="00AA19F1">
        <w:rPr>
          <w:b w:val="0"/>
        </w:rPr>
        <w:t>Adapted from UniSA survey</w:t>
      </w:r>
    </w:p>
    <w:p w:rsidR="00690ED6" w:rsidRPr="00392A57" w:rsidRDefault="00AA19F1" w:rsidP="00690ED6">
      <w:pPr>
        <w:pStyle w:val="H3Parts"/>
      </w:pPr>
      <w:r w:rsidRPr="00AA19F1">
        <w:t>Variable label: QS8 - F. Enterprise skills - Managerial and leadership skills</w:t>
      </w:r>
    </w:p>
    <w:p w:rsidR="00690ED6" w:rsidRPr="00392A57" w:rsidRDefault="00690ED6" w:rsidP="00690ED6">
      <w:pPr>
        <w:pStyle w:val="Bodyboldheading"/>
      </w:pPr>
    </w:p>
    <w:p w:rsidR="00545F7A" w:rsidRPr="00392A57" w:rsidRDefault="00545F7A" w:rsidP="00545F7A">
      <w:pPr>
        <w:pStyle w:val="H3Parts"/>
      </w:pPr>
      <w:r w:rsidRPr="00AA19F1">
        <w:t xml:space="preserve">Response type: Single Response (4-point scale) </w:t>
      </w:r>
    </w:p>
    <w:p w:rsidR="00545F7A" w:rsidRPr="00392A57" w:rsidRDefault="00545F7A" w:rsidP="00545F7A">
      <w:pPr>
        <w:pStyle w:val="Bodyboldheading"/>
      </w:pPr>
    </w:p>
    <w:p w:rsidR="00545F7A" w:rsidRPr="00392A57" w:rsidRDefault="00545F7A" w:rsidP="00545F7A">
      <w:pPr>
        <w:pStyle w:val="H3Parts"/>
      </w:pPr>
      <w:r>
        <w:t>Variable format</w:t>
      </w:r>
      <w:r w:rsidRPr="00AA19F1">
        <w:t xml:space="preserve">: </w:t>
      </w:r>
      <w:r>
        <w:t>Numeric (F3.0)</w:t>
      </w:r>
    </w:p>
    <w:p w:rsidR="00545F7A" w:rsidRPr="00392A57" w:rsidRDefault="00545F7A" w:rsidP="00545F7A">
      <w:pPr>
        <w:pStyle w:val="Bodyboldheading"/>
      </w:pPr>
    </w:p>
    <w:p w:rsidR="00545F7A" w:rsidRPr="00392A57" w:rsidRDefault="00545F7A" w:rsidP="00545F7A">
      <w:pPr>
        <w:pStyle w:val="H3Parts"/>
      </w:pPr>
      <w:r w:rsidRPr="00AA19F1">
        <w:t xml:space="preserve">Values: </w:t>
      </w:r>
    </w:p>
    <w:p w:rsidR="00545F7A" w:rsidRPr="00392A57" w:rsidRDefault="00545F7A" w:rsidP="00545F7A">
      <w:pPr>
        <w:pStyle w:val="Bodytex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545F7A" w:rsidRPr="00392A57" w:rsidTr="002A1D91">
        <w:trPr>
          <w:trHeight w:val="373"/>
        </w:trPr>
        <w:tc>
          <w:tcPr>
            <w:tcW w:w="1996" w:type="dxa"/>
          </w:tcPr>
          <w:p w:rsidR="00545F7A" w:rsidRPr="00392A57" w:rsidRDefault="00545F7A" w:rsidP="002A1D91">
            <w:pPr>
              <w:pStyle w:val="Tableheading"/>
            </w:pPr>
            <w:r w:rsidRPr="00AA19F1">
              <w:t>Value</w:t>
            </w:r>
          </w:p>
        </w:tc>
        <w:tc>
          <w:tcPr>
            <w:tcW w:w="5490" w:type="dxa"/>
          </w:tcPr>
          <w:p w:rsidR="00545F7A" w:rsidRPr="00392A57" w:rsidRDefault="00545F7A" w:rsidP="002A1D91">
            <w:pPr>
              <w:pStyle w:val="Tableheading"/>
            </w:pPr>
            <w:r w:rsidRPr="00AA19F1">
              <w:t>Label</w:t>
            </w:r>
          </w:p>
        </w:tc>
      </w:tr>
      <w:tr w:rsidR="00545F7A" w:rsidRPr="00392A57" w:rsidTr="002A1D91">
        <w:trPr>
          <w:trHeight w:val="244"/>
        </w:trPr>
        <w:tc>
          <w:tcPr>
            <w:tcW w:w="1996" w:type="dxa"/>
          </w:tcPr>
          <w:p w:rsidR="00545F7A" w:rsidRPr="00545F7A" w:rsidRDefault="00545F7A" w:rsidP="002A1D91">
            <w:pPr>
              <w:pStyle w:val="Tablevaluetext"/>
            </w:pPr>
            <w:r w:rsidRPr="00545F7A">
              <w:t>-99</w:t>
            </w:r>
          </w:p>
        </w:tc>
        <w:tc>
          <w:tcPr>
            <w:tcW w:w="5490" w:type="dxa"/>
          </w:tcPr>
          <w:p w:rsidR="00545F7A" w:rsidRPr="00545F7A" w:rsidRDefault="00545F7A" w:rsidP="002A1D91">
            <w:pPr>
              <w:pStyle w:val="Tablevaluetext"/>
            </w:pPr>
            <w:r w:rsidRPr="00545F7A">
              <w:t xml:space="preserve">NA no supervisor response </w:t>
            </w:r>
          </w:p>
        </w:tc>
      </w:tr>
      <w:tr w:rsidR="00545F7A" w:rsidRPr="00392A57" w:rsidTr="002A1D91">
        <w:trPr>
          <w:trHeight w:val="244"/>
        </w:trPr>
        <w:tc>
          <w:tcPr>
            <w:tcW w:w="1996" w:type="dxa"/>
          </w:tcPr>
          <w:p w:rsidR="00545F7A" w:rsidRPr="00545F7A" w:rsidRDefault="00545F7A" w:rsidP="002A1D91">
            <w:pPr>
              <w:pStyle w:val="Tablevaluetext"/>
            </w:pPr>
            <w:r w:rsidRPr="00545F7A">
              <w:t>1</w:t>
            </w:r>
          </w:p>
        </w:tc>
        <w:tc>
          <w:tcPr>
            <w:tcW w:w="5490" w:type="dxa"/>
          </w:tcPr>
          <w:p w:rsidR="00545F7A" w:rsidRPr="00545F7A" w:rsidRDefault="00545F7A" w:rsidP="002A1D91">
            <w:pPr>
              <w:pStyle w:val="Tablevaluetext"/>
            </w:pPr>
            <w:r w:rsidRPr="00545F7A">
              <w:t>Not at all prepared</w:t>
            </w:r>
          </w:p>
        </w:tc>
      </w:tr>
      <w:tr w:rsidR="00545F7A" w:rsidRPr="00392A57" w:rsidTr="002A1D91">
        <w:trPr>
          <w:trHeight w:val="244"/>
        </w:trPr>
        <w:tc>
          <w:tcPr>
            <w:tcW w:w="1996" w:type="dxa"/>
          </w:tcPr>
          <w:p w:rsidR="00545F7A" w:rsidRPr="00545F7A" w:rsidRDefault="00545F7A" w:rsidP="002A1D91">
            <w:pPr>
              <w:pStyle w:val="Tablevaluetext"/>
            </w:pPr>
            <w:r w:rsidRPr="00545F7A">
              <w:t>2</w:t>
            </w:r>
          </w:p>
        </w:tc>
        <w:tc>
          <w:tcPr>
            <w:tcW w:w="5490" w:type="dxa"/>
          </w:tcPr>
          <w:p w:rsidR="00545F7A" w:rsidRPr="00545F7A" w:rsidRDefault="00545F7A" w:rsidP="002A1D91">
            <w:pPr>
              <w:pStyle w:val="Tablevaluetext"/>
            </w:pPr>
            <w:r w:rsidRPr="00545F7A">
              <w:t>Not that well prepared</w:t>
            </w:r>
          </w:p>
        </w:tc>
      </w:tr>
      <w:tr w:rsidR="00545F7A" w:rsidRPr="00392A57" w:rsidTr="002A1D91">
        <w:trPr>
          <w:trHeight w:val="244"/>
        </w:trPr>
        <w:tc>
          <w:tcPr>
            <w:tcW w:w="1996" w:type="dxa"/>
          </w:tcPr>
          <w:p w:rsidR="00545F7A" w:rsidRPr="00545F7A" w:rsidRDefault="00545F7A" w:rsidP="002A1D91">
            <w:pPr>
              <w:pStyle w:val="Tablevaluetext"/>
            </w:pPr>
            <w:r w:rsidRPr="00545F7A">
              <w:t>3</w:t>
            </w:r>
          </w:p>
        </w:tc>
        <w:tc>
          <w:tcPr>
            <w:tcW w:w="5490" w:type="dxa"/>
          </w:tcPr>
          <w:p w:rsidR="00545F7A" w:rsidRPr="00545F7A" w:rsidRDefault="00545F7A" w:rsidP="002A1D91">
            <w:pPr>
              <w:pStyle w:val="Tablevaluetext"/>
            </w:pPr>
            <w:r w:rsidRPr="00545F7A">
              <w:t>Well prepared</w:t>
            </w:r>
          </w:p>
        </w:tc>
      </w:tr>
      <w:tr w:rsidR="00545F7A" w:rsidRPr="00392A57" w:rsidTr="002A1D91">
        <w:trPr>
          <w:trHeight w:val="244"/>
        </w:trPr>
        <w:tc>
          <w:tcPr>
            <w:tcW w:w="1996" w:type="dxa"/>
          </w:tcPr>
          <w:p w:rsidR="00545F7A" w:rsidRPr="00545F7A" w:rsidRDefault="00545F7A" w:rsidP="002A1D91">
            <w:pPr>
              <w:pStyle w:val="Tablevaluetext"/>
            </w:pPr>
            <w:r w:rsidRPr="00545F7A">
              <w:t>4</w:t>
            </w:r>
          </w:p>
        </w:tc>
        <w:tc>
          <w:tcPr>
            <w:tcW w:w="5490" w:type="dxa"/>
          </w:tcPr>
          <w:p w:rsidR="00545F7A" w:rsidRPr="00545F7A" w:rsidRDefault="00545F7A" w:rsidP="002A1D91">
            <w:pPr>
              <w:pStyle w:val="Tablevaluetext"/>
            </w:pPr>
            <w:r w:rsidRPr="00545F7A">
              <w:t>Very well prepared</w:t>
            </w:r>
          </w:p>
        </w:tc>
      </w:tr>
      <w:tr w:rsidR="00545F7A" w:rsidRPr="00392A57" w:rsidTr="002A1D91">
        <w:trPr>
          <w:trHeight w:val="244"/>
        </w:trPr>
        <w:tc>
          <w:tcPr>
            <w:tcW w:w="1996" w:type="dxa"/>
          </w:tcPr>
          <w:p w:rsidR="00545F7A" w:rsidRPr="00545F7A" w:rsidRDefault="00545F7A" w:rsidP="002A1D91">
            <w:pPr>
              <w:pStyle w:val="Tablevaluetext"/>
            </w:pPr>
            <w:r w:rsidRPr="00545F7A">
              <w:t>97</w:t>
            </w:r>
          </w:p>
        </w:tc>
        <w:tc>
          <w:tcPr>
            <w:tcW w:w="5490" w:type="dxa"/>
          </w:tcPr>
          <w:p w:rsidR="00545F7A" w:rsidRPr="00545F7A" w:rsidRDefault="00545F7A" w:rsidP="002A1D91">
            <w:pPr>
              <w:pStyle w:val="Tablevaluetext"/>
              <w:rPr>
                <w:szCs w:val="18"/>
              </w:rPr>
            </w:pPr>
            <w:r w:rsidRPr="00545F7A">
              <w:rPr>
                <w:szCs w:val="18"/>
              </w:rPr>
              <w:t>Not applicable (Not read out)</w:t>
            </w:r>
          </w:p>
        </w:tc>
      </w:tr>
      <w:tr w:rsidR="00545F7A" w:rsidRPr="00392A57" w:rsidTr="002A1D91">
        <w:trPr>
          <w:trHeight w:val="244"/>
        </w:trPr>
        <w:tc>
          <w:tcPr>
            <w:tcW w:w="1996" w:type="dxa"/>
          </w:tcPr>
          <w:p w:rsidR="00545F7A" w:rsidRPr="00545F7A" w:rsidRDefault="00545F7A" w:rsidP="002A1D91">
            <w:pPr>
              <w:pStyle w:val="Tablevaluetext"/>
            </w:pPr>
            <w:r w:rsidRPr="00545F7A">
              <w:t>98</w:t>
            </w:r>
          </w:p>
        </w:tc>
        <w:tc>
          <w:tcPr>
            <w:tcW w:w="5490" w:type="dxa"/>
          </w:tcPr>
          <w:p w:rsidR="00545F7A" w:rsidRPr="00545F7A" w:rsidRDefault="00545F7A" w:rsidP="002A1D91">
            <w:pPr>
              <w:pStyle w:val="Tablevaluetext"/>
              <w:rPr>
                <w:szCs w:val="18"/>
              </w:rPr>
            </w:pPr>
            <w:r w:rsidRPr="00545F7A">
              <w:rPr>
                <w:szCs w:val="18"/>
              </w:rPr>
              <w:t>Refused (Not read out)</w:t>
            </w:r>
          </w:p>
        </w:tc>
      </w:tr>
      <w:tr w:rsidR="00545F7A" w:rsidRPr="00392A57" w:rsidTr="002A1D91">
        <w:trPr>
          <w:trHeight w:val="244"/>
        </w:trPr>
        <w:tc>
          <w:tcPr>
            <w:tcW w:w="1996" w:type="dxa"/>
          </w:tcPr>
          <w:p w:rsidR="00545F7A" w:rsidRPr="00545F7A" w:rsidRDefault="00545F7A" w:rsidP="002A1D91">
            <w:pPr>
              <w:pStyle w:val="Tablevaluetext"/>
            </w:pPr>
            <w:r w:rsidRPr="00545F7A">
              <w:t>99</w:t>
            </w:r>
          </w:p>
        </w:tc>
        <w:tc>
          <w:tcPr>
            <w:tcW w:w="5490" w:type="dxa"/>
          </w:tcPr>
          <w:p w:rsidR="00545F7A" w:rsidRPr="00545F7A" w:rsidRDefault="00545F7A" w:rsidP="002A1D91">
            <w:pPr>
              <w:pStyle w:val="Tablevaluetext"/>
              <w:rPr>
                <w:szCs w:val="18"/>
              </w:rPr>
            </w:pPr>
            <w:r w:rsidRPr="00545F7A">
              <w:rPr>
                <w:szCs w:val="18"/>
              </w:rPr>
              <w:t>Don't know/ Unsure (Not read out)</w:t>
            </w:r>
          </w:p>
        </w:tc>
      </w:tr>
    </w:tbl>
    <w:p w:rsidR="00545F7A" w:rsidRDefault="00545F7A" w:rsidP="00545F7A">
      <w:pPr>
        <w:pStyle w:val="H3Parts"/>
      </w:pPr>
      <w:r w:rsidRPr="00463D5D">
        <w:t>Notes</w:t>
      </w:r>
    </w:p>
    <w:p w:rsidR="00545F7A" w:rsidRPr="00463D5D" w:rsidRDefault="00545F7A" w:rsidP="00545F7A">
      <w:pPr>
        <w:pStyle w:val="Bodytext"/>
      </w:pPr>
      <w:r>
        <w:t>Responses from this item were combined with responses from the other “Enterprise skills” items to create a single “Enterprise skills” rating out of 100. See. ENTERPRISE_S_SAT.</w:t>
      </w:r>
    </w:p>
    <w:p w:rsidR="00700484" w:rsidRPr="00392A57" w:rsidRDefault="00700484" w:rsidP="00700484">
      <w:pPr>
        <w:pStyle w:val="H2Headings"/>
        <w:rPr>
          <w:lang w:val="en-US"/>
        </w:rPr>
      </w:pPr>
      <w:bookmarkStart w:id="116" w:name="_Toc391047147"/>
      <w:r>
        <w:rPr>
          <w:lang w:val="en-US"/>
        </w:rPr>
        <w:lastRenderedPageBreak/>
        <w:t>Enterprise Skills (Supervisor Rating)</w:t>
      </w:r>
      <w:bookmarkEnd w:id="116"/>
    </w:p>
    <w:p w:rsidR="00700484" w:rsidRPr="00392A57" w:rsidRDefault="00700484" w:rsidP="00700484">
      <w:pPr>
        <w:pStyle w:val="Bodyinfo"/>
        <w:ind w:left="709" w:right="662"/>
      </w:pPr>
      <w:r w:rsidRPr="00AA19F1">
        <w:t xml:space="preserve">Variable name: </w:t>
      </w:r>
      <w:r>
        <w:t>ENTERPRISE_S_SAT</w:t>
      </w:r>
    </w:p>
    <w:p w:rsidR="00700484" w:rsidRPr="00D7793F" w:rsidRDefault="00700484" w:rsidP="00700484">
      <w:pPr>
        <w:pStyle w:val="H3Parts"/>
      </w:pPr>
      <w:r w:rsidRPr="00D7793F">
        <w:t>Purpose</w:t>
      </w:r>
    </w:p>
    <w:p w:rsidR="00700484" w:rsidRPr="00D7793F" w:rsidRDefault="00700484" w:rsidP="00700484">
      <w:pPr>
        <w:pStyle w:val="Bodytext"/>
      </w:pPr>
      <w:r>
        <w:t>To provide an overall measure of the supervisor’s assessment of how well the graduate’s qualification prepared them with the enterprise skills required to perform their current job</w:t>
      </w:r>
      <w:r w:rsidRPr="00D7793F">
        <w:t xml:space="preserve">. </w:t>
      </w:r>
    </w:p>
    <w:p w:rsidR="00700484" w:rsidRPr="00D7793F" w:rsidRDefault="00700484" w:rsidP="00700484">
      <w:pPr>
        <w:pStyle w:val="H3Parts"/>
      </w:pPr>
      <w:r w:rsidRPr="00D7793F">
        <w:t>Survey</w:t>
      </w:r>
    </w:p>
    <w:p w:rsidR="00700484" w:rsidRPr="00D7793F" w:rsidRDefault="00700484" w:rsidP="00700484">
      <w:pPr>
        <w:pStyle w:val="Bodytext"/>
      </w:pPr>
      <w:r w:rsidRPr="00D7793F">
        <w:t xml:space="preserve">ESS – </w:t>
      </w:r>
      <w:r>
        <w:t>Supervisor</w:t>
      </w:r>
      <w:r w:rsidRPr="00D7793F">
        <w:t xml:space="preserve"> survey.</w:t>
      </w:r>
    </w:p>
    <w:p w:rsidR="00700484" w:rsidRPr="00D7793F" w:rsidRDefault="00700484" w:rsidP="00700484">
      <w:pPr>
        <w:pStyle w:val="H3Parts"/>
      </w:pPr>
      <w:r w:rsidRPr="00D7793F">
        <w:t xml:space="preserve">Population </w:t>
      </w:r>
    </w:p>
    <w:p w:rsidR="00700484" w:rsidRPr="00D7793F" w:rsidRDefault="00700484" w:rsidP="00700484">
      <w:pPr>
        <w:pStyle w:val="Bodytext"/>
      </w:pPr>
      <w:r w:rsidRPr="00D7793F">
        <w:t xml:space="preserve">All ESS </w:t>
      </w:r>
      <w:r>
        <w:t>Supervisor</w:t>
      </w:r>
      <w:r w:rsidRPr="00D7793F">
        <w:t xml:space="preserve"> Respondents </w:t>
      </w:r>
      <w:r>
        <w:t>with valid responses to two out of three supervisor enterprise skills items</w:t>
      </w:r>
      <w:r w:rsidRPr="00D7793F">
        <w:t>.</w:t>
      </w:r>
    </w:p>
    <w:p w:rsidR="00700484" w:rsidRPr="00D7793F" w:rsidRDefault="00700484" w:rsidP="00700484">
      <w:pPr>
        <w:pStyle w:val="H3Parts"/>
      </w:pPr>
      <w:r w:rsidRPr="00D7793F">
        <w:t>Question text: N/A</w:t>
      </w:r>
    </w:p>
    <w:p w:rsidR="00700484" w:rsidRPr="00D7793F" w:rsidRDefault="00700484" w:rsidP="00700484">
      <w:pPr>
        <w:pStyle w:val="Bodyboldheading"/>
      </w:pPr>
    </w:p>
    <w:p w:rsidR="00700484" w:rsidRPr="00D7793F" w:rsidRDefault="00700484" w:rsidP="00700484">
      <w:pPr>
        <w:pStyle w:val="Bodyboldheading"/>
        <w:rPr>
          <w:b w:val="0"/>
        </w:rPr>
      </w:pPr>
      <w:r w:rsidRPr="00D7793F">
        <w:rPr>
          <w:b w:val="0"/>
        </w:rPr>
        <w:t>Derived item</w:t>
      </w:r>
    </w:p>
    <w:p w:rsidR="00700484" w:rsidRPr="00D7793F" w:rsidRDefault="00700484" w:rsidP="00700484">
      <w:pPr>
        <w:pStyle w:val="H3Parts"/>
      </w:pPr>
      <w:r w:rsidRPr="00D7793F">
        <w:t xml:space="preserve">Variable label: </w:t>
      </w:r>
      <w:r>
        <w:t>Enterprise</w:t>
      </w:r>
      <w:r w:rsidRPr="00D7793F">
        <w:t xml:space="preserve"> Skills Rating (</w:t>
      </w:r>
      <w:r>
        <w:t>Supervisor</w:t>
      </w:r>
      <w:r w:rsidRPr="00D7793F">
        <w:t>)</w:t>
      </w:r>
    </w:p>
    <w:p w:rsidR="00700484" w:rsidRPr="00E27971" w:rsidRDefault="00700484" w:rsidP="00700484">
      <w:pPr>
        <w:pStyle w:val="Bodyboldheading"/>
        <w:rPr>
          <w:highlight w:val="yellow"/>
        </w:rPr>
      </w:pPr>
    </w:p>
    <w:p w:rsidR="00700484" w:rsidRPr="00D7793F" w:rsidRDefault="00700484" w:rsidP="00700484">
      <w:pPr>
        <w:pStyle w:val="H3Parts"/>
      </w:pPr>
      <w:r w:rsidRPr="00D7793F">
        <w:t>Variable format: Numeric (F3.0)</w:t>
      </w:r>
    </w:p>
    <w:p w:rsidR="00700484" w:rsidRPr="00E27971" w:rsidRDefault="00700484" w:rsidP="00700484">
      <w:pPr>
        <w:pStyle w:val="Bodyboldheading"/>
        <w:rPr>
          <w:highlight w:val="yellow"/>
        </w:rPr>
      </w:pPr>
    </w:p>
    <w:p w:rsidR="00700484" w:rsidRPr="00D7793F" w:rsidRDefault="00700484" w:rsidP="00700484">
      <w:pPr>
        <w:pStyle w:val="H3Parts"/>
      </w:pPr>
      <w:r w:rsidRPr="00D7793F">
        <w:t xml:space="preserve">Values: </w:t>
      </w:r>
    </w:p>
    <w:p w:rsidR="00700484" w:rsidRPr="00E27971" w:rsidRDefault="00700484" w:rsidP="00700484">
      <w:pPr>
        <w:pStyle w:val="Bodytext"/>
        <w:rPr>
          <w:highlight w:val="yellow"/>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700484" w:rsidRPr="00E27971" w:rsidTr="000B509A">
        <w:trPr>
          <w:trHeight w:val="373"/>
        </w:trPr>
        <w:tc>
          <w:tcPr>
            <w:tcW w:w="1996" w:type="dxa"/>
          </w:tcPr>
          <w:p w:rsidR="00700484" w:rsidRPr="00D7793F" w:rsidRDefault="00700484" w:rsidP="000B509A">
            <w:pPr>
              <w:pStyle w:val="Tableheading"/>
            </w:pPr>
            <w:r w:rsidRPr="00D7793F">
              <w:t>Value</w:t>
            </w:r>
          </w:p>
        </w:tc>
        <w:tc>
          <w:tcPr>
            <w:tcW w:w="5490" w:type="dxa"/>
          </w:tcPr>
          <w:p w:rsidR="00700484" w:rsidRPr="00D7793F" w:rsidRDefault="00700484" w:rsidP="000B509A">
            <w:pPr>
              <w:pStyle w:val="Tableheading"/>
            </w:pPr>
            <w:r w:rsidRPr="00D7793F">
              <w:t>Label</w:t>
            </w:r>
          </w:p>
        </w:tc>
      </w:tr>
      <w:tr w:rsidR="00700484" w:rsidRPr="00E27971" w:rsidTr="000B509A">
        <w:trPr>
          <w:trHeight w:val="244"/>
        </w:trPr>
        <w:tc>
          <w:tcPr>
            <w:tcW w:w="1996" w:type="dxa"/>
          </w:tcPr>
          <w:p w:rsidR="00700484" w:rsidRPr="00D7793F" w:rsidRDefault="00700484" w:rsidP="000B509A">
            <w:pPr>
              <w:pStyle w:val="Tablevaluetext"/>
            </w:pPr>
            <w:r w:rsidRPr="00D7793F">
              <w:t>-99</w:t>
            </w:r>
          </w:p>
        </w:tc>
        <w:tc>
          <w:tcPr>
            <w:tcW w:w="5490" w:type="dxa"/>
          </w:tcPr>
          <w:p w:rsidR="00700484" w:rsidRPr="00D7793F" w:rsidRDefault="00700484" w:rsidP="000B509A">
            <w:pPr>
              <w:pStyle w:val="Tablevaluetext"/>
            </w:pPr>
            <w:r w:rsidRPr="00D7793F">
              <w:t xml:space="preserve">NA </w:t>
            </w:r>
            <w:r>
              <w:t>no supervisor response</w:t>
            </w:r>
          </w:p>
        </w:tc>
      </w:tr>
      <w:tr w:rsidR="00700484" w:rsidRPr="00E27971" w:rsidTr="000B509A">
        <w:trPr>
          <w:trHeight w:val="244"/>
        </w:trPr>
        <w:tc>
          <w:tcPr>
            <w:tcW w:w="1996" w:type="dxa"/>
          </w:tcPr>
          <w:p w:rsidR="00700484" w:rsidRPr="00D7793F" w:rsidRDefault="00700484" w:rsidP="000B509A">
            <w:pPr>
              <w:pStyle w:val="Tablevaluetext"/>
            </w:pPr>
            <w:r w:rsidRPr="00D7793F">
              <w:t>-98</w:t>
            </w:r>
          </w:p>
        </w:tc>
        <w:tc>
          <w:tcPr>
            <w:tcW w:w="5490" w:type="dxa"/>
          </w:tcPr>
          <w:p w:rsidR="00700484" w:rsidRPr="00D7793F" w:rsidRDefault="00700484" w:rsidP="000B509A">
            <w:pPr>
              <w:pStyle w:val="Tablevaluetext"/>
            </w:pPr>
            <w:r w:rsidRPr="00D7793F">
              <w:t>Missing (insufficient valid responses)</w:t>
            </w:r>
          </w:p>
        </w:tc>
      </w:tr>
      <w:tr w:rsidR="00700484" w:rsidRPr="00E27971" w:rsidTr="000B509A">
        <w:trPr>
          <w:trHeight w:val="244"/>
        </w:trPr>
        <w:tc>
          <w:tcPr>
            <w:tcW w:w="1996" w:type="dxa"/>
          </w:tcPr>
          <w:p w:rsidR="00700484" w:rsidRPr="00D7793F" w:rsidRDefault="00700484" w:rsidP="000B509A">
            <w:pPr>
              <w:pStyle w:val="Tablevaluetext"/>
            </w:pPr>
            <w:r w:rsidRPr="00D7793F">
              <w:t>0</w:t>
            </w:r>
          </w:p>
        </w:tc>
        <w:tc>
          <w:tcPr>
            <w:tcW w:w="5490" w:type="dxa"/>
          </w:tcPr>
          <w:p w:rsidR="00700484" w:rsidRPr="00D7793F" w:rsidRDefault="00700484" w:rsidP="000B509A">
            <w:pPr>
              <w:pStyle w:val="Tablevaluetext"/>
            </w:pPr>
            <w:r w:rsidRPr="00D7793F">
              <w:t>Other valid response</w:t>
            </w:r>
          </w:p>
        </w:tc>
      </w:tr>
      <w:tr w:rsidR="00700484" w:rsidRPr="00E27971" w:rsidTr="000B509A">
        <w:trPr>
          <w:trHeight w:val="244"/>
        </w:trPr>
        <w:tc>
          <w:tcPr>
            <w:tcW w:w="1996" w:type="dxa"/>
          </w:tcPr>
          <w:p w:rsidR="00700484" w:rsidRPr="00D7793F" w:rsidRDefault="00700484" w:rsidP="000B509A">
            <w:pPr>
              <w:pStyle w:val="Tablevaluetext"/>
            </w:pPr>
            <w:r w:rsidRPr="00D7793F">
              <w:t>1</w:t>
            </w:r>
          </w:p>
        </w:tc>
        <w:tc>
          <w:tcPr>
            <w:tcW w:w="5490" w:type="dxa"/>
          </w:tcPr>
          <w:p w:rsidR="00700484" w:rsidRPr="00D7793F" w:rsidRDefault="00700484" w:rsidP="000B509A">
            <w:pPr>
              <w:pStyle w:val="Tablevaluetext"/>
            </w:pPr>
            <w:r w:rsidRPr="00D7793F">
              <w:t>Very relevant or fairly relevant</w:t>
            </w:r>
          </w:p>
        </w:tc>
      </w:tr>
    </w:tbl>
    <w:p w:rsidR="00700484" w:rsidRPr="00D7793F" w:rsidRDefault="00700484" w:rsidP="00700484">
      <w:pPr>
        <w:pStyle w:val="H3Parts"/>
      </w:pPr>
      <w:r w:rsidRPr="00D7793F">
        <w:t>Notes</w:t>
      </w:r>
    </w:p>
    <w:p w:rsidR="00700484" w:rsidRDefault="00700484" w:rsidP="00700484">
      <w:pPr>
        <w:pStyle w:val="Bodytext"/>
      </w:pPr>
      <w:r>
        <w:t>This derived variable was computed using the following syntax:</w:t>
      </w:r>
    </w:p>
    <w:p w:rsidR="00700484" w:rsidRPr="00700484" w:rsidRDefault="00700484" w:rsidP="00700484">
      <w:pPr>
        <w:pStyle w:val="Body"/>
        <w:pBdr>
          <w:top w:val="single" w:sz="4" w:space="1" w:color="auto"/>
          <w:left w:val="single" w:sz="4" w:space="4" w:color="auto"/>
          <w:bottom w:val="single" w:sz="4" w:space="1" w:color="auto"/>
          <w:right w:val="single" w:sz="4" w:space="4" w:color="auto"/>
        </w:pBdr>
        <w:contextualSpacing/>
        <w:rPr>
          <w:sz w:val="18"/>
          <w:szCs w:val="18"/>
        </w:rPr>
      </w:pPr>
      <w:r w:rsidRPr="00700484">
        <w:rPr>
          <w:sz w:val="18"/>
          <w:szCs w:val="18"/>
        </w:rPr>
        <w:t>RECODE QS8F21_R (55 THRU 100=1) (MISSING=SYSMIS) (ELSE=0) INTO QS8F21_S.</w:t>
      </w:r>
    </w:p>
    <w:p w:rsidR="00700484" w:rsidRPr="00700484" w:rsidRDefault="00700484" w:rsidP="00700484">
      <w:pPr>
        <w:pStyle w:val="Body"/>
        <w:pBdr>
          <w:top w:val="single" w:sz="4" w:space="1" w:color="auto"/>
          <w:left w:val="single" w:sz="4" w:space="4" w:color="auto"/>
          <w:bottom w:val="single" w:sz="4" w:space="1" w:color="auto"/>
          <w:right w:val="single" w:sz="4" w:space="4" w:color="auto"/>
        </w:pBdr>
        <w:contextualSpacing/>
        <w:rPr>
          <w:sz w:val="18"/>
          <w:szCs w:val="18"/>
        </w:rPr>
      </w:pPr>
      <w:r w:rsidRPr="00700484">
        <w:rPr>
          <w:sz w:val="18"/>
          <w:szCs w:val="18"/>
        </w:rPr>
        <w:t>RECODE QS8F22_R (55 THRU 100=1) (MISSING=SYSMIS) (ELSE=0) INTO QS8F22_S.</w:t>
      </w:r>
    </w:p>
    <w:p w:rsidR="00700484" w:rsidRDefault="00700484" w:rsidP="00700484">
      <w:pPr>
        <w:pStyle w:val="Body"/>
        <w:pBdr>
          <w:top w:val="single" w:sz="4" w:space="1" w:color="auto"/>
          <w:left w:val="single" w:sz="4" w:space="4" w:color="auto"/>
          <w:bottom w:val="single" w:sz="4" w:space="1" w:color="auto"/>
          <w:right w:val="single" w:sz="4" w:space="4" w:color="auto"/>
        </w:pBdr>
        <w:contextualSpacing/>
        <w:rPr>
          <w:sz w:val="18"/>
          <w:szCs w:val="18"/>
        </w:rPr>
      </w:pPr>
      <w:r w:rsidRPr="00700484">
        <w:rPr>
          <w:sz w:val="18"/>
          <w:szCs w:val="18"/>
        </w:rPr>
        <w:t>RECODE QS8F23_R (55 THRU 100=1) (MISSING=SYSMIS) (ELSE=0) INTO QS8F23_S.</w:t>
      </w:r>
    </w:p>
    <w:p w:rsidR="00700484" w:rsidRDefault="00700484" w:rsidP="00700484">
      <w:pPr>
        <w:pStyle w:val="Body"/>
        <w:pBdr>
          <w:top w:val="single" w:sz="4" w:space="1" w:color="auto"/>
          <w:left w:val="single" w:sz="4" w:space="4" w:color="auto"/>
          <w:bottom w:val="single" w:sz="4" w:space="1" w:color="auto"/>
          <w:right w:val="single" w:sz="4" w:space="4" w:color="auto"/>
        </w:pBdr>
        <w:contextualSpacing/>
        <w:rPr>
          <w:sz w:val="18"/>
          <w:szCs w:val="18"/>
        </w:rPr>
      </w:pPr>
    </w:p>
    <w:p w:rsidR="00700484" w:rsidRDefault="00700484" w:rsidP="00700484">
      <w:pPr>
        <w:pStyle w:val="Body"/>
        <w:pBdr>
          <w:top w:val="single" w:sz="4" w:space="1" w:color="auto"/>
          <w:left w:val="single" w:sz="4" w:space="4" w:color="auto"/>
          <w:bottom w:val="single" w:sz="4" w:space="1" w:color="auto"/>
          <w:right w:val="single" w:sz="4" w:space="4" w:color="auto"/>
        </w:pBdr>
        <w:contextualSpacing/>
        <w:rPr>
          <w:sz w:val="18"/>
          <w:szCs w:val="18"/>
        </w:rPr>
      </w:pPr>
      <w:r w:rsidRPr="00700484">
        <w:rPr>
          <w:sz w:val="18"/>
          <w:szCs w:val="18"/>
        </w:rPr>
        <w:t>COMPUTE ENTERPRISE_S=MEAN.2(QS8F21_R, QS8F22_R, QS8F23_R).</w:t>
      </w:r>
    </w:p>
    <w:p w:rsidR="00700484" w:rsidRDefault="00700484" w:rsidP="00700484">
      <w:pPr>
        <w:pStyle w:val="Body"/>
        <w:pBdr>
          <w:top w:val="single" w:sz="4" w:space="1" w:color="auto"/>
          <w:left w:val="single" w:sz="4" w:space="4" w:color="auto"/>
          <w:bottom w:val="single" w:sz="4" w:space="1" w:color="auto"/>
          <w:right w:val="single" w:sz="4" w:space="4" w:color="auto"/>
        </w:pBdr>
        <w:contextualSpacing/>
        <w:jc w:val="both"/>
        <w:rPr>
          <w:sz w:val="18"/>
          <w:szCs w:val="18"/>
        </w:rPr>
      </w:pPr>
      <w:r>
        <w:rPr>
          <w:sz w:val="18"/>
          <w:szCs w:val="18"/>
        </w:rPr>
        <w:t>RECODE ENTERPRISE_S</w:t>
      </w:r>
      <w:r w:rsidRPr="00866A6F">
        <w:rPr>
          <w:sz w:val="18"/>
          <w:szCs w:val="18"/>
        </w:rPr>
        <w:t xml:space="preserve"> (55 THRU 100=1) (MISSING=</w:t>
      </w:r>
      <w:r w:rsidR="00094076">
        <w:rPr>
          <w:sz w:val="18"/>
          <w:szCs w:val="18"/>
        </w:rPr>
        <w:t>-98</w:t>
      </w:r>
      <w:r>
        <w:rPr>
          <w:sz w:val="18"/>
          <w:szCs w:val="18"/>
        </w:rPr>
        <w:t>) (ELSE=0) INTO ENTERPRISE_S</w:t>
      </w:r>
      <w:r w:rsidRPr="00866A6F">
        <w:rPr>
          <w:sz w:val="18"/>
          <w:szCs w:val="18"/>
        </w:rPr>
        <w:t>_SAT.</w:t>
      </w:r>
    </w:p>
    <w:p w:rsidR="00094076" w:rsidRDefault="00094076" w:rsidP="00094076">
      <w:pPr>
        <w:pStyle w:val="Body"/>
        <w:pBdr>
          <w:top w:val="single" w:sz="4" w:space="1" w:color="auto"/>
          <w:left w:val="single" w:sz="4" w:space="4" w:color="auto"/>
          <w:bottom w:val="single" w:sz="4" w:space="1" w:color="auto"/>
          <w:right w:val="single" w:sz="4" w:space="4" w:color="auto"/>
        </w:pBdr>
        <w:contextualSpacing/>
        <w:jc w:val="both"/>
        <w:rPr>
          <w:sz w:val="18"/>
          <w:szCs w:val="18"/>
        </w:rPr>
      </w:pPr>
      <w:r>
        <w:rPr>
          <w:sz w:val="18"/>
          <w:szCs w:val="18"/>
        </w:rPr>
        <w:t>DO IF (SUPER=0).</w:t>
      </w:r>
    </w:p>
    <w:p w:rsidR="00094076" w:rsidRDefault="00094076" w:rsidP="00094076">
      <w:pPr>
        <w:pStyle w:val="Body"/>
        <w:pBdr>
          <w:top w:val="single" w:sz="4" w:space="1" w:color="auto"/>
          <w:left w:val="single" w:sz="4" w:space="4" w:color="auto"/>
          <w:bottom w:val="single" w:sz="4" w:space="1" w:color="auto"/>
          <w:right w:val="single" w:sz="4" w:space="4" w:color="auto"/>
        </w:pBdr>
        <w:contextualSpacing/>
        <w:jc w:val="both"/>
        <w:rPr>
          <w:sz w:val="18"/>
          <w:szCs w:val="18"/>
        </w:rPr>
      </w:pPr>
      <w:r>
        <w:rPr>
          <w:sz w:val="18"/>
          <w:szCs w:val="18"/>
        </w:rPr>
        <w:t>RECODE ENTERPRISE_S_SAT (-98=-99).</w:t>
      </w:r>
    </w:p>
    <w:p w:rsidR="00094076" w:rsidRPr="00BE6087" w:rsidRDefault="00094076" w:rsidP="00700484">
      <w:pPr>
        <w:pStyle w:val="Body"/>
        <w:pBdr>
          <w:top w:val="single" w:sz="4" w:space="1" w:color="auto"/>
          <w:left w:val="single" w:sz="4" w:space="4" w:color="auto"/>
          <w:bottom w:val="single" w:sz="4" w:space="1" w:color="auto"/>
          <w:right w:val="single" w:sz="4" w:space="4" w:color="auto"/>
        </w:pBdr>
        <w:contextualSpacing/>
        <w:jc w:val="both"/>
        <w:rPr>
          <w:sz w:val="18"/>
          <w:szCs w:val="18"/>
        </w:rPr>
      </w:pPr>
      <w:r>
        <w:rPr>
          <w:sz w:val="18"/>
          <w:szCs w:val="18"/>
        </w:rPr>
        <w:t>END IF.</w:t>
      </w:r>
    </w:p>
    <w:p w:rsidR="00700484" w:rsidRDefault="00700484" w:rsidP="00700484">
      <w:pPr>
        <w:pStyle w:val="Bodytext"/>
      </w:pPr>
    </w:p>
    <w:p w:rsidR="00700484" w:rsidRPr="00325133" w:rsidRDefault="00700484" w:rsidP="00700484">
      <w:pPr>
        <w:pStyle w:val="Bodytext"/>
      </w:pPr>
      <w:r>
        <w:t>This approach mirrors that used for the satisfaction ratings used in the University Experience Survey.</w:t>
      </w:r>
    </w:p>
    <w:p w:rsidR="00690ED6" w:rsidRPr="00392A57" w:rsidRDefault="00AA19F1" w:rsidP="00690ED6">
      <w:pPr>
        <w:pStyle w:val="H2Headings"/>
        <w:rPr>
          <w:lang w:val="en-US"/>
        </w:rPr>
      </w:pPr>
      <w:bookmarkStart w:id="117" w:name="_Toc391047148"/>
      <w:r w:rsidRPr="00AA19F1">
        <w:rPr>
          <w:lang w:val="en-US"/>
        </w:rPr>
        <w:lastRenderedPageBreak/>
        <w:t>Supervisor: Open (Positive)</w:t>
      </w:r>
      <w:bookmarkEnd w:id="117"/>
    </w:p>
    <w:p w:rsidR="00690ED6" w:rsidRPr="00392A57" w:rsidRDefault="00AA19F1" w:rsidP="00690ED6">
      <w:pPr>
        <w:pStyle w:val="Bodyinfo"/>
      </w:pPr>
      <w:r w:rsidRPr="00AA19F1">
        <w:t>Variable name: QS9_RAW</w:t>
      </w:r>
    </w:p>
    <w:p w:rsidR="00690ED6" w:rsidRPr="00392A57" w:rsidRDefault="00AA19F1" w:rsidP="00690ED6">
      <w:pPr>
        <w:pStyle w:val="H3Parts"/>
      </w:pPr>
      <w:r w:rsidRPr="00AA19F1">
        <w:t>Purpose</w:t>
      </w:r>
    </w:p>
    <w:p w:rsidR="00690ED6" w:rsidRPr="00392A57" w:rsidRDefault="00AA19F1" w:rsidP="00690ED6">
      <w:pPr>
        <w:pStyle w:val="Bodytext"/>
      </w:pPr>
      <w:r w:rsidRPr="00AA19F1">
        <w:t>To determine in what ways the supervisor believes their qualification prepared the graduate well for employment in their organisation.</w:t>
      </w:r>
    </w:p>
    <w:p w:rsidR="008F6D05" w:rsidRPr="00392A57" w:rsidRDefault="00AA19F1" w:rsidP="008F6D05">
      <w:pPr>
        <w:pStyle w:val="H3Parts"/>
      </w:pPr>
      <w:r w:rsidRPr="00AA19F1">
        <w:t>Survey</w:t>
      </w:r>
    </w:p>
    <w:p w:rsidR="008F6D05" w:rsidRPr="00392A57" w:rsidRDefault="00226FE3" w:rsidP="008F6D05">
      <w:pPr>
        <w:pStyle w:val="Bodytext"/>
      </w:pPr>
      <w:r>
        <w:t>ESS – Supervisor Survey.</w:t>
      </w:r>
    </w:p>
    <w:p w:rsidR="008F6D05" w:rsidRPr="00392A57" w:rsidRDefault="00AA19F1" w:rsidP="008F6D05">
      <w:pPr>
        <w:pStyle w:val="H3Parts"/>
      </w:pPr>
      <w:r w:rsidRPr="00AA19F1">
        <w:t xml:space="preserve">Population </w:t>
      </w:r>
    </w:p>
    <w:p w:rsidR="008F6D05" w:rsidRPr="00392A57" w:rsidRDefault="00E27971" w:rsidP="008F6D05">
      <w:pPr>
        <w:pStyle w:val="Bodytext"/>
      </w:pPr>
      <w:r>
        <w:t>All supervisor respondents completing the ESS Supervisor Survey.</w:t>
      </w:r>
    </w:p>
    <w:p w:rsidR="00690ED6" w:rsidRPr="00392A57" w:rsidRDefault="00AA19F1" w:rsidP="00690ED6">
      <w:pPr>
        <w:pStyle w:val="H3Parts"/>
      </w:pPr>
      <w:r w:rsidRPr="00AA19F1">
        <w:t>Question number: QS9 Open (Positive)</w:t>
      </w:r>
    </w:p>
    <w:p w:rsidR="00690ED6" w:rsidRPr="00392A57" w:rsidRDefault="00AA19F1" w:rsidP="00690ED6">
      <w:pPr>
        <w:pStyle w:val="Bodyboldheading"/>
      </w:pPr>
      <w:r w:rsidRPr="00AA19F1">
        <w:t xml:space="preserve">Question: In what ways do you feel that the &lt;QG99QUAL&gt; from the &lt;QG99UNI&gt; prepared this graduate well for employment in your organisation? </w:t>
      </w:r>
    </w:p>
    <w:p w:rsidR="0008712B" w:rsidRPr="00392A57" w:rsidRDefault="0008712B" w:rsidP="0008712B">
      <w:pPr>
        <w:pStyle w:val="Bodyboldheading"/>
      </w:pPr>
    </w:p>
    <w:p w:rsidR="0008712B" w:rsidRPr="00392A57" w:rsidRDefault="00AA19F1" w:rsidP="0008712B">
      <w:pPr>
        <w:pStyle w:val="Bodyboldheading"/>
      </w:pPr>
      <w:r w:rsidRPr="00AA19F1">
        <w:t xml:space="preserve">Source: </w:t>
      </w:r>
      <w:r w:rsidRPr="00AA19F1">
        <w:rPr>
          <w:b w:val="0"/>
        </w:rPr>
        <w:t>Original item</w:t>
      </w:r>
    </w:p>
    <w:p w:rsidR="00690ED6" w:rsidRPr="00392A57" w:rsidRDefault="00AA19F1" w:rsidP="00690ED6">
      <w:pPr>
        <w:pStyle w:val="H3Parts"/>
      </w:pPr>
      <w:r w:rsidRPr="00AA19F1">
        <w:t>Variable label: QS9 Positive aspect of qualification (open response)</w:t>
      </w:r>
    </w:p>
    <w:p w:rsidR="00690ED6" w:rsidRPr="00392A57" w:rsidRDefault="00690ED6" w:rsidP="00690ED6">
      <w:pPr>
        <w:pStyle w:val="Bodyboldheading"/>
      </w:pPr>
    </w:p>
    <w:p w:rsidR="00FA610A" w:rsidRPr="00392A57" w:rsidRDefault="00AA19F1" w:rsidP="00FA610A">
      <w:pPr>
        <w:pStyle w:val="H3Parts"/>
      </w:pPr>
      <w:r w:rsidRPr="00AA19F1">
        <w:t>Response type: Open-ended Response</w:t>
      </w:r>
    </w:p>
    <w:p w:rsidR="00FA610A" w:rsidRPr="00392A57" w:rsidRDefault="00FA610A" w:rsidP="00FA610A">
      <w:pPr>
        <w:pStyle w:val="Bodyboldheading"/>
      </w:pPr>
    </w:p>
    <w:p w:rsidR="002A1D91" w:rsidRPr="00392A57" w:rsidRDefault="002A1D91" w:rsidP="002A1D91">
      <w:pPr>
        <w:pStyle w:val="H3Parts"/>
      </w:pPr>
      <w:r>
        <w:t>Variable format</w:t>
      </w:r>
      <w:r w:rsidRPr="00AA19F1">
        <w:t xml:space="preserve">: </w:t>
      </w:r>
      <w:r>
        <w:t>String (150)</w:t>
      </w:r>
    </w:p>
    <w:p w:rsidR="002A1D91" w:rsidRPr="00392A57" w:rsidRDefault="002A1D91" w:rsidP="002A1D91">
      <w:pPr>
        <w:pStyle w:val="Bodyboldheading"/>
      </w:pPr>
    </w:p>
    <w:p w:rsidR="00FA610A" w:rsidRPr="00392A57" w:rsidRDefault="00AA19F1" w:rsidP="00FA610A">
      <w:pPr>
        <w:pStyle w:val="H3Parts"/>
      </w:pPr>
      <w:r w:rsidRPr="00AA19F1">
        <w:t xml:space="preserve">Values: </w:t>
      </w:r>
    </w:p>
    <w:p w:rsidR="00BA1A63" w:rsidRPr="00392A57" w:rsidRDefault="00BA1A63" w:rsidP="00BA1A63">
      <w:pPr>
        <w:pStyle w:val="tabletitle"/>
        <w:ind w:left="1440" w:hanging="1440"/>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BA1A63" w:rsidRPr="00392A57" w:rsidTr="008813E6">
        <w:trPr>
          <w:trHeight w:val="373"/>
        </w:trPr>
        <w:tc>
          <w:tcPr>
            <w:tcW w:w="1996" w:type="dxa"/>
          </w:tcPr>
          <w:p w:rsidR="00BA1A63" w:rsidRPr="00392A57" w:rsidRDefault="00BA1A63" w:rsidP="008813E6">
            <w:pPr>
              <w:pStyle w:val="Tableheading"/>
            </w:pPr>
            <w:r w:rsidRPr="00AA19F1">
              <w:t>Value</w:t>
            </w:r>
          </w:p>
        </w:tc>
        <w:tc>
          <w:tcPr>
            <w:tcW w:w="5490" w:type="dxa"/>
          </w:tcPr>
          <w:p w:rsidR="00BA1A63" w:rsidRPr="00392A57" w:rsidRDefault="00BA1A63" w:rsidP="008813E6">
            <w:pPr>
              <w:pStyle w:val="Tableheading"/>
            </w:pPr>
            <w:r w:rsidRPr="00AA19F1">
              <w:t>Label</w:t>
            </w:r>
          </w:p>
        </w:tc>
      </w:tr>
      <w:tr w:rsidR="00BA1A63" w:rsidRPr="00392A57" w:rsidTr="008813E6">
        <w:trPr>
          <w:trHeight w:val="244"/>
        </w:trPr>
        <w:tc>
          <w:tcPr>
            <w:tcW w:w="1996" w:type="dxa"/>
            <w:vAlign w:val="center"/>
          </w:tcPr>
          <w:p w:rsidR="00BA1A63" w:rsidRPr="00523F9D" w:rsidRDefault="00BA1A63" w:rsidP="008813E6">
            <w:pPr>
              <w:pStyle w:val="Tablevaluetext"/>
            </w:pPr>
            <w:r w:rsidRPr="00523F9D">
              <w:t>-99</w:t>
            </w:r>
          </w:p>
        </w:tc>
        <w:tc>
          <w:tcPr>
            <w:tcW w:w="5490" w:type="dxa"/>
          </w:tcPr>
          <w:p w:rsidR="00BA1A63" w:rsidRPr="00523F9D" w:rsidRDefault="00BA1A63" w:rsidP="008813E6">
            <w:pPr>
              <w:pStyle w:val="Tablevaluetext"/>
            </w:pPr>
            <w:r w:rsidRPr="00523F9D">
              <w:t>NA No supervisor response</w:t>
            </w:r>
          </w:p>
        </w:tc>
      </w:tr>
      <w:tr w:rsidR="00BA1A63" w:rsidRPr="00392A57" w:rsidTr="008813E6">
        <w:trPr>
          <w:trHeight w:val="244"/>
        </w:trPr>
        <w:tc>
          <w:tcPr>
            <w:tcW w:w="1996" w:type="dxa"/>
            <w:vAlign w:val="center"/>
          </w:tcPr>
          <w:p w:rsidR="00BA1A63" w:rsidRPr="00523F9D" w:rsidRDefault="00BA1A63" w:rsidP="008813E6">
            <w:pPr>
              <w:pStyle w:val="Tablevaluetext"/>
            </w:pPr>
            <w:r w:rsidRPr="00523F9D">
              <w:t>-97</w:t>
            </w:r>
          </w:p>
        </w:tc>
        <w:tc>
          <w:tcPr>
            <w:tcW w:w="5490" w:type="dxa"/>
          </w:tcPr>
          <w:p w:rsidR="00BA1A63" w:rsidRPr="00523F9D" w:rsidRDefault="00BA1A63" w:rsidP="009713D3">
            <w:pPr>
              <w:pStyle w:val="Tablevaluetext"/>
            </w:pPr>
            <w:r w:rsidRPr="00523F9D">
              <w:t>Refused</w:t>
            </w:r>
          </w:p>
        </w:tc>
      </w:tr>
      <w:tr w:rsidR="00BA1A63" w:rsidRPr="00392A57" w:rsidTr="008813E6">
        <w:trPr>
          <w:trHeight w:val="244"/>
        </w:trPr>
        <w:tc>
          <w:tcPr>
            <w:tcW w:w="1996" w:type="dxa"/>
            <w:vAlign w:val="center"/>
          </w:tcPr>
          <w:p w:rsidR="00BA1A63" w:rsidRPr="00523F9D" w:rsidRDefault="00BA1A63" w:rsidP="008813E6">
            <w:pPr>
              <w:pStyle w:val="Tablevaluetext"/>
            </w:pPr>
            <w:r w:rsidRPr="00523F9D">
              <w:t>-96</w:t>
            </w:r>
          </w:p>
        </w:tc>
        <w:tc>
          <w:tcPr>
            <w:tcW w:w="5490" w:type="dxa"/>
          </w:tcPr>
          <w:p w:rsidR="00BA1A63" w:rsidRPr="00523F9D" w:rsidRDefault="00BA1A63" w:rsidP="009713D3">
            <w:pPr>
              <w:pStyle w:val="Tablevaluetext"/>
            </w:pPr>
            <w:r w:rsidRPr="00523F9D">
              <w:t>Don t know</w:t>
            </w:r>
          </w:p>
        </w:tc>
      </w:tr>
      <w:tr w:rsidR="00BA1A63" w:rsidRPr="00392A57" w:rsidTr="008813E6">
        <w:trPr>
          <w:trHeight w:val="244"/>
        </w:trPr>
        <w:tc>
          <w:tcPr>
            <w:tcW w:w="1996" w:type="dxa"/>
          </w:tcPr>
          <w:p w:rsidR="00BA1A63" w:rsidRPr="00523F9D" w:rsidRDefault="00BA1A63" w:rsidP="008813E6">
            <w:pPr>
              <w:pStyle w:val="Tablevaluetext"/>
            </w:pPr>
            <w:r w:rsidRPr="00523F9D">
              <w:t>[text]</w:t>
            </w:r>
          </w:p>
        </w:tc>
        <w:tc>
          <w:tcPr>
            <w:tcW w:w="5490" w:type="dxa"/>
          </w:tcPr>
          <w:p w:rsidR="00BA1A63" w:rsidRPr="00523F9D" w:rsidRDefault="00BA1A63" w:rsidP="008813E6">
            <w:pPr>
              <w:pStyle w:val="Tablevaluetext"/>
            </w:pPr>
            <w:r w:rsidRPr="00523F9D">
              <w:t>[no label]</w:t>
            </w:r>
          </w:p>
        </w:tc>
      </w:tr>
    </w:tbl>
    <w:p w:rsidR="00690ED6" w:rsidRPr="002A1D91" w:rsidRDefault="00AA19F1" w:rsidP="002A1D91">
      <w:pPr>
        <w:pStyle w:val="H3Parts"/>
      </w:pPr>
      <w:r w:rsidRPr="002A1D91">
        <w:t>Notes</w:t>
      </w:r>
    </w:p>
    <w:p w:rsidR="00667524" w:rsidRPr="00392A57" w:rsidRDefault="00AA19F1" w:rsidP="002A1D91">
      <w:pPr>
        <w:pStyle w:val="Bodytext"/>
      </w:pPr>
      <w:r w:rsidRPr="00AA19F1">
        <w:t xml:space="preserve">This item </w:t>
      </w:r>
      <w:r w:rsidR="002A1D91">
        <w:t>was coded by ORC International using a coding frame developed by WRC</w:t>
      </w:r>
      <w:r w:rsidRPr="00AA19F1">
        <w:t>.</w:t>
      </w:r>
      <w:r w:rsidR="001410CA">
        <w:t xml:space="preserve"> See QS9_2 – QS9_19.</w:t>
      </w:r>
      <w:r w:rsidRPr="00AA19F1">
        <w:br w:type="page"/>
      </w:r>
    </w:p>
    <w:p w:rsidR="00667524" w:rsidRPr="00392A57" w:rsidRDefault="00AA19F1" w:rsidP="00667524">
      <w:pPr>
        <w:pStyle w:val="H2Headings"/>
        <w:rPr>
          <w:lang w:val="en-US"/>
        </w:rPr>
      </w:pPr>
      <w:bookmarkStart w:id="118" w:name="_Toc391047149"/>
      <w:r w:rsidRPr="00AA19F1">
        <w:rPr>
          <w:lang w:val="en-US"/>
        </w:rPr>
        <w:lastRenderedPageBreak/>
        <w:t>Supervisor: Positive (Coded)</w:t>
      </w:r>
      <w:bookmarkEnd w:id="118"/>
    </w:p>
    <w:p w:rsidR="00667524" w:rsidRPr="00392A57" w:rsidRDefault="008813E6" w:rsidP="00667524">
      <w:pPr>
        <w:pStyle w:val="Bodyinfo"/>
      </w:pPr>
      <w:r>
        <w:t>Variable name: QS9_2 – QS9_1</w:t>
      </w:r>
      <w:r w:rsidR="00AA19F1" w:rsidRPr="00AA19F1">
        <w:t>9</w:t>
      </w:r>
    </w:p>
    <w:p w:rsidR="00667524" w:rsidRPr="00392A57" w:rsidRDefault="00AA19F1" w:rsidP="00667524">
      <w:pPr>
        <w:pStyle w:val="H3Parts"/>
        <w:tabs>
          <w:tab w:val="left" w:pos="5309"/>
        </w:tabs>
      </w:pPr>
      <w:r w:rsidRPr="00AA19F1">
        <w:t>Purpose</w:t>
      </w:r>
      <w:r w:rsidRPr="00AA19F1">
        <w:tab/>
      </w:r>
    </w:p>
    <w:p w:rsidR="00667524" w:rsidRPr="00392A57" w:rsidRDefault="00AA19F1" w:rsidP="00667524">
      <w:pPr>
        <w:pStyle w:val="Bodytext"/>
      </w:pPr>
      <w:r w:rsidRPr="00AA19F1">
        <w:t xml:space="preserve">To categorise the open responses </w:t>
      </w:r>
      <w:r w:rsidR="00665F0A">
        <w:t xml:space="preserve">of supervisors </w:t>
      </w:r>
      <w:r w:rsidRPr="00AA19F1">
        <w:t>identifying positive aspects of the graduate’s course.</w:t>
      </w:r>
    </w:p>
    <w:p w:rsidR="00667524" w:rsidRPr="00392A57" w:rsidRDefault="00AA19F1" w:rsidP="00667524">
      <w:pPr>
        <w:pStyle w:val="H3Parts"/>
      </w:pPr>
      <w:r w:rsidRPr="00AA19F1">
        <w:t>Survey</w:t>
      </w:r>
    </w:p>
    <w:p w:rsidR="00667524" w:rsidRPr="00392A57" w:rsidRDefault="00325133" w:rsidP="00667524">
      <w:pPr>
        <w:pStyle w:val="Bodytext"/>
      </w:pPr>
      <w:r>
        <w:t xml:space="preserve">ESS – </w:t>
      </w:r>
      <w:r w:rsidR="00665F0A">
        <w:t>Supervisor</w:t>
      </w:r>
      <w:r>
        <w:t xml:space="preserve"> survey.</w:t>
      </w:r>
    </w:p>
    <w:p w:rsidR="00667524" w:rsidRPr="00392A57" w:rsidRDefault="00AA19F1" w:rsidP="00667524">
      <w:pPr>
        <w:pStyle w:val="H3Parts"/>
      </w:pPr>
      <w:r w:rsidRPr="00AA19F1">
        <w:t xml:space="preserve">Population </w:t>
      </w:r>
    </w:p>
    <w:p w:rsidR="00667524" w:rsidRPr="00392A57" w:rsidRDefault="00AA19F1" w:rsidP="00667524">
      <w:pPr>
        <w:pStyle w:val="Bodytext"/>
      </w:pPr>
      <w:r w:rsidRPr="00AA19F1">
        <w:t xml:space="preserve">All </w:t>
      </w:r>
      <w:r w:rsidR="00665F0A">
        <w:t>ESS Supervisor</w:t>
      </w:r>
      <w:r w:rsidRPr="00AA19F1">
        <w:t xml:space="preserve"> Respondents.</w:t>
      </w:r>
    </w:p>
    <w:p w:rsidR="00667524" w:rsidRPr="00392A57" w:rsidRDefault="00AA19F1" w:rsidP="00667524">
      <w:pPr>
        <w:pStyle w:val="H3Parts"/>
      </w:pPr>
      <w:r w:rsidRPr="00AA19F1">
        <w:t>Question number: QS9 Open (Positive)</w:t>
      </w:r>
    </w:p>
    <w:p w:rsidR="00667524" w:rsidRPr="00392A57" w:rsidRDefault="00AA19F1" w:rsidP="00667524">
      <w:pPr>
        <w:pStyle w:val="Bodyboldheading"/>
      </w:pPr>
      <w:r w:rsidRPr="00AA19F1">
        <w:t xml:space="preserve">Question: In what ways do you feel that the &lt;QG99QUAL&gt; from the &lt;QG99UNI&gt; prepared this graduate well for employment in your organisation? </w:t>
      </w:r>
    </w:p>
    <w:p w:rsidR="00667524" w:rsidRPr="00392A57" w:rsidRDefault="00667524" w:rsidP="00667524">
      <w:pPr>
        <w:pStyle w:val="Bodyboldheading"/>
      </w:pPr>
    </w:p>
    <w:p w:rsidR="00667524" w:rsidRPr="00392A57" w:rsidRDefault="00AA19F1" w:rsidP="00667524">
      <w:pPr>
        <w:pStyle w:val="Bodyboldheading"/>
      </w:pPr>
      <w:r w:rsidRPr="00AA19F1">
        <w:t xml:space="preserve">Source: </w:t>
      </w:r>
      <w:r w:rsidRPr="00AA19F1">
        <w:rPr>
          <w:b w:val="0"/>
        </w:rPr>
        <w:t>Original item</w:t>
      </w:r>
    </w:p>
    <w:p w:rsidR="00667524" w:rsidRDefault="00465FD4" w:rsidP="00667524">
      <w:pPr>
        <w:pStyle w:val="H3Parts"/>
      </w:pPr>
      <w:r>
        <w:t>Variable label: QS9_2</w:t>
      </w:r>
      <w:r w:rsidR="00AA19F1" w:rsidRPr="00AA19F1">
        <w:t xml:space="preserve"> – Q</w:t>
      </w:r>
      <w:r>
        <w:t>S9</w:t>
      </w:r>
      <w:r w:rsidR="00AA19F1" w:rsidRPr="00AA19F1">
        <w:t>_</w:t>
      </w:r>
      <w:r>
        <w:t>1</w:t>
      </w:r>
      <w:r w:rsidR="00AA19F1" w:rsidRPr="00AA19F1">
        <w:t>9 (Positive)</w:t>
      </w:r>
    </w:p>
    <w:p w:rsidR="009713D3" w:rsidRPr="009713D3" w:rsidRDefault="009713D3" w:rsidP="009713D3">
      <w:pPr>
        <w:pStyle w:val="Bodytext"/>
      </w:pP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0"/>
        <w:gridCol w:w="6662"/>
      </w:tblGrid>
      <w:tr w:rsidR="00667524" w:rsidRPr="00392A57" w:rsidTr="009713D3">
        <w:trPr>
          <w:cantSplit/>
        </w:trPr>
        <w:tc>
          <w:tcPr>
            <w:tcW w:w="840" w:type="dxa"/>
            <w:shd w:val="clear" w:color="auto" w:fill="FFFFFF"/>
            <w:vAlign w:val="center"/>
          </w:tcPr>
          <w:p w:rsidR="00667524" w:rsidRPr="00392A57" w:rsidRDefault="00AA19F1" w:rsidP="009713D3">
            <w:pPr>
              <w:rPr>
                <w:rFonts w:cs="Arial"/>
                <w:sz w:val="18"/>
                <w:szCs w:val="18"/>
              </w:rPr>
            </w:pPr>
            <w:r>
              <w:rPr>
                <w:rFonts w:cs="Arial"/>
                <w:sz w:val="18"/>
                <w:szCs w:val="18"/>
              </w:rPr>
              <w:t>QS9_2</w:t>
            </w:r>
          </w:p>
        </w:tc>
        <w:tc>
          <w:tcPr>
            <w:tcW w:w="6662" w:type="dxa"/>
            <w:shd w:val="clear" w:color="auto" w:fill="FFFFFF"/>
          </w:tcPr>
          <w:p w:rsidR="00667524" w:rsidRPr="00392A57" w:rsidRDefault="00AA19F1" w:rsidP="009713D3">
            <w:pPr>
              <w:rPr>
                <w:rFonts w:cs="Arial"/>
                <w:sz w:val="18"/>
                <w:szCs w:val="18"/>
              </w:rPr>
            </w:pPr>
            <w:r>
              <w:rPr>
                <w:rFonts w:cs="Arial"/>
                <w:sz w:val="18"/>
                <w:szCs w:val="18"/>
              </w:rPr>
              <w:t>QS9 (Positive) -  Written &amp; oral communication skills</w:t>
            </w:r>
          </w:p>
        </w:tc>
      </w:tr>
      <w:tr w:rsidR="00667524" w:rsidRPr="00392A57" w:rsidTr="009713D3">
        <w:trPr>
          <w:cantSplit/>
        </w:trPr>
        <w:tc>
          <w:tcPr>
            <w:tcW w:w="840" w:type="dxa"/>
            <w:shd w:val="clear" w:color="auto" w:fill="FFFFFF"/>
            <w:vAlign w:val="center"/>
          </w:tcPr>
          <w:p w:rsidR="00667524" w:rsidRPr="00392A57" w:rsidRDefault="00AA19F1" w:rsidP="009713D3">
            <w:pPr>
              <w:rPr>
                <w:rFonts w:cs="Arial"/>
                <w:sz w:val="18"/>
                <w:szCs w:val="18"/>
              </w:rPr>
            </w:pPr>
            <w:r>
              <w:rPr>
                <w:rFonts w:cs="Arial"/>
                <w:sz w:val="18"/>
                <w:szCs w:val="18"/>
              </w:rPr>
              <w:t>QS9_3</w:t>
            </w:r>
          </w:p>
        </w:tc>
        <w:tc>
          <w:tcPr>
            <w:tcW w:w="6662" w:type="dxa"/>
            <w:shd w:val="clear" w:color="auto" w:fill="FFFFFF"/>
          </w:tcPr>
          <w:p w:rsidR="00667524" w:rsidRPr="00392A57" w:rsidRDefault="00AA19F1" w:rsidP="009713D3">
            <w:pPr>
              <w:rPr>
                <w:rFonts w:cs="Arial"/>
                <w:sz w:val="18"/>
                <w:szCs w:val="18"/>
              </w:rPr>
            </w:pPr>
            <w:r>
              <w:rPr>
                <w:rFonts w:cs="Arial"/>
                <w:sz w:val="18"/>
                <w:szCs w:val="18"/>
              </w:rPr>
              <w:t>QS9 (Positive) -  Problem solving</w:t>
            </w:r>
          </w:p>
        </w:tc>
      </w:tr>
      <w:tr w:rsidR="00667524" w:rsidRPr="00392A57" w:rsidTr="009713D3">
        <w:trPr>
          <w:cantSplit/>
        </w:trPr>
        <w:tc>
          <w:tcPr>
            <w:tcW w:w="840" w:type="dxa"/>
            <w:shd w:val="clear" w:color="auto" w:fill="FFFFFF"/>
            <w:vAlign w:val="center"/>
          </w:tcPr>
          <w:p w:rsidR="00667524" w:rsidRPr="00392A57" w:rsidRDefault="00AA19F1" w:rsidP="009713D3">
            <w:pPr>
              <w:rPr>
                <w:rFonts w:cs="Arial"/>
                <w:sz w:val="18"/>
                <w:szCs w:val="18"/>
              </w:rPr>
            </w:pPr>
            <w:r>
              <w:rPr>
                <w:rFonts w:cs="Arial"/>
                <w:sz w:val="18"/>
                <w:szCs w:val="18"/>
              </w:rPr>
              <w:t>QS9_4</w:t>
            </w:r>
          </w:p>
        </w:tc>
        <w:tc>
          <w:tcPr>
            <w:tcW w:w="6662" w:type="dxa"/>
            <w:shd w:val="clear" w:color="auto" w:fill="FFFFFF"/>
          </w:tcPr>
          <w:p w:rsidR="00667524" w:rsidRPr="00392A57" w:rsidRDefault="00AA19F1" w:rsidP="009713D3">
            <w:pPr>
              <w:rPr>
                <w:rFonts w:cs="Arial"/>
                <w:sz w:val="18"/>
                <w:szCs w:val="18"/>
              </w:rPr>
            </w:pPr>
            <w:r>
              <w:rPr>
                <w:rFonts w:cs="Arial"/>
                <w:sz w:val="18"/>
                <w:szCs w:val="18"/>
              </w:rPr>
              <w:t>QS9 (Positive) -  Autonomy, self-organisation &amp; flexibility</w:t>
            </w:r>
          </w:p>
        </w:tc>
      </w:tr>
      <w:tr w:rsidR="00667524" w:rsidRPr="00392A57" w:rsidTr="009713D3">
        <w:trPr>
          <w:cantSplit/>
        </w:trPr>
        <w:tc>
          <w:tcPr>
            <w:tcW w:w="840" w:type="dxa"/>
            <w:shd w:val="clear" w:color="auto" w:fill="FFFFFF"/>
            <w:vAlign w:val="center"/>
          </w:tcPr>
          <w:p w:rsidR="00667524" w:rsidRPr="00392A57" w:rsidRDefault="00AA19F1" w:rsidP="009713D3">
            <w:pPr>
              <w:rPr>
                <w:rFonts w:cs="Arial"/>
                <w:sz w:val="18"/>
                <w:szCs w:val="18"/>
              </w:rPr>
            </w:pPr>
            <w:r>
              <w:rPr>
                <w:rFonts w:cs="Arial"/>
                <w:sz w:val="18"/>
                <w:szCs w:val="18"/>
              </w:rPr>
              <w:t>QS9_5</w:t>
            </w:r>
          </w:p>
        </w:tc>
        <w:tc>
          <w:tcPr>
            <w:tcW w:w="6662" w:type="dxa"/>
            <w:shd w:val="clear" w:color="auto" w:fill="FFFFFF"/>
          </w:tcPr>
          <w:p w:rsidR="00667524" w:rsidRPr="00392A57" w:rsidRDefault="00AA19F1" w:rsidP="009713D3">
            <w:pPr>
              <w:rPr>
                <w:rFonts w:cs="Arial"/>
                <w:sz w:val="18"/>
                <w:szCs w:val="18"/>
              </w:rPr>
            </w:pPr>
            <w:r>
              <w:rPr>
                <w:rFonts w:cs="Arial"/>
                <w:sz w:val="18"/>
                <w:szCs w:val="18"/>
              </w:rPr>
              <w:t>QS9 (Positive) -  Time management</w:t>
            </w:r>
          </w:p>
        </w:tc>
      </w:tr>
      <w:tr w:rsidR="00667524" w:rsidRPr="00392A57" w:rsidTr="009713D3">
        <w:trPr>
          <w:cantSplit/>
        </w:trPr>
        <w:tc>
          <w:tcPr>
            <w:tcW w:w="840" w:type="dxa"/>
            <w:shd w:val="clear" w:color="auto" w:fill="FFFFFF"/>
            <w:vAlign w:val="center"/>
          </w:tcPr>
          <w:p w:rsidR="00667524" w:rsidRPr="00392A57" w:rsidRDefault="00AA19F1" w:rsidP="009713D3">
            <w:pPr>
              <w:rPr>
                <w:rFonts w:cs="Arial"/>
                <w:sz w:val="18"/>
                <w:szCs w:val="18"/>
              </w:rPr>
            </w:pPr>
            <w:r>
              <w:rPr>
                <w:rFonts w:cs="Arial"/>
                <w:sz w:val="18"/>
                <w:szCs w:val="18"/>
              </w:rPr>
              <w:t>QS9_6</w:t>
            </w:r>
          </w:p>
        </w:tc>
        <w:tc>
          <w:tcPr>
            <w:tcW w:w="6662" w:type="dxa"/>
            <w:shd w:val="clear" w:color="auto" w:fill="FFFFFF"/>
          </w:tcPr>
          <w:p w:rsidR="00667524" w:rsidRPr="00392A57" w:rsidRDefault="00AA19F1" w:rsidP="009713D3">
            <w:pPr>
              <w:rPr>
                <w:rFonts w:cs="Arial"/>
                <w:sz w:val="18"/>
                <w:szCs w:val="18"/>
              </w:rPr>
            </w:pPr>
            <w:r>
              <w:rPr>
                <w:rFonts w:cs="Arial"/>
                <w:sz w:val="18"/>
                <w:szCs w:val="18"/>
              </w:rPr>
              <w:t>QS9 (Positive) -  Ability to learn new skills &amp; acquire new knowledge</w:t>
            </w:r>
          </w:p>
        </w:tc>
      </w:tr>
      <w:tr w:rsidR="00667524" w:rsidRPr="00392A57" w:rsidTr="009713D3">
        <w:trPr>
          <w:cantSplit/>
        </w:trPr>
        <w:tc>
          <w:tcPr>
            <w:tcW w:w="840" w:type="dxa"/>
            <w:shd w:val="clear" w:color="auto" w:fill="FFFFFF"/>
            <w:vAlign w:val="center"/>
          </w:tcPr>
          <w:p w:rsidR="00667524" w:rsidRPr="00392A57" w:rsidRDefault="00AA19F1" w:rsidP="009713D3">
            <w:pPr>
              <w:rPr>
                <w:rFonts w:cs="Arial"/>
                <w:sz w:val="18"/>
                <w:szCs w:val="18"/>
              </w:rPr>
            </w:pPr>
            <w:r>
              <w:rPr>
                <w:rFonts w:cs="Arial"/>
                <w:sz w:val="18"/>
                <w:szCs w:val="18"/>
              </w:rPr>
              <w:t>QS9_7</w:t>
            </w:r>
          </w:p>
        </w:tc>
        <w:tc>
          <w:tcPr>
            <w:tcW w:w="6662" w:type="dxa"/>
            <w:shd w:val="clear" w:color="auto" w:fill="FFFFFF"/>
          </w:tcPr>
          <w:p w:rsidR="00667524" w:rsidRPr="00392A57" w:rsidRDefault="00AA19F1" w:rsidP="009713D3">
            <w:pPr>
              <w:rPr>
                <w:rFonts w:cs="Arial"/>
                <w:sz w:val="18"/>
                <w:szCs w:val="18"/>
              </w:rPr>
            </w:pPr>
            <w:r>
              <w:rPr>
                <w:rFonts w:cs="Arial"/>
                <w:sz w:val="18"/>
                <w:szCs w:val="18"/>
              </w:rPr>
              <w:t>QS9 (Positive) -  Teamwork &amp; interpersonal skills</w:t>
            </w:r>
          </w:p>
        </w:tc>
      </w:tr>
      <w:tr w:rsidR="00667524" w:rsidRPr="00392A57" w:rsidTr="009713D3">
        <w:trPr>
          <w:cantSplit/>
        </w:trPr>
        <w:tc>
          <w:tcPr>
            <w:tcW w:w="840" w:type="dxa"/>
            <w:shd w:val="clear" w:color="auto" w:fill="FFFFFF"/>
            <w:vAlign w:val="center"/>
          </w:tcPr>
          <w:p w:rsidR="00667524" w:rsidRPr="00392A57" w:rsidRDefault="00AA19F1" w:rsidP="009713D3">
            <w:pPr>
              <w:rPr>
                <w:rFonts w:cs="Arial"/>
                <w:sz w:val="18"/>
                <w:szCs w:val="18"/>
              </w:rPr>
            </w:pPr>
            <w:r>
              <w:rPr>
                <w:rFonts w:cs="Arial"/>
                <w:sz w:val="18"/>
                <w:szCs w:val="18"/>
              </w:rPr>
              <w:t>QS9_8</w:t>
            </w:r>
          </w:p>
        </w:tc>
        <w:tc>
          <w:tcPr>
            <w:tcW w:w="6662" w:type="dxa"/>
            <w:shd w:val="clear" w:color="auto" w:fill="FFFFFF"/>
          </w:tcPr>
          <w:p w:rsidR="00667524" w:rsidRPr="00392A57" w:rsidRDefault="00AA19F1" w:rsidP="009713D3">
            <w:pPr>
              <w:rPr>
                <w:rFonts w:cs="Arial"/>
                <w:sz w:val="18"/>
                <w:szCs w:val="18"/>
              </w:rPr>
            </w:pPr>
            <w:r>
              <w:rPr>
                <w:rFonts w:cs="Arial"/>
                <w:sz w:val="18"/>
                <w:szCs w:val="18"/>
              </w:rPr>
              <w:t>QS9 (Positive) -  Broad general knowledge suitable for the field</w:t>
            </w:r>
          </w:p>
        </w:tc>
      </w:tr>
      <w:tr w:rsidR="00667524" w:rsidRPr="00392A57" w:rsidTr="009713D3">
        <w:trPr>
          <w:cantSplit/>
        </w:trPr>
        <w:tc>
          <w:tcPr>
            <w:tcW w:w="840" w:type="dxa"/>
            <w:shd w:val="clear" w:color="auto" w:fill="FFFFFF"/>
            <w:vAlign w:val="center"/>
          </w:tcPr>
          <w:p w:rsidR="00667524" w:rsidRPr="00392A57" w:rsidRDefault="00AA19F1" w:rsidP="009713D3">
            <w:pPr>
              <w:rPr>
                <w:rFonts w:cs="Arial"/>
                <w:sz w:val="18"/>
                <w:szCs w:val="18"/>
              </w:rPr>
            </w:pPr>
            <w:r>
              <w:rPr>
                <w:rFonts w:cs="Arial"/>
                <w:sz w:val="18"/>
                <w:szCs w:val="18"/>
              </w:rPr>
              <w:t>QS9_9</w:t>
            </w:r>
          </w:p>
        </w:tc>
        <w:tc>
          <w:tcPr>
            <w:tcW w:w="6662" w:type="dxa"/>
            <w:shd w:val="clear" w:color="auto" w:fill="FFFFFF"/>
          </w:tcPr>
          <w:p w:rsidR="00667524" w:rsidRPr="00392A57" w:rsidRDefault="00AA19F1" w:rsidP="009713D3">
            <w:pPr>
              <w:rPr>
                <w:rFonts w:cs="Arial"/>
                <w:sz w:val="18"/>
                <w:szCs w:val="18"/>
              </w:rPr>
            </w:pPr>
            <w:r>
              <w:rPr>
                <w:rFonts w:cs="Arial"/>
                <w:sz w:val="18"/>
                <w:szCs w:val="18"/>
              </w:rPr>
              <w:t>QS9 (Positive) -  Specific knowledge and skills suitable for the field</w:t>
            </w:r>
          </w:p>
        </w:tc>
      </w:tr>
      <w:tr w:rsidR="00667524" w:rsidRPr="00392A57" w:rsidTr="009713D3">
        <w:trPr>
          <w:cantSplit/>
        </w:trPr>
        <w:tc>
          <w:tcPr>
            <w:tcW w:w="840" w:type="dxa"/>
            <w:shd w:val="clear" w:color="auto" w:fill="FFFFFF"/>
            <w:vAlign w:val="center"/>
          </w:tcPr>
          <w:p w:rsidR="00667524" w:rsidRPr="00392A57" w:rsidRDefault="00AA19F1" w:rsidP="009713D3">
            <w:pPr>
              <w:rPr>
                <w:rFonts w:cs="Arial"/>
                <w:sz w:val="18"/>
                <w:szCs w:val="18"/>
              </w:rPr>
            </w:pPr>
            <w:r>
              <w:rPr>
                <w:rFonts w:cs="Arial"/>
                <w:sz w:val="18"/>
                <w:szCs w:val="18"/>
              </w:rPr>
              <w:t>QS9_10</w:t>
            </w:r>
          </w:p>
        </w:tc>
        <w:tc>
          <w:tcPr>
            <w:tcW w:w="6662" w:type="dxa"/>
            <w:shd w:val="clear" w:color="auto" w:fill="FFFFFF"/>
          </w:tcPr>
          <w:p w:rsidR="00667524" w:rsidRPr="00392A57" w:rsidRDefault="00AA19F1" w:rsidP="009713D3">
            <w:pPr>
              <w:rPr>
                <w:rFonts w:cs="Arial"/>
                <w:sz w:val="18"/>
                <w:szCs w:val="18"/>
              </w:rPr>
            </w:pPr>
            <w:r>
              <w:rPr>
                <w:rFonts w:cs="Arial"/>
                <w:sz w:val="18"/>
                <w:szCs w:val="18"/>
              </w:rPr>
              <w:t>QS9 (Positive) -  Openness to new ideas and other points of view</w:t>
            </w:r>
          </w:p>
        </w:tc>
      </w:tr>
      <w:tr w:rsidR="00667524" w:rsidRPr="00392A57" w:rsidTr="009713D3">
        <w:trPr>
          <w:cantSplit/>
        </w:trPr>
        <w:tc>
          <w:tcPr>
            <w:tcW w:w="840" w:type="dxa"/>
            <w:shd w:val="clear" w:color="auto" w:fill="FFFFFF"/>
            <w:vAlign w:val="center"/>
          </w:tcPr>
          <w:p w:rsidR="00667524" w:rsidRPr="00392A57" w:rsidRDefault="00AA19F1" w:rsidP="009713D3">
            <w:pPr>
              <w:rPr>
                <w:rFonts w:cs="Arial"/>
                <w:sz w:val="18"/>
                <w:szCs w:val="18"/>
              </w:rPr>
            </w:pPr>
            <w:r>
              <w:rPr>
                <w:rFonts w:cs="Arial"/>
                <w:sz w:val="18"/>
                <w:szCs w:val="18"/>
              </w:rPr>
              <w:t>QS9_11</w:t>
            </w:r>
          </w:p>
        </w:tc>
        <w:tc>
          <w:tcPr>
            <w:tcW w:w="6662" w:type="dxa"/>
            <w:shd w:val="clear" w:color="auto" w:fill="FFFFFF"/>
          </w:tcPr>
          <w:p w:rsidR="00667524" w:rsidRPr="00392A57" w:rsidRDefault="00AA19F1" w:rsidP="009713D3">
            <w:pPr>
              <w:rPr>
                <w:rFonts w:cs="Arial"/>
                <w:sz w:val="18"/>
                <w:szCs w:val="18"/>
              </w:rPr>
            </w:pPr>
            <w:r>
              <w:rPr>
                <w:rFonts w:cs="Arial"/>
                <w:sz w:val="18"/>
                <w:szCs w:val="18"/>
              </w:rPr>
              <w:t>QS9 (Positive) -  Practical job-based skills</w:t>
            </w:r>
          </w:p>
        </w:tc>
      </w:tr>
      <w:tr w:rsidR="00667524" w:rsidRPr="00392A57" w:rsidTr="009713D3">
        <w:trPr>
          <w:cantSplit/>
        </w:trPr>
        <w:tc>
          <w:tcPr>
            <w:tcW w:w="840" w:type="dxa"/>
            <w:shd w:val="clear" w:color="auto" w:fill="FFFFFF"/>
            <w:vAlign w:val="center"/>
          </w:tcPr>
          <w:p w:rsidR="00667524" w:rsidRPr="00392A57" w:rsidRDefault="00AA19F1" w:rsidP="009713D3">
            <w:pPr>
              <w:rPr>
                <w:rFonts w:cs="Arial"/>
                <w:sz w:val="18"/>
                <w:szCs w:val="18"/>
              </w:rPr>
            </w:pPr>
            <w:r>
              <w:rPr>
                <w:rFonts w:cs="Arial"/>
                <w:sz w:val="18"/>
                <w:szCs w:val="18"/>
              </w:rPr>
              <w:t>QS9_12</w:t>
            </w:r>
          </w:p>
        </w:tc>
        <w:tc>
          <w:tcPr>
            <w:tcW w:w="6662" w:type="dxa"/>
            <w:shd w:val="clear" w:color="auto" w:fill="FFFFFF"/>
          </w:tcPr>
          <w:p w:rsidR="00667524" w:rsidRPr="00392A57" w:rsidRDefault="00AA19F1" w:rsidP="009713D3">
            <w:pPr>
              <w:rPr>
                <w:rFonts w:cs="Arial"/>
                <w:sz w:val="18"/>
                <w:szCs w:val="18"/>
              </w:rPr>
            </w:pPr>
            <w:r>
              <w:rPr>
                <w:rFonts w:cs="Arial"/>
                <w:sz w:val="18"/>
                <w:szCs w:val="18"/>
              </w:rPr>
              <w:t>QS9 (Positive) -  Information technology skills</w:t>
            </w:r>
          </w:p>
        </w:tc>
      </w:tr>
      <w:tr w:rsidR="00667524" w:rsidRPr="00392A57" w:rsidTr="009713D3">
        <w:trPr>
          <w:cantSplit/>
        </w:trPr>
        <w:tc>
          <w:tcPr>
            <w:tcW w:w="840" w:type="dxa"/>
            <w:shd w:val="clear" w:color="auto" w:fill="FFFFFF"/>
            <w:vAlign w:val="center"/>
          </w:tcPr>
          <w:p w:rsidR="00667524" w:rsidRPr="00392A57" w:rsidRDefault="00AA19F1" w:rsidP="009713D3">
            <w:pPr>
              <w:rPr>
                <w:rFonts w:cs="Arial"/>
                <w:sz w:val="18"/>
                <w:szCs w:val="18"/>
              </w:rPr>
            </w:pPr>
            <w:r>
              <w:rPr>
                <w:rFonts w:cs="Arial"/>
                <w:sz w:val="18"/>
                <w:szCs w:val="18"/>
              </w:rPr>
              <w:t>QS9_13</w:t>
            </w:r>
          </w:p>
        </w:tc>
        <w:tc>
          <w:tcPr>
            <w:tcW w:w="6662" w:type="dxa"/>
            <w:shd w:val="clear" w:color="auto" w:fill="FFFFFF"/>
          </w:tcPr>
          <w:p w:rsidR="00667524" w:rsidRPr="00392A57" w:rsidRDefault="00AA19F1" w:rsidP="009713D3">
            <w:pPr>
              <w:rPr>
                <w:rFonts w:cs="Arial"/>
                <w:sz w:val="18"/>
                <w:szCs w:val="18"/>
              </w:rPr>
            </w:pPr>
            <w:r>
              <w:rPr>
                <w:rFonts w:cs="Arial"/>
                <w:sz w:val="18"/>
                <w:szCs w:val="18"/>
              </w:rPr>
              <w:t>QS9 (Positive) -  Management &amp; leadership skills</w:t>
            </w:r>
          </w:p>
        </w:tc>
      </w:tr>
      <w:tr w:rsidR="00667524" w:rsidRPr="00392A57" w:rsidTr="009713D3">
        <w:trPr>
          <w:cantSplit/>
        </w:trPr>
        <w:tc>
          <w:tcPr>
            <w:tcW w:w="840" w:type="dxa"/>
            <w:shd w:val="clear" w:color="auto" w:fill="FFFFFF"/>
            <w:vAlign w:val="center"/>
          </w:tcPr>
          <w:p w:rsidR="00667524" w:rsidRPr="00392A57" w:rsidRDefault="00AA19F1" w:rsidP="009713D3">
            <w:pPr>
              <w:rPr>
                <w:rFonts w:cs="Arial"/>
                <w:sz w:val="18"/>
                <w:szCs w:val="18"/>
              </w:rPr>
            </w:pPr>
            <w:r>
              <w:rPr>
                <w:rFonts w:cs="Arial"/>
                <w:sz w:val="18"/>
                <w:szCs w:val="18"/>
              </w:rPr>
              <w:t>QS9_14</w:t>
            </w:r>
          </w:p>
        </w:tc>
        <w:tc>
          <w:tcPr>
            <w:tcW w:w="6662" w:type="dxa"/>
            <w:shd w:val="clear" w:color="auto" w:fill="FFFFFF"/>
          </w:tcPr>
          <w:p w:rsidR="00667524" w:rsidRPr="00392A57" w:rsidRDefault="00AA19F1" w:rsidP="009713D3">
            <w:pPr>
              <w:rPr>
                <w:rFonts w:cs="Arial"/>
                <w:sz w:val="18"/>
                <w:szCs w:val="18"/>
              </w:rPr>
            </w:pPr>
            <w:r>
              <w:rPr>
                <w:rFonts w:cs="Arial"/>
                <w:sz w:val="18"/>
                <w:szCs w:val="18"/>
              </w:rPr>
              <w:t>QS9 (Positive) -  Research skills</w:t>
            </w:r>
          </w:p>
        </w:tc>
      </w:tr>
      <w:tr w:rsidR="00667524" w:rsidRPr="00392A57" w:rsidTr="009713D3">
        <w:trPr>
          <w:cantSplit/>
        </w:trPr>
        <w:tc>
          <w:tcPr>
            <w:tcW w:w="840" w:type="dxa"/>
            <w:shd w:val="clear" w:color="auto" w:fill="FFFFFF"/>
            <w:vAlign w:val="center"/>
          </w:tcPr>
          <w:p w:rsidR="00667524" w:rsidRPr="00392A57" w:rsidRDefault="00AA19F1" w:rsidP="009713D3">
            <w:pPr>
              <w:rPr>
                <w:rFonts w:cs="Arial"/>
                <w:sz w:val="18"/>
                <w:szCs w:val="18"/>
              </w:rPr>
            </w:pPr>
            <w:r>
              <w:rPr>
                <w:rFonts w:cs="Arial"/>
                <w:sz w:val="18"/>
                <w:szCs w:val="18"/>
              </w:rPr>
              <w:t>QS9_15</w:t>
            </w:r>
          </w:p>
        </w:tc>
        <w:tc>
          <w:tcPr>
            <w:tcW w:w="6662" w:type="dxa"/>
            <w:shd w:val="clear" w:color="auto" w:fill="FFFFFF"/>
          </w:tcPr>
          <w:p w:rsidR="00667524" w:rsidRPr="00392A57" w:rsidRDefault="00AA19F1" w:rsidP="009713D3">
            <w:pPr>
              <w:rPr>
                <w:rFonts w:cs="Arial"/>
                <w:sz w:val="18"/>
                <w:szCs w:val="18"/>
              </w:rPr>
            </w:pPr>
            <w:r>
              <w:rPr>
                <w:rFonts w:cs="Arial"/>
                <w:sz w:val="18"/>
                <w:szCs w:val="18"/>
              </w:rPr>
              <w:t>QS9 (Positive) -  Career management skills</w:t>
            </w:r>
          </w:p>
        </w:tc>
      </w:tr>
      <w:tr w:rsidR="00667524" w:rsidRPr="00392A57" w:rsidTr="009713D3">
        <w:trPr>
          <w:cantSplit/>
        </w:trPr>
        <w:tc>
          <w:tcPr>
            <w:tcW w:w="840" w:type="dxa"/>
            <w:shd w:val="clear" w:color="auto" w:fill="FFFFFF"/>
            <w:vAlign w:val="center"/>
          </w:tcPr>
          <w:p w:rsidR="00667524" w:rsidRPr="00392A57" w:rsidRDefault="00AA19F1" w:rsidP="009713D3">
            <w:pPr>
              <w:rPr>
                <w:rFonts w:cs="Arial"/>
                <w:sz w:val="18"/>
                <w:szCs w:val="18"/>
              </w:rPr>
            </w:pPr>
            <w:r>
              <w:rPr>
                <w:rFonts w:cs="Arial"/>
                <w:sz w:val="18"/>
                <w:szCs w:val="18"/>
              </w:rPr>
              <w:t>QS9_16</w:t>
            </w:r>
          </w:p>
        </w:tc>
        <w:tc>
          <w:tcPr>
            <w:tcW w:w="6662" w:type="dxa"/>
            <w:shd w:val="clear" w:color="auto" w:fill="FFFFFF"/>
          </w:tcPr>
          <w:p w:rsidR="00667524" w:rsidRPr="00392A57" w:rsidRDefault="00AA19F1" w:rsidP="009713D3">
            <w:pPr>
              <w:rPr>
                <w:rFonts w:cs="Arial"/>
                <w:sz w:val="18"/>
                <w:szCs w:val="18"/>
              </w:rPr>
            </w:pPr>
            <w:r>
              <w:rPr>
                <w:rFonts w:cs="Arial"/>
                <w:sz w:val="18"/>
                <w:szCs w:val="18"/>
              </w:rPr>
              <w:t>QS9 (Positive) -  Work ethic</w:t>
            </w:r>
          </w:p>
        </w:tc>
      </w:tr>
      <w:tr w:rsidR="00667524" w:rsidRPr="00392A57" w:rsidTr="009713D3">
        <w:trPr>
          <w:cantSplit/>
        </w:trPr>
        <w:tc>
          <w:tcPr>
            <w:tcW w:w="840" w:type="dxa"/>
            <w:shd w:val="clear" w:color="auto" w:fill="FFFFFF"/>
            <w:vAlign w:val="center"/>
          </w:tcPr>
          <w:p w:rsidR="00667524" w:rsidRPr="00392A57" w:rsidRDefault="00AA19F1" w:rsidP="009713D3">
            <w:pPr>
              <w:rPr>
                <w:rFonts w:cs="Arial"/>
                <w:sz w:val="18"/>
                <w:szCs w:val="18"/>
              </w:rPr>
            </w:pPr>
            <w:r>
              <w:rPr>
                <w:rFonts w:cs="Arial"/>
                <w:sz w:val="18"/>
                <w:szCs w:val="18"/>
              </w:rPr>
              <w:t>QS9_17</w:t>
            </w:r>
          </w:p>
        </w:tc>
        <w:tc>
          <w:tcPr>
            <w:tcW w:w="6662" w:type="dxa"/>
            <w:shd w:val="clear" w:color="auto" w:fill="FFFFFF"/>
          </w:tcPr>
          <w:p w:rsidR="00667524" w:rsidRPr="00392A57" w:rsidRDefault="00AA19F1" w:rsidP="009713D3">
            <w:pPr>
              <w:rPr>
                <w:rFonts w:cs="Arial"/>
                <w:sz w:val="18"/>
                <w:szCs w:val="18"/>
              </w:rPr>
            </w:pPr>
            <w:r>
              <w:rPr>
                <w:rFonts w:cs="Arial"/>
                <w:sz w:val="18"/>
                <w:szCs w:val="18"/>
              </w:rPr>
              <w:t>QS9 (Positive) -  Confidence</w:t>
            </w:r>
          </w:p>
        </w:tc>
      </w:tr>
      <w:tr w:rsidR="00667524" w:rsidRPr="00392A57" w:rsidTr="009713D3">
        <w:trPr>
          <w:cantSplit/>
        </w:trPr>
        <w:tc>
          <w:tcPr>
            <w:tcW w:w="840" w:type="dxa"/>
            <w:shd w:val="clear" w:color="auto" w:fill="FFFFFF"/>
            <w:vAlign w:val="center"/>
          </w:tcPr>
          <w:p w:rsidR="00667524" w:rsidRPr="00392A57" w:rsidRDefault="00AA19F1" w:rsidP="009713D3">
            <w:pPr>
              <w:rPr>
                <w:rFonts w:cs="Arial"/>
                <w:sz w:val="18"/>
                <w:szCs w:val="18"/>
              </w:rPr>
            </w:pPr>
            <w:r>
              <w:rPr>
                <w:rFonts w:cs="Arial"/>
                <w:sz w:val="18"/>
                <w:szCs w:val="18"/>
              </w:rPr>
              <w:t>QS9_18</w:t>
            </w:r>
          </w:p>
        </w:tc>
        <w:tc>
          <w:tcPr>
            <w:tcW w:w="6662" w:type="dxa"/>
            <w:shd w:val="clear" w:color="auto" w:fill="FFFFFF"/>
          </w:tcPr>
          <w:p w:rsidR="00667524" w:rsidRPr="00392A57" w:rsidRDefault="00AA19F1" w:rsidP="009713D3">
            <w:pPr>
              <w:rPr>
                <w:rFonts w:cs="Arial"/>
                <w:sz w:val="18"/>
                <w:szCs w:val="18"/>
              </w:rPr>
            </w:pPr>
            <w:r>
              <w:rPr>
                <w:rFonts w:cs="Arial"/>
                <w:sz w:val="18"/>
                <w:szCs w:val="18"/>
              </w:rPr>
              <w:t>QS9 (Positive) -  Critical thinking and analytical skills</w:t>
            </w:r>
          </w:p>
        </w:tc>
      </w:tr>
      <w:tr w:rsidR="00667524" w:rsidRPr="00392A57" w:rsidTr="009713D3">
        <w:trPr>
          <w:cantSplit/>
        </w:trPr>
        <w:tc>
          <w:tcPr>
            <w:tcW w:w="840" w:type="dxa"/>
            <w:shd w:val="clear" w:color="auto" w:fill="FFFFFF"/>
            <w:vAlign w:val="center"/>
          </w:tcPr>
          <w:p w:rsidR="00667524" w:rsidRPr="00392A57" w:rsidRDefault="00AA19F1" w:rsidP="009713D3">
            <w:pPr>
              <w:rPr>
                <w:rFonts w:cs="Arial"/>
                <w:sz w:val="18"/>
                <w:szCs w:val="18"/>
              </w:rPr>
            </w:pPr>
            <w:r>
              <w:rPr>
                <w:rFonts w:cs="Arial"/>
                <w:sz w:val="18"/>
                <w:szCs w:val="18"/>
              </w:rPr>
              <w:t>QS9_</w:t>
            </w:r>
            <w:r w:rsidR="00514E9B">
              <w:rPr>
                <w:rFonts w:cs="Arial"/>
                <w:sz w:val="18"/>
                <w:szCs w:val="18"/>
              </w:rPr>
              <w:t>19</w:t>
            </w:r>
          </w:p>
        </w:tc>
        <w:tc>
          <w:tcPr>
            <w:tcW w:w="6662" w:type="dxa"/>
            <w:shd w:val="clear" w:color="auto" w:fill="FFFFFF"/>
          </w:tcPr>
          <w:p w:rsidR="00667524" w:rsidRPr="00392A57" w:rsidRDefault="00AA19F1" w:rsidP="009713D3">
            <w:pPr>
              <w:rPr>
                <w:rFonts w:cs="Arial"/>
                <w:sz w:val="18"/>
                <w:szCs w:val="18"/>
              </w:rPr>
            </w:pPr>
            <w:r>
              <w:rPr>
                <w:rFonts w:cs="Arial"/>
                <w:sz w:val="18"/>
                <w:szCs w:val="18"/>
              </w:rPr>
              <w:t xml:space="preserve">QS9 (Positive) -  </w:t>
            </w:r>
            <w:r w:rsidR="00514E9B">
              <w:rPr>
                <w:rFonts w:cs="Arial"/>
                <w:sz w:val="18"/>
                <w:szCs w:val="18"/>
              </w:rPr>
              <w:t>Other</w:t>
            </w:r>
          </w:p>
        </w:tc>
      </w:tr>
    </w:tbl>
    <w:p w:rsidR="00667524" w:rsidRPr="00392A57" w:rsidRDefault="00AA19F1" w:rsidP="00667524">
      <w:pPr>
        <w:pStyle w:val="H3Parts"/>
      </w:pPr>
      <w:r w:rsidRPr="00AA19F1">
        <w:lastRenderedPageBreak/>
        <w:t>Response type: Multiple Response</w:t>
      </w:r>
    </w:p>
    <w:p w:rsidR="00667524" w:rsidRPr="00392A57" w:rsidRDefault="00667524" w:rsidP="00667524">
      <w:pPr>
        <w:pStyle w:val="Bodyboldheading"/>
      </w:pPr>
    </w:p>
    <w:p w:rsidR="00514E9B" w:rsidRPr="00392A57" w:rsidRDefault="00514E9B" w:rsidP="00514E9B">
      <w:pPr>
        <w:pStyle w:val="H3Parts"/>
      </w:pPr>
      <w:r>
        <w:t>Variable format</w:t>
      </w:r>
      <w:r w:rsidRPr="00AA19F1">
        <w:t xml:space="preserve">: </w:t>
      </w:r>
      <w:r>
        <w:t>Numeric (F3.0)</w:t>
      </w:r>
    </w:p>
    <w:p w:rsidR="00514E9B" w:rsidRPr="00392A57" w:rsidRDefault="00514E9B" w:rsidP="00514E9B">
      <w:pPr>
        <w:pStyle w:val="Bodyboldheading"/>
      </w:pPr>
    </w:p>
    <w:p w:rsidR="00667524" w:rsidRPr="00392A57" w:rsidRDefault="00AA19F1" w:rsidP="00667524">
      <w:pPr>
        <w:pStyle w:val="H3Parts"/>
      </w:pPr>
      <w:r w:rsidRPr="00AA19F1">
        <w:t xml:space="preserve">Values: </w:t>
      </w:r>
    </w:p>
    <w:p w:rsidR="00667524" w:rsidRDefault="00667524" w:rsidP="00667524">
      <w:pPr>
        <w:pStyle w:val="Bodytex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1410CA" w:rsidRPr="00392A57" w:rsidTr="001410CA">
        <w:trPr>
          <w:trHeight w:val="373"/>
        </w:trPr>
        <w:tc>
          <w:tcPr>
            <w:tcW w:w="1996" w:type="dxa"/>
          </w:tcPr>
          <w:p w:rsidR="001410CA" w:rsidRPr="00392A57" w:rsidRDefault="001410CA" w:rsidP="001410CA">
            <w:pPr>
              <w:pStyle w:val="Tableheading"/>
            </w:pPr>
            <w:r w:rsidRPr="00AA19F1">
              <w:t>Value</w:t>
            </w:r>
          </w:p>
        </w:tc>
        <w:tc>
          <w:tcPr>
            <w:tcW w:w="5490" w:type="dxa"/>
          </w:tcPr>
          <w:p w:rsidR="001410CA" w:rsidRPr="00392A57" w:rsidRDefault="001410CA" w:rsidP="001410CA">
            <w:pPr>
              <w:pStyle w:val="Tableheading"/>
            </w:pPr>
            <w:r w:rsidRPr="00AA19F1">
              <w:t>Label</w:t>
            </w:r>
          </w:p>
        </w:tc>
      </w:tr>
      <w:tr w:rsidR="001410CA" w:rsidRPr="00392A57" w:rsidTr="001410CA">
        <w:trPr>
          <w:trHeight w:val="244"/>
        </w:trPr>
        <w:tc>
          <w:tcPr>
            <w:tcW w:w="1996" w:type="dxa"/>
          </w:tcPr>
          <w:p w:rsidR="001410CA" w:rsidRPr="001410CA" w:rsidRDefault="001410CA" w:rsidP="001410CA">
            <w:pPr>
              <w:pStyle w:val="Tablevaluetext"/>
            </w:pPr>
            <w:r w:rsidRPr="001410CA">
              <w:t>-99</w:t>
            </w:r>
          </w:p>
        </w:tc>
        <w:tc>
          <w:tcPr>
            <w:tcW w:w="5490" w:type="dxa"/>
          </w:tcPr>
          <w:p w:rsidR="001410CA" w:rsidRPr="001410CA" w:rsidRDefault="001410CA" w:rsidP="001410CA">
            <w:pPr>
              <w:pStyle w:val="Tablevaluetext"/>
            </w:pPr>
            <w:r w:rsidRPr="001410CA">
              <w:t xml:space="preserve">NA </w:t>
            </w:r>
            <w:r>
              <w:t>no supervisor response</w:t>
            </w:r>
          </w:p>
        </w:tc>
      </w:tr>
      <w:tr w:rsidR="001410CA" w:rsidRPr="00392A57" w:rsidTr="001410CA">
        <w:trPr>
          <w:trHeight w:val="244"/>
        </w:trPr>
        <w:tc>
          <w:tcPr>
            <w:tcW w:w="1996" w:type="dxa"/>
          </w:tcPr>
          <w:p w:rsidR="001410CA" w:rsidRPr="001410CA" w:rsidRDefault="001410CA" w:rsidP="001410CA">
            <w:pPr>
              <w:pStyle w:val="Tablevaluetext"/>
            </w:pPr>
            <w:r w:rsidRPr="001410CA">
              <w:t>0</w:t>
            </w:r>
          </w:p>
        </w:tc>
        <w:tc>
          <w:tcPr>
            <w:tcW w:w="5490" w:type="dxa"/>
          </w:tcPr>
          <w:p w:rsidR="001410CA" w:rsidRPr="001410CA" w:rsidRDefault="001410CA" w:rsidP="001410CA">
            <w:pPr>
              <w:pStyle w:val="Tablevaluetext"/>
            </w:pPr>
            <w:r w:rsidRPr="001410CA">
              <w:t>No</w:t>
            </w:r>
          </w:p>
        </w:tc>
      </w:tr>
      <w:tr w:rsidR="001410CA" w:rsidRPr="00392A57" w:rsidTr="001410CA">
        <w:trPr>
          <w:trHeight w:val="244"/>
        </w:trPr>
        <w:tc>
          <w:tcPr>
            <w:tcW w:w="1996" w:type="dxa"/>
          </w:tcPr>
          <w:p w:rsidR="001410CA" w:rsidRPr="001410CA" w:rsidRDefault="001410CA" w:rsidP="001410CA">
            <w:pPr>
              <w:pStyle w:val="Tablevaluetext"/>
            </w:pPr>
            <w:r w:rsidRPr="001410CA">
              <w:t>1</w:t>
            </w:r>
          </w:p>
        </w:tc>
        <w:tc>
          <w:tcPr>
            <w:tcW w:w="5490" w:type="dxa"/>
          </w:tcPr>
          <w:p w:rsidR="001410CA" w:rsidRPr="001410CA" w:rsidRDefault="001410CA" w:rsidP="001410CA">
            <w:pPr>
              <w:pStyle w:val="Tablevaluetext"/>
            </w:pPr>
            <w:r w:rsidRPr="001410CA">
              <w:t>Yes</w:t>
            </w:r>
          </w:p>
        </w:tc>
      </w:tr>
      <w:tr w:rsidR="001410CA" w:rsidRPr="00392A57" w:rsidTr="001410CA">
        <w:trPr>
          <w:trHeight w:val="244"/>
        </w:trPr>
        <w:tc>
          <w:tcPr>
            <w:tcW w:w="1996" w:type="dxa"/>
            <w:vAlign w:val="center"/>
          </w:tcPr>
          <w:p w:rsidR="001410CA" w:rsidRPr="001410CA" w:rsidRDefault="001410CA" w:rsidP="001410CA">
            <w:pPr>
              <w:pStyle w:val="Tablevaluetext"/>
              <w:rPr>
                <w:szCs w:val="18"/>
              </w:rPr>
            </w:pPr>
            <w:r w:rsidRPr="001410CA">
              <w:rPr>
                <w:szCs w:val="18"/>
              </w:rPr>
              <w:t>93</w:t>
            </w:r>
          </w:p>
        </w:tc>
        <w:tc>
          <w:tcPr>
            <w:tcW w:w="5490" w:type="dxa"/>
          </w:tcPr>
          <w:p w:rsidR="001410CA" w:rsidRPr="001410CA" w:rsidRDefault="001410CA" w:rsidP="001410CA">
            <w:pPr>
              <w:pStyle w:val="Tablevaluetext"/>
              <w:rPr>
                <w:szCs w:val="18"/>
              </w:rPr>
            </w:pPr>
            <w:r w:rsidRPr="001410CA">
              <w:rPr>
                <w:szCs w:val="18"/>
              </w:rPr>
              <w:t>No comment</w:t>
            </w:r>
          </w:p>
        </w:tc>
      </w:tr>
      <w:tr w:rsidR="001410CA" w:rsidRPr="00392A57" w:rsidTr="001410CA">
        <w:trPr>
          <w:trHeight w:val="244"/>
        </w:trPr>
        <w:tc>
          <w:tcPr>
            <w:tcW w:w="1996" w:type="dxa"/>
            <w:vAlign w:val="center"/>
          </w:tcPr>
          <w:p w:rsidR="001410CA" w:rsidRPr="001410CA" w:rsidRDefault="001410CA" w:rsidP="001410CA">
            <w:pPr>
              <w:pStyle w:val="Tablevaluetext"/>
              <w:rPr>
                <w:szCs w:val="18"/>
              </w:rPr>
            </w:pPr>
            <w:r w:rsidRPr="001410CA">
              <w:rPr>
                <w:szCs w:val="18"/>
              </w:rPr>
              <w:t>94</w:t>
            </w:r>
          </w:p>
        </w:tc>
        <w:tc>
          <w:tcPr>
            <w:tcW w:w="5490" w:type="dxa"/>
          </w:tcPr>
          <w:p w:rsidR="001410CA" w:rsidRPr="001410CA" w:rsidRDefault="001410CA" w:rsidP="001410CA">
            <w:pPr>
              <w:pStyle w:val="Tablevaluetext"/>
              <w:rPr>
                <w:szCs w:val="18"/>
              </w:rPr>
            </w:pPr>
            <w:r w:rsidRPr="001410CA">
              <w:rPr>
                <w:szCs w:val="18"/>
              </w:rPr>
              <w:t>NA - qualification not relevant to job</w:t>
            </w:r>
          </w:p>
        </w:tc>
      </w:tr>
      <w:tr w:rsidR="001410CA" w:rsidRPr="00392A57" w:rsidTr="001410CA">
        <w:trPr>
          <w:trHeight w:val="244"/>
        </w:trPr>
        <w:tc>
          <w:tcPr>
            <w:tcW w:w="1996" w:type="dxa"/>
            <w:vAlign w:val="center"/>
          </w:tcPr>
          <w:p w:rsidR="001410CA" w:rsidRPr="001410CA" w:rsidRDefault="001410CA" w:rsidP="001410CA">
            <w:pPr>
              <w:pStyle w:val="Tablevaluetext"/>
              <w:rPr>
                <w:szCs w:val="18"/>
              </w:rPr>
            </w:pPr>
            <w:r w:rsidRPr="001410CA">
              <w:rPr>
                <w:szCs w:val="18"/>
              </w:rPr>
              <w:t>95</w:t>
            </w:r>
          </w:p>
        </w:tc>
        <w:tc>
          <w:tcPr>
            <w:tcW w:w="5490" w:type="dxa"/>
          </w:tcPr>
          <w:p w:rsidR="001410CA" w:rsidRPr="001410CA" w:rsidRDefault="001410CA" w:rsidP="001410CA">
            <w:pPr>
              <w:pStyle w:val="Tablevaluetext"/>
              <w:rPr>
                <w:szCs w:val="18"/>
              </w:rPr>
            </w:pPr>
            <w:r w:rsidRPr="001410CA">
              <w:rPr>
                <w:szCs w:val="18"/>
              </w:rPr>
              <w:t>NA - formal qualification only</w:t>
            </w:r>
          </w:p>
        </w:tc>
      </w:tr>
      <w:tr w:rsidR="001410CA" w:rsidRPr="00392A57" w:rsidTr="001410CA">
        <w:trPr>
          <w:trHeight w:val="244"/>
        </w:trPr>
        <w:tc>
          <w:tcPr>
            <w:tcW w:w="1996" w:type="dxa"/>
            <w:vAlign w:val="center"/>
          </w:tcPr>
          <w:p w:rsidR="001410CA" w:rsidRPr="001410CA" w:rsidRDefault="001410CA" w:rsidP="001410CA">
            <w:pPr>
              <w:pStyle w:val="Tablevaluetext"/>
              <w:rPr>
                <w:szCs w:val="18"/>
              </w:rPr>
            </w:pPr>
            <w:r w:rsidRPr="001410CA">
              <w:rPr>
                <w:szCs w:val="18"/>
              </w:rPr>
              <w:t>97</w:t>
            </w:r>
          </w:p>
        </w:tc>
        <w:tc>
          <w:tcPr>
            <w:tcW w:w="5490" w:type="dxa"/>
          </w:tcPr>
          <w:p w:rsidR="001410CA" w:rsidRPr="001410CA" w:rsidRDefault="001410CA" w:rsidP="0059407A">
            <w:pPr>
              <w:pStyle w:val="Tablevaluetext"/>
              <w:rPr>
                <w:szCs w:val="18"/>
              </w:rPr>
            </w:pPr>
            <w:r w:rsidRPr="001410CA">
              <w:rPr>
                <w:szCs w:val="18"/>
              </w:rPr>
              <w:t xml:space="preserve">No </w:t>
            </w:r>
            <w:r w:rsidR="0059407A">
              <w:rPr>
                <w:szCs w:val="18"/>
              </w:rPr>
              <w:t>positive aspects</w:t>
            </w:r>
            <w:r w:rsidRPr="001410CA">
              <w:rPr>
                <w:szCs w:val="18"/>
              </w:rPr>
              <w:t xml:space="preserve"> – qualification did not prepare graduate well</w:t>
            </w:r>
          </w:p>
        </w:tc>
      </w:tr>
      <w:tr w:rsidR="001410CA" w:rsidRPr="00392A57" w:rsidTr="001410CA">
        <w:trPr>
          <w:trHeight w:val="244"/>
        </w:trPr>
        <w:tc>
          <w:tcPr>
            <w:tcW w:w="1996" w:type="dxa"/>
            <w:vAlign w:val="center"/>
          </w:tcPr>
          <w:p w:rsidR="001410CA" w:rsidRPr="001410CA" w:rsidRDefault="001410CA" w:rsidP="001410CA">
            <w:pPr>
              <w:pStyle w:val="Tablevaluetext"/>
              <w:rPr>
                <w:szCs w:val="18"/>
              </w:rPr>
            </w:pPr>
            <w:r w:rsidRPr="001410CA">
              <w:rPr>
                <w:szCs w:val="18"/>
              </w:rPr>
              <w:t>98</w:t>
            </w:r>
          </w:p>
        </w:tc>
        <w:tc>
          <w:tcPr>
            <w:tcW w:w="5490" w:type="dxa"/>
          </w:tcPr>
          <w:p w:rsidR="001410CA" w:rsidRPr="001410CA" w:rsidRDefault="001410CA" w:rsidP="001410CA">
            <w:pPr>
              <w:pStyle w:val="Tablevaluetext"/>
              <w:rPr>
                <w:szCs w:val="18"/>
              </w:rPr>
            </w:pPr>
            <w:r w:rsidRPr="001410CA">
              <w:rPr>
                <w:szCs w:val="18"/>
              </w:rPr>
              <w:t>Refused</w:t>
            </w:r>
          </w:p>
        </w:tc>
      </w:tr>
      <w:tr w:rsidR="001410CA" w:rsidRPr="00392A57" w:rsidTr="001410CA">
        <w:trPr>
          <w:trHeight w:val="244"/>
        </w:trPr>
        <w:tc>
          <w:tcPr>
            <w:tcW w:w="1996" w:type="dxa"/>
            <w:vAlign w:val="center"/>
          </w:tcPr>
          <w:p w:rsidR="001410CA" w:rsidRPr="001410CA" w:rsidRDefault="001410CA" w:rsidP="001410CA">
            <w:pPr>
              <w:pStyle w:val="Tablevaluetext"/>
              <w:rPr>
                <w:szCs w:val="18"/>
              </w:rPr>
            </w:pPr>
            <w:r w:rsidRPr="001410CA">
              <w:rPr>
                <w:szCs w:val="18"/>
              </w:rPr>
              <w:t>99</w:t>
            </w:r>
          </w:p>
        </w:tc>
        <w:tc>
          <w:tcPr>
            <w:tcW w:w="5490" w:type="dxa"/>
          </w:tcPr>
          <w:p w:rsidR="001410CA" w:rsidRPr="001410CA" w:rsidRDefault="001410CA" w:rsidP="001410CA">
            <w:pPr>
              <w:pStyle w:val="Tablevaluetext"/>
              <w:rPr>
                <w:szCs w:val="18"/>
              </w:rPr>
            </w:pPr>
            <w:r w:rsidRPr="001410CA">
              <w:rPr>
                <w:szCs w:val="18"/>
              </w:rPr>
              <w:t>Don’t know</w:t>
            </w:r>
          </w:p>
        </w:tc>
      </w:tr>
    </w:tbl>
    <w:p w:rsidR="001410CA" w:rsidRPr="00392A57" w:rsidRDefault="001410CA" w:rsidP="00667524">
      <w:pPr>
        <w:pStyle w:val="Bodytext"/>
      </w:pPr>
    </w:p>
    <w:p w:rsidR="00690ED6" w:rsidRPr="00392A57" w:rsidRDefault="00AA19F1" w:rsidP="00690ED6">
      <w:pPr>
        <w:pStyle w:val="H2Headings"/>
        <w:rPr>
          <w:lang w:val="en-US"/>
        </w:rPr>
      </w:pPr>
      <w:bookmarkStart w:id="119" w:name="_Toc391047150"/>
      <w:r w:rsidRPr="00AA19F1">
        <w:rPr>
          <w:lang w:val="en-US"/>
        </w:rPr>
        <w:lastRenderedPageBreak/>
        <w:t>Supervisor: Open (Improve)</w:t>
      </w:r>
      <w:bookmarkEnd w:id="119"/>
    </w:p>
    <w:p w:rsidR="00690ED6" w:rsidRPr="00392A57" w:rsidRDefault="00AA19F1" w:rsidP="00690ED6">
      <w:pPr>
        <w:pStyle w:val="Bodyinfo"/>
      </w:pPr>
      <w:r w:rsidRPr="00AA19F1">
        <w:t>Variable name: QS10_RAW</w:t>
      </w:r>
    </w:p>
    <w:p w:rsidR="00690ED6" w:rsidRPr="00392A57" w:rsidRDefault="00AA19F1" w:rsidP="00690ED6">
      <w:pPr>
        <w:pStyle w:val="H3Parts"/>
      </w:pPr>
      <w:r w:rsidRPr="00AA19F1">
        <w:t>Purpose</w:t>
      </w:r>
    </w:p>
    <w:p w:rsidR="00690ED6" w:rsidRPr="00392A57" w:rsidRDefault="00AA19F1" w:rsidP="00690ED6">
      <w:pPr>
        <w:pStyle w:val="Bodytext"/>
      </w:pPr>
      <w:r w:rsidRPr="00AA19F1">
        <w:t xml:space="preserve">To determine in what ways the supervisor believes their qualification could have better prepared the graduate well for employment in their organisation. </w:t>
      </w:r>
    </w:p>
    <w:p w:rsidR="008F6D05" w:rsidRPr="00392A57" w:rsidRDefault="00AA19F1" w:rsidP="008F6D05">
      <w:pPr>
        <w:pStyle w:val="H3Parts"/>
      </w:pPr>
      <w:r w:rsidRPr="00AA19F1">
        <w:t>Survey</w:t>
      </w:r>
    </w:p>
    <w:p w:rsidR="008F6D05" w:rsidRPr="00392A57" w:rsidRDefault="00226FE3" w:rsidP="008F6D05">
      <w:pPr>
        <w:pStyle w:val="Bodytext"/>
      </w:pPr>
      <w:r>
        <w:t>ESS – Supervisor Survey.</w:t>
      </w:r>
    </w:p>
    <w:p w:rsidR="008F6D05" w:rsidRPr="00392A57" w:rsidRDefault="00AA19F1" w:rsidP="008F6D05">
      <w:pPr>
        <w:pStyle w:val="H3Parts"/>
      </w:pPr>
      <w:r w:rsidRPr="00AA19F1">
        <w:t xml:space="preserve">Population </w:t>
      </w:r>
    </w:p>
    <w:p w:rsidR="008F6D05" w:rsidRPr="00392A57" w:rsidRDefault="00E27971" w:rsidP="008F6D05">
      <w:pPr>
        <w:pStyle w:val="Bodytext"/>
      </w:pPr>
      <w:r>
        <w:t xml:space="preserve">All </w:t>
      </w:r>
      <w:r w:rsidR="00012ED7">
        <w:t>ESS supervisor respondents</w:t>
      </w:r>
      <w:r>
        <w:t>.</w:t>
      </w:r>
    </w:p>
    <w:p w:rsidR="00690ED6" w:rsidRPr="00392A57" w:rsidRDefault="00AA19F1" w:rsidP="00690ED6">
      <w:pPr>
        <w:pStyle w:val="H3Parts"/>
      </w:pPr>
      <w:r w:rsidRPr="00AA19F1">
        <w:t>Question number: QS10 Open (Improve)</w:t>
      </w:r>
    </w:p>
    <w:p w:rsidR="00690ED6" w:rsidRPr="00392A57" w:rsidRDefault="000030C7" w:rsidP="00690ED6">
      <w:pPr>
        <w:pStyle w:val="Bodyboldheading"/>
      </w:pPr>
      <w:r w:rsidRPr="00F31DA5">
        <w:rPr>
          <w:rFonts w:ascii="Times New Roman" w:hAnsi="Times New Roman"/>
        </w:rPr>
        <w:t>In what ways do you feel that the &lt;</w:t>
      </w:r>
      <w:r w:rsidRPr="00F31DA5">
        <w:rPr>
          <w:rFonts w:ascii="Times New Roman" w:hAnsi="Times New Roman"/>
          <w:b w:val="0"/>
        </w:rPr>
        <w:t>QG99QUAL</w:t>
      </w:r>
      <w:r w:rsidRPr="00F31DA5">
        <w:rPr>
          <w:rFonts w:ascii="Times New Roman" w:hAnsi="Times New Roman"/>
        </w:rPr>
        <w:t>&gt; from the &lt;</w:t>
      </w:r>
      <w:r w:rsidRPr="00F31DA5">
        <w:rPr>
          <w:rFonts w:ascii="Times New Roman" w:hAnsi="Times New Roman"/>
          <w:b w:val="0"/>
        </w:rPr>
        <w:t>QG99UNI</w:t>
      </w:r>
      <w:r w:rsidRPr="00F31DA5">
        <w:rPr>
          <w:rFonts w:ascii="Times New Roman" w:hAnsi="Times New Roman"/>
        </w:rPr>
        <w:t>&gt; could have better prepared this graduate for employment in your organisation?</w:t>
      </w:r>
    </w:p>
    <w:p w:rsidR="0008712B" w:rsidRPr="00392A57" w:rsidRDefault="0008712B" w:rsidP="0008712B">
      <w:pPr>
        <w:pStyle w:val="Bodyboldheading"/>
      </w:pPr>
    </w:p>
    <w:p w:rsidR="0008712B" w:rsidRPr="00392A57" w:rsidRDefault="00AA19F1" w:rsidP="0008712B">
      <w:pPr>
        <w:pStyle w:val="Bodyboldheading"/>
      </w:pPr>
      <w:r w:rsidRPr="00AA19F1">
        <w:t xml:space="preserve">Source: </w:t>
      </w:r>
      <w:r w:rsidRPr="00AA19F1">
        <w:rPr>
          <w:b w:val="0"/>
        </w:rPr>
        <w:t>Original item</w:t>
      </w:r>
    </w:p>
    <w:p w:rsidR="00690ED6" w:rsidRPr="00392A57" w:rsidRDefault="00AA19F1" w:rsidP="00690ED6">
      <w:pPr>
        <w:pStyle w:val="H3Parts"/>
      </w:pPr>
      <w:r w:rsidRPr="00AA19F1">
        <w:t>Variable label: QS10 Aspect of qualification in need of improvement (Open response)</w:t>
      </w:r>
    </w:p>
    <w:p w:rsidR="00690ED6" w:rsidRPr="00392A57" w:rsidRDefault="00690ED6" w:rsidP="00690ED6">
      <w:pPr>
        <w:pStyle w:val="Bodyboldheading"/>
      </w:pPr>
    </w:p>
    <w:p w:rsidR="0037466A" w:rsidRPr="00392A57" w:rsidRDefault="00AA19F1" w:rsidP="0037466A">
      <w:pPr>
        <w:pStyle w:val="H3Parts"/>
      </w:pPr>
      <w:r w:rsidRPr="00AA19F1">
        <w:t>Response type: Open-ended Response</w:t>
      </w:r>
    </w:p>
    <w:p w:rsidR="0037466A" w:rsidRPr="00392A57" w:rsidRDefault="0037466A" w:rsidP="0037466A">
      <w:pPr>
        <w:pStyle w:val="Bodyboldheading"/>
      </w:pPr>
    </w:p>
    <w:p w:rsidR="001410CA" w:rsidRPr="00392A57" w:rsidRDefault="001410CA" w:rsidP="001410CA">
      <w:pPr>
        <w:pStyle w:val="H3Parts"/>
      </w:pPr>
      <w:r>
        <w:t>Variable format</w:t>
      </w:r>
      <w:r w:rsidRPr="00AA19F1">
        <w:t xml:space="preserve">: </w:t>
      </w:r>
      <w:r>
        <w:t>String (150)</w:t>
      </w:r>
    </w:p>
    <w:p w:rsidR="001410CA" w:rsidRPr="00392A57" w:rsidRDefault="001410CA" w:rsidP="001410CA">
      <w:pPr>
        <w:pStyle w:val="Bodyboldheading"/>
      </w:pPr>
    </w:p>
    <w:p w:rsidR="0037466A" w:rsidRPr="00392A57" w:rsidRDefault="00AA19F1" w:rsidP="0037466A">
      <w:pPr>
        <w:pStyle w:val="H3Parts"/>
      </w:pPr>
      <w:r w:rsidRPr="00AA19F1">
        <w:t xml:space="preserve">Values: </w:t>
      </w:r>
    </w:p>
    <w:p w:rsidR="00BA1A63" w:rsidRPr="00392A57" w:rsidRDefault="00BA1A63" w:rsidP="00BA1A63">
      <w:pPr>
        <w:pStyle w:val="tabletitle"/>
        <w:ind w:left="1440" w:hanging="1440"/>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BA1A63" w:rsidRPr="00392A57" w:rsidTr="008813E6">
        <w:trPr>
          <w:trHeight w:val="373"/>
        </w:trPr>
        <w:tc>
          <w:tcPr>
            <w:tcW w:w="1996" w:type="dxa"/>
          </w:tcPr>
          <w:p w:rsidR="00BA1A63" w:rsidRPr="00392A57" w:rsidRDefault="00BA1A63" w:rsidP="008813E6">
            <w:pPr>
              <w:pStyle w:val="Tableheading"/>
            </w:pPr>
            <w:r w:rsidRPr="00AA19F1">
              <w:t>Value</w:t>
            </w:r>
          </w:p>
        </w:tc>
        <w:tc>
          <w:tcPr>
            <w:tcW w:w="5490" w:type="dxa"/>
          </w:tcPr>
          <w:p w:rsidR="00BA1A63" w:rsidRPr="00392A57" w:rsidRDefault="00BA1A63" w:rsidP="008813E6">
            <w:pPr>
              <w:pStyle w:val="Tableheading"/>
            </w:pPr>
            <w:r w:rsidRPr="00AA19F1">
              <w:t>Label</w:t>
            </w:r>
          </w:p>
        </w:tc>
      </w:tr>
      <w:tr w:rsidR="00BA1A63" w:rsidRPr="00392A57" w:rsidTr="008813E6">
        <w:trPr>
          <w:trHeight w:val="244"/>
        </w:trPr>
        <w:tc>
          <w:tcPr>
            <w:tcW w:w="1996" w:type="dxa"/>
            <w:vAlign w:val="center"/>
          </w:tcPr>
          <w:p w:rsidR="00BA1A63" w:rsidRPr="00523F9D" w:rsidRDefault="00BA1A63" w:rsidP="008813E6">
            <w:pPr>
              <w:pStyle w:val="Tablevaluetext"/>
            </w:pPr>
            <w:r w:rsidRPr="00523F9D">
              <w:t>-99</w:t>
            </w:r>
          </w:p>
        </w:tc>
        <w:tc>
          <w:tcPr>
            <w:tcW w:w="5490" w:type="dxa"/>
          </w:tcPr>
          <w:p w:rsidR="00BA1A63" w:rsidRPr="00523F9D" w:rsidRDefault="00BA1A63" w:rsidP="008813E6">
            <w:pPr>
              <w:pStyle w:val="Tablevaluetext"/>
            </w:pPr>
            <w:r w:rsidRPr="00523F9D">
              <w:t>NA No supervisor response</w:t>
            </w:r>
          </w:p>
        </w:tc>
      </w:tr>
      <w:tr w:rsidR="00BA1A63" w:rsidRPr="00392A57" w:rsidTr="008813E6">
        <w:trPr>
          <w:trHeight w:val="244"/>
        </w:trPr>
        <w:tc>
          <w:tcPr>
            <w:tcW w:w="1996" w:type="dxa"/>
            <w:vAlign w:val="center"/>
          </w:tcPr>
          <w:p w:rsidR="00BA1A63" w:rsidRPr="00523F9D" w:rsidRDefault="00BA1A63" w:rsidP="008813E6">
            <w:pPr>
              <w:pStyle w:val="Tablevaluetext"/>
            </w:pPr>
            <w:r w:rsidRPr="00523F9D">
              <w:t>-97</w:t>
            </w:r>
          </w:p>
        </w:tc>
        <w:tc>
          <w:tcPr>
            <w:tcW w:w="5490" w:type="dxa"/>
          </w:tcPr>
          <w:p w:rsidR="00BA1A63" w:rsidRPr="00523F9D" w:rsidRDefault="00BA1A63" w:rsidP="008813E6">
            <w:pPr>
              <w:pStyle w:val="Tablevaluetext"/>
            </w:pPr>
            <w:r w:rsidRPr="00523F9D">
              <w:t>Refused (Not read out)</w:t>
            </w:r>
          </w:p>
        </w:tc>
      </w:tr>
      <w:tr w:rsidR="00BA1A63" w:rsidRPr="00392A57" w:rsidTr="008813E6">
        <w:trPr>
          <w:trHeight w:val="244"/>
        </w:trPr>
        <w:tc>
          <w:tcPr>
            <w:tcW w:w="1996" w:type="dxa"/>
            <w:vAlign w:val="center"/>
          </w:tcPr>
          <w:p w:rsidR="00BA1A63" w:rsidRPr="00523F9D" w:rsidRDefault="00BA1A63" w:rsidP="008813E6">
            <w:pPr>
              <w:pStyle w:val="Tablevaluetext"/>
            </w:pPr>
            <w:r w:rsidRPr="00523F9D">
              <w:t>-96</w:t>
            </w:r>
          </w:p>
        </w:tc>
        <w:tc>
          <w:tcPr>
            <w:tcW w:w="5490" w:type="dxa"/>
          </w:tcPr>
          <w:p w:rsidR="00BA1A63" w:rsidRPr="00523F9D" w:rsidRDefault="00BA1A63" w:rsidP="008813E6">
            <w:pPr>
              <w:pStyle w:val="Tablevaluetext"/>
            </w:pPr>
            <w:r w:rsidRPr="00523F9D">
              <w:t>Don t know (Not read out)</w:t>
            </w:r>
          </w:p>
        </w:tc>
      </w:tr>
      <w:tr w:rsidR="00BA1A63" w:rsidRPr="00392A57" w:rsidTr="008813E6">
        <w:trPr>
          <w:trHeight w:val="244"/>
        </w:trPr>
        <w:tc>
          <w:tcPr>
            <w:tcW w:w="1996" w:type="dxa"/>
          </w:tcPr>
          <w:p w:rsidR="00BA1A63" w:rsidRPr="00523F9D" w:rsidRDefault="00BA1A63" w:rsidP="008813E6">
            <w:pPr>
              <w:pStyle w:val="Tablevaluetext"/>
            </w:pPr>
            <w:r w:rsidRPr="00523F9D">
              <w:t>[text]</w:t>
            </w:r>
          </w:p>
        </w:tc>
        <w:tc>
          <w:tcPr>
            <w:tcW w:w="5490" w:type="dxa"/>
          </w:tcPr>
          <w:p w:rsidR="00BA1A63" w:rsidRPr="00523F9D" w:rsidRDefault="00BA1A63" w:rsidP="008813E6">
            <w:pPr>
              <w:pStyle w:val="Tablevaluetext"/>
            </w:pPr>
            <w:r w:rsidRPr="00523F9D">
              <w:t>[no label]</w:t>
            </w:r>
          </w:p>
        </w:tc>
      </w:tr>
    </w:tbl>
    <w:p w:rsidR="00690ED6" w:rsidRPr="001410CA" w:rsidRDefault="00AA19F1" w:rsidP="001410CA">
      <w:pPr>
        <w:pStyle w:val="H3Parts"/>
      </w:pPr>
      <w:r w:rsidRPr="001410CA">
        <w:t>Notes</w:t>
      </w:r>
    </w:p>
    <w:p w:rsidR="00690ED6" w:rsidRPr="00392A57" w:rsidRDefault="00AA19F1" w:rsidP="001410CA">
      <w:pPr>
        <w:pStyle w:val="Bodytext"/>
      </w:pPr>
      <w:r w:rsidRPr="00AA19F1">
        <w:t xml:space="preserve">This item </w:t>
      </w:r>
      <w:r w:rsidR="001410CA">
        <w:t>was coded by ORC International using a coding frame developed by WRC. See QS102 – QS10_19.</w:t>
      </w:r>
      <w:r w:rsidRPr="00AA19F1">
        <w:br w:type="page"/>
      </w:r>
    </w:p>
    <w:p w:rsidR="00667524" w:rsidRPr="00392A57" w:rsidRDefault="00AA19F1" w:rsidP="00667524">
      <w:pPr>
        <w:pStyle w:val="H2Headings"/>
        <w:rPr>
          <w:lang w:val="en-US"/>
        </w:rPr>
      </w:pPr>
      <w:bookmarkStart w:id="120" w:name="_Toc391047151"/>
      <w:r w:rsidRPr="00AA19F1">
        <w:rPr>
          <w:lang w:val="en-US"/>
        </w:rPr>
        <w:lastRenderedPageBreak/>
        <w:t>Supervisor: Improve (Coded)</w:t>
      </w:r>
      <w:bookmarkEnd w:id="120"/>
    </w:p>
    <w:p w:rsidR="00667524" w:rsidRPr="00392A57" w:rsidRDefault="00AA19F1" w:rsidP="00667524">
      <w:pPr>
        <w:pStyle w:val="Bodyinfo"/>
      </w:pPr>
      <w:r w:rsidRPr="00AA19F1">
        <w:t>Variab</w:t>
      </w:r>
      <w:r w:rsidR="000030C7">
        <w:t>le name: QS10_2 – QS10_1</w:t>
      </w:r>
      <w:r w:rsidRPr="00AA19F1">
        <w:t>9</w:t>
      </w:r>
    </w:p>
    <w:p w:rsidR="00667524" w:rsidRPr="00392A57" w:rsidRDefault="00AA19F1" w:rsidP="00667524">
      <w:pPr>
        <w:pStyle w:val="H3Parts"/>
        <w:tabs>
          <w:tab w:val="left" w:pos="5309"/>
        </w:tabs>
      </w:pPr>
      <w:r w:rsidRPr="00AA19F1">
        <w:t>Purpose</w:t>
      </w:r>
      <w:r w:rsidRPr="00AA19F1">
        <w:tab/>
      </w:r>
    </w:p>
    <w:p w:rsidR="00667524" w:rsidRPr="00392A57" w:rsidRDefault="00AA19F1" w:rsidP="00667524">
      <w:pPr>
        <w:pStyle w:val="Bodytext"/>
      </w:pPr>
      <w:r w:rsidRPr="00AA19F1">
        <w:t>To categorise the open responses</w:t>
      </w:r>
      <w:r w:rsidR="000030C7">
        <w:t xml:space="preserve"> from the supervisor</w:t>
      </w:r>
      <w:r w:rsidRPr="00AA19F1">
        <w:t xml:space="preserve"> identifying aspects of the graduate’s course</w:t>
      </w:r>
      <w:r w:rsidR="000030C7">
        <w:t xml:space="preserve"> that could have been improved</w:t>
      </w:r>
      <w:r w:rsidRPr="00AA19F1">
        <w:t>.</w:t>
      </w:r>
    </w:p>
    <w:p w:rsidR="00667524" w:rsidRPr="00392A57" w:rsidRDefault="00AA19F1" w:rsidP="00667524">
      <w:pPr>
        <w:pStyle w:val="H3Parts"/>
      </w:pPr>
      <w:r w:rsidRPr="00AA19F1">
        <w:t>Survey</w:t>
      </w:r>
    </w:p>
    <w:p w:rsidR="00667524" w:rsidRPr="00392A57" w:rsidRDefault="00325133" w:rsidP="00667524">
      <w:pPr>
        <w:pStyle w:val="Bodytext"/>
      </w:pPr>
      <w:r>
        <w:t xml:space="preserve">ESS – </w:t>
      </w:r>
      <w:r w:rsidR="000030C7">
        <w:t xml:space="preserve">Supervisor </w:t>
      </w:r>
      <w:r>
        <w:t>survey.</w:t>
      </w:r>
    </w:p>
    <w:p w:rsidR="00667524" w:rsidRPr="00392A57" w:rsidRDefault="00AA19F1" w:rsidP="00667524">
      <w:pPr>
        <w:pStyle w:val="H3Parts"/>
      </w:pPr>
      <w:r w:rsidRPr="00AA19F1">
        <w:t xml:space="preserve">Population </w:t>
      </w:r>
    </w:p>
    <w:p w:rsidR="00667524" w:rsidRPr="00392A57" w:rsidRDefault="00AA19F1" w:rsidP="00667524">
      <w:pPr>
        <w:pStyle w:val="Bodytext"/>
      </w:pPr>
      <w:r w:rsidRPr="00AA19F1">
        <w:t xml:space="preserve">All </w:t>
      </w:r>
      <w:r w:rsidR="000030C7">
        <w:t>ESS Supervisor</w:t>
      </w:r>
      <w:r w:rsidRPr="00AA19F1">
        <w:t xml:space="preserve"> Respondents.</w:t>
      </w:r>
    </w:p>
    <w:p w:rsidR="00465FD4" w:rsidRPr="00392A57" w:rsidRDefault="00465FD4" w:rsidP="00465FD4">
      <w:pPr>
        <w:pStyle w:val="H3Parts"/>
      </w:pPr>
      <w:r w:rsidRPr="00AA19F1">
        <w:t>Question number: QS10 Open (Improve)</w:t>
      </w:r>
    </w:p>
    <w:p w:rsidR="00465FD4" w:rsidRPr="00392A57" w:rsidRDefault="000030C7" w:rsidP="00465FD4">
      <w:pPr>
        <w:pStyle w:val="Bodyboldheading"/>
      </w:pPr>
      <w:r w:rsidRPr="00F31DA5">
        <w:rPr>
          <w:rFonts w:ascii="Times New Roman" w:hAnsi="Times New Roman"/>
        </w:rPr>
        <w:t>In what ways do you feel that the &lt;</w:t>
      </w:r>
      <w:r w:rsidRPr="00F31DA5">
        <w:rPr>
          <w:rFonts w:ascii="Times New Roman" w:hAnsi="Times New Roman"/>
          <w:b w:val="0"/>
        </w:rPr>
        <w:t>QG99QUAL</w:t>
      </w:r>
      <w:r w:rsidRPr="00F31DA5">
        <w:rPr>
          <w:rFonts w:ascii="Times New Roman" w:hAnsi="Times New Roman"/>
        </w:rPr>
        <w:t>&gt; from the &lt;</w:t>
      </w:r>
      <w:r w:rsidRPr="00F31DA5">
        <w:rPr>
          <w:rFonts w:ascii="Times New Roman" w:hAnsi="Times New Roman"/>
          <w:b w:val="0"/>
        </w:rPr>
        <w:t>QG99UNI</w:t>
      </w:r>
      <w:r w:rsidRPr="00F31DA5">
        <w:rPr>
          <w:rFonts w:ascii="Times New Roman" w:hAnsi="Times New Roman"/>
        </w:rPr>
        <w:t>&gt; could have better prepared this graduate for employment in your organisation?</w:t>
      </w:r>
    </w:p>
    <w:p w:rsidR="00465FD4" w:rsidRPr="00392A57" w:rsidRDefault="00465FD4" w:rsidP="00465FD4">
      <w:pPr>
        <w:pStyle w:val="Bodyboldheading"/>
      </w:pPr>
    </w:p>
    <w:p w:rsidR="00465FD4" w:rsidRPr="00392A57" w:rsidRDefault="00465FD4" w:rsidP="00465FD4">
      <w:pPr>
        <w:pStyle w:val="Bodyboldheading"/>
      </w:pPr>
      <w:r w:rsidRPr="00AA19F1">
        <w:t xml:space="preserve">Source: </w:t>
      </w:r>
      <w:r w:rsidRPr="00AA19F1">
        <w:rPr>
          <w:b w:val="0"/>
        </w:rPr>
        <w:t>Original item</w:t>
      </w:r>
    </w:p>
    <w:p w:rsidR="00667524" w:rsidRPr="00392A57" w:rsidRDefault="00AA19F1" w:rsidP="00667524">
      <w:pPr>
        <w:pStyle w:val="H3Parts"/>
      </w:pPr>
      <w:r w:rsidRPr="00AA19F1">
        <w:t>Variable label: Q</w:t>
      </w:r>
      <w:r w:rsidR="000030C7">
        <w:t>S10</w:t>
      </w:r>
      <w:r w:rsidR="00DF7E17">
        <w:t>_2</w:t>
      </w:r>
      <w:r w:rsidRPr="00AA19F1">
        <w:t xml:space="preserve"> – Q</w:t>
      </w:r>
      <w:r w:rsidR="000030C7">
        <w:t>S10</w:t>
      </w:r>
      <w:r w:rsidRPr="00AA19F1">
        <w:t>_</w:t>
      </w:r>
      <w:r w:rsidR="000030C7">
        <w:t>1</w:t>
      </w:r>
      <w:r w:rsidRPr="00AA19F1">
        <w:t>9 (Positive)</w:t>
      </w:r>
      <w:r w:rsidR="000577FE">
        <w:br/>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81"/>
        <w:gridCol w:w="6804"/>
      </w:tblGrid>
      <w:tr w:rsidR="00667524" w:rsidRPr="00392A57" w:rsidTr="000577FE">
        <w:trPr>
          <w:cantSplit/>
        </w:trPr>
        <w:tc>
          <w:tcPr>
            <w:tcW w:w="981" w:type="dxa"/>
            <w:shd w:val="clear" w:color="auto" w:fill="FFFFFF"/>
            <w:vAlign w:val="center"/>
          </w:tcPr>
          <w:p w:rsidR="00667524" w:rsidRPr="00392A57" w:rsidRDefault="00465FD4" w:rsidP="000577FE">
            <w:pPr>
              <w:rPr>
                <w:rFonts w:cs="Arial"/>
                <w:sz w:val="18"/>
                <w:szCs w:val="18"/>
              </w:rPr>
            </w:pPr>
            <w:r>
              <w:rPr>
                <w:rFonts w:cs="Arial"/>
                <w:sz w:val="18"/>
                <w:szCs w:val="18"/>
              </w:rPr>
              <w:t>QS10</w:t>
            </w:r>
            <w:r w:rsidR="00AA19F1">
              <w:rPr>
                <w:rFonts w:cs="Arial"/>
                <w:sz w:val="18"/>
                <w:szCs w:val="18"/>
              </w:rPr>
              <w:t>_2</w:t>
            </w:r>
          </w:p>
        </w:tc>
        <w:tc>
          <w:tcPr>
            <w:tcW w:w="6804" w:type="dxa"/>
            <w:shd w:val="clear" w:color="auto" w:fill="FFFFFF"/>
          </w:tcPr>
          <w:p w:rsidR="00667524" w:rsidRPr="00392A57" w:rsidRDefault="00465FD4" w:rsidP="000577FE">
            <w:pPr>
              <w:rPr>
                <w:rFonts w:cs="Arial"/>
                <w:sz w:val="18"/>
                <w:szCs w:val="18"/>
              </w:rPr>
            </w:pPr>
            <w:r>
              <w:rPr>
                <w:rFonts w:cs="Arial"/>
                <w:sz w:val="18"/>
                <w:szCs w:val="18"/>
              </w:rPr>
              <w:t>QS10</w:t>
            </w:r>
            <w:r w:rsidR="00AA19F1">
              <w:rPr>
                <w:rFonts w:cs="Arial"/>
                <w:sz w:val="18"/>
                <w:szCs w:val="18"/>
              </w:rPr>
              <w:t xml:space="preserve"> </w:t>
            </w:r>
            <w:r>
              <w:rPr>
                <w:rFonts w:cs="Arial"/>
                <w:sz w:val="18"/>
                <w:szCs w:val="18"/>
              </w:rPr>
              <w:t>(Improve)</w:t>
            </w:r>
            <w:r w:rsidR="00AA19F1">
              <w:rPr>
                <w:rFonts w:cs="Arial"/>
                <w:sz w:val="18"/>
                <w:szCs w:val="18"/>
              </w:rPr>
              <w:t xml:space="preserve"> -  Written &amp; oral communication skills</w:t>
            </w:r>
          </w:p>
        </w:tc>
      </w:tr>
      <w:tr w:rsidR="00667524" w:rsidRPr="00392A57" w:rsidTr="000577FE">
        <w:trPr>
          <w:cantSplit/>
        </w:trPr>
        <w:tc>
          <w:tcPr>
            <w:tcW w:w="981" w:type="dxa"/>
            <w:shd w:val="clear" w:color="auto" w:fill="FFFFFF"/>
            <w:vAlign w:val="center"/>
          </w:tcPr>
          <w:p w:rsidR="00667524" w:rsidRPr="00392A57" w:rsidRDefault="00465FD4" w:rsidP="000577FE">
            <w:pPr>
              <w:rPr>
                <w:rFonts w:cs="Arial"/>
                <w:sz w:val="18"/>
                <w:szCs w:val="18"/>
              </w:rPr>
            </w:pPr>
            <w:r>
              <w:rPr>
                <w:rFonts w:cs="Arial"/>
                <w:sz w:val="18"/>
                <w:szCs w:val="18"/>
              </w:rPr>
              <w:t>QS10</w:t>
            </w:r>
            <w:r w:rsidR="00AA19F1">
              <w:rPr>
                <w:rFonts w:cs="Arial"/>
                <w:sz w:val="18"/>
                <w:szCs w:val="18"/>
              </w:rPr>
              <w:t>_3</w:t>
            </w:r>
          </w:p>
        </w:tc>
        <w:tc>
          <w:tcPr>
            <w:tcW w:w="6804" w:type="dxa"/>
            <w:shd w:val="clear" w:color="auto" w:fill="FFFFFF"/>
          </w:tcPr>
          <w:p w:rsidR="00667524" w:rsidRPr="00392A57" w:rsidRDefault="00465FD4" w:rsidP="000577FE">
            <w:pPr>
              <w:rPr>
                <w:rFonts w:cs="Arial"/>
                <w:sz w:val="18"/>
                <w:szCs w:val="18"/>
              </w:rPr>
            </w:pPr>
            <w:r>
              <w:rPr>
                <w:rFonts w:cs="Arial"/>
                <w:sz w:val="18"/>
                <w:szCs w:val="18"/>
              </w:rPr>
              <w:t>QS10</w:t>
            </w:r>
            <w:r w:rsidR="00AA19F1">
              <w:rPr>
                <w:rFonts w:cs="Arial"/>
                <w:sz w:val="18"/>
                <w:szCs w:val="18"/>
              </w:rPr>
              <w:t xml:space="preserve"> </w:t>
            </w:r>
            <w:r>
              <w:rPr>
                <w:rFonts w:cs="Arial"/>
                <w:sz w:val="18"/>
                <w:szCs w:val="18"/>
              </w:rPr>
              <w:t>(Improve)</w:t>
            </w:r>
            <w:r w:rsidR="00AA19F1">
              <w:rPr>
                <w:rFonts w:cs="Arial"/>
                <w:sz w:val="18"/>
                <w:szCs w:val="18"/>
              </w:rPr>
              <w:t xml:space="preserve"> -  Problem solving</w:t>
            </w:r>
          </w:p>
        </w:tc>
      </w:tr>
      <w:tr w:rsidR="00667524" w:rsidRPr="00392A57" w:rsidTr="000577FE">
        <w:trPr>
          <w:cantSplit/>
        </w:trPr>
        <w:tc>
          <w:tcPr>
            <w:tcW w:w="981" w:type="dxa"/>
            <w:shd w:val="clear" w:color="auto" w:fill="FFFFFF"/>
            <w:vAlign w:val="center"/>
          </w:tcPr>
          <w:p w:rsidR="00667524" w:rsidRPr="00392A57" w:rsidRDefault="00465FD4" w:rsidP="000577FE">
            <w:pPr>
              <w:rPr>
                <w:rFonts w:cs="Arial"/>
                <w:sz w:val="18"/>
                <w:szCs w:val="18"/>
              </w:rPr>
            </w:pPr>
            <w:r>
              <w:rPr>
                <w:rFonts w:cs="Arial"/>
                <w:sz w:val="18"/>
                <w:szCs w:val="18"/>
              </w:rPr>
              <w:t>QS10</w:t>
            </w:r>
            <w:r w:rsidR="00AA19F1">
              <w:rPr>
                <w:rFonts w:cs="Arial"/>
                <w:sz w:val="18"/>
                <w:szCs w:val="18"/>
              </w:rPr>
              <w:t>_4</w:t>
            </w:r>
          </w:p>
        </w:tc>
        <w:tc>
          <w:tcPr>
            <w:tcW w:w="6804" w:type="dxa"/>
            <w:shd w:val="clear" w:color="auto" w:fill="FFFFFF"/>
          </w:tcPr>
          <w:p w:rsidR="00667524" w:rsidRPr="00392A57" w:rsidRDefault="00465FD4" w:rsidP="000577FE">
            <w:pPr>
              <w:rPr>
                <w:rFonts w:cs="Arial"/>
                <w:sz w:val="18"/>
                <w:szCs w:val="18"/>
              </w:rPr>
            </w:pPr>
            <w:r>
              <w:rPr>
                <w:rFonts w:cs="Arial"/>
                <w:sz w:val="18"/>
                <w:szCs w:val="18"/>
              </w:rPr>
              <w:t>QS10</w:t>
            </w:r>
            <w:r w:rsidR="00AA19F1">
              <w:rPr>
                <w:rFonts w:cs="Arial"/>
                <w:sz w:val="18"/>
                <w:szCs w:val="18"/>
              </w:rPr>
              <w:t xml:space="preserve"> </w:t>
            </w:r>
            <w:r>
              <w:rPr>
                <w:rFonts w:cs="Arial"/>
                <w:sz w:val="18"/>
                <w:szCs w:val="18"/>
              </w:rPr>
              <w:t>(Improve)</w:t>
            </w:r>
            <w:r w:rsidR="00AA19F1">
              <w:rPr>
                <w:rFonts w:cs="Arial"/>
                <w:sz w:val="18"/>
                <w:szCs w:val="18"/>
              </w:rPr>
              <w:t xml:space="preserve"> -  Autonomy, self-organisation &amp; flexibility</w:t>
            </w:r>
          </w:p>
        </w:tc>
      </w:tr>
      <w:tr w:rsidR="00667524" w:rsidRPr="00392A57" w:rsidTr="000577FE">
        <w:trPr>
          <w:cantSplit/>
        </w:trPr>
        <w:tc>
          <w:tcPr>
            <w:tcW w:w="981" w:type="dxa"/>
            <w:shd w:val="clear" w:color="auto" w:fill="FFFFFF"/>
            <w:vAlign w:val="center"/>
          </w:tcPr>
          <w:p w:rsidR="00667524" w:rsidRPr="00392A57" w:rsidRDefault="00465FD4" w:rsidP="000577FE">
            <w:pPr>
              <w:rPr>
                <w:rFonts w:cs="Arial"/>
                <w:sz w:val="18"/>
                <w:szCs w:val="18"/>
              </w:rPr>
            </w:pPr>
            <w:r>
              <w:rPr>
                <w:rFonts w:cs="Arial"/>
                <w:sz w:val="18"/>
                <w:szCs w:val="18"/>
              </w:rPr>
              <w:t>QS10</w:t>
            </w:r>
            <w:r w:rsidR="00AA19F1">
              <w:rPr>
                <w:rFonts w:cs="Arial"/>
                <w:sz w:val="18"/>
                <w:szCs w:val="18"/>
              </w:rPr>
              <w:t>_5</w:t>
            </w:r>
          </w:p>
        </w:tc>
        <w:tc>
          <w:tcPr>
            <w:tcW w:w="6804" w:type="dxa"/>
            <w:shd w:val="clear" w:color="auto" w:fill="FFFFFF"/>
          </w:tcPr>
          <w:p w:rsidR="00667524" w:rsidRPr="00392A57" w:rsidRDefault="00465FD4" w:rsidP="000577FE">
            <w:pPr>
              <w:rPr>
                <w:rFonts w:cs="Arial"/>
                <w:sz w:val="18"/>
                <w:szCs w:val="18"/>
              </w:rPr>
            </w:pPr>
            <w:r>
              <w:rPr>
                <w:rFonts w:cs="Arial"/>
                <w:sz w:val="18"/>
                <w:szCs w:val="18"/>
              </w:rPr>
              <w:t>QS10</w:t>
            </w:r>
            <w:r w:rsidR="00AA19F1">
              <w:rPr>
                <w:rFonts w:cs="Arial"/>
                <w:sz w:val="18"/>
                <w:szCs w:val="18"/>
              </w:rPr>
              <w:t xml:space="preserve"> </w:t>
            </w:r>
            <w:r>
              <w:rPr>
                <w:rFonts w:cs="Arial"/>
                <w:sz w:val="18"/>
                <w:szCs w:val="18"/>
              </w:rPr>
              <w:t>(Improve)</w:t>
            </w:r>
            <w:r w:rsidR="00AA19F1">
              <w:rPr>
                <w:rFonts w:cs="Arial"/>
                <w:sz w:val="18"/>
                <w:szCs w:val="18"/>
              </w:rPr>
              <w:t xml:space="preserve"> -  Time management</w:t>
            </w:r>
          </w:p>
        </w:tc>
      </w:tr>
      <w:tr w:rsidR="00667524" w:rsidRPr="00392A57" w:rsidTr="000577FE">
        <w:trPr>
          <w:cantSplit/>
        </w:trPr>
        <w:tc>
          <w:tcPr>
            <w:tcW w:w="981" w:type="dxa"/>
            <w:shd w:val="clear" w:color="auto" w:fill="FFFFFF"/>
            <w:vAlign w:val="center"/>
          </w:tcPr>
          <w:p w:rsidR="00667524" w:rsidRPr="00392A57" w:rsidRDefault="00465FD4" w:rsidP="000577FE">
            <w:pPr>
              <w:rPr>
                <w:rFonts w:cs="Arial"/>
                <w:sz w:val="18"/>
                <w:szCs w:val="18"/>
              </w:rPr>
            </w:pPr>
            <w:r>
              <w:rPr>
                <w:rFonts w:cs="Arial"/>
                <w:sz w:val="18"/>
                <w:szCs w:val="18"/>
              </w:rPr>
              <w:t>QS10</w:t>
            </w:r>
            <w:r w:rsidR="00AA19F1">
              <w:rPr>
                <w:rFonts w:cs="Arial"/>
                <w:sz w:val="18"/>
                <w:szCs w:val="18"/>
              </w:rPr>
              <w:t>_6</w:t>
            </w:r>
          </w:p>
        </w:tc>
        <w:tc>
          <w:tcPr>
            <w:tcW w:w="6804" w:type="dxa"/>
            <w:shd w:val="clear" w:color="auto" w:fill="FFFFFF"/>
          </w:tcPr>
          <w:p w:rsidR="00667524" w:rsidRPr="00392A57" w:rsidRDefault="00465FD4" w:rsidP="000577FE">
            <w:pPr>
              <w:rPr>
                <w:rFonts w:cs="Arial"/>
                <w:sz w:val="18"/>
                <w:szCs w:val="18"/>
              </w:rPr>
            </w:pPr>
            <w:r>
              <w:rPr>
                <w:rFonts w:cs="Arial"/>
                <w:sz w:val="18"/>
                <w:szCs w:val="18"/>
              </w:rPr>
              <w:t>QS10</w:t>
            </w:r>
            <w:r w:rsidR="00AA19F1">
              <w:rPr>
                <w:rFonts w:cs="Arial"/>
                <w:sz w:val="18"/>
                <w:szCs w:val="18"/>
              </w:rPr>
              <w:t xml:space="preserve"> </w:t>
            </w:r>
            <w:r>
              <w:rPr>
                <w:rFonts w:cs="Arial"/>
                <w:sz w:val="18"/>
                <w:szCs w:val="18"/>
              </w:rPr>
              <w:t>(Improve)</w:t>
            </w:r>
            <w:r w:rsidR="00AA19F1">
              <w:rPr>
                <w:rFonts w:cs="Arial"/>
                <w:sz w:val="18"/>
                <w:szCs w:val="18"/>
              </w:rPr>
              <w:t xml:space="preserve"> -  Ability to learn new skills &amp; acquire new knowledge</w:t>
            </w:r>
          </w:p>
        </w:tc>
      </w:tr>
      <w:tr w:rsidR="00667524" w:rsidRPr="00392A57" w:rsidTr="000577FE">
        <w:trPr>
          <w:cantSplit/>
        </w:trPr>
        <w:tc>
          <w:tcPr>
            <w:tcW w:w="981" w:type="dxa"/>
            <w:shd w:val="clear" w:color="auto" w:fill="FFFFFF"/>
            <w:vAlign w:val="center"/>
          </w:tcPr>
          <w:p w:rsidR="00667524" w:rsidRPr="00392A57" w:rsidRDefault="00465FD4" w:rsidP="000577FE">
            <w:pPr>
              <w:rPr>
                <w:rFonts w:cs="Arial"/>
                <w:sz w:val="18"/>
                <w:szCs w:val="18"/>
              </w:rPr>
            </w:pPr>
            <w:r>
              <w:rPr>
                <w:rFonts w:cs="Arial"/>
                <w:sz w:val="18"/>
                <w:szCs w:val="18"/>
              </w:rPr>
              <w:t>QS10</w:t>
            </w:r>
            <w:r w:rsidR="00AA19F1">
              <w:rPr>
                <w:rFonts w:cs="Arial"/>
                <w:sz w:val="18"/>
                <w:szCs w:val="18"/>
              </w:rPr>
              <w:t>_7</w:t>
            </w:r>
          </w:p>
        </w:tc>
        <w:tc>
          <w:tcPr>
            <w:tcW w:w="6804" w:type="dxa"/>
            <w:shd w:val="clear" w:color="auto" w:fill="FFFFFF"/>
          </w:tcPr>
          <w:p w:rsidR="00667524" w:rsidRPr="00392A57" w:rsidRDefault="00465FD4" w:rsidP="000577FE">
            <w:pPr>
              <w:rPr>
                <w:rFonts w:cs="Arial"/>
                <w:sz w:val="18"/>
                <w:szCs w:val="18"/>
              </w:rPr>
            </w:pPr>
            <w:r>
              <w:rPr>
                <w:rFonts w:cs="Arial"/>
                <w:sz w:val="18"/>
                <w:szCs w:val="18"/>
              </w:rPr>
              <w:t>QS10</w:t>
            </w:r>
            <w:r w:rsidR="00AA19F1">
              <w:rPr>
                <w:rFonts w:cs="Arial"/>
                <w:sz w:val="18"/>
                <w:szCs w:val="18"/>
              </w:rPr>
              <w:t xml:space="preserve"> </w:t>
            </w:r>
            <w:r>
              <w:rPr>
                <w:rFonts w:cs="Arial"/>
                <w:sz w:val="18"/>
                <w:szCs w:val="18"/>
              </w:rPr>
              <w:t>(Improve)</w:t>
            </w:r>
            <w:r w:rsidR="00AA19F1">
              <w:rPr>
                <w:rFonts w:cs="Arial"/>
                <w:sz w:val="18"/>
                <w:szCs w:val="18"/>
              </w:rPr>
              <w:t xml:space="preserve"> -  Teamwork &amp; interpersonal skills</w:t>
            </w:r>
          </w:p>
        </w:tc>
      </w:tr>
      <w:tr w:rsidR="00667524" w:rsidRPr="00392A57" w:rsidTr="000577FE">
        <w:trPr>
          <w:cantSplit/>
        </w:trPr>
        <w:tc>
          <w:tcPr>
            <w:tcW w:w="981" w:type="dxa"/>
            <w:shd w:val="clear" w:color="auto" w:fill="FFFFFF"/>
            <w:vAlign w:val="center"/>
          </w:tcPr>
          <w:p w:rsidR="00667524" w:rsidRPr="00392A57" w:rsidRDefault="00465FD4" w:rsidP="000577FE">
            <w:pPr>
              <w:rPr>
                <w:rFonts w:cs="Arial"/>
                <w:sz w:val="18"/>
                <w:szCs w:val="18"/>
              </w:rPr>
            </w:pPr>
            <w:r>
              <w:rPr>
                <w:rFonts w:cs="Arial"/>
                <w:sz w:val="18"/>
                <w:szCs w:val="18"/>
              </w:rPr>
              <w:t>QS10</w:t>
            </w:r>
            <w:r w:rsidR="00AA19F1">
              <w:rPr>
                <w:rFonts w:cs="Arial"/>
                <w:sz w:val="18"/>
                <w:szCs w:val="18"/>
              </w:rPr>
              <w:t>_8</w:t>
            </w:r>
          </w:p>
        </w:tc>
        <w:tc>
          <w:tcPr>
            <w:tcW w:w="6804" w:type="dxa"/>
            <w:shd w:val="clear" w:color="auto" w:fill="FFFFFF"/>
          </w:tcPr>
          <w:p w:rsidR="00667524" w:rsidRPr="00392A57" w:rsidRDefault="00465FD4" w:rsidP="000577FE">
            <w:pPr>
              <w:rPr>
                <w:rFonts w:cs="Arial"/>
                <w:sz w:val="18"/>
                <w:szCs w:val="18"/>
              </w:rPr>
            </w:pPr>
            <w:r>
              <w:rPr>
                <w:rFonts w:cs="Arial"/>
                <w:sz w:val="18"/>
                <w:szCs w:val="18"/>
              </w:rPr>
              <w:t>QS10</w:t>
            </w:r>
            <w:r w:rsidR="00AA19F1">
              <w:rPr>
                <w:rFonts w:cs="Arial"/>
                <w:sz w:val="18"/>
                <w:szCs w:val="18"/>
              </w:rPr>
              <w:t xml:space="preserve"> </w:t>
            </w:r>
            <w:r>
              <w:rPr>
                <w:rFonts w:cs="Arial"/>
                <w:sz w:val="18"/>
                <w:szCs w:val="18"/>
              </w:rPr>
              <w:t>(Improve)</w:t>
            </w:r>
            <w:r w:rsidR="00AA19F1">
              <w:rPr>
                <w:rFonts w:cs="Arial"/>
                <w:sz w:val="18"/>
                <w:szCs w:val="18"/>
              </w:rPr>
              <w:t xml:space="preserve"> -  Broad general knowledge suitable for the field</w:t>
            </w:r>
          </w:p>
        </w:tc>
      </w:tr>
      <w:tr w:rsidR="00667524" w:rsidRPr="00392A57" w:rsidTr="000577FE">
        <w:trPr>
          <w:cantSplit/>
        </w:trPr>
        <w:tc>
          <w:tcPr>
            <w:tcW w:w="981" w:type="dxa"/>
            <w:shd w:val="clear" w:color="auto" w:fill="FFFFFF"/>
            <w:vAlign w:val="center"/>
          </w:tcPr>
          <w:p w:rsidR="00667524" w:rsidRPr="00392A57" w:rsidRDefault="00465FD4" w:rsidP="000577FE">
            <w:pPr>
              <w:rPr>
                <w:rFonts w:cs="Arial"/>
                <w:sz w:val="18"/>
                <w:szCs w:val="18"/>
              </w:rPr>
            </w:pPr>
            <w:r>
              <w:rPr>
                <w:rFonts w:cs="Arial"/>
                <w:sz w:val="18"/>
                <w:szCs w:val="18"/>
              </w:rPr>
              <w:t>QS10</w:t>
            </w:r>
            <w:r w:rsidR="00AA19F1">
              <w:rPr>
                <w:rFonts w:cs="Arial"/>
                <w:sz w:val="18"/>
                <w:szCs w:val="18"/>
              </w:rPr>
              <w:t>_9</w:t>
            </w:r>
          </w:p>
        </w:tc>
        <w:tc>
          <w:tcPr>
            <w:tcW w:w="6804" w:type="dxa"/>
            <w:shd w:val="clear" w:color="auto" w:fill="FFFFFF"/>
          </w:tcPr>
          <w:p w:rsidR="00667524" w:rsidRPr="00392A57" w:rsidRDefault="00465FD4" w:rsidP="000577FE">
            <w:pPr>
              <w:rPr>
                <w:rFonts w:cs="Arial"/>
                <w:sz w:val="18"/>
                <w:szCs w:val="18"/>
              </w:rPr>
            </w:pPr>
            <w:r>
              <w:rPr>
                <w:rFonts w:cs="Arial"/>
                <w:sz w:val="18"/>
                <w:szCs w:val="18"/>
              </w:rPr>
              <w:t>QS10</w:t>
            </w:r>
            <w:r w:rsidR="00AA19F1">
              <w:rPr>
                <w:rFonts w:cs="Arial"/>
                <w:sz w:val="18"/>
                <w:szCs w:val="18"/>
              </w:rPr>
              <w:t xml:space="preserve"> </w:t>
            </w:r>
            <w:r>
              <w:rPr>
                <w:rFonts w:cs="Arial"/>
                <w:sz w:val="18"/>
                <w:szCs w:val="18"/>
              </w:rPr>
              <w:t>(Improve)</w:t>
            </w:r>
            <w:r w:rsidR="00AA19F1">
              <w:rPr>
                <w:rFonts w:cs="Arial"/>
                <w:sz w:val="18"/>
                <w:szCs w:val="18"/>
              </w:rPr>
              <w:t xml:space="preserve"> -  Specific knowledge and skills suitable for the field</w:t>
            </w:r>
          </w:p>
        </w:tc>
      </w:tr>
      <w:tr w:rsidR="00667524" w:rsidRPr="00392A57" w:rsidTr="000577FE">
        <w:trPr>
          <w:cantSplit/>
        </w:trPr>
        <w:tc>
          <w:tcPr>
            <w:tcW w:w="981" w:type="dxa"/>
            <w:shd w:val="clear" w:color="auto" w:fill="FFFFFF"/>
            <w:vAlign w:val="center"/>
          </w:tcPr>
          <w:p w:rsidR="00667524" w:rsidRPr="00392A57" w:rsidRDefault="00465FD4" w:rsidP="000577FE">
            <w:pPr>
              <w:rPr>
                <w:rFonts w:cs="Arial"/>
                <w:sz w:val="18"/>
                <w:szCs w:val="18"/>
              </w:rPr>
            </w:pPr>
            <w:r>
              <w:rPr>
                <w:rFonts w:cs="Arial"/>
                <w:sz w:val="18"/>
                <w:szCs w:val="18"/>
              </w:rPr>
              <w:t>QS10</w:t>
            </w:r>
            <w:r w:rsidR="00AA19F1">
              <w:rPr>
                <w:rFonts w:cs="Arial"/>
                <w:sz w:val="18"/>
                <w:szCs w:val="18"/>
              </w:rPr>
              <w:t>_10</w:t>
            </w:r>
          </w:p>
        </w:tc>
        <w:tc>
          <w:tcPr>
            <w:tcW w:w="6804" w:type="dxa"/>
            <w:shd w:val="clear" w:color="auto" w:fill="FFFFFF"/>
          </w:tcPr>
          <w:p w:rsidR="00667524" w:rsidRPr="00392A57" w:rsidRDefault="00465FD4" w:rsidP="000577FE">
            <w:pPr>
              <w:rPr>
                <w:rFonts w:cs="Arial"/>
                <w:sz w:val="18"/>
                <w:szCs w:val="18"/>
              </w:rPr>
            </w:pPr>
            <w:r>
              <w:rPr>
                <w:rFonts w:cs="Arial"/>
                <w:sz w:val="18"/>
                <w:szCs w:val="18"/>
              </w:rPr>
              <w:t>QS10</w:t>
            </w:r>
            <w:r w:rsidR="00AA19F1">
              <w:rPr>
                <w:rFonts w:cs="Arial"/>
                <w:sz w:val="18"/>
                <w:szCs w:val="18"/>
              </w:rPr>
              <w:t xml:space="preserve"> </w:t>
            </w:r>
            <w:r>
              <w:rPr>
                <w:rFonts w:cs="Arial"/>
                <w:sz w:val="18"/>
                <w:szCs w:val="18"/>
              </w:rPr>
              <w:t>(Improve)</w:t>
            </w:r>
            <w:r w:rsidR="00AA19F1">
              <w:rPr>
                <w:rFonts w:cs="Arial"/>
                <w:sz w:val="18"/>
                <w:szCs w:val="18"/>
              </w:rPr>
              <w:t xml:space="preserve"> -  Openness to new ideas and other points of view</w:t>
            </w:r>
          </w:p>
        </w:tc>
      </w:tr>
      <w:tr w:rsidR="00667524" w:rsidRPr="00392A57" w:rsidTr="000577FE">
        <w:trPr>
          <w:cantSplit/>
        </w:trPr>
        <w:tc>
          <w:tcPr>
            <w:tcW w:w="981" w:type="dxa"/>
            <w:shd w:val="clear" w:color="auto" w:fill="FFFFFF"/>
            <w:vAlign w:val="center"/>
          </w:tcPr>
          <w:p w:rsidR="00667524" w:rsidRPr="00392A57" w:rsidRDefault="00465FD4" w:rsidP="000577FE">
            <w:pPr>
              <w:rPr>
                <w:rFonts w:cs="Arial"/>
                <w:sz w:val="18"/>
                <w:szCs w:val="18"/>
              </w:rPr>
            </w:pPr>
            <w:r>
              <w:rPr>
                <w:rFonts w:cs="Arial"/>
                <w:sz w:val="18"/>
                <w:szCs w:val="18"/>
              </w:rPr>
              <w:t>QS10</w:t>
            </w:r>
            <w:r w:rsidR="00AA19F1">
              <w:rPr>
                <w:rFonts w:cs="Arial"/>
                <w:sz w:val="18"/>
                <w:szCs w:val="18"/>
              </w:rPr>
              <w:t>_11</w:t>
            </w:r>
          </w:p>
        </w:tc>
        <w:tc>
          <w:tcPr>
            <w:tcW w:w="6804" w:type="dxa"/>
            <w:shd w:val="clear" w:color="auto" w:fill="FFFFFF"/>
          </w:tcPr>
          <w:p w:rsidR="00667524" w:rsidRPr="00392A57" w:rsidRDefault="00465FD4" w:rsidP="000577FE">
            <w:pPr>
              <w:rPr>
                <w:rFonts w:cs="Arial"/>
                <w:sz w:val="18"/>
                <w:szCs w:val="18"/>
              </w:rPr>
            </w:pPr>
            <w:r>
              <w:rPr>
                <w:rFonts w:cs="Arial"/>
                <w:sz w:val="18"/>
                <w:szCs w:val="18"/>
              </w:rPr>
              <w:t>QS10</w:t>
            </w:r>
            <w:r w:rsidR="00AA19F1">
              <w:rPr>
                <w:rFonts w:cs="Arial"/>
                <w:sz w:val="18"/>
                <w:szCs w:val="18"/>
              </w:rPr>
              <w:t xml:space="preserve"> </w:t>
            </w:r>
            <w:r>
              <w:rPr>
                <w:rFonts w:cs="Arial"/>
                <w:sz w:val="18"/>
                <w:szCs w:val="18"/>
              </w:rPr>
              <w:t>(Improve)</w:t>
            </w:r>
            <w:r w:rsidR="00AA19F1">
              <w:rPr>
                <w:rFonts w:cs="Arial"/>
                <w:sz w:val="18"/>
                <w:szCs w:val="18"/>
              </w:rPr>
              <w:t xml:space="preserve"> -  Practical job-based skills</w:t>
            </w:r>
          </w:p>
        </w:tc>
      </w:tr>
      <w:tr w:rsidR="00667524" w:rsidRPr="00392A57" w:rsidTr="000577FE">
        <w:trPr>
          <w:cantSplit/>
        </w:trPr>
        <w:tc>
          <w:tcPr>
            <w:tcW w:w="981" w:type="dxa"/>
            <w:shd w:val="clear" w:color="auto" w:fill="FFFFFF"/>
            <w:vAlign w:val="center"/>
          </w:tcPr>
          <w:p w:rsidR="00667524" w:rsidRPr="00392A57" w:rsidRDefault="00465FD4" w:rsidP="000577FE">
            <w:pPr>
              <w:rPr>
                <w:rFonts w:cs="Arial"/>
                <w:sz w:val="18"/>
                <w:szCs w:val="18"/>
              </w:rPr>
            </w:pPr>
            <w:r>
              <w:rPr>
                <w:rFonts w:cs="Arial"/>
                <w:sz w:val="18"/>
                <w:szCs w:val="18"/>
              </w:rPr>
              <w:t>QS10</w:t>
            </w:r>
            <w:r w:rsidR="00AA19F1">
              <w:rPr>
                <w:rFonts w:cs="Arial"/>
                <w:sz w:val="18"/>
                <w:szCs w:val="18"/>
              </w:rPr>
              <w:t>_12</w:t>
            </w:r>
          </w:p>
        </w:tc>
        <w:tc>
          <w:tcPr>
            <w:tcW w:w="6804" w:type="dxa"/>
            <w:shd w:val="clear" w:color="auto" w:fill="FFFFFF"/>
          </w:tcPr>
          <w:p w:rsidR="00667524" w:rsidRPr="00392A57" w:rsidRDefault="00465FD4" w:rsidP="000577FE">
            <w:pPr>
              <w:rPr>
                <w:rFonts w:cs="Arial"/>
                <w:sz w:val="18"/>
                <w:szCs w:val="18"/>
              </w:rPr>
            </w:pPr>
            <w:r>
              <w:rPr>
                <w:rFonts w:cs="Arial"/>
                <w:sz w:val="18"/>
                <w:szCs w:val="18"/>
              </w:rPr>
              <w:t>QS10</w:t>
            </w:r>
            <w:r w:rsidR="00AA19F1">
              <w:rPr>
                <w:rFonts w:cs="Arial"/>
                <w:sz w:val="18"/>
                <w:szCs w:val="18"/>
              </w:rPr>
              <w:t xml:space="preserve"> </w:t>
            </w:r>
            <w:r>
              <w:rPr>
                <w:rFonts w:cs="Arial"/>
                <w:sz w:val="18"/>
                <w:szCs w:val="18"/>
              </w:rPr>
              <w:t>(Improve)</w:t>
            </w:r>
            <w:r w:rsidR="00AA19F1">
              <w:rPr>
                <w:rFonts w:cs="Arial"/>
                <w:sz w:val="18"/>
                <w:szCs w:val="18"/>
              </w:rPr>
              <w:t xml:space="preserve"> -  Information technology skills</w:t>
            </w:r>
          </w:p>
        </w:tc>
      </w:tr>
      <w:tr w:rsidR="00667524" w:rsidRPr="00392A57" w:rsidTr="000577FE">
        <w:trPr>
          <w:cantSplit/>
        </w:trPr>
        <w:tc>
          <w:tcPr>
            <w:tcW w:w="981" w:type="dxa"/>
            <w:shd w:val="clear" w:color="auto" w:fill="FFFFFF"/>
            <w:vAlign w:val="center"/>
          </w:tcPr>
          <w:p w:rsidR="00667524" w:rsidRPr="00392A57" w:rsidRDefault="00465FD4" w:rsidP="000577FE">
            <w:pPr>
              <w:rPr>
                <w:rFonts w:cs="Arial"/>
                <w:sz w:val="18"/>
                <w:szCs w:val="18"/>
              </w:rPr>
            </w:pPr>
            <w:r>
              <w:rPr>
                <w:rFonts w:cs="Arial"/>
                <w:sz w:val="18"/>
                <w:szCs w:val="18"/>
              </w:rPr>
              <w:t>QS10</w:t>
            </w:r>
            <w:r w:rsidR="00AA19F1">
              <w:rPr>
                <w:rFonts w:cs="Arial"/>
                <w:sz w:val="18"/>
                <w:szCs w:val="18"/>
              </w:rPr>
              <w:t>_13</w:t>
            </w:r>
          </w:p>
        </w:tc>
        <w:tc>
          <w:tcPr>
            <w:tcW w:w="6804" w:type="dxa"/>
            <w:shd w:val="clear" w:color="auto" w:fill="FFFFFF"/>
          </w:tcPr>
          <w:p w:rsidR="00667524" w:rsidRPr="00392A57" w:rsidRDefault="00465FD4" w:rsidP="000577FE">
            <w:pPr>
              <w:rPr>
                <w:rFonts w:cs="Arial"/>
                <w:sz w:val="18"/>
                <w:szCs w:val="18"/>
              </w:rPr>
            </w:pPr>
            <w:r>
              <w:rPr>
                <w:rFonts w:cs="Arial"/>
                <w:sz w:val="18"/>
                <w:szCs w:val="18"/>
              </w:rPr>
              <w:t>QS10</w:t>
            </w:r>
            <w:r w:rsidR="00AA19F1">
              <w:rPr>
                <w:rFonts w:cs="Arial"/>
                <w:sz w:val="18"/>
                <w:szCs w:val="18"/>
              </w:rPr>
              <w:t xml:space="preserve"> </w:t>
            </w:r>
            <w:r>
              <w:rPr>
                <w:rFonts w:cs="Arial"/>
                <w:sz w:val="18"/>
                <w:szCs w:val="18"/>
              </w:rPr>
              <w:t>(Improve)</w:t>
            </w:r>
            <w:r w:rsidR="00AA19F1">
              <w:rPr>
                <w:rFonts w:cs="Arial"/>
                <w:sz w:val="18"/>
                <w:szCs w:val="18"/>
              </w:rPr>
              <w:t xml:space="preserve"> -  Management &amp; leadership skills</w:t>
            </w:r>
          </w:p>
        </w:tc>
      </w:tr>
      <w:tr w:rsidR="00667524" w:rsidRPr="00392A57" w:rsidTr="000577FE">
        <w:trPr>
          <w:cantSplit/>
        </w:trPr>
        <w:tc>
          <w:tcPr>
            <w:tcW w:w="981" w:type="dxa"/>
            <w:shd w:val="clear" w:color="auto" w:fill="FFFFFF"/>
            <w:vAlign w:val="center"/>
          </w:tcPr>
          <w:p w:rsidR="00667524" w:rsidRPr="00392A57" w:rsidRDefault="00465FD4" w:rsidP="000577FE">
            <w:pPr>
              <w:rPr>
                <w:rFonts w:cs="Arial"/>
                <w:sz w:val="18"/>
                <w:szCs w:val="18"/>
              </w:rPr>
            </w:pPr>
            <w:r>
              <w:rPr>
                <w:rFonts w:cs="Arial"/>
                <w:sz w:val="18"/>
                <w:szCs w:val="18"/>
              </w:rPr>
              <w:t>QS10</w:t>
            </w:r>
            <w:r w:rsidR="00AA19F1">
              <w:rPr>
                <w:rFonts w:cs="Arial"/>
                <w:sz w:val="18"/>
                <w:szCs w:val="18"/>
              </w:rPr>
              <w:t>_14</w:t>
            </w:r>
          </w:p>
        </w:tc>
        <w:tc>
          <w:tcPr>
            <w:tcW w:w="6804" w:type="dxa"/>
            <w:shd w:val="clear" w:color="auto" w:fill="FFFFFF"/>
          </w:tcPr>
          <w:p w:rsidR="00667524" w:rsidRPr="00392A57" w:rsidRDefault="00465FD4" w:rsidP="000577FE">
            <w:pPr>
              <w:rPr>
                <w:rFonts w:cs="Arial"/>
                <w:sz w:val="18"/>
                <w:szCs w:val="18"/>
              </w:rPr>
            </w:pPr>
            <w:r>
              <w:rPr>
                <w:rFonts w:cs="Arial"/>
                <w:sz w:val="18"/>
                <w:szCs w:val="18"/>
              </w:rPr>
              <w:t>QS10</w:t>
            </w:r>
            <w:r w:rsidR="00AA19F1">
              <w:rPr>
                <w:rFonts w:cs="Arial"/>
                <w:sz w:val="18"/>
                <w:szCs w:val="18"/>
              </w:rPr>
              <w:t xml:space="preserve"> </w:t>
            </w:r>
            <w:r>
              <w:rPr>
                <w:rFonts w:cs="Arial"/>
                <w:sz w:val="18"/>
                <w:szCs w:val="18"/>
              </w:rPr>
              <w:t>(Improve)</w:t>
            </w:r>
            <w:r w:rsidR="00AA19F1">
              <w:rPr>
                <w:rFonts w:cs="Arial"/>
                <w:sz w:val="18"/>
                <w:szCs w:val="18"/>
              </w:rPr>
              <w:t xml:space="preserve"> -  Research skills</w:t>
            </w:r>
          </w:p>
        </w:tc>
      </w:tr>
      <w:tr w:rsidR="00667524" w:rsidRPr="00392A57" w:rsidTr="000577FE">
        <w:trPr>
          <w:cantSplit/>
        </w:trPr>
        <w:tc>
          <w:tcPr>
            <w:tcW w:w="981" w:type="dxa"/>
            <w:shd w:val="clear" w:color="auto" w:fill="FFFFFF"/>
            <w:vAlign w:val="center"/>
          </w:tcPr>
          <w:p w:rsidR="00667524" w:rsidRPr="00392A57" w:rsidRDefault="00465FD4" w:rsidP="000577FE">
            <w:pPr>
              <w:rPr>
                <w:rFonts w:cs="Arial"/>
                <w:sz w:val="18"/>
                <w:szCs w:val="18"/>
              </w:rPr>
            </w:pPr>
            <w:r>
              <w:rPr>
                <w:rFonts w:cs="Arial"/>
                <w:sz w:val="18"/>
                <w:szCs w:val="18"/>
              </w:rPr>
              <w:t>QS10</w:t>
            </w:r>
            <w:r w:rsidR="00AA19F1">
              <w:rPr>
                <w:rFonts w:cs="Arial"/>
                <w:sz w:val="18"/>
                <w:szCs w:val="18"/>
              </w:rPr>
              <w:t>_15</w:t>
            </w:r>
          </w:p>
        </w:tc>
        <w:tc>
          <w:tcPr>
            <w:tcW w:w="6804" w:type="dxa"/>
            <w:shd w:val="clear" w:color="auto" w:fill="FFFFFF"/>
          </w:tcPr>
          <w:p w:rsidR="00667524" w:rsidRPr="00392A57" w:rsidRDefault="00465FD4" w:rsidP="000577FE">
            <w:pPr>
              <w:rPr>
                <w:rFonts w:cs="Arial"/>
                <w:sz w:val="18"/>
                <w:szCs w:val="18"/>
              </w:rPr>
            </w:pPr>
            <w:r>
              <w:rPr>
                <w:rFonts w:cs="Arial"/>
                <w:sz w:val="18"/>
                <w:szCs w:val="18"/>
              </w:rPr>
              <w:t>QS10</w:t>
            </w:r>
            <w:r w:rsidR="00AA19F1">
              <w:rPr>
                <w:rFonts w:cs="Arial"/>
                <w:sz w:val="18"/>
                <w:szCs w:val="18"/>
              </w:rPr>
              <w:t xml:space="preserve"> </w:t>
            </w:r>
            <w:r>
              <w:rPr>
                <w:rFonts w:cs="Arial"/>
                <w:sz w:val="18"/>
                <w:szCs w:val="18"/>
              </w:rPr>
              <w:t>(Improve)</w:t>
            </w:r>
            <w:r w:rsidR="00AA19F1">
              <w:rPr>
                <w:rFonts w:cs="Arial"/>
                <w:sz w:val="18"/>
                <w:szCs w:val="18"/>
              </w:rPr>
              <w:t xml:space="preserve"> -  Career management skills</w:t>
            </w:r>
          </w:p>
        </w:tc>
      </w:tr>
      <w:tr w:rsidR="00667524" w:rsidRPr="00392A57" w:rsidTr="000577FE">
        <w:trPr>
          <w:cantSplit/>
        </w:trPr>
        <w:tc>
          <w:tcPr>
            <w:tcW w:w="981" w:type="dxa"/>
            <w:shd w:val="clear" w:color="auto" w:fill="FFFFFF"/>
            <w:vAlign w:val="center"/>
          </w:tcPr>
          <w:p w:rsidR="00667524" w:rsidRPr="00392A57" w:rsidRDefault="00465FD4" w:rsidP="000577FE">
            <w:pPr>
              <w:rPr>
                <w:rFonts w:cs="Arial"/>
                <w:sz w:val="18"/>
                <w:szCs w:val="18"/>
              </w:rPr>
            </w:pPr>
            <w:r>
              <w:rPr>
                <w:rFonts w:cs="Arial"/>
                <w:sz w:val="18"/>
                <w:szCs w:val="18"/>
              </w:rPr>
              <w:t>QS10</w:t>
            </w:r>
            <w:r w:rsidR="00AA19F1">
              <w:rPr>
                <w:rFonts w:cs="Arial"/>
                <w:sz w:val="18"/>
                <w:szCs w:val="18"/>
              </w:rPr>
              <w:t>_16</w:t>
            </w:r>
          </w:p>
        </w:tc>
        <w:tc>
          <w:tcPr>
            <w:tcW w:w="6804" w:type="dxa"/>
            <w:shd w:val="clear" w:color="auto" w:fill="FFFFFF"/>
          </w:tcPr>
          <w:p w:rsidR="00667524" w:rsidRPr="00392A57" w:rsidRDefault="00465FD4" w:rsidP="000577FE">
            <w:pPr>
              <w:rPr>
                <w:rFonts w:cs="Arial"/>
                <w:sz w:val="18"/>
                <w:szCs w:val="18"/>
              </w:rPr>
            </w:pPr>
            <w:r>
              <w:rPr>
                <w:rFonts w:cs="Arial"/>
                <w:sz w:val="18"/>
                <w:szCs w:val="18"/>
              </w:rPr>
              <w:t>QS10</w:t>
            </w:r>
            <w:r w:rsidR="00AA19F1">
              <w:rPr>
                <w:rFonts w:cs="Arial"/>
                <w:sz w:val="18"/>
                <w:szCs w:val="18"/>
              </w:rPr>
              <w:t xml:space="preserve"> </w:t>
            </w:r>
            <w:r>
              <w:rPr>
                <w:rFonts w:cs="Arial"/>
                <w:sz w:val="18"/>
                <w:szCs w:val="18"/>
              </w:rPr>
              <w:t>(Improve)</w:t>
            </w:r>
            <w:r w:rsidR="00AA19F1">
              <w:rPr>
                <w:rFonts w:cs="Arial"/>
                <w:sz w:val="18"/>
                <w:szCs w:val="18"/>
              </w:rPr>
              <w:t xml:space="preserve"> -  Work ethic</w:t>
            </w:r>
          </w:p>
        </w:tc>
      </w:tr>
      <w:tr w:rsidR="00667524" w:rsidRPr="00392A57" w:rsidTr="000577FE">
        <w:trPr>
          <w:cantSplit/>
        </w:trPr>
        <w:tc>
          <w:tcPr>
            <w:tcW w:w="981" w:type="dxa"/>
            <w:shd w:val="clear" w:color="auto" w:fill="FFFFFF"/>
            <w:vAlign w:val="center"/>
          </w:tcPr>
          <w:p w:rsidR="00667524" w:rsidRPr="00392A57" w:rsidRDefault="00465FD4" w:rsidP="000577FE">
            <w:pPr>
              <w:rPr>
                <w:rFonts w:cs="Arial"/>
                <w:sz w:val="18"/>
                <w:szCs w:val="18"/>
              </w:rPr>
            </w:pPr>
            <w:r>
              <w:rPr>
                <w:rFonts w:cs="Arial"/>
                <w:sz w:val="18"/>
                <w:szCs w:val="18"/>
              </w:rPr>
              <w:t>QS10</w:t>
            </w:r>
            <w:r w:rsidR="00AA19F1">
              <w:rPr>
                <w:rFonts w:cs="Arial"/>
                <w:sz w:val="18"/>
                <w:szCs w:val="18"/>
              </w:rPr>
              <w:t>_17</w:t>
            </w:r>
          </w:p>
        </w:tc>
        <w:tc>
          <w:tcPr>
            <w:tcW w:w="6804" w:type="dxa"/>
            <w:shd w:val="clear" w:color="auto" w:fill="FFFFFF"/>
          </w:tcPr>
          <w:p w:rsidR="00667524" w:rsidRPr="00392A57" w:rsidRDefault="00465FD4" w:rsidP="000577FE">
            <w:pPr>
              <w:rPr>
                <w:rFonts w:cs="Arial"/>
                <w:sz w:val="18"/>
                <w:szCs w:val="18"/>
              </w:rPr>
            </w:pPr>
            <w:r>
              <w:rPr>
                <w:rFonts w:cs="Arial"/>
                <w:sz w:val="18"/>
                <w:szCs w:val="18"/>
              </w:rPr>
              <w:t>QS10</w:t>
            </w:r>
            <w:r w:rsidR="00AA19F1">
              <w:rPr>
                <w:rFonts w:cs="Arial"/>
                <w:sz w:val="18"/>
                <w:szCs w:val="18"/>
              </w:rPr>
              <w:t xml:space="preserve"> </w:t>
            </w:r>
            <w:r>
              <w:rPr>
                <w:rFonts w:cs="Arial"/>
                <w:sz w:val="18"/>
                <w:szCs w:val="18"/>
              </w:rPr>
              <w:t>(Improve)</w:t>
            </w:r>
            <w:r w:rsidR="00AA19F1">
              <w:rPr>
                <w:rFonts w:cs="Arial"/>
                <w:sz w:val="18"/>
                <w:szCs w:val="18"/>
              </w:rPr>
              <w:t xml:space="preserve"> -  Confidence</w:t>
            </w:r>
          </w:p>
        </w:tc>
      </w:tr>
      <w:tr w:rsidR="00DF7E17" w:rsidRPr="00392A57" w:rsidTr="000577FE">
        <w:trPr>
          <w:cantSplit/>
        </w:trPr>
        <w:tc>
          <w:tcPr>
            <w:tcW w:w="981" w:type="dxa"/>
            <w:shd w:val="clear" w:color="auto" w:fill="FFFFFF"/>
            <w:vAlign w:val="center"/>
          </w:tcPr>
          <w:p w:rsidR="00DF7E17" w:rsidRPr="00392A57" w:rsidRDefault="00465FD4" w:rsidP="000577FE">
            <w:pPr>
              <w:rPr>
                <w:rFonts w:cs="Arial"/>
                <w:sz w:val="18"/>
                <w:szCs w:val="18"/>
              </w:rPr>
            </w:pPr>
            <w:r>
              <w:rPr>
                <w:rFonts w:cs="Arial"/>
                <w:sz w:val="18"/>
                <w:szCs w:val="18"/>
              </w:rPr>
              <w:t>QS10</w:t>
            </w:r>
            <w:r w:rsidR="00DF7E17">
              <w:rPr>
                <w:rFonts w:cs="Arial"/>
                <w:sz w:val="18"/>
                <w:szCs w:val="18"/>
              </w:rPr>
              <w:t>_18</w:t>
            </w:r>
          </w:p>
        </w:tc>
        <w:tc>
          <w:tcPr>
            <w:tcW w:w="6804" w:type="dxa"/>
            <w:shd w:val="clear" w:color="auto" w:fill="FFFFFF"/>
          </w:tcPr>
          <w:p w:rsidR="00DF7E17" w:rsidRPr="00392A57" w:rsidRDefault="00465FD4" w:rsidP="000577FE">
            <w:pPr>
              <w:rPr>
                <w:rFonts w:cs="Arial"/>
                <w:sz w:val="18"/>
                <w:szCs w:val="18"/>
              </w:rPr>
            </w:pPr>
            <w:r>
              <w:rPr>
                <w:rFonts w:cs="Arial"/>
                <w:sz w:val="18"/>
                <w:szCs w:val="18"/>
              </w:rPr>
              <w:t>QS10</w:t>
            </w:r>
            <w:r w:rsidR="00DF7E17">
              <w:rPr>
                <w:rFonts w:cs="Arial"/>
                <w:sz w:val="18"/>
                <w:szCs w:val="18"/>
              </w:rPr>
              <w:t xml:space="preserve"> </w:t>
            </w:r>
            <w:r>
              <w:rPr>
                <w:rFonts w:cs="Arial"/>
                <w:sz w:val="18"/>
                <w:szCs w:val="18"/>
              </w:rPr>
              <w:t>(Improve)</w:t>
            </w:r>
            <w:r w:rsidR="00DF7E17">
              <w:rPr>
                <w:rFonts w:cs="Arial"/>
                <w:sz w:val="18"/>
                <w:szCs w:val="18"/>
              </w:rPr>
              <w:t xml:space="preserve"> -  Critical thinking and analytical skills</w:t>
            </w:r>
          </w:p>
        </w:tc>
      </w:tr>
      <w:tr w:rsidR="00667524" w:rsidRPr="00392A57" w:rsidTr="000577FE">
        <w:trPr>
          <w:cantSplit/>
        </w:trPr>
        <w:tc>
          <w:tcPr>
            <w:tcW w:w="981" w:type="dxa"/>
            <w:shd w:val="clear" w:color="auto" w:fill="FFFFFF"/>
            <w:vAlign w:val="center"/>
          </w:tcPr>
          <w:p w:rsidR="00667524" w:rsidRPr="00392A57" w:rsidRDefault="00465FD4" w:rsidP="000577FE">
            <w:pPr>
              <w:rPr>
                <w:rFonts w:cs="Arial"/>
                <w:sz w:val="18"/>
                <w:szCs w:val="18"/>
              </w:rPr>
            </w:pPr>
            <w:r>
              <w:rPr>
                <w:rFonts w:cs="Arial"/>
                <w:sz w:val="18"/>
                <w:szCs w:val="18"/>
              </w:rPr>
              <w:t>QS10</w:t>
            </w:r>
            <w:r w:rsidR="00AA19F1">
              <w:rPr>
                <w:rFonts w:cs="Arial"/>
                <w:sz w:val="18"/>
                <w:szCs w:val="18"/>
              </w:rPr>
              <w:t>_</w:t>
            </w:r>
            <w:r w:rsidR="001410CA">
              <w:rPr>
                <w:rFonts w:cs="Arial"/>
                <w:sz w:val="18"/>
                <w:szCs w:val="18"/>
              </w:rPr>
              <w:t>19</w:t>
            </w:r>
          </w:p>
        </w:tc>
        <w:tc>
          <w:tcPr>
            <w:tcW w:w="6804" w:type="dxa"/>
            <w:shd w:val="clear" w:color="auto" w:fill="FFFFFF"/>
          </w:tcPr>
          <w:p w:rsidR="00667524" w:rsidRPr="00392A57" w:rsidRDefault="00465FD4" w:rsidP="000577FE">
            <w:pPr>
              <w:rPr>
                <w:rFonts w:cs="Arial"/>
                <w:sz w:val="18"/>
                <w:szCs w:val="18"/>
              </w:rPr>
            </w:pPr>
            <w:r>
              <w:rPr>
                <w:rFonts w:cs="Arial"/>
                <w:sz w:val="18"/>
                <w:szCs w:val="18"/>
              </w:rPr>
              <w:t>QS10</w:t>
            </w:r>
            <w:r w:rsidR="00AA19F1">
              <w:rPr>
                <w:rFonts w:cs="Arial"/>
                <w:sz w:val="18"/>
                <w:szCs w:val="18"/>
              </w:rPr>
              <w:t xml:space="preserve"> </w:t>
            </w:r>
            <w:r>
              <w:rPr>
                <w:rFonts w:cs="Arial"/>
                <w:sz w:val="18"/>
                <w:szCs w:val="18"/>
              </w:rPr>
              <w:t>(Improve)</w:t>
            </w:r>
            <w:r w:rsidR="00AA19F1">
              <w:rPr>
                <w:rFonts w:cs="Arial"/>
                <w:sz w:val="18"/>
                <w:szCs w:val="18"/>
              </w:rPr>
              <w:t xml:space="preserve"> -  </w:t>
            </w:r>
            <w:r w:rsidR="001410CA">
              <w:rPr>
                <w:rFonts w:cs="Arial"/>
                <w:sz w:val="18"/>
                <w:szCs w:val="18"/>
              </w:rPr>
              <w:t>Other</w:t>
            </w:r>
          </w:p>
        </w:tc>
      </w:tr>
    </w:tbl>
    <w:p w:rsidR="00667524" w:rsidRPr="00392A57" w:rsidRDefault="00AA19F1" w:rsidP="00667524">
      <w:pPr>
        <w:pStyle w:val="H3Parts"/>
      </w:pPr>
      <w:r w:rsidRPr="00AA19F1">
        <w:lastRenderedPageBreak/>
        <w:t>Response type: Multiple Response</w:t>
      </w:r>
    </w:p>
    <w:p w:rsidR="00667524" w:rsidRPr="00392A57" w:rsidRDefault="00667524" w:rsidP="00667524">
      <w:pPr>
        <w:pStyle w:val="Bodyboldheading"/>
      </w:pPr>
    </w:p>
    <w:p w:rsidR="001410CA" w:rsidRPr="00392A57" w:rsidRDefault="001410CA" w:rsidP="001410CA">
      <w:pPr>
        <w:pStyle w:val="H3Parts"/>
      </w:pPr>
      <w:r>
        <w:t>Variable format</w:t>
      </w:r>
      <w:r w:rsidRPr="00AA19F1">
        <w:t xml:space="preserve">: </w:t>
      </w:r>
      <w:r>
        <w:t>Numeric (F3.0)</w:t>
      </w:r>
    </w:p>
    <w:p w:rsidR="001410CA" w:rsidRPr="00392A57" w:rsidRDefault="001410CA" w:rsidP="001410CA">
      <w:pPr>
        <w:pStyle w:val="Bodyboldheading"/>
      </w:pPr>
    </w:p>
    <w:p w:rsidR="00667524" w:rsidRPr="00392A57" w:rsidRDefault="00AA19F1" w:rsidP="00667524">
      <w:pPr>
        <w:pStyle w:val="H3Parts"/>
      </w:pPr>
      <w:r w:rsidRPr="00AA19F1">
        <w:t xml:space="preserve">Values: </w:t>
      </w:r>
    </w:p>
    <w:p w:rsidR="00667524" w:rsidRDefault="00667524" w:rsidP="00667524">
      <w:pPr>
        <w:pStyle w:val="Bodytex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1410CA" w:rsidRPr="001410CA" w:rsidTr="001410CA">
        <w:trPr>
          <w:trHeight w:val="373"/>
        </w:trPr>
        <w:tc>
          <w:tcPr>
            <w:tcW w:w="1996" w:type="dxa"/>
          </w:tcPr>
          <w:p w:rsidR="001410CA" w:rsidRPr="001410CA" w:rsidRDefault="001410CA" w:rsidP="001410CA">
            <w:pPr>
              <w:pStyle w:val="Tableheading"/>
            </w:pPr>
            <w:r w:rsidRPr="001410CA">
              <w:t>Value</w:t>
            </w:r>
          </w:p>
        </w:tc>
        <w:tc>
          <w:tcPr>
            <w:tcW w:w="5490" w:type="dxa"/>
          </w:tcPr>
          <w:p w:rsidR="001410CA" w:rsidRPr="001410CA" w:rsidRDefault="001410CA" w:rsidP="001410CA">
            <w:pPr>
              <w:pStyle w:val="Tableheading"/>
            </w:pPr>
            <w:r w:rsidRPr="001410CA">
              <w:t>Label</w:t>
            </w:r>
          </w:p>
        </w:tc>
      </w:tr>
      <w:tr w:rsidR="001410CA" w:rsidRPr="001410CA" w:rsidTr="001410CA">
        <w:trPr>
          <w:trHeight w:val="244"/>
        </w:trPr>
        <w:tc>
          <w:tcPr>
            <w:tcW w:w="1996" w:type="dxa"/>
          </w:tcPr>
          <w:p w:rsidR="001410CA" w:rsidRPr="001410CA" w:rsidRDefault="001410CA" w:rsidP="001410CA">
            <w:pPr>
              <w:pStyle w:val="Tablevaluetext"/>
            </w:pPr>
            <w:r w:rsidRPr="001410CA">
              <w:t>-99</w:t>
            </w:r>
          </w:p>
        </w:tc>
        <w:tc>
          <w:tcPr>
            <w:tcW w:w="5490" w:type="dxa"/>
          </w:tcPr>
          <w:p w:rsidR="001410CA" w:rsidRPr="001410CA" w:rsidRDefault="001410CA" w:rsidP="000577FE">
            <w:pPr>
              <w:pStyle w:val="Tablevaluetext"/>
            </w:pPr>
            <w:r w:rsidRPr="001410CA">
              <w:t xml:space="preserve">NA </w:t>
            </w:r>
            <w:r w:rsidR="000577FE">
              <w:t>no supervisor response</w:t>
            </w:r>
          </w:p>
        </w:tc>
      </w:tr>
      <w:tr w:rsidR="001410CA" w:rsidRPr="001410CA" w:rsidTr="001410CA">
        <w:trPr>
          <w:trHeight w:val="244"/>
        </w:trPr>
        <w:tc>
          <w:tcPr>
            <w:tcW w:w="1996" w:type="dxa"/>
          </w:tcPr>
          <w:p w:rsidR="001410CA" w:rsidRPr="001410CA" w:rsidRDefault="001410CA" w:rsidP="001410CA">
            <w:pPr>
              <w:pStyle w:val="Tablevaluetext"/>
            </w:pPr>
            <w:r w:rsidRPr="001410CA">
              <w:t>0</w:t>
            </w:r>
          </w:p>
        </w:tc>
        <w:tc>
          <w:tcPr>
            <w:tcW w:w="5490" w:type="dxa"/>
          </w:tcPr>
          <w:p w:rsidR="001410CA" w:rsidRPr="001410CA" w:rsidRDefault="001410CA" w:rsidP="001410CA">
            <w:pPr>
              <w:pStyle w:val="Tablevaluetext"/>
            </w:pPr>
            <w:r w:rsidRPr="001410CA">
              <w:t>No</w:t>
            </w:r>
          </w:p>
        </w:tc>
      </w:tr>
      <w:tr w:rsidR="001410CA" w:rsidRPr="001410CA" w:rsidTr="001410CA">
        <w:trPr>
          <w:trHeight w:val="244"/>
        </w:trPr>
        <w:tc>
          <w:tcPr>
            <w:tcW w:w="1996" w:type="dxa"/>
          </w:tcPr>
          <w:p w:rsidR="001410CA" w:rsidRPr="001410CA" w:rsidRDefault="001410CA" w:rsidP="001410CA">
            <w:pPr>
              <w:pStyle w:val="Tablevaluetext"/>
            </w:pPr>
            <w:r w:rsidRPr="001410CA">
              <w:t>1</w:t>
            </w:r>
          </w:p>
        </w:tc>
        <w:tc>
          <w:tcPr>
            <w:tcW w:w="5490" w:type="dxa"/>
          </w:tcPr>
          <w:p w:rsidR="001410CA" w:rsidRPr="001410CA" w:rsidRDefault="001410CA" w:rsidP="001410CA">
            <w:pPr>
              <w:pStyle w:val="Tablevaluetext"/>
            </w:pPr>
            <w:r w:rsidRPr="001410CA">
              <w:t>Yes</w:t>
            </w:r>
          </w:p>
        </w:tc>
      </w:tr>
      <w:tr w:rsidR="001410CA" w:rsidRPr="001410CA" w:rsidTr="001410CA">
        <w:trPr>
          <w:trHeight w:val="244"/>
        </w:trPr>
        <w:tc>
          <w:tcPr>
            <w:tcW w:w="1996" w:type="dxa"/>
            <w:vAlign w:val="center"/>
          </w:tcPr>
          <w:p w:rsidR="001410CA" w:rsidRPr="001410CA" w:rsidRDefault="001410CA" w:rsidP="001410CA">
            <w:pPr>
              <w:pStyle w:val="Tablevaluetext"/>
              <w:rPr>
                <w:szCs w:val="18"/>
              </w:rPr>
            </w:pPr>
            <w:r w:rsidRPr="001410CA">
              <w:rPr>
                <w:szCs w:val="18"/>
              </w:rPr>
              <w:t>93</w:t>
            </w:r>
          </w:p>
        </w:tc>
        <w:tc>
          <w:tcPr>
            <w:tcW w:w="5490" w:type="dxa"/>
          </w:tcPr>
          <w:p w:rsidR="001410CA" w:rsidRPr="001410CA" w:rsidRDefault="001410CA" w:rsidP="001410CA">
            <w:pPr>
              <w:pStyle w:val="Tablevaluetext"/>
              <w:rPr>
                <w:szCs w:val="18"/>
              </w:rPr>
            </w:pPr>
            <w:r w:rsidRPr="001410CA">
              <w:rPr>
                <w:szCs w:val="18"/>
              </w:rPr>
              <w:t>No comment</w:t>
            </w:r>
          </w:p>
        </w:tc>
      </w:tr>
      <w:tr w:rsidR="001410CA" w:rsidRPr="001410CA" w:rsidTr="001410CA">
        <w:trPr>
          <w:trHeight w:val="244"/>
        </w:trPr>
        <w:tc>
          <w:tcPr>
            <w:tcW w:w="1996" w:type="dxa"/>
            <w:vAlign w:val="center"/>
          </w:tcPr>
          <w:p w:rsidR="001410CA" w:rsidRPr="001410CA" w:rsidRDefault="001410CA" w:rsidP="001410CA">
            <w:pPr>
              <w:pStyle w:val="Tablevaluetext"/>
              <w:rPr>
                <w:szCs w:val="18"/>
              </w:rPr>
            </w:pPr>
            <w:r w:rsidRPr="001410CA">
              <w:rPr>
                <w:szCs w:val="18"/>
              </w:rPr>
              <w:t>94</w:t>
            </w:r>
          </w:p>
        </w:tc>
        <w:tc>
          <w:tcPr>
            <w:tcW w:w="5490" w:type="dxa"/>
          </w:tcPr>
          <w:p w:rsidR="001410CA" w:rsidRPr="001410CA" w:rsidRDefault="001410CA" w:rsidP="001410CA">
            <w:pPr>
              <w:pStyle w:val="Tablevaluetext"/>
              <w:rPr>
                <w:szCs w:val="18"/>
              </w:rPr>
            </w:pPr>
            <w:r w:rsidRPr="001410CA">
              <w:rPr>
                <w:szCs w:val="18"/>
              </w:rPr>
              <w:t>NA - qualification not relevant to job</w:t>
            </w:r>
          </w:p>
        </w:tc>
      </w:tr>
      <w:tr w:rsidR="001410CA" w:rsidRPr="001410CA" w:rsidTr="001410CA">
        <w:trPr>
          <w:trHeight w:val="244"/>
        </w:trPr>
        <w:tc>
          <w:tcPr>
            <w:tcW w:w="1996" w:type="dxa"/>
            <w:vAlign w:val="center"/>
          </w:tcPr>
          <w:p w:rsidR="001410CA" w:rsidRPr="001410CA" w:rsidRDefault="001410CA" w:rsidP="001410CA">
            <w:pPr>
              <w:pStyle w:val="Tablevaluetext"/>
              <w:rPr>
                <w:szCs w:val="18"/>
              </w:rPr>
            </w:pPr>
            <w:r w:rsidRPr="001410CA">
              <w:rPr>
                <w:szCs w:val="18"/>
              </w:rPr>
              <w:t>95</w:t>
            </w:r>
          </w:p>
        </w:tc>
        <w:tc>
          <w:tcPr>
            <w:tcW w:w="5490" w:type="dxa"/>
          </w:tcPr>
          <w:p w:rsidR="001410CA" w:rsidRPr="001410CA" w:rsidRDefault="001410CA" w:rsidP="001410CA">
            <w:pPr>
              <w:pStyle w:val="Tablevaluetext"/>
              <w:rPr>
                <w:szCs w:val="18"/>
              </w:rPr>
            </w:pPr>
            <w:r w:rsidRPr="001410CA">
              <w:rPr>
                <w:szCs w:val="18"/>
              </w:rPr>
              <w:t>NA - formal qualification only</w:t>
            </w:r>
          </w:p>
        </w:tc>
      </w:tr>
      <w:tr w:rsidR="001410CA" w:rsidRPr="001410CA" w:rsidTr="001410CA">
        <w:trPr>
          <w:trHeight w:val="244"/>
        </w:trPr>
        <w:tc>
          <w:tcPr>
            <w:tcW w:w="1996" w:type="dxa"/>
            <w:vAlign w:val="center"/>
          </w:tcPr>
          <w:p w:rsidR="001410CA" w:rsidRPr="001410CA" w:rsidRDefault="001410CA" w:rsidP="001410CA">
            <w:pPr>
              <w:pStyle w:val="Tablevaluetext"/>
              <w:rPr>
                <w:szCs w:val="18"/>
              </w:rPr>
            </w:pPr>
            <w:r w:rsidRPr="001410CA">
              <w:rPr>
                <w:szCs w:val="18"/>
              </w:rPr>
              <w:t>97</w:t>
            </w:r>
          </w:p>
        </w:tc>
        <w:tc>
          <w:tcPr>
            <w:tcW w:w="5490" w:type="dxa"/>
          </w:tcPr>
          <w:p w:rsidR="001410CA" w:rsidRPr="001410CA" w:rsidRDefault="001410CA" w:rsidP="001410CA">
            <w:pPr>
              <w:pStyle w:val="Tablevaluetext"/>
              <w:rPr>
                <w:szCs w:val="18"/>
              </w:rPr>
            </w:pPr>
            <w:r w:rsidRPr="001410CA">
              <w:rPr>
                <w:szCs w:val="18"/>
              </w:rPr>
              <w:t xml:space="preserve">No </w:t>
            </w:r>
            <w:r>
              <w:rPr>
                <w:szCs w:val="18"/>
              </w:rPr>
              <w:t>positive aspects</w:t>
            </w:r>
            <w:r w:rsidRPr="001410CA">
              <w:rPr>
                <w:szCs w:val="18"/>
              </w:rPr>
              <w:t xml:space="preserve"> – qualification did not prepare graduate well</w:t>
            </w:r>
          </w:p>
        </w:tc>
      </w:tr>
      <w:tr w:rsidR="001410CA" w:rsidRPr="001410CA" w:rsidTr="001410CA">
        <w:trPr>
          <w:trHeight w:val="244"/>
        </w:trPr>
        <w:tc>
          <w:tcPr>
            <w:tcW w:w="1996" w:type="dxa"/>
            <w:vAlign w:val="center"/>
          </w:tcPr>
          <w:p w:rsidR="001410CA" w:rsidRPr="001410CA" w:rsidRDefault="001410CA" w:rsidP="001410CA">
            <w:pPr>
              <w:pStyle w:val="Tablevaluetext"/>
              <w:rPr>
                <w:szCs w:val="18"/>
              </w:rPr>
            </w:pPr>
            <w:r w:rsidRPr="001410CA">
              <w:rPr>
                <w:szCs w:val="18"/>
              </w:rPr>
              <w:t>98</w:t>
            </w:r>
          </w:p>
        </w:tc>
        <w:tc>
          <w:tcPr>
            <w:tcW w:w="5490" w:type="dxa"/>
          </w:tcPr>
          <w:p w:rsidR="001410CA" w:rsidRPr="001410CA" w:rsidRDefault="001410CA" w:rsidP="001410CA">
            <w:pPr>
              <w:pStyle w:val="Tablevaluetext"/>
              <w:rPr>
                <w:szCs w:val="18"/>
              </w:rPr>
            </w:pPr>
            <w:r w:rsidRPr="001410CA">
              <w:rPr>
                <w:szCs w:val="18"/>
              </w:rPr>
              <w:t>Refused</w:t>
            </w:r>
          </w:p>
        </w:tc>
      </w:tr>
      <w:tr w:rsidR="001410CA" w:rsidRPr="001410CA" w:rsidTr="001410CA">
        <w:trPr>
          <w:trHeight w:val="244"/>
        </w:trPr>
        <w:tc>
          <w:tcPr>
            <w:tcW w:w="1996" w:type="dxa"/>
            <w:vAlign w:val="center"/>
          </w:tcPr>
          <w:p w:rsidR="001410CA" w:rsidRPr="001410CA" w:rsidRDefault="001410CA" w:rsidP="001410CA">
            <w:pPr>
              <w:pStyle w:val="Tablevaluetext"/>
              <w:rPr>
                <w:szCs w:val="18"/>
              </w:rPr>
            </w:pPr>
            <w:r w:rsidRPr="001410CA">
              <w:rPr>
                <w:szCs w:val="18"/>
              </w:rPr>
              <w:t>99</w:t>
            </w:r>
          </w:p>
        </w:tc>
        <w:tc>
          <w:tcPr>
            <w:tcW w:w="5490" w:type="dxa"/>
          </w:tcPr>
          <w:p w:rsidR="001410CA" w:rsidRPr="001410CA" w:rsidRDefault="001410CA" w:rsidP="001410CA">
            <w:pPr>
              <w:pStyle w:val="Tablevaluetext"/>
              <w:rPr>
                <w:szCs w:val="18"/>
              </w:rPr>
            </w:pPr>
            <w:r w:rsidRPr="001410CA">
              <w:rPr>
                <w:szCs w:val="18"/>
              </w:rPr>
              <w:t>Don’t know</w:t>
            </w:r>
          </w:p>
        </w:tc>
      </w:tr>
    </w:tbl>
    <w:p w:rsidR="001410CA" w:rsidRDefault="001410CA" w:rsidP="00667524">
      <w:pPr>
        <w:pStyle w:val="Bodytext"/>
      </w:pPr>
    </w:p>
    <w:p w:rsidR="00690ED6" w:rsidRPr="00392A57" w:rsidRDefault="00AA19F1" w:rsidP="00690ED6">
      <w:pPr>
        <w:pStyle w:val="H2Headings"/>
        <w:rPr>
          <w:lang w:val="en-US"/>
        </w:rPr>
      </w:pPr>
      <w:bookmarkStart w:id="121" w:name="_Toc391047152"/>
      <w:r w:rsidRPr="00AA19F1">
        <w:rPr>
          <w:lang w:val="en-US"/>
        </w:rPr>
        <w:lastRenderedPageBreak/>
        <w:t>Supervisor: Overall rating</w:t>
      </w:r>
      <w:bookmarkEnd w:id="121"/>
    </w:p>
    <w:p w:rsidR="00690ED6" w:rsidRPr="00392A57" w:rsidRDefault="00AA19F1" w:rsidP="00690ED6">
      <w:pPr>
        <w:pStyle w:val="Bodyinfo"/>
      </w:pPr>
      <w:r w:rsidRPr="00AA19F1">
        <w:t>Variable name: QS11</w:t>
      </w:r>
    </w:p>
    <w:p w:rsidR="00690ED6" w:rsidRPr="00392A57" w:rsidRDefault="00AA19F1" w:rsidP="00690ED6">
      <w:pPr>
        <w:pStyle w:val="H3Parts"/>
      </w:pPr>
      <w:r w:rsidRPr="00AA19F1">
        <w:t>Purpose</w:t>
      </w:r>
    </w:p>
    <w:p w:rsidR="00690ED6" w:rsidRPr="00392A57" w:rsidRDefault="00AA19F1" w:rsidP="00FD7E06">
      <w:pPr>
        <w:pStyle w:val="Bodytext"/>
      </w:pPr>
      <w:r w:rsidRPr="00AA19F1">
        <w:t xml:space="preserve">To </w:t>
      </w:r>
      <w:r w:rsidR="00465FD4">
        <w:t>identify</w:t>
      </w:r>
      <w:r w:rsidRPr="00AA19F1">
        <w:t xml:space="preserve"> how confident the supervisor would be in recommending another graduate with same qualification obtained from the same university for a similar position in their organisation. </w:t>
      </w:r>
    </w:p>
    <w:p w:rsidR="008F6D05" w:rsidRPr="00392A57" w:rsidRDefault="00AA19F1" w:rsidP="008F6D05">
      <w:pPr>
        <w:pStyle w:val="H3Parts"/>
      </w:pPr>
      <w:r w:rsidRPr="00AA19F1">
        <w:t>Survey</w:t>
      </w:r>
    </w:p>
    <w:p w:rsidR="008F6D05" w:rsidRPr="00392A57" w:rsidRDefault="00226FE3" w:rsidP="008F6D05">
      <w:pPr>
        <w:pStyle w:val="Bodytext"/>
      </w:pPr>
      <w:r>
        <w:t>ESS – Supervisor Survey.</w:t>
      </w:r>
    </w:p>
    <w:p w:rsidR="008F6D05" w:rsidRPr="00392A57" w:rsidRDefault="00AA19F1" w:rsidP="008F6D05">
      <w:pPr>
        <w:pStyle w:val="H3Parts"/>
      </w:pPr>
      <w:r w:rsidRPr="00AA19F1">
        <w:t xml:space="preserve">Population </w:t>
      </w:r>
    </w:p>
    <w:p w:rsidR="008F6D05" w:rsidRPr="00392A57" w:rsidRDefault="00E27971" w:rsidP="008F6D05">
      <w:pPr>
        <w:pStyle w:val="Bodytext"/>
      </w:pPr>
      <w:r>
        <w:t>All supervisor respondents completing the ESS Supervisor Survey.</w:t>
      </w:r>
    </w:p>
    <w:p w:rsidR="00690ED6" w:rsidRPr="00392A57" w:rsidRDefault="00AA19F1" w:rsidP="00690ED6">
      <w:pPr>
        <w:pStyle w:val="H3Parts"/>
      </w:pPr>
      <w:r w:rsidRPr="00AA19F1">
        <w:t>Question number: QS11 Overall rating</w:t>
      </w:r>
    </w:p>
    <w:p w:rsidR="00690ED6" w:rsidRPr="00392A57" w:rsidRDefault="00AA19F1" w:rsidP="00690ED6">
      <w:pPr>
        <w:pStyle w:val="Bodyboldheading"/>
      </w:pPr>
      <w:r w:rsidRPr="00AA19F1">
        <w:t xml:space="preserve">Question: On the basis of your experience with &lt;QG99NAME&gt;, how confident would you be recommending another &lt;QG99QUAL&gt; graduate from the &lt;QG99UNI&gt; for a similar position in your organisation? </w:t>
      </w:r>
    </w:p>
    <w:p w:rsidR="0008712B" w:rsidRPr="00392A57" w:rsidRDefault="0008712B" w:rsidP="0008712B">
      <w:pPr>
        <w:pStyle w:val="Bodyboldheading"/>
      </w:pPr>
    </w:p>
    <w:p w:rsidR="0008712B" w:rsidRPr="00392A57" w:rsidRDefault="00AA19F1" w:rsidP="0008712B">
      <w:pPr>
        <w:pStyle w:val="Bodyboldheading"/>
      </w:pPr>
      <w:r w:rsidRPr="00AA19F1">
        <w:t xml:space="preserve">Source: </w:t>
      </w:r>
      <w:r w:rsidRPr="00AA19F1">
        <w:rPr>
          <w:b w:val="0"/>
        </w:rPr>
        <w:t>Original item</w:t>
      </w:r>
    </w:p>
    <w:p w:rsidR="00690ED6" w:rsidRPr="00392A57" w:rsidRDefault="00AA19F1" w:rsidP="00690ED6">
      <w:pPr>
        <w:pStyle w:val="H3Parts"/>
      </w:pPr>
      <w:r w:rsidRPr="00AA19F1">
        <w:t>Variable label: QS11 OVERALL RATING</w:t>
      </w:r>
    </w:p>
    <w:p w:rsidR="00690ED6" w:rsidRPr="00392A57" w:rsidRDefault="00690ED6" w:rsidP="00690ED6">
      <w:pPr>
        <w:pStyle w:val="Bodyboldheading"/>
      </w:pPr>
    </w:p>
    <w:p w:rsidR="00BA3964" w:rsidRPr="00392A57" w:rsidRDefault="00AA19F1" w:rsidP="00BA3964">
      <w:pPr>
        <w:pStyle w:val="H3Parts"/>
      </w:pPr>
      <w:r w:rsidRPr="00AA19F1">
        <w:t>Response type: Single Response (4-point scale)</w:t>
      </w:r>
    </w:p>
    <w:p w:rsidR="00BA3964" w:rsidRPr="00392A57" w:rsidRDefault="00BA3964" w:rsidP="00BA3964">
      <w:pPr>
        <w:pStyle w:val="Bodyboldheading"/>
      </w:pPr>
    </w:p>
    <w:p w:rsidR="001410CA" w:rsidRPr="00392A57" w:rsidRDefault="001410CA" w:rsidP="001410CA">
      <w:pPr>
        <w:pStyle w:val="H3Parts"/>
      </w:pPr>
      <w:r>
        <w:t>Variable format</w:t>
      </w:r>
      <w:r w:rsidRPr="00AA19F1">
        <w:t xml:space="preserve">: </w:t>
      </w:r>
      <w:r>
        <w:t>Numeric (F3.0)</w:t>
      </w:r>
    </w:p>
    <w:p w:rsidR="001410CA" w:rsidRPr="00392A57" w:rsidRDefault="001410CA" w:rsidP="001410CA">
      <w:pPr>
        <w:pStyle w:val="Bodyboldheading"/>
      </w:pPr>
    </w:p>
    <w:p w:rsidR="00BA3964" w:rsidRPr="00392A57" w:rsidRDefault="00AA19F1" w:rsidP="00BA3964">
      <w:pPr>
        <w:pStyle w:val="H3Parts"/>
      </w:pPr>
      <w:r w:rsidRPr="00AA19F1">
        <w:t xml:space="preserve">Values: </w:t>
      </w:r>
    </w:p>
    <w:p w:rsidR="00690ED6" w:rsidRPr="00392A57" w:rsidRDefault="00690ED6" w:rsidP="00690ED6">
      <w:pPr>
        <w:pStyle w:val="tabletitle"/>
        <w:ind w:left="1440" w:hanging="1440"/>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690ED6" w:rsidRPr="00392A57" w:rsidTr="000C35E0">
        <w:trPr>
          <w:trHeight w:val="373"/>
        </w:trPr>
        <w:tc>
          <w:tcPr>
            <w:tcW w:w="1996" w:type="dxa"/>
          </w:tcPr>
          <w:p w:rsidR="00690ED6" w:rsidRPr="00392A57" w:rsidRDefault="00AA19F1" w:rsidP="000C35E0">
            <w:pPr>
              <w:pStyle w:val="Tableheading"/>
            </w:pPr>
            <w:r w:rsidRPr="00AA19F1">
              <w:t>Value</w:t>
            </w:r>
          </w:p>
        </w:tc>
        <w:tc>
          <w:tcPr>
            <w:tcW w:w="5490" w:type="dxa"/>
          </w:tcPr>
          <w:p w:rsidR="00690ED6" w:rsidRPr="00392A57" w:rsidRDefault="00AA19F1" w:rsidP="000C35E0">
            <w:pPr>
              <w:pStyle w:val="Tableheading"/>
            </w:pPr>
            <w:r w:rsidRPr="00AA19F1">
              <w:t>Label</w:t>
            </w:r>
          </w:p>
        </w:tc>
      </w:tr>
      <w:tr w:rsidR="001410CA" w:rsidRPr="00392A57" w:rsidTr="000C35E0">
        <w:trPr>
          <w:trHeight w:val="244"/>
        </w:trPr>
        <w:tc>
          <w:tcPr>
            <w:tcW w:w="1996" w:type="dxa"/>
          </w:tcPr>
          <w:p w:rsidR="001410CA" w:rsidRPr="00AA19F1" w:rsidRDefault="001410CA" w:rsidP="000C35E0">
            <w:pPr>
              <w:pStyle w:val="Tablevaluetext"/>
            </w:pPr>
            <w:r>
              <w:t>-99</w:t>
            </w:r>
          </w:p>
        </w:tc>
        <w:tc>
          <w:tcPr>
            <w:tcW w:w="5490" w:type="dxa"/>
          </w:tcPr>
          <w:p w:rsidR="001410CA" w:rsidRPr="00AA19F1" w:rsidRDefault="001410CA" w:rsidP="000C35E0">
            <w:pPr>
              <w:pStyle w:val="Tablevaluetext"/>
            </w:pPr>
            <w:r>
              <w:t>NA No supervisor response</w:t>
            </w:r>
          </w:p>
        </w:tc>
      </w:tr>
      <w:tr w:rsidR="00690ED6" w:rsidRPr="00392A57" w:rsidTr="000C35E0">
        <w:trPr>
          <w:trHeight w:val="244"/>
        </w:trPr>
        <w:tc>
          <w:tcPr>
            <w:tcW w:w="1996" w:type="dxa"/>
          </w:tcPr>
          <w:p w:rsidR="00690ED6" w:rsidRPr="00392A57" w:rsidRDefault="00AA19F1" w:rsidP="000C35E0">
            <w:pPr>
              <w:pStyle w:val="Tablevaluetext"/>
            </w:pPr>
            <w:r w:rsidRPr="00AA19F1">
              <w:t>1</w:t>
            </w:r>
          </w:p>
        </w:tc>
        <w:tc>
          <w:tcPr>
            <w:tcW w:w="5490" w:type="dxa"/>
          </w:tcPr>
          <w:p w:rsidR="00690ED6" w:rsidRPr="00392A57" w:rsidRDefault="00AA19F1" w:rsidP="000C35E0">
            <w:pPr>
              <w:pStyle w:val="Tablevaluetext"/>
            </w:pPr>
            <w:r w:rsidRPr="00AA19F1">
              <w:t>Not at all confident</w:t>
            </w:r>
          </w:p>
        </w:tc>
      </w:tr>
      <w:tr w:rsidR="00690ED6" w:rsidRPr="00392A57" w:rsidTr="000C35E0">
        <w:trPr>
          <w:trHeight w:val="244"/>
        </w:trPr>
        <w:tc>
          <w:tcPr>
            <w:tcW w:w="1996" w:type="dxa"/>
          </w:tcPr>
          <w:p w:rsidR="00690ED6" w:rsidRPr="00392A57" w:rsidRDefault="00AA19F1" w:rsidP="000C35E0">
            <w:pPr>
              <w:pStyle w:val="Tablevaluetext"/>
            </w:pPr>
            <w:r w:rsidRPr="00AA19F1">
              <w:t>2</w:t>
            </w:r>
          </w:p>
        </w:tc>
        <w:tc>
          <w:tcPr>
            <w:tcW w:w="5490" w:type="dxa"/>
          </w:tcPr>
          <w:p w:rsidR="00690ED6" w:rsidRPr="00392A57" w:rsidRDefault="00AA19F1" w:rsidP="000C35E0">
            <w:pPr>
              <w:pStyle w:val="Tablevaluetext"/>
            </w:pPr>
            <w:r w:rsidRPr="00AA19F1">
              <w:t>Not that confident</w:t>
            </w:r>
          </w:p>
        </w:tc>
      </w:tr>
      <w:tr w:rsidR="00690ED6" w:rsidRPr="00392A57" w:rsidTr="000C35E0">
        <w:trPr>
          <w:trHeight w:val="244"/>
        </w:trPr>
        <w:tc>
          <w:tcPr>
            <w:tcW w:w="1996" w:type="dxa"/>
          </w:tcPr>
          <w:p w:rsidR="00690ED6" w:rsidRPr="00392A57" w:rsidRDefault="00AA19F1" w:rsidP="000C35E0">
            <w:pPr>
              <w:pStyle w:val="Tablevaluetext"/>
            </w:pPr>
            <w:r w:rsidRPr="00AA19F1">
              <w:t>3</w:t>
            </w:r>
          </w:p>
        </w:tc>
        <w:tc>
          <w:tcPr>
            <w:tcW w:w="5490" w:type="dxa"/>
          </w:tcPr>
          <w:p w:rsidR="00690ED6" w:rsidRPr="00392A57" w:rsidRDefault="00AA19F1" w:rsidP="000C35E0">
            <w:pPr>
              <w:pStyle w:val="Tablevaluetext"/>
            </w:pPr>
            <w:r w:rsidRPr="00AA19F1">
              <w:t>Fairly confident</w:t>
            </w:r>
          </w:p>
        </w:tc>
      </w:tr>
      <w:tr w:rsidR="00690ED6" w:rsidRPr="00392A57" w:rsidTr="000C35E0">
        <w:trPr>
          <w:trHeight w:val="244"/>
        </w:trPr>
        <w:tc>
          <w:tcPr>
            <w:tcW w:w="1996" w:type="dxa"/>
          </w:tcPr>
          <w:p w:rsidR="00690ED6" w:rsidRPr="00392A57" w:rsidRDefault="00AA19F1" w:rsidP="000C35E0">
            <w:pPr>
              <w:pStyle w:val="Tablevaluetext"/>
            </w:pPr>
            <w:r w:rsidRPr="00AA19F1">
              <w:t>4</w:t>
            </w:r>
          </w:p>
        </w:tc>
        <w:tc>
          <w:tcPr>
            <w:tcW w:w="5490" w:type="dxa"/>
          </w:tcPr>
          <w:p w:rsidR="00690ED6" w:rsidRPr="00392A57" w:rsidRDefault="00AA19F1" w:rsidP="000C35E0">
            <w:pPr>
              <w:pStyle w:val="Tablevaluetext"/>
            </w:pPr>
            <w:r w:rsidRPr="00AA19F1">
              <w:t>Very confident</w:t>
            </w:r>
          </w:p>
        </w:tc>
      </w:tr>
      <w:tr w:rsidR="00690ED6" w:rsidRPr="00392A57" w:rsidTr="000C35E0">
        <w:trPr>
          <w:trHeight w:val="244"/>
        </w:trPr>
        <w:tc>
          <w:tcPr>
            <w:tcW w:w="1996" w:type="dxa"/>
          </w:tcPr>
          <w:p w:rsidR="00690ED6" w:rsidRPr="00392A57" w:rsidRDefault="00AA19F1" w:rsidP="000C35E0">
            <w:pPr>
              <w:pStyle w:val="Tablevaluetext"/>
            </w:pPr>
            <w:r w:rsidRPr="00AA19F1">
              <w:t>98</w:t>
            </w:r>
          </w:p>
        </w:tc>
        <w:tc>
          <w:tcPr>
            <w:tcW w:w="5490" w:type="dxa"/>
          </w:tcPr>
          <w:p w:rsidR="00690ED6" w:rsidRPr="00392A57" w:rsidRDefault="00AA19F1" w:rsidP="000C35E0">
            <w:pPr>
              <w:pStyle w:val="Tablevaluetext"/>
            </w:pPr>
            <w:r w:rsidRPr="00AA19F1">
              <w:t>Refused</w:t>
            </w:r>
            <w:r w:rsidR="00C70B16">
              <w:t xml:space="preserve"> (not read out)</w:t>
            </w:r>
          </w:p>
        </w:tc>
      </w:tr>
      <w:tr w:rsidR="00690ED6" w:rsidRPr="00392A57" w:rsidTr="000C35E0">
        <w:trPr>
          <w:trHeight w:val="244"/>
        </w:trPr>
        <w:tc>
          <w:tcPr>
            <w:tcW w:w="1996" w:type="dxa"/>
          </w:tcPr>
          <w:p w:rsidR="00690ED6" w:rsidRPr="00392A57" w:rsidRDefault="00AA19F1" w:rsidP="000C35E0">
            <w:pPr>
              <w:pStyle w:val="Tablevaluetext"/>
            </w:pPr>
            <w:r w:rsidRPr="00AA19F1">
              <w:t>99</w:t>
            </w:r>
          </w:p>
        </w:tc>
        <w:tc>
          <w:tcPr>
            <w:tcW w:w="5490" w:type="dxa"/>
          </w:tcPr>
          <w:p w:rsidR="00690ED6" w:rsidRPr="00392A57" w:rsidRDefault="00AA19F1" w:rsidP="000C35E0">
            <w:pPr>
              <w:pStyle w:val="Tablevaluetext"/>
            </w:pPr>
            <w:r w:rsidRPr="00AA19F1">
              <w:t>Do not know</w:t>
            </w:r>
            <w:r w:rsidR="00C70B16">
              <w:t xml:space="preserve"> (not read out)</w:t>
            </w:r>
          </w:p>
        </w:tc>
      </w:tr>
    </w:tbl>
    <w:p w:rsidR="00465FD4" w:rsidRPr="00392A57" w:rsidRDefault="00465FD4" w:rsidP="00465FD4">
      <w:pPr>
        <w:pStyle w:val="Bodyboldheading"/>
      </w:pPr>
    </w:p>
    <w:p w:rsidR="00465FD4" w:rsidRPr="00392A57" w:rsidRDefault="00465FD4" w:rsidP="00465FD4">
      <w:pPr>
        <w:pStyle w:val="H3Parts"/>
      </w:pPr>
      <w:r>
        <w:t>Notes</w:t>
      </w:r>
      <w:r w:rsidRPr="00AA19F1">
        <w:t xml:space="preserve">: </w:t>
      </w:r>
    </w:p>
    <w:p w:rsidR="00E55E86" w:rsidRPr="00392A57" w:rsidRDefault="00465FD4" w:rsidP="00465FD4">
      <w:pPr>
        <w:pStyle w:val="Bodytext"/>
      </w:pPr>
      <w:r>
        <w:t>This item was developed as a form of overall rating.</w:t>
      </w:r>
    </w:p>
    <w:p w:rsidR="00667524" w:rsidRPr="00392A57" w:rsidRDefault="00AA19F1">
      <w:pPr>
        <w:spacing w:after="200" w:line="276" w:lineRule="auto"/>
      </w:pPr>
      <w:r w:rsidRPr="00AA19F1">
        <w:br w:type="page"/>
      </w:r>
    </w:p>
    <w:p w:rsidR="003D610D" w:rsidRPr="00392A57" w:rsidRDefault="003D610D" w:rsidP="003D610D">
      <w:pPr>
        <w:pStyle w:val="H2Headings"/>
        <w:rPr>
          <w:lang w:val="en-US"/>
        </w:rPr>
      </w:pPr>
      <w:bookmarkStart w:id="122" w:name="_Toc391047153"/>
      <w:r>
        <w:rPr>
          <w:lang w:val="en-US"/>
        </w:rPr>
        <w:lastRenderedPageBreak/>
        <w:t>Overall Rating (Supervisor)</w:t>
      </w:r>
      <w:bookmarkEnd w:id="122"/>
    </w:p>
    <w:p w:rsidR="003D610D" w:rsidRPr="00392A57" w:rsidRDefault="003D610D" w:rsidP="003D610D">
      <w:pPr>
        <w:pStyle w:val="Bodyinfo"/>
        <w:ind w:left="709" w:right="662"/>
      </w:pPr>
      <w:r w:rsidRPr="00AA19F1">
        <w:t xml:space="preserve">Variable name: </w:t>
      </w:r>
      <w:r>
        <w:t>OVERALL_S_SAT</w:t>
      </w:r>
    </w:p>
    <w:p w:rsidR="003D610D" w:rsidRPr="00D7793F" w:rsidRDefault="003D610D" w:rsidP="003D610D">
      <w:pPr>
        <w:pStyle w:val="H3Parts"/>
      </w:pPr>
      <w:r w:rsidRPr="00D7793F">
        <w:t>Purpose</w:t>
      </w:r>
    </w:p>
    <w:p w:rsidR="003D610D" w:rsidRPr="00D7793F" w:rsidRDefault="003D610D" w:rsidP="003D610D">
      <w:pPr>
        <w:pStyle w:val="Bodytext"/>
      </w:pPr>
      <w:r>
        <w:t>To provide an overall measure of the supervisor’s assessment of how well the graduate’s qualification prepared them with the skills required to perform their current job</w:t>
      </w:r>
      <w:r w:rsidRPr="00D7793F">
        <w:t xml:space="preserve">. </w:t>
      </w:r>
    </w:p>
    <w:p w:rsidR="003D610D" w:rsidRPr="00D7793F" w:rsidRDefault="003D610D" w:rsidP="003D610D">
      <w:pPr>
        <w:pStyle w:val="H3Parts"/>
      </w:pPr>
      <w:r w:rsidRPr="00D7793F">
        <w:t>Survey</w:t>
      </w:r>
    </w:p>
    <w:p w:rsidR="003D610D" w:rsidRPr="00D7793F" w:rsidRDefault="003D610D" w:rsidP="003D610D">
      <w:pPr>
        <w:pStyle w:val="Bodytext"/>
      </w:pPr>
      <w:r w:rsidRPr="00D7793F">
        <w:t xml:space="preserve">ESS – </w:t>
      </w:r>
      <w:r>
        <w:t>Supervisor</w:t>
      </w:r>
      <w:r w:rsidRPr="00D7793F">
        <w:t xml:space="preserve"> survey.</w:t>
      </w:r>
    </w:p>
    <w:p w:rsidR="003D610D" w:rsidRPr="00D7793F" w:rsidRDefault="003D610D" w:rsidP="003D610D">
      <w:pPr>
        <w:pStyle w:val="H3Parts"/>
      </w:pPr>
      <w:r w:rsidRPr="00D7793F">
        <w:t xml:space="preserve">Population </w:t>
      </w:r>
    </w:p>
    <w:p w:rsidR="003D610D" w:rsidRPr="00D7793F" w:rsidRDefault="003D610D" w:rsidP="003D610D">
      <w:pPr>
        <w:pStyle w:val="Bodytext"/>
      </w:pPr>
      <w:r w:rsidRPr="00D7793F">
        <w:t xml:space="preserve">All ESS </w:t>
      </w:r>
      <w:r>
        <w:t>Supervisor</w:t>
      </w:r>
      <w:r w:rsidRPr="00D7793F">
        <w:t xml:space="preserve"> Respondents </w:t>
      </w:r>
      <w:r>
        <w:t>with valid responses to QS11</w:t>
      </w:r>
      <w:r w:rsidRPr="00D7793F">
        <w:t>.</w:t>
      </w:r>
    </w:p>
    <w:p w:rsidR="003D610D" w:rsidRPr="00D7793F" w:rsidRDefault="003D610D" w:rsidP="003D610D">
      <w:pPr>
        <w:pStyle w:val="H3Parts"/>
      </w:pPr>
      <w:r w:rsidRPr="00D7793F">
        <w:t>Question text: N/A</w:t>
      </w:r>
    </w:p>
    <w:p w:rsidR="003D610D" w:rsidRPr="00D7793F" w:rsidRDefault="003D610D" w:rsidP="003D610D">
      <w:pPr>
        <w:pStyle w:val="Bodyboldheading"/>
      </w:pPr>
    </w:p>
    <w:p w:rsidR="003D610D" w:rsidRPr="00D7793F" w:rsidRDefault="003D610D" w:rsidP="003D610D">
      <w:pPr>
        <w:pStyle w:val="Bodyboldheading"/>
        <w:rPr>
          <w:b w:val="0"/>
        </w:rPr>
      </w:pPr>
      <w:r w:rsidRPr="00D7793F">
        <w:rPr>
          <w:b w:val="0"/>
        </w:rPr>
        <w:t>Derived item</w:t>
      </w:r>
    </w:p>
    <w:p w:rsidR="003D610D" w:rsidRPr="00D7793F" w:rsidRDefault="003D610D" w:rsidP="003D610D">
      <w:pPr>
        <w:pStyle w:val="H3Parts"/>
      </w:pPr>
      <w:r w:rsidRPr="00D7793F">
        <w:t xml:space="preserve">Variable label: </w:t>
      </w:r>
      <w:r>
        <w:t>Overall</w:t>
      </w:r>
      <w:r w:rsidRPr="00D7793F">
        <w:t xml:space="preserve"> Rating (</w:t>
      </w:r>
      <w:r>
        <w:t>Supervisor</w:t>
      </w:r>
      <w:r w:rsidRPr="00D7793F">
        <w:t>)</w:t>
      </w:r>
    </w:p>
    <w:p w:rsidR="003D610D" w:rsidRPr="00E27971" w:rsidRDefault="003D610D" w:rsidP="003D610D">
      <w:pPr>
        <w:pStyle w:val="Bodyboldheading"/>
        <w:rPr>
          <w:highlight w:val="yellow"/>
        </w:rPr>
      </w:pPr>
    </w:p>
    <w:p w:rsidR="003D610D" w:rsidRPr="00D7793F" w:rsidRDefault="003D610D" w:rsidP="003D610D">
      <w:pPr>
        <w:pStyle w:val="H3Parts"/>
      </w:pPr>
      <w:r w:rsidRPr="00D7793F">
        <w:t>Variable format: Numeric (F3.0)</w:t>
      </w:r>
    </w:p>
    <w:p w:rsidR="003D610D" w:rsidRPr="00E27971" w:rsidRDefault="003D610D" w:rsidP="003D610D">
      <w:pPr>
        <w:pStyle w:val="Bodyboldheading"/>
        <w:rPr>
          <w:highlight w:val="yellow"/>
        </w:rPr>
      </w:pPr>
    </w:p>
    <w:p w:rsidR="003D610D" w:rsidRPr="00D7793F" w:rsidRDefault="003D610D" w:rsidP="003D610D">
      <w:pPr>
        <w:pStyle w:val="H3Parts"/>
      </w:pPr>
      <w:r w:rsidRPr="00D7793F">
        <w:t xml:space="preserve">Values: </w:t>
      </w:r>
    </w:p>
    <w:p w:rsidR="003D610D" w:rsidRPr="00E27971" w:rsidRDefault="003D610D" w:rsidP="003D610D">
      <w:pPr>
        <w:pStyle w:val="Bodytext"/>
        <w:rPr>
          <w:highlight w:val="yellow"/>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3D610D" w:rsidRPr="00E27971" w:rsidTr="000F4B55">
        <w:trPr>
          <w:trHeight w:val="373"/>
        </w:trPr>
        <w:tc>
          <w:tcPr>
            <w:tcW w:w="1996" w:type="dxa"/>
          </w:tcPr>
          <w:p w:rsidR="003D610D" w:rsidRPr="00D7793F" w:rsidRDefault="003D610D" w:rsidP="000F4B55">
            <w:pPr>
              <w:pStyle w:val="Tableheading"/>
            </w:pPr>
            <w:r w:rsidRPr="00D7793F">
              <w:t>Value</w:t>
            </w:r>
          </w:p>
        </w:tc>
        <w:tc>
          <w:tcPr>
            <w:tcW w:w="5490" w:type="dxa"/>
          </w:tcPr>
          <w:p w:rsidR="003D610D" w:rsidRPr="00D7793F" w:rsidRDefault="003D610D" w:rsidP="000F4B55">
            <w:pPr>
              <w:pStyle w:val="Tableheading"/>
            </w:pPr>
            <w:r w:rsidRPr="00D7793F">
              <w:t>Label</w:t>
            </w:r>
          </w:p>
        </w:tc>
      </w:tr>
      <w:tr w:rsidR="003D610D" w:rsidRPr="00E27971" w:rsidTr="000F4B55">
        <w:trPr>
          <w:trHeight w:val="244"/>
        </w:trPr>
        <w:tc>
          <w:tcPr>
            <w:tcW w:w="1996" w:type="dxa"/>
          </w:tcPr>
          <w:p w:rsidR="003D610D" w:rsidRPr="00D7793F" w:rsidRDefault="003D610D" w:rsidP="000F4B55">
            <w:pPr>
              <w:pStyle w:val="Tablevaluetext"/>
            </w:pPr>
            <w:r w:rsidRPr="00D7793F">
              <w:t>-99</w:t>
            </w:r>
          </w:p>
        </w:tc>
        <w:tc>
          <w:tcPr>
            <w:tcW w:w="5490" w:type="dxa"/>
          </w:tcPr>
          <w:p w:rsidR="003D610D" w:rsidRPr="00D7793F" w:rsidRDefault="003D610D" w:rsidP="000F4B55">
            <w:pPr>
              <w:pStyle w:val="Tablevaluetext"/>
            </w:pPr>
            <w:r w:rsidRPr="00D7793F">
              <w:t xml:space="preserve">NA </w:t>
            </w:r>
            <w:r>
              <w:t>no supervisor response</w:t>
            </w:r>
          </w:p>
        </w:tc>
      </w:tr>
      <w:tr w:rsidR="003D610D" w:rsidRPr="00E27971" w:rsidTr="000F4B55">
        <w:trPr>
          <w:trHeight w:val="244"/>
        </w:trPr>
        <w:tc>
          <w:tcPr>
            <w:tcW w:w="1996" w:type="dxa"/>
          </w:tcPr>
          <w:p w:rsidR="003D610D" w:rsidRPr="00D7793F" w:rsidRDefault="003D610D" w:rsidP="000F4B55">
            <w:pPr>
              <w:pStyle w:val="Tablevaluetext"/>
            </w:pPr>
            <w:r w:rsidRPr="00D7793F">
              <w:t>-98</w:t>
            </w:r>
          </w:p>
        </w:tc>
        <w:tc>
          <w:tcPr>
            <w:tcW w:w="5490" w:type="dxa"/>
          </w:tcPr>
          <w:p w:rsidR="003D610D" w:rsidRPr="00D7793F" w:rsidRDefault="003D610D" w:rsidP="000F4B55">
            <w:pPr>
              <w:pStyle w:val="Tablevaluetext"/>
            </w:pPr>
            <w:r w:rsidRPr="00D7793F">
              <w:t>Missing (insufficient valid responses)</w:t>
            </w:r>
          </w:p>
        </w:tc>
      </w:tr>
      <w:tr w:rsidR="003D610D" w:rsidRPr="00E27971" w:rsidTr="000F4B55">
        <w:trPr>
          <w:trHeight w:val="244"/>
        </w:trPr>
        <w:tc>
          <w:tcPr>
            <w:tcW w:w="1996" w:type="dxa"/>
          </w:tcPr>
          <w:p w:rsidR="003D610D" w:rsidRPr="00D7793F" w:rsidRDefault="003D610D" w:rsidP="000F4B55">
            <w:pPr>
              <w:pStyle w:val="Tablevaluetext"/>
            </w:pPr>
            <w:r w:rsidRPr="00D7793F">
              <w:t>0</w:t>
            </w:r>
          </w:p>
        </w:tc>
        <w:tc>
          <w:tcPr>
            <w:tcW w:w="5490" w:type="dxa"/>
          </w:tcPr>
          <w:p w:rsidR="003D610D" w:rsidRPr="00D7793F" w:rsidRDefault="003D610D" w:rsidP="000F4B55">
            <w:pPr>
              <w:pStyle w:val="Tablevaluetext"/>
            </w:pPr>
            <w:r w:rsidRPr="00D7793F">
              <w:t>Other valid response</w:t>
            </w:r>
          </w:p>
        </w:tc>
      </w:tr>
      <w:tr w:rsidR="003D610D" w:rsidRPr="00E27971" w:rsidTr="000F4B55">
        <w:trPr>
          <w:trHeight w:val="244"/>
        </w:trPr>
        <w:tc>
          <w:tcPr>
            <w:tcW w:w="1996" w:type="dxa"/>
          </w:tcPr>
          <w:p w:rsidR="003D610D" w:rsidRPr="00D7793F" w:rsidRDefault="003D610D" w:rsidP="000F4B55">
            <w:pPr>
              <w:pStyle w:val="Tablevaluetext"/>
            </w:pPr>
            <w:r w:rsidRPr="00D7793F">
              <w:t>1</w:t>
            </w:r>
          </w:p>
        </w:tc>
        <w:tc>
          <w:tcPr>
            <w:tcW w:w="5490" w:type="dxa"/>
          </w:tcPr>
          <w:p w:rsidR="003D610D" w:rsidRPr="00D7793F" w:rsidRDefault="003D610D" w:rsidP="003D610D">
            <w:pPr>
              <w:pStyle w:val="Tablevaluetext"/>
            </w:pPr>
            <w:r w:rsidRPr="00D7793F">
              <w:t xml:space="preserve">Very </w:t>
            </w:r>
            <w:r>
              <w:t>confident</w:t>
            </w:r>
            <w:r w:rsidRPr="00D7793F">
              <w:t xml:space="preserve"> or fairly </w:t>
            </w:r>
            <w:r>
              <w:t>confident</w:t>
            </w:r>
          </w:p>
        </w:tc>
      </w:tr>
    </w:tbl>
    <w:p w:rsidR="003D610D" w:rsidRPr="00D7793F" w:rsidRDefault="003D610D" w:rsidP="003D610D">
      <w:pPr>
        <w:pStyle w:val="H3Parts"/>
      </w:pPr>
      <w:r w:rsidRPr="00D7793F">
        <w:t>Notes</w:t>
      </w:r>
    </w:p>
    <w:p w:rsidR="003D610D" w:rsidRDefault="003D610D" w:rsidP="003D610D">
      <w:pPr>
        <w:pStyle w:val="Bodytext"/>
      </w:pPr>
      <w:r>
        <w:t>This derived variable was computed using the following syntax:</w:t>
      </w:r>
    </w:p>
    <w:p w:rsidR="003D610D" w:rsidRDefault="003D610D" w:rsidP="003D610D">
      <w:pPr>
        <w:pStyle w:val="Body"/>
        <w:pBdr>
          <w:top w:val="single" w:sz="4" w:space="1" w:color="auto"/>
          <w:left w:val="single" w:sz="4" w:space="4" w:color="auto"/>
          <w:bottom w:val="single" w:sz="4" w:space="1" w:color="auto"/>
          <w:right w:val="single" w:sz="4" w:space="4" w:color="auto"/>
        </w:pBdr>
        <w:contextualSpacing/>
        <w:jc w:val="both"/>
        <w:rPr>
          <w:sz w:val="18"/>
          <w:szCs w:val="18"/>
        </w:rPr>
      </w:pPr>
      <w:r w:rsidRPr="003D610D">
        <w:rPr>
          <w:sz w:val="18"/>
          <w:szCs w:val="18"/>
        </w:rPr>
        <w:t xml:space="preserve">RECODE QS11 (3 THRU 4=1) </w:t>
      </w:r>
      <w:r w:rsidR="00094076">
        <w:rPr>
          <w:sz w:val="18"/>
          <w:szCs w:val="18"/>
        </w:rPr>
        <w:t>(-99=-99)</w:t>
      </w:r>
      <w:r w:rsidRPr="003D610D">
        <w:rPr>
          <w:sz w:val="18"/>
          <w:szCs w:val="18"/>
        </w:rPr>
        <w:t>(</w:t>
      </w:r>
      <w:r w:rsidR="00094076">
        <w:rPr>
          <w:sz w:val="18"/>
          <w:szCs w:val="18"/>
        </w:rPr>
        <w:t>98 THRU 99</w:t>
      </w:r>
      <w:r w:rsidRPr="003D610D">
        <w:rPr>
          <w:sz w:val="18"/>
          <w:szCs w:val="18"/>
        </w:rPr>
        <w:t>=</w:t>
      </w:r>
      <w:r w:rsidR="00094076">
        <w:rPr>
          <w:sz w:val="18"/>
          <w:szCs w:val="18"/>
        </w:rPr>
        <w:t>-98</w:t>
      </w:r>
      <w:r w:rsidRPr="003D610D">
        <w:rPr>
          <w:sz w:val="18"/>
          <w:szCs w:val="18"/>
        </w:rPr>
        <w:t>) (ELSE=0) INTO OVERALL_S_SAT.</w:t>
      </w:r>
    </w:p>
    <w:p w:rsidR="003D610D" w:rsidRPr="00BE6087" w:rsidRDefault="003D610D" w:rsidP="003D610D">
      <w:pPr>
        <w:pStyle w:val="Body"/>
        <w:pBdr>
          <w:top w:val="single" w:sz="4" w:space="1" w:color="auto"/>
          <w:left w:val="single" w:sz="4" w:space="4" w:color="auto"/>
          <w:bottom w:val="single" w:sz="4" w:space="1" w:color="auto"/>
          <w:right w:val="single" w:sz="4" w:space="4" w:color="auto"/>
        </w:pBdr>
        <w:contextualSpacing/>
        <w:jc w:val="both"/>
        <w:rPr>
          <w:sz w:val="18"/>
          <w:szCs w:val="18"/>
        </w:rPr>
      </w:pPr>
    </w:p>
    <w:p w:rsidR="003D610D" w:rsidRDefault="003D610D" w:rsidP="003D610D">
      <w:pPr>
        <w:pStyle w:val="Bodytext"/>
      </w:pPr>
    </w:p>
    <w:p w:rsidR="003D610D" w:rsidRPr="00325133" w:rsidRDefault="003D610D" w:rsidP="003D610D">
      <w:pPr>
        <w:pStyle w:val="Bodytext"/>
      </w:pPr>
      <w:r>
        <w:t>This approach mirrors that used for the satisfaction ratings used in the University Experience Survey.</w:t>
      </w:r>
    </w:p>
    <w:p w:rsidR="00513042" w:rsidRPr="00392A57" w:rsidRDefault="00AA19F1" w:rsidP="00513042">
      <w:pPr>
        <w:pStyle w:val="H2Headings"/>
        <w:rPr>
          <w:lang w:val="en-US"/>
        </w:rPr>
      </w:pPr>
      <w:bookmarkStart w:id="123" w:name="_Toc391047154"/>
      <w:r w:rsidRPr="00AA19F1">
        <w:rPr>
          <w:lang w:val="en-US"/>
        </w:rPr>
        <w:lastRenderedPageBreak/>
        <w:t>Supervisor: Open (Survey Feedback)</w:t>
      </w:r>
      <w:bookmarkEnd w:id="123"/>
    </w:p>
    <w:p w:rsidR="00513042" w:rsidRPr="00392A57" w:rsidRDefault="00AA19F1" w:rsidP="00513042">
      <w:pPr>
        <w:pStyle w:val="Bodyinfo"/>
      </w:pPr>
      <w:r w:rsidRPr="00AA19F1">
        <w:t>Variable name: QS14_RAW</w:t>
      </w:r>
    </w:p>
    <w:p w:rsidR="00513042" w:rsidRPr="00392A57" w:rsidRDefault="00AA19F1" w:rsidP="00513042">
      <w:pPr>
        <w:pStyle w:val="H3Parts"/>
      </w:pPr>
      <w:r w:rsidRPr="00AA19F1">
        <w:t>Purpose</w:t>
      </w:r>
    </w:p>
    <w:p w:rsidR="00513042" w:rsidRPr="00392A57" w:rsidRDefault="00AA19F1" w:rsidP="00513042">
      <w:pPr>
        <w:pStyle w:val="Bodytext"/>
      </w:pPr>
      <w:r w:rsidRPr="00AA19F1">
        <w:t xml:space="preserve">To provide an opportunity for the supervisor to provide feedback on the survey. </w:t>
      </w:r>
    </w:p>
    <w:p w:rsidR="00513042" w:rsidRPr="00392A57" w:rsidRDefault="00AA19F1" w:rsidP="00513042">
      <w:pPr>
        <w:pStyle w:val="H3Parts"/>
      </w:pPr>
      <w:r w:rsidRPr="00AA19F1">
        <w:t>Survey</w:t>
      </w:r>
    </w:p>
    <w:p w:rsidR="00513042" w:rsidRPr="00392A57" w:rsidRDefault="00226FE3" w:rsidP="00513042">
      <w:pPr>
        <w:pStyle w:val="Bodytext"/>
      </w:pPr>
      <w:r>
        <w:t>ESS – Supervisor Survey.</w:t>
      </w:r>
    </w:p>
    <w:p w:rsidR="00513042" w:rsidRPr="00392A57" w:rsidRDefault="00AA19F1" w:rsidP="00513042">
      <w:pPr>
        <w:pStyle w:val="H3Parts"/>
      </w:pPr>
      <w:r w:rsidRPr="00AA19F1">
        <w:t xml:space="preserve">Population </w:t>
      </w:r>
    </w:p>
    <w:p w:rsidR="00513042" w:rsidRPr="00392A57" w:rsidRDefault="00E27971" w:rsidP="00513042">
      <w:pPr>
        <w:pStyle w:val="Bodytext"/>
      </w:pPr>
      <w:r>
        <w:t>All supervisor respondents completing the ESS Supervisor Survey.</w:t>
      </w:r>
    </w:p>
    <w:p w:rsidR="00513042" w:rsidRPr="00392A57" w:rsidRDefault="00AA19F1" w:rsidP="00513042">
      <w:pPr>
        <w:pStyle w:val="H3Parts"/>
      </w:pPr>
      <w:r w:rsidRPr="00AA19F1">
        <w:t>Question number: QS14 Survey Feedback</w:t>
      </w:r>
    </w:p>
    <w:p w:rsidR="00513042" w:rsidRPr="00392A57" w:rsidRDefault="00AA19F1" w:rsidP="00513042">
      <w:pPr>
        <w:pStyle w:val="Bodyboldheading"/>
      </w:pPr>
      <w:r w:rsidRPr="00AA19F1">
        <w:rPr>
          <w:rFonts w:ascii="Times New Roman" w:hAnsi="Times New Roman"/>
        </w:rPr>
        <w:t>Question: Do you have any feedback about the conduct or design of this survey?</w:t>
      </w:r>
    </w:p>
    <w:p w:rsidR="00513042" w:rsidRPr="00392A57" w:rsidRDefault="00AA19F1" w:rsidP="00513042">
      <w:pPr>
        <w:pStyle w:val="Bodyboldheading"/>
      </w:pPr>
      <w:r w:rsidRPr="00AA19F1">
        <w:t xml:space="preserve">Source: </w:t>
      </w:r>
      <w:r w:rsidRPr="00AA19F1">
        <w:rPr>
          <w:b w:val="0"/>
        </w:rPr>
        <w:t>Original item</w:t>
      </w:r>
    </w:p>
    <w:p w:rsidR="00513042" w:rsidRPr="00392A57" w:rsidRDefault="00AA19F1" w:rsidP="00513042">
      <w:pPr>
        <w:pStyle w:val="H3Parts"/>
      </w:pPr>
      <w:r w:rsidRPr="00AA19F1">
        <w:t>Variable label: QS14 Other feedback (Open response)</w:t>
      </w:r>
    </w:p>
    <w:p w:rsidR="00513042" w:rsidRPr="00392A57" w:rsidRDefault="00513042" w:rsidP="00513042">
      <w:pPr>
        <w:pStyle w:val="Bodyboldheading"/>
      </w:pPr>
    </w:p>
    <w:p w:rsidR="00513042" w:rsidRPr="00392A57" w:rsidRDefault="00AA19F1" w:rsidP="00513042">
      <w:pPr>
        <w:pStyle w:val="H3Parts"/>
      </w:pPr>
      <w:r w:rsidRPr="00AA19F1">
        <w:t>Response type: Open-ended Response</w:t>
      </w:r>
    </w:p>
    <w:p w:rsidR="00513042" w:rsidRPr="00392A57" w:rsidRDefault="00513042" w:rsidP="00513042">
      <w:pPr>
        <w:pStyle w:val="Bodyboldheading"/>
      </w:pPr>
    </w:p>
    <w:p w:rsidR="00465FD4" w:rsidRPr="00392A57" w:rsidRDefault="00465FD4" w:rsidP="00465FD4">
      <w:pPr>
        <w:pStyle w:val="H3Parts"/>
      </w:pPr>
      <w:r>
        <w:t>Variable format</w:t>
      </w:r>
      <w:r w:rsidRPr="00AA19F1">
        <w:t xml:space="preserve">: </w:t>
      </w:r>
      <w:r>
        <w:t>String (150)</w:t>
      </w:r>
    </w:p>
    <w:p w:rsidR="00465FD4" w:rsidRPr="00392A57" w:rsidRDefault="00465FD4" w:rsidP="00465FD4">
      <w:pPr>
        <w:pStyle w:val="Bodyboldheading"/>
      </w:pPr>
    </w:p>
    <w:p w:rsidR="00513042" w:rsidRPr="00392A57" w:rsidRDefault="00AA19F1" w:rsidP="00513042">
      <w:pPr>
        <w:pStyle w:val="H3Parts"/>
      </w:pPr>
      <w:r w:rsidRPr="00AA19F1">
        <w:t xml:space="preserve">Values: </w:t>
      </w:r>
    </w:p>
    <w:p w:rsidR="00BA1A63" w:rsidRPr="00392A57" w:rsidRDefault="00BA1A63" w:rsidP="00BA1A63">
      <w:pPr>
        <w:pStyle w:val="tabletitle"/>
        <w:ind w:left="1440" w:hanging="1440"/>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BA1A63" w:rsidRPr="00392A57" w:rsidTr="008813E6">
        <w:trPr>
          <w:trHeight w:val="373"/>
        </w:trPr>
        <w:tc>
          <w:tcPr>
            <w:tcW w:w="1996" w:type="dxa"/>
          </w:tcPr>
          <w:p w:rsidR="00BA1A63" w:rsidRPr="00392A57" w:rsidRDefault="00BA1A63" w:rsidP="008813E6">
            <w:pPr>
              <w:pStyle w:val="Tableheading"/>
            </w:pPr>
            <w:r w:rsidRPr="00AA19F1">
              <w:t>Value</w:t>
            </w:r>
          </w:p>
        </w:tc>
        <w:tc>
          <w:tcPr>
            <w:tcW w:w="5490" w:type="dxa"/>
          </w:tcPr>
          <w:p w:rsidR="00BA1A63" w:rsidRPr="00392A57" w:rsidRDefault="00BA1A63" w:rsidP="008813E6">
            <w:pPr>
              <w:pStyle w:val="Tableheading"/>
            </w:pPr>
            <w:r w:rsidRPr="00AA19F1">
              <w:t>Label</w:t>
            </w:r>
          </w:p>
        </w:tc>
      </w:tr>
      <w:tr w:rsidR="00BA1A63" w:rsidRPr="00392A57" w:rsidTr="008813E6">
        <w:trPr>
          <w:trHeight w:val="244"/>
        </w:trPr>
        <w:tc>
          <w:tcPr>
            <w:tcW w:w="1996" w:type="dxa"/>
            <w:vAlign w:val="center"/>
          </w:tcPr>
          <w:p w:rsidR="00BA1A63" w:rsidRPr="00523F9D" w:rsidRDefault="00BA1A63" w:rsidP="008813E6">
            <w:pPr>
              <w:pStyle w:val="Tablevaluetext"/>
            </w:pPr>
            <w:r w:rsidRPr="00523F9D">
              <w:t>-99</w:t>
            </w:r>
          </w:p>
        </w:tc>
        <w:tc>
          <w:tcPr>
            <w:tcW w:w="5490" w:type="dxa"/>
          </w:tcPr>
          <w:p w:rsidR="00BA1A63" w:rsidRPr="00523F9D" w:rsidRDefault="00BA1A63" w:rsidP="008813E6">
            <w:pPr>
              <w:pStyle w:val="Tablevaluetext"/>
            </w:pPr>
            <w:r w:rsidRPr="00523F9D">
              <w:t>NA No supervisor response</w:t>
            </w:r>
          </w:p>
        </w:tc>
      </w:tr>
      <w:tr w:rsidR="00BA1A63" w:rsidRPr="00392A57" w:rsidTr="008813E6">
        <w:trPr>
          <w:trHeight w:val="244"/>
        </w:trPr>
        <w:tc>
          <w:tcPr>
            <w:tcW w:w="1996" w:type="dxa"/>
            <w:vAlign w:val="center"/>
          </w:tcPr>
          <w:p w:rsidR="00BA1A63" w:rsidRPr="00523F9D" w:rsidRDefault="00BA1A63" w:rsidP="008813E6">
            <w:pPr>
              <w:pStyle w:val="Tablevaluetext"/>
            </w:pPr>
            <w:r w:rsidRPr="00523F9D">
              <w:t>-97</w:t>
            </w:r>
          </w:p>
        </w:tc>
        <w:tc>
          <w:tcPr>
            <w:tcW w:w="5490" w:type="dxa"/>
          </w:tcPr>
          <w:p w:rsidR="00BA1A63" w:rsidRPr="00523F9D" w:rsidRDefault="00BA1A63" w:rsidP="00C70B16">
            <w:pPr>
              <w:pStyle w:val="Tablevaluetext"/>
            </w:pPr>
            <w:r w:rsidRPr="00523F9D">
              <w:t xml:space="preserve">Refused </w:t>
            </w:r>
          </w:p>
        </w:tc>
      </w:tr>
      <w:tr w:rsidR="00BA1A63" w:rsidRPr="00392A57" w:rsidTr="008813E6">
        <w:trPr>
          <w:trHeight w:val="244"/>
        </w:trPr>
        <w:tc>
          <w:tcPr>
            <w:tcW w:w="1996" w:type="dxa"/>
            <w:vAlign w:val="center"/>
          </w:tcPr>
          <w:p w:rsidR="00BA1A63" w:rsidRPr="00523F9D" w:rsidRDefault="00BA1A63" w:rsidP="008813E6">
            <w:pPr>
              <w:pStyle w:val="Tablevaluetext"/>
            </w:pPr>
            <w:r w:rsidRPr="00523F9D">
              <w:t>-96</w:t>
            </w:r>
          </w:p>
        </w:tc>
        <w:tc>
          <w:tcPr>
            <w:tcW w:w="5490" w:type="dxa"/>
          </w:tcPr>
          <w:p w:rsidR="00BA1A63" w:rsidRPr="00523F9D" w:rsidRDefault="00C70B16" w:rsidP="008813E6">
            <w:pPr>
              <w:pStyle w:val="Tablevaluetext"/>
            </w:pPr>
            <w:r>
              <w:t>None</w:t>
            </w:r>
          </w:p>
        </w:tc>
      </w:tr>
      <w:tr w:rsidR="00BA1A63" w:rsidRPr="00392A57" w:rsidTr="008813E6">
        <w:trPr>
          <w:trHeight w:val="244"/>
        </w:trPr>
        <w:tc>
          <w:tcPr>
            <w:tcW w:w="1996" w:type="dxa"/>
          </w:tcPr>
          <w:p w:rsidR="00BA1A63" w:rsidRPr="00523F9D" w:rsidRDefault="00BA1A63" w:rsidP="008813E6">
            <w:pPr>
              <w:pStyle w:val="Tablevaluetext"/>
            </w:pPr>
            <w:r w:rsidRPr="00523F9D">
              <w:t>[text]</w:t>
            </w:r>
          </w:p>
        </w:tc>
        <w:tc>
          <w:tcPr>
            <w:tcW w:w="5490" w:type="dxa"/>
          </w:tcPr>
          <w:p w:rsidR="00BA1A63" w:rsidRPr="00523F9D" w:rsidRDefault="00BA1A63" w:rsidP="008813E6">
            <w:pPr>
              <w:pStyle w:val="Tablevaluetext"/>
            </w:pPr>
            <w:r w:rsidRPr="00523F9D">
              <w:t>[no label]</w:t>
            </w:r>
          </w:p>
        </w:tc>
      </w:tr>
    </w:tbl>
    <w:p w:rsidR="00513042" w:rsidRPr="00392A57" w:rsidRDefault="00513042" w:rsidP="00513042">
      <w:pPr>
        <w:pStyle w:val="Bodytext"/>
      </w:pPr>
    </w:p>
    <w:p w:rsidR="00513042" w:rsidRPr="00465FD4" w:rsidRDefault="00AA19F1" w:rsidP="00465FD4">
      <w:pPr>
        <w:pStyle w:val="H3Parts"/>
      </w:pPr>
      <w:r w:rsidRPr="00465FD4">
        <w:t>Notes</w:t>
      </w:r>
    </w:p>
    <w:p w:rsidR="00513042" w:rsidRPr="00392A57" w:rsidRDefault="00AA19F1" w:rsidP="00465FD4">
      <w:pPr>
        <w:pStyle w:val="Bodytext"/>
      </w:pPr>
      <w:r w:rsidRPr="00AA19F1">
        <w:t xml:space="preserve">This item </w:t>
      </w:r>
      <w:r w:rsidR="00465FD4">
        <w:t xml:space="preserve">was coded by ORC International using a coding frame developed by WRC. See QS14_1 – QS14_9. </w:t>
      </w:r>
      <w:r w:rsidRPr="00AA19F1">
        <w:t>.</w:t>
      </w:r>
      <w:r w:rsidRPr="00AA19F1">
        <w:br w:type="page"/>
      </w:r>
    </w:p>
    <w:p w:rsidR="00DF7E17" w:rsidRPr="00392A57" w:rsidRDefault="00DF7E17" w:rsidP="00DF7E17">
      <w:pPr>
        <w:pStyle w:val="H2Headings"/>
        <w:rPr>
          <w:lang w:val="en-US"/>
        </w:rPr>
      </w:pPr>
      <w:bookmarkStart w:id="124" w:name="_Toc391047155"/>
      <w:r w:rsidRPr="00AA19F1">
        <w:rPr>
          <w:lang w:val="en-US"/>
        </w:rPr>
        <w:lastRenderedPageBreak/>
        <w:t xml:space="preserve">Supervisor: </w:t>
      </w:r>
      <w:r>
        <w:rPr>
          <w:lang w:val="en-US"/>
        </w:rPr>
        <w:t>Survey feedback</w:t>
      </w:r>
      <w:r w:rsidRPr="00AA19F1">
        <w:rPr>
          <w:lang w:val="en-US"/>
        </w:rPr>
        <w:t xml:space="preserve"> (Coded)</w:t>
      </w:r>
      <w:bookmarkEnd w:id="124"/>
    </w:p>
    <w:p w:rsidR="00DF7E17" w:rsidRPr="00392A57" w:rsidRDefault="00DF7E17" w:rsidP="00DF7E17">
      <w:pPr>
        <w:pStyle w:val="Bodyinfo"/>
      </w:pPr>
      <w:r>
        <w:t>Variable name: QS14_1 – QS14</w:t>
      </w:r>
      <w:r w:rsidRPr="00AA19F1">
        <w:t>_9</w:t>
      </w:r>
    </w:p>
    <w:p w:rsidR="00DF7E17" w:rsidRPr="00392A57" w:rsidRDefault="00DF7E17" w:rsidP="00DF7E17">
      <w:pPr>
        <w:pStyle w:val="H3Parts"/>
        <w:tabs>
          <w:tab w:val="left" w:pos="5309"/>
        </w:tabs>
      </w:pPr>
      <w:r w:rsidRPr="00AA19F1">
        <w:t>Purpose</w:t>
      </w:r>
      <w:r w:rsidRPr="00AA19F1">
        <w:tab/>
      </w:r>
    </w:p>
    <w:p w:rsidR="00DF7E17" w:rsidRPr="00392A57" w:rsidRDefault="00DF7E17" w:rsidP="00DF7E17">
      <w:pPr>
        <w:pStyle w:val="Bodytext"/>
      </w:pPr>
      <w:r w:rsidRPr="00AA19F1">
        <w:t xml:space="preserve">To categorise the open responses </w:t>
      </w:r>
      <w:r w:rsidR="00012ED7">
        <w:t xml:space="preserve">of the supervisor </w:t>
      </w:r>
      <w:r w:rsidRPr="00AA19F1">
        <w:t xml:space="preserve">identifying </w:t>
      </w:r>
      <w:r>
        <w:t>feedback on the design or conduct of the survey</w:t>
      </w:r>
      <w:r w:rsidRPr="00AA19F1">
        <w:t>.</w:t>
      </w:r>
    </w:p>
    <w:p w:rsidR="00DF7E17" w:rsidRPr="00392A57" w:rsidRDefault="00DF7E17" w:rsidP="00DF7E17">
      <w:pPr>
        <w:pStyle w:val="H3Parts"/>
      </w:pPr>
      <w:r w:rsidRPr="00AA19F1">
        <w:t>Survey</w:t>
      </w:r>
    </w:p>
    <w:p w:rsidR="00DF7E17" w:rsidRPr="00392A57" w:rsidRDefault="00325133" w:rsidP="00DF7E17">
      <w:pPr>
        <w:pStyle w:val="Bodytext"/>
      </w:pPr>
      <w:r>
        <w:t xml:space="preserve">ESS – </w:t>
      </w:r>
      <w:r w:rsidR="00012ED7">
        <w:t xml:space="preserve">Supervisor </w:t>
      </w:r>
      <w:r>
        <w:t>survey.</w:t>
      </w:r>
    </w:p>
    <w:p w:rsidR="00DF7E17" w:rsidRPr="00392A57" w:rsidRDefault="00DF7E17" w:rsidP="00DF7E17">
      <w:pPr>
        <w:pStyle w:val="H3Parts"/>
      </w:pPr>
      <w:r w:rsidRPr="00AA19F1">
        <w:t xml:space="preserve">Population </w:t>
      </w:r>
    </w:p>
    <w:p w:rsidR="00DF7E17" w:rsidRPr="00392A57" w:rsidRDefault="00DF7E17" w:rsidP="00DF7E17">
      <w:pPr>
        <w:pStyle w:val="Bodytext"/>
      </w:pPr>
      <w:r w:rsidRPr="00AA19F1">
        <w:t xml:space="preserve">All </w:t>
      </w:r>
      <w:r w:rsidR="00012ED7">
        <w:t>ESS Supervisor respondents</w:t>
      </w:r>
      <w:r w:rsidRPr="00AA19F1">
        <w:t>.</w:t>
      </w:r>
    </w:p>
    <w:p w:rsidR="00DF7E17" w:rsidRPr="00392A57" w:rsidRDefault="00DF7E17" w:rsidP="00DF7E17">
      <w:pPr>
        <w:pStyle w:val="H3Parts"/>
      </w:pPr>
      <w:r w:rsidRPr="00AA19F1">
        <w:t>Question number: QS14 Survey Feedback</w:t>
      </w:r>
    </w:p>
    <w:p w:rsidR="00DF7E17" w:rsidRPr="00392A57" w:rsidRDefault="00DF7E17" w:rsidP="00DF7E17">
      <w:pPr>
        <w:pStyle w:val="Bodyboldheading"/>
      </w:pPr>
      <w:r w:rsidRPr="00AA19F1">
        <w:rPr>
          <w:rFonts w:ascii="Times New Roman" w:hAnsi="Times New Roman"/>
        </w:rPr>
        <w:t>Question: Do you have any feedback about the conduct or design of this survey?</w:t>
      </w:r>
    </w:p>
    <w:p w:rsidR="00DF7E17" w:rsidRPr="00392A57" w:rsidRDefault="00DF7E17" w:rsidP="00DF7E17">
      <w:pPr>
        <w:pStyle w:val="Bodyboldheading"/>
      </w:pPr>
      <w:r w:rsidRPr="00AA19F1">
        <w:t xml:space="preserve">Source: </w:t>
      </w:r>
      <w:r w:rsidRPr="00AA19F1">
        <w:rPr>
          <w:b w:val="0"/>
        </w:rPr>
        <w:t>Original item</w:t>
      </w:r>
    </w:p>
    <w:p w:rsidR="00DF7E17" w:rsidRPr="00392A57" w:rsidRDefault="00DF7E17" w:rsidP="00DF7E17">
      <w:pPr>
        <w:pStyle w:val="Bodyboldheading"/>
      </w:pPr>
    </w:p>
    <w:p w:rsidR="00DF7E17" w:rsidRPr="00392A57" w:rsidRDefault="00DF7E17" w:rsidP="00DF7E17">
      <w:pPr>
        <w:pStyle w:val="Bodyboldheading"/>
      </w:pPr>
      <w:r w:rsidRPr="00AA19F1">
        <w:t xml:space="preserve">Source: </w:t>
      </w:r>
      <w:r w:rsidRPr="00AA19F1">
        <w:rPr>
          <w:b w:val="0"/>
        </w:rPr>
        <w:t>Original item</w:t>
      </w:r>
    </w:p>
    <w:p w:rsidR="00DF7E17" w:rsidRPr="00392A57" w:rsidRDefault="00DF7E17" w:rsidP="00DF7E17">
      <w:pPr>
        <w:pStyle w:val="H3Parts"/>
      </w:pPr>
      <w:r w:rsidRPr="004D3980">
        <w:t>Variable label:</w:t>
      </w:r>
      <w:r w:rsidR="00BA1A63" w:rsidRPr="004D3980">
        <w:t xml:space="preserve"> QS14_1 – QS14_9</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71"/>
        <w:gridCol w:w="7640"/>
      </w:tblGrid>
      <w:tr w:rsidR="00DF7E17" w:rsidRPr="00392A57" w:rsidTr="00DF7E17">
        <w:trPr>
          <w:cantSplit/>
        </w:trPr>
        <w:tc>
          <w:tcPr>
            <w:tcW w:w="0" w:type="auto"/>
            <w:shd w:val="clear" w:color="auto" w:fill="FFFFFF"/>
          </w:tcPr>
          <w:p w:rsidR="00DF7E17" w:rsidRDefault="00DF7E17">
            <w:pPr>
              <w:rPr>
                <w:rFonts w:cs="Arial"/>
                <w:color w:val="000000"/>
                <w:sz w:val="18"/>
                <w:szCs w:val="18"/>
              </w:rPr>
            </w:pPr>
            <w:r>
              <w:rPr>
                <w:rFonts w:cs="Arial"/>
                <w:color w:val="000000"/>
                <w:sz w:val="18"/>
                <w:szCs w:val="18"/>
              </w:rPr>
              <w:t>QS14_1</w:t>
            </w:r>
          </w:p>
        </w:tc>
        <w:tc>
          <w:tcPr>
            <w:tcW w:w="0" w:type="auto"/>
            <w:shd w:val="clear" w:color="auto" w:fill="FFFFFF"/>
            <w:vAlign w:val="center"/>
          </w:tcPr>
          <w:p w:rsidR="00DF7E17" w:rsidRDefault="00DF7E17">
            <w:pPr>
              <w:rPr>
                <w:rFonts w:cs="Arial"/>
                <w:color w:val="000000"/>
                <w:sz w:val="18"/>
                <w:szCs w:val="18"/>
              </w:rPr>
            </w:pPr>
            <w:r>
              <w:rPr>
                <w:rFonts w:cs="Arial"/>
                <w:color w:val="000000"/>
                <w:sz w:val="18"/>
                <w:szCs w:val="18"/>
              </w:rPr>
              <w:t>QS</w:t>
            </w:r>
            <w:r w:rsidR="00C15757">
              <w:rPr>
                <w:rFonts w:cs="Arial"/>
                <w:color w:val="000000"/>
                <w:sz w:val="18"/>
                <w:szCs w:val="18"/>
              </w:rPr>
              <w:t>14</w:t>
            </w:r>
            <w:r>
              <w:rPr>
                <w:rFonts w:cs="Arial"/>
                <w:color w:val="000000"/>
                <w:sz w:val="18"/>
                <w:szCs w:val="18"/>
              </w:rPr>
              <w:t xml:space="preserve"> feedback about survey  - other</w:t>
            </w:r>
          </w:p>
        </w:tc>
      </w:tr>
      <w:tr w:rsidR="00DF7E17" w:rsidRPr="00392A57" w:rsidTr="00DF7E17">
        <w:trPr>
          <w:cantSplit/>
        </w:trPr>
        <w:tc>
          <w:tcPr>
            <w:tcW w:w="0" w:type="auto"/>
            <w:shd w:val="clear" w:color="auto" w:fill="FFFFFF"/>
          </w:tcPr>
          <w:p w:rsidR="00DF7E17" w:rsidRDefault="00DF7E17">
            <w:pPr>
              <w:rPr>
                <w:rFonts w:cs="Arial"/>
                <w:color w:val="000000"/>
                <w:sz w:val="18"/>
                <w:szCs w:val="18"/>
              </w:rPr>
            </w:pPr>
            <w:r>
              <w:rPr>
                <w:rFonts w:cs="Arial"/>
                <w:color w:val="000000"/>
                <w:sz w:val="18"/>
                <w:szCs w:val="18"/>
              </w:rPr>
              <w:t>QS14_3</w:t>
            </w:r>
          </w:p>
        </w:tc>
        <w:tc>
          <w:tcPr>
            <w:tcW w:w="0" w:type="auto"/>
            <w:shd w:val="clear" w:color="auto" w:fill="FFFFFF"/>
            <w:vAlign w:val="center"/>
          </w:tcPr>
          <w:p w:rsidR="00DF7E17" w:rsidRDefault="00DF7E17">
            <w:pPr>
              <w:rPr>
                <w:rFonts w:cs="Arial"/>
                <w:color w:val="000000"/>
                <w:sz w:val="18"/>
                <w:szCs w:val="18"/>
              </w:rPr>
            </w:pPr>
            <w:r>
              <w:rPr>
                <w:rFonts w:cs="Arial"/>
                <w:color w:val="000000"/>
                <w:sz w:val="18"/>
                <w:szCs w:val="18"/>
              </w:rPr>
              <w:t>QS</w:t>
            </w:r>
            <w:r w:rsidR="00C15757">
              <w:rPr>
                <w:rFonts w:cs="Arial"/>
                <w:color w:val="000000"/>
                <w:sz w:val="18"/>
                <w:szCs w:val="18"/>
              </w:rPr>
              <w:t>14</w:t>
            </w:r>
            <w:r>
              <w:rPr>
                <w:rFonts w:cs="Arial"/>
                <w:color w:val="000000"/>
                <w:sz w:val="18"/>
                <w:szCs w:val="18"/>
              </w:rPr>
              <w:t xml:space="preserve"> feedback about survey  - Difficult to separate course &amp; personal attributes/attitude</w:t>
            </w:r>
          </w:p>
        </w:tc>
      </w:tr>
      <w:tr w:rsidR="00DF7E17" w:rsidRPr="00392A57" w:rsidTr="00DF7E17">
        <w:trPr>
          <w:cantSplit/>
        </w:trPr>
        <w:tc>
          <w:tcPr>
            <w:tcW w:w="0" w:type="auto"/>
            <w:shd w:val="clear" w:color="auto" w:fill="FFFFFF"/>
          </w:tcPr>
          <w:p w:rsidR="00DF7E17" w:rsidRDefault="00DF7E17">
            <w:pPr>
              <w:rPr>
                <w:rFonts w:cs="Arial"/>
                <w:color w:val="000000"/>
                <w:sz w:val="18"/>
                <w:szCs w:val="18"/>
              </w:rPr>
            </w:pPr>
            <w:r>
              <w:rPr>
                <w:rFonts w:cs="Arial"/>
                <w:color w:val="000000"/>
                <w:sz w:val="18"/>
                <w:szCs w:val="18"/>
              </w:rPr>
              <w:t>QS14_4</w:t>
            </w:r>
          </w:p>
        </w:tc>
        <w:tc>
          <w:tcPr>
            <w:tcW w:w="0" w:type="auto"/>
            <w:shd w:val="clear" w:color="auto" w:fill="FFFFFF"/>
            <w:vAlign w:val="center"/>
          </w:tcPr>
          <w:p w:rsidR="00DF7E17" w:rsidRDefault="00DF7E17">
            <w:pPr>
              <w:rPr>
                <w:rFonts w:cs="Arial"/>
                <w:color w:val="000000"/>
                <w:sz w:val="18"/>
                <w:szCs w:val="18"/>
              </w:rPr>
            </w:pPr>
            <w:r>
              <w:rPr>
                <w:rFonts w:cs="Arial"/>
                <w:color w:val="000000"/>
                <w:sz w:val="18"/>
                <w:szCs w:val="18"/>
              </w:rPr>
              <w:t>QS</w:t>
            </w:r>
            <w:r w:rsidR="00C15757">
              <w:rPr>
                <w:rFonts w:cs="Arial"/>
                <w:color w:val="000000"/>
                <w:sz w:val="18"/>
                <w:szCs w:val="18"/>
              </w:rPr>
              <w:t>14</w:t>
            </w:r>
            <w:r>
              <w:rPr>
                <w:rFonts w:cs="Arial"/>
                <w:color w:val="000000"/>
                <w:sz w:val="18"/>
                <w:szCs w:val="18"/>
              </w:rPr>
              <w:t xml:space="preserve"> feedback about survey  - More answer options on rating scale</w:t>
            </w:r>
          </w:p>
        </w:tc>
      </w:tr>
      <w:tr w:rsidR="00DF7E17" w:rsidRPr="00392A57" w:rsidTr="00DF7E17">
        <w:trPr>
          <w:cantSplit/>
        </w:trPr>
        <w:tc>
          <w:tcPr>
            <w:tcW w:w="0" w:type="auto"/>
            <w:shd w:val="clear" w:color="auto" w:fill="FFFFFF"/>
          </w:tcPr>
          <w:p w:rsidR="00DF7E17" w:rsidRDefault="00DF7E17">
            <w:pPr>
              <w:rPr>
                <w:rFonts w:cs="Arial"/>
                <w:color w:val="000000"/>
                <w:sz w:val="18"/>
                <w:szCs w:val="18"/>
              </w:rPr>
            </w:pPr>
            <w:r>
              <w:rPr>
                <w:rFonts w:cs="Arial"/>
                <w:color w:val="000000"/>
                <w:sz w:val="18"/>
                <w:szCs w:val="18"/>
              </w:rPr>
              <w:t>QS14_5</w:t>
            </w:r>
          </w:p>
        </w:tc>
        <w:tc>
          <w:tcPr>
            <w:tcW w:w="0" w:type="auto"/>
            <w:shd w:val="clear" w:color="auto" w:fill="FFFFFF"/>
            <w:vAlign w:val="center"/>
          </w:tcPr>
          <w:p w:rsidR="00DF7E17" w:rsidRDefault="00DF7E17">
            <w:pPr>
              <w:rPr>
                <w:rFonts w:cs="Arial"/>
                <w:color w:val="000000"/>
                <w:sz w:val="18"/>
                <w:szCs w:val="18"/>
              </w:rPr>
            </w:pPr>
            <w:r>
              <w:rPr>
                <w:rFonts w:cs="Arial"/>
                <w:color w:val="000000"/>
                <w:sz w:val="18"/>
                <w:szCs w:val="18"/>
              </w:rPr>
              <w:t>QS</w:t>
            </w:r>
            <w:r w:rsidR="00C15757">
              <w:rPr>
                <w:rFonts w:cs="Arial"/>
                <w:color w:val="000000"/>
                <w:sz w:val="18"/>
                <w:szCs w:val="18"/>
              </w:rPr>
              <w:t>14</w:t>
            </w:r>
            <w:r>
              <w:rPr>
                <w:rFonts w:cs="Arial"/>
                <w:color w:val="000000"/>
                <w:sz w:val="18"/>
                <w:szCs w:val="18"/>
              </w:rPr>
              <w:t xml:space="preserve"> feedback about survey  - Questions not suited to role/field of employment</w:t>
            </w:r>
          </w:p>
        </w:tc>
      </w:tr>
      <w:tr w:rsidR="00DF7E17" w:rsidRPr="00392A57" w:rsidTr="00DF7E17">
        <w:trPr>
          <w:cantSplit/>
        </w:trPr>
        <w:tc>
          <w:tcPr>
            <w:tcW w:w="0" w:type="auto"/>
            <w:shd w:val="clear" w:color="auto" w:fill="FFFFFF"/>
          </w:tcPr>
          <w:p w:rsidR="00DF7E17" w:rsidRDefault="00DF7E17">
            <w:pPr>
              <w:rPr>
                <w:rFonts w:cs="Arial"/>
                <w:color w:val="000000"/>
                <w:sz w:val="18"/>
                <w:szCs w:val="18"/>
              </w:rPr>
            </w:pPr>
            <w:r>
              <w:rPr>
                <w:rFonts w:cs="Arial"/>
                <w:color w:val="000000"/>
                <w:sz w:val="18"/>
                <w:szCs w:val="18"/>
              </w:rPr>
              <w:t>QS14_6</w:t>
            </w:r>
          </w:p>
        </w:tc>
        <w:tc>
          <w:tcPr>
            <w:tcW w:w="0" w:type="auto"/>
            <w:shd w:val="clear" w:color="auto" w:fill="FFFFFF"/>
            <w:vAlign w:val="center"/>
          </w:tcPr>
          <w:p w:rsidR="00DF7E17" w:rsidRDefault="00DF7E17">
            <w:pPr>
              <w:rPr>
                <w:rFonts w:cs="Arial"/>
                <w:color w:val="000000"/>
                <w:sz w:val="18"/>
                <w:szCs w:val="18"/>
              </w:rPr>
            </w:pPr>
            <w:r>
              <w:rPr>
                <w:rFonts w:cs="Arial"/>
                <w:color w:val="000000"/>
                <w:sz w:val="18"/>
                <w:szCs w:val="18"/>
              </w:rPr>
              <w:t>QS</w:t>
            </w:r>
            <w:r w:rsidR="00C15757">
              <w:rPr>
                <w:rFonts w:cs="Arial"/>
                <w:color w:val="000000"/>
                <w:sz w:val="18"/>
                <w:szCs w:val="18"/>
              </w:rPr>
              <w:t>14</w:t>
            </w:r>
            <w:r>
              <w:rPr>
                <w:rFonts w:cs="Arial"/>
                <w:color w:val="000000"/>
                <w:sz w:val="18"/>
                <w:szCs w:val="18"/>
              </w:rPr>
              <w:t xml:space="preserve"> feedback about survey  - Survey timeliness - Do later/more often/including  not surveying graduates who are still studying, etc</w:t>
            </w:r>
          </w:p>
        </w:tc>
      </w:tr>
      <w:tr w:rsidR="00DF7E17" w:rsidRPr="00392A57" w:rsidTr="00DF7E17">
        <w:trPr>
          <w:cantSplit/>
        </w:trPr>
        <w:tc>
          <w:tcPr>
            <w:tcW w:w="0" w:type="auto"/>
            <w:shd w:val="clear" w:color="auto" w:fill="FFFFFF"/>
          </w:tcPr>
          <w:p w:rsidR="00DF7E17" w:rsidRDefault="00DF7E17">
            <w:pPr>
              <w:rPr>
                <w:rFonts w:cs="Arial"/>
                <w:color w:val="000000"/>
                <w:sz w:val="18"/>
                <w:szCs w:val="18"/>
              </w:rPr>
            </w:pPr>
            <w:r>
              <w:rPr>
                <w:rFonts w:cs="Arial"/>
                <w:color w:val="000000"/>
                <w:sz w:val="18"/>
                <w:szCs w:val="18"/>
              </w:rPr>
              <w:t>QS14_7</w:t>
            </w:r>
          </w:p>
        </w:tc>
        <w:tc>
          <w:tcPr>
            <w:tcW w:w="0" w:type="auto"/>
            <w:shd w:val="clear" w:color="auto" w:fill="FFFFFF"/>
            <w:vAlign w:val="center"/>
          </w:tcPr>
          <w:p w:rsidR="00DF7E17" w:rsidRDefault="00DF7E17">
            <w:pPr>
              <w:rPr>
                <w:rFonts w:cs="Arial"/>
                <w:color w:val="000000"/>
                <w:sz w:val="18"/>
                <w:szCs w:val="18"/>
              </w:rPr>
            </w:pPr>
            <w:r>
              <w:rPr>
                <w:rFonts w:cs="Arial"/>
                <w:color w:val="000000"/>
                <w:sz w:val="18"/>
                <w:szCs w:val="18"/>
              </w:rPr>
              <w:t>QS</w:t>
            </w:r>
            <w:r w:rsidR="00C15757">
              <w:rPr>
                <w:rFonts w:cs="Arial"/>
                <w:color w:val="000000"/>
                <w:sz w:val="18"/>
                <w:szCs w:val="18"/>
              </w:rPr>
              <w:t>14</w:t>
            </w:r>
            <w:r>
              <w:rPr>
                <w:rFonts w:cs="Arial"/>
                <w:color w:val="000000"/>
                <w:sz w:val="18"/>
                <w:szCs w:val="18"/>
              </w:rPr>
              <w:t xml:space="preserve"> feedback about survey  - Open questions good chance to express own point of view</w:t>
            </w:r>
          </w:p>
        </w:tc>
      </w:tr>
      <w:tr w:rsidR="00DF7E17" w:rsidRPr="00392A57" w:rsidTr="00DF7E17">
        <w:trPr>
          <w:cantSplit/>
        </w:trPr>
        <w:tc>
          <w:tcPr>
            <w:tcW w:w="0" w:type="auto"/>
            <w:shd w:val="clear" w:color="auto" w:fill="FFFFFF"/>
          </w:tcPr>
          <w:p w:rsidR="00DF7E17" w:rsidRDefault="00DF7E17">
            <w:pPr>
              <w:rPr>
                <w:rFonts w:cs="Arial"/>
                <w:color w:val="000000"/>
                <w:sz w:val="18"/>
                <w:szCs w:val="18"/>
              </w:rPr>
            </w:pPr>
            <w:r>
              <w:rPr>
                <w:rFonts w:cs="Arial"/>
                <w:color w:val="000000"/>
                <w:sz w:val="18"/>
                <w:szCs w:val="18"/>
              </w:rPr>
              <w:t>QS14_8</w:t>
            </w:r>
          </w:p>
        </w:tc>
        <w:tc>
          <w:tcPr>
            <w:tcW w:w="0" w:type="auto"/>
            <w:shd w:val="clear" w:color="auto" w:fill="FFFFFF"/>
            <w:vAlign w:val="center"/>
          </w:tcPr>
          <w:p w:rsidR="00DF7E17" w:rsidRDefault="00DF7E17">
            <w:pPr>
              <w:rPr>
                <w:rFonts w:cs="Arial"/>
                <w:color w:val="000000"/>
                <w:sz w:val="18"/>
                <w:szCs w:val="18"/>
              </w:rPr>
            </w:pPr>
            <w:r>
              <w:rPr>
                <w:rFonts w:cs="Arial"/>
                <w:color w:val="000000"/>
                <w:sz w:val="18"/>
                <w:szCs w:val="18"/>
              </w:rPr>
              <w:t>QS</w:t>
            </w:r>
            <w:r w:rsidR="00C15757">
              <w:rPr>
                <w:rFonts w:cs="Arial"/>
                <w:color w:val="000000"/>
                <w:sz w:val="18"/>
                <w:szCs w:val="18"/>
              </w:rPr>
              <w:t>14</w:t>
            </w:r>
            <w:r>
              <w:rPr>
                <w:rFonts w:cs="Arial"/>
                <w:color w:val="000000"/>
                <w:sz w:val="18"/>
                <w:szCs w:val="18"/>
              </w:rPr>
              <w:t xml:space="preserve"> feedback about survey  - Prefer self-complete</w:t>
            </w:r>
          </w:p>
        </w:tc>
      </w:tr>
      <w:tr w:rsidR="00DF7E17" w:rsidRPr="00392A57" w:rsidTr="00DF7E17">
        <w:trPr>
          <w:cantSplit/>
        </w:trPr>
        <w:tc>
          <w:tcPr>
            <w:tcW w:w="0" w:type="auto"/>
            <w:shd w:val="clear" w:color="auto" w:fill="FFFFFF"/>
          </w:tcPr>
          <w:p w:rsidR="00DF7E17" w:rsidRDefault="00DF7E17">
            <w:pPr>
              <w:rPr>
                <w:rFonts w:cs="Arial"/>
                <w:color w:val="000000"/>
                <w:sz w:val="18"/>
                <w:szCs w:val="18"/>
              </w:rPr>
            </w:pPr>
            <w:r>
              <w:rPr>
                <w:rFonts w:cs="Arial"/>
                <w:color w:val="000000"/>
                <w:sz w:val="18"/>
                <w:szCs w:val="18"/>
              </w:rPr>
              <w:t>QS14_9</w:t>
            </w:r>
          </w:p>
        </w:tc>
        <w:tc>
          <w:tcPr>
            <w:tcW w:w="0" w:type="auto"/>
            <w:shd w:val="clear" w:color="auto" w:fill="FFFFFF"/>
            <w:vAlign w:val="center"/>
          </w:tcPr>
          <w:p w:rsidR="00DF7E17" w:rsidRDefault="00DF7E17">
            <w:pPr>
              <w:rPr>
                <w:rFonts w:cs="Arial"/>
                <w:color w:val="000000"/>
                <w:sz w:val="18"/>
                <w:szCs w:val="18"/>
              </w:rPr>
            </w:pPr>
            <w:r>
              <w:rPr>
                <w:rFonts w:cs="Arial"/>
                <w:color w:val="000000"/>
                <w:sz w:val="18"/>
                <w:szCs w:val="18"/>
              </w:rPr>
              <w:t>QS</w:t>
            </w:r>
            <w:r w:rsidR="00C15757">
              <w:rPr>
                <w:rFonts w:cs="Arial"/>
                <w:color w:val="000000"/>
                <w:sz w:val="18"/>
                <w:szCs w:val="18"/>
              </w:rPr>
              <w:t>14</w:t>
            </w:r>
            <w:r>
              <w:rPr>
                <w:rFonts w:cs="Arial"/>
                <w:color w:val="000000"/>
                <w:sz w:val="18"/>
                <w:szCs w:val="18"/>
              </w:rPr>
              <w:t xml:space="preserve"> feedback about survey  - Pre-warn (email not received)</w:t>
            </w:r>
          </w:p>
        </w:tc>
      </w:tr>
    </w:tbl>
    <w:p w:rsidR="00DF7E17" w:rsidRPr="00392A57" w:rsidRDefault="00DF7E17" w:rsidP="00DF7E17">
      <w:pPr>
        <w:pStyle w:val="H3Parts"/>
      </w:pPr>
      <w:r w:rsidRPr="00AA19F1">
        <w:t>Response type: Multiple Response</w:t>
      </w:r>
    </w:p>
    <w:p w:rsidR="00DF7E17" w:rsidRPr="00392A57" w:rsidRDefault="00DF7E17" w:rsidP="00DF7E17">
      <w:pPr>
        <w:pStyle w:val="Bodyboldheading"/>
      </w:pPr>
    </w:p>
    <w:p w:rsidR="00DF7E17" w:rsidRDefault="00DF7E17" w:rsidP="00DF7E17">
      <w:pPr>
        <w:pStyle w:val="H3Parts"/>
      </w:pPr>
      <w:r w:rsidRPr="00AA19F1">
        <w:t xml:space="preserve">Values: </w:t>
      </w:r>
    </w:p>
    <w:p w:rsidR="00BA1A63" w:rsidRPr="00BA1A63" w:rsidRDefault="00BA1A63" w:rsidP="00BA1A63">
      <w:pPr>
        <w:pStyle w:val="Bodytex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5490"/>
      </w:tblGrid>
      <w:tr w:rsidR="00BA1A63" w:rsidRPr="001410CA" w:rsidTr="008813E6">
        <w:trPr>
          <w:trHeight w:val="244"/>
        </w:trPr>
        <w:tc>
          <w:tcPr>
            <w:tcW w:w="1996" w:type="dxa"/>
          </w:tcPr>
          <w:p w:rsidR="00BA1A63" w:rsidRPr="001410CA" w:rsidRDefault="00BA1A63" w:rsidP="008813E6">
            <w:pPr>
              <w:pStyle w:val="Tablevaluetext"/>
            </w:pPr>
            <w:r w:rsidRPr="001410CA">
              <w:t>-99</w:t>
            </w:r>
          </w:p>
        </w:tc>
        <w:tc>
          <w:tcPr>
            <w:tcW w:w="5490" w:type="dxa"/>
          </w:tcPr>
          <w:p w:rsidR="00BA1A63" w:rsidRPr="001410CA" w:rsidRDefault="00BA1A63" w:rsidP="000577FE">
            <w:pPr>
              <w:pStyle w:val="Tablevaluetext"/>
            </w:pPr>
            <w:r w:rsidRPr="001410CA">
              <w:t xml:space="preserve">NA – </w:t>
            </w:r>
            <w:r w:rsidR="000577FE">
              <w:t>no supervisor response</w:t>
            </w:r>
          </w:p>
        </w:tc>
      </w:tr>
      <w:tr w:rsidR="00BA1A63" w:rsidRPr="001410CA" w:rsidTr="008813E6">
        <w:trPr>
          <w:trHeight w:val="244"/>
        </w:trPr>
        <w:tc>
          <w:tcPr>
            <w:tcW w:w="1996" w:type="dxa"/>
          </w:tcPr>
          <w:p w:rsidR="00BA1A63" w:rsidRPr="001410CA" w:rsidRDefault="00BA1A63" w:rsidP="008813E6">
            <w:pPr>
              <w:pStyle w:val="Tablevaluetext"/>
            </w:pPr>
            <w:r w:rsidRPr="001410CA">
              <w:t>0</w:t>
            </w:r>
          </w:p>
        </w:tc>
        <w:tc>
          <w:tcPr>
            <w:tcW w:w="5490" w:type="dxa"/>
          </w:tcPr>
          <w:p w:rsidR="00BA1A63" w:rsidRPr="001410CA" w:rsidRDefault="00BA1A63" w:rsidP="008813E6">
            <w:pPr>
              <w:pStyle w:val="Tablevaluetext"/>
            </w:pPr>
            <w:r w:rsidRPr="001410CA">
              <w:t>No</w:t>
            </w:r>
          </w:p>
        </w:tc>
      </w:tr>
      <w:tr w:rsidR="00BA1A63" w:rsidRPr="001410CA" w:rsidTr="008813E6">
        <w:trPr>
          <w:trHeight w:val="244"/>
        </w:trPr>
        <w:tc>
          <w:tcPr>
            <w:tcW w:w="1996" w:type="dxa"/>
          </w:tcPr>
          <w:p w:rsidR="00BA1A63" w:rsidRPr="001410CA" w:rsidRDefault="00BA1A63" w:rsidP="008813E6">
            <w:pPr>
              <w:pStyle w:val="Tablevaluetext"/>
            </w:pPr>
            <w:r w:rsidRPr="001410CA">
              <w:t>1</w:t>
            </w:r>
          </w:p>
        </w:tc>
        <w:tc>
          <w:tcPr>
            <w:tcW w:w="5490" w:type="dxa"/>
          </w:tcPr>
          <w:p w:rsidR="00BA1A63" w:rsidRPr="001410CA" w:rsidRDefault="00BA1A63" w:rsidP="008813E6">
            <w:pPr>
              <w:pStyle w:val="Tablevaluetext"/>
            </w:pPr>
            <w:r w:rsidRPr="001410CA">
              <w:t>Yes</w:t>
            </w:r>
          </w:p>
        </w:tc>
      </w:tr>
      <w:tr w:rsidR="00BA1A63" w:rsidRPr="001410CA" w:rsidTr="008813E6">
        <w:trPr>
          <w:trHeight w:val="244"/>
        </w:trPr>
        <w:tc>
          <w:tcPr>
            <w:tcW w:w="1996" w:type="dxa"/>
            <w:vAlign w:val="center"/>
          </w:tcPr>
          <w:p w:rsidR="00BA1A63" w:rsidRPr="001410CA" w:rsidRDefault="00BA1A63" w:rsidP="008813E6">
            <w:pPr>
              <w:pStyle w:val="Tablevaluetext"/>
              <w:rPr>
                <w:szCs w:val="18"/>
              </w:rPr>
            </w:pPr>
            <w:r w:rsidRPr="001410CA">
              <w:rPr>
                <w:szCs w:val="18"/>
              </w:rPr>
              <w:t>93</w:t>
            </w:r>
          </w:p>
        </w:tc>
        <w:tc>
          <w:tcPr>
            <w:tcW w:w="5490" w:type="dxa"/>
          </w:tcPr>
          <w:p w:rsidR="00BA1A63" w:rsidRPr="001410CA" w:rsidRDefault="00BA1A63" w:rsidP="008813E6">
            <w:pPr>
              <w:pStyle w:val="Tablevaluetext"/>
              <w:rPr>
                <w:szCs w:val="18"/>
              </w:rPr>
            </w:pPr>
            <w:r>
              <w:rPr>
                <w:szCs w:val="18"/>
              </w:rPr>
              <w:t>NA Positive comments</w:t>
            </w:r>
          </w:p>
        </w:tc>
      </w:tr>
      <w:tr w:rsidR="00BA1A63" w:rsidRPr="001410CA" w:rsidTr="008813E6">
        <w:trPr>
          <w:trHeight w:val="244"/>
        </w:trPr>
        <w:tc>
          <w:tcPr>
            <w:tcW w:w="1996" w:type="dxa"/>
            <w:vAlign w:val="center"/>
          </w:tcPr>
          <w:p w:rsidR="00BA1A63" w:rsidRPr="001410CA" w:rsidRDefault="00BA1A63" w:rsidP="008813E6">
            <w:pPr>
              <w:pStyle w:val="Tablevaluetext"/>
              <w:rPr>
                <w:szCs w:val="18"/>
              </w:rPr>
            </w:pPr>
            <w:r w:rsidRPr="001410CA">
              <w:rPr>
                <w:szCs w:val="18"/>
              </w:rPr>
              <w:t>97</w:t>
            </w:r>
          </w:p>
        </w:tc>
        <w:tc>
          <w:tcPr>
            <w:tcW w:w="5490" w:type="dxa"/>
          </w:tcPr>
          <w:p w:rsidR="00BA1A63" w:rsidRPr="001410CA" w:rsidRDefault="00BA1A63" w:rsidP="008813E6">
            <w:pPr>
              <w:pStyle w:val="Tablevaluetext"/>
              <w:rPr>
                <w:szCs w:val="18"/>
              </w:rPr>
            </w:pPr>
            <w:r>
              <w:rPr>
                <w:szCs w:val="18"/>
              </w:rPr>
              <w:t>None</w:t>
            </w:r>
          </w:p>
        </w:tc>
      </w:tr>
      <w:tr w:rsidR="00BA1A63" w:rsidRPr="001410CA" w:rsidTr="008813E6">
        <w:trPr>
          <w:trHeight w:val="244"/>
        </w:trPr>
        <w:tc>
          <w:tcPr>
            <w:tcW w:w="1996" w:type="dxa"/>
            <w:vAlign w:val="center"/>
          </w:tcPr>
          <w:p w:rsidR="00BA1A63" w:rsidRPr="001410CA" w:rsidRDefault="00BA1A63" w:rsidP="008813E6">
            <w:pPr>
              <w:pStyle w:val="Tablevaluetext"/>
              <w:rPr>
                <w:szCs w:val="18"/>
              </w:rPr>
            </w:pPr>
            <w:r w:rsidRPr="001410CA">
              <w:rPr>
                <w:szCs w:val="18"/>
              </w:rPr>
              <w:t>98</w:t>
            </w:r>
          </w:p>
        </w:tc>
        <w:tc>
          <w:tcPr>
            <w:tcW w:w="5490" w:type="dxa"/>
          </w:tcPr>
          <w:p w:rsidR="00BA1A63" w:rsidRPr="001410CA" w:rsidRDefault="00BA1A63" w:rsidP="008813E6">
            <w:pPr>
              <w:pStyle w:val="Tablevaluetext"/>
              <w:rPr>
                <w:szCs w:val="18"/>
              </w:rPr>
            </w:pPr>
            <w:r w:rsidRPr="001410CA">
              <w:rPr>
                <w:szCs w:val="18"/>
              </w:rPr>
              <w:t>Refused</w:t>
            </w:r>
          </w:p>
        </w:tc>
      </w:tr>
      <w:tr w:rsidR="00BA1A63" w:rsidRPr="001410CA" w:rsidTr="008813E6">
        <w:trPr>
          <w:trHeight w:val="244"/>
        </w:trPr>
        <w:tc>
          <w:tcPr>
            <w:tcW w:w="1996" w:type="dxa"/>
            <w:vAlign w:val="center"/>
          </w:tcPr>
          <w:p w:rsidR="00BA1A63" w:rsidRPr="001410CA" w:rsidRDefault="00BA1A63" w:rsidP="008813E6">
            <w:pPr>
              <w:pStyle w:val="Tablevaluetext"/>
              <w:rPr>
                <w:szCs w:val="18"/>
              </w:rPr>
            </w:pPr>
            <w:r w:rsidRPr="001410CA">
              <w:rPr>
                <w:szCs w:val="18"/>
              </w:rPr>
              <w:t>99</w:t>
            </w:r>
          </w:p>
        </w:tc>
        <w:tc>
          <w:tcPr>
            <w:tcW w:w="5490" w:type="dxa"/>
          </w:tcPr>
          <w:p w:rsidR="00BA1A63" w:rsidRPr="001410CA" w:rsidRDefault="00BA1A63" w:rsidP="008813E6">
            <w:pPr>
              <w:pStyle w:val="Tablevaluetext"/>
              <w:rPr>
                <w:szCs w:val="18"/>
              </w:rPr>
            </w:pPr>
            <w:r w:rsidRPr="001410CA">
              <w:rPr>
                <w:szCs w:val="18"/>
              </w:rPr>
              <w:t>Don’t know</w:t>
            </w:r>
          </w:p>
        </w:tc>
      </w:tr>
    </w:tbl>
    <w:p w:rsidR="00DF7E17" w:rsidRPr="00392A57" w:rsidRDefault="00DF7E17" w:rsidP="00DF7E17">
      <w:pPr>
        <w:spacing w:after="200" w:line="276" w:lineRule="auto"/>
      </w:pPr>
    </w:p>
    <w:p w:rsidR="00135584" w:rsidRDefault="00135584" w:rsidP="00513042">
      <w:pPr>
        <w:spacing w:after="200" w:line="276" w:lineRule="auto"/>
        <w:sectPr w:rsidR="00135584" w:rsidSect="0015312C">
          <w:pgSz w:w="11906" w:h="16838"/>
          <w:pgMar w:top="1440" w:right="1440" w:bottom="1440" w:left="1440" w:header="708" w:footer="708" w:gutter="0"/>
          <w:cols w:space="708"/>
          <w:docGrid w:linePitch="360"/>
        </w:sectPr>
      </w:pPr>
    </w:p>
    <w:p w:rsidR="008F7707" w:rsidRPr="00392A57" w:rsidRDefault="00135584" w:rsidP="00135584">
      <w:pPr>
        <w:pStyle w:val="H2Headings"/>
      </w:pPr>
      <w:bookmarkStart w:id="125" w:name="_Toc391047156"/>
      <w:r>
        <w:lastRenderedPageBreak/>
        <w:t>APPENDIX 1: Graduate Survey</w:t>
      </w:r>
      <w:bookmarkEnd w:id="125"/>
    </w:p>
    <w:p w:rsidR="00E55E86" w:rsidRDefault="00E55E86" w:rsidP="008D7F8B"/>
    <w:p w:rsidR="00135584" w:rsidRDefault="00135584" w:rsidP="008D7F8B"/>
    <w:p w:rsidR="00135584" w:rsidRDefault="00135584" w:rsidP="008D7F8B">
      <w:pPr>
        <w:sectPr w:rsidR="00135584" w:rsidSect="0015312C">
          <w:pgSz w:w="11906" w:h="16838"/>
          <w:pgMar w:top="1440" w:right="1440" w:bottom="1440" w:left="1440" w:header="708" w:footer="708" w:gutter="0"/>
          <w:cols w:space="708"/>
          <w:docGrid w:linePitch="360"/>
        </w:sectPr>
      </w:pPr>
    </w:p>
    <w:p w:rsidR="00135584" w:rsidRPr="00F31DA5" w:rsidRDefault="00135584" w:rsidP="00135584">
      <w:pPr>
        <w:spacing w:after="0"/>
        <w:jc w:val="center"/>
        <w:rPr>
          <w:rFonts w:ascii="Times New Roman" w:hAnsi="Times New Roman"/>
          <w:b/>
        </w:rPr>
      </w:pPr>
    </w:p>
    <w:p w:rsidR="00135584" w:rsidRPr="00F31DA5" w:rsidRDefault="00135584" w:rsidP="00135584">
      <w:pPr>
        <w:spacing w:after="0"/>
        <w:jc w:val="center"/>
        <w:rPr>
          <w:rFonts w:ascii="Times New Roman" w:hAnsi="Times New Roman"/>
          <w:b/>
        </w:rPr>
      </w:pPr>
      <w:r w:rsidRPr="00F31DA5">
        <w:rPr>
          <w:rFonts w:ascii="Times New Roman" w:hAnsi="Times New Roman"/>
          <w:b/>
        </w:rPr>
        <w:t xml:space="preserve">Employer Satisfaction Study </w:t>
      </w:r>
    </w:p>
    <w:p w:rsidR="00135584" w:rsidRPr="00F31DA5" w:rsidRDefault="00135584" w:rsidP="00135584">
      <w:pPr>
        <w:spacing w:after="0"/>
        <w:jc w:val="center"/>
        <w:rPr>
          <w:rFonts w:ascii="Times New Roman" w:hAnsi="Times New Roman"/>
          <w:b/>
        </w:rPr>
      </w:pPr>
    </w:p>
    <w:p w:rsidR="00135584" w:rsidRPr="00F31DA5" w:rsidRDefault="00135584" w:rsidP="00135584">
      <w:pPr>
        <w:spacing w:after="0"/>
        <w:jc w:val="center"/>
        <w:rPr>
          <w:rFonts w:ascii="Times New Roman" w:hAnsi="Times New Roman"/>
          <w:b/>
        </w:rPr>
      </w:pPr>
      <w:r w:rsidRPr="00F31DA5">
        <w:rPr>
          <w:rFonts w:ascii="Times New Roman" w:hAnsi="Times New Roman"/>
          <w:b/>
        </w:rPr>
        <w:t>GRADUATE SURVEY</w:t>
      </w:r>
    </w:p>
    <w:p w:rsidR="00135584" w:rsidRPr="00F31DA5" w:rsidRDefault="00135584" w:rsidP="00135584">
      <w:pPr>
        <w:spacing w:after="0"/>
        <w:rPr>
          <w:rFonts w:ascii="Times New Roman" w:hAnsi="Times New Roma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135584" w:rsidRPr="00F31DA5" w:rsidTr="002313BB">
        <w:tc>
          <w:tcPr>
            <w:tcW w:w="5000" w:type="pct"/>
          </w:tcPr>
          <w:p w:rsidR="00135584" w:rsidRPr="00F31DA5" w:rsidRDefault="00135584" w:rsidP="002313BB">
            <w:pPr>
              <w:spacing w:after="0"/>
              <w:rPr>
                <w:rFonts w:ascii="Times New Roman" w:hAnsi="Times New Roman"/>
                <w:b/>
              </w:rPr>
            </w:pPr>
          </w:p>
          <w:p w:rsidR="00135584" w:rsidRPr="00F31DA5" w:rsidRDefault="00135584" w:rsidP="002313BB">
            <w:pPr>
              <w:spacing w:after="0"/>
              <w:rPr>
                <w:rFonts w:cs="Arial"/>
                <w:b/>
                <w:bCs/>
                <w:color w:val="00B050"/>
                <w:sz w:val="22"/>
              </w:rPr>
            </w:pPr>
            <w:r w:rsidRPr="00F31DA5">
              <w:rPr>
                <w:rFonts w:cs="Arial"/>
                <w:b/>
                <w:bCs/>
                <w:color w:val="00B050"/>
                <w:sz w:val="22"/>
              </w:rPr>
              <w:t>ORC RESPONSE TYPE CATEGORIES:</w:t>
            </w:r>
          </w:p>
          <w:p w:rsidR="00135584" w:rsidRPr="00F31DA5" w:rsidRDefault="00135584" w:rsidP="002313BB">
            <w:pPr>
              <w:spacing w:after="0"/>
              <w:rPr>
                <w:rFonts w:cs="Arial"/>
                <w:b/>
                <w:bCs/>
                <w:color w:val="00B050"/>
                <w:sz w:val="22"/>
              </w:rPr>
            </w:pPr>
          </w:p>
          <w:tbl>
            <w:tblPr>
              <w:tblW w:w="7948" w:type="dxa"/>
              <w:tblInd w:w="98" w:type="dxa"/>
              <w:tblLook w:val="04A0" w:firstRow="1" w:lastRow="0" w:firstColumn="1" w:lastColumn="0" w:noHBand="0" w:noVBand="1"/>
            </w:tblPr>
            <w:tblGrid>
              <w:gridCol w:w="7098"/>
              <w:gridCol w:w="850"/>
            </w:tblGrid>
            <w:tr w:rsidR="00135584" w:rsidRPr="00F31DA5" w:rsidTr="002313BB">
              <w:trPr>
                <w:trHeight w:val="300"/>
              </w:trPr>
              <w:tc>
                <w:tcPr>
                  <w:tcW w:w="709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35584" w:rsidRPr="00F31DA5" w:rsidRDefault="00135584" w:rsidP="002313BB">
                  <w:pPr>
                    <w:spacing w:after="0"/>
                    <w:rPr>
                      <w:rFonts w:eastAsia="Times New Roman" w:cs="Arial"/>
                      <w:b/>
                      <w:bCs/>
                      <w:color w:val="339966"/>
                      <w:szCs w:val="20"/>
                    </w:rPr>
                  </w:pPr>
                  <w:r w:rsidRPr="00F31DA5">
                    <w:rPr>
                      <w:rFonts w:eastAsia="Times New Roman" w:cs="Arial"/>
                      <w:b/>
                      <w:bCs/>
                      <w:color w:val="339966"/>
                      <w:szCs w:val="20"/>
                    </w:rPr>
                    <w:t>Single Response</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135584" w:rsidRPr="00F31DA5" w:rsidRDefault="00135584" w:rsidP="002313BB">
                  <w:pPr>
                    <w:spacing w:after="0"/>
                    <w:jc w:val="center"/>
                    <w:rPr>
                      <w:rFonts w:eastAsia="Times New Roman" w:cs="Arial"/>
                      <w:b/>
                      <w:bCs/>
                      <w:color w:val="00B050"/>
                      <w:szCs w:val="20"/>
                    </w:rPr>
                  </w:pPr>
                  <w:r w:rsidRPr="00F31DA5">
                    <w:rPr>
                      <w:rFonts w:eastAsia="Times New Roman" w:cs="Arial"/>
                      <w:b/>
                      <w:bCs/>
                      <w:color w:val="00B050"/>
                      <w:szCs w:val="20"/>
                    </w:rPr>
                    <w:t>SR</w:t>
                  </w:r>
                </w:p>
              </w:tc>
            </w:tr>
            <w:tr w:rsidR="00135584" w:rsidRPr="00F31DA5" w:rsidTr="002313BB">
              <w:trPr>
                <w:trHeight w:val="300"/>
              </w:trPr>
              <w:tc>
                <w:tcPr>
                  <w:tcW w:w="7098" w:type="dxa"/>
                  <w:tcBorders>
                    <w:top w:val="nil"/>
                    <w:left w:val="single" w:sz="8" w:space="0" w:color="auto"/>
                    <w:bottom w:val="single" w:sz="8" w:space="0" w:color="auto"/>
                    <w:right w:val="single" w:sz="8" w:space="0" w:color="auto"/>
                  </w:tcBorders>
                  <w:shd w:val="clear" w:color="auto" w:fill="auto"/>
                  <w:noWrap/>
                  <w:vAlign w:val="center"/>
                  <w:hideMark/>
                </w:tcPr>
                <w:p w:rsidR="00135584" w:rsidRPr="00F31DA5" w:rsidRDefault="00135584" w:rsidP="002313BB">
                  <w:pPr>
                    <w:spacing w:after="0"/>
                    <w:rPr>
                      <w:rFonts w:eastAsia="Times New Roman" w:cs="Arial"/>
                      <w:b/>
                      <w:bCs/>
                      <w:color w:val="339966"/>
                      <w:szCs w:val="20"/>
                    </w:rPr>
                  </w:pPr>
                  <w:r w:rsidRPr="00F31DA5">
                    <w:rPr>
                      <w:rFonts w:eastAsia="Times New Roman" w:cs="Arial"/>
                      <w:b/>
                      <w:bCs/>
                      <w:color w:val="339966"/>
                      <w:szCs w:val="20"/>
                    </w:rPr>
                    <w:t>Multiple Response</w:t>
                  </w:r>
                </w:p>
              </w:tc>
              <w:tc>
                <w:tcPr>
                  <w:tcW w:w="850" w:type="dxa"/>
                  <w:tcBorders>
                    <w:top w:val="nil"/>
                    <w:left w:val="nil"/>
                    <w:bottom w:val="single" w:sz="8" w:space="0" w:color="auto"/>
                    <w:right w:val="single" w:sz="8" w:space="0" w:color="auto"/>
                  </w:tcBorders>
                  <w:shd w:val="clear" w:color="auto" w:fill="auto"/>
                  <w:noWrap/>
                  <w:vAlign w:val="center"/>
                  <w:hideMark/>
                </w:tcPr>
                <w:p w:rsidR="00135584" w:rsidRPr="00F31DA5" w:rsidRDefault="00135584" w:rsidP="002313BB">
                  <w:pPr>
                    <w:spacing w:after="0"/>
                    <w:jc w:val="center"/>
                    <w:rPr>
                      <w:rFonts w:eastAsia="Times New Roman" w:cs="Arial"/>
                      <w:b/>
                      <w:bCs/>
                      <w:color w:val="00B050"/>
                      <w:szCs w:val="20"/>
                    </w:rPr>
                  </w:pPr>
                  <w:r w:rsidRPr="00F31DA5">
                    <w:rPr>
                      <w:rFonts w:eastAsia="Times New Roman" w:cs="Arial"/>
                      <w:b/>
                      <w:bCs/>
                      <w:color w:val="00B050"/>
                      <w:szCs w:val="20"/>
                    </w:rPr>
                    <w:t>MR</w:t>
                  </w:r>
                </w:p>
              </w:tc>
            </w:tr>
            <w:tr w:rsidR="00135584" w:rsidRPr="00F31DA5" w:rsidTr="002313BB">
              <w:trPr>
                <w:trHeight w:val="300"/>
              </w:trPr>
              <w:tc>
                <w:tcPr>
                  <w:tcW w:w="7098" w:type="dxa"/>
                  <w:tcBorders>
                    <w:top w:val="nil"/>
                    <w:left w:val="single" w:sz="8" w:space="0" w:color="auto"/>
                    <w:bottom w:val="single" w:sz="8" w:space="0" w:color="auto"/>
                    <w:right w:val="single" w:sz="8" w:space="0" w:color="auto"/>
                  </w:tcBorders>
                  <w:shd w:val="clear" w:color="auto" w:fill="auto"/>
                  <w:noWrap/>
                  <w:vAlign w:val="center"/>
                  <w:hideMark/>
                </w:tcPr>
                <w:p w:rsidR="00135584" w:rsidRPr="00F31DA5" w:rsidRDefault="00135584" w:rsidP="002313BB">
                  <w:pPr>
                    <w:spacing w:after="0"/>
                    <w:rPr>
                      <w:rFonts w:eastAsia="Times New Roman" w:cs="Arial"/>
                      <w:b/>
                      <w:bCs/>
                      <w:color w:val="339966"/>
                      <w:szCs w:val="20"/>
                    </w:rPr>
                  </w:pPr>
                  <w:r w:rsidRPr="00F31DA5">
                    <w:rPr>
                      <w:rFonts w:eastAsia="Times New Roman" w:cs="Arial"/>
                      <w:b/>
                      <w:bCs/>
                      <w:color w:val="339966"/>
                      <w:szCs w:val="20"/>
                    </w:rPr>
                    <w:t>Battery of Statements</w:t>
                  </w:r>
                </w:p>
              </w:tc>
              <w:tc>
                <w:tcPr>
                  <w:tcW w:w="850" w:type="dxa"/>
                  <w:tcBorders>
                    <w:top w:val="nil"/>
                    <w:left w:val="nil"/>
                    <w:bottom w:val="single" w:sz="8" w:space="0" w:color="auto"/>
                    <w:right w:val="single" w:sz="8" w:space="0" w:color="auto"/>
                  </w:tcBorders>
                  <w:shd w:val="clear" w:color="auto" w:fill="auto"/>
                  <w:noWrap/>
                  <w:vAlign w:val="center"/>
                  <w:hideMark/>
                </w:tcPr>
                <w:p w:rsidR="00135584" w:rsidRPr="00F31DA5" w:rsidRDefault="00135584" w:rsidP="002313BB">
                  <w:pPr>
                    <w:spacing w:after="0"/>
                    <w:jc w:val="center"/>
                    <w:rPr>
                      <w:rFonts w:eastAsia="Times New Roman" w:cs="Arial"/>
                      <w:b/>
                      <w:bCs/>
                      <w:color w:val="00B050"/>
                      <w:szCs w:val="20"/>
                    </w:rPr>
                  </w:pPr>
                  <w:r w:rsidRPr="00F31DA5">
                    <w:rPr>
                      <w:rFonts w:eastAsia="Times New Roman" w:cs="Arial"/>
                      <w:b/>
                      <w:bCs/>
                      <w:color w:val="00B050"/>
                      <w:szCs w:val="20"/>
                    </w:rPr>
                    <w:t>LOOP</w:t>
                  </w:r>
                </w:p>
              </w:tc>
            </w:tr>
            <w:tr w:rsidR="00135584" w:rsidRPr="00F31DA5" w:rsidTr="002313BB">
              <w:trPr>
                <w:trHeight w:val="300"/>
              </w:trPr>
              <w:tc>
                <w:tcPr>
                  <w:tcW w:w="7098" w:type="dxa"/>
                  <w:tcBorders>
                    <w:top w:val="nil"/>
                    <w:left w:val="single" w:sz="8" w:space="0" w:color="auto"/>
                    <w:bottom w:val="single" w:sz="8" w:space="0" w:color="auto"/>
                    <w:right w:val="single" w:sz="8" w:space="0" w:color="auto"/>
                  </w:tcBorders>
                  <w:shd w:val="clear" w:color="auto" w:fill="auto"/>
                  <w:noWrap/>
                  <w:vAlign w:val="center"/>
                  <w:hideMark/>
                </w:tcPr>
                <w:p w:rsidR="00135584" w:rsidRPr="00F31DA5" w:rsidRDefault="00135584" w:rsidP="002313BB">
                  <w:pPr>
                    <w:spacing w:after="0"/>
                    <w:rPr>
                      <w:rFonts w:eastAsia="Times New Roman" w:cs="Arial"/>
                      <w:b/>
                      <w:bCs/>
                      <w:color w:val="339966"/>
                      <w:szCs w:val="20"/>
                    </w:rPr>
                  </w:pPr>
                  <w:r w:rsidRPr="00F31DA5">
                    <w:rPr>
                      <w:rFonts w:eastAsia="Times New Roman" w:cs="Arial"/>
                      <w:b/>
                      <w:bCs/>
                      <w:color w:val="339966"/>
                      <w:szCs w:val="20"/>
                    </w:rPr>
                    <w:t>Open-ended Response</w:t>
                  </w:r>
                </w:p>
              </w:tc>
              <w:tc>
                <w:tcPr>
                  <w:tcW w:w="850" w:type="dxa"/>
                  <w:tcBorders>
                    <w:top w:val="nil"/>
                    <w:left w:val="nil"/>
                    <w:bottom w:val="single" w:sz="8" w:space="0" w:color="auto"/>
                    <w:right w:val="single" w:sz="8" w:space="0" w:color="auto"/>
                  </w:tcBorders>
                  <w:shd w:val="clear" w:color="auto" w:fill="auto"/>
                  <w:noWrap/>
                  <w:vAlign w:val="center"/>
                  <w:hideMark/>
                </w:tcPr>
                <w:p w:rsidR="00135584" w:rsidRPr="00F31DA5" w:rsidRDefault="00135584" w:rsidP="002313BB">
                  <w:pPr>
                    <w:spacing w:after="0"/>
                    <w:jc w:val="center"/>
                    <w:rPr>
                      <w:rFonts w:eastAsia="Times New Roman" w:cs="Arial"/>
                      <w:b/>
                      <w:bCs/>
                      <w:color w:val="00B050"/>
                      <w:szCs w:val="20"/>
                    </w:rPr>
                  </w:pPr>
                  <w:r w:rsidRPr="00F31DA5">
                    <w:rPr>
                      <w:rFonts w:eastAsia="Times New Roman" w:cs="Arial"/>
                      <w:b/>
                      <w:bCs/>
                      <w:color w:val="00B050"/>
                      <w:szCs w:val="20"/>
                    </w:rPr>
                    <w:t>OE</w:t>
                  </w:r>
                </w:p>
              </w:tc>
            </w:tr>
            <w:tr w:rsidR="00135584" w:rsidRPr="00F31DA5" w:rsidTr="002313BB">
              <w:trPr>
                <w:trHeight w:val="300"/>
              </w:trPr>
              <w:tc>
                <w:tcPr>
                  <w:tcW w:w="7098" w:type="dxa"/>
                  <w:tcBorders>
                    <w:top w:val="nil"/>
                    <w:left w:val="single" w:sz="8" w:space="0" w:color="auto"/>
                    <w:bottom w:val="single" w:sz="8" w:space="0" w:color="auto"/>
                    <w:right w:val="single" w:sz="8" w:space="0" w:color="auto"/>
                  </w:tcBorders>
                  <w:shd w:val="clear" w:color="auto" w:fill="auto"/>
                  <w:noWrap/>
                  <w:vAlign w:val="center"/>
                  <w:hideMark/>
                </w:tcPr>
                <w:p w:rsidR="00135584" w:rsidRPr="00F31DA5" w:rsidRDefault="00135584" w:rsidP="002313BB">
                  <w:pPr>
                    <w:spacing w:after="0"/>
                    <w:rPr>
                      <w:rFonts w:eastAsia="Times New Roman" w:cs="Arial"/>
                      <w:b/>
                      <w:bCs/>
                      <w:color w:val="339966"/>
                      <w:szCs w:val="20"/>
                    </w:rPr>
                  </w:pPr>
                  <w:r w:rsidRPr="00F31DA5">
                    <w:rPr>
                      <w:rFonts w:eastAsia="Times New Roman" w:cs="Arial"/>
                      <w:b/>
                      <w:bCs/>
                      <w:color w:val="339966"/>
                      <w:szCs w:val="20"/>
                    </w:rPr>
                    <w:t>Numeric (specify range e.g. 1-900)</w:t>
                  </w:r>
                </w:p>
              </w:tc>
              <w:tc>
                <w:tcPr>
                  <w:tcW w:w="850" w:type="dxa"/>
                  <w:tcBorders>
                    <w:top w:val="nil"/>
                    <w:left w:val="nil"/>
                    <w:bottom w:val="single" w:sz="8" w:space="0" w:color="auto"/>
                    <w:right w:val="single" w:sz="8" w:space="0" w:color="auto"/>
                  </w:tcBorders>
                  <w:shd w:val="clear" w:color="auto" w:fill="auto"/>
                  <w:noWrap/>
                  <w:vAlign w:val="center"/>
                  <w:hideMark/>
                </w:tcPr>
                <w:p w:rsidR="00135584" w:rsidRPr="00F31DA5" w:rsidRDefault="00135584" w:rsidP="002313BB">
                  <w:pPr>
                    <w:spacing w:after="0"/>
                    <w:jc w:val="center"/>
                    <w:rPr>
                      <w:rFonts w:eastAsia="Times New Roman" w:cs="Arial"/>
                      <w:b/>
                      <w:bCs/>
                      <w:color w:val="00B050"/>
                      <w:szCs w:val="20"/>
                    </w:rPr>
                  </w:pPr>
                  <w:r w:rsidRPr="00F31DA5">
                    <w:rPr>
                      <w:rFonts w:eastAsia="Times New Roman" w:cs="Arial"/>
                      <w:b/>
                      <w:bCs/>
                      <w:color w:val="00B050"/>
                      <w:szCs w:val="20"/>
                    </w:rPr>
                    <w:t>NUM</w:t>
                  </w:r>
                </w:p>
              </w:tc>
            </w:tr>
          </w:tbl>
          <w:p w:rsidR="00135584" w:rsidRPr="00F31DA5" w:rsidRDefault="00135584" w:rsidP="002313BB">
            <w:pPr>
              <w:spacing w:after="0"/>
              <w:rPr>
                <w:rFonts w:ascii="Times New Roman" w:hAnsi="Times New Roman"/>
                <w:b/>
              </w:rPr>
            </w:pPr>
          </w:p>
          <w:p w:rsidR="00135584" w:rsidRPr="00F31DA5" w:rsidRDefault="00135584" w:rsidP="002313BB">
            <w:pPr>
              <w:spacing w:after="0"/>
              <w:rPr>
                <w:rFonts w:ascii="Times New Roman" w:hAnsi="Times New Roman"/>
                <w:b/>
                <w:color w:val="00B050"/>
              </w:rPr>
            </w:pPr>
            <w:r w:rsidRPr="00F31DA5">
              <w:rPr>
                <w:rFonts w:ascii="Times New Roman" w:hAnsi="Times New Roman"/>
                <w:b/>
                <w:color w:val="00B050"/>
              </w:rPr>
              <w:t xml:space="preserve">QG99QUAL = LOAD </w:t>
            </w:r>
            <w:r w:rsidRPr="00F31DA5">
              <w:rPr>
                <w:rFonts w:ascii="Times New Roman" w:hAnsi="Times New Roman"/>
                <w:b/>
                <w:color w:val="00B050"/>
                <w:u w:val="single"/>
              </w:rPr>
              <w:t>QUALIFICATION NAME</w:t>
            </w:r>
            <w:r w:rsidRPr="00F31DA5">
              <w:rPr>
                <w:rFonts w:ascii="Times New Roman" w:hAnsi="Times New Roman"/>
                <w:b/>
                <w:color w:val="00B050"/>
              </w:rPr>
              <w:t xml:space="preserve"> FROM SAMPLE</w:t>
            </w:r>
          </w:p>
          <w:p w:rsidR="00135584" w:rsidRPr="00F31DA5" w:rsidRDefault="00135584" w:rsidP="002313BB">
            <w:pPr>
              <w:spacing w:after="0"/>
              <w:rPr>
                <w:rFonts w:ascii="Times New Roman" w:hAnsi="Times New Roman"/>
                <w:b/>
                <w:color w:val="00B050"/>
              </w:rPr>
            </w:pPr>
            <w:r w:rsidRPr="00F31DA5">
              <w:rPr>
                <w:rFonts w:ascii="Times New Roman" w:hAnsi="Times New Roman"/>
                <w:b/>
                <w:color w:val="00B050"/>
              </w:rPr>
              <w:t xml:space="preserve">QG99UNI = LOAD </w:t>
            </w:r>
            <w:r w:rsidRPr="00F31DA5">
              <w:rPr>
                <w:rFonts w:ascii="Times New Roman" w:hAnsi="Times New Roman"/>
                <w:b/>
                <w:color w:val="00B050"/>
                <w:u w:val="single"/>
              </w:rPr>
              <w:t>UNIVERSITY NAME</w:t>
            </w:r>
            <w:r w:rsidRPr="00F31DA5">
              <w:rPr>
                <w:rFonts w:ascii="Times New Roman" w:hAnsi="Times New Roman"/>
                <w:b/>
                <w:color w:val="00B050"/>
              </w:rPr>
              <w:t xml:space="preserve"> FROM SAMPLE</w:t>
            </w:r>
          </w:p>
          <w:p w:rsidR="00135584" w:rsidRPr="00F31DA5" w:rsidRDefault="00135584" w:rsidP="002313BB">
            <w:pPr>
              <w:spacing w:after="0"/>
              <w:rPr>
                <w:rFonts w:ascii="Times New Roman" w:hAnsi="Times New Roman"/>
                <w:b/>
                <w:color w:val="00B050"/>
              </w:rPr>
            </w:pPr>
            <w:r w:rsidRPr="00F31DA5">
              <w:rPr>
                <w:rFonts w:ascii="Times New Roman" w:hAnsi="Times New Roman"/>
                <w:b/>
                <w:color w:val="00B050"/>
              </w:rPr>
              <w:t xml:space="preserve">QG99NAME = LOAD </w:t>
            </w:r>
            <w:r w:rsidRPr="00F31DA5">
              <w:rPr>
                <w:rFonts w:ascii="Times New Roman" w:hAnsi="Times New Roman"/>
                <w:b/>
                <w:color w:val="00B050"/>
                <w:u w:val="single"/>
              </w:rPr>
              <w:t>GRADUATE NAME</w:t>
            </w:r>
            <w:r w:rsidRPr="00F31DA5">
              <w:rPr>
                <w:rFonts w:ascii="Times New Roman" w:hAnsi="Times New Roman"/>
                <w:b/>
                <w:color w:val="00B050"/>
              </w:rPr>
              <w:t xml:space="preserve"> FROM SAMPLE</w:t>
            </w:r>
          </w:p>
          <w:p w:rsidR="00135584" w:rsidRPr="00F31DA5" w:rsidRDefault="00135584" w:rsidP="002313BB">
            <w:pPr>
              <w:spacing w:after="0"/>
              <w:rPr>
                <w:rFonts w:ascii="Times New Roman" w:hAnsi="Times New Roman"/>
                <w:b/>
                <w:color w:val="00B050"/>
              </w:rPr>
            </w:pPr>
            <w:r w:rsidRPr="00F31DA5">
              <w:rPr>
                <w:rFonts w:ascii="Times New Roman" w:hAnsi="Times New Roman"/>
                <w:b/>
                <w:color w:val="00B050"/>
              </w:rPr>
              <w:t xml:space="preserve">QG99YEAR = LOAD </w:t>
            </w:r>
            <w:r w:rsidRPr="00F31DA5">
              <w:rPr>
                <w:rFonts w:ascii="Times New Roman" w:hAnsi="Times New Roman"/>
                <w:b/>
                <w:color w:val="00B050"/>
                <w:u w:val="single"/>
              </w:rPr>
              <w:t>COMPLETION YEAR</w:t>
            </w:r>
            <w:r w:rsidRPr="00F31DA5">
              <w:rPr>
                <w:rFonts w:ascii="Times New Roman" w:hAnsi="Times New Roman"/>
                <w:b/>
                <w:color w:val="00B050"/>
              </w:rPr>
              <w:t xml:space="preserve"> FROM SAMPLE</w:t>
            </w:r>
          </w:p>
          <w:p w:rsidR="00135584" w:rsidRPr="00F31DA5" w:rsidRDefault="00135584" w:rsidP="002313BB">
            <w:pPr>
              <w:spacing w:after="0"/>
              <w:rPr>
                <w:rFonts w:ascii="Times New Roman" w:hAnsi="Times New Roman"/>
                <w:b/>
              </w:rPr>
            </w:pPr>
          </w:p>
          <w:p w:rsidR="00135584" w:rsidRPr="00F31DA5" w:rsidRDefault="00135584" w:rsidP="002313BB">
            <w:pPr>
              <w:spacing w:after="0"/>
              <w:rPr>
                <w:rFonts w:ascii="Times New Roman" w:hAnsi="Times New Roman"/>
                <w:b/>
              </w:rPr>
            </w:pPr>
          </w:p>
        </w:tc>
      </w:tr>
      <w:tr w:rsidR="00135584" w:rsidRPr="00D05076" w:rsidTr="002313BB">
        <w:tc>
          <w:tcPr>
            <w:tcW w:w="5000" w:type="pct"/>
            <w:vAlign w:val="center"/>
          </w:tcPr>
          <w:p w:rsidR="00135584" w:rsidRPr="00D05076" w:rsidRDefault="00135584" w:rsidP="002313BB">
            <w:pPr>
              <w:shd w:val="clear" w:color="auto" w:fill="D9D9D9"/>
              <w:spacing w:after="0"/>
              <w:rPr>
                <w:rFonts w:ascii="Times New Roman" w:hAnsi="Times New Roman" w:cs="Times New Roman"/>
                <w:b/>
                <w:szCs w:val="20"/>
              </w:rPr>
            </w:pPr>
            <w:r w:rsidRPr="00D05076">
              <w:rPr>
                <w:rFonts w:ascii="Times New Roman" w:eastAsia="Calibri" w:hAnsi="Times New Roman" w:cs="Times New Roman"/>
                <w:b/>
                <w:szCs w:val="20"/>
                <w:lang w:val="en-US" w:eastAsia="en-US"/>
              </w:rPr>
              <w:t>INTRODUCTION</w:t>
            </w:r>
          </w:p>
          <w:p w:rsidR="00135584" w:rsidRPr="00D05076" w:rsidRDefault="00135584" w:rsidP="002313BB">
            <w:pPr>
              <w:spacing w:after="0"/>
              <w:rPr>
                <w:rFonts w:ascii="Times New Roman" w:hAnsi="Times New Roman"/>
              </w:rPr>
            </w:pPr>
          </w:p>
          <w:p w:rsidR="00135584" w:rsidRPr="00D05076" w:rsidRDefault="00135584" w:rsidP="002313BB">
            <w:pPr>
              <w:spacing w:after="0"/>
              <w:rPr>
                <w:rFonts w:ascii="Times New Roman" w:hAnsi="Times New Roman"/>
                <w:u w:val="single"/>
              </w:rPr>
            </w:pPr>
            <w:r w:rsidRPr="00D05076">
              <w:rPr>
                <w:rFonts w:ascii="Times New Roman" w:hAnsi="Times New Roman"/>
                <w:u w:val="single"/>
              </w:rPr>
              <w:t>Verbal Participation Information Statement</w:t>
            </w:r>
          </w:p>
          <w:p w:rsidR="00135584" w:rsidRPr="00D05076" w:rsidRDefault="00135584" w:rsidP="002313BB">
            <w:pPr>
              <w:spacing w:after="0"/>
              <w:rPr>
                <w:rFonts w:ascii="Times New Roman" w:hAnsi="Times New Roman"/>
              </w:rPr>
            </w:pPr>
          </w:p>
          <w:p w:rsidR="00135584" w:rsidRPr="00D05076" w:rsidRDefault="00135584" w:rsidP="002313BB">
            <w:pPr>
              <w:spacing w:after="0"/>
              <w:rPr>
                <w:rFonts w:ascii="Times New Roman" w:hAnsi="Times New Roman"/>
              </w:rPr>
            </w:pPr>
            <w:r w:rsidRPr="00D05076">
              <w:rPr>
                <w:rFonts w:ascii="Times New Roman" w:hAnsi="Times New Roman"/>
              </w:rPr>
              <w:t xml:space="preserve">Hello. My name is </w:t>
            </w:r>
            <w:r w:rsidRPr="00D05076">
              <w:rPr>
                <w:rFonts w:ascii="Times New Roman" w:hAnsi="Times New Roman"/>
                <w:b/>
              </w:rPr>
              <w:t>&lt;Interviewer Name&gt;</w:t>
            </w:r>
            <w:r w:rsidRPr="00D05076">
              <w:rPr>
                <w:rFonts w:ascii="Times New Roman" w:hAnsi="Times New Roman"/>
              </w:rPr>
              <w:t xml:space="preserve">. I’m calling to conduct a survey on behalf of the </w:t>
            </w:r>
            <w:r w:rsidRPr="00D05076">
              <w:rPr>
                <w:rFonts w:ascii="Times New Roman" w:hAnsi="Times New Roman"/>
                <w:b/>
              </w:rPr>
              <w:t>&lt;QG99UNI&gt;.</w:t>
            </w:r>
            <w:r w:rsidRPr="00D05076">
              <w:rPr>
                <w:rFonts w:ascii="Times New Roman" w:hAnsi="Times New Roman"/>
              </w:rPr>
              <w:t xml:space="preserve"> I’m calling from ORC International, a social research company in Melbourne.   Am I speaking with </w:t>
            </w:r>
            <w:r w:rsidRPr="00D05076">
              <w:rPr>
                <w:rFonts w:ascii="Times New Roman" w:hAnsi="Times New Roman"/>
                <w:b/>
              </w:rPr>
              <w:t>QG99NAME&gt;</w:t>
            </w:r>
            <w:r w:rsidRPr="00D05076">
              <w:rPr>
                <w:rFonts w:ascii="Times New Roman" w:hAnsi="Times New Roman"/>
              </w:rPr>
              <w:t>?</w:t>
            </w:r>
          </w:p>
          <w:p w:rsidR="00135584" w:rsidRPr="00D05076" w:rsidRDefault="00135584" w:rsidP="002313BB">
            <w:pPr>
              <w:spacing w:after="0"/>
              <w:rPr>
                <w:rFonts w:ascii="Times New Roman" w:hAnsi="Times New Roman"/>
              </w:rPr>
            </w:pPr>
          </w:p>
          <w:p w:rsidR="00135584" w:rsidRPr="00D05076" w:rsidRDefault="00135584" w:rsidP="002313BB">
            <w:pPr>
              <w:spacing w:after="0"/>
              <w:rPr>
                <w:rFonts w:ascii="Times New Roman" w:hAnsi="Times New Roman"/>
                <w:b/>
              </w:rPr>
            </w:pPr>
            <w:r w:rsidRPr="00D05076">
              <w:rPr>
                <w:rFonts w:ascii="Times New Roman" w:hAnsi="Times New Roman"/>
                <w:b/>
              </w:rPr>
              <w:t>IF NO, ASK TO SPEAK TO NAMED RESPONDENT &amp; RE-INTRODUCE</w:t>
            </w:r>
          </w:p>
          <w:p w:rsidR="00135584" w:rsidRPr="00D05076" w:rsidRDefault="00135584" w:rsidP="002313BB">
            <w:pPr>
              <w:spacing w:after="0"/>
              <w:rPr>
                <w:rFonts w:ascii="Times New Roman" w:hAnsi="Times New Roman"/>
              </w:rPr>
            </w:pPr>
          </w:p>
          <w:p w:rsidR="00135584" w:rsidRPr="00D05076" w:rsidRDefault="00135584" w:rsidP="002313BB">
            <w:pPr>
              <w:spacing w:after="0"/>
              <w:rPr>
                <w:rFonts w:ascii="Times New Roman" w:hAnsi="Times New Roman"/>
              </w:rPr>
            </w:pPr>
            <w:r w:rsidRPr="00D05076">
              <w:rPr>
                <w:rFonts w:ascii="Times New Roman" w:hAnsi="Times New Roman"/>
              </w:rPr>
              <w:t xml:space="preserve">This interview relates to the </w:t>
            </w:r>
            <w:r w:rsidRPr="00D05076">
              <w:rPr>
                <w:rFonts w:ascii="Times New Roman" w:hAnsi="Times New Roman"/>
                <w:b/>
              </w:rPr>
              <w:t>&lt;QG99QUAL&gt;</w:t>
            </w:r>
            <w:r w:rsidRPr="00D05076">
              <w:rPr>
                <w:rFonts w:ascii="Times New Roman" w:hAnsi="Times New Roman"/>
              </w:rPr>
              <w:t xml:space="preserve"> qualification you completed at the </w:t>
            </w:r>
            <w:r w:rsidRPr="00D05076">
              <w:rPr>
                <w:rFonts w:ascii="Times New Roman" w:hAnsi="Times New Roman"/>
                <w:b/>
              </w:rPr>
              <w:t>&lt;QG99UNI&gt;</w:t>
            </w:r>
            <w:r w:rsidRPr="00D05076">
              <w:rPr>
                <w:rFonts w:ascii="Times New Roman" w:hAnsi="Times New Roman"/>
              </w:rPr>
              <w:t xml:space="preserve"> in </w:t>
            </w:r>
            <w:r w:rsidRPr="00D05076">
              <w:rPr>
                <w:rFonts w:ascii="Times New Roman" w:hAnsi="Times New Roman"/>
                <w:b/>
              </w:rPr>
              <w:t>&lt;QG99YEAR&gt;</w:t>
            </w:r>
            <w:r w:rsidRPr="00D05076">
              <w:rPr>
                <w:rFonts w:ascii="Times New Roman" w:hAnsi="Times New Roman"/>
              </w:rPr>
              <w:t xml:space="preserve">. The Australian Department of Education, and the University, would like your feedback on how well you feel your qualification has prepared you for the workplace. Your feedback will help your university and others improve their courses.  </w:t>
            </w:r>
          </w:p>
          <w:p w:rsidR="00135584" w:rsidRPr="00D05076" w:rsidRDefault="00135584" w:rsidP="002313BB">
            <w:pPr>
              <w:spacing w:after="0"/>
              <w:rPr>
                <w:rFonts w:ascii="Times New Roman" w:hAnsi="Times New Roman"/>
              </w:rPr>
            </w:pPr>
          </w:p>
          <w:p w:rsidR="00135584" w:rsidRPr="00D05076" w:rsidRDefault="00135584" w:rsidP="002313BB">
            <w:pPr>
              <w:spacing w:after="0"/>
              <w:rPr>
                <w:rFonts w:ascii="Times New Roman" w:hAnsi="Times New Roman"/>
                <w:strike/>
              </w:rPr>
            </w:pPr>
            <w:r w:rsidRPr="00D05076">
              <w:rPr>
                <w:rFonts w:ascii="Times New Roman" w:hAnsi="Times New Roman"/>
              </w:rPr>
              <w:t>This interview is part one of a two-stage process.  Part two involves getting your help to arrange a time to ask your workplace supervisor for their feedback on how your university could improve its qualifications to better prepare graduates like you for the workplace. Having feedback from both you and your supervisor will be very valuable for the university.</w:t>
            </w:r>
          </w:p>
          <w:p w:rsidR="00135584" w:rsidRPr="00D05076" w:rsidRDefault="00135584" w:rsidP="002313BB">
            <w:pPr>
              <w:spacing w:after="0"/>
              <w:rPr>
                <w:rFonts w:ascii="Times New Roman" w:hAnsi="Times New Roman"/>
              </w:rPr>
            </w:pPr>
          </w:p>
          <w:p w:rsidR="00135584" w:rsidRPr="00D05076" w:rsidRDefault="00135584" w:rsidP="002313BB">
            <w:pPr>
              <w:spacing w:after="0"/>
              <w:rPr>
                <w:rFonts w:ascii="Times New Roman" w:hAnsi="Times New Roman"/>
                <w:b/>
                <w:color w:val="00B050"/>
              </w:rPr>
            </w:pPr>
            <w:r w:rsidRPr="00D05076">
              <w:rPr>
                <w:rFonts w:ascii="Times New Roman" w:hAnsi="Times New Roman"/>
                <w:b/>
                <w:color w:val="00B050"/>
              </w:rPr>
              <w:t>IF REQUIRED:</w:t>
            </w:r>
          </w:p>
          <w:p w:rsidR="00135584" w:rsidRPr="00D05076" w:rsidRDefault="00135584" w:rsidP="002313BB">
            <w:pPr>
              <w:spacing w:after="0"/>
              <w:rPr>
                <w:rFonts w:ascii="Times New Roman" w:hAnsi="Times New Roman"/>
              </w:rPr>
            </w:pPr>
            <w:r w:rsidRPr="00D05076">
              <w:rPr>
                <w:rFonts w:ascii="Times New Roman" w:hAnsi="Times New Roman"/>
              </w:rPr>
              <w:t>This survey aims to ensure that universities are responsive to labour market and industry needs.  The questions are designed to measure how well the university has prepared graduates for the workforce, and the employer’s satisfaction of the graduate’s skills.  The survey is not interested in the employer’s satisfaction with the graduate as an individual, and the questions in the survey for the supervisor are targeted at skills and work attributes gained through university study.</w:t>
            </w:r>
          </w:p>
          <w:p w:rsidR="00135584" w:rsidRPr="00D05076" w:rsidRDefault="00135584" w:rsidP="002313BB">
            <w:pPr>
              <w:spacing w:after="0"/>
              <w:rPr>
                <w:rFonts w:ascii="Times New Roman" w:hAnsi="Times New Roman"/>
              </w:rPr>
            </w:pPr>
          </w:p>
          <w:p w:rsidR="00135584" w:rsidRPr="00D05076" w:rsidRDefault="00135584" w:rsidP="002313BB">
            <w:pPr>
              <w:autoSpaceDE w:val="0"/>
              <w:autoSpaceDN w:val="0"/>
              <w:spacing w:after="0"/>
              <w:rPr>
                <w:rFonts w:ascii="Times New Roman" w:hAnsi="Times New Roman"/>
              </w:rPr>
            </w:pPr>
            <w:r w:rsidRPr="00D05076">
              <w:rPr>
                <w:rFonts w:ascii="Times New Roman" w:hAnsi="Times New Roman"/>
                <w:b/>
                <w:color w:val="00B050"/>
              </w:rPr>
              <w:t xml:space="preserve">(IF THEY SAY THAT THEY DO NOT HAVE A SUPERVISOR OR THEY DON’T WANT THEIR SUPERVISOR TO TAKE PART): </w:t>
            </w:r>
            <w:r w:rsidRPr="00D05076">
              <w:rPr>
                <w:rFonts w:ascii="Times New Roman" w:hAnsi="Times New Roman"/>
                <w:color w:val="000000" w:themeColor="text1"/>
              </w:rPr>
              <w:t>That’s okay. We are still interested in getting some feedback from you about your qualification.</w:t>
            </w:r>
          </w:p>
          <w:p w:rsidR="00135584" w:rsidRPr="00D05076" w:rsidRDefault="00135584" w:rsidP="002313BB">
            <w:pPr>
              <w:autoSpaceDE w:val="0"/>
              <w:autoSpaceDN w:val="0"/>
              <w:spacing w:after="0"/>
              <w:rPr>
                <w:rFonts w:ascii="Times New Roman" w:hAnsi="Times New Roman"/>
              </w:rPr>
            </w:pPr>
          </w:p>
          <w:p w:rsidR="00135584" w:rsidRPr="00D05076" w:rsidRDefault="00135584" w:rsidP="002313BB">
            <w:pPr>
              <w:spacing w:after="0"/>
              <w:rPr>
                <w:rFonts w:ascii="Times New Roman" w:hAnsi="Times New Roman"/>
              </w:rPr>
            </w:pPr>
            <w:r w:rsidRPr="00D05076">
              <w:rPr>
                <w:rFonts w:ascii="Times New Roman" w:hAnsi="Times New Roman"/>
              </w:rPr>
              <w:t>Participation is voluntary and you may withdraw at any time or refuse to answer particular questions. All information you provide is confidential.</w:t>
            </w:r>
          </w:p>
          <w:p w:rsidR="00135584" w:rsidRPr="00D05076" w:rsidRDefault="00135584" w:rsidP="002313BB">
            <w:pPr>
              <w:spacing w:after="0"/>
              <w:rPr>
                <w:rFonts w:ascii="Times New Roman" w:hAnsi="Times New Roman"/>
              </w:rPr>
            </w:pPr>
          </w:p>
          <w:p w:rsidR="00135584" w:rsidRPr="00D05076" w:rsidRDefault="00135584" w:rsidP="002313BB">
            <w:pPr>
              <w:spacing w:after="0"/>
              <w:rPr>
                <w:rFonts w:ascii="Times New Roman" w:hAnsi="Times New Roman"/>
              </w:rPr>
            </w:pPr>
            <w:r w:rsidRPr="00D05076">
              <w:rPr>
                <w:rFonts w:ascii="Times New Roman" w:hAnsi="Times New Roman"/>
              </w:rPr>
              <w:t>Interviews will take less than 10 minutes to complete.</w:t>
            </w:r>
          </w:p>
          <w:p w:rsidR="00135584" w:rsidRPr="00D05076" w:rsidRDefault="00135584" w:rsidP="002313BB">
            <w:pPr>
              <w:spacing w:after="0"/>
              <w:rPr>
                <w:rFonts w:ascii="Times New Roman" w:hAnsi="Times New Roman"/>
              </w:rPr>
            </w:pPr>
          </w:p>
          <w:p w:rsidR="00135584" w:rsidRPr="00D05076" w:rsidRDefault="00135584" w:rsidP="002313BB">
            <w:pPr>
              <w:spacing w:after="0"/>
              <w:rPr>
                <w:rFonts w:ascii="Times New Roman" w:hAnsi="Times New Roman"/>
              </w:rPr>
            </w:pPr>
            <w:r w:rsidRPr="00D05076">
              <w:rPr>
                <w:rFonts w:ascii="Times New Roman" w:hAnsi="Times New Roman"/>
                <w:b/>
                <w:color w:val="00B050"/>
              </w:rPr>
              <w:t>IF NECESSARY:</w:t>
            </w:r>
            <w:r w:rsidRPr="00D05076">
              <w:rPr>
                <w:rFonts w:ascii="Times New Roman" w:hAnsi="Times New Roman"/>
              </w:rPr>
              <w:t xml:space="preserve">  If you wish to speak to someone about the research you can contact Dr. Damian Oliver (Chief Investigator) at the Workplace Research Centre of the University of Sydney on 02 9351 5718 or damian.oliver@sydney.edu.au.  </w:t>
            </w:r>
          </w:p>
          <w:p w:rsidR="00135584" w:rsidRPr="00D05076" w:rsidRDefault="00135584" w:rsidP="002313BB">
            <w:pPr>
              <w:spacing w:after="0"/>
              <w:rPr>
                <w:rFonts w:ascii="Times New Roman" w:hAnsi="Times New Roman"/>
              </w:rPr>
            </w:pPr>
          </w:p>
          <w:p w:rsidR="00135584" w:rsidRPr="00D05076" w:rsidRDefault="00135584" w:rsidP="002313BB">
            <w:pPr>
              <w:spacing w:after="0"/>
              <w:rPr>
                <w:rFonts w:ascii="Times New Roman" w:hAnsi="Times New Roman"/>
              </w:rPr>
            </w:pPr>
            <w:r w:rsidRPr="00D05076">
              <w:rPr>
                <w:rFonts w:ascii="Times New Roman" w:hAnsi="Times New Roman"/>
              </w:rPr>
              <w:t>May I go ahead with the survey now?</w:t>
            </w:r>
          </w:p>
          <w:p w:rsidR="00135584" w:rsidRPr="00D05076" w:rsidRDefault="00135584" w:rsidP="002313BB">
            <w:pPr>
              <w:spacing w:after="0"/>
              <w:rPr>
                <w:rFonts w:ascii="Times New Roman" w:hAnsi="Times New Roman"/>
                <w:b/>
                <w:color w:val="00B050"/>
              </w:rPr>
            </w:pPr>
          </w:p>
          <w:tbl>
            <w:tblPr>
              <w:tblW w:w="8766" w:type="dxa"/>
              <w:tblInd w:w="250" w:type="dxa"/>
              <w:tblLook w:val="04A0" w:firstRow="1" w:lastRow="0" w:firstColumn="1" w:lastColumn="0" w:noHBand="0" w:noVBand="1"/>
            </w:tblPr>
            <w:tblGrid>
              <w:gridCol w:w="4652"/>
              <w:gridCol w:w="1507"/>
              <w:gridCol w:w="2607"/>
            </w:tblGrid>
            <w:tr w:rsidR="00135584" w:rsidRPr="00D05076" w:rsidTr="002313BB">
              <w:trPr>
                <w:trHeight w:val="292"/>
              </w:trPr>
              <w:tc>
                <w:tcPr>
                  <w:tcW w:w="4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5584" w:rsidRPr="00D05076" w:rsidRDefault="00135584" w:rsidP="002313BB">
                  <w:pPr>
                    <w:spacing w:after="0"/>
                    <w:rPr>
                      <w:rFonts w:ascii="Times New Roman" w:eastAsia="Times New Roman" w:hAnsi="Times New Roman" w:cs="Times New Roman"/>
                      <w:szCs w:val="20"/>
                    </w:rPr>
                  </w:pPr>
                  <w:r w:rsidRPr="00D05076">
                    <w:rPr>
                      <w:rFonts w:ascii="Times New Roman" w:eastAsia="Times New Roman" w:hAnsi="Times New Roman" w:cs="Times New Roman"/>
                      <w:szCs w:val="20"/>
                    </w:rPr>
                    <w:t>Yes – OK now</w:t>
                  </w:r>
                </w:p>
              </w:tc>
              <w:tc>
                <w:tcPr>
                  <w:tcW w:w="1507" w:type="dxa"/>
                  <w:tcBorders>
                    <w:top w:val="single" w:sz="4" w:space="0" w:color="auto"/>
                    <w:left w:val="nil"/>
                    <w:bottom w:val="single" w:sz="4" w:space="0" w:color="auto"/>
                    <w:right w:val="single" w:sz="4" w:space="0" w:color="auto"/>
                  </w:tcBorders>
                  <w:shd w:val="clear" w:color="auto" w:fill="auto"/>
                  <w:noWrap/>
                  <w:vAlign w:val="bottom"/>
                  <w:hideMark/>
                </w:tcPr>
                <w:p w:rsidR="00135584" w:rsidRPr="00D05076" w:rsidRDefault="00135584" w:rsidP="002313BB">
                  <w:pPr>
                    <w:spacing w:after="0"/>
                    <w:jc w:val="center"/>
                    <w:rPr>
                      <w:rFonts w:ascii="Times New Roman" w:eastAsia="Times New Roman" w:hAnsi="Times New Roman" w:cs="Times New Roman"/>
                      <w:szCs w:val="20"/>
                    </w:rPr>
                  </w:pPr>
                  <w:r w:rsidRPr="00D05076">
                    <w:rPr>
                      <w:rFonts w:ascii="Times New Roman" w:eastAsia="Times New Roman" w:hAnsi="Times New Roman" w:cs="Times New Roman"/>
                      <w:szCs w:val="20"/>
                    </w:rPr>
                    <w:t>1</w:t>
                  </w:r>
                </w:p>
              </w:tc>
              <w:tc>
                <w:tcPr>
                  <w:tcW w:w="2607" w:type="dxa"/>
                  <w:tcBorders>
                    <w:top w:val="single" w:sz="4" w:space="0" w:color="auto"/>
                    <w:left w:val="nil"/>
                    <w:bottom w:val="single" w:sz="4" w:space="0" w:color="auto"/>
                    <w:right w:val="single" w:sz="4" w:space="0" w:color="auto"/>
                  </w:tcBorders>
                  <w:shd w:val="clear" w:color="auto" w:fill="auto"/>
                  <w:noWrap/>
                  <w:vAlign w:val="bottom"/>
                  <w:hideMark/>
                </w:tcPr>
                <w:p w:rsidR="00135584" w:rsidRPr="00D05076" w:rsidRDefault="00135584" w:rsidP="002313BB">
                  <w:pPr>
                    <w:spacing w:after="0"/>
                    <w:rPr>
                      <w:rFonts w:ascii="Times New Roman" w:eastAsia="Times New Roman" w:hAnsi="Times New Roman" w:cs="Times New Roman"/>
                      <w:szCs w:val="20"/>
                    </w:rPr>
                  </w:pPr>
                  <w:r w:rsidRPr="00D05076">
                    <w:rPr>
                      <w:rFonts w:ascii="Times New Roman" w:eastAsia="Times New Roman" w:hAnsi="Times New Roman" w:cs="Times New Roman"/>
                      <w:szCs w:val="20"/>
                    </w:rPr>
                    <w:t>Continue</w:t>
                  </w:r>
                </w:p>
              </w:tc>
            </w:tr>
            <w:tr w:rsidR="00135584" w:rsidRPr="00D05076" w:rsidTr="002313BB">
              <w:trPr>
                <w:trHeight w:val="292"/>
              </w:trPr>
              <w:tc>
                <w:tcPr>
                  <w:tcW w:w="4652" w:type="dxa"/>
                  <w:tcBorders>
                    <w:top w:val="nil"/>
                    <w:left w:val="single" w:sz="4" w:space="0" w:color="auto"/>
                    <w:bottom w:val="single" w:sz="4" w:space="0" w:color="auto"/>
                    <w:right w:val="single" w:sz="4" w:space="0" w:color="auto"/>
                  </w:tcBorders>
                  <w:shd w:val="clear" w:color="auto" w:fill="auto"/>
                  <w:noWrap/>
                  <w:vAlign w:val="bottom"/>
                  <w:hideMark/>
                </w:tcPr>
                <w:p w:rsidR="00135584" w:rsidRPr="00D05076" w:rsidRDefault="00135584" w:rsidP="002313BB">
                  <w:pPr>
                    <w:spacing w:after="0"/>
                    <w:rPr>
                      <w:rFonts w:ascii="Times New Roman" w:eastAsia="Times New Roman" w:hAnsi="Times New Roman" w:cs="Times New Roman"/>
                      <w:szCs w:val="20"/>
                    </w:rPr>
                  </w:pPr>
                  <w:r w:rsidRPr="00D05076">
                    <w:rPr>
                      <w:rFonts w:ascii="Times New Roman" w:eastAsia="Times New Roman" w:hAnsi="Times New Roman" w:cs="Times New Roman"/>
                      <w:szCs w:val="20"/>
                    </w:rPr>
                    <w:t>Not now – but OK later</w:t>
                  </w:r>
                </w:p>
              </w:tc>
              <w:tc>
                <w:tcPr>
                  <w:tcW w:w="1507" w:type="dxa"/>
                  <w:tcBorders>
                    <w:top w:val="nil"/>
                    <w:left w:val="nil"/>
                    <w:bottom w:val="single" w:sz="4" w:space="0" w:color="auto"/>
                    <w:right w:val="single" w:sz="4" w:space="0" w:color="auto"/>
                  </w:tcBorders>
                  <w:shd w:val="clear" w:color="auto" w:fill="auto"/>
                  <w:noWrap/>
                  <w:vAlign w:val="bottom"/>
                  <w:hideMark/>
                </w:tcPr>
                <w:p w:rsidR="00135584" w:rsidRPr="00D05076" w:rsidRDefault="00135584" w:rsidP="002313BB">
                  <w:pPr>
                    <w:spacing w:after="0"/>
                    <w:jc w:val="center"/>
                    <w:rPr>
                      <w:rFonts w:ascii="Times New Roman" w:eastAsia="Times New Roman" w:hAnsi="Times New Roman" w:cs="Times New Roman"/>
                      <w:szCs w:val="20"/>
                    </w:rPr>
                  </w:pPr>
                  <w:r w:rsidRPr="00D05076">
                    <w:rPr>
                      <w:rFonts w:ascii="Times New Roman" w:eastAsia="Times New Roman" w:hAnsi="Times New Roman" w:cs="Times New Roman"/>
                      <w:szCs w:val="20"/>
                    </w:rPr>
                    <w:t>2</w:t>
                  </w:r>
                </w:p>
              </w:tc>
              <w:tc>
                <w:tcPr>
                  <w:tcW w:w="2607" w:type="dxa"/>
                  <w:tcBorders>
                    <w:top w:val="nil"/>
                    <w:left w:val="nil"/>
                    <w:bottom w:val="single" w:sz="4" w:space="0" w:color="auto"/>
                    <w:right w:val="single" w:sz="4" w:space="0" w:color="auto"/>
                  </w:tcBorders>
                  <w:shd w:val="clear" w:color="auto" w:fill="auto"/>
                  <w:noWrap/>
                  <w:vAlign w:val="bottom"/>
                  <w:hideMark/>
                </w:tcPr>
                <w:p w:rsidR="00135584" w:rsidRPr="00D05076" w:rsidRDefault="00135584" w:rsidP="002313BB">
                  <w:pPr>
                    <w:spacing w:after="0"/>
                    <w:rPr>
                      <w:rFonts w:ascii="Times New Roman" w:eastAsia="Times New Roman" w:hAnsi="Times New Roman" w:cs="Times New Roman"/>
                      <w:szCs w:val="20"/>
                    </w:rPr>
                  </w:pPr>
                  <w:r w:rsidRPr="00D05076">
                    <w:rPr>
                      <w:rFonts w:ascii="Times New Roman" w:eastAsia="Times New Roman" w:hAnsi="Times New Roman" w:cs="Times New Roman"/>
                      <w:szCs w:val="20"/>
                    </w:rPr>
                    <w:t>Arrange Call Back</w:t>
                  </w:r>
                </w:p>
              </w:tc>
            </w:tr>
            <w:tr w:rsidR="00135584" w:rsidRPr="00D05076" w:rsidTr="002313BB">
              <w:trPr>
                <w:trHeight w:val="292"/>
              </w:trPr>
              <w:tc>
                <w:tcPr>
                  <w:tcW w:w="4652" w:type="dxa"/>
                  <w:tcBorders>
                    <w:top w:val="nil"/>
                    <w:left w:val="single" w:sz="4" w:space="0" w:color="auto"/>
                    <w:bottom w:val="single" w:sz="4" w:space="0" w:color="auto"/>
                    <w:right w:val="single" w:sz="4" w:space="0" w:color="auto"/>
                  </w:tcBorders>
                  <w:shd w:val="clear" w:color="auto" w:fill="auto"/>
                  <w:noWrap/>
                  <w:vAlign w:val="bottom"/>
                  <w:hideMark/>
                </w:tcPr>
                <w:p w:rsidR="00135584" w:rsidRPr="00D05076" w:rsidRDefault="00135584" w:rsidP="002313BB">
                  <w:pPr>
                    <w:spacing w:after="0"/>
                    <w:rPr>
                      <w:rFonts w:ascii="Times New Roman" w:eastAsia="Times New Roman" w:hAnsi="Times New Roman" w:cs="Times New Roman"/>
                      <w:szCs w:val="20"/>
                    </w:rPr>
                  </w:pPr>
                  <w:r w:rsidRPr="00D05076">
                    <w:rPr>
                      <w:rFonts w:ascii="Times New Roman" w:eastAsia="Times New Roman" w:hAnsi="Times New Roman" w:cs="Times New Roman"/>
                      <w:szCs w:val="20"/>
                    </w:rPr>
                    <w:t>Refusal</w:t>
                  </w:r>
                </w:p>
              </w:tc>
              <w:tc>
                <w:tcPr>
                  <w:tcW w:w="1507" w:type="dxa"/>
                  <w:tcBorders>
                    <w:top w:val="nil"/>
                    <w:left w:val="nil"/>
                    <w:bottom w:val="single" w:sz="4" w:space="0" w:color="auto"/>
                    <w:right w:val="single" w:sz="4" w:space="0" w:color="auto"/>
                  </w:tcBorders>
                  <w:shd w:val="clear" w:color="auto" w:fill="auto"/>
                  <w:noWrap/>
                  <w:vAlign w:val="bottom"/>
                  <w:hideMark/>
                </w:tcPr>
                <w:p w:rsidR="00135584" w:rsidRPr="00D05076" w:rsidRDefault="00135584" w:rsidP="002313BB">
                  <w:pPr>
                    <w:spacing w:after="0"/>
                    <w:jc w:val="center"/>
                    <w:rPr>
                      <w:rFonts w:ascii="Times New Roman" w:eastAsia="Times New Roman" w:hAnsi="Times New Roman" w:cs="Times New Roman"/>
                      <w:szCs w:val="20"/>
                    </w:rPr>
                  </w:pPr>
                  <w:r w:rsidRPr="00D05076">
                    <w:rPr>
                      <w:rFonts w:ascii="Times New Roman" w:eastAsia="Times New Roman" w:hAnsi="Times New Roman" w:cs="Times New Roman"/>
                      <w:szCs w:val="20"/>
                    </w:rPr>
                    <w:t>98</w:t>
                  </w:r>
                </w:p>
              </w:tc>
              <w:tc>
                <w:tcPr>
                  <w:tcW w:w="2607" w:type="dxa"/>
                  <w:tcBorders>
                    <w:top w:val="nil"/>
                    <w:left w:val="nil"/>
                    <w:bottom w:val="single" w:sz="4" w:space="0" w:color="auto"/>
                    <w:right w:val="single" w:sz="4" w:space="0" w:color="auto"/>
                  </w:tcBorders>
                  <w:shd w:val="clear" w:color="auto" w:fill="auto"/>
                  <w:noWrap/>
                  <w:vAlign w:val="bottom"/>
                  <w:hideMark/>
                </w:tcPr>
                <w:p w:rsidR="00135584" w:rsidRPr="00D05076" w:rsidRDefault="00135584" w:rsidP="002313BB">
                  <w:pPr>
                    <w:spacing w:after="0"/>
                    <w:rPr>
                      <w:rFonts w:ascii="Times New Roman" w:eastAsia="Times New Roman" w:hAnsi="Times New Roman" w:cs="Times New Roman"/>
                      <w:szCs w:val="20"/>
                    </w:rPr>
                  </w:pPr>
                  <w:r w:rsidRPr="00D05076">
                    <w:rPr>
                      <w:rFonts w:ascii="Times New Roman" w:eastAsia="Times New Roman" w:hAnsi="Times New Roman" w:cs="Times New Roman"/>
                      <w:szCs w:val="20"/>
                    </w:rPr>
                    <w:t>Thank &amp; Close</w:t>
                  </w:r>
                </w:p>
              </w:tc>
            </w:tr>
          </w:tbl>
          <w:p w:rsidR="00135584" w:rsidRPr="00D05076" w:rsidRDefault="00135584" w:rsidP="002313BB">
            <w:pPr>
              <w:spacing w:after="0"/>
              <w:rPr>
                <w:rFonts w:ascii="Times New Roman" w:hAnsi="Times New Roman"/>
              </w:rPr>
            </w:pPr>
          </w:p>
          <w:p w:rsidR="00135584" w:rsidRPr="00D05076" w:rsidRDefault="00135584" w:rsidP="002313BB">
            <w:pPr>
              <w:spacing w:after="0"/>
              <w:rPr>
                <w:rFonts w:ascii="Times New Roman" w:hAnsi="Times New Roman"/>
              </w:rPr>
            </w:pPr>
          </w:p>
          <w:p w:rsidR="00135584" w:rsidRPr="00D05076" w:rsidRDefault="00135584" w:rsidP="002313BB">
            <w:pPr>
              <w:spacing w:after="0"/>
              <w:rPr>
                <w:rFonts w:ascii="Times New Roman" w:hAnsi="Times New Roman"/>
              </w:rPr>
            </w:pPr>
          </w:p>
          <w:p w:rsidR="00135584" w:rsidRPr="00D05076" w:rsidRDefault="00135584" w:rsidP="002313BB">
            <w:pPr>
              <w:shd w:val="clear" w:color="auto" w:fill="D9D9D9"/>
              <w:spacing w:after="0"/>
              <w:rPr>
                <w:rFonts w:ascii="Times New Roman" w:hAnsi="Times New Roman" w:cs="Times New Roman"/>
                <w:b/>
                <w:szCs w:val="20"/>
              </w:rPr>
            </w:pPr>
            <w:r w:rsidRPr="00D05076">
              <w:rPr>
                <w:rFonts w:ascii="Times New Roman" w:eastAsia="Calibri" w:hAnsi="Times New Roman" w:cs="Times New Roman"/>
                <w:b/>
                <w:szCs w:val="20"/>
                <w:lang w:val="en-US" w:eastAsia="en-US"/>
              </w:rPr>
              <w:t>MONITOR</w:t>
            </w:r>
          </w:p>
          <w:p w:rsidR="00135584" w:rsidRPr="00D05076" w:rsidRDefault="00135584" w:rsidP="002313BB">
            <w:pPr>
              <w:spacing w:after="0"/>
              <w:rPr>
                <w:rFonts w:ascii="Times New Roman" w:hAnsi="Times New Roman"/>
              </w:rPr>
            </w:pPr>
          </w:p>
          <w:p w:rsidR="00135584" w:rsidRPr="00D05076" w:rsidRDefault="00135584" w:rsidP="002313BB">
            <w:pPr>
              <w:spacing w:after="0"/>
              <w:rPr>
                <w:rFonts w:ascii="Times New Roman" w:hAnsi="Times New Roman"/>
              </w:rPr>
            </w:pPr>
          </w:p>
          <w:p w:rsidR="00135584" w:rsidRPr="00D05076" w:rsidRDefault="00135584" w:rsidP="002313BB">
            <w:pPr>
              <w:spacing w:after="0"/>
              <w:rPr>
                <w:rFonts w:ascii="Times New Roman" w:hAnsi="Times New Roman"/>
                <w:b/>
                <w:color w:val="00B050"/>
              </w:rPr>
            </w:pPr>
            <w:r w:rsidRPr="00D05076">
              <w:rPr>
                <w:rFonts w:ascii="Times New Roman" w:hAnsi="Times New Roman"/>
                <w:b/>
                <w:color w:val="00B050"/>
              </w:rPr>
              <w:t>ASK ALL</w:t>
            </w:r>
          </w:p>
          <w:p w:rsidR="00135584" w:rsidRPr="00D05076" w:rsidRDefault="00135584" w:rsidP="002313BB">
            <w:pPr>
              <w:spacing w:after="0"/>
              <w:rPr>
                <w:rFonts w:ascii="Times New Roman" w:hAnsi="Times New Roman"/>
              </w:rPr>
            </w:pPr>
            <w:r w:rsidRPr="00D05076">
              <w:rPr>
                <w:rFonts w:ascii="Times New Roman" w:hAnsi="Times New Roman"/>
              </w:rPr>
              <w:t>This call may be monitored by my supervisor for quality control or coaching purposes. If you do not want this call to be monitored please let me know.</w:t>
            </w:r>
          </w:p>
          <w:p w:rsidR="00135584" w:rsidRPr="00D05076" w:rsidRDefault="00135584" w:rsidP="002313BB">
            <w:pPr>
              <w:spacing w:after="0"/>
              <w:rPr>
                <w:rFonts w:ascii="Times New Roman" w:hAnsi="Times New Roman"/>
                <w:b/>
                <w:color w:val="00B050"/>
              </w:rPr>
            </w:pPr>
          </w:p>
          <w:tbl>
            <w:tblPr>
              <w:tblW w:w="8766" w:type="dxa"/>
              <w:tblInd w:w="250" w:type="dxa"/>
              <w:tblLook w:val="04A0" w:firstRow="1" w:lastRow="0" w:firstColumn="1" w:lastColumn="0" w:noHBand="0" w:noVBand="1"/>
            </w:tblPr>
            <w:tblGrid>
              <w:gridCol w:w="4652"/>
              <w:gridCol w:w="1507"/>
              <w:gridCol w:w="2607"/>
            </w:tblGrid>
            <w:tr w:rsidR="00135584" w:rsidRPr="00D05076" w:rsidTr="002313BB">
              <w:trPr>
                <w:trHeight w:val="292"/>
              </w:trPr>
              <w:tc>
                <w:tcPr>
                  <w:tcW w:w="4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5584" w:rsidRPr="00D05076" w:rsidRDefault="00135584" w:rsidP="002313BB">
                  <w:pPr>
                    <w:spacing w:after="0"/>
                    <w:rPr>
                      <w:rFonts w:ascii="Times New Roman" w:eastAsia="Times New Roman" w:hAnsi="Times New Roman" w:cs="Times New Roman"/>
                      <w:szCs w:val="20"/>
                    </w:rPr>
                  </w:pPr>
                  <w:r w:rsidRPr="00D05076">
                    <w:rPr>
                      <w:rFonts w:ascii="Times New Roman" w:eastAsia="Times New Roman" w:hAnsi="Times New Roman" w:cs="Times New Roman"/>
                      <w:szCs w:val="20"/>
                    </w:rPr>
                    <w:t>OK  to be monitored</w:t>
                  </w:r>
                </w:p>
              </w:tc>
              <w:tc>
                <w:tcPr>
                  <w:tcW w:w="1507" w:type="dxa"/>
                  <w:tcBorders>
                    <w:top w:val="single" w:sz="4" w:space="0" w:color="auto"/>
                    <w:left w:val="nil"/>
                    <w:bottom w:val="single" w:sz="4" w:space="0" w:color="auto"/>
                    <w:right w:val="single" w:sz="4" w:space="0" w:color="auto"/>
                  </w:tcBorders>
                  <w:shd w:val="clear" w:color="auto" w:fill="auto"/>
                  <w:noWrap/>
                  <w:vAlign w:val="bottom"/>
                  <w:hideMark/>
                </w:tcPr>
                <w:p w:rsidR="00135584" w:rsidRPr="00D05076" w:rsidRDefault="00135584" w:rsidP="002313BB">
                  <w:pPr>
                    <w:spacing w:after="0"/>
                    <w:jc w:val="center"/>
                    <w:rPr>
                      <w:rFonts w:ascii="Times New Roman" w:eastAsia="Times New Roman" w:hAnsi="Times New Roman" w:cs="Times New Roman"/>
                      <w:szCs w:val="20"/>
                    </w:rPr>
                  </w:pPr>
                  <w:r w:rsidRPr="00D05076">
                    <w:rPr>
                      <w:rFonts w:ascii="Times New Roman" w:eastAsia="Times New Roman" w:hAnsi="Times New Roman" w:cs="Times New Roman"/>
                      <w:szCs w:val="20"/>
                    </w:rPr>
                    <w:t>1</w:t>
                  </w:r>
                </w:p>
              </w:tc>
              <w:tc>
                <w:tcPr>
                  <w:tcW w:w="2607" w:type="dxa"/>
                  <w:vMerge w:val="restart"/>
                  <w:tcBorders>
                    <w:top w:val="single" w:sz="4" w:space="0" w:color="auto"/>
                    <w:left w:val="nil"/>
                    <w:right w:val="single" w:sz="4" w:space="0" w:color="auto"/>
                  </w:tcBorders>
                  <w:shd w:val="clear" w:color="auto" w:fill="auto"/>
                  <w:noWrap/>
                  <w:vAlign w:val="center"/>
                  <w:hideMark/>
                </w:tcPr>
                <w:p w:rsidR="00135584" w:rsidRPr="00D05076" w:rsidRDefault="00135584" w:rsidP="002313BB">
                  <w:pPr>
                    <w:spacing w:after="0"/>
                    <w:rPr>
                      <w:rFonts w:ascii="Times New Roman" w:eastAsia="Times New Roman" w:hAnsi="Times New Roman" w:cs="Times New Roman"/>
                      <w:szCs w:val="20"/>
                    </w:rPr>
                  </w:pPr>
                  <w:r w:rsidRPr="00D05076">
                    <w:rPr>
                      <w:rFonts w:ascii="Times New Roman" w:eastAsia="Times New Roman" w:hAnsi="Times New Roman" w:cs="Times New Roman"/>
                      <w:szCs w:val="20"/>
                    </w:rPr>
                    <w:t>Continue</w:t>
                  </w:r>
                </w:p>
              </w:tc>
            </w:tr>
            <w:tr w:rsidR="00135584" w:rsidRPr="00D05076" w:rsidTr="002313BB">
              <w:trPr>
                <w:trHeight w:val="292"/>
              </w:trPr>
              <w:tc>
                <w:tcPr>
                  <w:tcW w:w="4652" w:type="dxa"/>
                  <w:tcBorders>
                    <w:top w:val="nil"/>
                    <w:left w:val="single" w:sz="4" w:space="0" w:color="auto"/>
                    <w:bottom w:val="single" w:sz="4" w:space="0" w:color="auto"/>
                    <w:right w:val="single" w:sz="4" w:space="0" w:color="auto"/>
                  </w:tcBorders>
                  <w:shd w:val="clear" w:color="auto" w:fill="auto"/>
                  <w:noWrap/>
                  <w:vAlign w:val="bottom"/>
                  <w:hideMark/>
                </w:tcPr>
                <w:p w:rsidR="00135584" w:rsidRPr="00D05076" w:rsidRDefault="00135584" w:rsidP="002313BB">
                  <w:pPr>
                    <w:spacing w:after="0"/>
                    <w:rPr>
                      <w:rFonts w:ascii="Times New Roman" w:eastAsia="Times New Roman" w:hAnsi="Times New Roman" w:cs="Times New Roman"/>
                      <w:szCs w:val="20"/>
                    </w:rPr>
                  </w:pPr>
                  <w:r w:rsidRPr="00D05076">
                    <w:rPr>
                      <w:rFonts w:ascii="Times New Roman" w:eastAsia="Times New Roman" w:hAnsi="Times New Roman" w:cs="Times New Roman"/>
                      <w:szCs w:val="20"/>
                    </w:rPr>
                    <w:t>Refuses to be monitored</w:t>
                  </w:r>
                </w:p>
              </w:tc>
              <w:tc>
                <w:tcPr>
                  <w:tcW w:w="1507" w:type="dxa"/>
                  <w:tcBorders>
                    <w:top w:val="nil"/>
                    <w:left w:val="nil"/>
                    <w:bottom w:val="single" w:sz="4" w:space="0" w:color="auto"/>
                    <w:right w:val="single" w:sz="4" w:space="0" w:color="auto"/>
                  </w:tcBorders>
                  <w:shd w:val="clear" w:color="auto" w:fill="auto"/>
                  <w:noWrap/>
                  <w:vAlign w:val="bottom"/>
                  <w:hideMark/>
                </w:tcPr>
                <w:p w:rsidR="00135584" w:rsidRPr="00D05076" w:rsidRDefault="00135584" w:rsidP="002313BB">
                  <w:pPr>
                    <w:spacing w:after="0"/>
                    <w:jc w:val="center"/>
                    <w:rPr>
                      <w:rFonts w:ascii="Times New Roman" w:eastAsia="Times New Roman" w:hAnsi="Times New Roman" w:cs="Times New Roman"/>
                      <w:szCs w:val="20"/>
                    </w:rPr>
                  </w:pPr>
                  <w:r w:rsidRPr="00D05076">
                    <w:rPr>
                      <w:rFonts w:ascii="Times New Roman" w:eastAsia="Times New Roman" w:hAnsi="Times New Roman" w:cs="Times New Roman"/>
                      <w:szCs w:val="20"/>
                    </w:rPr>
                    <w:t>2</w:t>
                  </w:r>
                </w:p>
              </w:tc>
              <w:tc>
                <w:tcPr>
                  <w:tcW w:w="2607" w:type="dxa"/>
                  <w:vMerge/>
                  <w:tcBorders>
                    <w:left w:val="nil"/>
                    <w:bottom w:val="single" w:sz="4" w:space="0" w:color="auto"/>
                    <w:right w:val="single" w:sz="4" w:space="0" w:color="auto"/>
                  </w:tcBorders>
                  <w:shd w:val="clear" w:color="auto" w:fill="auto"/>
                  <w:noWrap/>
                  <w:vAlign w:val="bottom"/>
                  <w:hideMark/>
                </w:tcPr>
                <w:p w:rsidR="00135584" w:rsidRPr="00D05076" w:rsidRDefault="00135584" w:rsidP="002313BB">
                  <w:pPr>
                    <w:spacing w:after="0"/>
                    <w:rPr>
                      <w:rFonts w:ascii="Times New Roman" w:eastAsia="Times New Roman" w:hAnsi="Times New Roman" w:cs="Times New Roman"/>
                      <w:szCs w:val="20"/>
                    </w:rPr>
                  </w:pPr>
                </w:p>
              </w:tc>
            </w:tr>
          </w:tbl>
          <w:p w:rsidR="00135584" w:rsidRPr="00D05076" w:rsidRDefault="00135584" w:rsidP="002313BB">
            <w:pPr>
              <w:spacing w:after="0"/>
              <w:rPr>
                <w:rFonts w:ascii="Times New Roman" w:hAnsi="Times New Roman"/>
                <w:b/>
              </w:rPr>
            </w:pPr>
          </w:p>
          <w:p w:rsidR="00135584" w:rsidRPr="00D05076" w:rsidRDefault="00135584" w:rsidP="002313BB">
            <w:pPr>
              <w:spacing w:after="0"/>
              <w:rPr>
                <w:rFonts w:ascii="Times New Roman" w:hAnsi="Times New Roman"/>
                <w:b/>
              </w:rPr>
            </w:pPr>
          </w:p>
          <w:p w:rsidR="00135584" w:rsidRPr="00D05076" w:rsidRDefault="00135584" w:rsidP="002313BB">
            <w:pPr>
              <w:spacing w:after="0"/>
              <w:rPr>
                <w:rFonts w:ascii="Times New Roman" w:hAnsi="Times New Roman"/>
                <w:b/>
              </w:rPr>
            </w:pPr>
          </w:p>
        </w:tc>
      </w:tr>
      <w:tr w:rsidR="00135584" w:rsidRPr="000158CC" w:rsidTr="002313BB">
        <w:tc>
          <w:tcPr>
            <w:tcW w:w="5000" w:type="pct"/>
          </w:tcPr>
          <w:p w:rsidR="00135584" w:rsidRPr="00F31DA5" w:rsidRDefault="00135584" w:rsidP="002313BB">
            <w:pPr>
              <w:shd w:val="clear" w:color="auto" w:fill="D9D9D9"/>
              <w:spacing w:after="0"/>
              <w:rPr>
                <w:rFonts w:ascii="Times New Roman" w:hAnsi="Times New Roman"/>
                <w:b/>
              </w:rPr>
            </w:pPr>
            <w:r w:rsidRPr="00F31DA5">
              <w:rPr>
                <w:rFonts w:ascii="Times New Roman" w:eastAsia="Calibri" w:hAnsi="Times New Roman" w:cs="Times New Roman"/>
                <w:b/>
                <w:szCs w:val="20"/>
                <w:lang w:val="en-US" w:eastAsia="en-US"/>
              </w:rPr>
              <w:lastRenderedPageBreak/>
              <w:t>EMPLOYMENT</w:t>
            </w:r>
            <w:r w:rsidRPr="00F31DA5">
              <w:rPr>
                <w:rFonts w:ascii="Times New Roman" w:hAnsi="Times New Roman"/>
                <w:b/>
              </w:rPr>
              <w:t xml:space="preserve"> SCREENER</w:t>
            </w:r>
          </w:p>
          <w:p w:rsidR="00135584" w:rsidRPr="00F31DA5" w:rsidRDefault="00135584" w:rsidP="002313BB">
            <w:pPr>
              <w:spacing w:after="0"/>
              <w:rPr>
                <w:rFonts w:ascii="Times New Roman" w:hAnsi="Times New Roman"/>
                <w:b/>
                <w:color w:val="00B050"/>
              </w:rPr>
            </w:pPr>
          </w:p>
          <w:p w:rsidR="00135584" w:rsidRPr="00F31DA5" w:rsidRDefault="00135584" w:rsidP="002313BB">
            <w:pPr>
              <w:spacing w:after="0"/>
              <w:rPr>
                <w:rFonts w:ascii="Times New Roman" w:hAnsi="Times New Roman"/>
                <w:b/>
                <w:color w:val="00B050"/>
              </w:rPr>
            </w:pPr>
          </w:p>
          <w:p w:rsidR="00135584" w:rsidRPr="00F31DA5" w:rsidRDefault="00135584" w:rsidP="002313BB">
            <w:pPr>
              <w:spacing w:after="0"/>
              <w:rPr>
                <w:rFonts w:ascii="Times New Roman" w:hAnsi="Times New Roman"/>
                <w:b/>
                <w:color w:val="00B050"/>
              </w:rPr>
            </w:pPr>
            <w:r w:rsidRPr="00F31DA5">
              <w:rPr>
                <w:rFonts w:ascii="Times New Roman" w:hAnsi="Times New Roman"/>
                <w:b/>
                <w:color w:val="00B050"/>
              </w:rPr>
              <w:t>ASK ALL</w:t>
            </w:r>
          </w:p>
        </w:tc>
      </w:tr>
      <w:tr w:rsidR="00135584" w:rsidRPr="000158CC" w:rsidTr="002313BB">
        <w:tc>
          <w:tcPr>
            <w:tcW w:w="5000" w:type="pct"/>
          </w:tcPr>
          <w:p w:rsidR="00135584" w:rsidRPr="00D05076" w:rsidRDefault="00135584" w:rsidP="002313BB">
            <w:pPr>
              <w:spacing w:after="0"/>
              <w:rPr>
                <w:rFonts w:ascii="Times New Roman" w:hAnsi="Times New Roman"/>
              </w:rPr>
            </w:pPr>
            <w:r w:rsidRPr="00D05076">
              <w:rPr>
                <w:rFonts w:ascii="Times New Roman" w:hAnsi="Times New Roman"/>
                <w:b/>
              </w:rPr>
              <w:t>QG1 Employed</w:t>
            </w:r>
            <w:r w:rsidRPr="00D05076">
              <w:rPr>
                <w:rFonts w:ascii="Times New Roman" w:hAnsi="Times New Roman"/>
              </w:rPr>
              <w:t xml:space="preserve"> </w:t>
            </w:r>
          </w:p>
          <w:p w:rsidR="00135584" w:rsidRPr="00D05076" w:rsidRDefault="00135584" w:rsidP="002313BB">
            <w:pPr>
              <w:spacing w:after="0"/>
              <w:rPr>
                <w:rFonts w:ascii="Times New Roman" w:hAnsi="Times New Roman"/>
              </w:rPr>
            </w:pPr>
            <w:r w:rsidRPr="00D05076">
              <w:rPr>
                <w:rFonts w:ascii="Times New Roman" w:hAnsi="Times New Roman"/>
              </w:rPr>
              <w:t>Do you currently have a paid job of any kind?</w:t>
            </w:r>
          </w:p>
          <w:p w:rsidR="00135584" w:rsidRPr="00D05076" w:rsidRDefault="00135584" w:rsidP="002313BB">
            <w:pPr>
              <w:spacing w:after="0"/>
              <w:rPr>
                <w:rFonts w:ascii="Times New Roman" w:hAnsi="Times New Roman"/>
                <w:b/>
                <w:color w:val="00B050"/>
              </w:rPr>
            </w:pPr>
            <w:r w:rsidRPr="00D05076">
              <w:rPr>
                <w:rFonts w:ascii="Times New Roman" w:hAnsi="Times New Roman"/>
                <w:b/>
                <w:color w:val="00B050"/>
              </w:rPr>
              <w:t>SR</w:t>
            </w:r>
          </w:p>
          <w:tbl>
            <w:tblPr>
              <w:tblW w:w="8766" w:type="dxa"/>
              <w:tblInd w:w="250" w:type="dxa"/>
              <w:tblLook w:val="04A0" w:firstRow="1" w:lastRow="0" w:firstColumn="1" w:lastColumn="0" w:noHBand="0" w:noVBand="1"/>
            </w:tblPr>
            <w:tblGrid>
              <w:gridCol w:w="3147"/>
              <w:gridCol w:w="1276"/>
              <w:gridCol w:w="4343"/>
            </w:tblGrid>
            <w:tr w:rsidR="00135584" w:rsidRPr="00D05076" w:rsidTr="002313BB">
              <w:trPr>
                <w:trHeight w:val="292"/>
              </w:trPr>
              <w:tc>
                <w:tcPr>
                  <w:tcW w:w="3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584" w:rsidRPr="00D05076" w:rsidRDefault="00135584" w:rsidP="002313BB">
                  <w:pPr>
                    <w:spacing w:after="0"/>
                    <w:rPr>
                      <w:rFonts w:ascii="Times New Roman" w:eastAsia="Times New Roman" w:hAnsi="Times New Roman" w:cs="Times New Roman"/>
                      <w:szCs w:val="20"/>
                    </w:rPr>
                  </w:pPr>
                  <w:r w:rsidRPr="00D05076">
                    <w:rPr>
                      <w:rFonts w:ascii="Times New Roman" w:eastAsia="Times New Roman" w:hAnsi="Times New Roman" w:cs="Times New Roman"/>
                      <w:szCs w:val="20"/>
                    </w:rPr>
                    <w:t>Yes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35584" w:rsidRPr="00D05076" w:rsidRDefault="00135584" w:rsidP="002313BB">
                  <w:pPr>
                    <w:spacing w:after="0"/>
                    <w:jc w:val="center"/>
                    <w:rPr>
                      <w:rFonts w:ascii="Times New Roman" w:eastAsia="Times New Roman" w:hAnsi="Times New Roman" w:cs="Times New Roman"/>
                      <w:szCs w:val="20"/>
                    </w:rPr>
                  </w:pPr>
                  <w:r w:rsidRPr="00D05076">
                    <w:rPr>
                      <w:rFonts w:ascii="Times New Roman" w:eastAsia="Times New Roman" w:hAnsi="Times New Roman" w:cs="Times New Roman"/>
                      <w:szCs w:val="20"/>
                    </w:rPr>
                    <w:t>1</w:t>
                  </w:r>
                </w:p>
              </w:tc>
              <w:tc>
                <w:tcPr>
                  <w:tcW w:w="4343" w:type="dxa"/>
                  <w:tcBorders>
                    <w:top w:val="single" w:sz="4" w:space="0" w:color="auto"/>
                    <w:left w:val="nil"/>
                    <w:bottom w:val="single" w:sz="4" w:space="0" w:color="auto"/>
                    <w:right w:val="single" w:sz="4" w:space="0" w:color="auto"/>
                  </w:tcBorders>
                  <w:shd w:val="clear" w:color="auto" w:fill="auto"/>
                  <w:noWrap/>
                  <w:vAlign w:val="center"/>
                  <w:hideMark/>
                </w:tcPr>
                <w:p w:rsidR="00135584" w:rsidRPr="00D05076" w:rsidRDefault="00135584" w:rsidP="002313BB">
                  <w:pPr>
                    <w:spacing w:after="0"/>
                    <w:rPr>
                      <w:rFonts w:ascii="Times New Roman" w:eastAsia="Times New Roman" w:hAnsi="Times New Roman" w:cs="Times New Roman"/>
                      <w:szCs w:val="20"/>
                    </w:rPr>
                  </w:pPr>
                  <w:r w:rsidRPr="00D05076">
                    <w:rPr>
                      <w:rFonts w:ascii="Times New Roman" w:eastAsia="Times New Roman" w:hAnsi="Times New Roman" w:cs="Times New Roman"/>
                      <w:szCs w:val="20"/>
                    </w:rPr>
                    <w:t>CONTINUE</w:t>
                  </w:r>
                </w:p>
              </w:tc>
            </w:tr>
            <w:tr w:rsidR="00135584" w:rsidRPr="00D05076" w:rsidTr="002313BB">
              <w:trPr>
                <w:trHeight w:val="292"/>
              </w:trPr>
              <w:tc>
                <w:tcPr>
                  <w:tcW w:w="3147" w:type="dxa"/>
                  <w:tcBorders>
                    <w:top w:val="nil"/>
                    <w:left w:val="single" w:sz="4" w:space="0" w:color="auto"/>
                    <w:bottom w:val="single" w:sz="4" w:space="0" w:color="auto"/>
                    <w:right w:val="single" w:sz="4" w:space="0" w:color="auto"/>
                  </w:tcBorders>
                  <w:shd w:val="clear" w:color="auto" w:fill="auto"/>
                  <w:noWrap/>
                  <w:vAlign w:val="center"/>
                  <w:hideMark/>
                </w:tcPr>
                <w:p w:rsidR="00135584" w:rsidRPr="00D05076" w:rsidRDefault="00135584" w:rsidP="002313BB">
                  <w:pPr>
                    <w:spacing w:after="0"/>
                    <w:rPr>
                      <w:rFonts w:ascii="Times New Roman" w:eastAsia="Times New Roman" w:hAnsi="Times New Roman" w:cs="Times New Roman"/>
                      <w:szCs w:val="20"/>
                    </w:rPr>
                  </w:pPr>
                  <w:r w:rsidRPr="00D05076">
                    <w:rPr>
                      <w:rFonts w:ascii="Times New Roman" w:eastAsia="Times New Roman" w:hAnsi="Times New Roman" w:cs="Times New Roman"/>
                      <w:szCs w:val="20"/>
                    </w:rPr>
                    <w:t>No</w:t>
                  </w:r>
                </w:p>
              </w:tc>
              <w:tc>
                <w:tcPr>
                  <w:tcW w:w="1276" w:type="dxa"/>
                  <w:tcBorders>
                    <w:top w:val="nil"/>
                    <w:left w:val="nil"/>
                    <w:bottom w:val="single" w:sz="4" w:space="0" w:color="auto"/>
                    <w:right w:val="single" w:sz="4" w:space="0" w:color="auto"/>
                  </w:tcBorders>
                  <w:shd w:val="clear" w:color="auto" w:fill="auto"/>
                  <w:noWrap/>
                  <w:vAlign w:val="center"/>
                  <w:hideMark/>
                </w:tcPr>
                <w:p w:rsidR="00135584" w:rsidRPr="00D05076" w:rsidRDefault="00135584" w:rsidP="002313BB">
                  <w:pPr>
                    <w:spacing w:after="0"/>
                    <w:jc w:val="center"/>
                    <w:rPr>
                      <w:rFonts w:ascii="Times New Roman" w:eastAsia="Times New Roman" w:hAnsi="Times New Roman" w:cs="Times New Roman"/>
                      <w:szCs w:val="20"/>
                    </w:rPr>
                  </w:pPr>
                  <w:r w:rsidRPr="00D05076">
                    <w:rPr>
                      <w:rFonts w:ascii="Times New Roman" w:eastAsia="Times New Roman" w:hAnsi="Times New Roman" w:cs="Times New Roman"/>
                      <w:szCs w:val="20"/>
                    </w:rPr>
                    <w:t>2</w:t>
                  </w:r>
                </w:p>
              </w:tc>
              <w:tc>
                <w:tcPr>
                  <w:tcW w:w="4343" w:type="dxa"/>
                  <w:vMerge w:val="restart"/>
                  <w:tcBorders>
                    <w:top w:val="nil"/>
                    <w:left w:val="nil"/>
                    <w:right w:val="single" w:sz="4" w:space="0" w:color="auto"/>
                  </w:tcBorders>
                  <w:shd w:val="clear" w:color="auto" w:fill="auto"/>
                  <w:noWrap/>
                  <w:vAlign w:val="center"/>
                  <w:hideMark/>
                </w:tcPr>
                <w:p w:rsidR="00135584" w:rsidRPr="00D05076" w:rsidRDefault="00135584" w:rsidP="002313BB">
                  <w:pPr>
                    <w:spacing w:after="0"/>
                    <w:rPr>
                      <w:rFonts w:ascii="Times New Roman" w:eastAsia="Times New Roman" w:hAnsi="Times New Roman" w:cs="Times New Roman"/>
                      <w:szCs w:val="20"/>
                    </w:rPr>
                  </w:pPr>
                  <w:r w:rsidRPr="00D05076">
                    <w:rPr>
                      <w:rFonts w:ascii="Times New Roman" w:eastAsia="Times New Roman" w:hAnsi="Times New Roman" w:cs="Times New Roman"/>
                      <w:szCs w:val="20"/>
                    </w:rPr>
                    <w:t>END SURVEY - Thank you for your assistance. The rest of this survey only relates to graduates who are currently in paid work.</w:t>
                  </w:r>
                </w:p>
              </w:tc>
            </w:tr>
            <w:tr w:rsidR="00135584" w:rsidRPr="00D05076" w:rsidTr="002313BB">
              <w:trPr>
                <w:trHeight w:val="292"/>
              </w:trPr>
              <w:tc>
                <w:tcPr>
                  <w:tcW w:w="3147" w:type="dxa"/>
                  <w:tcBorders>
                    <w:top w:val="nil"/>
                    <w:left w:val="single" w:sz="4" w:space="0" w:color="auto"/>
                    <w:bottom w:val="single" w:sz="4" w:space="0" w:color="auto"/>
                    <w:right w:val="single" w:sz="4" w:space="0" w:color="auto"/>
                  </w:tcBorders>
                  <w:shd w:val="clear" w:color="auto" w:fill="auto"/>
                  <w:noWrap/>
                  <w:vAlign w:val="center"/>
                  <w:hideMark/>
                </w:tcPr>
                <w:p w:rsidR="00135584" w:rsidRPr="00D05076" w:rsidRDefault="00135584" w:rsidP="002313BB">
                  <w:pPr>
                    <w:spacing w:after="0"/>
                    <w:rPr>
                      <w:rFonts w:ascii="Times New Roman" w:eastAsia="Times New Roman" w:hAnsi="Times New Roman" w:cs="Times New Roman"/>
                      <w:szCs w:val="20"/>
                    </w:rPr>
                  </w:pPr>
                  <w:r w:rsidRPr="00D05076">
                    <w:rPr>
                      <w:rFonts w:ascii="Times New Roman" w:eastAsia="Times New Roman" w:hAnsi="Times New Roman" w:cs="Times New Roman"/>
                      <w:szCs w:val="20"/>
                    </w:rPr>
                    <w:t>Refused – DO NOT READ OUT</w:t>
                  </w:r>
                </w:p>
              </w:tc>
              <w:tc>
                <w:tcPr>
                  <w:tcW w:w="1276" w:type="dxa"/>
                  <w:tcBorders>
                    <w:top w:val="nil"/>
                    <w:left w:val="nil"/>
                    <w:bottom w:val="single" w:sz="4" w:space="0" w:color="auto"/>
                    <w:right w:val="single" w:sz="4" w:space="0" w:color="auto"/>
                  </w:tcBorders>
                  <w:shd w:val="clear" w:color="auto" w:fill="auto"/>
                  <w:noWrap/>
                  <w:vAlign w:val="center"/>
                  <w:hideMark/>
                </w:tcPr>
                <w:p w:rsidR="00135584" w:rsidRPr="00D05076" w:rsidRDefault="00135584" w:rsidP="002313BB">
                  <w:pPr>
                    <w:spacing w:after="0"/>
                    <w:jc w:val="center"/>
                    <w:rPr>
                      <w:rFonts w:ascii="Times New Roman" w:eastAsia="Times New Roman" w:hAnsi="Times New Roman" w:cs="Times New Roman"/>
                      <w:szCs w:val="20"/>
                    </w:rPr>
                  </w:pPr>
                  <w:r w:rsidRPr="00D05076">
                    <w:rPr>
                      <w:rFonts w:ascii="Times New Roman" w:eastAsia="Times New Roman" w:hAnsi="Times New Roman" w:cs="Times New Roman"/>
                      <w:szCs w:val="20"/>
                    </w:rPr>
                    <w:t>98</w:t>
                  </w:r>
                </w:p>
              </w:tc>
              <w:tc>
                <w:tcPr>
                  <w:tcW w:w="4343" w:type="dxa"/>
                  <w:vMerge/>
                  <w:tcBorders>
                    <w:left w:val="nil"/>
                    <w:bottom w:val="single" w:sz="4" w:space="0" w:color="auto"/>
                    <w:right w:val="single" w:sz="4" w:space="0" w:color="auto"/>
                  </w:tcBorders>
                  <w:shd w:val="clear" w:color="auto" w:fill="auto"/>
                  <w:noWrap/>
                  <w:vAlign w:val="center"/>
                </w:tcPr>
                <w:p w:rsidR="00135584" w:rsidRPr="00D05076" w:rsidRDefault="00135584" w:rsidP="002313BB">
                  <w:pPr>
                    <w:spacing w:after="0"/>
                    <w:rPr>
                      <w:rFonts w:ascii="Times New Roman" w:eastAsia="Times New Roman" w:hAnsi="Times New Roman" w:cs="Times New Roman"/>
                      <w:szCs w:val="20"/>
                    </w:rPr>
                  </w:pPr>
                </w:p>
              </w:tc>
            </w:tr>
          </w:tbl>
          <w:p w:rsidR="00135584" w:rsidRPr="00D05076" w:rsidRDefault="00135584" w:rsidP="002313BB">
            <w:pPr>
              <w:spacing w:after="0"/>
              <w:rPr>
                <w:rFonts w:ascii="Times New Roman" w:hAnsi="Times New Roman"/>
              </w:rPr>
            </w:pPr>
          </w:p>
          <w:p w:rsidR="00135584" w:rsidRPr="00D05076" w:rsidRDefault="00135584" w:rsidP="002313BB">
            <w:pPr>
              <w:spacing w:after="0"/>
              <w:rPr>
                <w:rFonts w:ascii="Times New Roman" w:hAnsi="Times New Roman"/>
                <w:b/>
              </w:rPr>
            </w:pPr>
          </w:p>
          <w:p w:rsidR="00135584" w:rsidRPr="00D05076" w:rsidRDefault="00135584" w:rsidP="002313BB">
            <w:pPr>
              <w:spacing w:after="0"/>
              <w:rPr>
                <w:rFonts w:ascii="Times New Roman" w:hAnsi="Times New Roman"/>
                <w:b/>
              </w:rPr>
            </w:pPr>
          </w:p>
          <w:p w:rsidR="00135584" w:rsidRPr="00D05076" w:rsidRDefault="00135584" w:rsidP="002313BB">
            <w:pPr>
              <w:spacing w:after="0"/>
              <w:rPr>
                <w:rFonts w:ascii="Times New Roman" w:hAnsi="Times New Roman"/>
                <w:b/>
              </w:rPr>
            </w:pPr>
            <w:r w:rsidRPr="00D05076">
              <w:rPr>
                <w:rFonts w:ascii="Times New Roman" w:hAnsi="Times New Roman"/>
                <w:b/>
                <w:color w:val="00B050"/>
              </w:rPr>
              <w:t>ASK ALL</w:t>
            </w:r>
          </w:p>
          <w:p w:rsidR="00135584" w:rsidRPr="00D05076" w:rsidRDefault="00135584" w:rsidP="002313BB">
            <w:pPr>
              <w:spacing w:after="0"/>
              <w:rPr>
                <w:rFonts w:ascii="Times New Roman" w:hAnsi="Times New Roman"/>
                <w:b/>
              </w:rPr>
            </w:pPr>
            <w:r w:rsidRPr="00D05076">
              <w:rPr>
                <w:rFonts w:ascii="Times New Roman" w:hAnsi="Times New Roman"/>
                <w:b/>
              </w:rPr>
              <w:t>QG13 Australian</w:t>
            </w:r>
          </w:p>
          <w:p w:rsidR="00135584" w:rsidRPr="00D05076" w:rsidRDefault="00135584" w:rsidP="002313BB">
            <w:pPr>
              <w:spacing w:after="0"/>
              <w:rPr>
                <w:rFonts w:ascii="Times New Roman" w:hAnsi="Times New Roman"/>
              </w:rPr>
            </w:pPr>
            <w:r w:rsidRPr="00D05076">
              <w:rPr>
                <w:rFonts w:ascii="Times New Roman" w:hAnsi="Times New Roman"/>
              </w:rPr>
              <w:t>Are you working in Australia?</w:t>
            </w:r>
          </w:p>
          <w:p w:rsidR="00135584" w:rsidRPr="00D05076" w:rsidRDefault="00135584" w:rsidP="002313BB">
            <w:pPr>
              <w:spacing w:after="0"/>
              <w:ind w:firstLine="720"/>
              <w:rPr>
                <w:rFonts w:ascii="Times New Roman" w:hAnsi="Times New Roman"/>
              </w:rPr>
            </w:pPr>
          </w:p>
          <w:tbl>
            <w:tblPr>
              <w:tblW w:w="8775" w:type="dxa"/>
              <w:tblInd w:w="250" w:type="dxa"/>
              <w:tblLook w:val="04A0" w:firstRow="1" w:lastRow="0" w:firstColumn="1" w:lastColumn="0" w:noHBand="0" w:noVBand="1"/>
            </w:tblPr>
            <w:tblGrid>
              <w:gridCol w:w="3147"/>
              <w:gridCol w:w="1276"/>
              <w:gridCol w:w="4352"/>
            </w:tblGrid>
            <w:tr w:rsidR="00135584" w:rsidRPr="00D05076" w:rsidTr="002313BB">
              <w:trPr>
                <w:trHeight w:val="324"/>
              </w:trPr>
              <w:tc>
                <w:tcPr>
                  <w:tcW w:w="3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584" w:rsidRPr="00D05076" w:rsidRDefault="00135584" w:rsidP="002313BB">
                  <w:pPr>
                    <w:spacing w:after="0"/>
                    <w:rPr>
                      <w:rFonts w:ascii="Times New Roman" w:eastAsia="Times New Roman" w:hAnsi="Times New Roman" w:cs="Times New Roman"/>
                      <w:szCs w:val="20"/>
                    </w:rPr>
                  </w:pPr>
                  <w:r w:rsidRPr="00D05076">
                    <w:rPr>
                      <w:rFonts w:ascii="Times New Roman" w:eastAsia="Times New Roman" w:hAnsi="Times New Roman" w:cs="Times New Roman"/>
                      <w:szCs w:val="20"/>
                    </w:rPr>
                    <w:t>Yes</w:t>
                  </w:r>
                </w:p>
              </w:tc>
              <w:tc>
                <w:tcPr>
                  <w:tcW w:w="1276" w:type="dxa"/>
                  <w:tcBorders>
                    <w:top w:val="single" w:sz="4" w:space="0" w:color="auto"/>
                    <w:left w:val="nil"/>
                    <w:bottom w:val="single" w:sz="4" w:space="0" w:color="auto"/>
                    <w:right w:val="single" w:sz="4" w:space="0" w:color="auto"/>
                  </w:tcBorders>
                  <w:vAlign w:val="center"/>
                </w:tcPr>
                <w:p w:rsidR="00135584" w:rsidRPr="00D05076" w:rsidRDefault="00135584" w:rsidP="002313BB">
                  <w:pPr>
                    <w:spacing w:after="0"/>
                    <w:jc w:val="center"/>
                    <w:rPr>
                      <w:rFonts w:ascii="Times New Roman" w:eastAsia="Times New Roman" w:hAnsi="Times New Roman" w:cs="Times New Roman"/>
                      <w:szCs w:val="20"/>
                    </w:rPr>
                  </w:pPr>
                  <w:r w:rsidRPr="00D05076">
                    <w:rPr>
                      <w:rFonts w:ascii="Times New Roman" w:eastAsia="Times New Roman" w:hAnsi="Times New Roman" w:cs="Times New Roman"/>
                      <w:szCs w:val="20"/>
                    </w:rPr>
                    <w:t>1</w:t>
                  </w:r>
                </w:p>
              </w:tc>
              <w:tc>
                <w:tcPr>
                  <w:tcW w:w="43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584" w:rsidRPr="00D05076" w:rsidRDefault="00135584" w:rsidP="002313BB">
                  <w:pPr>
                    <w:spacing w:after="0"/>
                    <w:rPr>
                      <w:rFonts w:ascii="Times New Roman" w:eastAsia="Times New Roman" w:hAnsi="Times New Roman" w:cs="Times New Roman"/>
                      <w:szCs w:val="20"/>
                    </w:rPr>
                  </w:pPr>
                  <w:r w:rsidRPr="00D05076">
                    <w:rPr>
                      <w:rFonts w:ascii="Times New Roman" w:eastAsia="Times New Roman" w:hAnsi="Times New Roman" w:cs="Times New Roman"/>
                      <w:szCs w:val="20"/>
                    </w:rPr>
                    <w:t>CONTINUE</w:t>
                  </w:r>
                </w:p>
              </w:tc>
            </w:tr>
            <w:tr w:rsidR="00135584" w:rsidRPr="00D05076" w:rsidTr="002313BB">
              <w:trPr>
                <w:trHeight w:val="324"/>
              </w:trPr>
              <w:tc>
                <w:tcPr>
                  <w:tcW w:w="31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D05076" w:rsidRDefault="00135584" w:rsidP="002313BB">
                  <w:pPr>
                    <w:spacing w:after="0"/>
                    <w:rPr>
                      <w:rFonts w:ascii="Times New Roman" w:eastAsia="Times New Roman" w:hAnsi="Times New Roman" w:cs="Times New Roman"/>
                      <w:szCs w:val="20"/>
                    </w:rPr>
                  </w:pPr>
                  <w:r w:rsidRPr="00D05076">
                    <w:rPr>
                      <w:rFonts w:ascii="Times New Roman" w:eastAsia="Times New Roman" w:hAnsi="Times New Roman" w:cs="Times New Roman"/>
                      <w:szCs w:val="20"/>
                    </w:rPr>
                    <w:t>No</w:t>
                  </w:r>
                </w:p>
              </w:tc>
              <w:tc>
                <w:tcPr>
                  <w:tcW w:w="1276" w:type="dxa"/>
                  <w:tcBorders>
                    <w:top w:val="single" w:sz="4" w:space="0" w:color="auto"/>
                    <w:left w:val="nil"/>
                    <w:bottom w:val="single" w:sz="4" w:space="0" w:color="auto"/>
                    <w:right w:val="single" w:sz="4" w:space="0" w:color="auto"/>
                  </w:tcBorders>
                  <w:vAlign w:val="center"/>
                </w:tcPr>
                <w:p w:rsidR="00135584" w:rsidRPr="00D05076" w:rsidRDefault="00135584" w:rsidP="002313BB">
                  <w:pPr>
                    <w:spacing w:after="0"/>
                    <w:jc w:val="center"/>
                    <w:rPr>
                      <w:rFonts w:ascii="Times New Roman" w:eastAsia="Times New Roman" w:hAnsi="Times New Roman" w:cs="Times New Roman"/>
                      <w:szCs w:val="20"/>
                    </w:rPr>
                  </w:pPr>
                  <w:r w:rsidRPr="00D05076">
                    <w:rPr>
                      <w:rFonts w:ascii="Times New Roman" w:eastAsia="Times New Roman" w:hAnsi="Times New Roman" w:cs="Times New Roman"/>
                      <w:szCs w:val="20"/>
                    </w:rPr>
                    <w:t>2</w:t>
                  </w:r>
                </w:p>
              </w:tc>
              <w:tc>
                <w:tcPr>
                  <w:tcW w:w="4352" w:type="dxa"/>
                  <w:vMerge w:val="restart"/>
                  <w:tcBorders>
                    <w:top w:val="single" w:sz="4" w:space="0" w:color="auto"/>
                    <w:left w:val="single" w:sz="4" w:space="0" w:color="auto"/>
                    <w:right w:val="single" w:sz="4" w:space="0" w:color="auto"/>
                  </w:tcBorders>
                  <w:shd w:val="clear" w:color="auto" w:fill="auto"/>
                  <w:noWrap/>
                  <w:vAlign w:val="center"/>
                </w:tcPr>
                <w:p w:rsidR="00135584" w:rsidRPr="00D05076" w:rsidRDefault="00135584" w:rsidP="002313BB">
                  <w:pPr>
                    <w:spacing w:after="0"/>
                    <w:rPr>
                      <w:rFonts w:ascii="Times New Roman" w:eastAsia="Times New Roman" w:hAnsi="Times New Roman" w:cs="Times New Roman"/>
                      <w:szCs w:val="20"/>
                    </w:rPr>
                  </w:pPr>
                  <w:r w:rsidRPr="00D05076">
                    <w:rPr>
                      <w:rFonts w:ascii="Times New Roman" w:eastAsia="Times New Roman" w:hAnsi="Times New Roman" w:cs="Times New Roman"/>
                      <w:szCs w:val="20"/>
                    </w:rPr>
                    <w:t>END SURVEY – Thank you for your assistance. The rest of this survey only relates to graduates who are currently working in Australia.</w:t>
                  </w:r>
                </w:p>
              </w:tc>
            </w:tr>
            <w:tr w:rsidR="00135584" w:rsidRPr="00D05076" w:rsidTr="002313BB">
              <w:trPr>
                <w:trHeight w:val="324"/>
              </w:trPr>
              <w:tc>
                <w:tcPr>
                  <w:tcW w:w="31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D05076" w:rsidRDefault="00135584" w:rsidP="002313BB">
                  <w:pPr>
                    <w:spacing w:after="0"/>
                    <w:rPr>
                      <w:rFonts w:ascii="Times New Roman" w:eastAsia="Times New Roman" w:hAnsi="Times New Roman" w:cs="Times New Roman"/>
                      <w:szCs w:val="20"/>
                    </w:rPr>
                  </w:pPr>
                  <w:r w:rsidRPr="00D05076">
                    <w:rPr>
                      <w:rFonts w:ascii="Times New Roman" w:eastAsia="Times New Roman" w:hAnsi="Times New Roman" w:cs="Times New Roman"/>
                      <w:szCs w:val="20"/>
                    </w:rPr>
                    <w:t>Refused – DO NOT READ OUT</w:t>
                  </w:r>
                </w:p>
              </w:tc>
              <w:tc>
                <w:tcPr>
                  <w:tcW w:w="1276" w:type="dxa"/>
                  <w:tcBorders>
                    <w:top w:val="single" w:sz="4" w:space="0" w:color="auto"/>
                    <w:left w:val="nil"/>
                    <w:bottom w:val="single" w:sz="4" w:space="0" w:color="auto"/>
                    <w:right w:val="single" w:sz="4" w:space="0" w:color="auto"/>
                  </w:tcBorders>
                  <w:vAlign w:val="center"/>
                </w:tcPr>
                <w:p w:rsidR="00135584" w:rsidRPr="00D05076" w:rsidRDefault="00135584" w:rsidP="002313BB">
                  <w:pPr>
                    <w:spacing w:after="0"/>
                    <w:jc w:val="center"/>
                    <w:rPr>
                      <w:rFonts w:ascii="Times New Roman" w:eastAsia="Times New Roman" w:hAnsi="Times New Roman" w:cs="Times New Roman"/>
                      <w:szCs w:val="20"/>
                    </w:rPr>
                  </w:pPr>
                  <w:r w:rsidRPr="00D05076">
                    <w:rPr>
                      <w:rFonts w:ascii="Times New Roman" w:eastAsia="Times New Roman" w:hAnsi="Times New Roman" w:cs="Times New Roman"/>
                      <w:szCs w:val="20"/>
                    </w:rPr>
                    <w:t>98</w:t>
                  </w:r>
                </w:p>
              </w:tc>
              <w:tc>
                <w:tcPr>
                  <w:tcW w:w="4352" w:type="dxa"/>
                  <w:vMerge/>
                  <w:tcBorders>
                    <w:left w:val="single" w:sz="4" w:space="0" w:color="auto"/>
                    <w:bottom w:val="single" w:sz="4" w:space="0" w:color="auto"/>
                    <w:right w:val="single" w:sz="4" w:space="0" w:color="auto"/>
                  </w:tcBorders>
                  <w:shd w:val="clear" w:color="auto" w:fill="auto"/>
                  <w:noWrap/>
                  <w:vAlign w:val="center"/>
                </w:tcPr>
                <w:p w:rsidR="00135584" w:rsidRPr="00D05076" w:rsidRDefault="00135584" w:rsidP="002313BB">
                  <w:pPr>
                    <w:spacing w:after="0"/>
                    <w:rPr>
                      <w:rFonts w:ascii="Times New Roman" w:eastAsia="Times New Roman" w:hAnsi="Times New Roman" w:cs="Times New Roman"/>
                      <w:szCs w:val="20"/>
                    </w:rPr>
                  </w:pPr>
                </w:p>
              </w:tc>
            </w:tr>
          </w:tbl>
          <w:p w:rsidR="00135584" w:rsidRPr="00D05076" w:rsidRDefault="00135584" w:rsidP="002313BB">
            <w:pPr>
              <w:spacing w:after="0"/>
              <w:rPr>
                <w:rFonts w:ascii="Times New Roman" w:hAnsi="Times New Roman"/>
                <w:b/>
                <w:color w:val="00B050"/>
              </w:rPr>
            </w:pPr>
          </w:p>
          <w:p w:rsidR="00135584" w:rsidRPr="00D05076" w:rsidRDefault="00135584" w:rsidP="002313BB">
            <w:pPr>
              <w:spacing w:after="0"/>
              <w:rPr>
                <w:rFonts w:ascii="Times New Roman" w:hAnsi="Times New Roman"/>
                <w:b/>
                <w:color w:val="00B050"/>
              </w:rPr>
            </w:pPr>
          </w:p>
          <w:p w:rsidR="00135584" w:rsidRPr="00D05076" w:rsidRDefault="00135584" w:rsidP="002313BB">
            <w:pPr>
              <w:spacing w:after="0"/>
              <w:rPr>
                <w:rFonts w:ascii="Times New Roman" w:hAnsi="Times New Roman"/>
                <w:b/>
                <w:color w:val="00B050"/>
              </w:rPr>
            </w:pPr>
          </w:p>
          <w:p w:rsidR="00135584" w:rsidRDefault="00135584" w:rsidP="002313BB">
            <w:pPr>
              <w:spacing w:after="0"/>
              <w:rPr>
                <w:rFonts w:ascii="Times New Roman" w:hAnsi="Times New Roman"/>
                <w:b/>
                <w:color w:val="00B050"/>
              </w:rPr>
            </w:pPr>
          </w:p>
          <w:p w:rsidR="00135584" w:rsidRPr="00D05076" w:rsidRDefault="00135584" w:rsidP="002313BB">
            <w:pPr>
              <w:spacing w:after="0"/>
              <w:rPr>
                <w:rFonts w:ascii="Times New Roman" w:hAnsi="Times New Roman"/>
                <w:b/>
                <w:color w:val="00B050"/>
              </w:rPr>
            </w:pPr>
            <w:r w:rsidRPr="00D05076">
              <w:rPr>
                <w:rFonts w:ascii="Times New Roman" w:hAnsi="Times New Roman"/>
                <w:b/>
                <w:color w:val="00B050"/>
              </w:rPr>
              <w:t>ASK ALL</w:t>
            </w:r>
          </w:p>
          <w:p w:rsidR="00135584" w:rsidRPr="00D05076" w:rsidRDefault="00135584" w:rsidP="002313BB">
            <w:pPr>
              <w:spacing w:after="0"/>
              <w:rPr>
                <w:rFonts w:ascii="Times New Roman" w:hAnsi="Times New Roman"/>
                <w:b/>
              </w:rPr>
            </w:pPr>
            <w:r w:rsidRPr="00D05076">
              <w:rPr>
                <w:rFonts w:ascii="Times New Roman" w:hAnsi="Times New Roman"/>
                <w:b/>
              </w:rPr>
              <w:t>QG2 Hours</w:t>
            </w:r>
          </w:p>
          <w:p w:rsidR="00135584" w:rsidRPr="00D05076" w:rsidRDefault="00135584" w:rsidP="002313BB">
            <w:pPr>
              <w:spacing w:after="0"/>
              <w:rPr>
                <w:rFonts w:ascii="Times New Roman" w:hAnsi="Times New Roman"/>
              </w:rPr>
            </w:pPr>
            <w:r w:rsidRPr="00D05076">
              <w:rPr>
                <w:rFonts w:ascii="Times New Roman" w:hAnsi="Times New Roman"/>
              </w:rPr>
              <w:t xml:space="preserve">How many hours per week do you usually work in your job? If you are employed in more than one job, please answer only for the job you currently work the most hours in. We will call this your MAIN job. </w:t>
            </w:r>
          </w:p>
          <w:p w:rsidR="00135584" w:rsidRPr="00D05076" w:rsidRDefault="00135584" w:rsidP="002313BB">
            <w:pPr>
              <w:spacing w:after="0"/>
              <w:rPr>
                <w:rFonts w:ascii="Times New Roman" w:hAnsi="Times New Roman"/>
              </w:rPr>
            </w:pPr>
          </w:p>
          <w:p w:rsidR="00135584" w:rsidRPr="00D05076" w:rsidRDefault="00135584" w:rsidP="002313BB">
            <w:pPr>
              <w:spacing w:after="0"/>
              <w:rPr>
                <w:rFonts w:ascii="Times New Roman" w:hAnsi="Times New Roman"/>
                <w:b/>
                <w:color w:val="00B050"/>
              </w:rPr>
            </w:pPr>
            <w:r w:rsidRPr="00D05076">
              <w:rPr>
                <w:rFonts w:ascii="Times New Roman" w:hAnsi="Times New Roman"/>
                <w:b/>
                <w:color w:val="00B050"/>
              </w:rPr>
              <w:t>&lt;INTERVIEWER: MAIN JOB DEFINITION: IF MORE THAN ONE JOB: MAIN = JOB WITH MOST HOURS. IF EQUAL HOURS, MAIN = HIGHEST PAID. IF EQUAL HOURS AND EQUAL PAY: MAIN = JOB MOST RECENTLY WORKED AT.&gt;</w:t>
            </w:r>
          </w:p>
          <w:p w:rsidR="00135584" w:rsidRPr="00D05076" w:rsidRDefault="00135584" w:rsidP="002313BB">
            <w:pPr>
              <w:spacing w:after="0"/>
              <w:rPr>
                <w:rFonts w:ascii="Times New Roman" w:hAnsi="Times New Roman"/>
                <w:b/>
                <w:color w:val="00B050"/>
              </w:rPr>
            </w:pPr>
          </w:p>
          <w:tbl>
            <w:tblPr>
              <w:tblW w:w="8534" w:type="dxa"/>
              <w:tblInd w:w="250" w:type="dxa"/>
              <w:tblLook w:val="04A0" w:firstRow="1" w:lastRow="0" w:firstColumn="1" w:lastColumn="0" w:noHBand="0" w:noVBand="1"/>
            </w:tblPr>
            <w:tblGrid>
              <w:gridCol w:w="3998"/>
              <w:gridCol w:w="2898"/>
              <w:gridCol w:w="1638"/>
            </w:tblGrid>
            <w:tr w:rsidR="00135584" w:rsidRPr="00D05076" w:rsidTr="002313BB">
              <w:trPr>
                <w:trHeight w:val="292"/>
              </w:trPr>
              <w:tc>
                <w:tcPr>
                  <w:tcW w:w="3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584" w:rsidRPr="00D05076" w:rsidRDefault="00135584" w:rsidP="002313BB">
                  <w:pPr>
                    <w:spacing w:after="0"/>
                    <w:rPr>
                      <w:rFonts w:ascii="Times New Roman" w:eastAsia="Times New Roman" w:hAnsi="Times New Roman" w:cs="Times New Roman"/>
                      <w:b/>
                      <w:szCs w:val="20"/>
                    </w:rPr>
                  </w:pPr>
                  <w:r w:rsidRPr="00D05076">
                    <w:rPr>
                      <w:rFonts w:ascii="Times New Roman" w:hAnsi="Times New Roman"/>
                      <w:b/>
                      <w:color w:val="00B050"/>
                    </w:rPr>
                    <w:t>RECORD HOURS PER WEEK</w:t>
                  </w:r>
                </w:p>
              </w:tc>
              <w:tc>
                <w:tcPr>
                  <w:tcW w:w="2898" w:type="dxa"/>
                  <w:tcBorders>
                    <w:top w:val="single" w:sz="4" w:space="0" w:color="auto"/>
                    <w:left w:val="nil"/>
                    <w:bottom w:val="single" w:sz="4" w:space="0" w:color="auto"/>
                    <w:right w:val="single" w:sz="4" w:space="0" w:color="auto"/>
                  </w:tcBorders>
                  <w:vAlign w:val="center"/>
                </w:tcPr>
                <w:p w:rsidR="00135584" w:rsidRPr="00D05076" w:rsidRDefault="00135584" w:rsidP="002313BB">
                  <w:pPr>
                    <w:spacing w:after="0"/>
                    <w:jc w:val="center"/>
                    <w:rPr>
                      <w:rFonts w:ascii="Times New Roman" w:eastAsia="Times New Roman" w:hAnsi="Times New Roman" w:cs="Times New Roman"/>
                      <w:szCs w:val="20"/>
                    </w:rPr>
                  </w:pPr>
                  <w:r w:rsidRPr="00D05076">
                    <w:rPr>
                      <w:rFonts w:ascii="Times New Roman" w:hAnsi="Times New Roman"/>
                      <w:b/>
                      <w:color w:val="00B050"/>
                    </w:rPr>
                    <w:t>NUM [1-1000]</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584" w:rsidRPr="00D05076" w:rsidRDefault="00135584" w:rsidP="002313BB">
                  <w:pPr>
                    <w:spacing w:after="0"/>
                    <w:jc w:val="center"/>
                    <w:rPr>
                      <w:rFonts w:ascii="Times New Roman" w:eastAsia="Times New Roman" w:hAnsi="Times New Roman" w:cs="Times New Roman"/>
                      <w:szCs w:val="20"/>
                    </w:rPr>
                  </w:pPr>
                  <w:r w:rsidRPr="00D05076">
                    <w:rPr>
                      <w:rFonts w:ascii="Times New Roman" w:eastAsia="Times New Roman" w:hAnsi="Times New Roman" w:cs="Times New Roman"/>
                      <w:szCs w:val="20"/>
                    </w:rPr>
                    <w:t>1</w:t>
                  </w:r>
                </w:p>
              </w:tc>
            </w:tr>
            <w:tr w:rsidR="00135584" w:rsidRPr="00D05076" w:rsidTr="002313BB">
              <w:trPr>
                <w:trHeight w:val="292"/>
              </w:trPr>
              <w:tc>
                <w:tcPr>
                  <w:tcW w:w="39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D05076" w:rsidRDefault="00135584" w:rsidP="002313BB">
                  <w:pPr>
                    <w:spacing w:after="0"/>
                    <w:rPr>
                      <w:rFonts w:ascii="Times New Roman" w:hAnsi="Times New Roman"/>
                    </w:rPr>
                  </w:pPr>
                  <w:r w:rsidRPr="00D05076">
                    <w:rPr>
                      <w:rFonts w:ascii="Times New Roman" w:eastAsia="Times New Roman" w:hAnsi="Times New Roman" w:cs="Times New Roman"/>
                      <w:szCs w:val="20"/>
                    </w:rPr>
                    <w:lastRenderedPageBreak/>
                    <w:t>Refused – DO NOT READ OUT</w:t>
                  </w:r>
                </w:p>
              </w:tc>
              <w:tc>
                <w:tcPr>
                  <w:tcW w:w="2898" w:type="dxa"/>
                  <w:tcBorders>
                    <w:top w:val="single" w:sz="4" w:space="0" w:color="auto"/>
                    <w:left w:val="nil"/>
                    <w:bottom w:val="single" w:sz="4" w:space="0" w:color="auto"/>
                    <w:right w:val="single" w:sz="4" w:space="0" w:color="auto"/>
                  </w:tcBorders>
                  <w:vAlign w:val="center"/>
                </w:tcPr>
                <w:p w:rsidR="00135584" w:rsidRPr="00D05076" w:rsidRDefault="00135584" w:rsidP="002313BB">
                  <w:pPr>
                    <w:spacing w:after="0"/>
                    <w:jc w:val="center"/>
                    <w:rPr>
                      <w:rFonts w:ascii="Times New Roman" w:eastAsia="Times New Roman" w:hAnsi="Times New Roman" w:cs="Times New Roman"/>
                      <w:szCs w:val="20"/>
                    </w:rPr>
                  </w:pP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D05076" w:rsidRDefault="00135584" w:rsidP="002313BB">
                  <w:pPr>
                    <w:spacing w:after="0"/>
                    <w:jc w:val="center"/>
                    <w:rPr>
                      <w:rFonts w:ascii="Times New Roman" w:eastAsia="Times New Roman" w:hAnsi="Times New Roman" w:cs="Times New Roman"/>
                      <w:szCs w:val="20"/>
                    </w:rPr>
                  </w:pPr>
                  <w:r w:rsidRPr="00D05076">
                    <w:rPr>
                      <w:rFonts w:ascii="Times New Roman" w:eastAsia="Times New Roman" w:hAnsi="Times New Roman" w:cs="Times New Roman"/>
                      <w:szCs w:val="20"/>
                    </w:rPr>
                    <w:t>98</w:t>
                  </w:r>
                </w:p>
              </w:tc>
            </w:tr>
            <w:tr w:rsidR="00135584" w:rsidRPr="00D05076" w:rsidTr="002313BB">
              <w:trPr>
                <w:trHeight w:val="292"/>
              </w:trPr>
              <w:tc>
                <w:tcPr>
                  <w:tcW w:w="39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D05076" w:rsidRDefault="00135584" w:rsidP="002313BB">
                  <w:pPr>
                    <w:spacing w:after="0"/>
                    <w:rPr>
                      <w:rFonts w:ascii="Times New Roman" w:eastAsia="Times New Roman" w:hAnsi="Times New Roman" w:cs="Times New Roman"/>
                      <w:szCs w:val="20"/>
                    </w:rPr>
                  </w:pPr>
                  <w:r w:rsidRPr="00D05076">
                    <w:rPr>
                      <w:rFonts w:ascii="Times New Roman" w:eastAsia="Times New Roman" w:hAnsi="Times New Roman" w:cs="Times New Roman"/>
                      <w:szCs w:val="20"/>
                    </w:rPr>
                    <w:t>Can’t Recall – DO NOT READ OUT</w:t>
                  </w:r>
                </w:p>
              </w:tc>
              <w:tc>
                <w:tcPr>
                  <w:tcW w:w="2898" w:type="dxa"/>
                  <w:tcBorders>
                    <w:top w:val="single" w:sz="4" w:space="0" w:color="auto"/>
                    <w:left w:val="nil"/>
                    <w:bottom w:val="single" w:sz="4" w:space="0" w:color="auto"/>
                    <w:right w:val="single" w:sz="4" w:space="0" w:color="auto"/>
                  </w:tcBorders>
                  <w:vAlign w:val="center"/>
                </w:tcPr>
                <w:p w:rsidR="00135584" w:rsidRPr="00D05076" w:rsidRDefault="00135584" w:rsidP="002313BB">
                  <w:pPr>
                    <w:spacing w:after="0"/>
                    <w:jc w:val="center"/>
                    <w:rPr>
                      <w:rFonts w:ascii="Times New Roman" w:eastAsia="Times New Roman" w:hAnsi="Times New Roman" w:cs="Times New Roman"/>
                      <w:szCs w:val="20"/>
                    </w:rPr>
                  </w:pP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D05076" w:rsidRDefault="00135584" w:rsidP="002313BB">
                  <w:pPr>
                    <w:spacing w:after="0"/>
                    <w:jc w:val="center"/>
                    <w:rPr>
                      <w:rFonts w:ascii="Times New Roman" w:eastAsia="Times New Roman" w:hAnsi="Times New Roman" w:cs="Times New Roman"/>
                      <w:szCs w:val="20"/>
                    </w:rPr>
                  </w:pPr>
                  <w:r w:rsidRPr="00D05076">
                    <w:rPr>
                      <w:rFonts w:ascii="Times New Roman" w:eastAsia="Times New Roman" w:hAnsi="Times New Roman" w:cs="Times New Roman"/>
                      <w:szCs w:val="20"/>
                    </w:rPr>
                    <w:t>99</w:t>
                  </w:r>
                </w:p>
              </w:tc>
            </w:tr>
          </w:tbl>
          <w:p w:rsidR="00135584" w:rsidRPr="00D05076" w:rsidRDefault="00135584" w:rsidP="002313BB">
            <w:pPr>
              <w:spacing w:after="0"/>
              <w:rPr>
                <w:rFonts w:ascii="Times New Roman" w:hAnsi="Times New Roman"/>
                <w:b/>
                <w:color w:val="00B050"/>
              </w:rPr>
            </w:pPr>
          </w:p>
          <w:p w:rsidR="00135584" w:rsidRPr="00D05076" w:rsidRDefault="00135584" w:rsidP="002313BB">
            <w:pPr>
              <w:spacing w:after="0"/>
              <w:rPr>
                <w:rFonts w:ascii="Times New Roman" w:hAnsi="Times New Roman"/>
                <w:b/>
                <w:color w:val="00B050"/>
              </w:rPr>
            </w:pPr>
          </w:p>
          <w:p w:rsidR="00135584" w:rsidRPr="00D05076" w:rsidRDefault="00135584" w:rsidP="002313BB">
            <w:pPr>
              <w:spacing w:after="0"/>
              <w:rPr>
                <w:rFonts w:ascii="Times New Roman" w:hAnsi="Times New Roman"/>
                <w:b/>
                <w:color w:val="00B050"/>
              </w:rPr>
            </w:pPr>
            <w:r w:rsidRPr="00D05076">
              <w:rPr>
                <w:rFonts w:ascii="Times New Roman" w:hAnsi="Times New Roman"/>
                <w:b/>
                <w:color w:val="00B050"/>
              </w:rPr>
              <w:t>ASK ALL</w:t>
            </w:r>
          </w:p>
          <w:p w:rsidR="00135584" w:rsidRPr="00D05076" w:rsidRDefault="00135584" w:rsidP="002313BB">
            <w:pPr>
              <w:spacing w:after="0"/>
              <w:rPr>
                <w:rFonts w:ascii="Times New Roman" w:hAnsi="Times New Roman"/>
              </w:rPr>
            </w:pPr>
            <w:r w:rsidRPr="00D05076">
              <w:rPr>
                <w:rFonts w:ascii="Times New Roman" w:hAnsi="Times New Roman"/>
                <w:b/>
              </w:rPr>
              <w:t>QG3a Previously in full-time employment</w:t>
            </w:r>
            <w:r w:rsidRPr="00D05076">
              <w:rPr>
                <w:rFonts w:ascii="Times New Roman" w:hAnsi="Times New Roman"/>
              </w:rPr>
              <w:t xml:space="preserve"> </w:t>
            </w:r>
          </w:p>
          <w:p w:rsidR="00135584" w:rsidRPr="00D05076" w:rsidRDefault="00135584" w:rsidP="002313BB">
            <w:pPr>
              <w:spacing w:after="0"/>
              <w:rPr>
                <w:rFonts w:ascii="Times New Roman" w:hAnsi="Times New Roman"/>
              </w:rPr>
            </w:pPr>
            <w:r w:rsidRPr="00D05076">
              <w:rPr>
                <w:rFonts w:ascii="Times New Roman" w:hAnsi="Times New Roman"/>
              </w:rPr>
              <w:t>Before starting this job, had you spent any time working in full-time paid employment?</w:t>
            </w:r>
          </w:p>
          <w:p w:rsidR="00135584" w:rsidRPr="00D05076" w:rsidRDefault="00135584" w:rsidP="002313BB">
            <w:pPr>
              <w:spacing w:after="0"/>
              <w:rPr>
                <w:rFonts w:ascii="Times New Roman" w:hAnsi="Times New Roman"/>
              </w:rPr>
            </w:pPr>
          </w:p>
          <w:tbl>
            <w:tblPr>
              <w:tblW w:w="8766" w:type="dxa"/>
              <w:tblInd w:w="250" w:type="dxa"/>
              <w:tblLook w:val="04A0" w:firstRow="1" w:lastRow="0" w:firstColumn="1" w:lastColumn="0" w:noHBand="0" w:noVBand="1"/>
            </w:tblPr>
            <w:tblGrid>
              <w:gridCol w:w="3431"/>
              <w:gridCol w:w="992"/>
              <w:gridCol w:w="4343"/>
            </w:tblGrid>
            <w:tr w:rsidR="00135584" w:rsidRPr="00D05076" w:rsidTr="002313BB">
              <w:trPr>
                <w:trHeight w:val="292"/>
              </w:trPr>
              <w:tc>
                <w:tcPr>
                  <w:tcW w:w="3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584" w:rsidRPr="00D05076" w:rsidRDefault="00135584" w:rsidP="002313BB">
                  <w:pPr>
                    <w:spacing w:after="0"/>
                    <w:rPr>
                      <w:rFonts w:ascii="Times New Roman" w:eastAsia="Times New Roman" w:hAnsi="Times New Roman" w:cs="Times New Roman"/>
                      <w:szCs w:val="20"/>
                    </w:rPr>
                  </w:pPr>
                  <w:r w:rsidRPr="00D05076">
                    <w:rPr>
                      <w:rFonts w:ascii="Times New Roman" w:eastAsia="Times New Roman" w:hAnsi="Times New Roman" w:cs="Times New Roman"/>
                      <w:szCs w:val="20"/>
                    </w:rPr>
                    <w:t>Yes</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35584" w:rsidRPr="00D05076" w:rsidRDefault="00135584" w:rsidP="002313BB">
                  <w:pPr>
                    <w:spacing w:after="0"/>
                    <w:jc w:val="center"/>
                    <w:rPr>
                      <w:rFonts w:ascii="Times New Roman" w:eastAsia="Times New Roman" w:hAnsi="Times New Roman" w:cs="Times New Roman"/>
                      <w:szCs w:val="20"/>
                    </w:rPr>
                  </w:pPr>
                  <w:r w:rsidRPr="00D05076">
                    <w:rPr>
                      <w:rFonts w:ascii="Times New Roman" w:eastAsia="Times New Roman" w:hAnsi="Times New Roman" w:cs="Times New Roman"/>
                      <w:szCs w:val="20"/>
                    </w:rPr>
                    <w:t>1</w:t>
                  </w:r>
                </w:p>
              </w:tc>
              <w:tc>
                <w:tcPr>
                  <w:tcW w:w="4343" w:type="dxa"/>
                  <w:tcBorders>
                    <w:top w:val="single" w:sz="4" w:space="0" w:color="auto"/>
                    <w:left w:val="nil"/>
                    <w:bottom w:val="single" w:sz="4" w:space="0" w:color="auto"/>
                    <w:right w:val="single" w:sz="4" w:space="0" w:color="auto"/>
                  </w:tcBorders>
                  <w:shd w:val="clear" w:color="auto" w:fill="auto"/>
                  <w:noWrap/>
                  <w:vAlign w:val="center"/>
                  <w:hideMark/>
                </w:tcPr>
                <w:p w:rsidR="00135584" w:rsidRPr="00D05076" w:rsidRDefault="00135584" w:rsidP="002313BB">
                  <w:pPr>
                    <w:spacing w:after="0"/>
                    <w:rPr>
                      <w:rFonts w:ascii="Times New Roman" w:eastAsia="Times New Roman" w:hAnsi="Times New Roman" w:cs="Times New Roman"/>
                      <w:szCs w:val="20"/>
                    </w:rPr>
                  </w:pPr>
                  <w:r w:rsidRPr="00D05076">
                    <w:rPr>
                      <w:rFonts w:ascii="Times New Roman" w:hAnsi="Times New Roman"/>
                    </w:rPr>
                    <w:t>GO TO QG3b</w:t>
                  </w:r>
                </w:p>
              </w:tc>
            </w:tr>
            <w:tr w:rsidR="00135584" w:rsidRPr="00D05076" w:rsidTr="002313BB">
              <w:trPr>
                <w:trHeight w:val="292"/>
              </w:trPr>
              <w:tc>
                <w:tcPr>
                  <w:tcW w:w="3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584" w:rsidRPr="00D05076" w:rsidRDefault="00135584" w:rsidP="002313BB">
                  <w:pPr>
                    <w:spacing w:after="0"/>
                    <w:rPr>
                      <w:rFonts w:ascii="Times New Roman" w:eastAsia="Times New Roman" w:hAnsi="Times New Roman" w:cs="Times New Roman"/>
                      <w:szCs w:val="20"/>
                    </w:rPr>
                  </w:pPr>
                  <w:r w:rsidRPr="00D05076">
                    <w:rPr>
                      <w:rFonts w:ascii="Times New Roman" w:eastAsia="Times New Roman" w:hAnsi="Times New Roman" w:cs="Times New Roman"/>
                      <w:szCs w:val="20"/>
                    </w:rPr>
                    <w:t>No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35584" w:rsidRPr="00D05076" w:rsidRDefault="00135584" w:rsidP="002313BB">
                  <w:pPr>
                    <w:spacing w:after="0"/>
                    <w:jc w:val="center"/>
                    <w:rPr>
                      <w:rFonts w:ascii="Times New Roman" w:eastAsia="Times New Roman" w:hAnsi="Times New Roman" w:cs="Times New Roman"/>
                      <w:szCs w:val="20"/>
                    </w:rPr>
                  </w:pPr>
                  <w:r w:rsidRPr="00D05076">
                    <w:rPr>
                      <w:rFonts w:ascii="Times New Roman" w:eastAsia="Times New Roman" w:hAnsi="Times New Roman" w:cs="Times New Roman"/>
                      <w:szCs w:val="20"/>
                    </w:rPr>
                    <w:t>2</w:t>
                  </w:r>
                </w:p>
              </w:tc>
              <w:tc>
                <w:tcPr>
                  <w:tcW w:w="4343" w:type="dxa"/>
                  <w:tcBorders>
                    <w:top w:val="single" w:sz="4" w:space="0" w:color="auto"/>
                    <w:left w:val="nil"/>
                    <w:bottom w:val="single" w:sz="4" w:space="0" w:color="auto"/>
                    <w:right w:val="single" w:sz="4" w:space="0" w:color="auto"/>
                  </w:tcBorders>
                  <w:shd w:val="clear" w:color="auto" w:fill="auto"/>
                  <w:noWrap/>
                  <w:vAlign w:val="center"/>
                </w:tcPr>
                <w:p w:rsidR="00135584" w:rsidRPr="00D05076" w:rsidRDefault="00135584" w:rsidP="002313BB">
                  <w:pPr>
                    <w:spacing w:after="0"/>
                    <w:rPr>
                      <w:rFonts w:ascii="Times New Roman" w:eastAsia="Times New Roman" w:hAnsi="Times New Roman" w:cs="Times New Roman"/>
                      <w:szCs w:val="20"/>
                    </w:rPr>
                  </w:pPr>
                  <w:r w:rsidRPr="00D05076">
                    <w:rPr>
                      <w:rFonts w:ascii="Times New Roman" w:eastAsia="Times New Roman" w:hAnsi="Times New Roman" w:cs="Times New Roman"/>
                      <w:szCs w:val="20"/>
                    </w:rPr>
                    <w:t>GO TO QG4</w:t>
                  </w:r>
                </w:p>
              </w:tc>
            </w:tr>
          </w:tbl>
          <w:p w:rsidR="00135584" w:rsidRPr="00D05076" w:rsidRDefault="00135584" w:rsidP="002313BB">
            <w:pPr>
              <w:spacing w:after="0"/>
              <w:rPr>
                <w:rFonts w:ascii="Times New Roman" w:hAnsi="Times New Roman"/>
                <w:b/>
                <w:color w:val="00B050"/>
              </w:rPr>
            </w:pPr>
          </w:p>
          <w:p w:rsidR="00135584" w:rsidRPr="00D05076" w:rsidRDefault="00135584" w:rsidP="002313BB">
            <w:pPr>
              <w:spacing w:after="0"/>
              <w:rPr>
                <w:rFonts w:ascii="Times New Roman" w:hAnsi="Times New Roman"/>
                <w:b/>
                <w:color w:val="00B050"/>
              </w:rPr>
            </w:pPr>
          </w:p>
          <w:p w:rsidR="00135584" w:rsidRPr="00D05076" w:rsidRDefault="00135584" w:rsidP="002313BB">
            <w:pPr>
              <w:spacing w:after="0"/>
              <w:rPr>
                <w:rFonts w:ascii="Times New Roman" w:hAnsi="Times New Roman"/>
                <w:b/>
                <w:color w:val="00B050"/>
              </w:rPr>
            </w:pPr>
            <w:r w:rsidRPr="00D05076">
              <w:rPr>
                <w:rFonts w:ascii="Times New Roman" w:hAnsi="Times New Roman"/>
                <w:b/>
                <w:color w:val="00B050"/>
              </w:rPr>
              <w:t>ASK IF QG3a=YES (1)</w:t>
            </w:r>
          </w:p>
          <w:p w:rsidR="00135584" w:rsidRPr="00D05076" w:rsidRDefault="00135584" w:rsidP="002313BB">
            <w:pPr>
              <w:spacing w:after="0"/>
              <w:rPr>
                <w:rFonts w:ascii="Times New Roman" w:hAnsi="Times New Roman"/>
                <w:b/>
              </w:rPr>
            </w:pPr>
            <w:r w:rsidRPr="00D05076">
              <w:rPr>
                <w:rFonts w:ascii="Times New Roman" w:hAnsi="Times New Roman"/>
                <w:b/>
              </w:rPr>
              <w:t>QG3b Time previously spent in full-time employment</w:t>
            </w:r>
          </w:p>
          <w:p w:rsidR="00135584" w:rsidRPr="00D05076" w:rsidRDefault="00135584" w:rsidP="002313BB">
            <w:pPr>
              <w:spacing w:after="0"/>
              <w:rPr>
                <w:rFonts w:ascii="Times New Roman" w:hAnsi="Times New Roman"/>
              </w:rPr>
            </w:pPr>
            <w:r w:rsidRPr="00D05076">
              <w:rPr>
                <w:rFonts w:ascii="Times New Roman" w:hAnsi="Times New Roman"/>
              </w:rPr>
              <w:t>Before this job, how many years and months had you spent working in full-time paid employment?</w:t>
            </w:r>
          </w:p>
          <w:p w:rsidR="00135584" w:rsidRPr="00D05076" w:rsidRDefault="00135584" w:rsidP="002313BB">
            <w:pPr>
              <w:spacing w:after="0"/>
              <w:rPr>
                <w:rFonts w:ascii="Times New Roman" w:hAnsi="Times New Roman"/>
              </w:rPr>
            </w:pPr>
            <w:r w:rsidRPr="00D05076">
              <w:rPr>
                <w:rFonts w:ascii="Times New Roman" w:hAnsi="Times New Roman"/>
                <w:b/>
                <w:color w:val="00B050"/>
              </w:rPr>
              <w:t>INTERVIEWER NOTE: FULL TIME = APPROX 35 HRS</w:t>
            </w:r>
          </w:p>
          <w:p w:rsidR="00135584" w:rsidRPr="00D05076" w:rsidRDefault="00135584" w:rsidP="002313BB">
            <w:pPr>
              <w:spacing w:after="0"/>
              <w:rPr>
                <w:rFonts w:ascii="Times New Roman" w:hAnsi="Times New Roman"/>
                <w:b/>
                <w:color w:val="00B050"/>
              </w:rPr>
            </w:pPr>
          </w:p>
          <w:tbl>
            <w:tblPr>
              <w:tblW w:w="8534" w:type="dxa"/>
              <w:tblInd w:w="250" w:type="dxa"/>
              <w:tblLook w:val="04A0" w:firstRow="1" w:lastRow="0" w:firstColumn="1" w:lastColumn="0" w:noHBand="0" w:noVBand="1"/>
            </w:tblPr>
            <w:tblGrid>
              <w:gridCol w:w="3998"/>
              <w:gridCol w:w="2898"/>
              <w:gridCol w:w="1638"/>
            </w:tblGrid>
            <w:tr w:rsidR="00135584" w:rsidRPr="00D05076" w:rsidTr="002313BB">
              <w:trPr>
                <w:trHeight w:val="292"/>
              </w:trPr>
              <w:tc>
                <w:tcPr>
                  <w:tcW w:w="3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584" w:rsidRPr="00D05076" w:rsidRDefault="00135584" w:rsidP="002313BB">
                  <w:pPr>
                    <w:spacing w:after="0"/>
                    <w:rPr>
                      <w:rFonts w:ascii="Times New Roman" w:eastAsia="Times New Roman" w:hAnsi="Times New Roman" w:cs="Times New Roman"/>
                      <w:b/>
                      <w:szCs w:val="20"/>
                    </w:rPr>
                  </w:pPr>
                  <w:r w:rsidRPr="00D05076">
                    <w:rPr>
                      <w:rFonts w:ascii="Times New Roman" w:hAnsi="Times New Roman"/>
                      <w:b/>
                      <w:color w:val="00B050"/>
                    </w:rPr>
                    <w:t>RECORD YEARS</w:t>
                  </w:r>
                </w:p>
              </w:tc>
              <w:tc>
                <w:tcPr>
                  <w:tcW w:w="2898" w:type="dxa"/>
                  <w:tcBorders>
                    <w:top w:val="single" w:sz="4" w:space="0" w:color="auto"/>
                    <w:left w:val="nil"/>
                    <w:bottom w:val="single" w:sz="4" w:space="0" w:color="auto"/>
                    <w:right w:val="single" w:sz="4" w:space="0" w:color="auto"/>
                  </w:tcBorders>
                  <w:vAlign w:val="center"/>
                </w:tcPr>
                <w:p w:rsidR="00135584" w:rsidRPr="00D05076" w:rsidRDefault="00135584" w:rsidP="002313BB">
                  <w:pPr>
                    <w:spacing w:after="0"/>
                    <w:jc w:val="center"/>
                    <w:rPr>
                      <w:rFonts w:ascii="Times New Roman" w:eastAsia="Times New Roman" w:hAnsi="Times New Roman" w:cs="Times New Roman"/>
                      <w:szCs w:val="20"/>
                    </w:rPr>
                  </w:pPr>
                  <w:r w:rsidRPr="00D05076">
                    <w:rPr>
                      <w:rFonts w:ascii="Times New Roman" w:hAnsi="Times New Roman"/>
                      <w:b/>
                      <w:color w:val="00B050"/>
                    </w:rPr>
                    <w:t>NUM [0-50]</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584" w:rsidRPr="00D05076" w:rsidRDefault="00135584" w:rsidP="002313BB">
                  <w:pPr>
                    <w:spacing w:after="0"/>
                    <w:jc w:val="center"/>
                    <w:rPr>
                      <w:rFonts w:ascii="Times New Roman" w:eastAsia="Times New Roman" w:hAnsi="Times New Roman" w:cs="Times New Roman"/>
                      <w:szCs w:val="20"/>
                    </w:rPr>
                  </w:pPr>
                  <w:r w:rsidRPr="00D05076">
                    <w:rPr>
                      <w:rFonts w:ascii="Times New Roman" w:eastAsia="Times New Roman" w:hAnsi="Times New Roman" w:cs="Times New Roman"/>
                      <w:szCs w:val="20"/>
                    </w:rPr>
                    <w:t>1</w:t>
                  </w:r>
                </w:p>
              </w:tc>
            </w:tr>
            <w:tr w:rsidR="00135584" w:rsidRPr="00D05076" w:rsidTr="002313BB">
              <w:trPr>
                <w:trHeight w:val="292"/>
              </w:trPr>
              <w:tc>
                <w:tcPr>
                  <w:tcW w:w="3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584" w:rsidRPr="00D05076" w:rsidRDefault="00135584" w:rsidP="002313BB">
                  <w:pPr>
                    <w:spacing w:after="0"/>
                    <w:rPr>
                      <w:rFonts w:ascii="Times New Roman" w:eastAsia="Times New Roman" w:hAnsi="Times New Roman" w:cs="Times New Roman"/>
                      <w:b/>
                      <w:szCs w:val="20"/>
                    </w:rPr>
                  </w:pPr>
                  <w:r w:rsidRPr="00D05076">
                    <w:rPr>
                      <w:rFonts w:ascii="Times New Roman" w:hAnsi="Times New Roman"/>
                      <w:b/>
                      <w:color w:val="00B050"/>
                    </w:rPr>
                    <w:t>RECORD MONTHS</w:t>
                  </w:r>
                </w:p>
              </w:tc>
              <w:tc>
                <w:tcPr>
                  <w:tcW w:w="2898" w:type="dxa"/>
                  <w:tcBorders>
                    <w:top w:val="single" w:sz="4" w:space="0" w:color="auto"/>
                    <w:left w:val="nil"/>
                    <w:bottom w:val="single" w:sz="4" w:space="0" w:color="auto"/>
                    <w:right w:val="single" w:sz="4" w:space="0" w:color="auto"/>
                  </w:tcBorders>
                  <w:vAlign w:val="center"/>
                </w:tcPr>
                <w:p w:rsidR="00135584" w:rsidRPr="00D05076" w:rsidRDefault="00135584" w:rsidP="002313BB">
                  <w:pPr>
                    <w:spacing w:after="0"/>
                    <w:jc w:val="center"/>
                    <w:rPr>
                      <w:rFonts w:ascii="Times New Roman" w:eastAsia="Times New Roman" w:hAnsi="Times New Roman" w:cs="Times New Roman"/>
                      <w:szCs w:val="20"/>
                    </w:rPr>
                  </w:pPr>
                  <w:r w:rsidRPr="00D05076">
                    <w:rPr>
                      <w:rFonts w:ascii="Times New Roman" w:hAnsi="Times New Roman"/>
                      <w:b/>
                      <w:color w:val="00B050"/>
                    </w:rPr>
                    <w:t>NUM [0-1000]</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584" w:rsidRPr="00D05076" w:rsidRDefault="00135584" w:rsidP="002313BB">
                  <w:pPr>
                    <w:spacing w:after="0"/>
                    <w:jc w:val="center"/>
                    <w:rPr>
                      <w:rFonts w:ascii="Times New Roman" w:eastAsia="Times New Roman" w:hAnsi="Times New Roman" w:cs="Times New Roman"/>
                      <w:szCs w:val="20"/>
                    </w:rPr>
                  </w:pPr>
                  <w:r w:rsidRPr="00D05076">
                    <w:rPr>
                      <w:rFonts w:ascii="Times New Roman" w:eastAsia="Times New Roman" w:hAnsi="Times New Roman" w:cs="Times New Roman"/>
                      <w:szCs w:val="20"/>
                    </w:rPr>
                    <w:t>2</w:t>
                  </w:r>
                </w:p>
              </w:tc>
            </w:tr>
            <w:tr w:rsidR="00135584" w:rsidRPr="00D05076" w:rsidTr="002313BB">
              <w:trPr>
                <w:trHeight w:val="292"/>
              </w:trPr>
              <w:tc>
                <w:tcPr>
                  <w:tcW w:w="39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D05076" w:rsidRDefault="00135584" w:rsidP="002313BB">
                  <w:pPr>
                    <w:spacing w:after="0"/>
                    <w:rPr>
                      <w:rFonts w:ascii="Times New Roman" w:hAnsi="Times New Roman"/>
                    </w:rPr>
                  </w:pPr>
                  <w:r w:rsidRPr="00D05076">
                    <w:rPr>
                      <w:rFonts w:ascii="Times New Roman" w:eastAsia="Times New Roman" w:hAnsi="Times New Roman" w:cs="Times New Roman"/>
                      <w:szCs w:val="20"/>
                    </w:rPr>
                    <w:t>Refused – DO NOT READ OUT</w:t>
                  </w:r>
                </w:p>
              </w:tc>
              <w:tc>
                <w:tcPr>
                  <w:tcW w:w="2898" w:type="dxa"/>
                  <w:tcBorders>
                    <w:top w:val="single" w:sz="4" w:space="0" w:color="auto"/>
                    <w:left w:val="nil"/>
                    <w:bottom w:val="single" w:sz="4" w:space="0" w:color="auto"/>
                    <w:right w:val="single" w:sz="4" w:space="0" w:color="auto"/>
                  </w:tcBorders>
                  <w:vAlign w:val="center"/>
                </w:tcPr>
                <w:p w:rsidR="00135584" w:rsidRPr="00D05076" w:rsidRDefault="00135584" w:rsidP="002313BB">
                  <w:pPr>
                    <w:spacing w:after="0"/>
                    <w:jc w:val="center"/>
                    <w:rPr>
                      <w:rFonts w:ascii="Times New Roman" w:eastAsia="Times New Roman" w:hAnsi="Times New Roman" w:cs="Times New Roman"/>
                      <w:szCs w:val="20"/>
                    </w:rPr>
                  </w:pP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D05076" w:rsidRDefault="00135584" w:rsidP="002313BB">
                  <w:pPr>
                    <w:spacing w:after="0"/>
                    <w:jc w:val="center"/>
                    <w:rPr>
                      <w:rFonts w:ascii="Times New Roman" w:eastAsia="Times New Roman" w:hAnsi="Times New Roman" w:cs="Times New Roman"/>
                      <w:szCs w:val="20"/>
                    </w:rPr>
                  </w:pPr>
                  <w:r w:rsidRPr="00D05076">
                    <w:rPr>
                      <w:rFonts w:ascii="Times New Roman" w:eastAsia="Times New Roman" w:hAnsi="Times New Roman" w:cs="Times New Roman"/>
                      <w:szCs w:val="20"/>
                    </w:rPr>
                    <w:t>98</w:t>
                  </w:r>
                </w:p>
              </w:tc>
            </w:tr>
            <w:tr w:rsidR="00135584" w:rsidRPr="00D05076" w:rsidTr="002313BB">
              <w:trPr>
                <w:trHeight w:val="292"/>
              </w:trPr>
              <w:tc>
                <w:tcPr>
                  <w:tcW w:w="39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D05076" w:rsidRDefault="00135584" w:rsidP="002313BB">
                  <w:pPr>
                    <w:spacing w:after="0"/>
                    <w:rPr>
                      <w:rFonts w:ascii="Times New Roman" w:eastAsia="Times New Roman" w:hAnsi="Times New Roman" w:cs="Times New Roman"/>
                      <w:szCs w:val="20"/>
                    </w:rPr>
                  </w:pPr>
                  <w:r w:rsidRPr="00D05076">
                    <w:rPr>
                      <w:rFonts w:ascii="Times New Roman" w:eastAsia="Times New Roman" w:hAnsi="Times New Roman" w:cs="Times New Roman"/>
                      <w:szCs w:val="20"/>
                    </w:rPr>
                    <w:t>Can’t Recall – DO NOT READ OUT</w:t>
                  </w:r>
                </w:p>
              </w:tc>
              <w:tc>
                <w:tcPr>
                  <w:tcW w:w="2898" w:type="dxa"/>
                  <w:tcBorders>
                    <w:top w:val="single" w:sz="4" w:space="0" w:color="auto"/>
                    <w:left w:val="nil"/>
                    <w:bottom w:val="single" w:sz="4" w:space="0" w:color="auto"/>
                    <w:right w:val="single" w:sz="4" w:space="0" w:color="auto"/>
                  </w:tcBorders>
                  <w:vAlign w:val="center"/>
                </w:tcPr>
                <w:p w:rsidR="00135584" w:rsidRPr="00D05076" w:rsidRDefault="00135584" w:rsidP="002313BB">
                  <w:pPr>
                    <w:spacing w:after="0"/>
                    <w:jc w:val="center"/>
                    <w:rPr>
                      <w:rFonts w:ascii="Times New Roman" w:eastAsia="Times New Roman" w:hAnsi="Times New Roman" w:cs="Times New Roman"/>
                      <w:szCs w:val="20"/>
                    </w:rPr>
                  </w:pP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D05076" w:rsidRDefault="00135584" w:rsidP="002313BB">
                  <w:pPr>
                    <w:spacing w:after="0"/>
                    <w:jc w:val="center"/>
                    <w:rPr>
                      <w:rFonts w:ascii="Times New Roman" w:eastAsia="Times New Roman" w:hAnsi="Times New Roman" w:cs="Times New Roman"/>
                      <w:szCs w:val="20"/>
                    </w:rPr>
                  </w:pPr>
                  <w:r w:rsidRPr="00D05076">
                    <w:rPr>
                      <w:rFonts w:ascii="Times New Roman" w:eastAsia="Times New Roman" w:hAnsi="Times New Roman" w:cs="Times New Roman"/>
                      <w:szCs w:val="20"/>
                    </w:rPr>
                    <w:t>99</w:t>
                  </w:r>
                </w:p>
              </w:tc>
            </w:tr>
          </w:tbl>
          <w:p w:rsidR="00135584" w:rsidRPr="00D05076" w:rsidRDefault="00135584" w:rsidP="002313BB">
            <w:pPr>
              <w:spacing w:after="0"/>
              <w:rPr>
                <w:rFonts w:ascii="Times New Roman" w:hAnsi="Times New Roman"/>
                <w:b/>
                <w:color w:val="00B050"/>
              </w:rPr>
            </w:pPr>
          </w:p>
          <w:p w:rsidR="00135584" w:rsidRPr="00D05076" w:rsidRDefault="00135584" w:rsidP="002313BB">
            <w:pPr>
              <w:spacing w:after="0"/>
              <w:rPr>
                <w:rFonts w:ascii="Times New Roman" w:hAnsi="Times New Roman"/>
                <w:b/>
                <w:color w:val="00B050"/>
              </w:rPr>
            </w:pPr>
          </w:p>
          <w:p w:rsidR="00135584" w:rsidRPr="00D05076" w:rsidRDefault="00135584" w:rsidP="002313BB">
            <w:pPr>
              <w:spacing w:after="0"/>
              <w:rPr>
                <w:rFonts w:ascii="Times New Roman" w:hAnsi="Times New Roman"/>
                <w:b/>
                <w:color w:val="00B050"/>
              </w:rPr>
            </w:pPr>
          </w:p>
          <w:p w:rsidR="00135584" w:rsidRPr="00D05076" w:rsidRDefault="00135584" w:rsidP="002313BB">
            <w:pPr>
              <w:spacing w:after="0"/>
              <w:rPr>
                <w:rFonts w:ascii="Times New Roman" w:hAnsi="Times New Roman"/>
                <w:b/>
                <w:color w:val="00B050"/>
              </w:rPr>
            </w:pPr>
            <w:r w:rsidRPr="00D05076">
              <w:rPr>
                <w:rFonts w:ascii="Times New Roman" w:hAnsi="Times New Roman"/>
                <w:b/>
                <w:color w:val="00B050"/>
              </w:rPr>
              <w:t xml:space="preserve">QG99EMP = LOAD </w:t>
            </w:r>
            <w:r w:rsidRPr="00D05076">
              <w:rPr>
                <w:rFonts w:ascii="Times New Roman" w:hAnsi="Times New Roman"/>
                <w:b/>
                <w:color w:val="00B050"/>
                <w:u w:val="single"/>
              </w:rPr>
              <w:t>EMPLOYER NAME</w:t>
            </w:r>
            <w:r w:rsidRPr="00D05076">
              <w:rPr>
                <w:rFonts w:ascii="Times New Roman" w:hAnsi="Times New Roman"/>
                <w:b/>
                <w:color w:val="00B050"/>
              </w:rPr>
              <w:t xml:space="preserve"> FROM SAMPLE</w:t>
            </w:r>
          </w:p>
          <w:p w:rsidR="00135584" w:rsidRPr="00D05076" w:rsidRDefault="00135584" w:rsidP="002313BB">
            <w:pPr>
              <w:spacing w:after="0"/>
              <w:rPr>
                <w:rFonts w:ascii="Times New Roman" w:hAnsi="Times New Roman"/>
                <w:b/>
                <w:color w:val="00B050"/>
              </w:rPr>
            </w:pPr>
            <w:r w:rsidRPr="00D05076">
              <w:rPr>
                <w:rFonts w:ascii="Times New Roman" w:hAnsi="Times New Roman"/>
                <w:b/>
                <w:color w:val="00B050"/>
              </w:rPr>
              <w:t xml:space="preserve">QG99OCC = LOAD </w:t>
            </w:r>
            <w:r w:rsidRPr="00D05076">
              <w:rPr>
                <w:rFonts w:ascii="Times New Roman" w:hAnsi="Times New Roman"/>
                <w:b/>
                <w:color w:val="00B050"/>
                <w:u w:val="single"/>
              </w:rPr>
              <w:t>JOB OCCUPATION</w:t>
            </w:r>
            <w:r w:rsidRPr="00D05076">
              <w:rPr>
                <w:rFonts w:ascii="Times New Roman" w:hAnsi="Times New Roman"/>
                <w:b/>
                <w:color w:val="00B050"/>
              </w:rPr>
              <w:t xml:space="preserve"> FROM SAMPLE</w:t>
            </w:r>
          </w:p>
          <w:p w:rsidR="00135584" w:rsidRPr="00D05076" w:rsidRDefault="00135584" w:rsidP="002313BB">
            <w:pPr>
              <w:spacing w:after="0"/>
              <w:rPr>
                <w:rFonts w:ascii="Times New Roman" w:hAnsi="Times New Roman"/>
                <w:b/>
                <w:color w:val="00B050"/>
              </w:rPr>
            </w:pPr>
            <w:r w:rsidRPr="00D05076">
              <w:rPr>
                <w:rFonts w:ascii="Times New Roman" w:hAnsi="Times New Roman"/>
                <w:b/>
                <w:color w:val="00B050"/>
              </w:rPr>
              <w:t xml:space="preserve">QG99DUT = LOAD </w:t>
            </w:r>
            <w:r w:rsidRPr="00D05076">
              <w:rPr>
                <w:rFonts w:ascii="Times New Roman" w:hAnsi="Times New Roman"/>
                <w:b/>
                <w:color w:val="00B050"/>
                <w:u w:val="single"/>
              </w:rPr>
              <w:t>DUTIES</w:t>
            </w:r>
            <w:r w:rsidRPr="00D05076">
              <w:rPr>
                <w:rFonts w:ascii="Times New Roman" w:hAnsi="Times New Roman"/>
                <w:b/>
                <w:color w:val="00B050"/>
              </w:rPr>
              <w:t xml:space="preserve"> FROM SAMPLE</w:t>
            </w:r>
          </w:p>
          <w:p w:rsidR="00135584" w:rsidRPr="00D05076" w:rsidRDefault="00135584" w:rsidP="002313BB">
            <w:pPr>
              <w:spacing w:after="0"/>
              <w:rPr>
                <w:rFonts w:ascii="Times New Roman" w:hAnsi="Times New Roman"/>
                <w:b/>
                <w:color w:val="00B050"/>
              </w:rPr>
            </w:pPr>
            <w:r w:rsidRPr="00D05076">
              <w:rPr>
                <w:rFonts w:ascii="Times New Roman" w:hAnsi="Times New Roman"/>
                <w:b/>
                <w:color w:val="00B050"/>
              </w:rPr>
              <w:t xml:space="preserve">QG99IND = LOAD </w:t>
            </w:r>
            <w:r w:rsidRPr="00D05076">
              <w:rPr>
                <w:rFonts w:ascii="Times New Roman" w:hAnsi="Times New Roman"/>
                <w:b/>
                <w:color w:val="00B050"/>
                <w:u w:val="single"/>
              </w:rPr>
              <w:t>INDUSTRY</w:t>
            </w:r>
            <w:r w:rsidRPr="00D05076">
              <w:rPr>
                <w:rFonts w:ascii="Times New Roman" w:hAnsi="Times New Roman"/>
                <w:b/>
                <w:color w:val="00B050"/>
              </w:rPr>
              <w:t xml:space="preserve"> FROM SAMPLE</w:t>
            </w:r>
          </w:p>
          <w:p w:rsidR="00135584" w:rsidRPr="00D05076" w:rsidRDefault="00135584" w:rsidP="002313BB">
            <w:pPr>
              <w:spacing w:after="0"/>
              <w:rPr>
                <w:rFonts w:ascii="Times New Roman" w:hAnsi="Times New Roman"/>
                <w:b/>
                <w:color w:val="00B050"/>
              </w:rPr>
            </w:pPr>
            <w:r w:rsidRPr="00D05076">
              <w:rPr>
                <w:rFonts w:ascii="Times New Roman" w:hAnsi="Times New Roman"/>
                <w:b/>
                <w:color w:val="00B050"/>
              </w:rPr>
              <w:t xml:space="preserve">QG99HRS = LOAD </w:t>
            </w:r>
            <w:r w:rsidRPr="00D05076">
              <w:rPr>
                <w:rFonts w:ascii="Times New Roman" w:hAnsi="Times New Roman"/>
                <w:b/>
                <w:color w:val="00B050"/>
                <w:u w:val="single"/>
              </w:rPr>
              <w:t>HOURS</w:t>
            </w:r>
            <w:r w:rsidRPr="00D05076">
              <w:rPr>
                <w:rFonts w:ascii="Times New Roman" w:hAnsi="Times New Roman"/>
                <w:b/>
                <w:color w:val="00B050"/>
              </w:rPr>
              <w:t xml:space="preserve"> FROM SAMPLE</w:t>
            </w:r>
          </w:p>
          <w:p w:rsidR="00135584" w:rsidRPr="00D05076" w:rsidRDefault="00135584" w:rsidP="002313BB">
            <w:pPr>
              <w:spacing w:after="0"/>
              <w:rPr>
                <w:rFonts w:ascii="Times New Roman" w:hAnsi="Times New Roman"/>
                <w:b/>
                <w:color w:val="00B050"/>
              </w:rPr>
            </w:pPr>
          </w:p>
          <w:p w:rsidR="00135584" w:rsidRPr="00D05076" w:rsidRDefault="00135584" w:rsidP="002313BB">
            <w:pPr>
              <w:spacing w:after="0"/>
              <w:rPr>
                <w:rFonts w:ascii="Times New Roman" w:hAnsi="Times New Roman"/>
                <w:b/>
                <w:color w:val="00B050"/>
              </w:rPr>
            </w:pPr>
          </w:p>
          <w:p w:rsidR="00135584" w:rsidRPr="00D05076" w:rsidRDefault="00135584" w:rsidP="002313BB">
            <w:pPr>
              <w:spacing w:after="0"/>
              <w:rPr>
                <w:rFonts w:ascii="Times New Roman" w:hAnsi="Times New Roman"/>
                <w:b/>
                <w:caps/>
              </w:rPr>
            </w:pPr>
          </w:p>
        </w:tc>
      </w:tr>
      <w:tr w:rsidR="00135584" w:rsidRPr="000158CC" w:rsidTr="002313BB">
        <w:tc>
          <w:tcPr>
            <w:tcW w:w="5000" w:type="pct"/>
          </w:tcPr>
          <w:p w:rsidR="00135584" w:rsidRPr="00D05076" w:rsidRDefault="00135584" w:rsidP="002313BB">
            <w:pPr>
              <w:shd w:val="clear" w:color="auto" w:fill="D9D9D9"/>
              <w:spacing w:after="0"/>
              <w:rPr>
                <w:rFonts w:ascii="Times New Roman" w:hAnsi="Times New Roman"/>
                <w:b/>
                <w:caps/>
              </w:rPr>
            </w:pPr>
            <w:r w:rsidRPr="00D05076">
              <w:rPr>
                <w:rFonts w:ascii="Times New Roman" w:hAnsi="Times New Roman"/>
                <w:b/>
                <w:caps/>
              </w:rPr>
              <w:lastRenderedPageBreak/>
              <w:t>Section 1 - for people for whom there are employment details on file:</w:t>
            </w:r>
          </w:p>
          <w:p w:rsidR="00135584" w:rsidRPr="00D05076" w:rsidRDefault="00135584" w:rsidP="002313BB">
            <w:pPr>
              <w:spacing w:after="0"/>
              <w:rPr>
                <w:rFonts w:ascii="Times New Roman" w:hAnsi="Times New Roman"/>
                <w:b/>
                <w:color w:val="00B050"/>
              </w:rPr>
            </w:pPr>
          </w:p>
          <w:p w:rsidR="00135584" w:rsidRPr="00D05076" w:rsidRDefault="00135584" w:rsidP="002313BB">
            <w:pPr>
              <w:spacing w:after="0"/>
              <w:rPr>
                <w:rFonts w:ascii="Times New Roman" w:hAnsi="Times New Roman"/>
                <w:b/>
                <w:color w:val="00B050"/>
              </w:rPr>
            </w:pPr>
          </w:p>
          <w:p w:rsidR="00135584" w:rsidRPr="00D05076" w:rsidRDefault="00135584" w:rsidP="002313BB">
            <w:pPr>
              <w:spacing w:after="0"/>
              <w:rPr>
                <w:rFonts w:ascii="Times New Roman" w:hAnsi="Times New Roman"/>
                <w:b/>
              </w:rPr>
            </w:pPr>
            <w:r w:rsidRPr="00D05076">
              <w:rPr>
                <w:rFonts w:ascii="Times New Roman" w:hAnsi="Times New Roman"/>
                <w:b/>
                <w:color w:val="00B050"/>
              </w:rPr>
              <w:t>ASK IF QG99EMP OR QG99IND NOT BLANK, OTHERS GO TO QG5 FILTER</w:t>
            </w:r>
          </w:p>
        </w:tc>
      </w:tr>
      <w:tr w:rsidR="00135584" w:rsidRPr="000158CC" w:rsidTr="002313BB">
        <w:tc>
          <w:tcPr>
            <w:tcW w:w="5000" w:type="pct"/>
          </w:tcPr>
          <w:p w:rsidR="00135584" w:rsidRPr="00F31DA5" w:rsidRDefault="00135584" w:rsidP="002313BB">
            <w:pPr>
              <w:spacing w:after="0"/>
              <w:rPr>
                <w:rFonts w:ascii="Times New Roman" w:hAnsi="Times New Roman"/>
              </w:rPr>
            </w:pPr>
            <w:r w:rsidRPr="00F31DA5">
              <w:rPr>
                <w:rFonts w:ascii="Times New Roman" w:hAnsi="Times New Roman"/>
                <w:b/>
              </w:rPr>
              <w:t>QG4 Confirmation: Main Job</w:t>
            </w:r>
            <w:r w:rsidRPr="00F31DA5">
              <w:rPr>
                <w:rFonts w:ascii="Times New Roman" w:hAnsi="Times New Roman"/>
              </w:rPr>
              <w:t xml:space="preserve"> </w:t>
            </w:r>
          </w:p>
          <w:p w:rsidR="00135584" w:rsidRPr="00F31DA5" w:rsidRDefault="00135584" w:rsidP="002313BB">
            <w:pPr>
              <w:spacing w:after="0"/>
              <w:rPr>
                <w:rFonts w:ascii="Times New Roman" w:hAnsi="Times New Roman"/>
              </w:rPr>
            </w:pPr>
            <w:r w:rsidRPr="00F31DA5">
              <w:rPr>
                <w:rFonts w:ascii="Times New Roman" w:hAnsi="Times New Roman"/>
              </w:rPr>
              <w:t xml:space="preserve">When you completed the Australian Graduate Survey you said that you were working at </w:t>
            </w:r>
            <w:r w:rsidRPr="00F31DA5">
              <w:rPr>
                <w:rFonts w:ascii="Times New Roman" w:hAnsi="Times New Roman"/>
                <w:b/>
              </w:rPr>
              <w:t>&lt;QG99EMP&gt;</w:t>
            </w:r>
            <w:r w:rsidRPr="00F31DA5">
              <w:rPr>
                <w:rFonts w:ascii="Times New Roman" w:hAnsi="Times New Roman"/>
              </w:rPr>
              <w:t>? Is that still your main job?</w:t>
            </w:r>
          </w:p>
          <w:p w:rsidR="00135584" w:rsidRPr="00F31DA5" w:rsidRDefault="00135584" w:rsidP="002313BB">
            <w:pPr>
              <w:spacing w:after="0"/>
              <w:ind w:left="720"/>
              <w:rPr>
                <w:rFonts w:ascii="Times New Roman" w:hAnsi="Times New Roman"/>
              </w:rPr>
            </w:pPr>
          </w:p>
          <w:p w:rsidR="00135584" w:rsidRPr="00F31DA5" w:rsidRDefault="00135584" w:rsidP="002313BB">
            <w:pPr>
              <w:spacing w:after="0"/>
              <w:ind w:left="720"/>
              <w:rPr>
                <w:rFonts w:ascii="Times New Roman" w:hAnsi="Times New Roman"/>
              </w:rPr>
            </w:pPr>
            <w:r w:rsidRPr="00F31DA5">
              <w:rPr>
                <w:rFonts w:ascii="Times New Roman" w:hAnsi="Times New Roman"/>
                <w:b/>
                <w:color w:val="00B050"/>
              </w:rPr>
              <w:t>OR IF MISSING EMPLOYER NAME:</w:t>
            </w:r>
            <w:r w:rsidRPr="00F31DA5">
              <w:rPr>
                <w:rFonts w:ascii="Times New Roman" w:hAnsi="Times New Roman"/>
                <w:color w:val="00B050"/>
              </w:rPr>
              <w:t xml:space="preserve"> </w:t>
            </w:r>
            <w:r w:rsidRPr="00F31DA5">
              <w:rPr>
                <w:rFonts w:ascii="Times New Roman" w:hAnsi="Times New Roman"/>
              </w:rPr>
              <w:t xml:space="preserve">In April when you completed the Australian Graduate Survey you said that you were working in the </w:t>
            </w:r>
            <w:r w:rsidRPr="00F31DA5">
              <w:rPr>
                <w:rFonts w:ascii="Times New Roman" w:hAnsi="Times New Roman"/>
                <w:b/>
              </w:rPr>
              <w:t>&lt;QG99IND&gt;</w:t>
            </w:r>
            <w:r w:rsidRPr="00F31DA5">
              <w:rPr>
                <w:rFonts w:ascii="Times New Roman" w:hAnsi="Times New Roman"/>
              </w:rPr>
              <w:t xml:space="preserve"> industry. Is that still correct?</w:t>
            </w:r>
          </w:p>
          <w:p w:rsidR="00135584" w:rsidRPr="00F31DA5" w:rsidRDefault="00135584" w:rsidP="002313BB">
            <w:pPr>
              <w:spacing w:after="0"/>
              <w:rPr>
                <w:rFonts w:ascii="Times New Roman" w:hAnsi="Times New Roman"/>
                <w:i/>
              </w:rPr>
            </w:pPr>
          </w:p>
          <w:tbl>
            <w:tblPr>
              <w:tblW w:w="8766" w:type="dxa"/>
              <w:tblInd w:w="250" w:type="dxa"/>
              <w:tblLook w:val="04A0" w:firstRow="1" w:lastRow="0" w:firstColumn="1" w:lastColumn="0" w:noHBand="0" w:noVBand="1"/>
            </w:tblPr>
            <w:tblGrid>
              <w:gridCol w:w="3431"/>
              <w:gridCol w:w="992"/>
              <w:gridCol w:w="4343"/>
            </w:tblGrid>
            <w:tr w:rsidR="00135584" w:rsidRPr="00F31DA5" w:rsidTr="002313BB">
              <w:trPr>
                <w:trHeight w:val="292"/>
              </w:trPr>
              <w:tc>
                <w:tcPr>
                  <w:tcW w:w="3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eastAsia="Times New Roman" w:hAnsi="Times New Roman" w:cs="Times New Roman"/>
                      <w:szCs w:val="20"/>
                    </w:rPr>
                    <w:t>Yes</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1</w:t>
                  </w:r>
                </w:p>
              </w:tc>
              <w:tc>
                <w:tcPr>
                  <w:tcW w:w="4343" w:type="dxa"/>
                  <w:tcBorders>
                    <w:top w:val="single" w:sz="4" w:space="0" w:color="auto"/>
                    <w:left w:val="nil"/>
                    <w:bottom w:val="single" w:sz="4" w:space="0" w:color="auto"/>
                    <w:right w:val="single" w:sz="4" w:space="0" w:color="auto"/>
                  </w:tcBorders>
                  <w:shd w:val="clear" w:color="auto" w:fill="auto"/>
                  <w:noWrap/>
                  <w:vAlign w:val="center"/>
                  <w:hideMark/>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hAnsi="Times New Roman"/>
                    </w:rPr>
                    <w:t>GO TO QG5 FILTER</w:t>
                  </w:r>
                </w:p>
              </w:tc>
            </w:tr>
            <w:tr w:rsidR="00135584" w:rsidRPr="00F31DA5" w:rsidTr="002313BB">
              <w:trPr>
                <w:trHeight w:val="292"/>
              </w:trPr>
              <w:tc>
                <w:tcPr>
                  <w:tcW w:w="3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eastAsia="Times New Roman" w:hAnsi="Times New Roman" w:cs="Times New Roman"/>
                      <w:szCs w:val="20"/>
                    </w:rPr>
                    <w:t>No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2</w:t>
                  </w:r>
                </w:p>
              </w:tc>
              <w:tc>
                <w:tcPr>
                  <w:tcW w:w="4343" w:type="dxa"/>
                  <w:tcBorders>
                    <w:top w:val="single" w:sz="4" w:space="0" w:color="auto"/>
                    <w:left w:val="nil"/>
                    <w:bottom w:val="single" w:sz="4" w:space="0" w:color="auto"/>
                    <w:right w:val="single" w:sz="4" w:space="0" w:color="auto"/>
                  </w:tcBorders>
                  <w:shd w:val="clear" w:color="auto" w:fill="auto"/>
                  <w:noWrap/>
                  <w:vAlign w:val="center"/>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eastAsia="Times New Roman" w:hAnsi="Times New Roman" w:cs="Times New Roman"/>
                      <w:szCs w:val="20"/>
                    </w:rPr>
                    <w:t>GO TO QG8 FILTER</w:t>
                  </w:r>
                </w:p>
              </w:tc>
            </w:tr>
            <w:tr w:rsidR="00135584" w:rsidRPr="00F31DA5" w:rsidTr="002313BB">
              <w:trPr>
                <w:trHeight w:val="292"/>
              </w:trPr>
              <w:tc>
                <w:tcPr>
                  <w:tcW w:w="34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eastAsia="Times New Roman" w:hAnsi="Times New Roman" w:cs="Times New Roman"/>
                      <w:szCs w:val="20"/>
                    </w:rPr>
                    <w:t>Refused – DO NOT READ OUT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98</w:t>
                  </w:r>
                </w:p>
              </w:tc>
              <w:tc>
                <w:tcPr>
                  <w:tcW w:w="4343" w:type="dxa"/>
                  <w:tcBorders>
                    <w:top w:val="single" w:sz="4" w:space="0" w:color="auto"/>
                    <w:left w:val="nil"/>
                    <w:bottom w:val="single" w:sz="4" w:space="0" w:color="auto"/>
                    <w:right w:val="single" w:sz="4" w:space="0" w:color="auto"/>
                  </w:tcBorders>
                  <w:shd w:val="clear" w:color="auto" w:fill="auto"/>
                  <w:noWrap/>
                  <w:vAlign w:val="center"/>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eastAsia="Times New Roman" w:hAnsi="Times New Roman" w:cs="Times New Roman"/>
                      <w:szCs w:val="20"/>
                    </w:rPr>
                    <w:t>GO TO QG8 FILTER</w:t>
                  </w:r>
                </w:p>
              </w:tc>
            </w:tr>
          </w:tbl>
          <w:p w:rsidR="00135584" w:rsidRPr="00F31DA5" w:rsidRDefault="00135584" w:rsidP="002313BB">
            <w:pPr>
              <w:spacing w:after="0"/>
              <w:rPr>
                <w:rFonts w:ascii="Times New Roman" w:hAnsi="Times New Roman"/>
                <w:b/>
              </w:rPr>
            </w:pPr>
          </w:p>
        </w:tc>
      </w:tr>
      <w:tr w:rsidR="00135584" w:rsidRPr="000158CC" w:rsidTr="002313BB">
        <w:tc>
          <w:tcPr>
            <w:tcW w:w="5000" w:type="pct"/>
          </w:tcPr>
          <w:p w:rsidR="00135584" w:rsidRPr="00D05076" w:rsidRDefault="00135584" w:rsidP="002313BB">
            <w:pPr>
              <w:spacing w:after="0"/>
              <w:rPr>
                <w:rFonts w:ascii="Times New Roman" w:hAnsi="Times New Roman"/>
                <w:b/>
                <w:color w:val="00B050"/>
              </w:rPr>
            </w:pPr>
            <w:r w:rsidRPr="00D05076">
              <w:rPr>
                <w:rFonts w:ascii="Times New Roman" w:hAnsi="Times New Roman"/>
                <w:b/>
                <w:color w:val="00B050"/>
              </w:rPr>
              <w:t>ASK IF QG4 = YES (1) AND QG99OCC NOT BLANK</w:t>
            </w:r>
          </w:p>
          <w:p w:rsidR="00135584" w:rsidRPr="00D05076" w:rsidRDefault="00135584" w:rsidP="002313BB">
            <w:pPr>
              <w:spacing w:after="0"/>
              <w:rPr>
                <w:rFonts w:ascii="Times New Roman" w:hAnsi="Times New Roman"/>
              </w:rPr>
            </w:pPr>
            <w:r w:rsidRPr="00D05076">
              <w:rPr>
                <w:rFonts w:ascii="Times New Roman" w:hAnsi="Times New Roman"/>
                <w:b/>
              </w:rPr>
              <w:t>QG5 Confirmation - Occupation</w:t>
            </w:r>
            <w:r w:rsidRPr="00D05076">
              <w:rPr>
                <w:rFonts w:ascii="Times New Roman" w:hAnsi="Times New Roman"/>
              </w:rPr>
              <w:t xml:space="preserve"> </w:t>
            </w:r>
          </w:p>
          <w:p w:rsidR="00135584" w:rsidRPr="00D05076" w:rsidRDefault="00135584" w:rsidP="002313BB">
            <w:pPr>
              <w:spacing w:after="0"/>
              <w:rPr>
                <w:rFonts w:ascii="Times New Roman" w:hAnsi="Times New Roman"/>
              </w:rPr>
            </w:pPr>
            <w:r w:rsidRPr="00D05076">
              <w:rPr>
                <w:rFonts w:ascii="Times New Roman" w:hAnsi="Times New Roman"/>
              </w:rPr>
              <w:t>In that job, are you still working as a/an &lt;</w:t>
            </w:r>
            <w:r w:rsidRPr="00D05076">
              <w:rPr>
                <w:rFonts w:ascii="Times New Roman" w:hAnsi="Times New Roman"/>
                <w:b/>
              </w:rPr>
              <w:t>QG99OCC</w:t>
            </w:r>
            <w:r w:rsidRPr="00D05076">
              <w:rPr>
                <w:rFonts w:ascii="Times New Roman" w:hAnsi="Times New Roman"/>
              </w:rPr>
              <w:t>&gt;?</w:t>
            </w:r>
          </w:p>
          <w:p w:rsidR="00135584" w:rsidRPr="00D05076" w:rsidRDefault="00135584" w:rsidP="002313BB">
            <w:pPr>
              <w:spacing w:after="0"/>
              <w:rPr>
                <w:rFonts w:ascii="Times New Roman" w:hAnsi="Times New Roman"/>
              </w:rPr>
            </w:pPr>
          </w:p>
          <w:tbl>
            <w:tblPr>
              <w:tblW w:w="8766" w:type="dxa"/>
              <w:tblInd w:w="250" w:type="dxa"/>
              <w:tblLook w:val="04A0" w:firstRow="1" w:lastRow="0" w:firstColumn="1" w:lastColumn="0" w:noHBand="0" w:noVBand="1"/>
            </w:tblPr>
            <w:tblGrid>
              <w:gridCol w:w="3431"/>
              <w:gridCol w:w="992"/>
              <w:gridCol w:w="4343"/>
            </w:tblGrid>
            <w:tr w:rsidR="00135584" w:rsidRPr="00D05076" w:rsidTr="002313BB">
              <w:trPr>
                <w:trHeight w:val="292"/>
              </w:trPr>
              <w:tc>
                <w:tcPr>
                  <w:tcW w:w="3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584" w:rsidRPr="00D05076" w:rsidRDefault="00135584" w:rsidP="002313BB">
                  <w:pPr>
                    <w:spacing w:after="0"/>
                    <w:rPr>
                      <w:rFonts w:ascii="Times New Roman" w:eastAsia="Times New Roman" w:hAnsi="Times New Roman" w:cs="Times New Roman"/>
                      <w:szCs w:val="20"/>
                    </w:rPr>
                  </w:pPr>
                  <w:r w:rsidRPr="00D05076">
                    <w:rPr>
                      <w:rFonts w:ascii="Times New Roman" w:eastAsia="Times New Roman" w:hAnsi="Times New Roman" w:cs="Times New Roman"/>
                      <w:szCs w:val="20"/>
                    </w:rPr>
                    <w:t>Yes</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35584" w:rsidRPr="00D05076" w:rsidRDefault="00135584" w:rsidP="002313BB">
                  <w:pPr>
                    <w:spacing w:after="0"/>
                    <w:jc w:val="center"/>
                    <w:rPr>
                      <w:rFonts w:ascii="Times New Roman" w:eastAsia="Times New Roman" w:hAnsi="Times New Roman" w:cs="Times New Roman"/>
                      <w:szCs w:val="20"/>
                    </w:rPr>
                  </w:pPr>
                  <w:r w:rsidRPr="00D05076">
                    <w:rPr>
                      <w:rFonts w:ascii="Times New Roman" w:eastAsia="Times New Roman" w:hAnsi="Times New Roman" w:cs="Times New Roman"/>
                      <w:szCs w:val="20"/>
                    </w:rPr>
                    <w:t>1</w:t>
                  </w:r>
                </w:p>
              </w:tc>
              <w:tc>
                <w:tcPr>
                  <w:tcW w:w="4343" w:type="dxa"/>
                  <w:tcBorders>
                    <w:top w:val="single" w:sz="4" w:space="0" w:color="auto"/>
                    <w:left w:val="nil"/>
                    <w:bottom w:val="single" w:sz="4" w:space="0" w:color="auto"/>
                    <w:right w:val="single" w:sz="4" w:space="0" w:color="auto"/>
                  </w:tcBorders>
                  <w:shd w:val="clear" w:color="auto" w:fill="auto"/>
                  <w:noWrap/>
                  <w:vAlign w:val="center"/>
                  <w:hideMark/>
                </w:tcPr>
                <w:p w:rsidR="00135584" w:rsidRPr="00D05076" w:rsidRDefault="00135584" w:rsidP="002313BB">
                  <w:pPr>
                    <w:spacing w:after="0"/>
                    <w:rPr>
                      <w:rFonts w:ascii="Times New Roman" w:eastAsia="Times New Roman" w:hAnsi="Times New Roman" w:cs="Times New Roman"/>
                      <w:szCs w:val="20"/>
                    </w:rPr>
                  </w:pPr>
                  <w:r w:rsidRPr="00D05076">
                    <w:rPr>
                      <w:rFonts w:ascii="Times New Roman" w:hAnsi="Times New Roman"/>
                    </w:rPr>
                    <w:t>GO TO QG8 FILTER</w:t>
                  </w:r>
                </w:p>
              </w:tc>
            </w:tr>
            <w:tr w:rsidR="00135584" w:rsidRPr="00D05076" w:rsidTr="002313BB">
              <w:trPr>
                <w:trHeight w:val="292"/>
              </w:trPr>
              <w:tc>
                <w:tcPr>
                  <w:tcW w:w="3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584" w:rsidRPr="00D05076" w:rsidRDefault="00135584" w:rsidP="002313BB">
                  <w:pPr>
                    <w:spacing w:after="0"/>
                    <w:rPr>
                      <w:rFonts w:ascii="Times New Roman" w:eastAsia="Times New Roman" w:hAnsi="Times New Roman" w:cs="Times New Roman"/>
                      <w:szCs w:val="20"/>
                    </w:rPr>
                  </w:pPr>
                  <w:r w:rsidRPr="00D05076">
                    <w:rPr>
                      <w:rFonts w:ascii="Times New Roman" w:eastAsia="Times New Roman" w:hAnsi="Times New Roman" w:cs="Times New Roman"/>
                      <w:szCs w:val="20"/>
                    </w:rPr>
                    <w:t>No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35584" w:rsidRPr="00D05076" w:rsidRDefault="00135584" w:rsidP="002313BB">
                  <w:pPr>
                    <w:spacing w:after="0"/>
                    <w:jc w:val="center"/>
                    <w:rPr>
                      <w:rFonts w:ascii="Times New Roman" w:eastAsia="Times New Roman" w:hAnsi="Times New Roman" w:cs="Times New Roman"/>
                      <w:szCs w:val="20"/>
                    </w:rPr>
                  </w:pPr>
                  <w:r w:rsidRPr="00D05076">
                    <w:rPr>
                      <w:rFonts w:ascii="Times New Roman" w:eastAsia="Times New Roman" w:hAnsi="Times New Roman" w:cs="Times New Roman"/>
                      <w:szCs w:val="20"/>
                    </w:rPr>
                    <w:t>2</w:t>
                  </w:r>
                </w:p>
              </w:tc>
              <w:tc>
                <w:tcPr>
                  <w:tcW w:w="4343" w:type="dxa"/>
                  <w:tcBorders>
                    <w:top w:val="single" w:sz="4" w:space="0" w:color="auto"/>
                    <w:left w:val="nil"/>
                    <w:bottom w:val="single" w:sz="4" w:space="0" w:color="auto"/>
                    <w:right w:val="single" w:sz="4" w:space="0" w:color="auto"/>
                  </w:tcBorders>
                  <w:shd w:val="clear" w:color="auto" w:fill="auto"/>
                  <w:noWrap/>
                  <w:vAlign w:val="center"/>
                </w:tcPr>
                <w:p w:rsidR="00135584" w:rsidRPr="00D05076" w:rsidRDefault="00135584" w:rsidP="002313BB">
                  <w:pPr>
                    <w:spacing w:after="0"/>
                    <w:rPr>
                      <w:rFonts w:ascii="Times New Roman" w:eastAsia="Times New Roman" w:hAnsi="Times New Roman" w:cs="Times New Roman"/>
                      <w:szCs w:val="20"/>
                    </w:rPr>
                  </w:pPr>
                  <w:r w:rsidRPr="00D05076">
                    <w:rPr>
                      <w:rFonts w:ascii="Times New Roman" w:eastAsia="Times New Roman" w:hAnsi="Times New Roman" w:cs="Times New Roman"/>
                      <w:szCs w:val="20"/>
                    </w:rPr>
                    <w:t>GO TO QG6 FILTER</w:t>
                  </w:r>
                </w:p>
              </w:tc>
            </w:tr>
            <w:tr w:rsidR="00135584" w:rsidRPr="00D05076" w:rsidTr="002313BB">
              <w:trPr>
                <w:trHeight w:val="292"/>
              </w:trPr>
              <w:tc>
                <w:tcPr>
                  <w:tcW w:w="34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D05076" w:rsidRDefault="00135584" w:rsidP="002313BB">
                  <w:pPr>
                    <w:spacing w:after="0"/>
                    <w:rPr>
                      <w:rFonts w:ascii="Times New Roman" w:eastAsia="Times New Roman" w:hAnsi="Times New Roman" w:cs="Times New Roman"/>
                      <w:szCs w:val="20"/>
                    </w:rPr>
                  </w:pPr>
                  <w:r w:rsidRPr="00D05076">
                    <w:rPr>
                      <w:rFonts w:ascii="Times New Roman" w:eastAsia="Times New Roman" w:hAnsi="Times New Roman" w:cs="Times New Roman"/>
                      <w:szCs w:val="20"/>
                    </w:rPr>
                    <w:t>Refused – DO NOT READ OUT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35584" w:rsidRPr="00D05076" w:rsidRDefault="00135584" w:rsidP="002313BB">
                  <w:pPr>
                    <w:spacing w:after="0"/>
                    <w:jc w:val="center"/>
                    <w:rPr>
                      <w:rFonts w:ascii="Times New Roman" w:eastAsia="Times New Roman" w:hAnsi="Times New Roman" w:cs="Times New Roman"/>
                      <w:szCs w:val="20"/>
                    </w:rPr>
                  </w:pPr>
                  <w:r w:rsidRPr="00D05076">
                    <w:rPr>
                      <w:rFonts w:ascii="Times New Roman" w:eastAsia="Times New Roman" w:hAnsi="Times New Roman" w:cs="Times New Roman"/>
                      <w:szCs w:val="20"/>
                    </w:rPr>
                    <w:t>98</w:t>
                  </w:r>
                </w:p>
              </w:tc>
              <w:tc>
                <w:tcPr>
                  <w:tcW w:w="4343" w:type="dxa"/>
                  <w:tcBorders>
                    <w:top w:val="single" w:sz="4" w:space="0" w:color="auto"/>
                    <w:left w:val="nil"/>
                    <w:bottom w:val="single" w:sz="4" w:space="0" w:color="auto"/>
                    <w:right w:val="single" w:sz="4" w:space="0" w:color="auto"/>
                  </w:tcBorders>
                  <w:shd w:val="clear" w:color="auto" w:fill="auto"/>
                  <w:noWrap/>
                  <w:vAlign w:val="center"/>
                </w:tcPr>
                <w:p w:rsidR="00135584" w:rsidRPr="00D05076" w:rsidRDefault="00135584" w:rsidP="002313BB">
                  <w:pPr>
                    <w:spacing w:after="0"/>
                    <w:rPr>
                      <w:rFonts w:ascii="Times New Roman" w:eastAsia="Times New Roman" w:hAnsi="Times New Roman" w:cs="Times New Roman"/>
                      <w:szCs w:val="20"/>
                    </w:rPr>
                  </w:pPr>
                  <w:r w:rsidRPr="00D05076">
                    <w:rPr>
                      <w:rFonts w:ascii="Times New Roman" w:eastAsia="Times New Roman" w:hAnsi="Times New Roman" w:cs="Times New Roman"/>
                      <w:szCs w:val="20"/>
                    </w:rPr>
                    <w:t xml:space="preserve">GO TO QG6 FILTER </w:t>
                  </w:r>
                </w:p>
              </w:tc>
            </w:tr>
          </w:tbl>
          <w:p w:rsidR="00135584" w:rsidRPr="00D05076" w:rsidRDefault="00135584" w:rsidP="002313BB">
            <w:pPr>
              <w:spacing w:after="0"/>
              <w:rPr>
                <w:rFonts w:ascii="Times New Roman" w:hAnsi="Times New Roman"/>
                <w:b/>
                <w:color w:val="00B050"/>
              </w:rPr>
            </w:pPr>
          </w:p>
          <w:p w:rsidR="00135584" w:rsidRPr="00D05076" w:rsidRDefault="00135584" w:rsidP="002313BB">
            <w:pPr>
              <w:spacing w:after="0"/>
              <w:rPr>
                <w:rFonts w:ascii="Times New Roman" w:hAnsi="Times New Roman"/>
                <w:b/>
                <w:color w:val="00B050"/>
              </w:rPr>
            </w:pPr>
          </w:p>
          <w:p w:rsidR="00135584" w:rsidRPr="00D05076" w:rsidRDefault="00135584" w:rsidP="002313BB">
            <w:pPr>
              <w:spacing w:after="0"/>
              <w:rPr>
                <w:rFonts w:ascii="Times New Roman" w:hAnsi="Times New Roman"/>
                <w:b/>
                <w:color w:val="00B050"/>
              </w:rPr>
            </w:pPr>
            <w:r w:rsidRPr="00D05076">
              <w:rPr>
                <w:rFonts w:ascii="Times New Roman" w:hAnsi="Times New Roman"/>
                <w:b/>
                <w:color w:val="00B050"/>
              </w:rPr>
              <w:t>ASK IF QG5 = NO OR REFUSED (2 OR 98)</w:t>
            </w:r>
          </w:p>
        </w:tc>
      </w:tr>
      <w:tr w:rsidR="00135584" w:rsidRPr="000158CC" w:rsidTr="002313BB">
        <w:tc>
          <w:tcPr>
            <w:tcW w:w="5000" w:type="pct"/>
          </w:tcPr>
          <w:p w:rsidR="00135584" w:rsidRPr="00D05076" w:rsidRDefault="00135584" w:rsidP="002313BB">
            <w:pPr>
              <w:spacing w:after="0"/>
              <w:rPr>
                <w:rFonts w:ascii="Times New Roman" w:hAnsi="Times New Roman"/>
                <w:b/>
              </w:rPr>
            </w:pPr>
            <w:r w:rsidRPr="00D05076">
              <w:rPr>
                <w:rFonts w:ascii="Times New Roman" w:hAnsi="Times New Roman"/>
                <w:b/>
              </w:rPr>
              <w:lastRenderedPageBreak/>
              <w:t>QG6 Occupation</w:t>
            </w:r>
          </w:p>
          <w:p w:rsidR="00135584" w:rsidRPr="00D05076" w:rsidRDefault="00135584" w:rsidP="002313BB">
            <w:pPr>
              <w:spacing w:after="0"/>
              <w:rPr>
                <w:rFonts w:ascii="Times New Roman" w:hAnsi="Times New Roman"/>
              </w:rPr>
            </w:pPr>
            <w:r w:rsidRPr="00D05076">
              <w:rPr>
                <w:rFonts w:ascii="Times New Roman" w:hAnsi="Times New Roman"/>
              </w:rPr>
              <w:t>What is the title of your occupation in your current job? That is, what is your job usually called?</w:t>
            </w:r>
          </w:p>
          <w:p w:rsidR="00135584" w:rsidRPr="00D05076" w:rsidRDefault="00135584" w:rsidP="002313BB">
            <w:pPr>
              <w:spacing w:after="0"/>
              <w:rPr>
                <w:rFonts w:ascii="Times New Roman" w:hAnsi="Times New Roman"/>
                <w:b/>
                <w:color w:val="00B050"/>
              </w:rPr>
            </w:pPr>
          </w:p>
          <w:p w:rsidR="00135584" w:rsidRPr="00D05076" w:rsidRDefault="00135584" w:rsidP="002313BB">
            <w:pPr>
              <w:spacing w:after="0"/>
              <w:rPr>
                <w:rFonts w:ascii="Times New Roman" w:hAnsi="Times New Roman"/>
                <w:b/>
                <w:color w:val="00B050"/>
              </w:rPr>
            </w:pPr>
            <w:r w:rsidRPr="00D05076">
              <w:rPr>
                <w:rFonts w:ascii="Times New Roman" w:hAnsi="Times New Roman"/>
                <w:b/>
                <w:color w:val="00B050"/>
              </w:rPr>
              <w:t xml:space="preserve">INTERVIEWER: GET FULL TITLE. TRY TO AVOID ONE WORD ANSWERS.  </w:t>
            </w:r>
          </w:p>
          <w:p w:rsidR="00135584" w:rsidRPr="00D05076" w:rsidRDefault="00135584" w:rsidP="002313BB">
            <w:pPr>
              <w:spacing w:after="0"/>
              <w:rPr>
                <w:rFonts w:ascii="Times New Roman" w:hAnsi="Times New Roman"/>
                <w:b/>
                <w:color w:val="00B050"/>
              </w:rPr>
            </w:pPr>
          </w:p>
          <w:p w:rsidR="00135584" w:rsidRPr="00D05076" w:rsidRDefault="00135584" w:rsidP="002313BB">
            <w:pPr>
              <w:spacing w:after="0"/>
              <w:rPr>
                <w:rFonts w:ascii="Times New Roman" w:hAnsi="Times New Roman"/>
                <w:b/>
                <w:color w:val="00B050"/>
              </w:rPr>
            </w:pPr>
            <w:r w:rsidRPr="00D05076">
              <w:rPr>
                <w:rFonts w:ascii="Times New Roman" w:hAnsi="Times New Roman"/>
                <w:b/>
                <w:color w:val="00B050"/>
              </w:rPr>
              <w:t>FOR E.G. CHILDCARE AIDE, MATHS TEACHER, PASTRY COOK, TANNING MACHINE OPERATOR, APPRENTICE TOOLMAKER, SHEEP AND WHEAT FARMER.</w:t>
            </w:r>
          </w:p>
          <w:p w:rsidR="00135584" w:rsidRPr="00D05076" w:rsidRDefault="00135584" w:rsidP="002313BB">
            <w:pPr>
              <w:spacing w:after="0"/>
              <w:rPr>
                <w:rFonts w:ascii="Times New Roman" w:hAnsi="Times New Roman"/>
                <w:b/>
                <w:color w:val="00B050"/>
              </w:rPr>
            </w:pPr>
            <w:r w:rsidRPr="00D05076">
              <w:rPr>
                <w:rFonts w:ascii="Times New Roman" w:hAnsi="Times New Roman"/>
                <w:b/>
                <w:color w:val="00B050"/>
              </w:rPr>
              <w:t>FOR PUBLIC SERVANTS, PROVIDE OFFICIAL DESIGNATION AND OCCUPATION.</w:t>
            </w:r>
          </w:p>
          <w:p w:rsidR="00135584" w:rsidRPr="00D05076" w:rsidRDefault="00135584" w:rsidP="002313BB">
            <w:pPr>
              <w:spacing w:after="0"/>
              <w:rPr>
                <w:rFonts w:ascii="Times New Roman" w:hAnsi="Times New Roman"/>
                <w:b/>
                <w:color w:val="00B050"/>
              </w:rPr>
            </w:pPr>
            <w:r w:rsidRPr="00D05076">
              <w:rPr>
                <w:rFonts w:ascii="Times New Roman" w:hAnsi="Times New Roman"/>
                <w:b/>
                <w:color w:val="00B050"/>
              </w:rPr>
              <w:t>FOR ARMED SERVICES PERSONNEL, PROVIDE RANK AND OCCUPATION.</w:t>
            </w:r>
          </w:p>
          <w:p w:rsidR="00135584" w:rsidRPr="00D05076" w:rsidRDefault="00135584" w:rsidP="002313BB">
            <w:pPr>
              <w:spacing w:after="0"/>
              <w:rPr>
                <w:rFonts w:ascii="Times New Roman" w:hAnsi="Times New Roman"/>
                <w:b/>
                <w:color w:val="00B050"/>
              </w:rPr>
            </w:pPr>
          </w:p>
          <w:tbl>
            <w:tblPr>
              <w:tblW w:w="4423" w:type="dxa"/>
              <w:tblInd w:w="250" w:type="dxa"/>
              <w:tblLook w:val="04A0" w:firstRow="1" w:lastRow="0" w:firstColumn="1" w:lastColumn="0" w:noHBand="0" w:noVBand="1"/>
            </w:tblPr>
            <w:tblGrid>
              <w:gridCol w:w="3431"/>
              <w:gridCol w:w="992"/>
            </w:tblGrid>
            <w:tr w:rsidR="00135584" w:rsidRPr="00D05076" w:rsidTr="002313BB">
              <w:trPr>
                <w:trHeight w:val="292"/>
              </w:trPr>
              <w:tc>
                <w:tcPr>
                  <w:tcW w:w="3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584" w:rsidRPr="00D05076" w:rsidRDefault="00135584" w:rsidP="002313BB">
                  <w:pPr>
                    <w:spacing w:after="0"/>
                    <w:rPr>
                      <w:rFonts w:ascii="Times New Roman" w:eastAsia="Times New Roman" w:hAnsi="Times New Roman" w:cs="Times New Roman"/>
                      <w:szCs w:val="20"/>
                    </w:rPr>
                  </w:pPr>
                  <w:r w:rsidRPr="00D05076">
                    <w:rPr>
                      <w:rFonts w:ascii="Times New Roman" w:eastAsia="Times New Roman" w:hAnsi="Times New Roman" w:cs="Times New Roman"/>
                      <w:szCs w:val="20"/>
                    </w:rPr>
                    <w:t xml:space="preserve">SPECIFY (RECORD) – </w:t>
                  </w:r>
                  <w:r w:rsidRPr="00D05076">
                    <w:rPr>
                      <w:rFonts w:ascii="Times New Roman" w:eastAsia="Times New Roman" w:hAnsi="Times New Roman" w:cs="Times New Roman"/>
                      <w:b/>
                      <w:color w:val="00B050"/>
                      <w:szCs w:val="20"/>
                    </w:rPr>
                    <w:t>OE</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35584" w:rsidRPr="00D05076" w:rsidRDefault="00135584" w:rsidP="002313BB">
                  <w:pPr>
                    <w:spacing w:after="0"/>
                    <w:jc w:val="center"/>
                    <w:rPr>
                      <w:rFonts w:ascii="Times New Roman" w:eastAsia="Times New Roman" w:hAnsi="Times New Roman" w:cs="Times New Roman"/>
                      <w:szCs w:val="20"/>
                    </w:rPr>
                  </w:pPr>
                  <w:r w:rsidRPr="00D05076">
                    <w:rPr>
                      <w:rFonts w:ascii="Times New Roman" w:eastAsia="Times New Roman" w:hAnsi="Times New Roman" w:cs="Times New Roman"/>
                      <w:szCs w:val="20"/>
                    </w:rPr>
                    <w:t>1</w:t>
                  </w:r>
                </w:p>
              </w:tc>
            </w:tr>
            <w:tr w:rsidR="00135584" w:rsidRPr="00D05076" w:rsidTr="002313BB">
              <w:trPr>
                <w:trHeight w:val="292"/>
              </w:trPr>
              <w:tc>
                <w:tcPr>
                  <w:tcW w:w="34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D05076" w:rsidRDefault="00135584" w:rsidP="002313BB">
                  <w:pPr>
                    <w:spacing w:after="0"/>
                    <w:rPr>
                      <w:rFonts w:ascii="Times New Roman" w:eastAsia="Times New Roman" w:hAnsi="Times New Roman" w:cs="Times New Roman"/>
                      <w:szCs w:val="20"/>
                    </w:rPr>
                  </w:pPr>
                  <w:r w:rsidRPr="00D05076">
                    <w:rPr>
                      <w:rFonts w:ascii="Times New Roman" w:eastAsia="Times New Roman" w:hAnsi="Times New Roman" w:cs="Times New Roman"/>
                      <w:szCs w:val="20"/>
                    </w:rPr>
                    <w:t>Refused – DO NOT READ OUT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35584" w:rsidRPr="00D05076" w:rsidRDefault="00135584" w:rsidP="002313BB">
                  <w:pPr>
                    <w:spacing w:after="0"/>
                    <w:jc w:val="center"/>
                    <w:rPr>
                      <w:rFonts w:ascii="Times New Roman" w:eastAsia="Times New Roman" w:hAnsi="Times New Roman" w:cs="Times New Roman"/>
                      <w:szCs w:val="20"/>
                    </w:rPr>
                  </w:pPr>
                  <w:r w:rsidRPr="00D05076">
                    <w:rPr>
                      <w:rFonts w:ascii="Times New Roman" w:eastAsia="Times New Roman" w:hAnsi="Times New Roman" w:cs="Times New Roman"/>
                      <w:szCs w:val="20"/>
                    </w:rPr>
                    <w:t>98</w:t>
                  </w:r>
                </w:p>
              </w:tc>
            </w:tr>
            <w:tr w:rsidR="00135584" w:rsidRPr="00D05076" w:rsidTr="002313BB">
              <w:trPr>
                <w:trHeight w:val="292"/>
              </w:trPr>
              <w:tc>
                <w:tcPr>
                  <w:tcW w:w="3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584" w:rsidRPr="00D05076" w:rsidRDefault="00135584" w:rsidP="002313BB">
                  <w:pPr>
                    <w:spacing w:after="0"/>
                    <w:rPr>
                      <w:rFonts w:ascii="Times New Roman" w:eastAsia="Times New Roman" w:hAnsi="Times New Roman" w:cs="Times New Roman"/>
                      <w:szCs w:val="20"/>
                    </w:rPr>
                  </w:pPr>
                  <w:r w:rsidRPr="00D05076">
                    <w:rPr>
                      <w:rFonts w:ascii="Times New Roman" w:eastAsia="Times New Roman" w:hAnsi="Times New Roman" w:cs="Times New Roman"/>
                      <w:szCs w:val="20"/>
                    </w:rPr>
                    <w:t>Don’t know – DO NOT READ OUT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35584" w:rsidRPr="00D05076" w:rsidRDefault="00135584" w:rsidP="002313BB">
                  <w:pPr>
                    <w:spacing w:after="0"/>
                    <w:jc w:val="center"/>
                    <w:rPr>
                      <w:rFonts w:ascii="Times New Roman" w:eastAsia="Times New Roman" w:hAnsi="Times New Roman" w:cs="Times New Roman"/>
                      <w:szCs w:val="20"/>
                    </w:rPr>
                  </w:pPr>
                  <w:r w:rsidRPr="00D05076">
                    <w:rPr>
                      <w:rFonts w:ascii="Times New Roman" w:eastAsia="Times New Roman" w:hAnsi="Times New Roman" w:cs="Times New Roman"/>
                      <w:szCs w:val="20"/>
                    </w:rPr>
                    <w:t>99</w:t>
                  </w:r>
                </w:p>
              </w:tc>
            </w:tr>
          </w:tbl>
          <w:p w:rsidR="00135584" w:rsidRDefault="00135584" w:rsidP="002313BB">
            <w:pPr>
              <w:spacing w:after="0"/>
              <w:rPr>
                <w:rFonts w:ascii="Times New Roman" w:hAnsi="Times New Roman"/>
              </w:rPr>
            </w:pPr>
          </w:p>
          <w:p w:rsidR="00135584" w:rsidRPr="00D05076" w:rsidRDefault="00135584" w:rsidP="002313BB">
            <w:pPr>
              <w:spacing w:after="0"/>
              <w:rPr>
                <w:rFonts w:ascii="Times New Roman" w:hAnsi="Times New Roman"/>
                <w:b/>
              </w:rPr>
            </w:pPr>
            <w:r w:rsidRPr="00D05076">
              <w:rPr>
                <w:rFonts w:ascii="Times New Roman" w:hAnsi="Times New Roman"/>
                <w:b/>
              </w:rPr>
              <w:t>QG7 Duties</w:t>
            </w:r>
          </w:p>
          <w:p w:rsidR="00135584" w:rsidRPr="00D05076" w:rsidRDefault="00135584" w:rsidP="002313BB">
            <w:pPr>
              <w:spacing w:after="0"/>
              <w:rPr>
                <w:rFonts w:ascii="Times New Roman" w:hAnsi="Times New Roman"/>
              </w:rPr>
            </w:pPr>
            <w:r w:rsidRPr="00D05076">
              <w:rPr>
                <w:rFonts w:ascii="Times New Roman" w:hAnsi="Times New Roman"/>
              </w:rPr>
              <w:t xml:space="preserve"> What are the main tasks that you usually perform in your job?</w:t>
            </w:r>
          </w:p>
          <w:p w:rsidR="00135584" w:rsidRDefault="00135584" w:rsidP="002313BB">
            <w:pPr>
              <w:spacing w:after="0"/>
              <w:rPr>
                <w:rFonts w:ascii="Times New Roman" w:hAnsi="Times New Roman"/>
              </w:rPr>
            </w:pPr>
          </w:p>
          <w:p w:rsidR="00135584" w:rsidRPr="00D05076" w:rsidRDefault="00135584" w:rsidP="002313BB">
            <w:pPr>
              <w:spacing w:after="0"/>
              <w:rPr>
                <w:rFonts w:ascii="Times New Roman" w:hAnsi="Times New Roman"/>
              </w:rPr>
            </w:pPr>
          </w:p>
          <w:p w:rsidR="00135584" w:rsidRPr="00D05076" w:rsidRDefault="00135584" w:rsidP="002313BB">
            <w:pPr>
              <w:spacing w:after="0"/>
              <w:rPr>
                <w:rFonts w:ascii="Times New Roman" w:hAnsi="Times New Roman"/>
                <w:b/>
              </w:rPr>
            </w:pPr>
          </w:p>
        </w:tc>
      </w:tr>
      <w:tr w:rsidR="00135584" w:rsidRPr="000158CC" w:rsidTr="002313BB">
        <w:tc>
          <w:tcPr>
            <w:tcW w:w="5000" w:type="pct"/>
          </w:tcPr>
          <w:p w:rsidR="00135584" w:rsidRPr="00D05076" w:rsidRDefault="00135584" w:rsidP="002313BB">
            <w:pPr>
              <w:spacing w:after="0"/>
              <w:rPr>
                <w:rFonts w:ascii="Times New Roman" w:hAnsi="Times New Roman"/>
                <w:b/>
                <w:caps/>
              </w:rPr>
            </w:pPr>
          </w:p>
        </w:tc>
      </w:tr>
      <w:tr w:rsidR="00135584" w:rsidRPr="000158CC" w:rsidTr="002313BB">
        <w:tc>
          <w:tcPr>
            <w:tcW w:w="5000" w:type="pct"/>
          </w:tcPr>
          <w:p w:rsidR="00135584" w:rsidRPr="00D05076" w:rsidRDefault="00135584" w:rsidP="002313BB">
            <w:pPr>
              <w:shd w:val="clear" w:color="auto" w:fill="D9D9D9"/>
              <w:spacing w:after="0"/>
              <w:rPr>
                <w:rFonts w:ascii="Times New Roman" w:hAnsi="Times New Roman"/>
                <w:b/>
                <w:caps/>
              </w:rPr>
            </w:pPr>
            <w:r w:rsidRPr="00D05076">
              <w:rPr>
                <w:rFonts w:ascii="Times New Roman" w:hAnsi="Times New Roman"/>
                <w:b/>
                <w:caps/>
              </w:rPr>
              <w:t>Section 2 - for people who have changed jobs, did not have an employer recorded, or who were not working at the time of the AGS:</w:t>
            </w:r>
          </w:p>
          <w:p w:rsidR="00135584" w:rsidRPr="00D05076" w:rsidRDefault="00135584" w:rsidP="002313BB">
            <w:pPr>
              <w:spacing w:after="0"/>
              <w:rPr>
                <w:rFonts w:ascii="Times New Roman" w:hAnsi="Times New Roman"/>
                <w:b/>
                <w:color w:val="00B050"/>
              </w:rPr>
            </w:pPr>
          </w:p>
          <w:p w:rsidR="00135584" w:rsidRPr="00D05076" w:rsidRDefault="00135584" w:rsidP="002313BB">
            <w:pPr>
              <w:spacing w:after="0"/>
              <w:rPr>
                <w:rFonts w:ascii="Times New Roman" w:hAnsi="Times New Roman"/>
                <w:b/>
                <w:color w:val="00B050"/>
              </w:rPr>
            </w:pPr>
            <w:r w:rsidRPr="00D05076">
              <w:rPr>
                <w:rFonts w:ascii="Times New Roman" w:hAnsi="Times New Roman"/>
                <w:b/>
                <w:color w:val="00B050"/>
              </w:rPr>
              <w:t>ASK IF:</w:t>
            </w:r>
          </w:p>
          <w:p w:rsidR="00135584" w:rsidRPr="00D05076" w:rsidRDefault="00135584" w:rsidP="002313BB">
            <w:pPr>
              <w:spacing w:after="0"/>
              <w:rPr>
                <w:rFonts w:ascii="Times New Roman" w:hAnsi="Times New Roman"/>
                <w:b/>
                <w:color w:val="00B050"/>
              </w:rPr>
            </w:pPr>
            <w:r w:rsidRPr="00D05076">
              <w:rPr>
                <w:rFonts w:ascii="Times New Roman" w:hAnsi="Times New Roman"/>
                <w:b/>
                <w:color w:val="00B050"/>
              </w:rPr>
              <w:t xml:space="preserve">QG4 = NO OR REFUSED (2 OR 98), OR </w:t>
            </w:r>
          </w:p>
          <w:p w:rsidR="00135584" w:rsidRPr="00D05076" w:rsidRDefault="00135584" w:rsidP="002313BB">
            <w:pPr>
              <w:spacing w:after="0"/>
              <w:rPr>
                <w:rFonts w:ascii="Times New Roman" w:hAnsi="Times New Roman"/>
                <w:b/>
              </w:rPr>
            </w:pPr>
            <w:r w:rsidRPr="00D05076">
              <w:rPr>
                <w:rFonts w:ascii="Times New Roman" w:hAnsi="Times New Roman"/>
                <w:b/>
                <w:color w:val="00B050"/>
              </w:rPr>
              <w:t xml:space="preserve">QG99EMP AND QG99IND = BLANK </w:t>
            </w:r>
          </w:p>
        </w:tc>
      </w:tr>
      <w:tr w:rsidR="00135584" w:rsidRPr="000158CC" w:rsidTr="002313BB">
        <w:tc>
          <w:tcPr>
            <w:tcW w:w="5000" w:type="pct"/>
          </w:tcPr>
          <w:p w:rsidR="00135584" w:rsidRPr="00D05076" w:rsidRDefault="00135584" w:rsidP="002313BB">
            <w:pPr>
              <w:spacing w:after="0"/>
              <w:rPr>
                <w:rFonts w:ascii="Times New Roman" w:hAnsi="Times New Roman"/>
                <w:b/>
              </w:rPr>
            </w:pPr>
            <w:r w:rsidRPr="00D05076">
              <w:rPr>
                <w:rFonts w:ascii="Times New Roman" w:hAnsi="Times New Roman"/>
                <w:b/>
              </w:rPr>
              <w:t>QG8 Duration</w:t>
            </w:r>
          </w:p>
          <w:p w:rsidR="00135584" w:rsidRPr="00D05076" w:rsidRDefault="00135584" w:rsidP="002313BB">
            <w:pPr>
              <w:spacing w:after="0"/>
              <w:rPr>
                <w:rFonts w:ascii="Times New Roman" w:hAnsi="Times New Roman"/>
              </w:rPr>
            </w:pPr>
            <w:r w:rsidRPr="00D05076">
              <w:rPr>
                <w:rFonts w:ascii="Times New Roman" w:hAnsi="Times New Roman"/>
              </w:rPr>
              <w:t>In what month and year did you start your current job?</w:t>
            </w:r>
          </w:p>
          <w:p w:rsidR="00135584" w:rsidRPr="00D05076" w:rsidRDefault="00135584" w:rsidP="002313BB">
            <w:pPr>
              <w:spacing w:after="0"/>
              <w:rPr>
                <w:rFonts w:ascii="Times New Roman" w:hAnsi="Times New Roman"/>
                <w:b/>
              </w:rPr>
            </w:pPr>
          </w:p>
          <w:tbl>
            <w:tblPr>
              <w:tblW w:w="8534" w:type="dxa"/>
              <w:tblInd w:w="250" w:type="dxa"/>
              <w:tblLook w:val="04A0" w:firstRow="1" w:lastRow="0" w:firstColumn="1" w:lastColumn="0" w:noHBand="0" w:noVBand="1"/>
            </w:tblPr>
            <w:tblGrid>
              <w:gridCol w:w="3998"/>
              <w:gridCol w:w="2898"/>
              <w:gridCol w:w="1638"/>
            </w:tblGrid>
            <w:tr w:rsidR="00135584" w:rsidRPr="00D05076" w:rsidTr="002313BB">
              <w:trPr>
                <w:trHeight w:val="292"/>
              </w:trPr>
              <w:tc>
                <w:tcPr>
                  <w:tcW w:w="3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584" w:rsidRPr="00D05076" w:rsidRDefault="00135584" w:rsidP="002313BB">
                  <w:pPr>
                    <w:spacing w:after="0"/>
                    <w:rPr>
                      <w:rFonts w:ascii="Times New Roman" w:eastAsia="Times New Roman" w:hAnsi="Times New Roman" w:cs="Times New Roman"/>
                      <w:b/>
                      <w:szCs w:val="20"/>
                    </w:rPr>
                  </w:pPr>
                  <w:r w:rsidRPr="00D05076">
                    <w:rPr>
                      <w:rFonts w:ascii="Times New Roman" w:hAnsi="Times New Roman"/>
                      <w:b/>
                      <w:color w:val="00B050"/>
                    </w:rPr>
                    <w:t>RECORD MONTH</w:t>
                  </w:r>
                </w:p>
              </w:tc>
              <w:tc>
                <w:tcPr>
                  <w:tcW w:w="2898" w:type="dxa"/>
                  <w:tcBorders>
                    <w:top w:val="single" w:sz="4" w:space="0" w:color="auto"/>
                    <w:left w:val="nil"/>
                    <w:bottom w:val="single" w:sz="4" w:space="0" w:color="auto"/>
                    <w:right w:val="single" w:sz="4" w:space="0" w:color="auto"/>
                  </w:tcBorders>
                  <w:vAlign w:val="center"/>
                </w:tcPr>
                <w:p w:rsidR="00135584" w:rsidRPr="00D05076" w:rsidRDefault="00135584" w:rsidP="002313BB">
                  <w:pPr>
                    <w:spacing w:after="0"/>
                    <w:jc w:val="center"/>
                    <w:rPr>
                      <w:rFonts w:ascii="Times New Roman" w:eastAsia="Times New Roman" w:hAnsi="Times New Roman" w:cs="Times New Roman"/>
                      <w:szCs w:val="20"/>
                    </w:rPr>
                  </w:pPr>
                  <w:r w:rsidRPr="00D05076">
                    <w:rPr>
                      <w:rFonts w:ascii="Times New Roman" w:hAnsi="Times New Roman"/>
                      <w:b/>
                      <w:color w:val="00B050"/>
                    </w:rPr>
                    <w:t>NUM [1-12]</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584" w:rsidRPr="00D05076" w:rsidRDefault="00135584" w:rsidP="002313BB">
                  <w:pPr>
                    <w:spacing w:after="0"/>
                    <w:jc w:val="center"/>
                    <w:rPr>
                      <w:rFonts w:ascii="Times New Roman" w:eastAsia="Times New Roman" w:hAnsi="Times New Roman" w:cs="Times New Roman"/>
                      <w:szCs w:val="20"/>
                    </w:rPr>
                  </w:pPr>
                  <w:r w:rsidRPr="00D05076">
                    <w:rPr>
                      <w:rFonts w:ascii="Times New Roman" w:eastAsia="Times New Roman" w:hAnsi="Times New Roman" w:cs="Times New Roman"/>
                      <w:szCs w:val="20"/>
                    </w:rPr>
                    <w:t>1</w:t>
                  </w:r>
                </w:p>
              </w:tc>
            </w:tr>
            <w:tr w:rsidR="00135584" w:rsidRPr="00D05076" w:rsidTr="002313BB">
              <w:trPr>
                <w:trHeight w:val="292"/>
              </w:trPr>
              <w:tc>
                <w:tcPr>
                  <w:tcW w:w="3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584" w:rsidRPr="00D05076" w:rsidRDefault="00135584" w:rsidP="002313BB">
                  <w:pPr>
                    <w:spacing w:after="0"/>
                    <w:rPr>
                      <w:rFonts w:ascii="Times New Roman" w:eastAsia="Times New Roman" w:hAnsi="Times New Roman" w:cs="Times New Roman"/>
                      <w:b/>
                      <w:szCs w:val="20"/>
                    </w:rPr>
                  </w:pPr>
                  <w:r w:rsidRPr="00D05076">
                    <w:rPr>
                      <w:rFonts w:ascii="Times New Roman" w:hAnsi="Times New Roman"/>
                      <w:b/>
                      <w:color w:val="00B050"/>
                    </w:rPr>
                    <w:t>RECORD YEAR</w:t>
                  </w:r>
                </w:p>
              </w:tc>
              <w:tc>
                <w:tcPr>
                  <w:tcW w:w="2898" w:type="dxa"/>
                  <w:tcBorders>
                    <w:top w:val="single" w:sz="4" w:space="0" w:color="auto"/>
                    <w:left w:val="nil"/>
                    <w:bottom w:val="single" w:sz="4" w:space="0" w:color="auto"/>
                    <w:right w:val="single" w:sz="4" w:space="0" w:color="auto"/>
                  </w:tcBorders>
                  <w:vAlign w:val="center"/>
                </w:tcPr>
                <w:p w:rsidR="00135584" w:rsidRPr="00D05076" w:rsidRDefault="00135584" w:rsidP="002313BB">
                  <w:pPr>
                    <w:spacing w:after="0"/>
                    <w:jc w:val="center"/>
                    <w:rPr>
                      <w:rFonts w:ascii="Times New Roman" w:eastAsia="Times New Roman" w:hAnsi="Times New Roman" w:cs="Times New Roman"/>
                      <w:szCs w:val="20"/>
                    </w:rPr>
                  </w:pPr>
                  <w:r w:rsidRPr="00D05076">
                    <w:rPr>
                      <w:rFonts w:ascii="Times New Roman" w:hAnsi="Times New Roman"/>
                      <w:b/>
                      <w:color w:val="00B050"/>
                    </w:rPr>
                    <w:t>NUM [1900-2014]</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584" w:rsidRPr="00D05076" w:rsidRDefault="00135584" w:rsidP="002313BB">
                  <w:pPr>
                    <w:spacing w:after="0"/>
                    <w:jc w:val="center"/>
                    <w:rPr>
                      <w:rFonts w:ascii="Times New Roman" w:eastAsia="Times New Roman" w:hAnsi="Times New Roman" w:cs="Times New Roman"/>
                      <w:szCs w:val="20"/>
                    </w:rPr>
                  </w:pPr>
                  <w:r w:rsidRPr="00D05076">
                    <w:rPr>
                      <w:rFonts w:ascii="Times New Roman" w:eastAsia="Times New Roman" w:hAnsi="Times New Roman" w:cs="Times New Roman"/>
                      <w:szCs w:val="20"/>
                    </w:rPr>
                    <w:t>2</w:t>
                  </w:r>
                </w:p>
              </w:tc>
            </w:tr>
            <w:tr w:rsidR="00135584" w:rsidRPr="00D05076" w:rsidTr="002313BB">
              <w:trPr>
                <w:trHeight w:val="292"/>
              </w:trPr>
              <w:tc>
                <w:tcPr>
                  <w:tcW w:w="39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D05076" w:rsidRDefault="00135584" w:rsidP="002313BB">
                  <w:pPr>
                    <w:spacing w:after="0"/>
                    <w:rPr>
                      <w:rFonts w:ascii="Times New Roman" w:hAnsi="Times New Roman"/>
                    </w:rPr>
                  </w:pPr>
                  <w:r w:rsidRPr="00D05076">
                    <w:rPr>
                      <w:rFonts w:ascii="Times New Roman" w:eastAsia="Times New Roman" w:hAnsi="Times New Roman" w:cs="Times New Roman"/>
                      <w:szCs w:val="20"/>
                    </w:rPr>
                    <w:t>Refused – DO NOT READ OUT</w:t>
                  </w:r>
                </w:p>
              </w:tc>
              <w:tc>
                <w:tcPr>
                  <w:tcW w:w="2898" w:type="dxa"/>
                  <w:tcBorders>
                    <w:top w:val="single" w:sz="4" w:space="0" w:color="auto"/>
                    <w:left w:val="nil"/>
                    <w:bottom w:val="single" w:sz="4" w:space="0" w:color="auto"/>
                    <w:right w:val="single" w:sz="4" w:space="0" w:color="auto"/>
                  </w:tcBorders>
                  <w:vAlign w:val="center"/>
                </w:tcPr>
                <w:p w:rsidR="00135584" w:rsidRPr="00D05076" w:rsidRDefault="00135584" w:rsidP="002313BB">
                  <w:pPr>
                    <w:spacing w:after="0"/>
                    <w:jc w:val="center"/>
                    <w:rPr>
                      <w:rFonts w:ascii="Times New Roman" w:eastAsia="Times New Roman" w:hAnsi="Times New Roman" w:cs="Times New Roman"/>
                      <w:szCs w:val="20"/>
                    </w:rPr>
                  </w:pP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D05076" w:rsidRDefault="00135584" w:rsidP="002313BB">
                  <w:pPr>
                    <w:spacing w:after="0"/>
                    <w:jc w:val="center"/>
                    <w:rPr>
                      <w:rFonts w:ascii="Times New Roman" w:eastAsia="Times New Roman" w:hAnsi="Times New Roman" w:cs="Times New Roman"/>
                      <w:szCs w:val="20"/>
                    </w:rPr>
                  </w:pPr>
                  <w:r w:rsidRPr="00D05076">
                    <w:rPr>
                      <w:rFonts w:ascii="Times New Roman" w:eastAsia="Times New Roman" w:hAnsi="Times New Roman" w:cs="Times New Roman"/>
                      <w:szCs w:val="20"/>
                    </w:rPr>
                    <w:t>98</w:t>
                  </w:r>
                </w:p>
              </w:tc>
            </w:tr>
            <w:tr w:rsidR="00135584" w:rsidRPr="00D05076" w:rsidTr="002313BB">
              <w:trPr>
                <w:trHeight w:val="292"/>
              </w:trPr>
              <w:tc>
                <w:tcPr>
                  <w:tcW w:w="39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D05076" w:rsidRDefault="00135584" w:rsidP="002313BB">
                  <w:pPr>
                    <w:spacing w:after="0"/>
                    <w:rPr>
                      <w:rFonts w:ascii="Times New Roman" w:eastAsia="Times New Roman" w:hAnsi="Times New Roman" w:cs="Times New Roman"/>
                      <w:szCs w:val="20"/>
                    </w:rPr>
                  </w:pPr>
                  <w:r w:rsidRPr="00D05076">
                    <w:rPr>
                      <w:rFonts w:ascii="Times New Roman" w:eastAsia="Times New Roman" w:hAnsi="Times New Roman" w:cs="Times New Roman"/>
                      <w:szCs w:val="20"/>
                    </w:rPr>
                    <w:t>Don’t know – DO NOT READ OUT</w:t>
                  </w:r>
                </w:p>
              </w:tc>
              <w:tc>
                <w:tcPr>
                  <w:tcW w:w="2898" w:type="dxa"/>
                  <w:tcBorders>
                    <w:top w:val="single" w:sz="4" w:space="0" w:color="auto"/>
                    <w:left w:val="nil"/>
                    <w:bottom w:val="single" w:sz="4" w:space="0" w:color="auto"/>
                    <w:right w:val="single" w:sz="4" w:space="0" w:color="auto"/>
                  </w:tcBorders>
                  <w:vAlign w:val="center"/>
                </w:tcPr>
                <w:p w:rsidR="00135584" w:rsidRPr="00D05076" w:rsidRDefault="00135584" w:rsidP="002313BB">
                  <w:pPr>
                    <w:spacing w:after="0"/>
                    <w:jc w:val="center"/>
                    <w:rPr>
                      <w:rFonts w:ascii="Times New Roman" w:eastAsia="Times New Roman" w:hAnsi="Times New Roman" w:cs="Times New Roman"/>
                      <w:szCs w:val="20"/>
                    </w:rPr>
                  </w:pP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D05076" w:rsidRDefault="00135584" w:rsidP="002313BB">
                  <w:pPr>
                    <w:spacing w:after="0"/>
                    <w:jc w:val="center"/>
                    <w:rPr>
                      <w:rFonts w:ascii="Times New Roman" w:eastAsia="Times New Roman" w:hAnsi="Times New Roman" w:cs="Times New Roman"/>
                      <w:szCs w:val="20"/>
                    </w:rPr>
                  </w:pPr>
                  <w:r w:rsidRPr="00D05076">
                    <w:rPr>
                      <w:rFonts w:ascii="Times New Roman" w:eastAsia="Times New Roman" w:hAnsi="Times New Roman" w:cs="Times New Roman"/>
                      <w:szCs w:val="20"/>
                    </w:rPr>
                    <w:t>99</w:t>
                  </w:r>
                </w:p>
              </w:tc>
            </w:tr>
          </w:tbl>
          <w:p w:rsidR="00135584" w:rsidRPr="00D05076" w:rsidRDefault="00135584" w:rsidP="002313BB">
            <w:pPr>
              <w:spacing w:after="0"/>
              <w:rPr>
                <w:rFonts w:ascii="Times New Roman" w:hAnsi="Times New Roman"/>
                <w:b/>
              </w:rPr>
            </w:pPr>
          </w:p>
          <w:p w:rsidR="00135584" w:rsidRPr="00D05076" w:rsidRDefault="00135584" w:rsidP="002313BB">
            <w:pPr>
              <w:spacing w:after="0"/>
              <w:rPr>
                <w:rFonts w:ascii="Times New Roman" w:hAnsi="Times New Roman"/>
                <w:b/>
              </w:rPr>
            </w:pPr>
          </w:p>
        </w:tc>
      </w:tr>
      <w:tr w:rsidR="00135584" w:rsidRPr="000158CC" w:rsidTr="002313BB">
        <w:tc>
          <w:tcPr>
            <w:tcW w:w="5000" w:type="pct"/>
          </w:tcPr>
          <w:p w:rsidR="00135584" w:rsidRPr="00D05076" w:rsidRDefault="00135584" w:rsidP="002313BB">
            <w:pPr>
              <w:spacing w:after="0"/>
              <w:rPr>
                <w:rFonts w:ascii="Times New Roman" w:hAnsi="Times New Roman"/>
                <w:b/>
                <w:color w:val="00B050"/>
              </w:rPr>
            </w:pPr>
          </w:p>
          <w:p w:rsidR="00135584" w:rsidRPr="00D05076" w:rsidRDefault="00135584" w:rsidP="002313BB">
            <w:pPr>
              <w:spacing w:after="0"/>
              <w:rPr>
                <w:rFonts w:ascii="Times New Roman" w:hAnsi="Times New Roman"/>
                <w:b/>
                <w:color w:val="00B050"/>
              </w:rPr>
            </w:pPr>
            <w:r w:rsidRPr="00D05076">
              <w:rPr>
                <w:rFonts w:ascii="Times New Roman" w:hAnsi="Times New Roman"/>
                <w:b/>
                <w:color w:val="00B050"/>
              </w:rPr>
              <w:t xml:space="preserve">ASK IF: QG4 = NO OR REFUSED (2 OR 98) OR QG99OCC = BLANK  </w:t>
            </w:r>
          </w:p>
          <w:p w:rsidR="00135584" w:rsidRPr="00D05076" w:rsidRDefault="00135584" w:rsidP="002313BB">
            <w:pPr>
              <w:spacing w:after="0"/>
              <w:rPr>
                <w:rFonts w:ascii="Times New Roman" w:hAnsi="Times New Roman"/>
                <w:b/>
              </w:rPr>
            </w:pPr>
            <w:r w:rsidRPr="00D05076">
              <w:rPr>
                <w:rFonts w:ascii="Times New Roman" w:hAnsi="Times New Roman"/>
                <w:b/>
              </w:rPr>
              <w:t>QG9 Occupation (new)</w:t>
            </w:r>
          </w:p>
          <w:p w:rsidR="00135584" w:rsidRPr="00D05076" w:rsidRDefault="00135584" w:rsidP="002313BB">
            <w:pPr>
              <w:spacing w:after="0"/>
              <w:rPr>
                <w:rFonts w:ascii="Times New Roman" w:hAnsi="Times New Roman"/>
              </w:rPr>
            </w:pPr>
            <w:r w:rsidRPr="00D05076">
              <w:rPr>
                <w:rFonts w:ascii="Times New Roman" w:hAnsi="Times New Roman"/>
              </w:rPr>
              <w:t>What is the full title of your occupation?</w:t>
            </w:r>
          </w:p>
          <w:p w:rsidR="00135584" w:rsidRPr="00D05076" w:rsidRDefault="00135584" w:rsidP="002313BB">
            <w:pPr>
              <w:spacing w:after="0"/>
              <w:rPr>
                <w:rFonts w:ascii="Times New Roman" w:hAnsi="Times New Roman"/>
                <w:b/>
              </w:rPr>
            </w:pPr>
          </w:p>
          <w:tbl>
            <w:tblPr>
              <w:tblW w:w="4423" w:type="dxa"/>
              <w:tblInd w:w="250" w:type="dxa"/>
              <w:tblLook w:val="04A0" w:firstRow="1" w:lastRow="0" w:firstColumn="1" w:lastColumn="0" w:noHBand="0" w:noVBand="1"/>
            </w:tblPr>
            <w:tblGrid>
              <w:gridCol w:w="3431"/>
              <w:gridCol w:w="992"/>
            </w:tblGrid>
            <w:tr w:rsidR="00135584" w:rsidRPr="00D05076" w:rsidTr="002313BB">
              <w:trPr>
                <w:trHeight w:val="292"/>
              </w:trPr>
              <w:tc>
                <w:tcPr>
                  <w:tcW w:w="3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584" w:rsidRPr="00D05076" w:rsidRDefault="00135584" w:rsidP="002313BB">
                  <w:pPr>
                    <w:spacing w:after="0"/>
                    <w:rPr>
                      <w:rFonts w:ascii="Times New Roman" w:eastAsia="Times New Roman" w:hAnsi="Times New Roman" w:cs="Times New Roman"/>
                      <w:szCs w:val="20"/>
                    </w:rPr>
                  </w:pPr>
                  <w:r w:rsidRPr="00D05076">
                    <w:rPr>
                      <w:rFonts w:ascii="Times New Roman" w:eastAsia="Times New Roman" w:hAnsi="Times New Roman" w:cs="Times New Roman"/>
                      <w:szCs w:val="20"/>
                    </w:rPr>
                    <w:t xml:space="preserve">SPECIFY (RECORD) – </w:t>
                  </w:r>
                  <w:r w:rsidRPr="00D05076">
                    <w:rPr>
                      <w:rFonts w:ascii="Times New Roman" w:eastAsia="Times New Roman" w:hAnsi="Times New Roman" w:cs="Times New Roman"/>
                      <w:b/>
                      <w:color w:val="00B050"/>
                      <w:szCs w:val="20"/>
                    </w:rPr>
                    <w:t>OE</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35584" w:rsidRPr="00D05076" w:rsidRDefault="00135584" w:rsidP="002313BB">
                  <w:pPr>
                    <w:spacing w:after="0"/>
                    <w:jc w:val="center"/>
                    <w:rPr>
                      <w:rFonts w:ascii="Times New Roman" w:eastAsia="Times New Roman" w:hAnsi="Times New Roman" w:cs="Times New Roman"/>
                      <w:szCs w:val="20"/>
                    </w:rPr>
                  </w:pPr>
                  <w:r w:rsidRPr="00D05076">
                    <w:rPr>
                      <w:rFonts w:ascii="Times New Roman" w:eastAsia="Times New Roman" w:hAnsi="Times New Roman" w:cs="Times New Roman"/>
                      <w:szCs w:val="20"/>
                    </w:rPr>
                    <w:t>1</w:t>
                  </w:r>
                </w:p>
              </w:tc>
            </w:tr>
            <w:tr w:rsidR="00135584" w:rsidRPr="00D05076" w:rsidTr="002313BB">
              <w:trPr>
                <w:trHeight w:val="292"/>
              </w:trPr>
              <w:tc>
                <w:tcPr>
                  <w:tcW w:w="34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D05076" w:rsidRDefault="00135584" w:rsidP="002313BB">
                  <w:pPr>
                    <w:spacing w:after="0"/>
                    <w:rPr>
                      <w:rFonts w:ascii="Times New Roman" w:eastAsia="Times New Roman" w:hAnsi="Times New Roman" w:cs="Times New Roman"/>
                      <w:szCs w:val="20"/>
                    </w:rPr>
                  </w:pPr>
                  <w:r w:rsidRPr="00D05076">
                    <w:rPr>
                      <w:rFonts w:ascii="Times New Roman" w:eastAsia="Times New Roman" w:hAnsi="Times New Roman" w:cs="Times New Roman"/>
                      <w:szCs w:val="20"/>
                    </w:rPr>
                    <w:t>Refused – DO NOT READ OUT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35584" w:rsidRPr="00D05076" w:rsidRDefault="00135584" w:rsidP="002313BB">
                  <w:pPr>
                    <w:spacing w:after="0"/>
                    <w:jc w:val="center"/>
                    <w:rPr>
                      <w:rFonts w:ascii="Times New Roman" w:eastAsia="Times New Roman" w:hAnsi="Times New Roman" w:cs="Times New Roman"/>
                      <w:szCs w:val="20"/>
                    </w:rPr>
                  </w:pPr>
                  <w:r w:rsidRPr="00D05076">
                    <w:rPr>
                      <w:rFonts w:ascii="Times New Roman" w:eastAsia="Times New Roman" w:hAnsi="Times New Roman" w:cs="Times New Roman"/>
                      <w:szCs w:val="20"/>
                    </w:rPr>
                    <w:t>98</w:t>
                  </w:r>
                </w:p>
              </w:tc>
            </w:tr>
            <w:tr w:rsidR="00135584" w:rsidRPr="00D05076" w:rsidTr="002313BB">
              <w:trPr>
                <w:trHeight w:val="292"/>
              </w:trPr>
              <w:tc>
                <w:tcPr>
                  <w:tcW w:w="3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584" w:rsidRPr="00D05076" w:rsidRDefault="00135584" w:rsidP="002313BB">
                  <w:pPr>
                    <w:spacing w:after="0"/>
                    <w:rPr>
                      <w:rFonts w:ascii="Times New Roman" w:eastAsia="Times New Roman" w:hAnsi="Times New Roman" w:cs="Times New Roman"/>
                      <w:szCs w:val="20"/>
                    </w:rPr>
                  </w:pPr>
                  <w:r w:rsidRPr="00D05076">
                    <w:rPr>
                      <w:rFonts w:ascii="Times New Roman" w:eastAsia="Times New Roman" w:hAnsi="Times New Roman" w:cs="Times New Roman"/>
                      <w:szCs w:val="20"/>
                    </w:rPr>
                    <w:t>Don’t know – DO NOT READ OUT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35584" w:rsidRPr="00D05076" w:rsidRDefault="00135584" w:rsidP="002313BB">
                  <w:pPr>
                    <w:spacing w:after="0"/>
                    <w:jc w:val="center"/>
                    <w:rPr>
                      <w:rFonts w:ascii="Times New Roman" w:eastAsia="Times New Roman" w:hAnsi="Times New Roman" w:cs="Times New Roman"/>
                      <w:szCs w:val="20"/>
                    </w:rPr>
                  </w:pPr>
                  <w:r w:rsidRPr="00D05076">
                    <w:rPr>
                      <w:rFonts w:ascii="Times New Roman" w:eastAsia="Times New Roman" w:hAnsi="Times New Roman" w:cs="Times New Roman"/>
                      <w:szCs w:val="20"/>
                    </w:rPr>
                    <w:t>99</w:t>
                  </w:r>
                </w:p>
              </w:tc>
            </w:tr>
          </w:tbl>
          <w:p w:rsidR="00135584" w:rsidRPr="00D05076" w:rsidRDefault="00135584" w:rsidP="002313BB">
            <w:pPr>
              <w:spacing w:after="0"/>
              <w:rPr>
                <w:rFonts w:ascii="Times New Roman" w:hAnsi="Times New Roman"/>
                <w:b/>
              </w:rPr>
            </w:pPr>
          </w:p>
        </w:tc>
      </w:tr>
      <w:tr w:rsidR="00135584" w:rsidRPr="000158CC" w:rsidTr="002313BB">
        <w:tc>
          <w:tcPr>
            <w:tcW w:w="5000" w:type="pct"/>
          </w:tcPr>
          <w:p w:rsidR="00135584" w:rsidRPr="00D05076" w:rsidRDefault="00135584" w:rsidP="002313BB">
            <w:pPr>
              <w:spacing w:after="0"/>
              <w:rPr>
                <w:rFonts w:ascii="Times New Roman" w:hAnsi="Times New Roman"/>
                <w:b/>
                <w:caps/>
              </w:rPr>
            </w:pPr>
          </w:p>
          <w:p w:rsidR="00135584" w:rsidRPr="00D05076" w:rsidRDefault="00135584" w:rsidP="002313BB">
            <w:pPr>
              <w:spacing w:after="0"/>
              <w:rPr>
                <w:rFonts w:ascii="Times New Roman" w:hAnsi="Times New Roman"/>
                <w:b/>
                <w:caps/>
              </w:rPr>
            </w:pPr>
          </w:p>
          <w:p w:rsidR="00135584" w:rsidRPr="00D05076" w:rsidRDefault="00135584" w:rsidP="002313BB">
            <w:pPr>
              <w:spacing w:after="0"/>
              <w:rPr>
                <w:rFonts w:ascii="Times New Roman" w:hAnsi="Times New Roman"/>
                <w:b/>
                <w:caps/>
              </w:rPr>
            </w:pPr>
          </w:p>
        </w:tc>
      </w:tr>
      <w:tr w:rsidR="00135584" w:rsidRPr="000158CC" w:rsidTr="002313BB">
        <w:tc>
          <w:tcPr>
            <w:tcW w:w="5000" w:type="pct"/>
          </w:tcPr>
          <w:p w:rsidR="00135584" w:rsidRPr="00D05076" w:rsidRDefault="00135584" w:rsidP="002313BB">
            <w:pPr>
              <w:spacing w:after="0"/>
              <w:rPr>
                <w:rFonts w:ascii="Times New Roman" w:hAnsi="Times New Roman"/>
                <w:b/>
              </w:rPr>
            </w:pPr>
            <w:r w:rsidRPr="00D05076">
              <w:rPr>
                <w:rFonts w:ascii="Times New Roman" w:hAnsi="Times New Roman"/>
                <w:b/>
                <w:color w:val="00B050"/>
              </w:rPr>
              <w:t>ASK ALL</w:t>
            </w:r>
          </w:p>
          <w:p w:rsidR="00135584" w:rsidRPr="00D05076" w:rsidRDefault="00135584" w:rsidP="002313BB">
            <w:pPr>
              <w:spacing w:after="0"/>
              <w:rPr>
                <w:rFonts w:ascii="Times New Roman" w:hAnsi="Times New Roman"/>
                <w:b/>
              </w:rPr>
            </w:pPr>
            <w:r w:rsidRPr="00D05076">
              <w:rPr>
                <w:rFonts w:ascii="Times New Roman" w:hAnsi="Times New Roman"/>
                <w:b/>
              </w:rPr>
              <w:t>QG</w:t>
            </w:r>
            <w:r>
              <w:rPr>
                <w:rFonts w:ascii="Times New Roman" w:hAnsi="Times New Roman"/>
                <w:b/>
              </w:rPr>
              <w:t>10</w:t>
            </w:r>
            <w:r w:rsidRPr="00D05076">
              <w:rPr>
                <w:rFonts w:ascii="Times New Roman" w:hAnsi="Times New Roman"/>
                <w:b/>
              </w:rPr>
              <w:t xml:space="preserve"> Duties</w:t>
            </w:r>
          </w:p>
          <w:p w:rsidR="00135584" w:rsidRPr="00D05076" w:rsidRDefault="00135584" w:rsidP="002313BB">
            <w:pPr>
              <w:spacing w:after="0"/>
              <w:rPr>
                <w:rFonts w:ascii="Times New Roman" w:hAnsi="Times New Roman"/>
              </w:rPr>
            </w:pPr>
            <w:r w:rsidRPr="00D05076">
              <w:rPr>
                <w:rFonts w:ascii="Times New Roman" w:hAnsi="Times New Roman"/>
              </w:rPr>
              <w:t xml:space="preserve"> What are the main tasks that you usually perform in your job?</w:t>
            </w:r>
          </w:p>
          <w:p w:rsidR="00135584" w:rsidRPr="00D05076" w:rsidRDefault="00135584" w:rsidP="002313BB">
            <w:pPr>
              <w:spacing w:after="0"/>
              <w:rPr>
                <w:rFonts w:ascii="Times New Roman" w:hAnsi="Times New Roman"/>
              </w:rPr>
            </w:pPr>
          </w:p>
          <w:p w:rsidR="00135584" w:rsidRPr="00D05076" w:rsidRDefault="00135584" w:rsidP="002313BB">
            <w:pPr>
              <w:spacing w:after="0"/>
              <w:rPr>
                <w:rFonts w:ascii="Times New Roman" w:hAnsi="Times New Roman"/>
                <w:b/>
                <w:color w:val="00B050"/>
              </w:rPr>
            </w:pPr>
            <w:r w:rsidRPr="00D05076">
              <w:rPr>
                <w:rFonts w:ascii="Times New Roman" w:hAnsi="Times New Roman"/>
                <w:b/>
                <w:color w:val="00B050"/>
              </w:rPr>
              <w:t>INTERVIEWER: GET FULL DETAILS.</w:t>
            </w:r>
          </w:p>
          <w:p w:rsidR="00135584" w:rsidRPr="00D05076" w:rsidRDefault="00135584" w:rsidP="002313BB">
            <w:pPr>
              <w:spacing w:after="0"/>
              <w:rPr>
                <w:rFonts w:ascii="Times New Roman" w:hAnsi="Times New Roman"/>
                <w:b/>
                <w:color w:val="00B050"/>
              </w:rPr>
            </w:pPr>
          </w:p>
          <w:p w:rsidR="00135584" w:rsidRPr="00D05076" w:rsidRDefault="00135584" w:rsidP="002313BB">
            <w:pPr>
              <w:spacing w:after="0"/>
              <w:rPr>
                <w:rFonts w:ascii="Times New Roman" w:hAnsi="Times New Roman"/>
              </w:rPr>
            </w:pPr>
            <w:r w:rsidRPr="00D05076">
              <w:rPr>
                <w:rFonts w:ascii="Times New Roman" w:hAnsi="Times New Roman"/>
                <w:b/>
                <w:color w:val="00B050"/>
              </w:rPr>
              <w:t>PROMPT, IF NECESSARY:</w:t>
            </w:r>
            <w:r w:rsidRPr="00D05076">
              <w:rPr>
                <w:rFonts w:ascii="Times New Roman" w:hAnsi="Times New Roman"/>
              </w:rPr>
              <w:t xml:space="preserve"> What tasks do you do in a usual day? </w:t>
            </w:r>
          </w:p>
          <w:p w:rsidR="00135584" w:rsidRPr="00D05076" w:rsidRDefault="00135584" w:rsidP="002313BB">
            <w:pPr>
              <w:spacing w:after="0"/>
              <w:rPr>
                <w:rFonts w:ascii="Times New Roman" w:hAnsi="Times New Roman"/>
              </w:rPr>
            </w:pPr>
          </w:p>
          <w:p w:rsidR="00135584" w:rsidRPr="00D05076" w:rsidRDefault="00135584" w:rsidP="002313BB">
            <w:pPr>
              <w:spacing w:after="0"/>
              <w:rPr>
                <w:rFonts w:ascii="Times New Roman" w:hAnsi="Times New Roman"/>
                <w:b/>
                <w:color w:val="00B050"/>
              </w:rPr>
            </w:pPr>
            <w:r w:rsidRPr="00D05076">
              <w:rPr>
                <w:rFonts w:ascii="Times New Roman" w:hAnsi="Times New Roman"/>
                <w:b/>
                <w:color w:val="00B050"/>
              </w:rPr>
              <w:t xml:space="preserve">FOR EXAMPLE: LOOKING AFTER CHILDREN AT A DAY CARE CENTRE, TEACHING SECONDARY SCHOOL STUDENTS, MAKING CAKES AND PASTRIES, OPERATING LEATHER TANNING MACHINE, LEARNING TO MAKE AND REPAIR TOOLS AND DIES, RUNNING A </w:t>
            </w:r>
            <w:r w:rsidRPr="00D05076">
              <w:rPr>
                <w:rFonts w:ascii="Times New Roman" w:hAnsi="Times New Roman"/>
                <w:b/>
                <w:color w:val="00B050"/>
              </w:rPr>
              <w:lastRenderedPageBreak/>
              <w:t>SHEEP AND WHEAT FARM.</w:t>
            </w:r>
          </w:p>
          <w:p w:rsidR="00135584" w:rsidRPr="00D05076" w:rsidRDefault="00135584" w:rsidP="002313BB">
            <w:pPr>
              <w:spacing w:after="0"/>
              <w:rPr>
                <w:rFonts w:ascii="Times New Roman" w:hAnsi="Times New Roman"/>
                <w:b/>
                <w:color w:val="00B050"/>
              </w:rPr>
            </w:pPr>
          </w:p>
          <w:p w:rsidR="00135584" w:rsidRPr="00D05076" w:rsidRDefault="00135584" w:rsidP="002313BB">
            <w:pPr>
              <w:spacing w:after="0"/>
              <w:rPr>
                <w:rFonts w:ascii="Times New Roman" w:hAnsi="Times New Roman"/>
                <w:b/>
                <w:color w:val="00B050"/>
              </w:rPr>
            </w:pPr>
            <w:r w:rsidRPr="00D05076">
              <w:rPr>
                <w:rFonts w:ascii="Times New Roman" w:hAnsi="Times New Roman"/>
                <w:b/>
                <w:color w:val="00B050"/>
              </w:rPr>
              <w:t>FOR MANAGERS, PROVIDE MAIN ACTIVITIES MANAGED.</w:t>
            </w:r>
          </w:p>
          <w:p w:rsidR="00135584" w:rsidRPr="00D05076" w:rsidRDefault="00135584" w:rsidP="002313BB">
            <w:pPr>
              <w:spacing w:after="0"/>
              <w:rPr>
                <w:rFonts w:ascii="Times New Roman" w:hAnsi="Times New Roman"/>
              </w:rPr>
            </w:pPr>
          </w:p>
          <w:tbl>
            <w:tblPr>
              <w:tblW w:w="4423" w:type="dxa"/>
              <w:tblInd w:w="250" w:type="dxa"/>
              <w:tblLook w:val="04A0" w:firstRow="1" w:lastRow="0" w:firstColumn="1" w:lastColumn="0" w:noHBand="0" w:noVBand="1"/>
            </w:tblPr>
            <w:tblGrid>
              <w:gridCol w:w="3431"/>
              <w:gridCol w:w="992"/>
            </w:tblGrid>
            <w:tr w:rsidR="00135584" w:rsidRPr="00D05076" w:rsidTr="002313BB">
              <w:trPr>
                <w:trHeight w:val="292"/>
              </w:trPr>
              <w:tc>
                <w:tcPr>
                  <w:tcW w:w="3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584" w:rsidRPr="00D05076" w:rsidRDefault="00135584" w:rsidP="002313BB">
                  <w:pPr>
                    <w:spacing w:after="0"/>
                    <w:rPr>
                      <w:rFonts w:ascii="Times New Roman" w:eastAsia="Times New Roman" w:hAnsi="Times New Roman" w:cs="Times New Roman"/>
                      <w:szCs w:val="20"/>
                    </w:rPr>
                  </w:pPr>
                  <w:r w:rsidRPr="00D05076">
                    <w:rPr>
                      <w:rFonts w:ascii="Times New Roman" w:eastAsia="Times New Roman" w:hAnsi="Times New Roman" w:cs="Times New Roman"/>
                      <w:szCs w:val="20"/>
                    </w:rPr>
                    <w:t xml:space="preserve">SPECIFY (RECORD) – </w:t>
                  </w:r>
                  <w:r w:rsidRPr="00D05076">
                    <w:rPr>
                      <w:rFonts w:ascii="Times New Roman" w:eastAsia="Times New Roman" w:hAnsi="Times New Roman" w:cs="Times New Roman"/>
                      <w:b/>
                      <w:color w:val="00B050"/>
                      <w:szCs w:val="20"/>
                    </w:rPr>
                    <w:t>OE</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35584" w:rsidRPr="00D05076" w:rsidRDefault="00135584" w:rsidP="002313BB">
                  <w:pPr>
                    <w:spacing w:after="0"/>
                    <w:jc w:val="center"/>
                    <w:rPr>
                      <w:rFonts w:ascii="Times New Roman" w:eastAsia="Times New Roman" w:hAnsi="Times New Roman" w:cs="Times New Roman"/>
                      <w:szCs w:val="20"/>
                    </w:rPr>
                  </w:pPr>
                  <w:r w:rsidRPr="00D05076">
                    <w:rPr>
                      <w:rFonts w:ascii="Times New Roman" w:eastAsia="Times New Roman" w:hAnsi="Times New Roman" w:cs="Times New Roman"/>
                      <w:szCs w:val="20"/>
                    </w:rPr>
                    <w:t>1</w:t>
                  </w:r>
                </w:p>
              </w:tc>
            </w:tr>
            <w:tr w:rsidR="00135584" w:rsidRPr="00D05076" w:rsidTr="002313BB">
              <w:trPr>
                <w:trHeight w:val="292"/>
              </w:trPr>
              <w:tc>
                <w:tcPr>
                  <w:tcW w:w="34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D05076" w:rsidRDefault="00135584" w:rsidP="002313BB">
                  <w:pPr>
                    <w:spacing w:after="0"/>
                    <w:rPr>
                      <w:rFonts w:ascii="Times New Roman" w:eastAsia="Times New Roman" w:hAnsi="Times New Roman" w:cs="Times New Roman"/>
                      <w:szCs w:val="20"/>
                    </w:rPr>
                  </w:pPr>
                  <w:r w:rsidRPr="00D05076">
                    <w:rPr>
                      <w:rFonts w:ascii="Times New Roman" w:eastAsia="Times New Roman" w:hAnsi="Times New Roman" w:cs="Times New Roman"/>
                      <w:szCs w:val="20"/>
                    </w:rPr>
                    <w:t>Refused – DO NOT READ OUT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35584" w:rsidRPr="00D05076" w:rsidRDefault="00135584" w:rsidP="002313BB">
                  <w:pPr>
                    <w:spacing w:after="0"/>
                    <w:jc w:val="center"/>
                    <w:rPr>
                      <w:rFonts w:ascii="Times New Roman" w:eastAsia="Times New Roman" w:hAnsi="Times New Roman" w:cs="Times New Roman"/>
                      <w:szCs w:val="20"/>
                    </w:rPr>
                  </w:pPr>
                  <w:r w:rsidRPr="00D05076">
                    <w:rPr>
                      <w:rFonts w:ascii="Times New Roman" w:eastAsia="Times New Roman" w:hAnsi="Times New Roman" w:cs="Times New Roman"/>
                      <w:szCs w:val="20"/>
                    </w:rPr>
                    <w:t>98</w:t>
                  </w:r>
                </w:p>
              </w:tc>
            </w:tr>
            <w:tr w:rsidR="00135584" w:rsidRPr="00D05076" w:rsidTr="002313BB">
              <w:trPr>
                <w:trHeight w:val="292"/>
              </w:trPr>
              <w:tc>
                <w:tcPr>
                  <w:tcW w:w="3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584" w:rsidRPr="00D05076" w:rsidRDefault="00135584" w:rsidP="002313BB">
                  <w:pPr>
                    <w:spacing w:after="0"/>
                    <w:rPr>
                      <w:rFonts w:ascii="Times New Roman" w:eastAsia="Times New Roman" w:hAnsi="Times New Roman" w:cs="Times New Roman"/>
                      <w:szCs w:val="20"/>
                    </w:rPr>
                  </w:pPr>
                  <w:r w:rsidRPr="00D05076">
                    <w:rPr>
                      <w:rFonts w:ascii="Times New Roman" w:eastAsia="Times New Roman" w:hAnsi="Times New Roman" w:cs="Times New Roman"/>
                      <w:szCs w:val="20"/>
                    </w:rPr>
                    <w:t>Don’t know – DO NOT READ OUT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35584" w:rsidRPr="00D05076" w:rsidRDefault="00135584" w:rsidP="002313BB">
                  <w:pPr>
                    <w:spacing w:after="0"/>
                    <w:jc w:val="center"/>
                    <w:rPr>
                      <w:rFonts w:ascii="Times New Roman" w:eastAsia="Times New Roman" w:hAnsi="Times New Roman" w:cs="Times New Roman"/>
                      <w:szCs w:val="20"/>
                    </w:rPr>
                  </w:pPr>
                  <w:r w:rsidRPr="00D05076">
                    <w:rPr>
                      <w:rFonts w:ascii="Times New Roman" w:eastAsia="Times New Roman" w:hAnsi="Times New Roman" w:cs="Times New Roman"/>
                      <w:szCs w:val="20"/>
                    </w:rPr>
                    <w:t>99</w:t>
                  </w:r>
                </w:p>
              </w:tc>
            </w:tr>
          </w:tbl>
          <w:p w:rsidR="00135584" w:rsidRPr="00D05076" w:rsidRDefault="00135584" w:rsidP="002313BB">
            <w:pPr>
              <w:spacing w:after="0"/>
              <w:rPr>
                <w:rFonts w:ascii="Times New Roman" w:hAnsi="Times New Roman"/>
                <w:b/>
                <w:color w:val="00B050"/>
              </w:rPr>
            </w:pPr>
          </w:p>
          <w:p w:rsidR="00135584" w:rsidRPr="00D05076" w:rsidRDefault="00135584" w:rsidP="002313BB">
            <w:pPr>
              <w:spacing w:after="0"/>
              <w:rPr>
                <w:rFonts w:ascii="Times New Roman" w:hAnsi="Times New Roman"/>
                <w:b/>
                <w:color w:val="00B050"/>
              </w:rPr>
            </w:pPr>
          </w:p>
          <w:p w:rsidR="00135584" w:rsidRPr="00D05076" w:rsidRDefault="00135584" w:rsidP="002313BB">
            <w:pPr>
              <w:spacing w:after="0"/>
              <w:rPr>
                <w:rFonts w:ascii="Times New Roman" w:hAnsi="Times New Roman"/>
                <w:b/>
                <w:color w:val="00B050"/>
              </w:rPr>
            </w:pPr>
          </w:p>
          <w:p w:rsidR="00135584" w:rsidRPr="00D05076" w:rsidRDefault="00135584" w:rsidP="002313BB">
            <w:pPr>
              <w:spacing w:after="0"/>
              <w:rPr>
                <w:rFonts w:ascii="Times New Roman" w:hAnsi="Times New Roman"/>
                <w:b/>
                <w:color w:val="00B050"/>
              </w:rPr>
            </w:pPr>
            <w:r w:rsidRPr="00D05076">
              <w:rPr>
                <w:rFonts w:ascii="Times New Roman" w:hAnsi="Times New Roman"/>
                <w:b/>
                <w:color w:val="00B050"/>
              </w:rPr>
              <w:t xml:space="preserve">ASK IF: QG4 = NO OR REFUSED (2 OR 98) OR QG99IND = BLANK </w:t>
            </w:r>
          </w:p>
          <w:p w:rsidR="00135584" w:rsidRPr="00D05076" w:rsidRDefault="00135584" w:rsidP="002313BB">
            <w:pPr>
              <w:spacing w:after="0"/>
              <w:rPr>
                <w:rFonts w:ascii="Times New Roman" w:hAnsi="Times New Roman"/>
                <w:b/>
              </w:rPr>
            </w:pPr>
            <w:r w:rsidRPr="00D05076">
              <w:rPr>
                <w:rFonts w:ascii="Times New Roman" w:hAnsi="Times New Roman"/>
                <w:b/>
              </w:rPr>
              <w:t>QG11 Industry</w:t>
            </w:r>
          </w:p>
          <w:p w:rsidR="00135584" w:rsidRPr="00D05076" w:rsidRDefault="00135584" w:rsidP="002313BB">
            <w:pPr>
              <w:spacing w:after="0"/>
              <w:rPr>
                <w:rFonts w:ascii="Times New Roman" w:hAnsi="Times New Roman"/>
              </w:rPr>
            </w:pPr>
            <w:r w:rsidRPr="00D05076">
              <w:rPr>
                <w:rFonts w:ascii="Times New Roman" w:hAnsi="Times New Roman"/>
              </w:rPr>
              <w:t xml:space="preserve">What does your workplace make or do? </w:t>
            </w:r>
          </w:p>
          <w:p w:rsidR="00135584" w:rsidRPr="00D05076" w:rsidRDefault="00135584" w:rsidP="002313BB">
            <w:pPr>
              <w:spacing w:after="0"/>
              <w:rPr>
                <w:rFonts w:ascii="Times New Roman" w:hAnsi="Times New Roman"/>
              </w:rPr>
            </w:pPr>
          </w:p>
          <w:p w:rsidR="00135584" w:rsidRPr="00D05076" w:rsidRDefault="00135584" w:rsidP="002313BB">
            <w:pPr>
              <w:spacing w:after="0"/>
              <w:rPr>
                <w:rFonts w:ascii="Times New Roman" w:hAnsi="Times New Roman"/>
                <w:b/>
                <w:color w:val="00B050"/>
              </w:rPr>
            </w:pPr>
            <w:r w:rsidRPr="00D05076">
              <w:rPr>
                <w:rFonts w:ascii="Times New Roman" w:hAnsi="Times New Roman"/>
                <w:b/>
                <w:color w:val="00B050"/>
              </w:rPr>
              <w:t>INTERVIEWER: DESCRIBE AS FULLY AS POSSIBLE, USING TWO WORDS OR MORE.</w:t>
            </w:r>
          </w:p>
          <w:p w:rsidR="00135584" w:rsidRPr="00D05076" w:rsidRDefault="00135584" w:rsidP="002313BB">
            <w:pPr>
              <w:spacing w:after="0"/>
              <w:rPr>
                <w:rFonts w:ascii="Times New Roman" w:hAnsi="Times New Roman"/>
                <w:b/>
                <w:color w:val="00B050"/>
              </w:rPr>
            </w:pPr>
          </w:p>
          <w:p w:rsidR="00135584" w:rsidRPr="00D05076" w:rsidRDefault="00135584" w:rsidP="002313BB">
            <w:pPr>
              <w:spacing w:after="0"/>
              <w:rPr>
                <w:rFonts w:ascii="Times New Roman" w:hAnsi="Times New Roman"/>
                <w:b/>
                <w:color w:val="00B050"/>
              </w:rPr>
            </w:pPr>
            <w:r w:rsidRPr="00D05076">
              <w:rPr>
                <w:rFonts w:ascii="Times New Roman" w:hAnsi="Times New Roman"/>
                <w:b/>
                <w:color w:val="00B050"/>
              </w:rPr>
              <w:t>FULLY PROBE: MANUFACTURING, PROCESSING, DISTRIBUTING, ETC AND MAIN GOODS PRODUCED, MATERIALS USED, WHOLESALE OR RETAIL, ETC.</w:t>
            </w:r>
          </w:p>
          <w:p w:rsidR="00135584" w:rsidRPr="00D05076" w:rsidRDefault="00135584" w:rsidP="002313BB">
            <w:pPr>
              <w:spacing w:after="0"/>
              <w:rPr>
                <w:rFonts w:ascii="Times New Roman" w:hAnsi="Times New Roman"/>
                <w:b/>
                <w:color w:val="00B050"/>
              </w:rPr>
            </w:pPr>
          </w:p>
          <w:p w:rsidR="00135584" w:rsidRPr="00D05076" w:rsidRDefault="00135584" w:rsidP="002313BB">
            <w:pPr>
              <w:spacing w:after="0"/>
              <w:rPr>
                <w:rFonts w:ascii="Times New Roman" w:hAnsi="Times New Roman"/>
                <w:b/>
                <w:color w:val="00B050"/>
              </w:rPr>
            </w:pPr>
            <w:r w:rsidRPr="00D05076">
              <w:rPr>
                <w:rFonts w:ascii="Times New Roman" w:hAnsi="Times New Roman"/>
                <w:b/>
                <w:color w:val="00B050"/>
              </w:rPr>
              <w:t>FOR EXAMPLE, WHEAT AND SHEEP, BUS CHARTER HEALTH INSURANCE, PRIMARY SCHOOL EDUCATION, CIVIL ENGINEERING CONSULTANCY SERVICE, HOUSE BUILDING, STEEL PIPES.</w:t>
            </w:r>
          </w:p>
          <w:p w:rsidR="00135584" w:rsidRPr="00D05076" w:rsidRDefault="00135584" w:rsidP="002313BB">
            <w:pPr>
              <w:spacing w:after="0"/>
              <w:rPr>
                <w:rFonts w:ascii="Times New Roman" w:hAnsi="Times New Roman"/>
                <w:b/>
              </w:rPr>
            </w:pPr>
          </w:p>
          <w:tbl>
            <w:tblPr>
              <w:tblW w:w="4423" w:type="dxa"/>
              <w:tblInd w:w="250" w:type="dxa"/>
              <w:tblLook w:val="04A0" w:firstRow="1" w:lastRow="0" w:firstColumn="1" w:lastColumn="0" w:noHBand="0" w:noVBand="1"/>
            </w:tblPr>
            <w:tblGrid>
              <w:gridCol w:w="3431"/>
              <w:gridCol w:w="992"/>
            </w:tblGrid>
            <w:tr w:rsidR="00135584" w:rsidRPr="00D05076" w:rsidTr="002313BB">
              <w:trPr>
                <w:trHeight w:val="292"/>
              </w:trPr>
              <w:tc>
                <w:tcPr>
                  <w:tcW w:w="3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584" w:rsidRPr="00D05076" w:rsidRDefault="00135584" w:rsidP="002313BB">
                  <w:pPr>
                    <w:spacing w:after="0"/>
                    <w:rPr>
                      <w:rFonts w:ascii="Times New Roman" w:eastAsia="Times New Roman" w:hAnsi="Times New Roman" w:cs="Times New Roman"/>
                      <w:szCs w:val="20"/>
                    </w:rPr>
                  </w:pPr>
                  <w:r w:rsidRPr="00D05076">
                    <w:rPr>
                      <w:rFonts w:ascii="Times New Roman" w:eastAsia="Times New Roman" w:hAnsi="Times New Roman" w:cs="Times New Roman"/>
                      <w:szCs w:val="20"/>
                    </w:rPr>
                    <w:t xml:space="preserve">SPECIFY (RECORD) – </w:t>
                  </w:r>
                  <w:r w:rsidRPr="00D05076">
                    <w:rPr>
                      <w:rFonts w:ascii="Times New Roman" w:eastAsia="Times New Roman" w:hAnsi="Times New Roman" w:cs="Times New Roman"/>
                      <w:b/>
                      <w:color w:val="00B050"/>
                      <w:szCs w:val="20"/>
                    </w:rPr>
                    <w:t>OE</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35584" w:rsidRPr="00D05076" w:rsidRDefault="00135584" w:rsidP="002313BB">
                  <w:pPr>
                    <w:spacing w:after="0"/>
                    <w:jc w:val="center"/>
                    <w:rPr>
                      <w:rFonts w:ascii="Times New Roman" w:eastAsia="Times New Roman" w:hAnsi="Times New Roman" w:cs="Times New Roman"/>
                      <w:szCs w:val="20"/>
                    </w:rPr>
                  </w:pPr>
                  <w:r w:rsidRPr="00D05076">
                    <w:rPr>
                      <w:rFonts w:ascii="Times New Roman" w:eastAsia="Times New Roman" w:hAnsi="Times New Roman" w:cs="Times New Roman"/>
                      <w:szCs w:val="20"/>
                    </w:rPr>
                    <w:t>1</w:t>
                  </w:r>
                </w:p>
              </w:tc>
            </w:tr>
            <w:tr w:rsidR="00135584" w:rsidRPr="00D05076" w:rsidTr="002313BB">
              <w:trPr>
                <w:trHeight w:val="292"/>
              </w:trPr>
              <w:tc>
                <w:tcPr>
                  <w:tcW w:w="34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D05076" w:rsidRDefault="00135584" w:rsidP="002313BB">
                  <w:pPr>
                    <w:spacing w:after="0"/>
                    <w:rPr>
                      <w:rFonts w:ascii="Times New Roman" w:eastAsia="Times New Roman" w:hAnsi="Times New Roman" w:cs="Times New Roman"/>
                      <w:szCs w:val="20"/>
                    </w:rPr>
                  </w:pPr>
                  <w:r w:rsidRPr="00D05076">
                    <w:rPr>
                      <w:rFonts w:ascii="Times New Roman" w:eastAsia="Times New Roman" w:hAnsi="Times New Roman" w:cs="Times New Roman"/>
                      <w:szCs w:val="20"/>
                    </w:rPr>
                    <w:t>Refused – DO NOT READ OUT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35584" w:rsidRPr="00D05076" w:rsidRDefault="00135584" w:rsidP="002313BB">
                  <w:pPr>
                    <w:spacing w:after="0"/>
                    <w:jc w:val="center"/>
                    <w:rPr>
                      <w:rFonts w:ascii="Times New Roman" w:eastAsia="Times New Roman" w:hAnsi="Times New Roman" w:cs="Times New Roman"/>
                      <w:szCs w:val="20"/>
                    </w:rPr>
                  </w:pPr>
                  <w:r w:rsidRPr="00D05076">
                    <w:rPr>
                      <w:rFonts w:ascii="Times New Roman" w:eastAsia="Times New Roman" w:hAnsi="Times New Roman" w:cs="Times New Roman"/>
                      <w:szCs w:val="20"/>
                    </w:rPr>
                    <w:t>98</w:t>
                  </w:r>
                </w:p>
              </w:tc>
            </w:tr>
            <w:tr w:rsidR="00135584" w:rsidRPr="00D05076" w:rsidTr="002313BB">
              <w:trPr>
                <w:trHeight w:val="292"/>
              </w:trPr>
              <w:tc>
                <w:tcPr>
                  <w:tcW w:w="3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584" w:rsidRPr="00D05076" w:rsidRDefault="00135584" w:rsidP="002313BB">
                  <w:pPr>
                    <w:spacing w:after="0"/>
                    <w:rPr>
                      <w:rFonts w:ascii="Times New Roman" w:eastAsia="Times New Roman" w:hAnsi="Times New Roman" w:cs="Times New Roman"/>
                      <w:szCs w:val="20"/>
                    </w:rPr>
                  </w:pPr>
                  <w:r w:rsidRPr="00D05076">
                    <w:rPr>
                      <w:rFonts w:ascii="Times New Roman" w:eastAsia="Times New Roman" w:hAnsi="Times New Roman" w:cs="Times New Roman"/>
                      <w:szCs w:val="20"/>
                    </w:rPr>
                    <w:t>Don’t know – DO NOT READ OUT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35584" w:rsidRPr="00D05076" w:rsidRDefault="00135584" w:rsidP="002313BB">
                  <w:pPr>
                    <w:spacing w:after="0"/>
                    <w:jc w:val="center"/>
                    <w:rPr>
                      <w:rFonts w:ascii="Times New Roman" w:eastAsia="Times New Roman" w:hAnsi="Times New Roman" w:cs="Times New Roman"/>
                      <w:szCs w:val="20"/>
                    </w:rPr>
                  </w:pPr>
                  <w:r w:rsidRPr="00D05076">
                    <w:rPr>
                      <w:rFonts w:ascii="Times New Roman" w:eastAsia="Times New Roman" w:hAnsi="Times New Roman" w:cs="Times New Roman"/>
                      <w:szCs w:val="20"/>
                    </w:rPr>
                    <w:t>99</w:t>
                  </w:r>
                </w:p>
              </w:tc>
            </w:tr>
          </w:tbl>
          <w:p w:rsidR="00135584" w:rsidRPr="00D05076" w:rsidRDefault="00135584" w:rsidP="002313BB">
            <w:pPr>
              <w:spacing w:after="0"/>
              <w:rPr>
                <w:rFonts w:ascii="Times New Roman" w:hAnsi="Times New Roman"/>
                <w:b/>
              </w:rPr>
            </w:pPr>
          </w:p>
          <w:p w:rsidR="00135584" w:rsidRPr="00D05076" w:rsidRDefault="00135584" w:rsidP="002313BB">
            <w:pPr>
              <w:spacing w:after="0"/>
              <w:rPr>
                <w:rFonts w:ascii="Times New Roman" w:hAnsi="Times New Roman"/>
                <w:b/>
              </w:rPr>
            </w:pPr>
          </w:p>
        </w:tc>
      </w:tr>
      <w:tr w:rsidR="00135584" w:rsidRPr="000158CC" w:rsidTr="002313BB">
        <w:tc>
          <w:tcPr>
            <w:tcW w:w="5000" w:type="pct"/>
          </w:tcPr>
          <w:p w:rsidR="00135584" w:rsidRPr="00F31DA5" w:rsidRDefault="00135584" w:rsidP="002313BB">
            <w:pPr>
              <w:spacing w:after="0"/>
              <w:rPr>
                <w:rFonts w:ascii="Times New Roman" w:hAnsi="Times New Roman"/>
                <w:b/>
                <w:color w:val="00B050"/>
              </w:rPr>
            </w:pPr>
          </w:p>
          <w:p w:rsidR="00135584" w:rsidRPr="00F31DA5" w:rsidRDefault="00135584" w:rsidP="002313BB">
            <w:pPr>
              <w:spacing w:after="0"/>
              <w:rPr>
                <w:rFonts w:ascii="Times New Roman" w:hAnsi="Times New Roman"/>
                <w:b/>
                <w:color w:val="00B050"/>
              </w:rPr>
            </w:pPr>
            <w:r w:rsidRPr="00F31DA5">
              <w:rPr>
                <w:rFonts w:ascii="Times New Roman" w:hAnsi="Times New Roman"/>
                <w:b/>
                <w:color w:val="00B050"/>
              </w:rPr>
              <w:t>ASK ALL</w:t>
            </w:r>
          </w:p>
          <w:p w:rsidR="00135584" w:rsidRPr="00F31DA5" w:rsidRDefault="00135584" w:rsidP="002313BB">
            <w:pPr>
              <w:spacing w:after="0"/>
              <w:rPr>
                <w:rFonts w:ascii="Times New Roman" w:hAnsi="Times New Roman"/>
                <w:b/>
              </w:rPr>
            </w:pPr>
            <w:r w:rsidRPr="00F31DA5">
              <w:rPr>
                <w:rFonts w:ascii="Times New Roman" w:hAnsi="Times New Roman"/>
                <w:b/>
              </w:rPr>
              <w:t>QG12 Enterprise size</w:t>
            </w:r>
          </w:p>
          <w:p w:rsidR="00135584" w:rsidRPr="00F31DA5" w:rsidRDefault="00135584" w:rsidP="002313BB">
            <w:pPr>
              <w:spacing w:after="0"/>
              <w:rPr>
                <w:rFonts w:ascii="Times New Roman" w:hAnsi="Times New Roman"/>
              </w:rPr>
            </w:pPr>
            <w:r w:rsidRPr="00F31DA5">
              <w:rPr>
                <w:rFonts w:ascii="Times New Roman" w:hAnsi="Times New Roman"/>
              </w:rPr>
              <w:t>Both within Australia and overseas, approximately how many people are employed in your organisation?</w:t>
            </w:r>
          </w:p>
          <w:p w:rsidR="00135584" w:rsidRPr="00F31DA5" w:rsidRDefault="00135584" w:rsidP="002313BB">
            <w:pPr>
              <w:spacing w:after="0"/>
              <w:rPr>
                <w:rFonts w:ascii="Times New Roman" w:hAnsi="Times New Roman"/>
                <w:b/>
              </w:rPr>
            </w:pPr>
          </w:p>
          <w:p w:rsidR="00135584" w:rsidRPr="00F31DA5" w:rsidRDefault="00135584" w:rsidP="002313BB">
            <w:pPr>
              <w:spacing w:after="0"/>
              <w:rPr>
                <w:rFonts w:ascii="Times New Roman" w:hAnsi="Times New Roman"/>
                <w:b/>
                <w:color w:val="00B050"/>
              </w:rPr>
            </w:pPr>
            <w:r w:rsidRPr="00F31DA5">
              <w:rPr>
                <w:rFonts w:ascii="Times New Roman" w:hAnsi="Times New Roman"/>
                <w:b/>
                <w:color w:val="00B050"/>
              </w:rPr>
              <w:t>INTERVIEWER NOTE: THIS INCLUDES ALL EMPLOYEES, I.E. FULL-TIME, PART-TIME AND CASUAL.</w:t>
            </w:r>
          </w:p>
          <w:p w:rsidR="00135584" w:rsidRPr="00F31DA5" w:rsidRDefault="00135584" w:rsidP="002313BB">
            <w:pPr>
              <w:spacing w:after="0"/>
              <w:rPr>
                <w:rFonts w:ascii="Times New Roman" w:hAnsi="Times New Roman"/>
                <w:b/>
              </w:rPr>
            </w:pPr>
          </w:p>
          <w:p w:rsidR="00135584" w:rsidRPr="00F31DA5" w:rsidRDefault="00135584" w:rsidP="002313BB">
            <w:pPr>
              <w:spacing w:after="0"/>
              <w:rPr>
                <w:rFonts w:ascii="Times New Roman" w:hAnsi="Times New Roman"/>
              </w:rPr>
            </w:pPr>
            <w:r w:rsidRPr="00F31DA5">
              <w:rPr>
                <w:rFonts w:ascii="Times New Roman" w:hAnsi="Times New Roman"/>
              </w:rPr>
              <w:tab/>
              <w:t>1 to 19</w:t>
            </w:r>
          </w:p>
          <w:p w:rsidR="00135584" w:rsidRPr="00F31DA5" w:rsidRDefault="00135584" w:rsidP="002313BB">
            <w:pPr>
              <w:spacing w:after="0"/>
              <w:ind w:firstLine="720"/>
              <w:rPr>
                <w:rFonts w:ascii="Times New Roman" w:hAnsi="Times New Roman"/>
              </w:rPr>
            </w:pPr>
            <w:r w:rsidRPr="00F31DA5">
              <w:rPr>
                <w:rFonts w:ascii="Times New Roman" w:hAnsi="Times New Roman"/>
              </w:rPr>
              <w:t>20 to 99</w:t>
            </w:r>
          </w:p>
          <w:p w:rsidR="00135584" w:rsidRPr="00F31DA5" w:rsidRDefault="00135584" w:rsidP="002313BB">
            <w:pPr>
              <w:spacing w:after="0"/>
              <w:ind w:firstLine="720"/>
              <w:rPr>
                <w:rFonts w:ascii="Times New Roman" w:hAnsi="Times New Roman"/>
              </w:rPr>
            </w:pPr>
            <w:r w:rsidRPr="00F31DA5">
              <w:rPr>
                <w:rFonts w:ascii="Times New Roman" w:hAnsi="Times New Roman"/>
              </w:rPr>
              <w:t>100 or more</w:t>
            </w:r>
          </w:p>
          <w:p w:rsidR="00135584" w:rsidRPr="00F31DA5" w:rsidRDefault="00135584" w:rsidP="002313BB">
            <w:pPr>
              <w:spacing w:after="0"/>
              <w:ind w:firstLine="720"/>
              <w:rPr>
                <w:rFonts w:ascii="Times New Roman" w:hAnsi="Times New Roman"/>
              </w:rPr>
            </w:pPr>
            <w:r w:rsidRPr="00F31DA5">
              <w:rPr>
                <w:rFonts w:ascii="Times New Roman" w:hAnsi="Times New Roman"/>
              </w:rPr>
              <w:t>Don’t know</w:t>
            </w:r>
          </w:p>
          <w:p w:rsidR="00135584" w:rsidRPr="00F31DA5" w:rsidRDefault="00135584" w:rsidP="002313BB">
            <w:pPr>
              <w:spacing w:after="0"/>
              <w:rPr>
                <w:rFonts w:ascii="Times New Roman" w:hAnsi="Times New Roman"/>
                <w:b/>
              </w:rPr>
            </w:pPr>
          </w:p>
          <w:tbl>
            <w:tblPr>
              <w:tblW w:w="4423" w:type="dxa"/>
              <w:tblInd w:w="250" w:type="dxa"/>
              <w:tblLook w:val="04A0" w:firstRow="1" w:lastRow="0" w:firstColumn="1" w:lastColumn="0" w:noHBand="0" w:noVBand="1"/>
            </w:tblPr>
            <w:tblGrid>
              <w:gridCol w:w="3431"/>
              <w:gridCol w:w="992"/>
            </w:tblGrid>
            <w:tr w:rsidR="00135584" w:rsidRPr="00F31DA5" w:rsidTr="002313BB">
              <w:trPr>
                <w:trHeight w:val="292"/>
              </w:trPr>
              <w:tc>
                <w:tcPr>
                  <w:tcW w:w="3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eastAsia="Times New Roman" w:hAnsi="Times New Roman" w:cs="Times New Roman"/>
                      <w:szCs w:val="20"/>
                    </w:rPr>
                    <w:t>1 to 19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1</w:t>
                  </w:r>
                </w:p>
              </w:tc>
            </w:tr>
            <w:tr w:rsidR="00135584" w:rsidRPr="00F31DA5" w:rsidTr="002313BB">
              <w:trPr>
                <w:trHeight w:val="292"/>
              </w:trPr>
              <w:tc>
                <w:tcPr>
                  <w:tcW w:w="34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eastAsia="Times New Roman" w:hAnsi="Times New Roman" w:cs="Times New Roman"/>
                      <w:szCs w:val="20"/>
                    </w:rPr>
                    <w:t>20 to 99</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2</w:t>
                  </w:r>
                </w:p>
              </w:tc>
            </w:tr>
            <w:tr w:rsidR="00135584" w:rsidRPr="00F31DA5" w:rsidTr="002313BB">
              <w:trPr>
                <w:trHeight w:val="292"/>
              </w:trPr>
              <w:tc>
                <w:tcPr>
                  <w:tcW w:w="34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eastAsia="Times New Roman" w:hAnsi="Times New Roman" w:cs="Times New Roman"/>
                      <w:szCs w:val="20"/>
                    </w:rPr>
                    <w:t>100 or more</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3</w:t>
                  </w:r>
                </w:p>
              </w:tc>
            </w:tr>
            <w:tr w:rsidR="00135584" w:rsidRPr="00F31DA5" w:rsidTr="002313BB">
              <w:trPr>
                <w:trHeight w:val="292"/>
              </w:trPr>
              <w:tc>
                <w:tcPr>
                  <w:tcW w:w="3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eastAsia="Times New Roman" w:hAnsi="Times New Roman" w:cs="Times New Roman"/>
                      <w:szCs w:val="20"/>
                    </w:rPr>
                    <w:t>Refused – DO NOT READ OUT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98</w:t>
                  </w:r>
                </w:p>
              </w:tc>
            </w:tr>
            <w:tr w:rsidR="00135584" w:rsidRPr="00F31DA5" w:rsidTr="002313BB">
              <w:trPr>
                <w:trHeight w:val="292"/>
              </w:trPr>
              <w:tc>
                <w:tcPr>
                  <w:tcW w:w="34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eastAsia="Times New Roman" w:hAnsi="Times New Roman" w:cs="Times New Roman"/>
                      <w:szCs w:val="20"/>
                    </w:rPr>
                    <w:t>Don’t know – DO NOT READ OUT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99</w:t>
                  </w:r>
                </w:p>
              </w:tc>
            </w:tr>
          </w:tbl>
          <w:p w:rsidR="00135584" w:rsidRPr="00F31DA5" w:rsidRDefault="00135584" w:rsidP="002313BB">
            <w:pPr>
              <w:spacing w:after="0"/>
              <w:rPr>
                <w:rFonts w:ascii="Times New Roman" w:hAnsi="Times New Roman"/>
                <w:b/>
                <w:color w:val="00B050"/>
              </w:rPr>
            </w:pPr>
          </w:p>
        </w:tc>
      </w:tr>
      <w:tr w:rsidR="00135584" w:rsidRPr="000158CC" w:rsidTr="002313BB">
        <w:tc>
          <w:tcPr>
            <w:tcW w:w="5000" w:type="pct"/>
          </w:tcPr>
          <w:p w:rsidR="00135584" w:rsidRDefault="00135584" w:rsidP="002313BB">
            <w:pPr>
              <w:spacing w:after="0"/>
              <w:rPr>
                <w:rFonts w:ascii="Times New Roman" w:hAnsi="Times New Roman"/>
                <w:b/>
                <w:color w:val="00B050"/>
              </w:rPr>
            </w:pPr>
          </w:p>
          <w:p w:rsidR="00135584" w:rsidRDefault="00135584" w:rsidP="002313BB">
            <w:pPr>
              <w:spacing w:after="0"/>
              <w:rPr>
                <w:rFonts w:ascii="Times New Roman" w:hAnsi="Times New Roman"/>
                <w:b/>
                <w:color w:val="00B050"/>
              </w:rPr>
            </w:pPr>
          </w:p>
          <w:p w:rsidR="00135584" w:rsidRDefault="00135584" w:rsidP="002313BB">
            <w:pPr>
              <w:spacing w:after="0"/>
              <w:rPr>
                <w:rFonts w:ascii="Times New Roman" w:hAnsi="Times New Roman"/>
                <w:b/>
                <w:color w:val="00B050"/>
              </w:rPr>
            </w:pPr>
          </w:p>
          <w:p w:rsidR="00135584" w:rsidRDefault="00135584" w:rsidP="002313BB">
            <w:pPr>
              <w:spacing w:after="0"/>
              <w:rPr>
                <w:rFonts w:ascii="Times New Roman" w:hAnsi="Times New Roman"/>
                <w:b/>
                <w:color w:val="00B050"/>
              </w:rPr>
            </w:pPr>
          </w:p>
          <w:p w:rsidR="00135584" w:rsidRPr="00F31DA5" w:rsidRDefault="00135584" w:rsidP="002313BB">
            <w:pPr>
              <w:spacing w:after="0"/>
              <w:rPr>
                <w:rFonts w:ascii="Times New Roman" w:hAnsi="Times New Roman"/>
                <w:b/>
                <w:color w:val="00B050"/>
              </w:rPr>
            </w:pPr>
            <w:r w:rsidRPr="00F31DA5">
              <w:rPr>
                <w:rFonts w:ascii="Times New Roman" w:hAnsi="Times New Roman"/>
                <w:b/>
                <w:color w:val="00B050"/>
              </w:rPr>
              <w:t>ASK ALL</w:t>
            </w:r>
          </w:p>
          <w:p w:rsidR="00135584" w:rsidRPr="00F31DA5" w:rsidRDefault="00135584" w:rsidP="002313BB">
            <w:pPr>
              <w:spacing w:after="0"/>
              <w:rPr>
                <w:rFonts w:ascii="Times New Roman" w:hAnsi="Times New Roman"/>
                <w:b/>
              </w:rPr>
            </w:pPr>
            <w:r w:rsidRPr="00F31DA5">
              <w:rPr>
                <w:rFonts w:ascii="Times New Roman" w:hAnsi="Times New Roman"/>
                <w:b/>
              </w:rPr>
              <w:t xml:space="preserve">QG14 Postcode </w:t>
            </w:r>
          </w:p>
          <w:p w:rsidR="00135584" w:rsidRPr="00F31DA5" w:rsidRDefault="00135584" w:rsidP="002313BB">
            <w:pPr>
              <w:spacing w:after="0"/>
              <w:rPr>
                <w:rFonts w:ascii="Times New Roman" w:hAnsi="Times New Roman"/>
                <w:b/>
              </w:rPr>
            </w:pPr>
          </w:p>
          <w:p w:rsidR="00135584" w:rsidRPr="00F31DA5" w:rsidRDefault="00135584" w:rsidP="002313BB">
            <w:pPr>
              <w:spacing w:after="0"/>
              <w:rPr>
                <w:rFonts w:ascii="Times New Roman" w:hAnsi="Times New Roman"/>
              </w:rPr>
            </w:pPr>
            <w:r w:rsidRPr="00F31DA5">
              <w:rPr>
                <w:rFonts w:ascii="Times New Roman" w:hAnsi="Times New Roman"/>
              </w:rPr>
              <w:t>In what postcode is your employment based?</w:t>
            </w:r>
          </w:p>
          <w:tbl>
            <w:tblPr>
              <w:tblW w:w="8534" w:type="dxa"/>
              <w:tblInd w:w="250" w:type="dxa"/>
              <w:tblLook w:val="04A0" w:firstRow="1" w:lastRow="0" w:firstColumn="1" w:lastColumn="0" w:noHBand="0" w:noVBand="1"/>
            </w:tblPr>
            <w:tblGrid>
              <w:gridCol w:w="3998"/>
              <w:gridCol w:w="1559"/>
              <w:gridCol w:w="992"/>
              <w:gridCol w:w="1985"/>
            </w:tblGrid>
            <w:tr w:rsidR="00135584" w:rsidRPr="00F31DA5" w:rsidTr="002313BB">
              <w:trPr>
                <w:trHeight w:val="292"/>
              </w:trPr>
              <w:tc>
                <w:tcPr>
                  <w:tcW w:w="3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584" w:rsidRPr="00F31DA5" w:rsidRDefault="00135584" w:rsidP="002313BB">
                  <w:pPr>
                    <w:spacing w:after="0"/>
                    <w:rPr>
                      <w:rFonts w:ascii="Times New Roman" w:eastAsia="Times New Roman" w:hAnsi="Times New Roman" w:cs="Times New Roman"/>
                      <w:b/>
                      <w:szCs w:val="20"/>
                    </w:rPr>
                  </w:pPr>
                  <w:r w:rsidRPr="00F31DA5">
                    <w:rPr>
                      <w:rFonts w:ascii="Times New Roman" w:hAnsi="Times New Roman"/>
                      <w:b/>
                      <w:color w:val="00B050"/>
                    </w:rPr>
                    <w:t>RECORD POSTCODE</w:t>
                  </w:r>
                </w:p>
              </w:tc>
              <w:tc>
                <w:tcPr>
                  <w:tcW w:w="1559" w:type="dxa"/>
                  <w:tcBorders>
                    <w:top w:val="single" w:sz="4" w:space="0" w:color="auto"/>
                    <w:left w:val="nil"/>
                    <w:bottom w:val="single" w:sz="4" w:space="0" w:color="auto"/>
                    <w:right w:val="single" w:sz="4" w:space="0" w:color="auto"/>
                  </w:tcBorders>
                  <w:vAlign w:val="center"/>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hAnsi="Times New Roman"/>
                      <w:b/>
                      <w:color w:val="00B050"/>
                    </w:rPr>
                    <w:t>NUM [0-9999]</w:t>
                  </w:r>
                </w:p>
              </w:tc>
              <w:tc>
                <w:tcPr>
                  <w:tcW w:w="992" w:type="dxa"/>
                  <w:tcBorders>
                    <w:top w:val="single" w:sz="4" w:space="0" w:color="auto"/>
                    <w:left w:val="single" w:sz="4" w:space="0" w:color="auto"/>
                    <w:bottom w:val="single" w:sz="4" w:space="0" w:color="auto"/>
                    <w:right w:val="single" w:sz="4" w:space="0" w:color="auto"/>
                  </w:tcBorders>
                  <w:vAlign w:val="center"/>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Go to QG16</w:t>
                  </w:r>
                </w:p>
              </w:tc>
            </w:tr>
            <w:tr w:rsidR="00135584" w:rsidRPr="00F31DA5" w:rsidTr="002313BB">
              <w:trPr>
                <w:trHeight w:val="292"/>
              </w:trPr>
              <w:tc>
                <w:tcPr>
                  <w:tcW w:w="39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F31DA5" w:rsidRDefault="00135584" w:rsidP="002313BB">
                  <w:pPr>
                    <w:spacing w:after="0"/>
                    <w:rPr>
                      <w:rFonts w:ascii="Times New Roman" w:hAnsi="Times New Roman"/>
                    </w:rPr>
                  </w:pPr>
                  <w:r w:rsidRPr="00F31DA5">
                    <w:rPr>
                      <w:rFonts w:ascii="Times New Roman" w:eastAsia="Times New Roman" w:hAnsi="Times New Roman" w:cs="Times New Roman"/>
                      <w:szCs w:val="20"/>
                    </w:rPr>
                    <w:t>Refused – DO NOT READ OUT</w:t>
                  </w:r>
                </w:p>
              </w:tc>
              <w:tc>
                <w:tcPr>
                  <w:tcW w:w="1559" w:type="dxa"/>
                  <w:tcBorders>
                    <w:top w:val="single" w:sz="4" w:space="0" w:color="auto"/>
                    <w:left w:val="nil"/>
                    <w:bottom w:val="single" w:sz="4" w:space="0" w:color="auto"/>
                    <w:right w:val="single" w:sz="4" w:space="0" w:color="auto"/>
                  </w:tcBorders>
                  <w:vAlign w:val="center"/>
                </w:tcPr>
                <w:p w:rsidR="00135584" w:rsidRPr="00F31DA5" w:rsidRDefault="00135584" w:rsidP="002313BB">
                  <w:pPr>
                    <w:spacing w:after="0"/>
                    <w:jc w:val="center"/>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98</w:t>
                  </w:r>
                </w:p>
              </w:tc>
              <w:tc>
                <w:tcPr>
                  <w:tcW w:w="1985" w:type="dxa"/>
                  <w:vMerge w:val="restart"/>
                  <w:tcBorders>
                    <w:top w:val="single" w:sz="4" w:space="0" w:color="auto"/>
                    <w:left w:val="single" w:sz="4" w:space="0" w:color="auto"/>
                    <w:right w:val="single" w:sz="4" w:space="0" w:color="auto"/>
                  </w:tcBorders>
                  <w:shd w:val="clear" w:color="auto" w:fill="auto"/>
                  <w:noWrap/>
                  <w:vAlign w:val="center"/>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Go to QG15</w:t>
                  </w:r>
                </w:p>
              </w:tc>
            </w:tr>
            <w:tr w:rsidR="00135584" w:rsidRPr="00F31DA5" w:rsidTr="002313BB">
              <w:trPr>
                <w:trHeight w:val="292"/>
              </w:trPr>
              <w:tc>
                <w:tcPr>
                  <w:tcW w:w="39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eastAsia="Times New Roman" w:hAnsi="Times New Roman" w:cs="Times New Roman"/>
                      <w:szCs w:val="20"/>
                    </w:rPr>
                    <w:lastRenderedPageBreak/>
                    <w:t>Don’t know – DO NOT READ OUT</w:t>
                  </w:r>
                </w:p>
              </w:tc>
              <w:tc>
                <w:tcPr>
                  <w:tcW w:w="1559" w:type="dxa"/>
                  <w:tcBorders>
                    <w:top w:val="single" w:sz="4" w:space="0" w:color="auto"/>
                    <w:left w:val="nil"/>
                    <w:bottom w:val="single" w:sz="4" w:space="0" w:color="auto"/>
                    <w:right w:val="single" w:sz="4" w:space="0" w:color="auto"/>
                  </w:tcBorders>
                  <w:vAlign w:val="center"/>
                </w:tcPr>
                <w:p w:rsidR="00135584" w:rsidRPr="00F31DA5" w:rsidRDefault="00135584" w:rsidP="002313BB">
                  <w:pPr>
                    <w:spacing w:after="0"/>
                    <w:jc w:val="center"/>
                    <w:rPr>
                      <w:rFonts w:ascii="Times New Roman" w:eastAsia="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99</w:t>
                  </w:r>
                </w:p>
              </w:tc>
              <w:tc>
                <w:tcPr>
                  <w:tcW w:w="1985" w:type="dxa"/>
                  <w:vMerge/>
                  <w:tcBorders>
                    <w:left w:val="single" w:sz="4" w:space="0" w:color="auto"/>
                    <w:bottom w:val="single" w:sz="4" w:space="0" w:color="auto"/>
                    <w:right w:val="single" w:sz="4" w:space="0" w:color="auto"/>
                  </w:tcBorders>
                  <w:shd w:val="clear" w:color="auto" w:fill="auto"/>
                  <w:noWrap/>
                  <w:vAlign w:val="center"/>
                </w:tcPr>
                <w:p w:rsidR="00135584" w:rsidRPr="00F31DA5" w:rsidRDefault="00135584" w:rsidP="002313BB">
                  <w:pPr>
                    <w:spacing w:after="0"/>
                    <w:jc w:val="center"/>
                    <w:rPr>
                      <w:rFonts w:ascii="Times New Roman" w:eastAsia="Times New Roman" w:hAnsi="Times New Roman" w:cs="Times New Roman"/>
                      <w:szCs w:val="20"/>
                    </w:rPr>
                  </w:pPr>
                </w:p>
              </w:tc>
            </w:tr>
          </w:tbl>
          <w:p w:rsidR="00135584" w:rsidRPr="00F31DA5" w:rsidRDefault="00135584" w:rsidP="002313BB">
            <w:pPr>
              <w:spacing w:after="0"/>
              <w:rPr>
                <w:rFonts w:ascii="Times New Roman" w:hAnsi="Times New Roman"/>
                <w:b/>
                <w:color w:val="00B050"/>
              </w:rPr>
            </w:pPr>
          </w:p>
          <w:p w:rsidR="00135584" w:rsidRPr="00F31DA5" w:rsidRDefault="00135584" w:rsidP="002313BB">
            <w:pPr>
              <w:spacing w:after="0"/>
              <w:rPr>
                <w:rFonts w:ascii="Times New Roman" w:hAnsi="Times New Roman"/>
                <w:b/>
                <w:color w:val="00B050"/>
              </w:rPr>
            </w:pPr>
          </w:p>
          <w:p w:rsidR="00135584" w:rsidRPr="00F31DA5" w:rsidRDefault="00135584" w:rsidP="002313BB">
            <w:pPr>
              <w:spacing w:after="0"/>
              <w:rPr>
                <w:rFonts w:ascii="Times New Roman" w:hAnsi="Times New Roman"/>
                <w:b/>
                <w:color w:val="00B050"/>
              </w:rPr>
            </w:pPr>
          </w:p>
          <w:p w:rsidR="00135584" w:rsidRPr="00F31DA5" w:rsidRDefault="00135584" w:rsidP="002313BB">
            <w:pPr>
              <w:spacing w:after="0"/>
              <w:rPr>
                <w:rFonts w:ascii="Times New Roman" w:hAnsi="Times New Roman"/>
                <w:b/>
                <w:color w:val="00B050"/>
              </w:rPr>
            </w:pPr>
            <w:r w:rsidRPr="00F31DA5">
              <w:rPr>
                <w:rFonts w:ascii="Times New Roman" w:hAnsi="Times New Roman"/>
                <w:b/>
                <w:color w:val="00B050"/>
              </w:rPr>
              <w:t>ASK IF QG14 = REFUSED OR DK (98 OR 99), ELSE QG16</w:t>
            </w:r>
          </w:p>
          <w:p w:rsidR="00135584" w:rsidRPr="00F31DA5" w:rsidRDefault="00135584" w:rsidP="002313BB">
            <w:pPr>
              <w:spacing w:after="0"/>
              <w:rPr>
                <w:rFonts w:ascii="Times New Roman" w:hAnsi="Times New Roman"/>
                <w:b/>
              </w:rPr>
            </w:pPr>
            <w:r w:rsidRPr="00F31DA5">
              <w:rPr>
                <w:rFonts w:ascii="Times New Roman" w:hAnsi="Times New Roman"/>
                <w:b/>
              </w:rPr>
              <w:t>QG15 Suburb</w:t>
            </w:r>
          </w:p>
          <w:p w:rsidR="00135584" w:rsidRPr="00F31DA5" w:rsidRDefault="00135584" w:rsidP="002313BB">
            <w:pPr>
              <w:spacing w:after="0"/>
              <w:rPr>
                <w:rFonts w:ascii="Times New Roman" w:hAnsi="Times New Roman"/>
              </w:rPr>
            </w:pPr>
            <w:r w:rsidRPr="00F31DA5">
              <w:rPr>
                <w:rFonts w:ascii="Times New Roman" w:hAnsi="Times New Roman"/>
              </w:rPr>
              <w:t>What suburb is your employment based in?</w:t>
            </w:r>
          </w:p>
          <w:tbl>
            <w:tblPr>
              <w:tblW w:w="4423" w:type="dxa"/>
              <w:tblInd w:w="250" w:type="dxa"/>
              <w:tblLook w:val="04A0" w:firstRow="1" w:lastRow="0" w:firstColumn="1" w:lastColumn="0" w:noHBand="0" w:noVBand="1"/>
            </w:tblPr>
            <w:tblGrid>
              <w:gridCol w:w="3431"/>
              <w:gridCol w:w="992"/>
            </w:tblGrid>
            <w:tr w:rsidR="00135584" w:rsidRPr="00F31DA5" w:rsidTr="002313BB">
              <w:trPr>
                <w:trHeight w:val="292"/>
              </w:trPr>
              <w:tc>
                <w:tcPr>
                  <w:tcW w:w="3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eastAsia="Times New Roman" w:hAnsi="Times New Roman" w:cs="Times New Roman"/>
                      <w:szCs w:val="20"/>
                    </w:rPr>
                    <w:t xml:space="preserve">RECORD SUBURB </w:t>
                  </w:r>
                  <w:r w:rsidRPr="00F31DA5">
                    <w:rPr>
                      <w:rFonts w:ascii="Times New Roman" w:eastAsia="Times New Roman" w:hAnsi="Times New Roman" w:cs="Times New Roman"/>
                      <w:b/>
                      <w:color w:val="00B050"/>
                      <w:szCs w:val="20"/>
                    </w:rPr>
                    <w:t>- OE</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1</w:t>
                  </w:r>
                </w:p>
              </w:tc>
            </w:tr>
            <w:tr w:rsidR="00135584" w:rsidRPr="00F31DA5" w:rsidTr="002313BB">
              <w:trPr>
                <w:trHeight w:val="292"/>
              </w:trPr>
              <w:tc>
                <w:tcPr>
                  <w:tcW w:w="34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eastAsia="Times New Roman" w:hAnsi="Times New Roman" w:cs="Times New Roman"/>
                      <w:szCs w:val="20"/>
                    </w:rPr>
                    <w:t>RECORD STATE</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2</w:t>
                  </w:r>
                </w:p>
              </w:tc>
            </w:tr>
            <w:tr w:rsidR="00135584" w:rsidRPr="00F31DA5" w:rsidTr="002313BB">
              <w:trPr>
                <w:trHeight w:val="292"/>
              </w:trPr>
              <w:tc>
                <w:tcPr>
                  <w:tcW w:w="34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eastAsia="Times New Roman" w:hAnsi="Times New Roman" w:cs="Times New Roman"/>
                      <w:szCs w:val="20"/>
                    </w:rPr>
                    <w:t>Refused – DO NOT READ OUT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98</w:t>
                  </w:r>
                </w:p>
              </w:tc>
            </w:tr>
            <w:tr w:rsidR="00135584" w:rsidRPr="00F31DA5" w:rsidTr="002313BB">
              <w:trPr>
                <w:trHeight w:val="292"/>
              </w:trPr>
              <w:tc>
                <w:tcPr>
                  <w:tcW w:w="3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eastAsia="Times New Roman" w:hAnsi="Times New Roman" w:cs="Times New Roman"/>
                      <w:szCs w:val="20"/>
                    </w:rPr>
                    <w:t>Don’t know – DO NOT READ OUT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99</w:t>
                  </w:r>
                </w:p>
              </w:tc>
            </w:tr>
          </w:tbl>
          <w:p w:rsidR="00135584" w:rsidRPr="00F31DA5" w:rsidRDefault="00135584" w:rsidP="002313BB">
            <w:pPr>
              <w:spacing w:after="0"/>
              <w:rPr>
                <w:rFonts w:ascii="Times New Roman" w:hAnsi="Times New Roman"/>
                <w:b/>
              </w:rPr>
            </w:pPr>
          </w:p>
        </w:tc>
      </w:tr>
      <w:tr w:rsidR="00135584" w:rsidRPr="000158CC" w:rsidTr="002313BB">
        <w:tc>
          <w:tcPr>
            <w:tcW w:w="5000" w:type="pct"/>
          </w:tcPr>
          <w:p w:rsidR="00135584" w:rsidRDefault="00135584" w:rsidP="002313BB">
            <w:pPr>
              <w:spacing w:after="0"/>
              <w:rPr>
                <w:rFonts w:ascii="Times New Roman" w:hAnsi="Times New Roman"/>
                <w:b/>
                <w:color w:val="00B050"/>
              </w:rPr>
            </w:pPr>
          </w:p>
          <w:p w:rsidR="00135584" w:rsidRDefault="00135584" w:rsidP="002313BB">
            <w:pPr>
              <w:spacing w:after="0"/>
              <w:rPr>
                <w:rFonts w:ascii="Times New Roman" w:hAnsi="Times New Roman"/>
                <w:b/>
                <w:color w:val="00B050"/>
              </w:rPr>
            </w:pPr>
          </w:p>
          <w:p w:rsidR="00135584" w:rsidRDefault="00135584" w:rsidP="002313BB">
            <w:pPr>
              <w:spacing w:after="0"/>
              <w:rPr>
                <w:rFonts w:ascii="Times New Roman" w:hAnsi="Times New Roman"/>
                <w:b/>
                <w:color w:val="00B050"/>
              </w:rPr>
            </w:pPr>
          </w:p>
          <w:p w:rsidR="00135584" w:rsidRPr="00F31DA5" w:rsidRDefault="00135584" w:rsidP="002313BB">
            <w:pPr>
              <w:spacing w:after="0"/>
              <w:rPr>
                <w:rFonts w:ascii="Times New Roman" w:hAnsi="Times New Roman"/>
                <w:b/>
                <w:color w:val="00B050"/>
              </w:rPr>
            </w:pPr>
            <w:r w:rsidRPr="00F31DA5">
              <w:rPr>
                <w:rFonts w:ascii="Times New Roman" w:hAnsi="Times New Roman"/>
                <w:b/>
                <w:color w:val="00B050"/>
              </w:rPr>
              <w:t>ASK ALL</w:t>
            </w:r>
          </w:p>
          <w:p w:rsidR="00135584" w:rsidRPr="00F31DA5" w:rsidRDefault="00135584" w:rsidP="002313BB">
            <w:pPr>
              <w:spacing w:after="0"/>
              <w:rPr>
                <w:rFonts w:ascii="Times New Roman" w:hAnsi="Times New Roman"/>
                <w:b/>
              </w:rPr>
            </w:pPr>
            <w:r w:rsidRPr="00F31DA5">
              <w:rPr>
                <w:rFonts w:ascii="Times New Roman" w:hAnsi="Times New Roman"/>
                <w:b/>
              </w:rPr>
              <w:t>QG16 Sector</w:t>
            </w:r>
          </w:p>
          <w:p w:rsidR="00135584" w:rsidRPr="00F31DA5" w:rsidRDefault="00135584" w:rsidP="002313BB">
            <w:pPr>
              <w:spacing w:after="0"/>
              <w:rPr>
                <w:rFonts w:ascii="Times New Roman" w:hAnsi="Times New Roman"/>
                <w:strike/>
              </w:rPr>
            </w:pPr>
            <w:r w:rsidRPr="00F31DA5">
              <w:rPr>
                <w:rFonts w:ascii="Times New Roman" w:hAnsi="Times New Roman"/>
              </w:rPr>
              <w:t>Are you mainly employed in…?</w:t>
            </w:r>
          </w:p>
          <w:p w:rsidR="00135584" w:rsidRPr="00F31DA5" w:rsidRDefault="00135584" w:rsidP="002313BB">
            <w:pPr>
              <w:spacing w:after="0"/>
              <w:rPr>
                <w:rFonts w:ascii="Times New Roman" w:hAnsi="Times New Roman"/>
                <w:b/>
                <w:color w:val="00B050"/>
              </w:rPr>
            </w:pPr>
            <w:r w:rsidRPr="00F31DA5">
              <w:rPr>
                <w:rFonts w:ascii="Times New Roman" w:hAnsi="Times New Roman"/>
                <w:b/>
                <w:color w:val="00B050"/>
              </w:rPr>
              <w:t>SR</w:t>
            </w:r>
          </w:p>
          <w:p w:rsidR="00135584" w:rsidRPr="00F31DA5" w:rsidRDefault="00135584" w:rsidP="002313BB">
            <w:pPr>
              <w:spacing w:after="0"/>
              <w:rPr>
                <w:rFonts w:ascii="Times New Roman" w:hAnsi="Times New Roman"/>
                <w:b/>
                <w:color w:val="00B050"/>
              </w:rPr>
            </w:pPr>
            <w:r w:rsidRPr="00F31DA5">
              <w:rPr>
                <w:rFonts w:ascii="Times New Roman" w:hAnsi="Times New Roman"/>
                <w:b/>
                <w:color w:val="00B050"/>
              </w:rPr>
              <w:t>READ OUT CODES 1-3, DO NOT READ OUT REFUSED/DK</w:t>
            </w:r>
          </w:p>
          <w:p w:rsidR="00135584" w:rsidRPr="00F31DA5" w:rsidRDefault="00135584" w:rsidP="002313BB">
            <w:pPr>
              <w:spacing w:after="0"/>
              <w:rPr>
                <w:rFonts w:ascii="Times New Roman" w:hAnsi="Times New Roman"/>
              </w:rPr>
            </w:pPr>
          </w:p>
          <w:p w:rsidR="00135584" w:rsidRPr="00F31DA5" w:rsidRDefault="00135584" w:rsidP="002313BB">
            <w:pPr>
              <w:spacing w:after="0"/>
              <w:rPr>
                <w:rFonts w:ascii="Times New Roman" w:hAnsi="Times New Roman"/>
                <w:b/>
                <w:color w:val="00B050"/>
                <w:u w:val="single"/>
              </w:rPr>
            </w:pPr>
            <w:r w:rsidRPr="00F31DA5">
              <w:rPr>
                <w:rFonts w:ascii="Times New Roman" w:hAnsi="Times New Roman"/>
                <w:b/>
                <w:color w:val="00B050"/>
                <w:u w:val="single"/>
              </w:rPr>
              <w:t xml:space="preserve">INTERVIEWER NOTE: </w:t>
            </w:r>
          </w:p>
          <w:p w:rsidR="00135584" w:rsidRPr="00F31DA5" w:rsidRDefault="00135584" w:rsidP="002313BB">
            <w:pPr>
              <w:spacing w:after="0"/>
              <w:rPr>
                <w:rFonts w:ascii="Times New Roman" w:hAnsi="Times New Roman"/>
                <w:b/>
                <w:color w:val="00B050"/>
              </w:rPr>
            </w:pPr>
            <w:r w:rsidRPr="00F31DA5">
              <w:rPr>
                <w:rFonts w:ascii="Times New Roman" w:hAnsi="Times New Roman"/>
                <w:b/>
                <w:color w:val="00B050"/>
              </w:rPr>
              <w:t xml:space="preserve">RSL CLUBS = CODE AS NOT-FOR-PROFIT </w:t>
            </w:r>
          </w:p>
          <w:p w:rsidR="00135584" w:rsidRPr="00F31DA5" w:rsidRDefault="00135584" w:rsidP="002313BB">
            <w:pPr>
              <w:spacing w:after="0"/>
              <w:rPr>
                <w:rFonts w:ascii="Times New Roman" w:hAnsi="Times New Roman"/>
                <w:b/>
                <w:color w:val="00B050"/>
              </w:rPr>
            </w:pPr>
            <w:r w:rsidRPr="00F31DA5">
              <w:rPr>
                <w:rFonts w:ascii="Times New Roman" w:hAnsi="Times New Roman"/>
                <w:b/>
                <w:color w:val="00B050"/>
              </w:rPr>
              <w:t>UNIVERSITIES = CODE AS PUBLIC/GOVERNMENT</w:t>
            </w:r>
          </w:p>
          <w:p w:rsidR="00135584" w:rsidRPr="00F31DA5" w:rsidRDefault="00135584" w:rsidP="002313BB">
            <w:pPr>
              <w:spacing w:after="0"/>
              <w:rPr>
                <w:rFonts w:ascii="Times New Roman" w:hAnsi="Times New Roman"/>
                <w:b/>
                <w:color w:val="00B050"/>
              </w:rPr>
            </w:pPr>
            <w:r w:rsidRPr="00F31DA5">
              <w:rPr>
                <w:rFonts w:ascii="Times New Roman" w:hAnsi="Times New Roman"/>
                <w:b/>
                <w:color w:val="00B050"/>
              </w:rPr>
              <w:t>PUBLIC SCHOOLS AND PUBLIC HOSPITALS = CODE AS PUBLIC/GOVERNMENT</w:t>
            </w:r>
          </w:p>
          <w:p w:rsidR="00135584" w:rsidRPr="00F31DA5" w:rsidRDefault="00135584" w:rsidP="002313BB">
            <w:pPr>
              <w:spacing w:after="0"/>
              <w:rPr>
                <w:rFonts w:ascii="Times New Roman" w:hAnsi="Times New Roman"/>
                <w:b/>
                <w:color w:val="00B050"/>
              </w:rPr>
            </w:pPr>
            <w:r w:rsidRPr="00F31DA5">
              <w:rPr>
                <w:rFonts w:ascii="Times New Roman" w:hAnsi="Times New Roman"/>
                <w:b/>
                <w:color w:val="00B050"/>
              </w:rPr>
              <w:t>PRIVATE SCHOOLS = IF DON’T KNOW CODE AS NOT FOR PROFIT</w:t>
            </w:r>
          </w:p>
          <w:p w:rsidR="00135584" w:rsidRPr="00F31DA5" w:rsidRDefault="00135584" w:rsidP="002313BB">
            <w:pPr>
              <w:spacing w:after="0"/>
              <w:rPr>
                <w:rFonts w:ascii="Times New Roman" w:hAnsi="Times New Roman"/>
                <w:b/>
                <w:color w:val="00B050"/>
              </w:rPr>
            </w:pPr>
            <w:r w:rsidRPr="00F31DA5">
              <w:rPr>
                <w:rFonts w:ascii="Times New Roman" w:hAnsi="Times New Roman"/>
                <w:b/>
                <w:color w:val="00B050"/>
              </w:rPr>
              <w:t xml:space="preserve">PRIVATE HOSPITALS = IF DON’T KNOW CODE AS PRIVATE </w:t>
            </w:r>
          </w:p>
          <w:p w:rsidR="00135584" w:rsidRPr="00F31DA5" w:rsidRDefault="00135584" w:rsidP="002313BB">
            <w:pPr>
              <w:spacing w:after="0"/>
              <w:rPr>
                <w:rFonts w:ascii="Times New Roman" w:hAnsi="Times New Roman"/>
                <w:b/>
                <w:color w:val="00B050"/>
              </w:rPr>
            </w:pPr>
            <w:r w:rsidRPr="00F31DA5">
              <w:rPr>
                <w:rFonts w:ascii="Times New Roman" w:hAnsi="Times New Roman"/>
                <w:b/>
                <w:color w:val="00B050"/>
              </w:rPr>
              <w:t xml:space="preserve">PUBLIC LISTED COMPANY = PRIVATE </w:t>
            </w:r>
          </w:p>
          <w:p w:rsidR="00135584" w:rsidRPr="00F31DA5" w:rsidRDefault="00135584" w:rsidP="002313BB">
            <w:pPr>
              <w:spacing w:after="0"/>
              <w:rPr>
                <w:rFonts w:ascii="Times New Roman" w:hAnsi="Times New Roman"/>
              </w:rPr>
            </w:pPr>
          </w:p>
          <w:tbl>
            <w:tblPr>
              <w:tblW w:w="880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0"/>
              <w:gridCol w:w="1701"/>
            </w:tblGrid>
            <w:tr w:rsidR="00135584" w:rsidRPr="00F31DA5" w:rsidTr="002313BB">
              <w:trPr>
                <w:trHeight w:val="239"/>
              </w:trPr>
              <w:tc>
                <w:tcPr>
                  <w:tcW w:w="7100" w:type="dxa"/>
                  <w:noWrap/>
                  <w:vAlign w:val="bottom"/>
                </w:tcPr>
                <w:p w:rsidR="00135584" w:rsidRPr="00F31DA5" w:rsidRDefault="00135584" w:rsidP="002313BB">
                  <w:pPr>
                    <w:spacing w:after="0"/>
                    <w:rPr>
                      <w:rFonts w:eastAsia="Times New Roman" w:cs="Arial"/>
                      <w:sz w:val="22"/>
                    </w:rPr>
                  </w:pPr>
                  <w:r w:rsidRPr="00F31DA5">
                    <w:rPr>
                      <w:rFonts w:ascii="Times New Roman" w:hAnsi="Times New Roman"/>
                    </w:rPr>
                    <w:t>The public/government sector</w:t>
                  </w:r>
                </w:p>
              </w:tc>
              <w:tc>
                <w:tcPr>
                  <w:tcW w:w="1701" w:type="dxa"/>
                  <w:noWrap/>
                  <w:vAlign w:val="bottom"/>
                  <w:hideMark/>
                </w:tcPr>
                <w:p w:rsidR="00135584" w:rsidRPr="00F31DA5" w:rsidRDefault="00135584" w:rsidP="002313BB">
                  <w:pPr>
                    <w:spacing w:after="0"/>
                    <w:jc w:val="center"/>
                    <w:rPr>
                      <w:rFonts w:ascii="Times New Roman" w:eastAsia="Times New Roman" w:hAnsi="Times New Roman" w:cs="Times New Roman"/>
                    </w:rPr>
                  </w:pPr>
                  <w:r w:rsidRPr="00F31DA5">
                    <w:rPr>
                      <w:rFonts w:ascii="Times New Roman" w:eastAsia="Times New Roman" w:hAnsi="Times New Roman" w:cs="Times New Roman"/>
                      <w:bCs/>
                    </w:rPr>
                    <w:t>1</w:t>
                  </w:r>
                </w:p>
              </w:tc>
            </w:tr>
            <w:tr w:rsidR="00135584" w:rsidRPr="00F31DA5" w:rsidTr="002313BB">
              <w:trPr>
                <w:trHeight w:val="239"/>
              </w:trPr>
              <w:tc>
                <w:tcPr>
                  <w:tcW w:w="7100" w:type="dxa"/>
                  <w:noWrap/>
                  <w:vAlign w:val="bottom"/>
                </w:tcPr>
                <w:p w:rsidR="00135584" w:rsidRPr="00F31DA5" w:rsidRDefault="00135584" w:rsidP="002313BB">
                  <w:pPr>
                    <w:spacing w:after="0"/>
                    <w:rPr>
                      <w:rFonts w:eastAsia="Times New Roman" w:cs="Arial"/>
                      <w:bCs/>
                      <w:sz w:val="22"/>
                      <w:lang w:val="en-US"/>
                    </w:rPr>
                  </w:pPr>
                  <w:r w:rsidRPr="00F31DA5">
                    <w:rPr>
                      <w:rFonts w:ascii="Times New Roman" w:hAnsi="Times New Roman"/>
                    </w:rPr>
                    <w:t>The not for profit sector, or</w:t>
                  </w:r>
                </w:p>
              </w:tc>
              <w:tc>
                <w:tcPr>
                  <w:tcW w:w="1701" w:type="dxa"/>
                  <w:noWrap/>
                  <w:vAlign w:val="bottom"/>
                  <w:hideMark/>
                </w:tcPr>
                <w:p w:rsidR="00135584" w:rsidRPr="00F31DA5" w:rsidRDefault="00135584" w:rsidP="002313BB">
                  <w:pPr>
                    <w:spacing w:after="0"/>
                    <w:jc w:val="center"/>
                    <w:rPr>
                      <w:rFonts w:ascii="Times New Roman" w:eastAsia="Times New Roman" w:hAnsi="Times New Roman" w:cs="Times New Roman"/>
                      <w:bCs/>
                      <w:lang w:val="en-US"/>
                    </w:rPr>
                  </w:pPr>
                  <w:r w:rsidRPr="00F31DA5">
                    <w:rPr>
                      <w:rFonts w:ascii="Times New Roman" w:eastAsia="Times New Roman" w:hAnsi="Times New Roman" w:cs="Times New Roman"/>
                      <w:bCs/>
                    </w:rPr>
                    <w:t>2</w:t>
                  </w:r>
                </w:p>
              </w:tc>
            </w:tr>
            <w:tr w:rsidR="00135584" w:rsidRPr="00F31DA5" w:rsidTr="002313BB">
              <w:trPr>
                <w:trHeight w:val="239"/>
              </w:trPr>
              <w:tc>
                <w:tcPr>
                  <w:tcW w:w="7100" w:type="dxa"/>
                  <w:noWrap/>
                  <w:vAlign w:val="bottom"/>
                </w:tcPr>
                <w:p w:rsidR="00135584" w:rsidRPr="00F31DA5" w:rsidRDefault="00135584" w:rsidP="002313BB">
                  <w:pPr>
                    <w:spacing w:after="0"/>
                    <w:rPr>
                      <w:rFonts w:eastAsia="Times New Roman" w:cs="Arial"/>
                      <w:sz w:val="22"/>
                    </w:rPr>
                  </w:pPr>
                  <w:r w:rsidRPr="00F31DA5">
                    <w:rPr>
                      <w:rFonts w:ascii="Times New Roman" w:hAnsi="Times New Roman"/>
                    </w:rPr>
                    <w:t>The private sector</w:t>
                  </w:r>
                </w:p>
              </w:tc>
              <w:tc>
                <w:tcPr>
                  <w:tcW w:w="1701" w:type="dxa"/>
                  <w:noWrap/>
                  <w:vAlign w:val="bottom"/>
                  <w:hideMark/>
                </w:tcPr>
                <w:p w:rsidR="00135584" w:rsidRPr="00F31DA5" w:rsidRDefault="00135584" w:rsidP="002313BB">
                  <w:pPr>
                    <w:spacing w:after="0"/>
                    <w:jc w:val="center"/>
                    <w:rPr>
                      <w:rFonts w:ascii="Times New Roman" w:eastAsia="Times New Roman" w:hAnsi="Times New Roman" w:cs="Times New Roman"/>
                    </w:rPr>
                  </w:pPr>
                  <w:r w:rsidRPr="00F31DA5">
                    <w:rPr>
                      <w:rFonts w:ascii="Times New Roman" w:eastAsia="Times New Roman" w:hAnsi="Times New Roman" w:cs="Times New Roman"/>
                    </w:rPr>
                    <w:t>3</w:t>
                  </w:r>
                </w:p>
              </w:tc>
            </w:tr>
            <w:tr w:rsidR="00135584" w:rsidRPr="00F31DA5" w:rsidTr="002313BB">
              <w:trPr>
                <w:trHeight w:val="239"/>
              </w:trPr>
              <w:tc>
                <w:tcPr>
                  <w:tcW w:w="7100" w:type="dxa"/>
                  <w:noWrap/>
                  <w:vAlign w:val="bottom"/>
                </w:tcPr>
                <w:p w:rsidR="00135584" w:rsidRPr="00F31DA5" w:rsidRDefault="00135584" w:rsidP="002313BB">
                  <w:pPr>
                    <w:spacing w:after="0"/>
                    <w:rPr>
                      <w:rFonts w:ascii="Times New Roman" w:hAnsi="Times New Roman"/>
                    </w:rPr>
                  </w:pPr>
                  <w:r w:rsidRPr="00F31DA5">
                    <w:rPr>
                      <w:rFonts w:ascii="Times New Roman" w:hAnsi="Times New Roman"/>
                    </w:rPr>
                    <w:t>Refused – DO NOT READ OUT</w:t>
                  </w:r>
                </w:p>
              </w:tc>
              <w:tc>
                <w:tcPr>
                  <w:tcW w:w="1701" w:type="dxa"/>
                  <w:noWrap/>
                  <w:vAlign w:val="bottom"/>
                </w:tcPr>
                <w:p w:rsidR="00135584" w:rsidRPr="00F31DA5" w:rsidRDefault="00135584" w:rsidP="002313BB">
                  <w:pPr>
                    <w:spacing w:after="0"/>
                    <w:jc w:val="center"/>
                    <w:rPr>
                      <w:rFonts w:ascii="Times New Roman" w:eastAsia="Times New Roman" w:hAnsi="Times New Roman" w:cs="Times New Roman"/>
                    </w:rPr>
                  </w:pPr>
                  <w:r w:rsidRPr="00F31DA5">
                    <w:rPr>
                      <w:rFonts w:ascii="Times New Roman" w:eastAsia="Times New Roman" w:hAnsi="Times New Roman" w:cs="Times New Roman"/>
                    </w:rPr>
                    <w:t>98</w:t>
                  </w:r>
                </w:p>
              </w:tc>
            </w:tr>
            <w:tr w:rsidR="00135584" w:rsidRPr="00F31DA5" w:rsidTr="002313BB">
              <w:trPr>
                <w:trHeight w:val="239"/>
              </w:trPr>
              <w:tc>
                <w:tcPr>
                  <w:tcW w:w="7100" w:type="dxa"/>
                  <w:noWrap/>
                  <w:vAlign w:val="bottom"/>
                </w:tcPr>
                <w:p w:rsidR="00135584" w:rsidRPr="00F31DA5" w:rsidRDefault="00135584" w:rsidP="002313BB">
                  <w:pPr>
                    <w:spacing w:after="0"/>
                    <w:rPr>
                      <w:rFonts w:ascii="Times New Roman" w:hAnsi="Times New Roman"/>
                    </w:rPr>
                  </w:pPr>
                  <w:r w:rsidRPr="00F31DA5">
                    <w:rPr>
                      <w:rFonts w:ascii="Times New Roman" w:hAnsi="Times New Roman"/>
                    </w:rPr>
                    <w:t>Don’t know/unsure – DO NOT READ OUT</w:t>
                  </w:r>
                </w:p>
              </w:tc>
              <w:tc>
                <w:tcPr>
                  <w:tcW w:w="1701" w:type="dxa"/>
                  <w:noWrap/>
                  <w:vAlign w:val="bottom"/>
                </w:tcPr>
                <w:p w:rsidR="00135584" w:rsidRPr="00F31DA5" w:rsidRDefault="00135584" w:rsidP="002313BB">
                  <w:pPr>
                    <w:spacing w:after="0"/>
                    <w:jc w:val="center"/>
                    <w:rPr>
                      <w:rFonts w:ascii="Times New Roman" w:eastAsia="Times New Roman" w:hAnsi="Times New Roman" w:cs="Times New Roman"/>
                    </w:rPr>
                  </w:pPr>
                  <w:r w:rsidRPr="00F31DA5">
                    <w:rPr>
                      <w:rFonts w:ascii="Times New Roman" w:eastAsia="Times New Roman" w:hAnsi="Times New Roman" w:cs="Times New Roman"/>
                    </w:rPr>
                    <w:t>99</w:t>
                  </w:r>
                </w:p>
              </w:tc>
            </w:tr>
          </w:tbl>
          <w:p w:rsidR="00135584" w:rsidRPr="00F31DA5" w:rsidRDefault="00135584" w:rsidP="002313BB">
            <w:pPr>
              <w:spacing w:after="0"/>
              <w:rPr>
                <w:rFonts w:ascii="Times New Roman" w:hAnsi="Times New Roman"/>
                <w:b/>
                <w:color w:val="00B050"/>
              </w:rPr>
            </w:pPr>
          </w:p>
          <w:p w:rsidR="00135584" w:rsidRPr="00F31DA5" w:rsidRDefault="00135584" w:rsidP="002313BB">
            <w:pPr>
              <w:spacing w:after="0"/>
              <w:rPr>
                <w:rFonts w:ascii="Times New Roman" w:hAnsi="Times New Roman"/>
              </w:rPr>
            </w:pPr>
          </w:p>
          <w:p w:rsidR="00135584" w:rsidRPr="00F31DA5" w:rsidRDefault="00135584" w:rsidP="002313BB">
            <w:pPr>
              <w:spacing w:after="0"/>
              <w:rPr>
                <w:rFonts w:ascii="Times New Roman" w:hAnsi="Times New Roman"/>
              </w:rPr>
            </w:pPr>
          </w:p>
          <w:p w:rsidR="00135584" w:rsidRPr="00F31DA5" w:rsidRDefault="00135584" w:rsidP="002313BB">
            <w:pPr>
              <w:spacing w:after="0"/>
              <w:rPr>
                <w:rFonts w:ascii="Times New Roman" w:hAnsi="Times New Roman"/>
                <w:b/>
              </w:rPr>
            </w:pPr>
            <w:r w:rsidRPr="00F31DA5">
              <w:rPr>
                <w:rFonts w:ascii="Times New Roman" w:hAnsi="Times New Roman"/>
                <w:b/>
                <w:color w:val="00B050"/>
              </w:rPr>
              <w:t>ASK ALL</w:t>
            </w:r>
          </w:p>
        </w:tc>
      </w:tr>
      <w:tr w:rsidR="00135584" w:rsidRPr="000158CC" w:rsidTr="002313BB">
        <w:tc>
          <w:tcPr>
            <w:tcW w:w="5000" w:type="pct"/>
          </w:tcPr>
          <w:p w:rsidR="00135584" w:rsidRPr="00F31DA5" w:rsidRDefault="00135584" w:rsidP="002313BB">
            <w:pPr>
              <w:spacing w:after="0"/>
              <w:rPr>
                <w:rFonts w:ascii="Times New Roman" w:hAnsi="Times New Roman"/>
                <w:b/>
              </w:rPr>
            </w:pPr>
            <w:r w:rsidRPr="00F31DA5">
              <w:rPr>
                <w:rFonts w:ascii="Times New Roman" w:hAnsi="Times New Roman"/>
                <w:b/>
              </w:rPr>
              <w:t>QG17 Self-employed</w:t>
            </w:r>
          </w:p>
          <w:p w:rsidR="00135584" w:rsidRPr="00F31DA5" w:rsidRDefault="00135584" w:rsidP="002313BB">
            <w:pPr>
              <w:spacing w:after="0"/>
              <w:rPr>
                <w:rFonts w:ascii="Times New Roman" w:hAnsi="Times New Roman"/>
              </w:rPr>
            </w:pPr>
            <w:r w:rsidRPr="00F31DA5">
              <w:rPr>
                <w:rFonts w:ascii="Times New Roman" w:hAnsi="Times New Roman"/>
              </w:rPr>
              <w:t>Are you self-employed?</w:t>
            </w:r>
          </w:p>
          <w:p w:rsidR="00135584" w:rsidRPr="00F31DA5" w:rsidRDefault="00135584" w:rsidP="002313BB">
            <w:pPr>
              <w:spacing w:after="0"/>
              <w:rPr>
                <w:rFonts w:ascii="Times New Roman" w:hAnsi="Times New Roman"/>
                <w:b/>
                <w:color w:val="00B050"/>
              </w:rPr>
            </w:pPr>
          </w:p>
          <w:tbl>
            <w:tblPr>
              <w:tblW w:w="4423" w:type="dxa"/>
              <w:tblInd w:w="250" w:type="dxa"/>
              <w:tblLook w:val="04A0" w:firstRow="1" w:lastRow="0" w:firstColumn="1" w:lastColumn="0" w:noHBand="0" w:noVBand="1"/>
            </w:tblPr>
            <w:tblGrid>
              <w:gridCol w:w="3431"/>
              <w:gridCol w:w="992"/>
            </w:tblGrid>
            <w:tr w:rsidR="00135584" w:rsidRPr="00F31DA5" w:rsidTr="002313BB">
              <w:trPr>
                <w:trHeight w:val="292"/>
              </w:trPr>
              <w:tc>
                <w:tcPr>
                  <w:tcW w:w="3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eastAsia="Times New Roman" w:hAnsi="Times New Roman" w:cs="Times New Roman"/>
                      <w:szCs w:val="20"/>
                    </w:rPr>
                    <w:t>Yes</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1</w:t>
                  </w:r>
                </w:p>
              </w:tc>
            </w:tr>
            <w:tr w:rsidR="00135584" w:rsidRPr="00F31DA5" w:rsidTr="002313BB">
              <w:trPr>
                <w:trHeight w:val="292"/>
              </w:trPr>
              <w:tc>
                <w:tcPr>
                  <w:tcW w:w="34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eastAsia="Times New Roman" w:hAnsi="Times New Roman" w:cs="Times New Roman"/>
                      <w:szCs w:val="20"/>
                    </w:rPr>
                    <w:t>No</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2</w:t>
                  </w:r>
                </w:p>
              </w:tc>
            </w:tr>
            <w:tr w:rsidR="00135584" w:rsidRPr="00F31DA5" w:rsidTr="002313BB">
              <w:trPr>
                <w:trHeight w:val="292"/>
              </w:trPr>
              <w:tc>
                <w:tcPr>
                  <w:tcW w:w="34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eastAsia="Times New Roman" w:hAnsi="Times New Roman" w:cs="Times New Roman"/>
                      <w:szCs w:val="20"/>
                    </w:rPr>
                    <w:t>Refused – DO NOT READ OUT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98</w:t>
                  </w:r>
                </w:p>
              </w:tc>
            </w:tr>
            <w:tr w:rsidR="00135584" w:rsidRPr="00F31DA5" w:rsidTr="002313BB">
              <w:trPr>
                <w:trHeight w:val="292"/>
              </w:trPr>
              <w:tc>
                <w:tcPr>
                  <w:tcW w:w="3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eastAsia="Times New Roman" w:hAnsi="Times New Roman" w:cs="Times New Roman"/>
                      <w:szCs w:val="20"/>
                    </w:rPr>
                    <w:t>Don’t know – DO NOT READ OUT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99</w:t>
                  </w:r>
                </w:p>
              </w:tc>
            </w:tr>
          </w:tbl>
          <w:p w:rsidR="00135584" w:rsidRPr="00F31DA5" w:rsidRDefault="00135584" w:rsidP="002313BB">
            <w:pPr>
              <w:spacing w:after="0"/>
              <w:rPr>
                <w:rFonts w:ascii="Times New Roman" w:hAnsi="Times New Roman"/>
              </w:rPr>
            </w:pPr>
          </w:p>
          <w:p w:rsidR="00135584" w:rsidRDefault="00135584" w:rsidP="002313BB">
            <w:pPr>
              <w:spacing w:after="0"/>
              <w:rPr>
                <w:rFonts w:ascii="Times New Roman" w:hAnsi="Times New Roman"/>
                <w:b/>
                <w:color w:val="00B050"/>
              </w:rPr>
            </w:pPr>
          </w:p>
          <w:p w:rsidR="00135584" w:rsidRDefault="00135584" w:rsidP="002313BB">
            <w:pPr>
              <w:spacing w:after="0"/>
              <w:rPr>
                <w:rFonts w:ascii="Times New Roman" w:hAnsi="Times New Roman"/>
                <w:b/>
                <w:color w:val="00B050"/>
              </w:rPr>
            </w:pPr>
          </w:p>
          <w:p w:rsidR="00135584" w:rsidRPr="00F31DA5" w:rsidRDefault="00135584" w:rsidP="002313BB">
            <w:pPr>
              <w:spacing w:after="0"/>
              <w:rPr>
                <w:rFonts w:ascii="Times New Roman" w:hAnsi="Times New Roman"/>
                <w:b/>
                <w:color w:val="00B050"/>
              </w:rPr>
            </w:pPr>
            <w:r w:rsidRPr="00F31DA5">
              <w:rPr>
                <w:rFonts w:ascii="Times New Roman" w:hAnsi="Times New Roman"/>
                <w:b/>
                <w:color w:val="00B050"/>
              </w:rPr>
              <w:t>GO TO QG18</w:t>
            </w:r>
          </w:p>
          <w:p w:rsidR="00135584" w:rsidRPr="00F31DA5" w:rsidRDefault="00135584" w:rsidP="002313BB">
            <w:pPr>
              <w:spacing w:after="0"/>
              <w:rPr>
                <w:rFonts w:ascii="Times New Roman" w:hAnsi="Times New Roman"/>
                <w:b/>
                <w:color w:val="00B050"/>
              </w:rPr>
            </w:pPr>
          </w:p>
          <w:p w:rsidR="00135584" w:rsidRPr="00F31DA5" w:rsidRDefault="00135584" w:rsidP="002313BB">
            <w:pPr>
              <w:spacing w:after="0"/>
              <w:rPr>
                <w:rFonts w:ascii="Times New Roman" w:hAnsi="Times New Roman"/>
                <w:b/>
                <w:color w:val="00B050"/>
              </w:rPr>
            </w:pPr>
          </w:p>
        </w:tc>
      </w:tr>
      <w:tr w:rsidR="00135584" w:rsidRPr="000158CC" w:rsidTr="002313BB">
        <w:tc>
          <w:tcPr>
            <w:tcW w:w="5000" w:type="pct"/>
          </w:tcPr>
          <w:p w:rsidR="00135584" w:rsidRPr="00D05076" w:rsidRDefault="00135584" w:rsidP="002313BB">
            <w:pPr>
              <w:shd w:val="clear" w:color="auto" w:fill="D9D9D9"/>
              <w:spacing w:after="0"/>
              <w:rPr>
                <w:rFonts w:ascii="Times New Roman" w:hAnsi="Times New Roman"/>
                <w:b/>
                <w:caps/>
              </w:rPr>
            </w:pPr>
            <w:r w:rsidRPr="00D05076">
              <w:rPr>
                <w:rFonts w:ascii="Times New Roman" w:hAnsi="Times New Roman"/>
                <w:b/>
                <w:caps/>
              </w:rPr>
              <w:t>Section 3 - answered by all working respondnents</w:t>
            </w:r>
          </w:p>
          <w:p w:rsidR="00135584" w:rsidRPr="00D05076" w:rsidRDefault="00135584" w:rsidP="002313BB">
            <w:pPr>
              <w:spacing w:after="0"/>
              <w:rPr>
                <w:rFonts w:ascii="Times New Roman" w:hAnsi="Times New Roman"/>
                <w:b/>
              </w:rPr>
            </w:pPr>
          </w:p>
          <w:p w:rsidR="00135584" w:rsidRPr="00D05076" w:rsidRDefault="00135584" w:rsidP="002313BB">
            <w:pPr>
              <w:spacing w:after="0"/>
              <w:rPr>
                <w:rFonts w:ascii="Times New Roman" w:hAnsi="Times New Roman"/>
                <w:b/>
              </w:rPr>
            </w:pPr>
          </w:p>
          <w:p w:rsidR="00135584" w:rsidRPr="00D05076" w:rsidRDefault="00135584" w:rsidP="002313BB">
            <w:pPr>
              <w:spacing w:after="0"/>
              <w:rPr>
                <w:rFonts w:ascii="Times New Roman" w:hAnsi="Times New Roman"/>
                <w:b/>
              </w:rPr>
            </w:pPr>
            <w:r w:rsidRPr="00D05076">
              <w:rPr>
                <w:rFonts w:ascii="Times New Roman" w:hAnsi="Times New Roman"/>
                <w:b/>
                <w:color w:val="00B050"/>
              </w:rPr>
              <w:t>ASK ALL</w:t>
            </w:r>
          </w:p>
        </w:tc>
      </w:tr>
      <w:tr w:rsidR="00135584" w:rsidRPr="000158CC" w:rsidTr="002313BB">
        <w:tc>
          <w:tcPr>
            <w:tcW w:w="5000" w:type="pct"/>
          </w:tcPr>
          <w:p w:rsidR="00135584" w:rsidRPr="00D05076" w:rsidRDefault="00135584" w:rsidP="002313BB">
            <w:pPr>
              <w:spacing w:after="0"/>
              <w:rPr>
                <w:rFonts w:ascii="Times New Roman" w:hAnsi="Times New Roman"/>
                <w:b/>
              </w:rPr>
            </w:pPr>
            <w:r w:rsidRPr="00D05076">
              <w:rPr>
                <w:rFonts w:ascii="Times New Roman" w:hAnsi="Times New Roman"/>
                <w:b/>
              </w:rPr>
              <w:t>QG18 Formal requirement</w:t>
            </w:r>
          </w:p>
          <w:p w:rsidR="00135584" w:rsidRPr="00D05076" w:rsidRDefault="00135584" w:rsidP="002313BB">
            <w:pPr>
              <w:spacing w:after="0"/>
              <w:rPr>
                <w:rFonts w:ascii="Times New Roman" w:hAnsi="Times New Roman"/>
              </w:rPr>
            </w:pPr>
            <w:r w:rsidRPr="00D05076">
              <w:rPr>
                <w:rFonts w:ascii="Times New Roman" w:hAnsi="Times New Roman"/>
              </w:rPr>
              <w:t>Firstly, is &lt;“your qualification” IF QG99QUAL = BLANK, OTHERWISE "a QG99QUAL or similar qualification”&gt; a formal requirement to be able to do your current job?</w:t>
            </w:r>
          </w:p>
          <w:p w:rsidR="00135584" w:rsidRPr="00D05076" w:rsidRDefault="00135584" w:rsidP="002313BB">
            <w:pPr>
              <w:spacing w:after="0"/>
              <w:rPr>
                <w:rFonts w:ascii="Times New Roman" w:hAnsi="Times New Roman"/>
              </w:rPr>
            </w:pPr>
            <w:r w:rsidRPr="00D05076">
              <w:rPr>
                <w:rFonts w:ascii="Times New Roman" w:hAnsi="Times New Roman"/>
                <w:b/>
                <w:color w:val="00B050"/>
              </w:rPr>
              <w:lastRenderedPageBreak/>
              <w:t>PROMPT, IF NECESSARY:</w:t>
            </w:r>
            <w:r w:rsidRPr="00D05076">
              <w:rPr>
                <w:rFonts w:ascii="Times New Roman" w:hAnsi="Times New Roman"/>
              </w:rPr>
              <w:t xml:space="preserve"> Were you only eligible to apply for and get your current job because you had that particular qualification? </w:t>
            </w:r>
          </w:p>
          <w:p w:rsidR="00135584" w:rsidRPr="00D05076" w:rsidRDefault="00135584" w:rsidP="002313BB">
            <w:pPr>
              <w:spacing w:after="0"/>
              <w:rPr>
                <w:rFonts w:ascii="Times New Roman" w:hAnsi="Times New Roman"/>
              </w:rPr>
            </w:pPr>
            <w:r w:rsidRPr="00D05076">
              <w:rPr>
                <w:rFonts w:ascii="Times New Roman" w:hAnsi="Times New Roman"/>
                <w:b/>
                <w:color w:val="00B050"/>
              </w:rPr>
              <w:t>SR</w:t>
            </w:r>
          </w:p>
          <w:tbl>
            <w:tblPr>
              <w:tblW w:w="4423" w:type="dxa"/>
              <w:tblInd w:w="250" w:type="dxa"/>
              <w:tblLook w:val="04A0" w:firstRow="1" w:lastRow="0" w:firstColumn="1" w:lastColumn="0" w:noHBand="0" w:noVBand="1"/>
            </w:tblPr>
            <w:tblGrid>
              <w:gridCol w:w="3431"/>
              <w:gridCol w:w="992"/>
            </w:tblGrid>
            <w:tr w:rsidR="00135584" w:rsidRPr="00D05076" w:rsidTr="002313BB">
              <w:trPr>
                <w:trHeight w:val="292"/>
              </w:trPr>
              <w:tc>
                <w:tcPr>
                  <w:tcW w:w="3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584" w:rsidRPr="00D05076" w:rsidRDefault="00135584" w:rsidP="002313BB">
                  <w:pPr>
                    <w:spacing w:after="0"/>
                    <w:rPr>
                      <w:rFonts w:ascii="Times New Roman" w:eastAsia="Times New Roman" w:hAnsi="Times New Roman" w:cs="Times New Roman"/>
                      <w:szCs w:val="20"/>
                    </w:rPr>
                  </w:pPr>
                  <w:r w:rsidRPr="00D05076">
                    <w:rPr>
                      <w:rFonts w:ascii="Times New Roman" w:eastAsia="Times New Roman" w:hAnsi="Times New Roman" w:cs="Times New Roman"/>
                      <w:szCs w:val="20"/>
                    </w:rPr>
                    <w:t>Yes</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35584" w:rsidRPr="00D05076" w:rsidRDefault="00135584" w:rsidP="002313BB">
                  <w:pPr>
                    <w:spacing w:after="0"/>
                    <w:jc w:val="center"/>
                    <w:rPr>
                      <w:rFonts w:ascii="Times New Roman" w:eastAsia="Times New Roman" w:hAnsi="Times New Roman" w:cs="Times New Roman"/>
                      <w:szCs w:val="20"/>
                    </w:rPr>
                  </w:pPr>
                  <w:r w:rsidRPr="00D05076">
                    <w:rPr>
                      <w:rFonts w:ascii="Times New Roman" w:eastAsia="Times New Roman" w:hAnsi="Times New Roman" w:cs="Times New Roman"/>
                      <w:szCs w:val="20"/>
                    </w:rPr>
                    <w:t>1</w:t>
                  </w:r>
                </w:p>
              </w:tc>
            </w:tr>
            <w:tr w:rsidR="00135584" w:rsidRPr="00D05076" w:rsidTr="002313BB">
              <w:trPr>
                <w:trHeight w:val="292"/>
              </w:trPr>
              <w:tc>
                <w:tcPr>
                  <w:tcW w:w="34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D05076" w:rsidRDefault="00135584" w:rsidP="002313BB">
                  <w:pPr>
                    <w:spacing w:after="0"/>
                    <w:rPr>
                      <w:rFonts w:ascii="Times New Roman" w:eastAsia="Times New Roman" w:hAnsi="Times New Roman" w:cs="Times New Roman"/>
                      <w:szCs w:val="20"/>
                    </w:rPr>
                  </w:pPr>
                  <w:r w:rsidRPr="00D05076">
                    <w:rPr>
                      <w:rFonts w:ascii="Times New Roman" w:eastAsia="Times New Roman" w:hAnsi="Times New Roman" w:cs="Times New Roman"/>
                      <w:szCs w:val="20"/>
                    </w:rPr>
                    <w:t>No</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35584" w:rsidRPr="00D05076" w:rsidRDefault="00135584" w:rsidP="002313BB">
                  <w:pPr>
                    <w:spacing w:after="0"/>
                    <w:jc w:val="center"/>
                    <w:rPr>
                      <w:rFonts w:ascii="Times New Roman" w:eastAsia="Times New Roman" w:hAnsi="Times New Roman" w:cs="Times New Roman"/>
                      <w:szCs w:val="20"/>
                    </w:rPr>
                  </w:pPr>
                  <w:r w:rsidRPr="00D05076">
                    <w:rPr>
                      <w:rFonts w:ascii="Times New Roman" w:eastAsia="Times New Roman" w:hAnsi="Times New Roman" w:cs="Times New Roman"/>
                      <w:szCs w:val="20"/>
                    </w:rPr>
                    <w:t>2</w:t>
                  </w:r>
                </w:p>
              </w:tc>
            </w:tr>
            <w:tr w:rsidR="00135584" w:rsidRPr="00D05076" w:rsidTr="002313BB">
              <w:trPr>
                <w:trHeight w:val="292"/>
              </w:trPr>
              <w:tc>
                <w:tcPr>
                  <w:tcW w:w="34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D05076" w:rsidRDefault="00135584" w:rsidP="002313BB">
                  <w:pPr>
                    <w:spacing w:after="0"/>
                    <w:rPr>
                      <w:rFonts w:ascii="Times New Roman" w:eastAsia="Times New Roman" w:hAnsi="Times New Roman" w:cs="Times New Roman"/>
                      <w:szCs w:val="20"/>
                    </w:rPr>
                  </w:pPr>
                  <w:r w:rsidRPr="00D05076">
                    <w:rPr>
                      <w:rFonts w:ascii="Times New Roman" w:eastAsia="Times New Roman" w:hAnsi="Times New Roman" w:cs="Times New Roman"/>
                      <w:szCs w:val="20"/>
                    </w:rPr>
                    <w:t>Refused – DO NOT READ OUT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35584" w:rsidRPr="00D05076" w:rsidRDefault="00135584" w:rsidP="002313BB">
                  <w:pPr>
                    <w:spacing w:after="0"/>
                    <w:jc w:val="center"/>
                    <w:rPr>
                      <w:rFonts w:ascii="Times New Roman" w:eastAsia="Times New Roman" w:hAnsi="Times New Roman" w:cs="Times New Roman"/>
                      <w:szCs w:val="20"/>
                    </w:rPr>
                  </w:pPr>
                  <w:r w:rsidRPr="00D05076">
                    <w:rPr>
                      <w:rFonts w:ascii="Times New Roman" w:eastAsia="Times New Roman" w:hAnsi="Times New Roman" w:cs="Times New Roman"/>
                      <w:szCs w:val="20"/>
                    </w:rPr>
                    <w:t>98</w:t>
                  </w:r>
                </w:p>
              </w:tc>
            </w:tr>
            <w:tr w:rsidR="00135584" w:rsidRPr="00D05076" w:rsidTr="002313BB">
              <w:trPr>
                <w:trHeight w:val="292"/>
              </w:trPr>
              <w:tc>
                <w:tcPr>
                  <w:tcW w:w="3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584" w:rsidRPr="00D05076" w:rsidRDefault="00135584" w:rsidP="002313BB">
                  <w:pPr>
                    <w:spacing w:after="0"/>
                    <w:rPr>
                      <w:rFonts w:ascii="Times New Roman" w:eastAsia="Times New Roman" w:hAnsi="Times New Roman" w:cs="Times New Roman"/>
                      <w:szCs w:val="20"/>
                    </w:rPr>
                  </w:pPr>
                  <w:r w:rsidRPr="00D05076">
                    <w:rPr>
                      <w:rFonts w:ascii="Times New Roman" w:eastAsia="Times New Roman" w:hAnsi="Times New Roman" w:cs="Times New Roman"/>
                      <w:szCs w:val="20"/>
                    </w:rPr>
                    <w:t>Don’t know – DO NOT READ OUT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35584" w:rsidRPr="00D05076" w:rsidRDefault="00135584" w:rsidP="002313BB">
                  <w:pPr>
                    <w:spacing w:after="0"/>
                    <w:jc w:val="center"/>
                    <w:rPr>
                      <w:rFonts w:ascii="Times New Roman" w:eastAsia="Times New Roman" w:hAnsi="Times New Roman" w:cs="Times New Roman"/>
                      <w:szCs w:val="20"/>
                    </w:rPr>
                  </w:pPr>
                  <w:r w:rsidRPr="00D05076">
                    <w:rPr>
                      <w:rFonts w:ascii="Times New Roman" w:eastAsia="Times New Roman" w:hAnsi="Times New Roman" w:cs="Times New Roman"/>
                      <w:szCs w:val="20"/>
                    </w:rPr>
                    <w:t>99</w:t>
                  </w:r>
                </w:p>
              </w:tc>
            </w:tr>
          </w:tbl>
          <w:p w:rsidR="00135584" w:rsidRPr="00D05076" w:rsidRDefault="00135584" w:rsidP="002313BB">
            <w:pPr>
              <w:spacing w:after="0"/>
              <w:rPr>
                <w:rFonts w:ascii="Times New Roman" w:hAnsi="Times New Roman"/>
                <w:b/>
                <w:color w:val="00B050"/>
              </w:rPr>
            </w:pPr>
          </w:p>
          <w:p w:rsidR="00135584" w:rsidRPr="00D05076" w:rsidRDefault="00135584" w:rsidP="002313BB">
            <w:pPr>
              <w:spacing w:after="0"/>
              <w:rPr>
                <w:rFonts w:ascii="Times New Roman" w:hAnsi="Times New Roman"/>
                <w:b/>
                <w:color w:val="00B050"/>
              </w:rPr>
            </w:pPr>
          </w:p>
          <w:p w:rsidR="00135584" w:rsidRPr="00D05076" w:rsidRDefault="00135584" w:rsidP="002313BB">
            <w:pPr>
              <w:spacing w:after="0"/>
              <w:rPr>
                <w:rFonts w:ascii="Times New Roman" w:hAnsi="Times New Roman"/>
                <w:b/>
                <w:color w:val="00B050"/>
              </w:rPr>
            </w:pPr>
          </w:p>
          <w:p w:rsidR="00135584" w:rsidRPr="00D05076" w:rsidRDefault="00135584" w:rsidP="002313BB">
            <w:pPr>
              <w:spacing w:after="0"/>
              <w:rPr>
                <w:rFonts w:ascii="Times New Roman" w:hAnsi="Times New Roman"/>
                <w:b/>
                <w:color w:val="00B050"/>
              </w:rPr>
            </w:pPr>
            <w:r w:rsidRPr="00D05076">
              <w:rPr>
                <w:rFonts w:ascii="Times New Roman" w:hAnsi="Times New Roman"/>
                <w:b/>
                <w:color w:val="00B050"/>
              </w:rPr>
              <w:t>ASK ALL</w:t>
            </w:r>
          </w:p>
          <w:p w:rsidR="00135584" w:rsidRPr="00D05076" w:rsidRDefault="00135584" w:rsidP="002313BB">
            <w:pPr>
              <w:spacing w:after="0"/>
              <w:rPr>
                <w:rFonts w:ascii="Times New Roman" w:hAnsi="Times New Roman"/>
                <w:b/>
              </w:rPr>
            </w:pPr>
            <w:r w:rsidRPr="00D05076">
              <w:rPr>
                <w:rFonts w:ascii="Times New Roman" w:hAnsi="Times New Roman"/>
                <w:b/>
              </w:rPr>
              <w:t>QG19 Relevance of qualification</w:t>
            </w:r>
          </w:p>
          <w:p w:rsidR="00135584" w:rsidRPr="00D05076" w:rsidRDefault="00135584" w:rsidP="002313BB">
            <w:pPr>
              <w:spacing w:after="0"/>
              <w:rPr>
                <w:rFonts w:ascii="Times New Roman" w:hAnsi="Times New Roman"/>
              </w:rPr>
            </w:pPr>
            <w:r w:rsidRPr="00D05076">
              <w:rPr>
                <w:rFonts w:ascii="Times New Roman" w:hAnsi="Times New Roman"/>
              </w:rPr>
              <w:t>Now, how relevant is your university qualification to your current role?  Is it…</w:t>
            </w:r>
          </w:p>
          <w:p w:rsidR="00135584" w:rsidRPr="00D05076" w:rsidRDefault="00135584" w:rsidP="002313BB">
            <w:pPr>
              <w:spacing w:after="0"/>
              <w:rPr>
                <w:rFonts w:ascii="Times New Roman" w:hAnsi="Times New Roman"/>
                <w:b/>
                <w:color w:val="00B050"/>
              </w:rPr>
            </w:pPr>
            <w:r w:rsidRPr="00D05076">
              <w:rPr>
                <w:rFonts w:ascii="Times New Roman" w:hAnsi="Times New Roman"/>
                <w:b/>
                <w:color w:val="00B050"/>
              </w:rPr>
              <w:t>READ OUT 1-4</w:t>
            </w:r>
          </w:p>
          <w:p w:rsidR="00135584" w:rsidRPr="00D05076" w:rsidRDefault="00135584" w:rsidP="002313BB">
            <w:pPr>
              <w:spacing w:after="0"/>
              <w:rPr>
                <w:rFonts w:ascii="Times New Roman" w:hAnsi="Times New Roman"/>
                <w:b/>
                <w:color w:val="00B050"/>
              </w:rPr>
            </w:pPr>
            <w:r w:rsidRPr="00D05076">
              <w:rPr>
                <w:rFonts w:ascii="Times New Roman" w:hAnsi="Times New Roman"/>
                <w:b/>
                <w:color w:val="00B050"/>
              </w:rPr>
              <w:t>SR</w:t>
            </w:r>
          </w:p>
          <w:p w:rsidR="00135584" w:rsidRPr="00D05076" w:rsidRDefault="00135584" w:rsidP="002313BB">
            <w:pPr>
              <w:spacing w:after="0"/>
              <w:rPr>
                <w:rFonts w:ascii="Times New Roman" w:hAnsi="Times New Roman"/>
                <w:b/>
                <w:color w:val="00B050"/>
              </w:rPr>
            </w:pPr>
          </w:p>
          <w:tbl>
            <w:tblPr>
              <w:tblW w:w="6522" w:type="dxa"/>
              <w:tblInd w:w="250" w:type="dxa"/>
              <w:tblLook w:val="04A0" w:firstRow="1" w:lastRow="0" w:firstColumn="1" w:lastColumn="0" w:noHBand="0" w:noVBand="1"/>
            </w:tblPr>
            <w:tblGrid>
              <w:gridCol w:w="5059"/>
              <w:gridCol w:w="1463"/>
            </w:tblGrid>
            <w:tr w:rsidR="00135584" w:rsidRPr="00D05076" w:rsidTr="002313BB">
              <w:trPr>
                <w:trHeight w:val="303"/>
              </w:trPr>
              <w:tc>
                <w:tcPr>
                  <w:tcW w:w="5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584" w:rsidRPr="00D05076" w:rsidRDefault="00135584" w:rsidP="002313BB">
                  <w:pPr>
                    <w:spacing w:after="0"/>
                    <w:rPr>
                      <w:rFonts w:ascii="Times New Roman" w:eastAsia="Times New Roman" w:hAnsi="Times New Roman" w:cs="Times New Roman"/>
                      <w:szCs w:val="20"/>
                    </w:rPr>
                  </w:pPr>
                  <w:r w:rsidRPr="00D05076">
                    <w:rPr>
                      <w:rFonts w:ascii="Times New Roman" w:eastAsia="Times New Roman" w:hAnsi="Times New Roman" w:cs="Times New Roman"/>
                      <w:szCs w:val="20"/>
                    </w:rPr>
                    <w:t>Not at all relevant</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rsidR="00135584" w:rsidRPr="00D05076" w:rsidRDefault="00135584" w:rsidP="002313BB">
                  <w:pPr>
                    <w:spacing w:after="0"/>
                    <w:jc w:val="center"/>
                    <w:rPr>
                      <w:rFonts w:ascii="Times New Roman" w:eastAsia="Times New Roman" w:hAnsi="Times New Roman" w:cs="Times New Roman"/>
                      <w:szCs w:val="20"/>
                    </w:rPr>
                  </w:pPr>
                  <w:r w:rsidRPr="00D05076">
                    <w:rPr>
                      <w:rFonts w:ascii="Times New Roman" w:eastAsia="Times New Roman" w:hAnsi="Times New Roman" w:cs="Times New Roman"/>
                      <w:szCs w:val="20"/>
                    </w:rPr>
                    <w:t>1</w:t>
                  </w:r>
                </w:p>
              </w:tc>
            </w:tr>
            <w:tr w:rsidR="00135584" w:rsidRPr="00D05076" w:rsidTr="002313BB">
              <w:trPr>
                <w:trHeight w:val="303"/>
              </w:trPr>
              <w:tc>
                <w:tcPr>
                  <w:tcW w:w="50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D05076" w:rsidRDefault="00135584" w:rsidP="002313BB">
                  <w:pPr>
                    <w:spacing w:after="0"/>
                    <w:rPr>
                      <w:rFonts w:ascii="Times New Roman" w:eastAsia="Times New Roman" w:hAnsi="Times New Roman" w:cs="Times New Roman"/>
                      <w:szCs w:val="20"/>
                    </w:rPr>
                  </w:pPr>
                  <w:r w:rsidRPr="00D05076">
                    <w:rPr>
                      <w:rFonts w:ascii="Times New Roman" w:eastAsia="Times New Roman" w:hAnsi="Times New Roman" w:cs="Times New Roman"/>
                      <w:szCs w:val="20"/>
                    </w:rPr>
                    <w:t>Not that relevant</w:t>
                  </w:r>
                </w:p>
              </w:tc>
              <w:tc>
                <w:tcPr>
                  <w:tcW w:w="1463" w:type="dxa"/>
                  <w:tcBorders>
                    <w:top w:val="single" w:sz="4" w:space="0" w:color="auto"/>
                    <w:left w:val="nil"/>
                    <w:bottom w:val="single" w:sz="4" w:space="0" w:color="auto"/>
                    <w:right w:val="single" w:sz="4" w:space="0" w:color="auto"/>
                  </w:tcBorders>
                  <w:shd w:val="clear" w:color="auto" w:fill="auto"/>
                  <w:noWrap/>
                  <w:vAlign w:val="center"/>
                </w:tcPr>
                <w:p w:rsidR="00135584" w:rsidRPr="00D05076" w:rsidRDefault="00135584" w:rsidP="002313BB">
                  <w:pPr>
                    <w:spacing w:after="0"/>
                    <w:jc w:val="center"/>
                    <w:rPr>
                      <w:rFonts w:ascii="Times New Roman" w:eastAsia="Times New Roman" w:hAnsi="Times New Roman" w:cs="Times New Roman"/>
                      <w:szCs w:val="20"/>
                    </w:rPr>
                  </w:pPr>
                  <w:r w:rsidRPr="00D05076">
                    <w:rPr>
                      <w:rFonts w:ascii="Times New Roman" w:eastAsia="Times New Roman" w:hAnsi="Times New Roman" w:cs="Times New Roman"/>
                      <w:szCs w:val="20"/>
                    </w:rPr>
                    <w:t>2</w:t>
                  </w:r>
                </w:p>
              </w:tc>
            </w:tr>
            <w:tr w:rsidR="00135584" w:rsidRPr="00D05076" w:rsidTr="002313BB">
              <w:trPr>
                <w:trHeight w:val="303"/>
              </w:trPr>
              <w:tc>
                <w:tcPr>
                  <w:tcW w:w="50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D05076" w:rsidRDefault="00135584" w:rsidP="002313BB">
                  <w:pPr>
                    <w:spacing w:after="0"/>
                    <w:rPr>
                      <w:rFonts w:ascii="Times New Roman" w:eastAsia="Times New Roman" w:hAnsi="Times New Roman" w:cs="Times New Roman"/>
                      <w:szCs w:val="20"/>
                    </w:rPr>
                  </w:pPr>
                  <w:r w:rsidRPr="00D05076">
                    <w:rPr>
                      <w:rFonts w:ascii="Times New Roman" w:eastAsia="Times New Roman" w:hAnsi="Times New Roman" w:cs="Times New Roman"/>
                      <w:szCs w:val="20"/>
                    </w:rPr>
                    <w:t>Fairly relevant</w:t>
                  </w:r>
                </w:p>
              </w:tc>
              <w:tc>
                <w:tcPr>
                  <w:tcW w:w="1463" w:type="dxa"/>
                  <w:tcBorders>
                    <w:top w:val="single" w:sz="4" w:space="0" w:color="auto"/>
                    <w:left w:val="nil"/>
                    <w:bottom w:val="single" w:sz="4" w:space="0" w:color="auto"/>
                    <w:right w:val="single" w:sz="4" w:space="0" w:color="auto"/>
                  </w:tcBorders>
                  <w:shd w:val="clear" w:color="auto" w:fill="auto"/>
                  <w:noWrap/>
                  <w:vAlign w:val="center"/>
                </w:tcPr>
                <w:p w:rsidR="00135584" w:rsidRPr="00D05076" w:rsidRDefault="00135584" w:rsidP="002313BB">
                  <w:pPr>
                    <w:spacing w:after="0"/>
                    <w:jc w:val="center"/>
                    <w:rPr>
                      <w:rFonts w:ascii="Times New Roman" w:eastAsia="Times New Roman" w:hAnsi="Times New Roman" w:cs="Times New Roman"/>
                      <w:szCs w:val="20"/>
                    </w:rPr>
                  </w:pPr>
                  <w:r w:rsidRPr="00D05076">
                    <w:rPr>
                      <w:rFonts w:ascii="Times New Roman" w:eastAsia="Times New Roman" w:hAnsi="Times New Roman" w:cs="Times New Roman"/>
                      <w:szCs w:val="20"/>
                    </w:rPr>
                    <w:t>3</w:t>
                  </w:r>
                </w:p>
              </w:tc>
            </w:tr>
            <w:tr w:rsidR="00135584" w:rsidRPr="00D05076" w:rsidTr="002313BB">
              <w:trPr>
                <w:trHeight w:val="303"/>
              </w:trPr>
              <w:tc>
                <w:tcPr>
                  <w:tcW w:w="50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D05076" w:rsidRDefault="00135584" w:rsidP="002313BB">
                  <w:pPr>
                    <w:spacing w:after="0"/>
                    <w:rPr>
                      <w:rFonts w:ascii="Times New Roman" w:eastAsia="Times New Roman" w:hAnsi="Times New Roman" w:cs="Times New Roman"/>
                      <w:szCs w:val="20"/>
                    </w:rPr>
                  </w:pPr>
                  <w:r w:rsidRPr="00D05076">
                    <w:rPr>
                      <w:rFonts w:ascii="Times New Roman" w:eastAsia="Times New Roman" w:hAnsi="Times New Roman" w:cs="Times New Roman"/>
                      <w:szCs w:val="20"/>
                    </w:rPr>
                    <w:t>Very relevant</w:t>
                  </w:r>
                </w:p>
              </w:tc>
              <w:tc>
                <w:tcPr>
                  <w:tcW w:w="1463" w:type="dxa"/>
                  <w:tcBorders>
                    <w:top w:val="single" w:sz="4" w:space="0" w:color="auto"/>
                    <w:left w:val="nil"/>
                    <w:bottom w:val="single" w:sz="4" w:space="0" w:color="auto"/>
                    <w:right w:val="single" w:sz="4" w:space="0" w:color="auto"/>
                  </w:tcBorders>
                  <w:shd w:val="clear" w:color="auto" w:fill="auto"/>
                  <w:noWrap/>
                  <w:vAlign w:val="center"/>
                </w:tcPr>
                <w:p w:rsidR="00135584" w:rsidRPr="00D05076" w:rsidRDefault="00135584" w:rsidP="002313BB">
                  <w:pPr>
                    <w:spacing w:after="0"/>
                    <w:jc w:val="center"/>
                    <w:rPr>
                      <w:rFonts w:ascii="Times New Roman" w:eastAsia="Times New Roman" w:hAnsi="Times New Roman" w:cs="Times New Roman"/>
                      <w:szCs w:val="20"/>
                    </w:rPr>
                  </w:pPr>
                  <w:r w:rsidRPr="00D05076">
                    <w:rPr>
                      <w:rFonts w:ascii="Times New Roman" w:eastAsia="Times New Roman" w:hAnsi="Times New Roman" w:cs="Times New Roman"/>
                      <w:szCs w:val="20"/>
                    </w:rPr>
                    <w:t>4</w:t>
                  </w:r>
                </w:p>
              </w:tc>
            </w:tr>
            <w:tr w:rsidR="00135584" w:rsidRPr="00D05076" w:rsidTr="002313BB">
              <w:trPr>
                <w:trHeight w:val="303"/>
              </w:trPr>
              <w:tc>
                <w:tcPr>
                  <w:tcW w:w="50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D05076" w:rsidRDefault="00135584" w:rsidP="002313BB">
                  <w:pPr>
                    <w:spacing w:after="0"/>
                    <w:rPr>
                      <w:rFonts w:ascii="Times New Roman" w:eastAsia="Times New Roman" w:hAnsi="Times New Roman" w:cs="Times New Roman"/>
                      <w:szCs w:val="20"/>
                    </w:rPr>
                  </w:pPr>
                  <w:r w:rsidRPr="00D05076">
                    <w:rPr>
                      <w:rFonts w:ascii="Times New Roman" w:eastAsia="Times New Roman" w:hAnsi="Times New Roman" w:cs="Times New Roman"/>
                      <w:szCs w:val="20"/>
                    </w:rPr>
                    <w:t>Refused – DO NOT READ OUT</w:t>
                  </w:r>
                </w:p>
              </w:tc>
              <w:tc>
                <w:tcPr>
                  <w:tcW w:w="1463" w:type="dxa"/>
                  <w:tcBorders>
                    <w:top w:val="single" w:sz="4" w:space="0" w:color="auto"/>
                    <w:left w:val="nil"/>
                    <w:bottom w:val="single" w:sz="4" w:space="0" w:color="auto"/>
                    <w:right w:val="single" w:sz="4" w:space="0" w:color="auto"/>
                  </w:tcBorders>
                  <w:shd w:val="clear" w:color="auto" w:fill="auto"/>
                  <w:noWrap/>
                  <w:vAlign w:val="center"/>
                </w:tcPr>
                <w:p w:rsidR="00135584" w:rsidRPr="00D05076" w:rsidRDefault="00135584" w:rsidP="002313BB">
                  <w:pPr>
                    <w:spacing w:after="0"/>
                    <w:jc w:val="center"/>
                    <w:rPr>
                      <w:rFonts w:ascii="Times New Roman" w:eastAsia="Times New Roman" w:hAnsi="Times New Roman" w:cs="Times New Roman"/>
                      <w:szCs w:val="20"/>
                    </w:rPr>
                  </w:pPr>
                  <w:r w:rsidRPr="00D05076">
                    <w:rPr>
                      <w:rFonts w:ascii="Times New Roman" w:eastAsia="Times New Roman" w:hAnsi="Times New Roman" w:cs="Times New Roman"/>
                      <w:szCs w:val="20"/>
                    </w:rPr>
                    <w:t>98</w:t>
                  </w:r>
                </w:p>
              </w:tc>
            </w:tr>
            <w:tr w:rsidR="00135584" w:rsidRPr="00D05076" w:rsidTr="002313BB">
              <w:trPr>
                <w:trHeight w:val="303"/>
              </w:trPr>
              <w:tc>
                <w:tcPr>
                  <w:tcW w:w="5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584" w:rsidRPr="00D05076" w:rsidRDefault="00135584" w:rsidP="002313BB">
                  <w:pPr>
                    <w:spacing w:after="0"/>
                    <w:rPr>
                      <w:rFonts w:ascii="Times New Roman" w:eastAsia="Times New Roman" w:hAnsi="Times New Roman" w:cs="Times New Roman"/>
                      <w:szCs w:val="20"/>
                    </w:rPr>
                  </w:pPr>
                  <w:r w:rsidRPr="00D05076">
                    <w:rPr>
                      <w:rFonts w:ascii="Times New Roman" w:eastAsia="Times New Roman" w:hAnsi="Times New Roman" w:cs="Times New Roman"/>
                      <w:szCs w:val="20"/>
                    </w:rPr>
                    <w:t>Don’t know/Unsure – DO NOT READ OUT</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rsidR="00135584" w:rsidRPr="00D05076" w:rsidRDefault="00135584" w:rsidP="002313BB">
                  <w:pPr>
                    <w:spacing w:after="0"/>
                    <w:jc w:val="center"/>
                    <w:rPr>
                      <w:rFonts w:ascii="Times New Roman" w:eastAsia="Times New Roman" w:hAnsi="Times New Roman" w:cs="Times New Roman"/>
                      <w:szCs w:val="20"/>
                    </w:rPr>
                  </w:pPr>
                  <w:r w:rsidRPr="00D05076">
                    <w:rPr>
                      <w:rFonts w:ascii="Times New Roman" w:eastAsia="Times New Roman" w:hAnsi="Times New Roman" w:cs="Times New Roman"/>
                      <w:szCs w:val="20"/>
                    </w:rPr>
                    <w:t>99</w:t>
                  </w:r>
                </w:p>
              </w:tc>
            </w:tr>
          </w:tbl>
          <w:p w:rsidR="00135584" w:rsidRPr="00D05076" w:rsidRDefault="00135584" w:rsidP="002313BB">
            <w:pPr>
              <w:spacing w:after="0"/>
              <w:rPr>
                <w:rFonts w:ascii="Times New Roman" w:hAnsi="Times New Roman"/>
              </w:rPr>
            </w:pPr>
          </w:p>
          <w:p w:rsidR="00135584" w:rsidRPr="00D05076" w:rsidRDefault="00135584" w:rsidP="002313BB">
            <w:pPr>
              <w:spacing w:after="0"/>
              <w:rPr>
                <w:rFonts w:ascii="Times New Roman" w:hAnsi="Times New Roman"/>
              </w:rPr>
            </w:pPr>
          </w:p>
          <w:p w:rsidR="00135584" w:rsidRPr="00D05076" w:rsidRDefault="00135584" w:rsidP="002313BB">
            <w:pPr>
              <w:spacing w:after="0"/>
              <w:rPr>
                <w:rFonts w:ascii="Times New Roman" w:hAnsi="Times New Roman"/>
              </w:rPr>
            </w:pPr>
          </w:p>
          <w:p w:rsidR="00135584" w:rsidRPr="00D05076" w:rsidRDefault="00135584" w:rsidP="002313BB">
            <w:pPr>
              <w:spacing w:after="0"/>
              <w:rPr>
                <w:rFonts w:ascii="Times New Roman" w:hAnsi="Times New Roman"/>
                <w:b/>
                <w:color w:val="00B050"/>
              </w:rPr>
            </w:pPr>
            <w:r w:rsidRPr="00D05076">
              <w:rPr>
                <w:rFonts w:ascii="Times New Roman" w:hAnsi="Times New Roman"/>
                <w:b/>
                <w:color w:val="00B050"/>
              </w:rPr>
              <w:t>ASK ALL</w:t>
            </w:r>
          </w:p>
        </w:tc>
      </w:tr>
      <w:tr w:rsidR="00135584" w:rsidRPr="000158CC" w:rsidTr="002313BB">
        <w:tc>
          <w:tcPr>
            <w:tcW w:w="5000" w:type="pct"/>
          </w:tcPr>
          <w:p w:rsidR="00135584" w:rsidRPr="00F31DA5" w:rsidRDefault="00135584" w:rsidP="002313BB">
            <w:pPr>
              <w:spacing w:after="0"/>
              <w:rPr>
                <w:rFonts w:ascii="Times New Roman" w:hAnsi="Times New Roman"/>
                <w:b/>
              </w:rPr>
            </w:pPr>
            <w:r w:rsidRPr="00F31DA5">
              <w:rPr>
                <w:rFonts w:ascii="Times New Roman" w:hAnsi="Times New Roman"/>
                <w:b/>
              </w:rPr>
              <w:lastRenderedPageBreak/>
              <w:t>QG20 Overall impression of qualification (graduates)</w:t>
            </w:r>
          </w:p>
          <w:p w:rsidR="00135584" w:rsidRPr="00F31DA5" w:rsidRDefault="00135584" w:rsidP="002313BB">
            <w:pPr>
              <w:spacing w:after="0"/>
              <w:rPr>
                <w:rFonts w:ascii="Times New Roman" w:hAnsi="Times New Roman"/>
              </w:rPr>
            </w:pPr>
            <w:r w:rsidRPr="00F31DA5">
              <w:rPr>
                <w:rFonts w:ascii="Times New Roman" w:hAnsi="Times New Roman"/>
              </w:rPr>
              <w:t>Overall, how well did your qualification prepare you for your current job:</w:t>
            </w:r>
          </w:p>
          <w:p w:rsidR="00135584" w:rsidRPr="00F31DA5" w:rsidRDefault="00135584" w:rsidP="002313BB">
            <w:pPr>
              <w:spacing w:after="0"/>
              <w:rPr>
                <w:rFonts w:ascii="Times New Roman" w:hAnsi="Times New Roman"/>
              </w:rPr>
            </w:pPr>
            <w:r w:rsidRPr="00F31DA5">
              <w:rPr>
                <w:rFonts w:ascii="Times New Roman" w:hAnsi="Times New Roman"/>
                <w:b/>
                <w:color w:val="00B050"/>
              </w:rPr>
              <w:t>READ OUT 1-4</w:t>
            </w:r>
          </w:p>
          <w:p w:rsidR="00135584" w:rsidRPr="00F31DA5" w:rsidRDefault="00135584" w:rsidP="002313BB">
            <w:pPr>
              <w:spacing w:after="0"/>
              <w:rPr>
                <w:rFonts w:ascii="Times New Roman" w:hAnsi="Times New Roman"/>
                <w:b/>
                <w:color w:val="00B050"/>
              </w:rPr>
            </w:pPr>
            <w:r w:rsidRPr="00F31DA5">
              <w:rPr>
                <w:rFonts w:ascii="Times New Roman" w:hAnsi="Times New Roman"/>
                <w:b/>
                <w:color w:val="00B050"/>
              </w:rPr>
              <w:t>SR</w:t>
            </w:r>
          </w:p>
          <w:tbl>
            <w:tblPr>
              <w:tblW w:w="6522" w:type="dxa"/>
              <w:tblInd w:w="250" w:type="dxa"/>
              <w:tblLook w:val="04A0" w:firstRow="1" w:lastRow="0" w:firstColumn="1" w:lastColumn="0" w:noHBand="0" w:noVBand="1"/>
            </w:tblPr>
            <w:tblGrid>
              <w:gridCol w:w="5059"/>
              <w:gridCol w:w="1463"/>
            </w:tblGrid>
            <w:tr w:rsidR="00135584" w:rsidRPr="00F31DA5" w:rsidTr="002313BB">
              <w:trPr>
                <w:trHeight w:val="303"/>
              </w:trPr>
              <w:tc>
                <w:tcPr>
                  <w:tcW w:w="5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eastAsia="Times New Roman" w:hAnsi="Times New Roman" w:cs="Times New Roman"/>
                      <w:szCs w:val="20"/>
                    </w:rPr>
                    <w:t>Not at all prepared</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1</w:t>
                  </w:r>
                </w:p>
              </w:tc>
            </w:tr>
            <w:tr w:rsidR="00135584" w:rsidRPr="00F31DA5" w:rsidTr="002313BB">
              <w:trPr>
                <w:trHeight w:val="303"/>
              </w:trPr>
              <w:tc>
                <w:tcPr>
                  <w:tcW w:w="50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eastAsia="Times New Roman" w:hAnsi="Times New Roman" w:cs="Times New Roman"/>
                      <w:szCs w:val="20"/>
                    </w:rPr>
                    <w:t>Not that well prepared</w:t>
                  </w:r>
                </w:p>
              </w:tc>
              <w:tc>
                <w:tcPr>
                  <w:tcW w:w="1463" w:type="dxa"/>
                  <w:tcBorders>
                    <w:top w:val="single" w:sz="4" w:space="0" w:color="auto"/>
                    <w:left w:val="nil"/>
                    <w:bottom w:val="single" w:sz="4" w:space="0" w:color="auto"/>
                    <w:right w:val="single" w:sz="4" w:space="0" w:color="auto"/>
                  </w:tcBorders>
                  <w:shd w:val="clear" w:color="auto" w:fill="auto"/>
                  <w:noWrap/>
                  <w:vAlign w:val="center"/>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2</w:t>
                  </w:r>
                </w:p>
              </w:tc>
            </w:tr>
            <w:tr w:rsidR="00135584" w:rsidRPr="00F31DA5" w:rsidTr="002313BB">
              <w:trPr>
                <w:trHeight w:val="303"/>
              </w:trPr>
              <w:tc>
                <w:tcPr>
                  <w:tcW w:w="50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eastAsia="Times New Roman" w:hAnsi="Times New Roman" w:cs="Times New Roman"/>
                      <w:szCs w:val="20"/>
                    </w:rPr>
                    <w:t>Well prepared</w:t>
                  </w:r>
                </w:p>
              </w:tc>
              <w:tc>
                <w:tcPr>
                  <w:tcW w:w="1463" w:type="dxa"/>
                  <w:tcBorders>
                    <w:top w:val="single" w:sz="4" w:space="0" w:color="auto"/>
                    <w:left w:val="nil"/>
                    <w:bottom w:val="single" w:sz="4" w:space="0" w:color="auto"/>
                    <w:right w:val="single" w:sz="4" w:space="0" w:color="auto"/>
                  </w:tcBorders>
                  <w:shd w:val="clear" w:color="auto" w:fill="auto"/>
                  <w:noWrap/>
                  <w:vAlign w:val="center"/>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3</w:t>
                  </w:r>
                </w:p>
              </w:tc>
            </w:tr>
            <w:tr w:rsidR="00135584" w:rsidRPr="00F31DA5" w:rsidTr="002313BB">
              <w:trPr>
                <w:trHeight w:val="303"/>
              </w:trPr>
              <w:tc>
                <w:tcPr>
                  <w:tcW w:w="50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eastAsia="Times New Roman" w:hAnsi="Times New Roman" w:cs="Times New Roman"/>
                      <w:szCs w:val="20"/>
                    </w:rPr>
                    <w:t>Very well prepared</w:t>
                  </w:r>
                </w:p>
              </w:tc>
              <w:tc>
                <w:tcPr>
                  <w:tcW w:w="1463" w:type="dxa"/>
                  <w:tcBorders>
                    <w:top w:val="single" w:sz="4" w:space="0" w:color="auto"/>
                    <w:left w:val="nil"/>
                    <w:bottom w:val="single" w:sz="4" w:space="0" w:color="auto"/>
                    <w:right w:val="single" w:sz="4" w:space="0" w:color="auto"/>
                  </w:tcBorders>
                  <w:shd w:val="clear" w:color="auto" w:fill="auto"/>
                  <w:noWrap/>
                  <w:vAlign w:val="center"/>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4</w:t>
                  </w:r>
                </w:p>
              </w:tc>
            </w:tr>
            <w:tr w:rsidR="00135584" w:rsidRPr="00F31DA5" w:rsidTr="002313BB">
              <w:trPr>
                <w:trHeight w:val="303"/>
              </w:trPr>
              <w:tc>
                <w:tcPr>
                  <w:tcW w:w="50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eastAsia="Times New Roman" w:hAnsi="Times New Roman" w:cs="Times New Roman"/>
                      <w:szCs w:val="20"/>
                    </w:rPr>
                    <w:t>Refused – DO NOT READ OUT</w:t>
                  </w:r>
                </w:p>
              </w:tc>
              <w:tc>
                <w:tcPr>
                  <w:tcW w:w="1463" w:type="dxa"/>
                  <w:tcBorders>
                    <w:top w:val="single" w:sz="4" w:space="0" w:color="auto"/>
                    <w:left w:val="nil"/>
                    <w:bottom w:val="single" w:sz="4" w:space="0" w:color="auto"/>
                    <w:right w:val="single" w:sz="4" w:space="0" w:color="auto"/>
                  </w:tcBorders>
                  <w:shd w:val="clear" w:color="auto" w:fill="auto"/>
                  <w:noWrap/>
                  <w:vAlign w:val="center"/>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98</w:t>
                  </w:r>
                </w:p>
              </w:tc>
            </w:tr>
            <w:tr w:rsidR="00135584" w:rsidRPr="00F31DA5" w:rsidTr="002313BB">
              <w:trPr>
                <w:trHeight w:val="303"/>
              </w:trPr>
              <w:tc>
                <w:tcPr>
                  <w:tcW w:w="5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eastAsia="Times New Roman" w:hAnsi="Times New Roman" w:cs="Times New Roman"/>
                      <w:szCs w:val="20"/>
                    </w:rPr>
                    <w:t>Don’t know/Unsure – DO NOT READ OUT</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99</w:t>
                  </w:r>
                </w:p>
              </w:tc>
            </w:tr>
          </w:tbl>
          <w:p w:rsidR="00135584" w:rsidRPr="00F31DA5" w:rsidRDefault="00135584" w:rsidP="002313BB">
            <w:pPr>
              <w:spacing w:after="0"/>
              <w:rPr>
                <w:rFonts w:ascii="Times New Roman" w:hAnsi="Times New Roman"/>
                <w:b/>
              </w:rPr>
            </w:pPr>
          </w:p>
        </w:tc>
      </w:tr>
      <w:tr w:rsidR="00135584" w:rsidRPr="000158CC" w:rsidTr="00135584">
        <w:tc>
          <w:tcPr>
            <w:tcW w:w="5000" w:type="pct"/>
            <w:shd w:val="clear" w:color="auto" w:fill="auto"/>
          </w:tcPr>
          <w:p w:rsidR="00135584" w:rsidRDefault="00135584" w:rsidP="002313BB">
            <w:pPr>
              <w:spacing w:after="0"/>
            </w:pPr>
            <w:r>
              <w:br w:type="page"/>
            </w:r>
          </w:p>
          <w:p w:rsidR="00135584" w:rsidRPr="00F31DA5" w:rsidRDefault="00135584" w:rsidP="002313BB">
            <w:pPr>
              <w:spacing w:after="0"/>
              <w:rPr>
                <w:rFonts w:ascii="Times New Roman" w:hAnsi="Times New Roman"/>
              </w:rPr>
            </w:pPr>
          </w:p>
          <w:p w:rsidR="00135584" w:rsidRPr="00F31DA5" w:rsidRDefault="00135584" w:rsidP="002313BB">
            <w:pPr>
              <w:spacing w:after="0"/>
              <w:rPr>
                <w:rFonts w:ascii="Times New Roman" w:hAnsi="Times New Roman"/>
                <w:b/>
                <w:caps/>
              </w:rPr>
            </w:pPr>
          </w:p>
          <w:p w:rsidR="00135584" w:rsidRPr="00135584" w:rsidRDefault="00135584" w:rsidP="00135584">
            <w:pPr>
              <w:spacing w:after="0"/>
              <w:rPr>
                <w:rFonts w:ascii="Times New Roman" w:hAnsi="Times New Roman"/>
                <w:b/>
              </w:rPr>
            </w:pPr>
            <w:r w:rsidRPr="00135584">
              <w:rPr>
                <w:rFonts w:ascii="Times New Roman" w:hAnsi="Times New Roman"/>
                <w:b/>
              </w:rPr>
              <w:t>QG21 Technical rating</w:t>
            </w:r>
          </w:p>
          <w:p w:rsidR="00135584" w:rsidRPr="00135584" w:rsidRDefault="00135584" w:rsidP="00135584">
            <w:pPr>
              <w:spacing w:after="0"/>
              <w:rPr>
                <w:rFonts w:ascii="Times New Roman" w:hAnsi="Times New Roman"/>
              </w:rPr>
            </w:pPr>
            <w:r w:rsidRPr="00135584">
              <w:rPr>
                <w:rFonts w:ascii="Times New Roman" w:hAnsi="Times New Roman"/>
              </w:rPr>
              <w:t xml:space="preserve">I asked you earlier about the main tasks or duties in your job: </w:t>
            </w:r>
            <w:r w:rsidRPr="00135584">
              <w:rPr>
                <w:rFonts w:ascii="Times New Roman" w:hAnsi="Times New Roman"/>
                <w:b/>
                <w:color w:val="00B050"/>
              </w:rPr>
              <w:t>[DISPLAY DUTIES FROM QG7]</w:t>
            </w:r>
            <w:r w:rsidRPr="00135584">
              <w:rPr>
                <w:rFonts w:ascii="Times New Roman" w:hAnsi="Times New Roman"/>
              </w:rPr>
              <w:t xml:space="preserve">. </w:t>
            </w:r>
          </w:p>
          <w:p w:rsidR="00135584" w:rsidRPr="00135584" w:rsidRDefault="00135584" w:rsidP="00135584">
            <w:pPr>
              <w:spacing w:after="0"/>
              <w:rPr>
                <w:rFonts w:ascii="Times New Roman" w:hAnsi="Times New Roman"/>
              </w:rPr>
            </w:pPr>
          </w:p>
          <w:p w:rsidR="00135584" w:rsidRPr="00135584" w:rsidRDefault="00135584" w:rsidP="00135584">
            <w:pPr>
              <w:spacing w:after="0"/>
              <w:rPr>
                <w:rFonts w:ascii="Times New Roman" w:hAnsi="Times New Roman"/>
              </w:rPr>
            </w:pPr>
            <w:r w:rsidRPr="00135584">
              <w:rPr>
                <w:rFonts w:ascii="Times New Roman" w:hAnsi="Times New Roman"/>
              </w:rPr>
              <w:t>How well do you think your qualification prepared you to perform these tasks, at the level your workplace requires from a recent graduate? Would you say….</w:t>
            </w:r>
          </w:p>
          <w:p w:rsidR="00135584" w:rsidRPr="00135584" w:rsidRDefault="00135584" w:rsidP="00135584">
            <w:pPr>
              <w:spacing w:after="0"/>
              <w:rPr>
                <w:rFonts w:ascii="Times New Roman" w:hAnsi="Times New Roman"/>
                <w:b/>
                <w:color w:val="00B050"/>
              </w:rPr>
            </w:pPr>
            <w:r w:rsidRPr="00135584">
              <w:rPr>
                <w:rFonts w:ascii="Times New Roman" w:hAnsi="Times New Roman"/>
                <w:b/>
                <w:color w:val="00B050"/>
              </w:rPr>
              <w:t>READ OUT 1-4, DO NOT READ OUT REFUSED OR DK</w:t>
            </w:r>
          </w:p>
          <w:p w:rsidR="00135584" w:rsidRPr="00135584" w:rsidRDefault="00135584" w:rsidP="00135584">
            <w:pPr>
              <w:spacing w:after="0"/>
              <w:rPr>
                <w:rFonts w:ascii="Times New Roman" w:hAnsi="Times New Roman"/>
                <w:b/>
                <w:color w:val="00B050"/>
              </w:rPr>
            </w:pPr>
            <w:r w:rsidRPr="00135584">
              <w:rPr>
                <w:rFonts w:ascii="Times New Roman" w:hAnsi="Times New Roman"/>
                <w:b/>
                <w:color w:val="00B050"/>
              </w:rPr>
              <w:t>SR</w:t>
            </w:r>
          </w:p>
          <w:tbl>
            <w:tblPr>
              <w:tblW w:w="6522" w:type="dxa"/>
              <w:tblInd w:w="250" w:type="dxa"/>
              <w:tblLook w:val="04A0" w:firstRow="1" w:lastRow="0" w:firstColumn="1" w:lastColumn="0" w:noHBand="0" w:noVBand="1"/>
            </w:tblPr>
            <w:tblGrid>
              <w:gridCol w:w="5059"/>
              <w:gridCol w:w="1463"/>
            </w:tblGrid>
            <w:tr w:rsidR="00135584" w:rsidRPr="00135584" w:rsidTr="002313BB">
              <w:trPr>
                <w:trHeight w:val="303"/>
              </w:trPr>
              <w:tc>
                <w:tcPr>
                  <w:tcW w:w="5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584" w:rsidRPr="00135584" w:rsidRDefault="00135584" w:rsidP="002313BB">
                  <w:pPr>
                    <w:shd w:val="clear" w:color="auto" w:fill="F2F2F2" w:themeFill="background1" w:themeFillShade="F2"/>
                    <w:spacing w:after="0"/>
                    <w:rPr>
                      <w:rFonts w:ascii="Times New Roman" w:eastAsia="Times New Roman" w:hAnsi="Times New Roman" w:cs="Times New Roman"/>
                      <w:szCs w:val="20"/>
                    </w:rPr>
                  </w:pPr>
                  <w:r w:rsidRPr="00135584">
                    <w:rPr>
                      <w:rFonts w:ascii="Times New Roman" w:hAnsi="Times New Roman"/>
                    </w:rPr>
                    <w:t>Not at all prepared</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rsidR="00135584" w:rsidRPr="00135584" w:rsidRDefault="00135584" w:rsidP="002313BB">
                  <w:pPr>
                    <w:shd w:val="clear" w:color="auto" w:fill="F2F2F2" w:themeFill="background1" w:themeFillShade="F2"/>
                    <w:spacing w:after="0"/>
                    <w:jc w:val="center"/>
                    <w:rPr>
                      <w:rFonts w:ascii="Times New Roman" w:eastAsia="Times New Roman" w:hAnsi="Times New Roman" w:cs="Times New Roman"/>
                      <w:szCs w:val="20"/>
                    </w:rPr>
                  </w:pPr>
                  <w:r w:rsidRPr="00135584">
                    <w:rPr>
                      <w:rFonts w:ascii="Times New Roman" w:eastAsia="Times New Roman" w:hAnsi="Times New Roman" w:cs="Times New Roman"/>
                      <w:szCs w:val="20"/>
                    </w:rPr>
                    <w:t>1</w:t>
                  </w:r>
                </w:p>
              </w:tc>
            </w:tr>
            <w:tr w:rsidR="00135584" w:rsidRPr="00135584" w:rsidTr="002313BB">
              <w:trPr>
                <w:trHeight w:val="303"/>
              </w:trPr>
              <w:tc>
                <w:tcPr>
                  <w:tcW w:w="50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135584" w:rsidRDefault="00135584" w:rsidP="002313BB">
                  <w:pPr>
                    <w:shd w:val="clear" w:color="auto" w:fill="F2F2F2" w:themeFill="background1" w:themeFillShade="F2"/>
                    <w:spacing w:after="0"/>
                    <w:rPr>
                      <w:rFonts w:ascii="Times New Roman" w:hAnsi="Times New Roman"/>
                    </w:rPr>
                  </w:pPr>
                  <w:r w:rsidRPr="00135584">
                    <w:rPr>
                      <w:rFonts w:ascii="Times New Roman" w:hAnsi="Times New Roman"/>
                    </w:rPr>
                    <w:t>Not well prepared</w:t>
                  </w:r>
                </w:p>
              </w:tc>
              <w:tc>
                <w:tcPr>
                  <w:tcW w:w="1463" w:type="dxa"/>
                  <w:tcBorders>
                    <w:top w:val="single" w:sz="4" w:space="0" w:color="auto"/>
                    <w:left w:val="nil"/>
                    <w:bottom w:val="single" w:sz="4" w:space="0" w:color="auto"/>
                    <w:right w:val="single" w:sz="4" w:space="0" w:color="auto"/>
                  </w:tcBorders>
                  <w:shd w:val="clear" w:color="auto" w:fill="auto"/>
                  <w:noWrap/>
                  <w:vAlign w:val="center"/>
                </w:tcPr>
                <w:p w:rsidR="00135584" w:rsidRPr="00135584" w:rsidRDefault="00135584" w:rsidP="002313BB">
                  <w:pPr>
                    <w:shd w:val="clear" w:color="auto" w:fill="F2F2F2" w:themeFill="background1" w:themeFillShade="F2"/>
                    <w:spacing w:after="0"/>
                    <w:jc w:val="center"/>
                    <w:rPr>
                      <w:rFonts w:ascii="Times New Roman" w:eastAsia="Times New Roman" w:hAnsi="Times New Roman" w:cs="Times New Roman"/>
                      <w:szCs w:val="20"/>
                    </w:rPr>
                  </w:pPr>
                  <w:r w:rsidRPr="00135584">
                    <w:rPr>
                      <w:rFonts w:ascii="Times New Roman" w:eastAsia="Times New Roman" w:hAnsi="Times New Roman" w:cs="Times New Roman"/>
                      <w:szCs w:val="20"/>
                    </w:rPr>
                    <w:t>2</w:t>
                  </w:r>
                </w:p>
              </w:tc>
            </w:tr>
            <w:tr w:rsidR="00135584" w:rsidRPr="00135584" w:rsidTr="002313BB">
              <w:trPr>
                <w:trHeight w:val="303"/>
              </w:trPr>
              <w:tc>
                <w:tcPr>
                  <w:tcW w:w="50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135584" w:rsidRDefault="00135584" w:rsidP="002313BB">
                  <w:pPr>
                    <w:shd w:val="clear" w:color="auto" w:fill="F2F2F2" w:themeFill="background1" w:themeFillShade="F2"/>
                    <w:spacing w:after="0"/>
                    <w:rPr>
                      <w:rFonts w:ascii="Times New Roman" w:eastAsia="Times New Roman" w:hAnsi="Times New Roman" w:cs="Times New Roman"/>
                      <w:szCs w:val="20"/>
                    </w:rPr>
                  </w:pPr>
                  <w:r w:rsidRPr="00135584">
                    <w:rPr>
                      <w:rFonts w:ascii="Times New Roman" w:hAnsi="Times New Roman"/>
                    </w:rPr>
                    <w:t>Well prepared</w:t>
                  </w:r>
                </w:p>
              </w:tc>
              <w:tc>
                <w:tcPr>
                  <w:tcW w:w="1463" w:type="dxa"/>
                  <w:tcBorders>
                    <w:top w:val="single" w:sz="4" w:space="0" w:color="auto"/>
                    <w:left w:val="nil"/>
                    <w:bottom w:val="single" w:sz="4" w:space="0" w:color="auto"/>
                    <w:right w:val="single" w:sz="4" w:space="0" w:color="auto"/>
                  </w:tcBorders>
                  <w:shd w:val="clear" w:color="auto" w:fill="auto"/>
                  <w:noWrap/>
                  <w:vAlign w:val="center"/>
                </w:tcPr>
                <w:p w:rsidR="00135584" w:rsidRPr="00135584" w:rsidRDefault="00135584" w:rsidP="002313BB">
                  <w:pPr>
                    <w:shd w:val="clear" w:color="auto" w:fill="F2F2F2" w:themeFill="background1" w:themeFillShade="F2"/>
                    <w:spacing w:after="0"/>
                    <w:jc w:val="center"/>
                    <w:rPr>
                      <w:rFonts w:ascii="Times New Roman" w:eastAsia="Times New Roman" w:hAnsi="Times New Roman" w:cs="Times New Roman"/>
                      <w:szCs w:val="20"/>
                    </w:rPr>
                  </w:pPr>
                  <w:r w:rsidRPr="00135584">
                    <w:rPr>
                      <w:rFonts w:ascii="Times New Roman" w:eastAsia="Times New Roman" w:hAnsi="Times New Roman" w:cs="Times New Roman"/>
                      <w:szCs w:val="20"/>
                    </w:rPr>
                    <w:t>3</w:t>
                  </w:r>
                </w:p>
              </w:tc>
            </w:tr>
            <w:tr w:rsidR="00135584" w:rsidRPr="00135584" w:rsidTr="002313BB">
              <w:trPr>
                <w:trHeight w:val="303"/>
              </w:trPr>
              <w:tc>
                <w:tcPr>
                  <w:tcW w:w="50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135584" w:rsidRDefault="00135584" w:rsidP="002313BB">
                  <w:pPr>
                    <w:shd w:val="clear" w:color="auto" w:fill="F2F2F2" w:themeFill="background1" w:themeFillShade="F2"/>
                    <w:spacing w:after="0"/>
                    <w:rPr>
                      <w:rFonts w:ascii="Times New Roman" w:eastAsia="Times New Roman" w:hAnsi="Times New Roman" w:cs="Times New Roman"/>
                      <w:szCs w:val="20"/>
                    </w:rPr>
                  </w:pPr>
                  <w:r w:rsidRPr="00135584">
                    <w:rPr>
                      <w:rFonts w:ascii="Times New Roman" w:hAnsi="Times New Roman"/>
                    </w:rPr>
                    <w:t>Very well prepared</w:t>
                  </w:r>
                </w:p>
              </w:tc>
              <w:tc>
                <w:tcPr>
                  <w:tcW w:w="1463" w:type="dxa"/>
                  <w:tcBorders>
                    <w:top w:val="single" w:sz="4" w:space="0" w:color="auto"/>
                    <w:left w:val="nil"/>
                    <w:bottom w:val="single" w:sz="4" w:space="0" w:color="auto"/>
                    <w:right w:val="single" w:sz="4" w:space="0" w:color="auto"/>
                  </w:tcBorders>
                  <w:shd w:val="clear" w:color="auto" w:fill="auto"/>
                  <w:noWrap/>
                  <w:vAlign w:val="center"/>
                </w:tcPr>
                <w:p w:rsidR="00135584" w:rsidRPr="00135584" w:rsidRDefault="00135584" w:rsidP="002313BB">
                  <w:pPr>
                    <w:shd w:val="clear" w:color="auto" w:fill="F2F2F2" w:themeFill="background1" w:themeFillShade="F2"/>
                    <w:spacing w:after="0"/>
                    <w:jc w:val="center"/>
                    <w:rPr>
                      <w:rFonts w:ascii="Times New Roman" w:eastAsia="Times New Roman" w:hAnsi="Times New Roman" w:cs="Times New Roman"/>
                      <w:szCs w:val="20"/>
                    </w:rPr>
                  </w:pPr>
                  <w:r w:rsidRPr="00135584">
                    <w:rPr>
                      <w:rFonts w:ascii="Times New Roman" w:eastAsia="Times New Roman" w:hAnsi="Times New Roman" w:cs="Times New Roman"/>
                      <w:szCs w:val="20"/>
                    </w:rPr>
                    <w:t>4</w:t>
                  </w:r>
                </w:p>
              </w:tc>
            </w:tr>
            <w:tr w:rsidR="00135584" w:rsidRPr="00135584" w:rsidTr="002313BB">
              <w:trPr>
                <w:trHeight w:val="303"/>
              </w:trPr>
              <w:tc>
                <w:tcPr>
                  <w:tcW w:w="50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135584" w:rsidRDefault="00135584" w:rsidP="002313BB">
                  <w:pPr>
                    <w:shd w:val="clear" w:color="auto" w:fill="F2F2F2" w:themeFill="background1" w:themeFillShade="F2"/>
                    <w:spacing w:after="0"/>
                    <w:rPr>
                      <w:rFonts w:ascii="Times New Roman" w:eastAsia="Times New Roman" w:hAnsi="Times New Roman" w:cs="Times New Roman"/>
                      <w:szCs w:val="20"/>
                    </w:rPr>
                  </w:pPr>
                  <w:r w:rsidRPr="00135584">
                    <w:rPr>
                      <w:rFonts w:ascii="Times New Roman" w:eastAsia="Times New Roman" w:hAnsi="Times New Roman" w:cs="Times New Roman"/>
                      <w:szCs w:val="20"/>
                    </w:rPr>
                    <w:t>Refused – DO NOT READ OUT</w:t>
                  </w:r>
                </w:p>
              </w:tc>
              <w:tc>
                <w:tcPr>
                  <w:tcW w:w="1463" w:type="dxa"/>
                  <w:tcBorders>
                    <w:top w:val="single" w:sz="4" w:space="0" w:color="auto"/>
                    <w:left w:val="nil"/>
                    <w:bottom w:val="single" w:sz="4" w:space="0" w:color="auto"/>
                    <w:right w:val="single" w:sz="4" w:space="0" w:color="auto"/>
                  </w:tcBorders>
                  <w:shd w:val="clear" w:color="auto" w:fill="auto"/>
                  <w:noWrap/>
                  <w:vAlign w:val="center"/>
                </w:tcPr>
                <w:p w:rsidR="00135584" w:rsidRPr="00135584" w:rsidRDefault="00135584" w:rsidP="002313BB">
                  <w:pPr>
                    <w:shd w:val="clear" w:color="auto" w:fill="F2F2F2" w:themeFill="background1" w:themeFillShade="F2"/>
                    <w:spacing w:after="0"/>
                    <w:jc w:val="center"/>
                    <w:rPr>
                      <w:rFonts w:ascii="Times New Roman" w:eastAsia="Times New Roman" w:hAnsi="Times New Roman" w:cs="Times New Roman"/>
                      <w:szCs w:val="20"/>
                    </w:rPr>
                  </w:pPr>
                  <w:r w:rsidRPr="00135584">
                    <w:rPr>
                      <w:rFonts w:ascii="Times New Roman" w:eastAsia="Times New Roman" w:hAnsi="Times New Roman" w:cs="Times New Roman"/>
                      <w:szCs w:val="20"/>
                    </w:rPr>
                    <w:t>98</w:t>
                  </w:r>
                </w:p>
              </w:tc>
            </w:tr>
            <w:tr w:rsidR="00135584" w:rsidRPr="00135584" w:rsidTr="002313BB">
              <w:trPr>
                <w:trHeight w:val="303"/>
              </w:trPr>
              <w:tc>
                <w:tcPr>
                  <w:tcW w:w="5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584" w:rsidRPr="00135584" w:rsidRDefault="00135584" w:rsidP="002313BB">
                  <w:pPr>
                    <w:shd w:val="clear" w:color="auto" w:fill="F2F2F2" w:themeFill="background1" w:themeFillShade="F2"/>
                    <w:spacing w:after="0"/>
                    <w:rPr>
                      <w:rFonts w:ascii="Times New Roman" w:eastAsia="Times New Roman" w:hAnsi="Times New Roman" w:cs="Times New Roman"/>
                      <w:szCs w:val="20"/>
                    </w:rPr>
                  </w:pPr>
                  <w:r w:rsidRPr="00135584">
                    <w:rPr>
                      <w:rFonts w:ascii="Times New Roman" w:eastAsia="Times New Roman" w:hAnsi="Times New Roman" w:cs="Times New Roman"/>
                      <w:szCs w:val="20"/>
                    </w:rPr>
                    <w:t>Don’t know/Unsure – DO NOT READ OUT</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rsidR="00135584" w:rsidRPr="00135584" w:rsidRDefault="00135584" w:rsidP="002313BB">
                  <w:pPr>
                    <w:shd w:val="clear" w:color="auto" w:fill="F2F2F2" w:themeFill="background1" w:themeFillShade="F2"/>
                    <w:spacing w:after="0"/>
                    <w:jc w:val="center"/>
                    <w:rPr>
                      <w:rFonts w:ascii="Times New Roman" w:eastAsia="Times New Roman" w:hAnsi="Times New Roman" w:cs="Times New Roman"/>
                      <w:szCs w:val="20"/>
                    </w:rPr>
                  </w:pPr>
                  <w:r w:rsidRPr="00135584">
                    <w:rPr>
                      <w:rFonts w:ascii="Times New Roman" w:eastAsia="Times New Roman" w:hAnsi="Times New Roman" w:cs="Times New Roman"/>
                      <w:szCs w:val="20"/>
                    </w:rPr>
                    <w:t>99</w:t>
                  </w:r>
                </w:p>
              </w:tc>
            </w:tr>
          </w:tbl>
          <w:p w:rsidR="00135584" w:rsidRPr="00135584" w:rsidRDefault="00135584" w:rsidP="00135584">
            <w:pPr>
              <w:spacing w:after="0"/>
              <w:rPr>
                <w:rFonts w:ascii="Times New Roman" w:hAnsi="Times New Roman"/>
                <w:b/>
                <w:color w:val="00B050"/>
              </w:rPr>
            </w:pPr>
          </w:p>
          <w:p w:rsidR="00135584" w:rsidRPr="00135584" w:rsidRDefault="00135584" w:rsidP="00135584">
            <w:pPr>
              <w:spacing w:after="0"/>
              <w:rPr>
                <w:rFonts w:ascii="Times New Roman" w:hAnsi="Times New Roman"/>
                <w:b/>
                <w:color w:val="00B050"/>
              </w:rPr>
            </w:pPr>
          </w:p>
          <w:p w:rsidR="00135584" w:rsidRPr="00135584" w:rsidRDefault="00135584" w:rsidP="00135584">
            <w:pPr>
              <w:spacing w:after="0"/>
              <w:rPr>
                <w:rFonts w:ascii="Times New Roman" w:hAnsi="Times New Roman"/>
                <w:b/>
                <w:color w:val="00B050"/>
              </w:rPr>
            </w:pPr>
          </w:p>
          <w:p w:rsidR="00135584" w:rsidRPr="00135584" w:rsidRDefault="00135584" w:rsidP="00135584">
            <w:pPr>
              <w:spacing w:after="0"/>
              <w:rPr>
                <w:rFonts w:ascii="Times New Roman" w:hAnsi="Times New Roman"/>
                <w:b/>
              </w:rPr>
            </w:pPr>
            <w:r w:rsidRPr="00135584">
              <w:rPr>
                <w:rFonts w:ascii="Times New Roman" w:hAnsi="Times New Roman"/>
                <w:b/>
                <w:color w:val="00B050"/>
              </w:rPr>
              <w:t>ASK ALL</w:t>
            </w:r>
            <w:r w:rsidRPr="00135584">
              <w:rPr>
                <w:rFonts w:ascii="Times New Roman" w:hAnsi="Times New Roman"/>
                <w:b/>
              </w:rPr>
              <w:t xml:space="preserve"> </w:t>
            </w:r>
          </w:p>
          <w:p w:rsidR="00135584" w:rsidRPr="00135584" w:rsidRDefault="00135584" w:rsidP="00135584">
            <w:pPr>
              <w:spacing w:after="0"/>
              <w:rPr>
                <w:rFonts w:ascii="Times New Roman" w:hAnsi="Times New Roman"/>
                <w:b/>
              </w:rPr>
            </w:pPr>
            <w:r w:rsidRPr="00135584">
              <w:rPr>
                <w:rFonts w:ascii="Times New Roman" w:hAnsi="Times New Roman"/>
                <w:b/>
              </w:rPr>
              <w:t>QG22 Rating of skills</w:t>
            </w:r>
          </w:p>
          <w:p w:rsidR="00135584" w:rsidRPr="00135584" w:rsidRDefault="00135584" w:rsidP="00135584">
            <w:pPr>
              <w:spacing w:after="0"/>
              <w:rPr>
                <w:rFonts w:ascii="Times New Roman" w:hAnsi="Times New Roman"/>
              </w:rPr>
            </w:pPr>
            <w:r w:rsidRPr="00135584">
              <w:rPr>
                <w:rFonts w:ascii="Times New Roman" w:hAnsi="Times New Roman" w:cs="Times New Roman"/>
                <w:szCs w:val="20"/>
              </w:rPr>
              <w:t xml:space="preserve">I’d now like to ask you about some specific skills that may be important in your role. For each skill or attribute, </w:t>
            </w:r>
            <w:r w:rsidRPr="00135584">
              <w:rPr>
                <w:rFonts w:ascii="Times New Roman" w:hAnsi="Times New Roman"/>
              </w:rPr>
              <w:t>how well do you think your qualification prepared you to perform your current role?</w:t>
            </w:r>
          </w:p>
          <w:p w:rsidR="00135584" w:rsidRPr="00135584" w:rsidRDefault="00135584" w:rsidP="00135584">
            <w:pPr>
              <w:spacing w:after="0"/>
              <w:rPr>
                <w:rFonts w:ascii="Times New Roman" w:hAnsi="Times New Roman"/>
                <w:i/>
              </w:rPr>
            </w:pPr>
          </w:p>
          <w:p w:rsidR="00135584" w:rsidRPr="00135584" w:rsidRDefault="00135584" w:rsidP="00135584">
            <w:pPr>
              <w:spacing w:after="0"/>
              <w:rPr>
                <w:rFonts w:ascii="Times New Roman" w:hAnsi="Times New Roman"/>
              </w:rPr>
            </w:pPr>
            <w:r w:rsidRPr="00135584">
              <w:rPr>
                <w:rFonts w:ascii="Times New Roman" w:hAnsi="Times New Roman"/>
              </w:rPr>
              <w:t>For each skill or attribute, I’d like you to answer using the following scale…</w:t>
            </w:r>
          </w:p>
          <w:p w:rsidR="00135584" w:rsidRPr="00135584" w:rsidRDefault="00135584" w:rsidP="00135584">
            <w:pPr>
              <w:spacing w:after="0"/>
              <w:rPr>
                <w:rFonts w:ascii="Times New Roman" w:hAnsi="Times New Roman"/>
                <w:b/>
                <w:color w:val="00B050"/>
              </w:rPr>
            </w:pPr>
            <w:r w:rsidRPr="00135584">
              <w:rPr>
                <w:rFonts w:ascii="Times New Roman" w:hAnsi="Times New Roman"/>
                <w:b/>
                <w:color w:val="00B050"/>
              </w:rPr>
              <w:t>READ OUT CODES 1-4, DO NOT READ OUT CODES 97-98</w:t>
            </w:r>
          </w:p>
          <w:p w:rsidR="00135584" w:rsidRPr="00135584" w:rsidRDefault="00135584" w:rsidP="00135584">
            <w:pPr>
              <w:spacing w:after="0"/>
              <w:rPr>
                <w:rFonts w:ascii="Times New Roman" w:hAnsi="Times New Roman"/>
                <w:b/>
                <w:color w:val="00B050"/>
              </w:rPr>
            </w:pPr>
            <w:r w:rsidRPr="00135584">
              <w:rPr>
                <w:rFonts w:ascii="Times New Roman" w:hAnsi="Times New Roman"/>
                <w:b/>
                <w:color w:val="00B050"/>
              </w:rPr>
              <w:t>SR</w:t>
            </w:r>
          </w:p>
          <w:tbl>
            <w:tblPr>
              <w:tblW w:w="6522" w:type="dxa"/>
              <w:tblInd w:w="250" w:type="dxa"/>
              <w:tblLook w:val="04A0" w:firstRow="1" w:lastRow="0" w:firstColumn="1" w:lastColumn="0" w:noHBand="0" w:noVBand="1"/>
            </w:tblPr>
            <w:tblGrid>
              <w:gridCol w:w="5059"/>
              <w:gridCol w:w="1463"/>
            </w:tblGrid>
            <w:tr w:rsidR="00135584" w:rsidRPr="00135584" w:rsidTr="002313BB">
              <w:trPr>
                <w:trHeight w:val="303"/>
              </w:trPr>
              <w:tc>
                <w:tcPr>
                  <w:tcW w:w="5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584" w:rsidRPr="00135584" w:rsidRDefault="00135584" w:rsidP="002313BB">
                  <w:pPr>
                    <w:shd w:val="clear" w:color="auto" w:fill="F2F2F2" w:themeFill="background1" w:themeFillShade="F2"/>
                    <w:spacing w:after="0"/>
                    <w:rPr>
                      <w:rFonts w:ascii="Times New Roman" w:eastAsia="Times New Roman" w:hAnsi="Times New Roman" w:cs="Times New Roman"/>
                      <w:szCs w:val="20"/>
                    </w:rPr>
                  </w:pPr>
                  <w:r w:rsidRPr="00135584">
                    <w:rPr>
                      <w:rFonts w:ascii="Times New Roman" w:hAnsi="Times New Roman"/>
                    </w:rPr>
                    <w:t>Not at all prepared</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rsidR="00135584" w:rsidRPr="00135584" w:rsidRDefault="00135584" w:rsidP="002313BB">
                  <w:pPr>
                    <w:shd w:val="clear" w:color="auto" w:fill="F2F2F2" w:themeFill="background1" w:themeFillShade="F2"/>
                    <w:spacing w:after="0"/>
                    <w:jc w:val="center"/>
                    <w:rPr>
                      <w:rFonts w:ascii="Times New Roman" w:eastAsia="Times New Roman" w:hAnsi="Times New Roman" w:cs="Times New Roman"/>
                      <w:szCs w:val="20"/>
                    </w:rPr>
                  </w:pPr>
                  <w:r w:rsidRPr="00135584">
                    <w:rPr>
                      <w:rFonts w:ascii="Times New Roman" w:eastAsia="Times New Roman" w:hAnsi="Times New Roman" w:cs="Times New Roman"/>
                      <w:szCs w:val="20"/>
                    </w:rPr>
                    <w:t>1</w:t>
                  </w:r>
                </w:p>
              </w:tc>
            </w:tr>
            <w:tr w:rsidR="00135584" w:rsidRPr="00135584" w:rsidTr="002313BB">
              <w:trPr>
                <w:trHeight w:val="303"/>
              </w:trPr>
              <w:tc>
                <w:tcPr>
                  <w:tcW w:w="50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135584" w:rsidRDefault="00135584" w:rsidP="002313BB">
                  <w:pPr>
                    <w:shd w:val="clear" w:color="auto" w:fill="F2F2F2" w:themeFill="background1" w:themeFillShade="F2"/>
                    <w:spacing w:after="0"/>
                    <w:rPr>
                      <w:rFonts w:ascii="Times New Roman" w:hAnsi="Times New Roman"/>
                    </w:rPr>
                  </w:pPr>
                  <w:r w:rsidRPr="00135584">
                    <w:rPr>
                      <w:rFonts w:ascii="Times New Roman" w:hAnsi="Times New Roman"/>
                    </w:rPr>
                    <w:t>Not well prepared</w:t>
                  </w:r>
                </w:p>
              </w:tc>
              <w:tc>
                <w:tcPr>
                  <w:tcW w:w="1463" w:type="dxa"/>
                  <w:tcBorders>
                    <w:top w:val="single" w:sz="4" w:space="0" w:color="auto"/>
                    <w:left w:val="nil"/>
                    <w:bottom w:val="single" w:sz="4" w:space="0" w:color="auto"/>
                    <w:right w:val="single" w:sz="4" w:space="0" w:color="auto"/>
                  </w:tcBorders>
                  <w:shd w:val="clear" w:color="auto" w:fill="auto"/>
                  <w:noWrap/>
                  <w:vAlign w:val="center"/>
                </w:tcPr>
                <w:p w:rsidR="00135584" w:rsidRPr="00135584" w:rsidRDefault="00135584" w:rsidP="002313BB">
                  <w:pPr>
                    <w:shd w:val="clear" w:color="auto" w:fill="F2F2F2" w:themeFill="background1" w:themeFillShade="F2"/>
                    <w:spacing w:after="0"/>
                    <w:jc w:val="center"/>
                    <w:rPr>
                      <w:rFonts w:ascii="Times New Roman" w:eastAsia="Times New Roman" w:hAnsi="Times New Roman" w:cs="Times New Roman"/>
                      <w:szCs w:val="20"/>
                    </w:rPr>
                  </w:pPr>
                  <w:r w:rsidRPr="00135584">
                    <w:rPr>
                      <w:rFonts w:ascii="Times New Roman" w:eastAsia="Times New Roman" w:hAnsi="Times New Roman" w:cs="Times New Roman"/>
                      <w:szCs w:val="20"/>
                    </w:rPr>
                    <w:t>2</w:t>
                  </w:r>
                </w:p>
              </w:tc>
            </w:tr>
            <w:tr w:rsidR="00135584" w:rsidRPr="00135584" w:rsidTr="002313BB">
              <w:trPr>
                <w:trHeight w:val="303"/>
              </w:trPr>
              <w:tc>
                <w:tcPr>
                  <w:tcW w:w="50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135584" w:rsidRDefault="00135584" w:rsidP="002313BB">
                  <w:pPr>
                    <w:shd w:val="clear" w:color="auto" w:fill="F2F2F2" w:themeFill="background1" w:themeFillShade="F2"/>
                    <w:spacing w:after="0"/>
                    <w:rPr>
                      <w:rFonts w:ascii="Times New Roman" w:eastAsia="Times New Roman" w:hAnsi="Times New Roman" w:cs="Times New Roman"/>
                      <w:szCs w:val="20"/>
                    </w:rPr>
                  </w:pPr>
                  <w:r w:rsidRPr="00135584">
                    <w:rPr>
                      <w:rFonts w:ascii="Times New Roman" w:hAnsi="Times New Roman"/>
                    </w:rPr>
                    <w:t>Well prepared</w:t>
                  </w:r>
                </w:p>
              </w:tc>
              <w:tc>
                <w:tcPr>
                  <w:tcW w:w="1463" w:type="dxa"/>
                  <w:tcBorders>
                    <w:top w:val="single" w:sz="4" w:space="0" w:color="auto"/>
                    <w:left w:val="nil"/>
                    <w:bottom w:val="single" w:sz="4" w:space="0" w:color="auto"/>
                    <w:right w:val="single" w:sz="4" w:space="0" w:color="auto"/>
                  </w:tcBorders>
                  <w:shd w:val="clear" w:color="auto" w:fill="auto"/>
                  <w:noWrap/>
                  <w:vAlign w:val="center"/>
                </w:tcPr>
                <w:p w:rsidR="00135584" w:rsidRPr="00135584" w:rsidRDefault="00135584" w:rsidP="002313BB">
                  <w:pPr>
                    <w:shd w:val="clear" w:color="auto" w:fill="F2F2F2" w:themeFill="background1" w:themeFillShade="F2"/>
                    <w:spacing w:after="0"/>
                    <w:jc w:val="center"/>
                    <w:rPr>
                      <w:rFonts w:ascii="Times New Roman" w:eastAsia="Times New Roman" w:hAnsi="Times New Roman" w:cs="Times New Roman"/>
                      <w:szCs w:val="20"/>
                    </w:rPr>
                  </w:pPr>
                  <w:r w:rsidRPr="00135584">
                    <w:rPr>
                      <w:rFonts w:ascii="Times New Roman" w:eastAsia="Times New Roman" w:hAnsi="Times New Roman" w:cs="Times New Roman"/>
                      <w:szCs w:val="20"/>
                    </w:rPr>
                    <w:t>3</w:t>
                  </w:r>
                </w:p>
              </w:tc>
            </w:tr>
            <w:tr w:rsidR="00135584" w:rsidRPr="00135584" w:rsidTr="002313BB">
              <w:trPr>
                <w:trHeight w:val="303"/>
              </w:trPr>
              <w:tc>
                <w:tcPr>
                  <w:tcW w:w="50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135584" w:rsidRDefault="00135584" w:rsidP="002313BB">
                  <w:pPr>
                    <w:shd w:val="clear" w:color="auto" w:fill="F2F2F2" w:themeFill="background1" w:themeFillShade="F2"/>
                    <w:spacing w:after="0"/>
                    <w:rPr>
                      <w:rFonts w:ascii="Times New Roman" w:eastAsia="Times New Roman" w:hAnsi="Times New Roman" w:cs="Times New Roman"/>
                      <w:szCs w:val="20"/>
                    </w:rPr>
                  </w:pPr>
                  <w:r w:rsidRPr="00135584">
                    <w:rPr>
                      <w:rFonts w:ascii="Times New Roman" w:hAnsi="Times New Roman"/>
                    </w:rPr>
                    <w:t>Very well prepared</w:t>
                  </w:r>
                </w:p>
              </w:tc>
              <w:tc>
                <w:tcPr>
                  <w:tcW w:w="1463" w:type="dxa"/>
                  <w:tcBorders>
                    <w:top w:val="single" w:sz="4" w:space="0" w:color="auto"/>
                    <w:left w:val="nil"/>
                    <w:bottom w:val="single" w:sz="4" w:space="0" w:color="auto"/>
                    <w:right w:val="single" w:sz="4" w:space="0" w:color="auto"/>
                  </w:tcBorders>
                  <w:shd w:val="clear" w:color="auto" w:fill="auto"/>
                  <w:noWrap/>
                  <w:vAlign w:val="center"/>
                </w:tcPr>
                <w:p w:rsidR="00135584" w:rsidRPr="00135584" w:rsidRDefault="00135584" w:rsidP="002313BB">
                  <w:pPr>
                    <w:shd w:val="clear" w:color="auto" w:fill="F2F2F2" w:themeFill="background1" w:themeFillShade="F2"/>
                    <w:spacing w:after="0"/>
                    <w:jc w:val="center"/>
                    <w:rPr>
                      <w:rFonts w:ascii="Times New Roman" w:eastAsia="Times New Roman" w:hAnsi="Times New Roman" w:cs="Times New Roman"/>
                      <w:szCs w:val="20"/>
                    </w:rPr>
                  </w:pPr>
                  <w:r w:rsidRPr="00135584">
                    <w:rPr>
                      <w:rFonts w:ascii="Times New Roman" w:eastAsia="Times New Roman" w:hAnsi="Times New Roman" w:cs="Times New Roman"/>
                      <w:szCs w:val="20"/>
                    </w:rPr>
                    <w:t>4</w:t>
                  </w:r>
                </w:p>
              </w:tc>
            </w:tr>
            <w:tr w:rsidR="00135584" w:rsidRPr="00135584" w:rsidTr="002313BB">
              <w:trPr>
                <w:trHeight w:val="303"/>
              </w:trPr>
              <w:tc>
                <w:tcPr>
                  <w:tcW w:w="50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135584" w:rsidRDefault="00135584" w:rsidP="002313BB">
                  <w:pPr>
                    <w:shd w:val="clear" w:color="auto" w:fill="F2F2F2" w:themeFill="background1" w:themeFillShade="F2"/>
                    <w:spacing w:after="0"/>
                    <w:rPr>
                      <w:rFonts w:ascii="Times New Roman" w:eastAsia="Times New Roman" w:hAnsi="Times New Roman" w:cs="Times New Roman"/>
                      <w:szCs w:val="20"/>
                    </w:rPr>
                  </w:pPr>
                  <w:r w:rsidRPr="00135584">
                    <w:rPr>
                      <w:rFonts w:ascii="Times New Roman" w:eastAsia="Times New Roman" w:hAnsi="Times New Roman" w:cs="Times New Roman"/>
                      <w:szCs w:val="20"/>
                    </w:rPr>
                    <w:t>Not Applicable – DO NOT READ OUT</w:t>
                  </w:r>
                </w:p>
              </w:tc>
              <w:tc>
                <w:tcPr>
                  <w:tcW w:w="1463" w:type="dxa"/>
                  <w:tcBorders>
                    <w:top w:val="single" w:sz="4" w:space="0" w:color="auto"/>
                    <w:left w:val="nil"/>
                    <w:bottom w:val="single" w:sz="4" w:space="0" w:color="auto"/>
                    <w:right w:val="single" w:sz="4" w:space="0" w:color="auto"/>
                  </w:tcBorders>
                  <w:shd w:val="clear" w:color="auto" w:fill="auto"/>
                  <w:noWrap/>
                  <w:vAlign w:val="center"/>
                </w:tcPr>
                <w:p w:rsidR="00135584" w:rsidRPr="00135584" w:rsidRDefault="00135584" w:rsidP="002313BB">
                  <w:pPr>
                    <w:shd w:val="clear" w:color="auto" w:fill="F2F2F2" w:themeFill="background1" w:themeFillShade="F2"/>
                    <w:spacing w:after="0"/>
                    <w:jc w:val="center"/>
                    <w:rPr>
                      <w:rFonts w:ascii="Times New Roman" w:eastAsia="Times New Roman" w:hAnsi="Times New Roman" w:cs="Times New Roman"/>
                      <w:szCs w:val="20"/>
                    </w:rPr>
                  </w:pPr>
                  <w:r w:rsidRPr="00135584">
                    <w:rPr>
                      <w:rFonts w:ascii="Times New Roman" w:eastAsia="Times New Roman" w:hAnsi="Times New Roman" w:cs="Times New Roman"/>
                      <w:szCs w:val="20"/>
                    </w:rPr>
                    <w:t>97</w:t>
                  </w:r>
                </w:p>
              </w:tc>
            </w:tr>
            <w:tr w:rsidR="00135584" w:rsidRPr="00135584" w:rsidTr="002313BB">
              <w:trPr>
                <w:trHeight w:val="303"/>
              </w:trPr>
              <w:tc>
                <w:tcPr>
                  <w:tcW w:w="50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135584" w:rsidRDefault="00135584" w:rsidP="002313BB">
                  <w:pPr>
                    <w:shd w:val="clear" w:color="auto" w:fill="F2F2F2" w:themeFill="background1" w:themeFillShade="F2"/>
                    <w:spacing w:after="0"/>
                    <w:rPr>
                      <w:rFonts w:ascii="Times New Roman" w:eastAsia="Times New Roman" w:hAnsi="Times New Roman" w:cs="Times New Roman"/>
                      <w:szCs w:val="20"/>
                    </w:rPr>
                  </w:pPr>
                  <w:r w:rsidRPr="00135584">
                    <w:rPr>
                      <w:rFonts w:ascii="Times New Roman" w:eastAsia="Times New Roman" w:hAnsi="Times New Roman" w:cs="Times New Roman"/>
                      <w:szCs w:val="20"/>
                    </w:rPr>
                    <w:t>Refused – DO NOT READ OUT</w:t>
                  </w:r>
                </w:p>
              </w:tc>
              <w:tc>
                <w:tcPr>
                  <w:tcW w:w="1463" w:type="dxa"/>
                  <w:tcBorders>
                    <w:top w:val="single" w:sz="4" w:space="0" w:color="auto"/>
                    <w:left w:val="nil"/>
                    <w:bottom w:val="single" w:sz="4" w:space="0" w:color="auto"/>
                    <w:right w:val="single" w:sz="4" w:space="0" w:color="auto"/>
                  </w:tcBorders>
                  <w:shd w:val="clear" w:color="auto" w:fill="auto"/>
                  <w:noWrap/>
                  <w:vAlign w:val="center"/>
                </w:tcPr>
                <w:p w:rsidR="00135584" w:rsidRPr="00135584" w:rsidRDefault="00135584" w:rsidP="002313BB">
                  <w:pPr>
                    <w:shd w:val="clear" w:color="auto" w:fill="F2F2F2" w:themeFill="background1" w:themeFillShade="F2"/>
                    <w:spacing w:after="0"/>
                    <w:jc w:val="center"/>
                    <w:rPr>
                      <w:rFonts w:ascii="Times New Roman" w:eastAsia="Times New Roman" w:hAnsi="Times New Roman" w:cs="Times New Roman"/>
                      <w:szCs w:val="20"/>
                    </w:rPr>
                  </w:pPr>
                  <w:r w:rsidRPr="00135584">
                    <w:rPr>
                      <w:rFonts w:ascii="Times New Roman" w:eastAsia="Times New Roman" w:hAnsi="Times New Roman" w:cs="Times New Roman"/>
                      <w:szCs w:val="20"/>
                    </w:rPr>
                    <w:t>98</w:t>
                  </w:r>
                </w:p>
              </w:tc>
            </w:tr>
            <w:tr w:rsidR="00135584" w:rsidRPr="00135584" w:rsidTr="002313BB">
              <w:trPr>
                <w:trHeight w:val="303"/>
              </w:trPr>
              <w:tc>
                <w:tcPr>
                  <w:tcW w:w="5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584" w:rsidRPr="00135584" w:rsidRDefault="00135584" w:rsidP="002313BB">
                  <w:pPr>
                    <w:shd w:val="clear" w:color="auto" w:fill="F2F2F2" w:themeFill="background1" w:themeFillShade="F2"/>
                    <w:spacing w:after="0"/>
                    <w:rPr>
                      <w:rFonts w:ascii="Times New Roman" w:eastAsia="Times New Roman" w:hAnsi="Times New Roman" w:cs="Times New Roman"/>
                      <w:szCs w:val="20"/>
                    </w:rPr>
                  </w:pPr>
                  <w:r w:rsidRPr="00135584">
                    <w:rPr>
                      <w:rFonts w:ascii="Times New Roman" w:eastAsia="Times New Roman" w:hAnsi="Times New Roman" w:cs="Times New Roman"/>
                      <w:szCs w:val="20"/>
                    </w:rPr>
                    <w:t>Don’t know/Unsure – DO NOT READ OUT</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rsidR="00135584" w:rsidRPr="00135584" w:rsidRDefault="00135584" w:rsidP="002313BB">
                  <w:pPr>
                    <w:shd w:val="clear" w:color="auto" w:fill="F2F2F2" w:themeFill="background1" w:themeFillShade="F2"/>
                    <w:spacing w:after="0"/>
                    <w:jc w:val="center"/>
                    <w:rPr>
                      <w:rFonts w:ascii="Times New Roman" w:eastAsia="Times New Roman" w:hAnsi="Times New Roman" w:cs="Times New Roman"/>
                      <w:szCs w:val="20"/>
                    </w:rPr>
                  </w:pPr>
                  <w:r w:rsidRPr="00135584">
                    <w:rPr>
                      <w:rFonts w:ascii="Times New Roman" w:eastAsia="Times New Roman" w:hAnsi="Times New Roman" w:cs="Times New Roman"/>
                      <w:szCs w:val="20"/>
                    </w:rPr>
                    <w:t>99</w:t>
                  </w:r>
                </w:p>
              </w:tc>
            </w:tr>
          </w:tbl>
          <w:p w:rsidR="00135584" w:rsidRPr="00135584" w:rsidRDefault="00135584" w:rsidP="00135584">
            <w:pPr>
              <w:spacing w:after="0"/>
              <w:rPr>
                <w:rFonts w:ascii="Times New Roman" w:hAnsi="Times New Roman"/>
              </w:rPr>
            </w:pPr>
          </w:p>
          <w:p w:rsidR="00135584" w:rsidRPr="00135584" w:rsidRDefault="00135584" w:rsidP="00135584">
            <w:pPr>
              <w:spacing w:after="0"/>
              <w:rPr>
                <w:rFonts w:ascii="Times New Roman" w:hAnsi="Times New Roman"/>
                <w:b/>
                <w:color w:val="00B050"/>
              </w:rPr>
            </w:pPr>
            <w:r w:rsidRPr="00135584">
              <w:rPr>
                <w:rFonts w:ascii="Times New Roman" w:hAnsi="Times New Roman"/>
                <w:b/>
                <w:color w:val="00B050"/>
              </w:rPr>
              <w:t>LOOP</w:t>
            </w:r>
          </w:p>
          <w:p w:rsidR="00135584" w:rsidRPr="00135584" w:rsidRDefault="00135584" w:rsidP="00135584">
            <w:pPr>
              <w:spacing w:after="0"/>
              <w:rPr>
                <w:rFonts w:ascii="Times New Roman" w:hAnsi="Times New Roman"/>
                <w:b/>
                <w:color w:val="00B050"/>
              </w:rPr>
            </w:pPr>
            <w:r w:rsidRPr="00135584">
              <w:rPr>
                <w:rFonts w:ascii="Times New Roman" w:hAnsi="Times New Roman"/>
                <w:b/>
                <w:color w:val="00B050"/>
              </w:rPr>
              <w:t xml:space="preserve"> RANDOMISE STATEMENTS WITHIN CATEGORIES</w:t>
            </w:r>
          </w:p>
          <w:p w:rsidR="00135584" w:rsidRPr="00135584" w:rsidRDefault="00135584" w:rsidP="00135584">
            <w:pPr>
              <w:spacing w:after="0"/>
              <w:rPr>
                <w:rFonts w:ascii="Times New Roman" w:hAnsi="Times New Roman"/>
                <w:b/>
              </w:rPr>
            </w:pPr>
            <w:r w:rsidRPr="00135584">
              <w:rPr>
                <w:rFonts w:ascii="Times New Roman" w:hAnsi="Times New Roman"/>
                <w:b/>
              </w:rPr>
              <w:t>A. Foundation Skills</w:t>
            </w:r>
            <w:r w:rsidRPr="00135584">
              <w:rPr>
                <w:rFonts w:ascii="Times New Roman" w:hAnsi="Times New Roman"/>
                <w:b/>
              </w:rPr>
              <w:tab/>
            </w:r>
          </w:p>
          <w:p w:rsidR="00135584" w:rsidRPr="00135584" w:rsidRDefault="00135584" w:rsidP="00135584">
            <w:pPr>
              <w:spacing w:after="0"/>
              <w:rPr>
                <w:rFonts w:ascii="Times New Roman" w:hAnsi="Times New Roman"/>
              </w:rPr>
            </w:pPr>
            <w:r w:rsidRPr="00135584">
              <w:rPr>
                <w:rFonts w:ascii="Times New Roman" w:hAnsi="Times New Roman"/>
              </w:rPr>
              <w:t>1. Oral communication skills</w:t>
            </w:r>
            <w:r w:rsidRPr="00135584">
              <w:rPr>
                <w:rFonts w:ascii="Times New Roman" w:hAnsi="Times New Roman"/>
              </w:rPr>
              <w:tab/>
            </w:r>
          </w:p>
          <w:p w:rsidR="00135584" w:rsidRPr="00135584" w:rsidRDefault="00135584" w:rsidP="00135584">
            <w:pPr>
              <w:spacing w:after="0"/>
              <w:rPr>
                <w:rFonts w:ascii="Times New Roman" w:hAnsi="Times New Roman"/>
              </w:rPr>
            </w:pPr>
            <w:r w:rsidRPr="00135584">
              <w:rPr>
                <w:rFonts w:ascii="Times New Roman" w:hAnsi="Times New Roman"/>
              </w:rPr>
              <w:t>2. Written communication skills</w:t>
            </w:r>
            <w:r w:rsidRPr="00135584">
              <w:rPr>
                <w:rFonts w:ascii="Times New Roman" w:hAnsi="Times New Roman"/>
              </w:rPr>
              <w:tab/>
            </w:r>
          </w:p>
          <w:p w:rsidR="00135584" w:rsidRPr="00135584" w:rsidRDefault="00135584" w:rsidP="00135584">
            <w:pPr>
              <w:spacing w:after="0"/>
              <w:rPr>
                <w:rFonts w:ascii="Times New Roman" w:hAnsi="Times New Roman"/>
              </w:rPr>
            </w:pPr>
            <w:r w:rsidRPr="00135584">
              <w:rPr>
                <w:rFonts w:ascii="Times New Roman" w:hAnsi="Times New Roman"/>
              </w:rPr>
              <w:t>3. Numeracy</w:t>
            </w:r>
            <w:r w:rsidRPr="00135584">
              <w:rPr>
                <w:rFonts w:ascii="Times New Roman" w:hAnsi="Times New Roman"/>
              </w:rPr>
              <w:tab/>
            </w:r>
          </w:p>
          <w:p w:rsidR="00135584" w:rsidRPr="00135584" w:rsidRDefault="00135584" w:rsidP="00135584">
            <w:pPr>
              <w:spacing w:after="0"/>
              <w:rPr>
                <w:rFonts w:ascii="Times New Roman" w:hAnsi="Times New Roman"/>
              </w:rPr>
            </w:pPr>
            <w:r w:rsidRPr="00135584">
              <w:rPr>
                <w:rFonts w:ascii="Times New Roman" w:hAnsi="Times New Roman"/>
              </w:rPr>
              <w:t>4. Capacity to develop knowledge and skills</w:t>
            </w:r>
            <w:r w:rsidRPr="00135584">
              <w:rPr>
                <w:rFonts w:ascii="Times New Roman" w:hAnsi="Times New Roman"/>
              </w:rPr>
              <w:tab/>
            </w:r>
          </w:p>
          <w:p w:rsidR="00135584" w:rsidRPr="00135584" w:rsidRDefault="00135584" w:rsidP="00135584">
            <w:pPr>
              <w:spacing w:after="0"/>
              <w:rPr>
                <w:rFonts w:ascii="Times New Roman" w:hAnsi="Times New Roman"/>
              </w:rPr>
            </w:pPr>
            <w:r w:rsidRPr="00135584">
              <w:rPr>
                <w:rFonts w:ascii="Times New Roman" w:hAnsi="Times New Roman"/>
              </w:rPr>
              <w:t>5. Capacity to analyse and solve problems</w:t>
            </w:r>
            <w:r w:rsidRPr="00135584">
              <w:rPr>
                <w:rFonts w:ascii="Times New Roman" w:hAnsi="Times New Roman"/>
              </w:rPr>
              <w:tab/>
            </w:r>
          </w:p>
          <w:p w:rsidR="00135584" w:rsidRPr="00135584" w:rsidRDefault="00135584" w:rsidP="00135584">
            <w:pPr>
              <w:spacing w:after="0"/>
              <w:rPr>
                <w:rFonts w:ascii="Times New Roman" w:hAnsi="Times New Roman"/>
              </w:rPr>
            </w:pPr>
            <w:r w:rsidRPr="00135584">
              <w:rPr>
                <w:rFonts w:ascii="Times New Roman" w:hAnsi="Times New Roman"/>
              </w:rPr>
              <w:tab/>
            </w:r>
          </w:p>
          <w:p w:rsidR="00135584" w:rsidRPr="00135584" w:rsidRDefault="00135584" w:rsidP="00135584">
            <w:pPr>
              <w:spacing w:after="0"/>
              <w:rPr>
                <w:rFonts w:ascii="Times New Roman" w:hAnsi="Times New Roman"/>
                <w:b/>
              </w:rPr>
            </w:pPr>
            <w:r w:rsidRPr="00135584">
              <w:rPr>
                <w:rFonts w:ascii="Times New Roman" w:hAnsi="Times New Roman"/>
                <w:b/>
              </w:rPr>
              <w:t>B. Adaptive Skills and attributes</w:t>
            </w:r>
            <w:r w:rsidRPr="00135584">
              <w:rPr>
                <w:rFonts w:ascii="Times New Roman" w:hAnsi="Times New Roman"/>
                <w:b/>
              </w:rPr>
              <w:tab/>
            </w:r>
          </w:p>
          <w:p w:rsidR="00135584" w:rsidRPr="00135584" w:rsidRDefault="00135584" w:rsidP="00135584">
            <w:pPr>
              <w:spacing w:after="0"/>
              <w:rPr>
                <w:rFonts w:ascii="Times New Roman" w:hAnsi="Times New Roman"/>
              </w:rPr>
            </w:pPr>
            <w:r w:rsidRPr="00135584">
              <w:rPr>
                <w:rFonts w:ascii="Times New Roman" w:hAnsi="Times New Roman"/>
              </w:rPr>
              <w:t>6. Broad background general knowledge</w:t>
            </w:r>
            <w:r w:rsidRPr="00135584">
              <w:rPr>
                <w:rFonts w:ascii="Times New Roman" w:hAnsi="Times New Roman"/>
              </w:rPr>
              <w:tab/>
            </w:r>
          </w:p>
          <w:p w:rsidR="00135584" w:rsidRPr="00135584" w:rsidRDefault="00135584" w:rsidP="00135584">
            <w:pPr>
              <w:spacing w:after="0"/>
              <w:rPr>
                <w:rFonts w:ascii="Times New Roman" w:hAnsi="Times New Roman"/>
              </w:rPr>
            </w:pPr>
            <w:r w:rsidRPr="00135584">
              <w:rPr>
                <w:rFonts w:ascii="Times New Roman" w:hAnsi="Times New Roman"/>
              </w:rPr>
              <w:t>7. Capacity to understand different viewpoints</w:t>
            </w:r>
            <w:r w:rsidRPr="00135584">
              <w:rPr>
                <w:rFonts w:ascii="Times New Roman" w:hAnsi="Times New Roman"/>
              </w:rPr>
              <w:tab/>
            </w:r>
          </w:p>
          <w:p w:rsidR="00135584" w:rsidRPr="00135584" w:rsidRDefault="00135584" w:rsidP="00135584">
            <w:pPr>
              <w:spacing w:after="0"/>
              <w:rPr>
                <w:rFonts w:ascii="Times New Roman" w:hAnsi="Times New Roman"/>
              </w:rPr>
            </w:pPr>
            <w:r w:rsidRPr="00135584">
              <w:rPr>
                <w:rFonts w:ascii="Times New Roman" w:hAnsi="Times New Roman"/>
              </w:rPr>
              <w:t>10. Capacity to work autonomously</w:t>
            </w:r>
            <w:r w:rsidRPr="00135584">
              <w:rPr>
                <w:rFonts w:ascii="Times New Roman" w:hAnsi="Times New Roman"/>
              </w:rPr>
              <w:tab/>
            </w:r>
          </w:p>
          <w:p w:rsidR="00135584" w:rsidRPr="00135584" w:rsidRDefault="00135584" w:rsidP="00135584">
            <w:pPr>
              <w:spacing w:after="0"/>
              <w:rPr>
                <w:rFonts w:ascii="Times New Roman" w:hAnsi="Times New Roman"/>
              </w:rPr>
            </w:pPr>
            <w:r w:rsidRPr="00135584">
              <w:rPr>
                <w:rFonts w:ascii="Times New Roman" w:hAnsi="Times New Roman"/>
              </w:rPr>
              <w:tab/>
            </w:r>
          </w:p>
          <w:p w:rsidR="00135584" w:rsidRPr="00135584" w:rsidRDefault="00135584" w:rsidP="002313BB">
            <w:pPr>
              <w:spacing w:after="0"/>
              <w:rPr>
                <w:rFonts w:ascii="Times New Roman" w:hAnsi="Times New Roman"/>
                <w:b/>
              </w:rPr>
            </w:pPr>
            <w:r w:rsidRPr="00135584">
              <w:rPr>
                <w:rFonts w:ascii="Times New Roman" w:hAnsi="Times New Roman"/>
                <w:b/>
              </w:rPr>
              <w:t>C. Teamwork and interpersonal skills</w:t>
            </w:r>
            <w:r w:rsidRPr="00135584">
              <w:rPr>
                <w:rFonts w:ascii="Times New Roman" w:hAnsi="Times New Roman"/>
                <w:b/>
              </w:rPr>
              <w:tab/>
            </w:r>
          </w:p>
          <w:p w:rsidR="00135584" w:rsidRPr="00135584" w:rsidRDefault="00135584" w:rsidP="002313BB">
            <w:pPr>
              <w:spacing w:after="0"/>
              <w:rPr>
                <w:rFonts w:ascii="Times New Roman" w:hAnsi="Times New Roman"/>
              </w:rPr>
            </w:pPr>
            <w:r w:rsidRPr="00135584">
              <w:rPr>
                <w:rFonts w:ascii="Times New Roman" w:hAnsi="Times New Roman"/>
              </w:rPr>
              <w:t>12. Getting on well with colleagues and co-workers</w:t>
            </w:r>
            <w:r w:rsidRPr="00135584">
              <w:rPr>
                <w:rFonts w:ascii="Times New Roman" w:hAnsi="Times New Roman"/>
              </w:rPr>
              <w:tab/>
            </w:r>
          </w:p>
          <w:p w:rsidR="00135584" w:rsidRPr="00135584" w:rsidRDefault="00135584" w:rsidP="002313BB">
            <w:pPr>
              <w:spacing w:after="0"/>
              <w:rPr>
                <w:rFonts w:ascii="Times New Roman" w:hAnsi="Times New Roman"/>
              </w:rPr>
            </w:pPr>
            <w:r w:rsidRPr="00135584">
              <w:rPr>
                <w:rFonts w:ascii="Times New Roman" w:hAnsi="Times New Roman"/>
              </w:rPr>
              <w:t>13. Collaborating effectively with colleagues to complete tasks</w:t>
            </w:r>
            <w:r w:rsidRPr="00135584">
              <w:rPr>
                <w:rFonts w:ascii="Times New Roman" w:hAnsi="Times New Roman"/>
              </w:rPr>
              <w:tab/>
            </w:r>
            <w:r w:rsidRPr="00135584">
              <w:rPr>
                <w:rFonts w:ascii="Times New Roman" w:hAnsi="Times New Roman"/>
              </w:rPr>
              <w:tab/>
            </w:r>
          </w:p>
          <w:p w:rsidR="00135584" w:rsidRPr="00135584" w:rsidRDefault="00135584" w:rsidP="002313BB">
            <w:pPr>
              <w:spacing w:after="0"/>
              <w:rPr>
                <w:rFonts w:ascii="Times New Roman" w:hAnsi="Times New Roman"/>
                <w:b/>
              </w:rPr>
            </w:pPr>
          </w:p>
          <w:p w:rsidR="00135584" w:rsidRPr="00135584" w:rsidRDefault="00135584" w:rsidP="002313BB">
            <w:pPr>
              <w:spacing w:after="0"/>
            </w:pPr>
          </w:p>
          <w:p w:rsidR="00135584" w:rsidRPr="00135584" w:rsidRDefault="00135584" w:rsidP="002313BB">
            <w:pPr>
              <w:spacing w:after="0"/>
            </w:pPr>
          </w:p>
          <w:p w:rsidR="00135584" w:rsidRPr="00135584" w:rsidRDefault="00135584" w:rsidP="002313BB">
            <w:pPr>
              <w:spacing w:after="0"/>
              <w:rPr>
                <w:rFonts w:ascii="Times New Roman" w:hAnsi="Times New Roman"/>
                <w:b/>
                <w:color w:val="00B050"/>
              </w:rPr>
            </w:pPr>
            <w:r w:rsidRPr="00135584">
              <w:rPr>
                <w:rFonts w:ascii="Times New Roman" w:hAnsi="Times New Roman"/>
                <w:b/>
                <w:color w:val="00B050"/>
              </w:rPr>
              <w:t>ASK ALL</w:t>
            </w:r>
          </w:p>
          <w:p w:rsidR="00135584" w:rsidRPr="00135584" w:rsidRDefault="00135584" w:rsidP="002313BB">
            <w:pPr>
              <w:spacing w:after="0"/>
              <w:rPr>
                <w:rFonts w:ascii="Times New Roman" w:hAnsi="Times New Roman"/>
                <w:b/>
              </w:rPr>
            </w:pPr>
            <w:r w:rsidRPr="00135584">
              <w:rPr>
                <w:rFonts w:ascii="Times New Roman" w:hAnsi="Times New Roman"/>
                <w:b/>
              </w:rPr>
              <w:t>QG23 Open (Positive)</w:t>
            </w:r>
          </w:p>
          <w:p w:rsidR="00135584" w:rsidRPr="00135584" w:rsidRDefault="00135584" w:rsidP="002313BB">
            <w:pPr>
              <w:spacing w:after="0"/>
              <w:rPr>
                <w:rFonts w:ascii="Times New Roman" w:hAnsi="Times New Roman"/>
              </w:rPr>
            </w:pPr>
            <w:r w:rsidRPr="00135584">
              <w:rPr>
                <w:rFonts w:ascii="Times New Roman" w:hAnsi="Times New Roman"/>
              </w:rPr>
              <w:t>In what ways do you feel that the &lt;</w:t>
            </w:r>
            <w:r w:rsidRPr="00135584">
              <w:rPr>
                <w:rFonts w:ascii="Times New Roman" w:hAnsi="Times New Roman"/>
                <w:b/>
              </w:rPr>
              <w:t>QG99QUAL</w:t>
            </w:r>
            <w:r w:rsidRPr="00135584">
              <w:rPr>
                <w:rFonts w:ascii="Times New Roman" w:hAnsi="Times New Roman"/>
              </w:rPr>
              <w:t>&gt; from the &lt;</w:t>
            </w:r>
            <w:r w:rsidRPr="00135584">
              <w:rPr>
                <w:rFonts w:ascii="Times New Roman" w:hAnsi="Times New Roman"/>
                <w:b/>
              </w:rPr>
              <w:t>QG99UNI</w:t>
            </w:r>
            <w:r w:rsidRPr="00135584">
              <w:rPr>
                <w:rFonts w:ascii="Times New Roman" w:hAnsi="Times New Roman"/>
              </w:rPr>
              <w:t>&gt; prepared you well for employment in your organisation?</w:t>
            </w:r>
          </w:p>
          <w:p w:rsidR="00135584" w:rsidRPr="00135584" w:rsidRDefault="00135584" w:rsidP="002313BB">
            <w:pPr>
              <w:spacing w:after="0"/>
              <w:rPr>
                <w:rFonts w:ascii="Times New Roman" w:hAnsi="Times New Roman"/>
                <w:b/>
                <w:color w:val="00B050"/>
              </w:rPr>
            </w:pPr>
            <w:r w:rsidRPr="00135584">
              <w:rPr>
                <w:rFonts w:ascii="Times New Roman" w:hAnsi="Times New Roman"/>
                <w:b/>
                <w:color w:val="00B050"/>
              </w:rPr>
              <w:t>SR</w:t>
            </w:r>
          </w:p>
          <w:p w:rsidR="00135584" w:rsidRPr="00135584" w:rsidRDefault="00135584" w:rsidP="002313BB">
            <w:pPr>
              <w:spacing w:after="0"/>
              <w:rPr>
                <w:rFonts w:ascii="Times New Roman" w:hAnsi="Times New Roman"/>
                <w:b/>
                <w:color w:val="00B050"/>
              </w:rPr>
            </w:pPr>
            <w:r w:rsidRPr="00135584">
              <w:rPr>
                <w:rFonts w:ascii="Times New Roman" w:hAnsi="Times New Roman"/>
                <w:b/>
                <w:color w:val="00B050"/>
              </w:rPr>
              <w:t>PROBE</w:t>
            </w:r>
          </w:p>
          <w:tbl>
            <w:tblPr>
              <w:tblW w:w="4423" w:type="dxa"/>
              <w:tblInd w:w="250" w:type="dxa"/>
              <w:tblLook w:val="04A0" w:firstRow="1" w:lastRow="0" w:firstColumn="1" w:lastColumn="0" w:noHBand="0" w:noVBand="1"/>
            </w:tblPr>
            <w:tblGrid>
              <w:gridCol w:w="3431"/>
              <w:gridCol w:w="992"/>
            </w:tblGrid>
            <w:tr w:rsidR="00135584" w:rsidRPr="00135584" w:rsidTr="002313BB">
              <w:trPr>
                <w:trHeight w:val="292"/>
              </w:trPr>
              <w:tc>
                <w:tcPr>
                  <w:tcW w:w="3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584" w:rsidRPr="00135584" w:rsidRDefault="00135584" w:rsidP="002313BB">
                  <w:pPr>
                    <w:spacing w:after="0"/>
                    <w:rPr>
                      <w:rFonts w:ascii="Times New Roman" w:eastAsia="Times New Roman" w:hAnsi="Times New Roman" w:cs="Times New Roman"/>
                      <w:szCs w:val="20"/>
                    </w:rPr>
                  </w:pPr>
                  <w:r w:rsidRPr="00135584">
                    <w:rPr>
                      <w:rFonts w:ascii="Times New Roman" w:eastAsia="Times New Roman" w:hAnsi="Times New Roman" w:cs="Times New Roman"/>
                      <w:szCs w:val="20"/>
                    </w:rPr>
                    <w:t xml:space="preserve">SPECIFY (RECORD) – </w:t>
                  </w:r>
                  <w:r w:rsidRPr="00135584">
                    <w:rPr>
                      <w:rFonts w:ascii="Times New Roman" w:eastAsia="Times New Roman" w:hAnsi="Times New Roman" w:cs="Times New Roman"/>
                      <w:b/>
                      <w:color w:val="00B050"/>
                      <w:szCs w:val="20"/>
                    </w:rPr>
                    <w:t>OE</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35584" w:rsidRPr="00135584" w:rsidRDefault="00135584" w:rsidP="002313BB">
                  <w:pPr>
                    <w:spacing w:after="0"/>
                    <w:jc w:val="center"/>
                    <w:rPr>
                      <w:rFonts w:ascii="Times New Roman" w:eastAsia="Times New Roman" w:hAnsi="Times New Roman" w:cs="Times New Roman"/>
                      <w:szCs w:val="20"/>
                    </w:rPr>
                  </w:pPr>
                  <w:r w:rsidRPr="00135584">
                    <w:rPr>
                      <w:rFonts w:ascii="Times New Roman" w:eastAsia="Times New Roman" w:hAnsi="Times New Roman" w:cs="Times New Roman"/>
                      <w:szCs w:val="20"/>
                    </w:rPr>
                    <w:t>1</w:t>
                  </w:r>
                </w:p>
              </w:tc>
            </w:tr>
            <w:tr w:rsidR="00135584" w:rsidRPr="00135584" w:rsidTr="002313BB">
              <w:trPr>
                <w:trHeight w:val="292"/>
              </w:trPr>
              <w:tc>
                <w:tcPr>
                  <w:tcW w:w="34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135584" w:rsidRDefault="00135584" w:rsidP="002313BB">
                  <w:pPr>
                    <w:spacing w:after="0"/>
                    <w:rPr>
                      <w:rFonts w:ascii="Times New Roman" w:eastAsia="Times New Roman" w:hAnsi="Times New Roman" w:cs="Times New Roman"/>
                      <w:szCs w:val="20"/>
                    </w:rPr>
                  </w:pPr>
                  <w:r w:rsidRPr="00135584">
                    <w:rPr>
                      <w:rFonts w:ascii="Times New Roman" w:eastAsia="Times New Roman" w:hAnsi="Times New Roman" w:cs="Times New Roman"/>
                      <w:szCs w:val="20"/>
                    </w:rPr>
                    <w:t>Refused – DO NOT READ OUT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35584" w:rsidRPr="00135584" w:rsidRDefault="00135584" w:rsidP="002313BB">
                  <w:pPr>
                    <w:spacing w:after="0"/>
                    <w:jc w:val="center"/>
                    <w:rPr>
                      <w:rFonts w:ascii="Times New Roman" w:eastAsia="Times New Roman" w:hAnsi="Times New Roman" w:cs="Times New Roman"/>
                      <w:szCs w:val="20"/>
                    </w:rPr>
                  </w:pPr>
                  <w:r w:rsidRPr="00135584">
                    <w:rPr>
                      <w:rFonts w:ascii="Times New Roman" w:eastAsia="Times New Roman" w:hAnsi="Times New Roman" w:cs="Times New Roman"/>
                      <w:szCs w:val="20"/>
                    </w:rPr>
                    <w:t>98</w:t>
                  </w:r>
                </w:p>
              </w:tc>
            </w:tr>
            <w:tr w:rsidR="00135584" w:rsidRPr="00135584" w:rsidTr="002313BB">
              <w:trPr>
                <w:trHeight w:val="292"/>
              </w:trPr>
              <w:tc>
                <w:tcPr>
                  <w:tcW w:w="3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584" w:rsidRPr="00135584" w:rsidRDefault="00135584" w:rsidP="002313BB">
                  <w:pPr>
                    <w:spacing w:after="0"/>
                    <w:rPr>
                      <w:rFonts w:ascii="Times New Roman" w:eastAsia="Times New Roman" w:hAnsi="Times New Roman" w:cs="Times New Roman"/>
                      <w:szCs w:val="20"/>
                    </w:rPr>
                  </w:pPr>
                  <w:r w:rsidRPr="00135584">
                    <w:rPr>
                      <w:rFonts w:ascii="Times New Roman" w:eastAsia="Times New Roman" w:hAnsi="Times New Roman" w:cs="Times New Roman"/>
                      <w:szCs w:val="20"/>
                    </w:rPr>
                    <w:t>Don’t know – DO NOT READ OUT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35584" w:rsidRPr="00135584" w:rsidRDefault="00135584" w:rsidP="002313BB">
                  <w:pPr>
                    <w:spacing w:after="0"/>
                    <w:jc w:val="center"/>
                    <w:rPr>
                      <w:rFonts w:ascii="Times New Roman" w:eastAsia="Times New Roman" w:hAnsi="Times New Roman" w:cs="Times New Roman"/>
                      <w:szCs w:val="20"/>
                    </w:rPr>
                  </w:pPr>
                  <w:r w:rsidRPr="00135584">
                    <w:rPr>
                      <w:rFonts w:ascii="Times New Roman" w:eastAsia="Times New Roman" w:hAnsi="Times New Roman" w:cs="Times New Roman"/>
                      <w:szCs w:val="20"/>
                    </w:rPr>
                    <w:t>99</w:t>
                  </w:r>
                </w:p>
              </w:tc>
            </w:tr>
          </w:tbl>
          <w:p w:rsidR="00135584" w:rsidRPr="00135584" w:rsidRDefault="00135584" w:rsidP="002313BB">
            <w:pPr>
              <w:spacing w:after="0"/>
              <w:rPr>
                <w:rFonts w:ascii="Times New Roman" w:hAnsi="Times New Roman"/>
                <w:b/>
                <w:color w:val="00B050"/>
              </w:rPr>
            </w:pPr>
          </w:p>
          <w:p w:rsidR="00135584" w:rsidRPr="00135584" w:rsidRDefault="00135584" w:rsidP="002313BB">
            <w:pPr>
              <w:spacing w:after="0"/>
              <w:rPr>
                <w:rFonts w:ascii="Times New Roman" w:hAnsi="Times New Roman"/>
                <w:b/>
              </w:rPr>
            </w:pPr>
          </w:p>
          <w:p w:rsidR="00135584" w:rsidRPr="00135584" w:rsidRDefault="00135584" w:rsidP="002313BB">
            <w:pPr>
              <w:spacing w:after="0"/>
              <w:rPr>
                <w:rFonts w:ascii="Times New Roman" w:hAnsi="Times New Roman"/>
                <w:b/>
              </w:rPr>
            </w:pPr>
            <w:r w:rsidRPr="00135584">
              <w:rPr>
                <w:rFonts w:ascii="Times New Roman" w:hAnsi="Times New Roman"/>
                <w:b/>
              </w:rPr>
              <w:t>QG24 Open (Improve)</w:t>
            </w:r>
          </w:p>
          <w:p w:rsidR="00135584" w:rsidRPr="00135584" w:rsidRDefault="00135584" w:rsidP="002313BB">
            <w:pPr>
              <w:spacing w:after="0"/>
              <w:rPr>
                <w:rFonts w:ascii="Times New Roman" w:hAnsi="Times New Roman"/>
              </w:rPr>
            </w:pPr>
            <w:r w:rsidRPr="00135584">
              <w:rPr>
                <w:rFonts w:ascii="Times New Roman" w:hAnsi="Times New Roman"/>
              </w:rPr>
              <w:t>In what ways do you feel that the &lt;</w:t>
            </w:r>
            <w:r w:rsidRPr="00135584">
              <w:rPr>
                <w:rFonts w:ascii="Times New Roman" w:hAnsi="Times New Roman"/>
                <w:b/>
              </w:rPr>
              <w:t>QG99QUAL</w:t>
            </w:r>
            <w:r w:rsidRPr="00135584">
              <w:rPr>
                <w:rFonts w:ascii="Times New Roman" w:hAnsi="Times New Roman"/>
              </w:rPr>
              <w:t>&gt; from the &lt;</w:t>
            </w:r>
            <w:r w:rsidRPr="00135584">
              <w:rPr>
                <w:rFonts w:ascii="Times New Roman" w:hAnsi="Times New Roman"/>
                <w:b/>
              </w:rPr>
              <w:t>QG99UNI</w:t>
            </w:r>
            <w:r w:rsidRPr="00135584">
              <w:rPr>
                <w:rFonts w:ascii="Times New Roman" w:hAnsi="Times New Roman"/>
              </w:rPr>
              <w:t>&gt; could have better prepared you for employment in your organisation?</w:t>
            </w:r>
          </w:p>
          <w:p w:rsidR="00135584" w:rsidRPr="00135584" w:rsidRDefault="00135584" w:rsidP="002313BB">
            <w:pPr>
              <w:spacing w:after="0"/>
              <w:rPr>
                <w:rFonts w:ascii="Times New Roman" w:hAnsi="Times New Roman"/>
                <w:b/>
                <w:color w:val="00B050"/>
              </w:rPr>
            </w:pPr>
            <w:r w:rsidRPr="00135584">
              <w:rPr>
                <w:rFonts w:ascii="Times New Roman" w:hAnsi="Times New Roman"/>
                <w:b/>
                <w:color w:val="00B050"/>
              </w:rPr>
              <w:t>SR</w:t>
            </w:r>
          </w:p>
          <w:p w:rsidR="00135584" w:rsidRPr="00135584" w:rsidRDefault="00135584" w:rsidP="002313BB">
            <w:pPr>
              <w:spacing w:after="0"/>
              <w:rPr>
                <w:rFonts w:ascii="Times New Roman" w:hAnsi="Times New Roman"/>
                <w:b/>
                <w:color w:val="00B050"/>
              </w:rPr>
            </w:pPr>
            <w:r w:rsidRPr="00135584">
              <w:rPr>
                <w:rFonts w:ascii="Times New Roman" w:hAnsi="Times New Roman"/>
                <w:b/>
                <w:color w:val="00B050"/>
              </w:rPr>
              <w:t>PROBE</w:t>
            </w:r>
          </w:p>
          <w:tbl>
            <w:tblPr>
              <w:tblW w:w="4423" w:type="dxa"/>
              <w:tblInd w:w="250" w:type="dxa"/>
              <w:tblLook w:val="04A0" w:firstRow="1" w:lastRow="0" w:firstColumn="1" w:lastColumn="0" w:noHBand="0" w:noVBand="1"/>
            </w:tblPr>
            <w:tblGrid>
              <w:gridCol w:w="3431"/>
              <w:gridCol w:w="992"/>
            </w:tblGrid>
            <w:tr w:rsidR="00135584" w:rsidRPr="00135584" w:rsidTr="002313BB">
              <w:trPr>
                <w:trHeight w:val="292"/>
              </w:trPr>
              <w:tc>
                <w:tcPr>
                  <w:tcW w:w="3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584" w:rsidRPr="00135584" w:rsidRDefault="00135584" w:rsidP="002313BB">
                  <w:pPr>
                    <w:spacing w:after="0"/>
                    <w:rPr>
                      <w:rFonts w:ascii="Times New Roman" w:eastAsia="Times New Roman" w:hAnsi="Times New Roman" w:cs="Times New Roman"/>
                      <w:szCs w:val="20"/>
                    </w:rPr>
                  </w:pPr>
                  <w:r w:rsidRPr="00135584">
                    <w:rPr>
                      <w:rFonts w:ascii="Times New Roman" w:eastAsia="Times New Roman" w:hAnsi="Times New Roman" w:cs="Times New Roman"/>
                      <w:szCs w:val="20"/>
                    </w:rPr>
                    <w:t xml:space="preserve">SPECIFY (RECORD) – </w:t>
                  </w:r>
                  <w:r w:rsidRPr="00135584">
                    <w:rPr>
                      <w:rFonts w:ascii="Times New Roman" w:eastAsia="Times New Roman" w:hAnsi="Times New Roman" w:cs="Times New Roman"/>
                      <w:b/>
                      <w:color w:val="00B050"/>
                      <w:szCs w:val="20"/>
                    </w:rPr>
                    <w:t>OE</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35584" w:rsidRPr="00135584" w:rsidRDefault="00135584" w:rsidP="002313BB">
                  <w:pPr>
                    <w:spacing w:after="0"/>
                    <w:jc w:val="center"/>
                    <w:rPr>
                      <w:rFonts w:ascii="Times New Roman" w:eastAsia="Times New Roman" w:hAnsi="Times New Roman" w:cs="Times New Roman"/>
                      <w:szCs w:val="20"/>
                    </w:rPr>
                  </w:pPr>
                  <w:r w:rsidRPr="00135584">
                    <w:rPr>
                      <w:rFonts w:ascii="Times New Roman" w:eastAsia="Times New Roman" w:hAnsi="Times New Roman" w:cs="Times New Roman"/>
                      <w:szCs w:val="20"/>
                    </w:rPr>
                    <w:t>1</w:t>
                  </w:r>
                </w:p>
              </w:tc>
            </w:tr>
            <w:tr w:rsidR="00135584" w:rsidRPr="00135584" w:rsidTr="002313BB">
              <w:trPr>
                <w:trHeight w:val="292"/>
              </w:trPr>
              <w:tc>
                <w:tcPr>
                  <w:tcW w:w="34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135584" w:rsidRDefault="00135584" w:rsidP="002313BB">
                  <w:pPr>
                    <w:spacing w:after="0"/>
                    <w:rPr>
                      <w:rFonts w:ascii="Times New Roman" w:eastAsia="Times New Roman" w:hAnsi="Times New Roman" w:cs="Times New Roman"/>
                      <w:szCs w:val="20"/>
                    </w:rPr>
                  </w:pPr>
                  <w:r w:rsidRPr="00135584">
                    <w:rPr>
                      <w:rFonts w:ascii="Times New Roman" w:eastAsia="Times New Roman" w:hAnsi="Times New Roman" w:cs="Times New Roman"/>
                      <w:szCs w:val="20"/>
                    </w:rPr>
                    <w:lastRenderedPageBreak/>
                    <w:t>Refused – DO NOT READ OUT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35584" w:rsidRPr="00135584" w:rsidRDefault="00135584" w:rsidP="002313BB">
                  <w:pPr>
                    <w:spacing w:after="0"/>
                    <w:jc w:val="center"/>
                    <w:rPr>
                      <w:rFonts w:ascii="Times New Roman" w:eastAsia="Times New Roman" w:hAnsi="Times New Roman" w:cs="Times New Roman"/>
                      <w:szCs w:val="20"/>
                    </w:rPr>
                  </w:pPr>
                  <w:r w:rsidRPr="00135584">
                    <w:rPr>
                      <w:rFonts w:ascii="Times New Roman" w:eastAsia="Times New Roman" w:hAnsi="Times New Roman" w:cs="Times New Roman"/>
                      <w:szCs w:val="20"/>
                    </w:rPr>
                    <w:t>98</w:t>
                  </w:r>
                </w:p>
              </w:tc>
            </w:tr>
            <w:tr w:rsidR="00135584" w:rsidRPr="00135584" w:rsidTr="002313BB">
              <w:trPr>
                <w:trHeight w:val="292"/>
              </w:trPr>
              <w:tc>
                <w:tcPr>
                  <w:tcW w:w="3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584" w:rsidRPr="00135584" w:rsidRDefault="00135584" w:rsidP="002313BB">
                  <w:pPr>
                    <w:spacing w:after="0"/>
                    <w:rPr>
                      <w:rFonts w:ascii="Times New Roman" w:eastAsia="Times New Roman" w:hAnsi="Times New Roman" w:cs="Times New Roman"/>
                      <w:szCs w:val="20"/>
                    </w:rPr>
                  </w:pPr>
                  <w:r w:rsidRPr="00135584">
                    <w:rPr>
                      <w:rFonts w:ascii="Times New Roman" w:eastAsia="Times New Roman" w:hAnsi="Times New Roman" w:cs="Times New Roman"/>
                      <w:szCs w:val="20"/>
                    </w:rPr>
                    <w:t>Don’t know – DO NOT READ OUT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35584" w:rsidRPr="00135584" w:rsidRDefault="00135584" w:rsidP="002313BB">
                  <w:pPr>
                    <w:spacing w:after="0"/>
                    <w:jc w:val="center"/>
                    <w:rPr>
                      <w:rFonts w:ascii="Times New Roman" w:eastAsia="Times New Roman" w:hAnsi="Times New Roman" w:cs="Times New Roman"/>
                      <w:szCs w:val="20"/>
                    </w:rPr>
                  </w:pPr>
                  <w:r w:rsidRPr="00135584">
                    <w:rPr>
                      <w:rFonts w:ascii="Times New Roman" w:eastAsia="Times New Roman" w:hAnsi="Times New Roman" w:cs="Times New Roman"/>
                      <w:szCs w:val="20"/>
                    </w:rPr>
                    <w:t>99</w:t>
                  </w:r>
                </w:p>
              </w:tc>
            </w:tr>
          </w:tbl>
          <w:p w:rsidR="00135584" w:rsidRPr="00135584" w:rsidRDefault="00135584" w:rsidP="002313BB">
            <w:pPr>
              <w:spacing w:after="0"/>
              <w:rPr>
                <w:rFonts w:ascii="Times New Roman" w:hAnsi="Times New Roman"/>
              </w:rPr>
            </w:pPr>
          </w:p>
          <w:p w:rsidR="00135584" w:rsidRPr="00135584" w:rsidRDefault="00135584" w:rsidP="002313BB">
            <w:pPr>
              <w:spacing w:after="0"/>
              <w:rPr>
                <w:rFonts w:ascii="Times New Roman" w:hAnsi="Times New Roman"/>
              </w:rPr>
            </w:pPr>
          </w:p>
          <w:p w:rsidR="00135584" w:rsidRPr="00135584" w:rsidRDefault="00135584" w:rsidP="002313BB">
            <w:pPr>
              <w:spacing w:after="0"/>
            </w:pPr>
          </w:p>
          <w:p w:rsidR="00135584" w:rsidRPr="00135584" w:rsidRDefault="00135584" w:rsidP="002313BB">
            <w:pPr>
              <w:shd w:val="clear" w:color="auto" w:fill="D9D9D9"/>
              <w:spacing w:after="0"/>
              <w:rPr>
                <w:rFonts w:ascii="Times New Roman" w:hAnsi="Times New Roman"/>
                <w:b/>
                <w:caps/>
              </w:rPr>
            </w:pPr>
            <w:r w:rsidRPr="00135584">
              <w:rPr>
                <w:rFonts w:ascii="Times New Roman" w:hAnsi="Times New Roman"/>
                <w:b/>
                <w:caps/>
              </w:rPr>
              <w:t>Section 4 – Recruitment of supervisor</w:t>
            </w:r>
          </w:p>
          <w:p w:rsidR="00135584" w:rsidRPr="00135584" w:rsidRDefault="00135584" w:rsidP="002313BB">
            <w:pPr>
              <w:spacing w:after="0"/>
            </w:pPr>
          </w:p>
          <w:p w:rsidR="00135584" w:rsidRPr="00135584" w:rsidRDefault="00135584" w:rsidP="002313BB">
            <w:pPr>
              <w:spacing w:after="0"/>
              <w:rPr>
                <w:rFonts w:ascii="Times New Roman" w:hAnsi="Times New Roman"/>
              </w:rPr>
            </w:pPr>
            <w:r w:rsidRPr="00135584">
              <w:rPr>
                <w:rFonts w:ascii="Times New Roman" w:hAnsi="Times New Roman"/>
              </w:rPr>
              <w:t xml:space="preserve">As I mentioned at the beginning of the interview, the University would also like to collect some feedback about its courses from your current workplace supervisor. The information will be used to improve university courses and the questions are not in any way intended to collect data on your individual performance at work. </w:t>
            </w:r>
          </w:p>
          <w:p w:rsidR="00135584" w:rsidRPr="00135584" w:rsidRDefault="00135584" w:rsidP="002313BB">
            <w:pPr>
              <w:spacing w:after="0"/>
              <w:rPr>
                <w:rFonts w:ascii="Times New Roman" w:hAnsi="Times New Roman"/>
              </w:rPr>
            </w:pPr>
          </w:p>
          <w:p w:rsidR="00135584" w:rsidRPr="00135584" w:rsidRDefault="00135584" w:rsidP="002313BB">
            <w:pPr>
              <w:spacing w:after="0"/>
              <w:rPr>
                <w:rFonts w:ascii="Times New Roman" w:hAnsi="Times New Roman"/>
                <w:b/>
                <w:color w:val="00B050"/>
              </w:rPr>
            </w:pPr>
            <w:r w:rsidRPr="00135584">
              <w:rPr>
                <w:rFonts w:ascii="Times New Roman" w:hAnsi="Times New Roman"/>
                <w:b/>
                <w:color w:val="00B050"/>
              </w:rPr>
              <w:t xml:space="preserve">IF NECESSARY: </w:t>
            </w:r>
            <w:r w:rsidRPr="00135584">
              <w:rPr>
                <w:rFonts w:ascii="Times New Roman" w:hAnsi="Times New Roman"/>
              </w:rPr>
              <w:t>We want to get the views of supervisors so that we can link their views to specific university courses in terms of how well these courses equip graduates for the workforce. Only aggregated data will be used in the survey results).</w:t>
            </w:r>
          </w:p>
          <w:p w:rsidR="00135584" w:rsidRPr="00135584" w:rsidRDefault="00135584" w:rsidP="002313BB">
            <w:pPr>
              <w:spacing w:after="0"/>
              <w:rPr>
                <w:rFonts w:ascii="Times New Roman" w:hAnsi="Times New Roman"/>
              </w:rPr>
            </w:pPr>
          </w:p>
          <w:p w:rsidR="00135584" w:rsidRPr="00135584" w:rsidRDefault="00135584" w:rsidP="002313BB">
            <w:pPr>
              <w:spacing w:after="0"/>
              <w:rPr>
                <w:rFonts w:ascii="Times New Roman" w:hAnsi="Times New Roman"/>
                <w:b/>
                <w:color w:val="00B050"/>
              </w:rPr>
            </w:pPr>
            <w:r w:rsidRPr="00135584">
              <w:rPr>
                <w:rFonts w:ascii="Times New Roman" w:hAnsi="Times New Roman"/>
                <w:b/>
                <w:color w:val="00B050"/>
              </w:rPr>
              <w:t>READ OUT ONLY IF PROMPTED:</w:t>
            </w:r>
          </w:p>
          <w:p w:rsidR="00135584" w:rsidRPr="00135584" w:rsidRDefault="00135584" w:rsidP="002313BB">
            <w:pPr>
              <w:spacing w:after="0"/>
              <w:rPr>
                <w:rFonts w:ascii="Times New Roman" w:hAnsi="Times New Roman"/>
              </w:rPr>
            </w:pPr>
            <w:r w:rsidRPr="00135584">
              <w:rPr>
                <w:rFonts w:ascii="Times New Roman" w:hAnsi="Times New Roman"/>
              </w:rPr>
              <w:t>By supervisor, we mean someone who has the authority to direct you to do certain tasks and who has a good idea of the work that you do in your job.</w:t>
            </w:r>
          </w:p>
          <w:p w:rsidR="00135584" w:rsidRPr="00135584" w:rsidRDefault="00135584" w:rsidP="002313BB">
            <w:pPr>
              <w:spacing w:after="0"/>
              <w:rPr>
                <w:rFonts w:ascii="Times New Roman" w:hAnsi="Times New Roman"/>
                <w:b/>
                <w:color w:val="00B050"/>
              </w:rPr>
            </w:pPr>
            <w:r w:rsidRPr="00135584">
              <w:rPr>
                <w:rFonts w:ascii="Times New Roman" w:hAnsi="Times New Roman"/>
                <w:b/>
                <w:color w:val="00B050"/>
              </w:rPr>
              <w:t>IF NECESSARY, PROMPT:</w:t>
            </w:r>
          </w:p>
          <w:p w:rsidR="00135584" w:rsidRDefault="00135584" w:rsidP="002313BB">
            <w:pPr>
              <w:spacing w:after="0"/>
            </w:pPr>
            <w:r w:rsidRPr="00135584">
              <w:rPr>
                <w:rFonts w:ascii="Times New Roman" w:hAnsi="Times New Roman"/>
              </w:rPr>
              <w:t>If you have more than one supervisor, it does not matter who you nominate.</w:t>
            </w:r>
          </w:p>
        </w:tc>
      </w:tr>
      <w:tr w:rsidR="00135584" w:rsidRPr="000158CC" w:rsidTr="002313BB">
        <w:tc>
          <w:tcPr>
            <w:tcW w:w="5000" w:type="pct"/>
          </w:tcPr>
          <w:p w:rsidR="00135584" w:rsidRPr="00F31DA5" w:rsidRDefault="00135584" w:rsidP="002313BB">
            <w:pPr>
              <w:spacing w:after="0"/>
              <w:rPr>
                <w:rFonts w:ascii="Times New Roman" w:hAnsi="Times New Roman"/>
                <w:b/>
                <w:color w:val="00B050"/>
              </w:rPr>
            </w:pPr>
          </w:p>
          <w:p w:rsidR="00135584" w:rsidRPr="00F31DA5" w:rsidRDefault="00135584" w:rsidP="002313BB">
            <w:pPr>
              <w:spacing w:after="0"/>
              <w:rPr>
                <w:rFonts w:ascii="Times New Roman" w:hAnsi="Times New Roman"/>
                <w:b/>
                <w:color w:val="00B050"/>
              </w:rPr>
            </w:pPr>
          </w:p>
          <w:p w:rsidR="00135584" w:rsidRPr="00F31DA5" w:rsidRDefault="00135584" w:rsidP="002313BB">
            <w:pPr>
              <w:spacing w:after="0"/>
              <w:rPr>
                <w:rFonts w:ascii="Times New Roman" w:hAnsi="Times New Roman"/>
                <w:b/>
                <w:color w:val="00B050"/>
              </w:rPr>
            </w:pPr>
            <w:r w:rsidRPr="00F31DA5">
              <w:rPr>
                <w:rFonts w:ascii="Times New Roman" w:hAnsi="Times New Roman"/>
                <w:b/>
                <w:color w:val="00B050"/>
              </w:rPr>
              <w:t xml:space="preserve">ASK ALL </w:t>
            </w:r>
          </w:p>
          <w:p w:rsidR="00135584" w:rsidRPr="00F31DA5" w:rsidRDefault="00135584" w:rsidP="002313BB">
            <w:pPr>
              <w:spacing w:after="0"/>
              <w:rPr>
                <w:rFonts w:ascii="Times New Roman" w:hAnsi="Times New Roman"/>
                <w:b/>
              </w:rPr>
            </w:pPr>
            <w:r w:rsidRPr="00F31DA5">
              <w:rPr>
                <w:rFonts w:ascii="Times New Roman" w:hAnsi="Times New Roman"/>
                <w:b/>
              </w:rPr>
              <w:t>QR1 Supervisor</w:t>
            </w:r>
          </w:p>
          <w:p w:rsidR="00135584" w:rsidRPr="00F31DA5" w:rsidRDefault="00135584" w:rsidP="002313BB">
            <w:pPr>
              <w:spacing w:after="0"/>
              <w:rPr>
                <w:rFonts w:ascii="Times New Roman" w:hAnsi="Times New Roman"/>
              </w:rPr>
            </w:pPr>
            <w:r w:rsidRPr="00F31DA5">
              <w:rPr>
                <w:rFonts w:ascii="Times New Roman" w:hAnsi="Times New Roman"/>
              </w:rPr>
              <w:t>Do you have a current supervisor?</w:t>
            </w:r>
          </w:p>
          <w:p w:rsidR="00135584" w:rsidRPr="00F31DA5" w:rsidRDefault="00135584" w:rsidP="002313BB">
            <w:pPr>
              <w:spacing w:after="0"/>
              <w:rPr>
                <w:rFonts w:ascii="Times New Roman" w:hAnsi="Times New Roman"/>
                <w:i/>
              </w:rPr>
            </w:pPr>
            <w:r w:rsidRPr="00F31DA5">
              <w:rPr>
                <w:rFonts w:ascii="Times New Roman" w:hAnsi="Times New Roman"/>
              </w:rPr>
              <w:tab/>
            </w:r>
          </w:p>
          <w:tbl>
            <w:tblPr>
              <w:tblW w:w="7825" w:type="dxa"/>
              <w:tblInd w:w="250" w:type="dxa"/>
              <w:tblLook w:val="04A0" w:firstRow="1" w:lastRow="0" w:firstColumn="1" w:lastColumn="0" w:noHBand="0" w:noVBand="1"/>
            </w:tblPr>
            <w:tblGrid>
              <w:gridCol w:w="3793"/>
              <w:gridCol w:w="1673"/>
              <w:gridCol w:w="2359"/>
            </w:tblGrid>
            <w:tr w:rsidR="00135584" w:rsidRPr="00F31DA5" w:rsidTr="002313BB">
              <w:trPr>
                <w:trHeight w:val="337"/>
              </w:trPr>
              <w:tc>
                <w:tcPr>
                  <w:tcW w:w="3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eastAsia="Times New Roman" w:hAnsi="Times New Roman" w:cs="Times New Roman"/>
                      <w:szCs w:val="20"/>
                    </w:rPr>
                    <w:t>Yes</w:t>
                  </w:r>
                </w:p>
              </w:tc>
              <w:tc>
                <w:tcPr>
                  <w:tcW w:w="1673" w:type="dxa"/>
                  <w:tcBorders>
                    <w:top w:val="single" w:sz="4" w:space="0" w:color="auto"/>
                    <w:left w:val="nil"/>
                    <w:bottom w:val="single" w:sz="4" w:space="0" w:color="auto"/>
                    <w:right w:val="single" w:sz="4" w:space="0" w:color="auto"/>
                  </w:tcBorders>
                  <w:vAlign w:val="center"/>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1</w:t>
                  </w:r>
                </w:p>
              </w:tc>
              <w:tc>
                <w:tcPr>
                  <w:tcW w:w="23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Continue</w:t>
                  </w:r>
                </w:p>
              </w:tc>
            </w:tr>
            <w:tr w:rsidR="00135584" w:rsidRPr="00F31DA5" w:rsidTr="002313BB">
              <w:trPr>
                <w:trHeight w:val="337"/>
              </w:trPr>
              <w:tc>
                <w:tcPr>
                  <w:tcW w:w="37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eastAsia="Times New Roman" w:hAnsi="Times New Roman" w:cs="Times New Roman"/>
                      <w:szCs w:val="20"/>
                    </w:rPr>
                    <w:t>No</w:t>
                  </w:r>
                </w:p>
              </w:tc>
              <w:tc>
                <w:tcPr>
                  <w:tcW w:w="1673" w:type="dxa"/>
                  <w:tcBorders>
                    <w:top w:val="single" w:sz="4" w:space="0" w:color="auto"/>
                    <w:left w:val="nil"/>
                    <w:bottom w:val="single" w:sz="4" w:space="0" w:color="auto"/>
                    <w:right w:val="single" w:sz="4" w:space="0" w:color="auto"/>
                  </w:tcBorders>
                  <w:vAlign w:val="center"/>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2</w:t>
                  </w:r>
                </w:p>
              </w:tc>
              <w:tc>
                <w:tcPr>
                  <w:tcW w:w="2359" w:type="dxa"/>
                  <w:vMerge w:val="restart"/>
                  <w:tcBorders>
                    <w:top w:val="single" w:sz="4" w:space="0" w:color="auto"/>
                    <w:left w:val="single" w:sz="4" w:space="0" w:color="auto"/>
                    <w:right w:val="single" w:sz="4" w:space="0" w:color="auto"/>
                  </w:tcBorders>
                  <w:shd w:val="clear" w:color="auto" w:fill="auto"/>
                  <w:noWrap/>
                  <w:vAlign w:val="center"/>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Go to CLOSE 1 &amp; abort with NOT RECRUITED</w:t>
                  </w:r>
                </w:p>
              </w:tc>
            </w:tr>
            <w:tr w:rsidR="00135584" w:rsidRPr="00F31DA5" w:rsidTr="002313BB">
              <w:trPr>
                <w:trHeight w:val="337"/>
              </w:trPr>
              <w:tc>
                <w:tcPr>
                  <w:tcW w:w="37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eastAsia="Times New Roman" w:hAnsi="Times New Roman" w:cs="Times New Roman"/>
                      <w:szCs w:val="20"/>
                    </w:rPr>
                    <w:t>Refused – DO NOT READ OUT</w:t>
                  </w:r>
                </w:p>
              </w:tc>
              <w:tc>
                <w:tcPr>
                  <w:tcW w:w="1673" w:type="dxa"/>
                  <w:tcBorders>
                    <w:top w:val="single" w:sz="4" w:space="0" w:color="auto"/>
                    <w:left w:val="nil"/>
                    <w:bottom w:val="single" w:sz="4" w:space="0" w:color="auto"/>
                    <w:right w:val="single" w:sz="4" w:space="0" w:color="auto"/>
                  </w:tcBorders>
                  <w:vAlign w:val="center"/>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98</w:t>
                  </w:r>
                </w:p>
              </w:tc>
              <w:tc>
                <w:tcPr>
                  <w:tcW w:w="2359" w:type="dxa"/>
                  <w:vMerge/>
                  <w:tcBorders>
                    <w:left w:val="single" w:sz="4" w:space="0" w:color="auto"/>
                    <w:right w:val="single" w:sz="4" w:space="0" w:color="auto"/>
                  </w:tcBorders>
                  <w:shd w:val="clear" w:color="auto" w:fill="auto"/>
                  <w:noWrap/>
                  <w:vAlign w:val="center"/>
                </w:tcPr>
                <w:p w:rsidR="00135584" w:rsidRPr="00F31DA5" w:rsidRDefault="00135584" w:rsidP="002313BB">
                  <w:pPr>
                    <w:spacing w:after="0"/>
                    <w:jc w:val="center"/>
                    <w:rPr>
                      <w:rFonts w:ascii="Times New Roman" w:eastAsia="Times New Roman" w:hAnsi="Times New Roman" w:cs="Times New Roman"/>
                      <w:szCs w:val="20"/>
                    </w:rPr>
                  </w:pPr>
                </w:p>
              </w:tc>
            </w:tr>
            <w:tr w:rsidR="00135584" w:rsidRPr="00F31DA5" w:rsidTr="002313BB">
              <w:trPr>
                <w:trHeight w:val="337"/>
              </w:trPr>
              <w:tc>
                <w:tcPr>
                  <w:tcW w:w="37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eastAsia="Times New Roman" w:hAnsi="Times New Roman" w:cs="Times New Roman"/>
                      <w:szCs w:val="20"/>
                    </w:rPr>
                    <w:t>Don’t know/Unsure – DO NOT READ OUT</w:t>
                  </w:r>
                </w:p>
              </w:tc>
              <w:tc>
                <w:tcPr>
                  <w:tcW w:w="1673" w:type="dxa"/>
                  <w:tcBorders>
                    <w:top w:val="single" w:sz="4" w:space="0" w:color="auto"/>
                    <w:left w:val="nil"/>
                    <w:bottom w:val="single" w:sz="4" w:space="0" w:color="auto"/>
                    <w:right w:val="single" w:sz="4" w:space="0" w:color="auto"/>
                  </w:tcBorders>
                  <w:vAlign w:val="center"/>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99</w:t>
                  </w:r>
                </w:p>
              </w:tc>
              <w:tc>
                <w:tcPr>
                  <w:tcW w:w="2359" w:type="dxa"/>
                  <w:vMerge/>
                  <w:tcBorders>
                    <w:left w:val="single" w:sz="4" w:space="0" w:color="auto"/>
                    <w:bottom w:val="single" w:sz="4" w:space="0" w:color="auto"/>
                    <w:right w:val="single" w:sz="4" w:space="0" w:color="auto"/>
                  </w:tcBorders>
                  <w:shd w:val="clear" w:color="auto" w:fill="auto"/>
                  <w:noWrap/>
                  <w:vAlign w:val="center"/>
                </w:tcPr>
                <w:p w:rsidR="00135584" w:rsidRPr="00F31DA5" w:rsidRDefault="00135584" w:rsidP="002313BB">
                  <w:pPr>
                    <w:spacing w:after="0"/>
                    <w:jc w:val="center"/>
                    <w:rPr>
                      <w:rFonts w:ascii="Times New Roman" w:eastAsia="Times New Roman" w:hAnsi="Times New Roman" w:cs="Times New Roman"/>
                      <w:szCs w:val="20"/>
                    </w:rPr>
                  </w:pPr>
                </w:p>
              </w:tc>
            </w:tr>
          </w:tbl>
          <w:p w:rsidR="00135584" w:rsidRPr="00F31DA5" w:rsidRDefault="00135584" w:rsidP="002313BB">
            <w:pPr>
              <w:spacing w:after="0"/>
              <w:rPr>
                <w:rFonts w:ascii="Times New Roman" w:hAnsi="Times New Roman"/>
                <w:b/>
                <w:color w:val="00B050"/>
              </w:rPr>
            </w:pPr>
          </w:p>
          <w:p w:rsidR="00135584" w:rsidRPr="00F31DA5" w:rsidRDefault="00135584" w:rsidP="002313BB">
            <w:pPr>
              <w:spacing w:after="0"/>
              <w:rPr>
                <w:rFonts w:ascii="Times New Roman" w:hAnsi="Times New Roman"/>
                <w:b/>
                <w:color w:val="00B050"/>
              </w:rPr>
            </w:pPr>
          </w:p>
          <w:p w:rsidR="00135584" w:rsidRPr="00F31DA5" w:rsidRDefault="00135584" w:rsidP="002313BB">
            <w:pPr>
              <w:spacing w:after="0"/>
              <w:rPr>
                <w:rFonts w:ascii="Times New Roman" w:hAnsi="Times New Roman"/>
                <w:b/>
                <w:color w:val="00B050"/>
              </w:rPr>
            </w:pPr>
          </w:p>
          <w:p w:rsidR="00135584" w:rsidRPr="00F31DA5" w:rsidRDefault="00135584" w:rsidP="002313BB">
            <w:pPr>
              <w:spacing w:after="0"/>
              <w:rPr>
                <w:rFonts w:ascii="Times New Roman" w:hAnsi="Times New Roman"/>
                <w:b/>
              </w:rPr>
            </w:pPr>
            <w:r w:rsidRPr="00F31DA5">
              <w:rPr>
                <w:rFonts w:ascii="Times New Roman" w:hAnsi="Times New Roman"/>
                <w:b/>
                <w:color w:val="00B050"/>
              </w:rPr>
              <w:t>ASK IF QR1 = YES (1), ELSE GO TO CLOSE 1</w:t>
            </w:r>
          </w:p>
          <w:p w:rsidR="00135584" w:rsidRPr="00D05076" w:rsidRDefault="00135584" w:rsidP="002313BB">
            <w:pPr>
              <w:spacing w:after="0"/>
              <w:rPr>
                <w:rFonts w:ascii="Times New Roman" w:hAnsi="Times New Roman"/>
                <w:b/>
              </w:rPr>
            </w:pPr>
            <w:r w:rsidRPr="00F31DA5">
              <w:rPr>
                <w:rFonts w:ascii="Times New Roman" w:hAnsi="Times New Roman"/>
                <w:b/>
              </w:rPr>
              <w:t xml:space="preserve">QR3 Supervisor </w:t>
            </w:r>
            <w:r w:rsidRPr="00D05076">
              <w:rPr>
                <w:rFonts w:ascii="Times New Roman" w:hAnsi="Times New Roman"/>
                <w:b/>
              </w:rPr>
              <w:t>assist</w:t>
            </w:r>
          </w:p>
          <w:p w:rsidR="00135584" w:rsidRPr="00F31DA5" w:rsidRDefault="00135584" w:rsidP="002313BB">
            <w:pPr>
              <w:spacing w:after="0"/>
              <w:rPr>
                <w:rFonts w:ascii="Times New Roman" w:hAnsi="Times New Roman"/>
              </w:rPr>
            </w:pPr>
            <w:r w:rsidRPr="00D05076">
              <w:rPr>
                <w:rFonts w:ascii="Times New Roman" w:hAnsi="Times New Roman"/>
              </w:rPr>
              <w:t>Would you be willing to talk to your supervisor and ask if they would be willing to assist us with the survey? We would be asking them about the relevance of your qualification to the work you do. The survey would take about the same length of time as this interview – around 10 minutes. The information they provide will be completely confidential.</w:t>
            </w:r>
          </w:p>
          <w:p w:rsidR="00135584" w:rsidRPr="00F31DA5" w:rsidRDefault="00135584" w:rsidP="002313BB">
            <w:pPr>
              <w:spacing w:after="0"/>
              <w:rPr>
                <w:rFonts w:ascii="Times New Roman" w:hAnsi="Times New Roman"/>
                <w:i/>
              </w:rPr>
            </w:pPr>
            <w:r w:rsidRPr="00F31DA5">
              <w:rPr>
                <w:rFonts w:ascii="Times New Roman" w:hAnsi="Times New Roman"/>
              </w:rPr>
              <w:tab/>
            </w:r>
          </w:p>
          <w:tbl>
            <w:tblPr>
              <w:tblW w:w="78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4"/>
              <w:gridCol w:w="1276"/>
              <w:gridCol w:w="2835"/>
            </w:tblGrid>
            <w:tr w:rsidR="00135584" w:rsidRPr="00F31DA5" w:rsidTr="002313BB">
              <w:trPr>
                <w:trHeight w:val="325"/>
              </w:trPr>
              <w:tc>
                <w:tcPr>
                  <w:tcW w:w="3714" w:type="dxa"/>
                  <w:shd w:val="clear" w:color="auto" w:fill="auto"/>
                  <w:noWrap/>
                  <w:vAlign w:val="center"/>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eastAsia="Times New Roman" w:hAnsi="Times New Roman" w:cs="Times New Roman"/>
                      <w:szCs w:val="20"/>
                    </w:rPr>
                    <w:t>Yes – need to check with supervisor.  CALL BACK</w:t>
                  </w:r>
                </w:p>
              </w:tc>
              <w:tc>
                <w:tcPr>
                  <w:tcW w:w="1276" w:type="dxa"/>
                  <w:vAlign w:val="center"/>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1</w:t>
                  </w:r>
                </w:p>
              </w:tc>
              <w:tc>
                <w:tcPr>
                  <w:tcW w:w="2835" w:type="dxa"/>
                  <w:shd w:val="clear" w:color="auto" w:fill="auto"/>
                  <w:noWrap/>
                  <w:vAlign w:val="center"/>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GO TO QR2</w:t>
                  </w:r>
                </w:p>
              </w:tc>
            </w:tr>
            <w:tr w:rsidR="00135584" w:rsidRPr="00F31DA5" w:rsidTr="002313BB">
              <w:trPr>
                <w:trHeight w:val="325"/>
              </w:trPr>
              <w:tc>
                <w:tcPr>
                  <w:tcW w:w="3714" w:type="dxa"/>
                  <w:shd w:val="clear" w:color="auto" w:fill="auto"/>
                  <w:noWrap/>
                  <w:vAlign w:val="center"/>
                  <w:hideMark/>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eastAsia="Times New Roman" w:hAnsi="Times New Roman" w:cs="Times New Roman"/>
                      <w:szCs w:val="20"/>
                    </w:rPr>
                    <w:t>Yes – no need to check with supervisor, can provide contact details straight away. CONTINUE</w:t>
                  </w:r>
                </w:p>
              </w:tc>
              <w:tc>
                <w:tcPr>
                  <w:tcW w:w="1276" w:type="dxa"/>
                  <w:vAlign w:val="center"/>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2</w:t>
                  </w:r>
                </w:p>
              </w:tc>
              <w:tc>
                <w:tcPr>
                  <w:tcW w:w="2835" w:type="dxa"/>
                  <w:shd w:val="clear" w:color="auto" w:fill="auto"/>
                  <w:noWrap/>
                  <w:vAlign w:val="center"/>
                  <w:hideMark/>
                </w:tcPr>
                <w:p w:rsidR="00135584" w:rsidRPr="00F31DA5" w:rsidRDefault="00135584" w:rsidP="002313BB">
                  <w:pPr>
                    <w:spacing w:after="0"/>
                    <w:jc w:val="center"/>
                    <w:rPr>
                      <w:rFonts w:ascii="Times New Roman" w:eastAsia="Times New Roman" w:hAnsi="Times New Roman" w:cs="Times New Roman"/>
                      <w:strike/>
                      <w:szCs w:val="20"/>
                    </w:rPr>
                  </w:pPr>
                  <w:r w:rsidRPr="00F31DA5">
                    <w:rPr>
                      <w:rFonts w:ascii="Times New Roman" w:eastAsia="Times New Roman" w:hAnsi="Times New Roman" w:cs="Times New Roman"/>
                      <w:szCs w:val="20"/>
                    </w:rPr>
                    <w:t>Go to QR2</w:t>
                  </w:r>
                </w:p>
              </w:tc>
            </w:tr>
            <w:tr w:rsidR="00135584" w:rsidRPr="00F31DA5" w:rsidTr="002313BB">
              <w:trPr>
                <w:trHeight w:val="325"/>
              </w:trPr>
              <w:tc>
                <w:tcPr>
                  <w:tcW w:w="3714" w:type="dxa"/>
                  <w:shd w:val="clear" w:color="auto" w:fill="auto"/>
                  <w:noWrap/>
                  <w:vAlign w:val="center"/>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eastAsia="Times New Roman" w:hAnsi="Times New Roman" w:cs="Times New Roman"/>
                      <w:szCs w:val="20"/>
                    </w:rPr>
                    <w:t>Yes – supervisor willing to do survey (supervisor details not collected from graduate). CONTINUE</w:t>
                  </w:r>
                </w:p>
              </w:tc>
              <w:tc>
                <w:tcPr>
                  <w:tcW w:w="1276" w:type="dxa"/>
                  <w:vAlign w:val="center"/>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3</w:t>
                  </w:r>
                </w:p>
              </w:tc>
              <w:tc>
                <w:tcPr>
                  <w:tcW w:w="2835" w:type="dxa"/>
                  <w:shd w:val="clear" w:color="auto" w:fill="auto"/>
                  <w:noWrap/>
                  <w:vAlign w:val="center"/>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 xml:space="preserve">Go to </w:t>
                  </w:r>
                  <w:r>
                    <w:rPr>
                      <w:rFonts w:ascii="Times New Roman" w:eastAsia="Times New Roman" w:hAnsi="Times New Roman" w:cs="Times New Roman"/>
                      <w:szCs w:val="20"/>
                    </w:rPr>
                    <w:t xml:space="preserve">QR2 then </w:t>
                  </w:r>
                  <w:r w:rsidRPr="00F31DA5">
                    <w:rPr>
                      <w:rFonts w:ascii="Times New Roman" w:eastAsia="Times New Roman" w:hAnsi="Times New Roman" w:cs="Times New Roman"/>
                      <w:szCs w:val="20"/>
                    </w:rPr>
                    <w:t>Supervisor Intro</w:t>
                  </w:r>
                </w:p>
              </w:tc>
            </w:tr>
            <w:tr w:rsidR="00135584" w:rsidRPr="00F31DA5" w:rsidTr="002313BB">
              <w:trPr>
                <w:trHeight w:val="325"/>
              </w:trPr>
              <w:tc>
                <w:tcPr>
                  <w:tcW w:w="3714" w:type="dxa"/>
                  <w:shd w:val="clear" w:color="auto" w:fill="auto"/>
                  <w:noWrap/>
                  <w:vAlign w:val="center"/>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eastAsia="Times New Roman" w:hAnsi="Times New Roman" w:cs="Times New Roman"/>
                      <w:szCs w:val="20"/>
                    </w:rPr>
                    <w:t>No</w:t>
                  </w:r>
                </w:p>
              </w:tc>
              <w:tc>
                <w:tcPr>
                  <w:tcW w:w="1276" w:type="dxa"/>
                  <w:vAlign w:val="center"/>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4</w:t>
                  </w:r>
                </w:p>
              </w:tc>
              <w:tc>
                <w:tcPr>
                  <w:tcW w:w="2835" w:type="dxa"/>
                  <w:shd w:val="clear" w:color="auto" w:fill="auto"/>
                  <w:noWrap/>
                  <w:vAlign w:val="center"/>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Go to CLOSE 1 &amp; abort with NOT RECRUITED</w:t>
                  </w:r>
                </w:p>
              </w:tc>
            </w:tr>
          </w:tbl>
          <w:p w:rsidR="00135584" w:rsidRPr="00F31DA5" w:rsidRDefault="00135584" w:rsidP="002313BB">
            <w:pPr>
              <w:spacing w:after="0"/>
              <w:rPr>
                <w:rFonts w:ascii="Times New Roman" w:hAnsi="Times New Roman"/>
                <w:b/>
              </w:rPr>
            </w:pPr>
            <w:r w:rsidRPr="00F31DA5">
              <w:rPr>
                <w:rFonts w:ascii="Times New Roman" w:hAnsi="Times New Roman"/>
                <w:b/>
                <w:color w:val="00B050"/>
              </w:rPr>
              <w:t>ASK IF QR3 = YES (1-3), ELSE GO TO CLOSE 1</w:t>
            </w:r>
          </w:p>
        </w:tc>
      </w:tr>
      <w:tr w:rsidR="00135584" w:rsidRPr="000158CC" w:rsidTr="002313BB">
        <w:tc>
          <w:tcPr>
            <w:tcW w:w="5000" w:type="pct"/>
          </w:tcPr>
          <w:p w:rsidR="00135584" w:rsidRPr="00F31DA5" w:rsidRDefault="00135584" w:rsidP="002313BB">
            <w:pPr>
              <w:spacing w:after="0"/>
              <w:rPr>
                <w:rFonts w:ascii="Times New Roman" w:hAnsi="Times New Roman"/>
                <w:b/>
              </w:rPr>
            </w:pPr>
            <w:r w:rsidRPr="00F31DA5">
              <w:rPr>
                <w:rFonts w:ascii="Times New Roman" w:hAnsi="Times New Roman"/>
                <w:b/>
              </w:rPr>
              <w:t>QR2 Supervisor name</w:t>
            </w:r>
          </w:p>
          <w:p w:rsidR="00135584" w:rsidRPr="00F31DA5" w:rsidRDefault="00135584" w:rsidP="002313BB">
            <w:pPr>
              <w:spacing w:after="0"/>
              <w:rPr>
                <w:rFonts w:ascii="Times New Roman" w:hAnsi="Times New Roman"/>
              </w:rPr>
            </w:pPr>
            <w:r w:rsidRPr="00F31DA5">
              <w:rPr>
                <w:rFonts w:ascii="Times New Roman" w:hAnsi="Times New Roman"/>
              </w:rPr>
              <w:t>What is their name?</w:t>
            </w:r>
          </w:p>
          <w:p w:rsidR="00135584" w:rsidRPr="00F31DA5" w:rsidRDefault="00135584" w:rsidP="002313BB">
            <w:pPr>
              <w:spacing w:after="0"/>
              <w:rPr>
                <w:rFonts w:ascii="Times New Roman" w:hAnsi="Times New Roman"/>
              </w:rPr>
            </w:pPr>
          </w:p>
          <w:tbl>
            <w:tblPr>
              <w:tblW w:w="7866" w:type="dxa"/>
              <w:tblInd w:w="250" w:type="dxa"/>
              <w:tblLook w:val="04A0" w:firstRow="1" w:lastRow="0" w:firstColumn="1" w:lastColumn="0" w:noHBand="0" w:noVBand="1"/>
            </w:tblPr>
            <w:tblGrid>
              <w:gridCol w:w="3785"/>
              <w:gridCol w:w="1630"/>
              <w:gridCol w:w="2451"/>
            </w:tblGrid>
            <w:tr w:rsidR="00135584" w:rsidRPr="00F31DA5" w:rsidTr="002313BB">
              <w:trPr>
                <w:trHeight w:val="334"/>
              </w:trPr>
              <w:tc>
                <w:tcPr>
                  <w:tcW w:w="37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eastAsia="Times New Roman" w:hAnsi="Times New Roman" w:cs="Times New Roman"/>
                      <w:szCs w:val="20"/>
                    </w:rPr>
                    <w:t xml:space="preserve">SPECIFY (RECORD) – </w:t>
                  </w:r>
                  <w:r w:rsidRPr="00F31DA5">
                    <w:rPr>
                      <w:rFonts w:ascii="Times New Roman" w:eastAsia="Times New Roman" w:hAnsi="Times New Roman" w:cs="Times New Roman"/>
                      <w:b/>
                      <w:color w:val="00B050"/>
                      <w:szCs w:val="20"/>
                    </w:rPr>
                    <w:t>OE</w:t>
                  </w:r>
                </w:p>
              </w:tc>
              <w:tc>
                <w:tcPr>
                  <w:tcW w:w="1630" w:type="dxa"/>
                  <w:tcBorders>
                    <w:top w:val="single" w:sz="4" w:space="0" w:color="auto"/>
                    <w:left w:val="nil"/>
                    <w:bottom w:val="single" w:sz="4" w:space="0" w:color="auto"/>
                    <w:right w:val="single" w:sz="4" w:space="0" w:color="auto"/>
                  </w:tcBorders>
                  <w:vAlign w:val="center"/>
                </w:tcPr>
                <w:p w:rsidR="00135584" w:rsidRPr="00D05076" w:rsidRDefault="00135584" w:rsidP="002313BB">
                  <w:pPr>
                    <w:spacing w:after="0"/>
                    <w:jc w:val="center"/>
                    <w:rPr>
                      <w:rFonts w:ascii="Times New Roman" w:eastAsia="Times New Roman" w:hAnsi="Times New Roman" w:cs="Times New Roman"/>
                      <w:szCs w:val="20"/>
                    </w:rPr>
                  </w:pPr>
                  <w:r w:rsidRPr="00D05076">
                    <w:rPr>
                      <w:rFonts w:ascii="Times New Roman" w:eastAsia="Times New Roman" w:hAnsi="Times New Roman" w:cs="Times New Roman"/>
                      <w:szCs w:val="20"/>
                    </w:rPr>
                    <w:t>1</w:t>
                  </w:r>
                </w:p>
              </w:tc>
              <w:tc>
                <w:tcPr>
                  <w:tcW w:w="2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584" w:rsidRPr="00D05076" w:rsidRDefault="00135584" w:rsidP="002313BB">
                  <w:pPr>
                    <w:spacing w:after="0"/>
                    <w:jc w:val="center"/>
                    <w:rPr>
                      <w:rFonts w:ascii="Times New Roman" w:eastAsia="Times New Roman" w:hAnsi="Times New Roman" w:cs="Times New Roman"/>
                      <w:szCs w:val="20"/>
                    </w:rPr>
                  </w:pPr>
                  <w:r w:rsidRPr="00D05076">
                    <w:rPr>
                      <w:rFonts w:ascii="Times New Roman" w:eastAsia="Times New Roman" w:hAnsi="Times New Roman" w:cs="Times New Roman"/>
                      <w:szCs w:val="20"/>
                    </w:rPr>
                    <w:t xml:space="preserve">IF CODE 3 at QR3 go to Supervisor Intro, otherwise go to QR4. </w:t>
                  </w:r>
                </w:p>
              </w:tc>
            </w:tr>
            <w:tr w:rsidR="00135584" w:rsidRPr="00F31DA5" w:rsidTr="002313BB">
              <w:trPr>
                <w:trHeight w:val="334"/>
              </w:trPr>
              <w:tc>
                <w:tcPr>
                  <w:tcW w:w="37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eastAsia="Times New Roman" w:hAnsi="Times New Roman" w:cs="Times New Roman"/>
                      <w:szCs w:val="20"/>
                    </w:rPr>
                    <w:lastRenderedPageBreak/>
                    <w:t>Refused – DO NOT READ OUT</w:t>
                  </w:r>
                </w:p>
              </w:tc>
              <w:tc>
                <w:tcPr>
                  <w:tcW w:w="1630" w:type="dxa"/>
                  <w:tcBorders>
                    <w:top w:val="single" w:sz="4" w:space="0" w:color="auto"/>
                    <w:left w:val="nil"/>
                    <w:bottom w:val="single" w:sz="4" w:space="0" w:color="auto"/>
                    <w:right w:val="single" w:sz="4" w:space="0" w:color="auto"/>
                  </w:tcBorders>
                  <w:vAlign w:val="center"/>
                </w:tcPr>
                <w:p w:rsidR="00135584" w:rsidRPr="00D05076" w:rsidRDefault="00135584" w:rsidP="002313BB">
                  <w:pPr>
                    <w:spacing w:after="0"/>
                    <w:jc w:val="center"/>
                    <w:rPr>
                      <w:rFonts w:ascii="Times New Roman" w:eastAsia="Times New Roman" w:hAnsi="Times New Roman" w:cs="Times New Roman"/>
                      <w:szCs w:val="20"/>
                    </w:rPr>
                  </w:pPr>
                  <w:r w:rsidRPr="00D05076">
                    <w:rPr>
                      <w:rFonts w:ascii="Times New Roman" w:eastAsia="Times New Roman" w:hAnsi="Times New Roman" w:cs="Times New Roman"/>
                      <w:szCs w:val="20"/>
                    </w:rPr>
                    <w:t>98</w:t>
                  </w:r>
                </w:p>
              </w:tc>
              <w:tc>
                <w:tcPr>
                  <w:tcW w:w="2451" w:type="dxa"/>
                  <w:vMerge w:val="restart"/>
                  <w:tcBorders>
                    <w:top w:val="single" w:sz="4" w:space="0" w:color="auto"/>
                    <w:left w:val="single" w:sz="4" w:space="0" w:color="auto"/>
                    <w:right w:val="single" w:sz="4" w:space="0" w:color="auto"/>
                  </w:tcBorders>
                  <w:shd w:val="clear" w:color="auto" w:fill="auto"/>
                  <w:noWrap/>
                  <w:vAlign w:val="center"/>
                </w:tcPr>
                <w:p w:rsidR="00135584" w:rsidRPr="00D05076" w:rsidRDefault="00135584" w:rsidP="002313BB">
                  <w:pPr>
                    <w:spacing w:after="0"/>
                    <w:jc w:val="center"/>
                    <w:rPr>
                      <w:rFonts w:ascii="Times New Roman" w:eastAsia="Times New Roman" w:hAnsi="Times New Roman" w:cs="Times New Roman"/>
                      <w:szCs w:val="20"/>
                    </w:rPr>
                  </w:pPr>
                  <w:r w:rsidRPr="00D05076">
                    <w:rPr>
                      <w:rFonts w:ascii="Times New Roman" w:eastAsia="Times New Roman" w:hAnsi="Times New Roman" w:cs="Times New Roman"/>
                      <w:szCs w:val="20"/>
                    </w:rPr>
                    <w:t>Go to CLOSE 1 &amp; abort with NOT RECRUITED</w:t>
                  </w:r>
                </w:p>
              </w:tc>
            </w:tr>
            <w:tr w:rsidR="00135584" w:rsidRPr="00F31DA5" w:rsidTr="002313BB">
              <w:trPr>
                <w:trHeight w:val="334"/>
              </w:trPr>
              <w:tc>
                <w:tcPr>
                  <w:tcW w:w="37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eastAsia="Times New Roman" w:hAnsi="Times New Roman" w:cs="Times New Roman"/>
                      <w:szCs w:val="20"/>
                    </w:rPr>
                    <w:t>Don’t know – DO NOT READ OUT</w:t>
                  </w:r>
                </w:p>
              </w:tc>
              <w:tc>
                <w:tcPr>
                  <w:tcW w:w="1630" w:type="dxa"/>
                  <w:tcBorders>
                    <w:top w:val="single" w:sz="4" w:space="0" w:color="auto"/>
                    <w:left w:val="nil"/>
                    <w:bottom w:val="single" w:sz="4" w:space="0" w:color="auto"/>
                    <w:right w:val="single" w:sz="4" w:space="0" w:color="auto"/>
                  </w:tcBorders>
                  <w:vAlign w:val="center"/>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99</w:t>
                  </w:r>
                </w:p>
              </w:tc>
              <w:tc>
                <w:tcPr>
                  <w:tcW w:w="2451" w:type="dxa"/>
                  <w:vMerge/>
                  <w:tcBorders>
                    <w:left w:val="single" w:sz="4" w:space="0" w:color="auto"/>
                    <w:bottom w:val="single" w:sz="4" w:space="0" w:color="auto"/>
                    <w:right w:val="single" w:sz="4" w:space="0" w:color="auto"/>
                  </w:tcBorders>
                  <w:shd w:val="clear" w:color="auto" w:fill="auto"/>
                  <w:noWrap/>
                  <w:vAlign w:val="center"/>
                  <w:hideMark/>
                </w:tcPr>
                <w:p w:rsidR="00135584" w:rsidRPr="00F31DA5" w:rsidRDefault="00135584" w:rsidP="002313BB">
                  <w:pPr>
                    <w:spacing w:after="0"/>
                    <w:jc w:val="center"/>
                    <w:rPr>
                      <w:rFonts w:ascii="Times New Roman" w:eastAsia="Times New Roman" w:hAnsi="Times New Roman" w:cs="Times New Roman"/>
                      <w:szCs w:val="20"/>
                    </w:rPr>
                  </w:pPr>
                </w:p>
              </w:tc>
            </w:tr>
          </w:tbl>
          <w:p w:rsidR="00135584" w:rsidRPr="00F31DA5" w:rsidRDefault="00135584" w:rsidP="002313BB">
            <w:pPr>
              <w:spacing w:after="0"/>
              <w:rPr>
                <w:rFonts w:ascii="Times New Roman" w:hAnsi="Times New Roman"/>
                <w:b/>
              </w:rPr>
            </w:pPr>
          </w:p>
        </w:tc>
      </w:tr>
      <w:tr w:rsidR="00135584" w:rsidRPr="000158CC" w:rsidTr="002313BB">
        <w:tc>
          <w:tcPr>
            <w:tcW w:w="5000" w:type="pct"/>
          </w:tcPr>
          <w:p w:rsidR="00135584" w:rsidRDefault="00135584" w:rsidP="002313BB">
            <w:pPr>
              <w:spacing w:after="0"/>
              <w:rPr>
                <w:rFonts w:ascii="Times New Roman" w:hAnsi="Times New Roman"/>
                <w:b/>
                <w:color w:val="00B050"/>
              </w:rPr>
            </w:pPr>
          </w:p>
          <w:p w:rsidR="00135584" w:rsidRDefault="00135584" w:rsidP="002313BB">
            <w:pPr>
              <w:spacing w:after="0"/>
              <w:rPr>
                <w:rFonts w:ascii="Times New Roman" w:hAnsi="Times New Roman"/>
                <w:b/>
                <w:color w:val="00B050"/>
              </w:rPr>
            </w:pPr>
          </w:p>
          <w:p w:rsidR="00135584" w:rsidRDefault="00135584" w:rsidP="002313BB">
            <w:pPr>
              <w:spacing w:after="0"/>
              <w:rPr>
                <w:rFonts w:ascii="Times New Roman" w:hAnsi="Times New Roman"/>
                <w:b/>
                <w:color w:val="00B050"/>
              </w:rPr>
            </w:pPr>
          </w:p>
          <w:p w:rsidR="00135584" w:rsidRPr="00F31DA5" w:rsidRDefault="00135584" w:rsidP="002313BB">
            <w:pPr>
              <w:spacing w:after="0"/>
              <w:rPr>
                <w:rFonts w:ascii="Times New Roman" w:hAnsi="Times New Roman"/>
                <w:i/>
              </w:rPr>
            </w:pPr>
            <w:r w:rsidRPr="00F31DA5">
              <w:rPr>
                <w:rFonts w:ascii="Times New Roman" w:hAnsi="Times New Roman"/>
                <w:b/>
                <w:color w:val="00B050"/>
              </w:rPr>
              <w:t>ASK IF QR3 = YES, ELSE GO TO CLOSE 1</w:t>
            </w:r>
          </w:p>
          <w:p w:rsidR="00135584" w:rsidRPr="00F31DA5" w:rsidRDefault="00135584" w:rsidP="002313BB">
            <w:pPr>
              <w:spacing w:after="0"/>
              <w:rPr>
                <w:rFonts w:ascii="Times New Roman" w:hAnsi="Times New Roman"/>
                <w:b/>
              </w:rPr>
            </w:pPr>
            <w:r w:rsidRPr="00F31DA5">
              <w:rPr>
                <w:rFonts w:ascii="Times New Roman" w:hAnsi="Times New Roman"/>
                <w:b/>
              </w:rPr>
              <w:t>QR4 Email (supervisor)</w:t>
            </w:r>
          </w:p>
          <w:p w:rsidR="00135584" w:rsidRPr="00F31DA5" w:rsidRDefault="00135584" w:rsidP="002313BB">
            <w:pPr>
              <w:spacing w:after="0"/>
              <w:rPr>
                <w:rFonts w:ascii="Times New Roman" w:hAnsi="Times New Roman"/>
              </w:rPr>
            </w:pPr>
            <w:r w:rsidRPr="00F31DA5">
              <w:rPr>
                <w:rFonts w:ascii="Times New Roman" w:hAnsi="Times New Roman"/>
              </w:rPr>
              <w:t>Is there an email address for your supervisor that I can send an information sheet about the study to? Please only supply a work email address.</w:t>
            </w:r>
          </w:p>
          <w:p w:rsidR="00135584" w:rsidRPr="00F31DA5" w:rsidRDefault="00135584" w:rsidP="002313BB">
            <w:pPr>
              <w:spacing w:after="0"/>
              <w:rPr>
                <w:rFonts w:ascii="Times New Roman" w:hAnsi="Times New Roman"/>
              </w:rPr>
            </w:pPr>
          </w:p>
          <w:p w:rsidR="00135584" w:rsidRPr="00F31DA5" w:rsidRDefault="00135584" w:rsidP="002313BB">
            <w:pPr>
              <w:spacing w:after="0"/>
              <w:rPr>
                <w:rFonts w:ascii="Times New Roman" w:hAnsi="Times New Roman"/>
                <w:b/>
                <w:color w:val="00B050"/>
              </w:rPr>
            </w:pPr>
            <w:r w:rsidRPr="00F31DA5">
              <w:rPr>
                <w:rFonts w:ascii="Times New Roman" w:hAnsi="Times New Roman"/>
                <w:b/>
                <w:color w:val="00B050"/>
              </w:rPr>
              <w:t>INTERVIEWER: READ BACK SUPERVISOR EMAIL ADDRESS</w:t>
            </w:r>
          </w:p>
          <w:p w:rsidR="00135584" w:rsidRPr="00F31DA5" w:rsidRDefault="00135584" w:rsidP="002313BB">
            <w:pPr>
              <w:spacing w:after="0"/>
              <w:rPr>
                <w:rFonts w:ascii="Times New Roman" w:hAnsi="Times New Roman"/>
              </w:rPr>
            </w:pPr>
            <w:r w:rsidRPr="00F31DA5">
              <w:rPr>
                <w:rFonts w:ascii="Times New Roman" w:hAnsi="Times New Roman"/>
              </w:rPr>
              <w:t>Can I just read that back to you to check that I have recorded it correctly?</w:t>
            </w:r>
          </w:p>
          <w:p w:rsidR="00135584" w:rsidRPr="00F31DA5" w:rsidRDefault="00135584" w:rsidP="002313BB">
            <w:pPr>
              <w:spacing w:after="0"/>
              <w:rPr>
                <w:rFonts w:ascii="Times New Roman" w:hAnsi="Times New Roman"/>
              </w:rPr>
            </w:pPr>
          </w:p>
          <w:tbl>
            <w:tblPr>
              <w:tblW w:w="7825" w:type="dxa"/>
              <w:tblInd w:w="250" w:type="dxa"/>
              <w:tblLook w:val="04A0" w:firstRow="1" w:lastRow="0" w:firstColumn="1" w:lastColumn="0" w:noHBand="0" w:noVBand="1"/>
            </w:tblPr>
            <w:tblGrid>
              <w:gridCol w:w="3714"/>
              <w:gridCol w:w="1276"/>
              <w:gridCol w:w="2835"/>
            </w:tblGrid>
            <w:tr w:rsidR="00135584" w:rsidRPr="00F31DA5" w:rsidTr="002313BB">
              <w:trPr>
                <w:trHeight w:val="296"/>
              </w:trPr>
              <w:tc>
                <w:tcPr>
                  <w:tcW w:w="3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eastAsia="Times New Roman" w:hAnsi="Times New Roman" w:cs="Times New Roman"/>
                      <w:szCs w:val="20"/>
                    </w:rPr>
                    <w:t>Yes – RECORD EMAIL ADDRESS</w:t>
                  </w:r>
                </w:p>
              </w:tc>
              <w:tc>
                <w:tcPr>
                  <w:tcW w:w="1276" w:type="dxa"/>
                  <w:tcBorders>
                    <w:top w:val="single" w:sz="4" w:space="0" w:color="auto"/>
                    <w:left w:val="nil"/>
                    <w:bottom w:val="single" w:sz="4" w:space="0" w:color="auto"/>
                    <w:right w:val="single" w:sz="4" w:space="0" w:color="auto"/>
                  </w:tcBorders>
                  <w:vAlign w:val="center"/>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1</w:t>
                  </w:r>
                </w:p>
              </w:tc>
              <w:tc>
                <w:tcPr>
                  <w:tcW w:w="2835" w:type="dxa"/>
                  <w:vMerge w:val="restart"/>
                  <w:tcBorders>
                    <w:top w:val="single" w:sz="4" w:space="0" w:color="auto"/>
                    <w:left w:val="single" w:sz="4" w:space="0" w:color="auto"/>
                    <w:right w:val="single" w:sz="4" w:space="0" w:color="auto"/>
                  </w:tcBorders>
                  <w:vAlign w:val="center"/>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Go to QR5</w:t>
                  </w:r>
                </w:p>
              </w:tc>
            </w:tr>
            <w:tr w:rsidR="00135584" w:rsidRPr="00F31DA5" w:rsidTr="002313BB">
              <w:trPr>
                <w:trHeight w:val="296"/>
              </w:trPr>
              <w:tc>
                <w:tcPr>
                  <w:tcW w:w="3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eastAsia="Times New Roman" w:hAnsi="Times New Roman" w:cs="Times New Roman"/>
                      <w:szCs w:val="20"/>
                    </w:rPr>
                    <w:t>No, do not have email address</w:t>
                  </w:r>
                </w:p>
              </w:tc>
              <w:tc>
                <w:tcPr>
                  <w:tcW w:w="1276" w:type="dxa"/>
                  <w:tcBorders>
                    <w:top w:val="single" w:sz="4" w:space="0" w:color="auto"/>
                    <w:left w:val="nil"/>
                    <w:bottom w:val="single" w:sz="4" w:space="0" w:color="auto"/>
                    <w:right w:val="single" w:sz="4" w:space="0" w:color="auto"/>
                  </w:tcBorders>
                  <w:vAlign w:val="center"/>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2</w:t>
                  </w:r>
                </w:p>
              </w:tc>
              <w:tc>
                <w:tcPr>
                  <w:tcW w:w="2835" w:type="dxa"/>
                  <w:vMerge/>
                  <w:tcBorders>
                    <w:left w:val="single" w:sz="4" w:space="0" w:color="auto"/>
                    <w:right w:val="single" w:sz="4" w:space="0" w:color="auto"/>
                  </w:tcBorders>
                  <w:vAlign w:val="center"/>
                </w:tcPr>
                <w:p w:rsidR="00135584" w:rsidRPr="00F31DA5" w:rsidRDefault="00135584" w:rsidP="002313BB">
                  <w:pPr>
                    <w:spacing w:after="0"/>
                    <w:jc w:val="center"/>
                    <w:rPr>
                      <w:rFonts w:ascii="Times New Roman" w:eastAsia="Times New Roman" w:hAnsi="Times New Roman" w:cs="Times New Roman"/>
                      <w:szCs w:val="20"/>
                    </w:rPr>
                  </w:pPr>
                </w:p>
              </w:tc>
            </w:tr>
            <w:tr w:rsidR="00135584" w:rsidRPr="00F31DA5" w:rsidTr="002313BB">
              <w:trPr>
                <w:trHeight w:val="296"/>
              </w:trPr>
              <w:tc>
                <w:tcPr>
                  <w:tcW w:w="3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eastAsia="Times New Roman" w:hAnsi="Times New Roman" w:cs="Times New Roman"/>
                      <w:szCs w:val="20"/>
                    </w:rPr>
                    <w:t>Refused – DO NOT READ OUT</w:t>
                  </w:r>
                </w:p>
              </w:tc>
              <w:tc>
                <w:tcPr>
                  <w:tcW w:w="1276" w:type="dxa"/>
                  <w:tcBorders>
                    <w:top w:val="single" w:sz="4" w:space="0" w:color="auto"/>
                    <w:left w:val="nil"/>
                    <w:bottom w:val="single" w:sz="4" w:space="0" w:color="auto"/>
                    <w:right w:val="single" w:sz="4" w:space="0" w:color="auto"/>
                  </w:tcBorders>
                  <w:vAlign w:val="center"/>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98</w:t>
                  </w:r>
                </w:p>
              </w:tc>
              <w:tc>
                <w:tcPr>
                  <w:tcW w:w="2835" w:type="dxa"/>
                  <w:vMerge/>
                  <w:tcBorders>
                    <w:left w:val="single" w:sz="4" w:space="0" w:color="auto"/>
                    <w:right w:val="single" w:sz="4" w:space="0" w:color="auto"/>
                  </w:tcBorders>
                  <w:vAlign w:val="center"/>
                </w:tcPr>
                <w:p w:rsidR="00135584" w:rsidRPr="00F31DA5" w:rsidRDefault="00135584" w:rsidP="002313BB">
                  <w:pPr>
                    <w:spacing w:after="0"/>
                    <w:jc w:val="center"/>
                    <w:rPr>
                      <w:rFonts w:ascii="Times New Roman" w:eastAsia="Times New Roman" w:hAnsi="Times New Roman" w:cs="Times New Roman"/>
                      <w:szCs w:val="20"/>
                    </w:rPr>
                  </w:pPr>
                </w:p>
              </w:tc>
            </w:tr>
            <w:tr w:rsidR="00135584" w:rsidRPr="00184C5D" w:rsidTr="002313BB">
              <w:trPr>
                <w:trHeight w:val="296"/>
              </w:trPr>
              <w:tc>
                <w:tcPr>
                  <w:tcW w:w="3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eastAsia="Times New Roman" w:hAnsi="Times New Roman" w:cs="Times New Roman"/>
                      <w:szCs w:val="20"/>
                    </w:rPr>
                    <w:t>Don’t know – DO NOT READ OUT</w:t>
                  </w:r>
                </w:p>
              </w:tc>
              <w:tc>
                <w:tcPr>
                  <w:tcW w:w="1276" w:type="dxa"/>
                  <w:tcBorders>
                    <w:top w:val="single" w:sz="4" w:space="0" w:color="auto"/>
                    <w:left w:val="nil"/>
                    <w:bottom w:val="single" w:sz="4" w:space="0" w:color="auto"/>
                    <w:right w:val="single" w:sz="4" w:space="0" w:color="auto"/>
                  </w:tcBorders>
                  <w:vAlign w:val="center"/>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99</w:t>
                  </w:r>
                </w:p>
              </w:tc>
              <w:tc>
                <w:tcPr>
                  <w:tcW w:w="2835" w:type="dxa"/>
                  <w:vMerge/>
                  <w:tcBorders>
                    <w:left w:val="single" w:sz="4" w:space="0" w:color="auto"/>
                    <w:bottom w:val="single" w:sz="4" w:space="0" w:color="auto"/>
                    <w:right w:val="single" w:sz="4" w:space="0" w:color="auto"/>
                  </w:tcBorders>
                  <w:vAlign w:val="center"/>
                </w:tcPr>
                <w:p w:rsidR="00135584" w:rsidRPr="00F31DA5" w:rsidRDefault="00135584" w:rsidP="002313BB">
                  <w:pPr>
                    <w:spacing w:after="0"/>
                    <w:jc w:val="center"/>
                    <w:rPr>
                      <w:rFonts w:ascii="Times New Roman" w:eastAsia="Times New Roman" w:hAnsi="Times New Roman" w:cs="Times New Roman"/>
                      <w:szCs w:val="20"/>
                    </w:rPr>
                  </w:pPr>
                </w:p>
              </w:tc>
            </w:tr>
          </w:tbl>
          <w:p w:rsidR="00135584" w:rsidRDefault="00135584" w:rsidP="002313BB">
            <w:pPr>
              <w:spacing w:after="0"/>
              <w:rPr>
                <w:rFonts w:ascii="Times New Roman" w:hAnsi="Times New Roman"/>
              </w:rPr>
            </w:pPr>
          </w:p>
          <w:p w:rsidR="00135584" w:rsidRDefault="00135584" w:rsidP="002313BB">
            <w:pPr>
              <w:spacing w:after="0"/>
              <w:rPr>
                <w:rFonts w:ascii="Times New Roman" w:hAnsi="Times New Roman"/>
                <w:b/>
                <w:color w:val="00B050"/>
              </w:rPr>
            </w:pPr>
          </w:p>
          <w:p w:rsidR="00135584" w:rsidRDefault="00135584" w:rsidP="002313BB">
            <w:pPr>
              <w:spacing w:after="0"/>
              <w:rPr>
                <w:rFonts w:ascii="Times New Roman" w:hAnsi="Times New Roman"/>
                <w:b/>
                <w:color w:val="00B050"/>
              </w:rPr>
            </w:pPr>
          </w:p>
          <w:p w:rsidR="00135584" w:rsidRPr="00F31DA5" w:rsidRDefault="00135584" w:rsidP="002313BB">
            <w:pPr>
              <w:spacing w:after="0"/>
              <w:rPr>
                <w:rFonts w:ascii="Times New Roman" w:hAnsi="Times New Roman"/>
                <w:i/>
              </w:rPr>
            </w:pPr>
            <w:r w:rsidRPr="00F31DA5">
              <w:rPr>
                <w:rFonts w:ascii="Times New Roman" w:hAnsi="Times New Roman"/>
                <w:b/>
                <w:color w:val="00B050"/>
              </w:rPr>
              <w:t>ASK IF QR3 = YES, ELSE GO TO CLOSE</w:t>
            </w:r>
          </w:p>
          <w:p w:rsidR="00135584" w:rsidRPr="00F31DA5" w:rsidRDefault="00135584" w:rsidP="002313BB">
            <w:pPr>
              <w:spacing w:after="0"/>
              <w:rPr>
                <w:rFonts w:ascii="Times New Roman" w:hAnsi="Times New Roman"/>
                <w:b/>
              </w:rPr>
            </w:pPr>
            <w:r w:rsidRPr="00F31DA5">
              <w:rPr>
                <w:rFonts w:ascii="Times New Roman" w:hAnsi="Times New Roman"/>
                <w:b/>
              </w:rPr>
              <w:t>QR5 Supervisor phone</w:t>
            </w:r>
          </w:p>
          <w:p w:rsidR="00135584" w:rsidRPr="00F31DA5" w:rsidRDefault="00135584" w:rsidP="002313BB">
            <w:pPr>
              <w:spacing w:after="0"/>
              <w:rPr>
                <w:rFonts w:ascii="Times New Roman" w:hAnsi="Times New Roman"/>
              </w:rPr>
            </w:pPr>
            <w:r w:rsidRPr="00F31DA5">
              <w:rPr>
                <w:rFonts w:ascii="Times New Roman" w:hAnsi="Times New Roman"/>
              </w:rPr>
              <w:t xml:space="preserve">What telephone number can we contact your supervisor on?  </w:t>
            </w:r>
            <w:r w:rsidRPr="00F31DA5">
              <w:rPr>
                <w:rFonts w:ascii="Times New Roman" w:hAnsi="Times New Roman"/>
                <w:b/>
              </w:rPr>
              <w:t xml:space="preserve">IF CODE 1 AT QR4: </w:t>
            </w:r>
            <w:r w:rsidRPr="00F31DA5">
              <w:rPr>
                <w:rFonts w:ascii="Times New Roman" w:hAnsi="Times New Roman"/>
              </w:rPr>
              <w:t xml:space="preserve">We will only telephone your supervisor after they have received information about the study. </w:t>
            </w:r>
          </w:p>
          <w:p w:rsidR="00135584" w:rsidRPr="00F31DA5" w:rsidRDefault="00135584" w:rsidP="002313BB">
            <w:pPr>
              <w:spacing w:after="0"/>
              <w:rPr>
                <w:rFonts w:ascii="Times New Roman" w:hAnsi="Times New Roman"/>
              </w:rPr>
            </w:pPr>
            <w:r w:rsidRPr="00F31DA5">
              <w:rPr>
                <w:rFonts w:ascii="Times New Roman" w:hAnsi="Times New Roman"/>
              </w:rPr>
              <w:t>Please only supply a work telephone number.</w:t>
            </w:r>
          </w:p>
          <w:p w:rsidR="00135584" w:rsidRPr="00F31DA5" w:rsidRDefault="00135584" w:rsidP="002313BB">
            <w:pPr>
              <w:spacing w:after="0"/>
              <w:rPr>
                <w:rFonts w:ascii="Times New Roman" w:hAnsi="Times New Roman"/>
                <w:b/>
                <w:color w:val="00B050"/>
              </w:rPr>
            </w:pPr>
          </w:p>
          <w:p w:rsidR="00135584" w:rsidRPr="00F31DA5" w:rsidRDefault="00135584" w:rsidP="002313BB">
            <w:pPr>
              <w:spacing w:after="0"/>
              <w:rPr>
                <w:rFonts w:ascii="Times New Roman" w:hAnsi="Times New Roman"/>
                <w:b/>
                <w:color w:val="00B050"/>
              </w:rPr>
            </w:pPr>
            <w:r w:rsidRPr="00F31DA5">
              <w:rPr>
                <w:rFonts w:ascii="Times New Roman" w:hAnsi="Times New Roman"/>
                <w:b/>
                <w:color w:val="00B050"/>
              </w:rPr>
              <w:t>INTERVIEWER: RECORD PHONE NUMBER INCLUDING THE AREA CODE</w:t>
            </w:r>
          </w:p>
          <w:p w:rsidR="00135584" w:rsidRPr="00F31DA5" w:rsidRDefault="00135584" w:rsidP="002313BB">
            <w:pPr>
              <w:spacing w:after="0"/>
              <w:rPr>
                <w:rFonts w:ascii="Times New Roman" w:hAnsi="Times New Roman"/>
              </w:rPr>
            </w:pPr>
          </w:p>
          <w:tbl>
            <w:tblPr>
              <w:tblW w:w="7847" w:type="dxa"/>
              <w:tblInd w:w="250" w:type="dxa"/>
              <w:tblLook w:val="04A0" w:firstRow="1" w:lastRow="0" w:firstColumn="1" w:lastColumn="0" w:noHBand="0" w:noVBand="1"/>
            </w:tblPr>
            <w:tblGrid>
              <w:gridCol w:w="3714"/>
              <w:gridCol w:w="1276"/>
              <w:gridCol w:w="2857"/>
            </w:tblGrid>
            <w:tr w:rsidR="00135584" w:rsidRPr="00F31DA5" w:rsidTr="002313BB">
              <w:trPr>
                <w:trHeight w:val="306"/>
              </w:trPr>
              <w:tc>
                <w:tcPr>
                  <w:tcW w:w="3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eastAsia="Times New Roman" w:hAnsi="Times New Roman" w:cs="Times New Roman"/>
                      <w:szCs w:val="20"/>
                    </w:rPr>
                    <w:t>Specify – RECORD PHONE NUMBER</w:t>
                  </w:r>
                </w:p>
              </w:tc>
              <w:tc>
                <w:tcPr>
                  <w:tcW w:w="1276" w:type="dxa"/>
                  <w:tcBorders>
                    <w:top w:val="single" w:sz="4" w:space="0" w:color="auto"/>
                    <w:left w:val="nil"/>
                    <w:bottom w:val="single" w:sz="4" w:space="0" w:color="auto"/>
                    <w:right w:val="single" w:sz="4" w:space="0" w:color="auto"/>
                  </w:tcBorders>
                  <w:vAlign w:val="center"/>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1</w:t>
                  </w:r>
                </w:p>
              </w:tc>
              <w:tc>
                <w:tcPr>
                  <w:tcW w:w="2857" w:type="dxa"/>
                  <w:tcBorders>
                    <w:top w:val="single" w:sz="4" w:space="0" w:color="auto"/>
                    <w:left w:val="single" w:sz="4" w:space="0" w:color="auto"/>
                    <w:bottom w:val="single" w:sz="4" w:space="0" w:color="auto"/>
                    <w:right w:val="single" w:sz="4" w:space="0" w:color="auto"/>
                  </w:tcBorders>
                  <w:vAlign w:val="center"/>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Go to QR6</w:t>
                  </w:r>
                </w:p>
              </w:tc>
            </w:tr>
            <w:tr w:rsidR="00135584" w:rsidRPr="00F31DA5" w:rsidTr="002313BB">
              <w:trPr>
                <w:trHeight w:val="306"/>
              </w:trPr>
              <w:tc>
                <w:tcPr>
                  <w:tcW w:w="3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eastAsia="Times New Roman" w:hAnsi="Times New Roman" w:cs="Times New Roman"/>
                      <w:szCs w:val="20"/>
                    </w:rPr>
                    <w:t>Refused – DO NOT READ OUT</w:t>
                  </w:r>
                </w:p>
              </w:tc>
              <w:tc>
                <w:tcPr>
                  <w:tcW w:w="1276" w:type="dxa"/>
                  <w:tcBorders>
                    <w:top w:val="single" w:sz="4" w:space="0" w:color="auto"/>
                    <w:left w:val="nil"/>
                    <w:bottom w:val="single" w:sz="4" w:space="0" w:color="auto"/>
                    <w:right w:val="single" w:sz="4" w:space="0" w:color="auto"/>
                  </w:tcBorders>
                  <w:vAlign w:val="center"/>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98</w:t>
                  </w:r>
                </w:p>
              </w:tc>
              <w:tc>
                <w:tcPr>
                  <w:tcW w:w="2857" w:type="dxa"/>
                  <w:vMerge w:val="restart"/>
                  <w:tcBorders>
                    <w:left w:val="single" w:sz="4" w:space="0" w:color="auto"/>
                    <w:right w:val="single" w:sz="4" w:space="0" w:color="auto"/>
                  </w:tcBorders>
                  <w:vAlign w:val="center"/>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Go to CLOSE 1 &amp; abort with NOT RECRUITED</w:t>
                  </w:r>
                </w:p>
              </w:tc>
            </w:tr>
            <w:tr w:rsidR="00135584" w:rsidRPr="00F31DA5" w:rsidTr="002313BB">
              <w:trPr>
                <w:trHeight w:val="306"/>
              </w:trPr>
              <w:tc>
                <w:tcPr>
                  <w:tcW w:w="3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eastAsia="Times New Roman" w:hAnsi="Times New Roman" w:cs="Times New Roman"/>
                      <w:szCs w:val="20"/>
                    </w:rPr>
                    <w:t>Don’t know – DO NOT READ OUT</w:t>
                  </w:r>
                </w:p>
              </w:tc>
              <w:tc>
                <w:tcPr>
                  <w:tcW w:w="1276" w:type="dxa"/>
                  <w:tcBorders>
                    <w:top w:val="single" w:sz="4" w:space="0" w:color="auto"/>
                    <w:left w:val="nil"/>
                    <w:bottom w:val="single" w:sz="4" w:space="0" w:color="auto"/>
                    <w:right w:val="single" w:sz="4" w:space="0" w:color="auto"/>
                  </w:tcBorders>
                  <w:vAlign w:val="center"/>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99</w:t>
                  </w:r>
                </w:p>
              </w:tc>
              <w:tc>
                <w:tcPr>
                  <w:tcW w:w="2857" w:type="dxa"/>
                  <w:vMerge/>
                  <w:tcBorders>
                    <w:left w:val="single" w:sz="4" w:space="0" w:color="auto"/>
                    <w:bottom w:val="single" w:sz="4" w:space="0" w:color="auto"/>
                    <w:right w:val="single" w:sz="4" w:space="0" w:color="auto"/>
                  </w:tcBorders>
                  <w:vAlign w:val="center"/>
                </w:tcPr>
                <w:p w:rsidR="00135584" w:rsidRPr="00F31DA5" w:rsidRDefault="00135584" w:rsidP="002313BB">
                  <w:pPr>
                    <w:spacing w:after="0"/>
                    <w:jc w:val="center"/>
                    <w:rPr>
                      <w:rFonts w:ascii="Times New Roman" w:eastAsia="Times New Roman" w:hAnsi="Times New Roman" w:cs="Times New Roman"/>
                      <w:szCs w:val="20"/>
                    </w:rPr>
                  </w:pPr>
                </w:p>
              </w:tc>
            </w:tr>
          </w:tbl>
          <w:p w:rsidR="00135584" w:rsidRPr="00F31DA5" w:rsidRDefault="00135584" w:rsidP="002313BB">
            <w:pPr>
              <w:spacing w:after="0"/>
              <w:rPr>
                <w:rFonts w:ascii="Times New Roman" w:hAnsi="Times New Roman"/>
              </w:rPr>
            </w:pPr>
          </w:p>
          <w:p w:rsidR="00135584" w:rsidRPr="00F31DA5" w:rsidRDefault="00135584" w:rsidP="002313BB">
            <w:pPr>
              <w:spacing w:after="0"/>
              <w:rPr>
                <w:rFonts w:ascii="Times New Roman" w:hAnsi="Times New Roman"/>
                <w:b/>
                <w:color w:val="00B050"/>
              </w:rPr>
            </w:pPr>
          </w:p>
          <w:p w:rsidR="00135584" w:rsidRPr="00F31DA5" w:rsidRDefault="00135584" w:rsidP="002313BB">
            <w:pPr>
              <w:spacing w:after="0"/>
              <w:rPr>
                <w:rFonts w:ascii="Times New Roman" w:hAnsi="Times New Roman"/>
                <w:b/>
                <w:color w:val="00B050"/>
              </w:rPr>
            </w:pPr>
          </w:p>
          <w:p w:rsidR="00135584" w:rsidRPr="00F31DA5" w:rsidRDefault="00135584" w:rsidP="002313BB">
            <w:pPr>
              <w:spacing w:after="0"/>
              <w:rPr>
                <w:rFonts w:ascii="Times New Roman" w:hAnsi="Times New Roman"/>
                <w:b/>
                <w:color w:val="00B050"/>
              </w:rPr>
            </w:pPr>
            <w:r w:rsidRPr="00F31DA5">
              <w:rPr>
                <w:rFonts w:ascii="Times New Roman" w:hAnsi="Times New Roman"/>
                <w:b/>
                <w:color w:val="00B050"/>
              </w:rPr>
              <w:t xml:space="preserve">QS99NAME = LOAD NAME FROM QR2 </w:t>
            </w:r>
          </w:p>
          <w:p w:rsidR="00135584" w:rsidRPr="00F31DA5" w:rsidRDefault="00135584" w:rsidP="002313BB">
            <w:pPr>
              <w:spacing w:after="0"/>
              <w:rPr>
                <w:rFonts w:ascii="Times New Roman" w:hAnsi="Times New Roman"/>
                <w:b/>
                <w:color w:val="00B050"/>
              </w:rPr>
            </w:pPr>
            <w:r w:rsidRPr="00F31DA5">
              <w:rPr>
                <w:rFonts w:ascii="Times New Roman" w:hAnsi="Times New Roman"/>
                <w:b/>
                <w:color w:val="00B050"/>
              </w:rPr>
              <w:t>QS99EMAIL = LOAD EMAIL FROM QR4</w:t>
            </w:r>
            <w:r w:rsidRPr="00F31DA5">
              <w:rPr>
                <w:rFonts w:ascii="Times New Roman" w:hAnsi="Times New Roman"/>
                <w:b/>
                <w:strike/>
                <w:color w:val="00B050"/>
              </w:rPr>
              <w:t xml:space="preserve"> </w:t>
            </w:r>
          </w:p>
          <w:p w:rsidR="00135584" w:rsidRDefault="00135584" w:rsidP="002313BB">
            <w:pPr>
              <w:spacing w:after="0"/>
              <w:rPr>
                <w:rFonts w:ascii="Times New Roman" w:hAnsi="Times New Roman"/>
              </w:rPr>
            </w:pPr>
            <w:r w:rsidRPr="00F31DA5">
              <w:rPr>
                <w:rFonts w:ascii="Times New Roman" w:hAnsi="Times New Roman"/>
                <w:b/>
                <w:color w:val="00B050"/>
              </w:rPr>
              <w:t>QS99PHONE = LOAD PHONE FROM QR5</w:t>
            </w:r>
          </w:p>
          <w:p w:rsidR="00135584" w:rsidRPr="00D05076" w:rsidRDefault="00135584" w:rsidP="002313BB">
            <w:pPr>
              <w:spacing w:after="0"/>
              <w:rPr>
                <w:rFonts w:ascii="Times New Roman" w:hAnsi="Times New Roman"/>
                <w:b/>
                <w:color w:val="00B050"/>
              </w:rPr>
            </w:pPr>
          </w:p>
          <w:p w:rsidR="00135584" w:rsidRPr="00D05076" w:rsidRDefault="00135584" w:rsidP="002313BB">
            <w:pPr>
              <w:spacing w:after="0"/>
              <w:rPr>
                <w:rFonts w:ascii="Times New Roman" w:hAnsi="Times New Roman"/>
                <w:b/>
                <w:color w:val="00B050"/>
              </w:rPr>
            </w:pPr>
          </w:p>
          <w:p w:rsidR="00135584" w:rsidRPr="00D05076" w:rsidRDefault="00135584" w:rsidP="002313BB">
            <w:pPr>
              <w:spacing w:after="0"/>
              <w:rPr>
                <w:rFonts w:ascii="Times New Roman" w:hAnsi="Times New Roman"/>
                <w:i/>
              </w:rPr>
            </w:pPr>
            <w:r w:rsidRPr="00D05076">
              <w:rPr>
                <w:rFonts w:ascii="Times New Roman" w:hAnsi="Times New Roman"/>
                <w:b/>
                <w:color w:val="00B050"/>
              </w:rPr>
              <w:t>ASK IF QR5 = 1, ELSE GO TO CLOSE</w:t>
            </w:r>
          </w:p>
          <w:p w:rsidR="00135584" w:rsidRPr="00D05076" w:rsidRDefault="00135584" w:rsidP="002313BB">
            <w:pPr>
              <w:spacing w:after="0"/>
              <w:rPr>
                <w:rFonts w:ascii="Times New Roman" w:hAnsi="Times New Roman"/>
                <w:b/>
              </w:rPr>
            </w:pPr>
            <w:r w:rsidRPr="00D05076">
              <w:rPr>
                <w:rFonts w:ascii="Times New Roman" w:hAnsi="Times New Roman"/>
                <w:b/>
              </w:rPr>
              <w:t>QR6 Callback time</w:t>
            </w:r>
          </w:p>
          <w:p w:rsidR="00135584" w:rsidRPr="00D05076" w:rsidRDefault="00135584" w:rsidP="002313BB">
            <w:pPr>
              <w:spacing w:after="0"/>
              <w:rPr>
                <w:rFonts w:ascii="Times New Roman" w:hAnsi="Times New Roman"/>
              </w:rPr>
            </w:pPr>
            <w:r w:rsidRPr="00D05076">
              <w:rPr>
                <w:rFonts w:ascii="Times New Roman" w:hAnsi="Times New Roman"/>
              </w:rPr>
              <w:t>Is there a good time of day for us to call your supervisor when they are more likely to .be able to speak with us?</w:t>
            </w:r>
          </w:p>
          <w:p w:rsidR="00135584" w:rsidRPr="00D05076" w:rsidRDefault="00135584" w:rsidP="002313BB">
            <w:pPr>
              <w:spacing w:after="0"/>
              <w:rPr>
                <w:rFonts w:ascii="Times New Roman" w:hAnsi="Times New Roman"/>
                <w:b/>
                <w:color w:val="00B050"/>
              </w:rPr>
            </w:pPr>
          </w:p>
          <w:p w:rsidR="00135584" w:rsidRPr="00D05076" w:rsidRDefault="00135584" w:rsidP="002313BB">
            <w:pPr>
              <w:spacing w:after="0"/>
              <w:rPr>
                <w:rFonts w:ascii="Times New Roman" w:hAnsi="Times New Roman"/>
                <w:b/>
                <w:color w:val="00B050"/>
              </w:rPr>
            </w:pPr>
            <w:r w:rsidRPr="00D05076">
              <w:rPr>
                <w:rFonts w:ascii="Times New Roman" w:hAnsi="Times New Roman"/>
                <w:b/>
                <w:color w:val="00B050"/>
              </w:rPr>
              <w:t>INTERVIEWER: RECORD DAY AND TIME</w:t>
            </w:r>
          </w:p>
          <w:p w:rsidR="00135584" w:rsidRPr="00D05076" w:rsidRDefault="00135584" w:rsidP="002313BB">
            <w:pPr>
              <w:spacing w:after="0"/>
              <w:rPr>
                <w:rFonts w:ascii="Times New Roman" w:hAnsi="Times New Roman"/>
              </w:rPr>
            </w:pPr>
          </w:p>
          <w:tbl>
            <w:tblPr>
              <w:tblW w:w="7847" w:type="dxa"/>
              <w:tblInd w:w="250" w:type="dxa"/>
              <w:tblLook w:val="04A0" w:firstRow="1" w:lastRow="0" w:firstColumn="1" w:lastColumn="0" w:noHBand="0" w:noVBand="1"/>
            </w:tblPr>
            <w:tblGrid>
              <w:gridCol w:w="3714"/>
              <w:gridCol w:w="1276"/>
              <w:gridCol w:w="2857"/>
            </w:tblGrid>
            <w:tr w:rsidR="00135584" w:rsidRPr="00D05076" w:rsidTr="002313BB">
              <w:trPr>
                <w:trHeight w:val="306"/>
              </w:trPr>
              <w:tc>
                <w:tcPr>
                  <w:tcW w:w="3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D05076" w:rsidRDefault="00135584" w:rsidP="002313BB">
                  <w:pPr>
                    <w:spacing w:after="0"/>
                    <w:rPr>
                      <w:rFonts w:ascii="Times New Roman" w:eastAsia="Times New Roman" w:hAnsi="Times New Roman" w:cs="Times New Roman"/>
                      <w:szCs w:val="20"/>
                    </w:rPr>
                  </w:pPr>
                  <w:r w:rsidRPr="00D05076">
                    <w:rPr>
                      <w:rFonts w:ascii="Times New Roman" w:eastAsia="Times New Roman" w:hAnsi="Times New Roman" w:cs="Times New Roman"/>
                      <w:szCs w:val="20"/>
                    </w:rPr>
                    <w:t>Specify – RECORD DAY AND TIME</w:t>
                  </w:r>
                </w:p>
              </w:tc>
              <w:tc>
                <w:tcPr>
                  <w:tcW w:w="1276" w:type="dxa"/>
                  <w:tcBorders>
                    <w:top w:val="single" w:sz="4" w:space="0" w:color="auto"/>
                    <w:left w:val="nil"/>
                    <w:bottom w:val="single" w:sz="4" w:space="0" w:color="auto"/>
                    <w:right w:val="single" w:sz="4" w:space="0" w:color="auto"/>
                  </w:tcBorders>
                  <w:vAlign w:val="center"/>
                </w:tcPr>
                <w:p w:rsidR="00135584" w:rsidRPr="00D05076" w:rsidRDefault="00135584" w:rsidP="002313BB">
                  <w:pPr>
                    <w:spacing w:after="0"/>
                    <w:jc w:val="center"/>
                    <w:rPr>
                      <w:rFonts w:ascii="Times New Roman" w:eastAsia="Times New Roman" w:hAnsi="Times New Roman" w:cs="Times New Roman"/>
                      <w:szCs w:val="20"/>
                    </w:rPr>
                  </w:pPr>
                  <w:r w:rsidRPr="00D05076">
                    <w:rPr>
                      <w:rFonts w:ascii="Times New Roman" w:eastAsia="Times New Roman" w:hAnsi="Times New Roman" w:cs="Times New Roman"/>
                      <w:szCs w:val="20"/>
                    </w:rPr>
                    <w:t>1</w:t>
                  </w:r>
                </w:p>
              </w:tc>
              <w:tc>
                <w:tcPr>
                  <w:tcW w:w="2857" w:type="dxa"/>
                  <w:tcBorders>
                    <w:top w:val="single" w:sz="4" w:space="0" w:color="auto"/>
                    <w:left w:val="single" w:sz="4" w:space="0" w:color="auto"/>
                    <w:bottom w:val="single" w:sz="4" w:space="0" w:color="auto"/>
                    <w:right w:val="single" w:sz="4" w:space="0" w:color="auto"/>
                  </w:tcBorders>
                  <w:vAlign w:val="center"/>
                </w:tcPr>
                <w:p w:rsidR="00135584" w:rsidRPr="00D05076" w:rsidRDefault="00135584" w:rsidP="002313BB">
                  <w:pPr>
                    <w:spacing w:after="0"/>
                    <w:jc w:val="center"/>
                    <w:rPr>
                      <w:rFonts w:ascii="Times New Roman" w:eastAsia="Times New Roman" w:hAnsi="Times New Roman" w:cs="Times New Roman"/>
                      <w:szCs w:val="20"/>
                    </w:rPr>
                  </w:pPr>
                  <w:r w:rsidRPr="00D05076">
                    <w:rPr>
                      <w:rFonts w:ascii="Times New Roman" w:eastAsia="Times New Roman" w:hAnsi="Times New Roman" w:cs="Times New Roman"/>
                      <w:szCs w:val="20"/>
                    </w:rPr>
                    <w:t>Go to QR7</w:t>
                  </w:r>
                </w:p>
              </w:tc>
            </w:tr>
            <w:tr w:rsidR="00135584" w:rsidRPr="00D05076" w:rsidTr="002313BB">
              <w:trPr>
                <w:trHeight w:val="306"/>
              </w:trPr>
              <w:tc>
                <w:tcPr>
                  <w:tcW w:w="3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D05076" w:rsidRDefault="00135584" w:rsidP="002313BB">
                  <w:pPr>
                    <w:spacing w:after="0"/>
                    <w:rPr>
                      <w:rFonts w:ascii="Times New Roman" w:eastAsia="Times New Roman" w:hAnsi="Times New Roman" w:cs="Times New Roman"/>
                      <w:szCs w:val="20"/>
                    </w:rPr>
                  </w:pPr>
                  <w:r w:rsidRPr="00D05076">
                    <w:rPr>
                      <w:rFonts w:ascii="Times New Roman" w:eastAsia="Times New Roman" w:hAnsi="Times New Roman" w:cs="Times New Roman"/>
                      <w:szCs w:val="20"/>
                    </w:rPr>
                    <w:t>Refused – DO NOT READ OUT</w:t>
                  </w:r>
                </w:p>
              </w:tc>
              <w:tc>
                <w:tcPr>
                  <w:tcW w:w="1276" w:type="dxa"/>
                  <w:tcBorders>
                    <w:top w:val="single" w:sz="4" w:space="0" w:color="auto"/>
                    <w:left w:val="nil"/>
                    <w:bottom w:val="single" w:sz="4" w:space="0" w:color="auto"/>
                    <w:right w:val="single" w:sz="4" w:space="0" w:color="auto"/>
                  </w:tcBorders>
                  <w:vAlign w:val="center"/>
                </w:tcPr>
                <w:p w:rsidR="00135584" w:rsidRPr="00D05076" w:rsidRDefault="00135584" w:rsidP="002313BB">
                  <w:pPr>
                    <w:spacing w:after="0"/>
                    <w:jc w:val="center"/>
                    <w:rPr>
                      <w:rFonts w:ascii="Times New Roman" w:eastAsia="Times New Roman" w:hAnsi="Times New Roman" w:cs="Times New Roman"/>
                      <w:szCs w:val="20"/>
                    </w:rPr>
                  </w:pPr>
                  <w:r w:rsidRPr="00D05076">
                    <w:rPr>
                      <w:rFonts w:ascii="Times New Roman" w:eastAsia="Times New Roman" w:hAnsi="Times New Roman" w:cs="Times New Roman"/>
                      <w:szCs w:val="20"/>
                    </w:rPr>
                    <w:t>98</w:t>
                  </w:r>
                </w:p>
              </w:tc>
              <w:tc>
                <w:tcPr>
                  <w:tcW w:w="2857" w:type="dxa"/>
                  <w:vMerge w:val="restart"/>
                  <w:tcBorders>
                    <w:left w:val="single" w:sz="4" w:space="0" w:color="auto"/>
                    <w:right w:val="single" w:sz="4" w:space="0" w:color="auto"/>
                  </w:tcBorders>
                  <w:vAlign w:val="center"/>
                </w:tcPr>
                <w:p w:rsidR="00135584" w:rsidRPr="00D05076" w:rsidRDefault="00135584" w:rsidP="002313BB">
                  <w:pPr>
                    <w:spacing w:after="0"/>
                    <w:jc w:val="center"/>
                    <w:rPr>
                      <w:rFonts w:ascii="Times New Roman" w:eastAsia="Times New Roman" w:hAnsi="Times New Roman" w:cs="Times New Roman"/>
                      <w:szCs w:val="20"/>
                    </w:rPr>
                  </w:pPr>
                  <w:r w:rsidRPr="00D05076">
                    <w:rPr>
                      <w:rFonts w:ascii="Times New Roman" w:eastAsia="Times New Roman" w:hAnsi="Times New Roman" w:cs="Times New Roman"/>
                      <w:szCs w:val="20"/>
                    </w:rPr>
                    <w:t>Go to QR7</w:t>
                  </w:r>
                </w:p>
              </w:tc>
            </w:tr>
            <w:tr w:rsidR="00135584" w:rsidRPr="00D05076" w:rsidTr="002313BB">
              <w:trPr>
                <w:trHeight w:val="306"/>
              </w:trPr>
              <w:tc>
                <w:tcPr>
                  <w:tcW w:w="3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584" w:rsidRPr="00D05076" w:rsidRDefault="00135584" w:rsidP="002313BB">
                  <w:pPr>
                    <w:spacing w:after="0"/>
                    <w:rPr>
                      <w:rFonts w:ascii="Times New Roman" w:eastAsia="Times New Roman" w:hAnsi="Times New Roman" w:cs="Times New Roman"/>
                      <w:szCs w:val="20"/>
                    </w:rPr>
                  </w:pPr>
                  <w:r w:rsidRPr="00D05076">
                    <w:rPr>
                      <w:rFonts w:ascii="Times New Roman" w:eastAsia="Times New Roman" w:hAnsi="Times New Roman" w:cs="Times New Roman"/>
                      <w:szCs w:val="20"/>
                    </w:rPr>
                    <w:t>Don’t know – DO NOT READ OUT</w:t>
                  </w:r>
                </w:p>
              </w:tc>
              <w:tc>
                <w:tcPr>
                  <w:tcW w:w="1276" w:type="dxa"/>
                  <w:tcBorders>
                    <w:top w:val="single" w:sz="4" w:space="0" w:color="auto"/>
                    <w:left w:val="nil"/>
                    <w:bottom w:val="single" w:sz="4" w:space="0" w:color="auto"/>
                    <w:right w:val="single" w:sz="4" w:space="0" w:color="auto"/>
                  </w:tcBorders>
                  <w:vAlign w:val="center"/>
                </w:tcPr>
                <w:p w:rsidR="00135584" w:rsidRPr="00D05076" w:rsidRDefault="00135584" w:rsidP="002313BB">
                  <w:pPr>
                    <w:spacing w:after="0"/>
                    <w:jc w:val="center"/>
                    <w:rPr>
                      <w:rFonts w:ascii="Times New Roman" w:eastAsia="Times New Roman" w:hAnsi="Times New Roman" w:cs="Times New Roman"/>
                      <w:szCs w:val="20"/>
                    </w:rPr>
                  </w:pPr>
                  <w:r w:rsidRPr="00D05076">
                    <w:rPr>
                      <w:rFonts w:ascii="Times New Roman" w:eastAsia="Times New Roman" w:hAnsi="Times New Roman" w:cs="Times New Roman"/>
                      <w:szCs w:val="20"/>
                    </w:rPr>
                    <w:t>99</w:t>
                  </w:r>
                </w:p>
              </w:tc>
              <w:tc>
                <w:tcPr>
                  <w:tcW w:w="2857" w:type="dxa"/>
                  <w:vMerge/>
                  <w:tcBorders>
                    <w:left w:val="single" w:sz="4" w:space="0" w:color="auto"/>
                    <w:bottom w:val="single" w:sz="4" w:space="0" w:color="auto"/>
                    <w:right w:val="single" w:sz="4" w:space="0" w:color="auto"/>
                  </w:tcBorders>
                  <w:vAlign w:val="center"/>
                </w:tcPr>
                <w:p w:rsidR="00135584" w:rsidRPr="00D05076" w:rsidRDefault="00135584" w:rsidP="002313BB">
                  <w:pPr>
                    <w:spacing w:after="0"/>
                    <w:jc w:val="center"/>
                    <w:rPr>
                      <w:rFonts w:ascii="Times New Roman" w:eastAsia="Times New Roman" w:hAnsi="Times New Roman" w:cs="Times New Roman"/>
                      <w:szCs w:val="20"/>
                    </w:rPr>
                  </w:pPr>
                </w:p>
              </w:tc>
            </w:tr>
          </w:tbl>
          <w:p w:rsidR="00135584" w:rsidRPr="00D05076" w:rsidRDefault="00135584" w:rsidP="002313BB">
            <w:pPr>
              <w:spacing w:after="0"/>
              <w:rPr>
                <w:rFonts w:ascii="Times New Roman" w:hAnsi="Times New Roman"/>
              </w:rPr>
            </w:pPr>
          </w:p>
          <w:p w:rsidR="00135584" w:rsidRPr="00D05076" w:rsidRDefault="00135584" w:rsidP="002313BB">
            <w:pPr>
              <w:spacing w:after="0"/>
              <w:rPr>
                <w:rFonts w:ascii="Times New Roman" w:hAnsi="Times New Roman"/>
                <w:b/>
                <w:color w:val="00B050"/>
              </w:rPr>
            </w:pPr>
          </w:p>
          <w:p w:rsidR="00135584" w:rsidRPr="00D05076" w:rsidRDefault="00135584" w:rsidP="002313BB">
            <w:pPr>
              <w:spacing w:after="0"/>
              <w:rPr>
                <w:rFonts w:ascii="Times New Roman" w:hAnsi="Times New Roman"/>
                <w:b/>
              </w:rPr>
            </w:pPr>
            <w:r w:rsidRPr="00D05076">
              <w:rPr>
                <w:rFonts w:ascii="Times New Roman" w:hAnsi="Times New Roman"/>
                <w:b/>
              </w:rPr>
              <w:t>QR7 Switchboard phone</w:t>
            </w:r>
          </w:p>
          <w:p w:rsidR="00135584" w:rsidRPr="00D05076" w:rsidRDefault="00135584" w:rsidP="002313BB">
            <w:pPr>
              <w:spacing w:after="0"/>
              <w:rPr>
                <w:rFonts w:ascii="Times New Roman" w:hAnsi="Times New Roman"/>
              </w:rPr>
            </w:pPr>
            <w:r w:rsidRPr="00D05076">
              <w:rPr>
                <w:rFonts w:ascii="Times New Roman" w:hAnsi="Times New Roman"/>
              </w:rPr>
              <w:t>Is there a general switchboard number for your organisation that we can call if we have any trouble reaching your supervisor?</w:t>
            </w:r>
          </w:p>
          <w:p w:rsidR="00135584" w:rsidRPr="00D05076" w:rsidRDefault="00135584" w:rsidP="002313BB">
            <w:pPr>
              <w:spacing w:after="0"/>
              <w:rPr>
                <w:rFonts w:ascii="Times New Roman" w:hAnsi="Times New Roman"/>
                <w:b/>
                <w:color w:val="00B050"/>
              </w:rPr>
            </w:pPr>
          </w:p>
          <w:p w:rsidR="00135584" w:rsidRPr="00D05076" w:rsidRDefault="00135584" w:rsidP="002313BB">
            <w:pPr>
              <w:spacing w:after="0"/>
              <w:rPr>
                <w:rFonts w:ascii="Times New Roman" w:hAnsi="Times New Roman"/>
                <w:b/>
                <w:color w:val="00B050"/>
              </w:rPr>
            </w:pPr>
            <w:r w:rsidRPr="00D05076">
              <w:rPr>
                <w:rFonts w:ascii="Times New Roman" w:hAnsi="Times New Roman"/>
                <w:b/>
                <w:color w:val="00B050"/>
              </w:rPr>
              <w:t>INTERVIEWER: RECORD PHONE NUMBER INCLUDING THE AREA CODE</w:t>
            </w:r>
          </w:p>
          <w:p w:rsidR="00135584" w:rsidRPr="00D05076" w:rsidRDefault="00135584" w:rsidP="002313BB">
            <w:pPr>
              <w:spacing w:after="0"/>
              <w:rPr>
                <w:rFonts w:ascii="Times New Roman" w:hAnsi="Times New Roman"/>
              </w:rPr>
            </w:pPr>
          </w:p>
          <w:tbl>
            <w:tblPr>
              <w:tblW w:w="7847" w:type="dxa"/>
              <w:tblInd w:w="250" w:type="dxa"/>
              <w:tblLook w:val="04A0" w:firstRow="1" w:lastRow="0" w:firstColumn="1" w:lastColumn="0" w:noHBand="0" w:noVBand="1"/>
            </w:tblPr>
            <w:tblGrid>
              <w:gridCol w:w="3714"/>
              <w:gridCol w:w="1276"/>
              <w:gridCol w:w="2857"/>
            </w:tblGrid>
            <w:tr w:rsidR="00135584" w:rsidRPr="00D05076" w:rsidTr="002313BB">
              <w:trPr>
                <w:trHeight w:val="306"/>
              </w:trPr>
              <w:tc>
                <w:tcPr>
                  <w:tcW w:w="3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D05076" w:rsidRDefault="00135584" w:rsidP="002313BB">
                  <w:pPr>
                    <w:spacing w:after="0"/>
                    <w:rPr>
                      <w:rFonts w:ascii="Times New Roman" w:eastAsia="Times New Roman" w:hAnsi="Times New Roman" w:cs="Times New Roman"/>
                      <w:szCs w:val="20"/>
                    </w:rPr>
                  </w:pPr>
                  <w:r w:rsidRPr="00D05076">
                    <w:rPr>
                      <w:rFonts w:ascii="Times New Roman" w:eastAsia="Times New Roman" w:hAnsi="Times New Roman" w:cs="Times New Roman"/>
                      <w:szCs w:val="20"/>
                    </w:rPr>
                    <w:t>Specify – RECORD PHONE NUMBER</w:t>
                  </w:r>
                </w:p>
              </w:tc>
              <w:tc>
                <w:tcPr>
                  <w:tcW w:w="1276" w:type="dxa"/>
                  <w:tcBorders>
                    <w:top w:val="single" w:sz="4" w:space="0" w:color="auto"/>
                    <w:left w:val="nil"/>
                    <w:bottom w:val="single" w:sz="4" w:space="0" w:color="auto"/>
                    <w:right w:val="single" w:sz="4" w:space="0" w:color="auto"/>
                  </w:tcBorders>
                  <w:vAlign w:val="center"/>
                </w:tcPr>
                <w:p w:rsidR="00135584" w:rsidRPr="00D05076" w:rsidRDefault="00135584" w:rsidP="002313BB">
                  <w:pPr>
                    <w:spacing w:after="0"/>
                    <w:jc w:val="center"/>
                    <w:rPr>
                      <w:rFonts w:ascii="Times New Roman" w:eastAsia="Times New Roman" w:hAnsi="Times New Roman" w:cs="Times New Roman"/>
                      <w:szCs w:val="20"/>
                    </w:rPr>
                  </w:pPr>
                  <w:r w:rsidRPr="00D05076">
                    <w:rPr>
                      <w:rFonts w:ascii="Times New Roman" w:eastAsia="Times New Roman" w:hAnsi="Times New Roman" w:cs="Times New Roman"/>
                      <w:szCs w:val="20"/>
                    </w:rPr>
                    <w:t>1</w:t>
                  </w:r>
                </w:p>
              </w:tc>
              <w:tc>
                <w:tcPr>
                  <w:tcW w:w="2857" w:type="dxa"/>
                  <w:tcBorders>
                    <w:top w:val="single" w:sz="4" w:space="0" w:color="auto"/>
                    <w:left w:val="single" w:sz="4" w:space="0" w:color="auto"/>
                    <w:bottom w:val="single" w:sz="4" w:space="0" w:color="auto"/>
                    <w:right w:val="single" w:sz="4" w:space="0" w:color="auto"/>
                  </w:tcBorders>
                  <w:vAlign w:val="center"/>
                </w:tcPr>
                <w:p w:rsidR="00135584" w:rsidRPr="00D05076" w:rsidRDefault="00135584" w:rsidP="002313BB">
                  <w:pPr>
                    <w:spacing w:after="0"/>
                    <w:jc w:val="center"/>
                    <w:rPr>
                      <w:rFonts w:ascii="Times New Roman" w:eastAsia="Times New Roman" w:hAnsi="Times New Roman" w:cs="Times New Roman"/>
                      <w:szCs w:val="20"/>
                    </w:rPr>
                  </w:pPr>
                  <w:r w:rsidRPr="00D05076">
                    <w:rPr>
                      <w:rFonts w:ascii="Times New Roman" w:eastAsia="Times New Roman" w:hAnsi="Times New Roman" w:cs="Times New Roman"/>
                      <w:szCs w:val="20"/>
                    </w:rPr>
                    <w:t>CONTINUE</w:t>
                  </w:r>
                </w:p>
              </w:tc>
            </w:tr>
            <w:tr w:rsidR="00135584" w:rsidRPr="00D05076" w:rsidTr="002313BB">
              <w:trPr>
                <w:trHeight w:val="306"/>
              </w:trPr>
              <w:tc>
                <w:tcPr>
                  <w:tcW w:w="3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D05076" w:rsidRDefault="00135584" w:rsidP="002313BB">
                  <w:pPr>
                    <w:spacing w:after="0"/>
                    <w:rPr>
                      <w:rFonts w:ascii="Times New Roman" w:eastAsia="Times New Roman" w:hAnsi="Times New Roman" w:cs="Times New Roman"/>
                      <w:szCs w:val="20"/>
                    </w:rPr>
                  </w:pPr>
                  <w:r w:rsidRPr="00D05076">
                    <w:rPr>
                      <w:rFonts w:ascii="Times New Roman" w:eastAsia="Times New Roman" w:hAnsi="Times New Roman" w:cs="Times New Roman"/>
                      <w:szCs w:val="20"/>
                    </w:rPr>
                    <w:t>Refused – DO NOT READ OUT</w:t>
                  </w:r>
                </w:p>
              </w:tc>
              <w:tc>
                <w:tcPr>
                  <w:tcW w:w="1276" w:type="dxa"/>
                  <w:tcBorders>
                    <w:top w:val="single" w:sz="4" w:space="0" w:color="auto"/>
                    <w:left w:val="nil"/>
                    <w:bottom w:val="single" w:sz="4" w:space="0" w:color="auto"/>
                    <w:right w:val="single" w:sz="4" w:space="0" w:color="auto"/>
                  </w:tcBorders>
                  <w:vAlign w:val="center"/>
                </w:tcPr>
                <w:p w:rsidR="00135584" w:rsidRPr="00D05076" w:rsidRDefault="00135584" w:rsidP="002313BB">
                  <w:pPr>
                    <w:spacing w:after="0"/>
                    <w:jc w:val="center"/>
                    <w:rPr>
                      <w:rFonts w:ascii="Times New Roman" w:eastAsia="Times New Roman" w:hAnsi="Times New Roman" w:cs="Times New Roman"/>
                      <w:szCs w:val="20"/>
                    </w:rPr>
                  </w:pPr>
                  <w:r w:rsidRPr="00D05076">
                    <w:rPr>
                      <w:rFonts w:ascii="Times New Roman" w:eastAsia="Times New Roman" w:hAnsi="Times New Roman" w:cs="Times New Roman"/>
                      <w:szCs w:val="20"/>
                    </w:rPr>
                    <w:t>98</w:t>
                  </w:r>
                </w:p>
              </w:tc>
              <w:tc>
                <w:tcPr>
                  <w:tcW w:w="2857" w:type="dxa"/>
                  <w:vMerge w:val="restart"/>
                  <w:tcBorders>
                    <w:left w:val="single" w:sz="4" w:space="0" w:color="auto"/>
                    <w:right w:val="single" w:sz="4" w:space="0" w:color="auto"/>
                  </w:tcBorders>
                  <w:vAlign w:val="center"/>
                </w:tcPr>
                <w:p w:rsidR="00135584" w:rsidRPr="00D05076" w:rsidRDefault="00135584" w:rsidP="002313BB">
                  <w:pPr>
                    <w:spacing w:after="0"/>
                    <w:jc w:val="center"/>
                    <w:rPr>
                      <w:rFonts w:ascii="Times New Roman" w:eastAsia="Times New Roman" w:hAnsi="Times New Roman" w:cs="Times New Roman"/>
                      <w:szCs w:val="20"/>
                    </w:rPr>
                  </w:pPr>
                  <w:r w:rsidRPr="00D05076">
                    <w:rPr>
                      <w:rFonts w:ascii="Times New Roman" w:eastAsia="Times New Roman" w:hAnsi="Times New Roman" w:cs="Times New Roman"/>
                      <w:szCs w:val="20"/>
                    </w:rPr>
                    <w:t>CONTINUE</w:t>
                  </w:r>
                </w:p>
              </w:tc>
            </w:tr>
            <w:tr w:rsidR="00135584" w:rsidRPr="00D05076" w:rsidTr="002313BB">
              <w:trPr>
                <w:trHeight w:val="306"/>
              </w:trPr>
              <w:tc>
                <w:tcPr>
                  <w:tcW w:w="3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584" w:rsidRPr="00D05076" w:rsidRDefault="00135584" w:rsidP="002313BB">
                  <w:pPr>
                    <w:spacing w:after="0"/>
                    <w:rPr>
                      <w:rFonts w:ascii="Times New Roman" w:eastAsia="Times New Roman" w:hAnsi="Times New Roman" w:cs="Times New Roman"/>
                      <w:szCs w:val="20"/>
                    </w:rPr>
                  </w:pPr>
                  <w:r w:rsidRPr="00D05076">
                    <w:rPr>
                      <w:rFonts w:ascii="Times New Roman" w:eastAsia="Times New Roman" w:hAnsi="Times New Roman" w:cs="Times New Roman"/>
                      <w:szCs w:val="20"/>
                    </w:rPr>
                    <w:t>Don’t know – DO NOT READ OUT</w:t>
                  </w:r>
                </w:p>
              </w:tc>
              <w:tc>
                <w:tcPr>
                  <w:tcW w:w="1276" w:type="dxa"/>
                  <w:tcBorders>
                    <w:top w:val="single" w:sz="4" w:space="0" w:color="auto"/>
                    <w:left w:val="nil"/>
                    <w:bottom w:val="single" w:sz="4" w:space="0" w:color="auto"/>
                    <w:right w:val="single" w:sz="4" w:space="0" w:color="auto"/>
                  </w:tcBorders>
                  <w:vAlign w:val="center"/>
                </w:tcPr>
                <w:p w:rsidR="00135584" w:rsidRPr="00D05076" w:rsidRDefault="00135584" w:rsidP="002313BB">
                  <w:pPr>
                    <w:spacing w:after="0"/>
                    <w:jc w:val="center"/>
                    <w:rPr>
                      <w:rFonts w:ascii="Times New Roman" w:eastAsia="Times New Roman" w:hAnsi="Times New Roman" w:cs="Times New Roman"/>
                      <w:szCs w:val="20"/>
                    </w:rPr>
                  </w:pPr>
                  <w:r w:rsidRPr="00D05076">
                    <w:rPr>
                      <w:rFonts w:ascii="Times New Roman" w:eastAsia="Times New Roman" w:hAnsi="Times New Roman" w:cs="Times New Roman"/>
                      <w:szCs w:val="20"/>
                    </w:rPr>
                    <w:t>99</w:t>
                  </w:r>
                </w:p>
              </w:tc>
              <w:tc>
                <w:tcPr>
                  <w:tcW w:w="2857" w:type="dxa"/>
                  <w:vMerge/>
                  <w:tcBorders>
                    <w:left w:val="single" w:sz="4" w:space="0" w:color="auto"/>
                    <w:bottom w:val="single" w:sz="4" w:space="0" w:color="auto"/>
                    <w:right w:val="single" w:sz="4" w:space="0" w:color="auto"/>
                  </w:tcBorders>
                  <w:vAlign w:val="center"/>
                </w:tcPr>
                <w:p w:rsidR="00135584" w:rsidRPr="00D05076" w:rsidRDefault="00135584" w:rsidP="002313BB">
                  <w:pPr>
                    <w:spacing w:after="0"/>
                    <w:jc w:val="center"/>
                    <w:rPr>
                      <w:rFonts w:ascii="Times New Roman" w:eastAsia="Times New Roman" w:hAnsi="Times New Roman" w:cs="Times New Roman"/>
                      <w:szCs w:val="20"/>
                    </w:rPr>
                  </w:pPr>
                </w:p>
              </w:tc>
            </w:tr>
          </w:tbl>
          <w:p w:rsidR="00135584" w:rsidRPr="00D05076" w:rsidRDefault="00135584" w:rsidP="002313BB">
            <w:pPr>
              <w:spacing w:after="0"/>
              <w:rPr>
                <w:rFonts w:ascii="Times New Roman" w:hAnsi="Times New Roman"/>
              </w:rPr>
            </w:pPr>
          </w:p>
          <w:p w:rsidR="00135584" w:rsidRPr="00D05076" w:rsidRDefault="00135584" w:rsidP="002313BB">
            <w:pPr>
              <w:spacing w:after="0"/>
              <w:rPr>
                <w:rFonts w:ascii="Times New Roman" w:hAnsi="Times New Roman"/>
                <w:b/>
                <w:color w:val="00B050"/>
              </w:rPr>
            </w:pPr>
          </w:p>
          <w:p w:rsidR="00135584" w:rsidRPr="00D05076" w:rsidRDefault="00135584" w:rsidP="002313BB">
            <w:pPr>
              <w:spacing w:after="0"/>
              <w:rPr>
                <w:rFonts w:ascii="Times New Roman" w:hAnsi="Times New Roman"/>
                <w:b/>
                <w:color w:val="00B050"/>
              </w:rPr>
            </w:pPr>
          </w:p>
          <w:p w:rsidR="00135584" w:rsidRPr="00D05076" w:rsidRDefault="00135584" w:rsidP="002313BB">
            <w:pPr>
              <w:spacing w:after="0"/>
              <w:rPr>
                <w:rFonts w:ascii="Times New Roman" w:hAnsi="Times New Roman"/>
                <w:b/>
              </w:rPr>
            </w:pPr>
            <w:r w:rsidRPr="00D05076">
              <w:rPr>
                <w:rFonts w:ascii="Times New Roman" w:hAnsi="Times New Roman"/>
                <w:b/>
              </w:rPr>
              <w:t>QR8 Appointment</w:t>
            </w:r>
          </w:p>
          <w:p w:rsidR="00135584" w:rsidRPr="00D05076" w:rsidRDefault="00135584" w:rsidP="002313BB">
            <w:pPr>
              <w:spacing w:after="0"/>
              <w:rPr>
                <w:rFonts w:ascii="Times New Roman" w:hAnsi="Times New Roman"/>
              </w:rPr>
            </w:pPr>
            <w:r w:rsidRPr="00D05076">
              <w:rPr>
                <w:rFonts w:ascii="Times New Roman" w:hAnsi="Times New Roman"/>
              </w:rPr>
              <w:t xml:space="preserve">It would be great if you could talk to your supervisor to see if you can arrange a convenient day and time for us to call them. If you’d be willing to do that, we could call you back in the </w:t>
            </w:r>
            <w:r w:rsidRPr="00D05076">
              <w:rPr>
                <w:rFonts w:ascii="Times New Roman" w:hAnsi="Times New Roman"/>
                <w:u w:val="single"/>
              </w:rPr>
              <w:t>next couple of days</w:t>
            </w:r>
            <w:r w:rsidRPr="00D05076">
              <w:rPr>
                <w:rFonts w:ascii="Times New Roman" w:hAnsi="Times New Roman"/>
              </w:rPr>
              <w:t xml:space="preserve"> to see how you’ve gone with that. Would you be willing to do that?</w:t>
            </w:r>
          </w:p>
          <w:p w:rsidR="00135584" w:rsidRPr="00D05076" w:rsidRDefault="00135584" w:rsidP="002313BB">
            <w:pPr>
              <w:spacing w:after="0"/>
              <w:rPr>
                <w:rFonts w:ascii="Times New Roman" w:hAnsi="Times New Roman"/>
                <w:b/>
                <w:color w:val="00B050"/>
              </w:rPr>
            </w:pPr>
          </w:p>
          <w:tbl>
            <w:tblPr>
              <w:tblW w:w="7847" w:type="dxa"/>
              <w:tblInd w:w="250" w:type="dxa"/>
              <w:tblLook w:val="04A0" w:firstRow="1" w:lastRow="0" w:firstColumn="1" w:lastColumn="0" w:noHBand="0" w:noVBand="1"/>
            </w:tblPr>
            <w:tblGrid>
              <w:gridCol w:w="3714"/>
              <w:gridCol w:w="1276"/>
              <w:gridCol w:w="2857"/>
            </w:tblGrid>
            <w:tr w:rsidR="00135584" w:rsidRPr="00D05076" w:rsidTr="002313BB">
              <w:trPr>
                <w:trHeight w:val="306"/>
              </w:trPr>
              <w:tc>
                <w:tcPr>
                  <w:tcW w:w="3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D05076" w:rsidRDefault="00135584" w:rsidP="002313BB">
                  <w:pPr>
                    <w:spacing w:after="0"/>
                    <w:rPr>
                      <w:rFonts w:ascii="Times New Roman" w:eastAsia="Times New Roman" w:hAnsi="Times New Roman" w:cs="Times New Roman"/>
                      <w:szCs w:val="20"/>
                    </w:rPr>
                  </w:pPr>
                  <w:r w:rsidRPr="00D05076">
                    <w:rPr>
                      <w:rFonts w:ascii="Times New Roman" w:eastAsia="Times New Roman" w:hAnsi="Times New Roman" w:cs="Times New Roman"/>
                      <w:szCs w:val="20"/>
                    </w:rPr>
                    <w:t>Yes</w:t>
                  </w:r>
                </w:p>
              </w:tc>
              <w:tc>
                <w:tcPr>
                  <w:tcW w:w="1276" w:type="dxa"/>
                  <w:tcBorders>
                    <w:top w:val="single" w:sz="4" w:space="0" w:color="auto"/>
                    <w:left w:val="nil"/>
                    <w:bottom w:val="single" w:sz="4" w:space="0" w:color="auto"/>
                    <w:right w:val="single" w:sz="4" w:space="0" w:color="auto"/>
                  </w:tcBorders>
                  <w:vAlign w:val="center"/>
                </w:tcPr>
                <w:p w:rsidR="00135584" w:rsidRPr="00D05076" w:rsidRDefault="00135584" w:rsidP="002313BB">
                  <w:pPr>
                    <w:spacing w:after="0"/>
                    <w:jc w:val="center"/>
                    <w:rPr>
                      <w:rFonts w:ascii="Times New Roman" w:eastAsia="Times New Roman" w:hAnsi="Times New Roman" w:cs="Times New Roman"/>
                      <w:szCs w:val="20"/>
                    </w:rPr>
                  </w:pPr>
                  <w:r w:rsidRPr="00D05076">
                    <w:rPr>
                      <w:rFonts w:ascii="Times New Roman" w:eastAsia="Times New Roman" w:hAnsi="Times New Roman" w:cs="Times New Roman"/>
                      <w:szCs w:val="20"/>
                    </w:rPr>
                    <w:t>1</w:t>
                  </w:r>
                </w:p>
              </w:tc>
              <w:tc>
                <w:tcPr>
                  <w:tcW w:w="2857" w:type="dxa"/>
                  <w:tcBorders>
                    <w:top w:val="single" w:sz="4" w:space="0" w:color="auto"/>
                    <w:left w:val="single" w:sz="4" w:space="0" w:color="auto"/>
                    <w:bottom w:val="single" w:sz="4" w:space="0" w:color="auto"/>
                    <w:right w:val="single" w:sz="4" w:space="0" w:color="auto"/>
                  </w:tcBorders>
                  <w:vAlign w:val="center"/>
                </w:tcPr>
                <w:p w:rsidR="00135584" w:rsidRPr="00D05076" w:rsidRDefault="00135584" w:rsidP="002313BB">
                  <w:pPr>
                    <w:spacing w:after="0"/>
                    <w:jc w:val="center"/>
                    <w:rPr>
                      <w:rFonts w:ascii="Times New Roman" w:eastAsia="Times New Roman" w:hAnsi="Times New Roman" w:cs="Times New Roman"/>
                      <w:szCs w:val="20"/>
                    </w:rPr>
                  </w:pPr>
                  <w:r w:rsidRPr="00D05076">
                    <w:rPr>
                      <w:rFonts w:ascii="Times New Roman" w:eastAsia="Times New Roman" w:hAnsi="Times New Roman" w:cs="Times New Roman"/>
                      <w:szCs w:val="20"/>
                    </w:rPr>
                    <w:t>Arrange time to call back graduate</w:t>
                  </w:r>
                </w:p>
              </w:tc>
            </w:tr>
            <w:tr w:rsidR="00135584" w:rsidRPr="00D05076" w:rsidTr="002313BB">
              <w:trPr>
                <w:trHeight w:val="306"/>
              </w:trPr>
              <w:tc>
                <w:tcPr>
                  <w:tcW w:w="3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D05076" w:rsidRDefault="00135584" w:rsidP="002313BB">
                  <w:pPr>
                    <w:spacing w:after="0"/>
                    <w:rPr>
                      <w:rFonts w:ascii="Times New Roman" w:eastAsia="Times New Roman" w:hAnsi="Times New Roman" w:cs="Times New Roman"/>
                      <w:szCs w:val="20"/>
                    </w:rPr>
                  </w:pPr>
                  <w:r w:rsidRPr="00D05076">
                    <w:rPr>
                      <w:rFonts w:ascii="Times New Roman" w:eastAsia="Times New Roman" w:hAnsi="Times New Roman" w:cs="Times New Roman"/>
                      <w:szCs w:val="20"/>
                    </w:rPr>
                    <w:t>No</w:t>
                  </w:r>
                </w:p>
              </w:tc>
              <w:tc>
                <w:tcPr>
                  <w:tcW w:w="1276" w:type="dxa"/>
                  <w:tcBorders>
                    <w:top w:val="single" w:sz="4" w:space="0" w:color="auto"/>
                    <w:left w:val="nil"/>
                    <w:bottom w:val="single" w:sz="4" w:space="0" w:color="auto"/>
                    <w:right w:val="single" w:sz="4" w:space="0" w:color="auto"/>
                  </w:tcBorders>
                  <w:vAlign w:val="center"/>
                </w:tcPr>
                <w:p w:rsidR="00135584" w:rsidRPr="00D05076" w:rsidRDefault="00135584" w:rsidP="002313BB">
                  <w:pPr>
                    <w:spacing w:after="0"/>
                    <w:jc w:val="center"/>
                    <w:rPr>
                      <w:rFonts w:ascii="Times New Roman" w:eastAsia="Times New Roman" w:hAnsi="Times New Roman" w:cs="Times New Roman"/>
                      <w:szCs w:val="20"/>
                    </w:rPr>
                  </w:pPr>
                  <w:r w:rsidRPr="00D05076">
                    <w:rPr>
                      <w:rFonts w:ascii="Times New Roman" w:eastAsia="Times New Roman" w:hAnsi="Times New Roman" w:cs="Times New Roman"/>
                      <w:szCs w:val="20"/>
                    </w:rPr>
                    <w:t>98</w:t>
                  </w:r>
                </w:p>
              </w:tc>
              <w:tc>
                <w:tcPr>
                  <w:tcW w:w="2857" w:type="dxa"/>
                  <w:tcBorders>
                    <w:top w:val="single" w:sz="4" w:space="0" w:color="auto"/>
                    <w:left w:val="single" w:sz="4" w:space="0" w:color="auto"/>
                    <w:bottom w:val="single" w:sz="4" w:space="0" w:color="auto"/>
                    <w:right w:val="single" w:sz="4" w:space="0" w:color="auto"/>
                  </w:tcBorders>
                  <w:vAlign w:val="center"/>
                </w:tcPr>
                <w:p w:rsidR="00135584" w:rsidRPr="00D05076" w:rsidRDefault="00135584" w:rsidP="002313BB">
                  <w:pPr>
                    <w:spacing w:after="0"/>
                    <w:jc w:val="center"/>
                    <w:rPr>
                      <w:rFonts w:ascii="Times New Roman" w:eastAsia="Times New Roman" w:hAnsi="Times New Roman" w:cs="Times New Roman"/>
                      <w:szCs w:val="20"/>
                    </w:rPr>
                  </w:pPr>
                  <w:r w:rsidRPr="00D05076">
                    <w:rPr>
                      <w:rFonts w:ascii="Times New Roman" w:eastAsia="Times New Roman" w:hAnsi="Times New Roman" w:cs="Times New Roman"/>
                      <w:szCs w:val="20"/>
                    </w:rPr>
                    <w:t>CONTINUE</w:t>
                  </w:r>
                </w:p>
              </w:tc>
            </w:tr>
          </w:tbl>
          <w:p w:rsidR="00135584" w:rsidRPr="00D05076" w:rsidRDefault="00135584" w:rsidP="002313BB">
            <w:pPr>
              <w:spacing w:after="0"/>
              <w:rPr>
                <w:rFonts w:ascii="Times New Roman" w:hAnsi="Times New Roman"/>
                <w:b/>
                <w:color w:val="00B050"/>
              </w:rPr>
            </w:pPr>
          </w:p>
          <w:p w:rsidR="00135584" w:rsidRPr="00D05076" w:rsidRDefault="00135584" w:rsidP="002313BB">
            <w:pPr>
              <w:spacing w:after="0"/>
              <w:rPr>
                <w:rFonts w:ascii="Times New Roman" w:hAnsi="Times New Roman"/>
                <w:b/>
                <w:color w:val="00B050"/>
              </w:rPr>
            </w:pPr>
          </w:p>
          <w:p w:rsidR="00135584" w:rsidRPr="00D05076" w:rsidRDefault="00135584" w:rsidP="002313BB">
            <w:pPr>
              <w:spacing w:after="0"/>
              <w:rPr>
                <w:rFonts w:ascii="Times New Roman" w:hAnsi="Times New Roman"/>
                <w:b/>
                <w:color w:val="00B050"/>
              </w:rPr>
            </w:pPr>
          </w:p>
          <w:p w:rsidR="00135584" w:rsidRPr="00D05076" w:rsidRDefault="00135584" w:rsidP="002313BB">
            <w:pPr>
              <w:spacing w:after="0"/>
              <w:rPr>
                <w:rFonts w:ascii="Times New Roman" w:hAnsi="Times New Roman"/>
                <w:b/>
              </w:rPr>
            </w:pPr>
            <w:r w:rsidRPr="00D05076">
              <w:rPr>
                <w:rFonts w:ascii="Times New Roman" w:hAnsi="Times New Roman"/>
                <w:b/>
              </w:rPr>
              <w:t>QR9 Mobile number</w:t>
            </w:r>
          </w:p>
          <w:p w:rsidR="00135584" w:rsidRPr="00D05076" w:rsidRDefault="00135584" w:rsidP="002313BB">
            <w:pPr>
              <w:rPr>
                <w:rFonts w:ascii="Times New Roman" w:hAnsi="Times New Roman"/>
              </w:rPr>
            </w:pPr>
            <w:r w:rsidRPr="00D05076">
              <w:rPr>
                <w:rFonts w:ascii="Times New Roman" w:hAnsi="Times New Roman"/>
              </w:rPr>
              <w:t>In case we have trouble contacting you on this landline, would you mind providing a mobile phone number that we could contact you on?</w:t>
            </w:r>
          </w:p>
          <w:p w:rsidR="00135584" w:rsidRPr="00D05076" w:rsidRDefault="00135584" w:rsidP="002313BB">
            <w:pPr>
              <w:spacing w:after="0"/>
              <w:rPr>
                <w:rFonts w:ascii="Times New Roman" w:hAnsi="Times New Roman"/>
              </w:rPr>
            </w:pPr>
          </w:p>
          <w:p w:rsidR="00135584" w:rsidRPr="00D05076" w:rsidRDefault="00135584" w:rsidP="002313BB">
            <w:pPr>
              <w:spacing w:after="0"/>
              <w:rPr>
                <w:rFonts w:ascii="Times New Roman" w:hAnsi="Times New Roman"/>
                <w:b/>
                <w:color w:val="00B050"/>
              </w:rPr>
            </w:pPr>
            <w:r w:rsidRPr="00D05076">
              <w:rPr>
                <w:rFonts w:ascii="Times New Roman" w:hAnsi="Times New Roman"/>
                <w:b/>
                <w:color w:val="00B050"/>
              </w:rPr>
              <w:t xml:space="preserve">INTERVIEWER: RECORD MOBIEL PHONE NUMBER </w:t>
            </w:r>
          </w:p>
          <w:p w:rsidR="00135584" w:rsidRPr="00D05076" w:rsidRDefault="00135584" w:rsidP="002313BB">
            <w:pPr>
              <w:spacing w:after="0"/>
              <w:rPr>
                <w:rFonts w:ascii="Times New Roman" w:hAnsi="Times New Roman"/>
              </w:rPr>
            </w:pPr>
          </w:p>
          <w:tbl>
            <w:tblPr>
              <w:tblW w:w="7847" w:type="dxa"/>
              <w:tblInd w:w="250" w:type="dxa"/>
              <w:tblLook w:val="04A0" w:firstRow="1" w:lastRow="0" w:firstColumn="1" w:lastColumn="0" w:noHBand="0" w:noVBand="1"/>
            </w:tblPr>
            <w:tblGrid>
              <w:gridCol w:w="3714"/>
              <w:gridCol w:w="1276"/>
              <w:gridCol w:w="2857"/>
            </w:tblGrid>
            <w:tr w:rsidR="00135584" w:rsidRPr="00D05076" w:rsidTr="002313BB">
              <w:trPr>
                <w:trHeight w:val="306"/>
              </w:trPr>
              <w:tc>
                <w:tcPr>
                  <w:tcW w:w="3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D05076" w:rsidRDefault="00135584" w:rsidP="002313BB">
                  <w:pPr>
                    <w:spacing w:after="0"/>
                    <w:rPr>
                      <w:rFonts w:ascii="Times New Roman" w:eastAsia="Times New Roman" w:hAnsi="Times New Roman" w:cs="Times New Roman"/>
                      <w:szCs w:val="20"/>
                    </w:rPr>
                  </w:pPr>
                  <w:r w:rsidRPr="00D05076">
                    <w:rPr>
                      <w:rFonts w:ascii="Times New Roman" w:eastAsia="Times New Roman" w:hAnsi="Times New Roman" w:cs="Times New Roman"/>
                      <w:szCs w:val="20"/>
                    </w:rPr>
                    <w:t>Specify – RECORD PHONE NUMBER</w:t>
                  </w:r>
                </w:p>
              </w:tc>
              <w:tc>
                <w:tcPr>
                  <w:tcW w:w="1276" w:type="dxa"/>
                  <w:tcBorders>
                    <w:top w:val="single" w:sz="4" w:space="0" w:color="auto"/>
                    <w:left w:val="nil"/>
                    <w:bottom w:val="single" w:sz="4" w:space="0" w:color="auto"/>
                    <w:right w:val="single" w:sz="4" w:space="0" w:color="auto"/>
                  </w:tcBorders>
                  <w:vAlign w:val="center"/>
                </w:tcPr>
                <w:p w:rsidR="00135584" w:rsidRPr="00D05076" w:rsidRDefault="00135584" w:rsidP="002313BB">
                  <w:pPr>
                    <w:spacing w:after="0"/>
                    <w:jc w:val="center"/>
                    <w:rPr>
                      <w:rFonts w:ascii="Times New Roman" w:eastAsia="Times New Roman" w:hAnsi="Times New Roman" w:cs="Times New Roman"/>
                      <w:szCs w:val="20"/>
                    </w:rPr>
                  </w:pPr>
                  <w:r w:rsidRPr="00D05076">
                    <w:rPr>
                      <w:rFonts w:ascii="Times New Roman" w:eastAsia="Times New Roman" w:hAnsi="Times New Roman" w:cs="Times New Roman"/>
                      <w:szCs w:val="20"/>
                    </w:rPr>
                    <w:t>1</w:t>
                  </w:r>
                </w:p>
              </w:tc>
              <w:tc>
                <w:tcPr>
                  <w:tcW w:w="2857" w:type="dxa"/>
                  <w:tcBorders>
                    <w:top w:val="single" w:sz="4" w:space="0" w:color="auto"/>
                    <w:left w:val="single" w:sz="4" w:space="0" w:color="auto"/>
                    <w:bottom w:val="single" w:sz="4" w:space="0" w:color="auto"/>
                    <w:right w:val="single" w:sz="4" w:space="0" w:color="auto"/>
                  </w:tcBorders>
                  <w:vAlign w:val="center"/>
                </w:tcPr>
                <w:p w:rsidR="00135584" w:rsidRPr="00D05076" w:rsidRDefault="00135584" w:rsidP="002313BB">
                  <w:pPr>
                    <w:spacing w:after="0"/>
                    <w:jc w:val="center"/>
                    <w:rPr>
                      <w:rFonts w:ascii="Times New Roman" w:eastAsia="Times New Roman" w:hAnsi="Times New Roman" w:cs="Times New Roman"/>
                      <w:szCs w:val="20"/>
                    </w:rPr>
                  </w:pPr>
                  <w:r w:rsidRPr="00D05076">
                    <w:rPr>
                      <w:rFonts w:ascii="Times New Roman" w:eastAsia="Times New Roman" w:hAnsi="Times New Roman" w:cs="Times New Roman"/>
                      <w:szCs w:val="20"/>
                    </w:rPr>
                    <w:t>CONTINUE</w:t>
                  </w:r>
                </w:p>
              </w:tc>
            </w:tr>
            <w:tr w:rsidR="00135584" w:rsidRPr="00D05076" w:rsidTr="002313BB">
              <w:trPr>
                <w:trHeight w:val="306"/>
              </w:trPr>
              <w:tc>
                <w:tcPr>
                  <w:tcW w:w="3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D05076" w:rsidRDefault="00135584" w:rsidP="002313BB">
                  <w:pPr>
                    <w:spacing w:after="0"/>
                    <w:rPr>
                      <w:rFonts w:ascii="Times New Roman" w:eastAsia="Times New Roman" w:hAnsi="Times New Roman" w:cs="Times New Roman"/>
                      <w:szCs w:val="20"/>
                    </w:rPr>
                  </w:pPr>
                  <w:r w:rsidRPr="00D05076">
                    <w:rPr>
                      <w:rFonts w:ascii="Times New Roman" w:eastAsia="Times New Roman" w:hAnsi="Times New Roman" w:cs="Times New Roman"/>
                      <w:szCs w:val="20"/>
                    </w:rPr>
                    <w:t>Refused – DO NOT READ OUT</w:t>
                  </w:r>
                </w:p>
              </w:tc>
              <w:tc>
                <w:tcPr>
                  <w:tcW w:w="1276" w:type="dxa"/>
                  <w:tcBorders>
                    <w:top w:val="single" w:sz="4" w:space="0" w:color="auto"/>
                    <w:left w:val="nil"/>
                    <w:bottom w:val="single" w:sz="4" w:space="0" w:color="auto"/>
                    <w:right w:val="single" w:sz="4" w:space="0" w:color="auto"/>
                  </w:tcBorders>
                  <w:vAlign w:val="center"/>
                </w:tcPr>
                <w:p w:rsidR="00135584" w:rsidRPr="00D05076" w:rsidRDefault="00135584" w:rsidP="002313BB">
                  <w:pPr>
                    <w:spacing w:after="0"/>
                    <w:jc w:val="center"/>
                    <w:rPr>
                      <w:rFonts w:ascii="Times New Roman" w:eastAsia="Times New Roman" w:hAnsi="Times New Roman" w:cs="Times New Roman"/>
                      <w:szCs w:val="20"/>
                    </w:rPr>
                  </w:pPr>
                  <w:r w:rsidRPr="00D05076">
                    <w:rPr>
                      <w:rFonts w:ascii="Times New Roman" w:eastAsia="Times New Roman" w:hAnsi="Times New Roman" w:cs="Times New Roman"/>
                      <w:szCs w:val="20"/>
                    </w:rPr>
                    <w:t>98</w:t>
                  </w:r>
                </w:p>
              </w:tc>
              <w:tc>
                <w:tcPr>
                  <w:tcW w:w="2857" w:type="dxa"/>
                  <w:vMerge w:val="restart"/>
                  <w:tcBorders>
                    <w:left w:val="single" w:sz="4" w:space="0" w:color="auto"/>
                    <w:right w:val="single" w:sz="4" w:space="0" w:color="auto"/>
                  </w:tcBorders>
                  <w:vAlign w:val="center"/>
                </w:tcPr>
                <w:p w:rsidR="00135584" w:rsidRPr="00D05076" w:rsidRDefault="00135584" w:rsidP="002313BB">
                  <w:pPr>
                    <w:spacing w:after="0"/>
                    <w:jc w:val="center"/>
                    <w:rPr>
                      <w:rFonts w:ascii="Times New Roman" w:eastAsia="Times New Roman" w:hAnsi="Times New Roman" w:cs="Times New Roman"/>
                      <w:szCs w:val="20"/>
                    </w:rPr>
                  </w:pPr>
                  <w:r w:rsidRPr="00D05076">
                    <w:rPr>
                      <w:rFonts w:ascii="Times New Roman" w:eastAsia="Times New Roman" w:hAnsi="Times New Roman" w:cs="Times New Roman"/>
                      <w:szCs w:val="20"/>
                    </w:rPr>
                    <w:t>CONTINUE</w:t>
                  </w:r>
                </w:p>
              </w:tc>
            </w:tr>
            <w:tr w:rsidR="00135584" w:rsidRPr="00D05076" w:rsidTr="002313BB">
              <w:trPr>
                <w:trHeight w:val="306"/>
              </w:trPr>
              <w:tc>
                <w:tcPr>
                  <w:tcW w:w="3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584" w:rsidRPr="00D05076" w:rsidRDefault="00135584" w:rsidP="002313BB">
                  <w:pPr>
                    <w:spacing w:after="0"/>
                    <w:rPr>
                      <w:rFonts w:ascii="Times New Roman" w:eastAsia="Times New Roman" w:hAnsi="Times New Roman" w:cs="Times New Roman"/>
                      <w:szCs w:val="20"/>
                    </w:rPr>
                  </w:pPr>
                  <w:r w:rsidRPr="00D05076">
                    <w:rPr>
                      <w:rFonts w:ascii="Times New Roman" w:eastAsia="Times New Roman" w:hAnsi="Times New Roman" w:cs="Times New Roman"/>
                      <w:szCs w:val="20"/>
                    </w:rPr>
                    <w:t>Don’t know – DO NOT READ OUT</w:t>
                  </w:r>
                </w:p>
              </w:tc>
              <w:tc>
                <w:tcPr>
                  <w:tcW w:w="1276" w:type="dxa"/>
                  <w:tcBorders>
                    <w:top w:val="single" w:sz="4" w:space="0" w:color="auto"/>
                    <w:left w:val="nil"/>
                    <w:bottom w:val="single" w:sz="4" w:space="0" w:color="auto"/>
                    <w:right w:val="single" w:sz="4" w:space="0" w:color="auto"/>
                  </w:tcBorders>
                  <w:vAlign w:val="center"/>
                </w:tcPr>
                <w:p w:rsidR="00135584" w:rsidRPr="00D05076" w:rsidRDefault="00135584" w:rsidP="002313BB">
                  <w:pPr>
                    <w:spacing w:after="0"/>
                    <w:jc w:val="center"/>
                    <w:rPr>
                      <w:rFonts w:ascii="Times New Roman" w:eastAsia="Times New Roman" w:hAnsi="Times New Roman" w:cs="Times New Roman"/>
                      <w:szCs w:val="20"/>
                    </w:rPr>
                  </w:pPr>
                  <w:r w:rsidRPr="00D05076">
                    <w:rPr>
                      <w:rFonts w:ascii="Times New Roman" w:eastAsia="Times New Roman" w:hAnsi="Times New Roman" w:cs="Times New Roman"/>
                      <w:szCs w:val="20"/>
                    </w:rPr>
                    <w:t>99</w:t>
                  </w:r>
                </w:p>
              </w:tc>
              <w:tc>
                <w:tcPr>
                  <w:tcW w:w="2857" w:type="dxa"/>
                  <w:vMerge/>
                  <w:tcBorders>
                    <w:left w:val="single" w:sz="4" w:space="0" w:color="auto"/>
                    <w:bottom w:val="single" w:sz="4" w:space="0" w:color="auto"/>
                    <w:right w:val="single" w:sz="4" w:space="0" w:color="auto"/>
                  </w:tcBorders>
                  <w:vAlign w:val="center"/>
                </w:tcPr>
                <w:p w:rsidR="00135584" w:rsidRPr="00D05076" w:rsidRDefault="00135584" w:rsidP="002313BB">
                  <w:pPr>
                    <w:spacing w:after="0"/>
                    <w:jc w:val="center"/>
                    <w:rPr>
                      <w:rFonts w:ascii="Times New Roman" w:eastAsia="Times New Roman" w:hAnsi="Times New Roman" w:cs="Times New Roman"/>
                      <w:szCs w:val="20"/>
                    </w:rPr>
                  </w:pPr>
                </w:p>
              </w:tc>
            </w:tr>
          </w:tbl>
          <w:p w:rsidR="00135584" w:rsidRPr="00D05076" w:rsidRDefault="00135584" w:rsidP="002313BB">
            <w:pPr>
              <w:spacing w:after="0"/>
              <w:rPr>
                <w:rFonts w:ascii="Times New Roman" w:hAnsi="Times New Roman"/>
              </w:rPr>
            </w:pPr>
          </w:p>
          <w:p w:rsidR="00135584" w:rsidRPr="00D05076" w:rsidRDefault="00135584" w:rsidP="002313BB">
            <w:pPr>
              <w:spacing w:after="0"/>
              <w:rPr>
                <w:rFonts w:ascii="Times New Roman" w:hAnsi="Times New Roman"/>
                <w:b/>
                <w:color w:val="00B050"/>
              </w:rPr>
            </w:pPr>
          </w:p>
          <w:p w:rsidR="00135584" w:rsidRPr="00D05076" w:rsidRDefault="00135584" w:rsidP="002313BB">
            <w:pPr>
              <w:spacing w:after="0"/>
              <w:rPr>
                <w:rFonts w:ascii="Times New Roman" w:hAnsi="Times New Roman"/>
                <w:b/>
                <w:color w:val="00B050"/>
              </w:rPr>
            </w:pPr>
          </w:p>
          <w:p w:rsidR="00135584" w:rsidRPr="00F31DA5" w:rsidRDefault="00135584" w:rsidP="002313BB">
            <w:pPr>
              <w:spacing w:after="0"/>
              <w:rPr>
                <w:rFonts w:ascii="Times New Roman" w:hAnsi="Times New Roman"/>
                <w:b/>
                <w:color w:val="00B050"/>
              </w:rPr>
            </w:pPr>
            <w:r w:rsidRPr="00F31DA5">
              <w:rPr>
                <w:rFonts w:ascii="Times New Roman" w:hAnsi="Times New Roman"/>
                <w:b/>
                <w:color w:val="00B050"/>
              </w:rPr>
              <w:t>ASK ALL</w:t>
            </w:r>
          </w:p>
          <w:p w:rsidR="00135584" w:rsidRPr="00F31DA5" w:rsidRDefault="00135584" w:rsidP="002313BB">
            <w:pPr>
              <w:spacing w:after="0"/>
              <w:rPr>
                <w:rFonts w:ascii="Times New Roman" w:hAnsi="Times New Roman"/>
                <w:b/>
              </w:rPr>
            </w:pPr>
            <w:r w:rsidRPr="00F31DA5">
              <w:rPr>
                <w:rFonts w:ascii="Times New Roman" w:hAnsi="Times New Roman"/>
                <w:b/>
              </w:rPr>
              <w:t>QG21 Email (graduate)</w:t>
            </w:r>
          </w:p>
          <w:p w:rsidR="00135584" w:rsidRPr="00F31DA5" w:rsidRDefault="00135584" w:rsidP="002313BB">
            <w:pPr>
              <w:spacing w:after="0"/>
              <w:rPr>
                <w:rFonts w:ascii="Times New Roman" w:hAnsi="Times New Roman"/>
              </w:rPr>
            </w:pPr>
            <w:r w:rsidRPr="00F31DA5">
              <w:rPr>
                <w:rFonts w:ascii="Times New Roman" w:hAnsi="Times New Roman"/>
              </w:rPr>
              <w:t>Thank you for your assistance with this survey. We would like to provide some feedback to participants about the outcomes of the study. We anticipate finishing the survey in June 2014. If you would like to receive a brief summary of the results, what is the best email address for me to send that to?</w:t>
            </w:r>
          </w:p>
          <w:p w:rsidR="00135584" w:rsidRPr="00F31DA5" w:rsidRDefault="00135584" w:rsidP="002313BB">
            <w:pPr>
              <w:spacing w:after="0"/>
              <w:rPr>
                <w:rFonts w:ascii="Times New Roman" w:hAnsi="Times New Roman"/>
              </w:rPr>
            </w:pPr>
          </w:p>
          <w:p w:rsidR="00135584" w:rsidRPr="00F31DA5" w:rsidRDefault="00135584" w:rsidP="002313BB">
            <w:pPr>
              <w:spacing w:after="0"/>
              <w:rPr>
                <w:rFonts w:ascii="Times New Roman" w:hAnsi="Times New Roman"/>
                <w:b/>
                <w:color w:val="00B050"/>
              </w:rPr>
            </w:pPr>
            <w:r w:rsidRPr="00F31DA5">
              <w:rPr>
                <w:rFonts w:ascii="Times New Roman" w:hAnsi="Times New Roman"/>
                <w:b/>
                <w:color w:val="00B050"/>
              </w:rPr>
              <w:t>INTERVIEWER: READ BACK GRADUATE EMAIL ADDRESS</w:t>
            </w:r>
          </w:p>
          <w:p w:rsidR="00135584" w:rsidRPr="00F31DA5" w:rsidRDefault="00135584" w:rsidP="002313BB">
            <w:pPr>
              <w:spacing w:after="0"/>
              <w:rPr>
                <w:rFonts w:ascii="Times New Roman" w:hAnsi="Times New Roman"/>
              </w:rPr>
            </w:pPr>
            <w:r w:rsidRPr="00F31DA5">
              <w:rPr>
                <w:rFonts w:ascii="Times New Roman" w:hAnsi="Times New Roman"/>
              </w:rPr>
              <w:t xml:space="preserve">Can I just read that back to you to check that I have recorded it correctly? </w:t>
            </w:r>
          </w:p>
          <w:p w:rsidR="00135584" w:rsidRPr="00F31DA5" w:rsidRDefault="00135584" w:rsidP="002313BB">
            <w:pPr>
              <w:spacing w:after="0"/>
              <w:rPr>
                <w:rFonts w:ascii="Times New Roman" w:hAnsi="Times New Roman"/>
              </w:rPr>
            </w:pPr>
          </w:p>
          <w:tbl>
            <w:tblPr>
              <w:tblW w:w="5699" w:type="dxa"/>
              <w:tblInd w:w="250" w:type="dxa"/>
              <w:tblLook w:val="04A0" w:firstRow="1" w:lastRow="0" w:firstColumn="1" w:lastColumn="0" w:noHBand="0" w:noVBand="1"/>
            </w:tblPr>
            <w:tblGrid>
              <w:gridCol w:w="4423"/>
              <w:gridCol w:w="1276"/>
            </w:tblGrid>
            <w:tr w:rsidR="00135584" w:rsidRPr="00F31DA5" w:rsidTr="002313BB">
              <w:trPr>
                <w:trHeight w:val="296"/>
              </w:trPr>
              <w:tc>
                <w:tcPr>
                  <w:tcW w:w="44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eastAsia="Times New Roman" w:hAnsi="Times New Roman" w:cs="Times New Roman"/>
                      <w:szCs w:val="20"/>
                    </w:rPr>
                    <w:t>Specify – RECORD EMAIL ADDRESS</w:t>
                  </w:r>
                </w:p>
              </w:tc>
              <w:tc>
                <w:tcPr>
                  <w:tcW w:w="1276" w:type="dxa"/>
                  <w:tcBorders>
                    <w:top w:val="single" w:sz="4" w:space="0" w:color="auto"/>
                    <w:left w:val="nil"/>
                    <w:bottom w:val="single" w:sz="4" w:space="0" w:color="auto"/>
                    <w:right w:val="single" w:sz="4" w:space="0" w:color="auto"/>
                  </w:tcBorders>
                  <w:vAlign w:val="center"/>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1</w:t>
                  </w:r>
                </w:p>
              </w:tc>
            </w:tr>
            <w:tr w:rsidR="00135584" w:rsidRPr="00F31DA5" w:rsidTr="002313BB">
              <w:trPr>
                <w:trHeight w:val="296"/>
              </w:trPr>
              <w:tc>
                <w:tcPr>
                  <w:tcW w:w="44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eastAsia="Times New Roman" w:hAnsi="Times New Roman" w:cs="Times New Roman"/>
                      <w:szCs w:val="20"/>
                    </w:rPr>
                    <w:t>No email address</w:t>
                  </w:r>
                </w:p>
              </w:tc>
              <w:tc>
                <w:tcPr>
                  <w:tcW w:w="1276" w:type="dxa"/>
                  <w:tcBorders>
                    <w:top w:val="single" w:sz="4" w:space="0" w:color="auto"/>
                    <w:left w:val="nil"/>
                    <w:bottom w:val="single" w:sz="4" w:space="0" w:color="auto"/>
                    <w:right w:val="single" w:sz="4" w:space="0" w:color="auto"/>
                  </w:tcBorders>
                  <w:vAlign w:val="center"/>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97</w:t>
                  </w:r>
                </w:p>
              </w:tc>
            </w:tr>
            <w:tr w:rsidR="00135584" w:rsidTr="002313BB">
              <w:trPr>
                <w:trHeight w:val="296"/>
              </w:trPr>
              <w:tc>
                <w:tcPr>
                  <w:tcW w:w="44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eastAsia="Times New Roman" w:hAnsi="Times New Roman" w:cs="Times New Roman"/>
                      <w:szCs w:val="20"/>
                    </w:rPr>
                    <w:t>Not interested in results – DO NOT READ OUT</w:t>
                  </w:r>
                </w:p>
              </w:tc>
              <w:tc>
                <w:tcPr>
                  <w:tcW w:w="1276" w:type="dxa"/>
                  <w:tcBorders>
                    <w:top w:val="single" w:sz="4" w:space="0" w:color="auto"/>
                    <w:left w:val="nil"/>
                    <w:bottom w:val="single" w:sz="4" w:space="0" w:color="auto"/>
                    <w:right w:val="single" w:sz="4" w:space="0" w:color="auto"/>
                  </w:tcBorders>
                  <w:vAlign w:val="center"/>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98</w:t>
                  </w:r>
                </w:p>
              </w:tc>
            </w:tr>
          </w:tbl>
          <w:p w:rsidR="00135584" w:rsidRDefault="00135584" w:rsidP="002313BB">
            <w:pPr>
              <w:spacing w:after="0"/>
              <w:rPr>
                <w:rFonts w:ascii="Times New Roman" w:hAnsi="Times New Roman"/>
              </w:rPr>
            </w:pPr>
          </w:p>
          <w:p w:rsidR="00135584" w:rsidRDefault="00135584" w:rsidP="002313BB">
            <w:pPr>
              <w:spacing w:after="0"/>
              <w:rPr>
                <w:rFonts w:ascii="Times New Roman" w:hAnsi="Times New Roman"/>
              </w:rPr>
            </w:pPr>
          </w:p>
          <w:p w:rsidR="00135584" w:rsidRDefault="00135584" w:rsidP="002313BB">
            <w:pPr>
              <w:spacing w:after="0"/>
              <w:rPr>
                <w:rFonts w:ascii="Times New Roman" w:hAnsi="Times New Roman"/>
              </w:rPr>
            </w:pPr>
          </w:p>
          <w:p w:rsidR="00135584" w:rsidRDefault="00135584" w:rsidP="002313BB">
            <w:pPr>
              <w:spacing w:after="0"/>
              <w:rPr>
                <w:rFonts w:ascii="Times New Roman" w:hAnsi="Times New Roman"/>
                <w:b/>
                <w:color w:val="00B050"/>
              </w:rPr>
            </w:pPr>
          </w:p>
          <w:p w:rsidR="00135584" w:rsidRDefault="00135584" w:rsidP="002313BB">
            <w:pPr>
              <w:spacing w:after="0"/>
              <w:rPr>
                <w:rFonts w:ascii="Times New Roman" w:hAnsi="Times New Roman"/>
                <w:b/>
                <w:color w:val="00B050"/>
              </w:rPr>
            </w:pPr>
          </w:p>
          <w:p w:rsidR="00135584" w:rsidRDefault="00135584" w:rsidP="002313BB">
            <w:pPr>
              <w:spacing w:after="0"/>
              <w:rPr>
                <w:rFonts w:ascii="Times New Roman" w:hAnsi="Times New Roman"/>
                <w:b/>
                <w:color w:val="00B050"/>
              </w:rPr>
            </w:pPr>
          </w:p>
          <w:p w:rsidR="00135584" w:rsidRDefault="00135584" w:rsidP="002313BB">
            <w:pPr>
              <w:spacing w:after="0"/>
              <w:rPr>
                <w:rFonts w:ascii="Times New Roman" w:hAnsi="Times New Roman"/>
                <w:b/>
                <w:color w:val="00B050"/>
              </w:rPr>
            </w:pPr>
          </w:p>
          <w:p w:rsidR="00135584" w:rsidRDefault="00135584" w:rsidP="002313BB">
            <w:pPr>
              <w:spacing w:after="0"/>
              <w:rPr>
                <w:rFonts w:ascii="Times New Roman" w:hAnsi="Times New Roman"/>
                <w:b/>
                <w:color w:val="00B050"/>
              </w:rPr>
            </w:pPr>
            <w:r w:rsidRPr="00F31DA5">
              <w:rPr>
                <w:rFonts w:ascii="Times New Roman" w:hAnsi="Times New Roman"/>
                <w:b/>
                <w:color w:val="00B050"/>
              </w:rPr>
              <w:t>DISPLAY CLOSE 1 IF QR3 = NO OR QR5 = R OR DK (98 OR 99)</w:t>
            </w:r>
          </w:p>
          <w:p w:rsidR="00135584" w:rsidRPr="00C3500D" w:rsidRDefault="00135584" w:rsidP="002313BB">
            <w:pPr>
              <w:spacing w:after="0"/>
              <w:rPr>
                <w:rFonts w:ascii="Times New Roman" w:hAnsi="Times New Roman"/>
                <w:b/>
              </w:rPr>
            </w:pPr>
          </w:p>
        </w:tc>
      </w:tr>
      <w:tr w:rsidR="00135584" w:rsidRPr="00F31DA5" w:rsidTr="002313BB">
        <w:tc>
          <w:tcPr>
            <w:tcW w:w="5000" w:type="pct"/>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135584" w:rsidRPr="00F31DA5" w:rsidTr="002313BB">
              <w:trPr>
                <w:trHeight w:val="1038"/>
              </w:trPr>
              <w:tc>
                <w:tcPr>
                  <w:tcW w:w="5000" w:type="pct"/>
                </w:tcPr>
                <w:p w:rsidR="00135584" w:rsidRPr="00F31DA5" w:rsidRDefault="00135584" w:rsidP="002313BB">
                  <w:pPr>
                    <w:shd w:val="clear" w:color="auto" w:fill="D9D9D9"/>
                    <w:spacing w:after="0"/>
                    <w:ind w:left="-108"/>
                    <w:rPr>
                      <w:rFonts w:ascii="Times New Roman" w:hAnsi="Times New Roman"/>
                      <w:b/>
                    </w:rPr>
                  </w:pPr>
                  <w:r w:rsidRPr="00F31DA5">
                    <w:rPr>
                      <w:rFonts w:ascii="Times New Roman" w:hAnsi="Times New Roman"/>
                      <w:b/>
                    </w:rPr>
                    <w:lastRenderedPageBreak/>
                    <w:t>CLOSE 1 – SUPERVISOR NOT RECRUITED</w:t>
                  </w:r>
                </w:p>
                <w:p w:rsidR="00135584" w:rsidRPr="00F31DA5" w:rsidRDefault="00135584" w:rsidP="002313BB">
                  <w:pPr>
                    <w:spacing w:after="0"/>
                    <w:rPr>
                      <w:rFonts w:ascii="Times New Roman" w:hAnsi="Times New Roman"/>
                      <w:b/>
                    </w:rPr>
                  </w:pPr>
                </w:p>
                <w:p w:rsidR="00135584" w:rsidRPr="00F31DA5" w:rsidRDefault="00135584" w:rsidP="002313BB">
                  <w:pPr>
                    <w:spacing w:after="0"/>
                    <w:ind w:left="-108"/>
                    <w:rPr>
                      <w:rFonts w:ascii="Times New Roman" w:hAnsi="Times New Roman"/>
                    </w:rPr>
                  </w:pPr>
                  <w:r w:rsidRPr="00F31DA5">
                    <w:rPr>
                      <w:rFonts w:ascii="Times New Roman" w:hAnsi="Times New Roman"/>
                    </w:rPr>
                    <w:t xml:space="preserve">Thank you once again for your time today. The researchers appreciate you sharing some of your experiences in the workplace and your views on how well your university qualification prepared you. </w:t>
                  </w:r>
                </w:p>
                <w:p w:rsidR="00135584" w:rsidRPr="00F31DA5" w:rsidRDefault="00135584" w:rsidP="002313BB">
                  <w:pPr>
                    <w:spacing w:after="0"/>
                    <w:ind w:left="-108"/>
                    <w:rPr>
                      <w:rFonts w:ascii="Times New Roman" w:hAnsi="Times New Roman"/>
                    </w:rPr>
                  </w:pPr>
                </w:p>
                <w:p w:rsidR="00135584" w:rsidRPr="00F31DA5" w:rsidRDefault="00135584" w:rsidP="002313BB">
                  <w:pPr>
                    <w:spacing w:after="0"/>
                    <w:ind w:left="-108"/>
                    <w:rPr>
                      <w:rFonts w:ascii="Times New Roman" w:hAnsi="Times New Roman"/>
                    </w:rPr>
                  </w:pPr>
                  <w:r w:rsidRPr="00F31DA5">
                    <w:rPr>
                      <w:rFonts w:ascii="Times New Roman" w:hAnsi="Times New Roman"/>
                    </w:rPr>
                    <w:lastRenderedPageBreak/>
                    <w:t>As a market research company, we comply with the requirements of the Privacy Act.  The information you have provided is confidential and will only be used for market research purposes.</w:t>
                  </w:r>
                </w:p>
                <w:p w:rsidR="00135584" w:rsidRPr="00F31DA5" w:rsidRDefault="00135584" w:rsidP="002313BB">
                  <w:pPr>
                    <w:spacing w:after="0"/>
                    <w:ind w:left="-108"/>
                    <w:rPr>
                      <w:rFonts w:ascii="Times New Roman" w:hAnsi="Times New Roman"/>
                    </w:rPr>
                  </w:pPr>
                </w:p>
                <w:p w:rsidR="00135584" w:rsidRPr="00F31DA5" w:rsidRDefault="00135584" w:rsidP="002313BB">
                  <w:pPr>
                    <w:spacing w:after="0"/>
                    <w:ind w:left="-108"/>
                    <w:rPr>
                      <w:rFonts w:ascii="Times New Roman" w:hAnsi="Times New Roman"/>
                    </w:rPr>
                  </w:pPr>
                  <w:r w:rsidRPr="00F31DA5">
                    <w:rPr>
                      <w:rFonts w:ascii="Times New Roman" w:hAnsi="Times New Roman"/>
                    </w:rPr>
                    <w:t>If you wish to verify our company’s bona fides, please contact the Australian Market &amp; Social Research Society's Survey Line on 1300 364 830.  Should you need to contact us in relation to this survey please call us on (03) 9935 5700.</w:t>
                  </w:r>
                </w:p>
                <w:p w:rsidR="00135584" w:rsidRPr="00F31DA5" w:rsidRDefault="00135584" w:rsidP="002313BB">
                  <w:pPr>
                    <w:spacing w:after="0"/>
                    <w:ind w:left="-108"/>
                    <w:rPr>
                      <w:rFonts w:ascii="Times New Roman" w:hAnsi="Times New Roman"/>
                      <w:b/>
                    </w:rPr>
                  </w:pPr>
                </w:p>
                <w:p w:rsidR="00135584" w:rsidRPr="00F31DA5" w:rsidRDefault="00135584" w:rsidP="002313BB">
                  <w:pPr>
                    <w:spacing w:after="0"/>
                    <w:ind w:left="-108"/>
                  </w:pPr>
                  <w:r w:rsidRPr="00F31DA5">
                    <w:rPr>
                      <w:rFonts w:ascii="Times New Roman" w:hAnsi="Times New Roman"/>
                      <w:b/>
                      <w:color w:val="00B050"/>
                    </w:rPr>
                    <w:t>IF NECESSARY:</w:t>
                  </w:r>
                  <w:r w:rsidRPr="00F31DA5">
                    <w:rPr>
                      <w:rFonts w:ascii="Times New Roman" w:hAnsi="Times New Roman"/>
                    </w:rPr>
                    <w:t xml:space="preserve">  If you wish to speak to someone about the research you can contact Dr. Damian Oliver (Chief Investigator) at the Workplace Research Centre of the University of Sydney on 02 9351 5718 or damian.oliver@sydney.edu.au.  </w:t>
                  </w:r>
                </w:p>
                <w:p w:rsidR="00135584" w:rsidRPr="00F31DA5" w:rsidRDefault="00135584" w:rsidP="002313BB">
                  <w:pPr>
                    <w:spacing w:after="0"/>
                    <w:ind w:left="-108"/>
                    <w:rPr>
                      <w:rFonts w:ascii="Times New Roman" w:hAnsi="Times New Roman"/>
                      <w:b/>
                    </w:rPr>
                  </w:pPr>
                </w:p>
              </w:tc>
            </w:tr>
          </w:tbl>
          <w:p w:rsidR="00135584" w:rsidRPr="00F31DA5" w:rsidRDefault="00135584" w:rsidP="002313BB">
            <w:pPr>
              <w:spacing w:after="0"/>
              <w:rPr>
                <w:rFonts w:ascii="Times New Roman" w:hAnsi="Times New Roman"/>
                <w:b/>
                <w:color w:val="00B050"/>
              </w:rPr>
            </w:pPr>
          </w:p>
          <w:p w:rsidR="00135584" w:rsidRPr="00F31DA5" w:rsidRDefault="00135584" w:rsidP="002313BB">
            <w:pPr>
              <w:spacing w:after="0"/>
              <w:rPr>
                <w:rFonts w:ascii="Times New Roman" w:hAnsi="Times New Roman"/>
                <w:b/>
                <w:color w:val="00B050"/>
              </w:rPr>
            </w:pPr>
          </w:p>
          <w:p w:rsidR="00135584" w:rsidRPr="00F31DA5" w:rsidRDefault="00135584" w:rsidP="002313BB">
            <w:pPr>
              <w:spacing w:after="0"/>
              <w:rPr>
                <w:rFonts w:ascii="Times New Roman" w:hAnsi="Times New Roman"/>
                <w:b/>
                <w:color w:val="00B050"/>
              </w:rPr>
            </w:pPr>
            <w:r w:rsidRPr="00F31DA5">
              <w:rPr>
                <w:rFonts w:ascii="Times New Roman" w:hAnsi="Times New Roman"/>
                <w:b/>
                <w:color w:val="00B050"/>
              </w:rPr>
              <w:t>DISPLAY CLOSE 2 IF QR3 &amp; QR5 = YES</w:t>
            </w:r>
          </w:p>
          <w:p w:rsidR="00135584" w:rsidRPr="00F31DA5" w:rsidRDefault="00135584" w:rsidP="002313BB">
            <w:pPr>
              <w:spacing w:after="0"/>
              <w:rPr>
                <w:rFonts w:ascii="Times New Roman" w:hAnsi="Times New Roman"/>
              </w:rPr>
            </w:pPr>
          </w:p>
        </w:tc>
      </w:tr>
    </w:tbl>
    <w:p w:rsidR="00135584" w:rsidRPr="00F31DA5" w:rsidRDefault="00135584" w:rsidP="00135584">
      <w:pPr>
        <w:shd w:val="clear" w:color="auto" w:fill="D9D9D9"/>
        <w:spacing w:after="0"/>
        <w:rPr>
          <w:rFonts w:ascii="Times New Roman" w:hAnsi="Times New Roman"/>
          <w:b/>
        </w:rPr>
      </w:pPr>
      <w:r w:rsidRPr="00F31DA5">
        <w:rPr>
          <w:rFonts w:ascii="Times New Roman" w:hAnsi="Times New Roman"/>
          <w:b/>
        </w:rPr>
        <w:lastRenderedPageBreak/>
        <w:t>CLOSE 2 – SUPERVISOR RECRUITED</w:t>
      </w:r>
    </w:p>
    <w:p w:rsidR="00135584" w:rsidRPr="00F31DA5" w:rsidRDefault="00135584" w:rsidP="00135584">
      <w:pPr>
        <w:spacing w:after="0"/>
        <w:rPr>
          <w:rFonts w:ascii="Times New Roman" w:hAnsi="Times New Roman"/>
          <w:b/>
        </w:rPr>
      </w:pPr>
    </w:p>
    <w:p w:rsidR="00135584" w:rsidRPr="00F31DA5" w:rsidRDefault="00135584" w:rsidP="00135584">
      <w:pPr>
        <w:spacing w:after="0"/>
        <w:rPr>
          <w:rFonts w:ascii="Times New Roman" w:hAnsi="Times New Roman"/>
        </w:rPr>
      </w:pPr>
      <w:r w:rsidRPr="00F31DA5">
        <w:rPr>
          <w:rFonts w:ascii="Times New Roman" w:hAnsi="Times New Roman"/>
        </w:rPr>
        <w:t xml:space="preserve">Thank you once again for your time today. The researchers appreciate you sharing some of your experiences in the workplace and your views on how well your university qualification prepared you. </w:t>
      </w:r>
    </w:p>
    <w:p w:rsidR="00135584" w:rsidRPr="00F31DA5" w:rsidRDefault="00135584" w:rsidP="00135584">
      <w:pPr>
        <w:spacing w:after="0"/>
        <w:rPr>
          <w:rFonts w:ascii="Times New Roman" w:hAnsi="Times New Roman"/>
          <w:b/>
          <w:color w:val="00B050"/>
        </w:rPr>
      </w:pPr>
    </w:p>
    <w:p w:rsidR="00135584" w:rsidRDefault="00135584" w:rsidP="00135584">
      <w:pPr>
        <w:spacing w:after="0"/>
        <w:rPr>
          <w:rFonts w:ascii="Times New Roman" w:hAnsi="Times New Roman"/>
        </w:rPr>
      </w:pPr>
      <w:r w:rsidRPr="00F31DA5">
        <w:rPr>
          <w:rFonts w:ascii="Times New Roman" w:hAnsi="Times New Roman"/>
        </w:rPr>
        <w:t>We will be asking similar questions of your workplace supervisor if they agree to take part. The Information Sheet that I am about to email you contains more information about the questions we will be asking your supervisor and what to do if you have any concerns.</w:t>
      </w:r>
    </w:p>
    <w:p w:rsidR="00135584" w:rsidRDefault="00135584" w:rsidP="00135584">
      <w:pPr>
        <w:spacing w:after="0"/>
        <w:rPr>
          <w:rFonts w:ascii="Times New Roman" w:hAnsi="Times New Roman"/>
        </w:rPr>
      </w:pPr>
    </w:p>
    <w:p w:rsidR="00135584" w:rsidRDefault="00135584" w:rsidP="00135584">
      <w:pPr>
        <w:spacing w:after="0"/>
        <w:rPr>
          <w:rFonts w:ascii="Times New Roman" w:hAnsi="Times New Roman"/>
        </w:rPr>
      </w:pPr>
    </w:p>
    <w:p w:rsidR="00135584" w:rsidRPr="00F31DA5" w:rsidRDefault="00135584" w:rsidP="00135584">
      <w:pPr>
        <w:spacing w:after="0"/>
        <w:rPr>
          <w:rFonts w:ascii="Times New Roman" w:hAnsi="Times New Roman"/>
        </w:rPr>
      </w:pPr>
      <w:r w:rsidRPr="00F31DA5">
        <w:rPr>
          <w:rFonts w:ascii="Times New Roman" w:hAnsi="Times New Roman"/>
        </w:rPr>
        <w:t>As a market research company, we comply with the requirements of the Privacy Act.  The information you have provided is confidential and will only be used for market research purposes.</w:t>
      </w:r>
    </w:p>
    <w:p w:rsidR="00135584" w:rsidRPr="00F31DA5" w:rsidRDefault="00135584" w:rsidP="00135584">
      <w:pPr>
        <w:spacing w:after="0"/>
        <w:rPr>
          <w:rFonts w:ascii="Times New Roman" w:hAnsi="Times New Roman"/>
        </w:rPr>
      </w:pPr>
    </w:p>
    <w:p w:rsidR="00135584" w:rsidRPr="00F31DA5" w:rsidRDefault="00135584" w:rsidP="00135584">
      <w:pPr>
        <w:spacing w:after="0"/>
        <w:rPr>
          <w:rFonts w:ascii="Times New Roman" w:hAnsi="Times New Roman"/>
        </w:rPr>
      </w:pPr>
      <w:r w:rsidRPr="00F31DA5">
        <w:rPr>
          <w:rFonts w:ascii="Times New Roman" w:hAnsi="Times New Roman"/>
        </w:rPr>
        <w:t>If you wish to verify our company’s bona fides, please contact the Australian Market &amp; Social Research Society's Survey Line on 1300 364 830.  Should you need to contact us in relation to this survey please call us on (03) 9935 5700.</w:t>
      </w:r>
    </w:p>
    <w:p w:rsidR="00135584" w:rsidRPr="00F31DA5" w:rsidRDefault="00135584" w:rsidP="00135584"/>
    <w:p w:rsidR="00135584" w:rsidRDefault="00135584" w:rsidP="00135584">
      <w:pPr>
        <w:spacing w:after="0"/>
        <w:rPr>
          <w:rFonts w:ascii="Times New Roman" w:hAnsi="Times New Roman"/>
        </w:rPr>
      </w:pPr>
      <w:r w:rsidRPr="00F31DA5">
        <w:rPr>
          <w:rFonts w:ascii="Times New Roman" w:hAnsi="Times New Roman"/>
          <w:b/>
          <w:color w:val="00B050"/>
        </w:rPr>
        <w:t>IF NECESSARY:</w:t>
      </w:r>
      <w:r w:rsidRPr="00F31DA5">
        <w:rPr>
          <w:rFonts w:ascii="Times New Roman" w:hAnsi="Times New Roman"/>
        </w:rPr>
        <w:t xml:space="preserve">  If you wish to speak to someone about the research you can contact Dr. Damian Oliver (Chief Investigator) at the Workplace Research Centre of the University of Sydney on 02 9351 5718 or damian.oliver@sydney.edu.au.  </w:t>
      </w:r>
    </w:p>
    <w:p w:rsidR="00135584" w:rsidRPr="00792AD4" w:rsidRDefault="00135584" w:rsidP="00135584">
      <w:pPr>
        <w:spacing w:after="0"/>
        <w:rPr>
          <w:rFonts w:ascii="Times New Roman" w:hAnsi="Times New Roman"/>
        </w:rPr>
      </w:pPr>
    </w:p>
    <w:p w:rsidR="00135584" w:rsidRDefault="00135584" w:rsidP="00135584">
      <w:pPr>
        <w:spacing w:after="200" w:line="276" w:lineRule="auto"/>
        <w:rPr>
          <w:rFonts w:ascii="Times New Roman" w:hAnsi="Times New Roman"/>
        </w:rPr>
      </w:pPr>
      <w:r>
        <w:rPr>
          <w:rFonts w:ascii="Times New Roman" w:hAnsi="Times New Roman"/>
        </w:rPr>
        <w:br w:type="page"/>
      </w:r>
    </w:p>
    <w:p w:rsidR="00135584" w:rsidRDefault="00135584" w:rsidP="00135584">
      <w:pPr>
        <w:pStyle w:val="H2Headings"/>
      </w:pPr>
      <w:bookmarkStart w:id="126" w:name="_Toc391047157"/>
      <w:r>
        <w:lastRenderedPageBreak/>
        <w:t>APPENDIX 2: Supervisor Survey</w:t>
      </w:r>
      <w:bookmarkEnd w:id="126"/>
    </w:p>
    <w:p w:rsidR="00135584" w:rsidRDefault="00135584">
      <w:pPr>
        <w:spacing w:after="200" w:line="276" w:lineRule="auto"/>
        <w:rPr>
          <w:rFonts w:ascii="Times New Roman" w:hAnsi="Times New Roman"/>
        </w:rPr>
      </w:pPr>
      <w:r>
        <w:rPr>
          <w:rFonts w:ascii="Times New Roman" w:hAnsi="Times New Roman"/>
        </w:rPr>
        <w:br w:type="page"/>
      </w:r>
    </w:p>
    <w:p w:rsidR="00135584" w:rsidRDefault="00135584" w:rsidP="00135584">
      <w:pPr>
        <w:spacing w:after="200" w:line="276" w:lineRule="auto"/>
        <w:rPr>
          <w:rFonts w:ascii="Times New Roman" w:hAnsi="Times New Roman"/>
        </w:rPr>
      </w:pPr>
    </w:p>
    <w:p w:rsidR="00135584" w:rsidRPr="000158CC" w:rsidRDefault="00135584" w:rsidP="00135584">
      <w:pPr>
        <w:spacing w:after="0"/>
        <w:jc w:val="center"/>
        <w:rPr>
          <w:rFonts w:ascii="Times New Roman" w:hAnsi="Times New Roman"/>
          <w:b/>
        </w:rPr>
      </w:pPr>
      <w:r>
        <w:rPr>
          <w:rFonts w:ascii="Times New Roman" w:hAnsi="Times New Roman"/>
          <w:b/>
        </w:rPr>
        <w:t>Employer Satisfaction Study</w:t>
      </w:r>
    </w:p>
    <w:p w:rsidR="00135584" w:rsidRPr="00F31DA5" w:rsidRDefault="00135584" w:rsidP="00135584">
      <w:pPr>
        <w:spacing w:after="0"/>
        <w:jc w:val="center"/>
        <w:rPr>
          <w:rFonts w:ascii="Times New Roman" w:hAnsi="Times New Roman"/>
          <w:b/>
        </w:rPr>
      </w:pPr>
      <w:r w:rsidRPr="00F31DA5">
        <w:rPr>
          <w:rFonts w:ascii="Times New Roman" w:hAnsi="Times New Roman"/>
          <w:b/>
        </w:rPr>
        <w:t>SUPERVISOR SURVEY</w:t>
      </w:r>
    </w:p>
    <w:p w:rsidR="00135584" w:rsidRPr="00F31DA5" w:rsidRDefault="00135584" w:rsidP="00135584">
      <w:pPr>
        <w:spacing w:after="0"/>
        <w:jc w:val="center"/>
        <w:rPr>
          <w:rFonts w:ascii="Times New Roman" w:hAnsi="Times New Roman"/>
          <w: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135584" w:rsidRPr="00F31DA5" w:rsidTr="002313BB">
        <w:tc>
          <w:tcPr>
            <w:tcW w:w="5000" w:type="pct"/>
          </w:tcPr>
          <w:p w:rsidR="00135584" w:rsidRPr="00F31DA5" w:rsidRDefault="00135584" w:rsidP="002313BB">
            <w:pPr>
              <w:spacing w:after="0"/>
              <w:jc w:val="center"/>
              <w:rPr>
                <w:rFonts w:ascii="Times New Roman" w:hAnsi="Times New Roman"/>
                <w:b/>
              </w:rPr>
            </w:pPr>
          </w:p>
        </w:tc>
      </w:tr>
      <w:tr w:rsidR="00135584" w:rsidRPr="000158CC" w:rsidTr="002313BB">
        <w:tc>
          <w:tcPr>
            <w:tcW w:w="5000" w:type="pct"/>
          </w:tcPr>
          <w:p w:rsidR="00135584" w:rsidRPr="00F31DA5" w:rsidRDefault="00135584" w:rsidP="002313BB">
            <w:pPr>
              <w:shd w:val="clear" w:color="auto" w:fill="D9D9D9"/>
              <w:spacing w:after="0"/>
              <w:rPr>
                <w:rFonts w:ascii="Times New Roman" w:hAnsi="Times New Roman"/>
                <w:b/>
              </w:rPr>
            </w:pPr>
            <w:r w:rsidRPr="00F31DA5">
              <w:rPr>
                <w:rFonts w:ascii="Times New Roman" w:eastAsia="Calibri" w:hAnsi="Times New Roman" w:cs="Times New Roman"/>
                <w:b/>
                <w:szCs w:val="20"/>
                <w:lang w:val="en-US" w:eastAsia="en-US"/>
              </w:rPr>
              <w:t>INTRODUCTION</w:t>
            </w:r>
          </w:p>
          <w:p w:rsidR="00135584" w:rsidRPr="00F31DA5" w:rsidRDefault="00135584" w:rsidP="002313BB">
            <w:pPr>
              <w:spacing w:after="0"/>
              <w:rPr>
                <w:rFonts w:ascii="Times New Roman" w:hAnsi="Times New Roman"/>
                <w:u w:val="single"/>
              </w:rPr>
            </w:pPr>
          </w:p>
          <w:p w:rsidR="00135584" w:rsidRPr="00F31DA5" w:rsidRDefault="00135584" w:rsidP="002313BB">
            <w:pPr>
              <w:spacing w:after="0"/>
              <w:rPr>
                <w:rFonts w:ascii="Times New Roman" w:hAnsi="Times New Roman"/>
                <w:u w:val="single"/>
              </w:rPr>
            </w:pPr>
            <w:r w:rsidRPr="00F31DA5">
              <w:rPr>
                <w:rFonts w:ascii="Times New Roman" w:hAnsi="Times New Roman"/>
                <w:u w:val="single"/>
              </w:rPr>
              <w:t>Verbal Participation Information Statement</w:t>
            </w:r>
          </w:p>
          <w:p w:rsidR="00135584" w:rsidRPr="00F31DA5" w:rsidRDefault="00135584" w:rsidP="002313BB">
            <w:pPr>
              <w:spacing w:after="0"/>
              <w:rPr>
                <w:rFonts w:ascii="Times New Roman" w:hAnsi="Times New Roman"/>
              </w:rPr>
            </w:pPr>
          </w:p>
          <w:p w:rsidR="00135584" w:rsidRPr="00D05076" w:rsidRDefault="00135584" w:rsidP="002313BB">
            <w:pPr>
              <w:spacing w:after="0"/>
              <w:rPr>
                <w:rFonts w:ascii="Times New Roman" w:hAnsi="Times New Roman"/>
              </w:rPr>
            </w:pPr>
            <w:r w:rsidRPr="00F31DA5">
              <w:rPr>
                <w:rFonts w:ascii="Times New Roman" w:hAnsi="Times New Roman"/>
              </w:rPr>
              <w:t>Hello. My name is &lt;Interviewer Name&gt;. I’m calling from ORC International to conduct a survey on behalf of the Australian Department of Education and the &lt;</w:t>
            </w:r>
            <w:r w:rsidRPr="00F31DA5">
              <w:rPr>
                <w:rFonts w:ascii="Times New Roman" w:hAnsi="Times New Roman"/>
                <w:b/>
              </w:rPr>
              <w:t>QG99UNI</w:t>
            </w:r>
            <w:r w:rsidRPr="00D05076">
              <w:rPr>
                <w:rFonts w:ascii="Times New Roman" w:hAnsi="Times New Roman"/>
              </w:rPr>
              <w:t xml:space="preserve">&gt;.  </w:t>
            </w:r>
            <w:r w:rsidRPr="00D05076">
              <w:rPr>
                <w:rFonts w:ascii="Times New Roman" w:hAnsi="Times New Roman"/>
                <w:b/>
                <w:color w:val="00B050"/>
              </w:rPr>
              <w:t>IF NOT CODE 3 AT QR3, DISPLAY:</w:t>
            </w:r>
            <w:r w:rsidRPr="00D05076">
              <w:rPr>
                <w:rFonts w:ascii="Times New Roman" w:hAnsi="Times New Roman"/>
              </w:rPr>
              <w:t xml:space="preserve"> Am I speaking with &lt;</w:t>
            </w:r>
            <w:r w:rsidRPr="00D05076">
              <w:rPr>
                <w:rFonts w:ascii="Times New Roman" w:hAnsi="Times New Roman"/>
                <w:b/>
              </w:rPr>
              <w:t>QS99NAME</w:t>
            </w:r>
            <w:r w:rsidRPr="00D05076">
              <w:rPr>
                <w:rFonts w:ascii="Times New Roman" w:hAnsi="Times New Roman"/>
              </w:rPr>
              <w:t>&gt;?</w:t>
            </w:r>
          </w:p>
          <w:p w:rsidR="00135584" w:rsidRPr="00D05076" w:rsidRDefault="00135584" w:rsidP="002313BB">
            <w:pPr>
              <w:spacing w:after="0"/>
              <w:rPr>
                <w:rFonts w:ascii="Times New Roman" w:hAnsi="Times New Roman"/>
              </w:rPr>
            </w:pPr>
          </w:p>
          <w:p w:rsidR="00135584" w:rsidRPr="00D05076" w:rsidRDefault="00135584" w:rsidP="002313BB">
            <w:pPr>
              <w:spacing w:after="0"/>
              <w:rPr>
                <w:rFonts w:ascii="Times New Roman" w:hAnsi="Times New Roman"/>
              </w:rPr>
            </w:pPr>
            <w:r w:rsidRPr="00D05076">
              <w:rPr>
                <w:rFonts w:ascii="Times New Roman" w:hAnsi="Times New Roman"/>
                <w:b/>
              </w:rPr>
              <w:t>IF NO, ASK TO SPEAK TO NAMED RESPONDENT, RE-INTRODUCE</w:t>
            </w:r>
          </w:p>
          <w:p w:rsidR="00135584" w:rsidRPr="00D05076" w:rsidRDefault="00135584" w:rsidP="002313BB">
            <w:pPr>
              <w:spacing w:after="0"/>
              <w:rPr>
                <w:rFonts w:ascii="Times New Roman" w:hAnsi="Times New Roman"/>
              </w:rPr>
            </w:pPr>
          </w:p>
          <w:p w:rsidR="00135584" w:rsidRPr="00F31DA5" w:rsidRDefault="00135584" w:rsidP="002313BB">
            <w:pPr>
              <w:spacing w:after="0"/>
              <w:rPr>
                <w:rFonts w:ascii="Times New Roman" w:hAnsi="Times New Roman"/>
              </w:rPr>
            </w:pPr>
            <w:r w:rsidRPr="00D05076">
              <w:rPr>
                <w:rFonts w:ascii="Times New Roman" w:hAnsi="Times New Roman"/>
              </w:rPr>
              <w:t>Your colleague &lt;</w:t>
            </w:r>
            <w:r w:rsidRPr="00D05076">
              <w:rPr>
                <w:rFonts w:ascii="Times New Roman" w:hAnsi="Times New Roman"/>
                <w:b/>
              </w:rPr>
              <w:t>QG99NAME</w:t>
            </w:r>
            <w:r w:rsidRPr="00D05076">
              <w:rPr>
                <w:rFonts w:ascii="Times New Roman" w:hAnsi="Times New Roman"/>
              </w:rPr>
              <w:t>&gt; &lt;IF NOT CODE 3 QR3 “provided us with your details and”&gt; indicated that you may be prepared to participate in a survey of how well their qualification/degree from the &lt;</w:t>
            </w:r>
            <w:r w:rsidRPr="00D05076">
              <w:rPr>
                <w:rFonts w:ascii="Times New Roman" w:hAnsi="Times New Roman"/>
                <w:b/>
              </w:rPr>
              <w:t>QG99UNI</w:t>
            </w:r>
            <w:r w:rsidRPr="00D05076">
              <w:rPr>
                <w:rFonts w:ascii="Times New Roman" w:hAnsi="Times New Roman"/>
              </w:rPr>
              <w:t>&gt; has prepared them for their role in your organisation.</w:t>
            </w:r>
            <w:r w:rsidRPr="00F31DA5">
              <w:rPr>
                <w:rFonts w:ascii="Times New Roman" w:hAnsi="Times New Roman"/>
              </w:rPr>
              <w:t xml:space="preserve"> </w:t>
            </w:r>
          </w:p>
          <w:p w:rsidR="00135584" w:rsidRPr="00F31DA5" w:rsidRDefault="00135584" w:rsidP="002313BB">
            <w:pPr>
              <w:spacing w:after="0"/>
              <w:rPr>
                <w:rFonts w:ascii="Times New Roman" w:hAnsi="Times New Roman"/>
              </w:rPr>
            </w:pPr>
          </w:p>
          <w:p w:rsidR="00135584" w:rsidRPr="00E21A66" w:rsidRDefault="00135584" w:rsidP="002313BB">
            <w:pPr>
              <w:spacing w:after="0"/>
              <w:rPr>
                <w:rFonts w:ascii="Times New Roman" w:hAnsi="Times New Roman"/>
              </w:rPr>
            </w:pPr>
            <w:r w:rsidRPr="00F31DA5">
              <w:rPr>
                <w:rFonts w:ascii="Times New Roman" w:hAnsi="Times New Roman"/>
              </w:rPr>
              <w:t>This is an important study. The Australian Department of Education wants to ensure that graduates leave university well equipped to meet the needs of organisations like yours</w:t>
            </w:r>
            <w:r w:rsidRPr="00366AD4">
              <w:rPr>
                <w:rFonts w:ascii="Times New Roman" w:hAnsi="Times New Roman"/>
              </w:rPr>
              <w:t xml:space="preserve">. </w:t>
            </w:r>
          </w:p>
          <w:p w:rsidR="00135584" w:rsidRDefault="00135584" w:rsidP="002313BB">
            <w:pPr>
              <w:spacing w:after="0"/>
              <w:rPr>
                <w:rFonts w:ascii="Times New Roman" w:hAnsi="Times New Roman"/>
              </w:rPr>
            </w:pPr>
          </w:p>
          <w:p w:rsidR="00135584" w:rsidRPr="00D05076" w:rsidRDefault="00135584" w:rsidP="002313BB">
            <w:pPr>
              <w:spacing w:after="0"/>
              <w:rPr>
                <w:rFonts w:ascii="Times New Roman" w:hAnsi="Times New Roman"/>
                <w:b/>
                <w:color w:val="00B050"/>
              </w:rPr>
            </w:pPr>
            <w:r w:rsidRPr="00D05076">
              <w:rPr>
                <w:rFonts w:ascii="Times New Roman" w:hAnsi="Times New Roman"/>
                <w:b/>
                <w:color w:val="00B050"/>
              </w:rPr>
              <w:t>IF REQUIRED:</w:t>
            </w:r>
          </w:p>
          <w:p w:rsidR="00135584" w:rsidRPr="00D05076" w:rsidRDefault="00135584" w:rsidP="002313BB">
            <w:pPr>
              <w:rPr>
                <w:rFonts w:ascii="Times New Roman" w:hAnsi="Times New Roman"/>
              </w:rPr>
            </w:pPr>
            <w:r w:rsidRPr="00D05076">
              <w:rPr>
                <w:rFonts w:ascii="Times New Roman" w:hAnsi="Times New Roman"/>
              </w:rPr>
              <w:t>This survey aims to ensure that universities are responsive to labour market and industry needs.  The questions are designed to measure how well the university has prepared graduates for the workforce, and the employer’s satisfaction of the graduate’s skills.  This survey provides employers and industry with an opportunity to provide feedback and input into the improvement of the quality of future university graduates.</w:t>
            </w:r>
          </w:p>
          <w:p w:rsidR="00135584" w:rsidRPr="00D05076" w:rsidRDefault="00135584" w:rsidP="002313BB">
            <w:pPr>
              <w:spacing w:after="0"/>
              <w:rPr>
                <w:rFonts w:ascii="Times New Roman" w:hAnsi="Times New Roman"/>
              </w:rPr>
            </w:pPr>
          </w:p>
          <w:p w:rsidR="00135584" w:rsidRPr="00D05076" w:rsidRDefault="00135584" w:rsidP="002313BB">
            <w:pPr>
              <w:spacing w:after="0"/>
              <w:rPr>
                <w:rFonts w:ascii="Times New Roman" w:hAnsi="Times New Roman"/>
              </w:rPr>
            </w:pPr>
            <w:r w:rsidRPr="00D05076">
              <w:rPr>
                <w:rFonts w:ascii="Times New Roman" w:hAnsi="Times New Roman"/>
              </w:rPr>
              <w:t>Participation is voluntary and you may withdraw at any time or refuse to answer particular questions. All information you provide is confidential.</w:t>
            </w:r>
          </w:p>
          <w:p w:rsidR="00135584" w:rsidRPr="00F31DA5" w:rsidRDefault="00135584" w:rsidP="002313BB">
            <w:pPr>
              <w:spacing w:after="0"/>
              <w:rPr>
                <w:rFonts w:ascii="Times New Roman" w:hAnsi="Times New Roman"/>
              </w:rPr>
            </w:pPr>
            <w:r w:rsidRPr="00D05076">
              <w:rPr>
                <w:rFonts w:ascii="Times New Roman" w:hAnsi="Times New Roman"/>
              </w:rPr>
              <w:t>Interviews will take around 10 minutes to complete.</w:t>
            </w:r>
          </w:p>
          <w:p w:rsidR="00135584" w:rsidRPr="00F31DA5" w:rsidRDefault="00135584" w:rsidP="002313BB">
            <w:pPr>
              <w:spacing w:after="0"/>
              <w:rPr>
                <w:rFonts w:ascii="Times New Roman" w:hAnsi="Times New Roman"/>
              </w:rPr>
            </w:pPr>
          </w:p>
          <w:p w:rsidR="00135584" w:rsidRPr="00F31DA5" w:rsidRDefault="00135584" w:rsidP="002313BB">
            <w:pPr>
              <w:spacing w:after="0"/>
            </w:pPr>
            <w:r w:rsidRPr="00F31DA5">
              <w:rPr>
                <w:rFonts w:ascii="Times New Roman" w:hAnsi="Times New Roman"/>
                <w:b/>
                <w:color w:val="00B050"/>
              </w:rPr>
              <w:t>IF NECESSARY:</w:t>
            </w:r>
            <w:r w:rsidRPr="00F31DA5">
              <w:rPr>
                <w:rFonts w:ascii="Times New Roman" w:hAnsi="Times New Roman"/>
              </w:rPr>
              <w:t xml:space="preserve">  If you wish to speak to someone about the research you can contact Dr. Damian Oliver (Chief Investigator) at the Workplace Research Centre of the University of Sydney on 02 9351 5718 or damian.oliver@sydney.edu.au.  </w:t>
            </w:r>
          </w:p>
          <w:p w:rsidR="00135584" w:rsidRPr="00F31DA5" w:rsidRDefault="00135584" w:rsidP="002313BB">
            <w:pPr>
              <w:spacing w:after="0"/>
              <w:rPr>
                <w:rFonts w:ascii="Times New Roman" w:hAnsi="Times New Roman"/>
              </w:rPr>
            </w:pPr>
          </w:p>
          <w:p w:rsidR="00135584" w:rsidRPr="00F31DA5" w:rsidRDefault="00135584" w:rsidP="002313BB">
            <w:pPr>
              <w:spacing w:after="0"/>
              <w:rPr>
                <w:rFonts w:ascii="Times New Roman" w:hAnsi="Times New Roman"/>
              </w:rPr>
            </w:pPr>
            <w:r w:rsidRPr="00F31DA5">
              <w:rPr>
                <w:rFonts w:ascii="Times New Roman" w:hAnsi="Times New Roman"/>
              </w:rPr>
              <w:t>May I go ahead with the survey now?</w:t>
            </w:r>
          </w:p>
          <w:p w:rsidR="00135584" w:rsidRPr="00F31DA5" w:rsidRDefault="00135584" w:rsidP="002313BB">
            <w:pPr>
              <w:spacing w:after="0"/>
              <w:rPr>
                <w:rFonts w:ascii="Times New Roman" w:hAnsi="Times New Roman"/>
              </w:rPr>
            </w:pPr>
          </w:p>
          <w:tbl>
            <w:tblPr>
              <w:tblW w:w="8766" w:type="dxa"/>
              <w:tblInd w:w="250" w:type="dxa"/>
              <w:tblLook w:val="04A0" w:firstRow="1" w:lastRow="0" w:firstColumn="1" w:lastColumn="0" w:noHBand="0" w:noVBand="1"/>
            </w:tblPr>
            <w:tblGrid>
              <w:gridCol w:w="4652"/>
              <w:gridCol w:w="1507"/>
              <w:gridCol w:w="2607"/>
            </w:tblGrid>
            <w:tr w:rsidR="00135584" w:rsidRPr="00F31DA5" w:rsidTr="002313BB">
              <w:trPr>
                <w:trHeight w:val="292"/>
              </w:trPr>
              <w:tc>
                <w:tcPr>
                  <w:tcW w:w="4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eastAsia="Times New Roman" w:hAnsi="Times New Roman" w:cs="Times New Roman"/>
                      <w:szCs w:val="20"/>
                    </w:rPr>
                    <w:t>Yes – OK now</w:t>
                  </w:r>
                </w:p>
              </w:tc>
              <w:tc>
                <w:tcPr>
                  <w:tcW w:w="1507" w:type="dxa"/>
                  <w:tcBorders>
                    <w:top w:val="single" w:sz="4" w:space="0" w:color="auto"/>
                    <w:left w:val="nil"/>
                    <w:bottom w:val="single" w:sz="4" w:space="0" w:color="auto"/>
                    <w:right w:val="single" w:sz="4" w:space="0" w:color="auto"/>
                  </w:tcBorders>
                  <w:shd w:val="clear" w:color="auto" w:fill="auto"/>
                  <w:noWrap/>
                  <w:vAlign w:val="bottom"/>
                  <w:hideMark/>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1</w:t>
                  </w:r>
                </w:p>
              </w:tc>
              <w:tc>
                <w:tcPr>
                  <w:tcW w:w="2607" w:type="dxa"/>
                  <w:tcBorders>
                    <w:top w:val="single" w:sz="4" w:space="0" w:color="auto"/>
                    <w:left w:val="nil"/>
                    <w:bottom w:val="single" w:sz="4" w:space="0" w:color="auto"/>
                    <w:right w:val="single" w:sz="4" w:space="0" w:color="auto"/>
                  </w:tcBorders>
                  <w:shd w:val="clear" w:color="auto" w:fill="auto"/>
                  <w:noWrap/>
                  <w:vAlign w:val="bottom"/>
                  <w:hideMark/>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eastAsia="Times New Roman" w:hAnsi="Times New Roman" w:cs="Times New Roman"/>
                      <w:szCs w:val="20"/>
                    </w:rPr>
                    <w:t>Continue</w:t>
                  </w:r>
                </w:p>
              </w:tc>
            </w:tr>
            <w:tr w:rsidR="00135584" w:rsidRPr="00F31DA5" w:rsidTr="002313BB">
              <w:trPr>
                <w:trHeight w:val="292"/>
              </w:trPr>
              <w:tc>
                <w:tcPr>
                  <w:tcW w:w="4652" w:type="dxa"/>
                  <w:tcBorders>
                    <w:top w:val="nil"/>
                    <w:left w:val="single" w:sz="4" w:space="0" w:color="auto"/>
                    <w:bottom w:val="single" w:sz="4" w:space="0" w:color="auto"/>
                    <w:right w:val="single" w:sz="4" w:space="0" w:color="auto"/>
                  </w:tcBorders>
                  <w:shd w:val="clear" w:color="auto" w:fill="auto"/>
                  <w:noWrap/>
                  <w:vAlign w:val="bottom"/>
                  <w:hideMark/>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eastAsia="Times New Roman" w:hAnsi="Times New Roman" w:cs="Times New Roman"/>
                      <w:szCs w:val="20"/>
                    </w:rPr>
                    <w:t>Not now – but OK  later</w:t>
                  </w:r>
                </w:p>
              </w:tc>
              <w:tc>
                <w:tcPr>
                  <w:tcW w:w="1507" w:type="dxa"/>
                  <w:tcBorders>
                    <w:top w:val="nil"/>
                    <w:left w:val="nil"/>
                    <w:bottom w:val="single" w:sz="4" w:space="0" w:color="auto"/>
                    <w:right w:val="single" w:sz="4" w:space="0" w:color="auto"/>
                  </w:tcBorders>
                  <w:shd w:val="clear" w:color="auto" w:fill="auto"/>
                  <w:noWrap/>
                  <w:vAlign w:val="bottom"/>
                  <w:hideMark/>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2</w:t>
                  </w:r>
                </w:p>
              </w:tc>
              <w:tc>
                <w:tcPr>
                  <w:tcW w:w="2607" w:type="dxa"/>
                  <w:tcBorders>
                    <w:top w:val="nil"/>
                    <w:left w:val="nil"/>
                    <w:bottom w:val="single" w:sz="4" w:space="0" w:color="auto"/>
                    <w:right w:val="single" w:sz="4" w:space="0" w:color="auto"/>
                  </w:tcBorders>
                  <w:shd w:val="clear" w:color="auto" w:fill="auto"/>
                  <w:noWrap/>
                  <w:vAlign w:val="bottom"/>
                  <w:hideMark/>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eastAsia="Times New Roman" w:hAnsi="Times New Roman" w:cs="Times New Roman"/>
                      <w:szCs w:val="20"/>
                    </w:rPr>
                    <w:t>Arrange Call Back</w:t>
                  </w:r>
                </w:p>
              </w:tc>
            </w:tr>
            <w:tr w:rsidR="00135584" w:rsidRPr="00F31DA5" w:rsidTr="002313BB">
              <w:trPr>
                <w:trHeight w:val="292"/>
              </w:trPr>
              <w:tc>
                <w:tcPr>
                  <w:tcW w:w="4652" w:type="dxa"/>
                  <w:tcBorders>
                    <w:top w:val="nil"/>
                    <w:left w:val="single" w:sz="4" w:space="0" w:color="auto"/>
                    <w:bottom w:val="single" w:sz="4" w:space="0" w:color="auto"/>
                    <w:right w:val="single" w:sz="4" w:space="0" w:color="auto"/>
                  </w:tcBorders>
                  <w:shd w:val="clear" w:color="auto" w:fill="auto"/>
                  <w:noWrap/>
                  <w:vAlign w:val="bottom"/>
                  <w:hideMark/>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eastAsia="Times New Roman" w:hAnsi="Times New Roman" w:cs="Times New Roman"/>
                      <w:szCs w:val="20"/>
                    </w:rPr>
                    <w:t>Refusal</w:t>
                  </w:r>
                </w:p>
              </w:tc>
              <w:tc>
                <w:tcPr>
                  <w:tcW w:w="1507" w:type="dxa"/>
                  <w:tcBorders>
                    <w:top w:val="nil"/>
                    <w:left w:val="nil"/>
                    <w:bottom w:val="single" w:sz="4" w:space="0" w:color="auto"/>
                    <w:right w:val="single" w:sz="4" w:space="0" w:color="auto"/>
                  </w:tcBorders>
                  <w:shd w:val="clear" w:color="auto" w:fill="auto"/>
                  <w:noWrap/>
                  <w:vAlign w:val="bottom"/>
                  <w:hideMark/>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98</w:t>
                  </w:r>
                </w:p>
              </w:tc>
              <w:tc>
                <w:tcPr>
                  <w:tcW w:w="2607" w:type="dxa"/>
                  <w:tcBorders>
                    <w:top w:val="nil"/>
                    <w:left w:val="nil"/>
                    <w:bottom w:val="single" w:sz="4" w:space="0" w:color="auto"/>
                    <w:right w:val="single" w:sz="4" w:space="0" w:color="auto"/>
                  </w:tcBorders>
                  <w:shd w:val="clear" w:color="auto" w:fill="auto"/>
                  <w:noWrap/>
                  <w:vAlign w:val="bottom"/>
                  <w:hideMark/>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eastAsia="Times New Roman" w:hAnsi="Times New Roman" w:cs="Times New Roman"/>
                      <w:szCs w:val="20"/>
                    </w:rPr>
                    <w:t>Thank &amp; Close</w:t>
                  </w:r>
                </w:p>
              </w:tc>
            </w:tr>
          </w:tbl>
          <w:p w:rsidR="00135584" w:rsidRPr="00F31DA5" w:rsidRDefault="00135584" w:rsidP="002313BB">
            <w:pPr>
              <w:spacing w:after="0"/>
              <w:rPr>
                <w:rFonts w:ascii="Times New Roman" w:hAnsi="Times New Roman"/>
              </w:rPr>
            </w:pPr>
          </w:p>
          <w:p w:rsidR="00135584" w:rsidRPr="00F31DA5" w:rsidRDefault="00135584" w:rsidP="002313BB">
            <w:pPr>
              <w:spacing w:after="0"/>
              <w:rPr>
                <w:rFonts w:ascii="Times New Roman" w:hAnsi="Times New Roman"/>
              </w:rPr>
            </w:pPr>
          </w:p>
          <w:p w:rsidR="00135584" w:rsidRPr="00F31DA5" w:rsidRDefault="00135584" w:rsidP="002313BB">
            <w:pPr>
              <w:shd w:val="clear" w:color="auto" w:fill="D9D9D9"/>
              <w:spacing w:after="0"/>
              <w:rPr>
                <w:rFonts w:ascii="Times New Roman" w:hAnsi="Times New Roman" w:cs="Times New Roman"/>
                <w:b/>
                <w:szCs w:val="20"/>
              </w:rPr>
            </w:pPr>
            <w:r w:rsidRPr="00F31DA5">
              <w:rPr>
                <w:rFonts w:ascii="Times New Roman" w:eastAsia="Calibri" w:hAnsi="Times New Roman" w:cs="Times New Roman"/>
                <w:b/>
                <w:szCs w:val="20"/>
                <w:lang w:val="en-US" w:eastAsia="en-US"/>
              </w:rPr>
              <w:t>MONITOR</w:t>
            </w:r>
          </w:p>
          <w:p w:rsidR="00135584" w:rsidRPr="00F31DA5" w:rsidRDefault="00135584" w:rsidP="002313BB">
            <w:pPr>
              <w:spacing w:after="0"/>
              <w:rPr>
                <w:rFonts w:ascii="Times New Roman" w:hAnsi="Times New Roman"/>
              </w:rPr>
            </w:pPr>
          </w:p>
          <w:p w:rsidR="00135584" w:rsidRPr="000158CC" w:rsidRDefault="00135584" w:rsidP="002313BB">
            <w:pPr>
              <w:spacing w:after="0"/>
              <w:rPr>
                <w:rFonts w:ascii="Times New Roman" w:hAnsi="Times New Roman"/>
                <w:b/>
              </w:rPr>
            </w:pPr>
            <w:r w:rsidRPr="00F31DA5">
              <w:rPr>
                <w:rFonts w:ascii="Times New Roman" w:hAnsi="Times New Roman"/>
              </w:rPr>
              <w:t>This call may be monitored by my supervisor for quality control or coaching purposes. If you do not want this call to be monitored please let me know.</w:t>
            </w:r>
          </w:p>
        </w:tc>
      </w:tr>
      <w:tr w:rsidR="00135584" w:rsidRPr="000158CC" w:rsidTr="002313BB">
        <w:tc>
          <w:tcPr>
            <w:tcW w:w="5000" w:type="pct"/>
          </w:tcPr>
          <w:p w:rsidR="00135584" w:rsidRPr="00F31DA5" w:rsidRDefault="00135584" w:rsidP="002313BB">
            <w:pPr>
              <w:spacing w:after="0"/>
              <w:rPr>
                <w:rFonts w:ascii="Times New Roman" w:hAnsi="Times New Roman"/>
              </w:rPr>
            </w:pPr>
          </w:p>
          <w:tbl>
            <w:tblPr>
              <w:tblW w:w="8766" w:type="dxa"/>
              <w:tblInd w:w="250" w:type="dxa"/>
              <w:tblLook w:val="04A0" w:firstRow="1" w:lastRow="0" w:firstColumn="1" w:lastColumn="0" w:noHBand="0" w:noVBand="1"/>
            </w:tblPr>
            <w:tblGrid>
              <w:gridCol w:w="4652"/>
              <w:gridCol w:w="1507"/>
              <w:gridCol w:w="2607"/>
            </w:tblGrid>
            <w:tr w:rsidR="00135584" w:rsidRPr="00F31DA5" w:rsidTr="002313BB">
              <w:trPr>
                <w:trHeight w:val="292"/>
              </w:trPr>
              <w:tc>
                <w:tcPr>
                  <w:tcW w:w="4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eastAsia="Times New Roman" w:hAnsi="Times New Roman" w:cs="Times New Roman"/>
                      <w:szCs w:val="20"/>
                    </w:rPr>
                    <w:t>OK  to be monitored</w:t>
                  </w:r>
                </w:p>
              </w:tc>
              <w:tc>
                <w:tcPr>
                  <w:tcW w:w="1507" w:type="dxa"/>
                  <w:tcBorders>
                    <w:top w:val="single" w:sz="4" w:space="0" w:color="auto"/>
                    <w:left w:val="nil"/>
                    <w:bottom w:val="single" w:sz="4" w:space="0" w:color="auto"/>
                    <w:right w:val="single" w:sz="4" w:space="0" w:color="auto"/>
                  </w:tcBorders>
                  <w:shd w:val="clear" w:color="auto" w:fill="auto"/>
                  <w:noWrap/>
                  <w:vAlign w:val="bottom"/>
                  <w:hideMark/>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1</w:t>
                  </w:r>
                </w:p>
              </w:tc>
              <w:tc>
                <w:tcPr>
                  <w:tcW w:w="2607" w:type="dxa"/>
                  <w:vMerge w:val="restart"/>
                  <w:tcBorders>
                    <w:top w:val="single" w:sz="4" w:space="0" w:color="auto"/>
                    <w:left w:val="nil"/>
                    <w:right w:val="single" w:sz="4" w:space="0" w:color="auto"/>
                  </w:tcBorders>
                  <w:shd w:val="clear" w:color="auto" w:fill="auto"/>
                  <w:noWrap/>
                  <w:vAlign w:val="center"/>
                  <w:hideMark/>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eastAsia="Times New Roman" w:hAnsi="Times New Roman" w:cs="Times New Roman"/>
                      <w:szCs w:val="20"/>
                    </w:rPr>
                    <w:t>Continue</w:t>
                  </w:r>
                </w:p>
              </w:tc>
            </w:tr>
            <w:tr w:rsidR="00135584" w:rsidRPr="00F31DA5" w:rsidTr="002313BB">
              <w:trPr>
                <w:trHeight w:val="292"/>
              </w:trPr>
              <w:tc>
                <w:tcPr>
                  <w:tcW w:w="4652" w:type="dxa"/>
                  <w:tcBorders>
                    <w:top w:val="nil"/>
                    <w:left w:val="single" w:sz="4" w:space="0" w:color="auto"/>
                    <w:bottom w:val="single" w:sz="4" w:space="0" w:color="auto"/>
                    <w:right w:val="single" w:sz="4" w:space="0" w:color="auto"/>
                  </w:tcBorders>
                  <w:shd w:val="clear" w:color="auto" w:fill="auto"/>
                  <w:noWrap/>
                  <w:vAlign w:val="bottom"/>
                  <w:hideMark/>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eastAsia="Times New Roman" w:hAnsi="Times New Roman" w:cs="Times New Roman"/>
                      <w:szCs w:val="20"/>
                    </w:rPr>
                    <w:t>Refuses to be monitored</w:t>
                  </w:r>
                </w:p>
              </w:tc>
              <w:tc>
                <w:tcPr>
                  <w:tcW w:w="1507" w:type="dxa"/>
                  <w:tcBorders>
                    <w:top w:val="nil"/>
                    <w:left w:val="nil"/>
                    <w:bottom w:val="single" w:sz="4" w:space="0" w:color="auto"/>
                    <w:right w:val="single" w:sz="4" w:space="0" w:color="auto"/>
                  </w:tcBorders>
                  <w:shd w:val="clear" w:color="auto" w:fill="auto"/>
                  <w:noWrap/>
                  <w:vAlign w:val="bottom"/>
                  <w:hideMark/>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2</w:t>
                  </w:r>
                </w:p>
              </w:tc>
              <w:tc>
                <w:tcPr>
                  <w:tcW w:w="2607" w:type="dxa"/>
                  <w:vMerge/>
                  <w:tcBorders>
                    <w:left w:val="nil"/>
                    <w:bottom w:val="single" w:sz="4" w:space="0" w:color="auto"/>
                    <w:right w:val="single" w:sz="4" w:space="0" w:color="auto"/>
                  </w:tcBorders>
                  <w:shd w:val="clear" w:color="auto" w:fill="auto"/>
                  <w:noWrap/>
                  <w:vAlign w:val="bottom"/>
                  <w:hideMark/>
                </w:tcPr>
                <w:p w:rsidR="00135584" w:rsidRPr="00F31DA5" w:rsidRDefault="00135584" w:rsidP="002313BB">
                  <w:pPr>
                    <w:spacing w:after="0"/>
                    <w:rPr>
                      <w:rFonts w:ascii="Times New Roman" w:eastAsia="Times New Roman" w:hAnsi="Times New Roman" w:cs="Times New Roman"/>
                      <w:szCs w:val="20"/>
                    </w:rPr>
                  </w:pPr>
                </w:p>
              </w:tc>
            </w:tr>
          </w:tbl>
          <w:p w:rsidR="00135584" w:rsidRDefault="00135584" w:rsidP="002313BB">
            <w:pPr>
              <w:spacing w:after="0"/>
              <w:rPr>
                <w:rFonts w:ascii="Times New Roman" w:hAnsi="Times New Roman"/>
              </w:rPr>
            </w:pPr>
          </w:p>
          <w:p w:rsidR="00135584" w:rsidRDefault="00135584" w:rsidP="002313BB">
            <w:pPr>
              <w:spacing w:after="0"/>
              <w:rPr>
                <w:rFonts w:ascii="Times New Roman" w:hAnsi="Times New Roman"/>
              </w:rPr>
            </w:pPr>
          </w:p>
          <w:p w:rsidR="00135584" w:rsidRPr="00F31DA5" w:rsidRDefault="00135584" w:rsidP="002313BB">
            <w:pPr>
              <w:spacing w:after="0"/>
              <w:rPr>
                <w:rFonts w:ascii="Times New Roman" w:hAnsi="Times New Roman"/>
              </w:rPr>
            </w:pPr>
          </w:p>
        </w:tc>
      </w:tr>
      <w:tr w:rsidR="00135584" w:rsidRPr="000158CC" w:rsidTr="002313BB">
        <w:trPr>
          <w:trHeight w:val="470"/>
        </w:trPr>
        <w:tc>
          <w:tcPr>
            <w:tcW w:w="5000" w:type="pct"/>
          </w:tcPr>
          <w:p w:rsidR="00135584" w:rsidRPr="00F31DA5" w:rsidRDefault="00135584" w:rsidP="002313BB">
            <w:pPr>
              <w:shd w:val="clear" w:color="auto" w:fill="D9D9D9"/>
              <w:spacing w:after="0"/>
              <w:rPr>
                <w:rFonts w:ascii="Times New Roman" w:hAnsi="Times New Roman"/>
                <w:b/>
                <w:caps/>
              </w:rPr>
            </w:pPr>
            <w:r w:rsidRPr="00F31DA5">
              <w:rPr>
                <w:rFonts w:ascii="Times New Roman" w:hAnsi="Times New Roman"/>
                <w:b/>
                <w:caps/>
              </w:rPr>
              <w:t>section 1 - Supervisor background</w:t>
            </w:r>
          </w:p>
          <w:p w:rsidR="00135584" w:rsidRDefault="00135584" w:rsidP="002313BB">
            <w:pPr>
              <w:spacing w:after="0"/>
              <w:rPr>
                <w:rFonts w:ascii="Times New Roman" w:hAnsi="Times New Roman"/>
                <w:caps/>
              </w:rPr>
            </w:pPr>
          </w:p>
          <w:p w:rsidR="00135584" w:rsidRPr="00F31DA5" w:rsidRDefault="00135584" w:rsidP="002313BB">
            <w:pPr>
              <w:spacing w:after="0"/>
              <w:rPr>
                <w:rFonts w:ascii="Times New Roman" w:hAnsi="Times New Roman"/>
                <w:caps/>
              </w:rPr>
            </w:pPr>
          </w:p>
          <w:p w:rsidR="00135584" w:rsidRPr="00F31DA5" w:rsidRDefault="00135584" w:rsidP="002313BB">
            <w:pPr>
              <w:spacing w:after="0"/>
              <w:rPr>
                <w:rFonts w:ascii="Times New Roman" w:hAnsi="Times New Roman"/>
              </w:rPr>
            </w:pPr>
            <w:r w:rsidRPr="00F31DA5">
              <w:rPr>
                <w:rFonts w:ascii="Times New Roman" w:hAnsi="Times New Roman"/>
              </w:rPr>
              <w:t xml:space="preserve">First I have a few questions about your own job role, so we can understand your relationship to </w:t>
            </w:r>
            <w:r w:rsidRPr="00F31DA5">
              <w:rPr>
                <w:rFonts w:ascii="Times New Roman" w:hAnsi="Times New Roman"/>
              </w:rPr>
              <w:lastRenderedPageBreak/>
              <w:t>&lt;</w:t>
            </w:r>
            <w:r w:rsidRPr="00F31DA5">
              <w:rPr>
                <w:rFonts w:ascii="Times New Roman" w:hAnsi="Times New Roman"/>
                <w:b/>
              </w:rPr>
              <w:t>QG99NAME</w:t>
            </w:r>
            <w:r w:rsidRPr="00F31DA5">
              <w:rPr>
                <w:rFonts w:ascii="Times New Roman" w:hAnsi="Times New Roman"/>
              </w:rPr>
              <w:t>&gt;.</w:t>
            </w:r>
          </w:p>
          <w:p w:rsidR="00135584" w:rsidRPr="00F31DA5" w:rsidRDefault="00135584" w:rsidP="002313BB">
            <w:pPr>
              <w:spacing w:after="0"/>
              <w:rPr>
                <w:rFonts w:ascii="Times New Roman" w:hAnsi="Times New Roman"/>
              </w:rPr>
            </w:pPr>
          </w:p>
          <w:p w:rsidR="00135584" w:rsidRPr="00F31DA5" w:rsidRDefault="00135584" w:rsidP="002313BB">
            <w:pPr>
              <w:spacing w:after="0"/>
              <w:rPr>
                <w:rFonts w:ascii="Times New Roman" w:hAnsi="Times New Roman"/>
                <w:b/>
              </w:rPr>
            </w:pPr>
          </w:p>
        </w:tc>
      </w:tr>
      <w:tr w:rsidR="00135584" w:rsidRPr="000158CC" w:rsidTr="002313BB">
        <w:tc>
          <w:tcPr>
            <w:tcW w:w="5000" w:type="pct"/>
          </w:tcPr>
          <w:p w:rsidR="00135584" w:rsidRPr="00F31DA5" w:rsidRDefault="00135584" w:rsidP="002313BB">
            <w:pPr>
              <w:spacing w:after="0"/>
              <w:rPr>
                <w:rFonts w:ascii="Times New Roman" w:hAnsi="Times New Roman"/>
                <w:b/>
              </w:rPr>
            </w:pPr>
            <w:r w:rsidRPr="00F31DA5">
              <w:rPr>
                <w:rFonts w:ascii="Times New Roman" w:hAnsi="Times New Roman"/>
                <w:b/>
                <w:color w:val="00B050"/>
              </w:rPr>
              <w:lastRenderedPageBreak/>
              <w:t>ASK ALL</w:t>
            </w:r>
          </w:p>
          <w:p w:rsidR="00135584" w:rsidRPr="00F31DA5" w:rsidRDefault="00135584" w:rsidP="002313BB">
            <w:pPr>
              <w:spacing w:after="0"/>
              <w:rPr>
                <w:rFonts w:ascii="Times New Roman" w:hAnsi="Times New Roman"/>
                <w:b/>
              </w:rPr>
            </w:pPr>
            <w:r w:rsidRPr="00F31DA5">
              <w:rPr>
                <w:rFonts w:ascii="Times New Roman" w:hAnsi="Times New Roman"/>
                <w:b/>
              </w:rPr>
              <w:t>QS1 Supervisor  Relationship Duration</w:t>
            </w:r>
          </w:p>
          <w:p w:rsidR="00135584" w:rsidRPr="00F31DA5" w:rsidRDefault="00135584" w:rsidP="002313BB">
            <w:pPr>
              <w:spacing w:after="0"/>
              <w:rPr>
                <w:rFonts w:ascii="Times New Roman" w:hAnsi="Times New Roman"/>
              </w:rPr>
            </w:pPr>
            <w:r w:rsidRPr="00F31DA5">
              <w:rPr>
                <w:rFonts w:ascii="Times New Roman" w:hAnsi="Times New Roman"/>
              </w:rPr>
              <w:t>In total how long have you been &lt;</w:t>
            </w:r>
            <w:r w:rsidRPr="00F31DA5">
              <w:rPr>
                <w:rFonts w:ascii="Times New Roman" w:hAnsi="Times New Roman"/>
                <w:b/>
              </w:rPr>
              <w:t>QG99NAME</w:t>
            </w:r>
            <w:r w:rsidRPr="00F31DA5">
              <w:rPr>
                <w:rFonts w:ascii="Times New Roman" w:hAnsi="Times New Roman"/>
              </w:rPr>
              <w:t>&gt;’s supervisor?</w:t>
            </w:r>
            <w:r w:rsidRPr="00F31DA5">
              <w:rPr>
                <w:rFonts w:ascii="Times New Roman" w:hAnsi="Times New Roman"/>
              </w:rPr>
              <w:tab/>
            </w:r>
          </w:p>
          <w:p w:rsidR="00135584" w:rsidRPr="00F31DA5" w:rsidRDefault="00135584" w:rsidP="002313BB">
            <w:pPr>
              <w:spacing w:after="0"/>
              <w:rPr>
                <w:rFonts w:ascii="Times New Roman" w:hAnsi="Times New Roman"/>
              </w:rPr>
            </w:pPr>
          </w:p>
          <w:p w:rsidR="00135584" w:rsidRPr="00F31DA5" w:rsidRDefault="00135584" w:rsidP="002313BB">
            <w:pPr>
              <w:spacing w:after="0"/>
              <w:rPr>
                <w:rFonts w:ascii="Times New Roman" w:hAnsi="Times New Roman"/>
                <w:b/>
                <w:color w:val="00B050"/>
              </w:rPr>
            </w:pPr>
            <w:r w:rsidRPr="00F31DA5">
              <w:rPr>
                <w:rFonts w:ascii="Times New Roman" w:hAnsi="Times New Roman"/>
                <w:b/>
                <w:color w:val="00B050"/>
              </w:rPr>
              <w:t>READ OUT ONLY IF PROMPTED:</w:t>
            </w:r>
          </w:p>
          <w:p w:rsidR="00135584" w:rsidRPr="00F31DA5" w:rsidRDefault="00135584" w:rsidP="002313BB">
            <w:pPr>
              <w:spacing w:after="0"/>
              <w:rPr>
                <w:rFonts w:ascii="Times New Roman" w:hAnsi="Times New Roman"/>
              </w:rPr>
            </w:pPr>
          </w:p>
          <w:p w:rsidR="00135584" w:rsidRPr="00F31DA5" w:rsidRDefault="00135584" w:rsidP="002313BB">
            <w:pPr>
              <w:spacing w:after="0"/>
              <w:rPr>
                <w:rFonts w:ascii="Times New Roman" w:hAnsi="Times New Roman"/>
                <w:i/>
              </w:rPr>
            </w:pPr>
            <w:r w:rsidRPr="00F31DA5">
              <w:rPr>
                <w:rFonts w:ascii="Times New Roman" w:hAnsi="Times New Roman"/>
              </w:rPr>
              <w:t>By supervisor, we mean a person who has the authority to direct someone to do certain tasks and who has a good idea of the work that the person does in their job.</w:t>
            </w:r>
          </w:p>
          <w:p w:rsidR="00135584" w:rsidRPr="00F31DA5" w:rsidRDefault="00135584" w:rsidP="002313BB">
            <w:pPr>
              <w:spacing w:after="0"/>
              <w:rPr>
                <w:rFonts w:ascii="Times New Roman" w:hAnsi="Times New Roman"/>
              </w:rPr>
            </w:pPr>
          </w:p>
          <w:p w:rsidR="00135584" w:rsidRPr="00F31DA5" w:rsidRDefault="00135584" w:rsidP="002313BB">
            <w:pPr>
              <w:spacing w:after="0"/>
              <w:ind w:firstLine="720"/>
              <w:rPr>
                <w:rFonts w:ascii="Times New Roman" w:hAnsi="Times New Roman"/>
              </w:rPr>
            </w:pPr>
          </w:p>
          <w:tbl>
            <w:tblPr>
              <w:tblW w:w="5557" w:type="dxa"/>
              <w:tblInd w:w="250" w:type="dxa"/>
              <w:tblLook w:val="04A0" w:firstRow="1" w:lastRow="0" w:firstColumn="1" w:lastColumn="0" w:noHBand="0" w:noVBand="1"/>
            </w:tblPr>
            <w:tblGrid>
              <w:gridCol w:w="3856"/>
              <w:gridCol w:w="1701"/>
            </w:tblGrid>
            <w:tr w:rsidR="00135584" w:rsidRPr="00F31DA5" w:rsidTr="002313BB">
              <w:trPr>
                <w:trHeight w:val="319"/>
              </w:trPr>
              <w:tc>
                <w:tcPr>
                  <w:tcW w:w="38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hAnsi="Times New Roman"/>
                    </w:rPr>
                    <w:t>Less than a month</w:t>
                  </w:r>
                </w:p>
              </w:tc>
              <w:tc>
                <w:tcPr>
                  <w:tcW w:w="1701" w:type="dxa"/>
                  <w:tcBorders>
                    <w:top w:val="single" w:sz="4" w:space="0" w:color="auto"/>
                    <w:left w:val="nil"/>
                    <w:bottom w:val="single" w:sz="4" w:space="0" w:color="auto"/>
                    <w:right w:val="single" w:sz="4" w:space="0" w:color="auto"/>
                  </w:tcBorders>
                  <w:vAlign w:val="center"/>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1</w:t>
                  </w:r>
                </w:p>
              </w:tc>
            </w:tr>
            <w:tr w:rsidR="00135584" w:rsidRPr="00F31DA5" w:rsidTr="002313BB">
              <w:trPr>
                <w:trHeight w:val="319"/>
              </w:trPr>
              <w:tc>
                <w:tcPr>
                  <w:tcW w:w="38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hAnsi="Times New Roman"/>
                    </w:rPr>
                    <w:t>At least  a month but less than three months</w:t>
                  </w:r>
                </w:p>
              </w:tc>
              <w:tc>
                <w:tcPr>
                  <w:tcW w:w="1701" w:type="dxa"/>
                  <w:tcBorders>
                    <w:top w:val="single" w:sz="4" w:space="0" w:color="auto"/>
                    <w:left w:val="nil"/>
                    <w:bottom w:val="single" w:sz="4" w:space="0" w:color="auto"/>
                    <w:right w:val="single" w:sz="4" w:space="0" w:color="auto"/>
                  </w:tcBorders>
                  <w:vAlign w:val="center"/>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2</w:t>
                  </w:r>
                </w:p>
              </w:tc>
            </w:tr>
            <w:tr w:rsidR="00135584" w:rsidRPr="00F31DA5" w:rsidTr="002313BB">
              <w:trPr>
                <w:trHeight w:val="319"/>
              </w:trPr>
              <w:tc>
                <w:tcPr>
                  <w:tcW w:w="38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hAnsi="Times New Roman"/>
                    </w:rPr>
                    <w:t>At least three months but less than a year</w:t>
                  </w:r>
                </w:p>
              </w:tc>
              <w:tc>
                <w:tcPr>
                  <w:tcW w:w="1701" w:type="dxa"/>
                  <w:tcBorders>
                    <w:top w:val="single" w:sz="4" w:space="0" w:color="auto"/>
                    <w:left w:val="nil"/>
                    <w:bottom w:val="single" w:sz="4" w:space="0" w:color="auto"/>
                    <w:right w:val="single" w:sz="4" w:space="0" w:color="auto"/>
                  </w:tcBorders>
                  <w:vAlign w:val="center"/>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3</w:t>
                  </w:r>
                </w:p>
              </w:tc>
            </w:tr>
            <w:tr w:rsidR="00135584" w:rsidRPr="00F31DA5" w:rsidTr="002313BB">
              <w:trPr>
                <w:trHeight w:val="319"/>
              </w:trPr>
              <w:tc>
                <w:tcPr>
                  <w:tcW w:w="38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F31DA5" w:rsidRDefault="00135584" w:rsidP="002313BB">
                  <w:pPr>
                    <w:spacing w:after="0"/>
                    <w:rPr>
                      <w:rFonts w:ascii="Times New Roman" w:hAnsi="Times New Roman"/>
                    </w:rPr>
                  </w:pPr>
                  <w:r w:rsidRPr="00F31DA5">
                    <w:rPr>
                      <w:rFonts w:ascii="Times New Roman" w:hAnsi="Times New Roman"/>
                    </w:rPr>
                    <w:t>One year or more</w:t>
                  </w:r>
                </w:p>
              </w:tc>
              <w:tc>
                <w:tcPr>
                  <w:tcW w:w="1701" w:type="dxa"/>
                  <w:tcBorders>
                    <w:top w:val="single" w:sz="4" w:space="0" w:color="auto"/>
                    <w:left w:val="nil"/>
                    <w:bottom w:val="single" w:sz="4" w:space="0" w:color="auto"/>
                    <w:right w:val="single" w:sz="4" w:space="0" w:color="auto"/>
                  </w:tcBorders>
                  <w:vAlign w:val="center"/>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4</w:t>
                  </w:r>
                </w:p>
              </w:tc>
            </w:tr>
            <w:tr w:rsidR="00135584" w:rsidRPr="00F31DA5" w:rsidTr="002313BB">
              <w:trPr>
                <w:trHeight w:val="319"/>
              </w:trPr>
              <w:tc>
                <w:tcPr>
                  <w:tcW w:w="38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F31DA5" w:rsidRDefault="00135584" w:rsidP="002313BB">
                  <w:pPr>
                    <w:spacing w:after="0"/>
                    <w:rPr>
                      <w:rFonts w:ascii="Times New Roman" w:hAnsi="Times New Roman"/>
                    </w:rPr>
                  </w:pPr>
                  <w:r w:rsidRPr="00F31DA5">
                    <w:rPr>
                      <w:rFonts w:ascii="Times New Roman" w:hAnsi="Times New Roman"/>
                    </w:rPr>
                    <w:t xml:space="preserve">Refused </w:t>
                  </w:r>
                  <w:r w:rsidRPr="00F31DA5">
                    <w:rPr>
                      <w:rFonts w:ascii="Times New Roman" w:eastAsia="Times New Roman" w:hAnsi="Times New Roman" w:cs="Times New Roman"/>
                      <w:szCs w:val="20"/>
                    </w:rPr>
                    <w:t>– DO NOT READ OUT</w:t>
                  </w:r>
                </w:p>
              </w:tc>
              <w:tc>
                <w:tcPr>
                  <w:tcW w:w="1701" w:type="dxa"/>
                  <w:tcBorders>
                    <w:top w:val="single" w:sz="4" w:space="0" w:color="auto"/>
                    <w:left w:val="nil"/>
                    <w:bottom w:val="single" w:sz="4" w:space="0" w:color="auto"/>
                    <w:right w:val="single" w:sz="4" w:space="0" w:color="auto"/>
                  </w:tcBorders>
                  <w:vAlign w:val="center"/>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98</w:t>
                  </w:r>
                </w:p>
              </w:tc>
            </w:tr>
            <w:tr w:rsidR="00135584" w:rsidRPr="00F31DA5" w:rsidTr="002313BB">
              <w:trPr>
                <w:trHeight w:val="319"/>
              </w:trPr>
              <w:tc>
                <w:tcPr>
                  <w:tcW w:w="38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F31DA5" w:rsidRDefault="00135584" w:rsidP="002313BB">
                  <w:pPr>
                    <w:spacing w:after="0"/>
                    <w:rPr>
                      <w:rFonts w:ascii="Times New Roman" w:hAnsi="Times New Roman"/>
                    </w:rPr>
                  </w:pPr>
                  <w:r w:rsidRPr="00F31DA5">
                    <w:rPr>
                      <w:rFonts w:ascii="Times New Roman" w:hAnsi="Times New Roman"/>
                    </w:rPr>
                    <w:t xml:space="preserve">Don’t know/Can’t Say </w:t>
                  </w:r>
                  <w:r w:rsidRPr="00F31DA5">
                    <w:rPr>
                      <w:rFonts w:ascii="Times New Roman" w:eastAsia="Times New Roman" w:hAnsi="Times New Roman" w:cs="Times New Roman"/>
                      <w:szCs w:val="20"/>
                    </w:rPr>
                    <w:t>– DO NOT READ OUT</w:t>
                  </w:r>
                </w:p>
              </w:tc>
              <w:tc>
                <w:tcPr>
                  <w:tcW w:w="1701" w:type="dxa"/>
                  <w:tcBorders>
                    <w:top w:val="single" w:sz="4" w:space="0" w:color="auto"/>
                    <w:left w:val="nil"/>
                    <w:bottom w:val="single" w:sz="4" w:space="0" w:color="auto"/>
                    <w:right w:val="single" w:sz="4" w:space="0" w:color="auto"/>
                  </w:tcBorders>
                  <w:vAlign w:val="center"/>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99</w:t>
                  </w:r>
                </w:p>
              </w:tc>
            </w:tr>
          </w:tbl>
          <w:p w:rsidR="00135584" w:rsidRPr="00F31DA5" w:rsidRDefault="00135584" w:rsidP="002313BB">
            <w:pPr>
              <w:spacing w:after="0"/>
              <w:ind w:firstLine="720"/>
              <w:rPr>
                <w:rFonts w:ascii="Times New Roman" w:hAnsi="Times New Roman"/>
              </w:rPr>
            </w:pPr>
          </w:p>
          <w:p w:rsidR="00135584" w:rsidRPr="00F31DA5" w:rsidRDefault="00135584" w:rsidP="002313BB">
            <w:pPr>
              <w:spacing w:after="0"/>
              <w:ind w:firstLine="720"/>
              <w:rPr>
                <w:rFonts w:ascii="Times New Roman" w:hAnsi="Times New Roman"/>
              </w:rPr>
            </w:pPr>
          </w:p>
          <w:p w:rsidR="00135584" w:rsidRPr="00F31DA5" w:rsidRDefault="00135584" w:rsidP="002313BB">
            <w:pPr>
              <w:spacing w:after="0"/>
              <w:ind w:firstLine="720"/>
              <w:rPr>
                <w:rFonts w:ascii="Times New Roman" w:hAnsi="Times New Roman"/>
              </w:rPr>
            </w:pPr>
          </w:p>
          <w:p w:rsidR="00135584" w:rsidRPr="00F31DA5" w:rsidRDefault="00135584" w:rsidP="002313BB">
            <w:pPr>
              <w:spacing w:after="0"/>
              <w:rPr>
                <w:rFonts w:ascii="Times New Roman" w:hAnsi="Times New Roman"/>
              </w:rPr>
            </w:pPr>
            <w:r w:rsidRPr="00F31DA5">
              <w:rPr>
                <w:rFonts w:ascii="Times New Roman" w:hAnsi="Times New Roman"/>
                <w:b/>
                <w:color w:val="00B050"/>
              </w:rPr>
              <w:t>ASK ALL</w:t>
            </w:r>
          </w:p>
        </w:tc>
      </w:tr>
      <w:tr w:rsidR="00135584" w:rsidRPr="000158CC" w:rsidTr="002313BB">
        <w:tc>
          <w:tcPr>
            <w:tcW w:w="5000" w:type="pct"/>
          </w:tcPr>
          <w:p w:rsidR="00135584" w:rsidRPr="00F31DA5" w:rsidRDefault="00135584" w:rsidP="002313BB">
            <w:pPr>
              <w:spacing w:after="0"/>
              <w:rPr>
                <w:rFonts w:ascii="Times New Roman" w:hAnsi="Times New Roman"/>
                <w:b/>
              </w:rPr>
            </w:pPr>
            <w:r w:rsidRPr="00F31DA5">
              <w:rPr>
                <w:rFonts w:ascii="Times New Roman" w:hAnsi="Times New Roman"/>
                <w:b/>
              </w:rPr>
              <w:t>QS2 Occupation</w:t>
            </w:r>
          </w:p>
          <w:p w:rsidR="00135584" w:rsidRPr="00F31DA5" w:rsidRDefault="00135584" w:rsidP="002313BB">
            <w:pPr>
              <w:spacing w:after="0"/>
              <w:rPr>
                <w:rFonts w:ascii="Times New Roman" w:hAnsi="Times New Roman"/>
              </w:rPr>
            </w:pPr>
            <w:r w:rsidRPr="00F31DA5">
              <w:rPr>
                <w:rFonts w:ascii="Times New Roman" w:hAnsi="Times New Roman"/>
              </w:rPr>
              <w:t>What is the title of your occupation in your current job? That is, what is your job usually called?</w:t>
            </w:r>
          </w:p>
          <w:p w:rsidR="00135584" w:rsidRPr="00F31DA5" w:rsidRDefault="00135584" w:rsidP="002313BB">
            <w:pPr>
              <w:spacing w:after="0"/>
              <w:rPr>
                <w:rFonts w:ascii="Times New Roman" w:hAnsi="Times New Roman"/>
              </w:rPr>
            </w:pPr>
          </w:p>
          <w:p w:rsidR="00135584" w:rsidRPr="00F31DA5" w:rsidRDefault="00135584" w:rsidP="002313BB">
            <w:pPr>
              <w:spacing w:after="0"/>
              <w:rPr>
                <w:rFonts w:ascii="Times New Roman" w:hAnsi="Times New Roman"/>
                <w:b/>
                <w:color w:val="00B050"/>
              </w:rPr>
            </w:pPr>
            <w:r w:rsidRPr="00F31DA5">
              <w:rPr>
                <w:rFonts w:ascii="Times New Roman" w:hAnsi="Times New Roman"/>
                <w:b/>
                <w:color w:val="00B050"/>
              </w:rPr>
              <w:t>INTERVIEWER: GET FULL TITLE. TRY TO AVOID ONE WORD ANSWERS.</w:t>
            </w:r>
          </w:p>
          <w:p w:rsidR="00135584" w:rsidRPr="00F31DA5" w:rsidRDefault="00135584" w:rsidP="002313BB">
            <w:pPr>
              <w:spacing w:after="0"/>
              <w:rPr>
                <w:rFonts w:ascii="Times New Roman" w:hAnsi="Times New Roman"/>
                <w:b/>
                <w:color w:val="00B050"/>
              </w:rPr>
            </w:pPr>
          </w:p>
          <w:p w:rsidR="00135584" w:rsidRPr="00F31DA5" w:rsidRDefault="00135584" w:rsidP="002313BB">
            <w:pPr>
              <w:spacing w:after="0"/>
              <w:rPr>
                <w:rFonts w:ascii="Times New Roman" w:hAnsi="Times New Roman"/>
                <w:b/>
                <w:color w:val="00B050"/>
              </w:rPr>
            </w:pPr>
            <w:r w:rsidRPr="00F31DA5">
              <w:rPr>
                <w:rFonts w:ascii="Times New Roman" w:hAnsi="Times New Roman"/>
                <w:b/>
                <w:color w:val="00B050"/>
              </w:rPr>
              <w:t>FOR E.G. CHILDCARE AIDE, MATHS TEACHER, PASTRY COOK, TANNING MACHINE OPERATOR, APPRENTICE TOOLMAKER, SHEEP AND WHEAT FARMER.</w:t>
            </w:r>
          </w:p>
          <w:p w:rsidR="00135584" w:rsidRPr="00F31DA5" w:rsidRDefault="00135584" w:rsidP="002313BB">
            <w:pPr>
              <w:spacing w:after="0"/>
              <w:rPr>
                <w:rFonts w:ascii="Times New Roman" w:hAnsi="Times New Roman"/>
                <w:b/>
                <w:color w:val="00B050"/>
              </w:rPr>
            </w:pPr>
          </w:p>
          <w:p w:rsidR="00135584" w:rsidRPr="00F31DA5" w:rsidRDefault="00135584" w:rsidP="002313BB">
            <w:pPr>
              <w:spacing w:after="0"/>
              <w:rPr>
                <w:rFonts w:ascii="Times New Roman" w:hAnsi="Times New Roman"/>
                <w:b/>
                <w:color w:val="00B050"/>
              </w:rPr>
            </w:pPr>
            <w:r w:rsidRPr="00F31DA5">
              <w:rPr>
                <w:rFonts w:ascii="Times New Roman" w:hAnsi="Times New Roman"/>
                <w:b/>
                <w:color w:val="00B050"/>
              </w:rPr>
              <w:t>FOR PUBLIC SERVANTS, PROVIDE OFFICIAL DESIGNATION AND OCCUPATION.</w:t>
            </w:r>
          </w:p>
          <w:p w:rsidR="00135584" w:rsidRPr="00F31DA5" w:rsidRDefault="00135584" w:rsidP="002313BB">
            <w:pPr>
              <w:spacing w:after="0"/>
              <w:rPr>
                <w:rFonts w:ascii="Times New Roman" w:hAnsi="Times New Roman"/>
                <w:b/>
                <w:color w:val="00B050"/>
              </w:rPr>
            </w:pPr>
          </w:p>
          <w:p w:rsidR="00135584" w:rsidRPr="00F31DA5" w:rsidRDefault="00135584" w:rsidP="002313BB">
            <w:pPr>
              <w:spacing w:after="0"/>
              <w:rPr>
                <w:rFonts w:ascii="Times New Roman" w:hAnsi="Times New Roman"/>
                <w:b/>
                <w:color w:val="00B050"/>
              </w:rPr>
            </w:pPr>
            <w:r w:rsidRPr="00F31DA5">
              <w:rPr>
                <w:rFonts w:ascii="Times New Roman" w:hAnsi="Times New Roman"/>
                <w:b/>
                <w:color w:val="00B050"/>
              </w:rPr>
              <w:t>FOR ARMED SERVICES PERSONNEL, PROVIDE RANK AND OCCUPATION.</w:t>
            </w:r>
          </w:p>
          <w:p w:rsidR="00135584" w:rsidRPr="00F31DA5" w:rsidRDefault="00135584" w:rsidP="002313BB">
            <w:pPr>
              <w:spacing w:after="0"/>
              <w:rPr>
                <w:rFonts w:ascii="Times New Roman" w:hAnsi="Times New Roman"/>
              </w:rPr>
            </w:pPr>
          </w:p>
          <w:tbl>
            <w:tblPr>
              <w:tblW w:w="4423" w:type="dxa"/>
              <w:tblInd w:w="250" w:type="dxa"/>
              <w:tblLook w:val="04A0" w:firstRow="1" w:lastRow="0" w:firstColumn="1" w:lastColumn="0" w:noHBand="0" w:noVBand="1"/>
            </w:tblPr>
            <w:tblGrid>
              <w:gridCol w:w="3431"/>
              <w:gridCol w:w="992"/>
            </w:tblGrid>
            <w:tr w:rsidR="00135584" w:rsidRPr="00F31DA5" w:rsidTr="002313BB">
              <w:trPr>
                <w:trHeight w:val="292"/>
              </w:trPr>
              <w:tc>
                <w:tcPr>
                  <w:tcW w:w="3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eastAsia="Times New Roman" w:hAnsi="Times New Roman" w:cs="Times New Roman"/>
                      <w:szCs w:val="20"/>
                    </w:rPr>
                    <w:t xml:space="preserve">SPECIFY (RECORD) – </w:t>
                  </w:r>
                  <w:r w:rsidRPr="00F31DA5">
                    <w:rPr>
                      <w:rFonts w:ascii="Times New Roman" w:eastAsia="Times New Roman" w:hAnsi="Times New Roman" w:cs="Times New Roman"/>
                      <w:b/>
                      <w:color w:val="00B050"/>
                      <w:szCs w:val="20"/>
                    </w:rPr>
                    <w:t>OE</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1</w:t>
                  </w:r>
                </w:p>
              </w:tc>
            </w:tr>
            <w:tr w:rsidR="00135584" w:rsidRPr="00F31DA5" w:rsidTr="002313BB">
              <w:trPr>
                <w:trHeight w:val="292"/>
              </w:trPr>
              <w:tc>
                <w:tcPr>
                  <w:tcW w:w="34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eastAsia="Times New Roman" w:hAnsi="Times New Roman" w:cs="Times New Roman"/>
                      <w:szCs w:val="20"/>
                    </w:rPr>
                    <w:t>Refused – DO NOT READ OUT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98</w:t>
                  </w:r>
                </w:p>
              </w:tc>
            </w:tr>
            <w:tr w:rsidR="00135584" w:rsidRPr="00F31DA5" w:rsidTr="002313BB">
              <w:trPr>
                <w:trHeight w:val="292"/>
              </w:trPr>
              <w:tc>
                <w:tcPr>
                  <w:tcW w:w="3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eastAsia="Times New Roman" w:hAnsi="Times New Roman" w:cs="Times New Roman"/>
                      <w:szCs w:val="20"/>
                    </w:rPr>
                    <w:t>Don’t know – DO NOT READ OUT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99</w:t>
                  </w:r>
                </w:p>
              </w:tc>
            </w:tr>
          </w:tbl>
          <w:p w:rsidR="00135584" w:rsidRPr="00F31DA5" w:rsidRDefault="00135584" w:rsidP="002313BB">
            <w:pPr>
              <w:spacing w:after="0"/>
              <w:rPr>
                <w:rFonts w:ascii="Times New Roman" w:hAnsi="Times New Roman"/>
                <w:b/>
              </w:rPr>
            </w:pPr>
          </w:p>
          <w:p w:rsidR="00135584" w:rsidRPr="00F31DA5" w:rsidRDefault="00135584" w:rsidP="002313BB">
            <w:pPr>
              <w:spacing w:after="0"/>
              <w:rPr>
                <w:rFonts w:ascii="Times New Roman" w:hAnsi="Times New Roman"/>
                <w:b/>
              </w:rPr>
            </w:pPr>
          </w:p>
          <w:p w:rsidR="00135584" w:rsidRPr="00F31DA5" w:rsidRDefault="00135584" w:rsidP="002313BB">
            <w:pPr>
              <w:spacing w:after="0"/>
              <w:rPr>
                <w:rFonts w:ascii="Times New Roman" w:hAnsi="Times New Roman"/>
                <w:b/>
              </w:rPr>
            </w:pPr>
          </w:p>
          <w:p w:rsidR="00135584" w:rsidRPr="00F31DA5" w:rsidRDefault="00135584" w:rsidP="002313BB">
            <w:pPr>
              <w:spacing w:after="0"/>
              <w:rPr>
                <w:rFonts w:ascii="Times New Roman" w:hAnsi="Times New Roman"/>
                <w:b/>
              </w:rPr>
            </w:pPr>
            <w:r w:rsidRPr="00F31DA5">
              <w:rPr>
                <w:rFonts w:ascii="Times New Roman" w:hAnsi="Times New Roman"/>
                <w:b/>
                <w:color w:val="00B050"/>
              </w:rPr>
              <w:t>ASK ALL</w:t>
            </w:r>
          </w:p>
        </w:tc>
      </w:tr>
      <w:tr w:rsidR="00135584" w:rsidRPr="000158CC" w:rsidTr="002313BB">
        <w:tc>
          <w:tcPr>
            <w:tcW w:w="5000" w:type="pct"/>
          </w:tcPr>
          <w:p w:rsidR="00135584" w:rsidRPr="00F31DA5" w:rsidRDefault="00135584" w:rsidP="002313BB">
            <w:pPr>
              <w:spacing w:after="0"/>
              <w:rPr>
                <w:rFonts w:ascii="Times New Roman" w:hAnsi="Times New Roman"/>
                <w:b/>
              </w:rPr>
            </w:pPr>
            <w:r w:rsidRPr="00F31DA5">
              <w:rPr>
                <w:rFonts w:ascii="Times New Roman" w:hAnsi="Times New Roman"/>
                <w:b/>
              </w:rPr>
              <w:t>QS3 Duties</w:t>
            </w:r>
          </w:p>
          <w:p w:rsidR="00135584" w:rsidRPr="00F31DA5" w:rsidRDefault="00135584" w:rsidP="002313BB">
            <w:pPr>
              <w:spacing w:after="0"/>
              <w:rPr>
                <w:rFonts w:ascii="Times New Roman" w:hAnsi="Times New Roman"/>
              </w:rPr>
            </w:pPr>
            <w:r w:rsidRPr="00F31DA5">
              <w:rPr>
                <w:rFonts w:ascii="Times New Roman" w:hAnsi="Times New Roman"/>
              </w:rPr>
              <w:t>What are the main tasks that you usually perform in this job?</w:t>
            </w:r>
          </w:p>
          <w:p w:rsidR="00135584" w:rsidRPr="00F31DA5" w:rsidRDefault="00135584" w:rsidP="002313BB">
            <w:pPr>
              <w:spacing w:after="0"/>
              <w:rPr>
                <w:rFonts w:ascii="Times New Roman" w:hAnsi="Times New Roman"/>
              </w:rPr>
            </w:pPr>
          </w:p>
          <w:p w:rsidR="00135584" w:rsidRPr="00F31DA5" w:rsidRDefault="00135584" w:rsidP="002313BB">
            <w:pPr>
              <w:spacing w:after="0"/>
              <w:rPr>
                <w:rFonts w:ascii="Times New Roman" w:hAnsi="Times New Roman"/>
                <w:b/>
                <w:color w:val="00B050"/>
              </w:rPr>
            </w:pPr>
            <w:r w:rsidRPr="00F31DA5">
              <w:rPr>
                <w:rFonts w:ascii="Times New Roman" w:hAnsi="Times New Roman"/>
                <w:b/>
                <w:color w:val="00B050"/>
              </w:rPr>
              <w:t>INTERVIEWER: GET FULL DETAILS.</w:t>
            </w:r>
          </w:p>
          <w:p w:rsidR="00135584" w:rsidRPr="00F31DA5" w:rsidRDefault="00135584" w:rsidP="002313BB">
            <w:pPr>
              <w:spacing w:after="0"/>
              <w:rPr>
                <w:rFonts w:ascii="Times New Roman" w:hAnsi="Times New Roman"/>
              </w:rPr>
            </w:pPr>
            <w:r w:rsidRPr="00F31DA5">
              <w:rPr>
                <w:rFonts w:ascii="Times New Roman" w:hAnsi="Times New Roman"/>
                <w:b/>
                <w:color w:val="00B050"/>
              </w:rPr>
              <w:t>PROMPT, IF NECESSARY:</w:t>
            </w:r>
            <w:r w:rsidRPr="00F31DA5">
              <w:rPr>
                <w:rFonts w:ascii="Times New Roman" w:hAnsi="Times New Roman"/>
              </w:rPr>
              <w:t xml:space="preserve"> What tasks do you do in a usual day? </w:t>
            </w:r>
          </w:p>
          <w:p w:rsidR="00135584" w:rsidRPr="00F31DA5" w:rsidRDefault="00135584" w:rsidP="002313BB">
            <w:pPr>
              <w:spacing w:after="0"/>
              <w:rPr>
                <w:rFonts w:ascii="Times New Roman" w:hAnsi="Times New Roman"/>
              </w:rPr>
            </w:pPr>
          </w:p>
          <w:p w:rsidR="00135584" w:rsidRPr="00F31DA5" w:rsidRDefault="00135584" w:rsidP="002313BB">
            <w:pPr>
              <w:spacing w:after="0"/>
              <w:rPr>
                <w:rFonts w:ascii="Times New Roman" w:hAnsi="Times New Roman"/>
                <w:b/>
                <w:color w:val="00B050"/>
              </w:rPr>
            </w:pPr>
            <w:r w:rsidRPr="00F31DA5">
              <w:rPr>
                <w:rFonts w:ascii="Times New Roman" w:hAnsi="Times New Roman"/>
                <w:b/>
                <w:color w:val="00B050"/>
              </w:rPr>
              <w:t>FOR EXAMPLE: LOOKING AFTER CHILDREN AT A DAY CARE CENTRE, TEACHING SECONDARY SCHOOL STUDENTS, MAKING CAKES AND PASTRIES, OPERATING LEATHER TANNING MACHINE, LEARNING TO MAKE AND REPAIR TOOLS AND DIES, RUNNING A SHEEP AND WHEAT FARM.</w:t>
            </w:r>
          </w:p>
          <w:p w:rsidR="00135584" w:rsidRDefault="00135584" w:rsidP="002313BB">
            <w:pPr>
              <w:spacing w:after="0"/>
              <w:rPr>
                <w:rFonts w:ascii="Times New Roman" w:hAnsi="Times New Roman"/>
                <w:b/>
                <w:color w:val="00B050"/>
              </w:rPr>
            </w:pPr>
            <w:r w:rsidRPr="00F31DA5">
              <w:rPr>
                <w:rFonts w:ascii="Times New Roman" w:hAnsi="Times New Roman"/>
                <w:b/>
                <w:color w:val="00B050"/>
              </w:rPr>
              <w:t>FOR MANAGERS, PROVIDE MAIN ACTIVITIES MANAGED.</w:t>
            </w:r>
          </w:p>
          <w:p w:rsidR="00135584" w:rsidRDefault="00135584" w:rsidP="002313BB">
            <w:pPr>
              <w:spacing w:after="0"/>
              <w:rPr>
                <w:rFonts w:ascii="Times New Roman" w:hAnsi="Times New Roman"/>
                <w:b/>
                <w:color w:val="00B050"/>
              </w:rPr>
            </w:pPr>
          </w:p>
          <w:p w:rsidR="00135584" w:rsidRDefault="00135584" w:rsidP="002313BB">
            <w:pPr>
              <w:spacing w:after="0"/>
              <w:rPr>
                <w:rFonts w:ascii="Times New Roman" w:hAnsi="Times New Roman"/>
                <w:b/>
                <w:color w:val="00B050"/>
              </w:rPr>
            </w:pPr>
          </w:p>
          <w:p w:rsidR="00135584" w:rsidRPr="00F31DA5" w:rsidRDefault="00135584" w:rsidP="002313BB">
            <w:pPr>
              <w:spacing w:after="0"/>
              <w:rPr>
                <w:rFonts w:ascii="Times New Roman" w:hAnsi="Times New Roman"/>
                <w:b/>
              </w:rPr>
            </w:pPr>
          </w:p>
        </w:tc>
      </w:tr>
      <w:tr w:rsidR="00135584" w:rsidRPr="000158CC" w:rsidTr="002313BB">
        <w:tc>
          <w:tcPr>
            <w:tcW w:w="5000" w:type="pct"/>
          </w:tcPr>
          <w:p w:rsidR="00135584" w:rsidRPr="00F31DA5" w:rsidRDefault="00135584" w:rsidP="002313BB">
            <w:pPr>
              <w:shd w:val="clear" w:color="auto" w:fill="D9D9D9"/>
              <w:spacing w:after="0"/>
              <w:rPr>
                <w:rFonts w:ascii="Times New Roman" w:hAnsi="Times New Roman"/>
                <w:b/>
                <w:caps/>
              </w:rPr>
            </w:pPr>
            <w:r w:rsidRPr="00F31DA5">
              <w:rPr>
                <w:rFonts w:ascii="Times New Roman" w:hAnsi="Times New Roman"/>
                <w:b/>
                <w:caps/>
              </w:rPr>
              <w:lastRenderedPageBreak/>
              <w:t>section 2 - Mix of attributes</w:t>
            </w:r>
          </w:p>
          <w:p w:rsidR="00135584" w:rsidRPr="00F31DA5" w:rsidRDefault="00135584" w:rsidP="002313BB">
            <w:pPr>
              <w:spacing w:after="0"/>
              <w:rPr>
                <w:rFonts w:ascii="Times New Roman" w:hAnsi="Times New Roman"/>
              </w:rPr>
            </w:pPr>
          </w:p>
          <w:p w:rsidR="00135584" w:rsidRPr="00F31DA5" w:rsidRDefault="00135584" w:rsidP="002313BB">
            <w:pPr>
              <w:spacing w:after="0"/>
              <w:rPr>
                <w:rFonts w:ascii="Times New Roman" w:hAnsi="Times New Roman"/>
              </w:rPr>
            </w:pPr>
            <w:r w:rsidRPr="00F31DA5">
              <w:rPr>
                <w:rFonts w:ascii="Times New Roman" w:hAnsi="Times New Roman"/>
              </w:rPr>
              <w:t>I’d now like to ask you about what aspects of university study and what skills and attributes you think it is important for recent graduates coming into your organisation to have. Specifically, please answer them in relation to the job currently performed by &lt;</w:t>
            </w:r>
            <w:r w:rsidRPr="00F31DA5">
              <w:rPr>
                <w:rFonts w:ascii="Times New Roman" w:hAnsi="Times New Roman"/>
                <w:b/>
              </w:rPr>
              <w:t>QG99NAME</w:t>
            </w:r>
            <w:r w:rsidRPr="00F31DA5">
              <w:rPr>
                <w:rFonts w:ascii="Times New Roman" w:hAnsi="Times New Roman"/>
              </w:rPr>
              <w:t>&gt;.</w:t>
            </w:r>
          </w:p>
          <w:p w:rsidR="00135584" w:rsidRPr="00F31DA5" w:rsidRDefault="00135584" w:rsidP="002313BB">
            <w:pPr>
              <w:spacing w:after="0"/>
              <w:rPr>
                <w:rFonts w:ascii="Times New Roman" w:hAnsi="Times New Roman"/>
                <w:b/>
                <w:caps/>
              </w:rPr>
            </w:pPr>
          </w:p>
          <w:p w:rsidR="00135584" w:rsidRPr="00F31DA5" w:rsidRDefault="00135584" w:rsidP="002313BB">
            <w:pPr>
              <w:spacing w:after="0"/>
              <w:rPr>
                <w:rFonts w:ascii="Times New Roman" w:hAnsi="Times New Roman"/>
                <w:b/>
                <w:caps/>
              </w:rPr>
            </w:pPr>
          </w:p>
          <w:p w:rsidR="00135584" w:rsidRPr="00F31DA5" w:rsidRDefault="00135584" w:rsidP="002313BB">
            <w:pPr>
              <w:spacing w:after="0"/>
              <w:rPr>
                <w:rFonts w:ascii="Times New Roman" w:hAnsi="Times New Roman"/>
                <w:b/>
                <w:caps/>
              </w:rPr>
            </w:pPr>
            <w:r w:rsidRPr="00F31DA5">
              <w:rPr>
                <w:rFonts w:ascii="Times New Roman" w:hAnsi="Times New Roman"/>
                <w:b/>
                <w:color w:val="00B050"/>
              </w:rPr>
              <w:t>ASK ALL</w:t>
            </w:r>
          </w:p>
        </w:tc>
      </w:tr>
      <w:tr w:rsidR="00135584" w:rsidRPr="000158CC" w:rsidTr="002313BB">
        <w:tc>
          <w:tcPr>
            <w:tcW w:w="5000" w:type="pct"/>
          </w:tcPr>
          <w:p w:rsidR="00135584" w:rsidRPr="000158CC" w:rsidRDefault="00135584" w:rsidP="002313BB">
            <w:pPr>
              <w:spacing w:after="0"/>
              <w:rPr>
                <w:rFonts w:ascii="Times New Roman" w:hAnsi="Times New Roman"/>
                <w:b/>
              </w:rPr>
            </w:pPr>
            <w:r w:rsidRPr="000158CC">
              <w:rPr>
                <w:rFonts w:ascii="Times New Roman" w:hAnsi="Times New Roman"/>
                <w:b/>
              </w:rPr>
              <w:t>Q</w:t>
            </w:r>
            <w:r>
              <w:rPr>
                <w:rFonts w:ascii="Times New Roman" w:hAnsi="Times New Roman"/>
                <w:b/>
              </w:rPr>
              <w:t>S4</w:t>
            </w:r>
            <w:r w:rsidRPr="000158CC">
              <w:rPr>
                <w:rFonts w:ascii="Times New Roman" w:hAnsi="Times New Roman"/>
                <w:b/>
              </w:rPr>
              <w:t xml:space="preserve"> </w:t>
            </w:r>
            <w:r>
              <w:rPr>
                <w:rFonts w:ascii="Times New Roman" w:hAnsi="Times New Roman"/>
                <w:b/>
              </w:rPr>
              <w:t>Formal requirement</w:t>
            </w:r>
          </w:p>
          <w:p w:rsidR="00135584" w:rsidRPr="00F31DA5" w:rsidRDefault="00135584" w:rsidP="002313BB">
            <w:pPr>
              <w:spacing w:after="0"/>
              <w:rPr>
                <w:rFonts w:ascii="Times New Roman" w:hAnsi="Times New Roman"/>
              </w:rPr>
            </w:pPr>
            <w:r w:rsidRPr="00F31DA5">
              <w:rPr>
                <w:rFonts w:ascii="Times New Roman" w:hAnsi="Times New Roman"/>
              </w:rPr>
              <w:t>Firstly, is a &lt;</w:t>
            </w:r>
            <w:r w:rsidRPr="00F31DA5">
              <w:rPr>
                <w:rFonts w:ascii="Times New Roman" w:hAnsi="Times New Roman"/>
                <w:b/>
              </w:rPr>
              <w:t>QG99QUAL</w:t>
            </w:r>
            <w:r w:rsidRPr="00F31DA5">
              <w:rPr>
                <w:rFonts w:ascii="Times New Roman" w:hAnsi="Times New Roman"/>
              </w:rPr>
              <w:t>&gt; or similar qualification a formal requirement to be able to do the job currently performed by &lt;</w:t>
            </w:r>
            <w:r w:rsidRPr="00F31DA5">
              <w:rPr>
                <w:rFonts w:ascii="Times New Roman" w:hAnsi="Times New Roman"/>
                <w:b/>
              </w:rPr>
              <w:t>QG99NAME</w:t>
            </w:r>
            <w:r w:rsidRPr="00F31DA5">
              <w:rPr>
                <w:rFonts w:ascii="Times New Roman" w:hAnsi="Times New Roman"/>
              </w:rPr>
              <w:t>&gt;?</w:t>
            </w:r>
          </w:p>
          <w:p w:rsidR="00135584" w:rsidRPr="00F31DA5" w:rsidRDefault="00135584" w:rsidP="002313BB">
            <w:pPr>
              <w:spacing w:after="0"/>
              <w:rPr>
                <w:rFonts w:ascii="Times New Roman" w:hAnsi="Times New Roman"/>
              </w:rPr>
            </w:pPr>
          </w:p>
          <w:tbl>
            <w:tblPr>
              <w:tblW w:w="5557" w:type="dxa"/>
              <w:tblInd w:w="250" w:type="dxa"/>
              <w:tblLook w:val="04A0" w:firstRow="1" w:lastRow="0" w:firstColumn="1" w:lastColumn="0" w:noHBand="0" w:noVBand="1"/>
            </w:tblPr>
            <w:tblGrid>
              <w:gridCol w:w="3856"/>
              <w:gridCol w:w="1701"/>
            </w:tblGrid>
            <w:tr w:rsidR="00135584" w:rsidRPr="00F31DA5" w:rsidTr="002313BB">
              <w:trPr>
                <w:trHeight w:val="319"/>
              </w:trPr>
              <w:tc>
                <w:tcPr>
                  <w:tcW w:w="38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hAnsi="Times New Roman"/>
                    </w:rPr>
                    <w:t>Yes</w:t>
                  </w:r>
                </w:p>
              </w:tc>
              <w:tc>
                <w:tcPr>
                  <w:tcW w:w="1701" w:type="dxa"/>
                  <w:tcBorders>
                    <w:top w:val="single" w:sz="4" w:space="0" w:color="auto"/>
                    <w:left w:val="nil"/>
                    <w:bottom w:val="single" w:sz="4" w:space="0" w:color="auto"/>
                    <w:right w:val="single" w:sz="4" w:space="0" w:color="auto"/>
                  </w:tcBorders>
                  <w:vAlign w:val="center"/>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1</w:t>
                  </w:r>
                </w:p>
              </w:tc>
            </w:tr>
            <w:tr w:rsidR="00135584" w:rsidRPr="00F31DA5" w:rsidTr="002313BB">
              <w:trPr>
                <w:trHeight w:val="319"/>
              </w:trPr>
              <w:tc>
                <w:tcPr>
                  <w:tcW w:w="38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hAnsi="Times New Roman"/>
                    </w:rPr>
                    <w:t>No</w:t>
                  </w:r>
                </w:p>
              </w:tc>
              <w:tc>
                <w:tcPr>
                  <w:tcW w:w="1701" w:type="dxa"/>
                  <w:tcBorders>
                    <w:top w:val="single" w:sz="4" w:space="0" w:color="auto"/>
                    <w:left w:val="nil"/>
                    <w:bottom w:val="single" w:sz="4" w:space="0" w:color="auto"/>
                    <w:right w:val="single" w:sz="4" w:space="0" w:color="auto"/>
                  </w:tcBorders>
                  <w:vAlign w:val="center"/>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2</w:t>
                  </w:r>
                </w:p>
              </w:tc>
            </w:tr>
            <w:tr w:rsidR="00135584" w:rsidRPr="00F31DA5" w:rsidTr="002313BB">
              <w:trPr>
                <w:trHeight w:val="319"/>
              </w:trPr>
              <w:tc>
                <w:tcPr>
                  <w:tcW w:w="38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F31DA5" w:rsidRDefault="00135584" w:rsidP="002313BB">
                  <w:pPr>
                    <w:spacing w:after="0"/>
                    <w:rPr>
                      <w:rFonts w:ascii="Times New Roman" w:hAnsi="Times New Roman"/>
                    </w:rPr>
                  </w:pPr>
                  <w:r w:rsidRPr="00F31DA5">
                    <w:rPr>
                      <w:rFonts w:ascii="Times New Roman" w:hAnsi="Times New Roman"/>
                    </w:rPr>
                    <w:t>Refused – DO NOT READ OUT</w:t>
                  </w:r>
                </w:p>
              </w:tc>
              <w:tc>
                <w:tcPr>
                  <w:tcW w:w="1701" w:type="dxa"/>
                  <w:tcBorders>
                    <w:top w:val="single" w:sz="4" w:space="0" w:color="auto"/>
                    <w:left w:val="nil"/>
                    <w:bottom w:val="single" w:sz="4" w:space="0" w:color="auto"/>
                    <w:right w:val="single" w:sz="4" w:space="0" w:color="auto"/>
                  </w:tcBorders>
                  <w:vAlign w:val="center"/>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98</w:t>
                  </w:r>
                </w:p>
              </w:tc>
            </w:tr>
            <w:tr w:rsidR="00135584" w:rsidRPr="00F31DA5" w:rsidTr="002313BB">
              <w:trPr>
                <w:trHeight w:val="319"/>
              </w:trPr>
              <w:tc>
                <w:tcPr>
                  <w:tcW w:w="38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F31DA5" w:rsidRDefault="00135584" w:rsidP="002313BB">
                  <w:pPr>
                    <w:spacing w:after="0"/>
                    <w:rPr>
                      <w:rFonts w:ascii="Times New Roman" w:hAnsi="Times New Roman"/>
                    </w:rPr>
                  </w:pPr>
                  <w:r w:rsidRPr="00F31DA5">
                    <w:rPr>
                      <w:rFonts w:ascii="Times New Roman" w:hAnsi="Times New Roman"/>
                    </w:rPr>
                    <w:t>Don’t know/Unsure – DO NOT READ OUT</w:t>
                  </w:r>
                </w:p>
              </w:tc>
              <w:tc>
                <w:tcPr>
                  <w:tcW w:w="1701" w:type="dxa"/>
                  <w:tcBorders>
                    <w:top w:val="single" w:sz="4" w:space="0" w:color="auto"/>
                    <w:left w:val="nil"/>
                    <w:bottom w:val="single" w:sz="4" w:space="0" w:color="auto"/>
                    <w:right w:val="single" w:sz="4" w:space="0" w:color="auto"/>
                  </w:tcBorders>
                  <w:vAlign w:val="center"/>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99</w:t>
                  </w:r>
                </w:p>
              </w:tc>
            </w:tr>
          </w:tbl>
          <w:p w:rsidR="00135584" w:rsidRPr="00F31DA5" w:rsidRDefault="00135584" w:rsidP="002313BB">
            <w:pPr>
              <w:spacing w:after="0"/>
              <w:rPr>
                <w:rFonts w:ascii="Times New Roman" w:hAnsi="Times New Roman"/>
              </w:rPr>
            </w:pPr>
          </w:p>
          <w:p w:rsidR="00135584" w:rsidRPr="00F31DA5" w:rsidRDefault="00135584" w:rsidP="002313BB">
            <w:pPr>
              <w:spacing w:after="0"/>
              <w:rPr>
                <w:rFonts w:ascii="Times New Roman" w:hAnsi="Times New Roman"/>
              </w:rPr>
            </w:pPr>
          </w:p>
          <w:p w:rsidR="00135584" w:rsidRPr="00F31DA5" w:rsidRDefault="00135584" w:rsidP="002313BB">
            <w:pPr>
              <w:spacing w:after="0"/>
              <w:rPr>
                <w:rFonts w:ascii="Times New Roman" w:hAnsi="Times New Roman"/>
                <w:b/>
                <w:color w:val="00B050"/>
              </w:rPr>
            </w:pPr>
          </w:p>
          <w:p w:rsidR="00135584" w:rsidRPr="00F31DA5" w:rsidRDefault="00135584" w:rsidP="002313BB">
            <w:pPr>
              <w:spacing w:after="0"/>
              <w:rPr>
                <w:rFonts w:ascii="Times New Roman" w:hAnsi="Times New Roman"/>
                <w:b/>
              </w:rPr>
            </w:pPr>
            <w:r w:rsidRPr="00F31DA5">
              <w:rPr>
                <w:rFonts w:ascii="Times New Roman" w:hAnsi="Times New Roman"/>
                <w:b/>
                <w:color w:val="00B050"/>
              </w:rPr>
              <w:t>ASK ALL</w:t>
            </w:r>
          </w:p>
          <w:p w:rsidR="00135584" w:rsidRPr="00F31DA5" w:rsidRDefault="00135584" w:rsidP="002313BB">
            <w:pPr>
              <w:spacing w:after="0"/>
              <w:rPr>
                <w:rFonts w:ascii="Times New Roman" w:hAnsi="Times New Roman"/>
                <w:b/>
              </w:rPr>
            </w:pPr>
            <w:r w:rsidRPr="00F31DA5">
              <w:rPr>
                <w:rFonts w:ascii="Times New Roman" w:hAnsi="Times New Roman"/>
                <w:b/>
              </w:rPr>
              <w:t>QS5 Importance of qualification</w:t>
            </w:r>
          </w:p>
          <w:p w:rsidR="00135584" w:rsidRPr="00F31DA5" w:rsidRDefault="00135584" w:rsidP="002313BB">
            <w:pPr>
              <w:spacing w:after="0"/>
              <w:rPr>
                <w:rFonts w:ascii="Times New Roman" w:hAnsi="Times New Roman"/>
              </w:rPr>
            </w:pPr>
            <w:r w:rsidRPr="00F31DA5">
              <w:rPr>
                <w:rFonts w:ascii="Times New Roman" w:hAnsi="Times New Roman"/>
              </w:rPr>
              <w:t>Now, how important is having a &lt;</w:t>
            </w:r>
            <w:r w:rsidRPr="00F31DA5">
              <w:rPr>
                <w:rFonts w:ascii="Times New Roman" w:hAnsi="Times New Roman"/>
                <w:b/>
              </w:rPr>
              <w:t>QG99QUAL</w:t>
            </w:r>
            <w:r w:rsidRPr="00F31DA5">
              <w:rPr>
                <w:rFonts w:ascii="Times New Roman" w:hAnsi="Times New Roman"/>
              </w:rPr>
              <w:t>&gt; university qualification to being able to do the job well? Is it…</w:t>
            </w:r>
          </w:p>
          <w:p w:rsidR="00135584" w:rsidRPr="00F31DA5" w:rsidRDefault="00135584" w:rsidP="002313BB">
            <w:pPr>
              <w:spacing w:after="0"/>
              <w:rPr>
                <w:rFonts w:ascii="Times New Roman" w:hAnsi="Times New Roman"/>
                <w:b/>
                <w:color w:val="00B050"/>
              </w:rPr>
            </w:pPr>
            <w:r w:rsidRPr="00F31DA5">
              <w:rPr>
                <w:rFonts w:ascii="Times New Roman" w:hAnsi="Times New Roman"/>
                <w:b/>
                <w:color w:val="00B050"/>
              </w:rPr>
              <w:t>READ OUT 1-4, DO NOT READ OUT REFUSED OR DK</w:t>
            </w:r>
          </w:p>
          <w:p w:rsidR="00135584" w:rsidRPr="00F31DA5" w:rsidRDefault="00135584" w:rsidP="002313BB">
            <w:pPr>
              <w:spacing w:after="0"/>
              <w:rPr>
                <w:rFonts w:ascii="Times New Roman" w:hAnsi="Times New Roman"/>
                <w:b/>
                <w:color w:val="00B050"/>
              </w:rPr>
            </w:pPr>
            <w:r w:rsidRPr="00F31DA5">
              <w:rPr>
                <w:rFonts w:ascii="Times New Roman" w:hAnsi="Times New Roman"/>
                <w:b/>
                <w:color w:val="00B050"/>
              </w:rPr>
              <w:t>SR</w:t>
            </w:r>
          </w:p>
          <w:tbl>
            <w:tblPr>
              <w:tblW w:w="6522" w:type="dxa"/>
              <w:tblInd w:w="250" w:type="dxa"/>
              <w:tblLook w:val="04A0" w:firstRow="1" w:lastRow="0" w:firstColumn="1" w:lastColumn="0" w:noHBand="0" w:noVBand="1"/>
            </w:tblPr>
            <w:tblGrid>
              <w:gridCol w:w="5059"/>
              <w:gridCol w:w="1463"/>
            </w:tblGrid>
            <w:tr w:rsidR="00135584" w:rsidRPr="00F31DA5" w:rsidTr="002313BB">
              <w:trPr>
                <w:trHeight w:val="303"/>
              </w:trPr>
              <w:tc>
                <w:tcPr>
                  <w:tcW w:w="5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eastAsia="Times New Roman" w:hAnsi="Times New Roman" w:cs="Times New Roman"/>
                      <w:szCs w:val="20"/>
                    </w:rPr>
                    <w:t>Not at all important</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1</w:t>
                  </w:r>
                </w:p>
              </w:tc>
            </w:tr>
            <w:tr w:rsidR="00135584" w:rsidRPr="00F31DA5" w:rsidTr="002313BB">
              <w:trPr>
                <w:trHeight w:val="303"/>
              </w:trPr>
              <w:tc>
                <w:tcPr>
                  <w:tcW w:w="50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eastAsia="Times New Roman" w:hAnsi="Times New Roman" w:cs="Times New Roman"/>
                      <w:szCs w:val="20"/>
                    </w:rPr>
                    <w:t>Not that important</w:t>
                  </w:r>
                </w:p>
              </w:tc>
              <w:tc>
                <w:tcPr>
                  <w:tcW w:w="1463" w:type="dxa"/>
                  <w:tcBorders>
                    <w:top w:val="single" w:sz="4" w:space="0" w:color="auto"/>
                    <w:left w:val="nil"/>
                    <w:bottom w:val="single" w:sz="4" w:space="0" w:color="auto"/>
                    <w:right w:val="single" w:sz="4" w:space="0" w:color="auto"/>
                  </w:tcBorders>
                  <w:shd w:val="clear" w:color="auto" w:fill="auto"/>
                  <w:noWrap/>
                  <w:vAlign w:val="center"/>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2</w:t>
                  </w:r>
                </w:p>
              </w:tc>
            </w:tr>
            <w:tr w:rsidR="00135584" w:rsidRPr="00F31DA5" w:rsidTr="002313BB">
              <w:trPr>
                <w:trHeight w:val="303"/>
              </w:trPr>
              <w:tc>
                <w:tcPr>
                  <w:tcW w:w="50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eastAsia="Times New Roman" w:hAnsi="Times New Roman" w:cs="Times New Roman"/>
                      <w:szCs w:val="20"/>
                    </w:rPr>
                    <w:t>Fairly important</w:t>
                  </w:r>
                </w:p>
              </w:tc>
              <w:tc>
                <w:tcPr>
                  <w:tcW w:w="1463" w:type="dxa"/>
                  <w:tcBorders>
                    <w:top w:val="single" w:sz="4" w:space="0" w:color="auto"/>
                    <w:left w:val="nil"/>
                    <w:bottom w:val="single" w:sz="4" w:space="0" w:color="auto"/>
                    <w:right w:val="single" w:sz="4" w:space="0" w:color="auto"/>
                  </w:tcBorders>
                  <w:shd w:val="clear" w:color="auto" w:fill="auto"/>
                  <w:noWrap/>
                  <w:vAlign w:val="center"/>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3</w:t>
                  </w:r>
                </w:p>
              </w:tc>
            </w:tr>
            <w:tr w:rsidR="00135584" w:rsidRPr="00F31DA5" w:rsidTr="002313BB">
              <w:trPr>
                <w:trHeight w:val="303"/>
              </w:trPr>
              <w:tc>
                <w:tcPr>
                  <w:tcW w:w="50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eastAsia="Times New Roman" w:hAnsi="Times New Roman" w:cs="Times New Roman"/>
                      <w:szCs w:val="20"/>
                    </w:rPr>
                    <w:t>Very important</w:t>
                  </w:r>
                </w:p>
              </w:tc>
              <w:tc>
                <w:tcPr>
                  <w:tcW w:w="1463" w:type="dxa"/>
                  <w:tcBorders>
                    <w:top w:val="single" w:sz="4" w:space="0" w:color="auto"/>
                    <w:left w:val="nil"/>
                    <w:bottom w:val="single" w:sz="4" w:space="0" w:color="auto"/>
                    <w:right w:val="single" w:sz="4" w:space="0" w:color="auto"/>
                  </w:tcBorders>
                  <w:shd w:val="clear" w:color="auto" w:fill="auto"/>
                  <w:noWrap/>
                  <w:vAlign w:val="center"/>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4</w:t>
                  </w:r>
                </w:p>
              </w:tc>
            </w:tr>
            <w:tr w:rsidR="00135584" w:rsidRPr="00F31DA5" w:rsidTr="002313BB">
              <w:trPr>
                <w:trHeight w:val="303"/>
              </w:trPr>
              <w:tc>
                <w:tcPr>
                  <w:tcW w:w="50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eastAsia="Times New Roman" w:hAnsi="Times New Roman" w:cs="Times New Roman"/>
                      <w:szCs w:val="20"/>
                    </w:rPr>
                    <w:t>Refused – DO NOT READ OUT</w:t>
                  </w:r>
                </w:p>
              </w:tc>
              <w:tc>
                <w:tcPr>
                  <w:tcW w:w="1463" w:type="dxa"/>
                  <w:tcBorders>
                    <w:top w:val="single" w:sz="4" w:space="0" w:color="auto"/>
                    <w:left w:val="nil"/>
                    <w:bottom w:val="single" w:sz="4" w:space="0" w:color="auto"/>
                    <w:right w:val="single" w:sz="4" w:space="0" w:color="auto"/>
                  </w:tcBorders>
                  <w:shd w:val="clear" w:color="auto" w:fill="auto"/>
                  <w:noWrap/>
                  <w:vAlign w:val="center"/>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98</w:t>
                  </w:r>
                </w:p>
              </w:tc>
            </w:tr>
            <w:tr w:rsidR="00135584" w:rsidRPr="00184C5D" w:rsidTr="002313BB">
              <w:trPr>
                <w:trHeight w:val="303"/>
              </w:trPr>
              <w:tc>
                <w:tcPr>
                  <w:tcW w:w="5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eastAsia="Times New Roman" w:hAnsi="Times New Roman" w:cs="Times New Roman"/>
                      <w:szCs w:val="20"/>
                    </w:rPr>
                    <w:t>Don’t know/Unsure – DO NOT READ OUT</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99</w:t>
                  </w:r>
                </w:p>
              </w:tc>
            </w:tr>
          </w:tbl>
          <w:p w:rsidR="00135584" w:rsidRDefault="00135584" w:rsidP="002313BB">
            <w:pPr>
              <w:spacing w:after="0"/>
              <w:rPr>
                <w:rFonts w:ascii="Times New Roman" w:hAnsi="Times New Roman"/>
              </w:rPr>
            </w:pPr>
          </w:p>
          <w:p w:rsidR="00135584" w:rsidRPr="005E17AA" w:rsidRDefault="00135584" w:rsidP="002313BB">
            <w:pPr>
              <w:spacing w:after="0"/>
              <w:rPr>
                <w:rFonts w:ascii="Times New Roman" w:hAnsi="Times New Roman"/>
              </w:rPr>
            </w:pPr>
          </w:p>
          <w:p w:rsidR="00135584" w:rsidRPr="000158CC" w:rsidRDefault="00135584" w:rsidP="002313BB">
            <w:pPr>
              <w:spacing w:after="0"/>
              <w:rPr>
                <w:rFonts w:ascii="Times New Roman" w:hAnsi="Times New Roman"/>
                <w:b/>
              </w:rPr>
            </w:pPr>
          </w:p>
        </w:tc>
      </w:tr>
      <w:tr w:rsidR="00135584" w:rsidRPr="000158CC" w:rsidTr="002313BB">
        <w:tc>
          <w:tcPr>
            <w:tcW w:w="5000" w:type="pct"/>
          </w:tcPr>
          <w:p w:rsidR="00135584" w:rsidRPr="00F31DA5" w:rsidRDefault="00135584" w:rsidP="002313BB">
            <w:pPr>
              <w:spacing w:after="0"/>
              <w:rPr>
                <w:rFonts w:ascii="Times New Roman" w:hAnsi="Times New Roman"/>
                <w:b/>
              </w:rPr>
            </w:pPr>
            <w:r w:rsidRPr="00F31DA5">
              <w:rPr>
                <w:rFonts w:ascii="Times New Roman" w:hAnsi="Times New Roman"/>
                <w:b/>
                <w:color w:val="00B050"/>
              </w:rPr>
              <w:t>ASK ALL</w:t>
            </w:r>
          </w:p>
          <w:p w:rsidR="00135584" w:rsidRPr="00F31DA5" w:rsidRDefault="00135584" w:rsidP="002313BB">
            <w:pPr>
              <w:spacing w:after="0"/>
              <w:rPr>
                <w:rFonts w:ascii="Times New Roman" w:hAnsi="Times New Roman"/>
                <w:b/>
              </w:rPr>
            </w:pPr>
            <w:r w:rsidRPr="00F31DA5">
              <w:rPr>
                <w:rFonts w:ascii="Times New Roman" w:hAnsi="Times New Roman"/>
                <w:b/>
              </w:rPr>
              <w:t>QS6 Duties (graduate)</w:t>
            </w:r>
          </w:p>
          <w:p w:rsidR="00135584" w:rsidRPr="00F31DA5" w:rsidRDefault="00135584" w:rsidP="002313BB">
            <w:pPr>
              <w:spacing w:after="0"/>
              <w:rPr>
                <w:rFonts w:ascii="Times New Roman" w:hAnsi="Times New Roman"/>
              </w:rPr>
            </w:pPr>
            <w:r w:rsidRPr="00F31DA5">
              <w:rPr>
                <w:rFonts w:ascii="Times New Roman" w:hAnsi="Times New Roman"/>
              </w:rPr>
              <w:t>What are the main tasks or duties in &lt;</w:t>
            </w:r>
            <w:r w:rsidRPr="00F31DA5">
              <w:rPr>
                <w:rFonts w:ascii="Times New Roman" w:hAnsi="Times New Roman"/>
                <w:b/>
              </w:rPr>
              <w:t>QG99NAME</w:t>
            </w:r>
            <w:r w:rsidRPr="00F31DA5">
              <w:rPr>
                <w:rFonts w:ascii="Times New Roman" w:hAnsi="Times New Roman"/>
              </w:rPr>
              <w:t>&gt;’s job?</w:t>
            </w:r>
          </w:p>
          <w:p w:rsidR="00135584" w:rsidRPr="00F31DA5" w:rsidRDefault="00135584" w:rsidP="002313BB">
            <w:pPr>
              <w:spacing w:after="0"/>
              <w:rPr>
                <w:rFonts w:ascii="Times New Roman" w:hAnsi="Times New Roman"/>
                <w:b/>
              </w:rPr>
            </w:pPr>
          </w:p>
          <w:p w:rsidR="00135584" w:rsidRPr="00F31DA5" w:rsidRDefault="00135584" w:rsidP="002313BB">
            <w:pPr>
              <w:spacing w:after="0"/>
              <w:rPr>
                <w:rFonts w:ascii="Times New Roman" w:hAnsi="Times New Roman"/>
                <w:b/>
                <w:color w:val="00B050"/>
              </w:rPr>
            </w:pPr>
            <w:r w:rsidRPr="00F31DA5">
              <w:rPr>
                <w:rFonts w:ascii="Times New Roman" w:hAnsi="Times New Roman"/>
                <w:b/>
                <w:color w:val="00B050"/>
              </w:rPr>
              <w:t>INTERVIEWER: GET FULL DETAILS.</w:t>
            </w:r>
          </w:p>
          <w:p w:rsidR="00135584" w:rsidRPr="00F31DA5" w:rsidRDefault="00135584" w:rsidP="002313BB">
            <w:pPr>
              <w:spacing w:after="0"/>
              <w:rPr>
                <w:rFonts w:ascii="Times New Roman" w:hAnsi="Times New Roman"/>
                <w:b/>
                <w:color w:val="00B050"/>
              </w:rPr>
            </w:pPr>
          </w:p>
          <w:p w:rsidR="00135584" w:rsidRPr="00F31DA5" w:rsidRDefault="00135584" w:rsidP="002313BB">
            <w:pPr>
              <w:spacing w:after="0"/>
              <w:rPr>
                <w:rFonts w:ascii="Times New Roman" w:hAnsi="Times New Roman"/>
              </w:rPr>
            </w:pPr>
            <w:r w:rsidRPr="00F31DA5">
              <w:rPr>
                <w:rFonts w:ascii="Times New Roman" w:hAnsi="Times New Roman"/>
                <w:b/>
                <w:color w:val="00B050"/>
              </w:rPr>
              <w:t>PROMPT, IF NECESSARY:</w:t>
            </w:r>
            <w:r w:rsidRPr="00F31DA5">
              <w:rPr>
                <w:rFonts w:ascii="Times New Roman" w:hAnsi="Times New Roman"/>
              </w:rPr>
              <w:t xml:space="preserve"> What tasks do they do in a usual day? </w:t>
            </w:r>
          </w:p>
          <w:p w:rsidR="00135584" w:rsidRPr="00F31DA5" w:rsidRDefault="00135584" w:rsidP="002313BB">
            <w:pPr>
              <w:spacing w:after="0"/>
              <w:rPr>
                <w:rFonts w:ascii="Times New Roman" w:hAnsi="Times New Roman"/>
                <w:b/>
                <w:color w:val="00B050"/>
              </w:rPr>
            </w:pPr>
            <w:r w:rsidRPr="00F31DA5">
              <w:rPr>
                <w:rFonts w:ascii="Times New Roman" w:hAnsi="Times New Roman"/>
                <w:b/>
                <w:color w:val="00B050"/>
              </w:rPr>
              <w:t>FOR EXAMPLE: LOOKING AFTER CHILDREN AT A DAY CARE CENTRE, TEACHING SECONDARY SCHOOL STUDENTS, MAKING CAKES AND PASTRIES, OPERATING LEATHER TANNING MACHINE, LEARNING TO MAKE AND REPAIR TOOLS AND DIES, RUNNING A SHEEP AND WHEAT FARM.</w:t>
            </w:r>
          </w:p>
          <w:p w:rsidR="00135584" w:rsidRPr="00F31DA5" w:rsidRDefault="00135584" w:rsidP="002313BB">
            <w:pPr>
              <w:spacing w:after="0"/>
              <w:rPr>
                <w:rFonts w:ascii="Times New Roman" w:hAnsi="Times New Roman"/>
                <w:b/>
                <w:color w:val="00B050"/>
              </w:rPr>
            </w:pPr>
          </w:p>
          <w:p w:rsidR="00135584" w:rsidRPr="00F31DA5" w:rsidRDefault="00135584" w:rsidP="002313BB">
            <w:pPr>
              <w:spacing w:after="0"/>
              <w:rPr>
                <w:rFonts w:ascii="Times New Roman" w:hAnsi="Times New Roman"/>
                <w:b/>
                <w:color w:val="00B050"/>
              </w:rPr>
            </w:pPr>
            <w:r w:rsidRPr="00F31DA5">
              <w:rPr>
                <w:rFonts w:ascii="Times New Roman" w:hAnsi="Times New Roman"/>
                <w:b/>
                <w:color w:val="00B050"/>
              </w:rPr>
              <w:t>FOR MANAGERS, PROVIDE MAIN ACTIVITIES MANAGED.</w:t>
            </w:r>
          </w:p>
          <w:p w:rsidR="00135584" w:rsidRPr="00F31DA5" w:rsidRDefault="00135584" w:rsidP="002313BB">
            <w:pPr>
              <w:spacing w:after="0"/>
              <w:rPr>
                <w:rFonts w:ascii="Times New Roman" w:hAnsi="Times New Roman"/>
                <w:b/>
              </w:rPr>
            </w:pPr>
          </w:p>
        </w:tc>
      </w:tr>
      <w:tr w:rsidR="00135584" w:rsidRPr="000158CC" w:rsidTr="002313BB">
        <w:tc>
          <w:tcPr>
            <w:tcW w:w="5000" w:type="pct"/>
          </w:tcPr>
          <w:tbl>
            <w:tblPr>
              <w:tblW w:w="4423" w:type="dxa"/>
              <w:tblInd w:w="250" w:type="dxa"/>
              <w:tblLook w:val="04A0" w:firstRow="1" w:lastRow="0" w:firstColumn="1" w:lastColumn="0" w:noHBand="0" w:noVBand="1"/>
            </w:tblPr>
            <w:tblGrid>
              <w:gridCol w:w="3431"/>
              <w:gridCol w:w="992"/>
            </w:tblGrid>
            <w:tr w:rsidR="00135584" w:rsidRPr="00F31DA5" w:rsidTr="002313BB">
              <w:trPr>
                <w:trHeight w:val="292"/>
              </w:trPr>
              <w:tc>
                <w:tcPr>
                  <w:tcW w:w="3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eastAsia="Times New Roman" w:hAnsi="Times New Roman" w:cs="Times New Roman"/>
                      <w:szCs w:val="20"/>
                    </w:rPr>
                    <w:t xml:space="preserve">SPECIFY (RECORD) – </w:t>
                  </w:r>
                  <w:r w:rsidRPr="00F31DA5">
                    <w:rPr>
                      <w:rFonts w:ascii="Times New Roman" w:eastAsia="Times New Roman" w:hAnsi="Times New Roman" w:cs="Times New Roman"/>
                      <w:b/>
                      <w:color w:val="00B050"/>
                      <w:szCs w:val="20"/>
                    </w:rPr>
                    <w:t>OE</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1</w:t>
                  </w:r>
                </w:p>
              </w:tc>
            </w:tr>
            <w:tr w:rsidR="00135584" w:rsidRPr="00F31DA5" w:rsidTr="002313BB">
              <w:trPr>
                <w:trHeight w:val="292"/>
              </w:trPr>
              <w:tc>
                <w:tcPr>
                  <w:tcW w:w="34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eastAsia="Times New Roman" w:hAnsi="Times New Roman" w:cs="Times New Roman"/>
                      <w:szCs w:val="20"/>
                    </w:rPr>
                    <w:t>Refused – DO NOT READ OUT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98</w:t>
                  </w:r>
                </w:p>
              </w:tc>
            </w:tr>
            <w:tr w:rsidR="00135584" w:rsidRPr="00F31DA5" w:rsidTr="002313BB">
              <w:trPr>
                <w:trHeight w:val="292"/>
              </w:trPr>
              <w:tc>
                <w:tcPr>
                  <w:tcW w:w="3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eastAsia="Times New Roman" w:hAnsi="Times New Roman" w:cs="Times New Roman"/>
                      <w:szCs w:val="20"/>
                    </w:rPr>
                    <w:t>Don’t know – DO NOT READ OUT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99</w:t>
                  </w:r>
                </w:p>
              </w:tc>
            </w:tr>
          </w:tbl>
          <w:p w:rsidR="00135584" w:rsidRPr="00F31DA5" w:rsidRDefault="00135584" w:rsidP="002313BB">
            <w:pPr>
              <w:spacing w:after="0"/>
              <w:rPr>
                <w:rFonts w:ascii="Times New Roman" w:hAnsi="Times New Roman"/>
                <w:b/>
              </w:rPr>
            </w:pPr>
          </w:p>
          <w:p w:rsidR="00135584" w:rsidRPr="00F31DA5" w:rsidRDefault="00135584" w:rsidP="002313BB">
            <w:pPr>
              <w:spacing w:after="0"/>
              <w:rPr>
                <w:rFonts w:ascii="Times New Roman" w:hAnsi="Times New Roman"/>
                <w:b/>
              </w:rPr>
            </w:pPr>
          </w:p>
          <w:p w:rsidR="00135584" w:rsidRPr="00F31DA5" w:rsidRDefault="00135584" w:rsidP="002313BB">
            <w:pPr>
              <w:spacing w:after="0"/>
              <w:rPr>
                <w:rFonts w:ascii="Times New Roman" w:hAnsi="Times New Roman"/>
                <w:b/>
              </w:rPr>
            </w:pPr>
          </w:p>
          <w:p w:rsidR="00135584" w:rsidRPr="00F31DA5" w:rsidRDefault="00135584" w:rsidP="002313BB">
            <w:pPr>
              <w:spacing w:after="0"/>
              <w:rPr>
                <w:rFonts w:ascii="Times New Roman" w:hAnsi="Times New Roman"/>
                <w:b/>
              </w:rPr>
            </w:pPr>
            <w:r w:rsidRPr="00F31DA5">
              <w:rPr>
                <w:rFonts w:ascii="Times New Roman" w:hAnsi="Times New Roman"/>
                <w:b/>
                <w:color w:val="00B050"/>
              </w:rPr>
              <w:t>ASK ALL</w:t>
            </w:r>
            <w:r w:rsidRPr="00F31DA5">
              <w:rPr>
                <w:rFonts w:ascii="Times New Roman" w:hAnsi="Times New Roman"/>
                <w:b/>
              </w:rPr>
              <w:t xml:space="preserve"> </w:t>
            </w:r>
          </w:p>
          <w:p w:rsidR="00135584" w:rsidRPr="00F31DA5" w:rsidRDefault="00135584" w:rsidP="002313BB">
            <w:pPr>
              <w:spacing w:after="0"/>
              <w:rPr>
                <w:rFonts w:ascii="Times New Roman" w:hAnsi="Times New Roman"/>
                <w:b/>
              </w:rPr>
            </w:pPr>
            <w:r w:rsidRPr="00F31DA5">
              <w:rPr>
                <w:rFonts w:ascii="Times New Roman" w:hAnsi="Times New Roman"/>
                <w:b/>
              </w:rPr>
              <w:lastRenderedPageBreak/>
              <w:t>QS7 Technical rating</w:t>
            </w:r>
          </w:p>
          <w:p w:rsidR="00135584" w:rsidRPr="00F31DA5" w:rsidRDefault="00135584" w:rsidP="002313BB">
            <w:pPr>
              <w:spacing w:after="0"/>
              <w:rPr>
                <w:rFonts w:ascii="Times New Roman" w:hAnsi="Times New Roman"/>
              </w:rPr>
            </w:pPr>
            <w:r w:rsidRPr="00F31DA5">
              <w:rPr>
                <w:rFonts w:ascii="Times New Roman" w:hAnsi="Times New Roman"/>
              </w:rPr>
              <w:t>How well do you think &lt;</w:t>
            </w:r>
            <w:r w:rsidRPr="00F31DA5">
              <w:rPr>
                <w:rFonts w:ascii="Times New Roman" w:hAnsi="Times New Roman"/>
                <w:b/>
              </w:rPr>
              <w:t>QG99NAME</w:t>
            </w:r>
            <w:r w:rsidRPr="00F31DA5">
              <w:rPr>
                <w:rFonts w:ascii="Times New Roman" w:hAnsi="Times New Roman"/>
              </w:rPr>
              <w:t>&gt;'s qualification prepared them to perform these tasks, at the level your workplace requires from a recent graduate? Would you say….</w:t>
            </w:r>
          </w:p>
          <w:p w:rsidR="00135584" w:rsidRPr="00F31DA5" w:rsidRDefault="00135584" w:rsidP="002313BB">
            <w:pPr>
              <w:spacing w:after="0"/>
              <w:rPr>
                <w:rFonts w:ascii="Times New Roman" w:hAnsi="Times New Roman"/>
                <w:b/>
                <w:color w:val="00B050"/>
              </w:rPr>
            </w:pPr>
            <w:r w:rsidRPr="00F31DA5">
              <w:rPr>
                <w:rFonts w:ascii="Times New Roman" w:hAnsi="Times New Roman"/>
                <w:b/>
                <w:color w:val="00B050"/>
              </w:rPr>
              <w:t>READ OUT 1-4, DO NOT READ OUT REFUSED OR DK</w:t>
            </w:r>
          </w:p>
          <w:p w:rsidR="00135584" w:rsidRPr="00F31DA5" w:rsidRDefault="00135584" w:rsidP="002313BB">
            <w:pPr>
              <w:spacing w:after="0"/>
              <w:rPr>
                <w:rFonts w:ascii="Times New Roman" w:hAnsi="Times New Roman"/>
                <w:b/>
                <w:color w:val="00B050"/>
              </w:rPr>
            </w:pPr>
            <w:r w:rsidRPr="00F31DA5">
              <w:rPr>
                <w:rFonts w:ascii="Times New Roman" w:hAnsi="Times New Roman"/>
                <w:b/>
                <w:color w:val="00B050"/>
              </w:rPr>
              <w:t>SR</w:t>
            </w:r>
          </w:p>
          <w:tbl>
            <w:tblPr>
              <w:tblW w:w="6522" w:type="dxa"/>
              <w:tblInd w:w="250" w:type="dxa"/>
              <w:tblLook w:val="04A0" w:firstRow="1" w:lastRow="0" w:firstColumn="1" w:lastColumn="0" w:noHBand="0" w:noVBand="1"/>
            </w:tblPr>
            <w:tblGrid>
              <w:gridCol w:w="5059"/>
              <w:gridCol w:w="1463"/>
            </w:tblGrid>
            <w:tr w:rsidR="00135584" w:rsidRPr="00F31DA5" w:rsidTr="002313BB">
              <w:trPr>
                <w:trHeight w:val="303"/>
              </w:trPr>
              <w:tc>
                <w:tcPr>
                  <w:tcW w:w="5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hAnsi="Times New Roman"/>
                    </w:rPr>
                    <w:t>Not at all prepared</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1</w:t>
                  </w:r>
                </w:p>
              </w:tc>
            </w:tr>
            <w:tr w:rsidR="00135584" w:rsidRPr="00F31DA5" w:rsidTr="002313BB">
              <w:trPr>
                <w:trHeight w:val="303"/>
              </w:trPr>
              <w:tc>
                <w:tcPr>
                  <w:tcW w:w="50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F31DA5" w:rsidRDefault="00135584" w:rsidP="002313BB">
                  <w:pPr>
                    <w:spacing w:after="0"/>
                    <w:rPr>
                      <w:rFonts w:ascii="Times New Roman" w:hAnsi="Times New Roman"/>
                    </w:rPr>
                  </w:pPr>
                  <w:r w:rsidRPr="00F31DA5">
                    <w:rPr>
                      <w:rFonts w:ascii="Times New Roman" w:hAnsi="Times New Roman"/>
                    </w:rPr>
                    <w:t>Not well prepared</w:t>
                  </w:r>
                </w:p>
              </w:tc>
              <w:tc>
                <w:tcPr>
                  <w:tcW w:w="1463" w:type="dxa"/>
                  <w:tcBorders>
                    <w:top w:val="single" w:sz="4" w:space="0" w:color="auto"/>
                    <w:left w:val="nil"/>
                    <w:bottom w:val="single" w:sz="4" w:space="0" w:color="auto"/>
                    <w:right w:val="single" w:sz="4" w:space="0" w:color="auto"/>
                  </w:tcBorders>
                  <w:shd w:val="clear" w:color="auto" w:fill="auto"/>
                  <w:noWrap/>
                  <w:vAlign w:val="center"/>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2</w:t>
                  </w:r>
                </w:p>
              </w:tc>
            </w:tr>
            <w:tr w:rsidR="00135584" w:rsidRPr="00F31DA5" w:rsidTr="002313BB">
              <w:trPr>
                <w:trHeight w:val="303"/>
              </w:trPr>
              <w:tc>
                <w:tcPr>
                  <w:tcW w:w="50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hAnsi="Times New Roman"/>
                    </w:rPr>
                    <w:t>Well prepared</w:t>
                  </w:r>
                </w:p>
              </w:tc>
              <w:tc>
                <w:tcPr>
                  <w:tcW w:w="1463" w:type="dxa"/>
                  <w:tcBorders>
                    <w:top w:val="single" w:sz="4" w:space="0" w:color="auto"/>
                    <w:left w:val="nil"/>
                    <w:bottom w:val="single" w:sz="4" w:space="0" w:color="auto"/>
                    <w:right w:val="single" w:sz="4" w:space="0" w:color="auto"/>
                  </w:tcBorders>
                  <w:shd w:val="clear" w:color="auto" w:fill="auto"/>
                  <w:noWrap/>
                  <w:vAlign w:val="center"/>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3</w:t>
                  </w:r>
                </w:p>
              </w:tc>
            </w:tr>
            <w:tr w:rsidR="00135584" w:rsidRPr="00F31DA5" w:rsidTr="002313BB">
              <w:trPr>
                <w:trHeight w:val="303"/>
              </w:trPr>
              <w:tc>
                <w:tcPr>
                  <w:tcW w:w="50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hAnsi="Times New Roman"/>
                    </w:rPr>
                    <w:t>Very well prepared</w:t>
                  </w:r>
                </w:p>
              </w:tc>
              <w:tc>
                <w:tcPr>
                  <w:tcW w:w="1463" w:type="dxa"/>
                  <w:tcBorders>
                    <w:top w:val="single" w:sz="4" w:space="0" w:color="auto"/>
                    <w:left w:val="nil"/>
                    <w:bottom w:val="single" w:sz="4" w:space="0" w:color="auto"/>
                    <w:right w:val="single" w:sz="4" w:space="0" w:color="auto"/>
                  </w:tcBorders>
                  <w:shd w:val="clear" w:color="auto" w:fill="auto"/>
                  <w:noWrap/>
                  <w:vAlign w:val="center"/>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4</w:t>
                  </w:r>
                </w:p>
              </w:tc>
            </w:tr>
            <w:tr w:rsidR="00135584" w:rsidRPr="00F31DA5" w:rsidTr="002313BB">
              <w:trPr>
                <w:trHeight w:val="303"/>
              </w:trPr>
              <w:tc>
                <w:tcPr>
                  <w:tcW w:w="50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eastAsia="Times New Roman" w:hAnsi="Times New Roman" w:cs="Times New Roman"/>
                      <w:szCs w:val="20"/>
                    </w:rPr>
                    <w:t>Refused – DO NOT READ OUT</w:t>
                  </w:r>
                </w:p>
              </w:tc>
              <w:tc>
                <w:tcPr>
                  <w:tcW w:w="1463" w:type="dxa"/>
                  <w:tcBorders>
                    <w:top w:val="single" w:sz="4" w:space="0" w:color="auto"/>
                    <w:left w:val="nil"/>
                    <w:bottom w:val="single" w:sz="4" w:space="0" w:color="auto"/>
                    <w:right w:val="single" w:sz="4" w:space="0" w:color="auto"/>
                  </w:tcBorders>
                  <w:shd w:val="clear" w:color="auto" w:fill="auto"/>
                  <w:noWrap/>
                  <w:vAlign w:val="center"/>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98</w:t>
                  </w:r>
                </w:p>
              </w:tc>
            </w:tr>
            <w:tr w:rsidR="00135584" w:rsidRPr="00F31DA5" w:rsidTr="002313BB">
              <w:trPr>
                <w:trHeight w:val="303"/>
              </w:trPr>
              <w:tc>
                <w:tcPr>
                  <w:tcW w:w="5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eastAsia="Times New Roman" w:hAnsi="Times New Roman" w:cs="Times New Roman"/>
                      <w:szCs w:val="20"/>
                    </w:rPr>
                    <w:t>Don’t know/Unsure – DO NOT READ OUT</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99</w:t>
                  </w:r>
                </w:p>
              </w:tc>
            </w:tr>
          </w:tbl>
          <w:p w:rsidR="00135584" w:rsidRPr="00F31DA5" w:rsidRDefault="00135584" w:rsidP="002313BB">
            <w:pPr>
              <w:spacing w:after="0"/>
              <w:rPr>
                <w:rFonts w:ascii="Times New Roman" w:hAnsi="Times New Roman"/>
              </w:rPr>
            </w:pPr>
          </w:p>
          <w:p w:rsidR="00135584" w:rsidRPr="00F31DA5" w:rsidRDefault="00135584" w:rsidP="002313BB">
            <w:pPr>
              <w:spacing w:after="0"/>
              <w:rPr>
                <w:rFonts w:ascii="Times New Roman" w:hAnsi="Times New Roman"/>
              </w:rPr>
            </w:pPr>
          </w:p>
          <w:p w:rsidR="00135584" w:rsidRPr="00F31DA5" w:rsidRDefault="00135584" w:rsidP="002313BB">
            <w:pPr>
              <w:spacing w:after="0"/>
              <w:rPr>
                <w:rFonts w:ascii="Times New Roman" w:hAnsi="Times New Roman"/>
              </w:rPr>
            </w:pPr>
          </w:p>
        </w:tc>
      </w:tr>
      <w:tr w:rsidR="00135584" w:rsidRPr="000158CC" w:rsidTr="002313BB">
        <w:tc>
          <w:tcPr>
            <w:tcW w:w="5000" w:type="pct"/>
          </w:tcPr>
          <w:p w:rsidR="00135584" w:rsidRPr="00F31DA5" w:rsidRDefault="00135584" w:rsidP="002313BB">
            <w:pPr>
              <w:shd w:val="clear" w:color="auto" w:fill="D9D9D9"/>
              <w:spacing w:after="0"/>
              <w:rPr>
                <w:rFonts w:ascii="Times New Roman" w:hAnsi="Times New Roman"/>
                <w:b/>
                <w:caps/>
              </w:rPr>
            </w:pPr>
            <w:r w:rsidRPr="00F31DA5">
              <w:rPr>
                <w:rFonts w:ascii="Times New Roman" w:hAnsi="Times New Roman"/>
                <w:b/>
                <w:caps/>
              </w:rPr>
              <w:lastRenderedPageBreak/>
              <w:t>section 3 - Rating of UNIVERSITY’s PERFORMANCE RE skills</w:t>
            </w:r>
          </w:p>
        </w:tc>
      </w:tr>
      <w:tr w:rsidR="00135584" w:rsidRPr="000158CC" w:rsidTr="002313BB">
        <w:tc>
          <w:tcPr>
            <w:tcW w:w="5000" w:type="pct"/>
          </w:tcPr>
          <w:p w:rsidR="00135584" w:rsidRPr="00F31DA5" w:rsidRDefault="00135584" w:rsidP="002313BB">
            <w:pPr>
              <w:spacing w:after="0"/>
              <w:rPr>
                <w:rFonts w:ascii="Times New Roman" w:hAnsi="Times New Roman"/>
                <w:b/>
              </w:rPr>
            </w:pPr>
          </w:p>
          <w:p w:rsidR="00135584" w:rsidRPr="00F31DA5" w:rsidRDefault="00135584" w:rsidP="002313BB">
            <w:pPr>
              <w:spacing w:after="0"/>
              <w:rPr>
                <w:rFonts w:ascii="Times New Roman" w:hAnsi="Times New Roman"/>
                <w:b/>
                <w:color w:val="00B050"/>
              </w:rPr>
            </w:pPr>
          </w:p>
          <w:p w:rsidR="00135584" w:rsidRPr="00F31DA5" w:rsidRDefault="00135584" w:rsidP="002313BB">
            <w:pPr>
              <w:spacing w:after="0"/>
              <w:rPr>
                <w:rFonts w:ascii="Times New Roman" w:hAnsi="Times New Roman"/>
                <w:b/>
              </w:rPr>
            </w:pPr>
            <w:r w:rsidRPr="00F31DA5">
              <w:rPr>
                <w:rFonts w:ascii="Times New Roman" w:hAnsi="Times New Roman"/>
                <w:b/>
                <w:color w:val="00B050"/>
              </w:rPr>
              <w:t>ASK ALL</w:t>
            </w:r>
            <w:r w:rsidRPr="00F31DA5">
              <w:rPr>
                <w:rFonts w:ascii="Times New Roman" w:hAnsi="Times New Roman"/>
                <w:b/>
              </w:rPr>
              <w:t xml:space="preserve"> </w:t>
            </w:r>
          </w:p>
          <w:p w:rsidR="00135584" w:rsidRPr="00F31DA5" w:rsidRDefault="00135584" w:rsidP="002313BB">
            <w:pPr>
              <w:spacing w:after="0"/>
              <w:rPr>
                <w:rFonts w:ascii="Times New Roman" w:hAnsi="Times New Roman"/>
                <w:b/>
              </w:rPr>
            </w:pPr>
            <w:r w:rsidRPr="00F31DA5">
              <w:rPr>
                <w:rFonts w:ascii="Times New Roman" w:hAnsi="Times New Roman"/>
                <w:b/>
              </w:rPr>
              <w:t>QS8 Rating of skills</w:t>
            </w:r>
          </w:p>
          <w:p w:rsidR="00135584" w:rsidRPr="00F31DA5" w:rsidRDefault="00135584" w:rsidP="002313BB">
            <w:pPr>
              <w:spacing w:after="0"/>
              <w:rPr>
                <w:rFonts w:ascii="Times New Roman" w:hAnsi="Times New Roman"/>
              </w:rPr>
            </w:pPr>
            <w:r w:rsidRPr="00F31DA5">
              <w:rPr>
                <w:rFonts w:ascii="Times New Roman" w:hAnsi="Times New Roman" w:cs="Times New Roman"/>
                <w:szCs w:val="20"/>
              </w:rPr>
              <w:t xml:space="preserve">I’d now like to ask you about some specific skills and attributes that may be important for employees in your organisation to have. For each skill or attribute, </w:t>
            </w:r>
            <w:r w:rsidRPr="00F31DA5">
              <w:rPr>
                <w:rFonts w:ascii="Times New Roman" w:hAnsi="Times New Roman"/>
              </w:rPr>
              <w:t>how well do you think &lt;</w:t>
            </w:r>
            <w:r w:rsidRPr="00F31DA5">
              <w:rPr>
                <w:rFonts w:ascii="Times New Roman" w:hAnsi="Times New Roman"/>
                <w:b/>
              </w:rPr>
              <w:t>QG99NAME</w:t>
            </w:r>
            <w:r w:rsidRPr="00F31DA5">
              <w:rPr>
                <w:rFonts w:ascii="Times New Roman" w:hAnsi="Times New Roman"/>
              </w:rPr>
              <w:t>&gt;’s &lt;</w:t>
            </w:r>
            <w:r w:rsidRPr="00F31DA5">
              <w:rPr>
                <w:rFonts w:ascii="Times New Roman" w:hAnsi="Times New Roman"/>
                <w:b/>
              </w:rPr>
              <w:t>QG99QUAL</w:t>
            </w:r>
            <w:r w:rsidRPr="00F31DA5">
              <w:rPr>
                <w:rFonts w:ascii="Times New Roman" w:hAnsi="Times New Roman"/>
              </w:rPr>
              <w:t>&gt; from the &lt;</w:t>
            </w:r>
            <w:r w:rsidRPr="00F31DA5">
              <w:rPr>
                <w:rFonts w:ascii="Times New Roman" w:hAnsi="Times New Roman"/>
                <w:b/>
              </w:rPr>
              <w:t>QG99UNI</w:t>
            </w:r>
            <w:r w:rsidRPr="00F31DA5">
              <w:rPr>
                <w:rFonts w:ascii="Times New Roman" w:hAnsi="Times New Roman"/>
              </w:rPr>
              <w:t>&gt; prepared them to perform their current role, at the level your workplace requires from a recent graduate?</w:t>
            </w:r>
          </w:p>
          <w:p w:rsidR="00135584" w:rsidRPr="00F31DA5" w:rsidRDefault="00135584" w:rsidP="002313BB">
            <w:pPr>
              <w:spacing w:after="0"/>
              <w:rPr>
                <w:rFonts w:ascii="Times New Roman" w:hAnsi="Times New Roman"/>
                <w:i/>
              </w:rPr>
            </w:pPr>
          </w:p>
          <w:p w:rsidR="00135584" w:rsidRPr="00F31DA5" w:rsidRDefault="00135584" w:rsidP="002313BB">
            <w:pPr>
              <w:spacing w:after="0"/>
              <w:rPr>
                <w:rFonts w:ascii="Times New Roman" w:hAnsi="Times New Roman"/>
              </w:rPr>
            </w:pPr>
            <w:r w:rsidRPr="00F31DA5">
              <w:rPr>
                <w:rFonts w:ascii="Times New Roman" w:hAnsi="Times New Roman"/>
              </w:rPr>
              <w:t>For each skill or attribute, I’d like you to answer using the following scale…</w:t>
            </w:r>
          </w:p>
          <w:p w:rsidR="00135584" w:rsidRPr="00F31DA5" w:rsidRDefault="00135584" w:rsidP="002313BB">
            <w:pPr>
              <w:spacing w:after="0"/>
              <w:rPr>
                <w:rFonts w:ascii="Times New Roman" w:hAnsi="Times New Roman"/>
                <w:b/>
                <w:color w:val="00B050"/>
              </w:rPr>
            </w:pPr>
            <w:r w:rsidRPr="00F31DA5">
              <w:rPr>
                <w:rFonts w:ascii="Times New Roman" w:hAnsi="Times New Roman"/>
                <w:b/>
                <w:color w:val="00B050"/>
              </w:rPr>
              <w:t>READ OUT CODES 1-4, DO NOT READ OUT CODES 97-98</w:t>
            </w:r>
          </w:p>
          <w:p w:rsidR="00135584" w:rsidRPr="00F31DA5" w:rsidRDefault="00135584" w:rsidP="002313BB">
            <w:pPr>
              <w:spacing w:after="0"/>
              <w:rPr>
                <w:rFonts w:ascii="Times New Roman" w:hAnsi="Times New Roman"/>
                <w:b/>
                <w:color w:val="00B050"/>
              </w:rPr>
            </w:pPr>
            <w:r w:rsidRPr="00F31DA5">
              <w:rPr>
                <w:rFonts w:ascii="Times New Roman" w:hAnsi="Times New Roman"/>
                <w:b/>
                <w:color w:val="00B050"/>
              </w:rPr>
              <w:t>SR</w:t>
            </w:r>
          </w:p>
          <w:tbl>
            <w:tblPr>
              <w:tblW w:w="6522" w:type="dxa"/>
              <w:tblInd w:w="250" w:type="dxa"/>
              <w:tblLook w:val="04A0" w:firstRow="1" w:lastRow="0" w:firstColumn="1" w:lastColumn="0" w:noHBand="0" w:noVBand="1"/>
            </w:tblPr>
            <w:tblGrid>
              <w:gridCol w:w="5059"/>
              <w:gridCol w:w="1463"/>
            </w:tblGrid>
            <w:tr w:rsidR="00135584" w:rsidRPr="00F31DA5" w:rsidTr="002313BB">
              <w:trPr>
                <w:trHeight w:val="303"/>
              </w:trPr>
              <w:tc>
                <w:tcPr>
                  <w:tcW w:w="5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hAnsi="Times New Roman"/>
                    </w:rPr>
                    <w:t>Not at all prepared</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1</w:t>
                  </w:r>
                </w:p>
              </w:tc>
            </w:tr>
            <w:tr w:rsidR="00135584" w:rsidRPr="00F31DA5" w:rsidTr="002313BB">
              <w:trPr>
                <w:trHeight w:val="303"/>
              </w:trPr>
              <w:tc>
                <w:tcPr>
                  <w:tcW w:w="50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F31DA5" w:rsidRDefault="00135584" w:rsidP="002313BB">
                  <w:pPr>
                    <w:spacing w:after="0"/>
                    <w:rPr>
                      <w:rFonts w:ascii="Times New Roman" w:hAnsi="Times New Roman"/>
                    </w:rPr>
                  </w:pPr>
                  <w:r w:rsidRPr="00F31DA5">
                    <w:rPr>
                      <w:rFonts w:ascii="Times New Roman" w:hAnsi="Times New Roman"/>
                    </w:rPr>
                    <w:t>Not well prepared</w:t>
                  </w:r>
                </w:p>
              </w:tc>
              <w:tc>
                <w:tcPr>
                  <w:tcW w:w="1463" w:type="dxa"/>
                  <w:tcBorders>
                    <w:top w:val="single" w:sz="4" w:space="0" w:color="auto"/>
                    <w:left w:val="nil"/>
                    <w:bottom w:val="single" w:sz="4" w:space="0" w:color="auto"/>
                    <w:right w:val="single" w:sz="4" w:space="0" w:color="auto"/>
                  </w:tcBorders>
                  <w:shd w:val="clear" w:color="auto" w:fill="auto"/>
                  <w:noWrap/>
                  <w:vAlign w:val="center"/>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2</w:t>
                  </w:r>
                </w:p>
              </w:tc>
            </w:tr>
            <w:tr w:rsidR="00135584" w:rsidRPr="00F31DA5" w:rsidTr="002313BB">
              <w:trPr>
                <w:trHeight w:val="303"/>
              </w:trPr>
              <w:tc>
                <w:tcPr>
                  <w:tcW w:w="50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hAnsi="Times New Roman"/>
                    </w:rPr>
                    <w:t>Well prepared</w:t>
                  </w:r>
                </w:p>
              </w:tc>
              <w:tc>
                <w:tcPr>
                  <w:tcW w:w="1463" w:type="dxa"/>
                  <w:tcBorders>
                    <w:top w:val="single" w:sz="4" w:space="0" w:color="auto"/>
                    <w:left w:val="nil"/>
                    <w:bottom w:val="single" w:sz="4" w:space="0" w:color="auto"/>
                    <w:right w:val="single" w:sz="4" w:space="0" w:color="auto"/>
                  </w:tcBorders>
                  <w:shd w:val="clear" w:color="auto" w:fill="auto"/>
                  <w:noWrap/>
                  <w:vAlign w:val="center"/>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3</w:t>
                  </w:r>
                </w:p>
              </w:tc>
            </w:tr>
            <w:tr w:rsidR="00135584" w:rsidRPr="00F31DA5" w:rsidTr="002313BB">
              <w:trPr>
                <w:trHeight w:val="303"/>
              </w:trPr>
              <w:tc>
                <w:tcPr>
                  <w:tcW w:w="50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hAnsi="Times New Roman"/>
                    </w:rPr>
                    <w:t>Very well prepared</w:t>
                  </w:r>
                </w:p>
              </w:tc>
              <w:tc>
                <w:tcPr>
                  <w:tcW w:w="1463" w:type="dxa"/>
                  <w:tcBorders>
                    <w:top w:val="single" w:sz="4" w:space="0" w:color="auto"/>
                    <w:left w:val="nil"/>
                    <w:bottom w:val="single" w:sz="4" w:space="0" w:color="auto"/>
                    <w:right w:val="single" w:sz="4" w:space="0" w:color="auto"/>
                  </w:tcBorders>
                  <w:shd w:val="clear" w:color="auto" w:fill="auto"/>
                  <w:noWrap/>
                  <w:vAlign w:val="center"/>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4</w:t>
                  </w:r>
                </w:p>
              </w:tc>
            </w:tr>
            <w:tr w:rsidR="00135584" w:rsidRPr="00F31DA5" w:rsidTr="002313BB">
              <w:trPr>
                <w:trHeight w:val="303"/>
              </w:trPr>
              <w:tc>
                <w:tcPr>
                  <w:tcW w:w="50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eastAsia="Times New Roman" w:hAnsi="Times New Roman" w:cs="Times New Roman"/>
                      <w:szCs w:val="20"/>
                    </w:rPr>
                    <w:t>Not Applicable – DO NOT READ OUT</w:t>
                  </w:r>
                </w:p>
              </w:tc>
              <w:tc>
                <w:tcPr>
                  <w:tcW w:w="1463" w:type="dxa"/>
                  <w:tcBorders>
                    <w:top w:val="single" w:sz="4" w:space="0" w:color="auto"/>
                    <w:left w:val="nil"/>
                    <w:bottom w:val="single" w:sz="4" w:space="0" w:color="auto"/>
                    <w:right w:val="single" w:sz="4" w:space="0" w:color="auto"/>
                  </w:tcBorders>
                  <w:shd w:val="clear" w:color="auto" w:fill="auto"/>
                  <w:noWrap/>
                  <w:vAlign w:val="center"/>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97</w:t>
                  </w:r>
                </w:p>
              </w:tc>
            </w:tr>
            <w:tr w:rsidR="00135584" w:rsidRPr="00F31DA5" w:rsidTr="002313BB">
              <w:trPr>
                <w:trHeight w:val="303"/>
              </w:trPr>
              <w:tc>
                <w:tcPr>
                  <w:tcW w:w="50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eastAsia="Times New Roman" w:hAnsi="Times New Roman" w:cs="Times New Roman"/>
                      <w:szCs w:val="20"/>
                    </w:rPr>
                    <w:t>Refused – DO NOT READ OUT</w:t>
                  </w:r>
                </w:p>
              </w:tc>
              <w:tc>
                <w:tcPr>
                  <w:tcW w:w="1463" w:type="dxa"/>
                  <w:tcBorders>
                    <w:top w:val="single" w:sz="4" w:space="0" w:color="auto"/>
                    <w:left w:val="nil"/>
                    <w:bottom w:val="single" w:sz="4" w:space="0" w:color="auto"/>
                    <w:right w:val="single" w:sz="4" w:space="0" w:color="auto"/>
                  </w:tcBorders>
                  <w:shd w:val="clear" w:color="auto" w:fill="auto"/>
                  <w:noWrap/>
                  <w:vAlign w:val="center"/>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98</w:t>
                  </w:r>
                </w:p>
              </w:tc>
            </w:tr>
            <w:tr w:rsidR="00135584" w:rsidRPr="00F31DA5" w:rsidTr="002313BB">
              <w:trPr>
                <w:trHeight w:val="303"/>
              </w:trPr>
              <w:tc>
                <w:tcPr>
                  <w:tcW w:w="5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eastAsia="Times New Roman" w:hAnsi="Times New Roman" w:cs="Times New Roman"/>
                      <w:szCs w:val="20"/>
                    </w:rPr>
                    <w:t>Don’t know/Unsure – DO NOT READ OUT</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99</w:t>
                  </w:r>
                </w:p>
              </w:tc>
            </w:tr>
          </w:tbl>
          <w:p w:rsidR="00135584" w:rsidRPr="00F31DA5" w:rsidRDefault="00135584" w:rsidP="002313BB">
            <w:pPr>
              <w:spacing w:after="0"/>
              <w:rPr>
                <w:rFonts w:ascii="Times New Roman" w:hAnsi="Times New Roman"/>
              </w:rPr>
            </w:pPr>
          </w:p>
          <w:p w:rsidR="00135584" w:rsidRPr="00F31DA5" w:rsidRDefault="00135584" w:rsidP="002313BB">
            <w:pPr>
              <w:spacing w:after="0"/>
              <w:rPr>
                <w:rFonts w:ascii="Times New Roman" w:hAnsi="Times New Roman"/>
              </w:rPr>
            </w:pPr>
            <w:r w:rsidRPr="00F31DA5">
              <w:rPr>
                <w:rFonts w:ascii="Times New Roman" w:hAnsi="Times New Roman"/>
              </w:rPr>
              <w:t>If the skill is not required by &lt;</w:t>
            </w:r>
            <w:r w:rsidRPr="00F31DA5">
              <w:rPr>
                <w:rFonts w:ascii="Times New Roman" w:hAnsi="Times New Roman"/>
                <w:b/>
              </w:rPr>
              <w:t>QG99NAME</w:t>
            </w:r>
            <w:r w:rsidRPr="00F31DA5">
              <w:rPr>
                <w:rFonts w:ascii="Times New Roman" w:hAnsi="Times New Roman"/>
              </w:rPr>
              <w:t>&gt; in their role, you can answer “Not applicable”.</w:t>
            </w:r>
          </w:p>
          <w:p w:rsidR="00135584" w:rsidRPr="00F31DA5" w:rsidRDefault="00135584" w:rsidP="002313BB">
            <w:pPr>
              <w:spacing w:after="0"/>
              <w:rPr>
                <w:rFonts w:ascii="Times New Roman" w:hAnsi="Times New Roman"/>
              </w:rPr>
            </w:pPr>
          </w:p>
          <w:p w:rsidR="00135584" w:rsidRPr="00F31DA5" w:rsidRDefault="00135584" w:rsidP="002313BB">
            <w:pPr>
              <w:spacing w:after="0"/>
              <w:rPr>
                <w:rFonts w:ascii="Times New Roman" w:hAnsi="Times New Roman"/>
              </w:rPr>
            </w:pPr>
          </w:p>
          <w:p w:rsidR="00135584" w:rsidRPr="00F31DA5" w:rsidRDefault="00135584" w:rsidP="002313BB">
            <w:pPr>
              <w:spacing w:after="0"/>
              <w:rPr>
                <w:rFonts w:ascii="Times New Roman" w:hAnsi="Times New Roman"/>
                <w:b/>
                <w:color w:val="00B050"/>
              </w:rPr>
            </w:pPr>
            <w:r w:rsidRPr="00F31DA5">
              <w:rPr>
                <w:rFonts w:ascii="Times New Roman" w:hAnsi="Times New Roman"/>
                <w:b/>
                <w:color w:val="00B050"/>
              </w:rPr>
              <w:t xml:space="preserve"> LOOP</w:t>
            </w:r>
          </w:p>
          <w:p w:rsidR="00135584" w:rsidRPr="00F31DA5" w:rsidRDefault="00135584" w:rsidP="002313BB">
            <w:pPr>
              <w:spacing w:after="0"/>
              <w:rPr>
                <w:rFonts w:ascii="Times New Roman" w:hAnsi="Times New Roman"/>
                <w:b/>
                <w:color w:val="00B050"/>
              </w:rPr>
            </w:pPr>
            <w:r w:rsidRPr="00F31DA5">
              <w:rPr>
                <w:rFonts w:ascii="Times New Roman" w:hAnsi="Times New Roman"/>
                <w:b/>
                <w:color w:val="00B050"/>
              </w:rPr>
              <w:t xml:space="preserve"> RANDOMISE STATEMENTS WITHIN CATEGORIES</w:t>
            </w:r>
          </w:p>
          <w:p w:rsidR="00135584" w:rsidRPr="00F31DA5" w:rsidRDefault="00135584" w:rsidP="002313BB">
            <w:pPr>
              <w:spacing w:after="0"/>
              <w:rPr>
                <w:rFonts w:ascii="Times New Roman" w:hAnsi="Times New Roman"/>
                <w:b/>
              </w:rPr>
            </w:pPr>
            <w:r w:rsidRPr="00F31DA5">
              <w:rPr>
                <w:rFonts w:ascii="Times New Roman" w:hAnsi="Times New Roman"/>
                <w:b/>
              </w:rPr>
              <w:t>A. Foundation Skills</w:t>
            </w:r>
            <w:r w:rsidRPr="00F31DA5">
              <w:rPr>
                <w:rFonts w:ascii="Times New Roman" w:hAnsi="Times New Roman"/>
                <w:b/>
              </w:rPr>
              <w:tab/>
            </w:r>
          </w:p>
          <w:p w:rsidR="00135584" w:rsidRPr="00F31DA5" w:rsidRDefault="00135584" w:rsidP="002313BB">
            <w:pPr>
              <w:spacing w:after="0"/>
              <w:rPr>
                <w:rFonts w:ascii="Times New Roman" w:hAnsi="Times New Roman"/>
              </w:rPr>
            </w:pPr>
            <w:r w:rsidRPr="00F31DA5">
              <w:rPr>
                <w:rFonts w:ascii="Times New Roman" w:hAnsi="Times New Roman"/>
              </w:rPr>
              <w:t>1. Oral communication skills</w:t>
            </w:r>
            <w:r w:rsidRPr="00F31DA5">
              <w:rPr>
                <w:rFonts w:ascii="Times New Roman" w:hAnsi="Times New Roman"/>
              </w:rPr>
              <w:tab/>
            </w:r>
          </w:p>
          <w:p w:rsidR="00135584" w:rsidRPr="00F31DA5" w:rsidRDefault="00135584" w:rsidP="002313BB">
            <w:pPr>
              <w:spacing w:after="0"/>
              <w:rPr>
                <w:rFonts w:ascii="Times New Roman" w:hAnsi="Times New Roman"/>
              </w:rPr>
            </w:pPr>
            <w:r w:rsidRPr="00F31DA5">
              <w:rPr>
                <w:rFonts w:ascii="Times New Roman" w:hAnsi="Times New Roman"/>
              </w:rPr>
              <w:t>2. Written communication skills</w:t>
            </w:r>
            <w:r w:rsidRPr="00F31DA5">
              <w:rPr>
                <w:rFonts w:ascii="Times New Roman" w:hAnsi="Times New Roman"/>
              </w:rPr>
              <w:tab/>
            </w:r>
          </w:p>
          <w:p w:rsidR="00135584" w:rsidRPr="00F31DA5" w:rsidRDefault="00135584" w:rsidP="002313BB">
            <w:pPr>
              <w:spacing w:after="0"/>
              <w:rPr>
                <w:rFonts w:ascii="Times New Roman" w:hAnsi="Times New Roman"/>
              </w:rPr>
            </w:pPr>
            <w:r w:rsidRPr="00F31DA5">
              <w:rPr>
                <w:rFonts w:ascii="Times New Roman" w:hAnsi="Times New Roman"/>
              </w:rPr>
              <w:t>3. Numeracy</w:t>
            </w:r>
            <w:r w:rsidRPr="00F31DA5">
              <w:rPr>
                <w:rFonts w:ascii="Times New Roman" w:hAnsi="Times New Roman"/>
              </w:rPr>
              <w:tab/>
            </w:r>
          </w:p>
          <w:p w:rsidR="00135584" w:rsidRPr="00F31DA5" w:rsidRDefault="00135584" w:rsidP="002313BB">
            <w:pPr>
              <w:spacing w:after="0"/>
              <w:rPr>
                <w:rFonts w:ascii="Times New Roman" w:hAnsi="Times New Roman"/>
              </w:rPr>
            </w:pPr>
            <w:r w:rsidRPr="00F31DA5">
              <w:rPr>
                <w:rFonts w:ascii="Times New Roman" w:hAnsi="Times New Roman"/>
              </w:rPr>
              <w:t>4. Capacity to develop knowledge and skills</w:t>
            </w:r>
            <w:r w:rsidRPr="00F31DA5">
              <w:rPr>
                <w:rFonts w:ascii="Times New Roman" w:hAnsi="Times New Roman"/>
              </w:rPr>
              <w:tab/>
            </w:r>
          </w:p>
          <w:p w:rsidR="00135584" w:rsidRPr="00F31DA5" w:rsidRDefault="00135584" w:rsidP="002313BB">
            <w:pPr>
              <w:spacing w:after="0"/>
              <w:rPr>
                <w:rFonts w:ascii="Times New Roman" w:hAnsi="Times New Roman"/>
              </w:rPr>
            </w:pPr>
            <w:r w:rsidRPr="00F31DA5">
              <w:rPr>
                <w:rFonts w:ascii="Times New Roman" w:hAnsi="Times New Roman"/>
              </w:rPr>
              <w:t>5. Capacity to analyse and solve problems</w:t>
            </w:r>
            <w:r w:rsidRPr="00F31DA5">
              <w:rPr>
                <w:rFonts w:ascii="Times New Roman" w:hAnsi="Times New Roman"/>
              </w:rPr>
              <w:tab/>
            </w:r>
          </w:p>
          <w:p w:rsidR="00135584" w:rsidRPr="00F31DA5" w:rsidRDefault="00135584" w:rsidP="002313BB">
            <w:pPr>
              <w:spacing w:after="0"/>
              <w:rPr>
                <w:rFonts w:ascii="Times New Roman" w:hAnsi="Times New Roman"/>
              </w:rPr>
            </w:pPr>
            <w:r w:rsidRPr="00F31DA5">
              <w:rPr>
                <w:rFonts w:ascii="Times New Roman" w:hAnsi="Times New Roman"/>
              </w:rPr>
              <w:tab/>
            </w:r>
          </w:p>
          <w:p w:rsidR="00135584" w:rsidRPr="00F31DA5" w:rsidRDefault="00135584" w:rsidP="002313BB">
            <w:pPr>
              <w:spacing w:after="0"/>
              <w:rPr>
                <w:rFonts w:ascii="Times New Roman" w:hAnsi="Times New Roman"/>
                <w:b/>
              </w:rPr>
            </w:pPr>
            <w:r w:rsidRPr="00F31DA5">
              <w:rPr>
                <w:rFonts w:ascii="Times New Roman" w:hAnsi="Times New Roman"/>
                <w:b/>
              </w:rPr>
              <w:t>B. Adaptive Skills and attributes</w:t>
            </w:r>
            <w:r w:rsidRPr="00F31DA5">
              <w:rPr>
                <w:rFonts w:ascii="Times New Roman" w:hAnsi="Times New Roman"/>
                <w:b/>
              </w:rPr>
              <w:tab/>
            </w:r>
          </w:p>
          <w:p w:rsidR="00135584" w:rsidRPr="00F31DA5" w:rsidRDefault="00135584" w:rsidP="002313BB">
            <w:pPr>
              <w:spacing w:after="0"/>
              <w:rPr>
                <w:rFonts w:ascii="Times New Roman" w:hAnsi="Times New Roman"/>
              </w:rPr>
            </w:pPr>
            <w:r w:rsidRPr="00F31DA5">
              <w:rPr>
                <w:rFonts w:ascii="Times New Roman" w:hAnsi="Times New Roman"/>
              </w:rPr>
              <w:t>6. Broad background general knowledge</w:t>
            </w:r>
            <w:r w:rsidRPr="00F31DA5">
              <w:rPr>
                <w:rFonts w:ascii="Times New Roman" w:hAnsi="Times New Roman"/>
              </w:rPr>
              <w:tab/>
            </w:r>
          </w:p>
          <w:p w:rsidR="00135584" w:rsidRPr="00F31DA5" w:rsidRDefault="00135584" w:rsidP="002313BB">
            <w:pPr>
              <w:spacing w:after="0"/>
              <w:rPr>
                <w:rFonts w:ascii="Times New Roman" w:hAnsi="Times New Roman"/>
              </w:rPr>
            </w:pPr>
            <w:r w:rsidRPr="00F31DA5">
              <w:rPr>
                <w:rFonts w:ascii="Times New Roman" w:hAnsi="Times New Roman"/>
              </w:rPr>
              <w:t>7. Capacity to understand different viewpoints</w:t>
            </w:r>
            <w:r w:rsidRPr="00F31DA5">
              <w:rPr>
                <w:rFonts w:ascii="Times New Roman" w:hAnsi="Times New Roman"/>
              </w:rPr>
              <w:tab/>
            </w:r>
          </w:p>
          <w:p w:rsidR="00135584" w:rsidRPr="00F31DA5" w:rsidRDefault="00135584" w:rsidP="002313BB">
            <w:pPr>
              <w:spacing w:after="0"/>
              <w:rPr>
                <w:rFonts w:ascii="Times New Roman" w:hAnsi="Times New Roman"/>
              </w:rPr>
            </w:pPr>
            <w:r w:rsidRPr="00F31DA5">
              <w:rPr>
                <w:rFonts w:ascii="Times New Roman" w:hAnsi="Times New Roman"/>
              </w:rPr>
              <w:t>8. Ability to develop innovative ideas or identify new opportunities</w:t>
            </w:r>
            <w:r w:rsidRPr="00F31DA5">
              <w:rPr>
                <w:rFonts w:ascii="Times New Roman" w:hAnsi="Times New Roman"/>
              </w:rPr>
              <w:tab/>
            </w:r>
          </w:p>
          <w:p w:rsidR="00135584" w:rsidRPr="00F31DA5" w:rsidRDefault="00135584" w:rsidP="002313BB">
            <w:pPr>
              <w:spacing w:after="0"/>
              <w:rPr>
                <w:rFonts w:ascii="Times New Roman" w:hAnsi="Times New Roman"/>
              </w:rPr>
            </w:pPr>
            <w:r w:rsidRPr="00F31DA5">
              <w:rPr>
                <w:rFonts w:ascii="Times New Roman" w:hAnsi="Times New Roman"/>
              </w:rPr>
              <w:t>9. Ability to operate in an international and multicultural context</w:t>
            </w:r>
            <w:r w:rsidRPr="00F31DA5">
              <w:rPr>
                <w:rFonts w:ascii="Times New Roman" w:hAnsi="Times New Roman"/>
              </w:rPr>
              <w:tab/>
            </w:r>
          </w:p>
          <w:p w:rsidR="00135584" w:rsidRPr="00F31DA5" w:rsidRDefault="00135584" w:rsidP="002313BB">
            <w:pPr>
              <w:spacing w:after="0"/>
              <w:rPr>
                <w:rFonts w:ascii="Times New Roman" w:hAnsi="Times New Roman"/>
              </w:rPr>
            </w:pPr>
            <w:r w:rsidRPr="00F31DA5">
              <w:rPr>
                <w:rFonts w:ascii="Times New Roman" w:hAnsi="Times New Roman"/>
              </w:rPr>
              <w:t>10. Capacity to work autonomously</w:t>
            </w:r>
            <w:r w:rsidRPr="00F31DA5">
              <w:rPr>
                <w:rFonts w:ascii="Times New Roman" w:hAnsi="Times New Roman"/>
              </w:rPr>
              <w:tab/>
            </w:r>
            <w:r w:rsidRPr="00F31DA5">
              <w:rPr>
                <w:rFonts w:ascii="Times New Roman" w:hAnsi="Times New Roman"/>
              </w:rPr>
              <w:tab/>
            </w:r>
          </w:p>
          <w:p w:rsidR="00135584" w:rsidRPr="00F31DA5" w:rsidRDefault="00135584" w:rsidP="002313BB">
            <w:pPr>
              <w:spacing w:after="0"/>
              <w:rPr>
                <w:rFonts w:ascii="Times New Roman" w:hAnsi="Times New Roman"/>
                <w:b/>
              </w:rPr>
            </w:pPr>
          </w:p>
          <w:p w:rsidR="00135584" w:rsidRPr="00F31DA5" w:rsidRDefault="00135584" w:rsidP="002313BB">
            <w:pPr>
              <w:spacing w:after="0"/>
              <w:rPr>
                <w:rFonts w:ascii="Times New Roman" w:hAnsi="Times New Roman"/>
                <w:b/>
              </w:rPr>
            </w:pPr>
            <w:r w:rsidRPr="00F31DA5">
              <w:rPr>
                <w:rFonts w:ascii="Times New Roman" w:hAnsi="Times New Roman"/>
                <w:b/>
              </w:rPr>
              <w:t>C. Teamwork and interpersonal skills</w:t>
            </w:r>
            <w:r w:rsidRPr="00F31DA5">
              <w:rPr>
                <w:rFonts w:ascii="Times New Roman" w:hAnsi="Times New Roman"/>
                <w:b/>
              </w:rPr>
              <w:tab/>
            </w:r>
          </w:p>
          <w:p w:rsidR="00135584" w:rsidRPr="00F31DA5" w:rsidRDefault="00135584" w:rsidP="002313BB">
            <w:pPr>
              <w:spacing w:after="0"/>
              <w:rPr>
                <w:rFonts w:ascii="Times New Roman" w:hAnsi="Times New Roman"/>
              </w:rPr>
            </w:pPr>
            <w:r w:rsidRPr="00F31DA5">
              <w:rPr>
                <w:rFonts w:ascii="Times New Roman" w:hAnsi="Times New Roman"/>
              </w:rPr>
              <w:lastRenderedPageBreak/>
              <w:t>11. Capacity for co-operation and teamwork</w:t>
            </w:r>
            <w:r w:rsidRPr="00F31DA5">
              <w:rPr>
                <w:rFonts w:ascii="Times New Roman" w:hAnsi="Times New Roman"/>
              </w:rPr>
              <w:tab/>
            </w:r>
          </w:p>
          <w:p w:rsidR="00135584" w:rsidRPr="00F31DA5" w:rsidRDefault="00135584" w:rsidP="002313BB">
            <w:pPr>
              <w:spacing w:after="0"/>
              <w:rPr>
                <w:rFonts w:ascii="Times New Roman" w:hAnsi="Times New Roman"/>
              </w:rPr>
            </w:pPr>
            <w:r w:rsidRPr="00F31DA5">
              <w:rPr>
                <w:rFonts w:ascii="Times New Roman" w:hAnsi="Times New Roman"/>
              </w:rPr>
              <w:t>12. Getting on well with colleagues and co-workers</w:t>
            </w:r>
            <w:r w:rsidRPr="00F31DA5">
              <w:rPr>
                <w:rFonts w:ascii="Times New Roman" w:hAnsi="Times New Roman"/>
              </w:rPr>
              <w:tab/>
            </w:r>
          </w:p>
          <w:p w:rsidR="00135584" w:rsidRPr="00F31DA5" w:rsidRDefault="00135584" w:rsidP="002313BB">
            <w:pPr>
              <w:spacing w:after="0"/>
              <w:rPr>
                <w:rFonts w:ascii="Times New Roman" w:hAnsi="Times New Roman"/>
              </w:rPr>
            </w:pPr>
            <w:r w:rsidRPr="00F31DA5">
              <w:rPr>
                <w:rFonts w:ascii="Times New Roman" w:hAnsi="Times New Roman"/>
              </w:rPr>
              <w:t>13. Collaborating effectively with colleagues to complete tasks</w:t>
            </w:r>
            <w:r w:rsidRPr="00F31DA5">
              <w:rPr>
                <w:rFonts w:ascii="Times New Roman" w:hAnsi="Times New Roman"/>
              </w:rPr>
              <w:tab/>
            </w:r>
            <w:r w:rsidRPr="00F31DA5">
              <w:rPr>
                <w:rFonts w:ascii="Times New Roman" w:hAnsi="Times New Roman"/>
              </w:rPr>
              <w:tab/>
            </w:r>
          </w:p>
          <w:p w:rsidR="00135584" w:rsidRPr="00F31DA5" w:rsidRDefault="00135584" w:rsidP="002313BB">
            <w:pPr>
              <w:spacing w:after="0"/>
              <w:rPr>
                <w:rFonts w:ascii="Times New Roman" w:hAnsi="Times New Roman"/>
                <w:b/>
              </w:rPr>
            </w:pPr>
          </w:p>
          <w:p w:rsidR="00135584" w:rsidRPr="00F31DA5" w:rsidRDefault="00135584" w:rsidP="002313BB">
            <w:pPr>
              <w:spacing w:after="0"/>
              <w:rPr>
                <w:rFonts w:ascii="Times New Roman" w:hAnsi="Times New Roman"/>
                <w:b/>
              </w:rPr>
            </w:pPr>
            <w:r w:rsidRPr="00F31DA5">
              <w:rPr>
                <w:rFonts w:ascii="Times New Roman" w:hAnsi="Times New Roman"/>
                <w:b/>
              </w:rPr>
              <w:t>D. Technical skills and domain-specific knowledge</w:t>
            </w:r>
            <w:r w:rsidRPr="00F31DA5">
              <w:rPr>
                <w:rFonts w:ascii="Times New Roman" w:hAnsi="Times New Roman"/>
                <w:b/>
              </w:rPr>
              <w:tab/>
            </w:r>
          </w:p>
          <w:p w:rsidR="00135584" w:rsidRPr="00F31DA5" w:rsidRDefault="00135584" w:rsidP="002313BB">
            <w:pPr>
              <w:spacing w:after="0"/>
              <w:rPr>
                <w:rFonts w:ascii="Times New Roman" w:hAnsi="Times New Roman"/>
              </w:rPr>
            </w:pPr>
            <w:r w:rsidRPr="00F31DA5">
              <w:rPr>
                <w:rFonts w:ascii="Times New Roman" w:hAnsi="Times New Roman"/>
              </w:rPr>
              <w:t>14. Using knowledge of concepts and principles to understand new workplace problems</w:t>
            </w:r>
            <w:r w:rsidRPr="00F31DA5">
              <w:rPr>
                <w:rFonts w:ascii="Times New Roman" w:hAnsi="Times New Roman"/>
              </w:rPr>
              <w:tab/>
            </w:r>
          </w:p>
          <w:p w:rsidR="00135584" w:rsidRPr="00F31DA5" w:rsidRDefault="00135584" w:rsidP="002313BB">
            <w:pPr>
              <w:spacing w:after="0"/>
              <w:rPr>
                <w:rFonts w:ascii="Times New Roman" w:hAnsi="Times New Roman"/>
              </w:rPr>
            </w:pPr>
            <w:r w:rsidRPr="00F31DA5">
              <w:rPr>
                <w:rFonts w:ascii="Times New Roman" w:hAnsi="Times New Roman"/>
              </w:rPr>
              <w:t>15. Effective use of technologies</w:t>
            </w:r>
            <w:r w:rsidRPr="00F31DA5">
              <w:rPr>
                <w:rFonts w:ascii="Times New Roman" w:hAnsi="Times New Roman"/>
              </w:rPr>
              <w:tab/>
            </w:r>
          </w:p>
          <w:p w:rsidR="00135584" w:rsidRPr="00F31DA5" w:rsidRDefault="00135584" w:rsidP="002313BB">
            <w:pPr>
              <w:spacing w:after="0"/>
              <w:rPr>
                <w:rFonts w:ascii="Times New Roman" w:hAnsi="Times New Roman"/>
              </w:rPr>
            </w:pPr>
            <w:r w:rsidRPr="00F31DA5">
              <w:rPr>
                <w:rFonts w:ascii="Times New Roman" w:hAnsi="Times New Roman"/>
              </w:rPr>
              <w:t>16. Applying technical skills in a workplace context</w:t>
            </w:r>
            <w:r w:rsidRPr="00F31DA5">
              <w:rPr>
                <w:rFonts w:ascii="Times New Roman" w:hAnsi="Times New Roman"/>
              </w:rPr>
              <w:tab/>
            </w:r>
          </w:p>
          <w:p w:rsidR="00135584" w:rsidRPr="00F31DA5" w:rsidRDefault="00135584" w:rsidP="002313BB">
            <w:pPr>
              <w:spacing w:after="0"/>
              <w:rPr>
                <w:rFonts w:ascii="Times New Roman" w:hAnsi="Times New Roman"/>
              </w:rPr>
            </w:pPr>
            <w:r w:rsidRPr="00F31DA5">
              <w:rPr>
                <w:rFonts w:ascii="Times New Roman" w:hAnsi="Times New Roman"/>
              </w:rPr>
              <w:t>17. Observing professional and general ethical standards</w:t>
            </w:r>
            <w:r w:rsidRPr="00F31DA5">
              <w:rPr>
                <w:rFonts w:ascii="Times New Roman" w:hAnsi="Times New Roman"/>
              </w:rPr>
              <w:tab/>
            </w:r>
          </w:p>
          <w:p w:rsidR="00135584" w:rsidRPr="00F31DA5" w:rsidRDefault="00135584" w:rsidP="002313BB">
            <w:pPr>
              <w:spacing w:after="0"/>
              <w:rPr>
                <w:rFonts w:ascii="Times New Roman" w:hAnsi="Times New Roman"/>
              </w:rPr>
            </w:pPr>
            <w:r w:rsidRPr="00F31DA5">
              <w:rPr>
                <w:rFonts w:ascii="Times New Roman" w:hAnsi="Times New Roman"/>
              </w:rPr>
              <w:tab/>
            </w:r>
          </w:p>
          <w:p w:rsidR="00135584" w:rsidRPr="00F31DA5" w:rsidRDefault="00135584" w:rsidP="002313BB">
            <w:pPr>
              <w:spacing w:after="0"/>
              <w:rPr>
                <w:rFonts w:ascii="Times New Roman" w:hAnsi="Times New Roman"/>
                <w:b/>
              </w:rPr>
            </w:pPr>
            <w:r w:rsidRPr="00F31DA5">
              <w:rPr>
                <w:rFonts w:ascii="Times New Roman" w:hAnsi="Times New Roman"/>
                <w:b/>
              </w:rPr>
              <w:t>E. Employability skills</w:t>
            </w:r>
            <w:r w:rsidRPr="00F31DA5">
              <w:rPr>
                <w:rFonts w:ascii="Times New Roman" w:hAnsi="Times New Roman"/>
                <w:b/>
              </w:rPr>
              <w:tab/>
            </w:r>
          </w:p>
          <w:p w:rsidR="00135584" w:rsidRPr="00F31DA5" w:rsidRDefault="00135584" w:rsidP="002313BB">
            <w:pPr>
              <w:spacing w:after="0"/>
              <w:rPr>
                <w:rFonts w:ascii="Times New Roman" w:hAnsi="Times New Roman"/>
              </w:rPr>
            </w:pPr>
            <w:r w:rsidRPr="00F31DA5">
              <w:rPr>
                <w:rFonts w:ascii="Times New Roman" w:hAnsi="Times New Roman"/>
              </w:rPr>
              <w:t>18. Ability to cope with work pressure and stress</w:t>
            </w:r>
            <w:r w:rsidRPr="00F31DA5">
              <w:rPr>
                <w:rFonts w:ascii="Times New Roman" w:hAnsi="Times New Roman"/>
              </w:rPr>
              <w:tab/>
            </w:r>
          </w:p>
          <w:p w:rsidR="00135584" w:rsidRPr="00F31DA5" w:rsidRDefault="00135584" w:rsidP="002313BB">
            <w:pPr>
              <w:spacing w:after="0"/>
              <w:rPr>
                <w:rFonts w:ascii="Times New Roman" w:hAnsi="Times New Roman"/>
              </w:rPr>
            </w:pPr>
            <w:r w:rsidRPr="00F31DA5">
              <w:rPr>
                <w:rFonts w:ascii="Times New Roman" w:hAnsi="Times New Roman"/>
              </w:rPr>
              <w:t>19. Capacity to be flexible and adaptable</w:t>
            </w:r>
            <w:r w:rsidRPr="00F31DA5">
              <w:rPr>
                <w:rFonts w:ascii="Times New Roman" w:hAnsi="Times New Roman"/>
              </w:rPr>
              <w:tab/>
            </w:r>
          </w:p>
          <w:p w:rsidR="00135584" w:rsidRPr="00F31DA5" w:rsidRDefault="00135584" w:rsidP="002313BB">
            <w:pPr>
              <w:spacing w:after="0"/>
              <w:rPr>
                <w:rFonts w:ascii="Times New Roman" w:hAnsi="Times New Roman"/>
              </w:rPr>
            </w:pPr>
            <w:r w:rsidRPr="00F31DA5">
              <w:rPr>
                <w:rFonts w:ascii="Times New Roman" w:hAnsi="Times New Roman"/>
              </w:rPr>
              <w:t>20. Ability to meet deadlines</w:t>
            </w:r>
            <w:r w:rsidRPr="00F31DA5">
              <w:rPr>
                <w:rFonts w:ascii="Times New Roman" w:hAnsi="Times New Roman"/>
              </w:rPr>
              <w:tab/>
            </w:r>
          </w:p>
          <w:p w:rsidR="00135584" w:rsidRPr="00F31DA5" w:rsidRDefault="00135584" w:rsidP="002313BB">
            <w:pPr>
              <w:spacing w:after="0"/>
              <w:rPr>
                <w:rFonts w:ascii="Times New Roman" w:hAnsi="Times New Roman"/>
              </w:rPr>
            </w:pPr>
            <w:r w:rsidRPr="00F31DA5">
              <w:rPr>
                <w:rFonts w:ascii="Times New Roman" w:hAnsi="Times New Roman"/>
              </w:rPr>
              <w:tab/>
            </w:r>
          </w:p>
          <w:p w:rsidR="00135584" w:rsidRPr="00F31DA5" w:rsidRDefault="00135584" w:rsidP="002313BB">
            <w:pPr>
              <w:spacing w:after="0"/>
              <w:rPr>
                <w:rFonts w:ascii="Times New Roman" w:hAnsi="Times New Roman"/>
                <w:b/>
              </w:rPr>
            </w:pPr>
            <w:r w:rsidRPr="00F31DA5">
              <w:rPr>
                <w:rFonts w:ascii="Times New Roman" w:hAnsi="Times New Roman"/>
                <w:b/>
              </w:rPr>
              <w:t>F. Enterprise skills</w:t>
            </w:r>
            <w:r w:rsidRPr="00F31DA5">
              <w:rPr>
                <w:rFonts w:ascii="Times New Roman" w:hAnsi="Times New Roman"/>
                <w:b/>
              </w:rPr>
              <w:tab/>
            </w:r>
          </w:p>
          <w:p w:rsidR="00135584" w:rsidRPr="00F31DA5" w:rsidRDefault="00135584" w:rsidP="002313BB">
            <w:pPr>
              <w:spacing w:after="0"/>
              <w:rPr>
                <w:rFonts w:ascii="Times New Roman" w:hAnsi="Times New Roman"/>
              </w:rPr>
            </w:pPr>
            <w:r w:rsidRPr="00F31DA5">
              <w:rPr>
                <w:rFonts w:ascii="Times New Roman" w:hAnsi="Times New Roman"/>
              </w:rPr>
              <w:t>21. Understanding how to research to get results</w:t>
            </w:r>
            <w:r w:rsidRPr="00F31DA5">
              <w:rPr>
                <w:rFonts w:ascii="Times New Roman" w:hAnsi="Times New Roman"/>
              </w:rPr>
              <w:tab/>
            </w:r>
          </w:p>
          <w:p w:rsidR="00135584" w:rsidRPr="00F31DA5" w:rsidRDefault="00135584" w:rsidP="002313BB">
            <w:pPr>
              <w:spacing w:after="0"/>
              <w:rPr>
                <w:rFonts w:ascii="Times New Roman" w:hAnsi="Times New Roman"/>
              </w:rPr>
            </w:pPr>
            <w:r w:rsidRPr="00F31DA5">
              <w:rPr>
                <w:rFonts w:ascii="Times New Roman" w:hAnsi="Times New Roman"/>
              </w:rPr>
              <w:t>22. Understanding the fundamentals of business performance</w:t>
            </w:r>
            <w:r w:rsidRPr="00F31DA5">
              <w:rPr>
                <w:rFonts w:ascii="Times New Roman" w:hAnsi="Times New Roman"/>
              </w:rPr>
              <w:tab/>
            </w:r>
          </w:p>
          <w:p w:rsidR="00135584" w:rsidRPr="00F31DA5" w:rsidRDefault="00135584" w:rsidP="002313BB">
            <w:pPr>
              <w:spacing w:after="0"/>
              <w:rPr>
                <w:rFonts w:ascii="Times New Roman" w:hAnsi="Times New Roman"/>
              </w:rPr>
            </w:pPr>
            <w:r w:rsidRPr="00F31DA5">
              <w:rPr>
                <w:rFonts w:ascii="Times New Roman" w:hAnsi="Times New Roman"/>
              </w:rPr>
              <w:t>23. Managerial and leadership skills</w:t>
            </w:r>
          </w:p>
          <w:p w:rsidR="00135584" w:rsidRPr="00F31DA5" w:rsidRDefault="00135584" w:rsidP="002313BB">
            <w:pPr>
              <w:spacing w:after="0"/>
              <w:rPr>
                <w:rFonts w:ascii="Times New Roman" w:hAnsi="Times New Roman"/>
                <w:b/>
              </w:rPr>
            </w:pPr>
          </w:p>
        </w:tc>
      </w:tr>
      <w:tr w:rsidR="00135584" w:rsidRPr="000158CC" w:rsidTr="002313BB">
        <w:tc>
          <w:tcPr>
            <w:tcW w:w="5000" w:type="pct"/>
          </w:tcPr>
          <w:p w:rsidR="00135584" w:rsidRPr="00F31DA5" w:rsidRDefault="00135584" w:rsidP="002313BB">
            <w:pPr>
              <w:spacing w:after="0"/>
              <w:rPr>
                <w:rFonts w:ascii="Times New Roman" w:hAnsi="Times New Roman"/>
                <w:b/>
                <w:color w:val="00B050"/>
              </w:rPr>
            </w:pPr>
          </w:p>
          <w:p w:rsidR="00135584" w:rsidRPr="00F31DA5" w:rsidRDefault="00135584" w:rsidP="002313BB">
            <w:pPr>
              <w:spacing w:after="0"/>
              <w:rPr>
                <w:rFonts w:ascii="Times New Roman" w:hAnsi="Times New Roman"/>
                <w:b/>
                <w:color w:val="00B050"/>
              </w:rPr>
            </w:pPr>
          </w:p>
          <w:p w:rsidR="00135584" w:rsidRPr="00F31DA5" w:rsidRDefault="00135584" w:rsidP="002313BB">
            <w:pPr>
              <w:spacing w:after="0"/>
              <w:rPr>
                <w:rFonts w:ascii="Times New Roman" w:hAnsi="Times New Roman"/>
                <w:b/>
                <w:color w:val="00B050"/>
              </w:rPr>
            </w:pPr>
            <w:r w:rsidRPr="00F31DA5">
              <w:rPr>
                <w:rFonts w:ascii="Times New Roman" w:hAnsi="Times New Roman"/>
                <w:b/>
                <w:color w:val="00B050"/>
              </w:rPr>
              <w:t>ASK ALL</w:t>
            </w:r>
          </w:p>
          <w:p w:rsidR="00135584" w:rsidRPr="00F31DA5" w:rsidRDefault="00135584" w:rsidP="002313BB">
            <w:pPr>
              <w:spacing w:after="0"/>
              <w:rPr>
                <w:rFonts w:ascii="Times New Roman" w:hAnsi="Times New Roman"/>
                <w:b/>
              </w:rPr>
            </w:pPr>
            <w:r w:rsidRPr="00F31DA5">
              <w:rPr>
                <w:rFonts w:ascii="Times New Roman" w:hAnsi="Times New Roman"/>
                <w:b/>
              </w:rPr>
              <w:t>QS9 Open (Positive)</w:t>
            </w:r>
          </w:p>
          <w:p w:rsidR="00135584" w:rsidRPr="00F31DA5" w:rsidRDefault="00135584" w:rsidP="002313BB">
            <w:pPr>
              <w:spacing w:after="0"/>
              <w:rPr>
                <w:rFonts w:ascii="Times New Roman" w:hAnsi="Times New Roman"/>
              </w:rPr>
            </w:pPr>
            <w:r w:rsidRPr="00F31DA5">
              <w:rPr>
                <w:rFonts w:ascii="Times New Roman" w:hAnsi="Times New Roman"/>
              </w:rPr>
              <w:t>In what ways do you feel that the &lt;</w:t>
            </w:r>
            <w:r w:rsidRPr="00F31DA5">
              <w:rPr>
                <w:rFonts w:ascii="Times New Roman" w:hAnsi="Times New Roman"/>
                <w:b/>
              </w:rPr>
              <w:t>QG99QUAL</w:t>
            </w:r>
            <w:r w:rsidRPr="00F31DA5">
              <w:rPr>
                <w:rFonts w:ascii="Times New Roman" w:hAnsi="Times New Roman"/>
              </w:rPr>
              <w:t>&gt; from the &lt;</w:t>
            </w:r>
            <w:r w:rsidRPr="00F31DA5">
              <w:rPr>
                <w:rFonts w:ascii="Times New Roman" w:hAnsi="Times New Roman"/>
                <w:b/>
              </w:rPr>
              <w:t>QG99UNI</w:t>
            </w:r>
            <w:r w:rsidRPr="00F31DA5">
              <w:rPr>
                <w:rFonts w:ascii="Times New Roman" w:hAnsi="Times New Roman"/>
              </w:rPr>
              <w:t>&gt; prepared this graduate well for employment in your organisation?</w:t>
            </w:r>
          </w:p>
          <w:p w:rsidR="00135584" w:rsidRPr="00F31DA5" w:rsidRDefault="00135584" w:rsidP="002313BB">
            <w:pPr>
              <w:spacing w:after="0"/>
              <w:rPr>
                <w:rFonts w:ascii="Times New Roman" w:hAnsi="Times New Roman"/>
                <w:b/>
                <w:color w:val="00B050"/>
              </w:rPr>
            </w:pPr>
            <w:r w:rsidRPr="00F31DA5">
              <w:rPr>
                <w:rFonts w:ascii="Times New Roman" w:hAnsi="Times New Roman"/>
                <w:b/>
                <w:color w:val="00B050"/>
              </w:rPr>
              <w:t>SR</w:t>
            </w:r>
          </w:p>
          <w:p w:rsidR="00135584" w:rsidRPr="00F31DA5" w:rsidRDefault="00135584" w:rsidP="002313BB">
            <w:pPr>
              <w:spacing w:after="0"/>
              <w:rPr>
                <w:rFonts w:ascii="Times New Roman" w:hAnsi="Times New Roman"/>
                <w:b/>
                <w:color w:val="00B050"/>
              </w:rPr>
            </w:pPr>
            <w:r w:rsidRPr="00F31DA5">
              <w:rPr>
                <w:rFonts w:ascii="Times New Roman" w:hAnsi="Times New Roman"/>
                <w:b/>
                <w:color w:val="00B050"/>
              </w:rPr>
              <w:t>PROBE</w:t>
            </w:r>
          </w:p>
          <w:tbl>
            <w:tblPr>
              <w:tblW w:w="4423" w:type="dxa"/>
              <w:tblInd w:w="250" w:type="dxa"/>
              <w:tblLook w:val="04A0" w:firstRow="1" w:lastRow="0" w:firstColumn="1" w:lastColumn="0" w:noHBand="0" w:noVBand="1"/>
            </w:tblPr>
            <w:tblGrid>
              <w:gridCol w:w="3431"/>
              <w:gridCol w:w="992"/>
            </w:tblGrid>
            <w:tr w:rsidR="00135584" w:rsidRPr="00F31DA5" w:rsidTr="002313BB">
              <w:trPr>
                <w:trHeight w:val="292"/>
              </w:trPr>
              <w:tc>
                <w:tcPr>
                  <w:tcW w:w="3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eastAsia="Times New Roman" w:hAnsi="Times New Roman" w:cs="Times New Roman"/>
                      <w:szCs w:val="20"/>
                    </w:rPr>
                    <w:t xml:space="preserve">SPECIFY (RECORD) – </w:t>
                  </w:r>
                  <w:r w:rsidRPr="00F31DA5">
                    <w:rPr>
                      <w:rFonts w:ascii="Times New Roman" w:eastAsia="Times New Roman" w:hAnsi="Times New Roman" w:cs="Times New Roman"/>
                      <w:b/>
                      <w:color w:val="00B050"/>
                      <w:szCs w:val="20"/>
                    </w:rPr>
                    <w:t>OE</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1</w:t>
                  </w:r>
                </w:p>
              </w:tc>
            </w:tr>
            <w:tr w:rsidR="00135584" w:rsidRPr="00F31DA5" w:rsidTr="002313BB">
              <w:trPr>
                <w:trHeight w:val="292"/>
              </w:trPr>
              <w:tc>
                <w:tcPr>
                  <w:tcW w:w="34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eastAsia="Times New Roman" w:hAnsi="Times New Roman" w:cs="Times New Roman"/>
                      <w:szCs w:val="20"/>
                    </w:rPr>
                    <w:t>Refused – DO NOT READ OUT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98</w:t>
                  </w:r>
                </w:p>
              </w:tc>
            </w:tr>
            <w:tr w:rsidR="00135584" w:rsidRPr="00F31DA5" w:rsidTr="002313BB">
              <w:trPr>
                <w:trHeight w:val="292"/>
              </w:trPr>
              <w:tc>
                <w:tcPr>
                  <w:tcW w:w="3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eastAsia="Times New Roman" w:hAnsi="Times New Roman" w:cs="Times New Roman"/>
                      <w:szCs w:val="20"/>
                    </w:rPr>
                    <w:t>Don’t know – DO NOT READ OUT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99</w:t>
                  </w:r>
                </w:p>
              </w:tc>
            </w:tr>
          </w:tbl>
          <w:p w:rsidR="00135584" w:rsidRPr="00F31DA5" w:rsidRDefault="00135584" w:rsidP="002313BB">
            <w:pPr>
              <w:spacing w:after="0"/>
              <w:rPr>
                <w:rFonts w:ascii="Times New Roman" w:hAnsi="Times New Roman"/>
                <w:b/>
                <w:color w:val="00B050"/>
              </w:rPr>
            </w:pPr>
          </w:p>
          <w:p w:rsidR="00135584" w:rsidRPr="00F31DA5" w:rsidRDefault="00135584" w:rsidP="002313BB">
            <w:pPr>
              <w:spacing w:after="0"/>
              <w:rPr>
                <w:rFonts w:ascii="Times New Roman" w:hAnsi="Times New Roman"/>
                <w:b/>
                <w:color w:val="00B050"/>
              </w:rPr>
            </w:pPr>
          </w:p>
          <w:p w:rsidR="00135584" w:rsidRPr="00F31DA5" w:rsidRDefault="00135584" w:rsidP="002313BB">
            <w:pPr>
              <w:spacing w:after="0"/>
              <w:rPr>
                <w:rFonts w:ascii="Times New Roman" w:hAnsi="Times New Roman"/>
                <w:b/>
                <w:color w:val="00B050"/>
              </w:rPr>
            </w:pPr>
          </w:p>
          <w:p w:rsidR="00135584" w:rsidRPr="00F31DA5" w:rsidRDefault="00135584" w:rsidP="002313BB">
            <w:pPr>
              <w:spacing w:after="0"/>
              <w:rPr>
                <w:rFonts w:ascii="Times New Roman" w:hAnsi="Times New Roman"/>
              </w:rPr>
            </w:pPr>
            <w:r w:rsidRPr="00F31DA5">
              <w:rPr>
                <w:rFonts w:ascii="Times New Roman" w:hAnsi="Times New Roman"/>
                <w:b/>
                <w:color w:val="00B050"/>
              </w:rPr>
              <w:t>ASK ALL</w:t>
            </w:r>
          </w:p>
        </w:tc>
      </w:tr>
      <w:tr w:rsidR="00135584" w:rsidRPr="00F31DA5" w:rsidTr="002313BB">
        <w:tc>
          <w:tcPr>
            <w:tcW w:w="5000" w:type="pct"/>
          </w:tcPr>
          <w:p w:rsidR="00135584" w:rsidRPr="00F31DA5" w:rsidRDefault="00135584" w:rsidP="002313BB">
            <w:pPr>
              <w:spacing w:after="0"/>
              <w:rPr>
                <w:rFonts w:ascii="Times New Roman" w:hAnsi="Times New Roman"/>
                <w:b/>
              </w:rPr>
            </w:pPr>
            <w:r w:rsidRPr="00F31DA5">
              <w:rPr>
                <w:rFonts w:ascii="Times New Roman" w:hAnsi="Times New Roman"/>
                <w:b/>
              </w:rPr>
              <w:t>QS10 Open (Improve)</w:t>
            </w:r>
          </w:p>
          <w:p w:rsidR="00135584" w:rsidRPr="00F31DA5" w:rsidRDefault="00135584" w:rsidP="002313BB">
            <w:pPr>
              <w:spacing w:after="0"/>
              <w:rPr>
                <w:rFonts w:ascii="Times New Roman" w:hAnsi="Times New Roman"/>
              </w:rPr>
            </w:pPr>
            <w:r w:rsidRPr="00F31DA5">
              <w:rPr>
                <w:rFonts w:ascii="Times New Roman" w:hAnsi="Times New Roman"/>
              </w:rPr>
              <w:t>In what ways do you feel that the &lt;</w:t>
            </w:r>
            <w:r w:rsidRPr="00F31DA5">
              <w:rPr>
                <w:rFonts w:ascii="Times New Roman" w:hAnsi="Times New Roman"/>
                <w:b/>
              </w:rPr>
              <w:t>QG99QUAL</w:t>
            </w:r>
            <w:r w:rsidRPr="00F31DA5">
              <w:rPr>
                <w:rFonts w:ascii="Times New Roman" w:hAnsi="Times New Roman"/>
              </w:rPr>
              <w:t>&gt; from the &lt;</w:t>
            </w:r>
            <w:r w:rsidRPr="00F31DA5">
              <w:rPr>
                <w:rFonts w:ascii="Times New Roman" w:hAnsi="Times New Roman"/>
                <w:b/>
              </w:rPr>
              <w:t>QG99UNI</w:t>
            </w:r>
            <w:r w:rsidRPr="00F31DA5">
              <w:rPr>
                <w:rFonts w:ascii="Times New Roman" w:hAnsi="Times New Roman"/>
              </w:rPr>
              <w:t>&gt; could have better prepared this graduate for employment in your organisation?</w:t>
            </w:r>
          </w:p>
          <w:p w:rsidR="00135584" w:rsidRPr="00F31DA5" w:rsidRDefault="00135584" w:rsidP="002313BB">
            <w:pPr>
              <w:spacing w:after="0"/>
              <w:rPr>
                <w:rFonts w:ascii="Times New Roman" w:hAnsi="Times New Roman"/>
                <w:b/>
                <w:color w:val="00B050"/>
              </w:rPr>
            </w:pPr>
            <w:r w:rsidRPr="00F31DA5">
              <w:rPr>
                <w:rFonts w:ascii="Times New Roman" w:hAnsi="Times New Roman"/>
                <w:b/>
                <w:color w:val="00B050"/>
              </w:rPr>
              <w:t>SR</w:t>
            </w:r>
          </w:p>
          <w:p w:rsidR="00135584" w:rsidRPr="00F31DA5" w:rsidRDefault="00135584" w:rsidP="002313BB">
            <w:pPr>
              <w:spacing w:after="0"/>
              <w:rPr>
                <w:rFonts w:ascii="Times New Roman" w:hAnsi="Times New Roman"/>
                <w:b/>
                <w:color w:val="00B050"/>
              </w:rPr>
            </w:pPr>
            <w:r w:rsidRPr="00F31DA5">
              <w:rPr>
                <w:rFonts w:ascii="Times New Roman" w:hAnsi="Times New Roman"/>
                <w:b/>
                <w:color w:val="00B050"/>
              </w:rPr>
              <w:t>PROBE</w:t>
            </w:r>
          </w:p>
          <w:tbl>
            <w:tblPr>
              <w:tblW w:w="4423" w:type="dxa"/>
              <w:tblInd w:w="250" w:type="dxa"/>
              <w:tblLook w:val="04A0" w:firstRow="1" w:lastRow="0" w:firstColumn="1" w:lastColumn="0" w:noHBand="0" w:noVBand="1"/>
            </w:tblPr>
            <w:tblGrid>
              <w:gridCol w:w="3431"/>
              <w:gridCol w:w="992"/>
            </w:tblGrid>
            <w:tr w:rsidR="00135584" w:rsidRPr="00F31DA5" w:rsidTr="002313BB">
              <w:trPr>
                <w:trHeight w:val="292"/>
              </w:trPr>
              <w:tc>
                <w:tcPr>
                  <w:tcW w:w="3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eastAsia="Times New Roman" w:hAnsi="Times New Roman" w:cs="Times New Roman"/>
                      <w:szCs w:val="20"/>
                    </w:rPr>
                    <w:t xml:space="preserve">SPECIFY (RECORD) – </w:t>
                  </w:r>
                  <w:r w:rsidRPr="00F31DA5">
                    <w:rPr>
                      <w:rFonts w:ascii="Times New Roman" w:eastAsia="Times New Roman" w:hAnsi="Times New Roman" w:cs="Times New Roman"/>
                      <w:b/>
                      <w:color w:val="00B050"/>
                      <w:szCs w:val="20"/>
                    </w:rPr>
                    <w:t>OE</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1</w:t>
                  </w:r>
                </w:p>
              </w:tc>
            </w:tr>
            <w:tr w:rsidR="00135584" w:rsidRPr="00F31DA5" w:rsidTr="002313BB">
              <w:trPr>
                <w:trHeight w:val="292"/>
              </w:trPr>
              <w:tc>
                <w:tcPr>
                  <w:tcW w:w="34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eastAsia="Times New Roman" w:hAnsi="Times New Roman" w:cs="Times New Roman"/>
                      <w:szCs w:val="20"/>
                    </w:rPr>
                    <w:t>Refused – DO NOT READ OUT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98</w:t>
                  </w:r>
                </w:p>
              </w:tc>
            </w:tr>
            <w:tr w:rsidR="00135584" w:rsidRPr="00F31DA5" w:rsidTr="002313BB">
              <w:trPr>
                <w:trHeight w:val="292"/>
              </w:trPr>
              <w:tc>
                <w:tcPr>
                  <w:tcW w:w="3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eastAsia="Times New Roman" w:hAnsi="Times New Roman" w:cs="Times New Roman"/>
                      <w:szCs w:val="20"/>
                    </w:rPr>
                    <w:t>Don’t know – DO NOT READ OUT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99</w:t>
                  </w:r>
                </w:p>
              </w:tc>
            </w:tr>
          </w:tbl>
          <w:p w:rsidR="00135584" w:rsidRPr="00F31DA5" w:rsidRDefault="00135584" w:rsidP="002313BB">
            <w:pPr>
              <w:spacing w:after="0"/>
              <w:rPr>
                <w:rFonts w:ascii="Times New Roman" w:hAnsi="Times New Roman"/>
              </w:rPr>
            </w:pPr>
          </w:p>
        </w:tc>
      </w:tr>
      <w:tr w:rsidR="00135584" w:rsidRPr="00F31DA5" w:rsidTr="002313BB">
        <w:tc>
          <w:tcPr>
            <w:tcW w:w="5000" w:type="pct"/>
          </w:tcPr>
          <w:p w:rsidR="00135584" w:rsidRPr="00F31DA5" w:rsidRDefault="00135584" w:rsidP="002313BB">
            <w:pPr>
              <w:spacing w:after="0"/>
              <w:rPr>
                <w:rFonts w:ascii="Times New Roman" w:hAnsi="Times New Roman"/>
                <w:b/>
              </w:rPr>
            </w:pPr>
            <w:r w:rsidRPr="00F31DA5">
              <w:rPr>
                <w:rFonts w:ascii="Times New Roman" w:hAnsi="Times New Roman"/>
                <w:b/>
                <w:color w:val="00B050"/>
              </w:rPr>
              <w:t>ASK ALL</w:t>
            </w:r>
          </w:p>
          <w:p w:rsidR="00135584" w:rsidRPr="00F31DA5" w:rsidRDefault="00135584" w:rsidP="002313BB">
            <w:pPr>
              <w:spacing w:after="0"/>
              <w:rPr>
                <w:rFonts w:ascii="Times New Roman" w:hAnsi="Times New Roman"/>
                <w:b/>
              </w:rPr>
            </w:pPr>
            <w:r w:rsidRPr="00F31DA5">
              <w:rPr>
                <w:rFonts w:ascii="Times New Roman" w:hAnsi="Times New Roman"/>
                <w:b/>
              </w:rPr>
              <w:t>QS11 Overall rating</w:t>
            </w:r>
          </w:p>
          <w:p w:rsidR="00135584" w:rsidRPr="00F31DA5" w:rsidRDefault="00135584" w:rsidP="002313BB">
            <w:pPr>
              <w:spacing w:after="0"/>
              <w:rPr>
                <w:rFonts w:ascii="Times New Roman" w:hAnsi="Times New Roman"/>
              </w:rPr>
            </w:pPr>
            <w:r w:rsidRPr="00F31DA5">
              <w:rPr>
                <w:rFonts w:ascii="Times New Roman" w:hAnsi="Times New Roman"/>
              </w:rPr>
              <w:t>On the basis of your experience with &lt;</w:t>
            </w:r>
            <w:r w:rsidRPr="00F31DA5">
              <w:rPr>
                <w:rFonts w:ascii="Times New Roman" w:hAnsi="Times New Roman"/>
                <w:b/>
              </w:rPr>
              <w:t>QG99NAME</w:t>
            </w:r>
            <w:r w:rsidRPr="00F31DA5">
              <w:rPr>
                <w:rFonts w:ascii="Times New Roman" w:hAnsi="Times New Roman"/>
              </w:rPr>
              <w:t>&gt;, how confident would you be recommending another &lt;</w:t>
            </w:r>
            <w:r w:rsidRPr="00F31DA5">
              <w:rPr>
                <w:rFonts w:ascii="Times New Roman" w:hAnsi="Times New Roman"/>
                <w:b/>
              </w:rPr>
              <w:t>QG99QUAL</w:t>
            </w:r>
            <w:r w:rsidRPr="00F31DA5">
              <w:rPr>
                <w:rFonts w:ascii="Times New Roman" w:hAnsi="Times New Roman"/>
              </w:rPr>
              <w:t>&gt; graduate from the &lt;</w:t>
            </w:r>
            <w:r w:rsidRPr="00F31DA5">
              <w:rPr>
                <w:rFonts w:ascii="Times New Roman" w:hAnsi="Times New Roman"/>
                <w:b/>
              </w:rPr>
              <w:t>QG99UNI</w:t>
            </w:r>
            <w:r w:rsidRPr="00F31DA5">
              <w:rPr>
                <w:rFonts w:ascii="Times New Roman" w:hAnsi="Times New Roman"/>
              </w:rPr>
              <w:t>&gt; for a similar position in your organisation?</w:t>
            </w:r>
          </w:p>
          <w:p w:rsidR="00135584" w:rsidRPr="00F31DA5" w:rsidRDefault="00135584" w:rsidP="002313BB">
            <w:pPr>
              <w:spacing w:after="0"/>
              <w:rPr>
                <w:rFonts w:ascii="Times New Roman" w:hAnsi="Times New Roman"/>
              </w:rPr>
            </w:pPr>
            <w:r w:rsidRPr="00F31DA5">
              <w:rPr>
                <w:rFonts w:ascii="Times New Roman" w:hAnsi="Times New Roman"/>
              </w:rPr>
              <w:t>Would you say…</w:t>
            </w:r>
          </w:p>
          <w:p w:rsidR="00135584" w:rsidRPr="00F31DA5" w:rsidRDefault="00135584" w:rsidP="002313BB">
            <w:pPr>
              <w:spacing w:after="0"/>
              <w:rPr>
                <w:rFonts w:ascii="Times New Roman" w:hAnsi="Times New Roman"/>
                <w:b/>
                <w:color w:val="00B050"/>
              </w:rPr>
            </w:pPr>
            <w:r w:rsidRPr="00F31DA5">
              <w:rPr>
                <w:rFonts w:ascii="Times New Roman" w:hAnsi="Times New Roman"/>
                <w:b/>
                <w:color w:val="00B050"/>
              </w:rPr>
              <w:t>SR</w:t>
            </w:r>
          </w:p>
          <w:p w:rsidR="00135584" w:rsidRPr="00F31DA5" w:rsidRDefault="00135584" w:rsidP="002313BB">
            <w:pPr>
              <w:spacing w:after="0"/>
              <w:rPr>
                <w:rFonts w:ascii="Times New Roman" w:hAnsi="Times New Roman"/>
                <w:b/>
                <w:color w:val="00B050"/>
              </w:rPr>
            </w:pPr>
            <w:r w:rsidRPr="00F31DA5">
              <w:rPr>
                <w:rFonts w:ascii="Times New Roman" w:hAnsi="Times New Roman"/>
                <w:b/>
                <w:color w:val="00B050"/>
              </w:rPr>
              <w:t>READ OUT CODES 1 TO 4, DO NOT READ OUT REUFSED OR DK</w:t>
            </w:r>
          </w:p>
          <w:tbl>
            <w:tblPr>
              <w:tblW w:w="6522" w:type="dxa"/>
              <w:tblInd w:w="250" w:type="dxa"/>
              <w:tblLook w:val="04A0" w:firstRow="1" w:lastRow="0" w:firstColumn="1" w:lastColumn="0" w:noHBand="0" w:noVBand="1"/>
            </w:tblPr>
            <w:tblGrid>
              <w:gridCol w:w="5059"/>
              <w:gridCol w:w="1463"/>
            </w:tblGrid>
            <w:tr w:rsidR="00135584" w:rsidRPr="00F31DA5" w:rsidTr="002313BB">
              <w:trPr>
                <w:trHeight w:val="303"/>
              </w:trPr>
              <w:tc>
                <w:tcPr>
                  <w:tcW w:w="5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hAnsi="Times New Roman"/>
                    </w:rPr>
                    <w:t>Not confident at all</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1</w:t>
                  </w:r>
                </w:p>
              </w:tc>
            </w:tr>
            <w:tr w:rsidR="00135584" w:rsidRPr="00F31DA5" w:rsidTr="002313BB">
              <w:trPr>
                <w:trHeight w:val="303"/>
              </w:trPr>
              <w:tc>
                <w:tcPr>
                  <w:tcW w:w="50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F31DA5" w:rsidRDefault="00135584" w:rsidP="002313BB">
                  <w:pPr>
                    <w:spacing w:after="0"/>
                    <w:rPr>
                      <w:rFonts w:ascii="Times New Roman" w:hAnsi="Times New Roman"/>
                    </w:rPr>
                  </w:pPr>
                  <w:r w:rsidRPr="00F31DA5">
                    <w:rPr>
                      <w:rFonts w:ascii="Times New Roman" w:hAnsi="Times New Roman"/>
                    </w:rPr>
                    <w:t>Not that confident</w:t>
                  </w:r>
                </w:p>
              </w:tc>
              <w:tc>
                <w:tcPr>
                  <w:tcW w:w="1463" w:type="dxa"/>
                  <w:tcBorders>
                    <w:top w:val="single" w:sz="4" w:space="0" w:color="auto"/>
                    <w:left w:val="nil"/>
                    <w:bottom w:val="single" w:sz="4" w:space="0" w:color="auto"/>
                    <w:right w:val="single" w:sz="4" w:space="0" w:color="auto"/>
                  </w:tcBorders>
                  <w:shd w:val="clear" w:color="auto" w:fill="auto"/>
                  <w:noWrap/>
                  <w:vAlign w:val="center"/>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2</w:t>
                  </w:r>
                </w:p>
              </w:tc>
            </w:tr>
            <w:tr w:rsidR="00135584" w:rsidRPr="00F31DA5" w:rsidTr="002313BB">
              <w:trPr>
                <w:trHeight w:val="303"/>
              </w:trPr>
              <w:tc>
                <w:tcPr>
                  <w:tcW w:w="50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hAnsi="Times New Roman"/>
                    </w:rPr>
                    <w:t>Fairly confident</w:t>
                  </w:r>
                  <w:r w:rsidRPr="00F31DA5">
                    <w:rPr>
                      <w:rFonts w:ascii="Times New Roman" w:hAnsi="Times New Roman"/>
                    </w:rPr>
                    <w:tab/>
                  </w:r>
                </w:p>
              </w:tc>
              <w:tc>
                <w:tcPr>
                  <w:tcW w:w="1463" w:type="dxa"/>
                  <w:tcBorders>
                    <w:top w:val="single" w:sz="4" w:space="0" w:color="auto"/>
                    <w:left w:val="nil"/>
                    <w:bottom w:val="single" w:sz="4" w:space="0" w:color="auto"/>
                    <w:right w:val="single" w:sz="4" w:space="0" w:color="auto"/>
                  </w:tcBorders>
                  <w:shd w:val="clear" w:color="auto" w:fill="auto"/>
                  <w:noWrap/>
                  <w:vAlign w:val="center"/>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3</w:t>
                  </w:r>
                </w:p>
              </w:tc>
            </w:tr>
            <w:tr w:rsidR="00135584" w:rsidRPr="00F31DA5" w:rsidTr="002313BB">
              <w:trPr>
                <w:trHeight w:val="303"/>
              </w:trPr>
              <w:tc>
                <w:tcPr>
                  <w:tcW w:w="50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hAnsi="Times New Roman"/>
                    </w:rPr>
                    <w:t>Very confident</w:t>
                  </w:r>
                </w:p>
              </w:tc>
              <w:tc>
                <w:tcPr>
                  <w:tcW w:w="1463" w:type="dxa"/>
                  <w:tcBorders>
                    <w:top w:val="single" w:sz="4" w:space="0" w:color="auto"/>
                    <w:left w:val="nil"/>
                    <w:bottom w:val="single" w:sz="4" w:space="0" w:color="auto"/>
                    <w:right w:val="single" w:sz="4" w:space="0" w:color="auto"/>
                  </w:tcBorders>
                  <w:shd w:val="clear" w:color="auto" w:fill="auto"/>
                  <w:noWrap/>
                  <w:vAlign w:val="center"/>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4</w:t>
                  </w:r>
                </w:p>
              </w:tc>
            </w:tr>
            <w:tr w:rsidR="00135584" w:rsidRPr="00F31DA5" w:rsidTr="002313BB">
              <w:trPr>
                <w:trHeight w:val="303"/>
              </w:trPr>
              <w:tc>
                <w:tcPr>
                  <w:tcW w:w="50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eastAsia="Times New Roman" w:hAnsi="Times New Roman" w:cs="Times New Roman"/>
                      <w:szCs w:val="20"/>
                    </w:rPr>
                    <w:t>Refused – DO NOT READ OUT</w:t>
                  </w:r>
                </w:p>
              </w:tc>
              <w:tc>
                <w:tcPr>
                  <w:tcW w:w="1463" w:type="dxa"/>
                  <w:tcBorders>
                    <w:top w:val="single" w:sz="4" w:space="0" w:color="auto"/>
                    <w:left w:val="nil"/>
                    <w:bottom w:val="single" w:sz="4" w:space="0" w:color="auto"/>
                    <w:right w:val="single" w:sz="4" w:space="0" w:color="auto"/>
                  </w:tcBorders>
                  <w:shd w:val="clear" w:color="auto" w:fill="auto"/>
                  <w:noWrap/>
                  <w:vAlign w:val="center"/>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98</w:t>
                  </w:r>
                </w:p>
              </w:tc>
            </w:tr>
            <w:tr w:rsidR="00135584" w:rsidRPr="00F31DA5" w:rsidTr="002313BB">
              <w:trPr>
                <w:trHeight w:val="303"/>
              </w:trPr>
              <w:tc>
                <w:tcPr>
                  <w:tcW w:w="5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eastAsia="Times New Roman" w:hAnsi="Times New Roman" w:cs="Times New Roman"/>
                      <w:szCs w:val="20"/>
                    </w:rPr>
                    <w:t>Don’t know/Unsure – DO NOT READ OUT</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99</w:t>
                  </w:r>
                </w:p>
              </w:tc>
            </w:tr>
          </w:tbl>
          <w:p w:rsidR="00135584" w:rsidRPr="00F31DA5" w:rsidRDefault="00135584" w:rsidP="002313BB">
            <w:pPr>
              <w:spacing w:after="0"/>
              <w:ind w:left="1440"/>
              <w:rPr>
                <w:rFonts w:ascii="Times New Roman" w:hAnsi="Times New Roman"/>
              </w:rPr>
            </w:pPr>
          </w:p>
          <w:p w:rsidR="00135584" w:rsidRPr="00F31DA5" w:rsidRDefault="00135584" w:rsidP="002313BB">
            <w:pPr>
              <w:spacing w:after="0"/>
              <w:ind w:left="1440"/>
              <w:rPr>
                <w:rFonts w:ascii="Times New Roman" w:hAnsi="Times New Roman"/>
                <w:b/>
              </w:rPr>
            </w:pPr>
          </w:p>
        </w:tc>
      </w:tr>
      <w:tr w:rsidR="00135584" w:rsidRPr="00F31DA5" w:rsidTr="002313BB">
        <w:tc>
          <w:tcPr>
            <w:tcW w:w="5000" w:type="pct"/>
          </w:tcPr>
          <w:p w:rsidR="00135584" w:rsidRPr="00F31DA5" w:rsidRDefault="00135584" w:rsidP="002313BB">
            <w:pPr>
              <w:spacing w:after="0"/>
              <w:rPr>
                <w:rFonts w:ascii="Times New Roman" w:hAnsi="Times New Roman"/>
                <w:b/>
                <w:caps/>
              </w:rPr>
            </w:pPr>
          </w:p>
          <w:p w:rsidR="00135584" w:rsidRPr="00F31DA5" w:rsidRDefault="00135584" w:rsidP="002313BB">
            <w:pPr>
              <w:shd w:val="clear" w:color="auto" w:fill="D9D9D9"/>
              <w:spacing w:after="0"/>
              <w:rPr>
                <w:rFonts w:ascii="Times New Roman" w:hAnsi="Times New Roman"/>
                <w:b/>
                <w:caps/>
              </w:rPr>
            </w:pPr>
            <w:r w:rsidRPr="00F31DA5">
              <w:rPr>
                <w:rFonts w:ascii="Times New Roman" w:hAnsi="Times New Roman"/>
                <w:b/>
                <w:caps/>
              </w:rPr>
              <w:t>Conclusion</w:t>
            </w:r>
          </w:p>
        </w:tc>
      </w:tr>
      <w:tr w:rsidR="00135584" w:rsidRPr="00F31DA5" w:rsidTr="002313BB">
        <w:tc>
          <w:tcPr>
            <w:tcW w:w="5000" w:type="pct"/>
          </w:tcPr>
          <w:p w:rsidR="00135584" w:rsidRPr="00F31DA5" w:rsidRDefault="00135584" w:rsidP="002313BB">
            <w:pPr>
              <w:spacing w:after="0"/>
              <w:rPr>
                <w:rFonts w:ascii="Times New Roman" w:hAnsi="Times New Roman"/>
                <w:b/>
              </w:rPr>
            </w:pPr>
          </w:p>
          <w:p w:rsidR="00135584" w:rsidRPr="00F31DA5" w:rsidRDefault="00135584" w:rsidP="002313BB">
            <w:pPr>
              <w:spacing w:after="0"/>
              <w:rPr>
                <w:rFonts w:ascii="Times New Roman" w:hAnsi="Times New Roman"/>
                <w:b/>
              </w:rPr>
            </w:pPr>
            <w:r w:rsidRPr="00F31DA5">
              <w:rPr>
                <w:rFonts w:ascii="Times New Roman" w:hAnsi="Times New Roman"/>
                <w:b/>
              </w:rPr>
              <w:t>QS12 Results Feedback</w:t>
            </w:r>
          </w:p>
          <w:p w:rsidR="00135584" w:rsidRPr="00F31DA5" w:rsidRDefault="00135584" w:rsidP="002313BB">
            <w:pPr>
              <w:spacing w:after="0"/>
              <w:rPr>
                <w:rFonts w:ascii="Times New Roman" w:hAnsi="Times New Roman"/>
              </w:rPr>
            </w:pPr>
            <w:r w:rsidRPr="00F31DA5">
              <w:rPr>
                <w:rFonts w:ascii="Times New Roman" w:hAnsi="Times New Roman"/>
              </w:rPr>
              <w:t>Thanks you for your assistance with this survey. We would like to provide some feedback to participants about the outcomes of the study. We anticipate finishing the survey in June 2014. Would you like to receive a one page summary of the outcomes of the study?</w:t>
            </w:r>
          </w:p>
          <w:p w:rsidR="00135584" w:rsidRPr="00F31DA5" w:rsidRDefault="00135584" w:rsidP="002313BB">
            <w:pPr>
              <w:spacing w:after="0"/>
              <w:rPr>
                <w:rFonts w:ascii="Times New Roman" w:hAnsi="Times New Roman"/>
              </w:rPr>
            </w:pPr>
          </w:p>
          <w:tbl>
            <w:tblPr>
              <w:tblW w:w="5699" w:type="dxa"/>
              <w:tblInd w:w="250" w:type="dxa"/>
              <w:tblLook w:val="04A0" w:firstRow="1" w:lastRow="0" w:firstColumn="1" w:lastColumn="0" w:noHBand="0" w:noVBand="1"/>
            </w:tblPr>
            <w:tblGrid>
              <w:gridCol w:w="4423"/>
              <w:gridCol w:w="1276"/>
            </w:tblGrid>
            <w:tr w:rsidR="00135584" w:rsidRPr="00F31DA5" w:rsidTr="002313BB">
              <w:trPr>
                <w:trHeight w:val="296"/>
              </w:trPr>
              <w:tc>
                <w:tcPr>
                  <w:tcW w:w="44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eastAsia="Times New Roman" w:hAnsi="Times New Roman" w:cs="Times New Roman"/>
                      <w:szCs w:val="20"/>
                    </w:rPr>
                    <w:t>Yes</w:t>
                  </w:r>
                </w:p>
              </w:tc>
              <w:tc>
                <w:tcPr>
                  <w:tcW w:w="1276" w:type="dxa"/>
                  <w:tcBorders>
                    <w:top w:val="single" w:sz="4" w:space="0" w:color="auto"/>
                    <w:left w:val="nil"/>
                    <w:bottom w:val="single" w:sz="4" w:space="0" w:color="auto"/>
                    <w:right w:val="single" w:sz="4" w:space="0" w:color="auto"/>
                  </w:tcBorders>
                  <w:vAlign w:val="center"/>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Go to QS13</w:t>
                  </w:r>
                </w:p>
              </w:tc>
            </w:tr>
            <w:tr w:rsidR="00135584" w:rsidRPr="00F31DA5" w:rsidTr="002313BB">
              <w:trPr>
                <w:trHeight w:val="296"/>
              </w:trPr>
              <w:tc>
                <w:tcPr>
                  <w:tcW w:w="44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eastAsia="Times New Roman" w:hAnsi="Times New Roman" w:cs="Times New Roman"/>
                      <w:szCs w:val="20"/>
                    </w:rPr>
                    <w:t>No</w:t>
                  </w:r>
                </w:p>
              </w:tc>
              <w:tc>
                <w:tcPr>
                  <w:tcW w:w="1276" w:type="dxa"/>
                  <w:tcBorders>
                    <w:top w:val="single" w:sz="4" w:space="0" w:color="auto"/>
                    <w:left w:val="nil"/>
                    <w:bottom w:val="single" w:sz="4" w:space="0" w:color="auto"/>
                    <w:right w:val="single" w:sz="4" w:space="0" w:color="auto"/>
                  </w:tcBorders>
                  <w:vAlign w:val="center"/>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Go to QS14</w:t>
                  </w:r>
                </w:p>
              </w:tc>
            </w:tr>
          </w:tbl>
          <w:p w:rsidR="00135584" w:rsidRPr="00F31DA5" w:rsidRDefault="00135584" w:rsidP="002313BB">
            <w:pPr>
              <w:spacing w:after="0"/>
              <w:rPr>
                <w:rFonts w:ascii="Times New Roman" w:hAnsi="Times New Roman"/>
              </w:rPr>
            </w:pPr>
          </w:p>
          <w:p w:rsidR="00135584" w:rsidRPr="00F31DA5" w:rsidRDefault="00135584" w:rsidP="002313BB">
            <w:pPr>
              <w:spacing w:after="0"/>
              <w:rPr>
                <w:rFonts w:ascii="Times New Roman" w:hAnsi="Times New Roman"/>
              </w:rPr>
            </w:pPr>
          </w:p>
          <w:p w:rsidR="00135584" w:rsidRPr="00F31DA5" w:rsidRDefault="00135584" w:rsidP="002313BB">
            <w:pPr>
              <w:spacing w:after="0"/>
              <w:rPr>
                <w:rFonts w:ascii="Times New Roman" w:hAnsi="Times New Roman"/>
              </w:rPr>
            </w:pPr>
          </w:p>
          <w:p w:rsidR="00135584" w:rsidRPr="00F31DA5" w:rsidRDefault="00135584" w:rsidP="002313BB">
            <w:pPr>
              <w:spacing w:after="0"/>
              <w:rPr>
                <w:rFonts w:ascii="Times New Roman" w:hAnsi="Times New Roman"/>
                <w:b/>
              </w:rPr>
            </w:pPr>
            <w:r w:rsidRPr="00F31DA5">
              <w:rPr>
                <w:rFonts w:ascii="Times New Roman" w:hAnsi="Times New Roman"/>
                <w:b/>
              </w:rPr>
              <w:t>QS13 Supervisor Email (confirm)</w:t>
            </w:r>
          </w:p>
          <w:p w:rsidR="00135584" w:rsidRPr="00F31DA5" w:rsidRDefault="00135584" w:rsidP="002313BB">
            <w:pPr>
              <w:spacing w:after="0"/>
              <w:rPr>
                <w:rFonts w:ascii="Times New Roman" w:hAnsi="Times New Roman"/>
              </w:rPr>
            </w:pPr>
            <w:r w:rsidRPr="00F31DA5">
              <w:rPr>
                <w:rFonts w:ascii="Times New Roman" w:hAnsi="Times New Roman"/>
              </w:rPr>
              <w:t>What is the best email address for the research team to send the summary to?</w:t>
            </w:r>
          </w:p>
          <w:p w:rsidR="00135584" w:rsidRPr="00F31DA5" w:rsidRDefault="00135584" w:rsidP="002313BB">
            <w:pPr>
              <w:spacing w:after="0"/>
              <w:rPr>
                <w:rFonts w:ascii="Times New Roman" w:hAnsi="Times New Roman"/>
              </w:rPr>
            </w:pPr>
          </w:p>
          <w:p w:rsidR="00135584" w:rsidRPr="00F31DA5" w:rsidRDefault="00135584" w:rsidP="002313BB">
            <w:pPr>
              <w:spacing w:after="0"/>
              <w:rPr>
                <w:rFonts w:ascii="Times New Roman" w:hAnsi="Times New Roman"/>
                <w:b/>
                <w:color w:val="00B050"/>
              </w:rPr>
            </w:pPr>
            <w:r w:rsidRPr="00F31DA5">
              <w:rPr>
                <w:rFonts w:ascii="Times New Roman" w:hAnsi="Times New Roman"/>
                <w:b/>
                <w:color w:val="00B050"/>
              </w:rPr>
              <w:t>INTERVIEWER: READ BACK SUPERVISOR EMAIL ADDRESS</w:t>
            </w:r>
          </w:p>
          <w:p w:rsidR="00135584" w:rsidRPr="00F31DA5" w:rsidRDefault="00135584" w:rsidP="002313BB">
            <w:pPr>
              <w:spacing w:after="0"/>
              <w:rPr>
                <w:rFonts w:ascii="Times New Roman" w:hAnsi="Times New Roman"/>
              </w:rPr>
            </w:pPr>
            <w:r w:rsidRPr="00F31DA5">
              <w:rPr>
                <w:rFonts w:ascii="Times New Roman" w:hAnsi="Times New Roman"/>
              </w:rPr>
              <w:t>Can I just read that back to you to check that I have recorded it correctly?</w:t>
            </w:r>
          </w:p>
          <w:p w:rsidR="00135584" w:rsidRPr="00F31DA5" w:rsidRDefault="00135584" w:rsidP="002313BB">
            <w:pPr>
              <w:spacing w:after="0"/>
              <w:rPr>
                <w:rFonts w:ascii="Times New Roman" w:hAnsi="Times New Roman"/>
              </w:rPr>
            </w:pPr>
          </w:p>
          <w:tbl>
            <w:tblPr>
              <w:tblW w:w="7825" w:type="dxa"/>
              <w:tblInd w:w="250" w:type="dxa"/>
              <w:tblLook w:val="04A0" w:firstRow="1" w:lastRow="0" w:firstColumn="1" w:lastColumn="0" w:noHBand="0" w:noVBand="1"/>
            </w:tblPr>
            <w:tblGrid>
              <w:gridCol w:w="3714"/>
              <w:gridCol w:w="1276"/>
              <w:gridCol w:w="2835"/>
            </w:tblGrid>
            <w:tr w:rsidR="00135584" w:rsidRPr="00F31DA5" w:rsidTr="002313BB">
              <w:trPr>
                <w:trHeight w:val="296"/>
              </w:trPr>
              <w:tc>
                <w:tcPr>
                  <w:tcW w:w="3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eastAsia="Times New Roman" w:hAnsi="Times New Roman" w:cs="Times New Roman"/>
                      <w:szCs w:val="20"/>
                    </w:rPr>
                    <w:t>SPECIFY – RECORD EMAIL ADDRESS</w:t>
                  </w:r>
                </w:p>
              </w:tc>
              <w:tc>
                <w:tcPr>
                  <w:tcW w:w="1276" w:type="dxa"/>
                  <w:tcBorders>
                    <w:top w:val="single" w:sz="4" w:space="0" w:color="auto"/>
                    <w:left w:val="nil"/>
                    <w:bottom w:val="single" w:sz="4" w:space="0" w:color="auto"/>
                    <w:right w:val="single" w:sz="4" w:space="0" w:color="auto"/>
                  </w:tcBorders>
                  <w:vAlign w:val="center"/>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1</w:t>
                  </w:r>
                </w:p>
              </w:tc>
              <w:tc>
                <w:tcPr>
                  <w:tcW w:w="2835" w:type="dxa"/>
                  <w:vMerge w:val="restart"/>
                  <w:tcBorders>
                    <w:top w:val="single" w:sz="4" w:space="0" w:color="auto"/>
                    <w:left w:val="single" w:sz="4" w:space="0" w:color="auto"/>
                    <w:right w:val="single" w:sz="4" w:space="0" w:color="auto"/>
                  </w:tcBorders>
                  <w:vAlign w:val="center"/>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Go to QS14</w:t>
                  </w:r>
                </w:p>
              </w:tc>
            </w:tr>
            <w:tr w:rsidR="00135584" w:rsidRPr="00F31DA5" w:rsidTr="002313BB">
              <w:trPr>
                <w:trHeight w:val="296"/>
              </w:trPr>
              <w:tc>
                <w:tcPr>
                  <w:tcW w:w="3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eastAsia="Times New Roman" w:hAnsi="Times New Roman" w:cs="Times New Roman"/>
                      <w:szCs w:val="20"/>
                    </w:rPr>
                    <w:t>Refused – DO NOT READ OUT</w:t>
                  </w:r>
                </w:p>
              </w:tc>
              <w:tc>
                <w:tcPr>
                  <w:tcW w:w="1276" w:type="dxa"/>
                  <w:tcBorders>
                    <w:top w:val="single" w:sz="4" w:space="0" w:color="auto"/>
                    <w:left w:val="nil"/>
                    <w:bottom w:val="single" w:sz="4" w:space="0" w:color="auto"/>
                    <w:right w:val="single" w:sz="4" w:space="0" w:color="auto"/>
                  </w:tcBorders>
                  <w:vAlign w:val="center"/>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98</w:t>
                  </w:r>
                </w:p>
              </w:tc>
              <w:tc>
                <w:tcPr>
                  <w:tcW w:w="2835" w:type="dxa"/>
                  <w:vMerge/>
                  <w:tcBorders>
                    <w:left w:val="single" w:sz="4" w:space="0" w:color="auto"/>
                    <w:right w:val="single" w:sz="4" w:space="0" w:color="auto"/>
                  </w:tcBorders>
                  <w:vAlign w:val="center"/>
                </w:tcPr>
                <w:p w:rsidR="00135584" w:rsidRPr="00F31DA5" w:rsidRDefault="00135584" w:rsidP="002313BB">
                  <w:pPr>
                    <w:spacing w:after="0"/>
                    <w:jc w:val="center"/>
                    <w:rPr>
                      <w:rFonts w:ascii="Times New Roman" w:eastAsia="Times New Roman" w:hAnsi="Times New Roman" w:cs="Times New Roman"/>
                      <w:szCs w:val="20"/>
                    </w:rPr>
                  </w:pPr>
                </w:p>
              </w:tc>
            </w:tr>
            <w:tr w:rsidR="00135584" w:rsidRPr="00F31DA5" w:rsidTr="002313BB">
              <w:trPr>
                <w:trHeight w:val="296"/>
              </w:trPr>
              <w:tc>
                <w:tcPr>
                  <w:tcW w:w="3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eastAsia="Times New Roman" w:hAnsi="Times New Roman" w:cs="Times New Roman"/>
                      <w:szCs w:val="20"/>
                    </w:rPr>
                    <w:t>Don’t know – DO NOT READ OUT</w:t>
                  </w:r>
                </w:p>
              </w:tc>
              <w:tc>
                <w:tcPr>
                  <w:tcW w:w="1276" w:type="dxa"/>
                  <w:tcBorders>
                    <w:top w:val="single" w:sz="4" w:space="0" w:color="auto"/>
                    <w:left w:val="nil"/>
                    <w:bottom w:val="single" w:sz="4" w:space="0" w:color="auto"/>
                    <w:right w:val="single" w:sz="4" w:space="0" w:color="auto"/>
                  </w:tcBorders>
                  <w:vAlign w:val="center"/>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99</w:t>
                  </w:r>
                </w:p>
              </w:tc>
              <w:tc>
                <w:tcPr>
                  <w:tcW w:w="2835" w:type="dxa"/>
                  <w:vMerge/>
                  <w:tcBorders>
                    <w:left w:val="single" w:sz="4" w:space="0" w:color="auto"/>
                    <w:bottom w:val="single" w:sz="4" w:space="0" w:color="auto"/>
                    <w:right w:val="single" w:sz="4" w:space="0" w:color="auto"/>
                  </w:tcBorders>
                  <w:vAlign w:val="center"/>
                </w:tcPr>
                <w:p w:rsidR="00135584" w:rsidRPr="00F31DA5" w:rsidRDefault="00135584" w:rsidP="002313BB">
                  <w:pPr>
                    <w:spacing w:after="0"/>
                    <w:jc w:val="center"/>
                    <w:rPr>
                      <w:rFonts w:ascii="Times New Roman" w:eastAsia="Times New Roman" w:hAnsi="Times New Roman" w:cs="Times New Roman"/>
                      <w:szCs w:val="20"/>
                    </w:rPr>
                  </w:pPr>
                </w:p>
              </w:tc>
            </w:tr>
          </w:tbl>
          <w:p w:rsidR="00135584" w:rsidRDefault="00135584" w:rsidP="002313BB">
            <w:pPr>
              <w:spacing w:after="0"/>
              <w:rPr>
                <w:rFonts w:ascii="Times New Roman" w:hAnsi="Times New Roman"/>
              </w:rPr>
            </w:pPr>
          </w:p>
          <w:p w:rsidR="00135584" w:rsidRDefault="00135584" w:rsidP="002313BB">
            <w:pPr>
              <w:spacing w:after="0"/>
              <w:rPr>
                <w:rFonts w:ascii="Times New Roman" w:hAnsi="Times New Roman"/>
              </w:rPr>
            </w:pPr>
            <w:r w:rsidRPr="00D05076">
              <w:rPr>
                <w:rFonts w:ascii="Times New Roman" w:hAnsi="Times New Roman"/>
              </w:rPr>
              <w:t>Note: Provide checkbox to send Supervisor Participant Information Sheet if transferred directly from Graduate Interview.</w:t>
            </w:r>
          </w:p>
          <w:p w:rsidR="00135584" w:rsidRPr="00F31DA5" w:rsidRDefault="00135584" w:rsidP="002313BB">
            <w:pPr>
              <w:spacing w:after="0"/>
              <w:rPr>
                <w:rFonts w:ascii="Times New Roman" w:hAnsi="Times New Roman"/>
              </w:rPr>
            </w:pPr>
          </w:p>
          <w:p w:rsidR="00135584" w:rsidRPr="00F31DA5" w:rsidRDefault="00135584" w:rsidP="002313BB">
            <w:pPr>
              <w:spacing w:after="0"/>
              <w:rPr>
                <w:rFonts w:ascii="Times New Roman" w:hAnsi="Times New Roman"/>
                <w:b/>
                <w:i/>
              </w:rPr>
            </w:pPr>
          </w:p>
        </w:tc>
      </w:tr>
      <w:tr w:rsidR="00135584" w:rsidRPr="00F31DA5" w:rsidTr="002313BB">
        <w:tc>
          <w:tcPr>
            <w:tcW w:w="5000" w:type="pct"/>
          </w:tcPr>
          <w:p w:rsidR="00135584" w:rsidRPr="00F31DA5" w:rsidRDefault="00135584" w:rsidP="002313BB">
            <w:pPr>
              <w:spacing w:after="0"/>
              <w:rPr>
                <w:rFonts w:ascii="Times New Roman" w:hAnsi="Times New Roman"/>
                <w:b/>
              </w:rPr>
            </w:pPr>
          </w:p>
          <w:p w:rsidR="00135584" w:rsidRPr="00F31DA5" w:rsidRDefault="00135584" w:rsidP="002313BB">
            <w:pPr>
              <w:spacing w:after="0"/>
              <w:rPr>
                <w:rFonts w:ascii="Times New Roman" w:hAnsi="Times New Roman"/>
                <w:b/>
              </w:rPr>
            </w:pPr>
            <w:r w:rsidRPr="00F31DA5">
              <w:rPr>
                <w:rFonts w:ascii="Times New Roman" w:hAnsi="Times New Roman"/>
                <w:b/>
              </w:rPr>
              <w:t>QS14 Survey Feedback</w:t>
            </w:r>
          </w:p>
          <w:p w:rsidR="00135584" w:rsidRPr="00F31DA5" w:rsidRDefault="00135584" w:rsidP="002313BB">
            <w:pPr>
              <w:spacing w:after="0"/>
              <w:rPr>
                <w:rFonts w:ascii="Times New Roman" w:hAnsi="Times New Roman"/>
                <w:b/>
              </w:rPr>
            </w:pPr>
            <w:r w:rsidRPr="00F31DA5">
              <w:rPr>
                <w:rFonts w:ascii="Times New Roman" w:hAnsi="Times New Roman"/>
              </w:rPr>
              <w:t>Do you have any feedback about the conduct or design of this survey?</w:t>
            </w:r>
          </w:p>
        </w:tc>
      </w:tr>
      <w:tr w:rsidR="00135584" w:rsidRPr="00F31DA5" w:rsidTr="002313BB">
        <w:tc>
          <w:tcPr>
            <w:tcW w:w="5000" w:type="pct"/>
          </w:tcPr>
          <w:p w:rsidR="00135584" w:rsidRPr="00F31DA5" w:rsidRDefault="00135584" w:rsidP="002313BB">
            <w:pPr>
              <w:spacing w:after="0"/>
              <w:rPr>
                <w:rFonts w:ascii="Times New Roman" w:hAnsi="Times New Roman"/>
                <w:b/>
                <w:color w:val="00B050"/>
              </w:rPr>
            </w:pPr>
            <w:r w:rsidRPr="00F31DA5">
              <w:rPr>
                <w:rFonts w:ascii="Times New Roman" w:hAnsi="Times New Roman"/>
                <w:b/>
                <w:color w:val="00B050"/>
              </w:rPr>
              <w:t>SR</w:t>
            </w:r>
          </w:p>
          <w:tbl>
            <w:tblPr>
              <w:tblW w:w="7825" w:type="dxa"/>
              <w:tblInd w:w="250" w:type="dxa"/>
              <w:tblLook w:val="04A0" w:firstRow="1" w:lastRow="0" w:firstColumn="1" w:lastColumn="0" w:noHBand="0" w:noVBand="1"/>
            </w:tblPr>
            <w:tblGrid>
              <w:gridCol w:w="3714"/>
              <w:gridCol w:w="1276"/>
              <w:gridCol w:w="2835"/>
            </w:tblGrid>
            <w:tr w:rsidR="00135584" w:rsidRPr="00F31DA5" w:rsidTr="002313BB">
              <w:trPr>
                <w:trHeight w:val="296"/>
              </w:trPr>
              <w:tc>
                <w:tcPr>
                  <w:tcW w:w="3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eastAsia="Times New Roman" w:hAnsi="Times New Roman" w:cs="Times New Roman"/>
                      <w:szCs w:val="20"/>
                    </w:rPr>
                    <w:t>SPECIFY – RECORD COMMENTS</w:t>
                  </w:r>
                </w:p>
              </w:tc>
              <w:tc>
                <w:tcPr>
                  <w:tcW w:w="1276" w:type="dxa"/>
                  <w:tcBorders>
                    <w:top w:val="single" w:sz="4" w:space="0" w:color="auto"/>
                    <w:left w:val="nil"/>
                    <w:bottom w:val="single" w:sz="4" w:space="0" w:color="auto"/>
                    <w:right w:val="single" w:sz="4" w:space="0" w:color="auto"/>
                  </w:tcBorders>
                  <w:vAlign w:val="center"/>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1</w:t>
                  </w:r>
                </w:p>
              </w:tc>
              <w:tc>
                <w:tcPr>
                  <w:tcW w:w="2835" w:type="dxa"/>
                  <w:vMerge w:val="restart"/>
                  <w:tcBorders>
                    <w:top w:val="single" w:sz="4" w:space="0" w:color="auto"/>
                    <w:left w:val="single" w:sz="4" w:space="0" w:color="auto"/>
                    <w:right w:val="single" w:sz="4" w:space="0" w:color="auto"/>
                  </w:tcBorders>
                  <w:vAlign w:val="center"/>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Go to CLOSE</w:t>
                  </w:r>
                </w:p>
              </w:tc>
            </w:tr>
            <w:tr w:rsidR="00135584" w:rsidRPr="00F31DA5" w:rsidTr="002313BB">
              <w:trPr>
                <w:trHeight w:val="296"/>
              </w:trPr>
              <w:tc>
                <w:tcPr>
                  <w:tcW w:w="3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eastAsia="Times New Roman" w:hAnsi="Times New Roman" w:cs="Times New Roman"/>
                      <w:szCs w:val="20"/>
                    </w:rPr>
                    <w:t>Refused – DO NOT READ OUT</w:t>
                  </w:r>
                </w:p>
              </w:tc>
              <w:tc>
                <w:tcPr>
                  <w:tcW w:w="1276" w:type="dxa"/>
                  <w:tcBorders>
                    <w:top w:val="single" w:sz="4" w:space="0" w:color="auto"/>
                    <w:left w:val="nil"/>
                    <w:bottom w:val="single" w:sz="4" w:space="0" w:color="auto"/>
                    <w:right w:val="single" w:sz="4" w:space="0" w:color="auto"/>
                  </w:tcBorders>
                  <w:vAlign w:val="center"/>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98</w:t>
                  </w:r>
                </w:p>
              </w:tc>
              <w:tc>
                <w:tcPr>
                  <w:tcW w:w="2835" w:type="dxa"/>
                  <w:vMerge/>
                  <w:tcBorders>
                    <w:left w:val="single" w:sz="4" w:space="0" w:color="auto"/>
                    <w:right w:val="single" w:sz="4" w:space="0" w:color="auto"/>
                  </w:tcBorders>
                  <w:vAlign w:val="center"/>
                </w:tcPr>
                <w:p w:rsidR="00135584" w:rsidRPr="00F31DA5" w:rsidRDefault="00135584" w:rsidP="002313BB">
                  <w:pPr>
                    <w:spacing w:after="0"/>
                    <w:jc w:val="center"/>
                    <w:rPr>
                      <w:rFonts w:ascii="Times New Roman" w:eastAsia="Times New Roman" w:hAnsi="Times New Roman" w:cs="Times New Roman"/>
                      <w:szCs w:val="20"/>
                    </w:rPr>
                  </w:pPr>
                </w:p>
              </w:tc>
            </w:tr>
            <w:tr w:rsidR="00135584" w:rsidRPr="00F31DA5" w:rsidTr="002313BB">
              <w:trPr>
                <w:trHeight w:val="296"/>
              </w:trPr>
              <w:tc>
                <w:tcPr>
                  <w:tcW w:w="3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584" w:rsidRPr="00F31DA5" w:rsidRDefault="00135584" w:rsidP="002313BB">
                  <w:pPr>
                    <w:spacing w:after="0"/>
                    <w:rPr>
                      <w:rFonts w:ascii="Times New Roman" w:eastAsia="Times New Roman" w:hAnsi="Times New Roman" w:cs="Times New Roman"/>
                      <w:szCs w:val="20"/>
                    </w:rPr>
                  </w:pPr>
                  <w:r w:rsidRPr="00F31DA5">
                    <w:rPr>
                      <w:rFonts w:ascii="Times New Roman" w:eastAsia="Times New Roman" w:hAnsi="Times New Roman" w:cs="Times New Roman"/>
                      <w:szCs w:val="20"/>
                    </w:rPr>
                    <w:t>Don’t know – DO NOT READ OUT</w:t>
                  </w:r>
                </w:p>
              </w:tc>
              <w:tc>
                <w:tcPr>
                  <w:tcW w:w="1276" w:type="dxa"/>
                  <w:tcBorders>
                    <w:top w:val="single" w:sz="4" w:space="0" w:color="auto"/>
                    <w:left w:val="nil"/>
                    <w:bottom w:val="single" w:sz="4" w:space="0" w:color="auto"/>
                    <w:right w:val="single" w:sz="4" w:space="0" w:color="auto"/>
                  </w:tcBorders>
                  <w:vAlign w:val="center"/>
                </w:tcPr>
                <w:p w:rsidR="00135584" w:rsidRPr="00F31DA5" w:rsidRDefault="00135584" w:rsidP="002313BB">
                  <w:pPr>
                    <w:spacing w:after="0"/>
                    <w:jc w:val="center"/>
                    <w:rPr>
                      <w:rFonts w:ascii="Times New Roman" w:eastAsia="Times New Roman" w:hAnsi="Times New Roman" w:cs="Times New Roman"/>
                      <w:szCs w:val="20"/>
                    </w:rPr>
                  </w:pPr>
                  <w:r w:rsidRPr="00F31DA5">
                    <w:rPr>
                      <w:rFonts w:ascii="Times New Roman" w:eastAsia="Times New Roman" w:hAnsi="Times New Roman" w:cs="Times New Roman"/>
                      <w:szCs w:val="20"/>
                    </w:rPr>
                    <w:t>99</w:t>
                  </w:r>
                </w:p>
              </w:tc>
              <w:tc>
                <w:tcPr>
                  <w:tcW w:w="2835" w:type="dxa"/>
                  <w:vMerge/>
                  <w:tcBorders>
                    <w:left w:val="single" w:sz="4" w:space="0" w:color="auto"/>
                    <w:bottom w:val="single" w:sz="4" w:space="0" w:color="auto"/>
                    <w:right w:val="single" w:sz="4" w:space="0" w:color="auto"/>
                  </w:tcBorders>
                  <w:vAlign w:val="center"/>
                </w:tcPr>
                <w:p w:rsidR="00135584" w:rsidRPr="00F31DA5" w:rsidRDefault="00135584" w:rsidP="002313BB">
                  <w:pPr>
                    <w:spacing w:after="0"/>
                    <w:jc w:val="center"/>
                    <w:rPr>
                      <w:rFonts w:ascii="Times New Roman" w:eastAsia="Times New Roman" w:hAnsi="Times New Roman" w:cs="Times New Roman"/>
                      <w:szCs w:val="20"/>
                    </w:rPr>
                  </w:pPr>
                </w:p>
              </w:tc>
            </w:tr>
          </w:tbl>
          <w:p w:rsidR="00135584" w:rsidRPr="00F31DA5" w:rsidRDefault="00135584" w:rsidP="002313BB">
            <w:pPr>
              <w:spacing w:after="0"/>
              <w:rPr>
                <w:rFonts w:ascii="Times New Roman" w:hAnsi="Times New Roman"/>
                <w:b/>
              </w:rPr>
            </w:pPr>
          </w:p>
          <w:p w:rsidR="00135584" w:rsidRDefault="00135584" w:rsidP="002313BB">
            <w:pPr>
              <w:spacing w:after="0"/>
              <w:rPr>
                <w:rFonts w:ascii="Times New Roman" w:hAnsi="Times New Roman"/>
                <w:b/>
              </w:rPr>
            </w:pPr>
          </w:p>
          <w:p w:rsidR="00135584" w:rsidRDefault="00135584" w:rsidP="002313BB">
            <w:pPr>
              <w:spacing w:after="0"/>
              <w:rPr>
                <w:rFonts w:ascii="Times New Roman" w:hAnsi="Times New Roman"/>
                <w:b/>
              </w:rPr>
            </w:pPr>
          </w:p>
          <w:p w:rsidR="00135584" w:rsidRDefault="00135584" w:rsidP="002313BB">
            <w:pPr>
              <w:spacing w:after="0"/>
              <w:rPr>
                <w:rFonts w:ascii="Times New Roman" w:hAnsi="Times New Roman"/>
                <w:b/>
              </w:rPr>
            </w:pPr>
          </w:p>
          <w:p w:rsidR="00135584" w:rsidRDefault="00135584" w:rsidP="002313BB">
            <w:pPr>
              <w:spacing w:after="0"/>
              <w:rPr>
                <w:rFonts w:ascii="Times New Roman" w:hAnsi="Times New Roman"/>
                <w:b/>
              </w:rPr>
            </w:pPr>
          </w:p>
          <w:p w:rsidR="00135584" w:rsidRPr="00F31DA5" w:rsidRDefault="00135584" w:rsidP="002313BB">
            <w:pPr>
              <w:spacing w:after="0"/>
              <w:rPr>
                <w:rFonts w:ascii="Times New Roman" w:hAnsi="Times New Roman"/>
                <w:b/>
              </w:rPr>
            </w:pPr>
          </w:p>
          <w:p w:rsidR="00135584" w:rsidRPr="00F31DA5" w:rsidRDefault="00135584" w:rsidP="002313BB">
            <w:pPr>
              <w:shd w:val="clear" w:color="auto" w:fill="D9D9D9"/>
              <w:spacing w:after="0"/>
            </w:pPr>
            <w:r w:rsidRPr="00F31DA5">
              <w:rPr>
                <w:rFonts w:ascii="Times New Roman" w:hAnsi="Times New Roman"/>
                <w:b/>
                <w:caps/>
              </w:rPr>
              <w:t>CLOSE</w:t>
            </w:r>
          </w:p>
        </w:tc>
      </w:tr>
    </w:tbl>
    <w:p w:rsidR="00135584" w:rsidRPr="00F31DA5" w:rsidRDefault="00135584" w:rsidP="00135584"/>
    <w:p w:rsidR="00135584" w:rsidRPr="00F31DA5" w:rsidRDefault="00135584" w:rsidP="00135584">
      <w:pPr>
        <w:spacing w:after="0"/>
        <w:rPr>
          <w:rFonts w:ascii="Times New Roman" w:hAnsi="Times New Roman"/>
          <w:strike/>
        </w:rPr>
      </w:pPr>
      <w:r w:rsidRPr="00F31DA5">
        <w:rPr>
          <w:rFonts w:ascii="Times New Roman" w:hAnsi="Times New Roman"/>
        </w:rPr>
        <w:t xml:space="preserve">Thank you once again for your time today. </w:t>
      </w:r>
    </w:p>
    <w:p w:rsidR="00135584" w:rsidRPr="00F31DA5" w:rsidRDefault="00135584" w:rsidP="00135584">
      <w:pPr>
        <w:spacing w:after="0"/>
        <w:rPr>
          <w:rFonts w:ascii="Times New Roman" w:hAnsi="Times New Roman"/>
        </w:rPr>
      </w:pPr>
    </w:p>
    <w:p w:rsidR="00135584" w:rsidRPr="00F31DA5" w:rsidRDefault="00135584" w:rsidP="00135584">
      <w:pPr>
        <w:spacing w:after="0"/>
        <w:rPr>
          <w:rFonts w:ascii="Times New Roman" w:hAnsi="Times New Roman"/>
        </w:rPr>
      </w:pPr>
      <w:r w:rsidRPr="00F31DA5">
        <w:rPr>
          <w:rFonts w:ascii="Times New Roman" w:hAnsi="Times New Roman"/>
        </w:rPr>
        <w:t>As a market research company, we comply with the requirements of the Privacy Act.  The information you have provided is confidential and will only be used for market research purposes.</w:t>
      </w:r>
    </w:p>
    <w:p w:rsidR="00135584" w:rsidRPr="00F31DA5" w:rsidRDefault="00135584" w:rsidP="00135584">
      <w:pPr>
        <w:spacing w:after="0"/>
        <w:rPr>
          <w:rFonts w:ascii="Times New Roman" w:hAnsi="Times New Roman"/>
        </w:rPr>
      </w:pPr>
    </w:p>
    <w:p w:rsidR="00135584" w:rsidRPr="00F31DA5" w:rsidRDefault="00135584" w:rsidP="00135584">
      <w:pPr>
        <w:spacing w:after="0"/>
        <w:rPr>
          <w:rFonts w:ascii="Times New Roman" w:hAnsi="Times New Roman"/>
        </w:rPr>
      </w:pPr>
      <w:r w:rsidRPr="00F31DA5">
        <w:rPr>
          <w:rFonts w:ascii="Times New Roman" w:hAnsi="Times New Roman"/>
        </w:rPr>
        <w:t>If you wish to verify our company’s bona fides, please contact the Australian Market &amp; Social Research Society's Survey Line on 1300 364 830.  Should you need to contact us in relation to this survey please call us on (03) 9935 5700.</w:t>
      </w:r>
    </w:p>
    <w:p w:rsidR="00135584" w:rsidRPr="00F31DA5" w:rsidRDefault="00135584" w:rsidP="00135584">
      <w:pPr>
        <w:spacing w:after="0"/>
        <w:rPr>
          <w:rFonts w:ascii="Times New Roman" w:hAnsi="Times New Roman"/>
        </w:rPr>
      </w:pPr>
    </w:p>
    <w:p w:rsidR="00135584" w:rsidRDefault="00135584" w:rsidP="00135584">
      <w:pPr>
        <w:spacing w:after="0"/>
      </w:pPr>
      <w:r w:rsidRPr="00F31DA5">
        <w:rPr>
          <w:rFonts w:ascii="Times New Roman" w:hAnsi="Times New Roman"/>
          <w:b/>
          <w:color w:val="00B050"/>
        </w:rPr>
        <w:t>IF NECESSARY:</w:t>
      </w:r>
      <w:r w:rsidRPr="00F31DA5">
        <w:rPr>
          <w:rFonts w:ascii="Times New Roman" w:hAnsi="Times New Roman"/>
        </w:rPr>
        <w:t xml:space="preserve">  If you wish to speak to someone about the research you can contact Dr. Damian Oliver (Chief Investigator) at the Workplace Research Centre of the University of Sydney on 02 9351 5718 or damian.oliver@sydney.edu.au.  </w:t>
      </w:r>
    </w:p>
    <w:p w:rsidR="00135584" w:rsidRPr="00392A57" w:rsidRDefault="00135584" w:rsidP="008D7F8B">
      <w:pPr>
        <w:sectPr w:rsidR="00135584" w:rsidRPr="00392A57" w:rsidSect="0015312C">
          <w:pgSz w:w="11906" w:h="16838"/>
          <w:pgMar w:top="1440" w:right="1440" w:bottom="1440" w:left="1440" w:header="708" w:footer="708" w:gutter="0"/>
          <w:cols w:space="708"/>
          <w:docGrid w:linePitch="360"/>
        </w:sectPr>
      </w:pPr>
    </w:p>
    <w:p w:rsidR="008D7F8B" w:rsidRPr="008D7F8B" w:rsidRDefault="00D2530A" w:rsidP="008D7F8B">
      <w:r>
        <w:rPr>
          <w:noProof/>
        </w:rPr>
        <w:lastRenderedPageBreak/>
        <w:pict>
          <v:shape id="_x0000_s1029" type="#_x0000_t202" style="position:absolute;margin-left:113.85pt;margin-top:82.05pt;width:275.4pt;height:150.7pt;z-index:251665408;mso-wrap-edited:f;mso-position-horizontal-relative:page;mso-position-vertical-relative:page" wrapcoords="0 0 21600 0 21600 21600 0 21600 0 0" filled="f" stroked="f">
            <v:fill o:detectmouseclick="t"/>
            <v:textbox style="mso-next-textbox:#_x0000_s1029" inset="0,0,0,0">
              <w:txbxContent>
                <w:p w:rsidR="00D2530A" w:rsidRPr="005A08A9" w:rsidRDefault="00D2530A" w:rsidP="008D7F8B">
                  <w:pPr>
                    <w:pStyle w:val="Notes"/>
                    <w:rPr>
                      <w:rStyle w:val="MoreInfoBold"/>
                    </w:rPr>
                  </w:pPr>
                  <w:r w:rsidRPr="005A08A9">
                    <w:rPr>
                      <w:rStyle w:val="MoreInfoBold"/>
                    </w:rPr>
                    <w:t>MORE INFORMATION</w:t>
                  </w:r>
                </w:p>
                <w:p w:rsidR="00D2530A" w:rsidRPr="005A08A9" w:rsidRDefault="00D2530A" w:rsidP="008D7F8B">
                  <w:pPr>
                    <w:pStyle w:val="Notes"/>
                    <w:rPr>
                      <w:rStyle w:val="MoreInfoBold"/>
                    </w:rPr>
                  </w:pPr>
                  <w:r>
                    <w:rPr>
                      <w:rStyle w:val="MoreInfoBold"/>
                    </w:rPr>
                    <w:t>Workplace Research Centre</w:t>
                  </w:r>
                  <w:r w:rsidRPr="005A08A9">
                    <w:rPr>
                      <w:rStyle w:val="MoreInfoBold"/>
                    </w:rPr>
                    <w:br/>
                    <w:t>The University of Sydney Business School</w:t>
                  </w:r>
                </w:p>
                <w:p w:rsidR="00D2530A" w:rsidRPr="005A08A9" w:rsidRDefault="00D2530A" w:rsidP="008D7F8B">
                  <w:pPr>
                    <w:pStyle w:val="Notes"/>
                  </w:pPr>
                  <w:r w:rsidRPr="005A08A9">
                    <w:rPr>
                      <w:rStyle w:val="MoreInfoBold"/>
                    </w:rPr>
                    <w:t>T</w:t>
                  </w:r>
                  <w:r w:rsidRPr="005A08A9">
                    <w:t xml:space="preserve"> +61 2 </w:t>
                  </w:r>
                  <w:r>
                    <w:t>9351</w:t>
                  </w:r>
                  <w:r w:rsidRPr="005A08A9">
                    <w:t xml:space="preserve"> </w:t>
                  </w:r>
                  <w:r>
                    <w:t>5626</w:t>
                  </w:r>
                </w:p>
                <w:p w:rsidR="00D2530A" w:rsidRPr="005A08A9" w:rsidRDefault="00D2530A" w:rsidP="008D7F8B">
                  <w:pPr>
                    <w:pStyle w:val="Notes"/>
                  </w:pPr>
                  <w:r w:rsidRPr="005A08A9">
                    <w:rPr>
                      <w:rStyle w:val="MoreInfoBold"/>
                    </w:rPr>
                    <w:t>F</w:t>
                  </w:r>
                  <w:r w:rsidRPr="005A08A9">
                    <w:t xml:space="preserve"> +61 2 </w:t>
                  </w:r>
                  <w:r>
                    <w:t>9351</w:t>
                  </w:r>
                  <w:r w:rsidRPr="005A08A9">
                    <w:t xml:space="preserve"> </w:t>
                  </w:r>
                  <w:r>
                    <w:t>5615</w:t>
                  </w:r>
                </w:p>
                <w:p w:rsidR="00D2530A" w:rsidRPr="005A08A9" w:rsidRDefault="00D2530A" w:rsidP="008D7F8B">
                  <w:pPr>
                    <w:pStyle w:val="Notes"/>
                  </w:pPr>
                  <w:r w:rsidRPr="005A08A9">
                    <w:rPr>
                      <w:rStyle w:val="MoreInfoBold"/>
                    </w:rPr>
                    <w:t>E</w:t>
                  </w:r>
                  <w:r w:rsidRPr="005A08A9">
                    <w:t xml:space="preserve"> </w:t>
                  </w:r>
                  <w:r>
                    <w:t>business.workplaceresearchcentre</w:t>
                  </w:r>
                  <w:r w:rsidRPr="005A08A9">
                    <w:t>@sydney.edu.au</w:t>
                  </w:r>
                </w:p>
                <w:p w:rsidR="00D2530A" w:rsidRPr="005A08A9" w:rsidRDefault="00D2530A" w:rsidP="008D7F8B">
                  <w:pPr>
                    <w:pStyle w:val="Notes"/>
                  </w:pPr>
                  <w:r w:rsidRPr="00BD15B6">
                    <w:rPr>
                      <w:rStyle w:val="PageBold"/>
                    </w:rPr>
                    <w:t>http://sydney.edu.au/business/workplaceresearch</w:t>
                  </w:r>
                </w:p>
              </w:txbxContent>
            </v:textbox>
            <w10:wrap type="tight" anchorx="page" anchory="page"/>
          </v:shape>
        </w:pict>
      </w:r>
      <w:r w:rsidR="00D17E0B">
        <w:rPr>
          <w:noProof/>
        </w:rPr>
        <w:drawing>
          <wp:anchor distT="0" distB="0" distL="114300" distR="114300" simplePos="0" relativeHeight="251664384" behindDoc="1" locked="0" layoutInCell="1" allowOverlap="1">
            <wp:simplePos x="0" y="0"/>
            <wp:positionH relativeFrom="page">
              <wp:posOffset>-1896</wp:posOffset>
            </wp:positionH>
            <wp:positionV relativeFrom="page">
              <wp:posOffset>5595582</wp:posOffset>
            </wp:positionV>
            <wp:extent cx="7549108" cy="5104263"/>
            <wp:effectExtent l="25400" t="0" r="0" b="0"/>
            <wp:wrapNone/>
            <wp:docPr id="4" name="Picture 4" descr="0042 WRC Word_b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42 WRC Word_back.jpg"/>
                    <pic:cNvPicPr/>
                  </pic:nvPicPr>
                  <pic:blipFill>
                    <a:blip r:embed="rId12" cstate="print"/>
                    <a:stretch>
                      <a:fillRect/>
                    </a:stretch>
                  </pic:blipFill>
                  <pic:spPr>
                    <a:xfrm>
                      <a:off x="0" y="0"/>
                      <a:ext cx="7556086" cy="5103627"/>
                    </a:xfrm>
                    <a:prstGeom prst="rect">
                      <a:avLst/>
                    </a:prstGeom>
                  </pic:spPr>
                </pic:pic>
              </a:graphicData>
            </a:graphic>
          </wp:anchor>
        </w:drawing>
      </w:r>
    </w:p>
    <w:sectPr w:rsidR="008D7F8B" w:rsidRPr="008D7F8B" w:rsidSect="0015312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30A" w:rsidRDefault="00D2530A" w:rsidP="00217A09">
      <w:r>
        <w:separator/>
      </w:r>
    </w:p>
  </w:endnote>
  <w:endnote w:type="continuationSeparator" w:id="0">
    <w:p w:rsidR="00D2530A" w:rsidRDefault="00D2530A" w:rsidP="00217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Palatino">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30A" w:rsidRDefault="00D2530A" w:rsidP="00580544">
    <w:pPr>
      <w:pStyle w:val="Footer"/>
      <w:jc w:val="right"/>
    </w:pPr>
    <w:r>
      <w:t>Data Dictionary</w:t>
    </w:r>
    <w:r>
      <w:tab/>
    </w:r>
    <w:r>
      <w:tab/>
    </w:r>
    <w:r>
      <w:tab/>
    </w:r>
    <w:sdt>
      <w:sdtPr>
        <w:id w:val="28984054"/>
        <w:docPartObj>
          <w:docPartGallery w:val="Page Numbers (Bottom of Page)"/>
          <w:docPartUnique/>
        </w:docPartObj>
      </w:sdtPr>
      <w:sdtContent>
        <w:r>
          <w:fldChar w:fldCharType="begin"/>
        </w:r>
        <w:r>
          <w:instrText xml:space="preserve"> PAGE   \* MERGEFORMAT </w:instrText>
        </w:r>
        <w:r>
          <w:fldChar w:fldCharType="separate"/>
        </w:r>
        <w:r w:rsidR="00DE7C7B">
          <w:rPr>
            <w:noProof/>
          </w:rPr>
          <w:t>157</w:t>
        </w:r>
        <w:r>
          <w:rPr>
            <w:noProof/>
          </w:rPr>
          <w:fldChar w:fldCharType="end"/>
        </w:r>
      </w:sdtContent>
    </w:sdt>
  </w:p>
  <w:p w:rsidR="00D2530A" w:rsidRDefault="00D253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30A" w:rsidRDefault="00D2530A" w:rsidP="00217A09">
      <w:r>
        <w:separator/>
      </w:r>
    </w:p>
  </w:footnote>
  <w:footnote w:type="continuationSeparator" w:id="0">
    <w:p w:rsidR="00D2530A" w:rsidRDefault="00D2530A" w:rsidP="00217A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30A" w:rsidRDefault="00D2530A" w:rsidP="00580544">
    <w:pPr>
      <w:pStyle w:val="Header"/>
      <w:jc w:val="right"/>
    </w:pPr>
    <w:r>
      <w:t>Employer Satisfaction Survey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92B76"/>
    <w:multiLevelType w:val="hybridMultilevel"/>
    <w:tmpl w:val="030E724C"/>
    <w:lvl w:ilvl="0" w:tplc="D518AD26">
      <w:start w:val="1"/>
      <w:numFmt w:val="bullet"/>
      <w:pStyle w:val="Bullet1"/>
      <w:lvlText w:val=""/>
      <w:lvlJc w:val="left"/>
      <w:pPr>
        <w:ind w:left="720" w:hanging="360"/>
      </w:pPr>
      <w:rPr>
        <w:rFonts w:ascii="Symbol" w:hAnsi="Symbol" w:hint="default"/>
      </w:rPr>
    </w:lvl>
    <w:lvl w:ilvl="1" w:tplc="46B8754A">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4A418C9"/>
    <w:multiLevelType w:val="multilevel"/>
    <w:tmpl w:val="57F6D2F6"/>
    <w:lvl w:ilvl="0">
      <w:start w:val="1"/>
      <w:numFmt w:val="decimal"/>
      <w:pStyle w:val="NumLis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881534F"/>
    <w:multiLevelType w:val="hybridMultilevel"/>
    <w:tmpl w:val="96C226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8D274B3"/>
    <w:multiLevelType w:val="hybridMultilevel"/>
    <w:tmpl w:val="AD2050D6"/>
    <w:lvl w:ilvl="0" w:tplc="7A50BF3A">
      <w:numFmt w:val="bullet"/>
      <w:lvlText w:val=""/>
      <w:lvlJc w:val="left"/>
      <w:pPr>
        <w:ind w:left="1211" w:hanging="360"/>
      </w:pPr>
      <w:rPr>
        <w:rFonts w:ascii="Symbol" w:eastAsia="Times New Roman" w:hAnsi="Symbol" w:cs="Times New Roman"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4">
    <w:nsid w:val="1F5C4F07"/>
    <w:multiLevelType w:val="hybridMultilevel"/>
    <w:tmpl w:val="E54E8BD2"/>
    <w:lvl w:ilvl="0" w:tplc="461899E2">
      <w:start w:val="9370"/>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1723BBB"/>
    <w:multiLevelType w:val="hybridMultilevel"/>
    <w:tmpl w:val="2424DB1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E1D55E7"/>
    <w:multiLevelType w:val="hybridMultilevel"/>
    <w:tmpl w:val="04B0142E"/>
    <w:lvl w:ilvl="0" w:tplc="7FC06CB0">
      <w:start w:val="50"/>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3F74C78"/>
    <w:multiLevelType w:val="multilevel"/>
    <w:tmpl w:val="4D5A03EC"/>
    <w:styleLink w:val="Headingsnum"/>
    <w:lvl w:ilvl="0">
      <w:start w:val="1"/>
      <w:numFmt w:val="decimal"/>
      <w:pStyle w:val="Heading1"/>
      <w:suff w:val="space"/>
      <w:lvlText w:val="%1."/>
      <w:lvlJc w:val="left"/>
      <w:pPr>
        <w:ind w:left="357" w:hanging="357"/>
      </w:pPr>
      <w:rPr>
        <w:rFonts w:hint="default"/>
      </w:rPr>
    </w:lvl>
    <w:lvl w:ilvl="1">
      <w:start w:val="1"/>
      <w:numFmt w:val="decimal"/>
      <w:pStyle w:val="Heading2"/>
      <w:suff w:val="space"/>
      <w:lvlText w:val="%1.%2."/>
      <w:lvlJc w:val="left"/>
      <w:pPr>
        <w:ind w:left="783" w:hanging="357"/>
      </w:pPr>
      <w:rPr>
        <w:rFonts w:hint="default"/>
      </w:rPr>
    </w:lvl>
    <w:lvl w:ilvl="2">
      <w:start w:val="1"/>
      <w:numFmt w:val="decimal"/>
      <w:pStyle w:val="Heading3"/>
      <w:suff w:val="space"/>
      <w:lvlText w:val="%1.%2.%3."/>
      <w:lvlJc w:val="left"/>
      <w:pPr>
        <w:ind w:left="357" w:hanging="357"/>
      </w:pPr>
      <w:rPr>
        <w:rFonts w:hint="default"/>
      </w:rPr>
    </w:lvl>
    <w:lvl w:ilvl="3">
      <w:start w:val="1"/>
      <w:numFmt w:val="decimal"/>
      <w:pStyle w:val="Heading4"/>
      <w:suff w:val="space"/>
      <w:lvlText w:val="%1.%2.%3.%4."/>
      <w:lvlJc w:val="left"/>
      <w:pPr>
        <w:ind w:left="357" w:hanging="357"/>
      </w:pPr>
      <w:rPr>
        <w:rFonts w:hint="default"/>
      </w:rPr>
    </w:lvl>
    <w:lvl w:ilvl="4">
      <w:start w:val="1"/>
      <w:numFmt w:val="none"/>
      <w:lvlText w:val=""/>
      <w:lvlJc w:val="left"/>
      <w:pPr>
        <w:ind w:left="357" w:hanging="357"/>
      </w:pPr>
      <w:rPr>
        <w:rFonts w:hint="default"/>
      </w:rPr>
    </w:lvl>
    <w:lvl w:ilvl="5">
      <w:start w:val="1"/>
      <w:numFmt w:val="none"/>
      <w:lvlText w:val=""/>
      <w:lvlJc w:val="left"/>
      <w:pPr>
        <w:ind w:left="357" w:hanging="357"/>
      </w:pPr>
      <w:rPr>
        <w:rFonts w:hint="default"/>
      </w:rPr>
    </w:lvl>
    <w:lvl w:ilvl="6">
      <w:start w:val="1"/>
      <w:numFmt w:val="none"/>
      <w:lvlText w:val=""/>
      <w:lvlJc w:val="left"/>
      <w:pPr>
        <w:ind w:left="357" w:hanging="357"/>
      </w:pPr>
      <w:rPr>
        <w:rFonts w:hint="default"/>
      </w:rPr>
    </w:lvl>
    <w:lvl w:ilvl="7">
      <w:start w:val="1"/>
      <w:numFmt w:val="none"/>
      <w:lvlText w:val=""/>
      <w:lvlJc w:val="left"/>
      <w:pPr>
        <w:ind w:left="357" w:hanging="357"/>
      </w:pPr>
      <w:rPr>
        <w:rFonts w:hint="default"/>
      </w:rPr>
    </w:lvl>
    <w:lvl w:ilvl="8">
      <w:start w:val="1"/>
      <w:numFmt w:val="none"/>
      <w:lvlText w:val=""/>
      <w:lvlJc w:val="left"/>
      <w:pPr>
        <w:ind w:left="357" w:hanging="357"/>
      </w:pPr>
      <w:rPr>
        <w:rFonts w:hint="default"/>
      </w:rPr>
    </w:lvl>
  </w:abstractNum>
  <w:abstractNum w:abstractNumId="8">
    <w:nsid w:val="362A16BD"/>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43DC0F2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48BA4BBA"/>
    <w:multiLevelType w:val="hybridMultilevel"/>
    <w:tmpl w:val="EAE88456"/>
    <w:lvl w:ilvl="0" w:tplc="461899E2">
      <w:start w:val="9370"/>
      <w:numFmt w:val="bullet"/>
      <w:lvlText w:val=""/>
      <w:lvlJc w:val="left"/>
      <w:pPr>
        <w:ind w:left="1440" w:hanging="360"/>
      </w:pPr>
      <w:rPr>
        <w:rFonts w:ascii="Symbol" w:eastAsiaTheme="minorEastAsia" w:hAnsi="Symbol"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493424AB"/>
    <w:multiLevelType w:val="hybridMultilevel"/>
    <w:tmpl w:val="5B0EA1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3FF1713"/>
    <w:multiLevelType w:val="hybridMultilevel"/>
    <w:tmpl w:val="F22411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5F1D2ED0"/>
    <w:multiLevelType w:val="hybridMultilevel"/>
    <w:tmpl w:val="A8241628"/>
    <w:lvl w:ilvl="0" w:tplc="2020D396">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F964218"/>
    <w:multiLevelType w:val="multilevel"/>
    <w:tmpl w:val="4D5A03EC"/>
    <w:numStyleLink w:val="Headingsnum"/>
  </w:abstractNum>
  <w:abstractNum w:abstractNumId="15">
    <w:nsid w:val="6BCE1E5B"/>
    <w:multiLevelType w:val="hybridMultilevel"/>
    <w:tmpl w:val="8772C9B2"/>
    <w:lvl w:ilvl="0" w:tplc="3724A788">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F7A38F5"/>
    <w:multiLevelType w:val="multilevel"/>
    <w:tmpl w:val="9A426478"/>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701"/>
        </w:tabs>
        <w:ind w:left="1701" w:hanging="1701"/>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7"/>
  </w:num>
  <w:num w:numId="2">
    <w:abstractNumId w:val="8"/>
  </w:num>
  <w:num w:numId="3">
    <w:abstractNumId w:val="14"/>
  </w:num>
  <w:num w:numId="4">
    <w:abstractNumId w:val="9"/>
  </w:num>
  <w:num w:numId="5">
    <w:abstractNumId w:val="0"/>
  </w:num>
  <w:num w:numId="6">
    <w:abstractNumId w:val="1"/>
  </w:num>
  <w:num w:numId="7">
    <w:abstractNumId w:val="16"/>
  </w:num>
  <w:num w:numId="8">
    <w:abstractNumId w:val="3"/>
  </w:num>
  <w:num w:numId="9">
    <w:abstractNumId w:val="4"/>
  </w:num>
  <w:num w:numId="10">
    <w:abstractNumId w:val="10"/>
  </w:num>
  <w:num w:numId="11">
    <w:abstractNumId w:val="13"/>
  </w:num>
  <w:num w:numId="12">
    <w:abstractNumId w:val="6"/>
  </w:num>
  <w:num w:numId="13">
    <w:abstractNumId w:val="11"/>
  </w:num>
  <w:num w:numId="14">
    <w:abstractNumId w:val="5"/>
  </w:num>
  <w:num w:numId="15">
    <w:abstractNumId w:val="2"/>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docVars>
    <w:docVar w:name="dgnword-docGUID" w:val="{3667DA30-6025-4900-8F32-345D0D1233D7}"/>
    <w:docVar w:name="dgnword-eventsink" w:val="102754928"/>
  </w:docVars>
  <w:rsids>
    <w:rsidRoot w:val="00160FDC"/>
    <w:rsid w:val="000030C7"/>
    <w:rsid w:val="00006E5F"/>
    <w:rsid w:val="00007510"/>
    <w:rsid w:val="000110D0"/>
    <w:rsid w:val="0001183B"/>
    <w:rsid w:val="00012ED7"/>
    <w:rsid w:val="0001753C"/>
    <w:rsid w:val="00024032"/>
    <w:rsid w:val="000256E3"/>
    <w:rsid w:val="000266F9"/>
    <w:rsid w:val="00033246"/>
    <w:rsid w:val="00036DE9"/>
    <w:rsid w:val="00037185"/>
    <w:rsid w:val="0003723B"/>
    <w:rsid w:val="00042B2F"/>
    <w:rsid w:val="0004684E"/>
    <w:rsid w:val="00053D4F"/>
    <w:rsid w:val="000577FE"/>
    <w:rsid w:val="00057A42"/>
    <w:rsid w:val="00062D0C"/>
    <w:rsid w:val="000633FD"/>
    <w:rsid w:val="00065A94"/>
    <w:rsid w:val="000665ED"/>
    <w:rsid w:val="00066792"/>
    <w:rsid w:val="00071E8A"/>
    <w:rsid w:val="00074DF5"/>
    <w:rsid w:val="00075DD6"/>
    <w:rsid w:val="00076C96"/>
    <w:rsid w:val="0008457A"/>
    <w:rsid w:val="0008712B"/>
    <w:rsid w:val="00087CF5"/>
    <w:rsid w:val="000910BA"/>
    <w:rsid w:val="000910F5"/>
    <w:rsid w:val="0009187D"/>
    <w:rsid w:val="00091C21"/>
    <w:rsid w:val="000926AE"/>
    <w:rsid w:val="00094076"/>
    <w:rsid w:val="00097429"/>
    <w:rsid w:val="000A03A0"/>
    <w:rsid w:val="000A28A0"/>
    <w:rsid w:val="000B2D44"/>
    <w:rsid w:val="000B48A0"/>
    <w:rsid w:val="000B509A"/>
    <w:rsid w:val="000B74C6"/>
    <w:rsid w:val="000C1959"/>
    <w:rsid w:val="000C35E0"/>
    <w:rsid w:val="000C55C8"/>
    <w:rsid w:val="000C643A"/>
    <w:rsid w:val="000D00F6"/>
    <w:rsid w:val="000D1260"/>
    <w:rsid w:val="000D1BA4"/>
    <w:rsid w:val="000D2230"/>
    <w:rsid w:val="000D5447"/>
    <w:rsid w:val="000E19B0"/>
    <w:rsid w:val="000E5E51"/>
    <w:rsid w:val="000E79A3"/>
    <w:rsid w:val="000F4B55"/>
    <w:rsid w:val="00106C69"/>
    <w:rsid w:val="001113B0"/>
    <w:rsid w:val="0011640F"/>
    <w:rsid w:val="001169B2"/>
    <w:rsid w:val="00123FE4"/>
    <w:rsid w:val="0012456A"/>
    <w:rsid w:val="00131857"/>
    <w:rsid w:val="00135584"/>
    <w:rsid w:val="00140201"/>
    <w:rsid w:val="001410CA"/>
    <w:rsid w:val="0014535A"/>
    <w:rsid w:val="00152F6F"/>
    <w:rsid w:val="0015312C"/>
    <w:rsid w:val="00155FE1"/>
    <w:rsid w:val="001564F9"/>
    <w:rsid w:val="00157228"/>
    <w:rsid w:val="00157ED1"/>
    <w:rsid w:val="00160FDC"/>
    <w:rsid w:val="00162DC3"/>
    <w:rsid w:val="00166972"/>
    <w:rsid w:val="00167097"/>
    <w:rsid w:val="00171B34"/>
    <w:rsid w:val="00173560"/>
    <w:rsid w:val="0018094C"/>
    <w:rsid w:val="00192013"/>
    <w:rsid w:val="0019274C"/>
    <w:rsid w:val="00195387"/>
    <w:rsid w:val="001A034E"/>
    <w:rsid w:val="001B0607"/>
    <w:rsid w:val="001B176B"/>
    <w:rsid w:val="001B20FB"/>
    <w:rsid w:val="001B6D9D"/>
    <w:rsid w:val="001B7B44"/>
    <w:rsid w:val="001C46FC"/>
    <w:rsid w:val="001C7875"/>
    <w:rsid w:val="001E23D6"/>
    <w:rsid w:val="001E2A9B"/>
    <w:rsid w:val="001E3928"/>
    <w:rsid w:val="001F00F9"/>
    <w:rsid w:val="001F0217"/>
    <w:rsid w:val="00200CD4"/>
    <w:rsid w:val="002055EA"/>
    <w:rsid w:val="00211319"/>
    <w:rsid w:val="00211E5E"/>
    <w:rsid w:val="00214A74"/>
    <w:rsid w:val="0021510B"/>
    <w:rsid w:val="00217A09"/>
    <w:rsid w:val="00221A6C"/>
    <w:rsid w:val="002247AF"/>
    <w:rsid w:val="00226FE3"/>
    <w:rsid w:val="002313BB"/>
    <w:rsid w:val="002315B9"/>
    <w:rsid w:val="00233884"/>
    <w:rsid w:val="002360DA"/>
    <w:rsid w:val="00241C65"/>
    <w:rsid w:val="00244EFC"/>
    <w:rsid w:val="00247BC3"/>
    <w:rsid w:val="00250DCC"/>
    <w:rsid w:val="00261112"/>
    <w:rsid w:val="002630D8"/>
    <w:rsid w:val="002634FF"/>
    <w:rsid w:val="002713E1"/>
    <w:rsid w:val="00272075"/>
    <w:rsid w:val="00272794"/>
    <w:rsid w:val="002737F1"/>
    <w:rsid w:val="002740EA"/>
    <w:rsid w:val="00277131"/>
    <w:rsid w:val="00280449"/>
    <w:rsid w:val="002841F4"/>
    <w:rsid w:val="00285861"/>
    <w:rsid w:val="002859B1"/>
    <w:rsid w:val="00286951"/>
    <w:rsid w:val="00292303"/>
    <w:rsid w:val="00292C34"/>
    <w:rsid w:val="002958AE"/>
    <w:rsid w:val="002A1D91"/>
    <w:rsid w:val="002A3099"/>
    <w:rsid w:val="002A4EC2"/>
    <w:rsid w:val="002B092C"/>
    <w:rsid w:val="002C162E"/>
    <w:rsid w:val="002C1662"/>
    <w:rsid w:val="002C211E"/>
    <w:rsid w:val="002C30DD"/>
    <w:rsid w:val="002C6943"/>
    <w:rsid w:val="002C6B6F"/>
    <w:rsid w:val="002D1507"/>
    <w:rsid w:val="002D4EA2"/>
    <w:rsid w:val="002D50CE"/>
    <w:rsid w:val="002D6A75"/>
    <w:rsid w:val="002D7A91"/>
    <w:rsid w:val="002F29AB"/>
    <w:rsid w:val="003037B8"/>
    <w:rsid w:val="00305920"/>
    <w:rsid w:val="00316DA5"/>
    <w:rsid w:val="00321FAE"/>
    <w:rsid w:val="003229CD"/>
    <w:rsid w:val="00323CEC"/>
    <w:rsid w:val="00325133"/>
    <w:rsid w:val="00331432"/>
    <w:rsid w:val="003317C0"/>
    <w:rsid w:val="00336D80"/>
    <w:rsid w:val="00341D6E"/>
    <w:rsid w:val="00343DD9"/>
    <w:rsid w:val="00344F0E"/>
    <w:rsid w:val="00345390"/>
    <w:rsid w:val="00345440"/>
    <w:rsid w:val="003576E8"/>
    <w:rsid w:val="00361E48"/>
    <w:rsid w:val="00364698"/>
    <w:rsid w:val="0036768A"/>
    <w:rsid w:val="0037466A"/>
    <w:rsid w:val="0038051A"/>
    <w:rsid w:val="0038324F"/>
    <w:rsid w:val="00386609"/>
    <w:rsid w:val="00392408"/>
    <w:rsid w:val="00392A57"/>
    <w:rsid w:val="00395265"/>
    <w:rsid w:val="00396770"/>
    <w:rsid w:val="00397928"/>
    <w:rsid w:val="003A20AE"/>
    <w:rsid w:val="003B2F47"/>
    <w:rsid w:val="003B46DB"/>
    <w:rsid w:val="003B61B1"/>
    <w:rsid w:val="003C62AC"/>
    <w:rsid w:val="003D3600"/>
    <w:rsid w:val="003D610D"/>
    <w:rsid w:val="003E0163"/>
    <w:rsid w:val="003E081E"/>
    <w:rsid w:val="003E0C84"/>
    <w:rsid w:val="003E4569"/>
    <w:rsid w:val="003E5AA3"/>
    <w:rsid w:val="003F58DE"/>
    <w:rsid w:val="003F7C80"/>
    <w:rsid w:val="0040194C"/>
    <w:rsid w:val="00405030"/>
    <w:rsid w:val="00405101"/>
    <w:rsid w:val="00405852"/>
    <w:rsid w:val="00411447"/>
    <w:rsid w:val="0041282E"/>
    <w:rsid w:val="00421E23"/>
    <w:rsid w:val="004223DC"/>
    <w:rsid w:val="00424F46"/>
    <w:rsid w:val="00425773"/>
    <w:rsid w:val="00427211"/>
    <w:rsid w:val="00437561"/>
    <w:rsid w:val="0043779F"/>
    <w:rsid w:val="00441718"/>
    <w:rsid w:val="00441917"/>
    <w:rsid w:val="00446188"/>
    <w:rsid w:val="00450EF1"/>
    <w:rsid w:val="00453AA3"/>
    <w:rsid w:val="004601C4"/>
    <w:rsid w:val="00463D5D"/>
    <w:rsid w:val="00465FD4"/>
    <w:rsid w:val="00466F36"/>
    <w:rsid w:val="00467379"/>
    <w:rsid w:val="004761C0"/>
    <w:rsid w:val="0047672F"/>
    <w:rsid w:val="00481522"/>
    <w:rsid w:val="00485844"/>
    <w:rsid w:val="004913F2"/>
    <w:rsid w:val="004954E6"/>
    <w:rsid w:val="004A1BD0"/>
    <w:rsid w:val="004A6625"/>
    <w:rsid w:val="004B13F1"/>
    <w:rsid w:val="004B243D"/>
    <w:rsid w:val="004B3261"/>
    <w:rsid w:val="004B3D33"/>
    <w:rsid w:val="004B679F"/>
    <w:rsid w:val="004B69CD"/>
    <w:rsid w:val="004C06F9"/>
    <w:rsid w:val="004C1525"/>
    <w:rsid w:val="004C4884"/>
    <w:rsid w:val="004C5EF1"/>
    <w:rsid w:val="004D0909"/>
    <w:rsid w:val="004D3980"/>
    <w:rsid w:val="004D42FA"/>
    <w:rsid w:val="004D4EE4"/>
    <w:rsid w:val="004D6F47"/>
    <w:rsid w:val="004D7925"/>
    <w:rsid w:val="004E03D6"/>
    <w:rsid w:val="004E2533"/>
    <w:rsid w:val="004E28BB"/>
    <w:rsid w:val="004E4F6B"/>
    <w:rsid w:val="004E5A40"/>
    <w:rsid w:val="004F5861"/>
    <w:rsid w:val="004F5CCD"/>
    <w:rsid w:val="004F6FDD"/>
    <w:rsid w:val="005004FF"/>
    <w:rsid w:val="00513042"/>
    <w:rsid w:val="00514E9B"/>
    <w:rsid w:val="00520D93"/>
    <w:rsid w:val="00522CA1"/>
    <w:rsid w:val="00522ECD"/>
    <w:rsid w:val="005239BD"/>
    <w:rsid w:val="00523F9D"/>
    <w:rsid w:val="005249D1"/>
    <w:rsid w:val="00525363"/>
    <w:rsid w:val="005262E6"/>
    <w:rsid w:val="005359AA"/>
    <w:rsid w:val="00545F7A"/>
    <w:rsid w:val="00550469"/>
    <w:rsid w:val="00554532"/>
    <w:rsid w:val="00557C14"/>
    <w:rsid w:val="005622EE"/>
    <w:rsid w:val="005624B5"/>
    <w:rsid w:val="00562C1B"/>
    <w:rsid w:val="00565B2C"/>
    <w:rsid w:val="00567214"/>
    <w:rsid w:val="00570AFC"/>
    <w:rsid w:val="00577177"/>
    <w:rsid w:val="005778F7"/>
    <w:rsid w:val="00580544"/>
    <w:rsid w:val="005820E8"/>
    <w:rsid w:val="005830E6"/>
    <w:rsid w:val="00583871"/>
    <w:rsid w:val="00584BAD"/>
    <w:rsid w:val="00591842"/>
    <w:rsid w:val="005925E9"/>
    <w:rsid w:val="0059407A"/>
    <w:rsid w:val="005975F9"/>
    <w:rsid w:val="005A1BDC"/>
    <w:rsid w:val="005A69D1"/>
    <w:rsid w:val="005B07E9"/>
    <w:rsid w:val="005B17D4"/>
    <w:rsid w:val="005B3525"/>
    <w:rsid w:val="005B4853"/>
    <w:rsid w:val="005B5323"/>
    <w:rsid w:val="005B6361"/>
    <w:rsid w:val="005C6AEC"/>
    <w:rsid w:val="005D1521"/>
    <w:rsid w:val="005D26CC"/>
    <w:rsid w:val="005D587C"/>
    <w:rsid w:val="005D729D"/>
    <w:rsid w:val="005E2C01"/>
    <w:rsid w:val="005E551F"/>
    <w:rsid w:val="005F37C7"/>
    <w:rsid w:val="005F3A29"/>
    <w:rsid w:val="005F61F2"/>
    <w:rsid w:val="005F698B"/>
    <w:rsid w:val="00603218"/>
    <w:rsid w:val="00603827"/>
    <w:rsid w:val="00604AAD"/>
    <w:rsid w:val="00607313"/>
    <w:rsid w:val="00610C74"/>
    <w:rsid w:val="006148FA"/>
    <w:rsid w:val="006154E1"/>
    <w:rsid w:val="006213A0"/>
    <w:rsid w:val="006232E3"/>
    <w:rsid w:val="006235CE"/>
    <w:rsid w:val="006243BF"/>
    <w:rsid w:val="0062501F"/>
    <w:rsid w:val="0063132E"/>
    <w:rsid w:val="00635A50"/>
    <w:rsid w:val="00637208"/>
    <w:rsid w:val="006510C7"/>
    <w:rsid w:val="0065320C"/>
    <w:rsid w:val="00665F0A"/>
    <w:rsid w:val="006667E3"/>
    <w:rsid w:val="00667524"/>
    <w:rsid w:val="006734A3"/>
    <w:rsid w:val="0067674B"/>
    <w:rsid w:val="00676F71"/>
    <w:rsid w:val="00684203"/>
    <w:rsid w:val="00686D53"/>
    <w:rsid w:val="00687A9B"/>
    <w:rsid w:val="00690ED6"/>
    <w:rsid w:val="00692322"/>
    <w:rsid w:val="006A2316"/>
    <w:rsid w:val="006A5D2C"/>
    <w:rsid w:val="006A78EA"/>
    <w:rsid w:val="006C273C"/>
    <w:rsid w:val="006C3A6D"/>
    <w:rsid w:val="006C59F0"/>
    <w:rsid w:val="006C5A83"/>
    <w:rsid w:val="006C7A5A"/>
    <w:rsid w:val="006E5C78"/>
    <w:rsid w:val="006E7CCD"/>
    <w:rsid w:val="006E7E87"/>
    <w:rsid w:val="006F07AB"/>
    <w:rsid w:val="006F207B"/>
    <w:rsid w:val="006F2FE0"/>
    <w:rsid w:val="00700484"/>
    <w:rsid w:val="00701897"/>
    <w:rsid w:val="00704040"/>
    <w:rsid w:val="00704729"/>
    <w:rsid w:val="0070496E"/>
    <w:rsid w:val="00705555"/>
    <w:rsid w:val="00706765"/>
    <w:rsid w:val="00706EC5"/>
    <w:rsid w:val="007073A2"/>
    <w:rsid w:val="00707A18"/>
    <w:rsid w:val="00726ECB"/>
    <w:rsid w:val="00727D42"/>
    <w:rsid w:val="007302B7"/>
    <w:rsid w:val="00731A30"/>
    <w:rsid w:val="007320B4"/>
    <w:rsid w:val="00736D85"/>
    <w:rsid w:val="00740B58"/>
    <w:rsid w:val="00743758"/>
    <w:rsid w:val="00745C46"/>
    <w:rsid w:val="007460D5"/>
    <w:rsid w:val="00763431"/>
    <w:rsid w:val="00764547"/>
    <w:rsid w:val="00764C2E"/>
    <w:rsid w:val="0076552C"/>
    <w:rsid w:val="00766EAA"/>
    <w:rsid w:val="0077511A"/>
    <w:rsid w:val="0078040C"/>
    <w:rsid w:val="00781511"/>
    <w:rsid w:val="00785FB3"/>
    <w:rsid w:val="00790A02"/>
    <w:rsid w:val="00796D3D"/>
    <w:rsid w:val="007A1DDC"/>
    <w:rsid w:val="007A478E"/>
    <w:rsid w:val="007B1F7D"/>
    <w:rsid w:val="007C6552"/>
    <w:rsid w:val="007D291A"/>
    <w:rsid w:val="007D63CA"/>
    <w:rsid w:val="007D6A42"/>
    <w:rsid w:val="007D7D0E"/>
    <w:rsid w:val="007D7D4F"/>
    <w:rsid w:val="007E05AF"/>
    <w:rsid w:val="007E1AFC"/>
    <w:rsid w:val="007E2BBB"/>
    <w:rsid w:val="007E30A7"/>
    <w:rsid w:val="007E505C"/>
    <w:rsid w:val="007E5717"/>
    <w:rsid w:val="007E7E9D"/>
    <w:rsid w:val="007F07EC"/>
    <w:rsid w:val="007F51C6"/>
    <w:rsid w:val="007F6BFA"/>
    <w:rsid w:val="007F7DAD"/>
    <w:rsid w:val="00800786"/>
    <w:rsid w:val="00805CD4"/>
    <w:rsid w:val="00806D92"/>
    <w:rsid w:val="00807AEE"/>
    <w:rsid w:val="0081634E"/>
    <w:rsid w:val="00821647"/>
    <w:rsid w:val="008235AB"/>
    <w:rsid w:val="008261D5"/>
    <w:rsid w:val="0083104F"/>
    <w:rsid w:val="008324DF"/>
    <w:rsid w:val="008342CD"/>
    <w:rsid w:val="0083460F"/>
    <w:rsid w:val="008375E5"/>
    <w:rsid w:val="00837C0F"/>
    <w:rsid w:val="0084205B"/>
    <w:rsid w:val="00842A4C"/>
    <w:rsid w:val="00843034"/>
    <w:rsid w:val="00843E54"/>
    <w:rsid w:val="00852C55"/>
    <w:rsid w:val="00853D70"/>
    <w:rsid w:val="00853EEF"/>
    <w:rsid w:val="008567EB"/>
    <w:rsid w:val="0086012B"/>
    <w:rsid w:val="00860D5E"/>
    <w:rsid w:val="00866A6F"/>
    <w:rsid w:val="00867549"/>
    <w:rsid w:val="00872933"/>
    <w:rsid w:val="00872AB7"/>
    <w:rsid w:val="0087352B"/>
    <w:rsid w:val="00880428"/>
    <w:rsid w:val="008813E6"/>
    <w:rsid w:val="00892773"/>
    <w:rsid w:val="00895B46"/>
    <w:rsid w:val="0089783B"/>
    <w:rsid w:val="008A2C29"/>
    <w:rsid w:val="008A390B"/>
    <w:rsid w:val="008B01E7"/>
    <w:rsid w:val="008B792F"/>
    <w:rsid w:val="008C01E1"/>
    <w:rsid w:val="008C7180"/>
    <w:rsid w:val="008C73DF"/>
    <w:rsid w:val="008D1F7E"/>
    <w:rsid w:val="008D2694"/>
    <w:rsid w:val="008D66A2"/>
    <w:rsid w:val="008D7D51"/>
    <w:rsid w:val="008D7F8B"/>
    <w:rsid w:val="008E0EDE"/>
    <w:rsid w:val="008E39F6"/>
    <w:rsid w:val="008E3CF4"/>
    <w:rsid w:val="008E72DE"/>
    <w:rsid w:val="008F0144"/>
    <w:rsid w:val="008F3264"/>
    <w:rsid w:val="008F5472"/>
    <w:rsid w:val="008F5EF1"/>
    <w:rsid w:val="008F6472"/>
    <w:rsid w:val="008F6D05"/>
    <w:rsid w:val="008F7707"/>
    <w:rsid w:val="00901ECA"/>
    <w:rsid w:val="009059F8"/>
    <w:rsid w:val="00906236"/>
    <w:rsid w:val="009100F8"/>
    <w:rsid w:val="009117B8"/>
    <w:rsid w:val="009126A3"/>
    <w:rsid w:val="00912DF8"/>
    <w:rsid w:val="00914018"/>
    <w:rsid w:val="0092146D"/>
    <w:rsid w:val="00923347"/>
    <w:rsid w:val="00931F39"/>
    <w:rsid w:val="0093554F"/>
    <w:rsid w:val="00942217"/>
    <w:rsid w:val="00955AB8"/>
    <w:rsid w:val="0095751C"/>
    <w:rsid w:val="009578D7"/>
    <w:rsid w:val="009713D3"/>
    <w:rsid w:val="009714FA"/>
    <w:rsid w:val="00973C0C"/>
    <w:rsid w:val="0097487C"/>
    <w:rsid w:val="00977CA1"/>
    <w:rsid w:val="0098147F"/>
    <w:rsid w:val="00984AE3"/>
    <w:rsid w:val="00986528"/>
    <w:rsid w:val="00993856"/>
    <w:rsid w:val="009A0429"/>
    <w:rsid w:val="009A4E58"/>
    <w:rsid w:val="009A6AEE"/>
    <w:rsid w:val="009B3566"/>
    <w:rsid w:val="009B5304"/>
    <w:rsid w:val="009C1B0B"/>
    <w:rsid w:val="009C30D9"/>
    <w:rsid w:val="009C5182"/>
    <w:rsid w:val="009D0F7D"/>
    <w:rsid w:val="009D17AB"/>
    <w:rsid w:val="009D3114"/>
    <w:rsid w:val="009D38C1"/>
    <w:rsid w:val="009D515A"/>
    <w:rsid w:val="009E19AB"/>
    <w:rsid w:val="009E2863"/>
    <w:rsid w:val="009E2FC9"/>
    <w:rsid w:val="009F0B0B"/>
    <w:rsid w:val="009F2413"/>
    <w:rsid w:val="009F2FA8"/>
    <w:rsid w:val="009F4A12"/>
    <w:rsid w:val="009F4DA5"/>
    <w:rsid w:val="009F76E2"/>
    <w:rsid w:val="00A0214C"/>
    <w:rsid w:val="00A03538"/>
    <w:rsid w:val="00A174CF"/>
    <w:rsid w:val="00A224C5"/>
    <w:rsid w:val="00A243A2"/>
    <w:rsid w:val="00A26A21"/>
    <w:rsid w:val="00A34B6E"/>
    <w:rsid w:val="00A3730C"/>
    <w:rsid w:val="00A37ED7"/>
    <w:rsid w:val="00A46C32"/>
    <w:rsid w:val="00A5020D"/>
    <w:rsid w:val="00A54AE9"/>
    <w:rsid w:val="00A5590A"/>
    <w:rsid w:val="00A63769"/>
    <w:rsid w:val="00A64868"/>
    <w:rsid w:val="00A71955"/>
    <w:rsid w:val="00A723F6"/>
    <w:rsid w:val="00A74365"/>
    <w:rsid w:val="00A80C3B"/>
    <w:rsid w:val="00A81AE9"/>
    <w:rsid w:val="00A8215F"/>
    <w:rsid w:val="00A97CDE"/>
    <w:rsid w:val="00AA0208"/>
    <w:rsid w:val="00AA19F1"/>
    <w:rsid w:val="00AA1A8B"/>
    <w:rsid w:val="00AA2295"/>
    <w:rsid w:val="00AA258B"/>
    <w:rsid w:val="00AA3265"/>
    <w:rsid w:val="00AA54B3"/>
    <w:rsid w:val="00AB214D"/>
    <w:rsid w:val="00AB2336"/>
    <w:rsid w:val="00AB6DD9"/>
    <w:rsid w:val="00AC1F17"/>
    <w:rsid w:val="00AC33DF"/>
    <w:rsid w:val="00AC5674"/>
    <w:rsid w:val="00AC74EB"/>
    <w:rsid w:val="00AD42EF"/>
    <w:rsid w:val="00AD4DD3"/>
    <w:rsid w:val="00AE40A6"/>
    <w:rsid w:val="00AE5C5B"/>
    <w:rsid w:val="00AF3E02"/>
    <w:rsid w:val="00AF760F"/>
    <w:rsid w:val="00B009B7"/>
    <w:rsid w:val="00B01A07"/>
    <w:rsid w:val="00B10C21"/>
    <w:rsid w:val="00B14D77"/>
    <w:rsid w:val="00B1557B"/>
    <w:rsid w:val="00B33E2C"/>
    <w:rsid w:val="00B36960"/>
    <w:rsid w:val="00B463C2"/>
    <w:rsid w:val="00B530B8"/>
    <w:rsid w:val="00B55D37"/>
    <w:rsid w:val="00B636E3"/>
    <w:rsid w:val="00B662FE"/>
    <w:rsid w:val="00B66BCF"/>
    <w:rsid w:val="00B7056A"/>
    <w:rsid w:val="00B72EEF"/>
    <w:rsid w:val="00B7401B"/>
    <w:rsid w:val="00B775A5"/>
    <w:rsid w:val="00B8288A"/>
    <w:rsid w:val="00B856C4"/>
    <w:rsid w:val="00B86BD4"/>
    <w:rsid w:val="00B949C0"/>
    <w:rsid w:val="00B959B5"/>
    <w:rsid w:val="00B9676A"/>
    <w:rsid w:val="00BA0D86"/>
    <w:rsid w:val="00BA1A63"/>
    <w:rsid w:val="00BA3964"/>
    <w:rsid w:val="00BA3988"/>
    <w:rsid w:val="00BA590D"/>
    <w:rsid w:val="00BA65AE"/>
    <w:rsid w:val="00BA7881"/>
    <w:rsid w:val="00BB11C5"/>
    <w:rsid w:val="00BB1D27"/>
    <w:rsid w:val="00BB5007"/>
    <w:rsid w:val="00BC2409"/>
    <w:rsid w:val="00BC61BB"/>
    <w:rsid w:val="00BD2FCF"/>
    <w:rsid w:val="00BE30B9"/>
    <w:rsid w:val="00BE614B"/>
    <w:rsid w:val="00C0680C"/>
    <w:rsid w:val="00C07B47"/>
    <w:rsid w:val="00C1129B"/>
    <w:rsid w:val="00C13A8A"/>
    <w:rsid w:val="00C15757"/>
    <w:rsid w:val="00C16ABA"/>
    <w:rsid w:val="00C2030B"/>
    <w:rsid w:val="00C20930"/>
    <w:rsid w:val="00C215C7"/>
    <w:rsid w:val="00C2306C"/>
    <w:rsid w:val="00C2457B"/>
    <w:rsid w:val="00C24593"/>
    <w:rsid w:val="00C26828"/>
    <w:rsid w:val="00C324F8"/>
    <w:rsid w:val="00C360C4"/>
    <w:rsid w:val="00C40B2E"/>
    <w:rsid w:val="00C46D7E"/>
    <w:rsid w:val="00C52688"/>
    <w:rsid w:val="00C627CF"/>
    <w:rsid w:val="00C64756"/>
    <w:rsid w:val="00C70B16"/>
    <w:rsid w:val="00C742F3"/>
    <w:rsid w:val="00C75C55"/>
    <w:rsid w:val="00C7608C"/>
    <w:rsid w:val="00C767E2"/>
    <w:rsid w:val="00C800F5"/>
    <w:rsid w:val="00C827E2"/>
    <w:rsid w:val="00C8705E"/>
    <w:rsid w:val="00C87133"/>
    <w:rsid w:val="00C91FD5"/>
    <w:rsid w:val="00C9257E"/>
    <w:rsid w:val="00C9343C"/>
    <w:rsid w:val="00C9358E"/>
    <w:rsid w:val="00CA4D68"/>
    <w:rsid w:val="00CA5753"/>
    <w:rsid w:val="00CA5933"/>
    <w:rsid w:val="00CA6D0D"/>
    <w:rsid w:val="00CB5453"/>
    <w:rsid w:val="00CB58E2"/>
    <w:rsid w:val="00CB6341"/>
    <w:rsid w:val="00CD26D8"/>
    <w:rsid w:val="00CD28F2"/>
    <w:rsid w:val="00CD297A"/>
    <w:rsid w:val="00CD3666"/>
    <w:rsid w:val="00CD496E"/>
    <w:rsid w:val="00CE0FEF"/>
    <w:rsid w:val="00CE3880"/>
    <w:rsid w:val="00CF0E4C"/>
    <w:rsid w:val="00CF1A2C"/>
    <w:rsid w:val="00CF237E"/>
    <w:rsid w:val="00CF3F28"/>
    <w:rsid w:val="00D01A10"/>
    <w:rsid w:val="00D01C63"/>
    <w:rsid w:val="00D036A5"/>
    <w:rsid w:val="00D03CE8"/>
    <w:rsid w:val="00D103FB"/>
    <w:rsid w:val="00D17E0B"/>
    <w:rsid w:val="00D23025"/>
    <w:rsid w:val="00D23F81"/>
    <w:rsid w:val="00D24965"/>
    <w:rsid w:val="00D2530A"/>
    <w:rsid w:val="00D3466F"/>
    <w:rsid w:val="00D36424"/>
    <w:rsid w:val="00D367D6"/>
    <w:rsid w:val="00D425C7"/>
    <w:rsid w:val="00D5278D"/>
    <w:rsid w:val="00D528B2"/>
    <w:rsid w:val="00D53A0D"/>
    <w:rsid w:val="00D60DFB"/>
    <w:rsid w:val="00D61D43"/>
    <w:rsid w:val="00D63060"/>
    <w:rsid w:val="00D774E5"/>
    <w:rsid w:val="00D7793F"/>
    <w:rsid w:val="00D81098"/>
    <w:rsid w:val="00D87916"/>
    <w:rsid w:val="00D945A1"/>
    <w:rsid w:val="00D9546D"/>
    <w:rsid w:val="00DA2166"/>
    <w:rsid w:val="00DA2B72"/>
    <w:rsid w:val="00DA2B74"/>
    <w:rsid w:val="00DA55E3"/>
    <w:rsid w:val="00DB24D0"/>
    <w:rsid w:val="00DC2456"/>
    <w:rsid w:val="00DC4F42"/>
    <w:rsid w:val="00DD0912"/>
    <w:rsid w:val="00DD1618"/>
    <w:rsid w:val="00DD7E44"/>
    <w:rsid w:val="00DE470D"/>
    <w:rsid w:val="00DE563E"/>
    <w:rsid w:val="00DE7C7B"/>
    <w:rsid w:val="00DF0525"/>
    <w:rsid w:val="00DF4C47"/>
    <w:rsid w:val="00DF5DD0"/>
    <w:rsid w:val="00DF7E17"/>
    <w:rsid w:val="00E004EC"/>
    <w:rsid w:val="00E009A3"/>
    <w:rsid w:val="00E0108D"/>
    <w:rsid w:val="00E02842"/>
    <w:rsid w:val="00E03FFA"/>
    <w:rsid w:val="00E04130"/>
    <w:rsid w:val="00E04FFD"/>
    <w:rsid w:val="00E0579A"/>
    <w:rsid w:val="00E106A5"/>
    <w:rsid w:val="00E22134"/>
    <w:rsid w:val="00E25CCC"/>
    <w:rsid w:val="00E2743A"/>
    <w:rsid w:val="00E27971"/>
    <w:rsid w:val="00E301A7"/>
    <w:rsid w:val="00E323FA"/>
    <w:rsid w:val="00E33C52"/>
    <w:rsid w:val="00E340A4"/>
    <w:rsid w:val="00E34902"/>
    <w:rsid w:val="00E36F05"/>
    <w:rsid w:val="00E4694C"/>
    <w:rsid w:val="00E55CDA"/>
    <w:rsid w:val="00E55E86"/>
    <w:rsid w:val="00E571BC"/>
    <w:rsid w:val="00E6080E"/>
    <w:rsid w:val="00E6515C"/>
    <w:rsid w:val="00E663A3"/>
    <w:rsid w:val="00E70CDD"/>
    <w:rsid w:val="00E730F8"/>
    <w:rsid w:val="00E756A9"/>
    <w:rsid w:val="00E81B12"/>
    <w:rsid w:val="00E84238"/>
    <w:rsid w:val="00E91834"/>
    <w:rsid w:val="00E93B26"/>
    <w:rsid w:val="00E94CDA"/>
    <w:rsid w:val="00EA66CB"/>
    <w:rsid w:val="00EA6F74"/>
    <w:rsid w:val="00EB36AC"/>
    <w:rsid w:val="00EB3A8A"/>
    <w:rsid w:val="00EB701C"/>
    <w:rsid w:val="00EC088C"/>
    <w:rsid w:val="00EC373A"/>
    <w:rsid w:val="00EC45F7"/>
    <w:rsid w:val="00EC5E67"/>
    <w:rsid w:val="00ED0070"/>
    <w:rsid w:val="00ED1D64"/>
    <w:rsid w:val="00ED38A1"/>
    <w:rsid w:val="00ED5DAF"/>
    <w:rsid w:val="00EE1467"/>
    <w:rsid w:val="00EE23D6"/>
    <w:rsid w:val="00EE3A20"/>
    <w:rsid w:val="00EE6A86"/>
    <w:rsid w:val="00EF0E7E"/>
    <w:rsid w:val="00EF2368"/>
    <w:rsid w:val="00EF2713"/>
    <w:rsid w:val="00EF34D5"/>
    <w:rsid w:val="00EF3BE9"/>
    <w:rsid w:val="00EF3C48"/>
    <w:rsid w:val="00EF5DF6"/>
    <w:rsid w:val="00EF6F17"/>
    <w:rsid w:val="00F20659"/>
    <w:rsid w:val="00F234BC"/>
    <w:rsid w:val="00F2723B"/>
    <w:rsid w:val="00F3094A"/>
    <w:rsid w:val="00F31D21"/>
    <w:rsid w:val="00F41B33"/>
    <w:rsid w:val="00F41C50"/>
    <w:rsid w:val="00F4347D"/>
    <w:rsid w:val="00F443F6"/>
    <w:rsid w:val="00F45F29"/>
    <w:rsid w:val="00F46C9F"/>
    <w:rsid w:val="00F479DC"/>
    <w:rsid w:val="00F53BEC"/>
    <w:rsid w:val="00F555BB"/>
    <w:rsid w:val="00F55942"/>
    <w:rsid w:val="00F568AC"/>
    <w:rsid w:val="00F575EB"/>
    <w:rsid w:val="00F62EF7"/>
    <w:rsid w:val="00F726C1"/>
    <w:rsid w:val="00F74DC7"/>
    <w:rsid w:val="00F74ED8"/>
    <w:rsid w:val="00F820C2"/>
    <w:rsid w:val="00F8471E"/>
    <w:rsid w:val="00F90345"/>
    <w:rsid w:val="00F91148"/>
    <w:rsid w:val="00F96540"/>
    <w:rsid w:val="00F979BF"/>
    <w:rsid w:val="00FA0188"/>
    <w:rsid w:val="00FA1088"/>
    <w:rsid w:val="00FA29A3"/>
    <w:rsid w:val="00FA610A"/>
    <w:rsid w:val="00FA75B9"/>
    <w:rsid w:val="00FA78C6"/>
    <w:rsid w:val="00FB321A"/>
    <w:rsid w:val="00FB3BD6"/>
    <w:rsid w:val="00FB630C"/>
    <w:rsid w:val="00FC164C"/>
    <w:rsid w:val="00FC1EA6"/>
    <w:rsid w:val="00FD05E2"/>
    <w:rsid w:val="00FD1673"/>
    <w:rsid w:val="00FD280D"/>
    <w:rsid w:val="00FD5E52"/>
    <w:rsid w:val="00FD6379"/>
    <w:rsid w:val="00FD7E06"/>
    <w:rsid w:val="00FE3AD6"/>
    <w:rsid w:val="00FE6B47"/>
    <w:rsid w:val="00FE72B5"/>
    <w:rsid w:val="00FE7B3F"/>
    <w:rsid w:val="00FF2B89"/>
    <w:rsid w:val="00FF44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4" w:unhideWhenUsed="0" w:qFormat="1"/>
    <w:lsdException w:name="heading 2" w:uiPriority="4" w:qFormat="1"/>
    <w:lsdException w:name="heading 3" w:uiPriority="4" w:qFormat="1"/>
    <w:lsdException w:name="heading 4" w:uiPriority="4"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 w:unhideWhenUsed="0" w:qFormat="1"/>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iPriority w:val="49"/>
    <w:qFormat/>
    <w:rsid w:val="004E03D6"/>
    <w:pPr>
      <w:spacing w:after="120" w:line="240" w:lineRule="auto"/>
    </w:pPr>
    <w:rPr>
      <w:rFonts w:ascii="Arial" w:hAnsi="Arial"/>
      <w:sz w:val="20"/>
    </w:rPr>
  </w:style>
  <w:style w:type="paragraph" w:styleId="Heading1">
    <w:name w:val="heading 1"/>
    <w:next w:val="Normal"/>
    <w:link w:val="Heading1Char"/>
    <w:uiPriority w:val="4"/>
    <w:qFormat/>
    <w:rsid w:val="00B66BCF"/>
    <w:pPr>
      <w:keepNext/>
      <w:keepLines/>
      <w:numPr>
        <w:numId w:val="3"/>
      </w:numPr>
      <w:spacing w:before="480" w:after="240" w:line="240" w:lineRule="auto"/>
      <w:outlineLvl w:val="0"/>
    </w:pPr>
    <w:rPr>
      <w:rFonts w:asciiTheme="majorHAnsi" w:eastAsiaTheme="majorEastAsia" w:hAnsiTheme="majorHAnsi" w:cstheme="majorBidi"/>
      <w:b/>
      <w:bCs/>
      <w:caps/>
      <w:color w:val="002060"/>
      <w:sz w:val="44"/>
      <w:szCs w:val="28"/>
    </w:rPr>
  </w:style>
  <w:style w:type="paragraph" w:styleId="Heading2">
    <w:name w:val="heading 2"/>
    <w:next w:val="Normal"/>
    <w:link w:val="Heading2Char"/>
    <w:uiPriority w:val="4"/>
    <w:qFormat/>
    <w:rsid w:val="00B66BCF"/>
    <w:pPr>
      <w:keepNext/>
      <w:keepLines/>
      <w:numPr>
        <w:ilvl w:val="1"/>
        <w:numId w:val="3"/>
      </w:numPr>
      <w:spacing w:before="360"/>
      <w:ind w:left="357"/>
      <w:outlineLvl w:val="1"/>
    </w:pPr>
    <w:rPr>
      <w:rFonts w:asciiTheme="majorHAnsi" w:eastAsiaTheme="majorEastAsia" w:hAnsiTheme="majorHAnsi" w:cstheme="majorBidi"/>
      <w:bCs/>
      <w:caps/>
      <w:color w:val="002060"/>
      <w:sz w:val="32"/>
      <w:szCs w:val="26"/>
    </w:rPr>
  </w:style>
  <w:style w:type="paragraph" w:styleId="Heading3">
    <w:name w:val="heading 3"/>
    <w:next w:val="Normal"/>
    <w:link w:val="Heading3Char"/>
    <w:uiPriority w:val="4"/>
    <w:qFormat/>
    <w:rsid w:val="00B66BCF"/>
    <w:pPr>
      <w:keepNext/>
      <w:keepLines/>
      <w:numPr>
        <w:ilvl w:val="2"/>
        <w:numId w:val="3"/>
      </w:numPr>
      <w:spacing w:before="360"/>
      <w:outlineLvl w:val="2"/>
    </w:pPr>
    <w:rPr>
      <w:rFonts w:asciiTheme="majorHAnsi" w:eastAsiaTheme="majorEastAsia" w:hAnsiTheme="majorHAnsi" w:cstheme="majorBidi"/>
      <w:bCs/>
      <w:caps/>
      <w:color w:val="002060"/>
      <w:sz w:val="24"/>
    </w:rPr>
  </w:style>
  <w:style w:type="paragraph" w:styleId="Heading4">
    <w:name w:val="heading 4"/>
    <w:next w:val="Normal"/>
    <w:link w:val="Heading4Char"/>
    <w:uiPriority w:val="4"/>
    <w:qFormat/>
    <w:rsid w:val="00B66BCF"/>
    <w:pPr>
      <w:keepNext/>
      <w:keepLines/>
      <w:numPr>
        <w:ilvl w:val="3"/>
        <w:numId w:val="3"/>
      </w:numPr>
      <w:spacing w:before="360" w:after="120"/>
      <w:outlineLvl w:val="3"/>
    </w:pPr>
    <w:rPr>
      <w:rFonts w:asciiTheme="majorHAnsi" w:eastAsiaTheme="majorEastAsia" w:hAnsiTheme="majorHAnsi" w:cstheme="majorBidi"/>
      <w:b/>
      <w:bCs/>
      <w:iCs/>
      <w:color w:val="002060"/>
      <w:sz w:val="24"/>
    </w:rPr>
  </w:style>
  <w:style w:type="paragraph" w:styleId="Heading5">
    <w:name w:val="heading 5"/>
    <w:basedOn w:val="Normal"/>
    <w:next w:val="Normal"/>
    <w:link w:val="Heading5Char"/>
    <w:uiPriority w:val="9"/>
    <w:semiHidden/>
    <w:rsid w:val="00E70CDD"/>
    <w:pPr>
      <w:keepNext/>
      <w:keepLines/>
      <w:spacing w:before="200"/>
      <w:outlineLvl w:val="4"/>
    </w:pPr>
    <w:rPr>
      <w:rFonts w:asciiTheme="majorHAnsi" w:eastAsiaTheme="majorEastAsia" w:hAnsiTheme="majorHAnsi" w:cstheme="majorBidi"/>
      <w:color w:val="66081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160FDC"/>
    <w:pPr>
      <w:spacing w:after="0" w:line="240" w:lineRule="auto"/>
    </w:pPr>
  </w:style>
  <w:style w:type="character" w:customStyle="1" w:styleId="Heading1Char">
    <w:name w:val="Heading 1 Char"/>
    <w:basedOn w:val="DefaultParagraphFont"/>
    <w:link w:val="Heading1"/>
    <w:uiPriority w:val="4"/>
    <w:rsid w:val="0036768A"/>
    <w:rPr>
      <w:rFonts w:asciiTheme="majorHAnsi" w:eastAsiaTheme="majorEastAsia" w:hAnsiTheme="majorHAnsi" w:cstheme="majorBidi"/>
      <w:b/>
      <w:bCs/>
      <w:caps/>
      <w:color w:val="002060"/>
      <w:sz w:val="44"/>
      <w:szCs w:val="28"/>
    </w:rPr>
  </w:style>
  <w:style w:type="character" w:customStyle="1" w:styleId="Heading2Char">
    <w:name w:val="Heading 2 Char"/>
    <w:basedOn w:val="DefaultParagraphFont"/>
    <w:link w:val="Heading2"/>
    <w:uiPriority w:val="4"/>
    <w:rsid w:val="0036768A"/>
    <w:rPr>
      <w:rFonts w:asciiTheme="majorHAnsi" w:eastAsiaTheme="majorEastAsia" w:hAnsiTheme="majorHAnsi" w:cstheme="majorBidi"/>
      <w:bCs/>
      <w:caps/>
      <w:color w:val="002060"/>
      <w:sz w:val="32"/>
      <w:szCs w:val="26"/>
    </w:rPr>
  </w:style>
  <w:style w:type="character" w:customStyle="1" w:styleId="Heading3Char">
    <w:name w:val="Heading 3 Char"/>
    <w:basedOn w:val="DefaultParagraphFont"/>
    <w:link w:val="Heading3"/>
    <w:uiPriority w:val="4"/>
    <w:rsid w:val="0036768A"/>
    <w:rPr>
      <w:rFonts w:asciiTheme="majorHAnsi" w:eastAsiaTheme="majorEastAsia" w:hAnsiTheme="majorHAnsi" w:cstheme="majorBidi"/>
      <w:bCs/>
      <w:caps/>
      <w:color w:val="002060"/>
      <w:sz w:val="24"/>
    </w:rPr>
  </w:style>
  <w:style w:type="character" w:customStyle="1" w:styleId="Heading4Char">
    <w:name w:val="Heading 4 Char"/>
    <w:basedOn w:val="DefaultParagraphFont"/>
    <w:link w:val="Heading4"/>
    <w:uiPriority w:val="4"/>
    <w:rsid w:val="0036768A"/>
    <w:rPr>
      <w:rFonts w:asciiTheme="majorHAnsi" w:eastAsiaTheme="majorEastAsia" w:hAnsiTheme="majorHAnsi" w:cstheme="majorBidi"/>
      <w:b/>
      <w:bCs/>
      <w:iCs/>
      <w:color w:val="002060"/>
      <w:sz w:val="24"/>
    </w:rPr>
  </w:style>
  <w:style w:type="character" w:customStyle="1" w:styleId="Heading5Char">
    <w:name w:val="Heading 5 Char"/>
    <w:basedOn w:val="DefaultParagraphFont"/>
    <w:link w:val="Heading5"/>
    <w:uiPriority w:val="9"/>
    <w:semiHidden/>
    <w:rsid w:val="0036768A"/>
    <w:rPr>
      <w:rFonts w:asciiTheme="majorHAnsi" w:eastAsiaTheme="majorEastAsia" w:hAnsiTheme="majorHAnsi" w:cstheme="majorBidi"/>
      <w:color w:val="660812" w:themeColor="accent1" w:themeShade="7F"/>
    </w:rPr>
  </w:style>
  <w:style w:type="paragraph" w:styleId="Title">
    <w:name w:val="Title"/>
    <w:next w:val="Subtitle"/>
    <w:link w:val="TitleChar"/>
    <w:uiPriority w:val="10"/>
    <w:qFormat/>
    <w:rsid w:val="00E04130"/>
    <w:pPr>
      <w:spacing w:after="300" w:line="240" w:lineRule="auto"/>
      <w:contextualSpacing/>
    </w:pPr>
    <w:rPr>
      <w:rFonts w:asciiTheme="majorHAnsi" w:eastAsiaTheme="majorEastAsia" w:hAnsiTheme="majorHAnsi" w:cstheme="majorBidi"/>
      <w:b/>
      <w:caps/>
      <w:spacing w:val="5"/>
      <w:kern w:val="28"/>
      <w:sz w:val="44"/>
      <w:szCs w:val="52"/>
    </w:rPr>
  </w:style>
  <w:style w:type="character" w:customStyle="1" w:styleId="TitleChar">
    <w:name w:val="Title Char"/>
    <w:basedOn w:val="DefaultParagraphFont"/>
    <w:link w:val="Title"/>
    <w:uiPriority w:val="10"/>
    <w:rsid w:val="00E04130"/>
    <w:rPr>
      <w:rFonts w:asciiTheme="majorHAnsi" w:eastAsiaTheme="majorEastAsia" w:hAnsiTheme="majorHAnsi" w:cstheme="majorBidi"/>
      <w:b/>
      <w:caps/>
      <w:spacing w:val="5"/>
      <w:kern w:val="28"/>
      <w:sz w:val="44"/>
      <w:szCs w:val="52"/>
    </w:rPr>
  </w:style>
  <w:style w:type="paragraph" w:styleId="Subtitle">
    <w:name w:val="Subtitle"/>
    <w:next w:val="PageBody"/>
    <w:link w:val="SubtitleChar"/>
    <w:uiPriority w:val="11"/>
    <w:qFormat/>
    <w:rsid w:val="00E04130"/>
    <w:pPr>
      <w:numPr>
        <w:ilvl w:val="1"/>
      </w:numPr>
    </w:pPr>
    <w:rPr>
      <w:rFonts w:asciiTheme="majorHAnsi" w:eastAsiaTheme="majorEastAsia" w:hAnsiTheme="majorHAnsi" w:cstheme="majorBidi"/>
      <w:iCs/>
      <w:caps/>
      <w:spacing w:val="15"/>
      <w:sz w:val="32"/>
      <w:szCs w:val="24"/>
    </w:rPr>
  </w:style>
  <w:style w:type="character" w:customStyle="1" w:styleId="SubtitleChar">
    <w:name w:val="Subtitle Char"/>
    <w:basedOn w:val="DefaultParagraphFont"/>
    <w:link w:val="Subtitle"/>
    <w:uiPriority w:val="11"/>
    <w:rsid w:val="00E04130"/>
    <w:rPr>
      <w:rFonts w:asciiTheme="majorHAnsi" w:eastAsiaTheme="majorEastAsia" w:hAnsiTheme="majorHAnsi" w:cstheme="majorBidi"/>
      <w:iCs/>
      <w:caps/>
      <w:spacing w:val="15"/>
      <w:sz w:val="32"/>
      <w:szCs w:val="24"/>
    </w:rPr>
  </w:style>
  <w:style w:type="numbering" w:customStyle="1" w:styleId="Headingsnum">
    <w:name w:val="Headings num"/>
    <w:uiPriority w:val="99"/>
    <w:rsid w:val="00853EEF"/>
    <w:pPr>
      <w:numPr>
        <w:numId w:val="1"/>
      </w:numPr>
    </w:pPr>
  </w:style>
  <w:style w:type="paragraph" w:customStyle="1" w:styleId="Heading1nonum">
    <w:name w:val="Heading 1 no num"/>
    <w:basedOn w:val="Heading1"/>
    <w:next w:val="PageBody"/>
    <w:link w:val="Heading1nonumChar"/>
    <w:uiPriority w:val="5"/>
    <w:qFormat/>
    <w:rsid w:val="00522ECD"/>
    <w:pPr>
      <w:numPr>
        <w:numId w:val="0"/>
      </w:numPr>
    </w:pPr>
    <w:rPr>
      <w:bCs w:val="0"/>
    </w:rPr>
  </w:style>
  <w:style w:type="paragraph" w:customStyle="1" w:styleId="Heading2nonum">
    <w:name w:val="Heading 2 no num"/>
    <w:basedOn w:val="Heading2"/>
    <w:next w:val="PageBody"/>
    <w:link w:val="Heading2nonumChar"/>
    <w:uiPriority w:val="5"/>
    <w:qFormat/>
    <w:rsid w:val="00522ECD"/>
    <w:pPr>
      <w:numPr>
        <w:ilvl w:val="0"/>
        <w:numId w:val="0"/>
      </w:numPr>
    </w:pPr>
  </w:style>
  <w:style w:type="character" w:customStyle="1" w:styleId="Heading1nonumChar">
    <w:name w:val="Heading 1 no num Char"/>
    <w:basedOn w:val="Heading1Char"/>
    <w:link w:val="Heading1nonum"/>
    <w:uiPriority w:val="5"/>
    <w:rsid w:val="00522ECD"/>
    <w:rPr>
      <w:rFonts w:asciiTheme="majorHAnsi" w:eastAsiaTheme="majorEastAsia" w:hAnsiTheme="majorHAnsi" w:cstheme="majorBidi"/>
      <w:b/>
      <w:bCs/>
      <w:caps/>
      <w:color w:val="002060"/>
      <w:sz w:val="44"/>
      <w:szCs w:val="28"/>
    </w:rPr>
  </w:style>
  <w:style w:type="paragraph" w:customStyle="1" w:styleId="Heading3nonum">
    <w:name w:val="Heading 3 no num"/>
    <w:basedOn w:val="Heading3"/>
    <w:next w:val="PageBody"/>
    <w:link w:val="Heading3nonumChar"/>
    <w:uiPriority w:val="5"/>
    <w:qFormat/>
    <w:rsid w:val="00522ECD"/>
    <w:pPr>
      <w:numPr>
        <w:ilvl w:val="0"/>
        <w:numId w:val="0"/>
      </w:numPr>
    </w:pPr>
  </w:style>
  <w:style w:type="character" w:customStyle="1" w:styleId="Heading2nonumChar">
    <w:name w:val="Heading 2 no num Char"/>
    <w:basedOn w:val="Heading2Char"/>
    <w:link w:val="Heading2nonum"/>
    <w:uiPriority w:val="5"/>
    <w:rsid w:val="00522ECD"/>
    <w:rPr>
      <w:rFonts w:asciiTheme="majorHAnsi" w:eastAsiaTheme="majorEastAsia" w:hAnsiTheme="majorHAnsi" w:cstheme="majorBidi"/>
      <w:bCs/>
      <w:caps/>
      <w:color w:val="002060"/>
      <w:sz w:val="32"/>
      <w:szCs w:val="26"/>
    </w:rPr>
  </w:style>
  <w:style w:type="paragraph" w:customStyle="1" w:styleId="Heading4nonum">
    <w:name w:val="Heading 4 no num"/>
    <w:basedOn w:val="Heading4"/>
    <w:next w:val="PageBody"/>
    <w:link w:val="Heading4nonumChar"/>
    <w:uiPriority w:val="5"/>
    <w:qFormat/>
    <w:rsid w:val="00BB1D27"/>
    <w:pPr>
      <w:numPr>
        <w:ilvl w:val="0"/>
        <w:numId w:val="0"/>
      </w:numPr>
    </w:pPr>
  </w:style>
  <w:style w:type="character" w:customStyle="1" w:styleId="Heading3nonumChar">
    <w:name w:val="Heading 3 no num Char"/>
    <w:basedOn w:val="Heading3Char"/>
    <w:link w:val="Heading3nonum"/>
    <w:uiPriority w:val="5"/>
    <w:rsid w:val="00522ECD"/>
    <w:rPr>
      <w:rFonts w:asciiTheme="majorHAnsi" w:eastAsiaTheme="majorEastAsia" w:hAnsiTheme="majorHAnsi" w:cstheme="majorBidi"/>
      <w:bCs/>
      <w:caps/>
      <w:color w:val="002060"/>
      <w:sz w:val="24"/>
    </w:rPr>
  </w:style>
  <w:style w:type="character" w:customStyle="1" w:styleId="Heading4nonumChar">
    <w:name w:val="Heading 4 no num Char"/>
    <w:basedOn w:val="Heading4Char"/>
    <w:link w:val="Heading4nonum"/>
    <w:uiPriority w:val="5"/>
    <w:rsid w:val="00E301A7"/>
    <w:rPr>
      <w:rFonts w:asciiTheme="majorHAnsi" w:eastAsiaTheme="majorEastAsia" w:hAnsiTheme="majorHAnsi" w:cstheme="majorBidi"/>
      <w:b/>
      <w:bCs/>
      <w:iCs/>
      <w:color w:val="002060"/>
      <w:sz w:val="24"/>
    </w:rPr>
  </w:style>
  <w:style w:type="paragraph" w:styleId="BalloonText">
    <w:name w:val="Balloon Text"/>
    <w:basedOn w:val="Normal"/>
    <w:link w:val="BalloonTextChar"/>
    <w:uiPriority w:val="99"/>
    <w:semiHidden/>
    <w:unhideWhenUsed/>
    <w:rsid w:val="009D515A"/>
    <w:rPr>
      <w:rFonts w:ascii="Tahoma" w:hAnsi="Tahoma" w:cs="Tahoma"/>
      <w:sz w:val="16"/>
      <w:szCs w:val="16"/>
    </w:rPr>
  </w:style>
  <w:style w:type="character" w:customStyle="1" w:styleId="BalloonTextChar">
    <w:name w:val="Balloon Text Char"/>
    <w:basedOn w:val="DefaultParagraphFont"/>
    <w:link w:val="BalloonText"/>
    <w:uiPriority w:val="99"/>
    <w:semiHidden/>
    <w:rsid w:val="009D515A"/>
    <w:rPr>
      <w:rFonts w:ascii="Tahoma" w:hAnsi="Tahoma" w:cs="Tahoma"/>
      <w:sz w:val="16"/>
      <w:szCs w:val="16"/>
    </w:rPr>
  </w:style>
  <w:style w:type="character" w:customStyle="1" w:styleId="PageBold">
    <w:name w:val="Page Bold"/>
    <w:semiHidden/>
    <w:rsid w:val="008D7F8B"/>
    <w:rPr>
      <w:rFonts w:asciiTheme="minorHAnsi" w:hAnsiTheme="minorHAnsi"/>
      <w:b/>
      <w:color w:val="0D0D0D" w:themeColor="text1" w:themeTint="F2"/>
    </w:rPr>
  </w:style>
  <w:style w:type="character" w:customStyle="1" w:styleId="MoreInfoBold">
    <w:name w:val="More Info Bold"/>
    <w:semiHidden/>
    <w:rsid w:val="008D7F8B"/>
    <w:rPr>
      <w:rFonts w:ascii="Arial Bold" w:hAnsi="Arial Bold"/>
    </w:rPr>
  </w:style>
  <w:style w:type="paragraph" w:customStyle="1" w:styleId="Notes">
    <w:name w:val="Notes"/>
    <w:next w:val="PageBody"/>
    <w:uiPriority w:val="1"/>
    <w:qFormat/>
    <w:rsid w:val="00171B34"/>
    <w:pPr>
      <w:spacing w:line="200" w:lineRule="exact"/>
    </w:pPr>
    <w:rPr>
      <w:rFonts w:ascii="Arial" w:eastAsiaTheme="minorHAnsi" w:hAnsi="Arial"/>
      <w:sz w:val="18"/>
      <w:szCs w:val="24"/>
      <w:lang w:eastAsia="en-US"/>
    </w:rPr>
  </w:style>
  <w:style w:type="paragraph" w:styleId="Header">
    <w:name w:val="header"/>
    <w:basedOn w:val="Normal"/>
    <w:link w:val="HeaderChar"/>
    <w:uiPriority w:val="99"/>
    <w:unhideWhenUsed/>
    <w:rsid w:val="00217A09"/>
    <w:pPr>
      <w:tabs>
        <w:tab w:val="center" w:pos="4513"/>
        <w:tab w:val="right" w:pos="9026"/>
      </w:tabs>
    </w:pPr>
  </w:style>
  <w:style w:type="character" w:customStyle="1" w:styleId="HeaderChar">
    <w:name w:val="Header Char"/>
    <w:basedOn w:val="DefaultParagraphFont"/>
    <w:link w:val="Header"/>
    <w:uiPriority w:val="99"/>
    <w:rsid w:val="00217A09"/>
    <w:rPr>
      <w:rFonts w:ascii="Arial" w:hAnsi="Arial"/>
    </w:rPr>
  </w:style>
  <w:style w:type="paragraph" w:styleId="Footer">
    <w:name w:val="footer"/>
    <w:basedOn w:val="Normal"/>
    <w:link w:val="FooterChar"/>
    <w:uiPriority w:val="99"/>
    <w:rsid w:val="00217A09"/>
    <w:pPr>
      <w:tabs>
        <w:tab w:val="center" w:pos="4513"/>
        <w:tab w:val="right" w:pos="9026"/>
      </w:tabs>
    </w:pPr>
  </w:style>
  <w:style w:type="character" w:customStyle="1" w:styleId="FooterChar">
    <w:name w:val="Footer Char"/>
    <w:basedOn w:val="DefaultParagraphFont"/>
    <w:link w:val="Footer"/>
    <w:uiPriority w:val="99"/>
    <w:rsid w:val="0036768A"/>
    <w:rPr>
      <w:rFonts w:ascii="Arial" w:hAnsi="Arial"/>
    </w:rPr>
  </w:style>
  <w:style w:type="paragraph" w:styleId="ListParagraph">
    <w:name w:val="List Paragraph"/>
    <w:basedOn w:val="Normal"/>
    <w:link w:val="ListParagraphChar"/>
    <w:uiPriority w:val="34"/>
    <w:qFormat/>
    <w:rsid w:val="001564F9"/>
    <w:pPr>
      <w:ind w:left="720"/>
      <w:contextualSpacing/>
    </w:pPr>
  </w:style>
  <w:style w:type="paragraph" w:customStyle="1" w:styleId="Bullet1">
    <w:name w:val="Bullet1"/>
    <w:basedOn w:val="PageBody"/>
    <w:link w:val="Bullet1Char"/>
    <w:uiPriority w:val="1"/>
    <w:qFormat/>
    <w:rsid w:val="00B36960"/>
    <w:pPr>
      <w:numPr>
        <w:numId w:val="5"/>
      </w:numPr>
      <w:ind w:left="714" w:hanging="357"/>
    </w:pPr>
  </w:style>
  <w:style w:type="paragraph" w:customStyle="1" w:styleId="NumList">
    <w:name w:val="NumList"/>
    <w:basedOn w:val="PageBody"/>
    <w:link w:val="NumListChar"/>
    <w:uiPriority w:val="1"/>
    <w:qFormat/>
    <w:rsid w:val="00AA2295"/>
    <w:pPr>
      <w:numPr>
        <w:numId w:val="6"/>
      </w:numPr>
      <w:ind w:left="357" w:hanging="357"/>
    </w:pPr>
  </w:style>
  <w:style w:type="character" w:customStyle="1" w:styleId="ListParagraphChar">
    <w:name w:val="List Paragraph Char"/>
    <w:basedOn w:val="DefaultParagraphFont"/>
    <w:link w:val="ListParagraph"/>
    <w:uiPriority w:val="34"/>
    <w:rsid w:val="0036768A"/>
    <w:rPr>
      <w:rFonts w:ascii="Arial" w:hAnsi="Arial"/>
    </w:rPr>
  </w:style>
  <w:style w:type="character" w:customStyle="1" w:styleId="Bullet1Char">
    <w:name w:val="Bullet1 Char"/>
    <w:basedOn w:val="ListParagraphChar"/>
    <w:link w:val="Bullet1"/>
    <w:uiPriority w:val="1"/>
    <w:rsid w:val="00211319"/>
    <w:rPr>
      <w:rFonts w:ascii="Arial" w:hAnsi="Arial"/>
      <w:sz w:val="20"/>
    </w:rPr>
  </w:style>
  <w:style w:type="paragraph" w:customStyle="1" w:styleId="Bullet2">
    <w:name w:val="Bullet2"/>
    <w:basedOn w:val="PageBody"/>
    <w:link w:val="Bullet2Char"/>
    <w:uiPriority w:val="1"/>
    <w:qFormat/>
    <w:rsid w:val="00FD5E52"/>
    <w:pPr>
      <w:numPr>
        <w:ilvl w:val="1"/>
        <w:numId w:val="5"/>
      </w:numPr>
      <w:ind w:left="1434" w:hanging="357"/>
    </w:pPr>
  </w:style>
  <w:style w:type="character" w:customStyle="1" w:styleId="NumListChar">
    <w:name w:val="NumList Char"/>
    <w:basedOn w:val="DefaultParagraphFont"/>
    <w:link w:val="NumList"/>
    <w:uiPriority w:val="1"/>
    <w:rsid w:val="00701897"/>
    <w:rPr>
      <w:rFonts w:ascii="Arial" w:hAnsi="Arial"/>
      <w:sz w:val="20"/>
    </w:rPr>
  </w:style>
  <w:style w:type="character" w:customStyle="1" w:styleId="Bullet2Char">
    <w:name w:val="Bullet2 Char"/>
    <w:basedOn w:val="DefaultParagraphFont"/>
    <w:link w:val="Bullet2"/>
    <w:uiPriority w:val="1"/>
    <w:rsid w:val="00604AAD"/>
    <w:rPr>
      <w:rFonts w:ascii="Arial" w:hAnsi="Arial"/>
      <w:sz w:val="20"/>
    </w:rPr>
  </w:style>
  <w:style w:type="paragraph" w:styleId="Quote">
    <w:name w:val="Quote"/>
    <w:next w:val="QuoteSource"/>
    <w:link w:val="QuoteChar"/>
    <w:uiPriority w:val="2"/>
    <w:qFormat/>
    <w:rsid w:val="00F726C1"/>
    <w:pPr>
      <w:ind w:left="567"/>
    </w:pPr>
    <w:rPr>
      <w:rFonts w:ascii="Arial" w:hAnsi="Arial"/>
      <w:i/>
      <w:iCs/>
      <w:color w:val="000000" w:themeColor="text1"/>
      <w:sz w:val="20"/>
    </w:rPr>
  </w:style>
  <w:style w:type="character" w:customStyle="1" w:styleId="QuoteChar">
    <w:name w:val="Quote Char"/>
    <w:basedOn w:val="DefaultParagraphFont"/>
    <w:link w:val="Quote"/>
    <w:uiPriority w:val="2"/>
    <w:rsid w:val="00F726C1"/>
    <w:rPr>
      <w:rFonts w:ascii="Arial" w:hAnsi="Arial"/>
      <w:i/>
      <w:iCs/>
      <w:color w:val="000000" w:themeColor="text1"/>
      <w:sz w:val="20"/>
    </w:rPr>
  </w:style>
  <w:style w:type="paragraph" w:customStyle="1" w:styleId="QuoteSource">
    <w:name w:val="Quote Source"/>
    <w:next w:val="PageBody"/>
    <w:link w:val="QuoteSourceChar"/>
    <w:uiPriority w:val="2"/>
    <w:qFormat/>
    <w:rsid w:val="00F726C1"/>
    <w:pPr>
      <w:jc w:val="right"/>
    </w:pPr>
    <w:rPr>
      <w:rFonts w:ascii="Arial" w:hAnsi="Arial"/>
      <w:sz w:val="20"/>
    </w:rPr>
  </w:style>
  <w:style w:type="character" w:customStyle="1" w:styleId="QuoteSourceChar">
    <w:name w:val="Quote Source Char"/>
    <w:basedOn w:val="DefaultParagraphFont"/>
    <w:link w:val="QuoteSource"/>
    <w:uiPriority w:val="2"/>
    <w:rsid w:val="00F726C1"/>
    <w:rPr>
      <w:rFonts w:ascii="Arial" w:hAnsi="Arial"/>
      <w:sz w:val="20"/>
    </w:rPr>
  </w:style>
  <w:style w:type="paragraph" w:styleId="TOC1">
    <w:name w:val="toc 1"/>
    <w:basedOn w:val="Normal"/>
    <w:next w:val="Normal"/>
    <w:autoRedefine/>
    <w:uiPriority w:val="39"/>
    <w:unhideWhenUsed/>
    <w:rsid w:val="00E33C52"/>
    <w:pPr>
      <w:spacing w:after="100"/>
    </w:pPr>
  </w:style>
  <w:style w:type="paragraph" w:styleId="TOC2">
    <w:name w:val="toc 2"/>
    <w:basedOn w:val="Normal"/>
    <w:next w:val="Normal"/>
    <w:autoRedefine/>
    <w:uiPriority w:val="39"/>
    <w:unhideWhenUsed/>
    <w:rsid w:val="00E33C52"/>
    <w:pPr>
      <w:spacing w:after="100"/>
      <w:ind w:left="200"/>
    </w:pPr>
  </w:style>
  <w:style w:type="paragraph" w:styleId="TOC3">
    <w:name w:val="toc 3"/>
    <w:basedOn w:val="Normal"/>
    <w:next w:val="Normal"/>
    <w:autoRedefine/>
    <w:uiPriority w:val="39"/>
    <w:unhideWhenUsed/>
    <w:rsid w:val="00E33C52"/>
    <w:pPr>
      <w:spacing w:after="100"/>
      <w:ind w:left="400"/>
    </w:pPr>
  </w:style>
  <w:style w:type="character" w:styleId="Hyperlink">
    <w:name w:val="Hyperlink"/>
    <w:basedOn w:val="DefaultParagraphFont"/>
    <w:uiPriority w:val="99"/>
    <w:unhideWhenUsed/>
    <w:rsid w:val="00E33C52"/>
    <w:rPr>
      <w:color w:val="0000FF" w:themeColor="hyperlink"/>
      <w:u w:val="single"/>
    </w:rPr>
  </w:style>
  <w:style w:type="paragraph" w:customStyle="1" w:styleId="PageBody">
    <w:name w:val="Page Body"/>
    <w:link w:val="PageBodyChar"/>
    <w:qFormat/>
    <w:rsid w:val="00F8471E"/>
    <w:pPr>
      <w:spacing w:after="120"/>
      <w:ind w:left="1134"/>
    </w:pPr>
    <w:rPr>
      <w:rFonts w:ascii="Arial" w:hAnsi="Arial"/>
    </w:rPr>
  </w:style>
  <w:style w:type="character" w:customStyle="1" w:styleId="PageBodyChar">
    <w:name w:val="Page Body Char"/>
    <w:basedOn w:val="DefaultParagraphFont"/>
    <w:link w:val="PageBody"/>
    <w:rsid w:val="00F8471E"/>
    <w:rPr>
      <w:rFonts w:ascii="Arial" w:hAnsi="Arial"/>
    </w:rPr>
  </w:style>
  <w:style w:type="table" w:styleId="TableGrid">
    <w:name w:val="Table Grid"/>
    <w:basedOn w:val="TableNormal"/>
    <w:uiPriority w:val="59"/>
    <w:rsid w:val="002869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pter">
    <w:name w:val="Chapter"/>
    <w:basedOn w:val="Title"/>
    <w:link w:val="ChapterChar"/>
    <w:uiPriority w:val="49"/>
    <w:qFormat/>
    <w:rsid w:val="00CA5753"/>
    <w:pPr>
      <w:jc w:val="right"/>
    </w:pPr>
    <w:rPr>
      <w:sz w:val="52"/>
    </w:rPr>
  </w:style>
  <w:style w:type="character" w:customStyle="1" w:styleId="ChapterChar">
    <w:name w:val="Chapter Char"/>
    <w:basedOn w:val="TitleChar"/>
    <w:link w:val="Chapter"/>
    <w:uiPriority w:val="49"/>
    <w:rsid w:val="00CA5753"/>
    <w:rPr>
      <w:rFonts w:asciiTheme="majorHAnsi" w:eastAsiaTheme="majorEastAsia" w:hAnsiTheme="majorHAnsi" w:cstheme="majorBidi"/>
      <w:b/>
      <w:caps/>
      <w:spacing w:val="5"/>
      <w:kern w:val="28"/>
      <w:sz w:val="52"/>
      <w:szCs w:val="52"/>
    </w:rPr>
  </w:style>
  <w:style w:type="paragraph" w:customStyle="1" w:styleId="Bodytext">
    <w:name w:val="Body__text"/>
    <w:rsid w:val="00463D5D"/>
    <w:pPr>
      <w:tabs>
        <w:tab w:val="left" w:pos="2977"/>
      </w:tabs>
      <w:spacing w:after="80" w:line="240" w:lineRule="auto"/>
      <w:ind w:left="851"/>
    </w:pPr>
    <w:rPr>
      <w:rFonts w:ascii="Garamond" w:eastAsia="Times New Roman" w:hAnsi="Garamond" w:cs="Times New Roman"/>
      <w:snapToGrid w:val="0"/>
      <w:szCs w:val="20"/>
      <w:lang w:eastAsia="en-US"/>
    </w:rPr>
  </w:style>
  <w:style w:type="paragraph" w:customStyle="1" w:styleId="Bodyinfo">
    <w:name w:val="Body_info"/>
    <w:next w:val="H3Parts"/>
    <w:rsid w:val="00E55E86"/>
    <w:pPr>
      <w:spacing w:before="60" w:after="0" w:line="240" w:lineRule="auto"/>
      <w:ind w:left="1418" w:right="1416"/>
      <w:jc w:val="center"/>
    </w:pPr>
    <w:rPr>
      <w:rFonts w:ascii="Arial" w:eastAsia="Times New Roman" w:hAnsi="Arial" w:cs="Times New Roman"/>
      <w:snapToGrid w:val="0"/>
      <w:sz w:val="20"/>
      <w:szCs w:val="20"/>
      <w:lang w:eastAsia="en-US"/>
    </w:rPr>
  </w:style>
  <w:style w:type="paragraph" w:customStyle="1" w:styleId="H3Parts">
    <w:name w:val="H3_Parts"/>
    <w:next w:val="Bodytext"/>
    <w:rsid w:val="00463D5D"/>
    <w:pPr>
      <w:keepNext/>
      <w:pBdr>
        <w:top w:val="single" w:sz="2" w:space="3" w:color="auto"/>
      </w:pBdr>
      <w:spacing w:before="120" w:after="0" w:line="240" w:lineRule="auto"/>
      <w:outlineLvl w:val="2"/>
    </w:pPr>
    <w:rPr>
      <w:rFonts w:ascii="Arial" w:eastAsia="Times New Roman" w:hAnsi="Arial" w:cs="Times New Roman"/>
      <w:b/>
      <w:snapToGrid w:val="0"/>
      <w:sz w:val="24"/>
      <w:szCs w:val="20"/>
      <w:lang w:eastAsia="en-US"/>
    </w:rPr>
  </w:style>
  <w:style w:type="paragraph" w:customStyle="1" w:styleId="H2Headings">
    <w:name w:val="H2_Headings"/>
    <w:next w:val="Bodytext"/>
    <w:rsid w:val="00EF3C48"/>
    <w:pPr>
      <w:keepNext/>
      <w:pageBreakBefore/>
      <w:pBdr>
        <w:top w:val="thickThinMediumGap" w:sz="12" w:space="7" w:color="auto"/>
        <w:bottom w:val="thickThinMediumGap" w:sz="12" w:space="7" w:color="auto"/>
      </w:pBdr>
      <w:spacing w:after="160" w:line="240" w:lineRule="auto"/>
      <w:jc w:val="center"/>
      <w:outlineLvl w:val="1"/>
    </w:pPr>
    <w:rPr>
      <w:rFonts w:ascii="Arial" w:eastAsia="Times New Roman" w:hAnsi="Arial" w:cs="Times New Roman"/>
      <w:b/>
      <w:snapToGrid w:val="0"/>
      <w:sz w:val="32"/>
      <w:szCs w:val="20"/>
      <w:lang w:eastAsia="en-US"/>
    </w:rPr>
  </w:style>
  <w:style w:type="paragraph" w:customStyle="1" w:styleId="Tableheading">
    <w:name w:val="Table_heading"/>
    <w:rsid w:val="00E55E86"/>
    <w:pPr>
      <w:keepNext/>
      <w:spacing w:before="60" w:after="60" w:line="240" w:lineRule="auto"/>
      <w:jc w:val="center"/>
    </w:pPr>
    <w:rPr>
      <w:rFonts w:ascii="Arial" w:eastAsia="Times New Roman" w:hAnsi="Arial" w:cs="Times New Roman"/>
      <w:b/>
      <w:smallCaps/>
      <w:snapToGrid w:val="0"/>
      <w:sz w:val="20"/>
      <w:szCs w:val="20"/>
      <w:lang w:eastAsia="en-US"/>
    </w:rPr>
  </w:style>
  <w:style w:type="paragraph" w:customStyle="1" w:styleId="Bodyboldheading">
    <w:name w:val="Body_bold_heading"/>
    <w:rsid w:val="00E55E86"/>
    <w:pPr>
      <w:keepNext/>
      <w:spacing w:before="40" w:after="40" w:line="240" w:lineRule="auto"/>
      <w:ind w:left="851"/>
    </w:pPr>
    <w:rPr>
      <w:rFonts w:ascii="Garamond" w:eastAsia="Times New Roman" w:hAnsi="Garamond" w:cs="Times New Roman"/>
      <w:b/>
      <w:szCs w:val="20"/>
    </w:rPr>
  </w:style>
  <w:style w:type="paragraph" w:customStyle="1" w:styleId="Tablevaluetext">
    <w:name w:val="Table_value_text"/>
    <w:link w:val="TablevaluetextChar"/>
    <w:qFormat/>
    <w:rsid w:val="0004684E"/>
    <w:pPr>
      <w:spacing w:before="20" w:after="0" w:line="240" w:lineRule="auto"/>
      <w:jc w:val="center"/>
    </w:pPr>
    <w:rPr>
      <w:rFonts w:ascii="Arial" w:eastAsia="Times New Roman" w:hAnsi="Arial" w:cs="Times New Roman"/>
      <w:snapToGrid w:val="0"/>
      <w:sz w:val="20"/>
      <w:szCs w:val="20"/>
    </w:rPr>
  </w:style>
  <w:style w:type="paragraph" w:customStyle="1" w:styleId="tabletitle">
    <w:name w:val="tabletitle"/>
    <w:next w:val="Normal"/>
    <w:rsid w:val="00E55E86"/>
    <w:pPr>
      <w:tabs>
        <w:tab w:val="left" w:pos="992"/>
      </w:tabs>
      <w:spacing w:before="240" w:after="80" w:line="240" w:lineRule="auto"/>
    </w:pPr>
    <w:rPr>
      <w:rFonts w:ascii="Arial" w:eastAsia="Times New Roman" w:hAnsi="Arial" w:cs="Times New Roman"/>
      <w:b/>
      <w:sz w:val="20"/>
      <w:szCs w:val="20"/>
      <w:lang w:eastAsia="en-US"/>
    </w:rPr>
  </w:style>
  <w:style w:type="character" w:styleId="CommentReference">
    <w:name w:val="annotation reference"/>
    <w:basedOn w:val="DefaultParagraphFont"/>
    <w:uiPriority w:val="99"/>
    <w:semiHidden/>
    <w:unhideWhenUsed/>
    <w:rsid w:val="00C2457B"/>
    <w:rPr>
      <w:sz w:val="16"/>
      <w:szCs w:val="16"/>
    </w:rPr>
  </w:style>
  <w:style w:type="paragraph" w:styleId="CommentText">
    <w:name w:val="annotation text"/>
    <w:basedOn w:val="Normal"/>
    <w:link w:val="CommentTextChar"/>
    <w:uiPriority w:val="99"/>
    <w:unhideWhenUsed/>
    <w:rsid w:val="00C2457B"/>
    <w:rPr>
      <w:szCs w:val="20"/>
    </w:rPr>
  </w:style>
  <w:style w:type="character" w:customStyle="1" w:styleId="CommentTextChar">
    <w:name w:val="Comment Text Char"/>
    <w:basedOn w:val="DefaultParagraphFont"/>
    <w:link w:val="CommentText"/>
    <w:uiPriority w:val="99"/>
    <w:rsid w:val="00C2457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2457B"/>
    <w:rPr>
      <w:b/>
      <w:bCs/>
    </w:rPr>
  </w:style>
  <w:style w:type="character" w:customStyle="1" w:styleId="CommentSubjectChar">
    <w:name w:val="Comment Subject Char"/>
    <w:basedOn w:val="CommentTextChar"/>
    <w:link w:val="CommentSubject"/>
    <w:uiPriority w:val="99"/>
    <w:semiHidden/>
    <w:rsid w:val="00C2457B"/>
    <w:rPr>
      <w:rFonts w:ascii="Arial" w:hAnsi="Arial"/>
      <w:b/>
      <w:bCs/>
      <w:sz w:val="20"/>
      <w:szCs w:val="20"/>
    </w:rPr>
  </w:style>
  <w:style w:type="paragraph" w:styleId="TOC4">
    <w:name w:val="toc 4"/>
    <w:basedOn w:val="Normal"/>
    <w:next w:val="Normal"/>
    <w:autoRedefine/>
    <w:uiPriority w:val="39"/>
    <w:unhideWhenUsed/>
    <w:rsid w:val="00087CF5"/>
    <w:pPr>
      <w:spacing w:after="100" w:line="276" w:lineRule="auto"/>
      <w:ind w:left="660"/>
    </w:pPr>
    <w:rPr>
      <w:rFonts w:asciiTheme="minorHAnsi" w:hAnsiTheme="minorHAnsi"/>
      <w:sz w:val="22"/>
    </w:rPr>
  </w:style>
  <w:style w:type="paragraph" w:styleId="TOC5">
    <w:name w:val="toc 5"/>
    <w:basedOn w:val="Normal"/>
    <w:next w:val="Normal"/>
    <w:autoRedefine/>
    <w:uiPriority w:val="39"/>
    <w:unhideWhenUsed/>
    <w:rsid w:val="00087CF5"/>
    <w:pPr>
      <w:spacing w:after="100" w:line="276" w:lineRule="auto"/>
      <w:ind w:left="880"/>
    </w:pPr>
    <w:rPr>
      <w:rFonts w:asciiTheme="minorHAnsi" w:hAnsiTheme="minorHAnsi"/>
      <w:sz w:val="22"/>
    </w:rPr>
  </w:style>
  <w:style w:type="paragraph" w:styleId="TOC6">
    <w:name w:val="toc 6"/>
    <w:basedOn w:val="Normal"/>
    <w:next w:val="Normal"/>
    <w:autoRedefine/>
    <w:uiPriority w:val="39"/>
    <w:unhideWhenUsed/>
    <w:rsid w:val="00087CF5"/>
    <w:pPr>
      <w:spacing w:after="100" w:line="276" w:lineRule="auto"/>
      <w:ind w:left="1100"/>
    </w:pPr>
    <w:rPr>
      <w:rFonts w:asciiTheme="minorHAnsi" w:hAnsiTheme="minorHAnsi"/>
      <w:sz w:val="22"/>
    </w:rPr>
  </w:style>
  <w:style w:type="paragraph" w:styleId="TOC7">
    <w:name w:val="toc 7"/>
    <w:basedOn w:val="Normal"/>
    <w:next w:val="Normal"/>
    <w:autoRedefine/>
    <w:uiPriority w:val="39"/>
    <w:unhideWhenUsed/>
    <w:rsid w:val="00087CF5"/>
    <w:pPr>
      <w:spacing w:after="100" w:line="276" w:lineRule="auto"/>
      <w:ind w:left="1320"/>
    </w:pPr>
    <w:rPr>
      <w:rFonts w:asciiTheme="minorHAnsi" w:hAnsiTheme="minorHAnsi"/>
      <w:sz w:val="22"/>
    </w:rPr>
  </w:style>
  <w:style w:type="paragraph" w:styleId="TOC8">
    <w:name w:val="toc 8"/>
    <w:basedOn w:val="Normal"/>
    <w:next w:val="Normal"/>
    <w:autoRedefine/>
    <w:uiPriority w:val="39"/>
    <w:unhideWhenUsed/>
    <w:rsid w:val="00087CF5"/>
    <w:pPr>
      <w:spacing w:after="100" w:line="276" w:lineRule="auto"/>
      <w:ind w:left="1540"/>
    </w:pPr>
    <w:rPr>
      <w:rFonts w:asciiTheme="minorHAnsi" w:hAnsiTheme="minorHAnsi"/>
      <w:sz w:val="22"/>
    </w:rPr>
  </w:style>
  <w:style w:type="paragraph" w:styleId="TOC9">
    <w:name w:val="toc 9"/>
    <w:basedOn w:val="Normal"/>
    <w:next w:val="Normal"/>
    <w:autoRedefine/>
    <w:uiPriority w:val="39"/>
    <w:unhideWhenUsed/>
    <w:rsid w:val="00087CF5"/>
    <w:pPr>
      <w:spacing w:after="100" w:line="276" w:lineRule="auto"/>
      <w:ind w:left="1760"/>
    </w:pPr>
    <w:rPr>
      <w:rFonts w:asciiTheme="minorHAnsi" w:hAnsiTheme="minorHAnsi"/>
      <w:sz w:val="22"/>
    </w:rPr>
  </w:style>
  <w:style w:type="paragraph" w:customStyle="1" w:styleId="ValuesCentre">
    <w:name w:val="Values Centre"/>
    <w:basedOn w:val="Tablevaluetext"/>
    <w:link w:val="ValuesCentreChar"/>
    <w:uiPriority w:val="49"/>
    <w:rsid w:val="00EE6A86"/>
  </w:style>
  <w:style w:type="character" w:customStyle="1" w:styleId="TablevaluetextChar">
    <w:name w:val="Table_value_text Char"/>
    <w:basedOn w:val="DefaultParagraphFont"/>
    <w:link w:val="Tablevaluetext"/>
    <w:rsid w:val="0004684E"/>
    <w:rPr>
      <w:rFonts w:ascii="Arial" w:eastAsia="Times New Roman" w:hAnsi="Arial" w:cs="Times New Roman"/>
      <w:snapToGrid w:val="0"/>
      <w:sz w:val="20"/>
      <w:szCs w:val="20"/>
    </w:rPr>
  </w:style>
  <w:style w:type="character" w:customStyle="1" w:styleId="ValuesCentreChar">
    <w:name w:val="Values Centre Char"/>
    <w:basedOn w:val="TablevaluetextChar"/>
    <w:link w:val="ValuesCentre"/>
    <w:uiPriority w:val="49"/>
    <w:rsid w:val="00EE6A86"/>
    <w:rPr>
      <w:rFonts w:ascii="Arial" w:eastAsia="Times New Roman" w:hAnsi="Arial" w:cs="Times New Roman"/>
      <w:snapToGrid w:val="0"/>
      <w:sz w:val="20"/>
      <w:szCs w:val="20"/>
    </w:rPr>
  </w:style>
  <w:style w:type="paragraph" w:customStyle="1" w:styleId="Body">
    <w:name w:val="Body"/>
    <w:basedOn w:val="Normal"/>
    <w:link w:val="BodyChar"/>
    <w:qFormat/>
    <w:rsid w:val="00D7793F"/>
    <w:pPr>
      <w:spacing w:after="0" w:line="276" w:lineRule="auto"/>
    </w:pPr>
    <w:rPr>
      <w:rFonts w:ascii="Times New Roman" w:eastAsiaTheme="minorHAnsi" w:hAnsi="Times New Roman" w:cs="Times New Roman"/>
      <w:sz w:val="22"/>
      <w:lang w:eastAsia="en-US"/>
    </w:rPr>
  </w:style>
  <w:style w:type="character" w:customStyle="1" w:styleId="BodyChar">
    <w:name w:val="Body Char"/>
    <w:basedOn w:val="DefaultParagraphFont"/>
    <w:link w:val="Body"/>
    <w:rsid w:val="00D7793F"/>
    <w:rPr>
      <w:rFonts w:ascii="Times New Roman" w:eastAsiaTheme="minorHAnsi" w:hAnsi="Times New Roman" w:cs="Times New Roman"/>
      <w:lang w:eastAsia="en-US"/>
    </w:rPr>
  </w:style>
  <w:style w:type="paragraph" w:customStyle="1" w:styleId="Text">
    <w:name w:val="Text"/>
    <w:basedOn w:val="Normal"/>
    <w:qFormat/>
    <w:rsid w:val="00135584"/>
    <w:pPr>
      <w:spacing w:after="240" w:line="360" w:lineRule="auto"/>
      <w:jc w:val="both"/>
    </w:pPr>
    <w:rPr>
      <w:rFonts w:ascii="Palatino Linotype" w:eastAsiaTheme="minorHAnsi" w:hAnsi="Palatino Linotype" w:cs="Times New Roman"/>
    </w:rPr>
  </w:style>
  <w:style w:type="table" w:customStyle="1" w:styleId="ReportTable">
    <w:name w:val="Report Table"/>
    <w:basedOn w:val="TableNormal"/>
    <w:uiPriority w:val="99"/>
    <w:qFormat/>
    <w:rsid w:val="00135584"/>
    <w:pPr>
      <w:spacing w:after="0" w:line="240" w:lineRule="auto"/>
    </w:pPr>
    <w:rPr>
      <w:rFonts w:ascii="Palatino" w:eastAsiaTheme="minorHAnsi" w:hAnsi="Palatino" w:cs="Times New Roman"/>
      <w:szCs w:val="20"/>
      <w:lang w:eastAsia="en-US"/>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rPr>
        <w:rFonts w:ascii="Book Antiqua" w:hAnsi="Book Antiqua"/>
        <w:b/>
        <w:sz w:val="22"/>
      </w:rPr>
      <w:tblPr/>
      <w:tcPr>
        <w:tcBorders>
          <w:bottom w:val="single" w:sz="4" w:space="0" w:color="auto"/>
          <w:insideH w:val="nil"/>
        </w:tcBorders>
        <w:shd w:val="pct25" w:color="auto" w:fill="auto"/>
      </w:tcPr>
    </w:tblStylePr>
  </w:style>
  <w:style w:type="paragraph" w:customStyle="1" w:styleId="Reportsubtitle">
    <w:name w:val="Report subtitle"/>
    <w:basedOn w:val="Normal"/>
    <w:qFormat/>
    <w:rsid w:val="00135584"/>
    <w:pPr>
      <w:spacing w:after="240"/>
      <w:jc w:val="both"/>
    </w:pPr>
    <w:rPr>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Spacing">
    <w:name w:val="Headingsnum"/>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0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UNIS Master">
  <a:themeElements>
    <a:clrScheme name="UNIS Master">
      <a:dk1>
        <a:sysClr val="windowText" lastClr="000000"/>
      </a:dk1>
      <a:lt1>
        <a:sysClr val="window" lastClr="FFFFFF"/>
      </a:lt1>
      <a:dk2>
        <a:srgbClr val="12416C"/>
      </a:dk2>
      <a:lt2>
        <a:srgbClr val="FBCD6B"/>
      </a:lt2>
      <a:accent1>
        <a:srgbClr val="CE1126"/>
      </a:accent1>
      <a:accent2>
        <a:srgbClr val="12416C"/>
      </a:accent2>
      <a:accent3>
        <a:srgbClr val="F9B72C"/>
      </a:accent3>
      <a:accent4>
        <a:srgbClr val="BBBDC0"/>
      </a:accent4>
      <a:accent5>
        <a:srgbClr val="E68892"/>
      </a:accent5>
      <a:accent6>
        <a:srgbClr val="88A0B5"/>
      </a:accent6>
      <a:hlink>
        <a:srgbClr val="0000FF"/>
      </a:hlink>
      <a:folHlink>
        <a:srgbClr val="0000FF"/>
      </a:folHlink>
    </a:clrScheme>
    <a:fontScheme name="UNIS_00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990A13-CA9F-4B94-820F-5A12278F0B4A}"/>
</file>

<file path=customXml/itemProps2.xml><?xml version="1.0" encoding="utf-8"?>
<ds:datastoreItem xmlns:ds="http://schemas.openxmlformats.org/officeDocument/2006/customXml" ds:itemID="{B773D163-2C56-4F57-8116-2DA3A84429A5}"/>
</file>

<file path=customXml/itemProps3.xml><?xml version="1.0" encoding="utf-8"?>
<ds:datastoreItem xmlns:ds="http://schemas.openxmlformats.org/officeDocument/2006/customXml" ds:itemID="{A52949FD-1472-49D2-B1D2-C7A504E7BAAB}"/>
</file>

<file path=customXml/itemProps4.xml><?xml version="1.0" encoding="utf-8"?>
<ds:datastoreItem xmlns:ds="http://schemas.openxmlformats.org/officeDocument/2006/customXml" ds:itemID="{0D2F561C-8839-49D1-B876-5BCF0F812036}"/>
</file>

<file path=docProps/app.xml><?xml version="1.0" encoding="utf-8"?>
<Properties xmlns="http://schemas.openxmlformats.org/officeDocument/2006/extended-properties" xmlns:vt="http://schemas.openxmlformats.org/officeDocument/2006/docPropsVTypes">
  <Template>AB0F23A0.dotm</Template>
  <TotalTime>2009</TotalTime>
  <Pages>157</Pages>
  <Words>25907</Words>
  <Characters>147676</Characters>
  <Application>Microsoft Office Word</Application>
  <DocSecurity>0</DocSecurity>
  <Lines>1230</Lines>
  <Paragraphs>346</Paragraphs>
  <ScaleCrop>false</ScaleCrop>
  <HeadingPairs>
    <vt:vector size="2" baseType="variant">
      <vt:variant>
        <vt:lpstr>Title</vt:lpstr>
      </vt:variant>
      <vt:variant>
        <vt:i4>1</vt:i4>
      </vt:variant>
    </vt:vector>
  </HeadingPairs>
  <TitlesOfParts>
    <vt:vector size="1" baseType="lpstr">
      <vt:lpstr/>
    </vt:vector>
  </TitlesOfParts>
  <Company>The University of Sydney</Company>
  <LinksUpToDate>false</LinksUpToDate>
  <CharactersWithSpaces>173237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garimav</dc:creator>
  <cp:lastModifiedBy>Simon Parbery</cp:lastModifiedBy>
  <cp:revision>104</cp:revision>
  <cp:lastPrinted>2014-07-07T04:04:00Z</cp:lastPrinted>
  <dcterms:created xsi:type="dcterms:W3CDTF">2014-06-13T01:51:00Z</dcterms:created>
  <dcterms:modified xsi:type="dcterms:W3CDTF">2014-07-07T05:07:00Z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-440625923</vt:i4>
  </property>
</Properties>
</file>