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7D49" w14:textId="77777777" w:rsidR="00107DD5" w:rsidRDefault="00221D8F" w:rsidP="00CA4815">
      <w:r w:rsidRPr="00CA4815">
        <w:rPr>
          <w:b/>
          <w:bCs/>
          <w:noProof/>
        </w:rPr>
        <w:drawing>
          <wp:anchor distT="0" distB="0" distL="114300" distR="114300" simplePos="0" relativeHeight="251658240" behindDoc="1" locked="1" layoutInCell="1" allowOverlap="1" wp14:anchorId="75175113" wp14:editId="1A8E2F7B">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BC0329C" wp14:editId="77627BF6">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3ABE8D7ABE04FFF9700B2277FD8B12C"/>
        </w:placeholder>
        <w:dataBinding w:prefixMappings="xmlns:ns0='http://purl.org/dc/elements/1.1/' xmlns:ns1='http://schemas.openxmlformats.org/package/2006/metadata/core-properties' " w:xpath="/ns1:coreProperties[1]/ns0:title[1]" w:storeItemID="{6C3C8BC8-F283-45AE-878A-BAB7291924A1}"/>
        <w:text/>
      </w:sdtPr>
      <w:sdtContent>
        <w:p w14:paraId="532B3CA6" w14:textId="62B00593" w:rsidR="00221D8F" w:rsidRDefault="00B653B4" w:rsidP="00893A34">
          <w:pPr>
            <w:pStyle w:val="Heading1"/>
          </w:pPr>
          <w:r>
            <w:t>Education Funding System</w:t>
          </w:r>
        </w:p>
      </w:sdtContent>
    </w:sdt>
    <w:bookmarkEnd w:id="0" w:displacedByCustomXml="prev"/>
    <w:bookmarkEnd w:id="1" w:displacedByCustomXml="prev"/>
    <w:p w14:paraId="3CC2920F" w14:textId="71990493" w:rsidR="0017134D" w:rsidRDefault="00477741" w:rsidP="00EB4C2F">
      <w:pPr>
        <w:pStyle w:val="Subtitle"/>
      </w:pPr>
      <w:r>
        <w:t>Voluntary</w:t>
      </w:r>
      <w:r w:rsidR="00B653B4">
        <w:t xml:space="preserve"> use of Digital ID</w:t>
      </w:r>
    </w:p>
    <w:p w14:paraId="6FD0B3B0" w14:textId="77777777" w:rsidR="00B653B4" w:rsidRPr="001740CE" w:rsidRDefault="00B653B4" w:rsidP="00B653B4">
      <w:pPr>
        <w:pStyle w:val="Heading4"/>
        <w:spacing w:before="240" w:after="120"/>
      </w:pPr>
      <w:r w:rsidRPr="001740CE">
        <w:t>What is the Digital ID Act?</w:t>
      </w:r>
    </w:p>
    <w:p w14:paraId="3246DC5E" w14:textId="7BCCF44B" w:rsidR="00E32A68" w:rsidRPr="009B43ED" w:rsidRDefault="00B653B4" w:rsidP="00B653B4">
      <w:pPr>
        <w:spacing w:after="160" w:line="278" w:lineRule="auto"/>
        <w:rPr>
          <w:rFonts w:ascii="Aptos" w:hAnsi="Aptos"/>
        </w:rPr>
      </w:pPr>
      <w:r w:rsidRPr="009B43ED">
        <w:rPr>
          <w:rFonts w:ascii="Aptos" w:hAnsi="Aptos"/>
        </w:rPr>
        <w:t xml:space="preserve">The </w:t>
      </w:r>
      <w:hyperlink r:id="rId14" w:history="1">
        <w:r w:rsidRPr="009B43ED">
          <w:rPr>
            <w:rStyle w:val="Hyperlink"/>
            <w:rFonts w:ascii="Aptos" w:hAnsi="Aptos"/>
            <w:i/>
            <w:iCs/>
          </w:rPr>
          <w:t>Digital ID Act 2024</w:t>
        </w:r>
      </w:hyperlink>
      <w:r w:rsidRPr="009B43ED">
        <w:rPr>
          <w:rFonts w:ascii="Aptos" w:hAnsi="Aptos"/>
        </w:rPr>
        <w:t xml:space="preserve"> </w:t>
      </w:r>
      <w:r w:rsidR="00E32A68" w:rsidRPr="009B43ED">
        <w:rPr>
          <w:rFonts w:ascii="Aptos" w:hAnsi="Aptos"/>
        </w:rPr>
        <w:t>establishes</w:t>
      </w:r>
      <w:r w:rsidRPr="009B43ED">
        <w:rPr>
          <w:rFonts w:ascii="Aptos" w:hAnsi="Aptos"/>
        </w:rPr>
        <w:t xml:space="preserve"> the rules and governance for how individuals and organisations use Digital ID to </w:t>
      </w:r>
      <w:r w:rsidR="00E32A68" w:rsidRPr="009B43ED">
        <w:rPr>
          <w:rFonts w:ascii="Aptos" w:hAnsi="Aptos"/>
        </w:rPr>
        <w:t xml:space="preserve"> securely </w:t>
      </w:r>
      <w:r w:rsidRPr="009B43ED">
        <w:rPr>
          <w:rFonts w:ascii="Aptos" w:hAnsi="Aptos"/>
        </w:rPr>
        <w:t xml:space="preserve">access government and business services online. </w:t>
      </w:r>
    </w:p>
    <w:p w14:paraId="348A5FA6" w14:textId="0338BA11" w:rsidR="00B653B4" w:rsidRPr="009B43ED" w:rsidRDefault="00B653B4" w:rsidP="00B653B4">
      <w:pPr>
        <w:spacing w:after="160" w:line="278" w:lineRule="auto"/>
        <w:rPr>
          <w:rFonts w:ascii="Aptos" w:hAnsi="Aptos"/>
        </w:rPr>
      </w:pPr>
      <w:r w:rsidRPr="009B43ED">
        <w:rPr>
          <w:rFonts w:ascii="Aptos" w:hAnsi="Aptos"/>
        </w:rPr>
        <w:t>It came into effect on 1 December 2024 and is part of a national initiative to improve online security and reduce the need to repeatedly share personal documents.</w:t>
      </w:r>
    </w:p>
    <w:p w14:paraId="5E16D312" w14:textId="3CF0F6CC" w:rsidR="00B653B4" w:rsidRPr="009B43ED" w:rsidRDefault="00B653B4" w:rsidP="00B653B4">
      <w:pPr>
        <w:spacing w:after="160" w:line="278" w:lineRule="auto"/>
        <w:rPr>
          <w:rFonts w:ascii="Aptos" w:hAnsi="Aptos"/>
        </w:rPr>
      </w:pPr>
      <w:r w:rsidRPr="009B43ED">
        <w:rPr>
          <w:rFonts w:ascii="Aptos" w:hAnsi="Aptos"/>
        </w:rPr>
        <w:t xml:space="preserve">The Act supports the </w:t>
      </w:r>
      <w:hyperlink r:id="rId15" w:history="1">
        <w:r w:rsidRPr="009B43ED">
          <w:rPr>
            <w:rStyle w:val="Hyperlink"/>
            <w:rFonts w:ascii="Aptos" w:hAnsi="Aptos"/>
          </w:rPr>
          <w:t>Australian Government Digital ID System (AGDIS)</w:t>
        </w:r>
      </w:hyperlink>
      <w:r w:rsidRPr="009B43ED">
        <w:rPr>
          <w:rFonts w:ascii="Aptos" w:hAnsi="Aptos"/>
        </w:rPr>
        <w:t>, which includes tools like myID (the government’s Digital ID app) and RAM (Relationship Authorisation Manage</w:t>
      </w:r>
      <w:r w:rsidR="00E32A68" w:rsidRPr="009B43ED">
        <w:rPr>
          <w:rFonts w:ascii="Aptos" w:hAnsi="Aptos"/>
        </w:rPr>
        <w:t>.</w:t>
      </w:r>
    </w:p>
    <w:p w14:paraId="4A448218" w14:textId="2F80081C" w:rsidR="00B653B4" w:rsidRPr="00933F00" w:rsidRDefault="005C2EEF" w:rsidP="00B653B4">
      <w:pPr>
        <w:pStyle w:val="Heading4"/>
        <w:spacing w:before="240" w:after="120"/>
      </w:pPr>
      <w:r>
        <w:t>Is</w:t>
      </w:r>
      <w:r w:rsidR="00B653B4" w:rsidRPr="00933F00">
        <w:t xml:space="preserve"> Digital ID voluntary?</w:t>
      </w:r>
    </w:p>
    <w:p w14:paraId="609C1F7F" w14:textId="77777777" w:rsidR="003F7EFF" w:rsidRPr="009B43ED" w:rsidRDefault="003360E7" w:rsidP="003F7EFF">
      <w:pPr>
        <w:spacing w:after="160" w:line="278" w:lineRule="auto"/>
        <w:rPr>
          <w:rFonts w:ascii="Aptos" w:hAnsi="Aptos"/>
        </w:rPr>
      </w:pPr>
      <w:r w:rsidRPr="009B43ED">
        <w:rPr>
          <w:rFonts w:ascii="Aptos" w:hAnsi="Aptos"/>
        </w:rPr>
        <w:t xml:space="preserve">Section 72 of the </w:t>
      </w:r>
      <w:hyperlink r:id="rId16" w:history="1">
        <w:r w:rsidRPr="009B43ED">
          <w:rPr>
            <w:rStyle w:val="Hyperlink"/>
            <w:rFonts w:ascii="Aptos" w:hAnsi="Aptos"/>
            <w:i/>
            <w:iCs/>
          </w:rPr>
          <w:t>Digital ID Act 2024</w:t>
        </w:r>
      </w:hyperlink>
      <w:r w:rsidRPr="009B43ED">
        <w:rPr>
          <w:rFonts w:ascii="Aptos" w:hAnsi="Aptos"/>
        </w:rPr>
        <w:t xml:space="preserve"> states that the use of a Digital ID is voluntary. </w:t>
      </w:r>
      <w:r w:rsidR="003F7EFF" w:rsidRPr="009B43ED">
        <w:rPr>
          <w:rFonts w:ascii="Aptos" w:hAnsi="Aptos"/>
        </w:rPr>
        <w:t xml:space="preserve">However, there are important exceptions, where the use of a Digital ID is not voluntary. </w:t>
      </w:r>
    </w:p>
    <w:p w14:paraId="79B145B6" w14:textId="77777777" w:rsidR="003F7EFF" w:rsidRPr="009B43ED" w:rsidRDefault="003F7EFF" w:rsidP="003F7EFF">
      <w:pPr>
        <w:spacing w:after="160" w:line="278" w:lineRule="auto"/>
        <w:rPr>
          <w:rFonts w:ascii="Aptos" w:hAnsi="Aptos"/>
        </w:rPr>
      </w:pPr>
      <w:r w:rsidRPr="009B43ED">
        <w:rPr>
          <w:rFonts w:ascii="Aptos" w:hAnsi="Aptos"/>
        </w:rPr>
        <w:t xml:space="preserve">Subsection 74(3)(a) of </w:t>
      </w:r>
      <w:hyperlink r:id="rId17" w:history="1">
        <w:r w:rsidRPr="009B43ED">
          <w:rPr>
            <w:rStyle w:val="Hyperlink"/>
            <w:rFonts w:ascii="Aptos" w:hAnsi="Aptos"/>
            <w:i/>
            <w:iCs/>
          </w:rPr>
          <w:t>Digital ID Act 2024</w:t>
        </w:r>
      </w:hyperlink>
      <w:r w:rsidRPr="009B43ED">
        <w:rPr>
          <w:rFonts w:ascii="Aptos" w:hAnsi="Aptos"/>
        </w:rPr>
        <w:t xml:space="preserve"> sets out an exception to the voluntary requirement where a relevant entity is providing a service, or access to a service, to an individual who is acting on behalf of another entity in a professional or business capacity. </w:t>
      </w:r>
    </w:p>
    <w:p w14:paraId="75348FEE" w14:textId="16AC00FF" w:rsidR="003F7EFF" w:rsidRPr="009B43ED" w:rsidRDefault="003F7EFF" w:rsidP="003F7EFF">
      <w:pPr>
        <w:spacing w:after="160" w:line="278" w:lineRule="auto"/>
        <w:rPr>
          <w:rFonts w:ascii="Aptos" w:hAnsi="Aptos"/>
        </w:rPr>
      </w:pPr>
      <w:r w:rsidRPr="009B43ED">
        <w:rPr>
          <w:rFonts w:ascii="Aptos" w:hAnsi="Aptos"/>
        </w:rPr>
        <w:t xml:space="preserve">In this instance, as access to the EFS is being provided to you on the basis that you are acting on behalf of an Approved Authority, </w:t>
      </w:r>
      <w:r w:rsidR="00125F0A" w:rsidRPr="009B43ED">
        <w:rPr>
          <w:rFonts w:ascii="Aptos" w:hAnsi="Aptos"/>
        </w:rPr>
        <w:t>Block Grant Authority</w:t>
      </w:r>
      <w:r w:rsidR="00627B93" w:rsidRPr="009B43ED">
        <w:rPr>
          <w:rFonts w:ascii="Aptos" w:hAnsi="Aptos"/>
        </w:rPr>
        <w:t xml:space="preserve">, </w:t>
      </w:r>
      <w:r w:rsidR="00125F0A" w:rsidRPr="009B43ED">
        <w:rPr>
          <w:rFonts w:ascii="Aptos" w:hAnsi="Aptos"/>
        </w:rPr>
        <w:t>non-Government Representative Body</w:t>
      </w:r>
      <w:r w:rsidR="00627B93" w:rsidRPr="009B43ED">
        <w:rPr>
          <w:rFonts w:ascii="Aptos" w:hAnsi="Aptos"/>
        </w:rPr>
        <w:t xml:space="preserve"> or higher education provider,</w:t>
      </w:r>
      <w:r w:rsidRPr="009B43ED">
        <w:rPr>
          <w:rFonts w:ascii="Aptos" w:hAnsi="Aptos"/>
        </w:rPr>
        <w:t xml:space="preserve"> in a professional or business capacity, the department considers that it is not required to offer an alternative access method. </w:t>
      </w:r>
    </w:p>
    <w:p w14:paraId="2B5DF34A" w14:textId="22C6E7BB" w:rsidR="00B653B4" w:rsidRPr="00933F00" w:rsidRDefault="00125F0A" w:rsidP="00B653B4">
      <w:pPr>
        <w:pStyle w:val="Heading4"/>
        <w:spacing w:before="240" w:after="120"/>
      </w:pPr>
      <w:r>
        <w:t xml:space="preserve">Why is this important? </w:t>
      </w:r>
    </w:p>
    <w:p w14:paraId="0FBCF83F" w14:textId="77777777" w:rsidR="002C036B" w:rsidRPr="002C036B" w:rsidRDefault="002C036B" w:rsidP="002C036B">
      <w:pPr>
        <w:spacing w:after="160" w:line="278" w:lineRule="auto"/>
        <w:rPr>
          <w:rFonts w:ascii="Aptos" w:hAnsi="Aptos"/>
        </w:rPr>
      </w:pPr>
      <w:r w:rsidRPr="002C036B">
        <w:rPr>
          <w:rFonts w:ascii="Aptos" w:hAnsi="Aptos"/>
        </w:rPr>
        <w:t xml:space="preserve">The Department of Education is strengthening our cyber security arrangements, including access to the Education Funding System. The use of Digital ID will ensure the EFS is accessed only by verified users who are appropriately linked and authorised to act on behalf of a registered organisation. </w:t>
      </w:r>
    </w:p>
    <w:p w14:paraId="487CA07C" w14:textId="5E82ECEC" w:rsidR="00E32A68" w:rsidRPr="00B159E1" w:rsidRDefault="002C036B" w:rsidP="00E32A68">
      <w:pPr>
        <w:pStyle w:val="Heading4"/>
        <w:spacing w:before="240" w:after="120"/>
      </w:pPr>
      <w:r>
        <w:t>Where can I get support?</w:t>
      </w:r>
    </w:p>
    <w:p w14:paraId="3501DC38" w14:textId="25AADBB9" w:rsidR="00F452A5" w:rsidRPr="00F452A5" w:rsidRDefault="00F452A5" w:rsidP="009B43ED">
      <w:pPr>
        <w:spacing w:after="160" w:line="278" w:lineRule="auto"/>
        <w:rPr>
          <w:rFonts w:ascii="Aptos" w:hAnsi="Aptos"/>
        </w:rPr>
      </w:pPr>
      <w:r w:rsidRPr="00F452A5">
        <w:rPr>
          <w:rFonts w:ascii="Aptos" w:hAnsi="Aptos"/>
        </w:rPr>
        <w:t xml:space="preserve">To help with this transition, the </w:t>
      </w:r>
      <w:r w:rsidRPr="009B43ED">
        <w:rPr>
          <w:rFonts w:ascii="Aptos" w:hAnsi="Aptos"/>
        </w:rPr>
        <w:t>Department of Education</w:t>
      </w:r>
      <w:r w:rsidRPr="00F452A5">
        <w:rPr>
          <w:rFonts w:ascii="Aptos" w:hAnsi="Aptos"/>
        </w:rPr>
        <w:t xml:space="preserve"> will provide step-by-step guides, webinars, FAQs, and helpdesk support for EFS-specific queries. </w:t>
      </w:r>
    </w:p>
    <w:p w14:paraId="3906D416" w14:textId="6B550BC2" w:rsidR="00F452A5" w:rsidRPr="009B43ED" w:rsidRDefault="00F452A5" w:rsidP="009B43ED">
      <w:pPr>
        <w:spacing w:after="160" w:line="278" w:lineRule="auto"/>
        <w:rPr>
          <w:rFonts w:ascii="Aptos" w:hAnsi="Aptos"/>
        </w:rPr>
      </w:pPr>
      <w:r w:rsidRPr="00F452A5">
        <w:rPr>
          <w:rFonts w:ascii="Aptos" w:hAnsi="Aptos"/>
        </w:rPr>
        <w:lastRenderedPageBreak/>
        <w:t xml:space="preserve">Digital ID, myID and the Relationship Authorisation Manager (RAM) are administered by the Australian Taxation Office (ATO). This means that, in addition to the support provided by the </w:t>
      </w:r>
      <w:r w:rsidR="00F844CF">
        <w:rPr>
          <w:rFonts w:ascii="Aptos" w:hAnsi="Aptos"/>
        </w:rPr>
        <w:t>Department of Education</w:t>
      </w:r>
      <w:r w:rsidRPr="00F452A5">
        <w:rPr>
          <w:rFonts w:ascii="Aptos" w:hAnsi="Aptos"/>
        </w:rPr>
        <w:t xml:space="preserve"> for EFS-specific queries, the ATO can also assist users with any issues related to setting up or using myID and RAM.  </w:t>
      </w:r>
    </w:p>
    <w:p w14:paraId="2E103D03" w14:textId="78E440ED" w:rsidR="00CC2A88" w:rsidRPr="00B159E1" w:rsidRDefault="00CC2A88" w:rsidP="00CC2A88">
      <w:pPr>
        <w:pStyle w:val="Heading4"/>
        <w:spacing w:before="240" w:after="120"/>
      </w:pPr>
      <w:r>
        <w:t>Resources</w:t>
      </w:r>
    </w:p>
    <w:p w14:paraId="7E6CC6B6" w14:textId="77544A38" w:rsidR="00CC2A88" w:rsidRPr="00133B23" w:rsidRDefault="00CC2A88" w:rsidP="00F452A5">
      <w:pPr>
        <w:spacing w:after="0" w:line="240" w:lineRule="auto"/>
        <w:jc w:val="both"/>
        <w:rPr>
          <w:b/>
          <w:bCs/>
        </w:rPr>
      </w:pPr>
      <w:r w:rsidRPr="00133B23">
        <w:rPr>
          <w:b/>
          <w:bCs/>
        </w:rPr>
        <w:t>Education Funding System</w:t>
      </w:r>
    </w:p>
    <w:p w14:paraId="10ADB3B1" w14:textId="04D5B974" w:rsidR="00DF665A" w:rsidRDefault="00DF665A" w:rsidP="00F452A5">
      <w:pPr>
        <w:spacing w:after="0" w:line="240" w:lineRule="auto"/>
        <w:jc w:val="both"/>
      </w:pPr>
      <w:r w:rsidRPr="00DF665A">
        <w:rPr>
          <w:sz w:val="28"/>
          <w:szCs w:val="28"/>
        </w:rPr>
        <w:sym w:font="Wingdings" w:char="F038"/>
      </w:r>
      <w:r>
        <w:rPr>
          <w:sz w:val="28"/>
          <w:szCs w:val="28"/>
        </w:rPr>
        <w:t xml:space="preserve"> </w:t>
      </w:r>
      <w:r w:rsidRPr="00F53055">
        <w:rPr>
          <w:rFonts w:ascii="Aptos" w:hAnsi="Aptos"/>
          <w:sz w:val="20"/>
          <w:szCs w:val="20"/>
        </w:rPr>
        <w:t>website</w:t>
      </w:r>
      <w:r w:rsidR="00933164" w:rsidRPr="00F53055">
        <w:rPr>
          <w:rFonts w:ascii="Aptos" w:hAnsi="Aptos"/>
          <w:sz w:val="20"/>
          <w:szCs w:val="20"/>
        </w:rPr>
        <w:t>:</w:t>
      </w:r>
      <w:r w:rsidRPr="00F53055">
        <w:rPr>
          <w:rFonts w:ascii="Aptos" w:hAnsi="Aptos"/>
          <w:sz w:val="20"/>
          <w:szCs w:val="20"/>
        </w:rPr>
        <w:t xml:space="preserve"> </w:t>
      </w:r>
      <w:hyperlink r:id="rId18" w:history="1">
        <w:r w:rsidRPr="00F53055">
          <w:rPr>
            <w:rStyle w:val="Hyperlink"/>
            <w:rFonts w:ascii="Aptos" w:hAnsi="Aptos"/>
            <w:sz w:val="20"/>
            <w:szCs w:val="20"/>
          </w:rPr>
          <w:t>www.education.gov.au/efs</w:t>
        </w:r>
      </w:hyperlink>
      <w:r w:rsidRPr="00F53055">
        <w:rPr>
          <w:sz w:val="20"/>
          <w:szCs w:val="20"/>
        </w:rPr>
        <w:t xml:space="preserve"> </w:t>
      </w:r>
    </w:p>
    <w:p w14:paraId="3F83E6B5" w14:textId="3EE2521B" w:rsidR="00133B23" w:rsidRDefault="00DF665A" w:rsidP="00F452A5">
      <w:pPr>
        <w:spacing w:after="0" w:line="240" w:lineRule="auto"/>
        <w:jc w:val="both"/>
      </w:pPr>
      <w:r w:rsidRPr="00DF665A">
        <w:rPr>
          <w:sz w:val="28"/>
          <w:szCs w:val="28"/>
        </w:rPr>
        <w:sym w:font="Wingdings" w:char="F02A"/>
      </w:r>
      <w:r w:rsidR="00933164">
        <w:rPr>
          <w:sz w:val="28"/>
          <w:szCs w:val="28"/>
        </w:rPr>
        <w:t xml:space="preserve"> </w:t>
      </w:r>
      <w:r w:rsidR="00933164" w:rsidRPr="00F53055">
        <w:rPr>
          <w:rFonts w:ascii="Aptos" w:hAnsi="Aptos"/>
          <w:sz w:val="20"/>
          <w:szCs w:val="20"/>
        </w:rPr>
        <w:t>e</w:t>
      </w:r>
      <w:r w:rsidR="00133B23" w:rsidRPr="00F53055">
        <w:rPr>
          <w:rFonts w:ascii="Aptos" w:hAnsi="Aptos"/>
          <w:sz w:val="20"/>
          <w:szCs w:val="20"/>
        </w:rPr>
        <w:t xml:space="preserve">mail: </w:t>
      </w:r>
      <w:hyperlink r:id="rId19" w:history="1">
        <w:r w:rsidR="00133B23" w:rsidRPr="00F53055">
          <w:rPr>
            <w:rStyle w:val="Hyperlink"/>
            <w:rFonts w:ascii="Aptos" w:hAnsi="Aptos"/>
            <w:sz w:val="20"/>
            <w:szCs w:val="20"/>
          </w:rPr>
          <w:t>EFSengagement@education.gov.au</w:t>
        </w:r>
      </w:hyperlink>
    </w:p>
    <w:p w14:paraId="0C7539E5" w14:textId="19B9AA5B" w:rsidR="00EE1643" w:rsidRPr="00F53055" w:rsidRDefault="00DF665A" w:rsidP="00EE1643">
      <w:pPr>
        <w:spacing w:after="0" w:line="240" w:lineRule="auto"/>
        <w:jc w:val="both"/>
        <w:rPr>
          <w:rFonts w:ascii="Aptos" w:hAnsi="Aptos"/>
        </w:rPr>
      </w:pPr>
      <w:r w:rsidRPr="00DF665A">
        <w:rPr>
          <w:sz w:val="28"/>
          <w:szCs w:val="28"/>
        </w:rPr>
        <w:sym w:font="Wingdings 2" w:char="F027"/>
      </w:r>
      <w:r w:rsidR="00933164">
        <w:rPr>
          <w:sz w:val="28"/>
          <w:szCs w:val="28"/>
        </w:rPr>
        <w:t xml:space="preserve"> </w:t>
      </w:r>
      <w:r w:rsidR="00933164" w:rsidRPr="00F53055">
        <w:rPr>
          <w:rFonts w:ascii="Aptos" w:hAnsi="Aptos"/>
          <w:sz w:val="20"/>
          <w:szCs w:val="20"/>
        </w:rPr>
        <w:t>p</w:t>
      </w:r>
      <w:r w:rsidRPr="00F53055">
        <w:rPr>
          <w:rFonts w:ascii="Aptos" w:hAnsi="Aptos"/>
          <w:sz w:val="20"/>
          <w:szCs w:val="20"/>
        </w:rPr>
        <w:t>hone:</w:t>
      </w:r>
      <w:r w:rsidR="00933164" w:rsidRPr="00F53055">
        <w:rPr>
          <w:rFonts w:ascii="Aptos" w:hAnsi="Aptos"/>
          <w:sz w:val="20"/>
          <w:szCs w:val="20"/>
        </w:rPr>
        <w:t xml:space="preserve"> 1800 677 027</w:t>
      </w:r>
    </w:p>
    <w:p w14:paraId="2B73FE9D" w14:textId="77777777" w:rsidR="00DF665A" w:rsidRDefault="00DF665A" w:rsidP="00EE1643">
      <w:pPr>
        <w:spacing w:after="0" w:line="240" w:lineRule="auto"/>
        <w:jc w:val="both"/>
      </w:pPr>
    </w:p>
    <w:p w14:paraId="53641F17" w14:textId="17722F60" w:rsidR="00EE1643" w:rsidRPr="00F53055" w:rsidRDefault="00133B23" w:rsidP="00EE1643">
      <w:pPr>
        <w:spacing w:after="0" w:line="240" w:lineRule="auto"/>
        <w:rPr>
          <w:rFonts w:ascii="Aptos" w:hAnsi="Aptos"/>
          <w:b/>
          <w:bCs/>
        </w:rPr>
      </w:pPr>
      <w:r w:rsidRPr="00F53055">
        <w:rPr>
          <w:rFonts w:ascii="Aptos" w:hAnsi="Aptos"/>
          <w:b/>
          <w:bCs/>
        </w:rPr>
        <w:t>Digital ID</w:t>
      </w:r>
    </w:p>
    <w:p w14:paraId="4252538E" w14:textId="72AC29FC" w:rsidR="00133B23" w:rsidRDefault="00933164" w:rsidP="00EE1643">
      <w:pPr>
        <w:spacing w:after="0" w:line="240" w:lineRule="auto"/>
      </w:pPr>
      <w:r w:rsidRPr="00DF665A">
        <w:rPr>
          <w:sz w:val="28"/>
          <w:szCs w:val="28"/>
        </w:rPr>
        <w:sym w:font="Wingdings" w:char="F038"/>
      </w:r>
      <w:r>
        <w:rPr>
          <w:sz w:val="28"/>
          <w:szCs w:val="28"/>
        </w:rPr>
        <w:t xml:space="preserve"> </w:t>
      </w:r>
      <w:r w:rsidR="00F53055" w:rsidRPr="00F53055">
        <w:rPr>
          <w:sz w:val="20"/>
          <w:szCs w:val="20"/>
        </w:rPr>
        <w:t>w</w:t>
      </w:r>
      <w:r w:rsidR="00133B23" w:rsidRPr="00F53055">
        <w:rPr>
          <w:sz w:val="20"/>
          <w:szCs w:val="20"/>
        </w:rPr>
        <w:t>ebsite</w:t>
      </w:r>
      <w:r w:rsidR="00A1352E" w:rsidRPr="00F53055">
        <w:rPr>
          <w:sz w:val="20"/>
          <w:szCs w:val="20"/>
        </w:rPr>
        <w:t xml:space="preserve">: </w:t>
      </w:r>
      <w:hyperlink r:id="rId20" w:history="1">
        <w:r w:rsidR="00F53055" w:rsidRPr="00F53055">
          <w:rPr>
            <w:rStyle w:val="Hyperlink"/>
            <w:sz w:val="20"/>
            <w:szCs w:val="20"/>
          </w:rPr>
          <w:t>www.digitalidsystem.gov.au</w:t>
        </w:r>
      </w:hyperlink>
      <w:r w:rsidR="00F53055" w:rsidRPr="00F53055">
        <w:rPr>
          <w:sz w:val="20"/>
          <w:szCs w:val="20"/>
        </w:rPr>
        <w:t xml:space="preserve"> </w:t>
      </w:r>
    </w:p>
    <w:p w14:paraId="60D5A230" w14:textId="77777777" w:rsidR="00EE1643" w:rsidRDefault="00EE1643" w:rsidP="00EE1643">
      <w:pPr>
        <w:spacing w:after="0" w:line="240" w:lineRule="auto"/>
      </w:pPr>
    </w:p>
    <w:p w14:paraId="5058CCF7" w14:textId="1FA347CC" w:rsidR="00A1352E" w:rsidRPr="00F53055" w:rsidRDefault="00A1352E" w:rsidP="00EE1643">
      <w:pPr>
        <w:spacing w:after="0" w:line="240" w:lineRule="auto"/>
        <w:rPr>
          <w:rFonts w:ascii="Aptos" w:hAnsi="Aptos"/>
          <w:b/>
          <w:bCs/>
        </w:rPr>
      </w:pPr>
      <w:r w:rsidRPr="00F53055">
        <w:rPr>
          <w:rFonts w:ascii="Aptos" w:hAnsi="Aptos"/>
          <w:b/>
          <w:bCs/>
        </w:rPr>
        <w:t>myID</w:t>
      </w:r>
    </w:p>
    <w:p w14:paraId="442F7FB6" w14:textId="60C0C1DD" w:rsidR="00A1352E" w:rsidRDefault="00933164" w:rsidP="00EE1643">
      <w:pPr>
        <w:spacing w:after="0" w:line="240" w:lineRule="auto"/>
      </w:pPr>
      <w:r w:rsidRPr="00DF665A">
        <w:rPr>
          <w:sz w:val="28"/>
          <w:szCs w:val="28"/>
        </w:rPr>
        <w:sym w:font="Wingdings" w:char="F038"/>
      </w:r>
      <w:r>
        <w:rPr>
          <w:sz w:val="28"/>
          <w:szCs w:val="28"/>
        </w:rPr>
        <w:t xml:space="preserve"> </w:t>
      </w:r>
      <w:r w:rsidRPr="00F53055">
        <w:rPr>
          <w:sz w:val="20"/>
          <w:szCs w:val="20"/>
        </w:rPr>
        <w:t>w</w:t>
      </w:r>
      <w:r w:rsidR="00A1352E" w:rsidRPr="00F53055">
        <w:rPr>
          <w:sz w:val="20"/>
          <w:szCs w:val="20"/>
        </w:rPr>
        <w:t xml:space="preserve">ebsite: </w:t>
      </w:r>
      <w:hyperlink r:id="rId21" w:history="1">
        <w:r w:rsidR="00F53055" w:rsidRPr="00F53055">
          <w:rPr>
            <w:rStyle w:val="Hyperlink"/>
            <w:sz w:val="20"/>
            <w:szCs w:val="20"/>
          </w:rPr>
          <w:t>www.myid.gov.au</w:t>
        </w:r>
      </w:hyperlink>
      <w:r w:rsidR="00F53055" w:rsidRPr="00F53055">
        <w:rPr>
          <w:sz w:val="20"/>
          <w:szCs w:val="20"/>
        </w:rPr>
        <w:t xml:space="preserve"> </w:t>
      </w:r>
    </w:p>
    <w:p w14:paraId="4C2CC67D" w14:textId="77777777" w:rsidR="00A1352E" w:rsidRDefault="00A1352E" w:rsidP="00EE1643">
      <w:pPr>
        <w:spacing w:after="0" w:line="240" w:lineRule="auto"/>
      </w:pPr>
    </w:p>
    <w:p w14:paraId="3ECC0B5C" w14:textId="31130E33" w:rsidR="00A1352E" w:rsidRPr="00F53055" w:rsidRDefault="00A1352E" w:rsidP="00EE1643">
      <w:pPr>
        <w:spacing w:after="0" w:line="240" w:lineRule="auto"/>
        <w:rPr>
          <w:rFonts w:ascii="Aptos" w:hAnsi="Aptos"/>
          <w:b/>
          <w:bCs/>
        </w:rPr>
      </w:pPr>
      <w:r w:rsidRPr="00F53055">
        <w:rPr>
          <w:rFonts w:ascii="Aptos" w:hAnsi="Aptos"/>
          <w:b/>
          <w:bCs/>
        </w:rPr>
        <w:t xml:space="preserve">Relationship Authorisation Manager </w:t>
      </w:r>
    </w:p>
    <w:p w14:paraId="726A3719" w14:textId="7BE1D2FD" w:rsidR="00B653B4" w:rsidRPr="00B653B4" w:rsidRDefault="00F53055" w:rsidP="004E5F87">
      <w:pPr>
        <w:spacing w:after="0" w:line="240" w:lineRule="auto"/>
      </w:pPr>
      <w:r w:rsidRPr="00DF665A">
        <w:rPr>
          <w:sz w:val="28"/>
          <w:szCs w:val="28"/>
        </w:rPr>
        <w:sym w:font="Wingdings" w:char="F038"/>
      </w:r>
      <w:r>
        <w:rPr>
          <w:sz w:val="28"/>
          <w:szCs w:val="28"/>
        </w:rPr>
        <w:t xml:space="preserve"> </w:t>
      </w:r>
      <w:r w:rsidRPr="00F53055">
        <w:rPr>
          <w:rFonts w:ascii="Aptos" w:hAnsi="Aptos"/>
          <w:sz w:val="20"/>
          <w:szCs w:val="20"/>
        </w:rPr>
        <w:t xml:space="preserve">website: </w:t>
      </w:r>
      <w:hyperlink r:id="rId22" w:history="1">
        <w:r w:rsidRPr="00F53055">
          <w:rPr>
            <w:rStyle w:val="Hyperlink"/>
            <w:rFonts w:ascii="Aptos" w:hAnsi="Aptos"/>
            <w:sz w:val="20"/>
            <w:szCs w:val="20"/>
          </w:rPr>
          <w:t>www.info.authorisationmanager.gov.au</w:t>
        </w:r>
      </w:hyperlink>
      <w:r w:rsidRPr="00F53055">
        <w:rPr>
          <w:rFonts w:ascii="Aptos" w:hAnsi="Aptos"/>
          <w:sz w:val="20"/>
          <w:szCs w:val="20"/>
        </w:rPr>
        <w:t xml:space="preserve"> </w:t>
      </w:r>
    </w:p>
    <w:sectPr w:rsidR="00B653B4" w:rsidRPr="00B653B4" w:rsidSect="00D86284">
      <w:footerReference w:type="default" r:id="rId23"/>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4AB70" w14:textId="77777777" w:rsidR="003122D3" w:rsidRDefault="003122D3" w:rsidP="000A6228">
      <w:pPr>
        <w:spacing w:after="0" w:line="240" w:lineRule="auto"/>
      </w:pPr>
      <w:r>
        <w:separator/>
      </w:r>
    </w:p>
  </w:endnote>
  <w:endnote w:type="continuationSeparator" w:id="0">
    <w:p w14:paraId="24CE9FD5" w14:textId="77777777" w:rsidR="003122D3" w:rsidRDefault="003122D3"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5C11" w14:textId="77777777" w:rsidR="00D86284" w:rsidRDefault="00D86284">
    <w:pPr>
      <w:pStyle w:val="Footer"/>
    </w:pPr>
    <w:r>
      <w:rPr>
        <w:noProof/>
      </w:rPr>
      <w:drawing>
        <wp:anchor distT="0" distB="0" distL="114300" distR="114300" simplePos="0" relativeHeight="251658240" behindDoc="1" locked="1" layoutInCell="1" allowOverlap="1" wp14:anchorId="488DEABA" wp14:editId="0772B35C">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7A465" w14:textId="77777777" w:rsidR="003122D3" w:rsidRDefault="003122D3" w:rsidP="000A6228">
      <w:pPr>
        <w:spacing w:after="0" w:line="240" w:lineRule="auto"/>
      </w:pPr>
      <w:r>
        <w:separator/>
      </w:r>
    </w:p>
  </w:footnote>
  <w:footnote w:type="continuationSeparator" w:id="0">
    <w:p w14:paraId="1C325AAD" w14:textId="77777777" w:rsidR="003122D3" w:rsidRDefault="003122D3"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6A176B3"/>
    <w:multiLevelType w:val="multilevel"/>
    <w:tmpl w:val="FD06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5A103E"/>
    <w:multiLevelType w:val="multilevel"/>
    <w:tmpl w:val="A474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F10B87"/>
    <w:multiLevelType w:val="multilevel"/>
    <w:tmpl w:val="C95E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81826"/>
    <w:multiLevelType w:val="multilevel"/>
    <w:tmpl w:val="2FC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544A63"/>
    <w:multiLevelType w:val="multilevel"/>
    <w:tmpl w:val="17C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4326D75"/>
    <w:multiLevelType w:val="hybridMultilevel"/>
    <w:tmpl w:val="D3D06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0803065">
    <w:abstractNumId w:val="13"/>
  </w:num>
  <w:num w:numId="2" w16cid:durableId="1144616732">
    <w:abstractNumId w:val="5"/>
  </w:num>
  <w:num w:numId="3" w16cid:durableId="979309186">
    <w:abstractNumId w:val="4"/>
  </w:num>
  <w:num w:numId="4" w16cid:durableId="144787752">
    <w:abstractNumId w:val="3"/>
  </w:num>
  <w:num w:numId="5" w16cid:durableId="934556078">
    <w:abstractNumId w:val="15"/>
  </w:num>
  <w:num w:numId="6" w16cid:durableId="816344236">
    <w:abstractNumId w:val="2"/>
  </w:num>
  <w:num w:numId="7" w16cid:durableId="1908612059">
    <w:abstractNumId w:val="1"/>
  </w:num>
  <w:num w:numId="8" w16cid:durableId="1618215078">
    <w:abstractNumId w:val="0"/>
  </w:num>
  <w:num w:numId="9" w16cid:durableId="1850677422">
    <w:abstractNumId w:val="14"/>
  </w:num>
  <w:num w:numId="10" w16cid:durableId="1599946406">
    <w:abstractNumId w:val="7"/>
  </w:num>
  <w:num w:numId="11" w16cid:durableId="714038629">
    <w:abstractNumId w:val="21"/>
  </w:num>
  <w:num w:numId="12" w16cid:durableId="1728914001">
    <w:abstractNumId w:val="12"/>
  </w:num>
  <w:num w:numId="13" w16cid:durableId="1785611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1"/>
  </w:num>
  <w:num w:numId="15" w16cid:durableId="268391646">
    <w:abstractNumId w:val="6"/>
  </w:num>
  <w:num w:numId="16" w16cid:durableId="1261833621">
    <w:abstractNumId w:val="22"/>
  </w:num>
  <w:num w:numId="17" w16cid:durableId="2029670193">
    <w:abstractNumId w:val="16"/>
  </w:num>
  <w:num w:numId="18" w16cid:durableId="887570554">
    <w:abstractNumId w:val="9"/>
  </w:num>
  <w:num w:numId="19" w16cid:durableId="147789394">
    <w:abstractNumId w:val="20"/>
  </w:num>
  <w:num w:numId="20" w16cid:durableId="223609750">
    <w:abstractNumId w:val="8"/>
  </w:num>
  <w:num w:numId="21" w16cid:durableId="1661034027">
    <w:abstractNumId w:val="10"/>
  </w:num>
  <w:num w:numId="22" w16cid:durableId="810564205">
    <w:abstractNumId w:val="18"/>
  </w:num>
  <w:num w:numId="23" w16cid:durableId="1649355829">
    <w:abstractNumId w:val="17"/>
  </w:num>
  <w:num w:numId="24" w16cid:durableId="1827671041">
    <w:abstractNumId w:val="19"/>
  </w:num>
  <w:num w:numId="25" w16cid:durableId="8285188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B4"/>
    <w:rsid w:val="00012366"/>
    <w:rsid w:val="00021FBE"/>
    <w:rsid w:val="000521D7"/>
    <w:rsid w:val="000A0B58"/>
    <w:rsid w:val="000A6228"/>
    <w:rsid w:val="000B5D40"/>
    <w:rsid w:val="000B7EC6"/>
    <w:rsid w:val="000D6469"/>
    <w:rsid w:val="00107D87"/>
    <w:rsid w:val="00107DD5"/>
    <w:rsid w:val="0012343A"/>
    <w:rsid w:val="00125F0A"/>
    <w:rsid w:val="00133B23"/>
    <w:rsid w:val="00133B8D"/>
    <w:rsid w:val="00135A90"/>
    <w:rsid w:val="0013611E"/>
    <w:rsid w:val="00150615"/>
    <w:rsid w:val="001515BF"/>
    <w:rsid w:val="00163924"/>
    <w:rsid w:val="0017134D"/>
    <w:rsid w:val="001C1523"/>
    <w:rsid w:val="001D0143"/>
    <w:rsid w:val="001E1BBD"/>
    <w:rsid w:val="001E4853"/>
    <w:rsid w:val="001F0CD6"/>
    <w:rsid w:val="0020481B"/>
    <w:rsid w:val="00221D8F"/>
    <w:rsid w:val="00222AE0"/>
    <w:rsid w:val="002272DB"/>
    <w:rsid w:val="00256964"/>
    <w:rsid w:val="00266900"/>
    <w:rsid w:val="00276047"/>
    <w:rsid w:val="00294BE0"/>
    <w:rsid w:val="002A4458"/>
    <w:rsid w:val="002C036B"/>
    <w:rsid w:val="002C798B"/>
    <w:rsid w:val="002D589A"/>
    <w:rsid w:val="002E491A"/>
    <w:rsid w:val="002E6109"/>
    <w:rsid w:val="003122D3"/>
    <w:rsid w:val="00317FFE"/>
    <w:rsid w:val="003360E7"/>
    <w:rsid w:val="003832D9"/>
    <w:rsid w:val="003F7EFF"/>
    <w:rsid w:val="0040155D"/>
    <w:rsid w:val="004020C4"/>
    <w:rsid w:val="00415D4B"/>
    <w:rsid w:val="0041713E"/>
    <w:rsid w:val="00421D3F"/>
    <w:rsid w:val="00423785"/>
    <w:rsid w:val="00441FFD"/>
    <w:rsid w:val="00452D26"/>
    <w:rsid w:val="004659A5"/>
    <w:rsid w:val="00477741"/>
    <w:rsid w:val="0049149E"/>
    <w:rsid w:val="004A06CD"/>
    <w:rsid w:val="004A4B6F"/>
    <w:rsid w:val="004A4CF9"/>
    <w:rsid w:val="004A5B73"/>
    <w:rsid w:val="004D2965"/>
    <w:rsid w:val="004D2D9D"/>
    <w:rsid w:val="004D38C2"/>
    <w:rsid w:val="004E5F87"/>
    <w:rsid w:val="005108C2"/>
    <w:rsid w:val="00520CB8"/>
    <w:rsid w:val="005828A1"/>
    <w:rsid w:val="005A49FF"/>
    <w:rsid w:val="005A75C9"/>
    <w:rsid w:val="005B187D"/>
    <w:rsid w:val="005C2EEF"/>
    <w:rsid w:val="005D1FD3"/>
    <w:rsid w:val="006232DC"/>
    <w:rsid w:val="00627B93"/>
    <w:rsid w:val="0063094F"/>
    <w:rsid w:val="0067465B"/>
    <w:rsid w:val="0068656C"/>
    <w:rsid w:val="006C6924"/>
    <w:rsid w:val="006C6C4B"/>
    <w:rsid w:val="006D67F3"/>
    <w:rsid w:val="006F1FFF"/>
    <w:rsid w:val="006F6D10"/>
    <w:rsid w:val="00712B94"/>
    <w:rsid w:val="007B2CA1"/>
    <w:rsid w:val="007D0ABC"/>
    <w:rsid w:val="008042F5"/>
    <w:rsid w:val="00824DFF"/>
    <w:rsid w:val="00886959"/>
    <w:rsid w:val="00893A34"/>
    <w:rsid w:val="008A035A"/>
    <w:rsid w:val="008A36E1"/>
    <w:rsid w:val="008A37A7"/>
    <w:rsid w:val="008B0736"/>
    <w:rsid w:val="008B518F"/>
    <w:rsid w:val="008C0FFE"/>
    <w:rsid w:val="008C1196"/>
    <w:rsid w:val="008C739D"/>
    <w:rsid w:val="008E70F5"/>
    <w:rsid w:val="00933164"/>
    <w:rsid w:val="00937C34"/>
    <w:rsid w:val="00950B06"/>
    <w:rsid w:val="00955BC1"/>
    <w:rsid w:val="00970069"/>
    <w:rsid w:val="009721EB"/>
    <w:rsid w:val="009B43ED"/>
    <w:rsid w:val="009B706E"/>
    <w:rsid w:val="009C423A"/>
    <w:rsid w:val="009E79ED"/>
    <w:rsid w:val="00A07596"/>
    <w:rsid w:val="00A1352E"/>
    <w:rsid w:val="00A17A08"/>
    <w:rsid w:val="00A376F2"/>
    <w:rsid w:val="00A55709"/>
    <w:rsid w:val="00A60673"/>
    <w:rsid w:val="00A872FE"/>
    <w:rsid w:val="00AA2342"/>
    <w:rsid w:val="00AA6702"/>
    <w:rsid w:val="00AC1872"/>
    <w:rsid w:val="00AD2DA0"/>
    <w:rsid w:val="00AD52C2"/>
    <w:rsid w:val="00AD631F"/>
    <w:rsid w:val="00AE21FF"/>
    <w:rsid w:val="00AE7D0A"/>
    <w:rsid w:val="00AF1F18"/>
    <w:rsid w:val="00B0726E"/>
    <w:rsid w:val="00B219D1"/>
    <w:rsid w:val="00B653B4"/>
    <w:rsid w:val="00B77B30"/>
    <w:rsid w:val="00B81FA4"/>
    <w:rsid w:val="00B8794C"/>
    <w:rsid w:val="00B91DF3"/>
    <w:rsid w:val="00B95EF4"/>
    <w:rsid w:val="00BB6509"/>
    <w:rsid w:val="00BC248C"/>
    <w:rsid w:val="00BE116F"/>
    <w:rsid w:val="00BF52A6"/>
    <w:rsid w:val="00C01EC0"/>
    <w:rsid w:val="00C110E6"/>
    <w:rsid w:val="00C244EE"/>
    <w:rsid w:val="00C609FD"/>
    <w:rsid w:val="00C72224"/>
    <w:rsid w:val="00C75706"/>
    <w:rsid w:val="00CA4815"/>
    <w:rsid w:val="00CC2A88"/>
    <w:rsid w:val="00CC7EE0"/>
    <w:rsid w:val="00CF6562"/>
    <w:rsid w:val="00D5688A"/>
    <w:rsid w:val="00D71863"/>
    <w:rsid w:val="00D86284"/>
    <w:rsid w:val="00DC4E09"/>
    <w:rsid w:val="00DC5980"/>
    <w:rsid w:val="00DD2B46"/>
    <w:rsid w:val="00DF665A"/>
    <w:rsid w:val="00E03432"/>
    <w:rsid w:val="00E06ED6"/>
    <w:rsid w:val="00E32A68"/>
    <w:rsid w:val="00E529E5"/>
    <w:rsid w:val="00EB4C2F"/>
    <w:rsid w:val="00ED0DDF"/>
    <w:rsid w:val="00EE1643"/>
    <w:rsid w:val="00F07A1C"/>
    <w:rsid w:val="00F1000D"/>
    <w:rsid w:val="00F14110"/>
    <w:rsid w:val="00F311A4"/>
    <w:rsid w:val="00F4152A"/>
    <w:rsid w:val="00F452A5"/>
    <w:rsid w:val="00F45E4C"/>
    <w:rsid w:val="00F53055"/>
    <w:rsid w:val="00F82C2C"/>
    <w:rsid w:val="00F844CF"/>
    <w:rsid w:val="00F85913"/>
    <w:rsid w:val="00FC458C"/>
    <w:rsid w:val="00FC4C09"/>
    <w:rsid w:val="00FD3C69"/>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5F64D"/>
  <w15:chartTrackingRefBased/>
  <w15:docId w15:val="{7340AE21-623C-4DCD-9597-C762BFBC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character" w:styleId="CommentReference">
    <w:name w:val="annotation reference"/>
    <w:basedOn w:val="DefaultParagraphFont"/>
    <w:uiPriority w:val="99"/>
    <w:semiHidden/>
    <w:unhideWhenUsed/>
    <w:rsid w:val="00B653B4"/>
    <w:rPr>
      <w:sz w:val="16"/>
      <w:szCs w:val="16"/>
    </w:rPr>
  </w:style>
  <w:style w:type="paragraph" w:styleId="CommentText">
    <w:name w:val="annotation text"/>
    <w:basedOn w:val="Normal"/>
    <w:link w:val="CommentTextChar"/>
    <w:uiPriority w:val="99"/>
    <w:unhideWhenUsed/>
    <w:rsid w:val="00B653B4"/>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B653B4"/>
    <w:rPr>
      <w:kern w:val="2"/>
      <w:sz w:val="20"/>
      <w:szCs w:val="20"/>
      <w14:ligatures w14:val="standardContextual"/>
    </w:rPr>
  </w:style>
  <w:style w:type="paragraph" w:styleId="ListParagraph">
    <w:name w:val="List Paragraph"/>
    <w:basedOn w:val="Normal"/>
    <w:uiPriority w:val="34"/>
    <w:semiHidden/>
    <w:qFormat/>
    <w:rsid w:val="0068656C"/>
    <w:pPr>
      <w:ind w:left="720"/>
      <w:contextualSpacing/>
    </w:pPr>
  </w:style>
  <w:style w:type="character" w:styleId="FollowedHyperlink">
    <w:name w:val="FollowedHyperlink"/>
    <w:basedOn w:val="DefaultParagraphFont"/>
    <w:uiPriority w:val="99"/>
    <w:semiHidden/>
    <w:unhideWhenUsed/>
    <w:rsid w:val="00135A90"/>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872826">
      <w:bodyDiv w:val="1"/>
      <w:marLeft w:val="0"/>
      <w:marRight w:val="0"/>
      <w:marTop w:val="0"/>
      <w:marBottom w:val="0"/>
      <w:divBdr>
        <w:top w:val="none" w:sz="0" w:space="0" w:color="auto"/>
        <w:left w:val="none" w:sz="0" w:space="0" w:color="auto"/>
        <w:bottom w:val="none" w:sz="0" w:space="0" w:color="auto"/>
        <w:right w:val="none" w:sz="0" w:space="0" w:color="auto"/>
      </w:divBdr>
    </w:div>
    <w:div w:id="593977237">
      <w:bodyDiv w:val="1"/>
      <w:marLeft w:val="0"/>
      <w:marRight w:val="0"/>
      <w:marTop w:val="0"/>
      <w:marBottom w:val="0"/>
      <w:divBdr>
        <w:top w:val="none" w:sz="0" w:space="0" w:color="auto"/>
        <w:left w:val="none" w:sz="0" w:space="0" w:color="auto"/>
        <w:bottom w:val="none" w:sz="0" w:space="0" w:color="auto"/>
        <w:right w:val="none" w:sz="0" w:space="0" w:color="auto"/>
      </w:divBdr>
    </w:div>
    <w:div w:id="596866669">
      <w:bodyDiv w:val="1"/>
      <w:marLeft w:val="0"/>
      <w:marRight w:val="0"/>
      <w:marTop w:val="0"/>
      <w:marBottom w:val="0"/>
      <w:divBdr>
        <w:top w:val="none" w:sz="0" w:space="0" w:color="auto"/>
        <w:left w:val="none" w:sz="0" w:space="0" w:color="auto"/>
        <w:bottom w:val="none" w:sz="0" w:space="0" w:color="auto"/>
        <w:right w:val="none" w:sz="0" w:space="0" w:color="auto"/>
      </w:divBdr>
    </w:div>
    <w:div w:id="626862264">
      <w:bodyDiv w:val="1"/>
      <w:marLeft w:val="0"/>
      <w:marRight w:val="0"/>
      <w:marTop w:val="0"/>
      <w:marBottom w:val="0"/>
      <w:divBdr>
        <w:top w:val="none" w:sz="0" w:space="0" w:color="auto"/>
        <w:left w:val="none" w:sz="0" w:space="0" w:color="auto"/>
        <w:bottom w:val="none" w:sz="0" w:space="0" w:color="auto"/>
        <w:right w:val="none" w:sz="0" w:space="0" w:color="auto"/>
      </w:divBdr>
    </w:div>
    <w:div w:id="809056858">
      <w:bodyDiv w:val="1"/>
      <w:marLeft w:val="0"/>
      <w:marRight w:val="0"/>
      <w:marTop w:val="0"/>
      <w:marBottom w:val="0"/>
      <w:divBdr>
        <w:top w:val="none" w:sz="0" w:space="0" w:color="auto"/>
        <w:left w:val="none" w:sz="0" w:space="0" w:color="auto"/>
        <w:bottom w:val="none" w:sz="0" w:space="0" w:color="auto"/>
        <w:right w:val="none" w:sz="0" w:space="0" w:color="auto"/>
      </w:divBdr>
    </w:div>
    <w:div w:id="1084036310">
      <w:bodyDiv w:val="1"/>
      <w:marLeft w:val="0"/>
      <w:marRight w:val="0"/>
      <w:marTop w:val="0"/>
      <w:marBottom w:val="0"/>
      <w:divBdr>
        <w:top w:val="none" w:sz="0" w:space="0" w:color="auto"/>
        <w:left w:val="none" w:sz="0" w:space="0" w:color="auto"/>
        <w:bottom w:val="none" w:sz="0" w:space="0" w:color="auto"/>
        <w:right w:val="none" w:sz="0" w:space="0" w:color="auto"/>
      </w:divBdr>
    </w:div>
    <w:div w:id="1129931611">
      <w:bodyDiv w:val="1"/>
      <w:marLeft w:val="0"/>
      <w:marRight w:val="0"/>
      <w:marTop w:val="0"/>
      <w:marBottom w:val="0"/>
      <w:divBdr>
        <w:top w:val="none" w:sz="0" w:space="0" w:color="auto"/>
        <w:left w:val="none" w:sz="0" w:space="0" w:color="auto"/>
        <w:bottom w:val="none" w:sz="0" w:space="0" w:color="auto"/>
        <w:right w:val="none" w:sz="0" w:space="0" w:color="auto"/>
      </w:divBdr>
    </w:div>
    <w:div w:id="18252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www.education.gov.au/ef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yid.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igitalidsystem.gov.au/what-is-digital-id/digital-id-act-2024"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digitalidsystem.gov.au/what-is-digital-id/digital-id-act-2024" TargetMode="External"/><Relationship Id="rId20" Type="http://schemas.openxmlformats.org/officeDocument/2006/relationships/hyperlink" Target="http://www.digitalidsystem.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igitalidsystem.gov.au/the-australian-government-digital-id-system-agdi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FSengagement@educ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idsystem.gov.au/what-is-digital-id/digital-id-act-2024" TargetMode="External"/><Relationship Id="rId22" Type="http://schemas.openxmlformats.org/officeDocument/2006/relationships/hyperlink" Target="http://www.info.authorisationmanager.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2627\OneDrive%20-%20Corporate%20Network\Desktop\Templates\A4%20portrait%20fact%20sheet%20-%20dar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ABE8D7ABE04FFF9700B2277FD8B12C"/>
        <w:category>
          <w:name w:val="General"/>
          <w:gallery w:val="placeholder"/>
        </w:category>
        <w:types>
          <w:type w:val="bbPlcHdr"/>
        </w:types>
        <w:behaviors>
          <w:behavior w:val="content"/>
        </w:behaviors>
        <w:guid w:val="{A3FC45FF-59EE-481A-9B60-8551FAE60FCB}"/>
      </w:docPartPr>
      <w:docPartBody>
        <w:p w:rsidR="00593A48" w:rsidRDefault="00593A48">
          <w:pPr>
            <w:pStyle w:val="03ABE8D7ABE04FFF9700B2277FD8B12C"/>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48"/>
    <w:rsid w:val="000A11E0"/>
    <w:rsid w:val="004020C4"/>
    <w:rsid w:val="00593A48"/>
    <w:rsid w:val="00736876"/>
    <w:rsid w:val="008B518F"/>
    <w:rsid w:val="00A55709"/>
    <w:rsid w:val="00CC7EE0"/>
    <w:rsid w:val="00DD3392"/>
    <w:rsid w:val="00E03432"/>
    <w:rsid w:val="00FD3C69"/>
    <w:rsid w:val="00FE3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3ABE8D7ABE04FFF9700B2277FD8B12C">
    <w:name w:val="03ABE8D7ABE04FFF9700B2277FD8B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46ca39-bfd2-4349-a64d-30be395c6e20">
      <Terms xmlns="http://schemas.microsoft.com/office/infopath/2007/PartnerControls"/>
    </lcf76f155ced4ddcb4097134ff3c332f>
    <TaxCatchAll xmlns="a4a095c1-1ec7-4644-986f-c54f0bd91a77" xsi:nil="true"/>
    <Teamcomment xmlns="c546ca39-bfd2-4349-a64d-30be395c6e20">jsh</Teamcomment>
    <_Flow_SignoffStatus xmlns="c546ca39-bfd2-4349-a64d-30be395c6e2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E3FAC87F51F4D9C966C4BC623984B" ma:contentTypeVersion="16" ma:contentTypeDescription="Create a new document." ma:contentTypeScope="" ma:versionID="1e121ae81a4a04041744fc44afec0692">
  <xsd:schema xmlns:xsd="http://www.w3.org/2001/XMLSchema" xmlns:xs="http://www.w3.org/2001/XMLSchema" xmlns:p="http://schemas.microsoft.com/office/2006/metadata/properties" xmlns:ns2="c546ca39-bfd2-4349-a64d-30be395c6e20" xmlns:ns3="a4a095c1-1ec7-4644-986f-c54f0bd91a77" targetNamespace="http://schemas.microsoft.com/office/2006/metadata/properties" ma:root="true" ma:fieldsID="001aad1687bfeb1a57ed127ce4cc4632" ns2:_="" ns3:_="">
    <xsd:import namespace="c546ca39-bfd2-4349-a64d-30be395c6e20"/>
    <xsd:import namespace="a4a095c1-1ec7-4644-986f-c54f0bd91a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Teamcomment"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6ca39-bfd2-4349-a64d-30be395c6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Teamcomment" ma:index="22" nillable="true" ma:displayName="Team comment" ma:default="jsh" ma:description="Information for team members to be added here" ma:format="Dropdown" ma:internalName="Teamcomment">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095c1-1ec7-4644-986f-c54f0bd91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7b53847-d8fd-4a69-8ace-0ffc1af8e280}" ma:internalName="TaxCatchAll" ma:showField="CatchAllData" ma:web="a4a095c1-1ec7-4644-986f-c54f0bd91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2.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 ds:uri="c546ca39-bfd2-4349-a64d-30be395c6e20"/>
    <ds:schemaRef ds:uri="a4a095c1-1ec7-4644-986f-c54f0bd91a77"/>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16B69D60-9E38-450B-B440-4E9EE2FBE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6ca39-bfd2-4349-a64d-30be395c6e20"/>
    <ds:schemaRef ds:uri="a4a095c1-1ec7-4644-986f-c54f0bd91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portrait fact sheet - dark.dotx</Template>
  <TotalTime>0</TotalTime>
  <Pages>2</Pages>
  <Words>476</Words>
  <Characters>2694</Characters>
  <Application>Microsoft Office Word</Application>
  <DocSecurity>0</DocSecurity>
  <Lines>54</Lines>
  <Paragraphs>46</Paragraphs>
  <ScaleCrop>false</ScaleCrop>
  <HeadingPairs>
    <vt:vector size="2" baseType="variant">
      <vt:variant>
        <vt:lpstr>Title</vt:lpstr>
      </vt:variant>
      <vt:variant>
        <vt:i4>1</vt:i4>
      </vt:variant>
    </vt:vector>
  </HeadingPairs>
  <TitlesOfParts>
    <vt:vector size="1" baseType="lpstr">
      <vt:lpstr>Education Funding System</vt:lpstr>
    </vt:vector>
  </TitlesOfParts>
  <Company/>
  <LinksUpToDate>false</LinksUpToDate>
  <CharactersWithSpaces>3124</CharactersWithSpaces>
  <SharedDoc>false</SharedDoc>
  <HLinks>
    <vt:vector size="54" baseType="variant">
      <vt:variant>
        <vt:i4>4456539</vt:i4>
      </vt:variant>
      <vt:variant>
        <vt:i4>24</vt:i4>
      </vt:variant>
      <vt:variant>
        <vt:i4>0</vt:i4>
      </vt:variant>
      <vt:variant>
        <vt:i4>5</vt:i4>
      </vt:variant>
      <vt:variant>
        <vt:lpwstr>http://www.info.authorisationmanager.gov.au/</vt:lpwstr>
      </vt:variant>
      <vt:variant>
        <vt:lpwstr/>
      </vt:variant>
      <vt:variant>
        <vt:i4>3473469</vt:i4>
      </vt:variant>
      <vt:variant>
        <vt:i4>21</vt:i4>
      </vt:variant>
      <vt:variant>
        <vt:i4>0</vt:i4>
      </vt:variant>
      <vt:variant>
        <vt:i4>5</vt:i4>
      </vt:variant>
      <vt:variant>
        <vt:lpwstr>http://www.myid.gov.au/</vt:lpwstr>
      </vt:variant>
      <vt:variant>
        <vt:lpwstr/>
      </vt:variant>
      <vt:variant>
        <vt:i4>7012391</vt:i4>
      </vt:variant>
      <vt:variant>
        <vt:i4>18</vt:i4>
      </vt:variant>
      <vt:variant>
        <vt:i4>0</vt:i4>
      </vt:variant>
      <vt:variant>
        <vt:i4>5</vt:i4>
      </vt:variant>
      <vt:variant>
        <vt:lpwstr>http://www.digitalidsystem.gov.au/</vt:lpwstr>
      </vt:variant>
      <vt:variant>
        <vt:lpwstr/>
      </vt:variant>
      <vt:variant>
        <vt:i4>589945</vt:i4>
      </vt:variant>
      <vt:variant>
        <vt:i4>15</vt:i4>
      </vt:variant>
      <vt:variant>
        <vt:i4>0</vt:i4>
      </vt:variant>
      <vt:variant>
        <vt:i4>5</vt:i4>
      </vt:variant>
      <vt:variant>
        <vt:lpwstr>mailto:EFSengagement@education.gov.au</vt:lpwstr>
      </vt:variant>
      <vt:variant>
        <vt:lpwstr/>
      </vt:variant>
      <vt:variant>
        <vt:i4>6553651</vt:i4>
      </vt:variant>
      <vt:variant>
        <vt:i4>12</vt:i4>
      </vt:variant>
      <vt:variant>
        <vt:i4>0</vt:i4>
      </vt:variant>
      <vt:variant>
        <vt:i4>5</vt:i4>
      </vt:variant>
      <vt:variant>
        <vt:lpwstr>http://www.education.gov.au/efs</vt:lpwstr>
      </vt:variant>
      <vt:variant>
        <vt:lpwstr/>
      </vt:variant>
      <vt:variant>
        <vt:i4>1507409</vt:i4>
      </vt:variant>
      <vt:variant>
        <vt:i4>9</vt:i4>
      </vt:variant>
      <vt:variant>
        <vt:i4>0</vt:i4>
      </vt:variant>
      <vt:variant>
        <vt:i4>5</vt:i4>
      </vt:variant>
      <vt:variant>
        <vt:lpwstr>https://www.digitalidsystem.gov.au/what-is-digital-id/digital-id-act-2024</vt:lpwstr>
      </vt:variant>
      <vt:variant>
        <vt:lpwstr/>
      </vt:variant>
      <vt:variant>
        <vt:i4>1507409</vt:i4>
      </vt:variant>
      <vt:variant>
        <vt:i4>6</vt:i4>
      </vt:variant>
      <vt:variant>
        <vt:i4>0</vt:i4>
      </vt:variant>
      <vt:variant>
        <vt:i4>5</vt:i4>
      </vt:variant>
      <vt:variant>
        <vt:lpwstr>https://www.digitalidsystem.gov.au/what-is-digital-id/digital-id-act-2024</vt:lpwstr>
      </vt:variant>
      <vt:variant>
        <vt:lpwstr/>
      </vt:variant>
      <vt:variant>
        <vt:i4>5373953</vt:i4>
      </vt:variant>
      <vt:variant>
        <vt:i4>3</vt:i4>
      </vt:variant>
      <vt:variant>
        <vt:i4>0</vt:i4>
      </vt:variant>
      <vt:variant>
        <vt:i4>5</vt:i4>
      </vt:variant>
      <vt:variant>
        <vt:lpwstr>https://www.digitalidsystem.gov.au/the-australian-government-digital-id-system-agdis</vt:lpwstr>
      </vt:variant>
      <vt:variant>
        <vt:lpwstr/>
      </vt:variant>
      <vt:variant>
        <vt:i4>1507409</vt:i4>
      </vt:variant>
      <vt:variant>
        <vt:i4>0</vt:i4>
      </vt:variant>
      <vt:variant>
        <vt:i4>0</vt:i4>
      </vt:variant>
      <vt:variant>
        <vt:i4>5</vt:i4>
      </vt:variant>
      <vt:variant>
        <vt:lpwstr>https://www.digitalidsystem.gov.au/what-is-digital-id/digital-id-act-2024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Funding System</dc:title>
  <dc:subject/>
  <dc:creator>EGGINS,Bethany</dc:creator>
  <cp:keywords/>
  <dc:description/>
  <cp:lastModifiedBy>WALKER,Andrew</cp:lastModifiedBy>
  <cp:revision>2</cp:revision>
  <dcterms:created xsi:type="dcterms:W3CDTF">2025-10-15T03:29:00Z</dcterms:created>
  <dcterms:modified xsi:type="dcterms:W3CDTF">2025-10-15T03:29:00Z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0x010100AA5E3FAC87F51F4D9C966C4BC623984B</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