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A8597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7E0D81F" wp14:editId="37D003EA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232FC01" wp14:editId="38FA7D98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FBA467C14E91472E8312BE104C01EAB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2F3BA9C" w14:textId="77A6BCD2" w:rsidR="00221D8F" w:rsidRDefault="00EE3D14" w:rsidP="00893A34">
          <w:pPr>
            <w:pStyle w:val="Heading1"/>
          </w:pPr>
          <w:r>
            <w:t>C</w:t>
          </w:r>
          <w:r w:rsidR="00234F2F">
            <w:t>ommunity Child Care Fund</w:t>
          </w:r>
          <w:r>
            <w:t xml:space="preserve"> </w:t>
          </w:r>
          <w:r w:rsidR="00234F2F">
            <w:t>d</w:t>
          </w:r>
          <w:r w:rsidRPr="00EE3D14">
            <w:t>isadvantaged and vulnerable communities grant</w:t>
          </w:r>
        </w:p>
      </w:sdtContent>
    </w:sdt>
    <w:bookmarkEnd w:id="0" w:displacedByCustomXml="prev"/>
    <w:bookmarkEnd w:id="1" w:displacedByCustomXml="prev"/>
    <w:p w14:paraId="62E6599F" w14:textId="5541BBC2" w:rsidR="007B2CA1" w:rsidRDefault="00EE3D14" w:rsidP="00EE3D14">
      <w:pPr>
        <w:pStyle w:val="Subtitle"/>
      </w:pPr>
      <w:r>
        <w:t>Round 4</w:t>
      </w:r>
      <w:r w:rsidR="00E25918">
        <w:t xml:space="preserve"> – locations of </w:t>
      </w:r>
      <w:r>
        <w:t xml:space="preserve">successful applicants </w:t>
      </w:r>
    </w:p>
    <w:tbl>
      <w:tblPr>
        <w:tblW w:w="5259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570"/>
        <w:gridCol w:w="3742"/>
        <w:gridCol w:w="1646"/>
      </w:tblGrid>
      <w:tr w:rsidR="00BF5EC5" w:rsidRPr="00A63152" w14:paraId="38CE8FAC" w14:textId="77777777" w:rsidTr="00BF5EC5">
        <w:trPr>
          <w:trHeight w:val="315"/>
          <w:tblHeader/>
        </w:trPr>
        <w:tc>
          <w:tcPr>
            <w:tcW w:w="804" w:type="pct"/>
            <w:shd w:val="clear" w:color="auto" w:fill="00254A" w:themeFill="text2"/>
            <w:vAlign w:val="center"/>
            <w:hideMark/>
          </w:tcPr>
          <w:p w14:paraId="33221047" w14:textId="3255E589" w:rsidR="00BF5EC5" w:rsidRPr="00DF77BC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DF77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Funding </w:t>
            </w:r>
            <w:r w:rsidR="00234F2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stream</w:t>
            </w:r>
          </w:p>
        </w:tc>
        <w:tc>
          <w:tcPr>
            <w:tcW w:w="1355" w:type="pct"/>
            <w:shd w:val="clear" w:color="auto" w:fill="00254A" w:themeFill="text2"/>
            <w:vAlign w:val="center"/>
            <w:hideMark/>
          </w:tcPr>
          <w:p w14:paraId="3CD73009" w14:textId="4C81BFEA" w:rsidR="00BF5EC5" w:rsidRPr="00DF77BC" w:rsidRDefault="006B029F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Care type</w:t>
            </w:r>
          </w:p>
        </w:tc>
        <w:tc>
          <w:tcPr>
            <w:tcW w:w="1973" w:type="pct"/>
            <w:shd w:val="clear" w:color="auto" w:fill="00254A" w:themeFill="text2"/>
            <w:vAlign w:val="center"/>
            <w:hideMark/>
          </w:tcPr>
          <w:p w14:paraId="265AA49C" w14:textId="7638E3BB" w:rsidR="00BF5EC5" w:rsidRPr="00DF77BC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DF77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Service </w:t>
            </w:r>
            <w:r w:rsidR="006B02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l</w:t>
            </w:r>
            <w:r w:rsidRPr="00DF77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ocation (SA2)</w:t>
            </w:r>
          </w:p>
        </w:tc>
        <w:tc>
          <w:tcPr>
            <w:tcW w:w="868" w:type="pct"/>
            <w:shd w:val="clear" w:color="auto" w:fill="00254A" w:themeFill="text2"/>
            <w:vAlign w:val="center"/>
            <w:hideMark/>
          </w:tcPr>
          <w:p w14:paraId="7E69B841" w14:textId="3CE519A9" w:rsidR="00BF5EC5" w:rsidRPr="00DF77BC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DF77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State</w:t>
            </w:r>
            <w:r w:rsidR="006B02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/territory</w:t>
            </w:r>
          </w:p>
        </w:tc>
      </w:tr>
      <w:tr w:rsidR="00BF5EC5" w:rsidRPr="00A63152" w14:paraId="3D5879A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076FCE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E5929F1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DAB095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Armidale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5926C7A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002030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2438DF0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4A914D1" w14:textId="1A1C3112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5906D97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Auburn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0C927A0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E071C3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0C56DE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116273C" w14:textId="7B5C5800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9EC0D5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Auburn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C9066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7E2296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0CA589E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DB65967" w14:textId="0C88FD2D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7907A25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Ballina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CAA99FB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1F5944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B7F709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30F611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00CA273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Ballina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FC0C941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AA5087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BEF1DE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E51C3C3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1D00242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Bangalow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3F35F8A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08BA58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03758FC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65DA3C6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60AFCE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Bangalow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545599D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E64A1B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2F68D97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7A27CC6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F998422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Batemans Bay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F6EF2C6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BA82F5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7AB645D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5361D7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815950E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Bathurst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F041BB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14A32D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02A5C51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4246C91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465A1B0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Bega - Tathra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F89A7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FB1E03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22AD8D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CD96D5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A204457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Bellingen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2EAAB1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8F5C1A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62355F3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4A53B72" w14:textId="12D87120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E65B07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Belmore - Belfield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D3F1AD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6860A2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F35A5CA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8260667" w14:textId="73AE648F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5D09D53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Blackheath - Megalong Valley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F302EF3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616908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EF78FA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100E35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A1E563F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Blayney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8DFA05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2C4715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90E71B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FEC5C8" w14:textId="3EBB112E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AF674BB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Bonnyrigg Heights - Bonnyrigg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BE8F323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D9FA1B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4B1717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65A496E" w14:textId="69994148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0BFD61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Bonnyrigg Heights - Bonnyrigg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A84A44B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359A17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4896AE5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6D6798E" w14:textId="06BBB53B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D02166E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Bonnyrigg Heights - Bonnyrigg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4232546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E2BD6F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22E78AF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BD8C3EA" w14:textId="0AF478AD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5E0C8E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Bonnyrigg Heights - Bonnyrigg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B87A75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18406C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97FF48B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CD5581A" w14:textId="5490A11F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FA1D4F5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Bossley Park - Abbotsbury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E738A0E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827951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DD2C69F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1AA15E" w14:textId="576603F3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AAD8AA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Bossley Park - Abbotsbury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EAD4472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16AC3C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8FD8AA7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1BCDD6B" w14:textId="78F0F8F9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58726EA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Bourke - Brewarrina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CECBF11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9FB5ED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FCF60AC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1BC5A7D" w14:textId="55C94D79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1E82322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Bradbury - Wedderburn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198B242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89A757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CBBA1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2AEF26D" w14:textId="7ABA6619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C9712EC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Broken Hill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ABDA61D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7E589E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283993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D99F31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6100CA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Burwood (NSW)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C24534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A12A4C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EF85D21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91965EC" w14:textId="7DD6765E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E67EBA6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Cabramatta - Lansvale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3C7FBC6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89BEA1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55ED1D6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1A4F043" w14:textId="24939F95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FA1F4EF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Cabramatta - Lansvale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33E504F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A16B6B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9C06788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550BBAC" w14:textId="005A80AA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53CABA5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Campsie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391C3F0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C181F1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9CDB7F1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lastRenderedPageBreak/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416637A" w14:textId="39C08D84" w:rsidR="00BF5EC5" w:rsidRPr="00DF77BC" w:rsidRDefault="00C17DCA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9F331BD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Campsie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1C7E139" w14:textId="77777777" w:rsidR="00BF5EC5" w:rsidRPr="00DF77BC" w:rsidRDefault="00BF5EC5" w:rsidP="00E319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</w:pPr>
            <w:r w:rsidRPr="00DF77B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57F49E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1EB996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668ECA5" w14:textId="7EA12D0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24B42D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Canley Vale - Canley Heights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C4F33B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38E265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D7EC8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CCCA8D" w14:textId="06325B2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2834F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Canley Vale - Canley Heights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28AD80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A18AF4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BAE7B7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FC3B5B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21FD2E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Canley Vale - Canley Heights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EAA71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8454EE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22F76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1D25CE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E439A4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Canterbury (North) - Ashbury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282A0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E8DD2C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70C2A4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8BEE67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E9B788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Casino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D6BE06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9863EE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BB5B78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54E2F1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370C9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Casino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8FFD47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432957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8E44D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97D30A9" w14:textId="0840BD5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2C0C07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Cessnock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7A3DBC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7F5905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2EF886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5022D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F54987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Chester Hill - Sefton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B6B21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DA0CEE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B4C6C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DDA39A3" w14:textId="371615A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7E219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Coffs Harbour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7F6442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2A47E4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E92D10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16AC088" w14:textId="6649C8ED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768EE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Colyton - Oxley Park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A406C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971B83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A75CD9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45DF5AD" w14:textId="2D42D60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3A6A81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Coramba - Nana Glen - Bucca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B8A73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DDE4E5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6B4FF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8BC325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6E3177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Corowa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107A8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860D8E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882365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66C19B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C22BD5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Corowa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BC7BB1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C0BA57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E4F409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16D698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D76FC6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Cowra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BD95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52476E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36B78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CEBFC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43FC02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Cowra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CBBA1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FB38A7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45B657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15012A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7E909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Dungog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229FB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9C1D65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4EA23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559AA73" w14:textId="1799A17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BECD75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Fairfield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0D1A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DB267C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AD8B3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FC28EBB" w14:textId="059CF92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5EA55E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Fairfield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EF55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37A65D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4DB938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6B75213" w14:textId="424E25F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1D466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Fairfield -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C7DDC5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C6250D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E9C7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594EB21" w14:textId="6C2DFD3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0D29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Fairfield -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D0B7A5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5ED027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0EDEBB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2799F96" w14:textId="23FA095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EEBDC8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Gosford - Springfield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9776F1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0CAD0E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4D321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C6FF63" w14:textId="4473495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7406C9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Gosford - Springfield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D924E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6DF1F5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956820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6C6A4E6" w14:textId="1143DD7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DB0F66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Grafton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8E9A80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F9E4ED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1CA31E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4E9D34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95AE2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Grafton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EA65F2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B23DA5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75D54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2751F3F" w14:textId="1B9E669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23C76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Greenfield Park - Prairiewood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8C72F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E2303C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D2698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CA44274" w14:textId="689E7E6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4962F3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Greenfield Park - Prairiewood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09EFB7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9F505A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F02A66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3B6BCDE" w14:textId="6F3A889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4788F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Guildford West - Merrylands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02EAE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30F2DE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DDDA83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B8B1B1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29B751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Guildford West - Merrylands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0E883A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74BC24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D8AA3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B3767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1D437C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Guildford West - Merrylands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56D907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31AD3B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B2CA6A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B03328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4B5822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Guildford West - Merrylands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24E5B8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0D0AB5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10360C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9A4AA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D38712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Gunnedah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958DA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B40703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AA460F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F29F738" w14:textId="6FDFDFE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7FDFE5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Gunnedah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613A8D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9D2703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4AE735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38BE5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8F862C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Gunnedah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BF2B9E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A50B92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64933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150C74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2FA78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Haberfield - Summer Hill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F5D0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314D54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BB34E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8C7D931" w14:textId="7AA85E7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5E40AF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Jindabyne - Berridale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8864BC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498FEB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51A822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4FF732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6F1568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Kempsey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3905EF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C20073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9BAA60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7F852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F22F3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Kempsey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AEE899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E4DBC6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CB1D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B3A1C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F65C4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Kempsey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E28CD0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630095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9A922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8A23FA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3708FE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Kempsey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04C9D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C2BAEA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AFFE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8C2AA0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F016CE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Kyogle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BB2F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47FE17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9D519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F43B5E8" w14:textId="54B7FF9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3A66F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Laurieton - Bonny Hills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30BBDD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374890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523FF1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0FD7F68" w14:textId="6B5C46F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80D63C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4BA20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1C41AC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6192DE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F021DA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F3969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887188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286E51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F6D0E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5C71A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23EC5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D1F3D7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20F802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3C1E8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10F18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B1FC23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C6B0E4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4AF3B1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468857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8D639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D5A27E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6B9103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FA4E78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9C62C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B0AF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F42E59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46F5F3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B5963D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AB4B5F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1B4E12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2E5FA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5182BE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5CEE08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5A46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4569E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9FF5F8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Lismore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500411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2918C3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1EBF8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49E070E" w14:textId="7A736FE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D81A35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Lithgow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1631E6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136781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D394FC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AB5BE69" w14:textId="0F829D9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956A29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Lithgow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BA7D8D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9F0E30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D9613E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18678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ECC4D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Lithgow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EC9ACA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E6EA2A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C3A8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D17C174" w14:textId="235F546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36569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Maclean - Yamba - Iluka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49475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F1C6C9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3C2CB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FA6035" w14:textId="4EDE002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A49B4B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Maclean - Yamba - Iluka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8A578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B96319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D07A4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947459F" w14:textId="1C3291D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E46944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Marrickville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4B2D4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613D8D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0A8D0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5D0B761" w14:textId="5D0C060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17F7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Merimbula - Tura Beach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98C4A8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C4C862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918602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72DFCB4" w14:textId="6A21CEA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A4470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Merrylands - Holroyd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E92AEE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BCBB4B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89423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62D49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2588E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Merrylands - Holroyd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A4D8A9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44FF6D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246C0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F4220D1" w14:textId="029B050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6F1BBF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Moree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2C46B2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E9BE35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8A602D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3C8643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9B8CD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Moree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1BBD9B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3519FD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3488DE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179CCB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8B02A0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Moruya - Tuross Head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483CC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183DC9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BB4981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A3B947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ABB07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Moruya - Tuross Head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426046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73DD34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634C5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19C7E1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B9ED40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Moruya - Tuross Head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392B4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FF69CE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53AF1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571A4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3B73EB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Mudgee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7ED919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8926A9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99914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A5DA8E" w14:textId="0DFA885D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5BE45A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Muswellbrook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82661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241092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CCC79C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B692622" w14:textId="51F5C54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BE8A17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Nambucca Heads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6875E8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8D5F22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7B4006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F80B6B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7EEDDB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Narooma - Bermagui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1BC1D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68A104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96415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F96715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9876EA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Narrabri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BABBD4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7E8129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388130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64ECEE2" w14:textId="41CD6DF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86377B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Narrabri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AF36EA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86CC70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5BD4AD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9EDB9E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001C6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Narrabri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F38930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CF361E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0BA02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B0C92F4" w14:textId="16877E5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C6E7D1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Nowra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5C1F5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748088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7FA38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9B22D1D" w14:textId="5F9A4D7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379AA0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Nowra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7C5EA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280667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09ACE1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DE0417C" w14:textId="0E7FDA8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F3D0D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Nowra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442D2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D17515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5E788E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E7AEF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D52A5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Nowra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6956A2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EF4089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F8DFC1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50CD3C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8252F7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Nowra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59ACE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3BF750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D6F67D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5EE7C04" w14:textId="5FAC956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9187D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Nyngan - Warren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B81F5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C1146E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8950AC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8CC5402" w14:textId="322F2A6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1BF9C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Nyngan - Warren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ED1A76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389571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82E90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D67EF27" w14:textId="1D6112F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74E9C8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Nyngan - Warren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D806C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449F75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17ADD3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184A0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80D55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Orange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2A6CE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B6B732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CD0BE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F23F0A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0D4A5C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Orange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E81B4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F64F37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4E5EDD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3E352F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2F378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Orange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16734E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781146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208EA4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B0FE62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BFE447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Orange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4951C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476BA0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02AC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1B225A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A5B015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Orange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4F12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BD0534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3A901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EB6FA3B" w14:textId="1CC5E2F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CAA798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Parkes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30542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FE54DC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9094CE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4D81ABB" w14:textId="2F88B63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8636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Port Kembla - Warrawong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4D73A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0D316E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613B61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D3CF11D" w14:textId="4C65741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5FAA2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Port Kembla - Warrawong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B4568D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247062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3A9A4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E1AED78" w14:textId="2B0F1F5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A15078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Raymond Terrace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3CEDED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24D27A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7CC15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B5E5208" w14:textId="6A7FF57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C7DE48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Raymond Terrace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4B5175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68B0926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904FF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FCF4630" w14:textId="59D6EF5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DC4679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Scone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2C708F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9FA19C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2A0579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C4CB1D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54E6B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Scone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C879F6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248CA4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12C40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9AEA2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BA7887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 West Rocks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52AB40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9BC439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C10FCC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BE84C8" w14:textId="44A27AE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1F8DD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Johns Park - Wakeley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35EDF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1AFB48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5BC91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E38D8F3" w14:textId="7BD75EB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5E78D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Johns Park - Wakeley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F29CD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19DC273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088D6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C925211" w14:textId="72611E2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46326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Marys - North St Marys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ADA0A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5A6AB97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E1A52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2D4B90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5CB25F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Swansea - Caves Beach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7B9E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B35DE9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54720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4BB70B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5E101F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Tamworth -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4152B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1C85AC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B10C7E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DD19C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5E20F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Tamworth -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F2321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281DE3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7E8A0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38240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6FCE7E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Tamworth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58F37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E1D5EB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44C7C4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548AE32" w14:textId="2A4302C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04F9E6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Tenterfield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97D11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7B56582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7A1E2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8774450" w14:textId="61ACED4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28482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Tocumwal - Finley - Jerilderie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07E60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A5C0F1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01BD9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76536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0DD4EB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Tocumwal - Finley - Jerilderie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521BCF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F0C1D7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13BBDD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BEE01E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4CAA70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Tomerong - Wandandian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Woollamia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D7650F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05DE6E9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27B342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B8BEC5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1F7C13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Urunga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8BB55F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20926F5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BA898A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DF5F0C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F21CF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Wagga Wagga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F28856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651A04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275615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C244AB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752BE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Wagga Wagga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C557A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3A0B68E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1AF87A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5F47AC5" w14:textId="24752BE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F16B4A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Wyong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51C4EE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BF5EC5" w:rsidRPr="00A63152" w14:paraId="48D7704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F8693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D01F78" w14:textId="3CD881C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353F9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Berrimah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79421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33E729E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3149F8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939E480" w14:textId="126A2E0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CFFDB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E86C95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2A51425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330BCD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FC8A70B" w14:textId="7EB0475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FBD3A4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Howard Springs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714A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0F729C7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2C0698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A9CC36C" w14:textId="4BF0F01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B01D13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Katherine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FC4E4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3CC1C89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7D502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F789B1F" w14:textId="6BB006D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0E3BB8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Katherine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B9DB8A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529F0E2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F47536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E58C1BC" w14:textId="162BF74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E0D1F2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Leanyer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8716E3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61293C0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0C47C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CF1565E" w14:textId="24892A5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18B1E8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Moulden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11FEF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6A943E5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32857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DA77D81" w14:textId="14A37B5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D86762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Petermann - Simpson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A6EE00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3CDB678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5D3832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E5A20F7" w14:textId="57C331C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2AF825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Tennant Creek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229136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3D57604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95688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ED7272E" w14:textId="445FCEE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F06F56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Woodroffe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00C37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BF5EC5" w:rsidRPr="00A63152" w14:paraId="74CD722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455A21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43903C2" w14:textId="066E6A8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A51FF6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Aspley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6C092D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1B584E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E92DBA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300EBD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56523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Atherton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01520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199B22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A1955B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8F906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474594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Augustine Heights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Brookwater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E9191F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50E820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0D889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E2A6B83" w14:textId="2829A5A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C6B60B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Ayr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E6A74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5E12AD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E20F8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979690F" w14:textId="0109A4C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1C029D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Babinda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411B1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F29523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41143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5529E0D" w14:textId="3DFF089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8653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Barcaldine - Blackall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536B77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FD316C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21194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7770AA3" w14:textId="7E59270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CDFD32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Barcaldine - Blackall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1B5358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168094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3308D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8ACAE48" w14:textId="00A5C17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3A6FD8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Barcaldine - Blackall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85860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79B7C1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A7385B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CDE357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3B7057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Beachmere - Sandstone Point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F59158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32BB0A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3EB4B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4C0CC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3792F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Beaudesert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B2846A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0909D4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51B07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903BDC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F93CA3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Biloela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3C17AC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832D8A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B16BF5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2B730F2" w14:textId="405818C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8DD5A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Broadsound</w:t>
            </w:r>
            <w:proofErr w:type="spellEnd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Nebo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EDA4FC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84D9D5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0BDE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2704B4C" w14:textId="2168235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9058C1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Browns Plains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4DCDE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6F283D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C1101C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37E1EC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86FE9A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Bundaberg East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Kalkie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8635C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032CCFA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A4CE9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3A479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7CAA1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Caboolture -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3B49E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099D270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9297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DC71D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40804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Cairns City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2ACC8B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157C39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63547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6AD1CD9" w14:textId="2CE20BA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A3877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Carpentaria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3557AE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697FFB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6D3E0C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96286E9" w14:textId="6A0D234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DE6B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Central Highlands -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6E0BBF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7134BF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5D678D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FE644F1" w14:textId="20B72AB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FEFA8E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Charleville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830114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0D0063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4B8B4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CE7508A" w14:textId="40C0246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109A9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Charleville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AC41E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B4BC0E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5C31A0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8C98DA0" w14:textId="22954E9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74B17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Charters Towers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6C6FFB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0A790B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38AF0F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44A37CD" w14:textId="645DD7D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E4B7C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Clifton - Greenmount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100A4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BC4A83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1A4C7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99308A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8BFB31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Deagon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D45D9E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B3ED42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822B34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6454E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BD290C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Deagon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8088E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8B1927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AFF522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0009B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26619A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Deagon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1F32A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298AC8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DA3F6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62F3F9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DA7CD7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Deagon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8306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CF47BE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D519D9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F165B4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7B894F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Deagon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F37062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C4AB16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391AE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6F3018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38EFE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Deception Bay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FD8694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A38303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5C15A1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5AA5BEF" w14:textId="2AE3818D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395940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Far South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C5D815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FCB59D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1DF54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6567C5B" w14:textId="61A3C53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EED7C5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Far South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7C6C6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1EF1F0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88846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F04B1A7" w14:textId="1AC0119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2202CC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Far South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61E73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740F91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DE05A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EEF14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3AB986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Gayndah - Mundubbera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90245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855B08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588F1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193EB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2AFB9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Gladstone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A707C1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65C3B3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88B63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66A63A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A7D4D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Goondiwindi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41575F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1C4CB9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959BF8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314C9BF" w14:textId="369573F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F8C97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Granville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963D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0AD8C70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E6990F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EAF54C" w14:textId="3DA2E17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AD14CD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Gympie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A7D7AB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C10D89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11666A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36C3EDF" w14:textId="711B7E7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AB4F2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Gympie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AB63B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ADF838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4FC3F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C0C37A3" w14:textId="20D3796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BBF0E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Heatley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B90BE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1235D9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90992B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F4ED28C" w14:textId="3F39D17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DF00AB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Hyde Park - Pimlico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CD70D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D18F4C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BDC84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5C2E07B" w14:textId="7504514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02AAEE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Inglewood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Waggamba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8443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0915C4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644B93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582BD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3A763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Kingaroy Surrounds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7A92F8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C7A394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81FD8E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D090C0" w14:textId="11188B3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44DDB2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Kingston (Qld)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9DC88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EA3CB9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434FE3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00A4E5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66C33D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Lakes Creek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00D05C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CCA481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FF2B9D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DD01557" w14:textId="783A3CC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2CF99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Logan Central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13517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079A5F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D5256F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DFAFA0" w14:textId="14E0EB6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261822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Logan Village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1CB54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DF9E08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F972C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59689A7" w14:textId="5471A75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B2B9B9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Longreach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2FDCE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97AD47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16B99E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7FC3F68" w14:textId="324FE21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31968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Longreach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D3694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2BEA90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6928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F378F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17EA37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Longreach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251448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3A344A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FA754C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16C91D6" w14:textId="218D8F7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D23B16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Malanda - Yungaburra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D58D2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115913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3DE4A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1DC24F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58371E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Malanda - Yungaburra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EB6422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16412B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4F423B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50B57B0" w14:textId="24A463D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F2FA87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Manoora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25FD46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D42415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C0BFA1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28617D3" w14:textId="249BFE8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D4CE0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Marsden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5A036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736BE8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FBA6A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D8ACDFF" w14:textId="2CEE328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10DAB0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Miles - Wandoan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467A52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8A0D7F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96FE4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4B00605" w14:textId="5EB5C20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FE38D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Miles - Wandoan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C9ED4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A0A34F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7D71C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275EDA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12AF0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Miles - Wandoan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75CB14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DCE1EB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B4932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23630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3ECFD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Miles - Wandoan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5C1FB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15F307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68781D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78D8C5F" w14:textId="31597FD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C4EDBD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Moranbah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855DF2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12996E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9DB12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CA10CB1" w14:textId="5B162BED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970A3A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Moranbah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1428D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0289EF2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01D4A6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EBD1BED" w14:textId="1FCB9F7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7E5354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Mount Isa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F38D68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0A180E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D3FF0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8FDE8C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FD8FB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Mundingburra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23E070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547EA9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E6BF0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DF9615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3181EF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Noosa Hinterland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F6809A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9F7682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EC3D6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A047C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925D04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 Toowoomba - Harlaxton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AB4824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044102F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01DB7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44D7F7C" w14:textId="6E46FBA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C20795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Northern Highlands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DAAD8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FE8E17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96CAC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93068B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2ED4F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 Avenue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CAC7A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5AD603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3CDA6B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382981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411BF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Pialba - Eli Waters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7DC9E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534A4F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7E6998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49D7BC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8A18A8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Pialba - Eli Waters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84C611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399B7A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FA5402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19BAF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CB9E09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Pialba - Eli Waters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1E89B4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59378D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F8400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61B11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78DFDA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Proserpine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48312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F28662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323CEE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FC5CAAA" w14:textId="6597F0F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1FCA5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Rocklea - Acacia Ridge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6E1BA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BDB076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725A5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A417160" w14:textId="3D5F034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BA743A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Roma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DAED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CACD2E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40BF9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A646C00" w14:textId="12F4AE4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9901E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Roma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8F2FBA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81674C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A7D22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A3578E1" w14:textId="1D8D71A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06B4CB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Roma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6B07C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F29C9C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B65C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D0AB6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EFA602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Rosewood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6470F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4D4AB58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C474E5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6941BBD" w14:textId="2C8E50E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AF9293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Sarina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3AEA05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0C02D8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157A1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9DB0ECD" w14:textId="49AD0C4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D3B8D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Southern Moreton Bay Islands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C681A2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08333FC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3B2D4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E914963" w14:textId="0C0D6B3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6B95A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FC5F42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DE410F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4A3BA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3338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015A3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Telina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Toolooa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24A53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3FFD653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8D7945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162D274" w14:textId="4D873A3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73087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Toowong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BD89C9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65B263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F74759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1CFAE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77831C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Torquay - Scarness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Kawungan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91A05B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D315D9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A47B1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B5E4D34" w14:textId="2D75477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BC495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Torres Strait Islands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FAA8EB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53CFE1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1B39E2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2C6D25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07F8EA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Torres Strait Islands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891322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091DAF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39C94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8F21F0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B9DD75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Trinity Beach - Smithfield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15BF9F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27AD19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36AFC8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A66197D" w14:textId="16BC106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9EC997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Tully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4C847E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7A81A3D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E4E9A4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882073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F5B85E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Urangan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Wondunna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52C95F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6AD60D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0AE4D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9F2BE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08D7FE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Urangan -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Wondunna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F71AAA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6E250F4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2FAC13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8D3BB2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DC0261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Gladstone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F81B5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1F94EFA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A4AE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8CDA5B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45A73C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Whitfield - Edge Hill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D17A80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5A30AEE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7AB59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B94421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1B8FC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Woree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0AD0F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BF5EC5" w:rsidRPr="00A63152" w14:paraId="2F435A2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15A4E7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80F197" w14:textId="39F0745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DC0F6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Berri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ECD264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2C8A988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787C25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E3841BF" w14:textId="433A3FD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F3F46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Berri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6E6E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42370EE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12BD7A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9FDB660" w14:textId="127AE9D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54A795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Ceduna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51E9B4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08771CF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C267E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BDF895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9A56AA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Ceduna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F99FD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37E6BD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34C4E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1610C0A" w14:textId="5A4D62B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317ABE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Eyre Peninsula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E29C5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00B0176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3E7764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1B05E00" w14:textId="0F9DEA2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612FD4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Eyre Peninsula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18BF12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57DDCA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7CA13A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E61DBD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B3BBA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Eyre Peninsula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7FA8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367129E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3A09FC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41EEC44" w14:textId="36EB7FA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15AA5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Gilbert Valley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7AADF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1D66340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F1381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A58F2A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16222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Gilbert Valley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CDFB6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53686A1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35E0D0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A26884E" w14:textId="3844210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347EC1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Goyder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39A47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41E0551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BBCFB8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C0B09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E6E722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Goyder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E1D37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01F80C1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E84EC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C7333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A9C54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Grant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6E3B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4FC9DC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BED08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537184" w14:textId="77E1ABF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336829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Jamestown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D3C7FB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23A6710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3EECC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B188471" w14:textId="265ED5D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69DC71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Kangaroo Island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DEB36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173D0FC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20DAB0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166CF5D" w14:textId="37B8B78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02DCF8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Kangaroo Island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87EE5A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30B01A6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C5EC27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A56EE7A" w14:textId="6F8294D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4078E5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Kangaroo Island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0EC9F8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4EB76B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11D1D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4ABB237" w14:textId="672BBD8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9E0E00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Kimba - Cleve - Franklin Harbour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2FED2D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1A863D9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4112E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87FCF96" w14:textId="08C4062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A4B7DE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Kimba - Cleve - Franklin Harbour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D2975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67ECD79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E02EC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13C73F2" w14:textId="32795FD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738B8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Kingston - Robe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6153DB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52EB8E7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7A2E1A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EB80D99" w14:textId="399005D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5EE94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Mannum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CC0FE6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57D4547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F73A6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987F10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F35BC0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Moonta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B7B64B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6D23A1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450B9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7EF86DF" w14:textId="77CDA5F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B160A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Morphett Vale -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7933E8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5779FFB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C897B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C71CBDB" w14:textId="7C4E122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4A672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Murray Bridge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074AF6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2FEE93E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B76DCF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0848F2" w14:textId="572C456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AE35BD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Naracoorte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F47C8C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7C5334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F8776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AD0E0C0" w14:textId="2CBF06C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A4AFB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Penola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9A69C4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53E86BF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EA5CEB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9F840D0" w14:textId="201D6ED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3DB28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Peterborough - Mount Remarkable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9ACC40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4B3FB41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91FAC5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F23F779" w14:textId="217555B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1D9C3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Peterborough - Mount Remarkable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A34EB9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0498ECE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27BA2E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C25CB24" w14:textId="2B1D398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0EEFFA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Peterborough - Mount Remarkable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BD20F1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1B816CD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EEE82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EFF9E90" w14:textId="616BB0E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F72C79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Port Adelaide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15EC3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35DB4AE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741DD8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4DD18D5" w14:textId="6BE4ADE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10E561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Tanunda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E0A228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26936E5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92EA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F4694B0" w14:textId="3D38D5A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C2F21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The Coorong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ECE2CA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1908631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0629DA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2479014" w14:textId="72B90A9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E6EFD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The Coorong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30F9D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7CD861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CB9470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AE624D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A1F40E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Unley - Parkside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C0931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44B58D0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46BD8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856B8E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2012E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Waikerie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265568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330382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C72757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E11875D" w14:textId="7ED530A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182BD8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Wakefield - Barunga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AE77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0095035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A2D27A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157CDF3" w14:textId="5A58493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0849C4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Wakefield - Barunga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A6CF23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32C8684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594A9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C8EA45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744A87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Wakefield - Barunga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000339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0E2D661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2788F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63739A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FAC072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Wallaroo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59C09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55CEF64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CECE69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7574F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B8EEC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Coast (SA)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50A43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6EFAE9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C437B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3F01273" w14:textId="30CAAA7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C00B67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Whyalla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264FA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4A9A856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56FDF3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FD3F10A" w14:textId="6E73B43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0D2EA3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Yorke Peninsula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6703B2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76BFF35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64A16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359AA3D" w14:textId="6EFF8AD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1E4B1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Yorke Peninsula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D8D09D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BF5EC5" w:rsidRPr="00A63152" w14:paraId="2BAC7F9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DD7BC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71B560" w14:textId="5491FFA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D47D54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Acton - Upper Burnie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7CCEC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000E01B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E48C6D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90119F2" w14:textId="16E1D8C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A4D2BB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Beauty Point - Beaconsfield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D92B3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2E0E6E9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A5A307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10194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497B7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Beauty Point - Beaconsfield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B5D86E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40EE5E9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5FADE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42F92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013565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Berriedale - Chigwell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0E449C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77FF428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A5FE9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C99677D" w14:textId="4CA2E70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424169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Bridgewater - Gagebrook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78302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6A4F86B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D0FD6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3B25C23" w14:textId="713BDBE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C85769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Bridgewater - Gagebrook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72465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29B9FB5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98E2DF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E8757DE" w14:textId="25169DC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942BD6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Burnie - Wivenhoe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0683B5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2FD6918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73AC7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51510DD" w14:textId="30579F4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434BD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Cygnet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65617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5F22A1A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2B91A6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2379DEB" w14:textId="08F9186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AB1FD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Flinders and Cape Barren Islands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54A3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78793D9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78EF9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2FC1B69" w14:textId="76F10C3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CB44FD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Geeveston - Dover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C684DB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6900DE3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491C65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7721872" w14:textId="602A535D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F20B3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Geeveston - Dover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48EE55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2E15378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B04B8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94EDF07" w14:textId="1BD054F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1CEC6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George Town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A6624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5802958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75362C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501B4BB" w14:textId="12D7897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D7F192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Glenorchy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FF43E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5637517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9C09C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D3C65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162E6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Hobart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B00512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648A53F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8B0042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9B2DD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33A98C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Huonville - Franklin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A04C8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3A3B92E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3CFDA1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7EEA1C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8C1786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Invermay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135063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54FA08E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78DA5D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20847F" w14:textId="2FB8132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A87CFF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Launceston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742B3D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5F51797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A51282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67E26D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0A4518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Longford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AD7AE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281AC34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282D9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0D3D9A4" w14:textId="5D42F75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A51271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Newnham - Mayfield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654A3B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72BC480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E09AC8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42BFA2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62783F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Newstead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FEEC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12D2C18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CEA368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03B776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46126B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Newstead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E16915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6511688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7030EC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B5A52A4" w14:textId="29BC783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321247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Northern Midlands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8096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3214CBD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9A9C1B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078B7B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22D7A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Northern Midlands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5C5D8A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3B667B3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719187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8CC75F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6D6F5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Perth - Evandale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F99D3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6B2496F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FD11D9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4683DF5" w14:textId="6F70D33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E1DCA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Ravenswood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7F3482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2E602F5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1B62B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5A62D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31CB0C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Riverside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EB7DB2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56D3ACD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D0CD7A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0B9A5A3" w14:textId="31DA38B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14501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Scottsdale - Bridport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F51F9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5D7F9A6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7182B7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548572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343AA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Scottsdale - Bridport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5F32FD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428BF25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6C5CD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D6742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660F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 Arm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7B26C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385B8D5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91004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67DB381" w14:textId="72B9BE7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F5C1E5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Southern Midlands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C0434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3AB459B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0B1178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4E051D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CB056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Southern Midlands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3F8612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0110BB4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8BAB3C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D8E976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2523A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Southern Midlands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A5DCB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40191C1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89A54F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3BB808C" w14:textId="5ED7219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B3F40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Helens - Scamander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962BB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68B4D0E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C01C69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B2CB92A" w14:textId="7C2BA8F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C87B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Helens - Scamander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F34693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469E0A9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8A2B53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50E57CB" w14:textId="7AAC5B1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24AE0A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Triabunna - Bicheno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D998C0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4E3838B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27944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1429AFB" w14:textId="66A1434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406E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Triabunna - Bicheno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9D8D3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496082A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328092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1F468D3" w14:textId="2C5C6DF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86634F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Triabunna - Bicheno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0A475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6B15A9B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1C2F8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FC85B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47C6CF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Triabunna - Bicheno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46D2A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199CE1E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0C77A9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FB5FA5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352E55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Triabunna - Bicheno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E359B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3067300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1A16F4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9371DF6" w14:textId="3C1A6F5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28523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Coast (Tas.)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9ED53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0EEACB7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2ABCA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381A77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0026C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Coast (Tas.)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81A95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21C5A29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61116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946C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1039B1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Westbury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26117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0B8EA4B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5969E8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E4B9FB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63B1C3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Westbury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4B5BFD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BF5EC5" w:rsidRPr="00A63152" w14:paraId="7349563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0DAE9A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941AA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733980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Bairnsdale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15CE1A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7120E6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A54D40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355CE2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DD38DC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Ballarat North - Invermay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7F4028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A100E0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66999C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C3C41B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EB15FE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Bannockburn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5B8B5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007C1C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B4145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2113619" w14:textId="3512C5D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9552C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Beaufort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38DBFE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32111C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7A6CB9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4DDBDD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9C9CF3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Bendigo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E1EEAC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F5E911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2A1DC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C45B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7E7636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Bendigo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2DE909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38AC52E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243821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2E352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5D91D8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Bendigo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54F924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F1FB3F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BBAD66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9C167D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BBAA0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Braybrook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19D6B0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CAA79B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8CDEA5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EA3B73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9B887E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Braybrook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41A6D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4D5BE8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9BD66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B7DB0D2" w14:textId="074A64F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FF53C2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Bright - Mount Beauty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E10C8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313372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F8745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37381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12A414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Bright - Mount Beauty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D167F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E9E359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8667E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24D0A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0A0193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Burwood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8F448E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A60AE7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627B8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D297FF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C203BF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California Gully - Eaglehawk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BA880C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1ECF44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DCFA2E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1AA443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C082EA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California Gully - Eaglehawk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0F27E8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FC7650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6417B4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9225D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67679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Camperdown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216F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3BEC955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7EEC09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D5E9CA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1AD411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Castlemaine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EA6B14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582744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57322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CF835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92557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Churchill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8A74E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4A0EA6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F048D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CAB883A" w14:textId="25F3EC9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B95C0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Cobram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B061D5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A16030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7452E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4190EA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054E9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Cobram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47D684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14F032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E121A5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78983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181D8C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Cranbourne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D675C5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79F5CC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499FD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2931F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11B6F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Dandenong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495F3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F77D6C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6257A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6D22B5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7D6D3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Dandenong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775DBA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78EEB6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D28F6B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78DC5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4E4D5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East Bendigo - Kennington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EF2C9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BF0B04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BA79A4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7D6B8FD" w14:textId="14ACA17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3838CE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Euroa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8C1C0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D1FFC5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A0A23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1FC664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AEC9F6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Fawkner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2AC75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F296EF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F4B69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B13916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8BEF6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Flora Hill - Spring Gully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0FE19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8935CD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3A6BD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E46B6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9CD449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Flora Hill - Spring Gully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2CE8A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C2237A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A30A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2E98EE3" w14:textId="4B1BBF5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51B61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Geelong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675469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41C846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1F5A36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78A0C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6199CF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Glenelg (Vic.)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FA691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EF4CED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106B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6F6406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011FA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Glenelg (Vic.)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CBA37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312FA6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9394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5A29E19" w14:textId="26A0450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A97D87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Golden Plains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E58E3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652A6A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36D74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91220AD" w14:textId="7B4D865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77C94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Hallam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14A315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259E96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C3F163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B437E9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75D300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Hampton Park -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D07E14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C0532E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2ABCE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42154F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DC566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Horsham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90BFD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92F521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5BB75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39F98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CB276E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Kangaroo Flat - Golden Square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5884E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4E8C6E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ED24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18F3F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F77AEF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Kangaroo Flat - Golden Square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D800FB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A456CF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368DAD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8A123C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8E58A4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Kew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8F7174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3279B0A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D4B3DB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A8C17FC" w14:textId="407692C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B80EB5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Lalor -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BD1962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47FBDE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1F6A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9398CD3" w14:textId="726AC1D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FDC7AB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Maffra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85C35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B6E51E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AD59F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860D775" w14:textId="501CEEF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63679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Maffra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2F2107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86747A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BF9300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1B3BC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7557FC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Maiden Gully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614009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DE57A8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0279D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AC256F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C902DB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Melton South - Weir Views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237488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67A5D9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BAE3B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63E4E09" w14:textId="3D71350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F44A62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Melton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A816A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3D86690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445C18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1D7C09" w14:textId="6D41549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D2C16A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Mildura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6DACA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4C6A6B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19EA11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D9670DB" w14:textId="62DE9BD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F744D5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Mildura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BC6CD8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BF1E6D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956BCA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F8F0F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E51B4D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Mildura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F9400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F8D802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956714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443B589" w14:textId="4256C5C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4982A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Mildura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C9C9F0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39D5DD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F264F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E17CA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1D350C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Mount Baw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Baw</w:t>
            </w:r>
            <w:proofErr w:type="spellEnd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Region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2CDFE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E5CFE7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9FBBE8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9C9E87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E8BEE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Mount Baw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Baw</w:t>
            </w:r>
            <w:proofErr w:type="spellEnd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Region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8F086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78BFD9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4761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F704059" w14:textId="61D0F29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0617C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Nagambie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6EAC4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B1C884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497309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7304BF4" w14:textId="78C2630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2DE987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Nagambie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08C22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98BA81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28E305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3E1DC1D" w14:textId="51FD030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AC62DA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Nhill Region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D2802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DD85DC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3042E2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6A8532" w14:textId="4B0F8DF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B84CD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Nhill Region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0DA9D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C2E410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EF2532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16CE47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985CB1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Norlane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CCC7EE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A79492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95F720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DA6BDB3" w14:textId="10D872DD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0C874B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Otway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53342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62BE9B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40956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55A28FB" w14:textId="5D9FA61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EE30A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Otway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71906E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CF553E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CC37B6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62B526" w14:textId="36F5BCD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FCC679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Paynesville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FAFF92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3ACEA4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D9631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5E9D76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6F86F0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Phillip Island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3C7D11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0D5DB7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ABCD0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88E84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E6D3E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Phillip Island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156BD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780D11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082C1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4209F3" w14:textId="6A0AB07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78462F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Prahran - Windsor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CD5F76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38CF693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BA71B5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4D1E6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80BD8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Reservoir - North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CF4DD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72BF04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ADF0A0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9901033" w14:textId="2A6C93DE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6CA38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Rochester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6EE833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37D3BC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032F9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EA602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AA22D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Romsey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708464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9AB208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0CC01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7319ECD" w14:textId="78711A3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5A5E8A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Rosedale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8DB21C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B88AA5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C6C63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543D77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6AED1A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Seymour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BAE5F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EB5F68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213298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42CB087" w14:textId="77A6E53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17D036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Seymour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3F7A6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31C727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0B65D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94E381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8CB1F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Shepparton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379CF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0983EB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C062D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410AB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E7E71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Shepparton - South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3DDD74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CEF26E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721A14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034D386" w14:textId="00B496F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5A36E0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Shepparton Surrounds - West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9C1052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9D362B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21447A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F0D052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18C0B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Albans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48EEAD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67C46D9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B1FA07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75BBFC9" w14:textId="27F5A28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5D951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Arnaud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1C0A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19CCFE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82A8FC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3D9C1A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3E6AB5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Strathfieldsaye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346E3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2532AF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9EDB0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E8769FE" w14:textId="53BF5C0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BFA008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Swan Hill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0F2166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724DDAA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12B437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3C928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711FDB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Sydenham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83F5FE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80801A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E223B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257F5A1" w14:textId="181D1A2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376C1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Thomastown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DDDFB8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2B4E50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1364EE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B7E92AA" w14:textId="660A3D1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1CD894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Towong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5185D0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854B16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029602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E5A04D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E789C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Wangaratta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40A40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5E7692B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3235C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EA7E1B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98B2D8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Wangaratta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B5D89A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353C525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21A7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61F64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D55923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Wangaratta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6D71B3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B6ED63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0AD229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D153475" w14:textId="1BAE54C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18A1D0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Warrnambool - South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A8996E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0E00A72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755983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9BDB30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D89D1B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White Hills - Ascot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B3FE9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493E83A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BDB1A8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F9640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22BDDD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Winchelsea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7E9A3D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393714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5B662C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0F7D2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E511FB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Wonthaggi - Inverloch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93A10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3561254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954BCD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DCE34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F08524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Yarrawonga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D49DAF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1A08AAE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F28206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16FEF8D" w14:textId="06921C6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E45CFC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Yarriambiack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7412A8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BF5EC5" w:rsidRPr="00A63152" w14:paraId="21B781D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FAD533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75F7CAA" w14:textId="0DC32E4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53E6B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Ashburton (WA)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6A98DF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F17E9E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8FAFE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03D9F6" w14:textId="0CBA5EB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ECD86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Ashburton (WA)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DAB48E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1188B5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44C51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EE18E46" w14:textId="1474995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E1BFD8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Brookton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2DA05A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ACF68D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30E561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0A0096" w14:textId="120CB4E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2C5259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Brookton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03F634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D1D741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0E1DD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3F03A63" w14:textId="4713517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1FCA3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Broome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411E2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26046D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8B202C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02129B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34B204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Busselton - East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2173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57B17B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1E32C1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31E0B66" w14:textId="135D757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2A831A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Butler - Merriwa - Ridgewood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984C4B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632CEF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84BC9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E70645D" w14:textId="01333CC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8C7080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Capel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68C7A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860E04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6DC940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7289D14" w14:textId="2A158E9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C1EC06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Collie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2C771A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954CE6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4A92FB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997801B" w14:textId="051DA9F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41A47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Cunderdin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F31173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6841B8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AB3342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7E4617B" w14:textId="0C312F1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F7C97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Cunderdin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BBD91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686BA4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17B17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3F222A" w14:textId="435B744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0E967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Derby - West Kimberley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1AF8B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85E88F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33FEC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65E5D54" w14:textId="76E68C9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D2F34C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Dianella - North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708D19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A5C192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0826D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6AEF0F6" w14:textId="5985311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05EC8B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Donnybrook - Balingup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F46CE0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3A3DE3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68283D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808E63D" w14:textId="12A2164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87573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Dowerin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CE837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CE1DFB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6AFDE8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F8263A" w14:textId="0E8FA6F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1DF425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Dowerin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D017B3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94D15D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2F469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58DB5E0" w14:textId="17C1552D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887188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Dowerin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1C40DA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90AE62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49C468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A4B8B87" w14:textId="208C85F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F34A0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East Bunbury - Glen Iris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11120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096638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6F431D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12971B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DFCDE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East Bunbury - Glen Iris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8E692B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99EE86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4F210C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579DC89" w14:textId="68997F7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F0E497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Esperance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226127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2B008B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12D40C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01A1AE4" w14:textId="425B10C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4869F4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Esperance Surrounds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B9949C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0ECE15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A8E478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F59E3FA" w14:textId="00F44AA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68BA59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Exmouth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65B8AE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600E7FB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F8885C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80FE09" w14:textId="4E382AE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69E517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Gingin - Dandaragan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2A85D4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4A9B3F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992685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0BA626B" w14:textId="5448FA8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95E8A4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Gingin - Dandaragan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EB6C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6AA53C5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C1D9F1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76C5F90" w14:textId="53454BA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39AF1F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Hamilton Hill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A41D56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123C9A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0698B7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C190A49" w14:textId="7E41006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7AC5E4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Harvey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AA96F6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1120B3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F1680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D451DA8" w14:textId="301D4E1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F8F906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Irwin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1A34EC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C2C167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9316BF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8074AC2" w14:textId="4B40C04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ACBA32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Irwin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13F15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4E0CE4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175C14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D84E7E3" w14:textId="037032B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EC0BC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Kalgoorlie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3007DA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40681E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583CFC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CC7DD96" w14:textId="3306C9F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A8CB5E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Kalgoorlie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32B6D2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2D8A32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82ECFE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6EADA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AD5536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Kalgoorlie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4EC933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36C15A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B85C6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625B80B" w14:textId="7A8B052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0125C1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Kambalda - Coolgardie - Norseman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B6457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492426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03AD22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B9E2791" w14:textId="57E8CDA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60E55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Karratha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94B9B5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4B4B20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D6E08B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1507E2B" w14:textId="499E738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804E18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Katanning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E4C004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4E22A3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5D8C0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8D1CF32" w14:textId="757A134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406852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Kojonup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92F411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9E246BA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3A729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04B681E" w14:textId="6491F93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7E62F8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Kulin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4B90AD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3C2CF2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24C8F8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E2A4046" w14:textId="0EF193B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5F0934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Kulin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94FC19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489EAE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EF428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7CB1820" w14:textId="0A7BC1D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569521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Kununurra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47E839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68EE56E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2D49DC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1B52664" w14:textId="419B78A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D8EC18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Kununurra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A3A49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BA0AC8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B8C3F3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E62988B" w14:textId="631D91D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782EBB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Kununurra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49A399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509223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FDB877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E92BF7" w14:textId="0B4CBD7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34851A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Kununurra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870A8D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7A4B23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C251B5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6970EFC" w14:textId="36A98787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C26915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Manjimup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EA3A95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F68959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2BBA60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3DC1423" w14:textId="2923C30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CFD36C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Merredin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2BC67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E1CDFE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40ED2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7ABD407" w14:textId="0C1E0B7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5F1D3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Merredin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38ABA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1CBCB23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95B9B9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A6C5EEB" w14:textId="7E31D06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A825BA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Merredin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601E57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4AA2F0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FF2F9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74BBE86" w14:textId="2052E05F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FD917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Moora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66AA78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5ED8A7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74B7B2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5C127B7" w14:textId="2787E4D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E1D84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Moora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D6E277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61B2228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AB5A17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5017527" w14:textId="77CAA50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3F8483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Morawa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56F720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090917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F89D6C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6009C60" w14:textId="4F9E3928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07C0F2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Morawa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25E23D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1489C49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2CE98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AB955CC" w14:textId="1927D21B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31D5DA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Morawa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9EDB1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2CC5E2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B31815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53CEE1C" w14:textId="4395478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D875E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Mount </w:t>
            </w:r>
            <w:proofErr w:type="spellStart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Nasura</w:t>
            </w:r>
            <w:proofErr w:type="spellEnd"/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Mount Richon - Bedfordale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D3E1C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1A2AE58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EB50BE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2956139" w14:textId="7F2633B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7BFA12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Mukinbudin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D96EA2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61B9008E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422512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3900514" w14:textId="785631A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71FCE2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Mukinbudin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A34414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A81EC3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9FA1E1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B624A33" w14:textId="5615D58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4C5768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Murray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661A19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0A310A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574322D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59D67B4" w14:textId="575A9FE3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2A0420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Narrogin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912C88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CBDC34B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D1BC1B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CE2455A" w14:textId="127132E9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F8B901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Newman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22DE7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6051A3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2753172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9ACCF39" w14:textId="69AA274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596883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Northam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AF3620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12C98C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FF2E55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4557DC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EC7B55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Northam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E84368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1BCEA9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AE3E85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4564374" w14:textId="0E45B151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C6682C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Northampton - Mullewa - Greenough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3B494C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674F7D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25F92E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793E795" w14:textId="5969D19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028316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Northampton - Mullewa - Greenough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0FBC9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6C0A77D2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3462F2E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530D8858" w14:textId="72B8C5E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9348CE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Parmelia - Orelia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0F750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10FE9E31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6C01B0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2DAD9F9" w14:textId="58D89EF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0E9294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Parmelia - Orelia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1BE08FF0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3ADCEED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FE7BE9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8875158" w14:textId="704FD1A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1A48501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Pemberton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33497BB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4F244DB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03D7A50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2E1B7F6" w14:textId="3FE4CECC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85B0C5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Pemberton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7F64E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BD02F46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843C20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6A788E91" w14:textId="3491F914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2E0237B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Plantagenet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61FC4D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38552E1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048316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C9C40D1" w14:textId="1D070D25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16F6A3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Port Hedland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A49B29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B9010EF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FF57AF8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77B2C6D" w14:textId="5C51341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3B640B25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Roebourne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80C511A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723F72D0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7CB3D19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7AF3C703" w14:textId="6EF5E66A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526C39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Roebourne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B2B2BE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B09A984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1DE37C5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B270B80" w14:textId="7FA20400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63F0EFC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Serpentine - Jarrahdale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D2CCEE3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B1EEDC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4F2723D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2B9793E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Outside School Hours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7112BF3D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Serpentine - Jarrahdale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73F86AF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59B513D5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8B36A3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15FFB49A" w14:textId="2A057716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0DC036F7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 Hedland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22094BF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0CF77037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6BF1C4B1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3513B795" w14:textId="254EC152" w:rsidR="00BF5EC5" w:rsidRPr="00A63152" w:rsidRDefault="00C17DCA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Centre Based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50769D9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Wagin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7188176C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BF5EC5" w:rsidRPr="00A63152" w14:paraId="2CF883EC" w14:textId="77777777" w:rsidTr="00BF5EC5">
        <w:trPr>
          <w:trHeight w:val="315"/>
        </w:trPr>
        <w:tc>
          <w:tcPr>
            <w:tcW w:w="804" w:type="pct"/>
            <w:shd w:val="clear" w:color="auto" w:fill="auto"/>
            <w:noWrap/>
            <w:vAlign w:val="center"/>
            <w:hideMark/>
          </w:tcPr>
          <w:p w14:paraId="7AB308F2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Sustainability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416B32B6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Family Day Care</w:t>
            </w:r>
          </w:p>
        </w:tc>
        <w:tc>
          <w:tcPr>
            <w:tcW w:w="1973" w:type="pct"/>
            <w:shd w:val="clear" w:color="auto" w:fill="auto"/>
            <w:noWrap/>
            <w:vAlign w:val="center"/>
            <w:hideMark/>
          </w:tcPr>
          <w:p w14:paraId="48854144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Wagin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3B259CAE" w14:textId="77777777" w:rsidR="00BF5EC5" w:rsidRPr="00A63152" w:rsidRDefault="00BF5EC5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63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</w:tbl>
    <w:p w14:paraId="548E084A" w14:textId="1EE6FFDF" w:rsidR="0017134D" w:rsidRDefault="0017134D" w:rsidP="00EE3D14">
      <w:pPr>
        <w:pStyle w:val="ListNumber4"/>
        <w:numPr>
          <w:ilvl w:val="0"/>
          <w:numId w:val="0"/>
        </w:numPr>
      </w:pPr>
    </w:p>
    <w:sectPr w:rsidR="0017134D" w:rsidSect="00D86284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C25B0" w14:textId="77777777" w:rsidR="00A5375A" w:rsidRDefault="00A5375A" w:rsidP="000A6228">
      <w:pPr>
        <w:spacing w:after="0" w:line="240" w:lineRule="auto"/>
      </w:pPr>
      <w:r>
        <w:separator/>
      </w:r>
    </w:p>
  </w:endnote>
  <w:endnote w:type="continuationSeparator" w:id="0">
    <w:p w14:paraId="2A1CB2D4" w14:textId="77777777" w:rsidR="00A5375A" w:rsidRDefault="00A5375A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EB5D0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DE41440" wp14:editId="71E9A713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2F567" w14:textId="77777777" w:rsidR="00A5375A" w:rsidRDefault="00A5375A" w:rsidP="000A6228">
      <w:pPr>
        <w:spacing w:after="0" w:line="240" w:lineRule="auto"/>
      </w:pPr>
      <w:r>
        <w:separator/>
      </w:r>
    </w:p>
  </w:footnote>
  <w:footnote w:type="continuationSeparator" w:id="0">
    <w:p w14:paraId="4C18E656" w14:textId="77777777" w:rsidR="00A5375A" w:rsidRDefault="00A5375A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6B"/>
    <w:rsid w:val="00012366"/>
    <w:rsid w:val="00016F39"/>
    <w:rsid w:val="00021FBE"/>
    <w:rsid w:val="000521D7"/>
    <w:rsid w:val="000650F8"/>
    <w:rsid w:val="000A0B58"/>
    <w:rsid w:val="000A6228"/>
    <w:rsid w:val="000B5D40"/>
    <w:rsid w:val="000B7EC6"/>
    <w:rsid w:val="000E406B"/>
    <w:rsid w:val="00106AD9"/>
    <w:rsid w:val="00107D87"/>
    <w:rsid w:val="00107DD5"/>
    <w:rsid w:val="0012343A"/>
    <w:rsid w:val="00133B8D"/>
    <w:rsid w:val="0013611E"/>
    <w:rsid w:val="001515BF"/>
    <w:rsid w:val="0017134D"/>
    <w:rsid w:val="001C1523"/>
    <w:rsid w:val="001E1BBD"/>
    <w:rsid w:val="00221D8F"/>
    <w:rsid w:val="002272DB"/>
    <w:rsid w:val="00234F2F"/>
    <w:rsid w:val="00276047"/>
    <w:rsid w:val="002A4458"/>
    <w:rsid w:val="002D589A"/>
    <w:rsid w:val="002E491A"/>
    <w:rsid w:val="002E7C4F"/>
    <w:rsid w:val="002F2975"/>
    <w:rsid w:val="0034189A"/>
    <w:rsid w:val="003469A4"/>
    <w:rsid w:val="003832D9"/>
    <w:rsid w:val="0040155D"/>
    <w:rsid w:val="0041713E"/>
    <w:rsid w:val="00421D3F"/>
    <w:rsid w:val="00423785"/>
    <w:rsid w:val="00452D26"/>
    <w:rsid w:val="004A06CD"/>
    <w:rsid w:val="004A4B6F"/>
    <w:rsid w:val="004A4CF9"/>
    <w:rsid w:val="004C346A"/>
    <w:rsid w:val="004D2965"/>
    <w:rsid w:val="004D2D9D"/>
    <w:rsid w:val="00506409"/>
    <w:rsid w:val="005A75C9"/>
    <w:rsid w:val="005B187D"/>
    <w:rsid w:val="005E25C9"/>
    <w:rsid w:val="006232DC"/>
    <w:rsid w:val="0063094F"/>
    <w:rsid w:val="006659A2"/>
    <w:rsid w:val="006B029F"/>
    <w:rsid w:val="006D67F3"/>
    <w:rsid w:val="006F1FFF"/>
    <w:rsid w:val="006F6D10"/>
    <w:rsid w:val="00712B94"/>
    <w:rsid w:val="007B2CA1"/>
    <w:rsid w:val="007D0ABC"/>
    <w:rsid w:val="008042F5"/>
    <w:rsid w:val="00804EBD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C423A"/>
    <w:rsid w:val="009E79ED"/>
    <w:rsid w:val="00A07596"/>
    <w:rsid w:val="00A17A08"/>
    <w:rsid w:val="00A5375A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BF5EC5"/>
    <w:rsid w:val="00C01EC0"/>
    <w:rsid w:val="00C17DCA"/>
    <w:rsid w:val="00C244EE"/>
    <w:rsid w:val="00C549DE"/>
    <w:rsid w:val="00C72224"/>
    <w:rsid w:val="00C75706"/>
    <w:rsid w:val="00CA4815"/>
    <w:rsid w:val="00CD5B94"/>
    <w:rsid w:val="00CF6562"/>
    <w:rsid w:val="00D5688A"/>
    <w:rsid w:val="00D86284"/>
    <w:rsid w:val="00DC5980"/>
    <w:rsid w:val="00DD2B46"/>
    <w:rsid w:val="00DF77BC"/>
    <w:rsid w:val="00E06ED6"/>
    <w:rsid w:val="00E25918"/>
    <w:rsid w:val="00E4513E"/>
    <w:rsid w:val="00E529E5"/>
    <w:rsid w:val="00E71BA1"/>
    <w:rsid w:val="00EB4C2F"/>
    <w:rsid w:val="00ED0DDF"/>
    <w:rsid w:val="00ED6082"/>
    <w:rsid w:val="00EE3D14"/>
    <w:rsid w:val="00F1000D"/>
    <w:rsid w:val="00F311A4"/>
    <w:rsid w:val="00F45E4C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F5D74"/>
  <w15:chartTrackingRefBased/>
  <w15:docId w15:val="{38F4CD22-6B50-49BA-BD1E-6E5F94A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7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7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7BC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7BC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DF77BC"/>
  </w:style>
  <w:style w:type="paragraph" w:styleId="Title">
    <w:name w:val="Title"/>
    <w:basedOn w:val="Normal"/>
    <w:next w:val="Normal"/>
    <w:link w:val="TitleChar"/>
    <w:uiPriority w:val="10"/>
    <w:qFormat/>
    <w:rsid w:val="00DF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7B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ListParagraph">
    <w:name w:val="List Paragraph"/>
    <w:basedOn w:val="Normal"/>
    <w:uiPriority w:val="34"/>
    <w:qFormat/>
    <w:rsid w:val="00DF77B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7BC"/>
    <w:rPr>
      <w:i/>
      <w:iCs/>
      <w:color w:val="0063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7BC"/>
    <w:pPr>
      <w:pBdr>
        <w:top w:val="single" w:sz="4" w:space="10" w:color="006372" w:themeColor="accent1" w:themeShade="BF"/>
        <w:bottom w:val="single" w:sz="4" w:space="10" w:color="006372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06372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7BC"/>
    <w:rPr>
      <w:i/>
      <w:iCs/>
      <w:color w:val="006372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DF77BC"/>
    <w:rPr>
      <w:b/>
      <w:bCs/>
      <w:smallCaps/>
      <w:color w:val="006372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DF77BC"/>
    <w:rPr>
      <w:color w:val="96607D"/>
      <w:u w:val="single"/>
    </w:rPr>
  </w:style>
  <w:style w:type="paragraph" w:customStyle="1" w:styleId="msonormal0">
    <w:name w:val="msonormal"/>
    <w:basedOn w:val="Normal"/>
    <w:rsid w:val="00DF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DF77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en-AU"/>
    </w:rPr>
  </w:style>
  <w:style w:type="paragraph" w:customStyle="1" w:styleId="xl66">
    <w:name w:val="xl66"/>
    <w:basedOn w:val="Normal"/>
    <w:rsid w:val="00DF77B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en-AU"/>
    </w:rPr>
  </w:style>
  <w:style w:type="paragraph" w:customStyle="1" w:styleId="xl67">
    <w:name w:val="xl67"/>
    <w:basedOn w:val="Normal"/>
    <w:rsid w:val="00DF77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en-AU"/>
    </w:rPr>
  </w:style>
  <w:style w:type="paragraph" w:customStyle="1" w:styleId="xl68">
    <w:name w:val="xl68"/>
    <w:basedOn w:val="Normal"/>
    <w:rsid w:val="00DF77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3173\Downloads\A4%20portrait%20fact%20sheet%20-%20dar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A467C14E91472E8312BE104C01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AA95F-7037-47D0-ADDF-2E3D8FFD220F}"/>
      </w:docPartPr>
      <w:docPartBody>
        <w:p w:rsidR="002A7383" w:rsidRDefault="002A7383">
          <w:pPr>
            <w:pStyle w:val="FBA467C14E91472E8312BE104C01EABD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83"/>
    <w:rsid w:val="002A7383"/>
    <w:rsid w:val="002E7C4F"/>
    <w:rsid w:val="0034189A"/>
    <w:rsid w:val="005E25C9"/>
    <w:rsid w:val="00A9732C"/>
    <w:rsid w:val="00C549DE"/>
    <w:rsid w:val="00D74BD2"/>
    <w:rsid w:val="00E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A467C14E91472E8312BE104C01EABD">
    <w:name w:val="FBA467C14E91472E8312BE104C01E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b9c5fc00ce64e0c8f86acc4dcea7dc1 xmlns="da0d63fb-849c-47fd-8b76-64ea55ded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and media</TermName>
          <TermId xmlns="http://schemas.microsoft.com/office/infopath/2007/PartnerControls">a829aae0-f6fe-4929-b33d-dad77c6e3f71</TermId>
        </TermInfo>
      </Terms>
    </pb9c5fc00ce64e0c8f86acc4dcea7dc1>
    <l12b4fd900ec4b6fbdaf3aad0a37adc3 xmlns="56c1a76a-3993-402c-b889-bffc930cb825">
      <Terms xmlns="http://schemas.microsoft.com/office/infopath/2007/PartnerControls"/>
    </l12b4fd900ec4b6fbdaf3aad0a37adc3>
    <f3d6d1692bd44bce9eca1ed9819c7928 xmlns="da0d63fb-849c-47fd-8b76-64ea55ded23a">
      <Terms xmlns="http://schemas.microsoft.com/office/infopath/2007/PartnerControls"/>
    </f3d6d1692bd44bce9eca1ed9819c7928>
    <IsDepartmentDoc xmlns="56c1a76a-3993-402c-b889-bffc930cb825">true</IsDepartmentDoc>
    <lcf76f155ced4ddcb4097134ff3c332f xmlns="da0d63fb-849c-47fd-8b76-64ea55ded23a">
      <Terms xmlns="http://schemas.microsoft.com/office/infopath/2007/PartnerControls"/>
    </lcf76f155ced4ddcb4097134ff3c332f>
    <TaxCatchAll xmlns="6e4b1ab6-ec4c-4096-a25c-0c6453cbb475">
      <Value>4</Value>
    </TaxCatchAll>
    <Status xmlns="da0d63fb-849c-47fd-8b76-64ea55ded23a">Current</Status>
    <ToUpdate_x002d_Issuestofix xmlns="da0d63fb-849c-47fd-8b76-64ea55ded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6BABBF022A41B798F67D197D4FF8" ma:contentTypeVersion="24" ma:contentTypeDescription="Create a new document." ma:contentTypeScope="" ma:versionID="ed20a3875cbb07349b22834f9d3d9529">
  <xsd:schema xmlns:xsd="http://www.w3.org/2001/XMLSchema" xmlns:xs="http://www.w3.org/2001/XMLSchema" xmlns:p="http://schemas.microsoft.com/office/2006/metadata/properties" xmlns:ns2="56c1a76a-3993-402c-b889-bffc930cb825" xmlns:ns3="6e4b1ab6-ec4c-4096-a25c-0c6453cbb475" xmlns:ns4="da0d63fb-849c-47fd-8b76-64ea55ded23a" targetNamespace="http://schemas.microsoft.com/office/2006/metadata/properties" ma:root="true" ma:fieldsID="0084b3b065eca0e462c670606c82e43e" ns2:_="" ns3:_="" ns4:_="">
    <xsd:import namespace="56c1a76a-3993-402c-b889-bffc930cb825"/>
    <xsd:import namespace="6e4b1ab6-ec4c-4096-a25c-0c6453cbb475"/>
    <xsd:import namespace="da0d63fb-849c-47fd-8b76-64ea55ded23a"/>
    <xsd:element name="properties">
      <xsd:complexType>
        <xsd:sequence>
          <xsd:element name="documentManagement">
            <xsd:complexType>
              <xsd:all>
                <xsd:element ref="ns2:l12b4fd900ec4b6fbdaf3aad0a37adc3" minOccurs="0"/>
                <xsd:element ref="ns2:IsDepartmentDoc" minOccurs="0"/>
                <xsd:element ref="ns3:TaxCatchAll" minOccurs="0"/>
                <xsd:element ref="ns4:pb9c5fc00ce64e0c8f86acc4dcea7dc1" minOccurs="0"/>
                <xsd:element ref="ns4:f3d6d1692bd44bce9eca1ed9819c7928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Status" minOccurs="0"/>
                <xsd:element ref="ns4:ToUpdate_x002d_Issuestofi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a76a-3993-402c-b889-bffc930cb825" elementFormDefault="qualified">
    <xsd:import namespace="http://schemas.microsoft.com/office/2006/documentManagement/types"/>
    <xsd:import namespace="http://schemas.microsoft.com/office/infopath/2007/PartnerControls"/>
    <xsd:element name="l12b4fd900ec4b6fbdaf3aad0a37adc3" ma:index="8" nillable="true" ma:taxonomy="true" ma:internalName="l12b4fd900ec4b6fbdaf3aad0a37adc3" ma:taxonomyFieldName="IntranetKeywords" ma:displayName="IntranetKeyword" ma:readOnly="false" ma:default="" ma:fieldId="{512b4fd9-00ec-4b6f-bdaf-3aad0a37adc3}" ma:sspId="7147e460-a74b-4414-8224-31362e5846fd" ma:termSetId="685a27c0-00e0-4e0e-bd07-5dabd7f48b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sDepartmentDoc" ma:index="9" nillable="true" ma:displayName="IsDepartmentDoc" ma:default="1" ma:internalName="IsDepartmentDo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b1ab6-ec4c-4096-a25c-0c6453cbb47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cb725984-0aad-44f7-96d8-fadf38782001}" ma:internalName="TaxCatchAll" ma:showField="CatchAllData" ma:web="6e4b1ab6-ec4c-4096-a25c-0c6453cbb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63fb-849c-47fd-8b76-64ea55ded23a" elementFormDefault="qualified">
    <xsd:import namespace="http://schemas.microsoft.com/office/2006/documentManagement/types"/>
    <xsd:import namespace="http://schemas.microsoft.com/office/infopath/2007/PartnerControls"/>
    <xsd:element name="pb9c5fc00ce64e0c8f86acc4dcea7dc1" ma:index="12" nillable="true" ma:taxonomy="true" ma:internalName="pb9c5fc00ce64e0c8f86acc4dcea7dc1" ma:taxonomyFieldName="Stream" ma:displayName="Stream" ma:readOnly="false" ma:default="4;#Communication and media|a829aae0-f6fe-4929-b33d-dad77c6e3f71" ma:fieldId="{9b9c5fc0-0ce6-4e0c-8f86-acc4dcea7dc1}" ma:taxonomyMulti="true" ma:sspId="7147e460-a74b-4414-8224-31362e5846fd" ma:termSetId="ef427926-5d67-416d-865a-78266d8708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d6d1692bd44bce9eca1ed9819c7928" ma:index="13" nillable="true" ma:taxonomy="true" ma:internalName="f3d6d1692bd44bce9eca1ed9819c7928" ma:taxonomyFieldName="DocumentType" ma:displayName="DocumentType" ma:default="" ma:fieldId="{f3d6d169-2bd4-4bce-9eca-1ed9819c7928}" ma:sspId="7147e460-a74b-4414-8224-31362e5846fd" ma:termSetId="91ecbc5a-a49c-4a8d-b238-05d9454f4a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description="The status column is used by Intranet support to audit the documents in the library. This is part of the Intranet governance policy." ma:format="Dropdown" ma:internalName="Status">
      <xsd:simpleType>
        <xsd:restriction base="dms:Choice">
          <xsd:enumeration value="Current"/>
          <xsd:enumeration value="Update"/>
          <xsd:enumeration value="Archive"/>
        </xsd:restriction>
      </xsd:simpleType>
    </xsd:element>
    <xsd:element name="ToUpdate_x002d_Issuestofix" ma:index="28" nillable="true" ma:displayName="To Update - Issues to fix" ma:description="Where the Status = To Update this column specifies the identified issues that need to be fixed." ma:format="Dropdown" ma:internalName="ToUpdate_x002d_Issuestofix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pdate template"/>
                    <xsd:enumeration value="Fix broken links"/>
                    <xsd:enumeration value="Update @dese.gov.au emails"/>
                    <xsd:enumeration value="Check currency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da0d63fb-849c-47fd-8b76-64ea55ded23a"/>
    <ds:schemaRef ds:uri="56c1a76a-3993-402c-b889-bffc930cb825"/>
    <ds:schemaRef ds:uri="6e4b1ab6-ec4c-4096-a25c-0c6453cbb475"/>
  </ds:schemaRefs>
</ds:datastoreItem>
</file>

<file path=customXml/itemProps2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4E0AD-A76C-4CEA-B2FB-50F3D8F70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a76a-3993-402c-b889-bffc930cb825"/>
    <ds:schemaRef ds:uri="6e4b1ab6-ec4c-4096-a25c-0c6453cbb475"/>
    <ds:schemaRef ds:uri="da0d63fb-849c-47fd-8b76-64ea55ded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fact sheet - dark</Template>
  <TotalTime>3</TotalTime>
  <Pages>12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Child Care Fund disadvantaged and vulnerable communities grant</dc:title>
  <dc:subject/>
  <dc:creator>GOLDING,Kaitlyn</dc:creator>
  <cp:keywords/>
  <dc:description/>
  <cp:lastModifiedBy>TOOHEY,Karen</cp:lastModifiedBy>
  <cp:revision>2</cp:revision>
  <dcterms:created xsi:type="dcterms:W3CDTF">2024-08-06T05:33:00Z</dcterms:created>
  <dcterms:modified xsi:type="dcterms:W3CDTF">2024-08-06T05:33:00Z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0x010100D63E6BABBF022A41B798F67D197D4FF8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