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94.290001pt;margin-top:104.684998pt;width:209.625pt;height:161.625pt;mso-position-horizontal-relative:page;mso-position-vertical-relative:page;z-index:-2133" coordorigin="1886,2094" coordsize="4193,3233">
            <v:group style="position:absolute;left:5936;top:4936;width:134;height:2" coordorigin="5936,4936" coordsize="134,2">
              <v:shape style="position:absolute;left:5936;top:4936;width:134;height:2" coordorigin="5936,4936" coordsize="134,0" path="m5936,4936l6071,4936e" filled="f" stroked="t" strokeweight=".06pt" strokecolor="#000000">
                <v:path arrowok="t"/>
              </v:shape>
            </v:group>
            <v:group style="position:absolute;left:5111;top:4936;width:270;height:2" coordorigin="5111,4936" coordsize="270,2">
              <v:shape style="position:absolute;left:5111;top:4936;width:270;height:2" coordorigin="5111,4936" coordsize="270,0" path="m5111,4936l5381,4936e" filled="f" stroked="t" strokeweight=".06pt" strokecolor="#000000">
                <v:path arrowok="t"/>
              </v:shape>
            </v:group>
            <v:group style="position:absolute;left:4286;top:4936;width:270;height:2" coordorigin="4286,4936" coordsize="270,2">
              <v:shape style="position:absolute;left:4286;top:4936;width:270;height:2" coordorigin="4286,4936" coordsize="270,0" path="m4286,4936l4556,4936e" filled="f" stroked="t" strokeweight=".06pt" strokecolor="#000000">
                <v:path arrowok="t"/>
              </v:shape>
            </v:group>
            <v:group style="position:absolute;left:3476;top:4936;width:270;height:2" coordorigin="3476,4936" coordsize="270,2">
              <v:shape style="position:absolute;left:3476;top:4936;width:270;height:2" coordorigin="3476,4936" coordsize="270,0" path="m3476,4936l3746,4936e" filled="f" stroked="t" strokeweight=".06pt" strokecolor="#000000">
                <v:path arrowok="t"/>
              </v:shape>
            </v:group>
            <v:group style="position:absolute;left:2652;top:4936;width:270;height:2" coordorigin="2652,4936" coordsize="270,2">
              <v:shape style="position:absolute;left:2652;top:4936;width:270;height:2" coordorigin="2652,4936" coordsize="270,0" path="m2652,4936l2922,4936e" filled="f" stroked="t" strokeweight=".06pt" strokecolor="#000000">
                <v:path arrowok="t"/>
              </v:shape>
            </v:group>
            <v:group style="position:absolute;left:1886;top:4936;width:210;height:2" coordorigin="1886,4936" coordsize="210,2">
              <v:shape style="position:absolute;left:1886;top:4936;width:210;height:2" coordorigin="1886,4936" coordsize="210,0" path="m1886,4936l2096,4936e" filled="f" stroked="t" strokeweight=".06pt" strokecolor="#000000">
                <v:path arrowok="t"/>
              </v:shape>
            </v:group>
            <v:group style="position:absolute;left:5936;top:4620;width:134;height:2" coordorigin="5936,4620" coordsize="134,2">
              <v:shape style="position:absolute;left:5936;top:4620;width:134;height:2" coordorigin="5936,4620" coordsize="134,0" path="m5936,4620l6071,4620e" filled="f" stroked="t" strokeweight=".06pt" strokecolor="#000000">
                <v:path arrowok="t"/>
              </v:shape>
            </v:group>
            <v:group style="position:absolute;left:5111;top:4620;width:270;height:2" coordorigin="5111,4620" coordsize="270,2">
              <v:shape style="position:absolute;left:5111;top:4620;width:270;height:2" coordorigin="5111,4620" coordsize="270,0" path="m5111,4620l5381,4620e" filled="f" stroked="t" strokeweight=".06pt" strokecolor="#000000">
                <v:path arrowok="t"/>
              </v:shape>
            </v:group>
            <v:group style="position:absolute;left:4286;top:4620;width:270;height:2" coordorigin="4286,4620" coordsize="270,2">
              <v:shape style="position:absolute;left:4286;top:4620;width:270;height:2" coordorigin="4286,4620" coordsize="270,0" path="m4286,4620l4556,4620e" filled="f" stroked="t" strokeweight=".06pt" strokecolor="#000000">
                <v:path arrowok="t"/>
              </v:shape>
            </v:group>
            <v:group style="position:absolute;left:3296;top:4620;width:450;height:2" coordorigin="3296,4620" coordsize="450,2">
              <v:shape style="position:absolute;left:3296;top:4620;width:450;height:2" coordorigin="3296,4620" coordsize="450,0" path="m3296,4620l3746,4620e" filled="f" stroked="t" strokeweight=".06pt" strokecolor="#000000">
                <v:path arrowok="t"/>
              </v:shape>
            </v:group>
            <v:group style="position:absolute;left:2472;top:4620;width:450;height:2" coordorigin="2472,4620" coordsize="450,2">
              <v:shape style="position:absolute;left:2472;top:4620;width:450;height:2" coordorigin="2472,4620" coordsize="450,0" path="m2472,4620l2922,4620e" filled="f" stroked="t" strokeweight=".06pt" strokecolor="#000000">
                <v:path arrowok="t"/>
              </v:shape>
            </v:group>
            <v:group style="position:absolute;left:1886;top:4620;width:210;height:2" coordorigin="1886,4620" coordsize="210,2">
              <v:shape style="position:absolute;left:1886;top:4620;width:210;height:2" coordorigin="1886,4620" coordsize="210,0" path="m1886,4620l2096,4620e" filled="f" stroked="t" strokeweight=".06pt" strokecolor="#000000">
                <v:path arrowok="t"/>
              </v:shape>
            </v:group>
            <v:group style="position:absolute;left:5756;top:4306;width:314;height:2" coordorigin="5756,4306" coordsize="314,2">
              <v:shape style="position:absolute;left:5756;top:4306;width:314;height:2" coordorigin="5756,4306" coordsize="314,0" path="m5756,4306l6071,4306e" filled="f" stroked="t" strokeweight=".06pt" strokecolor="#000000">
                <v:path arrowok="t"/>
              </v:shape>
            </v:group>
            <v:group style="position:absolute;left:4931;top:4306;width:450;height:2" coordorigin="4931,4306" coordsize="450,2">
              <v:shape style="position:absolute;left:4931;top:4306;width:450;height:2" coordorigin="4931,4306" coordsize="450,0" path="m4931,4306l5381,4306e" filled="f" stroked="t" strokeweight=".06pt" strokecolor="#000000">
                <v:path arrowok="t"/>
              </v:shape>
            </v:group>
            <v:group style="position:absolute;left:4106;top:4306;width:450;height:2" coordorigin="4106,4306" coordsize="450,2">
              <v:shape style="position:absolute;left:4106;top:4306;width:450;height:2" coordorigin="4106,4306" coordsize="450,0" path="m4106,4306l4556,4306e" filled="f" stroked="t" strokeweight=".06pt" strokecolor="#000000">
                <v:path arrowok="t"/>
              </v:shape>
            </v:group>
            <v:group style="position:absolute;left:3296;top:4306;width:450;height:2" coordorigin="3296,4306" coordsize="450,2">
              <v:shape style="position:absolute;left:3296;top:4306;width:450;height:2" coordorigin="3296,4306" coordsize="450,0" path="m3296,4306l3746,4306e" filled="f" stroked="t" strokeweight=".06pt" strokecolor="#000000">
                <v:path arrowok="t"/>
              </v:shape>
            </v:group>
            <v:group style="position:absolute;left:2472;top:4306;width:450;height:2" coordorigin="2472,4306" coordsize="450,2">
              <v:shape style="position:absolute;left:2472;top:4306;width:450;height:2" coordorigin="2472,4306" coordsize="450,0" path="m2472,4306l2922,4306e" filled="f" stroked="t" strokeweight=".06pt" strokecolor="#000000">
                <v:path arrowok="t"/>
              </v:shape>
            </v:group>
            <v:group style="position:absolute;left:1886;top:4306;width:210;height:2" coordorigin="1886,4306" coordsize="210,2">
              <v:shape style="position:absolute;left:1886;top:4306;width:210;height:2" coordorigin="1886,4306" coordsize="210,0" path="m1886,4306l2096,4306e" filled="f" stroked="t" strokeweight=".06pt" strokecolor="#000000">
                <v:path arrowok="t"/>
              </v:shape>
            </v:group>
            <v:group style="position:absolute;left:5756;top:3991;width:314;height:2" coordorigin="5756,3991" coordsize="314,2">
              <v:shape style="position:absolute;left:5756;top:3991;width:314;height:2" coordorigin="5756,3991" coordsize="314,0" path="m5756,3991l6071,3991e" filled="f" stroked="t" strokeweight=".06pt" strokecolor="#000000">
                <v:path arrowok="t"/>
              </v:shape>
            </v:group>
            <v:group style="position:absolute;left:4931;top:3991;width:450;height:2" coordorigin="4931,3991" coordsize="450,2">
              <v:shape style="position:absolute;left:4931;top:3991;width:450;height:2" coordorigin="4931,3991" coordsize="450,0" path="m4931,3991l5381,3991e" filled="f" stroked="t" strokeweight=".06pt" strokecolor="#000000">
                <v:path arrowok="t"/>
              </v:shape>
            </v:group>
            <v:group style="position:absolute;left:4106;top:3991;width:450;height:2" coordorigin="4106,3991" coordsize="450,2">
              <v:shape style="position:absolute;left:4106;top:3991;width:450;height:2" coordorigin="4106,3991" coordsize="450,0" path="m4106,3991l4556,3991e" filled="f" stroked="t" strokeweight=".06pt" strokecolor="#000000">
                <v:path arrowok="t"/>
              </v:shape>
            </v:group>
            <v:group style="position:absolute;left:3296;top:3991;width:450;height:2" coordorigin="3296,3991" coordsize="450,2">
              <v:shape style="position:absolute;left:3296;top:3991;width:450;height:2" coordorigin="3296,3991" coordsize="450,0" path="m3296,3991l3746,3991e" filled="f" stroked="t" strokeweight=".06pt" strokecolor="#000000">
                <v:path arrowok="t"/>
              </v:shape>
            </v:group>
            <v:group style="position:absolute;left:2472;top:3991;width:450;height:2" coordorigin="2472,3991" coordsize="450,2">
              <v:shape style="position:absolute;left:2472;top:3991;width:450;height:2" coordorigin="2472,3991" coordsize="450,0" path="m2472,3991l2922,3991e" filled="f" stroked="t" strokeweight=".06pt" strokecolor="#000000">
                <v:path arrowok="t"/>
              </v:shape>
            </v:group>
            <v:group style="position:absolute;left:1886;top:3991;width:210;height:2" coordorigin="1886,3991" coordsize="210,2">
              <v:shape style="position:absolute;left:1886;top:3991;width:210;height:2" coordorigin="1886,3991" coordsize="210,0" path="m1886,3991l2096,3991e" filled="f" stroked="t" strokeweight=".06pt" strokecolor="#000000">
                <v:path arrowok="t"/>
              </v:shape>
            </v:group>
            <v:group style="position:absolute;left:5756;top:3676;width:314;height:2" coordorigin="5756,3676" coordsize="314,2">
              <v:shape style="position:absolute;left:5756;top:3676;width:314;height:2" coordorigin="5756,3676" coordsize="314,0" path="m5756,3676l6071,3676e" filled="f" stroked="t" strokeweight=".06pt" strokecolor="#000000">
                <v:path arrowok="t"/>
              </v:shape>
            </v:group>
            <v:group style="position:absolute;left:4931;top:3676;width:450;height:2" coordorigin="4931,3676" coordsize="450,2">
              <v:shape style="position:absolute;left:4931;top:3676;width:450;height:2" coordorigin="4931,3676" coordsize="450,0" path="m4931,3676l5381,3676e" filled="f" stroked="t" strokeweight=".06pt" strokecolor="#000000">
                <v:path arrowok="t"/>
              </v:shape>
            </v:group>
            <v:group style="position:absolute;left:4106;top:3676;width:450;height:2" coordorigin="4106,3676" coordsize="450,2">
              <v:shape style="position:absolute;left:4106;top:3676;width:450;height:2" coordorigin="4106,3676" coordsize="450,0" path="m4106,3676l4556,3676e" filled="f" stroked="t" strokeweight=".06pt" strokecolor="#000000">
                <v:path arrowok="t"/>
              </v:shape>
            </v:group>
            <v:group style="position:absolute;left:3296;top:3676;width:450;height:2" coordorigin="3296,3676" coordsize="450,2">
              <v:shape style="position:absolute;left:3296;top:3676;width:450;height:2" coordorigin="3296,3676" coordsize="450,0" path="m3296,3676l3746,3676e" filled="f" stroked="t" strokeweight=".06pt" strokecolor="#000000">
                <v:path arrowok="t"/>
              </v:shape>
            </v:group>
            <v:group style="position:absolute;left:2472;top:3676;width:450;height:2" coordorigin="2472,3676" coordsize="450,2">
              <v:shape style="position:absolute;left:2472;top:3676;width:450;height:2" coordorigin="2472,3676" coordsize="450,0" path="m2472,3676l2922,3676e" filled="f" stroked="t" strokeweight=".06pt" strokecolor="#000000">
                <v:path arrowok="t"/>
              </v:shape>
            </v:group>
            <v:group style="position:absolute;left:1886;top:3676;width:210;height:2" coordorigin="1886,3676" coordsize="210,2">
              <v:shape style="position:absolute;left:1886;top:3676;width:210;height:2" coordorigin="1886,3676" coordsize="210,0" path="m1886,3676l2096,3676e" filled="f" stroked="t" strokeweight=".06pt" strokecolor="#000000">
                <v:path arrowok="t"/>
              </v:shape>
            </v:group>
            <v:group style="position:absolute;left:5756;top:3361;width:314;height:2" coordorigin="5756,3361" coordsize="314,2">
              <v:shape style="position:absolute;left:5756;top:3361;width:314;height:2" coordorigin="5756,3361" coordsize="314,0" path="m5756,3361l6071,3361e" filled="f" stroked="t" strokeweight=".06pt" strokecolor="#000000">
                <v:path arrowok="t"/>
              </v:shape>
            </v:group>
            <v:group style="position:absolute;left:4931;top:3361;width:450;height:2" coordorigin="4931,3361" coordsize="450,2">
              <v:shape style="position:absolute;left:4931;top:3361;width:450;height:2" coordorigin="4931,3361" coordsize="450,0" path="m4931,3361l5381,3361e" filled="f" stroked="t" strokeweight=".06pt" strokecolor="#000000">
                <v:path arrowok="t"/>
              </v:shape>
            </v:group>
            <v:group style="position:absolute;left:4106;top:3361;width:450;height:2" coordorigin="4106,3361" coordsize="450,2">
              <v:shape style="position:absolute;left:4106;top:3361;width:450;height:2" coordorigin="4106,3361" coordsize="450,0" path="m4106,3361l4556,3361e" filled="f" stroked="t" strokeweight=".06pt" strokecolor="#000000">
                <v:path arrowok="t"/>
              </v:shape>
            </v:group>
            <v:group style="position:absolute;left:3296;top:3361;width:450;height:2" coordorigin="3296,3361" coordsize="450,2">
              <v:shape style="position:absolute;left:3296;top:3361;width:450;height:2" coordorigin="3296,3361" coordsize="450,0" path="m3296,3361l3746,3361e" filled="f" stroked="t" strokeweight=".06pt" strokecolor="#000000">
                <v:path arrowok="t"/>
              </v:shape>
            </v:group>
            <v:group style="position:absolute;left:2472;top:3361;width:450;height:2" coordorigin="2472,3361" coordsize="450,2">
              <v:shape style="position:absolute;left:2472;top:3361;width:450;height:2" coordorigin="2472,3361" coordsize="450,0" path="m2472,3361l2922,3361e" filled="f" stroked="t" strokeweight=".06pt" strokecolor="#000000">
                <v:path arrowok="t"/>
              </v:shape>
            </v:group>
            <v:group style="position:absolute;left:1886;top:3361;width:210;height:2" coordorigin="1886,3361" coordsize="210,2">
              <v:shape style="position:absolute;left:1886;top:3361;width:210;height:2" coordorigin="1886,3361" coordsize="210,0" path="m1886,3361l2096,3361e" filled="f" stroked="t" strokeweight=".06pt" strokecolor="#000000">
                <v:path arrowok="t"/>
              </v:shape>
            </v:group>
            <v:group style="position:absolute;left:5756;top:3046;width:314;height:2" coordorigin="5756,3046" coordsize="314,2">
              <v:shape style="position:absolute;left:5756;top:3046;width:314;height:2" coordorigin="5756,3046" coordsize="314,0" path="m5756,3046l6071,3046e" filled="f" stroked="t" strokeweight=".06pt" strokecolor="#000000">
                <v:path arrowok="t"/>
              </v:shape>
            </v:group>
            <v:group style="position:absolute;left:4931;top:3046;width:450;height:2" coordorigin="4931,3046" coordsize="450,2">
              <v:shape style="position:absolute;left:4931;top:3046;width:450;height:2" coordorigin="4931,3046" coordsize="450,0" path="m4931,3046l5381,3046e" filled="f" stroked="t" strokeweight=".06pt" strokecolor="#000000">
                <v:path arrowok="t"/>
              </v:shape>
            </v:group>
            <v:group style="position:absolute;left:4106;top:3046;width:450;height:2" coordorigin="4106,3046" coordsize="450,2">
              <v:shape style="position:absolute;left:4106;top:3046;width:450;height:2" coordorigin="4106,3046" coordsize="450,0" path="m4106,3046l4556,3046e" filled="f" stroked="t" strokeweight=".06pt" strokecolor="#000000">
                <v:path arrowok="t"/>
              </v:shape>
            </v:group>
            <v:group style="position:absolute;left:3296;top:3046;width:450;height:2" coordorigin="3296,3046" coordsize="450,2">
              <v:shape style="position:absolute;left:3296;top:3046;width:450;height:2" coordorigin="3296,3046" coordsize="450,0" path="m3296,3046l3746,3046e" filled="f" stroked="t" strokeweight=".06pt" strokecolor="#000000">
                <v:path arrowok="t"/>
              </v:shape>
            </v:group>
            <v:group style="position:absolute;left:2276;top:3046;width:646;height:2" coordorigin="2276,3046" coordsize="646,2">
              <v:shape style="position:absolute;left:2276;top:3046;width:646;height:2" coordorigin="2276,3046" coordsize="646,0" path="m2276,3046l2922,3046e" filled="f" stroked="t" strokeweight=".06pt" strokecolor="#000000">
                <v:path arrowok="t"/>
              </v:shape>
            </v:group>
            <v:group style="position:absolute;left:1886;top:3046;width:210;height:2" coordorigin="1886,3046" coordsize="210,2">
              <v:shape style="position:absolute;left:1886;top:3046;width:210;height:2" coordorigin="1886,3046" coordsize="210,0" path="m1886,3046l2096,3046e" filled="f" stroked="t" strokeweight=".06pt" strokecolor="#000000">
                <v:path arrowok="t"/>
              </v:shape>
            </v:group>
            <v:group style="position:absolute;left:5561;top:2731;width:510;height:2" coordorigin="5561,2731" coordsize="510,2">
              <v:shape style="position:absolute;left:5561;top:2731;width:510;height:2" coordorigin="5561,2731" coordsize="510,0" path="m5561,2731l6071,2731e" filled="f" stroked="t" strokeweight=".06pt" strokecolor="#000000">
                <v:path arrowok="t"/>
              </v:shape>
            </v:group>
            <v:group style="position:absolute;left:4736;top:2731;width:644;height:2" coordorigin="4736,2731" coordsize="644,2">
              <v:shape style="position:absolute;left:4736;top:2731;width:644;height:2" coordorigin="4736,2731" coordsize="644,0" path="m4736,2731l5381,2731e" filled="f" stroked="t" strokeweight=".06pt" strokecolor="#000000">
                <v:path arrowok="t"/>
              </v:shape>
            </v:group>
            <v:group style="position:absolute;left:3926;top:2731;width:630;height:2" coordorigin="3926,2731" coordsize="630,2">
              <v:shape style="position:absolute;left:3926;top:2731;width:630;height:2" coordorigin="3926,2731" coordsize="630,0" path="m3926,2731l4556,2731e" filled="f" stroked="t" strokeweight=".06pt" strokecolor="#000000">
                <v:path arrowok="t"/>
              </v:shape>
            </v:group>
            <v:group style="position:absolute;left:3102;top:2731;width:644;height:2" coordorigin="3102,2731" coordsize="644,2">
              <v:shape style="position:absolute;left:3102;top:2731;width:644;height:2" coordorigin="3102,2731" coordsize="644,0" path="m3102,2731l3746,2731e" filled="f" stroked="t" strokeweight=".06pt" strokecolor="#000000">
                <v:path arrowok="t"/>
              </v:shape>
            </v:group>
            <v:group style="position:absolute;left:2276;top:2731;width:646;height:2" coordorigin="2276,2731" coordsize="646,2">
              <v:shape style="position:absolute;left:2276;top:2731;width:646;height:2" coordorigin="2276,2731" coordsize="646,0" path="m2276,2731l2922,2731e" filled="f" stroked="t" strokeweight=".06pt" strokecolor="#000000">
                <v:path arrowok="t"/>
              </v:shape>
            </v:group>
            <v:group style="position:absolute;left:1886;top:2731;width:210;height:2" coordorigin="1886,2731" coordsize="210,2">
              <v:shape style="position:absolute;left:1886;top:2731;width:210;height:2" coordorigin="1886,2731" coordsize="210,0" path="m1886,2731l2096,2731e" filled="f" stroked="t" strokeweight=".06pt" strokecolor="#000000">
                <v:path arrowok="t"/>
              </v:shape>
            </v:group>
            <v:group style="position:absolute;left:5561;top:2416;width:510;height:2" coordorigin="5561,2416" coordsize="510,2">
              <v:shape style="position:absolute;left:5561;top:2416;width:510;height:2" coordorigin="5561,2416" coordsize="510,0" path="m5561,2416l6071,2416e" filled="f" stroked="t" strokeweight=".06pt" strokecolor="#000000">
                <v:path arrowok="t"/>
              </v:shape>
            </v:group>
            <v:group style="position:absolute;left:4736;top:2416;width:644;height:2" coordorigin="4736,2416" coordsize="644,2">
              <v:shape style="position:absolute;left:4736;top:2416;width:644;height:2" coordorigin="4736,2416" coordsize="644,0" path="m4736,2416l5381,2416e" filled="f" stroked="t" strokeweight=".06pt" strokecolor="#000000">
                <v:path arrowok="t"/>
              </v:shape>
            </v:group>
            <v:group style="position:absolute;left:3926;top:2416;width:630;height:2" coordorigin="3926,2416" coordsize="630,2">
              <v:shape style="position:absolute;left:3926;top:2416;width:630;height:2" coordorigin="3926,2416" coordsize="630,0" path="m3926,2416l4556,2416e" filled="f" stroked="t" strokeweight=".06pt" strokecolor="#000000">
                <v:path arrowok="t"/>
              </v:shape>
            </v:group>
            <v:group style="position:absolute;left:1886;top:2416;width:1860;height:2" coordorigin="1886,2416" coordsize="1860,2">
              <v:shape style="position:absolute;left:1886;top:2416;width:1860;height:2" coordorigin="1886,2416" coordsize="1860,0" path="m1886,2416l3746,2416e" filled="f" stroked="t" strokeweight=".06pt" strokecolor="#000000">
                <v:path arrowok="t"/>
              </v:shape>
            </v:group>
            <v:group style="position:absolute;left:1886;top:2101;width:4184;height:2" coordorigin="1886,2101" coordsize="4184,2">
              <v:shape style="position:absolute;left:1886;top:2101;width:4184;height:2" coordorigin="1886,2101" coordsize="4184,0" path="m1886,2101l6071,2101e" filled="f" stroked="t" strokeweight=".06pt" strokecolor="#000000">
                <v:path arrowok="t"/>
              </v:shape>
            </v:group>
            <v:group style="position:absolute;left:1962;top:2101;width:4109;height:3149" coordorigin="1962,2101" coordsize="4109,3149">
              <v:shape style="position:absolute;left:1962;top:2101;width:4109;height:3149" coordorigin="1962,2101" coordsize="4109,3149" path="m1962,2101l6071,2101,6071,5250,1962,5250,1962,2101e" filled="f" stroked="t" strokeweight=".75pt" strokecolor="#808080">
                <v:path arrowok="t"/>
              </v:shape>
            </v:group>
            <v:group style="position:absolute;left:2096;top:2596;width:180;height:2654" coordorigin="2096,2596" coordsize="180,2654">
              <v:shape style="position:absolute;left:2096;top:2596;width:180;height:2654" coordorigin="2096,2596" coordsize="180,2654" path="m2096,5250l2276,5250,2276,2596,2096,2596,2096,5250e" filled="t" fillcolor="#9A9AFF" stroked="f">
                <v:path arrowok="t"/>
                <v:fill/>
              </v:shape>
            </v:group>
            <v:group style="position:absolute;left:2096;top:2596;width:180;height:2654" coordorigin="2096,2596" coordsize="180,2654">
              <v:shape style="position:absolute;left:2096;top:2596;width:180;height:2654" coordorigin="2096,2596" coordsize="180,2654" path="m2096,2596l2276,2596,2276,5250,2096,5250,2096,2596xe" filled="f" stroked="t" strokeweight=".75pt" strokecolor="#000000">
                <v:path arrowok="t"/>
              </v:shape>
            </v:group>
            <v:group style="position:absolute;left:2922;top:2431;width:180;height:2819" coordorigin="2922,2431" coordsize="180,2819">
              <v:shape style="position:absolute;left:2922;top:2431;width:180;height:2819" coordorigin="2922,2431" coordsize="180,2819" path="m2922,5250l3102,5250,3102,2431,2922,2431,2922,5250e" filled="t" fillcolor="#9A9AFF" stroked="f">
                <v:path arrowok="t"/>
                <v:fill/>
              </v:shape>
            </v:group>
            <v:group style="position:absolute;left:2922;top:2431;width:180;height:2819" coordorigin="2922,2431" coordsize="180,2819">
              <v:shape style="position:absolute;left:2922;top:2431;width:180;height:2819" coordorigin="2922,2431" coordsize="180,2819" path="m2922,2431l3102,2431,3102,5250,2922,5250,2922,2431xe" filled="f" stroked="t" strokeweight=".75pt" strokecolor="#000000">
                <v:path arrowok="t"/>
              </v:shape>
            </v:group>
            <v:group style="position:absolute;left:3746;top:2326;width:180;height:2924" coordorigin="3746,2326" coordsize="180,2924">
              <v:shape style="position:absolute;left:3746;top:2326;width:180;height:2924" coordorigin="3746,2326" coordsize="180,2924" path="m3746,5250l3926,5250,3926,2326,3746,2326,3746,5250e" filled="t" fillcolor="#9A9AFF" stroked="f">
                <v:path arrowok="t"/>
                <v:fill/>
              </v:shape>
            </v:group>
            <v:group style="position:absolute;left:3746;top:2326;width:180;height:2924" coordorigin="3746,2326" coordsize="180,2924">
              <v:shape style="position:absolute;left:3746;top:2326;width:180;height:2924" coordorigin="3746,2326" coordsize="180,2924" path="m3746,2326l3926,2326,3926,5250,3746,5250,3746,2326xe" filled="f" stroked="t" strokeweight=".75pt" strokecolor="#000000">
                <v:path arrowok="t"/>
              </v:shape>
            </v:group>
            <v:group style="position:absolute;left:4556;top:2281;width:180;height:2969" coordorigin="4556,2281" coordsize="180,2969">
              <v:shape style="position:absolute;left:4556;top:2281;width:180;height:2969" coordorigin="4556,2281" coordsize="180,2969" path="m4556,5250l4736,5250,4736,2281,4556,2281,4556,5250e" filled="t" fillcolor="#9A9AFF" stroked="f">
                <v:path arrowok="t"/>
                <v:fill/>
              </v:shape>
            </v:group>
            <v:group style="position:absolute;left:4556;top:2281;width:180;height:2969" coordorigin="4556,2281" coordsize="180,2969">
              <v:shape style="position:absolute;left:4556;top:2281;width:180;height:2969" coordorigin="4556,2281" coordsize="180,2969" path="m4556,2281l4736,2281,4736,5250,4556,5250,4556,2281xe" filled="f" stroked="t" strokeweight=".75pt" strokecolor="#000000">
                <v:path arrowok="t"/>
              </v:shape>
            </v:group>
            <v:group style="position:absolute;left:5381;top:2236;width:180;height:3014" coordorigin="5381,2236" coordsize="180,3014">
              <v:shape style="position:absolute;left:5381;top:2236;width:180;height:3014" coordorigin="5381,2236" coordsize="180,3014" path="m5381,5250l5561,5250,5561,2236,5381,2236,5381,5250e" filled="t" fillcolor="#9A9AFF" stroked="f">
                <v:path arrowok="t"/>
                <v:fill/>
              </v:shape>
            </v:group>
            <v:group style="position:absolute;left:5381;top:2236;width:180;height:3014" coordorigin="5381,2236" coordsize="180,3014">
              <v:shape style="position:absolute;left:5381;top:2236;width:180;height:3014" coordorigin="5381,2236" coordsize="180,3014" path="m5381,2236l5561,2236,5561,5250,5381,5250,5381,2236xe" filled="f" stroked="t" strokeweight=".75pt" strokecolor="#000000">
                <v:path arrowok="t"/>
              </v:shape>
            </v:group>
            <v:group style="position:absolute;left:2276;top:3091;width:196;height:2159" coordorigin="2276,3091" coordsize="196,2159">
              <v:shape style="position:absolute;left:2276;top:3091;width:196;height:2159" coordorigin="2276,3091" coordsize="196,2159" path="m2276,5250l2472,5250,2472,3091,2276,3091,2276,5250e" filled="t" fillcolor="#9A3365" stroked="f">
                <v:path arrowok="t"/>
                <v:fill/>
              </v:shape>
            </v:group>
            <v:group style="position:absolute;left:2276;top:3091;width:196;height:2159" coordorigin="2276,3091" coordsize="196,2159">
              <v:shape style="position:absolute;left:2276;top:3091;width:196;height:2159" coordorigin="2276,3091" coordsize="196,2159" path="m2276,3091l2472,3091,2472,5250,2276,5250,2276,3091xe" filled="f" stroked="t" strokeweight=".75pt" strokecolor="#000000">
                <v:path arrowok="t"/>
              </v:shape>
            </v:group>
            <v:group style="position:absolute;left:3102;top:3016;width:194;height:2234" coordorigin="3102,3016" coordsize="194,2234">
              <v:shape style="position:absolute;left:3102;top:3016;width:194;height:2234" coordorigin="3102,3016" coordsize="194,2234" path="m3102,5250l3296,5250,3296,3016,3102,3016,3102,5250e" filled="t" fillcolor="#9A3365" stroked="f">
                <v:path arrowok="t"/>
                <v:fill/>
              </v:shape>
            </v:group>
            <v:group style="position:absolute;left:3102;top:3016;width:194;height:2234" coordorigin="3102,3016" coordsize="194,2234">
              <v:shape style="position:absolute;left:3102;top:3016;width:194;height:2234" coordorigin="3102,3016" coordsize="194,2234" path="m3102,3016l3296,3016,3296,5250,3102,5250,3102,3016xe" filled="f" stroked="t" strokeweight=".75pt" strokecolor="#000000">
                <v:path arrowok="t"/>
              </v:shape>
            </v:group>
            <v:group style="position:absolute;left:3926;top:2986;width:180;height:2264" coordorigin="3926,2986" coordsize="180,2264">
              <v:shape style="position:absolute;left:3926;top:2986;width:180;height:2264" coordorigin="3926,2986" coordsize="180,2264" path="m3926,5250l4106,5250,4106,2986,3926,2986,3926,5250e" filled="t" fillcolor="#9A3365" stroked="f">
                <v:path arrowok="t"/>
                <v:fill/>
              </v:shape>
            </v:group>
            <v:group style="position:absolute;left:3926;top:2986;width:180;height:2264" coordorigin="3926,2986" coordsize="180,2264">
              <v:shape style="position:absolute;left:3926;top:2986;width:180;height:2264" coordorigin="3926,2986" coordsize="180,2264" path="m3926,2986l4106,2986,4106,5250,3926,5250,3926,2986xe" filled="f" stroked="t" strokeweight=".75pt" strokecolor="#000000">
                <v:path arrowok="t"/>
              </v:shape>
            </v:group>
            <v:group style="position:absolute;left:4736;top:3001;width:194;height:2249" coordorigin="4736,3001" coordsize="194,2249">
              <v:shape style="position:absolute;left:4736;top:3001;width:194;height:2249" coordorigin="4736,3001" coordsize="194,2249" path="m4736,5250l4931,5250,4931,3001,4736,3001,4736,5250e" filled="t" fillcolor="#9A3365" stroked="f">
                <v:path arrowok="t"/>
                <v:fill/>
              </v:shape>
            </v:group>
            <v:group style="position:absolute;left:4736;top:3001;width:194;height:2249" coordorigin="4736,3001" coordsize="194,2249">
              <v:shape style="position:absolute;left:4736;top:3001;width:194;height:2249" coordorigin="4736,3001" coordsize="194,2249" path="m4736,3001l4931,3001,4931,5250,4736,5250,4736,3001xe" filled="f" stroked="t" strokeweight=".75pt" strokecolor="#000000">
                <v:path arrowok="t"/>
              </v:shape>
            </v:group>
            <v:group style="position:absolute;left:5561;top:2986;width:196;height:2264" coordorigin="5561,2986" coordsize="196,2264">
              <v:shape style="position:absolute;left:5561;top:2986;width:196;height:2264" coordorigin="5561,2986" coordsize="196,2264" path="m5561,5250l5756,5250,5756,2986,5561,2986,5561,5250e" filled="t" fillcolor="#9A3365" stroked="f">
                <v:path arrowok="t"/>
                <v:fill/>
              </v:shape>
            </v:group>
            <v:group style="position:absolute;left:5561;top:2986;width:196;height:2264" coordorigin="5561,2986" coordsize="196,2264">
              <v:shape style="position:absolute;left:5561;top:2986;width:196;height:2264" coordorigin="5561,2986" coordsize="196,2264" path="m5561,2986l5756,2986,5756,5250,5561,5250,5561,2986xe" filled="f" stroked="t" strokeweight=".75pt" strokecolor="#000000">
                <v:path arrowok="t"/>
              </v:shape>
            </v:group>
            <v:group style="position:absolute;left:2472;top:4756;width:180;height:494" coordorigin="2472,4756" coordsize="180,494">
              <v:shape style="position:absolute;left:2472;top:4756;width:180;height:494" coordorigin="2472,4756" coordsize="180,494" path="m2472,5250l2652,5250,2652,4756,2472,4756,2472,5250e" filled="t" fillcolor="#FFFFCC" stroked="f">
                <v:path arrowok="t"/>
                <v:fill/>
              </v:shape>
            </v:group>
            <v:group style="position:absolute;left:2472;top:4756;width:180;height:494" coordorigin="2472,4756" coordsize="180,494">
              <v:shape style="position:absolute;left:2472;top:4756;width:180;height:494" coordorigin="2472,4756" coordsize="180,494" path="m2472,4756l2652,4756,2652,5250,2472,5250,2472,4756xe" filled="f" stroked="t" strokeweight=".75pt" strokecolor="#000000">
                <v:path arrowok="t"/>
              </v:shape>
            </v:group>
            <v:group style="position:absolute;left:3296;top:4666;width:180;height:584" coordorigin="3296,4666" coordsize="180,584">
              <v:shape style="position:absolute;left:3296;top:4666;width:180;height:584" coordorigin="3296,4666" coordsize="180,584" path="m3296,5250l3476,5250,3476,4666,3296,4666,3296,5250e" filled="t" fillcolor="#FFFFCC" stroked="f">
                <v:path arrowok="t"/>
                <v:fill/>
              </v:shape>
            </v:group>
            <v:group style="position:absolute;left:3296;top:4666;width:180;height:584" coordorigin="3296,4666" coordsize="180,584">
              <v:shape style="position:absolute;left:3296;top:4666;width:180;height:584" coordorigin="3296,4666" coordsize="180,584" path="m3296,4666l3476,4666,3476,5250,3296,5250,3296,4666xe" filled="f" stroked="t" strokeweight=".75pt" strokecolor="#000000">
                <v:path arrowok="t"/>
              </v:shape>
            </v:group>
            <v:group style="position:absolute;left:4106;top:4590;width:180;height:660" coordorigin="4106,4590" coordsize="180,660">
              <v:shape style="position:absolute;left:4106;top:4590;width:180;height:660" coordorigin="4106,4590" coordsize="180,660" path="m4106,5250l4286,5250,4286,4590,4106,4590,4106,5250e" filled="t" fillcolor="#FFFFCC" stroked="f">
                <v:path arrowok="t"/>
                <v:fill/>
              </v:shape>
            </v:group>
            <v:group style="position:absolute;left:4106;top:4590;width:180;height:660" coordorigin="4106,4590" coordsize="180,660">
              <v:shape style="position:absolute;left:4106;top:4590;width:180;height:660" coordorigin="4106,4590" coordsize="180,660" path="m4106,4590l4286,4590,4286,5250,4106,5250,4106,4590xe" filled="f" stroked="t" strokeweight=".75pt" strokecolor="#000000">
                <v:path arrowok="t"/>
              </v:shape>
            </v:group>
            <v:group style="position:absolute;left:4931;top:4530;width:180;height:720" coordorigin="4931,4530" coordsize="180,720">
              <v:shape style="position:absolute;left:4931;top:4530;width:180;height:720" coordorigin="4931,4530" coordsize="180,720" path="m4931,5250l5111,5250,5111,4530,4931,4530,4931,5250e" filled="t" fillcolor="#FFFFCC" stroked="f">
                <v:path arrowok="t"/>
                <v:fill/>
              </v:shape>
            </v:group>
            <v:group style="position:absolute;left:4931;top:4530;width:180;height:720" coordorigin="4931,4530" coordsize="180,720">
              <v:shape style="position:absolute;left:4931;top:4530;width:180;height:720" coordorigin="4931,4530" coordsize="180,720" path="m4931,4530l5111,4530,5111,5250,4931,5250,4931,4530xe" filled="f" stroked="t" strokeweight=".75pt" strokecolor="#000000">
                <v:path arrowok="t"/>
              </v:shape>
            </v:group>
            <v:group style="position:absolute;left:5756;top:4500;width:180;height:750" coordorigin="5756,4500" coordsize="180,750">
              <v:shape style="position:absolute;left:5756;top:4500;width:180;height:750" coordorigin="5756,4500" coordsize="180,750" path="m5756,5250l5936,5250,5936,4500,5756,4500,5756,5250e" filled="t" fillcolor="#FFFFCC" stroked="f">
                <v:path arrowok="t"/>
                <v:fill/>
              </v:shape>
            </v:group>
            <v:group style="position:absolute;left:5756;top:4500;width:180;height:750" coordorigin="5756,4500" coordsize="180,750">
              <v:shape style="position:absolute;left:5756;top:4500;width:180;height:750" coordorigin="5756,4500" coordsize="180,750" path="m5756,4500l5936,4500,5936,5250,5756,5250,5756,4500xe" filled="f" stroked="t" strokeweight=".75pt" strokecolor="#000000">
                <v:path arrowok="t"/>
              </v:shape>
            </v:group>
            <v:group style="position:absolute;left:1962;top:2101;width:2;height:3224" coordorigin="1962,2101" coordsize="2,3224">
              <v:shape style="position:absolute;left:1962;top:2101;width:2;height:3224" coordorigin="1962,2101" coordsize="0,3224" path="m1962,2101l1962,5326e" filled="f" stroked="t" strokeweight=".06pt" strokecolor="#000000">
                <v:path arrowok="t"/>
              </v:shape>
            </v:group>
            <v:group style="position:absolute;left:1886;top:5250;width:4184;height:2" coordorigin="1886,5250" coordsize="4184,2">
              <v:shape style="position:absolute;left:1886;top:5250;width:4184;height:2" coordorigin="1886,5250" coordsize="4184,0" path="m1886,5250l6071,5250e" filled="f" stroked="t" strokeweight=".06pt" strokecolor="#000000">
                <v:path arrowok="t"/>
              </v:shape>
            </v:group>
            <v:group style="position:absolute;left:2786;top:5250;width:2;height:76" coordorigin="2786,5250" coordsize="2,76">
              <v:shape style="position:absolute;left:2786;top:5250;width:2;height:76" coordorigin="2786,5250" coordsize="0,76" path="m2786,5326l2786,5250e" filled="f" stroked="t" strokeweight=".06pt" strokecolor="#000000">
                <v:path arrowok="t"/>
              </v:shape>
            </v:group>
            <v:group style="position:absolute;left:3612;top:5250;width:2;height:76" coordorigin="3612,5250" coordsize="2,76">
              <v:shape style="position:absolute;left:3612;top:5250;width:2;height:76" coordorigin="3612,5250" coordsize="0,76" path="m3612,5326l3612,5250e" filled="f" stroked="t" strokeweight=".06pt" strokecolor="#000000">
                <v:path arrowok="t"/>
              </v:shape>
            </v:group>
            <v:group style="position:absolute;left:4421;top:5250;width:2;height:76" coordorigin="4421,5250" coordsize="2,76">
              <v:shape style="position:absolute;left:4421;top:5250;width:2;height:76" coordorigin="4421,5250" coordsize="0,76" path="m4421,5326l4421,5250e" filled="f" stroked="t" strokeweight=".06pt" strokecolor="#000000">
                <v:path arrowok="t"/>
              </v:shape>
            </v:group>
            <v:group style="position:absolute;left:5246;top:5250;width:2;height:76" coordorigin="5246,5250" coordsize="2,76">
              <v:shape style="position:absolute;left:5246;top:5250;width:2;height:76" coordorigin="5246,5250" coordsize="0,76" path="m5246,5326l5246,5250e" filled="f" stroked="t" strokeweight=".06pt" strokecolor="#000000">
                <v:path arrowok="t"/>
              </v:shape>
            </v:group>
            <v:group style="position:absolute;left:6071;top:5250;width:2;height:76" coordorigin="6071,5250" coordsize="2,76">
              <v:shape style="position:absolute;left:6071;top:5250;width:2;height:76" coordorigin="6071,5250" coordsize="0,76" path="m6071,5326l6071,5250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.52pt;margin-top:301.125pt;width:9.1pt;height:5.25pt;mso-position-horizontal-relative:page;mso-position-vertical-relative:page;z-index:-2132" coordorigin="1150,6023" coordsize="182,105">
            <v:group style="position:absolute;left:1196;top:6075;width:90;height:2" coordorigin="1196,6075" coordsize="90,2">
              <v:shape style="position:absolute;left:1196;top:6075;width:90;height:2" coordorigin="1196,6075" coordsize="90,0" path="m1196,6075l1286,6075e" filled="f" stroked="t" strokeweight="4.6pt" strokecolor="#9A9AFF">
                <v:path arrowok="t"/>
              </v:shape>
            </v:group>
            <v:group style="position:absolute;left:1196;top:6030;width:90;height:90" coordorigin="1196,6030" coordsize="90,90">
              <v:shape style="position:absolute;left:1196;top:6030;width:90;height:90" coordorigin="1196,6030" coordsize="90,90" path="m1196,6030l1286,6030,1286,6120,1196,6120,1196,603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1.519997pt;margin-top:301.125pt;width:9.1pt;height:5.25pt;mso-position-horizontal-relative:page;mso-position-vertical-relative:page;z-index:-2131" coordorigin="2230,6023" coordsize="182,105">
            <v:group style="position:absolute;left:2276;top:6075;width:90;height:2" coordorigin="2276,6075" coordsize="90,2">
              <v:shape style="position:absolute;left:2276;top:6075;width:90;height:2" coordorigin="2276,6075" coordsize="90,0" path="m2276,6075l2366,6075e" filled="f" stroked="t" strokeweight="4.6pt" strokecolor="#9A3365">
                <v:path arrowok="t"/>
              </v:shape>
            </v:group>
            <v:group style="position:absolute;left:2276;top:6030;width:90;height:90" coordorigin="2276,6030" coordsize="90,90">
              <v:shape style="position:absolute;left:2276;top:6030;width:90;height:90" coordorigin="2276,6030" coordsize="90,90" path="m2276,6030l2366,6030,2366,6120,2276,6120,2276,603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0.020004pt;margin-top:301.125pt;width:9.1pt;height:5.25pt;mso-position-horizontal-relative:page;mso-position-vertical-relative:page;z-index:-2130" coordorigin="4000,6023" coordsize="182,105">
            <v:group style="position:absolute;left:4046;top:6075;width:90;height:2" coordorigin="4046,6075" coordsize="90,2">
              <v:shape style="position:absolute;left:4046;top:6075;width:90;height:2" coordorigin="4046,6075" coordsize="90,0" path="m4046,6075l4136,6075e" filled="f" stroked="t" strokeweight="4.6pt" strokecolor="#FFFFCC">
                <v:path arrowok="t"/>
              </v:shape>
            </v:group>
            <v:group style="position:absolute;left:4046;top:6030;width:90;height:90" coordorigin="4046,6030" coordsize="90,90">
              <v:shape style="position:absolute;left:4046;top:6030;width:90;height:90" coordorigin="4046,6030" coordsize="90,90" path="m4046,6030l4136,6030,4136,6120,4046,6120,4046,603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690002pt;margin-top:117.417076pt;width:194.732323pt;height:145.504819pt;mso-position-horizontal-relative:page;mso-position-vertical-relative:page;z-index:-2129" coordorigin="7154,2348" coordsize="3895,2910">
            <v:group style="position:absolute;left:7154;top:5251;width:3887;height:2" coordorigin="7154,5251" coordsize="3887,2">
              <v:shape style="position:absolute;left:7154;top:5251;width:3887;height:2" coordorigin="7154,5251" coordsize="3887,0" path="m7154,5251l11041,5251e" filled="f" stroked="t" strokeweight=".06pt" strokecolor="#000000">
                <v:path arrowok="t"/>
              </v:shape>
            </v:group>
            <v:group style="position:absolute;left:10879;top:4726;width:162;height:2" coordorigin="10879,4726" coordsize="162,2">
              <v:shape style="position:absolute;left:10879;top:4726;width:162;height:2" coordorigin="10879,4726" coordsize="162,0" path="m10879,4726l11041,4726e" filled="f" stroked="t" strokeweight=".06pt" strokecolor="#000000">
                <v:path arrowok="t"/>
              </v:shape>
            </v:group>
            <v:group style="position:absolute;left:9925;top:4726;width:739;height:2" coordorigin="9925,4726" coordsize="739,2">
              <v:shape style="position:absolute;left:9925;top:4726;width:739;height:2" coordorigin="9925,4726" coordsize="739,0" path="m9925,4726l10664,4726e" filled="f" stroked="t" strokeweight=".06pt" strokecolor="#000000">
                <v:path arrowok="t"/>
              </v:shape>
            </v:group>
            <v:group style="position:absolute;left:8970;top:4726;width:739;height:2" coordorigin="8970,4726" coordsize="739,2">
              <v:shape style="position:absolute;left:8970;top:4726;width:739;height:2" coordorigin="8970,4726" coordsize="739,0" path="m8970,4726l9709,4726e" filled="f" stroked="t" strokeweight=".06pt" strokecolor="#000000">
                <v:path arrowok="t"/>
              </v:shape>
            </v:group>
            <v:group style="position:absolute;left:8539;top:4726;width:215;height:2" coordorigin="8539,4726" coordsize="215,2">
              <v:shape style="position:absolute;left:8539;top:4726;width:215;height:2" coordorigin="8539,4726" coordsize="215,0" path="m8539,4726l8754,4726e" filled="f" stroked="t" strokeweight=".06pt" strokecolor="#000000">
                <v:path arrowok="t"/>
              </v:shape>
            </v:group>
            <v:group style="position:absolute;left:8002;top:4726;width:323;height:2" coordorigin="8002,4726" coordsize="323,2">
              <v:shape style="position:absolute;left:8002;top:4726;width:323;height:2" coordorigin="8002,4726" coordsize="323,0" path="m8002,4726l8324,4726e" filled="f" stroked="t" strokeweight=".06pt" strokecolor="#000000">
                <v:path arrowok="t"/>
              </v:shape>
            </v:group>
            <v:group style="position:absolute;left:7154;top:4726;width:215;height:2" coordorigin="7154,4726" coordsize="215,2">
              <v:shape style="position:absolute;left:7154;top:4726;width:215;height:2" coordorigin="7154,4726" coordsize="215,0" path="m7154,4726l7369,4726e" filled="f" stroked="t" strokeweight=".06pt" strokecolor="#000000">
                <v:path arrowok="t"/>
              </v:shape>
            </v:group>
            <v:group style="position:absolute;left:10879;top:4456;width:162;height:2" coordorigin="10879,4456" coordsize="162,2">
              <v:shape style="position:absolute;left:10879;top:4456;width:162;height:2" coordorigin="10879,4456" coordsize="162,0" path="m10879,4456l11041,4456e" filled="f" stroked="t" strokeweight=".06pt" strokecolor="#000000">
                <v:path arrowok="t"/>
              </v:shape>
            </v:group>
            <v:group style="position:absolute;left:9925;top:4456;width:739;height:2" coordorigin="9925,4456" coordsize="739,2">
              <v:shape style="position:absolute;left:9925;top:4456;width:739;height:2" coordorigin="9925,4456" coordsize="739,0" path="m9925,4456l10664,4456e" filled="f" stroked="t" strokeweight=".06pt" strokecolor="#000000">
                <v:path arrowok="t"/>
              </v:shape>
            </v:group>
            <v:group style="position:absolute;left:8970;top:4456;width:739;height:2" coordorigin="8970,4456" coordsize="739,2">
              <v:shape style="position:absolute;left:8970;top:4456;width:739;height:2" coordorigin="8970,4456" coordsize="739,0" path="m8970,4456l9709,4456e" filled="f" stroked="t" strokeweight=".06pt" strokecolor="#000000">
                <v:path arrowok="t"/>
              </v:shape>
            </v:group>
            <v:group style="position:absolute;left:8002;top:4456;width:752;height:2" coordorigin="8002,4456" coordsize="752,2">
              <v:shape style="position:absolute;left:8002;top:4456;width:752;height:2" coordorigin="8002,4456" coordsize="752,0" path="m8002,4456l8754,4456e" filled="f" stroked="t" strokeweight=".06pt" strokecolor="#000000">
                <v:path arrowok="t"/>
              </v:shape>
            </v:group>
            <v:group style="position:absolute;left:7584;top:4456;width:202;height:2" coordorigin="7584,4456" coordsize="202,2">
              <v:shape style="position:absolute;left:7584;top:4456;width:202;height:2" coordorigin="7584,4456" coordsize="202,0" path="m7584,4456l7786,4456e" filled="f" stroked="t" strokeweight=".06pt" strokecolor="#000000">
                <v:path arrowok="t"/>
              </v:shape>
            </v:group>
            <v:group style="position:absolute;left:7154;top:4456;width:215;height:2" coordorigin="7154,4456" coordsize="215,2">
              <v:shape style="position:absolute;left:7154;top:4456;width:215;height:2" coordorigin="7154,4456" coordsize="215,0" path="m7154,4456l7369,4456e" filled="f" stroked="t" strokeweight=".06pt" strokecolor="#000000">
                <v:path arrowok="t"/>
              </v:shape>
            </v:group>
            <v:group style="position:absolute;left:9925;top:4201;width:1116;height:2" coordorigin="9925,4201" coordsize="1116,2">
              <v:shape style="position:absolute;left:9925;top:4201;width:1116;height:2" coordorigin="9925,4201" coordsize="1116,0" path="m9925,4201l11041,4201e" filled="f" stroked="t" strokeweight=".06pt" strokecolor="#000000">
                <v:path arrowok="t"/>
              </v:shape>
            </v:group>
            <v:group style="position:absolute;left:8970;top:4201;width:739;height:2" coordorigin="8970,4201" coordsize="739,2">
              <v:shape style="position:absolute;left:8970;top:4201;width:739;height:2" coordorigin="8970,4201" coordsize="739,0" path="m8970,4201l9709,4201e" filled="f" stroked="t" strokeweight=".06pt" strokecolor="#000000">
                <v:path arrowok="t"/>
              </v:shape>
            </v:group>
            <v:group style="position:absolute;left:8002;top:4201;width:752;height:2" coordorigin="8002,4201" coordsize="752,2">
              <v:shape style="position:absolute;left:8002;top:4201;width:752;height:2" coordorigin="8002,4201" coordsize="752,0" path="m8002,4201l8754,4201e" filled="f" stroked="t" strokeweight=".06pt" strokecolor="#000000">
                <v:path arrowok="t"/>
              </v:shape>
            </v:group>
            <v:group style="position:absolute;left:7584;top:4201;width:202;height:2" coordorigin="7584,4201" coordsize="202,2">
              <v:shape style="position:absolute;left:7584;top:4201;width:202;height:2" coordorigin="7584,4201" coordsize="202,0" path="m7584,4201l7786,4201e" filled="f" stroked="t" strokeweight=".06pt" strokecolor="#000000">
                <v:path arrowok="t"/>
              </v:shape>
            </v:group>
            <v:group style="position:absolute;left:7154;top:4201;width:215;height:2" coordorigin="7154,4201" coordsize="215,2">
              <v:shape style="position:absolute;left:7154;top:4201;width:215;height:2" coordorigin="7154,4201" coordsize="215,0" path="m7154,4201l7369,4201e" filled="f" stroked="t" strokeweight=".06pt" strokecolor="#000000">
                <v:path arrowok="t"/>
              </v:shape>
            </v:group>
            <v:group style="position:absolute;left:9925;top:3931;width:1116;height:2" coordorigin="9925,3931" coordsize="1116,2">
              <v:shape style="position:absolute;left:9925;top:3931;width:1116;height:2" coordorigin="9925,3931" coordsize="1116,0" path="m9925,3931l11041,3931e" filled="f" stroked="t" strokeweight=".06pt" strokecolor="#000000">
                <v:path arrowok="t"/>
              </v:shape>
            </v:group>
            <v:group style="position:absolute;left:8970;top:3931;width:739;height:2" coordorigin="8970,3931" coordsize="739,2">
              <v:shape style="position:absolute;left:8970;top:3931;width:739;height:2" coordorigin="8970,3931" coordsize="739,0" path="m8970,3931l9709,3931e" filled="f" stroked="t" strokeweight=".06pt" strokecolor="#000000">
                <v:path arrowok="t"/>
              </v:shape>
            </v:group>
            <v:group style="position:absolute;left:8002;top:3931;width:752;height:2" coordorigin="8002,3931" coordsize="752,2">
              <v:shape style="position:absolute;left:8002;top:3931;width:752;height:2" coordorigin="8002,3931" coordsize="752,0" path="m8002,3931l8754,3931e" filled="f" stroked="t" strokeweight=".06pt" strokecolor="#000000">
                <v:path arrowok="t"/>
              </v:shape>
            </v:group>
            <v:group style="position:absolute;left:7154;top:3931;width:631;height:2" coordorigin="7154,3931" coordsize="631,2">
              <v:shape style="position:absolute;left:7154;top:3931;width:631;height:2" coordorigin="7154,3931" coordsize="631,0" path="m7154,3931l7786,3931e" filled="f" stroked="t" strokeweight=".06pt" strokecolor="#000000">
                <v:path arrowok="t"/>
              </v:shape>
            </v:group>
            <v:group style="position:absolute;left:8970;top:3676;width:2071;height:2" coordorigin="8970,3676" coordsize="2071,2">
              <v:shape style="position:absolute;left:8970;top:3676;width:2071;height:2" coordorigin="8970,3676" coordsize="2071,0" path="m8970,3676l11041,3676e" filled="f" stroked="t" strokeweight=".06pt" strokecolor="#000000">
                <v:path arrowok="t"/>
              </v:shape>
            </v:group>
            <v:group style="position:absolute;left:8002;top:3676;width:752;height:2" coordorigin="8002,3676" coordsize="752,2">
              <v:shape style="position:absolute;left:8002;top:3676;width:752;height:2" coordorigin="8002,3676" coordsize="752,0" path="m8002,3676l8754,3676e" filled="f" stroked="t" strokeweight=".06pt" strokecolor="#000000">
                <v:path arrowok="t"/>
              </v:shape>
            </v:group>
            <v:group style="position:absolute;left:7154;top:3676;width:631;height:2" coordorigin="7154,3676" coordsize="631,2">
              <v:shape style="position:absolute;left:7154;top:3676;width:631;height:2" coordorigin="7154,3676" coordsize="631,0" path="m7154,3676l7786,3676e" filled="f" stroked="t" strokeweight=".06pt" strokecolor="#000000">
                <v:path arrowok="t"/>
              </v:shape>
            </v:group>
            <v:group style="position:absolute;left:8970;top:3406;width:2071;height:2" coordorigin="8970,3406" coordsize="2071,2">
              <v:shape style="position:absolute;left:8970;top:3406;width:2071;height:2" coordorigin="8970,3406" coordsize="2071,0" path="m8970,3406l11041,3406e" filled="f" stroked="t" strokeweight=".06pt" strokecolor="#000000">
                <v:path arrowok="t"/>
              </v:shape>
            </v:group>
            <v:group style="position:absolute;left:8002;top:3406;width:752;height:2" coordorigin="8002,3406" coordsize="752,2">
              <v:shape style="position:absolute;left:8002;top:3406;width:752;height:2" coordorigin="8002,3406" coordsize="752,0" path="m8002,3406l8754,3406e" filled="f" stroked="t" strokeweight=".06pt" strokecolor="#000000">
                <v:path arrowok="t"/>
              </v:shape>
            </v:group>
            <v:group style="position:absolute;left:7154;top:3406;width:631;height:2" coordorigin="7154,3406" coordsize="631,2">
              <v:shape style="position:absolute;left:7154;top:3406;width:631;height:2" coordorigin="7154,3406" coordsize="631,0" path="m7154,3406l7786,3406e" filled="f" stroked="t" strokeweight=".06pt" strokecolor="#000000">
                <v:path arrowok="t"/>
              </v:shape>
            </v:group>
            <v:group style="position:absolute;left:8002;top:3152;width:3040;height:2" coordorigin="8002,3152" coordsize="3040,2">
              <v:shape style="position:absolute;left:8002;top:3152;width:3040;height:2" coordorigin="8002,3152" coordsize="3040,0" path="m8002,3152l11041,3152e" filled="f" stroked="t" strokeweight=".06pt" strokecolor="#000000">
                <v:path arrowok="t"/>
              </v:shape>
            </v:group>
            <v:group style="position:absolute;left:7154;top:3151;width:631;height:2" coordorigin="7154,3151" coordsize="631,2">
              <v:shape style="position:absolute;left:7154;top:3151;width:631;height:2" coordorigin="7154,3151" coordsize="631,0" path="m7154,3151l7786,3151e" filled="f" stroked="t" strokeweight=".06pt" strokecolor="#000000">
                <v:path arrowok="t"/>
              </v:shape>
            </v:group>
            <v:group style="position:absolute;left:8002;top:2882;width:3040;height:2" coordorigin="8002,2882" coordsize="3040,2">
              <v:shape style="position:absolute;left:8002;top:2882;width:3040;height:2" coordorigin="8002,2882" coordsize="3040,0" path="m8002,2882l11041,2882e" filled="f" stroked="t" strokeweight=".06pt" strokecolor="#000000">
                <v:path arrowok="t"/>
              </v:shape>
            </v:group>
            <v:group style="position:absolute;left:7154;top:2881;width:631;height:2" coordorigin="7154,2881" coordsize="631,2">
              <v:shape style="position:absolute;left:7154;top:2881;width:631;height:2" coordorigin="7154,2881" coordsize="631,0" path="m7154,2881l7786,2881e" filled="f" stroked="t" strokeweight=".06pt" strokecolor="#000000">
                <v:path arrowok="t"/>
              </v:shape>
            </v:group>
            <v:group style="position:absolute;left:7154;top:2626;width:3887;height:2" coordorigin="7154,2626" coordsize="3887,2">
              <v:shape style="position:absolute;left:7154;top:2626;width:3887;height:2" coordorigin="7154,2626" coordsize="3887,0" path="m7154,2626l11041,2626e" filled="f" stroked="t" strokeweight=".06pt" strokecolor="#000000">
                <v:path arrowok="t"/>
              </v:shape>
            </v:group>
            <v:group style="position:absolute;left:7154;top:2356;width:3887;height:2" coordorigin="7154,2356" coordsize="3887,2">
              <v:shape style="position:absolute;left:7154;top:2356;width:3887;height:2" coordorigin="7154,2356" coordsize="3887,0" path="m7154,2356l11041,2356e" filled="f" stroked="t" strokeweight=".06pt" strokecolor="#000000">
                <v:path arrowok="t"/>
              </v:shape>
            </v:group>
            <v:group style="position:absolute;left:7207;top:2356;width:3834;height:2896" coordorigin="7207,2356" coordsize="3834,2896">
              <v:shape style="position:absolute;left:7207;top:2356;width:3834;height:2896" coordorigin="7207,2356" coordsize="3834,2896" path="m7207,2356l11041,2356,11041,5251,7207,5251,7207,2356e" filled="f" stroked="t" strokeweight=".721631pt" strokecolor="#808080">
                <v:path arrowok="t"/>
              </v:shape>
            </v:group>
            <v:group style="position:absolute;left:7369;top:4141;width:215;height:840" coordorigin="7369,4141" coordsize="215,840">
              <v:shape style="position:absolute;left:7369;top:4141;width:215;height:840" coordorigin="7369,4141" coordsize="215,840" path="m7369,4141l7584,4141,7584,4981,7369,4981,7369,4141e" filled="t" fillcolor="#9A9AFF" stroked="f">
                <v:path arrowok="t"/>
                <v:fill/>
              </v:shape>
            </v:group>
            <v:group style="position:absolute;left:7369;top:4141;width:215;height:840" coordorigin="7369,4141" coordsize="215,840">
              <v:shape style="position:absolute;left:7369;top:4141;width:215;height:840" coordorigin="7369,4141" coordsize="215,840" path="m7369,4141l7584,4141,7584,4981,7369,4981,7369,4141xe" filled="f" stroked="t" strokeweight=".677131pt" strokecolor="#000000">
                <v:path arrowok="t"/>
              </v:shape>
            </v:group>
            <v:group style="position:absolute;left:8324;top:4501;width:215;height:480" coordorigin="8324,4501" coordsize="215,480">
              <v:shape style="position:absolute;left:8324;top:4501;width:215;height:480" coordorigin="8324,4501" coordsize="215,480" path="m8324,4501l8539,4501,8539,4981,8324,4981,8324,4501e" filled="t" fillcolor="#9A9AFF" stroked="f">
                <v:path arrowok="t"/>
                <v:fill/>
              </v:shape>
            </v:group>
            <v:group style="position:absolute;left:8324;top:4501;width:215;height:480" coordorigin="8324,4501" coordsize="215,480">
              <v:shape style="position:absolute;left:8324;top:4501;width:215;height:480" coordorigin="8324,4501" coordsize="215,480" path="m8324,4501l8539,4501,8539,4981,8324,4981,8324,4501xe" filled="f" stroked="t" strokeweight=".685288pt" strokecolor="#000000">
                <v:path arrowok="t"/>
              </v:shape>
            </v:group>
            <v:group style="position:absolute;left:9293;top:4771;width:215;height:210" coordorigin="9293,4771" coordsize="215,210">
              <v:shape style="position:absolute;left:9293;top:4771;width:215;height:210" coordorigin="9293,4771" coordsize="215,210" path="m9293,4771l9508,4771,9508,4981,9293,4981,9293,4771e" filled="t" fillcolor="#9A9AFF" stroked="f">
                <v:path arrowok="t"/>
                <v:fill/>
              </v:shape>
            </v:group>
            <v:group style="position:absolute;left:9293;top:4771;width:215;height:210" coordorigin="9293,4771" coordsize="215,210">
              <v:shape style="position:absolute;left:9293;top:4771;width:215;height:210" coordorigin="9293,4771" coordsize="215,210" path="m9293,4771l9508,4771,9508,4981,9293,4981,9293,4771xe" filled="f" stroked="t" strokeweight=".711927pt" strokecolor="#000000">
                <v:path arrowok="t"/>
              </v:shape>
            </v:group>
            <v:group style="position:absolute;left:10248;top:4816;width:215;height:166" coordorigin="10248,4816" coordsize="215,166">
              <v:shape style="position:absolute;left:10248;top:4816;width:215;height:166" coordorigin="10248,4816" coordsize="215,166" path="m10248,4816l10463,4816,10463,4981,10248,4981,10248,4816e" filled="t" fillcolor="#9A9AFF" stroked="f">
                <v:path arrowok="t"/>
                <v:fill/>
              </v:shape>
            </v:group>
            <v:group style="position:absolute;left:10248;top:4816;width:215;height:166" coordorigin="10248,4816" coordsize="215,166">
              <v:shape style="position:absolute;left:10248;top:4816;width:215;height:166" coordorigin="10248,4816" coordsize="215,166" path="m10248,4816l10463,4816,10463,4981,10248,4981,10248,4816xe" filled="f" stroked="t" strokeweight=".720891pt" strokecolor="#000000">
                <v:path arrowok="t"/>
              </v:shape>
            </v:group>
            <v:group style="position:absolute;left:7584;top:4471;width:202;height:510" coordorigin="7584,4471" coordsize="202,510">
              <v:shape style="position:absolute;left:7584;top:4471;width:202;height:510" coordorigin="7584,4471" coordsize="202,510" path="m7584,4471l7786,4471,7786,4981,7584,4981,7584,4471e" filled="t" fillcolor="#9A3365" stroked="f">
                <v:path arrowok="t"/>
                <v:fill/>
              </v:shape>
            </v:group>
            <v:group style="position:absolute;left:7584;top:4471;width:202;height:510" coordorigin="7584,4471" coordsize="202,510">
              <v:shape style="position:absolute;left:7584;top:4471;width:202;height:510" coordorigin="7584,4471" coordsize="202,510" path="m7584,4471l7786,4471,7786,4981,7584,4981,7584,4471xe" filled="f" stroked="t" strokeweight=".682836pt" strokecolor="#000000">
                <v:path arrowok="t"/>
              </v:shape>
            </v:group>
            <v:group style="position:absolute;left:8539;top:4846;width:215;height:136" coordorigin="8539,4846" coordsize="215,136">
              <v:shape style="position:absolute;left:8539;top:4846;width:215;height:136" coordorigin="8539,4846" coordsize="215,136" path="m8539,4846l8754,4846,8754,4981,8539,4981,8539,4846e" filled="t" fillcolor="#9A3365" stroked="f">
                <v:path arrowok="t"/>
                <v:fill/>
              </v:shape>
            </v:group>
            <v:group style="position:absolute;left:8539;top:4846;width:215;height:136" coordorigin="8539,4846" coordsize="215,136">
              <v:shape style="position:absolute;left:8539;top:4846;width:215;height:136" coordorigin="8539,4846" coordsize="215,136" path="m8539,4846l8754,4846,8754,4981,8539,4981,8539,4846xe" filled="f" stroked="t" strokeweight=".727683pt" strokecolor="#000000">
                <v:path arrowok="t"/>
              </v:shape>
            </v:group>
            <v:group style="position:absolute;left:9508;top:5011;width:202;height:2" coordorigin="9508,5011" coordsize="202,2">
              <v:shape style="position:absolute;left:9508;top:5011;width:202;height:2" coordorigin="9508,5011" coordsize="202,0" path="m9508,5011l9709,5011e" filled="f" stroked="t" strokeweight="3.100042pt" strokecolor="#9A3365">
                <v:path arrowok="t"/>
              </v:shape>
            </v:group>
            <v:group style="position:absolute;left:9508;top:4981;width:202;height:60" coordorigin="9508,4981" coordsize="202,60">
              <v:shape style="position:absolute;left:9508;top:4981;width:202;height:60" coordorigin="9508,4981" coordsize="202,60" path="m9508,4981l9709,4981,9709,5041,9508,5041,9508,4981xe" filled="f" stroked="t" strokeweight=".743427pt" strokecolor="#000000">
                <v:path arrowok="t"/>
              </v:shape>
            </v:group>
            <v:group style="position:absolute;left:10463;top:4973;width:202;height:2" coordorigin="10463,4973" coordsize="202,2">
              <v:shape style="position:absolute;left:10463;top:4973;width:202;height:2" coordorigin="10463,4973" coordsize="202,0" path="m10463,4973l10664,4973e" filled="f" stroked="t" strokeweight=".879973pt" strokecolor="#9A3365">
                <v:path arrowok="t"/>
              </v:shape>
            </v:group>
            <v:group style="position:absolute;left:10456;top:4973;width:215;height:2" coordorigin="10456,4973" coordsize="215,2">
              <v:shape style="position:absolute;left:10456;top:4973;width:215;height:2" coordorigin="10456,4973" coordsize="215,0" path="m10456,4973l10671,4973e" filled="f" stroked="t" strokeweight="1.629693pt" strokecolor="#000000">
                <v:path arrowok="t"/>
              </v:shape>
            </v:group>
            <v:group style="position:absolute;left:7786;top:2656;width:216;height:2326" coordorigin="7786,2656" coordsize="216,2326">
              <v:shape style="position:absolute;left:7786;top:2656;width:216;height:2326" coordorigin="7786,2656" coordsize="216,2326" path="m7786,2656l8002,2656,8002,4981,7786,4981,7786,2656e" filled="t" fillcolor="#FFFFCC" stroked="f">
                <v:path arrowok="t"/>
                <v:fill/>
              </v:shape>
            </v:group>
            <v:group style="position:absolute;left:7786;top:2656;width:216;height:2326" coordorigin="7786,2656" coordsize="216,2326">
              <v:shape style="position:absolute;left:7786;top:2656;width:216;height:2326" coordorigin="7786,2656" coordsize="216,2326" path="m7786,2656l8002,2656,8002,4981,7786,4981,7786,2656xe" filled="f" stroked="t" strokeweight=".673046pt" strokecolor="#000000">
                <v:path arrowok="t"/>
              </v:shape>
            </v:group>
            <v:group style="position:absolute;left:8754;top:3181;width:216;height:1800" coordorigin="8754,3181" coordsize="216,1800">
              <v:shape style="position:absolute;left:8754;top:3181;width:216;height:1800" coordorigin="8754,3181" coordsize="216,1800" path="m8754,3181l8970,3181,8970,4981,8754,4981,8754,3181e" filled="t" fillcolor="#FFFFCC" stroked="f">
                <v:path arrowok="t"/>
                <v:fill/>
              </v:shape>
            </v:group>
            <v:group style="position:absolute;left:8754;top:3181;width:216;height:1800" coordorigin="8754,3181" coordsize="216,1800">
              <v:shape style="position:absolute;left:8754;top:3181;width:216;height:1800" coordorigin="8754,3181" coordsize="216,1800" path="m8754,3181l8970,3181,8970,4981,8754,4981,8754,3181xe" filled="f" stroked="t" strokeweight=".673482pt" strokecolor="#000000">
                <v:path arrowok="t"/>
              </v:shape>
            </v:group>
            <v:group style="position:absolute;left:9709;top:3856;width:216;height:1126" coordorigin="9709,3856" coordsize="216,1126">
              <v:shape style="position:absolute;left:9709;top:3856;width:216;height:1126" coordorigin="9709,3856" coordsize="216,1126" path="m9709,3856l9925,3856,9925,4981,9709,4981,9709,3856e" filled="t" fillcolor="#FFFFCC" stroked="f">
                <v:path arrowok="t"/>
                <v:fill/>
              </v:shape>
            </v:group>
            <v:group style="position:absolute;left:9709;top:3856;width:216;height:1126" coordorigin="9709,3856" coordsize="216,1126">
              <v:shape style="position:absolute;left:9709;top:3856;width:216;height:1126" coordorigin="9709,3856" coordsize="216,1126" path="m9709,3856l9925,3856,9925,4981,9709,4981,9709,3856xe" filled="f" stroked="t" strokeweight=".675131pt" strokecolor="#000000">
                <v:path arrowok="t"/>
              </v:shape>
            </v:group>
            <v:group style="position:absolute;left:10664;top:4351;width:215;height:630" coordorigin="10664,4351" coordsize="215,630">
              <v:shape style="position:absolute;left:10664;top:4351;width:215;height:630" coordorigin="10664,4351" coordsize="215,630" path="m10664,4351l10879,4351,10879,4981,10664,4981,10664,4351e" filled="t" fillcolor="#FFFFCC" stroked="f">
                <v:path arrowok="t"/>
                <v:fill/>
              </v:shape>
            </v:group>
            <v:group style="position:absolute;left:10664;top:4351;width:215;height:630" coordorigin="10664,4351" coordsize="215,630">
              <v:shape style="position:absolute;left:10664;top:4351;width:215;height:630" coordorigin="10664,4351" coordsize="215,630" path="m10664,4351l10879,4351,10879,4981,10664,4981,10664,4351xe" filled="f" stroked="t" strokeweight=".680438pt" strokecolor="#000000">
                <v:path arrowok="t"/>
              </v:shape>
            </v:group>
            <v:group style="position:absolute;left:7207;top:2356;width:2;height:2896" coordorigin="7207,2356" coordsize="2,2896">
              <v:shape style="position:absolute;left:7207;top:2356;width:2;height:2896" coordorigin="7207,2356" coordsize="0,2896" path="m7207,2356l7207,5251e" filled="f" stroked="t" strokeweight=".06pt" strokecolor="#000000">
                <v:path arrowok="t"/>
              </v:shape>
            </v:group>
            <v:group style="position:absolute;left:7154;top:4981;width:3887;height:2" coordorigin="7154,4981" coordsize="3887,2">
              <v:shape style="position:absolute;left:7154;top:4981;width:3887;height:2" coordorigin="7154,4981" coordsize="3887,0" path="m7154,4981l11041,4981e" filled="f" stroked="t" strokeweight=".06pt" strokecolor="#000000">
                <v:path arrowok="t"/>
              </v:shape>
            </v:group>
            <v:group style="position:absolute;left:8162;top:4981;width:2;height:60" coordorigin="8162,4981" coordsize="2,60">
              <v:shape style="position:absolute;left:8162;top:4981;width:2;height:60" coordorigin="8162,4981" coordsize="0,60" path="m8162,5041l8162,4981e" filled="f" stroked="t" strokeweight=".06pt" strokecolor="#000000">
                <v:path arrowok="t"/>
              </v:shape>
            </v:group>
            <v:group style="position:absolute;left:9131;top:4981;width:2;height:60" coordorigin="9131,4981" coordsize="2,60">
              <v:shape style="position:absolute;left:9131;top:4981;width:2;height:60" coordorigin="9131,4981" coordsize="0,60" path="m9131,5041l9131,4981e" filled="f" stroked="t" strokeweight=".06pt" strokecolor="#000000">
                <v:path arrowok="t"/>
              </v:shape>
            </v:group>
            <v:group style="position:absolute;left:10086;top:4981;width:2;height:60" coordorigin="10086,4981" coordsize="2,60">
              <v:shape style="position:absolute;left:10086;top:4981;width:2;height:60" coordorigin="10086,4981" coordsize="0,60" path="m10086,5041l10086,4981e" filled="f" stroked="t" strokeweight=".06pt" strokecolor="#000000">
                <v:path arrowok="t"/>
              </v:shape>
            </v:group>
            <v:group style="position:absolute;left:11041;top:4981;width:2;height:60" coordorigin="11041,4981" coordsize="2,60">
              <v:shape style="position:absolute;left:11041;top:4981;width:2;height:60" coordorigin="11041,4981" coordsize="0,60" path="m11041,5041l11041,4981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3.864258pt;margin-top:297.189606pt;width:4.79152pt;height:8.680057pt;mso-position-horizontal-relative:page;mso-position-vertical-relative:page;z-index:-2128" coordorigin="6877,5944" coordsize="96,174">
            <v:group style="position:absolute;left:6925;top:5986;width:2;height:90" coordorigin="6925,5986" coordsize="2,90">
              <v:shape style="position:absolute;left:6925;top:5986;width:2;height:90" coordorigin="6925,5986" coordsize="0,90" path="m6925,6076l6925,5986e" filled="f" stroked="t" strokeweight="4.180046pt" strokecolor="#9A9AFF">
                <v:path arrowok="t"/>
              </v:shape>
            </v:group>
            <v:group style="position:absolute;left:6884;top:5986;width:82;height:90" coordorigin="6884,5986" coordsize="82,90">
              <v:shape style="position:absolute;left:6884;top:5986;width:82;height:90" coordorigin="6884,5986" coordsize="82,90" path="m6884,5986l6966,5986,6966,6076,6884,6076,6884,5986xe" filled="f" stroked="t" strokeweight=".70727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2.344391pt;margin-top:297.219635pt;width:4.730906pt;height:8.620016pt;mso-position-horizontal-relative:page;mso-position-vertical-relative:page;z-index:-2127" coordorigin="7847,5944" coordsize="95,172">
            <v:group style="position:absolute;left:7894;top:5986;width:2;height:90" coordorigin="7894,5986" coordsize="2,90">
              <v:shape style="position:absolute;left:7894;top:5986;width:2;height:90" coordorigin="7894,5986" coordsize="0,90" path="m7894,6076l7894,5986e" filled="f" stroked="t" strokeweight="4.120005pt" strokecolor="#9A3365">
                <v:path arrowok="t"/>
              </v:shape>
            </v:group>
            <v:group style="position:absolute;left:7854;top:5986;width:80;height:90" coordorigin="7854,5986" coordsize="80,90">
              <v:shape style="position:absolute;left:7854;top:5986;width:80;height:90" coordorigin="7854,5986" coordsize="80,90" path="m7854,5986l7934,5986,7934,6076,7854,6076,7854,5986xe" filled="f" stroked="t" strokeweight=".70670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1.664886pt;margin-top:297.219635pt;width:4.730906pt;height:8.620016pt;mso-position-horizontal-relative:page;mso-position-vertical-relative:page;z-index:-2126" coordorigin="9433,5944" coordsize="95,172">
            <v:group style="position:absolute;left:9481;top:5986;width:2;height:90" coordorigin="9481,5986" coordsize="2,90">
              <v:shape style="position:absolute;left:9481;top:5986;width:2;height:90" coordorigin="9481,5986" coordsize="0,90" path="m9481,6076l9481,5986e" filled="f" stroked="t" strokeweight="4.120005pt" strokecolor="#FFFFCC">
                <v:path arrowok="t"/>
              </v:shape>
            </v:group>
            <v:group style="position:absolute;left:9440;top:5986;width:80;height:90" coordorigin="9440,5986" coordsize="80,90">
              <v:shape style="position:absolute;left:9440;top:5986;width:80;height:90" coordorigin="9440,5986" coordsize="80,90" path="m9440,5986l9521,5986,9521,6076,9440,6076,9440,5986xe" filled="f" stroked="t" strokeweight=".70670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4.070pt;margin-top:429.704987pt;width:230.625pt;height:159.405pt;mso-position-horizontal-relative:page;mso-position-vertical-relative:page;z-index:-2125" coordorigin="1481,8594" coordsize="4613,3188">
            <v:group style="position:absolute;left:5936;top:11346;width:150;height:2" coordorigin="5936,11346" coordsize="150,2">
              <v:shape style="position:absolute;left:5936;top:11346;width:150;height:2" coordorigin="5936,11346" coordsize="150,0" path="m5936,11346l6086,11346e" filled="f" stroked="t" strokeweight=".06pt" strokecolor="#000000">
                <v:path arrowok="t"/>
              </v:shape>
            </v:group>
            <v:group style="position:absolute;left:5022;top:11346;width:300;height:2" coordorigin="5022,11346" coordsize="300,2">
              <v:shape style="position:absolute;left:5022;top:11346;width:300;height:2" coordorigin="5022,11346" coordsize="300,0" path="m5022,11346l5322,11346e" filled="f" stroked="t" strokeweight=".06pt" strokecolor="#000000">
                <v:path arrowok="t"/>
              </v:shape>
            </v:group>
            <v:group style="position:absolute;left:4106;top:11346;width:300;height:2" coordorigin="4106,11346" coordsize="300,2">
              <v:shape style="position:absolute;left:4106;top:11346;width:300;height:2" coordorigin="4106,11346" coordsize="300,0" path="m4106,11346l4406,11346e" filled="f" stroked="t" strokeweight=".06pt" strokecolor="#000000">
                <v:path arrowok="t"/>
              </v:shape>
            </v:group>
            <v:group style="position:absolute;left:3206;top:11346;width:300;height:2" coordorigin="3206,11346" coordsize="300,2">
              <v:shape style="position:absolute;left:3206;top:11346;width:300;height:2" coordorigin="3206,11346" coordsize="300,0" path="m3206,11346l3506,11346e" filled="f" stroked="t" strokeweight=".06pt" strokecolor="#000000">
                <v:path arrowok="t"/>
              </v:shape>
            </v:group>
            <v:group style="position:absolute;left:2292;top:11346;width:300;height:2" coordorigin="2292,11346" coordsize="300,2">
              <v:shape style="position:absolute;left:2292;top:11346;width:300;height:2" coordorigin="2292,11346" coordsize="300,0" path="m2292,11346l2592,11346e" filled="f" stroked="t" strokeweight=".06pt" strokecolor="#000000">
                <v:path arrowok="t"/>
              </v:shape>
            </v:group>
            <v:group style="position:absolute;left:1482;top:11346;width:194;height:2" coordorigin="1482,11346" coordsize="194,2">
              <v:shape style="position:absolute;left:1482;top:11346;width:194;height:2" coordorigin="1482,11346" coordsize="194,0" path="m1482,11346l1676,11346e" filled="f" stroked="t" strokeweight=".06pt" strokecolor="#000000">
                <v:path arrowok="t"/>
              </v:shape>
            </v:group>
            <v:group style="position:absolute;left:5726;top:10956;width:360;height:2" coordorigin="5726,10956" coordsize="360,2">
              <v:shape style="position:absolute;left:5726;top:10956;width:360;height:2" coordorigin="5726,10956" coordsize="360,0" path="m5726,10956l6086,10956e" filled="f" stroked="t" strokeweight=".06pt" strokecolor="#000000">
                <v:path arrowok="t"/>
              </v:shape>
            </v:group>
            <v:group style="position:absolute;left:4812;top:10956;width:510;height:2" coordorigin="4812,10956" coordsize="510,2">
              <v:shape style="position:absolute;left:4812;top:10956;width:510;height:2" coordorigin="4812,10956" coordsize="510,0" path="m4812,10956l5322,10956e" filled="f" stroked="t" strokeweight=".06pt" strokecolor="#000000">
                <v:path arrowok="t"/>
              </v:shape>
            </v:group>
            <v:group style="position:absolute;left:3912;top:10956;width:494;height:2" coordorigin="3912,10956" coordsize="494,2">
              <v:shape style="position:absolute;left:3912;top:10956;width:494;height:2" coordorigin="3912,10956" coordsize="494,0" path="m3912,10956l4406,10956e" filled="f" stroked="t" strokeweight=".06pt" strokecolor="#000000">
                <v:path arrowok="t"/>
              </v:shape>
            </v:group>
            <v:group style="position:absolute;left:2996;top:10956;width:510;height:2" coordorigin="2996,10956" coordsize="510,2">
              <v:shape style="position:absolute;left:2996;top:10956;width:510;height:2" coordorigin="2996,10956" coordsize="510,0" path="m2996,10956l3506,10956e" filled="f" stroked="t" strokeweight=".06pt" strokecolor="#000000">
                <v:path arrowok="t"/>
              </v:shape>
            </v:group>
            <v:group style="position:absolute;left:2082;top:10956;width:510;height:2" coordorigin="2082,10956" coordsize="510,2">
              <v:shape style="position:absolute;left:2082;top:10956;width:510;height:2" coordorigin="2082,10956" coordsize="510,0" path="m2082,10956l2592,10956e" filled="f" stroked="t" strokeweight=".06pt" strokecolor="#000000">
                <v:path arrowok="t"/>
              </v:shape>
            </v:group>
            <v:group style="position:absolute;left:1482;top:10956;width:194;height:2" coordorigin="1482,10956" coordsize="194,2">
              <v:shape style="position:absolute;left:1482;top:10956;width:194;height:2" coordorigin="1482,10956" coordsize="194,0" path="m1482,10956l1676,10956e" filled="f" stroked="t" strokeweight=".06pt" strokecolor="#000000">
                <v:path arrowok="t"/>
              </v:shape>
            </v:group>
            <v:group style="position:absolute;left:5726;top:10566;width:360;height:2" coordorigin="5726,10566" coordsize="360,2">
              <v:shape style="position:absolute;left:5726;top:10566;width:360;height:2" coordorigin="5726,10566" coordsize="360,0" path="m5726,10566l6086,10566e" filled="f" stroked="t" strokeweight=".06pt" strokecolor="#000000">
                <v:path arrowok="t"/>
              </v:shape>
            </v:group>
            <v:group style="position:absolute;left:4812;top:10566;width:510;height:2" coordorigin="4812,10566" coordsize="510,2">
              <v:shape style="position:absolute;left:4812;top:10566;width:510;height:2" coordorigin="4812,10566" coordsize="510,0" path="m4812,10566l5322,10566e" filled="f" stroked="t" strokeweight=".06pt" strokecolor="#000000">
                <v:path arrowok="t"/>
              </v:shape>
            </v:group>
            <v:group style="position:absolute;left:3912;top:10566;width:494;height:2" coordorigin="3912,10566" coordsize="494,2">
              <v:shape style="position:absolute;left:3912;top:10566;width:494;height:2" coordorigin="3912,10566" coordsize="494,0" path="m3912,10566l4406,10566e" filled="f" stroked="t" strokeweight=".06pt" strokecolor="#000000">
                <v:path arrowok="t"/>
              </v:shape>
            </v:group>
            <v:group style="position:absolute;left:2996;top:10566;width:510;height:2" coordorigin="2996,10566" coordsize="510,2">
              <v:shape style="position:absolute;left:2996;top:10566;width:510;height:2" coordorigin="2996,10566" coordsize="510,0" path="m2996,10566l3506,10566e" filled="f" stroked="t" strokeweight=".06pt" strokecolor="#000000">
                <v:path arrowok="t"/>
              </v:shape>
            </v:group>
            <v:group style="position:absolute;left:2082;top:10566;width:510;height:2" coordorigin="2082,10566" coordsize="510,2">
              <v:shape style="position:absolute;left:2082;top:10566;width:510;height:2" coordorigin="2082,10566" coordsize="510,0" path="m2082,10566l2592,10566e" filled="f" stroked="t" strokeweight=".06pt" strokecolor="#000000">
                <v:path arrowok="t"/>
              </v:shape>
            </v:group>
            <v:group style="position:absolute;left:1482;top:10566;width:194;height:2" coordorigin="1482,10566" coordsize="194,2">
              <v:shape style="position:absolute;left:1482;top:10566;width:194;height:2" coordorigin="1482,10566" coordsize="194,0" path="m1482,10566l1676,10566e" filled="f" stroked="t" strokeweight=".06pt" strokecolor="#000000">
                <v:path arrowok="t"/>
              </v:shape>
            </v:group>
            <v:group style="position:absolute;left:5726;top:10176;width:360;height:2" coordorigin="5726,10176" coordsize="360,2">
              <v:shape style="position:absolute;left:5726;top:10176;width:360;height:2" coordorigin="5726,10176" coordsize="360,0" path="m5726,10176l6086,10176e" filled="f" stroked="t" strokeweight=".06pt" strokecolor="#000000">
                <v:path arrowok="t"/>
              </v:shape>
            </v:group>
            <v:group style="position:absolute;left:4812;top:10176;width:510;height:2" coordorigin="4812,10176" coordsize="510,2">
              <v:shape style="position:absolute;left:4812;top:10176;width:510;height:2" coordorigin="4812,10176" coordsize="510,0" path="m4812,10176l5322,10176e" filled="f" stroked="t" strokeweight=".06pt" strokecolor="#000000">
                <v:path arrowok="t"/>
              </v:shape>
            </v:group>
            <v:group style="position:absolute;left:3912;top:10176;width:494;height:2" coordorigin="3912,10176" coordsize="494,2">
              <v:shape style="position:absolute;left:3912;top:10176;width:494;height:2" coordorigin="3912,10176" coordsize="494,0" path="m3912,10176l4406,10176e" filled="f" stroked="t" strokeweight=".06pt" strokecolor="#000000">
                <v:path arrowok="t"/>
              </v:shape>
            </v:group>
            <v:group style="position:absolute;left:2996;top:10176;width:510;height:2" coordorigin="2996,10176" coordsize="510,2">
              <v:shape style="position:absolute;left:2996;top:10176;width:510;height:2" coordorigin="2996,10176" coordsize="510,0" path="m2996,10176l3506,10176e" filled="f" stroked="t" strokeweight=".06pt" strokecolor="#000000">
                <v:path arrowok="t"/>
              </v:shape>
            </v:group>
            <v:group style="position:absolute;left:2082;top:10176;width:510;height:2" coordorigin="2082,10176" coordsize="510,2">
              <v:shape style="position:absolute;left:2082;top:10176;width:510;height:2" coordorigin="2082,10176" coordsize="510,0" path="m2082,10176l2592,10176e" filled="f" stroked="t" strokeweight=".06pt" strokecolor="#000000">
                <v:path arrowok="t"/>
              </v:shape>
            </v:group>
            <v:group style="position:absolute;left:1482;top:10176;width:194;height:2" coordorigin="1482,10176" coordsize="194,2">
              <v:shape style="position:absolute;left:1482;top:10176;width:194;height:2" coordorigin="1482,10176" coordsize="194,0" path="m1482,10176l1676,10176e" filled="f" stroked="t" strokeweight=".06pt" strokecolor="#000000">
                <v:path arrowok="t"/>
              </v:shape>
            </v:group>
            <v:group style="position:absolute;left:5531;top:9772;width:556;height:2" coordorigin="5531,9772" coordsize="556,2">
              <v:shape style="position:absolute;left:5531;top:9772;width:556;height:2" coordorigin="5531,9772" coordsize="556,0" path="m5531,9772l6086,9772e" filled="f" stroked="t" strokeweight=".06pt" strokecolor="#000000">
                <v:path arrowok="t"/>
              </v:shape>
            </v:group>
            <v:group style="position:absolute;left:4616;top:9772;width:706;height:2" coordorigin="4616,9772" coordsize="706,2">
              <v:shape style="position:absolute;left:4616;top:9772;width:706;height:2" coordorigin="4616,9772" coordsize="706,0" path="m4616,9772l5322,9772e" filled="f" stroked="t" strokeweight=".06pt" strokecolor="#000000">
                <v:path arrowok="t"/>
              </v:shape>
            </v:group>
            <v:group style="position:absolute;left:3702;top:9772;width:704;height:2" coordorigin="3702,9772" coordsize="704,2">
              <v:shape style="position:absolute;left:3702;top:9772;width:704;height:2" coordorigin="3702,9772" coordsize="704,0" path="m3702,9772l4406,9772e" filled="f" stroked="t" strokeweight=".06pt" strokecolor="#000000">
                <v:path arrowok="t"/>
              </v:shape>
            </v:group>
            <v:group style="position:absolute;left:2802;top:9772;width:704;height:2" coordorigin="2802,9772" coordsize="704,2">
              <v:shape style="position:absolute;left:2802;top:9772;width:704;height:2" coordorigin="2802,9772" coordsize="704,0" path="m2802,9772l3506,9772e" filled="f" stroked="t" strokeweight=".06pt" strokecolor="#000000">
                <v:path arrowok="t"/>
              </v:shape>
            </v:group>
            <v:group style="position:absolute;left:1886;top:9772;width:706;height:2" coordorigin="1886,9772" coordsize="706,2">
              <v:shape style="position:absolute;left:1886;top:9772;width:706;height:2" coordorigin="1886,9772" coordsize="706,0" path="m1886,9772l2592,9772e" filled="f" stroked="t" strokeweight=".06pt" strokecolor="#000000">
                <v:path arrowok="t"/>
              </v:shape>
            </v:group>
            <v:group style="position:absolute;left:1482;top:9772;width:194;height:2" coordorigin="1482,9772" coordsize="194,2">
              <v:shape style="position:absolute;left:1482;top:9772;width:194;height:2" coordorigin="1482,9772" coordsize="194,0" path="m1482,9772l1676,9772e" filled="f" stroked="t" strokeweight=".06pt" strokecolor="#000000">
                <v:path arrowok="t"/>
              </v:shape>
            </v:group>
            <v:group style="position:absolute;left:5531;top:9382;width:556;height:2" coordorigin="5531,9382" coordsize="556,2">
              <v:shape style="position:absolute;left:5531;top:9382;width:556;height:2" coordorigin="5531,9382" coordsize="556,0" path="m5531,9382l6086,9382e" filled="f" stroked="t" strokeweight=".06pt" strokecolor="#000000">
                <v:path arrowok="t"/>
              </v:shape>
            </v:group>
            <v:group style="position:absolute;left:4616;top:9382;width:706;height:2" coordorigin="4616,9382" coordsize="706,2">
              <v:shape style="position:absolute;left:4616;top:9382;width:706;height:2" coordorigin="4616,9382" coordsize="706,0" path="m4616,9382l5322,9382e" filled="f" stroked="t" strokeweight=".06pt" strokecolor="#000000">
                <v:path arrowok="t"/>
              </v:shape>
            </v:group>
            <v:group style="position:absolute;left:3702;top:9382;width:704;height:2" coordorigin="3702,9382" coordsize="704,2">
              <v:shape style="position:absolute;left:3702;top:9382;width:704;height:2" coordorigin="3702,9382" coordsize="704,0" path="m3702,9382l4406,9382e" filled="f" stroked="t" strokeweight=".06pt" strokecolor="#000000">
                <v:path arrowok="t"/>
              </v:shape>
            </v:group>
            <v:group style="position:absolute;left:2802;top:9382;width:704;height:2" coordorigin="2802,9382" coordsize="704,2">
              <v:shape style="position:absolute;left:2802;top:9382;width:704;height:2" coordorigin="2802,9382" coordsize="704,0" path="m2802,9382l3506,9382e" filled="f" stroked="t" strokeweight=".06pt" strokecolor="#000000">
                <v:path arrowok="t"/>
              </v:shape>
            </v:group>
            <v:group style="position:absolute;left:1482;top:9382;width:1110;height:2" coordorigin="1482,9382" coordsize="1110,2">
              <v:shape style="position:absolute;left:1482;top:9382;width:1110;height:2" coordorigin="1482,9382" coordsize="1110,0" path="m1482,9382l2592,9382e" filled="f" stroked="t" strokeweight=".06pt" strokecolor="#000000">
                <v:path arrowok="t"/>
              </v:shape>
            </v:group>
            <v:group style="position:absolute;left:1482;top:8992;width:4604;height:2" coordorigin="1482,8992" coordsize="4604,2">
              <v:shape style="position:absolute;left:1482;top:8992;width:4604;height:2" coordorigin="1482,8992" coordsize="4604,0" path="m1482,8992l6086,8992e" filled="f" stroked="t" strokeweight=".06pt" strokecolor="#000000">
                <v:path arrowok="t"/>
              </v:shape>
            </v:group>
            <v:group style="position:absolute;left:1482;top:8602;width:4604;height:2" coordorigin="1482,8602" coordsize="4604,2">
              <v:shape style="position:absolute;left:1482;top:8602;width:4604;height:2" coordorigin="1482,8602" coordsize="4604,0" path="m1482,8602l6086,8602e" filled="f" stroked="t" strokeweight=".06pt" strokecolor="#000000">
                <v:path arrowok="t"/>
              </v:shape>
            </v:group>
            <v:group style="position:absolute;left:1526;top:8602;width:4560;height:3134" coordorigin="1526,8602" coordsize="4560,3134">
              <v:shape style="position:absolute;left:1526;top:8602;width:4560;height:3134" coordorigin="1526,8602" coordsize="4560,3134" path="m1526,8602l6086,8602,6086,11736,1526,11736,1526,8602e" filled="f" stroked="t" strokeweight=".75pt" strokecolor="#808080">
                <v:path arrowok="t"/>
              </v:shape>
            </v:group>
            <v:group style="position:absolute;left:1676;top:9426;width:210;height:2310" coordorigin="1676,9426" coordsize="210,2310">
              <v:shape style="position:absolute;left:1676;top:9426;width:210;height:2310" coordorigin="1676,9426" coordsize="210,2310" path="m1676,11736l1886,11736,1886,9426,1676,9426,1676,11736e" filled="t" fillcolor="#9A9AFF" stroked="f">
                <v:path arrowok="t"/>
                <v:fill/>
              </v:shape>
            </v:group>
            <v:group style="position:absolute;left:1676;top:9426;width:210;height:2310" coordorigin="1676,9426" coordsize="210,2310">
              <v:shape style="position:absolute;left:1676;top:9426;width:210;height:2310" coordorigin="1676,9426" coordsize="210,2310" path="m1676,9426l1886,9426,1886,11736,1676,11736,1676,9426xe" filled="f" stroked="t" strokeweight=".75pt" strokecolor="#000000">
                <v:path arrowok="t"/>
              </v:shape>
            </v:group>
            <v:group style="position:absolute;left:2592;top:9276;width:210;height:2460" coordorigin="2592,9276" coordsize="210,2460">
              <v:shape style="position:absolute;left:2592;top:9276;width:210;height:2460" coordorigin="2592,9276" coordsize="210,2460" path="m2592,11736l2802,11736,2802,9276,2592,9276,2592,11736e" filled="t" fillcolor="#9A9AFF" stroked="f">
                <v:path arrowok="t"/>
                <v:fill/>
              </v:shape>
            </v:group>
            <v:group style="position:absolute;left:2592;top:9276;width:210;height:2460" coordorigin="2592,9276" coordsize="210,2460">
              <v:shape style="position:absolute;left:2592;top:9276;width:210;height:2460" coordorigin="2592,9276" coordsize="210,2460" path="m2592,9276l2802,9276,2802,11736,2592,11736,2592,9276xe" filled="f" stroked="t" strokeweight=".75pt" strokecolor="#000000">
                <v:path arrowok="t"/>
              </v:shape>
            </v:group>
            <v:group style="position:absolute;left:3506;top:9186;width:196;height:2550" coordorigin="3506,9186" coordsize="196,2550">
              <v:shape style="position:absolute;left:3506;top:9186;width:196;height:2550" coordorigin="3506,9186" coordsize="196,2550" path="m3506,11736l3702,11736,3702,9186,3506,9186,3506,11736e" filled="t" fillcolor="#9A9AFF" stroked="f">
                <v:path arrowok="t"/>
                <v:fill/>
              </v:shape>
            </v:group>
            <v:group style="position:absolute;left:3506;top:9186;width:196;height:2550" coordorigin="3506,9186" coordsize="196,2550">
              <v:shape style="position:absolute;left:3506;top:9186;width:196;height:2550" coordorigin="3506,9186" coordsize="196,2550" path="m3506,9186l3702,9186,3702,11736,3506,11736,3506,9186xe" filled="f" stroked="t" strokeweight=".75pt" strokecolor="#000000">
                <v:path arrowok="t"/>
              </v:shape>
            </v:group>
            <v:group style="position:absolute;left:4406;top:9142;width:210;height:2594" coordorigin="4406,9142" coordsize="210,2594">
              <v:shape style="position:absolute;left:4406;top:9142;width:210;height:2594" coordorigin="4406,9142" coordsize="210,2594" path="m4406,11736l4616,11736,4616,9142,4406,9142,4406,11736e" filled="t" fillcolor="#9A9AFF" stroked="f">
                <v:path arrowok="t"/>
                <v:fill/>
              </v:shape>
            </v:group>
            <v:group style="position:absolute;left:4406;top:9142;width:210;height:2594" coordorigin="4406,9142" coordsize="210,2594">
              <v:shape style="position:absolute;left:4406;top:9142;width:210;height:2594" coordorigin="4406,9142" coordsize="210,2594" path="m4406,9142l4616,9142,4616,11736,4406,11736,4406,9142xe" filled="f" stroked="t" strokeweight=".75pt" strokecolor="#000000">
                <v:path arrowok="t"/>
              </v:shape>
            </v:group>
            <v:group style="position:absolute;left:5322;top:9096;width:209;height:2640" coordorigin="5322,9096" coordsize="209,2640">
              <v:shape style="position:absolute;left:5322;top:9096;width:209;height:2640" coordorigin="5322,9096" coordsize="209,2640" path="m5322,11736l5531,11736,5531,9096,5322,9096,5322,11736e" filled="t" fillcolor="#9A9AFF" stroked="f">
                <v:path arrowok="t"/>
                <v:fill/>
              </v:shape>
            </v:group>
            <v:group style="position:absolute;left:5322;top:9096;width:209;height:2640" coordorigin="5322,9096" coordsize="209,2640">
              <v:shape style="position:absolute;left:5322;top:9096;width:209;height:2640" coordorigin="5322,9096" coordsize="209,2640" path="m5322,9096l5531,9096,5531,11736,5322,11736,5322,9096xe" filled="f" stroked="t" strokeweight=".75pt" strokecolor="#000000">
                <v:path arrowok="t"/>
              </v:shape>
            </v:group>
            <v:group style="position:absolute;left:1886;top:9862;width:196;height:1874" coordorigin="1886,9862" coordsize="196,1874">
              <v:shape style="position:absolute;left:1886;top:9862;width:196;height:1874" coordorigin="1886,9862" coordsize="196,1874" path="m1886,11736l2082,11736,2082,9862,1886,9862,1886,11736e" filled="t" fillcolor="#9A3365" stroked="f">
                <v:path arrowok="t"/>
                <v:fill/>
              </v:shape>
            </v:group>
            <v:group style="position:absolute;left:1886;top:9862;width:196;height:1874" coordorigin="1886,9862" coordsize="196,1874">
              <v:shape style="position:absolute;left:1886;top:9862;width:196;height:1874" coordorigin="1886,9862" coordsize="196,1874" path="m1886,9862l2082,9862,2082,11736,1886,11736,1886,9862xe" filled="f" stroked="t" strokeweight=".75pt" strokecolor="#000000">
                <v:path arrowok="t"/>
              </v:shape>
            </v:group>
            <v:group style="position:absolute;left:2802;top:9786;width:194;height:1950" coordorigin="2802,9786" coordsize="194,1950">
              <v:shape style="position:absolute;left:2802;top:9786;width:194;height:1950" coordorigin="2802,9786" coordsize="194,1950" path="m2802,11736l2996,11736,2996,9786,2802,9786,2802,11736e" filled="t" fillcolor="#9A3365" stroked="f">
                <v:path arrowok="t"/>
                <v:fill/>
              </v:shape>
            </v:group>
            <v:group style="position:absolute;left:2802;top:9786;width:194;height:1950" coordorigin="2802,9786" coordsize="194,1950">
              <v:shape style="position:absolute;left:2802;top:9786;width:194;height:1950" coordorigin="2802,9786" coordsize="194,1950" path="m2802,9786l2996,9786,2996,11736,2802,11736,2802,9786xe" filled="f" stroked="t" strokeweight=".75pt" strokecolor="#000000">
                <v:path arrowok="t"/>
              </v:shape>
            </v:group>
            <v:group style="position:absolute;left:3702;top:9756;width:210;height:1980" coordorigin="3702,9756" coordsize="210,1980">
              <v:shape style="position:absolute;left:3702;top:9756;width:210;height:1980" coordorigin="3702,9756" coordsize="210,1980" path="m3702,11736l3912,11736,3912,9756,3702,9756,3702,11736e" filled="t" fillcolor="#9A3365" stroked="f">
                <v:path arrowok="t"/>
                <v:fill/>
              </v:shape>
            </v:group>
            <v:group style="position:absolute;left:3702;top:9756;width:210;height:1980" coordorigin="3702,9756" coordsize="210,1980">
              <v:shape style="position:absolute;left:3702;top:9756;width:210;height:1980" coordorigin="3702,9756" coordsize="210,1980" path="m3702,9756l3912,9756,3912,11736,3702,11736,3702,9756xe" filled="f" stroked="t" strokeweight=".75pt" strokecolor="#000000">
                <v:path arrowok="t"/>
              </v:shape>
            </v:group>
            <v:group style="position:absolute;left:4616;top:9786;width:196;height:1950" coordorigin="4616,9786" coordsize="196,1950">
              <v:shape style="position:absolute;left:4616;top:9786;width:196;height:1950" coordorigin="4616,9786" coordsize="196,1950" path="m4616,11736l4812,11736,4812,9786,4616,9786,4616,11736e" filled="t" fillcolor="#9A3365" stroked="f">
                <v:path arrowok="t"/>
                <v:fill/>
              </v:shape>
            </v:group>
            <v:group style="position:absolute;left:4616;top:9786;width:196;height:1950" coordorigin="4616,9786" coordsize="196,1950">
              <v:shape style="position:absolute;left:4616;top:9786;width:196;height:1950" coordorigin="4616,9786" coordsize="196,1950" path="m4616,9786l4812,9786,4812,11736,4616,11736,4616,9786xe" filled="f" stroked="t" strokeweight=".75pt" strokecolor="#000000">
                <v:path arrowok="t"/>
              </v:shape>
            </v:group>
            <v:group style="position:absolute;left:5531;top:9772;width:196;height:1964" coordorigin="5531,9772" coordsize="196,1964">
              <v:shape style="position:absolute;left:5531;top:9772;width:196;height:1964" coordorigin="5531,9772" coordsize="196,1964" path="m5531,11736l5726,11736,5726,9772,5531,9772,5531,11736e" filled="t" fillcolor="#9A3365" stroked="f">
                <v:path arrowok="t"/>
                <v:fill/>
              </v:shape>
            </v:group>
            <v:group style="position:absolute;left:5531;top:9772;width:196;height:1964" coordorigin="5531,9772" coordsize="196,1964">
              <v:shape style="position:absolute;left:5531;top:9772;width:196;height:1964" coordorigin="5531,9772" coordsize="196,1964" path="m5531,9772l5726,9772,5726,11736,5531,11736,5531,9772xe" filled="f" stroked="t" strokeweight=".75pt" strokecolor="#000000">
                <v:path arrowok="t"/>
              </v:shape>
            </v:group>
            <v:group style="position:absolute;left:2082;top:11302;width:210;height:434" coordorigin="2082,11302" coordsize="210,434">
              <v:shape style="position:absolute;left:2082;top:11302;width:210;height:434" coordorigin="2082,11302" coordsize="210,434" path="m2082,11736l2292,11736,2292,11302,2082,11302,2082,11736e" filled="t" fillcolor="#FFFFCC" stroked="f">
                <v:path arrowok="t"/>
                <v:fill/>
              </v:shape>
            </v:group>
            <v:group style="position:absolute;left:2082;top:11302;width:210;height:434" coordorigin="2082,11302" coordsize="210,434">
              <v:shape style="position:absolute;left:2082;top:11302;width:210;height:434" coordorigin="2082,11302" coordsize="210,434" path="m2082,11302l2292,11302,2292,11736,2082,11736,2082,11302xe" filled="f" stroked="t" strokeweight=".75pt" strokecolor="#000000">
                <v:path arrowok="t"/>
              </v:shape>
            </v:group>
            <v:group style="position:absolute;left:2996;top:11226;width:210;height:510" coordorigin="2996,11226" coordsize="210,510">
              <v:shape style="position:absolute;left:2996;top:11226;width:210;height:510" coordorigin="2996,11226" coordsize="210,510" path="m2996,11736l3206,11736,3206,11226,2996,11226,2996,11736e" filled="t" fillcolor="#FFFFCC" stroked="f">
                <v:path arrowok="t"/>
                <v:fill/>
              </v:shape>
            </v:group>
            <v:group style="position:absolute;left:2996;top:11226;width:210;height:510" coordorigin="2996,11226" coordsize="210,510">
              <v:shape style="position:absolute;left:2996;top:11226;width:210;height:510" coordorigin="2996,11226" coordsize="210,510" path="m2996,11226l3206,11226,3206,11736,2996,11736,2996,11226xe" filled="f" stroked="t" strokeweight=".75pt" strokecolor="#000000">
                <v:path arrowok="t"/>
              </v:shape>
            </v:group>
            <v:group style="position:absolute;left:3912;top:11152;width:194;height:584" coordorigin="3912,11152" coordsize="194,584">
              <v:shape style="position:absolute;left:3912;top:11152;width:194;height:584" coordorigin="3912,11152" coordsize="194,584" path="m3912,11736l4106,11736,4106,11152,3912,11152,3912,11736e" filled="t" fillcolor="#FFFFCC" stroked="f">
                <v:path arrowok="t"/>
                <v:fill/>
              </v:shape>
            </v:group>
            <v:group style="position:absolute;left:3912;top:11152;width:194;height:584" coordorigin="3912,11152" coordsize="194,584">
              <v:shape style="position:absolute;left:3912;top:11152;width:194;height:584" coordorigin="3912,11152" coordsize="194,584" path="m3912,11152l4106,11152,4106,11736,3912,11736,3912,11152xe" filled="f" stroked="t" strokeweight=".75pt" strokecolor="#000000">
                <v:path arrowok="t"/>
              </v:shape>
            </v:group>
            <v:group style="position:absolute;left:4812;top:11106;width:210;height:630" coordorigin="4812,11106" coordsize="210,630">
              <v:shape style="position:absolute;left:4812;top:11106;width:210;height:630" coordorigin="4812,11106" coordsize="210,630" path="m4812,11736l5022,11736,5022,11106,4812,11106,4812,11736e" filled="t" fillcolor="#FFFFCC" stroked="f">
                <v:path arrowok="t"/>
                <v:fill/>
              </v:shape>
            </v:group>
            <v:group style="position:absolute;left:4812;top:11106;width:210;height:630" coordorigin="4812,11106" coordsize="210,630">
              <v:shape style="position:absolute;left:4812;top:11106;width:210;height:630" coordorigin="4812,11106" coordsize="210,630" path="m4812,11106l5022,11106,5022,11736,4812,11736,4812,11106xe" filled="f" stroked="t" strokeweight=".75pt" strokecolor="#000000">
                <v:path arrowok="t"/>
              </v:shape>
            </v:group>
            <v:group style="position:absolute;left:5726;top:11062;width:210;height:674" coordorigin="5726,11062" coordsize="210,674">
              <v:shape style="position:absolute;left:5726;top:11062;width:210;height:674" coordorigin="5726,11062" coordsize="210,674" path="m5726,11736l5936,11736,5936,11062,5726,11062,5726,11736e" filled="t" fillcolor="#FFFFCC" stroked="f">
                <v:path arrowok="t"/>
                <v:fill/>
              </v:shape>
            </v:group>
            <v:group style="position:absolute;left:5726;top:11062;width:210;height:674" coordorigin="5726,11062" coordsize="210,674">
              <v:shape style="position:absolute;left:5726;top:11062;width:210;height:674" coordorigin="5726,11062" coordsize="210,674" path="m5726,11062l5936,11062,5936,11736,5726,11736,5726,11062xe" filled="f" stroked="t" strokeweight=".75pt" strokecolor="#000000">
                <v:path arrowok="t"/>
              </v:shape>
            </v:group>
            <v:group style="position:absolute;left:1526;top:8602;width:2;height:3180" coordorigin="1526,8602" coordsize="2,3180">
              <v:shape style="position:absolute;left:1526;top:8602;width:2;height:3180" coordorigin="1526,8602" coordsize="0,3180" path="m1526,8602l1526,11782e" filled="f" stroked="t" strokeweight=".06pt" strokecolor="#000000">
                <v:path arrowok="t"/>
              </v:shape>
            </v:group>
            <v:group style="position:absolute;left:1482;top:11736;width:4604;height:2" coordorigin="1482,11736" coordsize="4604,2">
              <v:shape style="position:absolute;left:1482;top:11736;width:4604;height:2" coordorigin="1482,11736" coordsize="4604,0" path="m1482,11736l6086,11736e" filled="f" stroked="t" strokeweight=".06pt" strokecolor="#000000">
                <v:path arrowok="t"/>
              </v:shape>
            </v:group>
            <v:group style="position:absolute;left:2442;top:11736;width:2;height:46" coordorigin="2442,11736" coordsize="2,46">
              <v:shape style="position:absolute;left:2442;top:11736;width:2;height:46" coordorigin="2442,11736" coordsize="0,46" path="m2442,11782l2442,11736e" filled="f" stroked="t" strokeweight=".06pt" strokecolor="#000000">
                <v:path arrowok="t"/>
              </v:shape>
            </v:group>
            <v:group style="position:absolute;left:3356;top:11736;width:2;height:46" coordorigin="3356,11736" coordsize="2,46">
              <v:shape style="position:absolute;left:3356;top:11736;width:2;height:46" coordorigin="3356,11736" coordsize="0,46" path="m3356,11782l3356,11736e" filled="f" stroked="t" strokeweight=".06pt" strokecolor="#000000">
                <v:path arrowok="t"/>
              </v:shape>
            </v:group>
            <v:group style="position:absolute;left:4256;top:11736;width:2;height:46" coordorigin="4256,11736" coordsize="2,46">
              <v:shape style="position:absolute;left:4256;top:11736;width:2;height:46" coordorigin="4256,11736" coordsize="0,46" path="m4256,11782l4256,11736e" filled="f" stroked="t" strokeweight=".06pt" strokecolor="#000000">
                <v:path arrowok="t"/>
              </v:shape>
            </v:group>
            <v:group style="position:absolute;left:5172;top:11736;width:2;height:46" coordorigin="5172,11736" coordsize="2,46">
              <v:shape style="position:absolute;left:5172;top:11736;width:2;height:46" coordorigin="5172,11736" coordsize="0,46" path="m5172,11782l5172,11736e" filled="f" stroked="t" strokeweight=".06pt" strokecolor="#000000">
                <v:path arrowok="t"/>
              </v:shape>
            </v:group>
            <v:group style="position:absolute;left:6086;top:11736;width:2;height:46" coordorigin="6086,11736" coordsize="2,46">
              <v:shape style="position:absolute;left:6086;top:11736;width:2;height:46" coordorigin="6086,11736" coordsize="0,46" path="m6086,11782l6086,11736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.52pt;margin-top:614.145020pt;width:9.1pt;height:5.25pt;mso-position-horizontal-relative:page;mso-position-vertical-relative:page;z-index:-2124" coordorigin="910,12283" coordsize="182,105">
            <v:group style="position:absolute;left:956;top:12335;width:90;height:2" coordorigin="956,12335" coordsize="90,2">
              <v:shape style="position:absolute;left:956;top:12335;width:90;height:2" coordorigin="956,12335" coordsize="90,0" path="m956,12335l1046,12335e" filled="f" stroked="t" strokeweight="4.6pt" strokecolor="#9A9AFF">
                <v:path arrowok="t"/>
              </v:shape>
            </v:group>
            <v:group style="position:absolute;left:956;top:12290;width:90;height:90" coordorigin="956,12290" coordsize="90,90">
              <v:shape style="position:absolute;left:956;top:12290;width:90;height:90" coordorigin="956,12290" coordsize="90,90" path="m956,12290l1046,12290,1046,12380,956,12380,956,1229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1.800003pt;margin-top:614.145020pt;width:9.1pt;height:5.25pt;mso-position-horizontal-relative:page;mso-position-vertical-relative:page;z-index:-2123" coordorigin="3236,12283" coordsize="182,105">
            <v:group style="position:absolute;left:3282;top:12335;width:90;height:2" coordorigin="3282,12335" coordsize="90,2">
              <v:shape style="position:absolute;left:3282;top:12335;width:90;height:2" coordorigin="3282,12335" coordsize="90,0" path="m3282,12335l3372,12335e" filled="f" stroked="t" strokeweight="4.6pt" strokecolor="#9A3365">
                <v:path arrowok="t"/>
              </v:shape>
            </v:group>
            <v:group style="position:absolute;left:3282;top:12290;width:90;height:90" coordorigin="3282,12290" coordsize="90,90">
              <v:shape style="position:absolute;left:3282;top:12290;width:90;height:90" coordorigin="3282,12290" coordsize="90,90" path="m3282,12290l3372,12290,3372,12380,3282,12380,3282,1229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.52pt;margin-top:628.424988pt;width:9.1pt;height:5.25pt;mso-position-horizontal-relative:page;mso-position-vertical-relative:page;z-index:-2122" coordorigin="910,12568" coordsize="182,105">
            <v:group style="position:absolute;left:956;top:12621;width:90;height:2" coordorigin="956,12621" coordsize="90,2">
              <v:shape style="position:absolute;left:956;top:12621;width:90;height:2" coordorigin="956,12621" coordsize="90,0" path="m956,12621l1046,12621e" filled="f" stroked="t" strokeweight="4.6pt" strokecolor="#FFFFCC">
                <v:path arrowok="t"/>
              </v:shape>
            </v:group>
            <v:group style="position:absolute;left:956;top:12576;width:90;height:90" coordorigin="956,12576" coordsize="90,90">
              <v:shape style="position:absolute;left:956;top:12576;width:90;height:90" coordorigin="956,12576" coordsize="90,90" path="m956,12576l1046,12576,1046,12666,956,12666,956,12576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4.209991pt;margin-top:438.678528pt;width:198.191984pt;height:136.402855pt;mso-position-horizontal-relative:page;mso-position-vertical-relative:page;z-index:-2121" coordorigin="7084,8774" coordsize="3964,2728">
            <v:group style="position:absolute;left:7085;top:11495;width:3956;height:2" coordorigin="7085,11495" coordsize="3956,2">
              <v:shape style="position:absolute;left:7085;top:11495;width:3956;height:2" coordorigin="7085,11495" coordsize="3956,0" path="m7085,11495l11041,11495e" filled="f" stroked="t" strokeweight=".06pt" strokecolor="#000000">
                <v:path arrowok="t"/>
              </v:shape>
            </v:group>
            <v:group style="position:absolute;left:10880;top:10958;width:161;height:2" coordorigin="10880,10958" coordsize="161,2">
              <v:shape style="position:absolute;left:10880;top:10958;width:161;height:2" coordorigin="10880,10958" coordsize="161,0" path="m10880,10958l11041,10958e" filled="f" stroked="t" strokeweight=".06pt" strokecolor="#000000">
                <v:path arrowok="t"/>
              </v:shape>
            </v:group>
            <v:group style="position:absolute;left:9901;top:10958;width:764;height:2" coordorigin="9901,10958" coordsize="764,2">
              <v:shape style="position:absolute;left:9901;top:10958;width:764;height:2" coordorigin="9901,10958" coordsize="764,0" path="m9901,10958l10666,10958e" filled="f" stroked="t" strokeweight=".06pt" strokecolor="#000000">
                <v:path arrowok="t"/>
              </v:shape>
            </v:group>
            <v:group style="position:absolute;left:8922;top:10958;width:764;height:2" coordorigin="8922,10958" coordsize="764,2">
              <v:shape style="position:absolute;left:8922;top:10958;width:764;height:2" coordorigin="8922,10958" coordsize="764,0" path="m8922,10958l9686,10958e" filled="f" stroked="t" strokeweight=".06pt" strokecolor="#000000">
                <v:path arrowok="t"/>
              </v:shape>
            </v:group>
            <v:group style="position:absolute;left:8479;top:10958;width:228;height:2" coordorigin="8479,10958" coordsize="228,2">
              <v:shape style="position:absolute;left:8479;top:10958;width:228;height:2" coordorigin="8479,10958" coordsize="228,0" path="m8479,10958l8707,10958e" filled="f" stroked="t" strokeweight=".06pt" strokecolor="#000000">
                <v:path arrowok="t"/>
              </v:shape>
            </v:group>
            <v:group style="position:absolute;left:7944;top:10958;width:322;height:2" coordorigin="7944,10958" coordsize="322,2">
              <v:shape style="position:absolute;left:7944;top:10958;width:322;height:2" coordorigin="7944,10958" coordsize="322,0" path="m7944,10958l8266,10958e" filled="f" stroked="t" strokeweight=".06pt" strokecolor="#000000">
                <v:path arrowok="t"/>
              </v:shape>
            </v:group>
            <v:group style="position:absolute;left:7085;top:10957;width:202;height:2" coordorigin="7085,10957" coordsize="202,2">
              <v:shape style="position:absolute;left:7085;top:10957;width:202;height:2" coordorigin="7085,10957" coordsize="202,0" path="m7085,10957l7286,10957e" filled="f" stroked="t" strokeweight=".06pt" strokecolor="#000000">
                <v:path arrowok="t"/>
              </v:shape>
            </v:group>
            <v:group style="position:absolute;left:10880;top:10682;width:161;height:2" coordorigin="10880,10682" coordsize="161,2">
              <v:shape style="position:absolute;left:10880;top:10682;width:161;height:2" coordorigin="10880,10682" coordsize="161,0" path="m10880,10682l11041,10682e" filled="f" stroked="t" strokeweight=".06pt" strokecolor="#000000">
                <v:path arrowok="t"/>
              </v:shape>
            </v:group>
            <v:group style="position:absolute;left:9901;top:10682;width:764;height:2" coordorigin="9901,10682" coordsize="764,2">
              <v:shape style="position:absolute;left:9901;top:10682;width:764;height:2" coordorigin="9901,10682" coordsize="764,0" path="m9901,10682l10666,10682e" filled="f" stroked="t" strokeweight=".06pt" strokecolor="#000000">
                <v:path arrowok="t"/>
              </v:shape>
            </v:group>
            <v:group style="position:absolute;left:8922;top:10682;width:764;height:2" coordorigin="8922,10682" coordsize="764,2">
              <v:shape style="position:absolute;left:8922;top:10682;width:764;height:2" coordorigin="8922,10682" coordsize="764,0" path="m8922,10682l9686,10682e" filled="f" stroked="t" strokeweight=".06pt" strokecolor="#000000">
                <v:path arrowok="t"/>
              </v:shape>
            </v:group>
            <v:group style="position:absolute;left:7944;top:10682;width:763;height:2" coordorigin="7944,10682" coordsize="763,2">
              <v:shape style="position:absolute;left:7944;top:10682;width:763;height:2" coordorigin="7944,10682" coordsize="763,0" path="m7944,10682l8707,10682e" filled="f" stroked="t" strokeweight=".06pt" strokecolor="#000000">
                <v:path arrowok="t"/>
              </v:shape>
            </v:group>
            <v:group style="position:absolute;left:7501;top:10682;width:228;height:2" coordorigin="7501,10682" coordsize="228,2">
              <v:shape style="position:absolute;left:7501;top:10682;width:228;height:2" coordorigin="7501,10682" coordsize="228,0" path="m7501,10682l7729,10682e" filled="f" stroked="t" strokeweight=".06pt" strokecolor="#000000">
                <v:path arrowok="t"/>
              </v:shape>
            </v:group>
            <v:group style="position:absolute;left:7085;top:10681;width:202;height:2" coordorigin="7085,10681" coordsize="202,2">
              <v:shape style="position:absolute;left:7085;top:10681;width:202;height:2" coordorigin="7085,10681" coordsize="202,0" path="m7085,10681l7286,10681e" filled="f" stroked="t" strokeweight=".06pt" strokecolor="#000000">
                <v:path arrowok="t"/>
              </v:shape>
            </v:group>
            <v:group style="position:absolute;left:9901;top:10407;width:1140;height:2" coordorigin="9901,10407" coordsize="1140,2">
              <v:shape style="position:absolute;left:9901;top:10407;width:1140;height:2" coordorigin="9901,10407" coordsize="1140,0" path="m9901,10407l11041,10407e" filled="f" stroked="t" strokeweight=".06pt" strokecolor="#000000">
                <v:path arrowok="t"/>
              </v:shape>
            </v:group>
            <v:group style="position:absolute;left:8922;top:10407;width:764;height:2" coordorigin="8922,10407" coordsize="764,2">
              <v:shape style="position:absolute;left:8922;top:10407;width:764;height:2" coordorigin="8922,10407" coordsize="764,0" path="m8922,10407l9686,10407e" filled="f" stroked="t" strokeweight=".06pt" strokecolor="#000000">
                <v:path arrowok="t"/>
              </v:shape>
            </v:group>
            <v:group style="position:absolute;left:7944;top:10407;width:763;height:2" coordorigin="7944,10407" coordsize="763,2">
              <v:shape style="position:absolute;left:7944;top:10407;width:763;height:2" coordorigin="7944,10407" coordsize="763,0" path="m7944,10407l8707,10407e" filled="f" stroked="t" strokeweight=".06pt" strokecolor="#000000">
                <v:path arrowok="t"/>
              </v:shape>
            </v:group>
            <v:group style="position:absolute;left:7501;top:10407;width:228;height:2" coordorigin="7501,10407" coordsize="228,2">
              <v:shape style="position:absolute;left:7501;top:10407;width:228;height:2" coordorigin="7501,10407" coordsize="228,0" path="m7501,10407l7729,10407e" filled="f" stroked="t" strokeweight=".06pt" strokecolor="#000000">
                <v:path arrowok="t"/>
              </v:shape>
            </v:group>
            <v:group style="position:absolute;left:7085;top:10406;width:202;height:2" coordorigin="7085,10406" coordsize="202,2">
              <v:shape style="position:absolute;left:7085;top:10406;width:202;height:2" coordorigin="7085,10406" coordsize="202,0" path="m7085,10406l7286,10406e" filled="f" stroked="t" strokeweight=".06pt" strokecolor="#000000">
                <v:path arrowok="t"/>
              </v:shape>
            </v:group>
            <v:group style="position:absolute;left:9901;top:10131;width:1140;height:2" coordorigin="9901,10131" coordsize="1140,2">
              <v:shape style="position:absolute;left:9901;top:10131;width:1140;height:2" coordorigin="9901,10131" coordsize="1140,0" path="m9901,10131l11041,10131e" filled="f" stroked="t" strokeweight=".06pt" strokecolor="#000000">
                <v:path arrowok="t"/>
              </v:shape>
            </v:group>
            <v:group style="position:absolute;left:8922;top:10131;width:764;height:2" coordorigin="8922,10131" coordsize="764,2">
              <v:shape style="position:absolute;left:8922;top:10131;width:764;height:2" coordorigin="8922,10131" coordsize="764,0" path="m8922,10131l9686,10131e" filled="f" stroked="t" strokeweight=".06pt" strokecolor="#000000">
                <v:path arrowok="t"/>
              </v:shape>
            </v:group>
            <v:group style="position:absolute;left:7944;top:10131;width:763;height:2" coordorigin="7944,10131" coordsize="763,2">
              <v:shape style="position:absolute;left:7944;top:10131;width:763;height:2" coordorigin="7944,10131" coordsize="763,0" path="m7944,10131l8707,10131e" filled="f" stroked="t" strokeweight=".06pt" strokecolor="#000000">
                <v:path arrowok="t"/>
              </v:shape>
            </v:group>
            <v:group style="position:absolute;left:7085;top:10130;width:644;height:2" coordorigin="7085,10130" coordsize="644,2">
              <v:shape style="position:absolute;left:7085;top:10130;width:644;height:2" coordorigin="7085,10130" coordsize="644,0" path="m7085,10130l7729,10130e" filled="f" stroked="t" strokeweight=".06pt" strokecolor="#000000">
                <v:path arrowok="t"/>
              </v:shape>
            </v:group>
            <v:group style="position:absolute;left:8922;top:9869;width:2119;height:2" coordorigin="8922,9869" coordsize="2119,2">
              <v:shape style="position:absolute;left:8922;top:9869;width:2119;height:2" coordorigin="8922,9869" coordsize="2119,0" path="m8922,9869l11041,9869e" filled="f" stroked="t" strokeweight=".06pt" strokecolor="#000000">
                <v:path arrowok="t"/>
              </v:shape>
            </v:group>
            <v:group style="position:absolute;left:7944;top:9869;width:763;height:2" coordorigin="7944,9869" coordsize="763,2">
              <v:shape style="position:absolute;left:7944;top:9869;width:763;height:2" coordorigin="7944,9869" coordsize="763,0" path="m7944,9869l8707,9869e" filled="f" stroked="t" strokeweight=".06pt" strokecolor="#000000">
                <v:path arrowok="t"/>
              </v:shape>
            </v:group>
            <v:group style="position:absolute;left:7085;top:9869;width:644;height:2" coordorigin="7085,9869" coordsize="644,2">
              <v:shape style="position:absolute;left:7085;top:9869;width:644;height:2" coordorigin="7085,9869" coordsize="644,0" path="m7085,9869l7729,9869e" filled="f" stroked="t" strokeweight=".06pt" strokecolor="#000000">
                <v:path arrowok="t"/>
              </v:shape>
            </v:group>
            <v:group style="position:absolute;left:8922;top:9593;width:2119;height:2" coordorigin="8922,9593" coordsize="2119,2">
              <v:shape style="position:absolute;left:8922;top:9593;width:2119;height:2" coordorigin="8922,9593" coordsize="2119,0" path="m8922,9593l11041,9593e" filled="f" stroked="t" strokeweight=".06pt" strokecolor="#000000">
                <v:path arrowok="t"/>
              </v:shape>
            </v:group>
            <v:group style="position:absolute;left:7944;top:9593;width:763;height:2" coordorigin="7944,9593" coordsize="763,2">
              <v:shape style="position:absolute;left:7944;top:9593;width:763;height:2" coordorigin="7944,9593" coordsize="763,0" path="m7944,9593l8707,9593e" filled="f" stroked="t" strokeweight=".06pt" strokecolor="#000000">
                <v:path arrowok="t"/>
              </v:shape>
            </v:group>
            <v:group style="position:absolute;left:7085;top:9593;width:644;height:2" coordorigin="7085,9593" coordsize="644,2">
              <v:shape style="position:absolute;left:7085;top:9593;width:644;height:2" coordorigin="7085,9593" coordsize="644,0" path="m7085,9593l7729,9593e" filled="f" stroked="t" strokeweight=".06pt" strokecolor="#000000">
                <v:path arrowok="t"/>
              </v:shape>
            </v:group>
            <v:group style="position:absolute;left:8922;top:9317;width:2119;height:2" coordorigin="8922,9317" coordsize="2119,2">
              <v:shape style="position:absolute;left:8922;top:9317;width:2119;height:2" coordorigin="8922,9317" coordsize="2119,0" path="m8922,9317l11041,9317e" filled="f" stroked="t" strokeweight=".06pt" strokecolor="#000000">
                <v:path arrowok="t"/>
              </v:shape>
            </v:group>
            <v:group style="position:absolute;left:7944;top:9317;width:763;height:2" coordorigin="7944,9317" coordsize="763,2">
              <v:shape style="position:absolute;left:7944;top:9317;width:763;height:2" coordorigin="7944,9317" coordsize="763,0" path="m7944,9317l8707,9317e" filled="f" stroked="t" strokeweight=".06pt" strokecolor="#000000">
                <v:path arrowok="t"/>
              </v:shape>
            </v:group>
            <v:group style="position:absolute;left:7085;top:9317;width:644;height:2" coordorigin="7085,9317" coordsize="644,2">
              <v:shape style="position:absolute;left:7085;top:9317;width:644;height:2" coordorigin="7085,9317" coordsize="644,0" path="m7085,9317l7729,9317e" filled="f" stroked="t" strokeweight=".06pt" strokecolor="#000000">
                <v:path arrowok="t"/>
              </v:shape>
            </v:group>
            <v:group style="position:absolute;left:7944;top:9056;width:3097;height:2" coordorigin="7944,9056" coordsize="3097,2">
              <v:shape style="position:absolute;left:7944;top:9056;width:3097;height:2" coordorigin="7944,9056" coordsize="3097,0" path="m7944,9056l11041,9056e" filled="f" stroked="t" strokeweight=".06pt" strokecolor="#000000">
                <v:path arrowok="t"/>
              </v:shape>
            </v:group>
            <v:group style="position:absolute;left:7085;top:9055;width:644;height:2" coordorigin="7085,9055" coordsize="644,2">
              <v:shape style="position:absolute;left:7085;top:9055;width:644;height:2" coordorigin="7085,9055" coordsize="644,0" path="m7085,9055l7729,9055e" filled="f" stroked="t" strokeweight=".06pt" strokecolor="#000000">
                <v:path arrowok="t"/>
              </v:shape>
            </v:group>
            <v:group style="position:absolute;left:7085;top:8780;width:3956;height:2" coordorigin="7085,8780" coordsize="3956,2">
              <v:shape style="position:absolute;left:7085;top:8780;width:3956;height:2" coordorigin="7085,8780" coordsize="3956,0" path="m7085,8780l11041,8780e" filled="f" stroked="t" strokeweight=".06pt" strokecolor="#000000">
                <v:path arrowok="t"/>
              </v:shape>
            </v:group>
            <v:group style="position:absolute;left:7126;top:8780;width:3916;height:2714" coordorigin="7126,8780" coordsize="3916,2714">
              <v:shape style="position:absolute;left:7126;top:8780;width:3916;height:2714" coordorigin="7126,8780" coordsize="3916,2714" path="m7126,8780l11041,8780,11041,11495,7126,11495,7126,8780e" filled="f" stroked="t" strokeweight=".68335pt" strokecolor="#808080">
                <v:path arrowok="t"/>
              </v:shape>
            </v:group>
            <v:group style="position:absolute;left:7286;top:10337;width:215;height:882" coordorigin="7286,10337" coordsize="215,882">
              <v:shape style="position:absolute;left:7286;top:10337;width:215;height:882" coordorigin="7286,10337" coordsize="215,882" path="m7286,10337l7501,10337,7501,11219,7286,11219,7286,10337e" filled="t" fillcolor="#9A9AFF" stroked="f">
                <v:path arrowok="t"/>
                <v:fill/>
              </v:shape>
            </v:group>
            <v:group style="position:absolute;left:7286;top:10337;width:215;height:882" coordorigin="7286,10337" coordsize="215,882">
              <v:shape style="position:absolute;left:7286;top:10337;width:215;height:882" coordorigin="7286,10337" coordsize="215,882" path="m7286,10337l7501,10337,7501,11219,7286,11219,7286,10337xe" filled="f" stroked="t" strokeweight=".671748pt" strokecolor="#000000">
                <v:path arrowok="t"/>
              </v:shape>
            </v:group>
            <v:group style="position:absolute;left:8266;top:10696;width:214;height:523" coordorigin="8266,10696" coordsize="214,523">
              <v:shape style="position:absolute;left:8266;top:10696;width:214;height:523" coordorigin="8266,10696" coordsize="214,523" path="m8266,10696l8479,10696,8479,11219,8266,11219,8266,10696e" filled="t" fillcolor="#9A9AFF" stroked="f">
                <v:path arrowok="t"/>
                <v:fill/>
              </v:shape>
            </v:group>
            <v:group style="position:absolute;left:8266;top:10696;width:214;height:523" coordorigin="8266,10696" coordsize="214,523">
              <v:shape style="position:absolute;left:8266;top:10696;width:214;height:523" coordorigin="8266,10696" coordsize="214,523" path="m8266,10696l8479,10696,8479,11219,8266,11219,8266,10696xe" filled="f" stroked="t" strokeweight=".673375pt" strokecolor="#000000">
                <v:path arrowok="t"/>
              </v:shape>
            </v:group>
            <v:group style="position:absolute;left:9244;top:11012;width:215;height:206" coordorigin="9244,11012" coordsize="215,206">
              <v:shape style="position:absolute;left:9244;top:11012;width:215;height:206" coordorigin="9244,11012" coordsize="215,206" path="m9244,11012l9458,11012,9458,11219,9244,11219,9244,11012e" filled="t" fillcolor="#9A9AFF" stroked="f">
                <v:path arrowok="t"/>
                <v:fill/>
              </v:shape>
            </v:group>
            <v:group style="position:absolute;left:9244;top:11012;width:215;height:206" coordorigin="9244,11012" coordsize="215,206">
              <v:shape style="position:absolute;left:9244;top:11012;width:215;height:206" coordorigin="9244,11012" coordsize="215,206" path="m9244,11012l9458,11012,9458,11219,9244,11219,9244,11012xe" filled="f" stroked="t" strokeweight=".680438pt" strokecolor="#000000">
                <v:path arrowok="t"/>
              </v:shape>
            </v:group>
            <v:group style="position:absolute;left:10223;top:10957;width:215;height:262" coordorigin="10223,10957" coordsize="215,262">
              <v:shape style="position:absolute;left:10223;top:10957;width:215;height:262" coordorigin="10223,10957" coordsize="215,262" path="m10223,10957l10438,10957,10438,11219,10223,11219,10223,10957e" filled="t" fillcolor="#9A9AFF" stroked="f">
                <v:path arrowok="t"/>
                <v:fill/>
              </v:shape>
            </v:group>
            <v:group style="position:absolute;left:10223;top:10957;width:215;height:262" coordorigin="10223,10957" coordsize="215,262">
              <v:shape style="position:absolute;left:10223;top:10957;width:215;height:262" coordorigin="10223,10957" coordsize="215,262" path="m10223,10957l10438,10957,10438,11219,10223,11219,10223,10957xe" filled="f" stroked="t" strokeweight=".678242pt" strokecolor="#000000">
                <v:path arrowok="t"/>
              </v:shape>
            </v:group>
            <v:group style="position:absolute;left:7501;top:10654;width:228;height:565" coordorigin="7501,10654" coordsize="228,565">
              <v:shape style="position:absolute;left:7501;top:10654;width:228;height:565" coordorigin="7501,10654" coordsize="228,565" path="m7501,10654l7729,10654,7729,11219,7501,11219,7501,10654e" filled="t" fillcolor="#9A3365" stroked="f">
                <v:path arrowok="t"/>
                <v:fill/>
              </v:shape>
            </v:group>
            <v:group style="position:absolute;left:7501;top:10654;width:228;height:565" coordorigin="7501,10654" coordsize="228,565">
              <v:shape style="position:absolute;left:7501;top:10654;width:228;height:565" coordorigin="7501,10654" coordsize="228,565" path="m7501,10654l7729,10654,7729,11219,7501,11219,7501,10654xe" filled="f" stroked="t" strokeweight=".67332pt" strokecolor="#000000">
                <v:path arrowok="t"/>
              </v:shape>
            </v:group>
            <v:group style="position:absolute;left:8479;top:11082;width:228;height:137" coordorigin="8479,11082" coordsize="228,137">
              <v:shape style="position:absolute;left:8479;top:11082;width:228;height:137" coordorigin="8479,11082" coordsize="228,137" path="m8479,11082l8707,11082,8707,11219,8479,11219,8479,11082e" filled="t" fillcolor="#9A3365" stroked="f">
                <v:path arrowok="t"/>
                <v:fill/>
              </v:shape>
            </v:group>
            <v:group style="position:absolute;left:8479;top:11082;width:228;height:137" coordorigin="8479,11082" coordsize="228,137">
              <v:shape style="position:absolute;left:8479;top:11082;width:228;height:137" coordorigin="8479,11082" coordsize="228,137" path="m8479,11082l8707,11082,8707,11219,8479,11219,8479,11082xe" filled="f" stroked="t" strokeweight=".684471pt" strokecolor="#000000">
                <v:path arrowok="t"/>
              </v:shape>
            </v:group>
            <v:group style="position:absolute;left:9458;top:11219;width:228;height:125" coordorigin="9458,11219" coordsize="228,125">
              <v:shape style="position:absolute;left:9458;top:11219;width:228;height:125" coordorigin="9458,11219" coordsize="228,125" path="m9458,11219l9686,11219,9686,11344,9458,11344,9458,11219e" filled="t" fillcolor="#9A3365" stroked="f">
                <v:path arrowok="t"/>
                <v:fill/>
              </v:shape>
            </v:group>
            <v:group style="position:absolute;left:9458;top:11219;width:228;height:125" coordorigin="9458,11219" coordsize="228,125">
              <v:shape style="position:absolute;left:9458;top:11219;width:228;height:125" coordorigin="9458,11219" coordsize="228,125" path="m9458,11219l9686,11219,9686,11344,9458,11344,9458,11219xe" filled="f" stroked="t" strokeweight=".685111pt" strokecolor="#000000">
                <v:path arrowok="t"/>
              </v:shape>
            </v:group>
            <v:group style="position:absolute;left:10438;top:11185;width:228;height:2" coordorigin="10438,11185" coordsize="228,2">
              <v:shape style="position:absolute;left:10438;top:11185;width:228;height:2" coordorigin="10438,11185" coordsize="228,0" path="m10438,11185l10666,11185e" filled="f" stroked="t" strokeweight="3.519976pt" strokecolor="#9A3365">
                <v:path arrowok="t"/>
              </v:shape>
            </v:group>
            <v:group style="position:absolute;left:10438;top:11150;width:228;height:68" coordorigin="10438,11150" coordsize="228,68">
              <v:shape style="position:absolute;left:10438;top:11150;width:228;height:68" coordorigin="10438,11150" coordsize="228,68" path="m10438,11150l10666,11150,10666,11219,10438,11219,10438,11150xe" filled="f" stroked="t" strokeweight=".687883pt" strokecolor="#000000">
                <v:path arrowok="t"/>
              </v:shape>
            </v:group>
            <v:group style="position:absolute;left:7729;top:8959;width:215;height:2260" coordorigin="7729,8959" coordsize="215,2260">
              <v:shape style="position:absolute;left:7729;top:8959;width:215;height:2260" coordorigin="7729,8959" coordsize="215,2260" path="m7729,8959l7944,8959,7944,11219,7729,11219,7729,8959e" filled="t" fillcolor="#FFFFCC" stroked="f">
                <v:path arrowok="t"/>
                <v:fill/>
              </v:shape>
            </v:group>
            <v:group style="position:absolute;left:7729;top:8959;width:215;height:2260" coordorigin="7729,8959" coordsize="215,2260">
              <v:shape style="position:absolute;left:7729;top:8959;width:215;height:2260" coordorigin="7729,8959" coordsize="215,2260" path="m7729,8959l7944,8959,7944,11219,7729,11219,7729,8959xe" filled="f" stroked="t" strokeweight=".670867pt" strokecolor="#000000">
                <v:path arrowok="t"/>
              </v:shape>
            </v:group>
            <v:group style="position:absolute;left:8707;top:9221;width:215;height:1998" coordorigin="8707,9221" coordsize="215,1998">
              <v:shape style="position:absolute;left:8707;top:9221;width:215;height:1998" coordorigin="8707,9221" coordsize="215,1998" path="m8707,9221l8922,9221,8922,11219,8707,11219,8707,9221e" filled="t" fillcolor="#FFFFCC" stroked="f">
                <v:path arrowok="t"/>
                <v:fill/>
              </v:shape>
            </v:group>
            <v:group style="position:absolute;left:8707;top:9221;width:215;height:1998" coordorigin="8707,9221" coordsize="215,1998">
              <v:shape style="position:absolute;left:8707;top:9221;width:215;height:1998" coordorigin="8707,9221" coordsize="215,1998" path="m8707,9221l8922,9221,8922,11219,8707,11219,8707,9221xe" filled="f" stroked="t" strokeweight=".670913pt" strokecolor="#000000">
                <v:path arrowok="t"/>
              </v:shape>
            </v:group>
            <v:group style="position:absolute;left:9686;top:9854;width:215;height:1364" coordorigin="9686,9854" coordsize="215,1364">
              <v:shape style="position:absolute;left:9686;top:9854;width:215;height:1364" coordorigin="9686,9854" coordsize="215,1364" path="m9686,9854l9901,9854,9901,11219,9686,11219,9686,9854e" filled="t" fillcolor="#FFFFCC" stroked="f">
                <v:path arrowok="t"/>
                <v:fill/>
              </v:shape>
            </v:group>
            <v:group style="position:absolute;left:9686;top:9854;width:215;height:1364" coordorigin="9686,9854" coordsize="215,1364">
              <v:shape style="position:absolute;left:9686;top:9854;width:215;height:1364" coordorigin="9686,9854" coordsize="215,1364" path="m9686,9854l9901,9854,9901,11219,9686,11219,9686,9854xe" filled="f" stroked="t" strokeweight=".671152pt" strokecolor="#000000">
                <v:path arrowok="t"/>
              </v:shape>
            </v:group>
            <v:group style="position:absolute;left:10666;top:10379;width:215;height:840" coordorigin="10666,10379" coordsize="215,840">
              <v:shape style="position:absolute;left:10666;top:10379;width:215;height:840" coordorigin="10666,10379" coordsize="215,840" path="m10666,10379l10880,10379,10880,11219,10666,11219,10666,10379e" filled="t" fillcolor="#FFFFCC" stroked="f">
                <v:path arrowok="t"/>
                <v:fill/>
              </v:shape>
            </v:group>
            <v:group style="position:absolute;left:10666;top:10379;width:215;height:840" coordorigin="10666,10379" coordsize="215,840">
              <v:shape style="position:absolute;left:10666;top:10379;width:215;height:840" coordorigin="10666,10379" coordsize="215,840" path="m10666,10379l10880,10379,10880,11219,10666,11219,10666,10379xe" filled="f" stroked="t" strokeweight=".671849pt" strokecolor="#000000">
                <v:path arrowok="t"/>
              </v:shape>
            </v:group>
            <v:group style="position:absolute;left:7126;top:8780;width:2;height:2714" coordorigin="7126,8780" coordsize="2,2714">
              <v:shape style="position:absolute;left:7126;top:8780;width:2;height:2714" coordorigin="7126,8780" coordsize="0,2714" path="m7126,8780l7126,11495e" filled="f" stroked="t" strokeweight=".06pt" strokecolor="#000000">
                <v:path arrowok="t"/>
              </v:shape>
            </v:group>
            <v:group style="position:absolute;left:7085;top:11219;width:3956;height:2" coordorigin="7085,11219" coordsize="3956,2">
              <v:shape style="position:absolute;left:7085;top:11219;width:3956;height:2" coordorigin="7085,11219" coordsize="3956,0" path="m7085,11219l11041,11219e" filled="f" stroked="t" strokeweight=".06pt" strokecolor="#000000">
                <v:path arrowok="t"/>
              </v:shape>
            </v:group>
            <v:group style="position:absolute;left:8105;top:11219;width:2;height:42" coordorigin="8105,11219" coordsize="2,42">
              <v:shape style="position:absolute;left:8105;top:11219;width:2;height:42" coordorigin="8105,11219" coordsize="0,42" path="m8105,11261l8105,11219e" filled="f" stroked="t" strokeweight=".06pt" strokecolor="#000000">
                <v:path arrowok="t"/>
              </v:shape>
            </v:group>
            <v:group style="position:absolute;left:9083;top:11219;width:2;height:42" coordorigin="9083,11219" coordsize="2,42">
              <v:shape style="position:absolute;left:9083;top:11219;width:2;height:42" coordorigin="9083,11219" coordsize="0,42" path="m9083,11261l9083,11219e" filled="f" stroked="t" strokeweight=".06pt" strokecolor="#000000">
                <v:path arrowok="t"/>
              </v:shape>
            </v:group>
            <v:group style="position:absolute;left:10062;top:11219;width:2;height:42" coordorigin="10062,11219" coordsize="2,42">
              <v:shape style="position:absolute;left:10062;top:11219;width:2;height:42" coordorigin="10062,11219" coordsize="0,42" path="m10062,11261l10062,11219e" filled="f" stroked="t" strokeweight=".06pt" strokecolor="#000000">
                <v:path arrowok="t"/>
              </v:shape>
            </v:group>
            <v:group style="position:absolute;left:11041;top:11219;width:2;height:42" coordorigin="11041,11219" coordsize="2,42">
              <v:shape style="position:absolute;left:11041;top:11219;width:2;height:42" coordorigin="11041,11219" coordsize="0,42" path="m11041,11261l11041,11219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1.439606pt;margin-top:594.379822pt;width:8.259977pt;height:4.820071pt;mso-position-horizontal-relative:page;mso-position-vertical-relative:page;z-index:-2120" coordorigin="6829,11888" coordsize="165,96">
            <v:group style="position:absolute;left:6871;top:11936;width:80;height:2" coordorigin="6871,11936" coordsize="80,2">
              <v:shape style="position:absolute;left:6871;top:11936;width:80;height:2" coordorigin="6871,11936" coordsize="80,0" path="m6871,11936l6952,11936e" filled="f" stroked="t" strokeweight="4.240025pt" strokecolor="#9A9AFF">
                <v:path arrowok="t"/>
              </v:shape>
            </v:group>
            <v:group style="position:absolute;left:6871;top:11894;width:80;height:83" coordorigin="6871,11894" coordsize="80,83">
              <v:shape style="position:absolute;left:6871;top:11894;width:80;height:83" coordorigin="6871,11894" coordsize="80,83" path="m6871,11894l6952,11894,6952,11977,6871,11977,6871,11894xe" filled="f" stroked="t" strokeweight=".67978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5.359497pt;margin-top:594.379822pt;width:8.259977pt;height:4.820071pt;mso-position-horizontal-relative:page;mso-position-vertical-relative:page;z-index:-2119" coordorigin="8907,11888" coordsize="165,96">
            <v:group style="position:absolute;left:8950;top:11936;width:80;height:2" coordorigin="8950,11936" coordsize="80,2">
              <v:shape style="position:absolute;left:8950;top:11936;width:80;height:2" coordorigin="8950,11936" coordsize="80,0" path="m8950,11936l9030,11936e" filled="f" stroked="t" strokeweight="4.240025pt" strokecolor="#9A3365">
                <v:path arrowok="t"/>
              </v:shape>
            </v:group>
            <v:group style="position:absolute;left:8950;top:11894;width:80;height:83" coordorigin="8950,11894" coordsize="80,83">
              <v:shape style="position:absolute;left:8950;top:11894;width:80;height:83" coordorigin="8950,11894" coordsize="80,83" path="m8950,11894l9030,11894,9030,11977,8950,11977,8950,11894xe" filled="f" stroked="t" strokeweight=".67978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1.439606pt;margin-top:607.459717pt;width:8.259977pt;height:4.820071pt;mso-position-horizontal-relative:page;mso-position-vertical-relative:page;z-index:-2118" coordorigin="6829,12149" coordsize="165,96">
            <v:group style="position:absolute;left:6871;top:12197;width:80;height:2" coordorigin="6871,12197" coordsize="80,2">
              <v:shape style="position:absolute;left:6871;top:12197;width:80;height:2" coordorigin="6871,12197" coordsize="80,0" path="m6871,12197l6952,12197e" filled="f" stroked="t" strokeweight="4.240025pt" strokecolor="#FFFFCC">
                <v:path arrowok="t"/>
              </v:shape>
            </v:group>
            <v:group style="position:absolute;left:6871;top:12156;width:80;height:83" coordorigin="6871,12156" coordsize="80,83">
              <v:shape style="position:absolute;left:6871;top:12156;width:80;height:83" coordorigin="6871,12156" coordsize="80,83" path="m6871,12156l6952,12156,6952,12239,6871,12239,6871,12156xe" filled="f" stroked="t" strokeweight=".679789pt" strokecolor="#00000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01" w:type="dxa"/>
      </w:tblPr>
      <w:tblGrid/>
      <w:tr>
        <w:trPr>
          <w:trHeight w:val="239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61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57,176.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approxi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2004.</w:t>
            </w:r>
          </w:p>
          <w:p>
            <w:pPr>
              <w:spacing w:before="12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same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time,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Equival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Full-time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(EFTSL)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674,092</w:t>
            </w:r>
          </w:p>
          <w:p>
            <w:pPr>
              <w:spacing w:before="15" w:after="0" w:line="250" w:lineRule="exact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  <w:position w:val="-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sli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htly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higher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EFTSL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illustrat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sli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shift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towards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full-t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study.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021" w:hRule="exact"/>
        </w:trPr>
        <w:tc>
          <w:tcPr>
            <w:tcW w:w="606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92" w:lineRule="auto"/>
              <w:ind w:left="928" w:right="8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vi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3" w:lineRule="exact"/>
              <w:ind w:left="32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  <w:position w:val="1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  <w:position w:val="1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  <w:position w:val="1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  <w:position w:val="1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  <w:position w:val="1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62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900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800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700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600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500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400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300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200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1" w:after="0" w:line="240" w:lineRule="auto"/>
              <w:ind w:left="500" w:right="467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100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2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1197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77" w:after="0" w:line="240" w:lineRule="auto"/>
              <w:ind w:left="1662" w:right="-20"/>
              <w:jc w:val="left"/>
              <w:tabs>
                <w:tab w:pos="2480" w:val="left"/>
                <w:tab w:pos="3300" w:val="left"/>
                <w:tab w:pos="4120" w:val="left"/>
                <w:tab w:pos="496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200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-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200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-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-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200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-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2"/>
              </w:rPr>
              <w:t>2005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50" w:right="687"/>
              <w:jc w:val="center"/>
              <w:tabs>
                <w:tab w:pos="1920" w:val="left"/>
                <w:tab w:pos="36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udent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udent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45" w:right="8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3"/>
                <w:w w:val="9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92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92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92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9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0" w:after="0" w:line="240" w:lineRule="auto"/>
              <w:ind w:left="622" w:right="5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92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9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92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9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9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9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92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9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9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029" w:right="195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9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002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92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9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  <w:b/>
                <w:bCs/>
              </w:rPr>
              <w:t>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290" w:right="41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89"/>
              </w:rPr>
              <w:t>20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296" w:right="417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89"/>
              </w:rPr>
              <w:t>18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296" w:right="417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89"/>
              </w:rPr>
              <w:t>16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8" w:after="0" w:line="240" w:lineRule="exact"/>
              <w:ind w:left="296" w:right="417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89"/>
                <w:position w:val="-1"/>
              </w:rPr>
              <w:t>14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position w:val="0"/>
              </w:rPr>
            </w:r>
          </w:p>
          <w:p>
            <w:pPr>
              <w:spacing w:before="16" w:after="0" w:line="240" w:lineRule="auto"/>
              <w:ind w:left="292" w:right="417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89"/>
              </w:rPr>
              <w:t>12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294" w:right="417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2"/>
                <w:w w:val="89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397" w:right="417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402" w:right="417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02" w:right="417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402" w:right="417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402" w:right="417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37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4"/>
                <w:w w:val="100"/>
              </w:rPr>
              <w:t>-2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949" w:right="-20"/>
              <w:jc w:val="left"/>
              <w:tabs>
                <w:tab w:pos="1900" w:val="left"/>
                <w:tab w:pos="2840" w:val="left"/>
                <w:tab w:pos="3800" w:val="left"/>
              </w:tabs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</w:rPr>
              <w:t>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100"/>
              </w:rPr>
              <w:t>005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2" w:right="-20"/>
              <w:jc w:val="left"/>
              <w:tabs>
                <w:tab w:pos="1460" w:val="left"/>
                <w:tab w:pos="30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92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9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9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9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9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9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9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9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9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9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9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2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9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9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92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9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2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511" w:hRule="exact"/>
        </w:trPr>
        <w:tc>
          <w:tcPr>
            <w:tcW w:w="6062" w:type="dxa"/>
            <w:tcBorders>
              <w:top w:val="single" w:sz="4.64032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</w:t>
            </w:r>
          </w:p>
          <w:p>
            <w:pPr>
              <w:spacing w:before="27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9" w:after="0" w:line="240" w:lineRule="auto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842,183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896,621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929,952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944,977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957,176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684,975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711,563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719,555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716,438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717,681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157,208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185,058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210,397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228,539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239,495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32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7" w:after="0" w:line="240" w:lineRule="auto"/>
              <w:ind w:left="680" w:right="581"/>
              <w:jc w:val="center"/>
              <w:tabs>
                <w:tab w:pos="1660" w:val="left"/>
                <w:tab w:pos="2660" w:val="left"/>
                <w:tab w:pos="36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9" w:after="0" w:line="240" w:lineRule="auto"/>
              <w:ind w:left="818" w:right="584"/>
              <w:jc w:val="center"/>
              <w:tabs>
                <w:tab w:pos="1800" w:val="left"/>
                <w:tab w:pos="280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80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2" w:right="-20"/>
              <w:jc w:val="left"/>
              <w:tabs>
                <w:tab w:pos="1740" w:val="left"/>
                <w:tab w:pos="282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34" w:hRule="exact"/>
        </w:trPr>
        <w:tc>
          <w:tcPr>
            <w:tcW w:w="606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20" w:lineRule="atLeast"/>
              <w:ind w:left="2217" w:right="971" w:firstLine="-120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vi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45" w:lineRule="exact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800,000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700,000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600,000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500,000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400,000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300,000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200,000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100,000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1332" w:right="-20"/>
              <w:jc w:val="left"/>
              <w:tabs>
                <w:tab w:pos="2240" w:val="left"/>
                <w:tab w:pos="3160" w:val="left"/>
                <w:tab w:pos="4060" w:val="left"/>
                <w:tab w:pos="49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642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udent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uden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uden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307" w:lineRule="auto"/>
              <w:ind w:left="663" w:right="559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1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ud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3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2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4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4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4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4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  <w:b/>
                <w:bCs/>
              </w:rPr>
              <w:t>2002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4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  <w:b/>
                <w:bCs/>
              </w:rPr>
              <w:t>2005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18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16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33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14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12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10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9" w:after="0" w:line="240" w:lineRule="auto"/>
              <w:ind w:left="411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8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1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1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1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9" w:after="0" w:line="240" w:lineRule="auto"/>
              <w:ind w:left="411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2"/>
                <w:w w:val="104"/>
              </w:rPr>
              <w:t>-2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8" w:after="0" w:line="240" w:lineRule="auto"/>
              <w:ind w:left="934" w:right="-20"/>
              <w:jc w:val="left"/>
              <w:tabs>
                <w:tab w:pos="1900" w:val="left"/>
                <w:tab w:pos="2880" w:val="left"/>
                <w:tab w:pos="386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2005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8" w:after="0" w:line="240" w:lineRule="auto"/>
              <w:ind w:left="478" w:right="-20"/>
              <w:jc w:val="left"/>
              <w:tabs>
                <w:tab w:pos="254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4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11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3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uden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4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11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3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8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0"/>
              </w:rPr>
              <w:t>do</w:t>
            </w:r>
            <w:r>
              <w:rPr>
                <w:rFonts w:ascii="Arial" w:hAnsi="Arial" w:cs="Arial" w:eastAsia="Arial"/>
                <w:sz w:val="15"/>
                <w:szCs w:val="15"/>
                <w:spacing w:val="-22"/>
                <w:w w:val="100"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4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4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4"/>
              </w:rPr>
              <w:t>uden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4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9" w:after="0" w:line="240" w:lineRule="auto"/>
              <w:ind w:left="47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4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11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3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v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ea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4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4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4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4"/>
              </w:rPr>
              <w:t>den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4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1993" w:hRule="exact"/>
        </w:trPr>
        <w:tc>
          <w:tcPr>
            <w:tcW w:w="60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28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1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588,202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626,749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650,849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661,206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674,092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210" w:right="50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478,132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498,295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503,449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499,001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501,853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210" w:right="50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110,071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128,453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147,399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162,205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172,239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8" w:after="0" w:line="240" w:lineRule="auto"/>
              <w:ind w:left="680" w:right="581"/>
              <w:jc w:val="center"/>
              <w:tabs>
                <w:tab w:pos="1660" w:val="left"/>
                <w:tab w:pos="2660" w:val="left"/>
                <w:tab w:pos="36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4"/>
              <w:jc w:val="center"/>
              <w:tabs>
                <w:tab w:pos="1800" w:val="left"/>
                <w:tab w:pos="280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80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720" w:val="left"/>
                <w:tab w:pos="270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1900" w:h="16840"/>
          <w:pgMar w:top="260" w:bottom="280" w:left="340" w:right="48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2.849998pt;margin-top:168.599503pt;width:234.0905pt;height:82.681pt;mso-position-horizontal-relative:page;mso-position-vertical-relative:page;z-index:-2117" coordorigin="1257,3372" coordsize="4682,1654">
            <v:group style="position:absolute;left:1258;top:5016;width:4672;height:2" coordorigin="1258,5016" coordsize="4672,2">
              <v:shape style="position:absolute;left:1258;top:5016;width:4672;height:2" coordorigin="1258,5016" coordsize="4672,0" path="m1258,5016l5929,5016e" filled="f" stroked="t" strokeweight=".06pt" strokecolor="#000000">
                <v:path arrowok="t"/>
              </v:shape>
            </v:group>
            <v:group style="position:absolute;left:3040;top:4784;width:2890;height:2" coordorigin="3040,4784" coordsize="2890,2">
              <v:shape style="position:absolute;left:3040;top:4784;width:2890;height:2" coordorigin="3040,4784" coordsize="2890,0" path="m3040,4784l5929,4784e" filled="f" stroked="t" strokeweight=".06pt" strokecolor="#000000">
                <v:path arrowok="t"/>
              </v:shape>
            </v:group>
            <v:group style="position:absolute;left:1258;top:4783;width:1453;height:2" coordorigin="1258,4783" coordsize="1453,2">
              <v:shape style="position:absolute;left:1258;top:4783;width:1453;height:2" coordorigin="1258,4783" coordsize="1453,0" path="m1258,4783l2711,4783e" filled="f" stroked="t" strokeweight=".06pt" strokecolor="#000000">
                <v:path arrowok="t"/>
              </v:shape>
            </v:group>
            <v:group style="position:absolute;left:3040;top:4551;width:2890;height:2" coordorigin="3040,4551" coordsize="2890,2">
              <v:shape style="position:absolute;left:3040;top:4551;width:2890;height:2" coordorigin="3040,4551" coordsize="2890,0" path="m3040,4551l5929,4551e" filled="f" stroked="t" strokeweight=".06pt" strokecolor="#000000">
                <v:path arrowok="t"/>
              </v:shape>
            </v:group>
            <v:group style="position:absolute;left:1258;top:4550;width:1453;height:2" coordorigin="1258,4550" coordsize="1453,2">
              <v:shape style="position:absolute;left:1258;top:4550;width:1453;height:2" coordorigin="1258,4550" coordsize="1453,0" path="m1258,4550l2711,4550e" filled="f" stroked="t" strokeweight=".06pt" strokecolor="#000000">
                <v:path arrowok="t"/>
              </v:shape>
            </v:group>
            <v:group style="position:absolute;left:5352;top:4082;width:577;height:2" coordorigin="5352,4082" coordsize="577,2">
              <v:shape style="position:absolute;left:5352;top:4082;width:577;height:2" coordorigin="5352,4082" coordsize="577,0" path="m5352,4082l5929,4082e" filled="f" stroked="t" strokeweight=".06pt" strokecolor="#000000">
                <v:path arrowok="t"/>
              </v:shape>
            </v:group>
            <v:group style="position:absolute;left:1258;top:4081;width:3764;height:2" coordorigin="1258,4081" coordsize="3764,2">
              <v:shape style="position:absolute;left:1258;top:4081;width:3764;height:2" coordorigin="1258,4081" coordsize="3764,0" path="m1258,4081l5022,4081e" filled="f" stroked="t" strokeweight=".06pt" strokecolor="#000000">
                <v:path arrowok="t"/>
              </v:shape>
            </v:group>
            <v:group style="position:absolute;left:5352;top:3849;width:577;height:2" coordorigin="5352,3849" coordsize="577,2">
              <v:shape style="position:absolute;left:5352;top:3849;width:577;height:2" coordorigin="5352,3849" coordsize="577,0" path="m5352,3849l5929,3849e" filled="f" stroked="t" strokeweight=".06pt" strokecolor="#000000">
                <v:path arrowok="t"/>
              </v:shape>
            </v:group>
            <v:group style="position:absolute;left:1258;top:3848;width:3764;height:2" coordorigin="1258,3848" coordsize="3764,2">
              <v:shape style="position:absolute;left:1258;top:3848;width:3764;height:2" coordorigin="1258,3848" coordsize="3764,0" path="m1258,3848l5022,3848e" filled="f" stroked="t" strokeweight=".06pt" strokecolor="#000000">
                <v:path arrowok="t"/>
              </v:shape>
            </v:group>
            <v:group style="position:absolute;left:1258;top:3614;width:4672;height:2" coordorigin="1258,3614" coordsize="4672,2">
              <v:shape style="position:absolute;left:1258;top:3614;width:4672;height:2" coordorigin="1258,3614" coordsize="4672,0" path="m1258,3614l5929,3614e" filled="f" stroked="t" strokeweight=".06pt" strokecolor="#000000">
                <v:path arrowok="t"/>
              </v:shape>
            </v:group>
            <v:group style="position:absolute;left:1258;top:3382;width:4672;height:2" coordorigin="1258,3382" coordsize="4672,2">
              <v:shape style="position:absolute;left:1258;top:3382;width:4672;height:2" coordorigin="1258,3382" coordsize="4672,0" path="m1258,3382l5929,3382e" filled="f" stroked="t" strokeweight=".06pt" strokecolor="#000000">
                <v:path arrowok="t"/>
              </v:shape>
            </v:group>
            <v:group style="position:absolute;left:1306;top:3382;width:4624;height:1634" coordorigin="1306,3382" coordsize="4624,1634">
              <v:shape style="position:absolute;left:1306;top:3382;width:4624;height:1634" coordorigin="1306,3382" coordsize="4624,1634" path="m1306,3382l5929,3382,5929,5016,1306,5016,1306,3382e" filled="f" stroked="t" strokeweight=".961pt" strokecolor="#808080">
                <v:path arrowok="t"/>
              </v:shape>
            </v:group>
            <v:group style="position:absolute;left:1553;top:4316;width:332;height:133" coordorigin="1553,4316" coordsize="332,133">
              <v:shape style="position:absolute;left:1553;top:4316;width:332;height:133" coordorigin="1553,4316" coordsize="332,133" path="m1553,4316l1885,4316,1885,4450,1553,4450,1553,4316e" filled="t" fillcolor="#9A9AFF" stroked="f">
                <v:path arrowok="t"/>
                <v:fill/>
              </v:shape>
            </v:group>
            <v:group style="position:absolute;left:1553;top:4316;width:332;height:133" coordorigin="1553,4316" coordsize="332,133">
              <v:shape style="position:absolute;left:1553;top:4316;width:332;height:133" coordorigin="1553,4316" coordsize="332,133" path="m1553,4316l1885,4316,1885,4450,1553,4450,1553,4316xe" filled="f" stroked="t" strokeweight=".961pt" strokecolor="#000000">
                <v:path arrowok="t"/>
              </v:shape>
            </v:group>
            <v:group style="position:absolute;left:2711;top:4316;width:329;height:608" coordorigin="2711,4316" coordsize="329,608">
              <v:shape style="position:absolute;left:2711;top:4316;width:329;height:608" coordorigin="2711,4316" coordsize="329,608" path="m2711,4316l3040,4316,3040,4925,2711,4925,2711,4316e" filled="t" fillcolor="#9A9AFF" stroked="f">
                <v:path arrowok="t"/>
                <v:fill/>
              </v:shape>
            </v:group>
            <v:group style="position:absolute;left:2711;top:4316;width:329;height:608" coordorigin="2711,4316" coordsize="329,608">
              <v:shape style="position:absolute;left:2711;top:4316;width:329;height:608" coordorigin="2711,4316" coordsize="329,608" path="m2711,4316l3040,4316,3040,4925,2711,4925,2711,4316xe" filled="f" stroked="t" strokeweight=".961pt" strokecolor="#000000">
                <v:path arrowok="t"/>
              </v:shape>
            </v:group>
            <v:group style="position:absolute;left:3865;top:4344;width:332;height:2" coordorigin="3865,4344" coordsize="332,2">
              <v:shape style="position:absolute;left:3865;top:4344;width:332;height:2" coordorigin="3865,4344" coordsize="332,0" path="m3865,4344l4198,4344e" filled="f" stroked="t" strokeweight="2.86pt" strokecolor="#9A9AFF">
                <v:path arrowok="t"/>
              </v:shape>
            </v:group>
            <v:group style="position:absolute;left:3865;top:4316;width:332;height:55" coordorigin="3865,4316" coordsize="332,55">
              <v:shape style="position:absolute;left:3865;top:4316;width:332;height:55" coordorigin="3865,4316" coordsize="332,55" path="m3865,4316l4198,4316,4198,4372,3865,4372,3865,4316xe" filled="f" stroked="t" strokeweight=".961pt" strokecolor="#000000">
                <v:path arrowok="t"/>
              </v:shape>
            </v:group>
            <v:group style="position:absolute;left:5022;top:3610;width:330;height:707" coordorigin="5022,3610" coordsize="330,707">
              <v:shape style="position:absolute;left:5022;top:3610;width:330;height:707" coordorigin="5022,3610" coordsize="330,707" path="m5022,3610l5352,3610,5352,4316,5022,4316,5022,3610e" filled="t" fillcolor="#9A9AFF" stroked="f">
                <v:path arrowok="t"/>
                <v:fill/>
              </v:shape>
            </v:group>
            <v:group style="position:absolute;left:5022;top:3610;width:330;height:707" coordorigin="5022,3610" coordsize="330,707">
              <v:shape style="position:absolute;left:5022;top:3610;width:330;height:707" coordorigin="5022,3610" coordsize="330,707" path="m5022,3610l5352,3610,5352,4316,5022,4316,5022,3610xe" filled="f" stroked="t" strokeweight=".961pt" strokecolor="#000000">
                <v:path arrowok="t"/>
              </v:shape>
            </v:group>
            <v:group style="position:absolute;left:1885;top:4062;width:330;height:254" coordorigin="1885,4062" coordsize="330,254">
              <v:shape style="position:absolute;left:1885;top:4062;width:330;height:254" coordorigin="1885,4062" coordsize="330,254" path="m1885,4062l2215,4062,2215,4316,1885,4316,1885,4062e" filled="t" fillcolor="#9A3365" stroked="f">
                <v:path arrowok="t"/>
                <v:fill/>
              </v:shape>
            </v:group>
            <v:group style="position:absolute;left:1885;top:4062;width:330;height:254" coordorigin="1885,4062" coordsize="330,254">
              <v:shape style="position:absolute;left:1885;top:4062;width:330;height:254" coordorigin="1885,4062" coordsize="330,254" path="m1885,4062l2215,4062,2215,4316,1885,4316,1885,4062xe" filled="f" stroked="t" strokeweight=".961pt" strokecolor="#000000">
                <v:path arrowok="t"/>
              </v:shape>
            </v:group>
            <v:group style="position:absolute;left:3040;top:4339;width:330;height:2" coordorigin="3040,4339" coordsize="330,2">
              <v:shape style="position:absolute;left:3040;top:4339;width:330;height:2" coordorigin="3040,4339" coordsize="330,0" path="m3040,4339l3370,4339e" filled="f" stroked="t" strokeweight="2.38pt" strokecolor="#9A3365">
                <v:path arrowok="t"/>
              </v:shape>
            </v:group>
            <v:group style="position:absolute;left:3040;top:4316;width:330;height:46" coordorigin="3040,4316" coordsize="330,46">
              <v:shape style="position:absolute;left:3040;top:4316;width:330;height:46" coordorigin="3040,4316" coordsize="330,46" path="m3040,4316l3370,4316,3370,4362,3040,4362,3040,4316xe" filled="f" stroked="t" strokeweight=".961pt" strokecolor="#000000">
                <v:path arrowok="t"/>
              </v:shape>
            </v:group>
            <v:group style="position:absolute;left:4198;top:4358;width:329;height:2" coordorigin="4198,4358" coordsize="329,2">
              <v:shape style="position:absolute;left:4198;top:4358;width:329;height:2" coordorigin="4198,4358" coordsize="329,0" path="m4198,4358l4526,4358e" filled="f" stroked="t" strokeweight="4.3pt" strokecolor="#9A3365">
                <v:path arrowok="t"/>
              </v:shape>
            </v:group>
            <v:group style="position:absolute;left:4198;top:4316;width:329;height:84" coordorigin="4198,4316" coordsize="329,84">
              <v:shape style="position:absolute;left:4198;top:4316;width:329;height:84" coordorigin="4198,4316" coordsize="329,84" path="m4198,4316l4526,4316,4526,4400,4198,4400,4198,4316xe" filled="f" stroked="t" strokeweight=".961pt" strokecolor="#000000">
                <v:path arrowok="t"/>
              </v:shape>
            </v:group>
            <v:group style="position:absolute;left:5352;top:4278;width:329;height:2" coordorigin="5352,4278" coordsize="329,2">
              <v:shape style="position:absolute;left:5352;top:4278;width:329;height:2" coordorigin="5352,4278" coordsize="329,0" path="m5352,4278l5681,4278e" filled="f" stroked="t" strokeweight="3.94pt" strokecolor="#9A3365">
                <v:path arrowok="t"/>
              </v:shape>
            </v:group>
            <v:group style="position:absolute;left:5352;top:4240;width:329;height:77" coordorigin="5352,4240" coordsize="329,77">
              <v:shape style="position:absolute;left:5352;top:4240;width:329;height:77" coordorigin="5352,4240" coordsize="329,77" path="m5352,4240l5681,4240,5681,4316,5352,4316,5352,4240xe" filled="f" stroked="t" strokeweight=".961pt" strokecolor="#000000">
                <v:path arrowok="t"/>
              </v:shape>
            </v:group>
            <v:group style="position:absolute;left:1306;top:3382;width:2;height:1634" coordorigin="1306,3382" coordsize="2,1634">
              <v:shape style="position:absolute;left:1306;top:3382;width:2;height:1634" coordorigin="1306,3382" coordsize="0,1634" path="m1306,3382l1306,5016e" filled="f" stroked="t" strokeweight=".06pt" strokecolor="#000000">
                <v:path arrowok="t"/>
              </v:shape>
            </v:group>
            <v:group style="position:absolute;left:1258;top:4316;width:4672;height:2" coordorigin="1258,4316" coordsize="4672,2">
              <v:shape style="position:absolute;left:1258;top:4316;width:4672;height:2" coordorigin="1258,4316" coordsize="4672,0" path="m1258,4316l5929,4316e" filled="f" stroked="t" strokeweight=".06pt" strokecolor="#000000">
                <v:path arrowok="t"/>
              </v:shape>
            </v:group>
            <v:group style="position:absolute;left:2462;top:4316;width:2;height:48" coordorigin="2462,4316" coordsize="2,48">
              <v:shape style="position:absolute;left:2462;top:4316;width:2;height:48" coordorigin="2462,4316" coordsize="0,48" path="m2462,4364l2462,4316e" filled="f" stroked="t" strokeweight=".06pt" strokecolor="#000000">
                <v:path arrowok="t"/>
              </v:shape>
            </v:group>
            <v:group style="position:absolute;left:3617;top:4316;width:2;height:48" coordorigin="3617,4316" coordsize="2,48">
              <v:shape style="position:absolute;left:3617;top:4316;width:2;height:48" coordorigin="3617,4316" coordsize="0,48" path="m3617,4364l3617,4316e" filled="f" stroked="t" strokeweight=".06pt" strokecolor="#000000">
                <v:path arrowok="t"/>
              </v:shape>
            </v:group>
            <v:group style="position:absolute;left:4775;top:4316;width:2;height:48" coordorigin="4775,4316" coordsize="2,48">
              <v:shape style="position:absolute;left:4775;top:4316;width:2;height:48" coordorigin="4775,4316" coordsize="0,48" path="m4775,4364l4775,4316e" filled="f" stroked="t" strokeweight=".06pt" strokecolor="#000000">
                <v:path arrowok="t"/>
              </v:shape>
            </v:group>
            <v:group style="position:absolute;left:5929;top:4316;width:2;height:48" coordorigin="5929,4316" coordsize="2,48">
              <v:shape style="position:absolute;left:5929;top:4316;width:2;height:48" coordorigin="5929,4316" coordsize="0,48" path="m5929,4364l5929,4316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.07pt;margin-top:266.549988pt;width:250.86pt;height:12.9pt;mso-position-horizontal-relative:page;mso-position-vertical-relative:page;z-index:-2116" coordorigin="1061,5331" coordsize="5017,258">
            <v:group style="position:absolute;left:1062;top:5332;width:5016;height:257" coordorigin="1062,5332" coordsize="5016,257">
              <v:shape style="position:absolute;left:1062;top:5332;width:5016;height:257" coordorigin="1062,5332" coordsize="5016,257" path="m1062,5332l6078,5332,6078,5588,1062,5588,1062,5332xe" filled="f" stroked="t" strokeweight=".06pt" strokecolor="#000000">
                <v:path arrowok="t"/>
              </v:shape>
            </v:group>
            <v:group style="position:absolute;left:1121;top:5408;width:96;height:96" coordorigin="1121,5408" coordsize="96,96">
              <v:shape style="position:absolute;left:1121;top:5408;width:96;height:96" coordorigin="1121,5408" coordsize="96,96" path="m1121,5408l1217,5408,1217,5504,1121,5504,1121,5408e" filled="t" fillcolor="#9A9AFF" stroked="f">
                <v:path arrowok="t"/>
                <v:fill/>
              </v:shape>
            </v:group>
            <v:group style="position:absolute;left:1121;top:5408;width:96;height:96" coordorigin="1121,5408" coordsize="96,96">
              <v:shape style="position:absolute;left:1121;top:5408;width:96;height:96" coordorigin="1121,5408" coordsize="96,96" path="m1121,5408l1217,5408,1217,5504,1121,5504,1121,5408xe" filled="f" stroked="t" strokeweight=".961pt" strokecolor="#000000">
                <v:path arrowok="t"/>
              </v:shape>
            </v:group>
            <v:group style="position:absolute;left:3992;top:5408;width:96;height:96" coordorigin="3992,5408" coordsize="96,96">
              <v:shape style="position:absolute;left:3992;top:5408;width:96;height:96" coordorigin="3992,5408" coordsize="96,96" path="m3992,5408l4088,5408,4088,5504,3992,5504,3992,5408e" filled="t" fillcolor="#9A3365" stroked="f">
                <v:path arrowok="t"/>
                <v:fill/>
              </v:shape>
            </v:group>
            <v:group style="position:absolute;left:3992;top:5408;width:96;height:96" coordorigin="3992,5408" coordsize="96,96">
              <v:shape style="position:absolute;left:3992;top:5408;width:96;height:96" coordorigin="3992,5408" coordsize="96,96" path="m3992,5408l4088,5408,4088,5504,3992,5504,3992,5408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1.049988pt;margin-top:165.239502pt;width:172.2905pt;height:93.661pt;mso-position-horizontal-relative:page;mso-position-vertical-relative:page;z-index:-2115" coordorigin="7221,3305" coordsize="3446,1873">
            <v:group style="position:absolute;left:7222;top:5168;width:3436;height:2" coordorigin="7222,5168" coordsize="3436,2">
              <v:shape style="position:absolute;left:7222;top:5168;width:3436;height:2" coordorigin="7222,5168" coordsize="3436,0" path="m7222,5168l10657,5168e" filled="f" stroked="t" strokeweight=".06pt" strokecolor="#000000">
                <v:path arrowok="t"/>
              </v:shape>
            </v:group>
            <v:group style="position:absolute;left:7222;top:4999;width:3436;height:2" coordorigin="7222,4999" coordsize="3436,2">
              <v:shape style="position:absolute;left:7222;top:4999;width:3436;height:2" coordorigin="7222,4999" coordsize="3436,0" path="m7222,4999l10657,4999e" filled="f" stroked="t" strokeweight=".06pt" strokecolor="#000000">
                <v:path arrowok="t"/>
              </v:shape>
            </v:group>
            <v:group style="position:absolute;left:9382;top:4831;width:1276;height:2" coordorigin="9382,4831" coordsize="1276,2">
              <v:shape style="position:absolute;left:9382;top:4831;width:1276;height:2" coordorigin="9382,4831" coordsize="1276,0" path="m9382,4831l10657,4831e" filled="f" stroked="t" strokeweight=".06pt" strokecolor="#000000">
                <v:path arrowok="t"/>
              </v:shape>
            </v:group>
            <v:group style="position:absolute;left:7222;top:4831;width:1918;height:2" coordorigin="7222,4831" coordsize="1918,2">
              <v:shape style="position:absolute;left:7222;top:4831;width:1918;height:2" coordorigin="7222,4831" coordsize="1918,0" path="m7222,4831l9139,4831e" filled="f" stroked="t" strokeweight=".06pt" strokecolor="#000000">
                <v:path arrowok="t"/>
              </v:shape>
            </v:group>
            <v:group style="position:absolute;left:8776;top:4495;width:1882;height:2" coordorigin="8776,4495" coordsize="1882,2">
              <v:shape style="position:absolute;left:8776;top:4495;width:1882;height:2" coordorigin="8776,4495" coordsize="1882,0" path="m8776,4495l10657,4495e" filled="f" stroked="t" strokeweight=".06pt" strokecolor="#000000">
                <v:path arrowok="t"/>
              </v:shape>
            </v:group>
            <v:group style="position:absolute;left:7924;top:4495;width:364;height:2" coordorigin="7924,4495" coordsize="364,2">
              <v:shape style="position:absolute;left:7924;top:4495;width:364;height:2" coordorigin="7924,4495" coordsize="364,0" path="m7924,4495l8287,4495e" filled="f" stroked="t" strokeweight=".06pt" strokecolor="#000000">
                <v:path arrowok="t"/>
              </v:shape>
            </v:group>
            <v:group style="position:absolute;left:7222;top:4495;width:216;height:2" coordorigin="7222,4495" coordsize="216,2">
              <v:shape style="position:absolute;left:7222;top:4495;width:216;height:2" coordorigin="7222,4495" coordsize="216,0" path="m7222,4495l7438,4495e" filled="f" stroked="t" strokeweight=".06pt" strokecolor="#000000">
                <v:path arrowok="t"/>
              </v:shape>
            </v:group>
            <v:group style="position:absolute;left:8776;top:4326;width:1882;height:2" coordorigin="8776,4326" coordsize="1882,2">
              <v:shape style="position:absolute;left:8776;top:4326;width:1882;height:2" coordorigin="8776,4326" coordsize="1882,0" path="m8776,4326l10657,4326e" filled="f" stroked="t" strokeweight=".06pt" strokecolor="#000000">
                <v:path arrowok="t"/>
              </v:shape>
            </v:group>
            <v:group style="position:absolute;left:7924;top:4326;width:364;height:2" coordorigin="7924,4326" coordsize="364,2">
              <v:shape style="position:absolute;left:7924;top:4326;width:364;height:2" coordorigin="7924,4326" coordsize="364,0" path="m7924,4326l8287,4326e" filled="f" stroked="t" strokeweight=".06pt" strokecolor="#000000">
                <v:path arrowok="t"/>
              </v:shape>
            </v:group>
            <v:group style="position:absolute;left:7222;top:4326;width:216;height:2" coordorigin="7222,4326" coordsize="216,2">
              <v:shape style="position:absolute;left:7222;top:4326;width:216;height:2" coordorigin="7222,4326" coordsize="216,0" path="m7222,4326l7438,4326e" filled="f" stroked="t" strokeweight=".06pt" strokecolor="#000000">
                <v:path arrowok="t"/>
              </v:shape>
            </v:group>
            <v:group style="position:absolute;left:8776;top:4156;width:1882;height:2" coordorigin="8776,4156" coordsize="1882,2">
              <v:shape style="position:absolute;left:8776;top:4156;width:1882;height:2" coordorigin="8776,4156" coordsize="1882,0" path="m8776,4156l10657,4156e" filled="f" stroked="t" strokeweight=".06pt" strokecolor="#000000">
                <v:path arrowok="t"/>
              </v:shape>
            </v:group>
            <v:group style="position:absolute;left:7924;top:4156;width:610;height:2" coordorigin="7924,4156" coordsize="610,2">
              <v:shape style="position:absolute;left:7924;top:4156;width:610;height:2" coordorigin="7924,4156" coordsize="610,0" path="m7924,4156l8533,4156e" filled="f" stroked="t" strokeweight=".06pt" strokecolor="#000000">
                <v:path arrowok="t"/>
              </v:shape>
            </v:group>
            <v:group style="position:absolute;left:7222;top:4156;width:216;height:2" coordorigin="7222,4156" coordsize="216,2">
              <v:shape style="position:absolute;left:7222;top:4156;width:216;height:2" coordorigin="7222,4156" coordsize="216,0" path="m7222,4156l7438,4156e" filled="f" stroked="t" strokeweight=".06pt" strokecolor="#000000">
                <v:path arrowok="t"/>
              </v:shape>
            </v:group>
            <v:group style="position:absolute;left:7924;top:3988;width:2734;height:2" coordorigin="7924,3988" coordsize="2734,2">
              <v:shape style="position:absolute;left:7924;top:3988;width:2734;height:2" coordorigin="7924,3988" coordsize="2734,0" path="m7924,3988l10657,3988e" filled="f" stroked="t" strokeweight=".06pt" strokecolor="#000000">
                <v:path arrowok="t"/>
              </v:shape>
            </v:group>
            <v:group style="position:absolute;left:7222;top:3988;width:216;height:2" coordorigin="7222,3988" coordsize="216,2">
              <v:shape style="position:absolute;left:7222;top:3988;width:216;height:2" coordorigin="7222,3988" coordsize="216,0" path="m7222,3988l7438,3988e" filled="f" stroked="t" strokeweight=".06pt" strokecolor="#000000">
                <v:path arrowok="t"/>
              </v:shape>
            </v:group>
            <v:group style="position:absolute;left:7681;top:3820;width:2976;height:2" coordorigin="7681,3820" coordsize="2976,2">
              <v:shape style="position:absolute;left:7681;top:3820;width:2976;height:2" coordorigin="7681,3820" coordsize="2976,0" path="m7681,3820l10657,3820e" filled="f" stroked="t" strokeweight=".06pt" strokecolor="#000000">
                <v:path arrowok="t"/>
              </v:shape>
            </v:group>
            <v:group style="position:absolute;left:7222;top:3820;width:216;height:2" coordorigin="7222,3820" coordsize="216,2">
              <v:shape style="position:absolute;left:7222;top:3820;width:216;height:2" coordorigin="7222,3820" coordsize="216,0" path="m7222,3820l7438,3820e" filled="f" stroked="t" strokeweight=".06pt" strokecolor="#000000">
                <v:path arrowok="t"/>
              </v:shape>
            </v:group>
            <v:group style="position:absolute;left:7681;top:3650;width:2976;height:2" coordorigin="7681,3650" coordsize="2976,2">
              <v:shape style="position:absolute;left:7681;top:3650;width:2976;height:2" coordorigin="7681,3650" coordsize="2976,0" path="m7681,3650l10657,3650e" filled="f" stroked="t" strokeweight=".06pt" strokecolor="#000000">
                <v:path arrowok="t"/>
              </v:shape>
            </v:group>
            <v:group style="position:absolute;left:7222;top:3650;width:216;height:2" coordorigin="7222,3650" coordsize="216,2">
              <v:shape style="position:absolute;left:7222;top:3650;width:216;height:2" coordorigin="7222,3650" coordsize="216,0" path="m7222,3650l7438,3650e" filled="f" stroked="t" strokeweight=".06pt" strokecolor="#000000">
                <v:path arrowok="t"/>
              </v:shape>
            </v:group>
            <v:group style="position:absolute;left:7222;top:3482;width:3436;height:2" coordorigin="7222,3482" coordsize="3436,2">
              <v:shape style="position:absolute;left:7222;top:3482;width:3436;height:2" coordorigin="7222,3482" coordsize="3436,0" path="m7222,3482l10657,3482e" filled="f" stroked="t" strokeweight=".06pt" strokecolor="#000000">
                <v:path arrowok="t"/>
              </v:shape>
            </v:group>
            <v:group style="position:absolute;left:7222;top:3314;width:3436;height:2" coordorigin="7222,3314" coordsize="3436,2">
              <v:shape style="position:absolute;left:7222;top:3314;width:3436;height:2" coordorigin="7222,3314" coordsize="3436,0" path="m7222,3314l10657,3314e" filled="f" stroked="t" strokeweight=".06pt" strokecolor="#000000">
                <v:path arrowok="t"/>
              </v:shape>
            </v:group>
            <v:group style="position:absolute;left:7258;top:3314;width:3400;height:1854" coordorigin="7258,3314" coordsize="3400,1854">
              <v:shape style="position:absolute;left:7258;top:3314;width:3400;height:1854" coordorigin="7258,3314" coordsize="3400,1854" path="m7258,3314l10657,3314,10657,5168,7258,5168,7258,3314e" filled="f" stroked="t" strokeweight=".961pt" strokecolor="#808080">
                <v:path arrowok="t"/>
              </v:shape>
            </v:group>
            <v:group style="position:absolute;left:7438;top:3526;width:244;height:1138" coordorigin="7438,3526" coordsize="244,1138">
              <v:shape style="position:absolute;left:7438;top:3526;width:244;height:1138" coordorigin="7438,3526" coordsize="244,1138" path="m7438,3526l7681,3526,7681,4663,7438,4663,7438,3526e" filled="t" fillcolor="#9A9AFF" stroked="f">
                <v:path arrowok="t"/>
                <v:fill/>
              </v:shape>
            </v:group>
            <v:group style="position:absolute;left:7438;top:3526;width:244;height:1138" coordorigin="7438,3526" coordsize="244,1138">
              <v:shape style="position:absolute;left:7438;top:3526;width:244;height:1138" coordorigin="7438,3526" coordsize="244,1138" path="m7438,3526l7681,3526,7681,4663,7438,4663,7438,3526xe" filled="f" stroked="t" strokeweight=".961pt" strokecolor="#000000">
                <v:path arrowok="t"/>
              </v:shape>
            </v:group>
            <v:group style="position:absolute;left:8287;top:4280;width:246;height:383" coordorigin="8287,4280" coordsize="246,383">
              <v:shape style="position:absolute;left:8287;top:4280;width:246;height:383" coordorigin="8287,4280" coordsize="246,383" path="m8287,4280l8533,4280,8533,4663,8287,4663,8287,4280e" filled="t" fillcolor="#9A9AFF" stroked="f">
                <v:path arrowok="t"/>
                <v:fill/>
              </v:shape>
            </v:group>
            <v:group style="position:absolute;left:8287;top:4280;width:246;height:383" coordorigin="8287,4280" coordsize="246,383">
              <v:shape style="position:absolute;left:8287;top:4280;width:246;height:383" coordorigin="8287,4280" coordsize="246,383" path="m8287,4280l8533,4280,8533,4663,8287,4663,8287,4280xe" filled="f" stroked="t" strokeweight=".961pt" strokecolor="#000000">
                <v:path arrowok="t"/>
              </v:shape>
            </v:group>
            <v:group style="position:absolute;left:9139;top:4663;width:242;height:334" coordorigin="9139,4663" coordsize="242,334">
              <v:shape style="position:absolute;left:9139;top:4663;width:242;height:334" coordorigin="9139,4663" coordsize="242,334" path="m9139,4663l9382,4663,9382,4997,9139,4997,9139,4663e" filled="t" fillcolor="#9A9AFF" stroked="f">
                <v:path arrowok="t"/>
                <v:fill/>
              </v:shape>
            </v:group>
            <v:group style="position:absolute;left:9139;top:4663;width:242;height:334" coordorigin="9139,4663" coordsize="242,334">
              <v:shape style="position:absolute;left:9139;top:4663;width:242;height:334" coordorigin="9139,4663" coordsize="242,334" path="m9139,4663l9382,4663,9382,4997,9139,4997,9139,4663xe" filled="f" stroked="t" strokeweight=".961pt" strokecolor="#000000">
                <v:path arrowok="t"/>
              </v:shape>
            </v:group>
            <v:group style="position:absolute;left:9989;top:4663;width:242;height:132" coordorigin="9989,4663" coordsize="242,132">
              <v:shape style="position:absolute;left:9989;top:4663;width:242;height:132" coordorigin="9989,4663" coordsize="242,132" path="m9989,4663l10231,4663,10231,4795,9989,4795,9989,4663e" filled="t" fillcolor="#9A9AFF" stroked="f">
                <v:path arrowok="t"/>
                <v:fill/>
              </v:shape>
            </v:group>
            <v:group style="position:absolute;left:9989;top:4663;width:242;height:132" coordorigin="9989,4663" coordsize="242,132">
              <v:shape style="position:absolute;left:9989;top:4663;width:242;height:132" coordorigin="9989,4663" coordsize="242,132" path="m9989,4663l10231,4663,10231,4795,9989,4795,9989,4663xe" filled="f" stroked="t" strokeweight=".961pt" strokecolor="#000000">
                <v:path arrowok="t"/>
              </v:shape>
            </v:group>
            <v:group style="position:absolute;left:7681;top:3911;width:242;height:752" coordorigin="7681,3911" coordsize="242,752">
              <v:shape style="position:absolute;left:7681;top:3911;width:242;height:752" coordorigin="7681,3911" coordsize="242,752" path="m7681,3911l7924,3911,7924,4663,7681,4663,7681,3911e" filled="t" fillcolor="#9A3365" stroked="f">
                <v:path arrowok="t"/>
                <v:fill/>
              </v:shape>
            </v:group>
            <v:group style="position:absolute;left:7681;top:3911;width:242;height:752" coordorigin="7681,3911" coordsize="242,752">
              <v:shape style="position:absolute;left:7681;top:3911;width:242;height:752" coordorigin="7681,3911" coordsize="242,752" path="m7681,3911l7924,3911,7924,4663,7681,4663,7681,3911xe" filled="f" stroked="t" strokeweight=".961pt" strokecolor="#000000">
                <v:path arrowok="t"/>
              </v:shape>
            </v:group>
            <v:group style="position:absolute;left:8533;top:4122;width:242;height:541" coordorigin="8533,4122" coordsize="242,541">
              <v:shape style="position:absolute;left:8533;top:4122;width:242;height:541" coordorigin="8533,4122" coordsize="242,541" path="m8533,4122l8776,4122,8776,4663,8533,4663,8533,4122e" filled="t" fillcolor="#9A3365" stroked="f">
                <v:path arrowok="t"/>
                <v:fill/>
              </v:shape>
            </v:group>
            <v:group style="position:absolute;left:8533;top:4122;width:242;height:541" coordorigin="8533,4122" coordsize="242,541">
              <v:shape style="position:absolute;left:8533;top:4122;width:242;height:541" coordorigin="8533,4122" coordsize="242,541" path="m8533,4122l8776,4122,8776,4663,8533,4663,8533,4122xe" filled="f" stroked="t" strokeweight=".961pt" strokecolor="#000000">
                <v:path arrowok="t"/>
              </v:shape>
            </v:group>
            <v:group style="position:absolute;left:9382;top:4529;width:244;height:134" coordorigin="9382,4529" coordsize="244,134">
              <v:shape style="position:absolute;left:9382;top:4529;width:244;height:134" coordorigin="9382,4529" coordsize="244,134" path="m9382,4529l9625,4529,9625,4663,9382,4663,9382,4529e" filled="t" fillcolor="#9A3365" stroked="f">
                <v:path arrowok="t"/>
                <v:fill/>
              </v:shape>
            </v:group>
            <v:group style="position:absolute;left:9382;top:4529;width:244;height:134" coordorigin="9382,4529" coordsize="244,134">
              <v:shape style="position:absolute;left:9382;top:4529;width:244;height:134" coordorigin="9382,4529" coordsize="244,134" path="m9382,4529l9625,4529,9625,4663,9382,4663,9382,4529xe" filled="f" stroked="t" strokeweight=".961pt" strokecolor="#000000">
                <v:path arrowok="t"/>
              </v:shape>
            </v:group>
            <v:group style="position:absolute;left:10231;top:4660;width:244;height:2" coordorigin="10231,4660" coordsize="244,2">
              <v:shape style="position:absolute;left:10231;top:4660;width:244;height:2" coordorigin="10231,4660" coordsize="244,0" path="m10231,4660l10475,4660e" filled="f" stroked="t" strokeweight=".45999pt" strokecolor="#9A3365">
                <v:path arrowok="t"/>
              </v:shape>
            </v:group>
            <v:group style="position:absolute;left:10222;top:4660;width:263;height:2" coordorigin="10222,4660" coordsize="263,2">
              <v:shape style="position:absolute;left:10222;top:4660;width:263;height:2" coordorigin="10222,4660" coordsize="263,0" path="m10222,4660l10484,4660e" filled="f" stroked="t" strokeweight="1.42099pt" strokecolor="#000000">
                <v:path arrowok="t"/>
              </v:shape>
            </v:group>
            <v:group style="position:absolute;left:7258;top:3314;width:2;height:1854" coordorigin="7258,3314" coordsize="2,1854">
              <v:shape style="position:absolute;left:7258;top:3314;width:2;height:1854" coordorigin="7258,3314" coordsize="0,1854" path="m7258,3314l7258,5168e" filled="f" stroked="t" strokeweight=".06pt" strokecolor="#000000">
                <v:path arrowok="t"/>
              </v:shape>
            </v:group>
            <v:group style="position:absolute;left:7222;top:4663;width:3436;height:2" coordorigin="7222,4663" coordsize="3436,2">
              <v:shape style="position:absolute;left:7222;top:4663;width:3436;height:2" coordorigin="7222,4663" coordsize="3436,0" path="m7222,4663l10657,4663e" filled="f" stroked="t" strokeweight=".06pt" strokecolor="#000000">
                <v:path arrowok="t"/>
              </v:shape>
            </v:group>
            <v:group style="position:absolute;left:8107;top:4663;width:2;height:36" coordorigin="8107,4663" coordsize="2,36">
              <v:shape style="position:absolute;left:8107;top:4663;width:2;height:36" coordorigin="8107,4663" coordsize="0,36" path="m8107,4699l8107,4663e" filled="f" stroked="t" strokeweight=".06pt" strokecolor="#000000">
                <v:path arrowok="t"/>
              </v:shape>
            </v:group>
            <v:group style="position:absolute;left:8958;top:4663;width:2;height:36" coordorigin="8958,4663" coordsize="2,36">
              <v:shape style="position:absolute;left:8958;top:4663;width:2;height:36" coordorigin="8958,4663" coordsize="0,36" path="m8958,4699l8958,4663e" filled="f" stroked="t" strokeweight=".06pt" strokecolor="#000000">
                <v:path arrowok="t"/>
              </v:shape>
            </v:group>
            <v:group style="position:absolute;left:9808;top:4663;width:2;height:36" coordorigin="9808,4663" coordsize="2,36">
              <v:shape style="position:absolute;left:9808;top:4663;width:2;height:36" coordorigin="9808,4663" coordsize="0,36" path="m9808,4699l9808,4663e" filled="f" stroked="t" strokeweight=".06pt" strokecolor="#000000">
                <v:path arrowok="t"/>
              </v:shape>
            </v:group>
            <v:group style="position:absolute;left:10657;top:4663;width:2;height:36" coordorigin="10657,4663" coordsize="2,36">
              <v:shape style="position:absolute;left:10657;top:4663;width:2;height:36" coordorigin="10657,4663" coordsize="0,36" path="m10657,4699l10657,4663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4.570007pt;margin-top:273.75pt;width:180.48pt;height:10.26pt;mso-position-horizontal-relative:page;mso-position-vertical-relative:page;z-index:-2114" coordorigin="7091,5475" coordsize="3610,205">
            <v:group style="position:absolute;left:7092;top:5476;width:3608;height:204" coordorigin="7092,5476" coordsize="3608,204">
              <v:shape style="position:absolute;left:7092;top:5476;width:3608;height:204" coordorigin="7092,5476" coordsize="3608,204" path="m7092,5476l10700,5476,10700,5680,7092,5680,7092,5476xe" filled="f" stroked="t" strokeweight=".06pt" strokecolor="#000000">
                <v:path arrowok="t"/>
              </v:shape>
            </v:group>
            <v:group style="position:absolute;left:7140;top:5536;width:72;height:72" coordorigin="7140,5536" coordsize="72,72">
              <v:shape style="position:absolute;left:7140;top:5536;width:72;height:72" coordorigin="7140,5536" coordsize="72,72" path="m7140,5572l7212,5572e" filled="f" stroked="t" strokeweight="3.7pt" strokecolor="#9A9AFF">
                <v:path arrowok="t"/>
              </v:shape>
            </v:group>
            <v:group style="position:absolute;left:7140;top:5536;width:72;height:72" coordorigin="7140,5536" coordsize="72,72">
              <v:shape style="position:absolute;left:7140;top:5536;width:72;height:72" coordorigin="7140,5536" coordsize="72,72" path="m7140,5536l7212,5536,7212,5608,7140,5608,7140,5536xe" filled="f" stroked="t" strokeweight=".961pt" strokecolor="#000000">
                <v:path arrowok="t"/>
              </v:shape>
            </v:group>
            <v:group style="position:absolute;left:9202;top:5536;width:72;height:72" coordorigin="9202,5536" coordsize="72,72">
              <v:shape style="position:absolute;left:9202;top:5536;width:72;height:72" coordorigin="9202,5536" coordsize="72,72" path="m9202,5572l9274,5572e" filled="f" stroked="t" strokeweight="3.7pt" strokecolor="#9A3365">
                <v:path arrowok="t"/>
              </v:shape>
            </v:group>
            <v:group style="position:absolute;left:9202;top:5536;width:72;height:72" coordorigin="9202,5536" coordsize="72,72">
              <v:shape style="position:absolute;left:9202;top:5536;width:72;height:72" coordorigin="9202,5536" coordsize="72,72" path="m9202,5536l9274,5536,9274,5608,9202,5608,9202,5536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3.529999pt;margin-top:498.959503pt;width:231.0905pt;height:71.5505pt;mso-position-horizontal-relative:page;mso-position-vertical-relative:page;z-index:-2113" coordorigin="1471,9979" coordsize="4622,1431">
            <v:group style="position:absolute;left:5791;top:11087;width:292;height:2" coordorigin="5791,11087" coordsize="292,2">
              <v:shape style="position:absolute;left:5791;top:11087;width:292;height:2" coordorigin="5791,11087" coordsize="292,0" path="m5791,11087l6083,11087e" filled="f" stroked="t" strokeweight=".06pt" strokecolor="#000000">
                <v:path arrowok="t"/>
              </v:shape>
            </v:group>
            <v:group style="position:absolute;left:5460;top:11087;width:166;height:2" coordorigin="5460,11087" coordsize="166,2">
              <v:shape style="position:absolute;left:5460;top:11087;width:166;height:2" coordorigin="5460,11087" coordsize="166,0" path="m5460,11087l5626,11087e" filled="f" stroked="t" strokeweight=".06pt" strokecolor="#000000">
                <v:path arrowok="t"/>
              </v:shape>
            </v:group>
            <v:group style="position:absolute;left:4880;top:11087;width:413;height:2" coordorigin="4880,11087" coordsize="413,2">
              <v:shape style="position:absolute;left:4880;top:11087;width:413;height:2" coordorigin="4880,11087" coordsize="413,0" path="m4880,11087l5293,11087e" filled="f" stroked="t" strokeweight=".06pt" strokecolor="#000000">
                <v:path arrowok="t"/>
              </v:shape>
            </v:group>
            <v:group style="position:absolute;left:4546;top:11087;width:168;height:2" coordorigin="4546,11087" coordsize="168,2">
              <v:shape style="position:absolute;left:4546;top:11087;width:168;height:2" coordorigin="4546,11087" coordsize="168,0" path="m4546,11087l4714,11087e" filled="f" stroked="t" strokeweight=".06pt" strokecolor="#000000">
                <v:path arrowok="t"/>
              </v:shape>
            </v:group>
            <v:group style="position:absolute;left:3966;top:11087;width:414;height:2" coordorigin="3966,11087" coordsize="414,2">
              <v:shape style="position:absolute;left:3966;top:11087;width:414;height:2" coordorigin="3966,11087" coordsize="414,0" path="m3966,11087l4380,11087e" filled="f" stroked="t" strokeweight=".06pt" strokecolor="#000000">
                <v:path arrowok="t"/>
              </v:shape>
            </v:group>
            <v:group style="position:absolute;left:3634;top:11087;width:167;height:2" coordorigin="3634,11087" coordsize="167,2">
              <v:shape style="position:absolute;left:3634;top:11087;width:167;height:2" coordorigin="3634,11087" coordsize="167,0" path="m3634,11087l3800,11087e" filled="f" stroked="t" strokeweight=".06pt" strokecolor="#000000">
                <v:path arrowok="t"/>
              </v:shape>
            </v:group>
            <v:group style="position:absolute;left:3054;top:11087;width:414;height:2" coordorigin="3054,11087" coordsize="414,2">
              <v:shape style="position:absolute;left:3054;top:11087;width:414;height:2" coordorigin="3054,11087" coordsize="414,0" path="m3054,11087l3468,11087e" filled="f" stroked="t" strokeweight=".06pt" strokecolor="#000000">
                <v:path arrowok="t"/>
              </v:shape>
            </v:group>
            <v:group style="position:absolute;left:2720;top:11087;width:168;height:2" coordorigin="2720,11087" coordsize="168,2">
              <v:shape style="position:absolute;left:2720;top:11087;width:168;height:2" coordorigin="2720,11087" coordsize="168,0" path="m2720,11087l2888,11087e" filled="f" stroked="t" strokeweight=".06pt" strokecolor="#000000">
                <v:path arrowok="t"/>
              </v:shape>
            </v:group>
            <v:group style="position:absolute;left:2140;top:11087;width:414;height:2" coordorigin="2140,11087" coordsize="414,2">
              <v:shape style="position:absolute;left:2140;top:11087;width:414;height:2" coordorigin="2140,11087" coordsize="414,0" path="m2140,11087l2554,11087e" filled="f" stroked="t" strokeweight=".06pt" strokecolor="#000000">
                <v:path arrowok="t"/>
              </v:shape>
            </v:group>
            <v:group style="position:absolute;left:1808;top:11087;width:166;height:2" coordorigin="1808,11087" coordsize="166,2">
              <v:shape style="position:absolute;left:1808;top:11087;width:166;height:2" coordorigin="1808,11087" coordsize="166,0" path="m1808,11087l1974,11087e" filled="f" stroked="t" strokeweight=".06pt" strokecolor="#000000">
                <v:path arrowok="t"/>
              </v:shape>
            </v:group>
            <v:group style="position:absolute;left:1471;top:11087;width:172;height:2" coordorigin="1471,11087" coordsize="172,2">
              <v:shape style="position:absolute;left:1471;top:11087;width:172;height:2" coordorigin="1471,11087" coordsize="172,0" path="m1471,11087l1643,11087e" filled="f" stroked="t" strokeweight=".06pt" strokecolor="#000000">
                <v:path arrowok="t"/>
              </v:shape>
            </v:group>
            <v:group style="position:absolute;left:5460;top:10813;width:623;height:2" coordorigin="5460,10813" coordsize="623,2">
              <v:shape style="position:absolute;left:5460;top:10813;width:623;height:2" coordorigin="5460,10813" coordsize="623,0" path="m5460,10813l6083,10813e" filled="f" stroked="t" strokeweight=".06pt" strokecolor="#000000">
                <v:path arrowok="t"/>
              </v:shape>
            </v:group>
            <v:group style="position:absolute;left:4546;top:10813;width:748;height:2" coordorigin="4546,10813" coordsize="748,2">
              <v:shape style="position:absolute;left:4546;top:10813;width:748;height:2" coordorigin="4546,10813" coordsize="748,0" path="m4546,10813l5293,10813e" filled="f" stroked="t" strokeweight=".06pt" strokecolor="#000000">
                <v:path arrowok="t"/>
              </v:shape>
            </v:group>
            <v:group style="position:absolute;left:3634;top:10813;width:746;height:2" coordorigin="3634,10813" coordsize="746,2">
              <v:shape style="position:absolute;left:3634;top:10813;width:746;height:2" coordorigin="3634,10813" coordsize="746,0" path="m3634,10813l4380,10813e" filled="f" stroked="t" strokeweight=".06pt" strokecolor="#000000">
                <v:path arrowok="t"/>
              </v:shape>
            </v:group>
            <v:group style="position:absolute;left:2720;top:10813;width:748;height:2" coordorigin="2720,10813" coordsize="748,2">
              <v:shape style="position:absolute;left:2720;top:10813;width:748;height:2" coordorigin="2720,10813" coordsize="748,0" path="m2720,10813l3468,10813e" filled="f" stroked="t" strokeweight=".06pt" strokecolor="#000000">
                <v:path arrowok="t"/>
              </v:shape>
            </v:group>
            <v:group style="position:absolute;left:1808;top:10813;width:745;height:2" coordorigin="1808,10813" coordsize="745,2">
              <v:shape style="position:absolute;left:1808;top:10813;width:745;height:2" coordorigin="1808,10813" coordsize="745,0" path="m1808,10813l2554,10813e" filled="f" stroked="t" strokeweight=".06pt" strokecolor="#000000">
                <v:path arrowok="t"/>
              </v:shape>
            </v:group>
            <v:group style="position:absolute;left:1471;top:10813;width:172;height:2" coordorigin="1471,10813" coordsize="172,2">
              <v:shape style="position:absolute;left:1471;top:10813;width:172;height:2" coordorigin="1471,10813" coordsize="172,0" path="m1471,10813l1643,10813e" filled="f" stroked="t" strokeweight=".06pt" strokecolor="#000000">
                <v:path arrowok="t"/>
              </v:shape>
            </v:group>
            <v:group style="position:absolute;left:5460;top:10538;width:623;height:2" coordorigin="5460,10538" coordsize="623,2">
              <v:shape style="position:absolute;left:5460;top:10538;width:623;height:2" coordorigin="5460,10538" coordsize="623,0" path="m5460,10538l6083,10538e" filled="f" stroked="t" strokeweight=".06pt" strokecolor="#000000">
                <v:path arrowok="t"/>
              </v:shape>
            </v:group>
            <v:group style="position:absolute;left:4546;top:10538;width:748;height:2" coordorigin="4546,10538" coordsize="748,2">
              <v:shape style="position:absolute;left:4546;top:10538;width:748;height:2" coordorigin="4546,10538" coordsize="748,0" path="m4546,10538l5293,10538e" filled="f" stroked="t" strokeweight=".06pt" strokecolor="#000000">
                <v:path arrowok="t"/>
              </v:shape>
            </v:group>
            <v:group style="position:absolute;left:3634;top:10538;width:746;height:2" coordorigin="3634,10538" coordsize="746,2">
              <v:shape style="position:absolute;left:3634;top:10538;width:746;height:2" coordorigin="3634,10538" coordsize="746,0" path="m3634,10538l4380,10538e" filled="f" stroked="t" strokeweight=".06pt" strokecolor="#000000">
                <v:path arrowok="t"/>
              </v:shape>
            </v:group>
            <v:group style="position:absolute;left:2720;top:10538;width:748;height:2" coordorigin="2720,10538" coordsize="748,2">
              <v:shape style="position:absolute;left:2720;top:10538;width:748;height:2" coordorigin="2720,10538" coordsize="748,0" path="m2720,10538l3468,10538e" filled="f" stroked="t" strokeweight=".06pt" strokecolor="#000000">
                <v:path arrowok="t"/>
              </v:shape>
            </v:group>
            <v:group style="position:absolute;left:1808;top:10538;width:745;height:2" coordorigin="1808,10538" coordsize="745,2">
              <v:shape style="position:absolute;left:1808;top:10538;width:745;height:2" coordorigin="1808,10538" coordsize="745,0" path="m1808,10538l2554,10538e" filled="f" stroked="t" strokeweight=".06pt" strokecolor="#000000">
                <v:path arrowok="t"/>
              </v:shape>
            </v:group>
            <v:group style="position:absolute;left:1471;top:10537;width:172;height:2" coordorigin="1471,10537" coordsize="172,2">
              <v:shape style="position:absolute;left:1471;top:10537;width:172;height:2" coordorigin="1471,10537" coordsize="172,0" path="m1471,10537l1643,10537e" filled="f" stroked="t" strokeweight=".06pt" strokecolor="#000000">
                <v:path arrowok="t"/>
              </v:shape>
            </v:group>
            <v:group style="position:absolute;left:5460;top:10263;width:623;height:2" coordorigin="5460,10263" coordsize="623,2">
              <v:shape style="position:absolute;left:5460;top:10263;width:623;height:2" coordorigin="5460,10263" coordsize="623,0" path="m5460,10263l6083,10263e" filled="f" stroked="t" strokeweight=".06pt" strokecolor="#000000">
                <v:path arrowok="t"/>
              </v:shape>
            </v:group>
            <v:group style="position:absolute;left:4546;top:10263;width:748;height:2" coordorigin="4546,10263" coordsize="748,2">
              <v:shape style="position:absolute;left:4546;top:10263;width:748;height:2" coordorigin="4546,10263" coordsize="748,0" path="m4546,10263l5293,10263e" filled="f" stroked="t" strokeweight=".06pt" strokecolor="#000000">
                <v:path arrowok="t"/>
              </v:shape>
            </v:group>
            <v:group style="position:absolute;left:3634;top:10263;width:746;height:2" coordorigin="3634,10263" coordsize="746,2">
              <v:shape style="position:absolute;left:3634;top:10263;width:746;height:2" coordorigin="3634,10263" coordsize="746,0" path="m3634,10263l4380,10263e" filled="f" stroked="t" strokeweight=".06pt" strokecolor="#000000">
                <v:path arrowok="t"/>
              </v:shape>
            </v:group>
            <v:group style="position:absolute;left:2720;top:10263;width:748;height:2" coordorigin="2720,10263" coordsize="748,2">
              <v:shape style="position:absolute;left:2720;top:10263;width:748;height:2" coordorigin="2720,10263" coordsize="748,0" path="m2720,10263l3468,10263e" filled="f" stroked="t" strokeweight=".06pt" strokecolor="#000000">
                <v:path arrowok="t"/>
              </v:shape>
            </v:group>
            <v:group style="position:absolute;left:1471;top:10262;width:1082;height:2" coordorigin="1471,10262" coordsize="1082,2">
              <v:shape style="position:absolute;left:1471;top:10262;width:1082;height:2" coordorigin="1471,10262" coordsize="1082,0" path="m1471,10262l2554,10262e" filled="f" stroked="t" strokeweight=".06pt" strokecolor="#000000">
                <v:path arrowok="t"/>
              </v:shape>
            </v:group>
            <v:group style="position:absolute;left:1471;top:9989;width:4612;height:2" coordorigin="1471,9989" coordsize="4612,2">
              <v:shape style="position:absolute;left:1471;top:9989;width:4612;height:2" coordorigin="1471,9989" coordsize="4612,0" path="m1471,9989l6083,9989e" filled="f" stroked="t" strokeweight=".06pt" strokecolor="#000000">
                <v:path arrowok="t"/>
              </v:shape>
            </v:group>
            <v:group style="position:absolute;left:1519;top:9989;width:4564;height:1373" coordorigin="1519,9989" coordsize="4564,1373">
              <v:shape style="position:absolute;left:1519;top:9989;width:4564;height:1373" coordorigin="1519,9989" coordsize="4564,1373" path="m1519,9989l6083,9989,6083,11362,1519,11362,1519,9989e" filled="f" stroked="t" strokeweight=".961pt" strokecolor="#808080">
                <v:path arrowok="t"/>
              </v:shape>
            </v:group>
            <v:group style="position:absolute;left:1643;top:10253;width:166;height:1109" coordorigin="1643,10253" coordsize="166,1109">
              <v:shape style="position:absolute;left:1643;top:10253;width:166;height:1109" coordorigin="1643,10253" coordsize="166,1109" path="m1643,11362l1808,11362,1808,10253,1643,10253,1643,11362e" filled="t" fillcolor="#9A3365" stroked="f">
                <v:path arrowok="t"/>
                <v:fill/>
              </v:shape>
            </v:group>
            <v:group style="position:absolute;left:1643;top:10253;width:166;height:1109" coordorigin="1643,10253" coordsize="166,1109">
              <v:shape style="position:absolute;left:1643;top:10253;width:166;height:1109" coordorigin="1643,10253" coordsize="166,1109" path="m1643,10253l1808,10253,1808,11362,1643,11362,1643,10253xe" filled="f" stroked="t" strokeweight=".961pt" strokecolor="#000000">
                <v:path arrowok="t"/>
              </v:shape>
            </v:group>
            <v:group style="position:absolute;left:2554;top:10217;width:167;height:1145" coordorigin="2554,10217" coordsize="167,1145">
              <v:shape style="position:absolute;left:2554;top:10217;width:167;height:1145" coordorigin="2554,10217" coordsize="167,1145" path="m2554,11362l2720,11362,2720,10217,2554,10217,2554,11362e" filled="t" fillcolor="#9A3365" stroked="f">
                <v:path arrowok="t"/>
                <v:fill/>
              </v:shape>
            </v:group>
            <v:group style="position:absolute;left:2554;top:10217;width:167;height:1145" coordorigin="2554,10217" coordsize="167,1145">
              <v:shape style="position:absolute;left:2554;top:10217;width:167;height:1145" coordorigin="2554,10217" coordsize="167,1145" path="m2554,10217l2720,10217,2720,11362,2554,11362,2554,10217xe" filled="f" stroked="t" strokeweight=".961pt" strokecolor="#000000">
                <v:path arrowok="t"/>
              </v:shape>
            </v:group>
            <v:group style="position:absolute;left:3468;top:10217;width:166;height:1145" coordorigin="3468,10217" coordsize="166,1145">
              <v:shape style="position:absolute;left:3468;top:10217;width:166;height:1145" coordorigin="3468,10217" coordsize="166,1145" path="m3468,11362l3634,11362,3634,10217,3468,10217,3468,11362e" filled="t" fillcolor="#9A3365" stroked="f">
                <v:path arrowok="t"/>
                <v:fill/>
              </v:shape>
            </v:group>
            <v:group style="position:absolute;left:3468;top:10217;width:166;height:1145" coordorigin="3468,10217" coordsize="166,1145">
              <v:shape style="position:absolute;left:3468;top:10217;width:166;height:1145" coordorigin="3468,10217" coordsize="166,1145" path="m3468,10217l3634,10217,3634,11362,3468,11362,3468,10217xe" filled="f" stroked="t" strokeweight=".961pt" strokecolor="#000000">
                <v:path arrowok="t"/>
              </v:shape>
            </v:group>
            <v:group style="position:absolute;left:4380;top:10231;width:166;height:1130" coordorigin="4380,10231" coordsize="166,1130">
              <v:shape style="position:absolute;left:4380;top:10231;width:166;height:1130" coordorigin="4380,10231" coordsize="166,1130" path="m4380,11362l4546,11362,4546,10231,4380,10231,4380,11362e" filled="t" fillcolor="#9A3365" stroked="f">
                <v:path arrowok="t"/>
                <v:fill/>
              </v:shape>
            </v:group>
            <v:group style="position:absolute;left:4380;top:10231;width:166;height:1130" coordorigin="4380,10231" coordsize="166,1130">
              <v:shape style="position:absolute;left:4380;top:10231;width:166;height:1130" coordorigin="4380,10231" coordsize="166,1130" path="m4380,10231l4546,10231,4546,11362,4380,11362,4380,10231xe" filled="f" stroked="t" strokeweight=".961pt" strokecolor="#000000">
                <v:path arrowok="t"/>
              </v:shape>
            </v:group>
            <v:group style="position:absolute;left:5293;top:10222;width:167;height:1140" coordorigin="5293,10222" coordsize="167,1140">
              <v:shape style="position:absolute;left:5293;top:10222;width:167;height:1140" coordorigin="5293,10222" coordsize="167,1140" path="m5293,11362l5460,11362,5460,10222,5293,10222,5293,11362e" filled="t" fillcolor="#9A3365" stroked="f">
                <v:path arrowok="t"/>
                <v:fill/>
              </v:shape>
            </v:group>
            <v:group style="position:absolute;left:5293;top:10222;width:167;height:1140" coordorigin="5293,10222" coordsize="167,1140">
              <v:shape style="position:absolute;left:5293;top:10222;width:167;height:1140" coordorigin="5293,10222" coordsize="167,1140" path="m5293,10222l5460,10222,5460,11362,5293,11362,5293,10222xe" filled="f" stroked="t" strokeweight=".961pt" strokecolor="#000000">
                <v:path arrowok="t"/>
              </v:shape>
            </v:group>
            <v:group style="position:absolute;left:1808;top:11173;width:166;height:188" coordorigin="1808,11173" coordsize="166,188">
              <v:shape style="position:absolute;left:1808;top:11173;width:166;height:188" coordorigin="1808,11173" coordsize="166,188" path="m1808,11362l1974,11362,1974,11173,1808,11173,1808,11362e" filled="t" fillcolor="#9A9AFF" stroked="f">
                <v:path arrowok="t"/>
                <v:fill/>
              </v:shape>
            </v:group>
            <v:group style="position:absolute;left:1808;top:11173;width:166;height:188" coordorigin="1808,11173" coordsize="166,188">
              <v:shape style="position:absolute;left:1808;top:11173;width:166;height:188" coordorigin="1808,11173" coordsize="166,188" path="m1808,11173l1974,11173,1974,11362,1808,11362,1808,11173e" filled="f" stroked="t" strokeweight=".961pt" strokecolor="#000000">
                <v:path arrowok="t"/>
              </v:shape>
            </v:group>
            <v:group style="position:absolute;left:2720;top:11156;width:168;height:205" coordorigin="2720,11156" coordsize="168,205">
              <v:shape style="position:absolute;left:2720;top:11156;width:168;height:205" coordorigin="2720,11156" coordsize="168,205" path="m2720,11362l2888,11362,2888,11156,2720,11156,2720,11362e" filled="t" fillcolor="#9A9AFF" stroked="f">
                <v:path arrowok="t"/>
                <v:fill/>
              </v:shape>
            </v:group>
            <v:group style="position:absolute;left:2720;top:11156;width:168;height:205" coordorigin="2720,11156" coordsize="168,205">
              <v:shape style="position:absolute;left:2720;top:11156;width:168;height:205" coordorigin="2720,11156" coordsize="168,205" path="m2720,11156l2888,11156,2888,11362,2720,11362,2720,11156xe" filled="f" stroked="t" strokeweight=".961pt" strokecolor="#000000">
                <v:path arrowok="t"/>
              </v:shape>
            </v:group>
            <v:group style="position:absolute;left:3634;top:11144;width:167;height:217" coordorigin="3634,11144" coordsize="167,217">
              <v:shape style="position:absolute;left:3634;top:11144;width:167;height:217" coordorigin="3634,11144" coordsize="167,217" path="m3634,11362l3800,11362,3800,11144,3634,11144,3634,11362e" filled="t" fillcolor="#9A9AFF" stroked="f">
                <v:path arrowok="t"/>
                <v:fill/>
              </v:shape>
            </v:group>
            <v:group style="position:absolute;left:3634;top:11144;width:167;height:217" coordorigin="3634,11144" coordsize="167,217">
              <v:shape style="position:absolute;left:3634;top:11144;width:167;height:217" coordorigin="3634,11144" coordsize="167,217" path="m3634,11144l3800,11144,3800,11362,3634,11362,3634,11144e" filled="f" stroked="t" strokeweight=".961pt" strokecolor="#000000">
                <v:path arrowok="t"/>
              </v:shape>
            </v:group>
            <v:group style="position:absolute;left:4546;top:11140;width:168;height:222" coordorigin="4546,11140" coordsize="168,222">
              <v:shape style="position:absolute;left:4546;top:11140;width:168;height:222" coordorigin="4546,11140" coordsize="168,222" path="m4546,11362l4714,11362,4714,11140,4546,11140,4546,11362e" filled="t" fillcolor="#9A9AFF" stroked="f">
                <v:path arrowok="t"/>
                <v:fill/>
              </v:shape>
            </v:group>
            <v:group style="position:absolute;left:4546;top:11140;width:168;height:222" coordorigin="4546,11140" coordsize="168,222">
              <v:shape style="position:absolute;left:4546;top:11140;width:168;height:222" coordorigin="4546,11140" coordsize="168,222" path="m4546,11140l4714,11140,4714,11362,4546,11362,4546,11140e" filled="f" stroked="t" strokeweight=".961pt" strokecolor="#000000">
                <v:path arrowok="t"/>
              </v:shape>
            </v:group>
            <v:group style="position:absolute;left:5460;top:11140;width:166;height:222" coordorigin="5460,11140" coordsize="166,222">
              <v:shape style="position:absolute;left:5460;top:11140;width:166;height:222" coordorigin="5460,11140" coordsize="166,222" path="m5460,11362l5626,11362,5626,11140,5460,11140,5460,11362e" filled="t" fillcolor="#9A9AFF" stroked="f">
                <v:path arrowok="t"/>
                <v:fill/>
              </v:shape>
            </v:group>
            <v:group style="position:absolute;left:5460;top:11140;width:166;height:222" coordorigin="5460,11140" coordsize="166,222">
              <v:shape style="position:absolute;left:5460;top:11140;width:166;height:222" coordorigin="5460,11140" coordsize="166,222" path="m5460,11140l5626,11140,5626,11362,5460,11362,5460,11140e" filled="f" stroked="t" strokeweight=".961pt" strokecolor="#000000">
                <v:path arrowok="t"/>
              </v:shape>
            </v:group>
            <v:group style="position:absolute;left:1974;top:10972;width:166;height:390" coordorigin="1974,10972" coordsize="166,390">
              <v:shape style="position:absolute;left:1974;top:10972;width:166;height:390" coordorigin="1974,10972" coordsize="166,390" path="m1974,11362l2140,11362,2140,10972,1974,10972,1974,11362e" filled="t" fillcolor="#FFFFCC" stroked="f">
                <v:path arrowok="t"/>
                <v:fill/>
              </v:shape>
            </v:group>
            <v:group style="position:absolute;left:1974;top:10972;width:166;height:390" coordorigin="1974,10972" coordsize="166,390">
              <v:shape style="position:absolute;left:1974;top:10972;width:166;height:390" coordorigin="1974,10972" coordsize="166,390" path="m1974,10972l2140,10972,2140,11362,1974,11362,1974,10972xe" filled="f" stroked="t" strokeweight=".961pt" strokecolor="#000000">
                <v:path arrowok="t"/>
              </v:shape>
            </v:group>
            <v:group style="position:absolute;left:2888;top:10969;width:166;height:392" coordorigin="2888,10969" coordsize="166,392">
              <v:shape style="position:absolute;left:2888;top:10969;width:166;height:392" coordorigin="2888,10969" coordsize="166,392" path="m2888,11362l3054,11362,3054,10969,2888,10969,2888,11362e" filled="t" fillcolor="#FFFFCC" stroked="f">
                <v:path arrowok="t"/>
                <v:fill/>
              </v:shape>
            </v:group>
            <v:group style="position:absolute;left:2888;top:10969;width:166;height:392" coordorigin="2888,10969" coordsize="166,392">
              <v:shape style="position:absolute;left:2888;top:10969;width:166;height:392" coordorigin="2888,10969" coordsize="166,392" path="m2888,10969l3054,10969,3054,11362,2888,11362,2888,10969xe" filled="f" stroked="t" strokeweight=".961pt" strokecolor="#000000">
                <v:path arrowok="t"/>
              </v:shape>
            </v:group>
            <v:group style="position:absolute;left:3800;top:10986;width:166;height:376" coordorigin="3800,10986" coordsize="166,376">
              <v:shape style="position:absolute;left:3800;top:10986;width:166;height:376" coordorigin="3800,10986" coordsize="166,376" path="m3800,11362l3966,11362,3966,10986,3800,10986,3800,11362e" filled="t" fillcolor="#FFFFCC" stroked="f">
                <v:path arrowok="t"/>
                <v:fill/>
              </v:shape>
            </v:group>
            <v:group style="position:absolute;left:3800;top:10986;width:166;height:376" coordorigin="3800,10986" coordsize="166,376">
              <v:shape style="position:absolute;left:3800;top:10986;width:166;height:376" coordorigin="3800,10986" coordsize="166,376" path="m3800,10986l3966,10986,3966,11362,3800,11362,3800,10986e" filled="f" stroked="t" strokeweight=".961pt" strokecolor="#000000">
                <v:path arrowok="t"/>
              </v:shape>
            </v:group>
            <v:group style="position:absolute;left:4714;top:10991;width:167;height:371" coordorigin="4714,10991" coordsize="167,371">
              <v:shape style="position:absolute;left:4714;top:10991;width:167;height:371" coordorigin="4714,10991" coordsize="167,371" path="m4714,11362l4880,11362,4880,10991,4714,10991,4714,11362e" filled="t" fillcolor="#FFFFCC" stroked="f">
                <v:path arrowok="t"/>
                <v:fill/>
              </v:shape>
            </v:group>
            <v:group style="position:absolute;left:4714;top:10991;width:167;height:371" coordorigin="4714,10991" coordsize="167,371">
              <v:shape style="position:absolute;left:4714;top:10991;width:167;height:371" coordorigin="4714,10991" coordsize="167,371" path="m4714,10991l4880,10991,4880,11362,4714,11362,4714,10991e" filled="f" stroked="t" strokeweight=".961pt" strokecolor="#000000">
                <v:path arrowok="t"/>
              </v:shape>
            </v:group>
            <v:group style="position:absolute;left:5626;top:10967;width:166;height:395" coordorigin="5626,10967" coordsize="166,395">
              <v:shape style="position:absolute;left:5626;top:10967;width:166;height:395" coordorigin="5626,10967" coordsize="166,395" path="m5626,11362l5791,11362,5791,10967,5626,10967,5626,11362e" filled="t" fillcolor="#FFFFCC" stroked="f">
                <v:path arrowok="t"/>
                <v:fill/>
              </v:shape>
            </v:group>
            <v:group style="position:absolute;left:5626;top:10967;width:166;height:395" coordorigin="5626,10967" coordsize="166,395">
              <v:shape style="position:absolute;left:5626;top:10967;width:166;height:395" coordorigin="5626,10967" coordsize="166,395" path="m5626,10967l5791,10967,5791,11362,5626,11362,5626,10967xe" filled="f" stroked="t" strokeweight=".961pt" strokecolor="#000000">
                <v:path arrowok="t"/>
              </v:shape>
            </v:group>
            <v:group style="position:absolute;left:2140;top:11318;width:167;height:2" coordorigin="2140,11318" coordsize="167,2">
              <v:shape style="position:absolute;left:2140;top:11318;width:167;height:2" coordorigin="2140,11318" coordsize="167,0" path="m2140,11318l2306,11318e" filled="f" stroked="t" strokeweight="4.42pt" strokecolor="#CCFFFF">
                <v:path arrowok="t"/>
              </v:shape>
            </v:group>
            <v:group style="position:absolute;left:2140;top:11275;width:167;height:86" coordorigin="2140,11275" coordsize="167,86">
              <v:shape style="position:absolute;left:2140;top:11275;width:167;height:86" coordorigin="2140,11275" coordsize="167,86" path="m2140,11275l2306,11275,2306,11362,2140,11362,2140,11275xe" filled="f" stroked="t" strokeweight=".961pt" strokecolor="#000000">
                <v:path arrowok="t"/>
              </v:shape>
            </v:group>
            <v:group style="position:absolute;left:3054;top:11262;width:167;height:100" coordorigin="3054,11262" coordsize="167,100">
              <v:shape style="position:absolute;left:3054;top:11262;width:167;height:100" coordorigin="3054,11262" coordsize="167,100" path="m3054,11362l3221,11362,3221,11262,3054,11262,3054,11362e" filled="t" fillcolor="#CCFFFF" stroked="f">
                <v:path arrowok="t"/>
                <v:fill/>
              </v:shape>
            </v:group>
            <v:group style="position:absolute;left:3054;top:11262;width:167;height:100" coordorigin="3054,11262" coordsize="167,100">
              <v:shape style="position:absolute;left:3054;top:11262;width:167;height:100" coordorigin="3054,11262" coordsize="167,100" path="m3054,11262l3221,11262,3221,11362,3054,11362,3054,11262e" filled="f" stroked="t" strokeweight=".961pt" strokecolor="#000000">
                <v:path arrowok="t"/>
              </v:shape>
            </v:group>
            <v:group style="position:absolute;left:3966;top:11257;width:166;height:104" coordorigin="3966,11257" coordsize="166,104">
              <v:shape style="position:absolute;left:3966;top:11257;width:166;height:104" coordorigin="3966,11257" coordsize="166,104" path="m3966,11362l4132,11362,4132,11257,3966,11257,3966,11362e" filled="t" fillcolor="#CCFFFF" stroked="f">
                <v:path arrowok="t"/>
                <v:fill/>
              </v:shape>
            </v:group>
            <v:group style="position:absolute;left:3966;top:11257;width:166;height:104" coordorigin="3966,11257" coordsize="166,104">
              <v:shape style="position:absolute;left:3966;top:11257;width:166;height:104" coordorigin="3966,11257" coordsize="166,104" path="m3966,11257l4132,11257,4132,11362,3966,11362,3966,11257e" filled="f" stroked="t" strokeweight=".961pt" strokecolor="#000000">
                <v:path arrowok="t"/>
              </v:shape>
            </v:group>
            <v:group style="position:absolute;left:4880;top:11260;width:166;height:102" coordorigin="4880,11260" coordsize="166,102">
              <v:shape style="position:absolute;left:4880;top:11260;width:166;height:102" coordorigin="4880,11260" coordsize="166,102" path="m4880,11362l5046,11362,5046,11260,4880,11260,4880,11362e" filled="t" fillcolor="#CCFFFF" stroked="f">
                <v:path arrowok="t"/>
                <v:fill/>
              </v:shape>
            </v:group>
            <v:group style="position:absolute;left:4880;top:11260;width:166;height:102" coordorigin="4880,11260" coordsize="166,102">
              <v:shape style="position:absolute;left:4880;top:11260;width:166;height:102" coordorigin="4880,11260" coordsize="166,102" path="m4880,11260l5046,11260,5046,11362,4880,11362,4880,11260e" filled="f" stroked="t" strokeweight=".961pt" strokecolor="#000000">
                <v:path arrowok="t"/>
              </v:shape>
            </v:group>
            <v:group style="position:absolute;left:5791;top:11262;width:167;height:100" coordorigin="5791,11262" coordsize="167,100">
              <v:shape style="position:absolute;left:5791;top:11262;width:167;height:100" coordorigin="5791,11262" coordsize="167,100" path="m5791,11362l5958,11362,5958,11262,5791,11262,5791,11362e" filled="t" fillcolor="#CCFFFF" stroked="f">
                <v:path arrowok="t"/>
                <v:fill/>
              </v:shape>
            </v:group>
            <v:group style="position:absolute;left:5791;top:11262;width:167;height:100" coordorigin="5791,11262" coordsize="167,100">
              <v:shape style="position:absolute;left:5791;top:11262;width:167;height:100" coordorigin="5791,11262" coordsize="167,100" path="m5791,11262l5958,11262,5958,11362,5791,11362,5791,11262e" filled="f" stroked="t" strokeweight=".961pt" strokecolor="#000000">
                <v:path arrowok="t"/>
              </v:shape>
            </v:group>
            <v:group style="position:absolute;left:1519;top:9989;width:2;height:1421" coordorigin="1519,9989" coordsize="2,1421">
              <v:shape style="position:absolute;left:1519;top:9989;width:2;height:1421" coordorigin="1519,9989" coordsize="0,1421" path="m1519,9989l1519,11410e" filled="f" stroked="t" strokeweight=".06pt" strokecolor="#000000">
                <v:path arrowok="t"/>
              </v:shape>
            </v:group>
            <v:group style="position:absolute;left:1471;top:11362;width:4612;height:2" coordorigin="1471,11362" coordsize="4612,2">
              <v:shape style="position:absolute;left:1471;top:11362;width:4612;height:2" coordorigin="1471,11362" coordsize="4612,0" path="m1471,11362l6083,11362e" filled="f" stroked="t" strokeweight=".06pt" strokecolor="#000000">
                <v:path arrowok="t"/>
              </v:shape>
            </v:group>
            <v:group style="position:absolute;left:2431;top:11362;width:2;height:48" coordorigin="2431,11362" coordsize="2,48">
              <v:shape style="position:absolute;left:2431;top:11362;width:2;height:48" coordorigin="2431,11362" coordsize="0,48" path="m2431,11410l2431,11362e" filled="f" stroked="t" strokeweight=".06pt" strokecolor="#000000">
                <v:path arrowok="t"/>
              </v:shape>
            </v:group>
            <v:group style="position:absolute;left:3346;top:11362;width:2;height:48" coordorigin="3346,11362" coordsize="2,48">
              <v:shape style="position:absolute;left:3346;top:11362;width:2;height:48" coordorigin="3346,11362" coordsize="0,48" path="m3346,11410l3346,11362e" filled="f" stroked="t" strokeweight=".06pt" strokecolor="#000000">
                <v:path arrowok="t"/>
              </v:shape>
            </v:group>
            <v:group style="position:absolute;left:4256;top:11362;width:2;height:48" coordorigin="4256,11362" coordsize="2,48">
              <v:shape style="position:absolute;left:4256;top:11362;width:2;height:48" coordorigin="4256,11362" coordsize="0,48" path="m4256,11410l4256,11362e" filled="f" stroked="t" strokeweight=".06pt" strokecolor="#000000">
                <v:path arrowok="t"/>
              </v:shape>
            </v:group>
            <v:group style="position:absolute;left:5171;top:11362;width:2;height:48" coordorigin="5171,11362" coordsize="2,48">
              <v:shape style="position:absolute;left:5171;top:11362;width:2;height:48" coordorigin="5171,11362" coordsize="0,48" path="m5171,11410l5171,11362e" filled="f" stroked="t" strokeweight=".06pt" strokecolor="#000000">
                <v:path arrowok="t"/>
              </v:shape>
            </v:group>
            <v:group style="position:absolute;left:6083;top:11362;width:2;height:48" coordorigin="6083,11362" coordsize="2,48">
              <v:shape style="position:absolute;left:6083;top:11362;width:2;height:48" coordorigin="6083,11362" coordsize="0,48" path="m6083,11410l6083,11362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.790001pt;margin-top:581.48999pt;width:284.7pt;height:43.2pt;mso-position-horizontal-relative:page;mso-position-vertical-relative:page;z-index:-2112" coordorigin="656,11630" coordsize="5694,864">
            <v:group style="position:absolute;left:656;top:11630;width:5693;height:863" coordorigin="656,11630" coordsize="5693,863">
              <v:shape style="position:absolute;left:656;top:11630;width:5693;height:863" coordorigin="656,11630" coordsize="5693,863" path="m656,12493l6349,12493,6349,11630,656,11630,656,12493e" filled="t" fillcolor="#FFFFFF" stroked="f">
                <v:path arrowok="t"/>
                <v:fill/>
              </v:shape>
            </v:group>
            <v:group style="position:absolute;left:1876;top:11688;width:96;height:96" coordorigin="1876,11688" coordsize="96,96">
              <v:shape style="position:absolute;left:1876;top:11688;width:96;height:96" coordorigin="1876,11688" coordsize="96,96" path="m1876,11688l1972,11688,1972,11784,1876,11784,1876,11688e" filled="t" fillcolor="#9A3365" stroked="f">
                <v:path arrowok="t"/>
                <v:fill/>
              </v:shape>
            </v:group>
            <v:group style="position:absolute;left:1876;top:11688;width:96;height:96" coordorigin="1876,11688" coordsize="96,96">
              <v:shape style="position:absolute;left:1876;top:11688;width:96;height:96" coordorigin="1876,11688" coordsize="96,96" path="m1876,11688l1972,11688,1972,11784,1876,11784,1876,11688xe" filled="f" stroked="t" strokeweight=".961pt" strokecolor="#000000">
                <v:path arrowok="t"/>
              </v:shape>
            </v:group>
            <v:group style="position:absolute;left:1876;top:11904;width:96;height:96" coordorigin="1876,11904" coordsize="96,96">
              <v:shape style="position:absolute;left:1876;top:11904;width:96;height:96" coordorigin="1876,11904" coordsize="96,96" path="m1876,11904l1972,11904,1972,12000,1876,12000,1876,11904e" filled="t" fillcolor="#9A9AFF" stroked="f">
                <v:path arrowok="t"/>
                <v:fill/>
              </v:shape>
            </v:group>
            <v:group style="position:absolute;left:1876;top:11904;width:96;height:96" coordorigin="1876,11904" coordsize="96,96">
              <v:shape style="position:absolute;left:1876;top:11904;width:96;height:96" coordorigin="1876,11904" coordsize="96,96" path="m1876,11904l1972,11904,1972,12000,1876,12000,1876,11904xe" filled="f" stroked="t" strokeweight=".961pt" strokecolor="#000000">
                <v:path arrowok="t"/>
              </v:shape>
            </v:group>
            <v:group style="position:absolute;left:1876;top:12119;width:96;height:96" coordorigin="1876,12119" coordsize="96,96">
              <v:shape style="position:absolute;left:1876;top:12119;width:96;height:96" coordorigin="1876,12119" coordsize="96,96" path="m1876,12119l1972,12119,1972,12215,1876,12215,1876,12119e" filled="t" fillcolor="#FFFFCC" stroked="f">
                <v:path arrowok="t"/>
                <v:fill/>
              </v:shape>
            </v:group>
            <v:group style="position:absolute;left:1876;top:12119;width:96;height:96" coordorigin="1876,12119" coordsize="96,96">
              <v:shape style="position:absolute;left:1876;top:12119;width:96;height:96" coordorigin="1876,12119" coordsize="96,96" path="m1876,12119l1972,12119,1972,12215,1876,12215,1876,12119xe" filled="f" stroked="t" strokeweight=".961pt" strokecolor="#000000">
                <v:path arrowok="t"/>
              </v:shape>
            </v:group>
            <v:group style="position:absolute;left:1876;top:12335;width:96;height:96" coordorigin="1876,12335" coordsize="96,96">
              <v:shape style="position:absolute;left:1876;top:12335;width:96;height:96" coordorigin="1876,12335" coordsize="96,96" path="m1876,12335l1972,12335,1972,12431,1876,12431,1876,12335e" filled="t" fillcolor="#CCFFFF" stroked="f">
                <v:path arrowok="t"/>
                <v:fill/>
              </v:shape>
            </v:group>
            <v:group style="position:absolute;left:1876;top:12335;width:96;height:96" coordorigin="1876,12335" coordsize="96,96">
              <v:shape style="position:absolute;left:1876;top:12335;width:96;height:96" coordorigin="1876,12335" coordsize="96,96" path="m1876,12335l1972,12335,1972,12431,1876,12431,1876,12335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369995pt;margin-top:495.659485pt;width:191.4905pt;height:77.401pt;mso-position-horizontal-relative:page;mso-position-vertical-relative:page;z-index:-2111" coordorigin="7187,9913" coordsize="3830,1548">
            <v:group style="position:absolute;left:7188;top:11452;width:3820;height:2" coordorigin="7188,11452" coordsize="3820,2">
              <v:shape style="position:absolute;left:7188;top:11452;width:3820;height:2" coordorigin="7188,11452" coordsize="3820,0" path="m7188,11452l11008,11452e" filled="f" stroked="t" strokeweight=".06pt" strokecolor="#000000">
                <v:path arrowok="t"/>
              </v:shape>
            </v:group>
            <v:group style="position:absolute;left:7188;top:11196;width:3820;height:2" coordorigin="7188,11196" coordsize="3820,2">
              <v:shape style="position:absolute;left:7188;top:11196;width:3820;height:2" coordorigin="7188,11196" coordsize="3820,0" path="m7188,11196l11008,11196e" filled="f" stroked="t" strokeweight=".06pt" strokecolor="#000000">
                <v:path arrowok="t"/>
              </v:shape>
            </v:group>
            <v:group style="position:absolute;left:10708;top:10687;width:300;height:2" coordorigin="10708,10687" coordsize="300,2">
              <v:shape style="position:absolute;left:10708;top:10687;width:300;height:2" coordorigin="10708,10687" coordsize="300,0" path="m10708,10687l11008,10687e" filled="f" stroked="t" strokeweight=".06pt" strokecolor="#000000">
                <v:path arrowok="t"/>
              </v:shape>
            </v:group>
            <v:group style="position:absolute;left:8651;top:10687;width:1885;height:2" coordorigin="8651,10687" coordsize="1885,2">
              <v:shape style="position:absolute;left:8651;top:10687;width:1885;height:2" coordorigin="8651,10687" coordsize="1885,0" path="m8651,10687l10536,10687e" filled="f" stroked="t" strokeweight=".06pt" strokecolor="#000000">
                <v:path arrowok="t"/>
              </v:shape>
            </v:group>
            <v:group style="position:absolute;left:8048;top:10687;width:428;height:2" coordorigin="8048,10687" coordsize="428,2">
              <v:shape style="position:absolute;left:8048;top:10687;width:428;height:2" coordorigin="8048,10687" coordsize="428,0" path="m8048,10687l8477,10687e" filled="f" stroked="t" strokeweight=".06pt" strokecolor="#000000">
                <v:path arrowok="t"/>
              </v:shape>
            </v:group>
            <v:group style="position:absolute;left:7708;top:10687;width:170;height:2" coordorigin="7708,10687" coordsize="170,2">
              <v:shape style="position:absolute;left:7708;top:10687;width:170;height:2" coordorigin="7708,10687" coordsize="170,0" path="m7708,10687l7878,10687e" filled="f" stroked="t" strokeweight=".06pt" strokecolor="#000000">
                <v:path arrowok="t"/>
              </v:shape>
            </v:group>
            <v:group style="position:absolute;left:7188;top:10687;width:346;height:2" coordorigin="7188,10687" coordsize="346,2">
              <v:shape style="position:absolute;left:7188;top:10687;width:346;height:2" coordorigin="7188,10687" coordsize="346,0" path="m7188,10687l7534,10687e" filled="f" stroked="t" strokeweight=".06pt" strokecolor="#000000">
                <v:path arrowok="t"/>
              </v:shape>
            </v:group>
            <v:group style="position:absolute;left:8048;top:10432;width:2959;height:2" coordorigin="8048,10432" coordsize="2959,2">
              <v:shape style="position:absolute;left:8048;top:10432;width:2959;height:2" coordorigin="8048,10432" coordsize="2959,0" path="m8048,10432l11008,10432e" filled="f" stroked="t" strokeweight=".06pt" strokecolor="#000000">
                <v:path arrowok="t"/>
              </v:shape>
            </v:group>
            <v:group style="position:absolute;left:7188;top:10432;width:690;height:2" coordorigin="7188,10432" coordsize="690,2">
              <v:shape style="position:absolute;left:7188;top:10432;width:690;height:2" coordorigin="7188,10432" coordsize="690,0" path="m7188,10432l7878,10432e" filled="f" stroked="t" strokeweight=".06pt" strokecolor="#000000">
                <v:path arrowok="t"/>
              </v:shape>
            </v:group>
            <v:group style="position:absolute;left:7188;top:10177;width:3820;height:2" coordorigin="7188,10177" coordsize="3820,2">
              <v:shape style="position:absolute;left:7188;top:10177;width:3820;height:2" coordorigin="7188,10177" coordsize="3820,0" path="m7188,10177l11008,10177e" filled="f" stroked="t" strokeweight=".06pt" strokecolor="#000000">
                <v:path arrowok="t"/>
              </v:shape>
            </v:group>
            <v:group style="position:absolute;left:7188;top:9923;width:3820;height:2" coordorigin="7188,9923" coordsize="3820,2">
              <v:shape style="position:absolute;left:7188;top:9923;width:3820;height:2" coordorigin="7188,9923" coordsize="3820,0" path="m7188,9923l11008,9923e" filled="f" stroked="t" strokeweight=".06pt" strokecolor="#000000">
                <v:path arrowok="t"/>
              </v:shape>
            </v:group>
            <v:group style="position:absolute;left:7236;top:9923;width:3772;height:1529" coordorigin="7236,9923" coordsize="3772,1529">
              <v:shape style="position:absolute;left:7236;top:9923;width:3772;height:1529" coordorigin="7236,9923" coordsize="3772,1529" path="m7236,9923l11008,9923,11008,11452,7236,11452,7236,9923e" filled="f" stroked="t" strokeweight=".961pt" strokecolor="#808080">
                <v:path arrowok="t"/>
              </v:shape>
            </v:group>
            <v:group style="position:absolute;left:7363;top:10769;width:170;height:173" coordorigin="7363,10769" coordsize="170,173">
              <v:shape style="position:absolute;left:7363;top:10769;width:170;height:173" coordorigin="7363,10769" coordsize="170,173" path="m7363,10769l7534,10769,7534,10942,7363,10942,7363,10769e" filled="t" fillcolor="#9A3365" stroked="f">
                <v:path arrowok="t"/>
                <v:fill/>
              </v:shape>
            </v:group>
            <v:group style="position:absolute;left:7363;top:10769;width:170;height:173" coordorigin="7363,10769" coordsize="170,173">
              <v:shape style="position:absolute;left:7363;top:10769;width:170;height:173" coordorigin="7363,10769" coordsize="170,173" path="m7363,10769l7534,10769,7534,10942,7363,10942,7363,10769xe" filled="f" stroked="t" strokeweight=".961pt" strokecolor="#000000">
                <v:path arrowok="t"/>
              </v:shape>
            </v:group>
            <v:group style="position:absolute;left:8306;top:10940;width:170;height:2" coordorigin="8306,10940" coordsize="170,2">
              <v:shape style="position:absolute;left:8306;top:10940;width:170;height:2" coordorigin="8306,10940" coordsize="170,0" path="m8306,10940l8477,10940e" filled="f" stroked="t" strokeweight=".22pt" strokecolor="#9A3365">
                <v:path arrowok="t"/>
              </v:shape>
            </v:group>
            <v:group style="position:absolute;left:8297;top:10940;width:190;height:2" coordorigin="8297,10940" coordsize="190,2">
              <v:shape style="position:absolute;left:8297;top:10940;width:190;height:2" coordorigin="8297,10940" coordsize="190,0" path="m8297,10940l8486,10940e" filled="f" stroked="t" strokeweight="1.181pt" strokecolor="#000000">
                <v:path arrowok="t"/>
              </v:shape>
            </v:group>
            <v:group style="position:absolute;left:9250;top:10976;width:170;height:2" coordorigin="9250,10976" coordsize="170,2">
              <v:shape style="position:absolute;left:9250;top:10976;width:170;height:2" coordorigin="9250,10976" coordsize="170,0" path="m9250,10976l9420,10976e" filled="f" stroked="t" strokeweight="3.58pt" strokecolor="#9A3365">
                <v:path arrowok="t"/>
              </v:shape>
            </v:group>
            <v:group style="position:absolute;left:9250;top:10942;width:170;height:70" coordorigin="9250,10942" coordsize="170,70">
              <v:shape style="position:absolute;left:9250;top:10942;width:170;height:70" coordorigin="9250,10942" coordsize="170,70" path="m9250,10942l9420,10942,9420,11011,9250,11011,9250,10942xe" filled="f" stroked="t" strokeweight=".961pt" strokecolor="#000000">
                <v:path arrowok="t"/>
              </v:shape>
            </v:group>
            <v:group style="position:absolute;left:10193;top:10919;width:170;height:2" coordorigin="10193,10919" coordsize="170,2">
              <v:shape style="position:absolute;left:10193;top:10919;width:170;height:2" coordorigin="10193,10919" coordsize="170,0" path="m10193,10919l10363,10919e" filled="f" stroked="t" strokeweight="2.38pt" strokecolor="#9A3365">
                <v:path arrowok="t"/>
              </v:shape>
            </v:group>
            <v:group style="position:absolute;left:10193;top:10896;width:170;height:46" coordorigin="10193,10896" coordsize="170,46">
              <v:shape style="position:absolute;left:10193;top:10896;width:170;height:46" coordorigin="10193,10896" coordsize="170,46" path="m10193,10896l10363,10896,10363,10942,10193,10942,10193,10896xe" filled="f" stroked="t" strokeweight=".961pt" strokecolor="#000000">
                <v:path arrowok="t"/>
              </v:shape>
            </v:group>
            <v:group style="position:absolute;left:7534;top:10495;width:174;height:446" coordorigin="7534,10495" coordsize="174,446">
              <v:shape style="position:absolute;left:7534;top:10495;width:174;height:446" coordorigin="7534,10495" coordsize="174,446" path="m7534,10495l7708,10495,7708,10942,7534,10942,7534,10495e" filled="t" fillcolor="#9A9AFF" stroked="f">
                <v:path arrowok="t"/>
                <v:fill/>
              </v:shape>
            </v:group>
            <v:group style="position:absolute;left:7534;top:10495;width:174;height:446" coordorigin="7534,10495" coordsize="174,446">
              <v:shape style="position:absolute;left:7534;top:10495;width:174;height:446" coordorigin="7534,10495" coordsize="174,446" path="m7534,10495l7708,10495,7708,10942,7534,10942,7534,10495xe" filled="f" stroked="t" strokeweight=".961pt" strokecolor="#000000">
                <v:path arrowok="t"/>
              </v:shape>
            </v:group>
            <v:group style="position:absolute;left:8477;top:10618;width:174;height:324" coordorigin="8477,10618" coordsize="174,324">
              <v:shape style="position:absolute;left:8477;top:10618;width:174;height:324" coordorigin="8477,10618" coordsize="174,324" path="m8477,10618l8651,10618,8651,10942,8477,10942,8477,10618e" filled="t" fillcolor="#9A9AFF" stroked="f">
                <v:path arrowok="t"/>
                <v:fill/>
              </v:shape>
            </v:group>
            <v:group style="position:absolute;left:8477;top:10618;width:174;height:324" coordorigin="8477,10618" coordsize="174,324">
              <v:shape style="position:absolute;left:8477;top:10618;width:174;height:324" coordorigin="8477,10618" coordsize="174,324" path="m8477,10618l8651,10618,8651,10942,8477,10942,8477,10618xe" filled="f" stroked="t" strokeweight=".961pt" strokecolor="#000000">
                <v:path arrowok="t"/>
              </v:shape>
            </v:group>
            <v:group style="position:absolute;left:9420;top:10826;width:173;height:115" coordorigin="9420,10826" coordsize="173,115">
              <v:shape style="position:absolute;left:9420;top:10826;width:173;height:115" coordorigin="9420,10826" coordsize="173,115" path="m9420,10826l9593,10826,9593,10942,9420,10942,9420,10826e" filled="t" fillcolor="#9A9AFF" stroked="f">
                <v:path arrowok="t"/>
                <v:fill/>
              </v:shape>
            </v:group>
            <v:group style="position:absolute;left:9420;top:10826;width:173;height:115" coordorigin="9420,10826" coordsize="173,115">
              <v:shape style="position:absolute;left:9420;top:10826;width:173;height:115" coordorigin="9420,10826" coordsize="173,115" path="m9420,10826l9593,10826,9593,10942,9420,10942,9420,10826xe" filled="f" stroked="t" strokeweight=".961pt" strokecolor="#000000">
                <v:path arrowok="t"/>
              </v:shape>
            </v:group>
            <v:group style="position:absolute;left:10363;top:10940;width:173;height:2" coordorigin="10363,10940" coordsize="173,2">
              <v:shape style="position:absolute;left:10363;top:10940;width:173;height:2" coordorigin="10363,10940" coordsize="173,0" path="m10363,10940l10536,10940e" filled="f" stroked="t" strokeweight=".22pt" strokecolor="#9A9AFF">
                <v:path arrowok="t"/>
              </v:shape>
            </v:group>
            <v:group style="position:absolute;left:10354;top:10940;width:192;height:2" coordorigin="10354,10940" coordsize="192,2">
              <v:shape style="position:absolute;left:10354;top:10940;width:192;height:2" coordorigin="10354,10940" coordsize="192,0" path="m10354,10940l10546,10940e" filled="f" stroked="t" strokeweight="1.181pt" strokecolor="#000000">
                <v:path arrowok="t"/>
              </v:shape>
            </v:group>
            <v:group style="position:absolute;left:7708;top:10937;width:170;height:2" coordorigin="7708,10937" coordsize="170,2">
              <v:shape style="position:absolute;left:7708;top:10937;width:170;height:2" coordorigin="7708,10937" coordsize="170,0" path="m7708,10937l7878,10937e" filled="f" stroked="t" strokeweight=".579980pt" strokecolor="#FFFFCC">
                <v:path arrowok="t"/>
              </v:shape>
            </v:group>
            <v:group style="position:absolute;left:7698;top:10937;width:190;height:2" coordorigin="7698,10937" coordsize="190,2">
              <v:shape style="position:absolute;left:7698;top:10937;width:190;height:2" coordorigin="7698,10937" coordsize="190,0" path="m7698,10937l7888,10937e" filled="f" stroked="t" strokeweight="1.54098pt" strokecolor="#000000">
                <v:path arrowok="t"/>
              </v:shape>
            </v:group>
            <v:group style="position:absolute;left:8651;top:10942;width:170;height:218" coordorigin="8651,10942" coordsize="170,218">
              <v:shape style="position:absolute;left:8651;top:10942;width:170;height:218" coordorigin="8651,10942" coordsize="170,218" path="m8651,10942l8821,10942,8821,11160,8651,11160,8651,10942e" filled="t" fillcolor="#FFFFCC" stroked="f">
                <v:path arrowok="t"/>
                <v:fill/>
              </v:shape>
            </v:group>
            <v:group style="position:absolute;left:8651;top:10942;width:170;height:218" coordorigin="8651,10942" coordsize="170,218">
              <v:shape style="position:absolute;left:8651;top:10942;width:170;height:218" coordorigin="8651,10942" coordsize="170,218" path="m8651,10942l8821,10942,8821,11160,8651,11160,8651,10942xe" filled="f" stroked="t" strokeweight=".961pt" strokecolor="#000000">
                <v:path arrowok="t"/>
              </v:shape>
            </v:group>
            <v:group style="position:absolute;left:9593;top:10962;width:172;height:2" coordorigin="9593,10962" coordsize="172,2">
              <v:shape style="position:absolute;left:9593;top:10962;width:172;height:2" coordorigin="9593,10962" coordsize="172,0" path="m9593,10962l9764,10962e" filled="f" stroked="t" strokeweight="2.14pt" strokecolor="#FFFFCC">
                <v:path arrowok="t"/>
              </v:shape>
            </v:group>
            <v:group style="position:absolute;left:9593;top:10942;width:172;height:41" coordorigin="9593,10942" coordsize="172,41">
              <v:shape style="position:absolute;left:9593;top:10942;width:172;height:41" coordorigin="9593,10942" coordsize="172,41" path="m9593,10942l9764,10942,9764,10982,9593,10982,9593,10942xe" filled="f" stroked="t" strokeweight=".961pt" strokecolor="#000000">
                <v:path arrowok="t"/>
              </v:shape>
            </v:group>
            <v:group style="position:absolute;left:10536;top:10627;width:172;height:314" coordorigin="10536,10627" coordsize="172,314">
              <v:shape style="position:absolute;left:10536;top:10627;width:172;height:314" coordorigin="10536,10627" coordsize="172,314" path="m10536,10627l10708,10627,10708,10942,10536,10942,10536,10627e" filled="t" fillcolor="#FFFFCC" stroked="f">
                <v:path arrowok="t"/>
                <v:fill/>
              </v:shape>
            </v:group>
            <v:group style="position:absolute;left:10536;top:10627;width:172;height:314" coordorigin="10536,10627" coordsize="172,314">
              <v:shape style="position:absolute;left:10536;top:10627;width:172;height:314" coordorigin="10536,10627" coordsize="172,314" path="m10536,10627l10708,10627,10708,10942,10536,10942,10536,10627xe" filled="f" stroked="t" strokeweight=".961pt" strokecolor="#000000">
                <v:path arrowok="t"/>
              </v:shape>
            </v:group>
            <v:group style="position:absolute;left:7878;top:10216;width:170;height:726" coordorigin="7878,10216" coordsize="170,726">
              <v:shape style="position:absolute;left:7878;top:10216;width:170;height:726" coordorigin="7878,10216" coordsize="170,726" path="m7878,10216l8048,10216,8048,10942,7878,10942,7878,10216e" filled="t" fillcolor="#CCFFFF" stroked="f">
                <v:path arrowok="t"/>
                <v:fill/>
              </v:shape>
            </v:group>
            <v:group style="position:absolute;left:7878;top:10216;width:170;height:726" coordorigin="7878,10216" coordsize="170,726">
              <v:shape style="position:absolute;left:7878;top:10216;width:170;height:726" coordorigin="7878,10216" coordsize="170,726" path="m7878,10216l8048,10216,8048,10942,7878,10942,7878,10216xe" filled="f" stroked="t" strokeweight=".961pt" strokecolor="#000000">
                <v:path arrowok="t"/>
              </v:shape>
            </v:group>
            <v:group style="position:absolute;left:8821;top:10716;width:170;height:226" coordorigin="8821,10716" coordsize="170,226">
              <v:shape style="position:absolute;left:8821;top:10716;width:170;height:226" coordorigin="8821,10716" coordsize="170,226" path="m8821,10716l8992,10716,8992,10942,8821,10942,8821,10716e" filled="t" fillcolor="#CCFFFF" stroked="f">
                <v:path arrowok="t"/>
                <v:fill/>
              </v:shape>
            </v:group>
            <v:group style="position:absolute;left:8821;top:10716;width:170;height:226" coordorigin="8821,10716" coordsize="170,226">
              <v:shape style="position:absolute;left:8821;top:10716;width:170;height:226" coordorigin="8821,10716" coordsize="170,226" path="m8821,10716l8992,10716,8992,10942,8821,10942,8821,10716xe" filled="f" stroked="t" strokeweight=".961pt" strokecolor="#000000">
                <v:path arrowok="t"/>
              </v:shape>
            </v:group>
            <v:group style="position:absolute;left:9764;top:10942;width:170;height:103" coordorigin="9764,10942" coordsize="170,103">
              <v:shape style="position:absolute;left:9764;top:10942;width:170;height:103" coordorigin="9764,10942" coordsize="170,103" path="m9764,10942l9935,10942,9935,11045,9764,11045,9764,10942e" filled="t" fillcolor="#CCFFFF" stroked="f">
                <v:path arrowok="t"/>
                <v:fill/>
              </v:shape>
            </v:group>
            <v:group style="position:absolute;left:9764;top:10942;width:170;height:103" coordorigin="9764,10942" coordsize="170,103">
              <v:shape style="position:absolute;left:9764;top:10942;width:170;height:103" coordorigin="9764,10942" coordsize="170,103" path="m9764,10942l9935,10942,9935,11045,9764,11045,9764,10942xe" filled="f" stroked="t" strokeweight=".961pt" strokecolor="#000000">
                <v:path arrowok="t"/>
              </v:shape>
            </v:group>
            <v:group style="position:absolute;left:10708;top:10942;width:170;height:94" coordorigin="10708,10942" coordsize="170,94">
              <v:shape style="position:absolute;left:10708;top:10942;width:170;height:94" coordorigin="10708,10942" coordsize="170,94" path="m10708,10942l10878,10942,10878,11035,10708,11035,10708,10942e" filled="t" fillcolor="#CCFFFF" stroked="f">
                <v:path arrowok="t"/>
                <v:fill/>
              </v:shape>
            </v:group>
            <v:group style="position:absolute;left:10708;top:10942;width:170;height:94" coordorigin="10708,10942" coordsize="170,94">
              <v:shape style="position:absolute;left:10708;top:10942;width:170;height:94" coordorigin="10708,10942" coordsize="170,94" path="m10708,10942l10878,10942,10878,11035,10708,11035,10708,10942xe" filled="f" stroked="t" strokeweight=".961pt" strokecolor="#000000">
                <v:path arrowok="t"/>
              </v:shape>
            </v:group>
            <v:group style="position:absolute;left:7236;top:9923;width:2;height:1529" coordorigin="7236,9923" coordsize="2,1529">
              <v:shape style="position:absolute;left:7236;top:9923;width:2;height:1529" coordorigin="7236,9923" coordsize="0,1529" path="m7236,9923l7236,11452e" filled="f" stroked="t" strokeweight=".06pt" strokecolor="#000000">
                <v:path arrowok="t"/>
              </v:shape>
            </v:group>
            <v:group style="position:absolute;left:7188;top:10942;width:3820;height:2" coordorigin="7188,10942" coordsize="3820,2">
              <v:shape style="position:absolute;left:7188;top:10942;width:3820;height:2" coordorigin="7188,10942" coordsize="3820,0" path="m7188,10942l11008,10942e" filled="f" stroked="t" strokeweight=".06pt" strokecolor="#000000">
                <v:path arrowok="t"/>
              </v:shape>
            </v:group>
            <v:group style="position:absolute;left:8179;top:10942;width:2;height:48" coordorigin="8179,10942" coordsize="2,48">
              <v:shape style="position:absolute;left:8179;top:10942;width:2;height:48" coordorigin="8179,10942" coordsize="0,48" path="m8179,10990l8179,10942e" filled="f" stroked="t" strokeweight=".06pt" strokecolor="#000000">
                <v:path arrowok="t"/>
              </v:shape>
            </v:group>
            <v:group style="position:absolute;left:9121;top:10942;width:2;height:48" coordorigin="9121,10942" coordsize="2,48">
              <v:shape style="position:absolute;left:9121;top:10942;width:2;height:48" coordorigin="9121,10942" coordsize="0,48" path="m9121,10990l9121,10942e" filled="f" stroked="t" strokeweight=".06pt" strokecolor="#000000">
                <v:path arrowok="t"/>
              </v:shape>
            </v:group>
            <v:group style="position:absolute;left:10064;top:10942;width:2;height:48" coordorigin="10064,10942" coordsize="2,48">
              <v:shape style="position:absolute;left:10064;top:10942;width:2;height:48" coordorigin="10064,10942" coordsize="0,48" path="m10064,10990l10064,10942e" filled="f" stroked="t" strokeweight=".06pt" strokecolor="#000000">
                <v:path arrowok="t"/>
              </v:shape>
            </v:group>
            <v:group style="position:absolute;left:11008;top:10942;width:2;height:48" coordorigin="11008,10942" coordsize="2,48">
              <v:shape style="position:absolute;left:11008;top:10942;width:2;height:48" coordorigin="11008,10942" coordsize="0,48" path="m11008,10990l11008,10942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8.859497pt;margin-top:595.379517pt;width:5.761pt;height:5.821pt;mso-position-horizontal-relative:page;mso-position-vertical-relative:page;z-index:-2110" coordorigin="7777,11908" coordsize="115,116">
            <v:group style="position:absolute;left:7787;top:11917;width:96;height:97" coordorigin="7787,11917" coordsize="96,97">
              <v:shape style="position:absolute;left:7787;top:11917;width:96;height:97" coordorigin="7787,11917" coordsize="96,97" path="m7787,11917l7883,11917,7883,12014,7787,12014,7787,11917e" filled="t" fillcolor="#9A3365" stroked="f">
                <v:path arrowok="t"/>
                <v:fill/>
              </v:shape>
            </v:group>
            <v:group style="position:absolute;left:7787;top:11917;width:96;height:97" coordorigin="7787,11917" coordsize="96,97">
              <v:shape style="position:absolute;left:7787;top:11917;width:96;height:97" coordorigin="7787,11917" coordsize="96,97" path="m7787,11917l7883,11917,7883,12014,7787,12014,7787,11917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8.859497pt;margin-top:611.759521pt;width:5.761pt;height:5.761pt;mso-position-horizontal-relative:page;mso-position-vertical-relative:page;z-index:-2109" coordorigin="7777,12235" coordsize="115,115">
            <v:group style="position:absolute;left:7787;top:12245;width:96;height:96" coordorigin="7787,12245" coordsize="96,96">
              <v:shape style="position:absolute;left:7787;top:12245;width:96;height:96" coordorigin="7787,12245" coordsize="96,96" path="m7787,12245l7883,12245,7883,12341,7787,12341,7787,12245e" filled="t" fillcolor="#9A9AFF" stroked="f">
                <v:path arrowok="t"/>
                <v:fill/>
              </v:shape>
            </v:group>
            <v:group style="position:absolute;left:7787;top:12245;width:96;height:96" coordorigin="7787,12245" coordsize="96,96">
              <v:shape style="position:absolute;left:7787;top:12245;width:96;height:96" coordorigin="7787,12245" coordsize="96,96" path="m7787,12245l7883,12245,7883,12341,7787,12341,7787,12245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8.859497pt;margin-top:628.079529pt;width:5.761pt;height:5.581pt;mso-position-horizontal-relative:page;mso-position-vertical-relative:page;z-index:-2108" coordorigin="7777,12562" coordsize="115,112">
            <v:group style="position:absolute;left:7787;top:12571;width:96;height:92" coordorigin="7787,12571" coordsize="96,92">
              <v:shape style="position:absolute;left:7787;top:12571;width:96;height:92" coordorigin="7787,12571" coordsize="96,92" path="m7787,12571l7883,12571,7883,12664,7787,12664,7787,12571e" filled="t" fillcolor="#FFFFCC" stroked="f">
                <v:path arrowok="t"/>
                <v:fill/>
              </v:shape>
            </v:group>
            <v:group style="position:absolute;left:7787;top:12571;width:96;height:92" coordorigin="7787,12571" coordsize="96,92">
              <v:shape style="position:absolute;left:7787;top:12571;width:96;height:92" coordorigin="7787,12571" coordsize="96,92" path="m7787,12571l7883,12571,7883,12664e" filled="f" stroked="t" strokeweight=".961pt" strokecolor="#000000">
                <v:path arrowok="t"/>
              </v:shape>
              <v:shape style="position:absolute;left:7787;top:12571;width:96;height:92" coordorigin="7787,12571" coordsize="96,92" path="m7787,12664l7787,12571e" filled="f" stroked="t" strokeweight=".961pt" strokecolor="#000000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01" w:type="dxa"/>
      </w:tblPr>
      <w:tblGrid/>
      <w:tr>
        <w:trPr>
          <w:trHeight w:val="240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Dome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tic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51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1,200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717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681.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approximat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0.2%</w:t>
            </w:r>
          </w:p>
          <w:p>
            <w:pPr>
              <w:spacing w:before="0" w:after="0" w:line="230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04.</w:t>
            </w:r>
          </w:p>
          <w:p>
            <w:pPr>
              <w:spacing w:before="13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same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time,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Equivalent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ll-time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(EFTSL)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501,853.</w:t>
            </w:r>
          </w:p>
          <w:p>
            <w:pPr>
              <w:spacing w:before="15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Follow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several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negative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wth,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stic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undergrad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</w:p>
          <w:p>
            <w:pPr>
              <w:spacing w:before="0" w:after="0" w:line="224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10,000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(6.1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175,711.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Approximately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5,600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Educati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almost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2,7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EFTSL.</w:t>
            </w:r>
          </w:p>
        </w:tc>
      </w:tr>
      <w:tr>
        <w:trPr>
          <w:trHeight w:val="3528" w:hRule="exact"/>
        </w:trPr>
        <w:tc>
          <w:tcPr>
            <w:tcW w:w="606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79" w:lineRule="auto"/>
              <w:ind w:left="2161" w:right="1068" w:firstLine="-13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ic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derg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adua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  <w:b/>
                <w:bCs/>
              </w:rPr>
              <w:t>ange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pre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us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2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  <w:b/>
                <w:bCs/>
              </w:rPr>
              <w:t>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0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9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9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2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9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-2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49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-4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50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-6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48" w:after="0" w:line="240" w:lineRule="auto"/>
              <w:ind w:left="1208" w:right="935"/>
              <w:jc w:val="center"/>
              <w:tabs>
                <w:tab w:pos="2360" w:val="left"/>
                <w:tab w:pos="3520" w:val="left"/>
                <w:tab w:pos="46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760" w:right="464"/>
              <w:jc w:val="center"/>
              <w:tabs>
                <w:tab w:pos="36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478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88" w:right="10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omes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gra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1250" w:right="15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chan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16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2" w:after="0" w:line="240" w:lineRule="auto"/>
              <w:ind w:left="35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14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35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12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35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10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41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8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2" w:after="0" w:line="240" w:lineRule="auto"/>
              <w:ind w:left="41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6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4" w:after="0" w:line="240" w:lineRule="auto"/>
              <w:ind w:left="41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4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41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41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2" w:after="0" w:line="240" w:lineRule="auto"/>
              <w:ind w:left="37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w w:val="104"/>
              </w:rPr>
              <w:t>-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37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w w:val="104"/>
              </w:rPr>
              <w:t>-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4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37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w w:val="104"/>
              </w:rPr>
              <w:t>-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6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6" w:after="0" w:line="240" w:lineRule="auto"/>
              <w:ind w:left="998" w:right="891"/>
              <w:jc w:val="center"/>
              <w:tabs>
                <w:tab w:pos="1840" w:val="left"/>
                <w:tab w:pos="2680" w:val="left"/>
                <w:tab w:pos="3540" w:val="left"/>
              </w:tabs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1"/>
                <w:szCs w:val="11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1"/>
                <w:szCs w:val="11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4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005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87" w:right="62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mm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en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ci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Do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PG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uden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    </w:t>
            </w:r>
            <w:r>
              <w:rPr>
                <w:rFonts w:ascii="Arial" w:hAnsi="Arial" w:cs="Arial" w:eastAsia="Arial"/>
                <w:sz w:val="11"/>
                <w:szCs w:val="11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Dome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PG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4"/>
              </w:rPr>
              <w:t>uden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4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4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</w:tr>
      <w:tr>
        <w:trPr>
          <w:trHeight w:val="3096" w:hRule="exact"/>
        </w:trPr>
        <w:tc>
          <w:tcPr>
            <w:tcW w:w="60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omest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</w:p>
          <w:p>
            <w:pPr>
              <w:spacing w:before="27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684,975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711,563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719,555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716,438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717,681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520,221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531,527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529,403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525,518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528,980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147,035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160,165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170,438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173,161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173,273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258,522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267,103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260,759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254,957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261,934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4" w:lineRule="exact"/>
              <w:ind w:left="210" w:right="47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177,694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175,666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166,499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165,688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175,711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84" w:lineRule="exact"/>
              <w:ind w:left="210" w:right="48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1" w:lineRule="exact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65,218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74,013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77,367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74,298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73,126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7" w:after="0" w:line="240" w:lineRule="auto"/>
              <w:ind w:left="680" w:right="581"/>
              <w:jc w:val="center"/>
              <w:tabs>
                <w:tab w:pos="1660" w:val="left"/>
                <w:tab w:pos="2660" w:val="left"/>
                <w:tab w:pos="36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80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4"/>
              <w:jc w:val="center"/>
              <w:tabs>
                <w:tab w:pos="184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4"/>
              <w:jc w:val="center"/>
              <w:tabs>
                <w:tab w:pos="1800" w:val="left"/>
                <w:tab w:pos="280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4"/>
              <w:jc w:val="center"/>
              <w:tabs>
                <w:tab w:pos="174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97" w:right="-20"/>
              <w:jc w:val="left"/>
              <w:tabs>
                <w:tab w:pos="1780" w:val="left"/>
                <w:tab w:pos="278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61" w:right="-20"/>
              <w:jc w:val="left"/>
              <w:tabs>
                <w:tab w:pos="1840" w:val="left"/>
                <w:tab w:pos="2780" w:val="left"/>
                <w:tab w:pos="37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129" w:hRule="exact"/>
        </w:trPr>
        <w:tc>
          <w:tcPr>
            <w:tcW w:w="606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75" w:lineRule="auto"/>
              <w:ind w:left="1161" w:right="109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domest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prov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ders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1-200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1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400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9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2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1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9" w:after="0" w:line="240" w:lineRule="auto"/>
              <w:ind w:left="8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49" w:after="0" w:line="177" w:lineRule="exact"/>
              <w:ind w:left="1333" w:right="-20"/>
              <w:jc w:val="left"/>
              <w:tabs>
                <w:tab w:pos="2240" w:val="left"/>
                <w:tab w:pos="3140" w:val="left"/>
                <w:tab w:pos="4060" w:val="left"/>
                <w:tab w:pos="49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1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02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3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4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58" w:lineRule="exact"/>
              <w:ind w:left="15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33" w:after="0" w:line="240" w:lineRule="auto"/>
              <w:ind w:left="15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29" w:after="0" w:line="240" w:lineRule="auto"/>
              <w:ind w:left="15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32" w:after="0" w:line="240" w:lineRule="auto"/>
              <w:ind w:left="15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478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76" w:lineRule="auto"/>
              <w:ind w:left="778" w:right="691" w:firstLine="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stude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stra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gher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educa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ders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2002-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cour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467" w:right="41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70" w:after="0" w:line="240" w:lineRule="auto"/>
              <w:ind w:left="467" w:right="41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319" w:right="412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8" w:after="0" w:line="240" w:lineRule="auto"/>
              <w:ind w:left="1002" w:right="-20"/>
              <w:jc w:val="left"/>
              <w:tabs>
                <w:tab w:pos="1940" w:val="left"/>
                <w:tab w:pos="288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426" w:lineRule="auto"/>
              <w:ind w:left="1397" w:right="84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</w:p>
        </w:tc>
      </w:tr>
      <w:tr>
        <w:trPr>
          <w:trHeight w:val="3097" w:hRule="exact"/>
        </w:trPr>
        <w:tc>
          <w:tcPr>
            <w:tcW w:w="60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domest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</w:t>
            </w:r>
          </w:p>
          <w:p>
            <w:pPr>
              <w:spacing w:before="28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1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478,132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498,296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503,449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499,001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501,853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403,413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417,128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417,233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411,524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415,183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68,298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74,288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79,003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80,790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80,820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179,244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184,250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179,961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177,654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184,803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210" w:right="47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142,185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142,457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136,343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135,278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143,656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210" w:right="48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31,379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35,847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37,434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36,668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35,999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8" w:after="0" w:line="240" w:lineRule="auto"/>
              <w:ind w:left="680" w:right="581"/>
              <w:jc w:val="center"/>
              <w:tabs>
                <w:tab w:pos="1660" w:val="left"/>
                <w:tab w:pos="2660" w:val="left"/>
                <w:tab w:pos="36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4"/>
              <w:jc w:val="center"/>
              <w:tabs>
                <w:tab w:pos="180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80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800" w:val="left"/>
                <w:tab w:pos="280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74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8" w:right="584"/>
              <w:jc w:val="center"/>
              <w:tabs>
                <w:tab w:pos="1740" w:val="left"/>
                <w:tab w:pos="274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61" w:right="-20"/>
              <w:jc w:val="left"/>
              <w:tabs>
                <w:tab w:pos="1840" w:val="left"/>
                <w:tab w:pos="2780" w:val="left"/>
                <w:tab w:pos="37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520" w:bottom="280" w:left="340" w:right="48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9.570pt;margin-top:139.807251pt;width:235.041849pt;height:112.162742pt;mso-position-horizontal-relative:page;mso-position-vertical-relative:page;z-index:-2107" coordorigin="1391,2796" coordsize="4701,2243">
            <v:group style="position:absolute;left:5921;top:4789;width:166;height:2" coordorigin="5921,4789" coordsize="166,2">
              <v:shape style="position:absolute;left:5921;top:4789;width:166;height:2" coordorigin="5921,4789" coordsize="166,0" path="m5921,4789l6086,4789e" filled="f" stroked="t" strokeweight=".06pt" strokecolor="#000000">
                <v:path arrowok="t"/>
              </v:shape>
            </v:group>
            <v:group style="position:absolute;left:4992;top:4789;width:314;height:2" coordorigin="4992,4789" coordsize="314,2">
              <v:shape style="position:absolute;left:4992;top:4789;width:314;height:2" coordorigin="4992,4789" coordsize="314,0" path="m4992,4789l5306,4789e" filled="f" stroked="t" strokeweight=".06pt" strokecolor="#000000">
                <v:path arrowok="t"/>
              </v:shape>
            </v:group>
            <v:group style="position:absolute;left:4062;top:4789;width:314;height:2" coordorigin="4062,4789" coordsize="314,2">
              <v:shape style="position:absolute;left:4062;top:4789;width:314;height:2" coordorigin="4062,4789" coordsize="314,0" path="m4062,4789l4376,4789e" filled="f" stroked="t" strokeweight=".06pt" strokecolor="#000000">
                <v:path arrowok="t"/>
              </v:shape>
            </v:group>
            <v:group style="position:absolute;left:3132;top:4789;width:314;height:2" coordorigin="3132,4789" coordsize="314,2">
              <v:shape style="position:absolute;left:3132;top:4789;width:314;height:2" coordorigin="3132,4789" coordsize="314,0" path="m3132,4789l3446,4789e" filled="f" stroked="t" strokeweight=".06pt" strokecolor="#000000">
                <v:path arrowok="t"/>
              </v:shape>
            </v:group>
            <v:group style="position:absolute;left:2202;top:4789;width:314;height:2" coordorigin="2202,4789" coordsize="314,2">
              <v:shape style="position:absolute;left:2202;top:4789;width:314;height:2" coordorigin="2202,4789" coordsize="314,0" path="m2202,4789l2516,4789e" filled="f" stroked="t" strokeweight=".06pt" strokecolor="#000000">
                <v:path arrowok="t"/>
              </v:shape>
            </v:group>
            <v:group style="position:absolute;left:1392;top:4789;width:194;height:2" coordorigin="1392,4789" coordsize="194,2">
              <v:shape style="position:absolute;left:1392;top:4789;width:194;height:2" coordorigin="1392,4789" coordsize="194,0" path="m1392,4789l1586,4789e" filled="f" stroked="t" strokeweight=".06pt" strokecolor="#000000">
                <v:path arrowok="t"/>
              </v:shape>
            </v:group>
            <v:group style="position:absolute;left:5921;top:4570;width:166;height:2" coordorigin="5921,4570" coordsize="166,2">
              <v:shape style="position:absolute;left:5921;top:4570;width:166;height:2" coordorigin="5921,4570" coordsize="166,0" path="m5921,4570l6086,4570e" filled="f" stroked="t" strokeweight=".06pt" strokecolor="#000000">
                <v:path arrowok="t"/>
              </v:shape>
            </v:group>
            <v:group style="position:absolute;left:4992;top:4570;width:314;height:2" coordorigin="4992,4570" coordsize="314,2">
              <v:shape style="position:absolute;left:4992;top:4570;width:314;height:2" coordorigin="4992,4570" coordsize="314,0" path="m4992,4570l5306,4570e" filled="f" stroked="t" strokeweight=".06pt" strokecolor="#000000">
                <v:path arrowok="t"/>
              </v:shape>
            </v:group>
            <v:group style="position:absolute;left:4062;top:4570;width:314;height:2" coordorigin="4062,4570" coordsize="314,2">
              <v:shape style="position:absolute;left:4062;top:4570;width:314;height:2" coordorigin="4062,4570" coordsize="314,0" path="m4062,4570l4376,4570e" filled="f" stroked="t" strokeweight=".06pt" strokecolor="#000000">
                <v:path arrowok="t"/>
              </v:shape>
            </v:group>
            <v:group style="position:absolute;left:3132;top:4570;width:314;height:2" coordorigin="3132,4570" coordsize="314,2">
              <v:shape style="position:absolute;left:3132;top:4570;width:314;height:2" coordorigin="3132,4570" coordsize="314,0" path="m3132,4570l3446,4570e" filled="f" stroked="t" strokeweight=".06pt" strokecolor="#000000">
                <v:path arrowok="t"/>
              </v:shape>
            </v:group>
            <v:group style="position:absolute;left:2202;top:4570;width:314;height:2" coordorigin="2202,4570" coordsize="314,2">
              <v:shape style="position:absolute;left:2202;top:4570;width:314;height:2" coordorigin="2202,4570" coordsize="314,0" path="m2202,4570l2516,4570e" filled="f" stroked="t" strokeweight=".06pt" strokecolor="#000000">
                <v:path arrowok="t"/>
              </v:shape>
            </v:group>
            <v:group style="position:absolute;left:1392;top:4570;width:194;height:2" coordorigin="1392,4570" coordsize="194,2">
              <v:shape style="position:absolute;left:1392;top:4570;width:194;height:2" coordorigin="1392,4570" coordsize="194,0" path="m1392,4570l1586,4570e" filled="f" stroked="t" strokeweight=".06pt" strokecolor="#000000">
                <v:path arrowok="t"/>
              </v:shape>
            </v:group>
            <v:group style="position:absolute;left:5921;top:4350;width:166;height:2" coordorigin="5921,4350" coordsize="166,2">
              <v:shape style="position:absolute;left:5921;top:4350;width:166;height:2" coordorigin="5921,4350" coordsize="166,0" path="m5921,4350l6086,4350e" filled="f" stroked="t" strokeweight=".06pt" strokecolor="#000000">
                <v:path arrowok="t"/>
              </v:shape>
            </v:group>
            <v:group style="position:absolute;left:5516;top:4350;width:196;height:2" coordorigin="5516,4350" coordsize="196,2">
              <v:shape style="position:absolute;left:5516;top:4350;width:196;height:2" coordorigin="5516,4350" coordsize="196,0" path="m5516,4350l5712,4350e" filled="f" stroked="t" strokeweight=".06pt" strokecolor="#000000">
                <v:path arrowok="t"/>
              </v:shape>
            </v:group>
            <v:group style="position:absolute;left:4992;top:4350;width:314;height:2" coordorigin="4992,4350" coordsize="314,2">
              <v:shape style="position:absolute;left:4992;top:4350;width:314;height:2" coordorigin="4992,4350" coordsize="314,0" path="m4992,4350l5306,4350e" filled="f" stroked="t" strokeweight=".06pt" strokecolor="#000000">
                <v:path arrowok="t"/>
              </v:shape>
            </v:group>
            <v:group style="position:absolute;left:4062;top:4350;width:314;height:2" coordorigin="4062,4350" coordsize="314,2">
              <v:shape style="position:absolute;left:4062;top:4350;width:314;height:2" coordorigin="4062,4350" coordsize="314,0" path="m4062,4350l4376,4350e" filled="f" stroked="t" strokeweight=".06pt" strokecolor="#000000">
                <v:path arrowok="t"/>
              </v:shape>
            </v:group>
            <v:group style="position:absolute;left:3132;top:4350;width:314;height:2" coordorigin="3132,4350" coordsize="314,2">
              <v:shape style="position:absolute;left:3132;top:4350;width:314;height:2" coordorigin="3132,4350" coordsize="314,0" path="m3132,4350l3446,4350e" filled="f" stroked="t" strokeweight=".06pt" strokecolor="#000000">
                <v:path arrowok="t"/>
              </v:shape>
            </v:group>
            <v:group style="position:absolute;left:2202;top:4350;width:314;height:2" coordorigin="2202,4350" coordsize="314,2">
              <v:shape style="position:absolute;left:2202;top:4350;width:314;height:2" coordorigin="2202,4350" coordsize="314,0" path="m2202,4350l2516,4350e" filled="f" stroked="t" strokeweight=".06pt" strokecolor="#000000">
                <v:path arrowok="t"/>
              </v:shape>
            </v:group>
            <v:group style="position:absolute;left:1392;top:4350;width:194;height:2" coordorigin="1392,4350" coordsize="194,2">
              <v:shape style="position:absolute;left:1392;top:4350;width:194;height:2" coordorigin="1392,4350" coordsize="194,0" path="m1392,4350l1586,4350e" filled="f" stroked="t" strokeweight=".06pt" strokecolor="#000000">
                <v:path arrowok="t"/>
              </v:shape>
            </v:group>
            <v:group style="position:absolute;left:5921;top:4131;width:166;height:2" coordorigin="5921,4131" coordsize="166,2">
              <v:shape style="position:absolute;left:5921;top:4131;width:166;height:2" coordorigin="5921,4131" coordsize="166,0" path="m5921,4131l6086,4131e" filled="f" stroked="t" strokeweight=".06pt" strokecolor="#000000">
                <v:path arrowok="t"/>
              </v:shape>
            </v:group>
            <v:group style="position:absolute;left:5516;top:4131;width:196;height:2" coordorigin="5516,4131" coordsize="196,2">
              <v:shape style="position:absolute;left:5516;top:4131;width:196;height:2" coordorigin="5516,4131" coordsize="196,0" path="m5516,4131l5712,4131e" filled="f" stroked="t" strokeweight=".06pt" strokecolor="#000000">
                <v:path arrowok="t"/>
              </v:shape>
            </v:group>
            <v:group style="position:absolute;left:4992;top:4131;width:314;height:2" coordorigin="4992,4131" coordsize="314,2">
              <v:shape style="position:absolute;left:4992;top:4131;width:314;height:2" coordorigin="4992,4131" coordsize="314,0" path="m4992,4131l5306,4131e" filled="f" stroked="t" strokeweight=".06pt" strokecolor="#000000">
                <v:path arrowok="t"/>
              </v:shape>
            </v:group>
            <v:group style="position:absolute;left:4586;top:4131;width:196;height:2" coordorigin="4586,4131" coordsize="196,2">
              <v:shape style="position:absolute;left:4586;top:4131;width:196;height:2" coordorigin="4586,4131" coordsize="196,0" path="m4586,4131l4782,4131e" filled="f" stroked="t" strokeweight=".06pt" strokecolor="#000000">
                <v:path arrowok="t"/>
              </v:shape>
            </v:group>
            <v:group style="position:absolute;left:4062;top:4131;width:314;height:2" coordorigin="4062,4131" coordsize="314,2">
              <v:shape style="position:absolute;left:4062;top:4131;width:314;height:2" coordorigin="4062,4131" coordsize="314,0" path="m4062,4131l4376,4131e" filled="f" stroked="t" strokeweight=".06pt" strokecolor="#000000">
                <v:path arrowok="t"/>
              </v:shape>
            </v:group>
            <v:group style="position:absolute;left:3656;top:4131;width:196;height:2" coordorigin="3656,4131" coordsize="196,2">
              <v:shape style="position:absolute;left:3656;top:4131;width:196;height:2" coordorigin="3656,4131" coordsize="196,0" path="m3656,4131l3852,4131e" filled="f" stroked="t" strokeweight=".06pt" strokecolor="#000000">
                <v:path arrowok="t"/>
              </v:shape>
            </v:group>
            <v:group style="position:absolute;left:3132;top:4131;width:314;height:2" coordorigin="3132,4131" coordsize="314,2">
              <v:shape style="position:absolute;left:3132;top:4131;width:314;height:2" coordorigin="3132,4131" coordsize="314,0" path="m3132,4131l3446,4131e" filled="f" stroked="t" strokeweight=".06pt" strokecolor="#000000">
                <v:path arrowok="t"/>
              </v:shape>
            </v:group>
            <v:group style="position:absolute;left:2726;top:4131;width:196;height:2" coordorigin="2726,4131" coordsize="196,2">
              <v:shape style="position:absolute;left:2726;top:4131;width:196;height:2" coordorigin="2726,4131" coordsize="196,0" path="m2726,4131l2922,4131e" filled="f" stroked="t" strokeweight=".06pt" strokecolor="#000000">
                <v:path arrowok="t"/>
              </v:shape>
            </v:group>
            <v:group style="position:absolute;left:2202;top:4131;width:314;height:2" coordorigin="2202,4131" coordsize="314,2">
              <v:shape style="position:absolute;left:2202;top:4131;width:314;height:2" coordorigin="2202,4131" coordsize="314,0" path="m2202,4131l2516,4131e" filled="f" stroked="t" strokeweight=".06pt" strokecolor="#000000">
                <v:path arrowok="t"/>
              </v:shape>
            </v:group>
            <v:group style="position:absolute;left:1796;top:4131;width:196;height:2" coordorigin="1796,4131" coordsize="196,2">
              <v:shape style="position:absolute;left:1796;top:4131;width:196;height:2" coordorigin="1796,4131" coordsize="196,0" path="m1796,4131l1992,4131e" filled="f" stroked="t" strokeweight=".06pt" strokecolor="#000000">
                <v:path arrowok="t"/>
              </v:shape>
            </v:group>
            <v:group style="position:absolute;left:1392;top:4130;width:194;height:2" coordorigin="1392,4130" coordsize="194,2">
              <v:shape style="position:absolute;left:1392;top:4130;width:194;height:2" coordorigin="1392,4130" coordsize="194,0" path="m1392,4130l1586,4130e" filled="f" stroked="t" strokeweight=".06pt" strokecolor="#000000">
                <v:path arrowok="t"/>
              </v:shape>
            </v:group>
            <v:group style="position:absolute;left:5921;top:3910;width:166;height:2" coordorigin="5921,3910" coordsize="166,2">
              <v:shape style="position:absolute;left:5921;top:3910;width:166;height:2" coordorigin="5921,3910" coordsize="166,0" path="m5921,3910l6086,3910e" filled="f" stroked="t" strokeweight=".06pt" strokecolor="#000000">
                <v:path arrowok="t"/>
              </v:shape>
            </v:group>
            <v:group style="position:absolute;left:5516;top:3910;width:196;height:2" coordorigin="5516,3910" coordsize="196,2">
              <v:shape style="position:absolute;left:5516;top:3910;width:196;height:2" coordorigin="5516,3910" coordsize="196,0" path="m5516,3910l5712,3910e" filled="f" stroked="t" strokeweight=".06pt" strokecolor="#000000">
                <v:path arrowok="t"/>
              </v:shape>
            </v:group>
            <v:group style="position:absolute;left:4992;top:3910;width:314;height:2" coordorigin="4992,3910" coordsize="314,2">
              <v:shape style="position:absolute;left:4992;top:3910;width:314;height:2" coordorigin="4992,3910" coordsize="314,0" path="m4992,3910l5306,3910e" filled="f" stroked="t" strokeweight=".06pt" strokecolor="#000000">
                <v:path arrowok="t"/>
              </v:shape>
            </v:group>
            <v:group style="position:absolute;left:4586;top:3910;width:196;height:2" coordorigin="4586,3910" coordsize="196,2">
              <v:shape style="position:absolute;left:4586;top:3910;width:196;height:2" coordorigin="4586,3910" coordsize="196,0" path="m4586,3910l4782,3910e" filled="f" stroked="t" strokeweight=".06pt" strokecolor="#000000">
                <v:path arrowok="t"/>
              </v:shape>
            </v:group>
            <v:group style="position:absolute;left:4062;top:3910;width:314;height:2" coordorigin="4062,3910" coordsize="314,2">
              <v:shape style="position:absolute;left:4062;top:3910;width:314;height:2" coordorigin="4062,3910" coordsize="314,0" path="m4062,3910l4376,3910e" filled="f" stroked="t" strokeweight=".06pt" strokecolor="#000000">
                <v:path arrowok="t"/>
              </v:shape>
            </v:group>
            <v:group style="position:absolute;left:3656;top:3910;width:196;height:2" coordorigin="3656,3910" coordsize="196,2">
              <v:shape style="position:absolute;left:3656;top:3910;width:196;height:2" coordorigin="3656,3910" coordsize="196,0" path="m3656,3910l3852,3910e" filled="f" stroked="t" strokeweight=".06pt" strokecolor="#000000">
                <v:path arrowok="t"/>
              </v:shape>
            </v:group>
            <v:group style="position:absolute;left:3132;top:3910;width:314;height:2" coordorigin="3132,3910" coordsize="314,2">
              <v:shape style="position:absolute;left:3132;top:3910;width:314;height:2" coordorigin="3132,3910" coordsize="314,0" path="m3132,3910l3446,3910e" filled="f" stroked="t" strokeweight=".06pt" strokecolor="#000000">
                <v:path arrowok="t"/>
              </v:shape>
            </v:group>
            <v:group style="position:absolute;left:2726;top:3910;width:196;height:2" coordorigin="2726,3910" coordsize="196,2">
              <v:shape style="position:absolute;left:2726;top:3910;width:196;height:2" coordorigin="2726,3910" coordsize="196,0" path="m2726,3910l2922,3910e" filled="f" stroked="t" strokeweight=".06pt" strokecolor="#000000">
                <v:path arrowok="t"/>
              </v:shape>
            </v:group>
            <v:group style="position:absolute;left:2202;top:3910;width:314;height:2" coordorigin="2202,3910" coordsize="314,2">
              <v:shape style="position:absolute;left:2202;top:3910;width:314;height:2" coordorigin="2202,3910" coordsize="314,0" path="m2202,3910l2516,3910e" filled="f" stroked="t" strokeweight=".06pt" strokecolor="#000000">
                <v:path arrowok="t"/>
              </v:shape>
            </v:group>
            <v:group style="position:absolute;left:1796;top:3910;width:196;height:2" coordorigin="1796,3910" coordsize="196,2">
              <v:shape style="position:absolute;left:1796;top:3910;width:196;height:2" coordorigin="1796,3910" coordsize="196,0" path="m1796,3910l1992,3910e" filled="f" stroked="t" strokeweight=".06pt" strokecolor="#000000">
                <v:path arrowok="t"/>
              </v:shape>
            </v:group>
            <v:group style="position:absolute;left:1392;top:3910;width:194;height:2" coordorigin="1392,3910" coordsize="194,2">
              <v:shape style="position:absolute;left:1392;top:3910;width:194;height:2" coordorigin="1392,3910" coordsize="194,0" path="m1392,3910l1586,3910e" filled="f" stroked="t" strokeweight=".06pt" strokecolor="#000000">
                <v:path arrowok="t"/>
              </v:shape>
            </v:group>
            <v:group style="position:absolute;left:5516;top:3681;width:570;height:2" coordorigin="5516,3681" coordsize="570,2">
              <v:shape style="position:absolute;left:5516;top:3681;width:570;height:2" coordorigin="5516,3681" coordsize="570,0" path="m5516,3681l6086,3681e" filled="f" stroked="t" strokeweight=".06pt" strokecolor="#000000">
                <v:path arrowok="t"/>
              </v:shape>
            </v:group>
            <v:group style="position:absolute;left:4586;top:3681;width:720;height:2" coordorigin="4586,3681" coordsize="720,2">
              <v:shape style="position:absolute;left:4586;top:3681;width:720;height:2" coordorigin="4586,3681" coordsize="720,0" path="m4586,3681l5306,3681e" filled="f" stroked="t" strokeweight=".06pt" strokecolor="#000000">
                <v:path arrowok="t"/>
              </v:shape>
            </v:group>
            <v:group style="position:absolute;left:3656;top:3681;width:720;height:2" coordorigin="3656,3681" coordsize="720,2">
              <v:shape style="position:absolute;left:3656;top:3681;width:720;height:2" coordorigin="3656,3681" coordsize="720,0" path="m3656,3681l4376,3681e" filled="f" stroked="t" strokeweight=".06pt" strokecolor="#000000">
                <v:path arrowok="t"/>
              </v:shape>
            </v:group>
            <v:group style="position:absolute;left:2726;top:3681;width:720;height:2" coordorigin="2726,3681" coordsize="720,2">
              <v:shape style="position:absolute;left:2726;top:3681;width:720;height:2" coordorigin="2726,3681" coordsize="720,0" path="m2726,3681l3446,3681e" filled="f" stroked="t" strokeweight=".06pt" strokecolor="#000000">
                <v:path arrowok="t"/>
              </v:shape>
            </v:group>
            <v:group style="position:absolute;left:1796;top:3681;width:720;height:2" coordorigin="1796,3681" coordsize="720,2">
              <v:shape style="position:absolute;left:1796;top:3681;width:720;height:2" coordorigin="1796,3681" coordsize="720,0" path="m1796,3681l2516,3681e" filled="f" stroked="t" strokeweight=".06pt" strokecolor="#000000">
                <v:path arrowok="t"/>
              </v:shape>
            </v:group>
            <v:group style="position:absolute;left:1392;top:3680;width:194;height:2" coordorigin="1392,3680" coordsize="194,2">
              <v:shape style="position:absolute;left:1392;top:3680;width:194;height:2" coordorigin="1392,3680" coordsize="194,0" path="m1392,3680l1586,3680e" filled="f" stroked="t" strokeweight=".06pt" strokecolor="#000000">
                <v:path arrowok="t"/>
              </v:shape>
            </v:group>
            <v:group style="position:absolute;left:5516;top:3461;width:570;height:2" coordorigin="5516,3461" coordsize="570,2">
              <v:shape style="position:absolute;left:5516;top:3461;width:570;height:2" coordorigin="5516,3461" coordsize="570,0" path="m5516,3461l6086,3461e" filled="f" stroked="t" strokeweight=".06pt" strokecolor="#000000">
                <v:path arrowok="t"/>
              </v:shape>
            </v:group>
            <v:group style="position:absolute;left:4586;top:3461;width:720;height:2" coordorigin="4586,3461" coordsize="720,2">
              <v:shape style="position:absolute;left:4586;top:3461;width:720;height:2" coordorigin="4586,3461" coordsize="720,0" path="m4586,3461l5306,3461e" filled="f" stroked="t" strokeweight=".06pt" strokecolor="#000000">
                <v:path arrowok="t"/>
              </v:shape>
            </v:group>
            <v:group style="position:absolute;left:3656;top:3461;width:720;height:2" coordorigin="3656,3461" coordsize="720,2">
              <v:shape style="position:absolute;left:3656;top:3461;width:720;height:2" coordorigin="3656,3461" coordsize="720,0" path="m3656,3461l4376,3461e" filled="f" stroked="t" strokeweight=".06pt" strokecolor="#000000">
                <v:path arrowok="t"/>
              </v:shape>
            </v:group>
            <v:group style="position:absolute;left:2726;top:3461;width:720;height:2" coordorigin="2726,3461" coordsize="720,2">
              <v:shape style="position:absolute;left:2726;top:3461;width:720;height:2" coordorigin="2726,3461" coordsize="720,0" path="m2726,3461l3446,3461e" filled="f" stroked="t" strokeweight=".06pt" strokecolor="#000000">
                <v:path arrowok="t"/>
              </v:shape>
            </v:group>
            <v:group style="position:absolute;left:1796;top:3461;width:720;height:2" coordorigin="1796,3461" coordsize="720,2">
              <v:shape style="position:absolute;left:1796;top:3461;width:720;height:2" coordorigin="1796,3461" coordsize="720,0" path="m1796,3461l2516,3461e" filled="f" stroked="t" strokeweight=".06pt" strokecolor="#000000">
                <v:path arrowok="t"/>
              </v:shape>
            </v:group>
            <v:group style="position:absolute;left:1392;top:3461;width:194;height:2" coordorigin="1392,3461" coordsize="194,2">
              <v:shape style="position:absolute;left:1392;top:3461;width:194;height:2" coordorigin="1392,3461" coordsize="194,0" path="m1392,3461l1586,3461e" filled="f" stroked="t" strokeweight=".06pt" strokecolor="#000000">
                <v:path arrowok="t"/>
              </v:shape>
            </v:group>
            <v:group style="position:absolute;left:5516;top:3241;width:570;height:2" coordorigin="5516,3241" coordsize="570,2">
              <v:shape style="position:absolute;left:5516;top:3241;width:570;height:2" coordorigin="5516,3241" coordsize="570,0" path="m5516,3241l6086,3241e" filled="f" stroked="t" strokeweight=".06pt" strokecolor="#000000">
                <v:path arrowok="t"/>
              </v:shape>
            </v:group>
            <v:group style="position:absolute;left:4586;top:3241;width:720;height:2" coordorigin="4586,3241" coordsize="720,2">
              <v:shape style="position:absolute;left:4586;top:3241;width:720;height:2" coordorigin="4586,3241" coordsize="720,0" path="m4586,3241l5306,3241e" filled="f" stroked="t" strokeweight=".06pt" strokecolor="#000000">
                <v:path arrowok="t"/>
              </v:shape>
            </v:group>
            <v:group style="position:absolute;left:3656;top:3241;width:720;height:2" coordorigin="3656,3241" coordsize="720,2">
              <v:shape style="position:absolute;left:3656;top:3241;width:720;height:2" coordorigin="3656,3241" coordsize="720,0" path="m3656,3241l4376,3241e" filled="f" stroked="t" strokeweight=".06pt" strokecolor="#000000">
                <v:path arrowok="t"/>
              </v:shape>
            </v:group>
            <v:group style="position:absolute;left:2726;top:3241;width:720;height:2" coordorigin="2726,3241" coordsize="720,2">
              <v:shape style="position:absolute;left:2726;top:3241;width:720;height:2" coordorigin="2726,3241" coordsize="720,0" path="m2726,3241l3446,3241e" filled="f" stroked="t" strokeweight=".06pt" strokecolor="#000000">
                <v:path arrowok="t"/>
              </v:shape>
            </v:group>
            <v:group style="position:absolute;left:1796;top:3241;width:720;height:2" coordorigin="1796,3241" coordsize="720,2">
              <v:shape style="position:absolute;left:1796;top:3241;width:720;height:2" coordorigin="1796,3241" coordsize="720,0" path="m1796,3241l2516,3241e" filled="f" stroked="t" strokeweight=".06pt" strokecolor="#000000">
                <v:path arrowok="t"/>
              </v:shape>
            </v:group>
            <v:group style="position:absolute;left:1392;top:3241;width:194;height:2" coordorigin="1392,3241" coordsize="194,2">
              <v:shape style="position:absolute;left:1392;top:3241;width:194;height:2" coordorigin="1392,3241" coordsize="194,0" path="m1392,3241l1586,3241e" filled="f" stroked="t" strokeweight=".06pt" strokecolor="#000000">
                <v:path arrowok="t"/>
              </v:shape>
            </v:group>
            <v:group style="position:absolute;left:1392;top:3022;width:4694;height:2" coordorigin="1392,3022" coordsize="4694,2">
              <v:shape style="position:absolute;left:1392;top:3022;width:4694;height:2" coordorigin="1392,3022" coordsize="4694,0" path="m1392,3022l6086,3022e" filled="f" stroked="t" strokeweight=".06pt" strokecolor="#000000">
                <v:path arrowok="t"/>
              </v:shape>
            </v:group>
            <v:group style="position:absolute;left:1392;top:2802;width:4694;height:2" coordorigin="1392,2802" coordsize="4694,2">
              <v:shape style="position:absolute;left:1392;top:2802;width:4694;height:2" coordorigin="1392,2802" coordsize="4694,0" path="m1392,2802l6086,2802e" filled="f" stroked="t" strokeweight=".06pt" strokecolor="#000000">
                <v:path arrowok="t"/>
              </v:shape>
            </v:group>
            <v:group style="position:absolute;left:1436;top:2802;width:4650;height:2207" coordorigin="1436,2802" coordsize="4650,2207">
              <v:shape style="position:absolute;left:1436;top:2802;width:4650;height:2207" coordorigin="1436,2802" coordsize="4650,2207" path="m1436,2802l6086,2802,6086,5009,1436,5009,1436,2802e" filled="f" stroked="t" strokeweight=".545451pt" strokecolor="#808080">
                <v:path arrowok="t"/>
              </v:shape>
            </v:group>
            <v:group style="position:absolute;left:1586;top:3101;width:210;height:1908" coordorigin="1586,3101" coordsize="210,1908">
              <v:shape style="position:absolute;left:1586;top:3101;width:210;height:1908" coordorigin="1586,3101" coordsize="210,1908" path="m1586,5009l1796,5009,1796,3101,1586,3101,1586,5009e" filled="t" fillcolor="#9A9AFF" stroked="f">
                <v:path arrowok="t"/>
                <v:fill/>
              </v:shape>
            </v:group>
            <v:group style="position:absolute;left:1586;top:3101;width:210;height:1908" coordorigin="1586,3101" coordsize="210,1908">
              <v:shape style="position:absolute;left:1586;top:3101;width:210;height:1908" coordorigin="1586,3101" coordsize="210,1908" path="m1586,3101l1796,3101,1796,5009e" filled="f" stroked="t" strokeweight=".6247pt" strokecolor="#000000">
                <v:path arrowok="t"/>
              </v:shape>
              <v:shape style="position:absolute;left:1586;top:3101;width:210;height:1908" coordorigin="1586,3101" coordsize="210,1908" path="m1586,5009l1586,3101e" filled="f" stroked="t" strokeweight=".6247pt" strokecolor="#000000">
                <v:path arrowok="t"/>
              </v:shape>
            </v:group>
            <v:group style="position:absolute;left:2516;top:3052;width:210;height:1957" coordorigin="2516,3052" coordsize="210,1957">
              <v:shape style="position:absolute;left:2516;top:3052;width:210;height:1957" coordorigin="2516,3052" coordsize="210,1957" path="m2516,5009l2726,5009,2726,3052,2516,3052,2516,5009e" filled="t" fillcolor="#9A9AFF" stroked="f">
                <v:path arrowok="t"/>
                <v:fill/>
              </v:shape>
            </v:group>
            <v:group style="position:absolute;left:2516;top:3052;width:210;height:1957" coordorigin="2516,3052" coordsize="210,1957">
              <v:shape style="position:absolute;left:2516;top:3052;width:210;height:1957" coordorigin="2516,3052" coordsize="210,1957" path="m2516,3052l2726,3052,2726,5009,2516,5009,2516,3052xe" filled="f" stroked="t" strokeweight=".747172pt" strokecolor="#000000">
                <v:path arrowok="t"/>
              </v:shape>
            </v:group>
            <v:group style="position:absolute;left:3446;top:3022;width:210;height:1987" coordorigin="3446,3022" coordsize="210,1987">
              <v:shape style="position:absolute;left:3446;top:3022;width:210;height:1987" coordorigin="3446,3022" coordsize="210,1987" path="m3446,5009l3656,5009,3656,3022,3446,3022,3446,5009e" filled="t" fillcolor="#9A9AFF" stroked="f">
                <v:path arrowok="t"/>
                <v:fill/>
              </v:shape>
            </v:group>
            <v:group style="position:absolute;left:3446;top:3022;width:210;height:1987" coordorigin="3446,3022" coordsize="210,1987">
              <v:shape style="position:absolute;left:3446;top:3022;width:210;height:1987" coordorigin="3446,3022" coordsize="210,1987" path="m3446,3022l3656,3022,3656,5009e" filled="f" stroked="t" strokeweight=".6247pt" strokecolor="#000000">
                <v:path arrowok="t"/>
              </v:shape>
              <v:shape style="position:absolute;left:3446;top:3022;width:210;height:1987" coordorigin="3446,3022" coordsize="210,1987" path="m3446,5009l3446,3022e" filled="f" stroked="t" strokeweight=".6247pt" strokecolor="#000000">
                <v:path arrowok="t"/>
              </v:shape>
            </v:group>
            <v:group style="position:absolute;left:4376;top:3041;width:210;height:1968" coordorigin="4376,3041" coordsize="210,1968">
              <v:shape style="position:absolute;left:4376;top:3041;width:210;height:1968" coordorigin="4376,3041" coordsize="210,1968" path="m4376,5009l4586,5009,4586,3041,4376,3041,4376,5009e" filled="t" fillcolor="#9A9AFF" stroked="f">
                <v:path arrowok="t"/>
                <v:fill/>
              </v:shape>
            </v:group>
            <v:group style="position:absolute;left:4376;top:3041;width:210;height:1968" coordorigin="4376,3041" coordsize="210,1968">
              <v:shape style="position:absolute;left:4376;top:3041;width:210;height:1968" coordorigin="4376,3041" coordsize="210,1968" path="m4376,3041l4586,3041,4586,5009,4376,5009,4376,3041xe" filled="f" stroked="t" strokeweight=".747203pt" strokecolor="#000000">
                <v:path arrowok="t"/>
              </v:shape>
            </v:group>
            <v:group style="position:absolute;left:5306;top:3161;width:210;height:1848" coordorigin="5306,3161" coordsize="210,1848">
              <v:shape style="position:absolute;left:5306;top:3161;width:210;height:1848" coordorigin="5306,3161" coordsize="210,1848" path="m5306,5009l5516,5009,5516,3161,5306,3161,5306,5009e" filled="t" fillcolor="#9A9AFF" stroked="f">
                <v:path arrowok="t"/>
                <v:fill/>
              </v:shape>
            </v:group>
            <v:group style="position:absolute;left:5306;top:3161;width:210;height:1848" coordorigin="5306,3161" coordsize="210,1848">
              <v:shape style="position:absolute;left:5306;top:3161;width:210;height:1848" coordorigin="5306,3161" coordsize="210,1848" path="m5306,3161l5516,3161,5516,5009,5306,5009,5306,3161xe" filled="f" stroked="t" strokeweight=".746829pt" strokecolor="#000000">
                <v:path arrowok="t"/>
              </v:shape>
            </v:group>
            <v:group style="position:absolute;left:1796;top:4320;width:196;height:689" coordorigin="1796,4320" coordsize="196,689">
              <v:shape style="position:absolute;left:1796;top:4320;width:196;height:689" coordorigin="1796,4320" coordsize="196,689" path="m1796,5009l1992,5009,1992,4320,1796,4320,1796,5009e" filled="t" fillcolor="#9A3365" stroked="f">
                <v:path arrowok="t"/>
                <v:fill/>
              </v:shape>
            </v:group>
            <v:group style="position:absolute;left:1796;top:4320;width:196;height:689" coordorigin="1796,4320" coordsize="196,689">
              <v:shape style="position:absolute;left:1796;top:4320;width:196;height:689" coordorigin="1796,4320" coordsize="196,689" path="m1796,4320l1992,4320,1992,5009,1796,5009,1796,4320xe" filled="f" stroked="t" strokeweight=".73132pt" strokecolor="#000000">
                <v:path arrowok="t"/>
              </v:shape>
            </v:group>
            <v:group style="position:absolute;left:2726;top:4279;width:196;height:730" coordorigin="2726,4279" coordsize="196,730">
              <v:shape style="position:absolute;left:2726;top:4279;width:196;height:730" coordorigin="2726,4279" coordsize="196,730" path="m2726,5009l2922,5009,2922,4279,2726,4279,2726,5009e" filled="t" fillcolor="#9A3365" stroked="f">
                <v:path arrowok="t"/>
                <v:fill/>
              </v:shape>
            </v:group>
            <v:group style="position:absolute;left:2726;top:4279;width:196;height:730" coordorigin="2726,4279" coordsize="196,730">
              <v:shape style="position:absolute;left:2726;top:4279;width:196;height:730" coordorigin="2726,4279" coordsize="196,730" path="m2726,4279l2922,4279,2922,5009,2726,5009,2726,4279xe" filled="f" stroked="t" strokeweight=".733217pt" strokecolor="#000000">
                <v:path arrowok="t"/>
              </v:shape>
            </v:group>
            <v:group style="position:absolute;left:3656;top:4279;width:196;height:730" coordorigin="3656,4279" coordsize="196,730">
              <v:shape style="position:absolute;left:3656;top:4279;width:196;height:730" coordorigin="3656,4279" coordsize="196,730" path="m3656,5009l3852,5009,3852,4279,3656,4279,3656,5009e" filled="t" fillcolor="#9A3365" stroked="f">
                <v:path arrowok="t"/>
                <v:fill/>
              </v:shape>
            </v:group>
            <v:group style="position:absolute;left:3656;top:4279;width:196;height:730" coordorigin="3656,4279" coordsize="196,730">
              <v:shape style="position:absolute;left:3656;top:4279;width:196;height:730" coordorigin="3656,4279" coordsize="196,730" path="m3656,4279l3852,4279,3852,5009,3656,5009,3656,4279xe" filled="f" stroked="t" strokeweight=".733217pt" strokecolor="#000000">
                <v:path arrowok="t"/>
              </v:shape>
            </v:group>
            <v:group style="position:absolute;left:4586;top:4300;width:196;height:709" coordorigin="4586,4300" coordsize="196,709">
              <v:shape style="position:absolute;left:4586;top:4300;width:196;height:709" coordorigin="4586,4300" coordsize="196,709" path="m4586,5009l4782,5009,4782,4300,4586,4300,4586,5009e" filled="t" fillcolor="#9A3365" stroked="f">
                <v:path arrowok="t"/>
                <v:fill/>
              </v:shape>
            </v:group>
            <v:group style="position:absolute;left:4586;top:4300;width:196;height:709" coordorigin="4586,4300" coordsize="196,709">
              <v:shape style="position:absolute;left:4586;top:4300;width:196;height:709" coordorigin="4586,4300" coordsize="196,709" path="m4586,4300l4782,4300,4782,5009,4586,5009,4586,4300xe" filled="f" stroked="t" strokeweight=".732306pt" strokecolor="#000000">
                <v:path arrowok="t"/>
              </v:shape>
            </v:group>
            <v:group style="position:absolute;left:5516;top:4369;width:196;height:640" coordorigin="5516,4369" coordsize="196,640">
              <v:shape style="position:absolute;left:5516;top:4369;width:196;height:640" coordorigin="5516,4369" coordsize="196,640" path="m5516,5009l5712,5009,5712,4369,5516,4369,5516,5009e" filled="t" fillcolor="#9A3365" stroked="f">
                <v:path arrowok="t"/>
                <v:fill/>
              </v:shape>
            </v:group>
            <v:group style="position:absolute;left:5516;top:4369;width:196;height:640" coordorigin="5516,4369" coordsize="196,640">
              <v:shape style="position:absolute;left:5516;top:4369;width:196;height:640" coordorigin="5516,4369" coordsize="196,640" path="m5516,4369l5712,4369,5712,5009,5516,5009,5516,4369xe" filled="f" stroked="t" strokeweight=".728587pt" strokecolor="#000000">
                <v:path arrowok="t"/>
              </v:shape>
            </v:group>
            <v:group style="position:absolute;left:1992;top:3791;width:210;height:1218" coordorigin="1992,3791" coordsize="210,1218">
              <v:shape style="position:absolute;left:1992;top:3791;width:210;height:1218" coordorigin="1992,3791" coordsize="210,1218" path="m1992,5009l2202,5009,2202,3791,1992,3791,1992,5009e" filled="t" fillcolor="#FFFFCC" stroked="f">
                <v:path arrowok="t"/>
                <v:fill/>
              </v:shape>
            </v:group>
            <v:group style="position:absolute;left:1992;top:3791;width:210;height:1218" coordorigin="1992,3791" coordsize="210,1218">
              <v:shape style="position:absolute;left:1992;top:3791;width:210;height:1218" coordorigin="1992,3791" coordsize="210,1218" path="m1992,3791l2202,3791,2202,5009,1992,5009,1992,3791xe" filled="f" stroked="t" strokeweight=".742789pt" strokecolor="#000000">
                <v:path arrowok="t"/>
              </v:shape>
            </v:group>
            <v:group style="position:absolute;left:2922;top:3780;width:210;height:1229" coordorigin="2922,3780" coordsize="210,1229">
              <v:shape style="position:absolute;left:2922;top:3780;width:210;height:1229" coordorigin="2922,3780" coordsize="210,1229" path="m2922,5009l3132,5009,3132,3780,2922,3780,2922,5009e" filled="t" fillcolor="#FFFFCC" stroked="f">
                <v:path arrowok="t"/>
                <v:fill/>
              </v:shape>
            </v:group>
            <v:group style="position:absolute;left:2922;top:3780;width:210;height:1229" coordorigin="2922,3780" coordsize="210,1229">
              <v:shape style="position:absolute;left:2922;top:3780;width:210;height:1229" coordorigin="2922,3780" coordsize="210,1229" path="m2922,3780l3132,3780,3132,5009e" filled="f" stroked="t" strokeweight=".6247pt" strokecolor="#000000">
                <v:path arrowok="t"/>
              </v:shape>
              <v:shape style="position:absolute;left:2922;top:3780;width:210;height:1229" coordorigin="2922,3780" coordsize="210,1229" path="m2922,5009l2922,3780e" filled="f" stroked="t" strokeweight=".6247pt" strokecolor="#000000">
                <v:path arrowok="t"/>
              </v:shape>
            </v:group>
            <v:group style="position:absolute;left:3852;top:3750;width:210;height:1259" coordorigin="3852,3750" coordsize="210,1259">
              <v:shape style="position:absolute;left:3852;top:3750;width:210;height:1259" coordorigin="3852,3750" coordsize="210,1259" path="m3852,5009l4062,5009,4062,3750,3852,3750,3852,5009e" filled="t" fillcolor="#FFFFCC" stroked="f">
                <v:path arrowok="t"/>
                <v:fill/>
              </v:shape>
            </v:group>
            <v:group style="position:absolute;left:3852;top:3750;width:210;height:1259" coordorigin="3852,3750" coordsize="210,1259">
              <v:shape style="position:absolute;left:3852;top:3750;width:210;height:1259" coordorigin="3852,3750" coordsize="210,1259" path="m3852,3750l4062,3750,4062,5009,3852,5009,3852,3750xe" filled="f" stroked="t" strokeweight=".743238pt" strokecolor="#000000">
                <v:path arrowok="t"/>
              </v:shape>
            </v:group>
            <v:group style="position:absolute;left:4782;top:3750;width:210;height:1259" coordorigin="4782,3750" coordsize="210,1259">
              <v:shape style="position:absolute;left:4782;top:3750;width:210;height:1259" coordorigin="4782,3750" coordsize="210,1259" path="m4782,5009l4992,5009,4992,3750,4782,3750,4782,5009e" filled="t" fillcolor="#FFFFCC" stroked="f">
                <v:path arrowok="t"/>
                <v:fill/>
              </v:shape>
            </v:group>
            <v:group style="position:absolute;left:4782;top:3750;width:210;height:1259" coordorigin="4782,3750" coordsize="210,1259">
              <v:shape style="position:absolute;left:4782;top:3750;width:210;height:1259" coordorigin="4782,3750" coordsize="210,1259" path="m4782,3750l4992,3750,4992,5009,4782,5009,4782,3750xe" filled="f" stroked="t" strokeweight=".743238pt" strokecolor="#000000">
                <v:path arrowok="t"/>
              </v:shape>
            </v:group>
            <v:group style="position:absolute;left:5712;top:3800;width:209;height:1208" coordorigin="5712,3800" coordsize="209,1208">
              <v:shape style="position:absolute;left:5712;top:3800;width:209;height:1208" coordorigin="5712,3800" coordsize="209,1208" path="m5712,5009l5921,5009,5921,3800,5712,3800,5712,5009e" filled="t" fillcolor="#FFFFCC" stroked="f">
                <v:path arrowok="t"/>
                <v:fill/>
              </v:shape>
            </v:group>
            <v:group style="position:absolute;left:5712;top:3800;width:209;height:1208" coordorigin="5712,3800" coordsize="209,1208">
              <v:shape style="position:absolute;left:5712;top:3800;width:209;height:1208" coordorigin="5712,3800" coordsize="209,1208" path="m5712,3800l5921,3800,5921,5009e" filled="f" stroked="t" strokeweight=".6247pt" strokecolor="#000000">
                <v:path arrowok="t"/>
              </v:shape>
              <v:shape style="position:absolute;left:5712;top:3800;width:209;height:1208" coordorigin="5712,3800" coordsize="209,1208" path="m5712,5009l5712,3800e" filled="f" stroked="t" strokeweight=".6247pt" strokecolor="#000000">
                <v:path arrowok="t"/>
              </v:shape>
            </v:group>
            <v:group style="position:absolute;left:1436;top:2802;width:2;height:2237" coordorigin="1436,2802" coordsize="2,2237">
              <v:shape style="position:absolute;left:1436;top:2802;width:2;height:2237" coordorigin="1436,2802" coordsize="0,2237" path="m1436,2802l1436,5039e" filled="f" stroked="t" strokeweight=".06pt" strokecolor="#000000">
                <v:path arrowok="t"/>
              </v:shape>
            </v:group>
            <v:group style="position:absolute;left:1392;top:5009;width:4694;height:2" coordorigin="1392,5009" coordsize="4694,2">
              <v:shape style="position:absolute;left:1392;top:5009;width:4694;height:2" coordorigin="1392,5009" coordsize="4694,0" path="m1392,5009l6086,5009e" filled="f" stroked="t" strokeweight=".06pt" strokecolor="#000000">
                <v:path arrowok="t"/>
              </v:shape>
            </v:group>
            <v:group style="position:absolute;left:2366;top:5009;width:2;height:30" coordorigin="2366,5009" coordsize="2,30">
              <v:shape style="position:absolute;left:2366;top:5009;width:2;height:30" coordorigin="2366,5009" coordsize="0,30" path="m2366,5039l2366,5009e" filled="f" stroked="t" strokeweight=".06pt" strokecolor="#000000">
                <v:path arrowok="t"/>
              </v:shape>
            </v:group>
            <v:group style="position:absolute;left:3296;top:5009;width:2;height:30" coordorigin="3296,5009" coordsize="2,30">
              <v:shape style="position:absolute;left:3296;top:5009;width:2;height:30" coordorigin="3296,5009" coordsize="0,30" path="m3296,5039l3296,5009e" filled="f" stroked="t" strokeweight=".06pt" strokecolor="#000000">
                <v:path arrowok="t"/>
              </v:shape>
            </v:group>
            <v:group style="position:absolute;left:4226;top:5009;width:2;height:30" coordorigin="4226,5009" coordsize="2,30">
              <v:shape style="position:absolute;left:4226;top:5009;width:2;height:30" coordorigin="4226,5009" coordsize="0,30" path="m4226,5039l4226,5009e" filled="f" stroked="t" strokeweight=".06pt" strokecolor="#000000">
                <v:path arrowok="t"/>
              </v:shape>
            </v:group>
            <v:group style="position:absolute;left:5156;top:5009;width:2;height:30" coordorigin="5156,5009" coordsize="2,30">
              <v:shape style="position:absolute;left:5156;top:5009;width:2;height:30" coordorigin="5156,5009" coordsize="0,30" path="m5156,5039l5156,5009e" filled="f" stroked="t" strokeweight=".06pt" strokecolor="#000000">
                <v:path arrowok="t"/>
              </v:shape>
            </v:group>
            <v:group style="position:absolute;left:6086;top:5009;width:2;height:30" coordorigin="6086,5009" coordsize="2,30">
              <v:shape style="position:absolute;left:6086;top:5009;width:2;height:30" coordorigin="6086,5009" coordsize="0,30" path="m6086,5039l6086,5009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5.769585pt;margin-top:272.087128pt;width:7.600034pt;height:3.624871pt;mso-position-horizontal-relative:page;mso-position-vertical-relative:page;z-index:-2106" coordorigin="1315,5442" coordsize="152,72">
            <v:group style="position:absolute;left:1346;top:5478;width:90;height:2" coordorigin="1346,5478" coordsize="90,2">
              <v:shape style="position:absolute;left:1346;top:5478;width:90;height:2" coordorigin="1346,5478" coordsize="90,0" path="m1346,5478l1436,5478e" filled="f" stroked="t" strokeweight="3.10001pt" strokecolor="#9A9AFF">
                <v:path arrowok="t"/>
              </v:shape>
            </v:group>
            <v:group style="position:absolute;left:1346;top:5448;width:90;height:60" coordorigin="1346,5448" coordsize="90,60">
              <v:shape style="position:absolute;left:1346;top:5448;width:90;height:60" coordorigin="1346,5448" coordsize="90,60" path="m1346,5448l1436,5448,1436,5508,1346,5508,1346,5448xe" filled="f" stroked="t" strokeweight=".576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9.770111pt;margin-top:272.087128pt;width:7.600034pt;height:3.624871pt;mso-position-horizontal-relative:page;mso-position-vertical-relative:page;z-index:-2105" coordorigin="2395,5442" coordsize="152,72">
            <v:group style="position:absolute;left:2426;top:5478;width:90;height:2" coordorigin="2426,5478" coordsize="90,2">
              <v:shape style="position:absolute;left:2426;top:5478;width:90;height:2" coordorigin="2426,5478" coordsize="90,0" path="m2426,5478l2516,5478e" filled="f" stroked="t" strokeweight="3.10001pt" strokecolor="#9A3365">
                <v:path arrowok="t"/>
              </v:shape>
            </v:group>
            <v:group style="position:absolute;left:2426;top:5448;width:90;height:60" coordorigin="2426,5448" coordsize="90,60">
              <v:shape style="position:absolute;left:2426;top:5448;width:90;height:60" coordorigin="2426,5448" coordsize="90,60" path="m2426,5448l2516,5448,2516,5508,2426,5508,2426,5448xe" filled="f" stroked="t" strokeweight=".576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1.269653pt;margin-top:272.087128pt;width:7.600034pt;height:3.624871pt;mso-position-horizontal-relative:page;mso-position-vertical-relative:page;z-index:-2104" coordorigin="3625,5442" coordsize="152,72">
            <v:group style="position:absolute;left:3656;top:5478;width:90;height:2" coordorigin="3656,5478" coordsize="90,2">
              <v:shape style="position:absolute;left:3656;top:5478;width:90;height:2" coordorigin="3656,5478" coordsize="90,0" path="m3656,5478l3746,5478e" filled="f" stroked="t" strokeweight="3.10001pt" strokecolor="#FFFFCC">
                <v:path arrowok="t"/>
              </v:shape>
            </v:group>
            <v:group style="position:absolute;left:3656;top:5448;width:90;height:60" coordorigin="3656,5448" coordsize="90,60">
              <v:shape style="position:absolute;left:3656;top:5448;width:90;height:60" coordorigin="3656,5448" coordsize="90,60" path="m3656,5448l3746,5448,3746,5508,3656,5508,3656,5448xe" filled="f" stroked="t" strokeweight=".576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309998pt;margin-top:152.869019pt;width:188.260964pt;height:88.821326pt;mso-position-horizontal-relative:page;mso-position-vertical-relative:page;z-index:-2103" coordorigin="7186,3057" coordsize="3765,1776">
            <v:group style="position:absolute;left:7187;top:4828;width:3758;height:2" coordorigin="7187,4828" coordsize="3758,2">
              <v:shape style="position:absolute;left:7187;top:4828;width:3758;height:2" coordorigin="7187,4828" coordsize="3758,0" path="m7187,4828l10945,4828e" filled="f" stroked="t" strokeweight=".06pt" strokecolor="#000000">
                <v:path arrowok="t"/>
              </v:shape>
            </v:group>
            <v:group style="position:absolute;left:10579;top:4607;width:366;height:2" coordorigin="10579,4607" coordsize="366,2">
              <v:shape style="position:absolute;left:10579;top:4607;width:366;height:2" coordorigin="10579,4607" coordsize="366,0" path="m10579,4607l10945,4607e" filled="f" stroked="t" strokeweight=".06pt" strokecolor="#000000">
                <v:path arrowok="t"/>
              </v:shape>
            </v:group>
            <v:group style="position:absolute;left:7187;top:4607;width:3186;height:2" coordorigin="7187,4607" coordsize="3186,2">
              <v:shape style="position:absolute;left:7187;top:4607;width:3186;height:2" coordorigin="7187,4607" coordsize="3186,0" path="m7187,4607l10373,4607e" filled="f" stroked="t" strokeweight=".06pt" strokecolor="#000000">
                <v:path arrowok="t"/>
              </v:shape>
            </v:group>
            <v:group style="position:absolute;left:10579;top:4388;width:366;height:2" coordorigin="10579,4388" coordsize="366,2">
              <v:shape style="position:absolute;left:10579;top:4388;width:366;height:2" coordorigin="10579,4388" coordsize="366,0" path="m10579,4388l10945,4388e" filled="f" stroked="t" strokeweight=".06pt" strokecolor="#000000">
                <v:path arrowok="t"/>
              </v:shape>
            </v:group>
            <v:group style="position:absolute;left:7187;top:4387;width:3186;height:2" coordorigin="7187,4387" coordsize="3186,2">
              <v:shape style="position:absolute;left:7187;top:4387;width:3186;height:2" coordorigin="7187,4387" coordsize="3186,0" path="m7187,4387l10373,4387e" filled="f" stroked="t" strokeweight=".06pt" strokecolor="#000000">
                <v:path arrowok="t"/>
              </v:shape>
            </v:group>
            <v:group style="position:absolute;left:10579;top:4167;width:366;height:2" coordorigin="10579,4167" coordsize="366,2">
              <v:shape style="position:absolute;left:10579;top:4167;width:366;height:2" coordorigin="10579,4167" coordsize="366,0" path="m10579,4167l10945,4167e" filled="f" stroked="t" strokeweight=".06pt" strokecolor="#000000">
                <v:path arrowok="t"/>
              </v:shape>
            </v:group>
            <v:group style="position:absolute;left:7187;top:4166;width:2981;height:2" coordorigin="7187,4166" coordsize="2981,2">
              <v:shape style="position:absolute;left:7187;top:4166;width:2981;height:2" coordorigin="7187,4166" coordsize="2981,0" path="m7187,4166l10168,4166e" filled="f" stroked="t" strokeweight=".06pt" strokecolor="#000000">
                <v:path arrowok="t"/>
              </v:shape>
            </v:group>
            <v:group style="position:absolute;left:10784;top:3946;width:161;height:2" coordorigin="10784,3946" coordsize="161,2">
              <v:shape style="position:absolute;left:10784;top:3946;width:161;height:2" coordorigin="10784,3946" coordsize="161,0" path="m10784,3946l10945,3946e" filled="f" stroked="t" strokeweight=".06pt" strokecolor="#000000">
                <v:path arrowok="t"/>
              </v:shape>
            </v:group>
            <v:group style="position:absolute;left:9654;top:3946;width:514;height:2" coordorigin="9654,3946" coordsize="514,2">
              <v:shape style="position:absolute;left:9654;top:3946;width:514;height:2" coordorigin="9654,3946" coordsize="514,0" path="m9654,3946l10168,3946e" filled="f" stroked="t" strokeweight=".06pt" strokecolor="#000000">
                <v:path arrowok="t"/>
              </v:shape>
            </v:group>
            <v:group style="position:absolute;left:7187;top:3946;width:2262;height:2" coordorigin="7187,3946" coordsize="2262,2">
              <v:shape style="position:absolute;left:7187;top:3946;width:2262;height:2" coordorigin="7187,3946" coordsize="2262,0" path="m7187,3946l9449,3946e" filled="f" stroked="t" strokeweight=".06pt" strokecolor="#000000">
                <v:path arrowok="t"/>
              </v:shape>
            </v:group>
            <v:group style="position:absolute;left:7789;top:3504;width:3156;height:2" coordorigin="7789,3504" coordsize="3156,2">
              <v:shape style="position:absolute;left:7789;top:3504;width:3156;height:2" coordorigin="7789,3504" coordsize="3156,0" path="m7789,3504l10945,3504e" filled="f" stroked="t" strokeweight=".06pt" strokecolor="#000000">
                <v:path arrowok="t"/>
              </v:shape>
            </v:group>
            <v:group style="position:absolute;left:7187;top:3504;width:191;height:2" coordorigin="7187,3504" coordsize="191,2">
              <v:shape style="position:absolute;left:7187;top:3504;width:191;height:2" coordorigin="7187,3504" coordsize="191,0" path="m7187,3504l7378,3504e" filled="f" stroked="t" strokeweight=".06pt" strokecolor="#000000">
                <v:path arrowok="t"/>
              </v:shape>
            </v:group>
            <v:group style="position:absolute;left:7789;top:3285;width:3156;height:2" coordorigin="7789,3285" coordsize="3156,2">
              <v:shape style="position:absolute;left:7789;top:3285;width:3156;height:2" coordorigin="7789,3285" coordsize="3156,0" path="m7789,3285l10945,3285e" filled="f" stroked="t" strokeweight=".06pt" strokecolor="#000000">
                <v:path arrowok="t"/>
              </v:shape>
            </v:group>
            <v:group style="position:absolute;left:7187;top:3284;width:397;height:2" coordorigin="7187,3284" coordsize="397,2">
              <v:shape style="position:absolute;left:7187;top:3284;width:397;height:2" coordorigin="7187,3284" coordsize="397,0" path="m7187,3284l7584,3284e" filled="f" stroked="t" strokeweight=".06pt" strokecolor="#000000">
                <v:path arrowok="t"/>
              </v:shape>
            </v:group>
            <v:group style="position:absolute;left:7187;top:3064;width:3758;height:2" coordorigin="7187,3064" coordsize="3758,2">
              <v:shape style="position:absolute;left:7187;top:3064;width:3758;height:2" coordorigin="7187,3064" coordsize="3758,0" path="m7187,3064l10945,3064e" filled="f" stroked="t" strokeweight=".06pt" strokecolor="#000000">
                <v:path arrowok="t"/>
              </v:shape>
            </v:group>
            <v:group style="position:absolute;left:7231;top:3064;width:3714;height:1764" coordorigin="7231,3064" coordsize="3714,1764">
              <v:shape style="position:absolute;left:7231;top:3064;width:3714;height:1764" coordorigin="7231,3064" coordsize="3714,1764" path="m7231,3064l10945,3064,10945,4828,7231,4828,7231,3064e" filled="f" stroked="t" strokeweight=".608922pt" strokecolor="#808080">
                <v:path arrowok="t"/>
              </v:shape>
            </v:group>
            <v:group style="position:absolute;left:7378;top:3458;width:206;height:266" coordorigin="7378,3458" coordsize="206,266">
              <v:shape style="position:absolute;left:7378;top:3458;width:206;height:266" coordorigin="7378,3458" coordsize="206,266" path="m7378,3458l7584,3458,7584,3725,7378,3725,7378,3458e" filled="t" fillcolor="#9A9AFF" stroked="f">
                <v:path arrowok="t"/>
                <v:fill/>
              </v:shape>
            </v:group>
            <v:group style="position:absolute;left:7378;top:3458;width:206;height:266" coordorigin="7378,3458" coordsize="206,266">
              <v:shape style="position:absolute;left:7378;top:3458;width:206;height:266" coordorigin="7378,3458" coordsize="206,266" path="m7378,3458l7584,3458,7584,3725,7378,3725,7378,3458xe" filled="f" stroked="t" strokeweight=".676722pt" strokecolor="#000000">
                <v:path arrowok="t"/>
              </v:shape>
            </v:group>
            <v:group style="position:absolute;left:8303;top:3575;width:206;height:150" coordorigin="8303,3575" coordsize="206,150">
              <v:shape style="position:absolute;left:8303;top:3575;width:206;height:150" coordorigin="8303,3575" coordsize="206,150" path="m8303,3575l8509,3575,8509,3725,8303,3725,8303,3575e" filled="t" fillcolor="#9A9AFF" stroked="f">
                <v:path arrowok="t"/>
                <v:fill/>
              </v:shape>
            </v:group>
            <v:group style="position:absolute;left:8303;top:3575;width:206;height:150" coordorigin="8303,3575" coordsize="206,150">
              <v:shape style="position:absolute;left:8303;top:3575;width:206;height:150" coordorigin="8303,3575" coordsize="206,150" path="m8303,3575l8509,3575,8509,3725,8303,3725,8303,3575xe" filled="f" stroked="t" strokeweight=".633768pt" strokecolor="#000000">
                <v:path arrowok="t"/>
              </v:shape>
            </v:group>
            <v:group style="position:absolute;left:9242;top:3725;width:206;height:116" coordorigin="9242,3725" coordsize="206,116">
              <v:shape style="position:absolute;left:9242;top:3725;width:206;height:116" coordorigin="9242,3725" coordsize="206,116" path="m9242,3725l9449,3725,9449,3841,9242,3841,9242,3725e" filled="t" fillcolor="#9A9AFF" stroked="f">
                <v:path arrowok="t"/>
                <v:fill/>
              </v:shape>
            </v:group>
            <v:group style="position:absolute;left:9242;top:3725;width:206;height:116" coordorigin="9242,3725" coordsize="206,116">
              <v:shape style="position:absolute;left:9242;top:3725;width:206;height:116" coordorigin="9242,3725" coordsize="206,116" path="m9242,3725l9449,3725,9449,3841,9242,3841,9242,3725xe" filled="f" stroked="t" strokeweight=".617726pt" strokecolor="#000000">
                <v:path arrowok="t"/>
              </v:shape>
            </v:group>
            <v:group style="position:absolute;left:10168;top:3725;width:205;height:650" coordorigin="10168,3725" coordsize="205,650">
              <v:shape style="position:absolute;left:10168;top:3725;width:205;height:650" coordorigin="10168,3725" coordsize="205,650" path="m10168,3725l10373,3725,10373,4375,10168,4375,10168,3725e" filled="t" fillcolor="#9A9AFF" stroked="f">
                <v:path arrowok="t"/>
                <v:fill/>
              </v:shape>
            </v:group>
            <v:group style="position:absolute;left:10168;top:3725;width:205;height:650" coordorigin="10168,3725" coordsize="205,650">
              <v:shape style="position:absolute;left:10168;top:3725;width:205;height:650" coordorigin="10168,3725" coordsize="205,650" path="m10168,3725l10373,3725,10373,4375,10168,4375,10168,3725xe" filled="f" stroked="t" strokeweight=".720488pt" strokecolor="#000000">
                <v:path arrowok="t"/>
              </v:shape>
            </v:group>
            <v:group style="position:absolute;left:7584;top:3156;width:205;height:569" coordorigin="7584,3156" coordsize="205,569">
              <v:shape style="position:absolute;left:7584;top:3156;width:205;height:569" coordorigin="7584,3156" coordsize="205,569" path="m7584,3156l7789,3156,7789,3725,7584,3725,7584,3156e" filled="t" fillcolor="#9A3365" stroked="f">
                <v:path arrowok="t"/>
                <v:fill/>
              </v:shape>
            </v:group>
            <v:group style="position:absolute;left:7584;top:3156;width:205;height:569" coordorigin="7584,3156" coordsize="205,569">
              <v:shape style="position:absolute;left:7584;top:3156;width:205;height:569" coordorigin="7584,3156" coordsize="205,569" path="m7584,3156l7789,3156,7789,3725,7584,3725,7584,3156xe" filled="f" stroked="t" strokeweight=".7167pt" strokecolor="#000000">
                <v:path arrowok="t"/>
              </v:shape>
            </v:group>
            <v:group style="position:absolute;left:8509;top:3719;width:220;height:2" coordorigin="8509,3719" coordsize="220,2">
              <v:shape style="position:absolute;left:8509;top:3719;width:220;height:2" coordorigin="8509,3719" coordsize="220,0" path="m8509,3719l8729,3719e" filled="f" stroked="t" strokeweight=".63998pt" strokecolor="#9A3365">
                <v:path arrowok="t"/>
              </v:shape>
            </v:group>
            <v:group style="position:absolute;left:8502;top:3719;width:234;height:2" coordorigin="8502,3719" coordsize="234,2">
              <v:shape style="position:absolute;left:8502;top:3719;width:234;height:2" coordorigin="8502,3719" coordsize="234,0" path="m8502,3719l8736,3719e" filled="f" stroked="t" strokeweight="1.220593pt" strokecolor="#000000">
                <v:path arrowok="t"/>
              </v:shape>
            </v:group>
            <v:group style="position:absolute;left:9449;top:3725;width:205;height:348" coordorigin="9449,3725" coordsize="205,348">
              <v:shape style="position:absolute;left:9449;top:3725;width:205;height:348" coordorigin="9449,3725" coordsize="205,348" path="m9449,3725l9654,3725,9654,4073,9449,4073,9449,3725e" filled="t" fillcolor="#9A3365" stroked="f">
                <v:path arrowok="t"/>
                <v:fill/>
              </v:shape>
            </v:group>
            <v:group style="position:absolute;left:9449;top:3725;width:205;height:348" coordorigin="9449,3725" coordsize="205,348">
              <v:shape style="position:absolute;left:9449;top:3725;width:205;height:348" coordorigin="9449,3725" coordsize="205,348" path="m9449,3725l9654,3725,9654,4073,9449,4073,9449,3725xe" filled="f" stroked="t" strokeweight=".694732pt" strokecolor="#000000">
                <v:path arrowok="t"/>
              </v:shape>
            </v:group>
            <v:group style="position:absolute;left:10373;top:3725;width:206;height:998" coordorigin="10373,3725" coordsize="206,998">
              <v:shape style="position:absolute;left:10373;top:3725;width:206;height:998" coordorigin="10373,3725" coordsize="206,998" path="m10373,3725l10579,3725,10579,4723,10373,4723,10373,3725e" filled="t" fillcolor="#9A3365" stroked="f">
                <v:path arrowok="t"/>
                <v:fill/>
              </v:shape>
            </v:group>
            <v:group style="position:absolute;left:10373;top:3725;width:206;height:998" coordorigin="10373,3725" coordsize="206,998">
              <v:shape style="position:absolute;left:10373;top:3725;width:206;height:998" coordorigin="10373,3725" coordsize="206,998" path="m10373,3725l10579,3725,10579,4723,10373,4723,10373,3725xe" filled="f" stroked="t" strokeweight=".728108pt" strokecolor="#000000">
                <v:path arrowok="t"/>
              </v:shape>
            </v:group>
            <v:group style="position:absolute;left:7789;top:3620;width:205;height:104" coordorigin="7789,3620" coordsize="205,104">
              <v:shape style="position:absolute;left:7789;top:3620;width:205;height:104" coordorigin="7789,3620" coordsize="205,104" path="m7789,3620l7994,3620,7994,3725,7789,3725,7789,3620e" filled="t" fillcolor="#FFFFCC" stroked="f">
                <v:path arrowok="t"/>
                <v:fill/>
              </v:shape>
            </v:group>
            <v:group style="position:absolute;left:7789;top:3620;width:205;height:104" coordorigin="7789,3620" coordsize="205,104">
              <v:shape style="position:absolute;left:7789;top:3620;width:205;height:104" coordorigin="7789,3620" coordsize="205,104" path="m7789,3620l7994,3620,7994,3725,7789,3725,7789,3620xe" filled="f" stroked="t" strokeweight=".612237pt" strokecolor="#000000">
                <v:path arrowok="t"/>
              </v:shape>
            </v:group>
            <v:group style="position:absolute;left:8729;top:3493;width:205;height:232" coordorigin="8729,3493" coordsize="205,232">
              <v:shape style="position:absolute;left:8729;top:3493;width:205;height:232" coordorigin="8729,3493" coordsize="205,232" path="m8729,3493l8934,3493,8934,3725,8729,3725,8729,3493e" filled="t" fillcolor="#FFFFCC" stroked="f">
                <v:path arrowok="t"/>
                <v:fill/>
              </v:shape>
            </v:group>
            <v:group style="position:absolute;left:8729;top:3493;width:205;height:232" coordorigin="8729,3493" coordsize="205,232">
              <v:shape style="position:absolute;left:8729;top:3493;width:205;height:232" coordorigin="8729,3493" coordsize="205,232" path="m8729,3493l8934,3493,8934,3725,8729,3725,8729,3493xe" filled="f" stroked="t" strokeweight=".666776pt" strokecolor="#000000">
                <v:path arrowok="t"/>
              </v:shape>
            </v:group>
            <v:group style="position:absolute;left:9654;top:3701;width:205;height:25" coordorigin="9654,3701" coordsize="205,25">
              <v:shape style="position:absolute;left:9654;top:3701;width:205;height:25" coordorigin="9654,3701" coordsize="205,25" path="m9654,3701l9859,3701,9859,3726,9654,3726,9654,3701xe" filled="t" fillcolor="#FFFFCC" stroked="f">
                <v:path arrowok="t"/>
                <v:fill/>
              </v:shape>
            </v:group>
            <v:group style="position:absolute;left:9647;top:3695;width:220;height:36" coordorigin="9647,3695" coordsize="220,36">
              <v:shape style="position:absolute;left:9647;top:3695;width:220;height:36" coordorigin="9647,3695" coordsize="220,36" path="m9647,3695l9867,3695,9867,3732,9647,3732,9647,3695xe" filled="t" fillcolor="#000000" stroked="f">
                <v:path arrowok="t"/>
                <v:fill/>
              </v:shape>
            </v:group>
            <v:group style="position:absolute;left:10579;top:3725;width:205;height:454" coordorigin="10579,3725" coordsize="205,454">
              <v:shape style="position:absolute;left:10579;top:3725;width:205;height:454" coordorigin="10579,3725" coordsize="205,454" path="m10579,3725l10784,3725,10784,4178,10579,4178,10579,3725e" filled="t" fillcolor="#FFFFCC" stroked="f">
                <v:path arrowok="t"/>
                <v:fill/>
              </v:shape>
            </v:group>
            <v:group style="position:absolute;left:10579;top:3725;width:205;height:454" coordorigin="10579,3725" coordsize="205,454">
              <v:shape style="position:absolute;left:10579;top:3725;width:205;height:454" coordorigin="10579,3725" coordsize="205,454" path="m10579,3725l10784,3725,10784,4178,10579,4178,10579,3725xe" filled="f" stroked="t" strokeweight=".708285pt" strokecolor="#000000">
                <v:path arrowok="t"/>
              </v:shape>
            </v:group>
            <v:group style="position:absolute;left:7231;top:3064;width:2;height:1764" coordorigin="7231,3064" coordsize="2,1764">
              <v:shape style="position:absolute;left:7231;top:3064;width:2;height:1764" coordorigin="7231,3064" coordsize="0,1764" path="m7231,3064l7231,4828e" filled="f" stroked="t" strokeweight=".06pt" strokecolor="#000000">
                <v:path arrowok="t"/>
              </v:shape>
            </v:group>
            <v:group style="position:absolute;left:7187;top:3725;width:3758;height:2" coordorigin="7187,3725" coordsize="3758,2">
              <v:shape style="position:absolute;left:7187;top:3725;width:3758;height:2" coordorigin="7187,3725" coordsize="3758,0" path="m7187,3725l10945,3725e" filled="f" stroked="t" strokeweight=".06pt" strokecolor="#000000">
                <v:path arrowok="t"/>
              </v:shape>
            </v:group>
            <v:group style="position:absolute;left:8156;top:3725;width:2;height:35" coordorigin="8156,3725" coordsize="2,35">
              <v:shape style="position:absolute;left:8156;top:3725;width:2;height:35" coordorigin="8156,3725" coordsize="0,35" path="m8156,3760l8156,3725e" filled="f" stroked="t" strokeweight=".06pt" strokecolor="#000000">
                <v:path arrowok="t"/>
              </v:shape>
            </v:group>
            <v:group style="position:absolute;left:9096;top:3725;width:2;height:35" coordorigin="9096,3725" coordsize="2,35">
              <v:shape style="position:absolute;left:9096;top:3725;width:2;height:35" coordorigin="9096,3725" coordsize="0,35" path="m9096,3760l9096,3725e" filled="f" stroked="t" strokeweight=".06pt" strokecolor="#000000">
                <v:path arrowok="t"/>
              </v:shape>
            </v:group>
            <v:group style="position:absolute;left:10021;top:3725;width:2;height:35" coordorigin="10021,3725" coordsize="2,35">
              <v:shape style="position:absolute;left:10021;top:3725;width:2;height:35" coordorigin="10021,3725" coordsize="0,35" path="m10021,3760l10021,3725e" filled="f" stroked="t" strokeweight=".06pt" strokecolor="#000000">
                <v:path arrowok="t"/>
              </v:shape>
            </v:group>
            <v:group style="position:absolute;left:10945;top:3725;width:2;height:35" coordorigin="10945,3725" coordsize="2,35">
              <v:shape style="position:absolute;left:10945;top:3725;width:2;height:35" coordorigin="10945,3725" coordsize="0,35" path="m10945,3760l10945,3725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0381pt;margin-top:266.010864pt;width:7.960075pt;height:4.137931pt;mso-position-horizontal-relative:page;mso-position-vertical-relative:page;z-index:-2102" coordorigin="7108,5320" coordsize="159,83">
            <v:group style="position:absolute;left:7144;top:5362;width:88;height:2" coordorigin="7144,5362" coordsize="88,2">
              <v:shape style="position:absolute;left:7144;top:5362;width:88;height:2" coordorigin="7144,5362" coordsize="88,0" path="m7144,5362l7231,5362e" filled="f" stroked="t" strokeweight="3.580036pt" strokecolor="#9A9AFF">
                <v:path arrowok="t"/>
              </v:shape>
            </v:group>
            <v:group style="position:absolute;left:7144;top:5327;width:88;height:70" coordorigin="7144,5327" coordsize="88,70">
              <v:shape style="position:absolute;left:7144;top:5327;width:88;height:70" coordorigin="7144,5327" coordsize="88,70" path="m7144,5327l7231,5327,7231,5396,7144,5396,7144,5327xe" filled="f" stroked="t" strokeweight=".6401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8.25pt;margin-top:266.010864pt;width:7.960075pt;height:4.137931pt;mso-position-horizontal-relative:page;mso-position-vertical-relative:page;z-index:-2101" coordorigin="8165,5320" coordsize="159,83">
            <v:group style="position:absolute;left:8201;top:5362;width:88;height:2" coordorigin="8201,5362" coordsize="88,2">
              <v:shape style="position:absolute;left:8201;top:5362;width:88;height:2" coordorigin="8201,5362" coordsize="88,0" path="m8201,5362l8288,5362e" filled="f" stroked="t" strokeweight="3.580036pt" strokecolor="#9A3365">
                <v:path arrowok="t"/>
              </v:shape>
            </v:group>
            <v:group style="position:absolute;left:8201;top:5327;width:88;height:70" coordorigin="8201,5327" coordsize="88,70">
              <v:shape style="position:absolute;left:8201;top:5327;width:88;height:70" coordorigin="8201,5327" coordsize="88,70" path="m8201,5327l8288,5327,8288,5396,8201,5396,8201,5327xe" filled="f" stroked="t" strokeweight=".6401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8.430145pt;margin-top:266.010864pt;width:7.960075pt;height:4.137931pt;mso-position-horizontal-relative:page;mso-position-vertical-relative:page;z-index:-2100" coordorigin="9369,5320" coordsize="159,83">
            <v:group style="position:absolute;left:9404;top:5362;width:88;height:2" coordorigin="9404,5362" coordsize="88,2">
              <v:shape style="position:absolute;left:9404;top:5362;width:88;height:2" coordorigin="9404,5362" coordsize="88,0" path="m9404,5362l9492,5362e" filled="f" stroked="t" strokeweight="3.580036pt" strokecolor="#FFFFCC">
                <v:path arrowok="t"/>
              </v:shape>
            </v:group>
            <v:group style="position:absolute;left:9404;top:5327;width:88;height:70" coordorigin="9404,5327" coordsize="88,70">
              <v:shape style="position:absolute;left:9404;top:5327;width:88;height:70" coordorigin="9404,5327" coordsize="88,70" path="m9404,5327l9492,5327,9492,5396,9404,5396,9404,5327xe" filled="f" stroked="t" strokeweight=".6401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0.990002pt;margin-top:408.75pt;width:234.42pt;height:113.46pt;mso-position-horizontal-relative:page;mso-position-vertical-relative:page;z-index:-2099" coordorigin="1220,8175" coordsize="4688,2269">
            <v:group style="position:absolute;left:5696;top:10157;width:211;height:2" coordorigin="5696,10157" coordsize="211,2">
              <v:shape style="position:absolute;left:5696;top:10157;width:211;height:2" coordorigin="5696,10157" coordsize="211,0" path="m5696,10157l5908,10157e" filled="f" stroked="t" strokeweight=".06pt" strokecolor="#000000">
                <v:path arrowok="t"/>
              </v:shape>
            </v:group>
            <v:group style="position:absolute;left:4775;top:10157;width:403;height:2" coordorigin="4775,10157" coordsize="403,2">
              <v:shape style="position:absolute;left:4775;top:10157;width:403;height:2" coordorigin="4775,10157" coordsize="403,0" path="m4775,10157l5178,10157e" filled="f" stroked="t" strokeweight=".06pt" strokecolor="#000000">
                <v:path arrowok="t"/>
              </v:shape>
            </v:group>
            <v:group style="position:absolute;left:3852;top:10157;width:404;height:2" coordorigin="3852,10157" coordsize="404,2">
              <v:shape style="position:absolute;left:3852;top:10157;width:404;height:2" coordorigin="3852,10157" coordsize="404,0" path="m3852,10157l4256,10157e" filled="f" stroked="t" strokeweight=".06pt" strokecolor="#000000">
                <v:path arrowok="t"/>
              </v:shape>
            </v:group>
            <v:group style="position:absolute;left:2911;top:10157;width:403;height:2" coordorigin="2911,10157" coordsize="403,2">
              <v:shape style="position:absolute;left:2911;top:10157;width:403;height:2" coordorigin="2911,10157" coordsize="403,0" path="m2911,10157l3314,10157e" filled="f" stroked="t" strokeweight=".06pt" strokecolor="#000000">
                <v:path arrowok="t"/>
              </v:shape>
            </v:group>
            <v:group style="position:absolute;left:1988;top:10157;width:404;height:2" coordorigin="1988,10157" coordsize="404,2">
              <v:shape style="position:absolute;left:1988;top:10157;width:404;height:2" coordorigin="1988,10157" coordsize="404,0" path="m1988,10157l2393,10157e" filled="f" stroked="t" strokeweight=".06pt" strokecolor="#000000">
                <v:path arrowok="t"/>
              </v:shape>
            </v:group>
            <v:group style="position:absolute;left:1220;top:10157;width:250;height:2" coordorigin="1220,10157" coordsize="250,2">
              <v:shape style="position:absolute;left:1220;top:10157;width:250;height:2" coordorigin="1220,10157" coordsize="250,0" path="m1220,10157l1470,10157e" filled="f" stroked="t" strokeweight=".06pt" strokecolor="#000000">
                <v:path arrowok="t"/>
              </v:shape>
            </v:group>
            <v:group style="position:absolute;left:1220;top:9911;width:250;height:2" coordorigin="1220,9911" coordsize="250,2">
              <v:shape style="position:absolute;left:1220;top:9911;width:250;height:2" coordorigin="1220,9911" coordsize="250,0" path="m1220,9911l1470,9911e" filled="f" stroked="t" strokeweight=".06pt" strokecolor="#000000">
                <v:path arrowok="t"/>
              </v:shape>
            </v:group>
            <v:group style="position:absolute;left:1220;top:9665;width:250;height:2" coordorigin="1220,9665" coordsize="250,2">
              <v:shape style="position:absolute;left:1220;top:9665;width:250;height:2" coordorigin="1220,9665" coordsize="250,0" path="m1220,9665l1470,9665e" filled="f" stroked="t" strokeweight=".06pt" strokecolor="#000000">
                <v:path arrowok="t"/>
              </v:shape>
            </v:group>
            <v:group style="position:absolute;left:1220;top:9419;width:250;height:2" coordorigin="1220,9419" coordsize="250,2">
              <v:shape style="position:absolute;left:1220;top:9419;width:250;height:2" coordorigin="1220,9419" coordsize="250,0" path="m1220,9419l1470,9419e" filled="f" stroked="t" strokeweight=".06pt" strokecolor="#000000">
                <v:path arrowok="t"/>
              </v:shape>
            </v:group>
            <v:group style="position:absolute;left:1220;top:9160;width:250;height:2" coordorigin="1220,9160" coordsize="250,2">
              <v:shape style="position:absolute;left:1220;top:9160;width:250;height:2" coordorigin="1220,9160" coordsize="250,0" path="m1220,9160l1470,9160e" filled="f" stroked="t" strokeweight=".06pt" strokecolor="#000000">
                <v:path arrowok="t"/>
              </v:shape>
            </v:group>
            <v:group style="position:absolute;left:1739;top:8914;width:654;height:2" coordorigin="1739,8914" coordsize="654,2">
              <v:shape style="position:absolute;left:1739;top:8914;width:654;height:2" coordorigin="1739,8914" coordsize="654,0" path="m1739,8914l2393,8914e" filled="f" stroked="t" strokeweight=".06pt" strokecolor="#000000">
                <v:path arrowok="t"/>
              </v:shape>
            </v:group>
            <v:group style="position:absolute;left:1220;top:8914;width:250;height:2" coordorigin="1220,8914" coordsize="250,2">
              <v:shape style="position:absolute;left:1220;top:8914;width:250;height:2" coordorigin="1220,8914" coordsize="250,0" path="m1220,8914l1470,8914e" filled="f" stroked="t" strokeweight=".06pt" strokecolor="#000000">
                <v:path arrowok="t"/>
              </v:shape>
            </v:group>
            <v:group style="position:absolute;left:1220;top:8668;width:1172;height:2" coordorigin="1220,8668" coordsize="1172,2">
              <v:shape style="position:absolute;left:1220;top:8668;width:1172;height:2" coordorigin="1220,8668" coordsize="1172,0" path="m1220,8668l2393,8668e" filled="f" stroked="t" strokeweight=".06pt" strokecolor="#000000">
                <v:path arrowok="t"/>
              </v:shape>
            </v:group>
            <v:group style="position:absolute;left:1470;top:8695;width:269;height:1708" coordorigin="1470,8695" coordsize="269,1708">
              <v:shape style="position:absolute;left:1470;top:8695;width:269;height:1708" coordorigin="1470,8695" coordsize="269,1708" path="m1470,10403l1739,10403,1739,8695,1470,8695,1470,10403e" filled="t" fillcolor="#9A9AFF" stroked="f">
                <v:path arrowok="t"/>
                <v:fill/>
              </v:shape>
            </v:group>
            <v:group style="position:absolute;left:1470;top:8695;width:269;height:1708" coordorigin="1470,8695" coordsize="269,1708">
              <v:shape style="position:absolute;left:1470;top:8695;width:269;height:1708" coordorigin="1470,8695" coordsize="269,1708" path="m1470,8695l1739,8695,1739,10403,1470,10403,1470,8695xe" filled="f" stroked="t" strokeweight=".953851pt" strokecolor="#000000">
                <v:path arrowok="t"/>
              </v:shape>
            </v:group>
            <v:group style="position:absolute;left:1988;top:9911;width:404;height:2" coordorigin="1988,9911" coordsize="404,2">
              <v:shape style="position:absolute;left:1988;top:9911;width:404;height:2" coordorigin="1988,9911" coordsize="404,0" path="m1988,9911l2393,9911e" filled="f" stroked="t" strokeweight=".06pt" strokecolor="#000000">
                <v:path arrowok="t"/>
              </v:shape>
            </v:group>
            <v:group style="position:absolute;left:1988;top:9665;width:404;height:2" coordorigin="1988,9665" coordsize="404,2">
              <v:shape style="position:absolute;left:1988;top:9665;width:404;height:2" coordorigin="1988,9665" coordsize="404,0" path="m1988,9665l2393,9665e" filled="f" stroked="t" strokeweight=".06pt" strokecolor="#000000">
                <v:path arrowok="t"/>
              </v:shape>
            </v:group>
            <v:group style="position:absolute;left:1988;top:9419;width:404;height:2" coordorigin="1988,9419" coordsize="404,2">
              <v:shape style="position:absolute;left:1988;top:9419;width:404;height:2" coordorigin="1988,9419" coordsize="404,0" path="m1988,9419l2393,9419e" filled="f" stroked="t" strokeweight=".06pt" strokecolor="#000000">
                <v:path arrowok="t"/>
              </v:shape>
            </v:group>
            <v:group style="position:absolute;left:1988;top:9160;width:404;height:2" coordorigin="1988,9160" coordsize="404,2">
              <v:shape style="position:absolute;left:1988;top:9160;width:404;height:2" coordorigin="1988,9160" coordsize="404,0" path="m1988,9160l2393,9160e" filled="f" stroked="t" strokeweight=".06pt" strokecolor="#000000">
                <v:path arrowok="t"/>
              </v:shape>
            </v:group>
            <v:group style="position:absolute;left:2662;top:8914;width:653;height:2" coordorigin="2662,8914" coordsize="653,2">
              <v:shape style="position:absolute;left:2662;top:8914;width:653;height:2" coordorigin="2662,8914" coordsize="653,0" path="m2662,8914l3314,8914e" filled="f" stroked="t" strokeweight=".06pt" strokecolor="#000000">
                <v:path arrowok="t"/>
              </v:shape>
            </v:group>
            <v:group style="position:absolute;left:2662;top:8668;width:653;height:2" coordorigin="2662,8668" coordsize="653,2">
              <v:shape style="position:absolute;left:2662;top:8668;width:653;height:2" coordorigin="2662,8668" coordsize="653,0" path="m2662,8668l3314,8668e" filled="f" stroked="t" strokeweight=".06pt" strokecolor="#000000">
                <v:path arrowok="t"/>
              </v:shape>
            </v:group>
            <v:group style="position:absolute;left:1220;top:8422;width:3036;height:2" coordorigin="1220,8422" coordsize="3036,2">
              <v:shape style="position:absolute;left:1220;top:8422;width:3036;height:2" coordorigin="1220,8422" coordsize="3036,0" path="m1220,8422l4256,8422e" filled="f" stroked="t" strokeweight=".06pt" strokecolor="#000000">
                <v:path arrowok="t"/>
              </v:shape>
            </v:group>
            <v:group style="position:absolute;left:2393;top:8436;width:269;height:1967" coordorigin="2393,8436" coordsize="269,1967">
              <v:shape style="position:absolute;left:2393;top:8436;width:269;height:1967" coordorigin="2393,8436" coordsize="269,1967" path="m2393,10403l2662,10403,2662,8436,2393,8436,2393,10403e" filled="t" fillcolor="#9A9AFF" stroked="f">
                <v:path arrowok="t"/>
                <v:fill/>
              </v:shape>
            </v:group>
            <v:group style="position:absolute;left:2393;top:8436;width:269;height:1967" coordorigin="2393,8436" coordsize="269,1967">
              <v:shape style="position:absolute;left:2393;top:8436;width:269;height:1967" coordorigin="2393,8436" coordsize="269,1967" path="m2393,8436l2662,8436,2662,10403,2393,10403,2393,8436xe" filled="f" stroked="t" strokeweight=".955473pt" strokecolor="#000000">
                <v:path arrowok="t"/>
              </v:shape>
            </v:group>
            <v:group style="position:absolute;left:2911;top:9911;width:403;height:2" coordorigin="2911,9911" coordsize="403,2">
              <v:shape style="position:absolute;left:2911;top:9911;width:403;height:2" coordorigin="2911,9911" coordsize="403,0" path="m2911,9911l3314,9911e" filled="f" stroked="t" strokeweight=".06pt" strokecolor="#000000">
                <v:path arrowok="t"/>
              </v:shape>
            </v:group>
            <v:group style="position:absolute;left:2911;top:9665;width:403;height:2" coordorigin="2911,9665" coordsize="403,2">
              <v:shape style="position:absolute;left:2911;top:9665;width:403;height:2" coordorigin="2911,9665" coordsize="403,0" path="m2911,9665l3314,9665e" filled="f" stroked="t" strokeweight=".06pt" strokecolor="#000000">
                <v:path arrowok="t"/>
              </v:shape>
            </v:group>
            <v:group style="position:absolute;left:2911;top:9419;width:403;height:2" coordorigin="2911,9419" coordsize="403,2">
              <v:shape style="position:absolute;left:2911;top:9419;width:403;height:2" coordorigin="2911,9419" coordsize="403,0" path="m2911,9419l3314,9419e" filled="f" stroked="t" strokeweight=".06pt" strokecolor="#000000">
                <v:path arrowok="t"/>
              </v:shape>
            </v:group>
            <v:group style="position:absolute;left:2911;top:9160;width:403;height:2" coordorigin="2911,9160" coordsize="403,2">
              <v:shape style="position:absolute;left:2911;top:9160;width:403;height:2" coordorigin="2911,9160" coordsize="403,0" path="m2911,9160l3314,9160e" filled="f" stroked="t" strokeweight=".06pt" strokecolor="#000000">
                <v:path arrowok="t"/>
              </v:shape>
            </v:group>
            <v:group style="position:absolute;left:3583;top:8914;width:673;height:2" coordorigin="3583,8914" coordsize="673,2">
              <v:shape style="position:absolute;left:3583;top:8914;width:673;height:2" coordorigin="3583,8914" coordsize="673,0" path="m3583,8914l4256,8914e" filled="f" stroked="t" strokeweight=".06pt" strokecolor="#000000">
                <v:path arrowok="t"/>
              </v:shape>
            </v:group>
            <v:group style="position:absolute;left:3583;top:8668;width:673;height:2" coordorigin="3583,8668" coordsize="673,2">
              <v:shape style="position:absolute;left:3583;top:8668;width:673;height:2" coordorigin="3583,8668" coordsize="673,0" path="m3583,8668l4256,8668e" filled="f" stroked="t" strokeweight=".06pt" strokecolor="#000000">
                <v:path arrowok="t"/>
              </v:shape>
            </v:group>
            <v:group style="position:absolute;left:3314;top:8558;width:269;height:1844" coordorigin="3314,8558" coordsize="269,1844">
              <v:shape style="position:absolute;left:3314;top:8558;width:269;height:1844" coordorigin="3314,8558" coordsize="269,1844" path="m3314,10403l3583,10403,3583,8558,3314,8558,3314,10403e" filled="t" fillcolor="#9A9AFF" stroked="f">
                <v:path arrowok="t"/>
                <v:fill/>
              </v:shape>
            </v:group>
            <v:group style="position:absolute;left:3314;top:8558;width:269;height:1844" coordorigin="3314,8558" coordsize="269,1844">
              <v:shape style="position:absolute;left:3314;top:8558;width:269;height:1844" coordorigin="3314,8558" coordsize="269,1844" path="m3314,8558l3583,8558,3583,10403,3314,10403,3314,8558xe" filled="f" stroked="t" strokeweight=".95479pt" strokecolor="#000000">
                <v:path arrowok="t"/>
              </v:shape>
            </v:group>
            <v:group style="position:absolute;left:3852;top:9911;width:404;height:2" coordorigin="3852,9911" coordsize="404,2">
              <v:shape style="position:absolute;left:3852;top:9911;width:404;height:2" coordorigin="3852,9911" coordsize="404,0" path="m3852,9911l4256,9911e" filled="f" stroked="t" strokeweight=".06pt" strokecolor="#000000">
                <v:path arrowok="t"/>
              </v:shape>
            </v:group>
            <v:group style="position:absolute;left:3852;top:9665;width:404;height:2" coordorigin="3852,9665" coordsize="404,2">
              <v:shape style="position:absolute;left:3852;top:9665;width:404;height:2" coordorigin="3852,9665" coordsize="404,0" path="m3852,9665l4256,9665e" filled="f" stroked="t" strokeweight=".06pt" strokecolor="#000000">
                <v:path arrowok="t"/>
              </v:shape>
            </v:group>
            <v:group style="position:absolute;left:3852;top:9419;width:404;height:2" coordorigin="3852,9419" coordsize="404,2">
              <v:shape style="position:absolute;left:3852;top:9419;width:404;height:2" coordorigin="3852,9419" coordsize="404,0" path="m3852,9419l4256,9419e" filled="f" stroked="t" strokeweight=".06pt" strokecolor="#000000">
                <v:path arrowok="t"/>
              </v:shape>
            </v:group>
            <v:group style="position:absolute;left:3852;top:9160;width:404;height:2" coordorigin="3852,9160" coordsize="404,2">
              <v:shape style="position:absolute;left:3852;top:9160;width:404;height:2" coordorigin="3852,9160" coordsize="404,0" path="m3852,9160l4256,9160e" filled="f" stroked="t" strokeweight=".06pt" strokecolor="#000000">
                <v:path arrowok="t"/>
              </v:shape>
            </v:group>
            <v:group style="position:absolute;left:4525;top:8668;width:653;height:2" coordorigin="4525,8668" coordsize="653,2">
              <v:shape style="position:absolute;left:4525;top:8668;width:653;height:2" coordorigin="4525,8668" coordsize="653,0" path="m4525,8668l5178,8668e" filled="f" stroked="t" strokeweight=".06pt" strokecolor="#000000">
                <v:path arrowok="t"/>
              </v:shape>
            </v:group>
            <v:group style="position:absolute;left:4525;top:8422;width:1382;height:2" coordorigin="4525,8422" coordsize="1382,2">
              <v:shape style="position:absolute;left:4525;top:8422;width:1382;height:2" coordorigin="4525,8422" coordsize="1382,0" path="m4525,8422l5908,8422e" filled="f" stroked="t" strokeweight=".06pt" strokecolor="#000000">
                <v:path arrowok="t"/>
              </v:shape>
            </v:group>
            <v:group style="position:absolute;left:4256;top:8327;width:269;height:2076" coordorigin="4256,8327" coordsize="269,2076">
              <v:shape style="position:absolute;left:4256;top:8327;width:269;height:2076" coordorigin="4256,8327" coordsize="269,2076" path="m4256,10403l4525,10403,4525,8327,4256,8327,4256,10403e" filled="t" fillcolor="#9A9AFF" stroked="f">
                <v:path arrowok="t"/>
                <v:fill/>
              </v:shape>
            </v:group>
            <v:group style="position:absolute;left:4256;top:8327;width:269;height:2076" coordorigin="4256,8327" coordsize="269,2076">
              <v:shape style="position:absolute;left:4256;top:8327;width:269;height:2076" coordorigin="4256,8327" coordsize="269,2076" path="m4256,8327l4525,8327,4525,10403,4256,10403,4256,8327xe" filled="f" stroked="t" strokeweight=".955986pt" strokecolor="#000000">
                <v:path arrowok="t"/>
              </v:shape>
            </v:group>
            <v:group style="position:absolute;left:4775;top:9911;width:403;height:2" coordorigin="4775,9911" coordsize="403,2">
              <v:shape style="position:absolute;left:4775;top:9911;width:403;height:2" coordorigin="4775,9911" coordsize="403,0" path="m4775,9911l5178,9911e" filled="f" stroked="t" strokeweight=".06pt" strokecolor="#000000">
                <v:path arrowok="t"/>
              </v:shape>
            </v:group>
            <v:group style="position:absolute;left:4775;top:9665;width:403;height:2" coordorigin="4775,9665" coordsize="403,2">
              <v:shape style="position:absolute;left:4775;top:9665;width:403;height:2" coordorigin="4775,9665" coordsize="403,0" path="m4775,9665l5178,9665e" filled="f" stroked="t" strokeweight=".06pt" strokecolor="#000000">
                <v:path arrowok="t"/>
              </v:shape>
            </v:group>
            <v:group style="position:absolute;left:4775;top:9419;width:403;height:2" coordorigin="4775,9419" coordsize="403,2">
              <v:shape style="position:absolute;left:4775;top:9419;width:403;height:2" coordorigin="4775,9419" coordsize="403,0" path="m4775,9419l5178,9419e" filled="f" stroked="t" strokeweight=".06pt" strokecolor="#000000">
                <v:path arrowok="t"/>
              </v:shape>
            </v:group>
            <v:group style="position:absolute;left:4775;top:9160;width:403;height:2" coordorigin="4775,9160" coordsize="403,2">
              <v:shape style="position:absolute;left:4775;top:9160;width:403;height:2" coordorigin="4775,9160" coordsize="403,0" path="m4775,9160l5178,9160e" filled="f" stroked="t" strokeweight=".06pt" strokecolor="#000000">
                <v:path arrowok="t"/>
              </v:shape>
            </v:group>
            <v:group style="position:absolute;left:4775;top:8914;width:403;height:2" coordorigin="4775,8914" coordsize="403,2">
              <v:shape style="position:absolute;left:4775;top:8914;width:403;height:2" coordorigin="4775,8914" coordsize="403,0" path="m4775,8914l5178,8914e" filled="f" stroked="t" strokeweight=".06pt" strokecolor="#000000">
                <v:path arrowok="t"/>
              </v:shape>
            </v:group>
            <v:group style="position:absolute;left:5447;top:8668;width:461;height:2" coordorigin="5447,8668" coordsize="461,2">
              <v:shape style="position:absolute;left:5447;top:8668;width:461;height:2" coordorigin="5447,8668" coordsize="461,0" path="m5447,8668l5908,8668e" filled="f" stroked="t" strokeweight=".06pt" strokecolor="#000000">
                <v:path arrowok="t"/>
              </v:shape>
            </v:group>
            <v:group style="position:absolute;left:5178;top:8449;width:269;height:1954" coordorigin="5178,8449" coordsize="269,1954">
              <v:shape style="position:absolute;left:5178;top:8449;width:269;height:1954" coordorigin="5178,8449" coordsize="269,1954" path="m5178,10403l5447,10403,5447,8449,5178,8449,5178,10403e" filled="t" fillcolor="#9A9AFF" stroked="f">
                <v:path arrowok="t"/>
                <v:fill/>
              </v:shape>
            </v:group>
            <v:group style="position:absolute;left:5178;top:8449;width:269;height:1954" coordorigin="5178,8449" coordsize="269,1954">
              <v:shape style="position:absolute;left:5178;top:8449;width:269;height:1954" coordorigin="5178,8449" coordsize="269,1954" path="m5178,8449l5447,8449,5447,10403,5178,10403,5178,8449xe" filled="f" stroked="t" strokeweight=".955405pt" strokecolor="#000000">
                <v:path arrowok="t"/>
              </v:shape>
            </v:group>
            <v:group style="position:absolute;left:1739;top:8969;width:250;height:1434" coordorigin="1739,8969" coordsize="250,1434">
              <v:shape style="position:absolute;left:1739;top:8969;width:250;height:1434" coordorigin="1739,8969" coordsize="250,1434" path="m1739,10403l1988,10403,1988,8969,1739,8969,1739,10403e" filled="t" fillcolor="#9A3365" stroked="f">
                <v:path arrowok="t"/>
                <v:fill/>
              </v:shape>
            </v:group>
            <v:group style="position:absolute;left:1739;top:8969;width:250;height:1434" coordorigin="1739,8969" coordsize="250,1434">
              <v:shape style="position:absolute;left:1739;top:8969;width:250;height:1434" coordorigin="1739,8969" coordsize="250,1434" path="m1739,8969l1988,8969,1988,10403,1739,10403,1739,8969xe" filled="f" stroked="t" strokeweight=".9524pt" strokecolor="#000000">
                <v:path arrowok="t"/>
              </v:shape>
            </v:group>
            <v:group style="position:absolute;left:2662;top:8954;width:250;height:1448" coordorigin="2662,8954" coordsize="250,1448">
              <v:shape style="position:absolute;left:2662;top:8954;width:250;height:1448" coordorigin="2662,8954" coordsize="250,1448" path="m2662,10403l2911,10403,2911,8954,2662,8954,2662,10403e" filled="t" fillcolor="#9A3365" stroked="f">
                <v:path arrowok="t"/>
                <v:fill/>
              </v:shape>
            </v:group>
            <v:group style="position:absolute;left:2662;top:8954;width:250;height:1448" coordorigin="2662,8954" coordsize="250,1448">
              <v:shape style="position:absolute;left:2662;top:8954;width:250;height:1448" coordorigin="2662,8954" coordsize="250,1448" path="m2662,8954l2911,8954,2911,10403,2662,10403,2662,8954xe" filled="f" stroked="t" strokeweight=".952557pt" strokecolor="#000000">
                <v:path arrowok="t"/>
              </v:shape>
            </v:group>
            <v:group style="position:absolute;left:3583;top:8969;width:269;height:1434" coordorigin="3583,8969" coordsize="269,1434">
              <v:shape style="position:absolute;left:3583;top:8969;width:269;height:1434" coordorigin="3583,8969" coordsize="269,1434" path="m3583,10403l3852,10403,3852,8969,3583,8969,3583,10403e" filled="t" fillcolor="#9A3365" stroked="f">
                <v:path arrowok="t"/>
                <v:fill/>
              </v:shape>
            </v:group>
            <v:group style="position:absolute;left:3583;top:8969;width:269;height:1434" coordorigin="3583,8969" coordsize="269,1434">
              <v:shape style="position:absolute;left:3583;top:8969;width:269;height:1434" coordorigin="3583,8969" coordsize="269,1434" path="m3583,8969l3852,8969,3852,10403,3583,10403,3583,8969xe" filled="f" stroked="t" strokeweight=".951141pt" strokecolor="#000000">
                <v:path arrowok="t"/>
              </v:shape>
            </v:group>
            <v:group style="position:absolute;left:4525;top:8860;width:250;height:1543" coordorigin="4525,8860" coordsize="250,1543">
              <v:shape style="position:absolute;left:4525;top:8860;width:250;height:1543" coordorigin="4525,8860" coordsize="250,1543" path="m4525,10403l4775,10403,4775,8860,4525,8860,4525,10403e" filled="t" fillcolor="#9A3365" stroked="f">
                <v:path arrowok="t"/>
                <v:fill/>
              </v:shape>
            </v:group>
            <v:group style="position:absolute;left:4525;top:8860;width:250;height:1543" coordorigin="4525,8860" coordsize="250,1543">
              <v:shape style="position:absolute;left:4525;top:8860;width:250;height:1543" coordorigin="4525,8860" coordsize="250,1543" path="m4525,8860l4775,8860,4775,10403,4525,10403,4525,8860xe" filled="f" stroked="t" strokeweight=".953486pt" strokecolor="#000000">
                <v:path arrowok="t"/>
              </v:shape>
            </v:group>
            <v:group style="position:absolute;left:5696;top:9911;width:211;height:2" coordorigin="5696,9911" coordsize="211,2">
              <v:shape style="position:absolute;left:5696;top:9911;width:211;height:2" coordorigin="5696,9911" coordsize="211,0" path="m5696,9911l5908,9911e" filled="f" stroked="t" strokeweight=".06pt" strokecolor="#000000">
                <v:path arrowok="t"/>
              </v:shape>
            </v:group>
            <v:group style="position:absolute;left:5696;top:9665;width:211;height:2" coordorigin="5696,9665" coordsize="211,2">
              <v:shape style="position:absolute;left:5696;top:9665;width:211;height:2" coordorigin="5696,9665" coordsize="211,0" path="m5696,9665l5908,9665e" filled="f" stroked="t" strokeweight=".06pt" strokecolor="#000000">
                <v:path arrowok="t"/>
              </v:shape>
            </v:group>
            <v:group style="position:absolute;left:5696;top:9419;width:211;height:2" coordorigin="5696,9419" coordsize="211,2">
              <v:shape style="position:absolute;left:5696;top:9419;width:211;height:2" coordorigin="5696,9419" coordsize="211,0" path="m5696,9419l5908,9419e" filled="f" stroked="t" strokeweight=".06pt" strokecolor="#000000">
                <v:path arrowok="t"/>
              </v:shape>
            </v:group>
            <v:group style="position:absolute;left:5696;top:9160;width:211;height:2" coordorigin="5696,9160" coordsize="211,2">
              <v:shape style="position:absolute;left:5696;top:9160;width:211;height:2" coordorigin="5696,9160" coordsize="211,0" path="m5696,9160l5908,9160e" filled="f" stroked="t" strokeweight=".06pt" strokecolor="#000000">
                <v:path arrowok="t"/>
              </v:shape>
            </v:group>
            <v:group style="position:absolute;left:5696;top:8914;width:211;height:2" coordorigin="5696,8914" coordsize="211,2">
              <v:shape style="position:absolute;left:5696;top:8914;width:211;height:2" coordorigin="5696,8914" coordsize="211,0" path="m5696,8914l5908,8914e" filled="f" stroked="t" strokeweight=".06pt" strokecolor="#000000">
                <v:path arrowok="t"/>
              </v:shape>
            </v:group>
            <v:group style="position:absolute;left:5447;top:8750;width:250;height:1652" coordorigin="5447,8750" coordsize="250,1652">
              <v:shape style="position:absolute;left:5447;top:8750;width:250;height:1652" coordorigin="5447,8750" coordsize="250,1652" path="m5447,10403l5696,10403,5696,8750,5447,8750,5447,10403e" filled="t" fillcolor="#9A3365" stroked="f">
                <v:path arrowok="t"/>
                <v:fill/>
              </v:shape>
            </v:group>
            <v:group style="position:absolute;left:5447;top:8750;width:250;height:1652" coordorigin="5447,8750" coordsize="250,1652">
              <v:shape style="position:absolute;left:5447;top:8750;width:250;height:1652" coordorigin="5447,8750" coordsize="250,1652" path="m5447,8750l5696,8750,5696,10403,5447,10403,5447,8750xe" filled="f" stroked="t" strokeweight=".95437pt" strokecolor="#000000">
                <v:path arrowok="t"/>
              </v:shape>
            </v:group>
            <v:group style="position:absolute;left:1220;top:8176;width:4687;height:2" coordorigin="1220,8176" coordsize="4687,2">
              <v:shape style="position:absolute;left:1220;top:8176;width:4687;height:2" coordorigin="1220,8176" coordsize="4687,0" path="m1220,8176l5908,8176e" filled="f" stroked="t" strokeweight=".06pt" strokecolor="#000000">
                <v:path arrowok="t"/>
              </v:shape>
            </v:group>
            <v:group style="position:absolute;left:1278;top:8176;width:2;height:2268" coordorigin="1278,8176" coordsize="2,2268">
              <v:shape style="position:absolute;left:1278;top:8176;width:2;height:2268" coordorigin="1278,8176" coordsize="0,2268" path="m1278,8176l1278,10444e" filled="f" stroked="t" strokeweight=".06pt" strokecolor="#000000">
                <v:path arrowok="t"/>
              </v:shape>
            </v:group>
            <v:group style="position:absolute;left:1220;top:10403;width:4687;height:2" coordorigin="1220,10403" coordsize="4687,2">
              <v:shape style="position:absolute;left:1220;top:10403;width:4687;height:2" coordorigin="1220,10403" coordsize="4687,0" path="m1220,10403l5908,10403e" filled="f" stroked="t" strokeweight=".06pt" strokecolor="#000000">
                <v:path arrowok="t"/>
              </v:shape>
            </v:group>
            <v:group style="position:absolute;left:2200;top:10403;width:2;height:41" coordorigin="2200,10403" coordsize="2,41">
              <v:shape style="position:absolute;left:2200;top:10403;width:2;height:41" coordorigin="2200,10403" coordsize="0,41" path="m2200,10444l2200,10403e" filled="f" stroked="t" strokeweight=".06pt" strokecolor="#000000">
                <v:path arrowok="t"/>
              </v:shape>
            </v:group>
            <v:group style="position:absolute;left:3122;top:10403;width:2;height:41" coordorigin="3122,10403" coordsize="2,41">
              <v:shape style="position:absolute;left:3122;top:10403;width:2;height:41" coordorigin="3122,10403" coordsize="0,41" path="m3122,10444l3122,10403e" filled="f" stroked="t" strokeweight=".06pt" strokecolor="#000000">
                <v:path arrowok="t"/>
              </v:shape>
            </v:group>
            <v:group style="position:absolute;left:4063;top:10403;width:2;height:41" coordorigin="4063,10403" coordsize="2,41">
              <v:shape style="position:absolute;left:4063;top:10403;width:2;height:41" coordorigin="4063,10403" coordsize="0,41" path="m4063,10444l4063,10403e" filled="f" stroked="t" strokeweight=".06pt" strokecolor="#000000">
                <v:path arrowok="t"/>
              </v:shape>
            </v:group>
            <v:group style="position:absolute;left:4986;top:10403;width:2;height:41" coordorigin="4986,10403" coordsize="2,41">
              <v:shape style="position:absolute;left:4986;top:10403;width:2;height:41" coordorigin="4986,10403" coordsize="0,41" path="m4986,10444l4986,10403e" filled="f" stroked="t" strokeweight=".06pt" strokecolor="#000000">
                <v:path arrowok="t"/>
              </v:shape>
            </v:group>
            <v:group style="position:absolute;left:5908;top:10403;width:2;height:41" coordorigin="5908,10403" coordsize="2,41">
              <v:shape style="position:absolute;left:5908;top:10403;width:2;height:41" coordorigin="5908,10403" coordsize="0,41" path="m5908,10444l5908,10403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9.949997pt;margin-top:546.090027pt;width:138.420pt;height:14.4pt;mso-position-horizontal-relative:page;mso-position-vertical-relative:page;z-index:-2098" coordorigin="2199,10922" coordsize="2768,288">
            <v:group style="position:absolute;left:2200;top:10922;width:2767;height:287" coordorigin="2200,10922" coordsize="2767,287">
              <v:shape style="position:absolute;left:2200;top:10922;width:2767;height:287" coordorigin="2200,10922" coordsize="2767,287" path="m2200,10922l4967,10922,4967,11209,2200,11209,2200,10922xe" filled="f" stroked="t" strokeweight=".06pt" strokecolor="#000000">
                <v:path arrowok="t"/>
              </v:shape>
            </v:group>
            <v:group style="position:absolute;left:2276;top:11059;width:116;height:2" coordorigin="2276,11059" coordsize="116,2">
              <v:shape style="position:absolute;left:2276;top:11059;width:116;height:2" coordorigin="2276,11059" coordsize="116,0" path="m2276,11059l2393,11059e" filled="f" stroked="t" strokeweight="4.180015pt" strokecolor="#9A9AFF">
                <v:path arrowok="t"/>
              </v:shape>
            </v:group>
            <v:group style="position:absolute;left:2276;top:11018;width:116;height:82" coordorigin="2276,11018" coordsize="116,82">
              <v:shape style="position:absolute;left:2276;top:11018;width:116;height:82" coordorigin="2276,11018" coordsize="116,82" path="m2276,11018l2393,11018,2393,11100,2276,11100,2276,11018xe" filled="f" stroked="t" strokeweight=".774484pt" strokecolor="#000000">
                <v:path arrowok="t"/>
              </v:shape>
            </v:group>
            <v:group style="position:absolute;left:3564;top:11059;width:115;height:2" coordorigin="3564,11059" coordsize="115,2">
              <v:shape style="position:absolute;left:3564;top:11059;width:115;height:2" coordorigin="3564,11059" coordsize="115,0" path="m3564,11059l3679,11059e" filled="f" stroked="t" strokeweight="4.180015pt" strokecolor="#9A3365">
                <v:path arrowok="t"/>
              </v:shape>
            </v:group>
            <v:group style="position:absolute;left:3564;top:11018;width:115;height:82" coordorigin="3564,11018" coordsize="115,82">
              <v:shape style="position:absolute;left:3564;top:11018;width:115;height:82" coordorigin="3564,11018" coordsize="115,82" path="m3564,11018l3679,11018,3679,11100,3564,11100,3564,11018xe" filled="f" stroked="t" strokeweight=".77575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910004pt;margin-top:414.630005pt;width:174.78pt;height:112.56pt;mso-position-horizontal-relative:page;mso-position-vertical-relative:page;z-index:-2097" coordorigin="7198,8293" coordsize="3496,2251">
            <v:group style="position:absolute;left:7199;top:10543;width:3494;height:2" coordorigin="7199,10543" coordsize="3494,2">
              <v:shape style="position:absolute;left:7199;top:10543;width:3494;height:2" coordorigin="7199,10543" coordsize="3494,0" path="m7199,10543l10693,10543e" filled="f" stroked="t" strokeweight=".06pt" strokecolor="#000000">
                <v:path arrowok="t"/>
              </v:shape>
            </v:group>
            <v:group style="position:absolute;left:7199;top:10258;width:3494;height:2" coordorigin="7199,10258" coordsize="3494,2">
              <v:shape style="position:absolute;left:7199;top:10258;width:3494;height:2" coordorigin="7199,10258" coordsize="3494,0" path="m7199,10258l10693,10258e" filled="f" stroked="t" strokeweight=".06pt" strokecolor="#000000">
                <v:path arrowok="t"/>
              </v:shape>
            </v:group>
            <v:group style="position:absolute;left:8549;top:9988;width:1470;height:2" coordorigin="8549,9988" coordsize="1470,2">
              <v:shape style="position:absolute;left:8549;top:9988;width:1470;height:2" coordorigin="8549,9988" coordsize="1470,0" path="m8549,9988l10019,9988e" filled="f" stroked="t" strokeweight=".06pt" strokecolor="#000000">
                <v:path arrowok="t"/>
              </v:shape>
            </v:group>
            <v:group style="position:absolute;left:7199;top:9988;width:1096;height:2" coordorigin="7199,9988" coordsize="1096,2">
              <v:shape style="position:absolute;left:7199;top:9988;width:1096;height:2" coordorigin="7199,9988" coordsize="1096,0" path="m7199,9988l8294,9988e" filled="f" stroked="t" strokeweight=".06pt" strokecolor="#000000">
                <v:path arrowok="t"/>
              </v:shape>
            </v:group>
            <v:group style="position:absolute;left:7679;top:9418;width:1470;height:2" coordorigin="7679,9418" coordsize="1470,2">
              <v:shape style="position:absolute;left:7679;top:9418;width:1470;height:2" coordorigin="7679,9418" coordsize="1470,0" path="m7679,9418l9149,9418e" filled="f" stroked="t" strokeweight=".06pt" strokecolor="#000000">
                <v:path arrowok="t"/>
              </v:shape>
            </v:group>
            <v:group style="position:absolute;left:7199;top:9418;width:226;height:2" coordorigin="7199,9418" coordsize="226,2">
              <v:shape style="position:absolute;left:7199;top:9418;width:226;height:2" coordorigin="7199,9418" coordsize="226,0" path="m7199,9418l7424,9418e" filled="f" stroked="t" strokeweight=".06pt" strokecolor="#000000">
                <v:path arrowok="t"/>
              </v:shape>
            </v:group>
            <v:group style="position:absolute;left:7679;top:9133;width:3014;height:2" coordorigin="7679,9133" coordsize="3014,2">
              <v:shape style="position:absolute;left:7679;top:9133;width:3014;height:2" coordorigin="7679,9133" coordsize="3014,0" path="m7679,9133l10693,9133e" filled="f" stroked="t" strokeweight=".06pt" strokecolor="#000000">
                <v:path arrowok="t"/>
              </v:shape>
            </v:group>
            <v:group style="position:absolute;left:7199;top:9133;width:226;height:2" coordorigin="7199,9133" coordsize="226,2">
              <v:shape style="position:absolute;left:7199;top:9133;width:226;height:2" coordorigin="7199,9133" coordsize="226,0" path="m7199,9133l7424,9133e" filled="f" stroked="t" strokeweight=".06pt" strokecolor="#000000">
                <v:path arrowok="t"/>
              </v:shape>
            </v:group>
            <v:group style="position:absolute;left:7679;top:8863;width:3014;height:2" coordorigin="7679,8863" coordsize="3014,2">
              <v:shape style="position:absolute;left:7679;top:8863;width:3014;height:2" coordorigin="7679,8863" coordsize="3014,0" path="m7679,8863l10693,8863e" filled="f" stroked="t" strokeweight=".06pt" strokecolor="#000000">
                <v:path arrowok="t"/>
              </v:shape>
            </v:group>
            <v:group style="position:absolute;left:7199;top:8863;width:226;height:2" coordorigin="7199,8863" coordsize="226,2">
              <v:shape style="position:absolute;left:7199;top:8863;width:226;height:2" coordorigin="7199,8863" coordsize="226,0" path="m7199,8863l7424,8863e" filled="f" stroked="t" strokeweight=".06pt" strokecolor="#000000">
                <v:path arrowok="t"/>
              </v:shape>
            </v:group>
            <v:group style="position:absolute;left:7199;top:8579;width:3494;height:2" coordorigin="7199,8579" coordsize="3494,2">
              <v:shape style="position:absolute;left:7199;top:8579;width:3494;height:2" coordorigin="7199,8579" coordsize="3494,0" path="m7199,8579l10693,8579e" filled="f" stroked="t" strokeweight=".06pt" strokecolor="#000000">
                <v:path arrowok="t"/>
              </v:shape>
            </v:group>
            <v:group style="position:absolute;left:7424;top:8639;width:254;height:1064" coordorigin="7424,8639" coordsize="254,1064">
              <v:shape style="position:absolute;left:7424;top:8639;width:254;height:1064" coordorigin="7424,8639" coordsize="254,1064" path="m7424,8639l7679,8639,7679,9703,7424,9703,7424,8639e" filled="t" fillcolor="#9A9AFF" stroked="f">
                <v:path arrowok="t"/>
                <v:fill/>
              </v:shape>
            </v:group>
            <v:group style="position:absolute;left:7424;top:8639;width:254;height:1064" coordorigin="7424,8639" coordsize="254,1064">
              <v:shape style="position:absolute;left:7424;top:8639;width:254;height:1064" coordorigin="7424,8639" coordsize="254,1064" path="m7424,8639l7679,8639,7679,9703,7424,9703,7424,8639xe" filled="f" stroked="t" strokeweight=".75pt" strokecolor="#000000">
                <v:path arrowok="t"/>
              </v:shape>
            </v:group>
            <v:group style="position:absolute;left:8294;top:9703;width:254;height:540" coordorigin="8294,9703" coordsize="254,540">
              <v:shape style="position:absolute;left:8294;top:9703;width:254;height:540" coordorigin="8294,9703" coordsize="254,540" path="m8294,9703l8549,9703,8549,10243,8294,10243,8294,9703e" filled="t" fillcolor="#9A9AFF" stroked="f">
                <v:path arrowok="t"/>
                <v:fill/>
              </v:shape>
            </v:group>
            <v:group style="position:absolute;left:8294;top:9703;width:254;height:540" coordorigin="8294,9703" coordsize="254,540">
              <v:shape style="position:absolute;left:8294;top:9703;width:254;height:540" coordorigin="8294,9703" coordsize="254,540" path="m8294,9703l8549,9703,8549,10243,8294,10243,8294,9703xe" filled="f" stroked="t" strokeweight=".75pt" strokecolor="#000000">
                <v:path arrowok="t"/>
              </v:shape>
            </v:group>
            <v:group style="position:absolute;left:9403;top:9418;width:870;height:2" coordorigin="9403,9418" coordsize="870,2">
              <v:shape style="position:absolute;left:9403;top:9418;width:870;height:2" coordorigin="9403,9418" coordsize="870,0" path="m9403,9418l10273,9418e" filled="f" stroked="t" strokeweight=".06pt" strokecolor="#000000">
                <v:path arrowok="t"/>
              </v:shape>
            </v:group>
            <v:group style="position:absolute;left:9149;top:9373;width:254;height:330" coordorigin="9149,9373" coordsize="254,330">
              <v:shape style="position:absolute;left:9149;top:9373;width:254;height:330" coordorigin="9149,9373" coordsize="254,330" path="m9149,9373l9403,9373,9403,9703,9149,9703,9149,9373e" filled="t" fillcolor="#9A9AFF" stroked="f">
                <v:path arrowok="t"/>
                <v:fill/>
              </v:shape>
            </v:group>
            <v:group style="position:absolute;left:9149;top:9373;width:254;height:330" coordorigin="9149,9373" coordsize="254,330">
              <v:shape style="position:absolute;left:9149;top:9373;width:254;height:330" coordorigin="9149,9373" coordsize="254,330" path="m9149,9373l9403,9373,9403,9703,9149,9703,9149,9373xe" filled="f" stroked="t" strokeweight=".75pt" strokecolor="#000000">
                <v:path arrowok="t"/>
              </v:shape>
            </v:group>
            <v:group style="position:absolute;left:10273;top:9988;width:420;height:2" coordorigin="10273,9988" coordsize="420,2">
              <v:shape style="position:absolute;left:10273;top:9988;width:420;height:2" coordorigin="10273,9988" coordsize="420,0" path="m10273,9988l10693,9988e" filled="f" stroked="t" strokeweight=".06pt" strokecolor="#000000">
                <v:path arrowok="t"/>
              </v:shape>
            </v:group>
            <v:group style="position:absolute;left:10019;top:9703;width:254;height:450" coordorigin="10019,9703" coordsize="254,450">
              <v:shape style="position:absolute;left:10019;top:9703;width:254;height:450" coordorigin="10019,9703" coordsize="254,450" path="m10019,9703l10273,9703,10273,10153,10019,10153,10019,9703e" filled="t" fillcolor="#9A9AFF" stroked="f">
                <v:path arrowok="t"/>
                <v:fill/>
              </v:shape>
            </v:group>
            <v:group style="position:absolute;left:10019;top:9703;width:254;height:450" coordorigin="10019,9703" coordsize="254,450">
              <v:shape style="position:absolute;left:10019;top:9703;width:254;height:450" coordorigin="10019,9703" coordsize="254,450" path="m10019,9703l10273,9703,10273,10153,10019,10153,10019,9703xe" filled="f" stroked="t" strokeweight=".75pt" strokecolor="#000000">
                <v:path arrowok="t"/>
              </v:shape>
            </v:group>
            <v:group style="position:absolute;left:7679;top:9478;width:256;height:226" coordorigin="7679,9478" coordsize="256,226">
              <v:shape style="position:absolute;left:7679;top:9478;width:256;height:226" coordorigin="7679,9478" coordsize="256,226" path="m7679,9478l7934,9478,7934,9703,7679,9703,7679,9478e" filled="t" fillcolor="#9A3365" stroked="f">
                <v:path arrowok="t"/>
                <v:fill/>
              </v:shape>
            </v:group>
            <v:group style="position:absolute;left:7679;top:9478;width:256;height:226" coordorigin="7679,9478" coordsize="256,226">
              <v:shape style="position:absolute;left:7679;top:9478;width:256;height:226" coordorigin="7679,9478" coordsize="256,226" path="m7679,9478l7934,9478,7934,9703,7679,9703,7679,9478xe" filled="f" stroked="t" strokeweight=".75pt" strokecolor="#000000">
                <v:path arrowok="t"/>
              </v:shape>
            </v:group>
            <v:group style="position:absolute;left:8549;top:9703;width:240;height:150" coordorigin="8549,9703" coordsize="240,150">
              <v:shape style="position:absolute;left:8549;top:9703;width:240;height:150" coordorigin="8549,9703" coordsize="240,150" path="m8549,9703l8789,9703,8789,9853,8549,9853,8549,9703e" filled="t" fillcolor="#9A3365" stroked="f">
                <v:path arrowok="t"/>
                <v:fill/>
              </v:shape>
            </v:group>
            <v:group style="position:absolute;left:8549;top:9703;width:240;height:150" coordorigin="8549,9703" coordsize="240,150">
              <v:shape style="position:absolute;left:8549;top:9703;width:240;height:150" coordorigin="8549,9703" coordsize="240,150" path="m8549,9703l8789,9703,8789,9853,8549,9853,8549,9703xe" filled="f" stroked="t" strokeweight=".75pt" strokecolor="#000000">
                <v:path arrowok="t"/>
              </v:shape>
            </v:group>
            <v:group style="position:absolute;left:9403;top:9403;width:256;height:300" coordorigin="9403,9403" coordsize="256,300">
              <v:shape style="position:absolute;left:9403;top:9403;width:256;height:300" coordorigin="9403,9403" coordsize="256,300" path="m9403,9403l9659,9403,9659,9703,9403,9703,9403,9403e" filled="t" fillcolor="#9A3365" stroked="f">
                <v:path arrowok="t"/>
                <v:fill/>
              </v:shape>
            </v:group>
            <v:group style="position:absolute;left:9403;top:9403;width:256;height:300" coordorigin="9403,9403" coordsize="256,300">
              <v:shape style="position:absolute;left:9403;top:9403;width:256;height:300" coordorigin="9403,9403" coordsize="256,300" path="m9403,9403l9659,9403,9659,9703,9403,9703,9403,9403xe" filled="f" stroked="t" strokeweight=".75pt" strokecolor="#000000">
                <v:path arrowok="t"/>
              </v:shape>
            </v:group>
            <v:group style="position:absolute;left:10513;top:9418;width:180;height:2" coordorigin="10513,9418" coordsize="180,2">
              <v:shape style="position:absolute;left:10513;top:9418;width:180;height:2" coordorigin="10513,9418" coordsize="180,0" path="m10513,9418l10693,9418e" filled="f" stroked="t" strokeweight=".06pt" strokecolor="#000000">
                <v:path arrowok="t"/>
              </v:shape>
            </v:group>
            <v:group style="position:absolute;left:10273;top:9163;width:240;height:540" coordorigin="10273,9163" coordsize="240,540">
              <v:shape style="position:absolute;left:10273;top:9163;width:240;height:540" coordorigin="10273,9163" coordsize="240,540" path="m10273,9163l10513,9163,10513,9703,10273,9703,10273,9163e" filled="t" fillcolor="#9A3365" stroked="f">
                <v:path arrowok="t"/>
                <v:fill/>
              </v:shape>
            </v:group>
            <v:group style="position:absolute;left:10273;top:9163;width:240;height:540" coordorigin="10273,9163" coordsize="240,540">
              <v:shape style="position:absolute;left:10273;top:9163;width:240;height:540" coordorigin="10273,9163" coordsize="240,540" path="m10273,9163l10513,9163,10513,9703,10273,9703,10273,9163xe" filled="f" stroked="t" strokeweight=".75pt" strokecolor="#000000">
                <v:path arrowok="t"/>
              </v:shape>
            </v:group>
            <v:group style="position:absolute;left:7199;top:8293;width:3494;height:2" coordorigin="7199,8293" coordsize="3494,2">
              <v:shape style="position:absolute;left:7199;top:8293;width:3494;height:2" coordorigin="7199,8293" coordsize="3494,0" path="m7199,8293l10693,8293e" filled="f" stroked="t" strokeweight=".06pt" strokecolor="#000000">
                <v:path arrowok="t"/>
              </v:shape>
            </v:group>
            <v:group style="position:absolute;left:7244;top:8293;width:2;height:2250" coordorigin="7244,8293" coordsize="2,2250">
              <v:shape style="position:absolute;left:7244;top:8293;width:2;height:2250" coordorigin="7244,8293" coordsize="0,2250" path="m7244,8293l7244,10543e" filled="f" stroked="t" strokeweight=".06pt" strokecolor="#000000">
                <v:path arrowok="t"/>
              </v:shape>
            </v:group>
            <v:group style="position:absolute;left:7199;top:9703;width:3494;height:2" coordorigin="7199,9703" coordsize="3494,2">
              <v:shape style="position:absolute;left:7199;top:9703;width:3494;height:2" coordorigin="7199,9703" coordsize="3494,0" path="m7199,9703l10693,9703e" filled="f" stroked="t" strokeweight=".06pt" strokecolor="#000000">
                <v:path arrowok="t"/>
              </v:shape>
            </v:group>
            <v:group style="position:absolute;left:8114;top:9703;width:2;height:44" coordorigin="8114,9703" coordsize="2,44">
              <v:shape style="position:absolute;left:8114;top:9703;width:2;height:44" coordorigin="8114,9703" coordsize="0,44" path="m8114,9748l8114,9703e" filled="f" stroked="t" strokeweight=".06pt" strokecolor="#000000">
                <v:path arrowok="t"/>
              </v:shape>
            </v:group>
            <v:group style="position:absolute;left:8969;top:9703;width:2;height:44" coordorigin="8969,9703" coordsize="2,44">
              <v:shape style="position:absolute;left:8969;top:9703;width:2;height:44" coordorigin="8969,9703" coordsize="0,44" path="m8969,9748l8969,9703e" filled="f" stroked="t" strokeweight=".06pt" strokecolor="#000000">
                <v:path arrowok="t"/>
              </v:shape>
            </v:group>
            <v:group style="position:absolute;left:9839;top:9703;width:2;height:44" coordorigin="9839,9703" coordsize="2,44">
              <v:shape style="position:absolute;left:9839;top:9703;width:2;height:44" coordorigin="9839,9703" coordsize="0,44" path="m9839,9748l9839,9703e" filled="f" stroked="t" strokeweight=".06pt" strokecolor="#000000">
                <v:path arrowok="t"/>
              </v:shape>
            </v:group>
            <v:group style="position:absolute;left:10693;top:9703;width:2;height:44" coordorigin="10693,9703" coordsize="2,44">
              <v:shape style="position:absolute;left:10693;top:9703;width:2;height:44" coordorigin="10693,9703" coordsize="0,44" path="m10693,9748l10693,9703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4.410004pt;margin-top:555.570007pt;width:108.06pt;height:15.84pt;mso-position-horizontal-relative:page;mso-position-vertical-relative:page;z-index:-2096" coordorigin="7888,11111" coordsize="2161,317">
            <v:group style="position:absolute;left:7889;top:11112;width:2160;height:316" coordorigin="7889,11112" coordsize="2160,316">
              <v:shape style="position:absolute;left:7889;top:11112;width:2160;height:316" coordorigin="7889,11112" coordsize="2160,316" path="m7889,11112l10049,11112,10049,11428,7889,11428,7889,11112xe" filled="f" stroked="t" strokeweight=".06pt" strokecolor="#000000">
                <v:path arrowok="t"/>
              </v:shape>
            </v:group>
            <v:group style="position:absolute;left:7949;top:11263;width:90;height:2" coordorigin="7949,11263" coordsize="90,2">
              <v:shape style="position:absolute;left:7949;top:11263;width:90;height:2" coordorigin="7949,11263" coordsize="90,0" path="m7949,11263l8039,11263e" filled="f" stroked="t" strokeweight="4.6pt" strokecolor="#9A9AFF">
                <v:path arrowok="t"/>
              </v:shape>
            </v:group>
            <v:group style="position:absolute;left:7949;top:11218;width:90;height:90" coordorigin="7949,11218" coordsize="90,90">
              <v:shape style="position:absolute;left:7949;top:11218;width:90;height:90" coordorigin="7949,11218" coordsize="90,90" path="m7949,11218l8039,11218,8039,11308,7949,11308,7949,11218xe" filled="f" stroked="t" strokeweight=".75pt" strokecolor="#000000">
                <v:path arrowok="t"/>
              </v:shape>
            </v:group>
            <v:group style="position:absolute;left:8953;top:11263;width:90;height:2" coordorigin="8953,11263" coordsize="90,2">
              <v:shape style="position:absolute;left:8953;top:11263;width:90;height:2" coordorigin="8953,11263" coordsize="90,0" path="m8953,11263l9043,11263e" filled="f" stroked="t" strokeweight="4.6pt" strokecolor="#9A3365">
                <v:path arrowok="t"/>
              </v:shape>
            </v:group>
            <v:group style="position:absolute;left:8953;top:11218;width:90;height:90" coordorigin="8953,11218" coordsize="90,90">
              <v:shape style="position:absolute;left:8953;top:11218;width:90;height:90" coordorigin="8953,11218" coordsize="90,90" path="m8953,11218l9043,11218,9043,11308,8953,11308,8953,11218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2.099998pt;margin-top:643.979980pt;width:189.42pt;height:.1pt;mso-position-horizontal-relative:page;mso-position-vertical-relative:page;z-index:-2095" coordorigin="2442,12880" coordsize="3788,2">
            <v:shape style="position:absolute;left:2442;top:12880;width:3788;height:2" coordorigin="2442,12880" coordsize="3788,0" path="m2442,12880l6230,12880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25.739990pt;margin-top:643.979980pt;width:226.8pt;height:.1pt;mso-position-horizontal-relative:page;mso-position-vertical-relative:page;z-index:-2094" coordorigin="6515,12880" coordsize="4536,2">
            <v:shape style="position:absolute;left:6515;top:12880;width:4536;height:2" coordorigin="6515,12880" coordsize="4536,0" path="m6515,12880l11051,12880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28.379999pt;margin-top:675.599976pt;width:524.16pt;height:.1pt;mso-position-horizontal-relative:page;mso-position-vertical-relative:page;z-index:-2093" coordorigin="568,13512" coordsize="10483,2">
            <v:shape style="position:absolute;left:568;top:13512;width:10483;height:2" coordorigin="568,13512" coordsize="10483,0" path="m568,13512l11051,13512e" filled="f" stroked="t" strokeweight=".580pt" strokecolor="#000000">
              <v:path arrowok="t"/>
            </v:shape>
          </v:group>
          <w10:wrap type="none"/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01" w:type="dxa"/>
      </w:tblPr>
      <w:tblGrid/>
      <w:tr>
        <w:trPr>
          <w:trHeight w:val="240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Indigenous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Indige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525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(-5.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8,370.</w:t>
            </w:r>
          </w:p>
          <w:p>
            <w:pPr>
              <w:spacing w:before="12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same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time,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Equivalent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ll-time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(EFTSL)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creased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(-5.4%)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5,626.</w:t>
            </w:r>
          </w:p>
          <w:p>
            <w:pPr>
              <w:spacing w:before="17" w:after="0" w:line="237" w:lineRule="auto"/>
              <w:ind w:left="462" w:right="245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Indige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interest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sing,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teach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edical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tition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continue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high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rcentage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cements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altho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rrowed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slightly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2005.</w:t>
            </w:r>
          </w:p>
        </w:tc>
      </w:tr>
      <w:tr>
        <w:trPr>
          <w:trHeight w:val="3356" w:hRule="exact"/>
        </w:trPr>
        <w:tc>
          <w:tcPr>
            <w:tcW w:w="606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50" w:lineRule="atLeast"/>
              <w:ind w:left="1497" w:right="835" w:firstLine="-61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15"/>
                <w:w w:val="15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4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8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4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5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7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7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7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5"/>
                <w:w w:val="147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tu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0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5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1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5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5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8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8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3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9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9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9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9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0" w:after="0" w:line="96" w:lineRule="exact"/>
              <w:ind w:left="358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10,000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9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8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7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6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5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4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3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44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1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,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000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762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33" w:after="0" w:line="240" w:lineRule="auto"/>
              <w:ind w:left="1257" w:right="-20"/>
              <w:jc w:val="left"/>
              <w:tabs>
                <w:tab w:pos="2180" w:val="left"/>
                <w:tab w:pos="3100" w:val="left"/>
                <w:tab w:pos="4040" w:val="left"/>
                <w:tab w:pos="4960" w:val="left"/>
              </w:tabs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1</w:t>
            </w:r>
            <w:r>
              <w:rPr>
                <w:rFonts w:ascii="Arial" w:hAnsi="Arial" w:cs="Arial" w:eastAsia="Arial"/>
                <w:sz w:val="11"/>
                <w:szCs w:val="11"/>
                <w:spacing w:val="-46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-46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3</w:t>
            </w:r>
            <w:r>
              <w:rPr>
                <w:rFonts w:ascii="Arial" w:hAnsi="Arial" w:cs="Arial" w:eastAsia="Arial"/>
                <w:sz w:val="11"/>
                <w:szCs w:val="11"/>
                <w:spacing w:val="-46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200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4</w:t>
            </w:r>
            <w:r>
              <w:rPr>
                <w:rFonts w:ascii="Arial" w:hAnsi="Arial" w:cs="Arial" w:eastAsia="Arial"/>
                <w:sz w:val="11"/>
                <w:szCs w:val="11"/>
                <w:spacing w:val="-46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2005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32" w:right="-20"/>
              <w:jc w:val="left"/>
              <w:tabs>
                <w:tab w:pos="2100" w:val="left"/>
                <w:tab w:pos="3340" w:val="left"/>
              </w:tabs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w w:val="150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11"/>
                <w:w w:val="153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53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53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3"/>
              </w:rPr>
              <w:t>udent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26"/>
                <w:w w:val="153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3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11"/>
                <w:w w:val="153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53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53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3"/>
              </w:rPr>
              <w:t>udent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53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3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26"/>
                <w:w w:val="153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3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11"/>
                <w:w w:val="153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3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3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50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udents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02" w:lineRule="auto"/>
              <w:ind w:left="753" w:right="725" w:firstLine="-1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-13"/>
                <w:w w:val="134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2"/>
                <w:szCs w:val="12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11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2"/>
                <w:b/>
                <w:bCs/>
              </w:rPr>
              <w:t>ou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2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14"/>
                <w:w w:val="13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4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ud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3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11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2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-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li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34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10"/>
                <w:w w:val="134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-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34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-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12"/>
                <w:w w:val="134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18"/>
                <w:w w:val="13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-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3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4"/>
                <w:w w:val="13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3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14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2"/>
                <w:szCs w:val="12"/>
                <w:spacing w:val="10"/>
                <w:w w:val="134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0" w:after="0" w:line="113" w:lineRule="exact"/>
              <w:ind w:left="469" w:right="41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6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1" w:after="0" w:line="240" w:lineRule="auto"/>
              <w:ind w:left="466" w:right="41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4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3" w:after="0" w:line="240" w:lineRule="auto"/>
              <w:ind w:left="466" w:right="41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3" w:after="0" w:line="240" w:lineRule="auto"/>
              <w:ind w:left="466" w:right="41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3" w:after="0" w:line="240" w:lineRule="auto"/>
              <w:ind w:left="439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</w:rPr>
              <w:t>-2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3" w:after="0" w:line="240" w:lineRule="auto"/>
              <w:ind w:left="439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</w:rPr>
              <w:t>-4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1" w:after="0" w:line="240" w:lineRule="auto"/>
              <w:ind w:left="439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</w:rPr>
              <w:t>-6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3" w:after="0" w:line="240" w:lineRule="auto"/>
              <w:ind w:left="439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</w:rPr>
              <w:t>-8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83" w:after="0" w:line="240" w:lineRule="auto"/>
              <w:ind w:left="320" w:right="41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5"/>
                <w:w w:val="134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</w:rPr>
              <w:t>1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48" w:after="0" w:line="240" w:lineRule="auto"/>
              <w:ind w:left="968" w:right="598"/>
              <w:jc w:val="center"/>
              <w:tabs>
                <w:tab w:pos="1880" w:val="left"/>
                <w:tab w:pos="2800" w:val="left"/>
                <w:tab w:pos="374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-43"/>
                <w:w w:val="13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4"/>
              </w:rPr>
              <w:t>00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3</w:t>
            </w:r>
            <w:r>
              <w:rPr>
                <w:rFonts w:ascii="Arial" w:hAnsi="Arial" w:cs="Arial" w:eastAsia="Arial"/>
                <w:sz w:val="12"/>
                <w:szCs w:val="12"/>
                <w:spacing w:val="-43"/>
                <w:w w:val="13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4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4</w:t>
            </w:r>
            <w:r>
              <w:rPr>
                <w:rFonts w:ascii="Arial" w:hAnsi="Arial" w:cs="Arial" w:eastAsia="Arial"/>
                <w:sz w:val="12"/>
                <w:szCs w:val="12"/>
                <w:spacing w:val="-43"/>
                <w:w w:val="13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</w:rPr>
              <w:t>20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4"/>
              </w:rPr>
              <w:t>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4" w:right="549"/>
              <w:jc w:val="center"/>
              <w:tabs>
                <w:tab w:pos="1780" w:val="left"/>
                <w:tab w:pos="298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w w:val="13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-8"/>
                <w:w w:val="136"/>
              </w:rPr>
              <w:t>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6"/>
              </w:rPr>
              <w:t>l</w:t>
            </w:r>
            <w:r>
              <w:rPr>
                <w:rFonts w:ascii="Arial" w:hAnsi="Arial" w:cs="Arial" w:eastAsia="Arial"/>
                <w:sz w:val="12"/>
                <w:szCs w:val="12"/>
                <w:spacing w:val="-7"/>
                <w:w w:val="136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11"/>
                <w:w w:val="136"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6"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6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6"/>
              </w:rPr>
              <w:t>ts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-23"/>
                <w:w w:val="136"/>
              </w:rPr>
              <w:t>M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-9"/>
                <w:w w:val="136"/>
              </w:rPr>
              <w:t>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1"/>
                <w:w w:val="136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11"/>
                <w:w w:val="136"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6"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6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6"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6"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-15"/>
                <w:w w:val="136"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3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3"/>
                <w:w w:val="136"/>
              </w:rPr>
              <w:t>m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-9"/>
                <w:w w:val="136"/>
              </w:rPr>
              <w:t>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3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36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34"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-2"/>
                <w:w w:val="134"/>
              </w:rPr>
              <w:t>n</w:t>
            </w:r>
            <w:r>
              <w:rPr>
                <w:rFonts w:ascii="Arial" w:hAnsi="Arial" w:cs="Arial" w:eastAsia="Arial"/>
                <w:sz w:val="12"/>
                <w:szCs w:val="12"/>
                <w:spacing w:val="-1"/>
                <w:w w:val="134"/>
              </w:rPr>
              <w:t>ts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</w:tr>
      <w:tr>
        <w:trPr>
          <w:trHeight w:val="1285" w:hRule="exact"/>
        </w:trPr>
        <w:tc>
          <w:tcPr>
            <w:tcW w:w="60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</w:t>
            </w:r>
          </w:p>
          <w:p>
            <w:pPr>
              <w:spacing w:before="28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8" w:after="0" w:line="240" w:lineRule="auto"/>
              <w:ind w:left="210" w:right="-20"/>
              <w:jc w:val="left"/>
              <w:tabs>
                <w:tab w:pos="1840" w:val="left"/>
                <w:tab w:pos="2760" w:val="left"/>
                <w:tab w:pos="3680" w:val="left"/>
                <w:tab w:pos="4620" w:val="left"/>
                <w:tab w:pos="55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8,661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8,988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8,370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210" w:right="-20"/>
              <w:jc w:val="left"/>
              <w:tabs>
                <w:tab w:pos="1840" w:val="left"/>
                <w:tab w:pos="2760" w:val="left"/>
                <w:tab w:pos="3680" w:val="left"/>
                <w:tab w:pos="4620" w:val="left"/>
                <w:tab w:pos="55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Male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3,132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3,292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3,294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3,191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2,901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1840" w:val="left"/>
                <w:tab w:pos="2760" w:val="left"/>
                <w:tab w:pos="3700" w:val="left"/>
                <w:tab w:pos="4620" w:val="left"/>
                <w:tab w:pos="55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5,529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5,579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5,469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8" w:after="0" w:line="240" w:lineRule="auto"/>
              <w:ind w:left="680" w:right="581"/>
              <w:jc w:val="center"/>
              <w:tabs>
                <w:tab w:pos="1660" w:val="left"/>
                <w:tab w:pos="2660" w:val="left"/>
                <w:tab w:pos="36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8" w:after="0" w:line="240" w:lineRule="auto"/>
              <w:ind w:left="818" w:right="583"/>
              <w:jc w:val="center"/>
              <w:tabs>
                <w:tab w:pos="1800" w:val="left"/>
                <w:tab w:pos="2740" w:val="left"/>
                <w:tab w:pos="37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-5.90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818" w:right="583"/>
              <w:jc w:val="center"/>
              <w:tabs>
                <w:tab w:pos="1800" w:val="left"/>
                <w:tab w:pos="2740" w:val="left"/>
                <w:tab w:pos="37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-9.09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940" w:right="-20"/>
              <w:jc w:val="left"/>
              <w:tabs>
                <w:tab w:pos="1840" w:val="left"/>
                <w:tab w:pos="2820" w:val="left"/>
                <w:tab w:pos="37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01" w:hRule="exact"/>
        </w:trPr>
        <w:tc>
          <w:tcPr>
            <w:tcW w:w="60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85" w:lineRule="auto"/>
              <w:ind w:left="954" w:right="1215" w:firstLine="27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4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4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10"/>
                <w:w w:val="13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18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3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10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31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3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3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3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3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11"/>
                <w:w w:val="13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16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3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9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4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4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4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23"/>
                <w:w w:val="138"/>
                <w:b/>
                <w:bCs/>
              </w:rPr>
              <w:t>se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9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3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21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5"/>
                <w:szCs w:val="15"/>
                <w:spacing w:val="-12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3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3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29"/>
                <w:w w:val="13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17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17"/>
                <w:w w:val="14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4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4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7" w:right="534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18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397" w:right="534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16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397" w:right="534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14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397" w:right="534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12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397" w:right="534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10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513" w:right="5338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8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513" w:right="5338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513" w:right="5338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513" w:right="5338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73" w:after="0" w:line="240" w:lineRule="auto"/>
              <w:ind w:left="513" w:right="5338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6" w:after="0" w:line="240" w:lineRule="auto"/>
              <w:ind w:left="1013" w:right="787"/>
              <w:jc w:val="center"/>
              <w:tabs>
                <w:tab w:pos="1920" w:val="left"/>
                <w:tab w:pos="2860" w:val="left"/>
                <w:tab w:pos="3780" w:val="left"/>
                <w:tab w:pos="472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-56"/>
                <w:w w:val="14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56"/>
                <w:w w:val="14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-56"/>
                <w:w w:val="14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-56"/>
                <w:w w:val="14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2005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973" w:right="1604"/>
              <w:jc w:val="center"/>
              <w:tabs>
                <w:tab w:pos="326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8"/>
                <w:w w:val="142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2"/>
              </w:rPr>
              <w:t>nd</w:t>
            </w:r>
            <w:r>
              <w:rPr>
                <w:rFonts w:ascii="Arial" w:hAnsi="Arial" w:cs="Arial" w:eastAsia="Arial"/>
                <w:sz w:val="15"/>
                <w:szCs w:val="15"/>
                <w:spacing w:val="-13"/>
                <w:w w:val="142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2"/>
              </w:rPr>
              <w:t>gen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42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42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2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56"/>
                <w:w w:val="142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2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3"/>
                <w:w w:val="146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6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-12"/>
                <w:w w:val="146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do</w:t>
            </w:r>
            <w:r>
              <w:rPr>
                <w:rFonts w:ascii="Arial" w:hAnsi="Arial" w:cs="Arial" w:eastAsia="Arial"/>
                <w:sz w:val="15"/>
                <w:szCs w:val="15"/>
                <w:spacing w:val="-22"/>
                <w:w w:val="140"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4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10"/>
                <w:w w:val="14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4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9"/>
                <w:w w:val="14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40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93" w:lineRule="auto"/>
              <w:ind w:left="718" w:right="1014" w:firstLine="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ic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  <w:b/>
                <w:bCs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74" w:right="41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72" w:right="41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</w:rPr>
              <w:t>-5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317" w:right="41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9" w:right="41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3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940" w:right="811"/>
              <w:jc w:val="center"/>
              <w:tabs>
                <w:tab w:pos="1780" w:val="left"/>
                <w:tab w:pos="2660" w:val="left"/>
                <w:tab w:pos="35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40" w:right="1283"/>
              <w:jc w:val="center"/>
              <w:tabs>
                <w:tab w:pos="25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nou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3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09" w:hRule="exact"/>
        </w:trPr>
        <w:tc>
          <w:tcPr>
            <w:tcW w:w="10848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3" w:after="0" w:line="338" w:lineRule="auto"/>
              <w:ind w:left="210" w:right="203" w:firstLine="2627"/>
              <w:jc w:val="left"/>
              <w:tabs>
                <w:tab w:pos="1960" w:val="left"/>
                <w:tab w:pos="2260" w:val="left"/>
                <w:tab w:pos="3020" w:val="left"/>
                <w:tab w:pos="3780" w:val="left"/>
                <w:tab w:pos="3880" w:val="left"/>
                <w:tab w:pos="4540" w:val="left"/>
                <w:tab w:pos="4620" w:val="left"/>
                <w:tab w:pos="5300" w:val="left"/>
                <w:tab w:pos="6040" w:val="left"/>
                <w:tab w:pos="6680" w:val="left"/>
                <w:tab w:pos="7340" w:val="left"/>
                <w:tab w:pos="7520" w:val="left"/>
                <w:tab w:pos="8340" w:val="left"/>
                <w:tab w:pos="9220" w:val="left"/>
                <w:tab w:pos="10080" w:val="left"/>
                <w:tab w:pos="105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Indigenous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mencements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  <w:tab/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Commencements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me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cem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41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  <w:u w:val="single" w:color="0000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Nursing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2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2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7,790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8,214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7,947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8,354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9,675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1" w:lineRule="exact"/>
              <w:ind w:left="210" w:right="-20"/>
              <w:jc w:val="left"/>
              <w:tabs>
                <w:tab w:pos="2360" w:val="left"/>
                <w:tab w:pos="3120" w:val="left"/>
                <w:tab w:pos="3880" w:val="left"/>
                <w:tab w:pos="4620" w:val="left"/>
                <w:tab w:pos="5380" w:val="left"/>
                <w:tab w:pos="6580" w:val="left"/>
                <w:tab w:pos="7440" w:val="left"/>
                <w:tab w:pos="8240" w:val="left"/>
                <w:tab w:pos="9140" w:val="left"/>
                <w:tab w:pos="99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Initial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teacher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20,923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21,510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20,898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21,823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23,389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2440" w:val="left"/>
                <w:tab w:pos="3200" w:val="left"/>
                <w:tab w:pos="3960" w:val="left"/>
                <w:tab w:pos="4720" w:val="left"/>
                <w:tab w:pos="5480" w:val="left"/>
                <w:tab w:pos="6680" w:val="left"/>
                <w:tab w:pos="7520" w:val="left"/>
                <w:tab w:pos="8340" w:val="left"/>
                <w:tab w:pos="9220" w:val="left"/>
                <w:tab w:pos="10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Medical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practiti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1,451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1,747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1,907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2360" w:val="left"/>
                <w:tab w:pos="3120" w:val="left"/>
                <w:tab w:pos="3880" w:val="left"/>
                <w:tab w:pos="4640" w:val="left"/>
                <w:tab w:pos="5380" w:val="left"/>
                <w:tab w:pos="6580" w:val="left"/>
                <w:tab w:pos="7440" w:val="left"/>
                <w:tab w:pos="8240" w:val="left"/>
                <w:tab w:pos="9140" w:val="left"/>
                <w:tab w:pos="99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special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intere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30,009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31,162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30,296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31,924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34,971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2220" w:val="left"/>
                <w:tab w:pos="2980" w:val="left"/>
                <w:tab w:pos="3740" w:val="left"/>
                <w:tab w:pos="4500" w:val="left"/>
                <w:tab w:pos="5260" w:val="left"/>
                <w:tab w:pos="6500" w:val="left"/>
                <w:tab w:pos="7340" w:val="left"/>
                <w:tab w:pos="8160" w:val="left"/>
                <w:tab w:pos="9040" w:val="left"/>
                <w:tab w:pos="99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4,130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4,246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4,111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3,865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3,771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258,522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267,103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260,759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254,957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261,934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special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interest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2220" w:val="left"/>
                <w:tab w:pos="2980" w:val="left"/>
                <w:tab w:pos="3740" w:val="left"/>
                <w:tab w:pos="4500" w:val="left"/>
                <w:tab w:pos="5260" w:val="left"/>
                <w:tab w:pos="6680" w:val="left"/>
                <w:tab w:pos="7520" w:val="left"/>
                <w:tab w:pos="8340" w:val="left"/>
                <w:tab w:pos="9220" w:val="left"/>
                <w:tab w:pos="10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commencements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evious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year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210" w:right="-20"/>
              <w:jc w:val="left"/>
              <w:tabs>
                <w:tab w:pos="3060" w:val="left"/>
                <w:tab w:pos="3820" w:val="left"/>
                <w:tab w:pos="4500" w:val="left"/>
                <w:tab w:pos="5200" w:val="left"/>
                <w:tab w:pos="7620" w:val="left"/>
                <w:tab w:pos="8380" w:val="left"/>
                <w:tab w:pos="9320" w:val="left"/>
                <w:tab w:pos="10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Nursing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2980" w:val="left"/>
                <w:tab w:pos="3680" w:val="left"/>
                <w:tab w:pos="4540" w:val="left"/>
                <w:tab w:pos="5280" w:val="left"/>
                <w:tab w:pos="7620" w:val="left"/>
                <w:tab w:pos="8380" w:val="left"/>
                <w:tab w:pos="9320" w:val="left"/>
                <w:tab w:pos="101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Initial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teacher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-6.77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210" w:right="-20"/>
              <w:jc w:val="left"/>
              <w:tabs>
                <w:tab w:pos="2980" w:val="left"/>
                <w:tab w:pos="3680" w:val="left"/>
                <w:tab w:pos="4440" w:val="left"/>
                <w:tab w:pos="5200" w:val="left"/>
                <w:tab w:pos="7520" w:val="left"/>
                <w:tab w:pos="8420" w:val="left"/>
                <w:tab w:pos="9320" w:val="left"/>
                <w:tab w:pos="101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Medical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practiti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-31.03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-15.00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20.4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2980" w:val="left"/>
                <w:tab w:pos="3780" w:val="left"/>
                <w:tab w:pos="4580" w:val="left"/>
                <w:tab w:pos="5300" w:val="left"/>
                <w:tab w:pos="7620" w:val="left"/>
                <w:tab w:pos="8380" w:val="left"/>
                <w:tab w:pos="9320" w:val="left"/>
                <w:tab w:pos="101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special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intere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-9.60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-8.02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520" w:bottom="280" w:left="340" w:right="48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85.349998pt;margin-top:178.505798pt;width:218.783971pt;height:107.844208pt;mso-position-horizontal-relative:page;mso-position-vertical-relative:page;z-index:-2092" coordorigin="1707,3570" coordsize="4376,2157">
            <v:group style="position:absolute;left:5731;top:5376;width:346;height:2" coordorigin="5731,5376" coordsize="346,2">
              <v:shape style="position:absolute;left:5731;top:5376;width:346;height:2" coordorigin="5731,5376" coordsize="346,0" path="m5731,5376l6077,5376e" filled="f" stroked="t" strokeweight=".06pt" strokecolor="#000000">
                <v:path arrowok="t"/>
              </v:shape>
            </v:group>
            <v:group style="position:absolute;left:4876;top:5376;width:480;height:2" coordorigin="4876,5376" coordsize="480,2">
              <v:shape style="position:absolute;left:4876;top:5376;width:480;height:2" coordorigin="4876,5376" coordsize="480,0" path="m4876,5376l5356,5376e" filled="f" stroked="t" strokeweight=".06pt" strokecolor="#000000">
                <v:path arrowok="t"/>
              </v:shape>
            </v:group>
            <v:group style="position:absolute;left:4020;top:5376;width:480;height:2" coordorigin="4020,5376" coordsize="480,2">
              <v:shape style="position:absolute;left:4020;top:5376;width:480;height:2" coordorigin="4020,5376" coordsize="480,0" path="m4020,5376l4500,5376e" filled="f" stroked="t" strokeweight=".06pt" strokecolor="#000000">
                <v:path arrowok="t"/>
              </v:shape>
            </v:group>
            <v:group style="position:absolute;left:3149;top:5376;width:481;height:2" coordorigin="3149,5376" coordsize="481,2">
              <v:shape style="position:absolute;left:3149;top:5376;width:481;height:2" coordorigin="3149,5376" coordsize="481,0" path="m3149,5376l3630,5376e" filled="f" stroked="t" strokeweight=".06pt" strokecolor="#000000">
                <v:path arrowok="t"/>
              </v:shape>
            </v:group>
            <v:group style="position:absolute;left:2293;top:5376;width:480;height:2" coordorigin="2293,5376" coordsize="480,2">
              <v:shape style="position:absolute;left:2293;top:5376;width:480;height:2" coordorigin="2293,5376" coordsize="480,0" path="m2293,5376l2773,5376e" filled="f" stroked="t" strokeweight=".06pt" strokecolor="#000000">
                <v:path arrowok="t"/>
              </v:shape>
            </v:group>
            <v:group style="position:absolute;left:1708;top:5376;width:210;height:2" coordorigin="1708,5376" coordsize="210,2">
              <v:shape style="position:absolute;left:1708;top:5376;width:210;height:2" coordorigin="1708,5376" coordsize="210,0" path="m1708,5376l1918,5376e" filled="f" stroked="t" strokeweight=".06pt" strokecolor="#000000">
                <v:path arrowok="t"/>
              </v:shape>
            </v:group>
            <v:group style="position:absolute;left:5731;top:5076;width:346;height:2" coordorigin="5731,5076" coordsize="346,2">
              <v:shape style="position:absolute;left:5731;top:5076;width:346;height:2" coordorigin="5731,5076" coordsize="346,0" path="m5731,5076l6077,5076e" filled="f" stroked="t" strokeweight=".06pt" strokecolor="#000000">
                <v:path arrowok="t"/>
              </v:shape>
            </v:group>
            <v:group style="position:absolute;left:4876;top:5076;width:480;height:2" coordorigin="4876,5076" coordsize="480,2">
              <v:shape style="position:absolute;left:4876;top:5076;width:480;height:2" coordorigin="4876,5076" coordsize="480,0" path="m4876,5076l5356,5076e" filled="f" stroked="t" strokeweight=".06pt" strokecolor="#000000">
                <v:path arrowok="t"/>
              </v:shape>
            </v:group>
            <v:group style="position:absolute;left:4020;top:5076;width:480;height:2" coordorigin="4020,5076" coordsize="480,2">
              <v:shape style="position:absolute;left:4020;top:5076;width:480;height:2" coordorigin="4020,5076" coordsize="480,0" path="m4020,5076l4500,5076e" filled="f" stroked="t" strokeweight=".06pt" strokecolor="#000000">
                <v:path arrowok="t"/>
              </v:shape>
            </v:group>
            <v:group style="position:absolute;left:3149;top:5076;width:481;height:2" coordorigin="3149,5076" coordsize="481,2">
              <v:shape style="position:absolute;left:3149;top:5076;width:481;height:2" coordorigin="3149,5076" coordsize="481,0" path="m3149,5076l3630,5076e" filled="f" stroked="t" strokeweight=".06pt" strokecolor="#000000">
                <v:path arrowok="t"/>
              </v:shape>
            </v:group>
            <v:group style="position:absolute;left:2293;top:5076;width:480;height:2" coordorigin="2293,5076" coordsize="480,2">
              <v:shape style="position:absolute;left:2293;top:5076;width:480;height:2" coordorigin="2293,5076" coordsize="480,0" path="m2293,5076l2773,5076e" filled="f" stroked="t" strokeweight=".06pt" strokecolor="#000000">
                <v:path arrowok="t"/>
              </v:shape>
            </v:group>
            <v:group style="position:absolute;left:1708;top:5076;width:210;height:2" coordorigin="1708,5076" coordsize="210,2">
              <v:shape style="position:absolute;left:1708;top:5076;width:210;height:2" coordorigin="1708,5076" coordsize="210,0" path="m1708,5076l1918,5076e" filled="f" stroked="t" strokeweight=".06pt" strokecolor="#000000">
                <v:path arrowok="t"/>
              </v:shape>
            </v:group>
            <v:group style="position:absolute;left:5731;top:4776;width:346;height:2" coordorigin="5731,4776" coordsize="346,2">
              <v:shape style="position:absolute;left:5731;top:4776;width:346;height:2" coordorigin="5731,4776" coordsize="346,0" path="m5731,4776l6077,4776e" filled="f" stroked="t" strokeweight=".06pt" strokecolor="#000000">
                <v:path arrowok="t"/>
              </v:shape>
            </v:group>
            <v:group style="position:absolute;left:4876;top:4776;width:480;height:2" coordorigin="4876,4776" coordsize="480,2">
              <v:shape style="position:absolute;left:4876;top:4776;width:480;height:2" coordorigin="4876,4776" coordsize="480,0" path="m4876,4776l5356,4776e" filled="f" stroked="t" strokeweight=".06pt" strokecolor="#000000">
                <v:path arrowok="t"/>
              </v:shape>
            </v:group>
            <v:group style="position:absolute;left:4020;top:4776;width:480;height:2" coordorigin="4020,4776" coordsize="480,2">
              <v:shape style="position:absolute;left:4020;top:4776;width:480;height:2" coordorigin="4020,4776" coordsize="480,0" path="m4020,4776l4500,4776e" filled="f" stroked="t" strokeweight=".06pt" strokecolor="#000000">
                <v:path arrowok="t"/>
              </v:shape>
            </v:group>
            <v:group style="position:absolute;left:3149;top:4776;width:481;height:2" coordorigin="3149,4776" coordsize="481,2">
              <v:shape style="position:absolute;left:3149;top:4776;width:481;height:2" coordorigin="3149,4776" coordsize="481,0" path="m3149,4776l3630,4776e" filled="f" stroked="t" strokeweight=".06pt" strokecolor="#000000">
                <v:path arrowok="t"/>
              </v:shape>
            </v:group>
            <v:group style="position:absolute;left:2293;top:4776;width:480;height:2" coordorigin="2293,4776" coordsize="480,2">
              <v:shape style="position:absolute;left:2293;top:4776;width:480;height:2" coordorigin="2293,4776" coordsize="480,0" path="m2293,4776l2773,4776e" filled="f" stroked="t" strokeweight=".06pt" strokecolor="#000000">
                <v:path arrowok="t"/>
              </v:shape>
            </v:group>
            <v:group style="position:absolute;left:1708;top:4776;width:406;height:2" coordorigin="1708,4776" coordsize="406,2">
              <v:shape style="position:absolute;left:1708;top:4776;width:406;height:2" coordorigin="1708,4776" coordsize="406,0" path="m1708,4776l2113,4776e" filled="f" stroked="t" strokeweight=".06pt" strokecolor="#000000">
                <v:path arrowok="t"/>
              </v:shape>
            </v:group>
            <v:group style="position:absolute;left:5731;top:4476;width:346;height:2" coordorigin="5731,4476" coordsize="346,2">
              <v:shape style="position:absolute;left:5731;top:4476;width:346;height:2" coordorigin="5731,4476" coordsize="346,0" path="m5731,4476l6077,4476e" filled="f" stroked="t" strokeweight=".06pt" strokecolor="#000000">
                <v:path arrowok="t"/>
              </v:shape>
            </v:group>
            <v:group style="position:absolute;left:4876;top:4476;width:480;height:2" coordorigin="4876,4476" coordsize="480,2">
              <v:shape style="position:absolute;left:4876;top:4476;width:480;height:2" coordorigin="4876,4476" coordsize="480,0" path="m4876,4476l5356,4476e" filled="f" stroked="t" strokeweight=".06pt" strokecolor="#000000">
                <v:path arrowok="t"/>
              </v:shape>
            </v:group>
            <v:group style="position:absolute;left:4020;top:4476;width:480;height:2" coordorigin="4020,4476" coordsize="480,2">
              <v:shape style="position:absolute;left:4020;top:4476;width:480;height:2" coordorigin="4020,4476" coordsize="480,0" path="m4020,4476l4500,4476e" filled="f" stroked="t" strokeweight=".06pt" strokecolor="#000000">
                <v:path arrowok="t"/>
              </v:shape>
            </v:group>
            <v:group style="position:absolute;left:3149;top:4476;width:676;height:2" coordorigin="3149,4476" coordsize="676,2">
              <v:shape style="position:absolute;left:3149;top:4476;width:676;height:2" coordorigin="3149,4476" coordsize="676,0" path="m3149,4476l3824,4476e" filled="f" stroked="t" strokeweight=".06pt" strokecolor="#000000">
                <v:path arrowok="t"/>
              </v:shape>
            </v:group>
            <v:group style="position:absolute;left:2293;top:4476;width:676;height:2" coordorigin="2293,4476" coordsize="676,2">
              <v:shape style="position:absolute;left:2293;top:4476;width:676;height:2" coordorigin="2293,4476" coordsize="676,0" path="m2293,4476l2969,4476e" filled="f" stroked="t" strokeweight=".06pt" strokecolor="#000000">
                <v:path arrowok="t"/>
              </v:shape>
            </v:group>
            <v:group style="position:absolute;left:1708;top:4476;width:406;height:2" coordorigin="1708,4476" coordsize="406,2">
              <v:shape style="position:absolute;left:1708;top:4476;width:406;height:2" coordorigin="1708,4476" coordsize="406,0" path="m1708,4476l2113,4476e" filled="f" stroked="t" strokeweight=".06pt" strokecolor="#000000">
                <v:path arrowok="t"/>
              </v:shape>
            </v:group>
            <v:group style="position:absolute;left:5731;top:4176;width:346;height:2" coordorigin="5731,4176" coordsize="346,2">
              <v:shape style="position:absolute;left:5731;top:4176;width:346;height:2" coordorigin="5731,4176" coordsize="346,0" path="m5731,4176l6077,4176e" filled="f" stroked="t" strokeweight=".06pt" strokecolor="#000000">
                <v:path arrowok="t"/>
              </v:shape>
            </v:group>
            <v:group style="position:absolute;left:4876;top:4176;width:676;height:2" coordorigin="4876,4176" coordsize="676,2">
              <v:shape style="position:absolute;left:4876;top:4176;width:676;height:2" coordorigin="4876,4176" coordsize="676,0" path="m4876,4176l5551,4176e" filled="f" stroked="t" strokeweight=".06pt" strokecolor="#000000">
                <v:path arrowok="t"/>
              </v:shape>
            </v:group>
            <v:group style="position:absolute;left:4020;top:4176;width:676;height:2" coordorigin="4020,4176" coordsize="676,2">
              <v:shape style="position:absolute;left:4020;top:4176;width:676;height:2" coordorigin="4020,4176" coordsize="676,0" path="m4020,4176l4696,4176e" filled="f" stroked="t" strokeweight=".06pt" strokecolor="#000000">
                <v:path arrowok="t"/>
              </v:shape>
            </v:group>
            <v:group style="position:absolute;left:3149;top:4176;width:676;height:2" coordorigin="3149,4176" coordsize="676,2">
              <v:shape style="position:absolute;left:3149;top:4176;width:676;height:2" coordorigin="3149,4176" coordsize="676,0" path="m3149,4176l3824,4176e" filled="f" stroked="t" strokeweight=".06pt" strokecolor="#000000">
                <v:path arrowok="t"/>
              </v:shape>
            </v:group>
            <v:group style="position:absolute;left:1708;top:4176;width:1261;height:2" coordorigin="1708,4176" coordsize="1261,2">
              <v:shape style="position:absolute;left:1708;top:4176;width:1261;height:2" coordorigin="1708,4176" coordsize="1261,0" path="m1708,4176l2969,4176e" filled="f" stroked="t" strokeweight=".06pt" strokecolor="#000000">
                <v:path arrowok="t"/>
              </v:shape>
            </v:group>
            <v:group style="position:absolute;left:5731;top:3876;width:346;height:2" coordorigin="5731,3876" coordsize="346,2">
              <v:shape style="position:absolute;left:5731;top:3876;width:346;height:2" coordorigin="5731,3876" coordsize="346,0" path="m5731,3876l6077,3876e" filled="f" stroked="t" strokeweight=".06pt" strokecolor="#000000">
                <v:path arrowok="t"/>
              </v:shape>
            </v:group>
            <v:group style="position:absolute;left:4876;top:3876;width:676;height:2" coordorigin="4876,3876" coordsize="676,2">
              <v:shape style="position:absolute;left:4876;top:3876;width:676;height:2" coordorigin="4876,3876" coordsize="676,0" path="m4876,3876l5551,3876e" filled="f" stroked="t" strokeweight=".06pt" strokecolor="#000000">
                <v:path arrowok="t"/>
              </v:shape>
            </v:group>
            <v:group style="position:absolute;left:4020;top:3876;width:676;height:2" coordorigin="4020,3876" coordsize="676,2">
              <v:shape style="position:absolute;left:4020;top:3876;width:676;height:2" coordorigin="4020,3876" coordsize="676,0" path="m4020,3876l4696,3876e" filled="f" stroked="t" strokeweight=".06pt" strokecolor="#000000">
                <v:path arrowok="t"/>
              </v:shape>
            </v:group>
            <v:group style="position:absolute;left:1708;top:3876;width:2117;height:2" coordorigin="1708,3876" coordsize="2117,2">
              <v:shape style="position:absolute;left:1708;top:3876;width:2117;height:2" coordorigin="1708,3876" coordsize="2117,0" path="m1708,3876l3824,3876e" filled="f" stroked="t" strokeweight=".06pt" strokecolor="#000000">
                <v:path arrowok="t"/>
              </v:shape>
            </v:group>
            <v:group style="position:absolute;left:1708;top:3576;width:4369;height:2" coordorigin="1708,3576" coordsize="4369,2">
              <v:shape style="position:absolute;left:1708;top:3576;width:4369;height:2" coordorigin="1708,3576" coordsize="4369,0" path="m1708,3576l6077,3576e" filled="f" stroked="t" strokeweight=".06pt" strokecolor="#000000">
                <v:path arrowok="t"/>
              </v:shape>
            </v:group>
            <v:group style="position:absolute;left:1783;top:3576;width:4294;height:2100" coordorigin="1783,3576" coordsize="4294,2100">
              <v:shape style="position:absolute;left:1783;top:3576;width:4294;height:2100" coordorigin="1783,3576" coordsize="4294,2100" path="m1783,3576l6077,3576,6077,5676,1783,5676,1783,3576e" filled="f" stroked="t" strokeweight=".548719pt" strokecolor="#808080">
                <v:path arrowok="t"/>
              </v:shape>
            </v:group>
            <v:group style="position:absolute;left:1918;top:4856;width:196;height:820" coordorigin="1918,4856" coordsize="196,820">
              <v:shape style="position:absolute;left:1918;top:4856;width:196;height:820" coordorigin="1918,4856" coordsize="196,820" path="m1918,5676l2113,5676,2113,4856,1918,4856,1918,5676e" filled="t" fillcolor="#9A9AFF" stroked="f">
                <v:path arrowok="t"/>
                <v:fill/>
              </v:shape>
            </v:group>
            <v:group style="position:absolute;left:1918;top:4856;width:196;height:820" coordorigin="1918,4856" coordsize="196,820">
              <v:shape style="position:absolute;left:1918;top:4856;width:196;height:820" coordorigin="1918,4856" coordsize="196,820" path="m1918,4856l2113,4856,2113,5676,1918,5676,1918,4856xe" filled="f" stroked="t" strokeweight=".737557pt" strokecolor="#000000">
                <v:path arrowok="t"/>
              </v:shape>
            </v:group>
            <v:group style="position:absolute;left:2773;top:4676;width:196;height:1000" coordorigin="2773,4676" coordsize="196,1000">
              <v:shape style="position:absolute;left:2773;top:4676;width:196;height:1000" coordorigin="2773,4676" coordsize="196,1000" path="m2773,5676l2969,5676,2969,4676,2773,4676,2773,5676e" filled="t" fillcolor="#9A9AFF" stroked="f">
                <v:path arrowok="t"/>
                <v:fill/>
              </v:shape>
            </v:group>
            <v:group style="position:absolute;left:2773;top:4676;width:196;height:1000" coordorigin="2773,4676" coordsize="196,1000">
              <v:shape style="position:absolute;left:2773;top:4676;width:196;height:1000" coordorigin="2773,4676" coordsize="196,1000" path="m2773,4676l2969,4676,2969,5676,2773,5676,2773,4676xe" filled="f" stroked="t" strokeweight=".741822pt" strokecolor="#000000">
                <v:path arrowok="t"/>
              </v:shape>
            </v:group>
            <v:group style="position:absolute;left:3630;top:4526;width:194;height:1150" coordorigin="3630,4526" coordsize="194,1150">
              <v:shape style="position:absolute;left:3630;top:4526;width:194;height:1150" coordorigin="3630,4526" coordsize="194,1150" path="m3630,5676l3824,5676,3824,4526,3630,4526,3630,5676e" filled="t" fillcolor="#9A9AFF" stroked="f">
                <v:path arrowok="t"/>
                <v:fill/>
              </v:shape>
            </v:group>
            <v:group style="position:absolute;left:3630;top:4526;width:194;height:1150" coordorigin="3630,4526" coordsize="194,1150">
              <v:shape style="position:absolute;left:3630;top:4526;width:194;height:1150" coordorigin="3630,4526" coordsize="194,1150" path="m3630,4526l3824,4526,3824,5676,3630,5676,3630,4526xe" filled="f" stroked="t" strokeweight=".744098pt" strokecolor="#000000">
                <v:path arrowok="t"/>
              </v:shape>
            </v:group>
            <v:group style="position:absolute;left:4500;top:4406;width:196;height:1270" coordorigin="4500,4406" coordsize="196,1270">
              <v:shape style="position:absolute;left:4500;top:4406;width:196;height:1270" coordorigin="4500,4406" coordsize="196,1270" path="m4500,5676l4696,5676,4696,4406,4500,4406,4500,5676e" filled="t" fillcolor="#9A9AFF" stroked="f">
                <v:path arrowok="t"/>
                <v:fill/>
              </v:shape>
            </v:group>
            <v:group style="position:absolute;left:4500;top:4406;width:196;height:1270" coordorigin="4500,4406" coordsize="196,1270">
              <v:shape style="position:absolute;left:4500;top:4406;width:196;height:1270" coordorigin="4500,4406" coordsize="196,1270" path="m4500,4406l4696,4406,4696,5676,4500,5676,4500,4406xe" filled="f" stroked="t" strokeweight=".745255pt" strokecolor="#000000">
                <v:path arrowok="t"/>
              </v:shape>
            </v:group>
            <v:group style="position:absolute;left:5356;top:4326;width:196;height:1350" coordorigin="5356,4326" coordsize="196,1350">
              <v:shape style="position:absolute;left:5356;top:4326;width:196;height:1350" coordorigin="5356,4326" coordsize="196,1350" path="m5356,5676l5551,5676,5551,4326,5356,4326,5356,5676e" filled="t" fillcolor="#9A9AFF" stroked="f">
                <v:path arrowok="t"/>
                <v:fill/>
              </v:shape>
            </v:group>
            <v:group style="position:absolute;left:5356;top:4326;width:196;height:1350" coordorigin="5356,4326" coordsize="196,1350">
              <v:shape style="position:absolute;left:5356;top:4326;width:196;height:1350" coordorigin="5356,4326" coordsize="196,1350" path="m5356,4326l5551,4326,5551,5676,5356,5676,5356,4326xe" filled="f" stroked="t" strokeweight=".745913pt" strokecolor="#000000">
                <v:path arrowok="t"/>
              </v:shape>
            </v:group>
            <v:group style="position:absolute;left:2113;top:4246;width:180;height:1430" coordorigin="2113,4246" coordsize="180,1430">
              <v:shape style="position:absolute;left:2113;top:4246;width:180;height:1430" coordorigin="2113,4246" coordsize="180,1430" path="m2113,5676l2293,5676,2293,4246,2113,4246,2113,5676e" filled="t" fillcolor="#9A3365" stroked="f">
                <v:path arrowok="t"/>
                <v:fill/>
              </v:shape>
            </v:group>
            <v:group style="position:absolute;left:2113;top:4246;width:180;height:1430" coordorigin="2113,4246" coordsize="180,1430">
              <v:shape style="position:absolute;left:2113;top:4246;width:180;height:1430" coordorigin="2113,4246" coordsize="180,1430" path="m2113,4246l2293,4246,2293,5676,2113,5676,2113,4246xe" filled="f" stroked="t" strokeweight=".74716pt" strokecolor="#000000">
                <v:path arrowok="t"/>
              </v:shape>
            </v:group>
            <v:group style="position:absolute;left:2969;top:4036;width:180;height:1640" coordorigin="2969,4036" coordsize="180,1640">
              <v:shape style="position:absolute;left:2969;top:4036;width:180;height:1640" coordorigin="2969,4036" coordsize="180,1640" path="m2969,5676l3149,5676,3149,4036,2969,4036,2969,5676e" filled="t" fillcolor="#9A3365" stroked="f">
                <v:path arrowok="t"/>
                <v:fill/>
              </v:shape>
            </v:group>
            <v:group style="position:absolute;left:2969;top:4036;width:180;height:1640" coordorigin="2969,4036" coordsize="180,1640">
              <v:shape style="position:absolute;left:2969;top:4036;width:180;height:1640" coordorigin="2969,4036" coordsize="180,1640" path="m2969,4036l3149,4036,3149,5676,2969,5676,2969,4036xe" filled="f" stroked="t" strokeweight=".748086pt" strokecolor="#000000">
                <v:path arrowok="t"/>
              </v:shape>
            </v:group>
            <v:group style="position:absolute;left:3824;top:3846;width:196;height:1830" coordorigin="3824,3846" coordsize="196,1830">
              <v:shape style="position:absolute;left:3824;top:3846;width:196;height:1830" coordorigin="3824,3846" coordsize="196,1830" path="m3824,5676l4020,5676,4020,3846,3824,3846,3824,5676e" filled="t" fillcolor="#9A3365" stroked="f">
                <v:path arrowok="t"/>
                <v:fill/>
              </v:shape>
            </v:group>
            <v:group style="position:absolute;left:3824;top:3846;width:196;height:1830" coordorigin="3824,3846" coordsize="196,1830">
              <v:shape style="position:absolute;left:3824;top:3846;width:196;height:1830" coordorigin="3824,3846" coordsize="196,1830" path="m3824,3846l4020,3846,4020,5676,3824,5676,3824,3846xe" filled="f" stroked="t" strokeweight=".748237pt" strokecolor="#000000">
                <v:path arrowok="t"/>
              </v:shape>
            </v:group>
            <v:group style="position:absolute;left:4696;top:3686;width:180;height:1990" coordorigin="4696,3686" coordsize="180,1990">
              <v:shape style="position:absolute;left:4696;top:3686;width:180;height:1990" coordorigin="4696,3686" coordsize="180,1990" path="m4696,5676l4876,5676,4876,3686,4696,3686,4696,5676e" filled="t" fillcolor="#9A3365" stroked="f">
                <v:path arrowok="t"/>
                <v:fill/>
              </v:shape>
            </v:group>
            <v:group style="position:absolute;left:4696;top:3686;width:180;height:1990" coordorigin="4696,3686" coordsize="180,1990">
              <v:shape style="position:absolute;left:4696;top:3686;width:180;height:1990" coordorigin="4696,3686" coordsize="180,1990" path="m4696,3686l4876,3686,4876,5676,4696,5676,4696,3686xe" filled="f" stroked="t" strokeweight=".749033pt" strokecolor="#000000">
                <v:path arrowok="t"/>
              </v:shape>
            </v:group>
            <v:group style="position:absolute;left:5551;top:3626;width:180;height:2050" coordorigin="5551,3626" coordsize="180,2050">
              <v:shape style="position:absolute;left:5551;top:3626;width:180;height:2050" coordorigin="5551,3626" coordsize="180,2050" path="m5551,5676l5731,5676,5731,3626,5551,3626,5551,5676e" filled="t" fillcolor="#9A3365" stroked="f">
                <v:path arrowok="t"/>
                <v:fill/>
              </v:shape>
            </v:group>
            <v:group style="position:absolute;left:5551;top:3626;width:180;height:2050" coordorigin="5551,3626" coordsize="180,2050">
              <v:shape style="position:absolute;left:5551;top:3626;width:180;height:2050" coordorigin="5551,3626" coordsize="180,2050" path="m5551,3626l5731,3626,5731,5676,5551,5676,5551,3626xe" filled="f" stroked="t" strokeweight=".74915pt" strokecolor="#000000">
                <v:path arrowok="t"/>
              </v:shape>
            </v:group>
            <v:group style="position:absolute;left:2293;top:5576;width:196;height:100" coordorigin="2293,5576" coordsize="196,100">
              <v:shape style="position:absolute;left:2293;top:5576;width:196;height:100" coordorigin="2293,5576" coordsize="196,100" path="m2293,5676l2489,5676,2489,5576,2293,5576,2293,5676e" filled="t" fillcolor="#FFFFCC" stroked="f">
                <v:path arrowok="t"/>
                <v:fill/>
              </v:shape>
            </v:group>
            <v:group style="position:absolute;left:2293;top:5576;width:196;height:100" coordorigin="2293,5576" coordsize="196,100">
              <v:shape style="position:absolute;left:2293;top:5576;width:196;height:100" coordorigin="2293,5576" coordsize="196,100" path="m2293,5576l2489,5576,2489,5676,2293,5676,2293,5576xe" filled="f" stroked="t" strokeweight=".551944pt" strokecolor="#000000">
                <v:path arrowok="t"/>
              </v:shape>
            </v:group>
            <v:group style="position:absolute;left:3149;top:5537;width:196;height:139" coordorigin="3149,5537" coordsize="196,139">
              <v:shape style="position:absolute;left:3149;top:5537;width:196;height:139" coordorigin="3149,5537" coordsize="196,139" path="m3149,5676l3344,5676,3344,5537,3149,5537,3149,5676e" filled="t" fillcolor="#FFFFCC" stroked="f">
                <v:path arrowok="t"/>
                <v:fill/>
              </v:shape>
            </v:group>
            <v:group style="position:absolute;left:3149;top:5537;width:196;height:139" coordorigin="3149,5537" coordsize="196,139">
              <v:shape style="position:absolute;left:3149;top:5537;width:196;height:139" coordorigin="3149,5537" coordsize="196,139" path="m3149,5537l3344,5537,3344,5676,3149,5676,3149,5537xe" filled="f" stroked="t" strokeweight=".584614pt" strokecolor="#000000">
                <v:path arrowok="t"/>
              </v:shape>
            </v:group>
            <v:group style="position:absolute;left:4020;top:5507;width:194;height:169" coordorigin="4020,5507" coordsize="194,169">
              <v:shape style="position:absolute;left:4020;top:5507;width:194;height:169" coordorigin="4020,5507" coordsize="194,169" path="m4020,5676l4214,5676,4214,5507,4020,5507,4020,5676e" filled="t" fillcolor="#FFFFCC" stroked="f">
                <v:path arrowok="t"/>
                <v:fill/>
              </v:shape>
            </v:group>
            <v:group style="position:absolute;left:4020;top:5507;width:194;height:169" coordorigin="4020,5507" coordsize="194,169">
              <v:shape style="position:absolute;left:4020;top:5507;width:194;height:169" coordorigin="4020,5507" coordsize="194,169" path="m4020,5507l4214,5507,4214,5676,4020,5676,4020,5507xe" filled="f" stroked="t" strokeweight=".608388pt" strokecolor="#000000">
                <v:path arrowok="t"/>
              </v:shape>
            </v:group>
            <v:group style="position:absolute;left:4876;top:5507;width:194;height:169" coordorigin="4876,5507" coordsize="194,169">
              <v:shape style="position:absolute;left:4876;top:5507;width:194;height:169" coordorigin="4876,5507" coordsize="194,169" path="m4876,5676l5070,5676,5070,5507,4876,5507,4876,5676e" filled="t" fillcolor="#FFFFCC" stroked="f">
                <v:path arrowok="t"/>
                <v:fill/>
              </v:shape>
            </v:group>
            <v:group style="position:absolute;left:4876;top:5507;width:194;height:169" coordorigin="4876,5507" coordsize="194,169">
              <v:shape style="position:absolute;left:4876;top:5507;width:194;height:169" coordorigin="4876,5507" coordsize="194,169" path="m4876,5507l5070,5507,5070,5676,4876,5676,4876,5507xe" filled="f" stroked="t" strokeweight=".608388pt" strokecolor="#000000">
                <v:path arrowok="t"/>
              </v:shape>
            </v:group>
            <v:group style="position:absolute;left:5731;top:5486;width:196;height:190" coordorigin="5731,5486" coordsize="196,190">
              <v:shape style="position:absolute;left:5731;top:5486;width:196;height:190" coordorigin="5731,5486" coordsize="196,190" path="m5731,5676l5927,5676,5927,5486,5731,5486,5731,5676e" filled="t" fillcolor="#FFFFCC" stroked="f">
                <v:path arrowok="t"/>
                <v:fill/>
              </v:shape>
            </v:group>
            <v:group style="position:absolute;left:5731;top:5486;width:196;height:190" coordorigin="5731,5486" coordsize="196,190">
              <v:shape style="position:absolute;left:5731;top:5486;width:196;height:190" coordorigin="5731,5486" coordsize="196,190" path="m5731,5486l5927,5486,5927,5676,5731,5676,5731,5486xe" filled="f" stroked="t" strokeweight=".621784pt" strokecolor="#000000">
                <v:path arrowok="t"/>
              </v:shape>
            </v:group>
            <v:group style="position:absolute;left:1783;top:3576;width:2;height:2150" coordorigin="1783,3576" coordsize="2,2150">
              <v:shape style="position:absolute;left:1783;top:3576;width:2;height:2150" coordorigin="1783,3576" coordsize="0,2150" path="m1783,3576l1783,5726e" filled="f" stroked="t" strokeweight=".06pt" strokecolor="#000000">
                <v:path arrowok="t"/>
              </v:shape>
            </v:group>
            <v:group style="position:absolute;left:1708;top:5676;width:4369;height:2" coordorigin="1708,5676" coordsize="4369,2">
              <v:shape style="position:absolute;left:1708;top:5676;width:4369;height:2" coordorigin="1708,5676" coordsize="4369,0" path="m1708,5676l6077,5676e" filled="f" stroked="t" strokeweight=".06pt" strokecolor="#000000">
                <v:path arrowok="t"/>
              </v:shape>
            </v:group>
            <v:group style="position:absolute;left:2639;top:5676;width:2;height:50" coordorigin="2639,5676" coordsize="2,50">
              <v:shape style="position:absolute;left:2639;top:5676;width:2;height:50" coordorigin="2639,5676" coordsize="0,50" path="m2639,5726l2639,5676e" filled="f" stroked="t" strokeweight=".06pt" strokecolor="#000000">
                <v:path arrowok="t"/>
              </v:shape>
            </v:group>
            <v:group style="position:absolute;left:3494;top:5676;width:2;height:50" coordorigin="3494,5676" coordsize="2,50">
              <v:shape style="position:absolute;left:3494;top:5676;width:2;height:50" coordorigin="3494,5676" coordsize="0,50" path="m3494,5726l3494,5676e" filled="f" stroked="t" strokeweight=".06pt" strokecolor="#000000">
                <v:path arrowok="t"/>
              </v:shape>
            </v:group>
            <v:group style="position:absolute;left:4364;top:5676;width:2;height:50" coordorigin="4364,5676" coordsize="2,50">
              <v:shape style="position:absolute;left:4364;top:5676;width:2;height:50" coordorigin="4364,5676" coordsize="0,50" path="m4364,5726l4364,5676e" filled="f" stroked="t" strokeweight=".06pt" strokecolor="#000000">
                <v:path arrowok="t"/>
              </v:shape>
            </v:group>
            <v:group style="position:absolute;left:5221;top:5676;width:2;height:50" coordorigin="5221,5676" coordsize="2,50">
              <v:shape style="position:absolute;left:5221;top:5676;width:2;height:50" coordorigin="5221,5676" coordsize="0,50" path="m5221,5726l5221,5676e" filled="f" stroked="t" strokeweight=".06pt" strokecolor="#000000">
                <v:path arrowok="t"/>
              </v:shape>
            </v:group>
            <v:group style="position:absolute;left:6077;top:5676;width:2;height:50" coordorigin="6077,5676" coordsize="2,50">
              <v:shape style="position:absolute;left:6077;top:5676;width:2;height:50" coordorigin="6077,5676" coordsize="0,50" path="m6077,5726l6077,5676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.830601pt;margin-top:309.52713pt;width:7.600039pt;height:3.625786pt;mso-position-horizontal-relative:page;mso-position-vertical-relative:page;z-index:-2091" coordorigin="1197,6191" coordsize="152,73">
            <v:group style="position:absolute;left:1228;top:6227;width:90;height:2" coordorigin="1228,6227" coordsize="90,2">
              <v:shape style="position:absolute;left:1228;top:6227;width:90;height:2" coordorigin="1228,6227" coordsize="90,0" path="m1228,6227l1318,6227e" filled="f" stroked="t" strokeweight="3.099996pt" strokecolor="#9A9AFF">
                <v:path arrowok="t"/>
              </v:shape>
            </v:group>
            <v:group style="position:absolute;left:1228;top:6197;width:90;height:60" coordorigin="1228,6197" coordsize="90,60">
              <v:shape style="position:absolute;left:1228;top:6197;width:90;height:60" coordorigin="1228,6197" coordsize="90,60" path="m1228,6197l1318,6197,1318,6257,1228,6257,1228,6197xe" filled="f" stroked="t" strokeweight=".577467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9.109917pt;margin-top:309.52713pt;width:7.600039pt;height:3.625786pt;mso-position-horizontal-relative:page;mso-position-vertical-relative:page;z-index:-2090" coordorigin="2382,6191" coordsize="152,73">
            <v:group style="position:absolute;left:2413;top:6227;width:90;height:2" coordorigin="2413,6227" coordsize="90,2">
              <v:shape style="position:absolute;left:2413;top:6227;width:90;height:2" coordorigin="2413,6227" coordsize="90,0" path="m2413,6227l2503,6227e" filled="f" stroked="t" strokeweight="3.099996pt" strokecolor="#9A3365">
                <v:path arrowok="t"/>
              </v:shape>
            </v:group>
            <v:group style="position:absolute;left:2413;top:6197;width:90;height:60" coordorigin="2413,6197" coordsize="90,60">
              <v:shape style="position:absolute;left:2413;top:6197;width:90;height:60" coordorigin="2413,6197" coordsize="90,60" path="m2413,6197l2503,6197,2503,6257,2413,6257,2413,6197xe" filled="f" stroked="t" strokeweight=".577467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4.45047pt;margin-top:309.52713pt;width:7.600039pt;height:3.625786pt;mso-position-horizontal-relative:page;mso-position-vertical-relative:page;z-index:-2089" coordorigin="3689,6191" coordsize="152,73">
            <v:group style="position:absolute;left:3720;top:6227;width:90;height:2" coordorigin="3720,6227" coordsize="90,2">
              <v:shape style="position:absolute;left:3720;top:6227;width:90;height:2" coordorigin="3720,6227" coordsize="90,0" path="m3720,6227l3810,6227e" filled="f" stroked="t" strokeweight="3.099996pt" strokecolor="#FFFFCC">
                <v:path arrowok="t"/>
              </v:shape>
            </v:group>
            <v:group style="position:absolute;left:3720;top:6197;width:90;height:60" coordorigin="3720,6197" coordsize="90,60">
              <v:shape style="position:absolute;left:3720;top:6197;width:90;height:60" coordorigin="3720,6197" coordsize="90,60" path="m3720,6197l3810,6197,3810,6257,3720,6257,3720,6197xe" filled="f" stroked="t" strokeweight=".577467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269989pt;margin-top:186.446503pt;width:191.883171pt;height:97.203498pt;mso-position-horizontal-relative:page;mso-position-vertical-relative:page;z-index:-2088" coordorigin="7145,3729" coordsize="3838,1944">
            <v:group style="position:absolute;left:10673;top:5398;width:305;height:2" coordorigin="10673,5398" coordsize="305,2">
              <v:shape style="position:absolute;left:10673;top:5398;width:305;height:2" coordorigin="10673,5398" coordsize="305,0" path="m10673,5398l10978,5398e" filled="f" stroked="t" strokeweight=".06pt" strokecolor="#000000">
                <v:path arrowok="t"/>
              </v:shape>
            </v:group>
            <v:group style="position:absolute;left:10328;top:5398;width:172;height:2" coordorigin="10328,5398" coordsize="172,2">
              <v:shape style="position:absolute;left:10328;top:5398;width:172;height:2" coordorigin="10328,5398" coordsize="172,0" path="m10328,5398l10500,5398e" filled="f" stroked="t" strokeweight=".06pt" strokecolor="#000000">
                <v:path arrowok="t"/>
              </v:shape>
            </v:group>
            <v:group style="position:absolute;left:9904;top:5398;width:252;height:2" coordorigin="9904,5398" coordsize="252,2">
              <v:shape style="position:absolute;left:9904;top:5398;width:252;height:2" coordorigin="9904,5398" coordsize="252,0" path="m9904,5398l10156,5398e" filled="f" stroked="t" strokeweight=".06pt" strokecolor="#000000">
                <v:path arrowok="t"/>
              </v:shape>
            </v:group>
            <v:group style="position:absolute;left:9559;top:5398;width:172;height:2" coordorigin="9559,5398" coordsize="172,2">
              <v:shape style="position:absolute;left:9559;top:5398;width:172;height:2" coordorigin="9559,5398" coordsize="172,0" path="m9559,5398l9731,5398e" filled="f" stroked="t" strokeweight=".06pt" strokecolor="#000000">
                <v:path arrowok="t"/>
              </v:shape>
            </v:group>
            <v:group style="position:absolute;left:8963;top:5398;width:252;height:2" coordorigin="8963,5398" coordsize="252,2">
              <v:shape style="position:absolute;left:8963;top:5398;width:252;height:2" coordorigin="8963,5398" coordsize="252,0" path="m8963,5398l9215,5398e" filled="f" stroked="t" strokeweight=".06pt" strokecolor="#000000">
                <v:path arrowok="t"/>
              </v:shape>
            </v:group>
            <v:group style="position:absolute;left:8008;top:5398;width:252;height:2" coordorigin="8008,5398" coordsize="252,2">
              <v:shape style="position:absolute;left:8008;top:5398;width:252;height:2" coordorigin="8008,5398" coordsize="252,0" path="m8008,5398l8260,5398e" filled="f" stroked="t" strokeweight=".06pt" strokecolor="#000000">
                <v:path arrowok="t"/>
              </v:shape>
            </v:group>
            <v:group style="position:absolute;left:7146;top:5398;width:173;height:2" coordorigin="7146,5398" coordsize="173,2">
              <v:shape style="position:absolute;left:7146;top:5398;width:173;height:2" coordorigin="7146,5398" coordsize="173,0" path="m7146,5398l7319,5398e" filled="f" stroked="t" strokeweight=".06pt" strokecolor="#000000">
                <v:path arrowok="t"/>
              </v:shape>
            </v:group>
            <v:group style="position:absolute;left:8963;top:5161;width:2015;height:2" coordorigin="8963,5161" coordsize="2015,2">
              <v:shape style="position:absolute;left:8963;top:5161;width:2015;height:2" coordorigin="8963,5161" coordsize="2015,0" path="m8963,5161l10978,5161e" filled="f" stroked="t" strokeweight=".06pt" strokecolor="#000000">
                <v:path arrowok="t"/>
              </v:shape>
            </v:group>
            <v:group style="position:absolute;left:8008;top:5161;width:252;height:2" coordorigin="8008,5161" coordsize="252,2">
              <v:shape style="position:absolute;left:8008;top:5161;width:252;height:2" coordorigin="8008,5161" coordsize="252,0" path="m8008,5161l8260,5161e" filled="f" stroked="t" strokeweight=".06pt" strokecolor="#000000">
                <v:path arrowok="t"/>
              </v:shape>
            </v:group>
            <v:group style="position:absolute;left:7146;top:5161;width:173;height:2" coordorigin="7146,5161" coordsize="173,2">
              <v:shape style="position:absolute;left:7146;top:5161;width:173;height:2" coordorigin="7146,5161" coordsize="173,0" path="m7146,5161l7319,5161e" filled="f" stroked="t" strokeweight=".06pt" strokecolor="#000000">
                <v:path arrowok="t"/>
              </v:shape>
            </v:group>
            <v:group style="position:absolute;left:8790;top:4925;width:2188;height:2" coordorigin="8790,4925" coordsize="2188,2">
              <v:shape style="position:absolute;left:8790;top:4925;width:2188;height:2" coordorigin="8790,4925" coordsize="2188,0" path="m8790,4925l10978,4925e" filled="f" stroked="t" strokeweight=".06pt" strokecolor="#000000">
                <v:path arrowok="t"/>
              </v:shape>
            </v:group>
            <v:group style="position:absolute;left:8432;top:4925;width:186;height:2" coordorigin="8432,4925" coordsize="186,2">
              <v:shape style="position:absolute;left:8432;top:4925;width:186;height:2" coordorigin="8432,4925" coordsize="186,0" path="m8432,4925l8618,4925e" filled="f" stroked="t" strokeweight=".06pt" strokecolor="#000000">
                <v:path arrowok="t"/>
              </v:shape>
            </v:group>
            <v:group style="position:absolute;left:8008;top:4925;width:252;height:2" coordorigin="8008,4925" coordsize="252,2">
              <v:shape style="position:absolute;left:8008;top:4925;width:252;height:2" coordorigin="8008,4925" coordsize="252,0" path="m8008,4925l8260,4925e" filled="f" stroked="t" strokeweight=".06pt" strokecolor="#000000">
                <v:path arrowok="t"/>
              </v:shape>
            </v:group>
            <v:group style="position:absolute;left:7492;top:4925;width:172;height:2" coordorigin="7492,4925" coordsize="172,2">
              <v:shape style="position:absolute;left:7492;top:4925;width:172;height:2" coordorigin="7492,4925" coordsize="172,0" path="m7492,4925l7663,4925e" filled="f" stroked="t" strokeweight=".06pt" strokecolor="#000000">
                <v:path arrowok="t"/>
              </v:shape>
            </v:group>
            <v:group style="position:absolute;left:7146;top:4925;width:173;height:2" coordorigin="7146,4925" coordsize="173,2">
              <v:shape style="position:absolute;left:7146;top:4925;width:173;height:2" coordorigin="7146,4925" coordsize="173,0" path="m7146,4925l7319,4925e" filled="f" stroked="t" strokeweight=".06pt" strokecolor="#000000">
                <v:path arrowok="t"/>
              </v:shape>
            </v:group>
            <v:group style="position:absolute;left:7836;top:4690;width:3142;height:2" coordorigin="7836,4690" coordsize="3142,2">
              <v:shape style="position:absolute;left:7836;top:4690;width:3142;height:2" coordorigin="7836,4690" coordsize="3142,0" path="m7836,4690l10978,4690e" filled="f" stroked="t" strokeweight=".06pt" strokecolor="#000000">
                <v:path arrowok="t"/>
              </v:shape>
            </v:group>
            <v:group style="position:absolute;left:7492;top:4690;width:172;height:2" coordorigin="7492,4690" coordsize="172,2">
              <v:shape style="position:absolute;left:7492;top:4690;width:172;height:2" coordorigin="7492,4690" coordsize="172,0" path="m7492,4690l7663,4690e" filled="f" stroked="t" strokeweight=".06pt" strokecolor="#000000">
                <v:path arrowok="t"/>
              </v:shape>
            </v:group>
            <v:group style="position:absolute;left:7146;top:4690;width:173;height:2" coordorigin="7146,4690" coordsize="173,2">
              <v:shape style="position:absolute;left:7146;top:4690;width:173;height:2" coordorigin="7146,4690" coordsize="173,0" path="m7146,4690l7319,4690e" filled="f" stroked="t" strokeweight=".06pt" strokecolor="#000000">
                <v:path arrowok="t"/>
              </v:shape>
            </v:group>
            <v:group style="position:absolute;left:7836;top:4444;width:3142;height:2" coordorigin="7836,4444" coordsize="3142,2">
              <v:shape style="position:absolute;left:7836;top:4444;width:3142;height:2" coordorigin="7836,4444" coordsize="3142,0" path="m7836,4444l10978,4444e" filled="f" stroked="t" strokeweight=".06pt" strokecolor="#000000">
                <v:path arrowok="t"/>
              </v:shape>
            </v:group>
            <v:group style="position:absolute;left:7146;top:4444;width:517;height:2" coordorigin="7146,4444" coordsize="517,2">
              <v:shape style="position:absolute;left:7146;top:4444;width:517;height:2" coordorigin="7146,4444" coordsize="517,0" path="m7146,4444l7663,4444e" filled="f" stroked="t" strokeweight=".06pt" strokecolor="#000000">
                <v:path arrowok="t"/>
              </v:shape>
            </v:group>
            <v:group style="position:absolute;left:7836;top:4208;width:3142;height:2" coordorigin="7836,4208" coordsize="3142,2">
              <v:shape style="position:absolute;left:7836;top:4208;width:3142;height:2" coordorigin="7836,4208" coordsize="3142,0" path="m7836,4208l10978,4208e" filled="f" stroked="t" strokeweight=".06pt" strokecolor="#000000">
                <v:path arrowok="t"/>
              </v:shape>
            </v:group>
            <v:group style="position:absolute;left:7146;top:4207;width:517;height:2" coordorigin="7146,4207" coordsize="517,2">
              <v:shape style="position:absolute;left:7146;top:4207;width:517;height:2" coordorigin="7146,4207" coordsize="517,0" path="m7146,4207l7663,4207e" filled="f" stroked="t" strokeweight=".06pt" strokecolor="#000000">
                <v:path arrowok="t"/>
              </v:shape>
            </v:group>
            <v:group style="position:absolute;left:7836;top:3971;width:3142;height:2" coordorigin="7836,3971" coordsize="3142,2">
              <v:shape style="position:absolute;left:7836;top:3971;width:3142;height:2" coordorigin="7836,3971" coordsize="3142,0" path="m7836,3971l10978,3971e" filled="f" stroked="t" strokeweight=".06pt" strokecolor="#000000">
                <v:path arrowok="t"/>
              </v:shape>
            </v:group>
            <v:group style="position:absolute;left:7146;top:3971;width:517;height:2" coordorigin="7146,3971" coordsize="517,2">
              <v:shape style="position:absolute;left:7146;top:3971;width:517;height:2" coordorigin="7146,3971" coordsize="517,0" path="m7146,3971l7663,3971e" filled="f" stroked="t" strokeweight=".06pt" strokecolor="#000000">
                <v:path arrowok="t"/>
              </v:shape>
            </v:group>
            <v:group style="position:absolute;left:7146;top:3734;width:3832;height:2" coordorigin="7146,3734" coordsize="3832,2">
              <v:shape style="position:absolute;left:7146;top:3734;width:3832;height:2" coordorigin="7146,3734" coordsize="3832,0" path="m7146,3734l10978,3734e" filled="f" stroked="t" strokeweight=".06pt" strokecolor="#000000">
                <v:path arrowok="t"/>
              </v:shape>
            </v:group>
            <v:group style="position:absolute;left:7200;top:3734;width:3778;height:1898" coordorigin="7200,3734" coordsize="3778,1898">
              <v:shape style="position:absolute;left:7200;top:3734;width:3778;height:1898" coordorigin="7200,3734" coordsize="3778,1898" path="m7200,3734l10978,3734,10978,5633,7200,5633,7200,3734e" filled="f" stroked="t" strokeweight=".526356pt" strokecolor="#808080">
                <v:path arrowok="t"/>
              </v:shape>
            </v:group>
            <v:group style="position:absolute;left:7319;top:4640;width:173;height:992" coordorigin="7319,4640" coordsize="173,992">
              <v:shape style="position:absolute;left:7319;top:4640;width:173;height:992" coordorigin="7319,4640" coordsize="173,992" path="m7319,5633l7492,5633,7492,4640,7319,4640,7319,5633e" filled="t" fillcolor="#9A9AFF" stroked="f">
                <v:path arrowok="t"/>
                <v:fill/>
              </v:shape>
            </v:group>
            <v:group style="position:absolute;left:7319;top:4640;width:173;height:992" coordorigin="7319,4640" coordsize="173,992">
              <v:shape style="position:absolute;left:7319;top:4640;width:173;height:992" coordorigin="7319,4640" coordsize="173,992" path="m7319,4640l7492,4640,7492,5633,7319,5633,7319,4640xe" filled="f" stroked="t" strokeweight=".657804pt" strokecolor="#000000">
                <v:path arrowok="t"/>
              </v:shape>
            </v:group>
            <v:group style="position:absolute;left:8260;top:4885;width:173;height:748" coordorigin="8260,4885" coordsize="173,748">
              <v:shape style="position:absolute;left:8260;top:4885;width:173;height:748" coordorigin="8260,4885" coordsize="173,748" path="m8260,5633l8432,5633,8432,4885,8260,4885,8260,5633e" filled="t" fillcolor="#9A9AFF" stroked="f">
                <v:path arrowok="t"/>
                <v:fill/>
              </v:shape>
            </v:group>
            <v:group style="position:absolute;left:8260;top:4885;width:173;height:748" coordorigin="8260,4885" coordsize="173,748">
              <v:shape style="position:absolute;left:8260;top:4885;width:173;height:748" coordorigin="8260,4885" coordsize="173,748" path="m8260,4885l8432,4885,8432,5633,8260,5633,8260,4885xe" filled="f" stroked="t" strokeweight=".654165pt" strokecolor="#000000">
                <v:path arrowok="t"/>
              </v:shape>
            </v:group>
            <v:group style="position:absolute;left:9215;top:5152;width:172;height:481" coordorigin="9215,5152" coordsize="172,481">
              <v:shape style="position:absolute;left:9215;top:5152;width:172;height:481" coordorigin="9215,5152" coordsize="172,481" path="m9215,5633l9386,5633,9386,5152,9215,5152,9215,5633e" filled="t" fillcolor="#9A9AFF" stroked="f">
                <v:path arrowok="t"/>
                <v:fill/>
              </v:shape>
            </v:group>
            <v:group style="position:absolute;left:9215;top:5152;width:172;height:481" coordorigin="9215,5152" coordsize="172,481">
              <v:shape style="position:absolute;left:9215;top:5152;width:172;height:481" coordorigin="9215,5152" coordsize="172,481" path="m9215,5152l9386,5152,9386,5633,9215,5633,9215,5152xe" filled="f" stroked="t" strokeweight=".643548pt" strokecolor="#000000">
                <v:path arrowok="t"/>
              </v:shape>
            </v:group>
            <v:group style="position:absolute;left:10156;top:5318;width:173;height:314" coordorigin="10156,5318" coordsize="173,314">
              <v:shape style="position:absolute;left:10156;top:5318;width:173;height:314" coordorigin="10156,5318" coordsize="173,314" path="m10156,5633l10328,5633,10328,5318,10156,5318,10156,5633e" filled="t" fillcolor="#9A9AFF" stroked="f">
                <v:path arrowok="t"/>
                <v:fill/>
              </v:shape>
            </v:group>
            <v:group style="position:absolute;left:10156;top:5318;width:173;height:314" coordorigin="10156,5318" coordsize="173,314">
              <v:shape style="position:absolute;left:10156;top:5318;width:173;height:314" coordorigin="10156,5318" coordsize="173,314" path="m10156,5318l10328,5318,10328,5633,10156,5633,10156,5318xe" filled="f" stroked="t" strokeweight=".623175pt" strokecolor="#000000">
                <v:path arrowok="t"/>
              </v:shape>
            </v:group>
            <v:group style="position:absolute;left:7492;top:4945;width:172;height:688" coordorigin="7492,4945" coordsize="172,688">
              <v:shape style="position:absolute;left:7492;top:4945;width:172;height:688" coordorigin="7492,4945" coordsize="172,688" path="m7492,5633l7663,5633,7663,4945,7492,4945,7492,5633e" filled="t" fillcolor="#9A3365" stroked="f">
                <v:path arrowok="t"/>
                <v:fill/>
              </v:shape>
            </v:group>
            <v:group style="position:absolute;left:7492;top:4945;width:172;height:688" coordorigin="7492,4945" coordsize="172,688">
              <v:shape style="position:absolute;left:7492;top:4945;width:172;height:688" coordorigin="7492,4945" coordsize="172,688" path="m7492,4945l7663,4945,7663,5633,7492,5633,7492,4945xe" filled="f" stroked="t" strokeweight=".652812pt" strokecolor="#000000">
                <v:path arrowok="t"/>
              </v:shape>
            </v:group>
            <v:group style="position:absolute;left:8432;top:5063;width:186;height:570" coordorigin="8432,5063" coordsize="186,570">
              <v:shape style="position:absolute;left:8432;top:5063;width:186;height:570" coordorigin="8432,5063" coordsize="186,570" path="m8432,5633l8618,5633,8618,5063,8432,5063,8432,5633e" filled="t" fillcolor="#9A3365" stroked="f">
                <v:path arrowok="t"/>
                <v:fill/>
              </v:shape>
            </v:group>
            <v:group style="position:absolute;left:8432;top:5063;width:186;height:570" coordorigin="8432,5063" coordsize="186,570">
              <v:shape style="position:absolute;left:8432;top:5063;width:186;height:570" coordorigin="8432,5063" coordsize="186,570" path="m8432,5063l8618,5063,8618,5633,8432,5633,8432,5063xe" filled="f" stroked="t" strokeweight=".646384pt" strokecolor="#000000">
                <v:path arrowok="t"/>
              </v:shape>
            </v:group>
            <v:group style="position:absolute;left:9386;top:5239;width:173;height:394" coordorigin="9386,5239" coordsize="173,394">
              <v:shape style="position:absolute;left:9386;top:5239;width:173;height:394" coordorigin="9386,5239" coordsize="173,394" path="m9386,5633l9559,5633,9559,5239,9386,5239,9386,5633e" filled="t" fillcolor="#9A3365" stroked="f">
                <v:path arrowok="t"/>
                <v:fill/>
              </v:shape>
            </v:group>
            <v:group style="position:absolute;left:9386;top:5239;width:173;height:394" coordorigin="9386,5239" coordsize="173,394">
              <v:shape style="position:absolute;left:9386;top:5239;width:173;height:394" coordorigin="9386,5239" coordsize="173,394" path="m9386,5239l9559,5239,9559,5633,9386,5633,9386,5239xe" filled="f" stroked="t" strokeweight=".635210pt" strokecolor="#000000">
                <v:path arrowok="t"/>
              </v:shape>
            </v:group>
            <v:group style="position:absolute;left:10328;top:5485;width:172;height:148" coordorigin="10328,5485" coordsize="172,148">
              <v:shape style="position:absolute;left:10328;top:5485;width:172;height:148" coordorigin="10328,5485" coordsize="172,148" path="m10328,5633l10500,5633,10500,5485,10328,5485,10328,5633e" filled="t" fillcolor="#9A3365" stroked="f">
                <v:path arrowok="t"/>
                <v:fill/>
              </v:shape>
            </v:group>
            <v:group style="position:absolute;left:10328;top:5485;width:172;height:148" coordorigin="10328,5485" coordsize="172,148">
              <v:shape style="position:absolute;left:10328;top:5485;width:172;height:148" coordorigin="10328,5485" coordsize="172,148" path="m10328,5485l10500,5485,10500,5633,10328,5633,10328,5485xe" filled="f" stroked="t" strokeweight=".564582pt" strokecolor="#000000">
                <v:path arrowok="t"/>
              </v:shape>
            </v:group>
            <v:group style="position:absolute;left:7663;top:3912;width:173;height:1721" coordorigin="7663,3912" coordsize="173,1721">
              <v:shape style="position:absolute;left:7663;top:3912;width:173;height:1721" coordorigin="7663,3912" coordsize="173,1721" path="m7663,5633l7836,5633,7836,3912,7663,3912,7663,5633e" filled="t" fillcolor="#FFFFCC" stroked="f">
                <v:path arrowok="t"/>
                <v:fill/>
              </v:shape>
            </v:group>
            <v:group style="position:absolute;left:7663;top:3912;width:173;height:1721" coordorigin="7663,3912" coordsize="173,1721">
              <v:shape style="position:absolute;left:7663;top:3912;width:173;height:1721" coordorigin="7663,3912" coordsize="173,1721" path="m7663,3912l7836,3912,7836,5633,7663,5633,7663,3912xe" filled="f" stroked="t" strokeweight=".661128pt" strokecolor="#000000">
                <v:path arrowok="t"/>
              </v:shape>
            </v:group>
            <v:group style="position:absolute;left:8618;top:4738;width:172;height:895" coordorigin="8618,4738" coordsize="172,895">
              <v:shape style="position:absolute;left:8618;top:4738;width:172;height:895" coordorigin="8618,4738" coordsize="172,895" path="m8618,5633l8790,5633,8790,4738,8618,4738,8618,5633e" filled="t" fillcolor="#FFFFCC" stroked="f">
                <v:path arrowok="t"/>
                <v:fill/>
              </v:shape>
            </v:group>
            <v:group style="position:absolute;left:8618;top:4738;width:172;height:895" coordorigin="8618,4738" coordsize="172,895">
              <v:shape style="position:absolute;left:8618;top:4738;width:172;height:895" coordorigin="8618,4738" coordsize="172,895" path="m8618,4738l8790,4738,8790,5633,8618,5633,8618,4738xe" filled="f" stroked="t" strokeweight=".656776pt" strokecolor="#000000">
                <v:path arrowok="t"/>
              </v:shape>
            </v:group>
            <v:group style="position:absolute;left:9559;top:5589;width:172;height:2" coordorigin="9559,5589" coordsize="172,2">
              <v:shape style="position:absolute;left:9559;top:5589;width:172;height:2" coordorigin="9559,5589" coordsize="172,0" path="m9559,5589l9731,5589e" filled="f" stroked="t" strokeweight="4.480pt" strokecolor="#FFFFCC">
                <v:path arrowok="t"/>
              </v:shape>
            </v:group>
            <v:group style="position:absolute;left:9559;top:5545;width:172;height:88" coordorigin="9559,5545" coordsize="172,88">
              <v:shape style="position:absolute;left:9559;top:5545;width:172;height:88" coordorigin="9559,5545" coordsize="172,88" path="m9559,5545l9731,5545,9731,5633,9559,5633,9559,5545xe" filled="f" stroked="t" strokeweight=".527229pt" strokecolor="#000000">
                <v:path arrowok="t"/>
              </v:shape>
            </v:group>
            <v:group style="position:absolute;left:10500;top:5142;width:173;height:491" coordorigin="10500,5142" coordsize="173,491">
              <v:shape style="position:absolute;left:10500;top:5142;width:173;height:491" coordorigin="10500,5142" coordsize="173,491" path="m10500,5633l10673,5633,10673,5142,10500,5142,10500,5633e" filled="t" fillcolor="#FFFFCC" stroked="f">
                <v:path arrowok="t"/>
                <v:fill/>
              </v:shape>
            </v:group>
            <v:group style="position:absolute;left:10500;top:5142;width:173;height:491" coordorigin="10500,5142" coordsize="173,491">
              <v:shape style="position:absolute;left:10500;top:5142;width:173;height:491" coordorigin="10500,5142" coordsize="173,491" path="m10500,5142l10673,5142,10673,5633,10500,5633,10500,5142xe" filled="f" stroked="t" strokeweight=".643982pt" strokecolor="#000000">
                <v:path arrowok="t"/>
              </v:shape>
            </v:group>
            <v:group style="position:absolute;left:7836;top:4798;width:172;height:835" coordorigin="7836,4798" coordsize="172,835">
              <v:shape style="position:absolute;left:7836;top:4798;width:172;height:835" coordorigin="7836,4798" coordsize="172,835" path="m7836,5633l8008,5633,8008,4798,7836,4798,7836,5633e" filled="t" fillcolor="#CCFFFF" stroked="f">
                <v:path arrowok="t"/>
                <v:fill/>
              </v:shape>
            </v:group>
            <v:group style="position:absolute;left:7836;top:4798;width:172;height:835" coordorigin="7836,4798" coordsize="172,835">
              <v:shape style="position:absolute;left:7836;top:4798;width:172;height:835" coordorigin="7836,4798" coordsize="172,835" path="m7836,4798l8008,4798,8008,5633,7836,5633,7836,4798xe" filled="f" stroked="t" strokeweight=".65591pt" strokecolor="#000000">
                <v:path arrowok="t"/>
              </v:shape>
            </v:group>
            <v:group style="position:absolute;left:8790;top:4984;width:173;height:649" coordorigin="8790,4984" coordsize="173,649">
              <v:shape style="position:absolute;left:8790;top:4984;width:173;height:649" coordorigin="8790,4984" coordsize="173,649" path="m8790,5633l8963,5633,8963,4984,8790,4984,8790,5633e" filled="t" fillcolor="#CCFFFF" stroked="f">
                <v:path arrowok="t"/>
                <v:fill/>
              </v:shape>
            </v:group>
            <v:group style="position:absolute;left:8790;top:4984;width:173;height:649" coordorigin="8790,4984" coordsize="173,649">
              <v:shape style="position:absolute;left:8790;top:4984;width:173;height:649" coordorigin="8790,4984" coordsize="173,649" path="m8790,4984l8963,4984,8963,5633,8790,5633,8790,4984xe" filled="f" stroked="t" strokeweight=".651525pt" strokecolor="#000000">
                <v:path arrowok="t"/>
              </v:shape>
            </v:group>
            <v:group style="position:absolute;left:9731;top:5220;width:173;height:413" coordorigin="9731,5220" coordsize="173,413">
              <v:shape style="position:absolute;left:9731;top:5220;width:173;height:413" coordorigin="9731,5220" coordsize="173,413" path="m9731,5633l9904,5633,9904,5220,9731,5220,9731,5633e" filled="t" fillcolor="#CCFFFF" stroked="f">
                <v:path arrowok="t"/>
                <v:fill/>
              </v:shape>
            </v:group>
            <v:group style="position:absolute;left:9731;top:5220;width:173;height:413" coordorigin="9731,5220" coordsize="173,413">
              <v:shape style="position:absolute;left:9731;top:5220;width:173;height:413" coordorigin="9731,5220" coordsize="173,413" path="m9731,5220l9904,5220,9904,5633,9731,5633,9731,5220xe" filled="f" stroked="t" strokeweight=".637347pt" strokecolor="#000000">
                <v:path arrowok="t"/>
              </v:shape>
            </v:group>
            <v:group style="position:absolute;left:10673;top:5407;width:172;height:226" coordorigin="10673,5407" coordsize="172,226">
              <v:shape style="position:absolute;left:10673;top:5407;width:172;height:226" coordorigin="10673,5407" coordsize="172,226" path="m10673,5633l10844,5633,10844,5407,10673,5407,10673,5633e" filled="t" fillcolor="#CCFFFF" stroked="f">
                <v:path arrowok="t"/>
                <v:fill/>
              </v:shape>
            </v:group>
            <v:group style="position:absolute;left:10673;top:5407;width:172;height:226" coordorigin="10673,5407" coordsize="172,226">
              <v:shape style="position:absolute;left:10673;top:5407;width:172;height:226" coordorigin="10673,5407" coordsize="172,226" path="m10673,5407l10844,5407,10844,5633,10673,5633,10673,5407xe" filled="f" stroked="t" strokeweight=".600179pt" strokecolor="#000000">
                <v:path arrowok="t"/>
              </v:shape>
            </v:group>
            <v:group style="position:absolute;left:7200;top:3734;width:2;height:1938" coordorigin="7200,3734" coordsize="2,1938">
              <v:shape style="position:absolute;left:7200;top:3734;width:2;height:1938" coordorigin="7200,3734" coordsize="0,1938" path="m7200,3734l7200,5672e" filled="f" stroked="t" strokeweight=".06pt" strokecolor="#000000">
                <v:path arrowok="t"/>
              </v:shape>
            </v:group>
            <v:group style="position:absolute;left:7146;top:5633;width:3832;height:2" coordorigin="7146,5633" coordsize="3832,2">
              <v:shape style="position:absolute;left:7146;top:5633;width:3832;height:2" coordorigin="7146,5633" coordsize="3832,0" path="m7146,5633l10978,5633e" filled="f" stroked="t" strokeweight=".06pt" strokecolor="#000000">
                <v:path arrowok="t"/>
              </v:shape>
            </v:group>
            <v:group style="position:absolute;left:8141;top:5633;width:2;height:40" coordorigin="8141,5633" coordsize="2,40">
              <v:shape style="position:absolute;left:8141;top:5633;width:2;height:40" coordorigin="8141,5633" coordsize="0,40" path="m8141,5672l8141,5633e" filled="f" stroked="t" strokeweight=".06pt" strokecolor="#000000">
                <v:path arrowok="t"/>
              </v:shape>
            </v:group>
            <v:group style="position:absolute;left:9095;top:5633;width:2;height:40" coordorigin="9095,5633" coordsize="2,40">
              <v:shape style="position:absolute;left:9095;top:5633;width:2;height:40" coordorigin="9095,5633" coordsize="0,40" path="m9095,5672l9095,5633e" filled="f" stroked="t" strokeweight=".06pt" strokecolor="#000000">
                <v:path arrowok="t"/>
              </v:shape>
            </v:group>
            <v:group style="position:absolute;left:10037;top:5633;width:2;height:40" coordorigin="10037,5633" coordsize="2,40">
              <v:shape style="position:absolute;left:10037;top:5633;width:2;height:40" coordorigin="10037,5633" coordsize="0,40" path="m10037,5672l10037,5633e" filled="f" stroked="t" strokeweight=".06pt" strokecolor="#000000">
                <v:path arrowok="t"/>
              </v:shape>
            </v:group>
            <v:group style="position:absolute;left:10978;top:5633;width:2;height:40" coordorigin="10978,5633" coordsize="2,40">
              <v:shape style="position:absolute;left:10978;top:5633;width:2;height:40" coordorigin="10978,5633" coordsize="0,40" path="m10978,5672l10978,5633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109772pt;margin-top:297.789551pt;width:7.059863pt;height:6.099841pt;mso-position-horizontal-relative:page;mso-position-vertical-relative:page;z-index:-2087" coordorigin="7182,5956" coordsize="141,122">
            <v:group style="position:absolute;left:7213;top:5987;width:79;height:60" coordorigin="7213,5987" coordsize="79,60">
              <v:shape style="position:absolute;left:7213;top:5987;width:79;height:60" coordorigin="7213,5987" coordsize="79,60" path="m7213,6017l7292,6017e" filled="f" stroked="t" strokeweight="3.09992pt" strokecolor="#9A9AFF">
                <v:path arrowok="t"/>
              </v:shape>
            </v:group>
            <v:group style="position:absolute;left:7213;top:5987;width:79;height:60" coordorigin="7213,5987" coordsize="79,60">
              <v:shape style="position:absolute;left:7213;top:5987;width:79;height:60" coordorigin="7213,5987" coordsize="79,60" path="m7213,5987l7292,5987,7292,6047,7213,6047,7213,5987xe" filled="f" stroked="t" strokeweight=".55422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7.909851pt;margin-top:297.789551pt;width:7.059979pt;height:6.099841pt;mso-position-horizontal-relative:page;mso-position-vertical-relative:page;z-index:-2086" coordorigin="8958,5956" coordsize="141,122">
            <v:group style="position:absolute;left:8989;top:5987;width:79;height:60" coordorigin="8989,5987" coordsize="79,60">
              <v:shape style="position:absolute;left:8989;top:5987;width:79;height:60" coordorigin="8989,5987" coordsize="79,60" path="m8989,6017l9068,6017e" filled="f" stroked="t" strokeweight="3.09992pt" strokecolor="#9A3365">
                <v:path arrowok="t"/>
              </v:shape>
            </v:group>
            <v:group style="position:absolute;left:8989;top:5987;width:79;height:60" coordorigin="8989,5987" coordsize="79,60">
              <v:shape style="position:absolute;left:8989;top:5987;width:79;height:60" coordorigin="8989,5987" coordsize="79,60" path="m8989,5987l9068,5987,9068,6047,8989,6047,8989,5987xe" filled="f" stroked="t" strokeweight=".55422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13974pt;margin-top:307.17923pt;width:6.999906pt;height:5.979927pt;mso-position-horizontal-relative:page;mso-position-vertical-relative:page;z-index:-2085" coordorigin="7183,6144" coordsize="140,120">
            <v:group style="position:absolute;left:7213;top:6174;width:79;height:59" coordorigin="7213,6174" coordsize="79,59">
              <v:shape style="position:absolute;left:7213;top:6174;width:79;height:59" coordorigin="7213,6174" coordsize="79,59" path="m7213,6203l7292,6203e" filled="f" stroked="t" strokeweight="3.039963pt" strokecolor="#FFFFCC">
                <v:path arrowok="t"/>
              </v:shape>
            </v:group>
            <v:group style="position:absolute;left:7213;top:6174;width:79;height:59" coordorigin="7213,6174" coordsize="79,59">
              <v:shape style="position:absolute;left:7213;top:6174;width:79;height:59" coordorigin="7213,6174" coordsize="79,59" path="m7213,6174l7292,6174,7292,6233,7213,6233,7213,6174xe" filled="f" stroked="t" strokeweight=".55263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7.93985pt;margin-top:307.17923pt;width:7.000022pt;height:5.979927pt;mso-position-horizontal-relative:page;mso-position-vertical-relative:page;z-index:-2084" coordorigin="8959,6144" coordsize="140,120">
            <v:group style="position:absolute;left:8989;top:6174;width:79;height:59" coordorigin="8989,6174" coordsize="79,59">
              <v:shape style="position:absolute;left:8989;top:6174;width:79;height:59" coordorigin="8989,6174" coordsize="79,59" path="m8989,6203l9068,6203e" filled="f" stroked="t" strokeweight="3.039963pt" strokecolor="#CCFFFF">
                <v:path arrowok="t"/>
              </v:shape>
            </v:group>
            <v:group style="position:absolute;left:8989;top:6174;width:79;height:59" coordorigin="8989,6174" coordsize="79,59">
              <v:shape style="position:absolute;left:8989;top:6174;width:79;height:59" coordorigin="8989,6174" coordsize="79,59" path="m8989,6174l9068,6174,9068,6233,8989,6233,8989,6174xe" filled="f" stroked="t" strokeweight=".55263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9.089996pt;margin-top:461.459503pt;width:232.5905pt;height:58.4705pt;mso-position-horizontal-relative:page;mso-position-vertical-relative:page;z-index:-2083" coordorigin="1382,9229" coordsize="4652,1169">
            <v:group style="position:absolute;left:5665;top:9980;width:359;height:2" coordorigin="5665,9980" coordsize="359,2">
              <v:shape style="position:absolute;left:5665;top:9980;width:359;height:2" coordorigin="5665,9980" coordsize="359,0" path="m5665,9980l6024,9980e" filled="f" stroked="t" strokeweight=".06pt" strokecolor="#000000">
                <v:path arrowok="t"/>
              </v:shape>
            </v:group>
            <v:group style="position:absolute;left:4746;top:9980;width:510;height:2" coordorigin="4746,9980" coordsize="510,2">
              <v:shape style="position:absolute;left:4746;top:9980;width:510;height:2" coordorigin="4746,9980" coordsize="510,0" path="m4746,9980l5256,9980e" filled="f" stroked="t" strokeweight=".06pt" strokecolor="#000000">
                <v:path arrowok="t"/>
              </v:shape>
            </v:group>
            <v:group style="position:absolute;left:3827;top:9980;width:510;height:2" coordorigin="3827,9980" coordsize="510,2">
              <v:shape style="position:absolute;left:3827;top:9980;width:510;height:2" coordorigin="3827,9980" coordsize="510,0" path="m3827,9980l4337,9980e" filled="f" stroked="t" strokeweight=".06pt" strokecolor="#000000">
                <v:path arrowok="t"/>
              </v:shape>
            </v:group>
            <v:group style="position:absolute;left:2910;top:9980;width:510;height:2" coordorigin="2910,9980" coordsize="510,2">
              <v:shape style="position:absolute;left:2910;top:9980;width:510;height:2" coordorigin="2910,9980" coordsize="510,0" path="m2910,9980l3420,9980e" filled="f" stroked="t" strokeweight=".06pt" strokecolor="#000000">
                <v:path arrowok="t"/>
              </v:shape>
            </v:group>
            <v:group style="position:absolute;left:1991;top:9980;width:510;height:2" coordorigin="1991,9980" coordsize="510,2">
              <v:shape style="position:absolute;left:1991;top:9980;width:510;height:2" coordorigin="1991,9980" coordsize="510,0" path="m1991,9980l2501,9980e" filled="f" stroked="t" strokeweight=".06pt" strokecolor="#000000">
                <v:path arrowok="t"/>
              </v:shape>
            </v:group>
            <v:group style="position:absolute;left:1382;top:9979;width:200;height:2" coordorigin="1382,9979" coordsize="200,2">
              <v:shape style="position:absolute;left:1382;top:9979;width:200;height:2" coordorigin="1382,9979" coordsize="200,0" path="m1382,9979l1583,9979e" filled="f" stroked="t" strokeweight=".06pt" strokecolor="#000000">
                <v:path arrowok="t"/>
              </v:shape>
            </v:group>
            <v:group style="position:absolute;left:5665;top:9610;width:359;height:2" coordorigin="5665,9610" coordsize="359,2">
              <v:shape style="position:absolute;left:5665;top:9610;width:359;height:2" coordorigin="5665,9610" coordsize="359,0" path="m5665,9610l6024,9610e" filled="f" stroked="t" strokeweight=".06pt" strokecolor="#000000">
                <v:path arrowok="t"/>
              </v:shape>
            </v:group>
            <v:group style="position:absolute;left:4746;top:9610;width:510;height:2" coordorigin="4746,9610" coordsize="510,2">
              <v:shape style="position:absolute;left:4746;top:9610;width:510;height:2" coordorigin="4746,9610" coordsize="510,0" path="m4746,9610l5256,9610e" filled="f" stroked="t" strokeweight=".06pt" strokecolor="#000000">
                <v:path arrowok="t"/>
              </v:shape>
            </v:group>
            <v:group style="position:absolute;left:3827;top:9610;width:510;height:2" coordorigin="3827,9610" coordsize="510,2">
              <v:shape style="position:absolute;left:3827;top:9610;width:510;height:2" coordorigin="3827,9610" coordsize="510,0" path="m3827,9610l4337,9610e" filled="f" stroked="t" strokeweight=".06pt" strokecolor="#000000">
                <v:path arrowok="t"/>
              </v:shape>
            </v:group>
            <v:group style="position:absolute;left:2910;top:9610;width:715;height:2" coordorigin="2910,9610" coordsize="715,2">
              <v:shape style="position:absolute;left:2910;top:9610;width:715;height:2" coordorigin="2910,9610" coordsize="715,0" path="m2910,9610l3625,9610e" filled="f" stroked="t" strokeweight=".06pt" strokecolor="#000000">
                <v:path arrowok="t"/>
              </v:shape>
            </v:group>
            <v:group style="position:absolute;left:1991;top:9610;width:715;height:2" coordorigin="1991,9610" coordsize="715,2">
              <v:shape style="position:absolute;left:1991;top:9610;width:715;height:2" coordorigin="1991,9610" coordsize="715,0" path="m1991,9610l2706,9610e" filled="f" stroked="t" strokeweight=".06pt" strokecolor="#000000">
                <v:path arrowok="t"/>
              </v:shape>
            </v:group>
            <v:group style="position:absolute;left:1382;top:9610;width:404;height:2" coordorigin="1382,9610" coordsize="404,2">
              <v:shape style="position:absolute;left:1382;top:9610;width:404;height:2" coordorigin="1382,9610" coordsize="404,0" path="m1382,9610l1787,9610e" filled="f" stroked="t" strokeweight=".06pt" strokecolor="#000000">
                <v:path arrowok="t"/>
              </v:shape>
            </v:group>
            <v:group style="position:absolute;left:1382;top:9239;width:4642;height:2" coordorigin="1382,9239" coordsize="4642,2">
              <v:shape style="position:absolute;left:1382;top:9239;width:4642;height:2" coordorigin="1382,9239" coordsize="4642,0" path="m1382,9239l6024,9239e" filled="f" stroked="t" strokeweight=".06pt" strokecolor="#000000">
                <v:path arrowok="t"/>
              </v:shape>
            </v:group>
            <v:group style="position:absolute;left:1430;top:9239;width:4594;height:1111" coordorigin="1430,9239" coordsize="4594,1111">
              <v:shape style="position:absolute;left:1430;top:9239;width:4594;height:1111" coordorigin="1430,9239" coordsize="4594,1111" path="m1430,9239l6024,9239,6024,10350,1430,10350,1430,9239e" filled="f" stroked="t" strokeweight=".961pt" strokecolor="#808080">
                <v:path arrowok="t"/>
              </v:shape>
            </v:group>
            <v:group style="position:absolute;left:1583;top:9768;width:204;height:582" coordorigin="1583,9768" coordsize="204,582">
              <v:shape style="position:absolute;left:1583;top:9768;width:204;height:582" coordorigin="1583,9768" coordsize="204,582" path="m1583,10350l1787,10350,1787,9768,1583,9768,1583,10350e" filled="t" fillcolor="#9A9AFF" stroked="f">
                <v:path arrowok="t"/>
                <v:fill/>
              </v:shape>
            </v:group>
            <v:group style="position:absolute;left:1583;top:9768;width:204;height:582" coordorigin="1583,9768" coordsize="204,582">
              <v:shape style="position:absolute;left:1583;top:9768;width:204;height:582" coordorigin="1583,9768" coordsize="204,582" path="m1583,9768l1787,9768,1787,10350,1583,10350,1583,9768xe" filled="f" stroked="t" strokeweight=".961pt" strokecolor="#000000">
                <v:path arrowok="t"/>
              </v:shape>
            </v:group>
            <v:group style="position:absolute;left:2501;top:9677;width:205;height:673" coordorigin="2501,9677" coordsize="205,673">
              <v:shape style="position:absolute;left:2501;top:9677;width:205;height:673" coordorigin="2501,9677" coordsize="205,673" path="m2501,10350l2706,10350,2706,9677,2501,9677,2501,10350e" filled="t" fillcolor="#9A9AFF" stroked="f">
                <v:path arrowok="t"/>
                <v:fill/>
              </v:shape>
            </v:group>
            <v:group style="position:absolute;left:2501;top:9677;width:205;height:673" coordorigin="2501,9677" coordsize="205,673">
              <v:shape style="position:absolute;left:2501;top:9677;width:205;height:673" coordorigin="2501,9677" coordsize="205,673" path="m2501,9677l2706,9677,2706,10350,2501,10350,2501,9677xe" filled="f" stroked="t" strokeweight=".961pt" strokecolor="#000000">
                <v:path arrowok="t"/>
              </v:shape>
            </v:group>
            <v:group style="position:absolute;left:3420;top:9607;width:205;height:743" coordorigin="3420,9607" coordsize="205,743">
              <v:shape style="position:absolute;left:3420;top:9607;width:205;height:743" coordorigin="3420,9607" coordsize="205,743" path="m3420,10350l3625,10350,3625,9607,3420,9607,3420,10350e" filled="t" fillcolor="#9A9AFF" stroked="f">
                <v:path arrowok="t"/>
                <v:fill/>
              </v:shape>
            </v:group>
            <v:group style="position:absolute;left:3420;top:9607;width:205;height:743" coordorigin="3420,9607" coordsize="205,743">
              <v:shape style="position:absolute;left:3420;top:9607;width:205;height:743" coordorigin="3420,9607" coordsize="205,743" path="m3420,9607l3625,9607,3625,10350,3420,10350,3420,9607xe" filled="f" stroked="t" strokeweight=".961pt" strokecolor="#000000">
                <v:path arrowok="t"/>
              </v:shape>
            </v:group>
            <v:group style="position:absolute;left:4337;top:9527;width:205;height:823" coordorigin="4337,9527" coordsize="205,823">
              <v:shape style="position:absolute;left:4337;top:9527;width:205;height:823" coordorigin="4337,9527" coordsize="205,823" path="m4337,10350l4542,10350,4542,9527,4337,9527,4337,10350e" filled="t" fillcolor="#9A9AFF" stroked="f">
                <v:path arrowok="t"/>
                <v:fill/>
              </v:shape>
            </v:group>
            <v:group style="position:absolute;left:4337;top:9527;width:205;height:823" coordorigin="4337,9527" coordsize="205,823">
              <v:shape style="position:absolute;left:4337;top:9527;width:205;height:823" coordorigin="4337,9527" coordsize="205,823" path="m4337,9527l4542,9527,4542,10350,4337,10350,4337,9527xe" filled="f" stroked="t" strokeweight=".961pt" strokecolor="#000000">
                <v:path arrowok="t"/>
              </v:shape>
            </v:group>
            <v:group style="position:absolute;left:5256;top:9534;width:205;height:816" coordorigin="5256,9534" coordsize="205,816">
              <v:shape style="position:absolute;left:5256;top:9534;width:205;height:816" coordorigin="5256,9534" coordsize="205,816" path="m5256,10350l5461,10350,5461,9534,5256,9534,5256,10350e" filled="t" fillcolor="#9A9AFF" stroked="f">
                <v:path arrowok="t"/>
                <v:fill/>
              </v:shape>
            </v:group>
            <v:group style="position:absolute;left:5256;top:9534;width:205;height:816" coordorigin="5256,9534" coordsize="205,816">
              <v:shape style="position:absolute;left:5256;top:9534;width:205;height:816" coordorigin="5256,9534" coordsize="205,816" path="m5256,9534l5461,9534,5461,10350,5256,10350,5256,9534xe" filled="f" stroked="t" strokeweight=".961pt" strokecolor="#000000">
                <v:path arrowok="t"/>
              </v:shape>
            </v:group>
            <v:group style="position:absolute;left:1787;top:9548;width:204;height:802" coordorigin="1787,9548" coordsize="204,802">
              <v:shape style="position:absolute;left:1787;top:9548;width:204;height:802" coordorigin="1787,9548" coordsize="204,802" path="m1787,10350l1991,10350,1991,9548,1787,9548,1787,10350e" filled="t" fillcolor="#9A3365" stroked="f">
                <v:path arrowok="t"/>
                <v:fill/>
              </v:shape>
            </v:group>
            <v:group style="position:absolute;left:1787;top:9548;width:204;height:802" coordorigin="1787,9548" coordsize="204,802">
              <v:shape style="position:absolute;left:1787;top:9548;width:204;height:802" coordorigin="1787,9548" coordsize="204,802" path="m1787,9548l1991,9548,1991,10350,1787,10350,1787,9548xe" filled="f" stroked="t" strokeweight=".961pt" strokecolor="#000000">
                <v:path arrowok="t"/>
              </v:shape>
            </v:group>
            <v:group style="position:absolute;left:2706;top:9491;width:204;height:859" coordorigin="2706,9491" coordsize="204,859">
              <v:shape style="position:absolute;left:2706;top:9491;width:204;height:859" coordorigin="2706,9491" coordsize="204,859" path="m2706,10350l2910,10350,2910,9491,2706,9491,2706,10350e" filled="t" fillcolor="#9A3365" stroked="f">
                <v:path arrowok="t"/>
                <v:fill/>
              </v:shape>
            </v:group>
            <v:group style="position:absolute;left:2706;top:9491;width:204;height:859" coordorigin="2706,9491" coordsize="204,859">
              <v:shape style="position:absolute;left:2706;top:9491;width:204;height:859" coordorigin="2706,9491" coordsize="204,859" path="m2706,9491l2910,9491,2910,10350,2706,10350,2706,9491xe" filled="f" stroked="t" strokeweight=".961pt" strokecolor="#000000">
                <v:path arrowok="t"/>
              </v:shape>
            </v:group>
            <v:group style="position:absolute;left:3625;top:9424;width:202;height:926" coordorigin="3625,9424" coordsize="202,926">
              <v:shape style="position:absolute;left:3625;top:9424;width:202;height:926" coordorigin="3625,9424" coordsize="202,926" path="m3625,10350l3827,10350,3827,9424,3625,9424,3625,10350e" filled="t" fillcolor="#9A3365" stroked="f">
                <v:path arrowok="t"/>
                <v:fill/>
              </v:shape>
            </v:group>
            <v:group style="position:absolute;left:3625;top:9424;width:202;height:926" coordorigin="3625,9424" coordsize="202,926">
              <v:shape style="position:absolute;left:3625;top:9424;width:202;height:926" coordorigin="3625,9424" coordsize="202,926" path="m3625,9424l3827,9424,3827,10350,3625,10350,3625,9424xe" filled="f" stroked="t" strokeweight=".961pt" strokecolor="#000000">
                <v:path arrowok="t"/>
              </v:shape>
            </v:group>
            <v:group style="position:absolute;left:4542;top:9388;width:204;height:962" coordorigin="4542,9388" coordsize="204,962">
              <v:shape style="position:absolute;left:4542;top:9388;width:204;height:962" coordorigin="4542,9388" coordsize="204,962" path="m4542,10350l4746,10350,4746,9388,4542,9388,4542,10350e" filled="t" fillcolor="#9A3365" stroked="f">
                <v:path arrowok="t"/>
                <v:fill/>
              </v:shape>
            </v:group>
            <v:group style="position:absolute;left:4542;top:9388;width:204;height:962" coordorigin="4542,9388" coordsize="204,962">
              <v:shape style="position:absolute;left:4542;top:9388;width:204;height:962" coordorigin="4542,9388" coordsize="204,962" path="m4542,9388l4746,9388,4746,10350,4542,10350,4542,9388xe" filled="f" stroked="t" strokeweight=".961pt" strokecolor="#000000">
                <v:path arrowok="t"/>
              </v:shape>
            </v:group>
            <v:group style="position:absolute;left:5461;top:9392;width:204;height:958" coordorigin="5461,9392" coordsize="204,958">
              <v:shape style="position:absolute;left:5461;top:9392;width:204;height:958" coordorigin="5461,9392" coordsize="204,958" path="m5461,10350l5665,10350,5665,9392,5461,9392,5461,10350e" filled="t" fillcolor="#9A3365" stroked="f">
                <v:path arrowok="t"/>
                <v:fill/>
              </v:shape>
            </v:group>
            <v:group style="position:absolute;left:5461;top:9392;width:204;height:958" coordorigin="5461,9392" coordsize="204,958">
              <v:shape style="position:absolute;left:5461;top:9392;width:204;height:958" coordorigin="5461,9392" coordsize="204,958" path="m5461,9392l5665,9392,5665,10350,5461,10350,5461,9392xe" filled="f" stroked="t" strokeweight=".961pt" strokecolor="#000000">
                <v:path arrowok="t"/>
              </v:shape>
            </v:group>
            <v:group style="position:absolute;left:1991;top:10229;width:205;height:121" coordorigin="1991,10229" coordsize="205,121">
              <v:shape style="position:absolute;left:1991;top:10229;width:205;height:121" coordorigin="1991,10229" coordsize="205,121" path="m1991,10350l2196,10350,2196,10229,1991,10229,1991,10350e" filled="t" fillcolor="#FFFFCC" stroked="f">
                <v:path arrowok="t"/>
                <v:fill/>
              </v:shape>
            </v:group>
            <v:group style="position:absolute;left:1991;top:10229;width:205;height:121" coordorigin="1991,10229" coordsize="205,121">
              <v:shape style="position:absolute;left:1991;top:10229;width:205;height:121" coordorigin="1991,10229" coordsize="205,121" path="m1991,10229l2196,10229,2196,10350,1991,10350,1991,10229xe" filled="f" stroked="t" strokeweight=".961pt" strokecolor="#000000">
                <v:path arrowok="t"/>
              </v:shape>
            </v:group>
            <v:group style="position:absolute;left:2910;top:10186;width:205;height:164" coordorigin="2910,10186" coordsize="205,164">
              <v:shape style="position:absolute;left:2910;top:10186;width:205;height:164" coordorigin="2910,10186" coordsize="205,164" path="m2910,10350l3115,10350,3115,10186,2910,10186,2910,10350e" filled="t" fillcolor="#FFFFCC" stroked="f">
                <v:path arrowok="t"/>
                <v:fill/>
              </v:shape>
            </v:group>
            <v:group style="position:absolute;left:2910;top:10186;width:205;height:164" coordorigin="2910,10186" coordsize="205,164">
              <v:shape style="position:absolute;left:2910;top:10186;width:205;height:164" coordorigin="2910,10186" coordsize="205,164" path="m2910,10186l3115,10186,3115,10350,2910,10350,2910,10186xe" filled="f" stroked="t" strokeweight=".961pt" strokecolor="#000000">
                <v:path arrowok="t"/>
              </v:shape>
            </v:group>
            <v:group style="position:absolute;left:3827;top:10154;width:205;height:196" coordorigin="3827,10154" coordsize="205,196">
              <v:shape style="position:absolute;left:3827;top:10154;width:205;height:196" coordorigin="3827,10154" coordsize="205,196" path="m3827,10350l4032,10350,4032,10154,3827,10154,3827,10350e" filled="t" fillcolor="#FFFFCC" stroked="f">
                <v:path arrowok="t"/>
                <v:fill/>
              </v:shape>
            </v:group>
            <v:group style="position:absolute;left:3827;top:10154;width:205;height:196" coordorigin="3827,10154" coordsize="205,196">
              <v:shape style="position:absolute;left:3827;top:10154;width:205;height:196" coordorigin="3827,10154" coordsize="205,196" path="m3827,10154l4032,10154,4032,10350,3827,10350,3827,10154xe" filled="f" stroked="t" strokeweight=".961pt" strokecolor="#000000">
                <v:path arrowok="t"/>
              </v:shape>
            </v:group>
            <v:group style="position:absolute;left:4746;top:10150;width:205;height:200" coordorigin="4746,10150" coordsize="205,200">
              <v:shape style="position:absolute;left:4746;top:10150;width:205;height:200" coordorigin="4746,10150" coordsize="205,200" path="m4746,10350l4951,10350,4951,10150,4746,10150,4746,10350e" filled="t" fillcolor="#FFFFCC" stroked="f">
                <v:path arrowok="t"/>
                <v:fill/>
              </v:shape>
            </v:group>
            <v:group style="position:absolute;left:4746;top:10150;width:205;height:200" coordorigin="4746,10150" coordsize="205,200">
              <v:shape style="position:absolute;left:4746;top:10150;width:205;height:200" coordorigin="4746,10150" coordsize="205,200" path="m4746,10150l4951,10150,4951,10350,4746,10350,4746,10150xe" filled="f" stroked="t" strokeweight=".961pt" strokecolor="#000000">
                <v:path arrowok="t"/>
              </v:shape>
            </v:group>
            <v:group style="position:absolute;left:5665;top:10140;width:204;height:210" coordorigin="5665,10140" coordsize="204,210">
              <v:shape style="position:absolute;left:5665;top:10140;width:204;height:210" coordorigin="5665,10140" coordsize="204,210" path="m5665,10350l5869,10350,5869,10140,5665,10140,5665,10350e" filled="t" fillcolor="#FFFFCC" stroked="f">
                <v:path arrowok="t"/>
                <v:fill/>
              </v:shape>
            </v:group>
            <v:group style="position:absolute;left:5665;top:10140;width:204;height:210" coordorigin="5665,10140" coordsize="204,210">
              <v:shape style="position:absolute;left:5665;top:10140;width:204;height:210" coordorigin="5665,10140" coordsize="204,210" path="m5665,10140l5869,10140,5869,10350,5665,10350,5665,10140xe" filled="f" stroked="t" strokeweight=".961pt" strokecolor="#000000">
                <v:path arrowok="t"/>
              </v:shape>
            </v:group>
            <v:group style="position:absolute;left:1430;top:9239;width:2;height:1159" coordorigin="1430,9239" coordsize="2,1159">
              <v:shape style="position:absolute;left:1430;top:9239;width:2;height:1159" coordorigin="1430,9239" coordsize="0,1159" path="m1430,9239l1430,10398e" filled="f" stroked="t" strokeweight=".06pt" strokecolor="#000000">
                <v:path arrowok="t"/>
              </v:shape>
            </v:group>
            <v:group style="position:absolute;left:1382;top:10350;width:4642;height:2" coordorigin="1382,10350" coordsize="4642,2">
              <v:shape style="position:absolute;left:1382;top:10350;width:4642;height:2" coordorigin="1382,10350" coordsize="4642,0" path="m1382,10350l6024,10350e" filled="f" stroked="t" strokeweight=".06pt" strokecolor="#000000">
                <v:path arrowok="t"/>
              </v:shape>
            </v:group>
            <v:group style="position:absolute;left:2350;top:10350;width:2;height:48" coordorigin="2350,10350" coordsize="2,48">
              <v:shape style="position:absolute;left:2350;top:10350;width:2;height:48" coordorigin="2350,10350" coordsize="0,48" path="m2350,10398l2350,10350e" filled="f" stroked="t" strokeweight=".06pt" strokecolor="#000000">
                <v:path arrowok="t"/>
              </v:shape>
            </v:group>
            <v:group style="position:absolute;left:3269;top:10350;width:2;height:48" coordorigin="3269,10350" coordsize="2,48">
              <v:shape style="position:absolute;left:3269;top:10350;width:2;height:48" coordorigin="3269,10350" coordsize="0,48" path="m3269,10398l3269,10350e" filled="f" stroked="t" strokeweight=".06pt" strokecolor="#000000">
                <v:path arrowok="t"/>
              </v:shape>
            </v:group>
            <v:group style="position:absolute;left:4186;top:10350;width:2;height:48" coordorigin="4186,10350" coordsize="2,48">
              <v:shape style="position:absolute;left:4186;top:10350;width:2;height:48" coordorigin="4186,10350" coordsize="0,48" path="m4186,10398l4186,10350e" filled="f" stroked="t" strokeweight=".06pt" strokecolor="#000000">
                <v:path arrowok="t"/>
              </v:shape>
            </v:group>
            <v:group style="position:absolute;left:5105;top:10350;width:2;height:48" coordorigin="5105,10350" coordsize="2,48">
              <v:shape style="position:absolute;left:5105;top:10350;width:2;height:48" coordorigin="5105,10350" coordsize="0,48" path="m5105,10398l5105,10350e" filled="f" stroked="t" strokeweight=".06pt" strokecolor="#000000">
                <v:path arrowok="t"/>
              </v:shape>
            </v:group>
            <v:group style="position:absolute;left:6024;top:10350;width:2;height:48" coordorigin="6024,10350" coordsize="2,48">
              <v:shape style="position:absolute;left:6024;top:10350;width:2;height:48" coordorigin="6024,10350" coordsize="0,48" path="m6024,10398l6024,10350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.399502pt;margin-top:546.53949pt;width:5.761pt;height:5.821pt;mso-position-horizontal-relative:page;mso-position-vertical-relative:page;z-index:-2082" coordorigin="1128,10931" coordsize="115,116">
            <v:group style="position:absolute;left:1138;top:10940;width:96;height:97" coordorigin="1138,10940" coordsize="96,97">
              <v:shape style="position:absolute;left:1138;top:10940;width:96;height:97" coordorigin="1138,10940" coordsize="96,97" path="m1138,10940l1234,10940,1234,11038,1138,11038,1138,10940e" filled="t" fillcolor="#9A9AFF" stroked="f">
                <v:path arrowok="t"/>
                <v:fill/>
              </v:shape>
            </v:group>
            <v:group style="position:absolute;left:1138;top:10940;width:96;height:97" coordorigin="1138,10940" coordsize="96,97">
              <v:shape style="position:absolute;left:1138;top:10940;width:96;height:97" coordorigin="1138,10940" coordsize="96,97" path="m1138,10940l1234,10940,1234,11038,1138,11038,1138,10940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1.719498pt;margin-top:546.53949pt;width:5.821pt;height:5.821pt;mso-position-horizontal-relative:page;mso-position-vertical-relative:page;z-index:-2081" coordorigin="3434,10931" coordsize="116,116">
            <v:group style="position:absolute;left:3444;top:10940;width:97;height:97" coordorigin="3444,10940" coordsize="97,97">
              <v:shape style="position:absolute;left:3444;top:10940;width:97;height:97" coordorigin="3444,10940" coordsize="97,97" path="m3444,10940l3541,10940,3541,11038,3444,11038,3444,10940e" filled="t" fillcolor="#9A3365" stroked="f">
                <v:path arrowok="t"/>
                <v:fill/>
              </v:shape>
            </v:group>
            <v:group style="position:absolute;left:3444;top:10940;width:97;height:97" coordorigin="3444,10940" coordsize="97,97">
              <v:shape style="position:absolute;left:3444;top:10940;width:97;height:97" coordorigin="3444,10940" coordsize="97,97" path="m3444,10940l3541,10940,3541,11038,3444,11038,3444,10940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.399502pt;margin-top:559.199524pt;width:5.761pt;height:5.761pt;mso-position-horizontal-relative:page;mso-position-vertical-relative:page;z-index:-2080" coordorigin="1128,11184" coordsize="115,115">
            <v:group style="position:absolute;left:1138;top:11194;width:96;height:96" coordorigin="1138,11194" coordsize="96,96">
              <v:shape style="position:absolute;left:1138;top:11194;width:96;height:96" coordorigin="1138,11194" coordsize="96,96" path="m1138,11194l1234,11194,1234,11290,1138,11290,1138,11194e" filled="t" fillcolor="#FFFFCC" stroked="f">
                <v:path arrowok="t"/>
                <v:fill/>
              </v:shape>
            </v:group>
            <v:group style="position:absolute;left:1138;top:11194;width:96;height:96" coordorigin="1138,11194" coordsize="96,96">
              <v:shape style="position:absolute;left:1138;top:11194;width:96;height:96" coordorigin="1138,11194" coordsize="96,96" path="m1138,11194l1234,11194,1234,11290,1138,11290,1138,11194xe" filled="f" stroked="t" strokeweight=".96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369995pt;margin-top:484.559509pt;width:194.97050pt;height:43.261pt;mso-position-horizontal-relative:page;mso-position-vertical-relative:page;z-index:-2079" coordorigin="7187,9691" coordsize="3899,865">
            <v:group style="position:absolute;left:7188;top:10547;width:3889;height:2" coordorigin="7188,10547" coordsize="3889,2">
              <v:shape style="position:absolute;left:7188;top:10547;width:3889;height:2" coordorigin="7188,10547" coordsize="3889,0" path="m7188,10547l11077,10547e" filled="f" stroked="t" strokeweight=".06pt" strokecolor="#000000">
                <v:path arrowok="t"/>
              </v:shape>
            </v:group>
            <v:group style="position:absolute;left:7890;top:9982;width:3187;height:2" coordorigin="7890,9982" coordsize="3187,2">
              <v:shape style="position:absolute;left:7890;top:9982;width:3187;height:2" coordorigin="7890,9982" coordsize="3187,0" path="m7890,9982l11077,9982e" filled="f" stroked="t" strokeweight=".06pt" strokecolor="#000000">
                <v:path arrowok="t"/>
              </v:shape>
            </v:group>
            <v:group style="position:absolute;left:7188;top:9982;width:527;height:2" coordorigin="7188,9982" coordsize="527,2">
              <v:shape style="position:absolute;left:7188;top:9982;width:527;height:2" coordorigin="7188,9982" coordsize="527,0" path="m7188,9982l7715,9982e" filled="f" stroked="t" strokeweight=".06pt" strokecolor="#000000">
                <v:path arrowok="t"/>
              </v:shape>
            </v:group>
            <v:group style="position:absolute;left:7188;top:9701;width:3889;height:2" coordorigin="7188,9701" coordsize="3889,2">
              <v:shape style="position:absolute;left:7188;top:9701;width:3889;height:2" coordorigin="7188,9701" coordsize="3889,0" path="m7188,9701l11077,9701e" filled="f" stroked="t" strokeweight=".06pt" strokecolor="#000000">
                <v:path arrowok="t"/>
              </v:shape>
            </v:group>
            <v:group style="position:absolute;left:7236;top:9701;width:3841;height:846" coordorigin="7236,9701" coordsize="3841,846">
              <v:shape style="position:absolute;left:7236;top:9701;width:3841;height:846" coordorigin="7236,9701" coordsize="3841,846" path="m7236,9701l11077,9701,11077,10547,7236,10547,7236,9701e" filled="f" stroked="t" strokeweight=".961pt" strokecolor="#808080">
                <v:path arrowok="t"/>
              </v:shape>
            </v:group>
            <v:group style="position:absolute;left:7366;top:10042;width:175;height:223" coordorigin="7366,10042" coordsize="175,223">
              <v:shape style="position:absolute;left:7366;top:10042;width:175;height:223" coordorigin="7366,10042" coordsize="175,223" path="m7366,10042l7541,10042,7541,10265,7366,10265,7366,10042e" filled="t" fillcolor="#9A9AFF" stroked="f">
                <v:path arrowok="t"/>
                <v:fill/>
              </v:shape>
            </v:group>
            <v:group style="position:absolute;left:7366;top:10042;width:175;height:223" coordorigin="7366,10042" coordsize="175,223">
              <v:shape style="position:absolute;left:7366;top:10042;width:175;height:223" coordorigin="7366,10042" coordsize="175,223" path="m7366,10042l7541,10042,7541,10265,7366,10265,7366,10042xe" filled="f" stroked="t" strokeweight=".961pt" strokecolor="#000000">
                <v:path arrowok="t"/>
              </v:shape>
            </v:group>
            <v:group style="position:absolute;left:8326;top:10118;width:175;height:146" coordorigin="8326,10118" coordsize="175,146">
              <v:shape style="position:absolute;left:8326;top:10118;width:175;height:146" coordorigin="8326,10118" coordsize="175,146" path="m8326,10118l8501,10118,8501,10265,8326,10265,8326,10118e" filled="t" fillcolor="#9A9AFF" stroked="f">
                <v:path arrowok="t"/>
                <v:fill/>
              </v:shape>
            </v:group>
            <v:group style="position:absolute;left:8326;top:10118;width:175;height:146" coordorigin="8326,10118" coordsize="175,146">
              <v:shape style="position:absolute;left:8326;top:10118;width:175;height:146" coordorigin="8326,10118" coordsize="175,146" path="m8326,10118l8501,10118,8501,10265,8326,10265,8326,10118xe" filled="f" stroked="t" strokeweight=".961pt" strokecolor="#000000">
                <v:path arrowok="t"/>
              </v:shape>
            </v:group>
            <v:group style="position:absolute;left:9288;top:10116;width:175;height:149" coordorigin="9288,10116" coordsize="175,149">
              <v:shape style="position:absolute;left:9288;top:10116;width:175;height:149" coordorigin="9288,10116" coordsize="175,149" path="m9288,10116l9463,10116,9463,10265,9288,10265,9288,10116e" filled="t" fillcolor="#9A9AFF" stroked="f">
                <v:path arrowok="t"/>
                <v:fill/>
              </v:shape>
            </v:group>
            <v:group style="position:absolute;left:9288;top:10116;width:175;height:149" coordorigin="9288,10116" coordsize="175,149">
              <v:shape style="position:absolute;left:9288;top:10116;width:175;height:149" coordorigin="9288,10116" coordsize="175,149" path="m9288,10116l9463,10116,9463,10265,9288,10265,9288,10116xe" filled="f" stroked="t" strokeweight=".961pt" strokecolor="#000000">
                <v:path arrowok="t"/>
              </v:shape>
            </v:group>
            <v:group style="position:absolute;left:10248;top:10271;width:175;height:2" coordorigin="10248,10271" coordsize="175,2">
              <v:shape style="position:absolute;left:10248;top:10271;width:175;height:2" coordorigin="10248,10271" coordsize="175,0" path="m10248,10271l10423,10271e" filled="f" stroked="t" strokeweight=".70001pt" strokecolor="#9A9AFF">
                <v:path arrowok="t"/>
              </v:shape>
            </v:group>
            <v:group style="position:absolute;left:10238;top:10271;width:368;height:2" coordorigin="10238,10271" coordsize="368,2">
              <v:shape style="position:absolute;left:10238;top:10271;width:368;height:2" coordorigin="10238,10271" coordsize="368,0" path="m10238,10271l10607,10271e" filled="f" stroked="t" strokeweight="1.66101pt" strokecolor="#000000">
                <v:path arrowok="t"/>
              </v:shape>
            </v:group>
            <v:group style="position:absolute;left:7541;top:10162;width:174;height:103" coordorigin="7541,10162" coordsize="174,103">
              <v:shape style="position:absolute;left:7541;top:10162;width:174;height:103" coordorigin="7541,10162" coordsize="174,103" path="m7541,10162l7715,10162,7715,10265,7541,10265,7541,10162e" filled="t" fillcolor="#9A3365" stroked="f">
                <v:path arrowok="t"/>
                <v:fill/>
              </v:shape>
            </v:group>
            <v:group style="position:absolute;left:7541;top:10162;width:174;height:103" coordorigin="7541,10162" coordsize="174,103">
              <v:shape style="position:absolute;left:7541;top:10162;width:174;height:103" coordorigin="7541,10162" coordsize="174,103" path="m7541,10162l7715,10162,7715,10265,7541,10265,7541,10162xe" filled="f" stroked="t" strokeweight=".961pt" strokecolor="#000000">
                <v:path arrowok="t"/>
              </v:shape>
            </v:group>
            <v:group style="position:absolute;left:8501;top:10152;width:176;height:113" coordorigin="8501,10152" coordsize="176,113">
              <v:shape style="position:absolute;left:8501;top:10152;width:176;height:113" coordorigin="8501,10152" coordsize="176,113" path="m8501,10152l8677,10152,8677,10265,8501,10265,8501,10152e" filled="t" fillcolor="#9A3365" stroked="f">
                <v:path arrowok="t"/>
                <v:fill/>
              </v:shape>
            </v:group>
            <v:group style="position:absolute;left:8501;top:10152;width:176;height:113" coordorigin="8501,10152" coordsize="176,113">
              <v:shape style="position:absolute;left:8501;top:10152;width:176;height:113" coordorigin="8501,10152" coordsize="176,113" path="m8501,10152l8677,10152,8677,10265,8501,10265,8501,10152xe" filled="f" stroked="t" strokeweight=".961pt" strokecolor="#000000">
                <v:path arrowok="t"/>
              </v:shape>
            </v:group>
            <v:group style="position:absolute;left:9463;top:10238;width:174;height:2" coordorigin="9463,10238" coordsize="174,2">
              <v:shape style="position:absolute;left:9463;top:10238;width:174;height:2" coordorigin="9463,10238" coordsize="174,0" path="m9463,10238l9637,10238e" filled="f" stroked="t" strokeweight="2.74pt" strokecolor="#9A3365">
                <v:path arrowok="t"/>
              </v:shape>
            </v:group>
            <v:group style="position:absolute;left:9463;top:10212;width:174;height:53" coordorigin="9463,10212" coordsize="174,53">
              <v:shape style="position:absolute;left:9463;top:10212;width:174;height:53" coordorigin="9463,10212" coordsize="174,53" path="m9463,10212l9637,10212,9637,10265,9463,10265,9463,10212xe" filled="f" stroked="t" strokeweight=".961pt" strokecolor="#000000">
                <v:path arrowok="t"/>
              </v:shape>
            </v:group>
            <v:group style="position:absolute;left:10423;top:10267;width:174;height:2" coordorigin="10423,10267" coordsize="174,2">
              <v:shape style="position:absolute;left:10423;top:10267;width:174;height:2" coordorigin="10423,10267" coordsize="174,0" path="m10423,10267l10597,10267e" filled="f" stroked="t" strokeweight=".33999pt" strokecolor="#9A3365">
                <v:path arrowok="t"/>
              </v:shape>
            </v:group>
            <v:group style="position:absolute;left:7715;top:9749;width:175;height:516" coordorigin="7715,9749" coordsize="175,516">
              <v:shape style="position:absolute;left:7715;top:9749;width:175;height:516" coordorigin="7715,9749" coordsize="175,516" path="m7715,9749l7890,9749,7890,10265,7715,10265,7715,9749e" filled="t" fillcolor="#FFFFCC" stroked="f">
                <v:path arrowok="t"/>
                <v:fill/>
              </v:shape>
            </v:group>
            <v:group style="position:absolute;left:7715;top:9749;width:175;height:516" coordorigin="7715,9749" coordsize="175,516">
              <v:shape style="position:absolute;left:7715;top:9749;width:175;height:516" coordorigin="7715,9749" coordsize="175,516" path="m7715,9749l7890,9749,7890,10265,7715,10265,7715,9749xe" filled="f" stroked="t" strokeweight=".961pt" strokecolor="#000000">
                <v:path arrowok="t"/>
              </v:shape>
            </v:group>
            <v:group style="position:absolute;left:8677;top:9994;width:173;height:271" coordorigin="8677,9994" coordsize="173,271">
              <v:shape style="position:absolute;left:8677;top:9994;width:173;height:271" coordorigin="8677,9994" coordsize="173,271" path="m8677,9994l8850,9994,8850,10265,8677,10265,8677,9994e" filled="t" fillcolor="#FFFFCC" stroked="f">
                <v:path arrowok="t"/>
                <v:fill/>
              </v:shape>
            </v:group>
            <v:group style="position:absolute;left:8677;top:9994;width:173;height:271" coordorigin="8677,9994" coordsize="173,271">
              <v:shape style="position:absolute;left:8677;top:9994;width:173;height:271" coordorigin="8677,9994" coordsize="173,271" path="m8677,9994l8850,9994,8850,10265,8677,10265,8677,9994xe" filled="f" stroked="t" strokeweight=".961pt" strokecolor="#000000">
                <v:path arrowok="t"/>
              </v:shape>
            </v:group>
            <v:group style="position:absolute;left:9637;top:10230;width:175;height:36" coordorigin="9637,10230" coordsize="175,36">
              <v:shape style="position:absolute;left:9637;top:10230;width:175;height:36" coordorigin="9637,10230" coordsize="175,36" path="m9637,10266l9812,10266,9812,10230,9637,10230,9637,10266xe" filled="t" fillcolor="#FFFFCC" stroked="f">
                <v:path arrowok="t"/>
                <v:fill/>
              </v:shape>
            </v:group>
            <v:group style="position:absolute;left:9628;top:10221;width:194;height:55" coordorigin="9628,10221" coordsize="194,55">
              <v:shape style="position:absolute;left:9628;top:10221;width:194;height:55" coordorigin="9628,10221" coordsize="194,55" path="m9628,10275l9822,10275,9822,10221,9628,10221,9628,10275xe" filled="t" fillcolor="#000000" stroked="f">
                <v:path arrowok="t"/>
                <v:fill/>
              </v:shape>
            </v:group>
            <v:group style="position:absolute;left:10597;top:10236;width:175;height:2" coordorigin="10597,10236" coordsize="175,2">
              <v:shape style="position:absolute;left:10597;top:10236;width:175;height:2" coordorigin="10597,10236" coordsize="175,0" path="m10597,10236l10772,10236e" filled="f" stroked="t" strokeweight="2.98pt" strokecolor="#FFFFCC">
                <v:path arrowok="t"/>
              </v:shape>
            </v:group>
            <v:group style="position:absolute;left:10597;top:10207;width:175;height:58" coordorigin="10597,10207" coordsize="175,58">
              <v:shape style="position:absolute;left:10597;top:10207;width:175;height:58" coordorigin="10597,10207" coordsize="175,58" path="m10597,10207l10772,10207,10772,10265,10597,10265,10597,10207xe" filled="f" stroked="t" strokeweight=".961pt" strokecolor="#000000">
                <v:path arrowok="t"/>
              </v:shape>
            </v:group>
            <v:group style="position:absolute;left:7890;top:10082;width:173;height:182" coordorigin="7890,10082" coordsize="173,182">
              <v:shape style="position:absolute;left:7890;top:10082;width:173;height:182" coordorigin="7890,10082" coordsize="173,182" path="m7890,10082l8063,10082,8063,10265,7890,10265,7890,10082e" filled="t" fillcolor="#CCFFFF" stroked="f">
                <v:path arrowok="t"/>
                <v:fill/>
              </v:shape>
            </v:group>
            <v:group style="position:absolute;left:7890;top:10082;width:173;height:182" coordorigin="7890,10082" coordsize="173,182">
              <v:shape style="position:absolute;left:7890;top:10082;width:173;height:182" coordorigin="7890,10082" coordsize="173,182" path="m7890,10082l8063,10082,8063,10265,7890,10265,7890,10082xe" filled="f" stroked="t" strokeweight=".961pt" strokecolor="#000000">
                <v:path arrowok="t"/>
              </v:shape>
            </v:group>
            <v:group style="position:absolute;left:8850;top:10123;width:175;height:142" coordorigin="8850,10123" coordsize="175,142">
              <v:shape style="position:absolute;left:8850;top:10123;width:175;height:142" coordorigin="8850,10123" coordsize="175,142" path="m8850,10123l9025,10123,9025,10265,8850,10265,8850,10123e" filled="t" fillcolor="#CCFFFF" stroked="f">
                <v:path arrowok="t"/>
                <v:fill/>
              </v:shape>
            </v:group>
            <v:group style="position:absolute;left:8850;top:10123;width:175;height:142" coordorigin="8850,10123" coordsize="175,142">
              <v:shape style="position:absolute;left:8850;top:10123;width:175;height:142" coordorigin="8850,10123" coordsize="175,142" path="m8850,10123l9025,10123,9025,10265,8850,10265,8850,10123xe" filled="f" stroked="t" strokeweight=".961pt" strokecolor="#000000">
                <v:path arrowok="t"/>
              </v:shape>
            </v:group>
            <v:group style="position:absolute;left:9812;top:10220;width:173;height:2" coordorigin="9812,10220" coordsize="173,2">
              <v:shape style="position:absolute;left:9812;top:10220;width:173;height:2" coordorigin="9812,10220" coordsize="173,0" path="m9812,10220l9985,10220e" filled="f" stroked="t" strokeweight="4.54pt" strokecolor="#CCFFFF">
                <v:path arrowok="t"/>
              </v:shape>
            </v:group>
            <v:group style="position:absolute;left:9812;top:10176;width:173;height:89" coordorigin="9812,10176" coordsize="173,89">
              <v:shape style="position:absolute;left:9812;top:10176;width:173;height:89" coordorigin="9812,10176" coordsize="173,89" path="m9812,10176l9985,10176,9985,10265,9812,10265,9812,10176xe" filled="f" stroked="t" strokeweight=".961pt" strokecolor="#000000">
                <v:path arrowok="t"/>
              </v:shape>
            </v:group>
            <v:group style="position:absolute;left:10772;top:10266;width:173;height:2" coordorigin="10772,10266" coordsize="173,2">
              <v:shape style="position:absolute;left:10772;top:10266;width:173;height:2" coordorigin="10772,10266" coordsize="173,0" path="m10772,10266l10945,10266e" filled="f" stroked="t" strokeweight=".22pt" strokecolor="#CCFFFF">
                <v:path arrowok="t"/>
              </v:shape>
            </v:group>
            <v:group style="position:absolute;left:10763;top:10266;width:192;height:2" coordorigin="10763,10266" coordsize="192,2">
              <v:shape style="position:absolute;left:10763;top:10266;width:192;height:2" coordorigin="10763,10266" coordsize="192,0" path="m10763,10266l10955,10266e" filled="f" stroked="t" strokeweight="1.181pt" strokecolor="#000000">
                <v:path arrowok="t"/>
              </v:shape>
            </v:group>
            <v:group style="position:absolute;left:7236;top:9701;width:2;height:846" coordorigin="7236,9701" coordsize="2,846">
              <v:shape style="position:absolute;left:7236;top:9701;width:2;height:846" coordorigin="7236,9701" coordsize="0,846" path="m7236,9701l7236,10547e" filled="f" stroked="t" strokeweight=".06pt" strokecolor="#000000">
                <v:path arrowok="t"/>
              </v:shape>
            </v:group>
            <v:group style="position:absolute;left:7188;top:10265;width:3889;height:2" coordorigin="7188,10265" coordsize="3889,2">
              <v:shape style="position:absolute;left:7188;top:10265;width:3889;height:2" coordorigin="7188,10265" coordsize="3889,0" path="m7188,10265l11077,10265e" filled="f" stroked="t" strokeweight=".06pt" strokecolor="#000000">
                <v:path arrowok="t"/>
              </v:shape>
            </v:group>
            <v:group style="position:absolute;left:8196;top:10265;width:2;height:49" coordorigin="8196,10265" coordsize="2,49">
              <v:shape style="position:absolute;left:8196;top:10265;width:2;height:49" coordorigin="8196,10265" coordsize="0,49" path="m8196,10314l8196,10265e" filled="f" stroked="t" strokeweight=".06pt" strokecolor="#000000">
                <v:path arrowok="t"/>
              </v:shape>
            </v:group>
            <v:group style="position:absolute;left:9158;top:10265;width:2;height:49" coordorigin="9158,10265" coordsize="2,49">
              <v:shape style="position:absolute;left:9158;top:10265;width:2;height:49" coordorigin="9158,10265" coordsize="0,49" path="m9158,10314l9158,10265e" filled="f" stroked="t" strokeweight=".06pt" strokecolor="#000000">
                <v:path arrowok="t"/>
              </v:shape>
            </v:group>
            <v:group style="position:absolute;left:10118;top:10265;width:2;height:49" coordorigin="10118,10265" coordsize="2,49">
              <v:shape style="position:absolute;left:10118;top:10265;width:2;height:49" coordorigin="10118,10265" coordsize="0,49" path="m10118,10314l10118,10265e" filled="f" stroked="t" strokeweight=".06pt" strokecolor="#000000">
                <v:path arrowok="t"/>
              </v:shape>
            </v:group>
            <v:group style="position:absolute;left:11077;top:10265;width:2;height:49" coordorigin="11077,10265" coordsize="2,49">
              <v:shape style="position:absolute;left:11077;top:10265;width:2;height:49" coordorigin="11077,10265" coordsize="0,49" path="m11077,10314l11077,10265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2.379486pt;margin-top:545.099487pt;width:5.761pt;height:28.261pt;mso-position-horizontal-relative:page;mso-position-vertical-relative:page;z-index:-2078" coordorigin="7648,10902" coordsize="115,565">
            <v:group style="position:absolute;left:7657;top:10912;width:96;height:97" coordorigin="7657,10912" coordsize="96,97">
              <v:shape style="position:absolute;left:7657;top:10912;width:96;height:97" coordorigin="7657,10912" coordsize="96,97" path="m7657,10912l7753,10912,7753,11009,7657,11009,7657,10912e" filled="t" fillcolor="#9A9AFF" stroked="f">
                <v:path arrowok="t"/>
                <v:fill/>
              </v:shape>
            </v:group>
            <v:group style="position:absolute;left:7657;top:10912;width:96;height:97" coordorigin="7657,10912" coordsize="96,97">
              <v:shape style="position:absolute;left:7657;top:10912;width:96;height:97" coordorigin="7657,10912" coordsize="96,97" path="m7657,10912l7753,10912,7753,11009,7657,11009,7657,10912xe" filled="f" stroked="t" strokeweight=".961pt" strokecolor="#000000">
                <v:path arrowok="t"/>
              </v:shape>
            </v:group>
            <v:group style="position:absolute;left:7657;top:11062;width:96;height:96" coordorigin="7657,11062" coordsize="96,96">
              <v:shape style="position:absolute;left:7657;top:11062;width:96;height:96" coordorigin="7657,11062" coordsize="96,96" path="m7657,11062l7753,11062,7753,11158,7657,11158,7657,11062e" filled="t" fillcolor="#9A3365" stroked="f">
                <v:path arrowok="t"/>
                <v:fill/>
              </v:shape>
            </v:group>
            <v:group style="position:absolute;left:7657;top:11062;width:96;height:96" coordorigin="7657,11062" coordsize="96,96">
              <v:shape style="position:absolute;left:7657;top:11062;width:96;height:96" coordorigin="7657,11062" coordsize="96,96" path="m7657,11062l7753,11062,7753,11158,7657,11158,7657,11062xe" filled="f" stroked="t" strokeweight=".961pt" strokecolor="#000000">
                <v:path arrowok="t"/>
              </v:shape>
            </v:group>
            <v:group style="position:absolute;left:7657;top:11213;width:96;height:96" coordorigin="7657,11213" coordsize="96,96">
              <v:shape style="position:absolute;left:7657;top:11213;width:96;height:96" coordorigin="7657,11213" coordsize="96,96" path="m7657,11213l7753,11213,7753,11309,7657,11309,7657,11213e" filled="t" fillcolor="#FFFFCC" stroked="f">
                <v:path arrowok="t"/>
                <v:fill/>
              </v:shape>
            </v:group>
            <v:group style="position:absolute;left:7657;top:11213;width:96;height:96" coordorigin="7657,11213" coordsize="96,96">
              <v:shape style="position:absolute;left:7657;top:11213;width:96;height:96" coordorigin="7657,11213" coordsize="96,96" path="m7657,11213l7753,11213,7753,11309,7657,11309,7657,11213xe" filled="f" stroked="t" strokeweight=".961pt" strokecolor="#000000">
                <v:path arrowok="t"/>
              </v:shape>
            </v:group>
            <v:group style="position:absolute;left:7657;top:11362;width:96;height:96" coordorigin="7657,11362" coordsize="96,96">
              <v:shape style="position:absolute;left:7657;top:11362;width:96;height:96" coordorigin="7657,11362" coordsize="96,96" path="m7657,11362l7753,11362,7753,11458,7657,11458,7657,11362e" filled="t" fillcolor="#CCFFFF" stroked="f">
                <v:path arrowok="t"/>
                <v:fill/>
              </v:shape>
            </v:group>
            <v:group style="position:absolute;left:7657;top:11362;width:96;height:96" coordorigin="7657,11362" coordsize="96,96">
              <v:shape style="position:absolute;left:7657;top:11362;width:96;height:96" coordorigin="7657,11362" coordsize="96,96" path="m7657,11362l7753,11362,7753,11458,7657,11458,7657,11362xe" filled="f" stroked="t" strokeweight=".961pt" strokecolor="#00000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01" w:type="dxa"/>
      </w:tblPr>
      <w:tblGrid/>
      <w:tr>
        <w:trPr>
          <w:trHeight w:val="240" w:hRule="exact"/>
        </w:trPr>
        <w:tc>
          <w:tcPr>
            <w:tcW w:w="10848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erseas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74" w:hRule="exact"/>
        </w:trPr>
        <w:tc>
          <w:tcPr>
            <w:tcW w:w="10848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rtak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either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offs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</w:p>
          <w:p>
            <w:pPr>
              <w:spacing w:before="0" w:after="0" w:line="225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239,4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05.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90,231.</w:t>
            </w:r>
          </w:p>
          <w:p>
            <w:pPr>
              <w:spacing w:before="36" w:after="0" w:line="230" w:lineRule="exact"/>
              <w:ind w:left="462" w:right="383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nsoli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very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slight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falls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stgraduate,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rad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mbers.</w:t>
            </w:r>
          </w:p>
          <w:p>
            <w:pPr>
              <w:spacing w:before="15" w:after="0" w:line="237" w:lineRule="auto"/>
              <w:ind w:left="462" w:right="116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decl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Informat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(-3,058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9,572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larg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Manag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mmerce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(+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+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548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nts).</w:t>
            </w:r>
          </w:p>
        </w:tc>
      </w:tr>
      <w:tr>
        <w:trPr>
          <w:trHeight w:val="3352" w:hRule="exact"/>
        </w:trPr>
        <w:tc>
          <w:tcPr>
            <w:tcW w:w="60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84" w:lineRule="auto"/>
              <w:ind w:left="948" w:right="91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1"/>
                <w:w w:val="15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5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2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28"/>
                <w:w w:val="15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4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8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4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3"/>
                <w:w w:val="15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0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5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1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5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5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8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8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11"/>
                <w:szCs w:val="11"/>
                <w:spacing w:val="9"/>
                <w:w w:val="14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4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4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4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4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5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5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5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  <w:b/>
                <w:bCs/>
              </w:rPr>
              <w:t>2005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0" w:after="0" w:line="137" w:lineRule="exact"/>
              <w:ind w:left="32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140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120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100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4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80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4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60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4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40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47" w:right="486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20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5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1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5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7" w:after="0" w:line="240" w:lineRule="auto"/>
              <w:ind w:left="1513" w:right="-20"/>
              <w:jc w:val="left"/>
              <w:tabs>
                <w:tab w:pos="2360" w:val="left"/>
                <w:tab w:pos="3220" w:val="left"/>
                <w:tab w:pos="4080" w:val="left"/>
                <w:tab w:pos="492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8"/>
                <w:w w:val="152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52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-62"/>
                <w:w w:val="152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8"/>
                <w:w w:val="152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52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62"/>
                <w:w w:val="152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8"/>
                <w:w w:val="152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52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-62"/>
                <w:w w:val="152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8"/>
                <w:w w:val="152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52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-62"/>
                <w:w w:val="152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50"/>
              </w:rPr>
              <w:t>2005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885" w:right="945"/>
              <w:jc w:val="center"/>
              <w:tabs>
                <w:tab w:pos="2060" w:val="left"/>
                <w:tab w:pos="3360" w:val="left"/>
              </w:tabs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30"/>
                <w:w w:val="151"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11"/>
                <w:w w:val="151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1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51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ad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1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at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42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23"/>
                <w:w w:val="151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1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51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51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aduat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42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12"/>
                <w:w w:val="151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he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1"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11"/>
                <w:w w:val="151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51"/>
              </w:rPr>
              <w:t>ghe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1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5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edu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at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50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5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50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80" w:lineRule="auto"/>
              <w:ind w:left="796" w:right="78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13"/>
                <w:w w:val="13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3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10"/>
                <w:w w:val="13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11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30"/>
                <w:b/>
                <w:bCs/>
              </w:rPr>
              <w:t>se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1"/>
                <w:w w:val="13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3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3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3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3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3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6"/>
                <w:w w:val="13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11"/>
                <w:w w:val="132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2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2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10"/>
                <w:w w:val="13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3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1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1"/>
                <w:szCs w:val="11"/>
                <w:spacing w:val="-9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3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31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1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1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31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1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10"/>
                <w:w w:val="13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2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  <w:b/>
                <w:bCs/>
              </w:rPr>
              <w:t>05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0" w:after="0" w:line="145" w:lineRule="exact"/>
              <w:ind w:left="297" w:right="41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40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290" w:right="417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35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295" w:right="418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30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294" w:right="418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25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95" w:after="0" w:line="240" w:lineRule="auto"/>
              <w:ind w:left="290" w:right="417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297" w:right="41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15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291" w:right="417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10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7" w:after="0" w:line="240" w:lineRule="auto"/>
              <w:ind w:left="401" w:right="41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42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5" w:after="0" w:line="240" w:lineRule="auto"/>
              <w:ind w:left="399" w:right="418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42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47" w:after="0" w:line="240" w:lineRule="auto"/>
              <w:ind w:left="901" w:right="536"/>
              <w:jc w:val="center"/>
              <w:tabs>
                <w:tab w:pos="1840" w:val="left"/>
                <w:tab w:pos="2780" w:val="left"/>
                <w:tab w:pos="3720" w:val="left"/>
              </w:tabs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3"/>
                <w:w w:val="14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4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4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4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48"/>
                <w:w w:val="14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4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4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4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48"/>
                <w:w w:val="14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40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4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4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48"/>
                <w:w w:val="14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42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42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42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left="819" w:right="-20"/>
              <w:jc w:val="left"/>
              <w:tabs>
                <w:tab w:pos="2580" w:val="left"/>
              </w:tabs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24"/>
                <w:w w:val="133"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3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33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3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3"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3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3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3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3"/>
              </w:rPr>
              <w:t>ua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3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3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13"/>
                <w:w w:val="132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32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adu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819" w:right="-20"/>
              <w:jc w:val="left"/>
              <w:tabs>
                <w:tab w:pos="2580" w:val="left"/>
              </w:tabs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11"/>
                <w:w w:val="132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32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8"/>
                <w:w w:val="132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g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he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32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du</w:t>
            </w:r>
            <w:r>
              <w:rPr>
                <w:rFonts w:ascii="Arial" w:hAnsi="Arial" w:cs="Arial" w:eastAsia="Arial"/>
                <w:sz w:val="11"/>
                <w:szCs w:val="11"/>
                <w:spacing w:val="9"/>
                <w:w w:val="132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8"/>
                <w:w w:val="132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-37"/>
                <w:w w:val="132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1"/>
                <w:szCs w:val="11"/>
                <w:spacing w:val="-13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11"/>
                <w:w w:val="132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9"/>
                <w:w w:val="132"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w w:val="132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32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32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7"/>
                <w:w w:val="132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ud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32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32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32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</w:tr>
      <w:tr>
        <w:trPr>
          <w:trHeight w:val="1765" w:hRule="exact"/>
        </w:trPr>
        <w:tc>
          <w:tcPr>
            <w:tcW w:w="60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</w:p>
          <w:p>
            <w:pPr>
              <w:spacing w:before="27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9" w:after="0" w:line="240" w:lineRule="auto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54,928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66,447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76,877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84,608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90,231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17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95,317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109,116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122,226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132,417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136,546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higher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840" w:val="left"/>
                <w:tab w:pos="276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6,963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11,294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11,514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12,718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157,208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185,058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210,397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228,539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239,495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7" w:after="0" w:line="240" w:lineRule="auto"/>
              <w:ind w:left="715" w:right="-20"/>
              <w:jc w:val="left"/>
              <w:tabs>
                <w:tab w:pos="1700" w:val="left"/>
                <w:tab w:pos="2680" w:val="left"/>
                <w:tab w:pos="368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9" w:after="0" w:line="240" w:lineRule="auto"/>
              <w:ind w:left="762" w:right="-20"/>
              <w:jc w:val="left"/>
              <w:tabs>
                <w:tab w:pos="1840" w:val="left"/>
                <w:tab w:pos="274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762" w:right="-20"/>
              <w:jc w:val="left"/>
              <w:tabs>
                <w:tab w:pos="1740" w:val="left"/>
                <w:tab w:pos="282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1" w:right="-20"/>
              <w:jc w:val="left"/>
              <w:tabs>
                <w:tab w:pos="1740" w:val="left"/>
                <w:tab w:pos="2820" w:val="left"/>
                <w:tab w:pos="37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1" w:right="-20"/>
              <w:jc w:val="left"/>
              <w:tabs>
                <w:tab w:pos="1740" w:val="left"/>
                <w:tab w:pos="282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60" w:hRule="exact"/>
        </w:trPr>
        <w:tc>
          <w:tcPr>
            <w:tcW w:w="6062" w:type="dxa"/>
            <w:tcBorders>
              <w:top w:val="single" w:sz="4.6398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76" w:lineRule="auto"/>
              <w:ind w:left="733" w:right="95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ber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ustra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prov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01-20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49" w:after="0" w:line="240" w:lineRule="auto"/>
              <w:ind w:left="1247" w:right="-20"/>
              <w:jc w:val="left"/>
              <w:tabs>
                <w:tab w:pos="2160" w:val="left"/>
                <w:tab w:pos="3080" w:val="left"/>
                <w:tab w:pos="4000" w:val="left"/>
                <w:tab w:pos="49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04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09" w:right="-20"/>
              <w:jc w:val="left"/>
              <w:tabs>
                <w:tab w:pos="31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dua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dergr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dua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68" w:after="0" w:line="240" w:lineRule="auto"/>
              <w:ind w:left="8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</w:t>
            </w:r>
          </w:p>
        </w:tc>
        <w:tc>
          <w:tcPr>
            <w:tcW w:w="4786" w:type="dxa"/>
            <w:tcBorders>
              <w:top w:val="single" w:sz="4.6398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76" w:lineRule="auto"/>
              <w:ind w:left="634" w:right="59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tude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ustra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ucat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prov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ders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cha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prev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-2005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7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61" w:right="412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97" w:after="0" w:line="240" w:lineRule="auto"/>
              <w:ind w:left="323" w:right="4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0" w:after="0" w:line="240" w:lineRule="auto"/>
              <w:ind w:left="1012" w:right="-20"/>
              <w:jc w:val="left"/>
              <w:tabs>
                <w:tab w:pos="1960" w:val="left"/>
                <w:tab w:pos="2920" w:val="left"/>
                <w:tab w:pos="38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3" w:after="0" w:line="195" w:lineRule="auto"/>
              <w:ind w:left="1266" w:right="13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gra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nderg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adua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Over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38" w:hRule="exact"/>
        </w:trPr>
        <w:tc>
          <w:tcPr>
            <w:tcW w:w="60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1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</w:p>
          <w:p>
            <w:pPr>
              <w:spacing w:before="27" w:after="0" w:line="240" w:lineRule="auto"/>
              <w:ind w:left="1810" w:right="-20"/>
              <w:jc w:val="left"/>
              <w:tabs>
                <w:tab w:pos="2720" w:val="left"/>
                <w:tab w:pos="3640" w:val="left"/>
                <w:tab w:pos="4560" w:val="left"/>
                <w:tab w:pos="55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2001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31,473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36,423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40,178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44,418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43,986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43,213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46,388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50,060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51,908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51,731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840" w:val="left"/>
                <w:tab w:pos="2760" w:val="left"/>
                <w:tab w:pos="3600" w:val="left"/>
                <w:tab w:pos="4520" w:val="left"/>
                <w:tab w:pos="54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high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6,485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10,558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10,809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11,244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tabs>
                <w:tab w:pos="1760" w:val="left"/>
                <w:tab w:pos="268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81,171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91,667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100,796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107,135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106,961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EFTSL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</w:p>
          <w:p>
            <w:pPr>
              <w:spacing w:before="0" w:after="0" w:line="184" w:lineRule="exact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660" w:val="left"/>
                <w:tab w:pos="2600" w:val="left"/>
                <w:tab w:pos="3520" w:val="left"/>
                <w:tab w:pos="4440" w:val="left"/>
                <w:tab w:pos="53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110,071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128,453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147,399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162,205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172,239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210" w:right="-20"/>
              <w:jc w:val="left"/>
              <w:tabs>
                <w:tab w:pos="1760" w:val="left"/>
                <w:tab w:pos="2680" w:val="left"/>
                <w:tab w:pos="3600" w:val="left"/>
                <w:tab w:pos="4520" w:val="left"/>
                <w:tab w:pos="54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54,214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61,203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68,498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73,891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7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1" w:after="0" w:line="240" w:lineRule="auto"/>
              <w:ind w:left="38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27" w:after="0" w:line="240" w:lineRule="auto"/>
              <w:ind w:left="680" w:right="581"/>
              <w:jc w:val="center"/>
              <w:tabs>
                <w:tab w:pos="1660" w:val="left"/>
                <w:tab w:pos="2660" w:val="left"/>
                <w:tab w:pos="36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2002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2003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2004</w:t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1" w:right="-20"/>
              <w:jc w:val="left"/>
              <w:tabs>
                <w:tab w:pos="1740" w:val="left"/>
                <w:tab w:pos="2740" w:val="left"/>
                <w:tab w:pos="37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800" w:val="left"/>
                <w:tab w:pos="2800" w:val="left"/>
                <w:tab w:pos="37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-0.34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2" w:right="-20"/>
              <w:jc w:val="left"/>
              <w:tabs>
                <w:tab w:pos="1740" w:val="left"/>
                <w:tab w:pos="2820" w:val="left"/>
                <w:tab w:pos="382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2" w:right="-20"/>
              <w:jc w:val="left"/>
              <w:tabs>
                <w:tab w:pos="1840" w:val="left"/>
                <w:tab w:pos="2820" w:val="left"/>
                <w:tab w:pos="37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previo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18" w:right="583"/>
              <w:jc w:val="center"/>
              <w:tabs>
                <w:tab w:pos="1720" w:val="left"/>
                <w:tab w:pos="2700" w:val="left"/>
                <w:tab w:pos="37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61" w:right="-20"/>
              <w:jc w:val="left"/>
              <w:tabs>
                <w:tab w:pos="1740" w:val="left"/>
                <w:tab w:pos="2820" w:val="left"/>
                <w:tab w:pos="37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760" w:bottom="280" w:left="340" w:right="48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59.73pt;margin-top:235.944809pt;width:456.785798pt;height:64.685192pt;mso-position-horizontal-relative:page;mso-position-vertical-relative:page;z-index:-2077" coordorigin="1195,4719" coordsize="9136,1294">
            <v:group style="position:absolute;left:10067;top:5637;width:257;height:2" coordorigin="10067,5637" coordsize="257,2">
              <v:shape style="position:absolute;left:10067;top:5637;width:257;height:2" coordorigin="10067,5637" coordsize="257,0" path="m10067,5637l10324,5637e" filled="f" stroked="t" strokeweight=".06pt" strokecolor="#000000">
                <v:path arrowok="t"/>
              </v:shape>
            </v:group>
            <v:group style="position:absolute;left:8255;top:5637;width:499;height:2" coordorigin="8255,5637" coordsize="499,2">
              <v:shape style="position:absolute;left:8255;top:5637;width:499;height:2" coordorigin="8255,5637" coordsize="499,0" path="m8255,5637l8754,5637e" filled="f" stroked="t" strokeweight=".06pt" strokecolor="#000000">
                <v:path arrowok="t"/>
              </v:shape>
            </v:group>
            <v:group style="position:absolute;left:6444;top:5637;width:499;height:2" coordorigin="6444,5637" coordsize="499,2">
              <v:shape style="position:absolute;left:6444;top:5637;width:499;height:2" coordorigin="6444,5637" coordsize="499,0" path="m6444,5637l6943,5637e" filled="f" stroked="t" strokeweight=".06pt" strokecolor="#000000">
                <v:path arrowok="t"/>
              </v:shape>
            </v:group>
            <v:group style="position:absolute;left:4632;top:5637;width:499;height:2" coordorigin="4632,5637" coordsize="499,2">
              <v:shape style="position:absolute;left:4632;top:5637;width:499;height:2" coordorigin="4632,5637" coordsize="499,0" path="m4632,5637l5131,5637e" filled="f" stroked="t" strokeweight=".06pt" strokecolor="#000000">
                <v:path arrowok="t"/>
              </v:shape>
            </v:group>
            <v:group style="position:absolute;left:2821;top:5637;width:499;height:2" coordorigin="2821,5637" coordsize="499,2">
              <v:shape style="position:absolute;left:2821;top:5637;width:499;height:2" coordorigin="2821,5637" coordsize="499,0" path="m2821,5637l3320,5637e" filled="f" stroked="t" strokeweight=".06pt" strokecolor="#000000">
                <v:path arrowok="t"/>
              </v:shape>
            </v:group>
            <v:group style="position:absolute;left:1195;top:5636;width:313;height:2" coordorigin="1195,5636" coordsize="313,2">
              <v:shape style="position:absolute;left:1195;top:5636;width:313;height:2" coordorigin="1195,5636" coordsize="313,0" path="m1195,5636l1508,5636e" filled="f" stroked="t" strokeweight=".06pt" strokecolor="#000000">
                <v:path arrowok="t"/>
              </v:shape>
            </v:group>
            <v:group style="position:absolute;left:9410;top:5342;width:913;height:2" coordorigin="9410,5342" coordsize="913,2">
              <v:shape style="position:absolute;left:9410;top:5342;width:913;height:2" coordorigin="9410,5342" coordsize="913,0" path="m9410,5342l10324,5342e" filled="f" stroked="t" strokeweight=".06pt" strokecolor="#000000">
                <v:path arrowok="t"/>
              </v:shape>
            </v:group>
            <v:group style="position:absolute;left:7598;top:5342;width:1156;height:2" coordorigin="7598,5342" coordsize="1156,2">
              <v:shape style="position:absolute;left:7598;top:5342;width:1156;height:2" coordorigin="7598,5342" coordsize="1156,0" path="m7598,5342l8754,5342e" filled="f" stroked="t" strokeweight=".06pt" strokecolor="#000000">
                <v:path arrowok="t"/>
              </v:shape>
            </v:group>
            <v:group style="position:absolute;left:5788;top:5342;width:1156;height:2" coordorigin="5788,5342" coordsize="1156,2">
              <v:shape style="position:absolute;left:5788;top:5342;width:1156;height:2" coordorigin="5788,5342" coordsize="1156,0" path="m5788,5342l6943,5342e" filled="f" stroked="t" strokeweight=".06pt" strokecolor="#000000">
                <v:path arrowok="t"/>
              </v:shape>
            </v:group>
            <v:group style="position:absolute;left:3976;top:5342;width:1156;height:2" coordorigin="3976,5342" coordsize="1156,2">
              <v:shape style="position:absolute;left:3976;top:5342;width:1156;height:2" coordorigin="3976,5342" coordsize="1156,0" path="m3976,5342l5131,5342e" filled="f" stroked="t" strokeweight=".06pt" strokecolor="#000000">
                <v:path arrowok="t"/>
              </v:shape>
            </v:group>
            <v:group style="position:absolute;left:2165;top:5342;width:1156;height:2" coordorigin="2165,5342" coordsize="1156,2">
              <v:shape style="position:absolute;left:2165;top:5342;width:1156;height:2" coordorigin="2165,5342" coordsize="1156,0" path="m2165,5342l3320,5342e" filled="f" stroked="t" strokeweight=".06pt" strokecolor="#000000">
                <v:path arrowok="t"/>
              </v:shape>
            </v:group>
            <v:group style="position:absolute;left:1195;top:5341;width:313;height:2" coordorigin="1195,5341" coordsize="313,2">
              <v:shape style="position:absolute;left:1195;top:5341;width:313;height:2" coordorigin="1195,5341" coordsize="313,0" path="m1195,5341l1508,5341e" filled="f" stroked="t" strokeweight=".06pt" strokecolor="#000000">
                <v:path arrowok="t"/>
              </v:shape>
            </v:group>
            <v:group style="position:absolute;left:9410;top:5033;width:913;height:2" coordorigin="9410,5033" coordsize="913,2">
              <v:shape style="position:absolute;left:9410;top:5033;width:913;height:2" coordorigin="9410,5033" coordsize="913,0" path="m9410,5033l10324,5033e" filled="f" stroked="t" strokeweight=".06pt" strokecolor="#000000">
                <v:path arrowok="t"/>
              </v:shape>
            </v:group>
            <v:group style="position:absolute;left:7598;top:5033;width:1484;height:2" coordorigin="7598,5033" coordsize="1484,2">
              <v:shape style="position:absolute;left:7598;top:5033;width:1484;height:2" coordorigin="7598,5033" coordsize="1484,0" path="m7598,5033l9083,5033e" filled="f" stroked="t" strokeweight=".06pt" strokecolor="#000000">
                <v:path arrowok="t"/>
              </v:shape>
            </v:group>
            <v:group style="position:absolute;left:5788;top:5033;width:1483;height:2" coordorigin="5788,5033" coordsize="1483,2">
              <v:shape style="position:absolute;left:5788;top:5033;width:1483;height:2" coordorigin="5788,5033" coordsize="1483,0" path="m5788,5033l7271,5033e" filled="f" stroked="t" strokeweight=".06pt" strokecolor="#000000">
                <v:path arrowok="t"/>
              </v:shape>
            </v:group>
            <v:group style="position:absolute;left:3976;top:5033;width:1483;height:2" coordorigin="3976,5033" coordsize="1483,2">
              <v:shape style="position:absolute;left:3976;top:5033;width:1483;height:2" coordorigin="3976,5033" coordsize="1483,0" path="m3976,5033l5459,5033e" filled="f" stroked="t" strokeweight=".06pt" strokecolor="#000000">
                <v:path arrowok="t"/>
              </v:shape>
            </v:group>
            <v:group style="position:absolute;left:2165;top:5033;width:1483;height:2" coordorigin="2165,5033" coordsize="1483,2">
              <v:shape style="position:absolute;left:2165;top:5033;width:1483;height:2" coordorigin="2165,5033" coordsize="1483,0" path="m2165,5033l3648,5033e" filled="f" stroked="t" strokeweight=".06pt" strokecolor="#000000">
                <v:path arrowok="t"/>
              </v:shape>
            </v:group>
            <v:group style="position:absolute;left:1195;top:5033;width:313;height:2" coordorigin="1195,5033" coordsize="313,2">
              <v:shape style="position:absolute;left:1195;top:5033;width:313;height:2" coordorigin="1195,5033" coordsize="313,0" path="m1195,5033l1508,5033e" filled="f" stroked="t" strokeweight=".06pt" strokecolor="#000000">
                <v:path arrowok="t"/>
              </v:shape>
            </v:group>
            <v:group style="position:absolute;left:1195;top:4726;width:9128;height:2" coordorigin="1195,4726" coordsize="9128,2">
              <v:shape style="position:absolute;left:1195;top:4726;width:9128;height:2" coordorigin="1195,4726" coordsize="9128,0" path="m1195,4726l10324,4726e" filled="f" stroked="t" strokeweight=".06pt" strokecolor="#000000">
                <v:path arrowok="t"/>
              </v:shape>
            </v:group>
            <v:group style="position:absolute;left:1266;top:4726;width:9058;height:1219" coordorigin="1266,4726" coordsize="9058,1219">
              <v:shape style="position:absolute;left:1266;top:4726;width:9058;height:1219" coordorigin="1266,4726" coordsize="9058,1219" path="m1266,4726l10324,4726,10324,5945,1266,5945,1266,4726e" filled="f" stroked="t" strokeweight=".670652pt" strokecolor="#808080">
                <v:path arrowok="t"/>
              </v:shape>
            </v:group>
            <v:group style="position:absolute;left:1508;top:4952;width:328;height:992" coordorigin="1508,4952" coordsize="328,992">
              <v:shape style="position:absolute;left:1508;top:4952;width:328;height:992" coordorigin="1508,4952" coordsize="328,992" path="m1508,5945l1836,5945,1836,4952,1508,4952,1508,5945e" filled="t" fillcolor="#FFFFCC" stroked="f">
                <v:path arrowok="t"/>
                <v:fill/>
              </v:shape>
            </v:group>
            <v:group style="position:absolute;left:1508;top:4952;width:328;height:992" coordorigin="1508,4952" coordsize="328,992">
              <v:shape style="position:absolute;left:1508;top:4952;width:328;height:992" coordorigin="1508,4952" coordsize="328,992" path="m1508,4952l1836,4952,1836,5945,1508,5945,1508,4952xe" filled="f" stroked="t" strokeweight=".708562pt" strokecolor="#000000">
                <v:path arrowok="t"/>
              </v:shape>
            </v:group>
            <v:group style="position:absolute;left:3320;top:5006;width:328;height:938" coordorigin="3320,5006" coordsize="328,938">
              <v:shape style="position:absolute;left:3320;top:5006;width:328;height:938" coordorigin="3320,5006" coordsize="328,938" path="m3320,5945l3648,5945,3648,5006,3320,5006,3320,5945e" filled="t" fillcolor="#FFFFCC" stroked="f">
                <v:path arrowok="t"/>
                <v:fill/>
              </v:shape>
            </v:group>
            <v:group style="position:absolute;left:3320;top:5006;width:328;height:938" coordorigin="3320,5006" coordsize="328,938">
              <v:shape style="position:absolute;left:3320;top:5006;width:328;height:938" coordorigin="3320,5006" coordsize="328,938" path="m3320,5006l3648,5006,3648,5945,3320,5945,3320,5006xe" filled="f" stroked="t" strokeweight=".708118pt" strokecolor="#000000">
                <v:path arrowok="t"/>
              </v:shape>
            </v:group>
            <v:group style="position:absolute;left:5131;top:5033;width:328;height:912" coordorigin="5131,5033" coordsize="328,912">
              <v:shape style="position:absolute;left:5131;top:5033;width:328;height:912" coordorigin="5131,5033" coordsize="328,912" path="m5131,5945l5459,5945,5459,5033,5131,5033,5131,5945e" filled="t" fillcolor="#FFFFCC" stroked="f">
                <v:path arrowok="t"/>
                <v:fill/>
              </v:shape>
            </v:group>
            <v:group style="position:absolute;left:5131;top:5033;width:328;height:912" coordorigin="5131,5033" coordsize="328,912">
              <v:shape style="position:absolute;left:5131;top:5033;width:328;height:912" coordorigin="5131,5033" coordsize="328,912" path="m5131,5033l5459,5033,5459,5945,5131,5945,5131,5033xe" filled="f" stroked="t" strokeweight=".707875pt" strokecolor="#000000">
                <v:path arrowok="t"/>
              </v:shape>
            </v:group>
            <v:group style="position:absolute;left:6943;top:5033;width:328;height:912" coordorigin="6943,5033" coordsize="328,912">
              <v:shape style="position:absolute;left:6943;top:5033;width:328;height:912" coordorigin="6943,5033" coordsize="328,912" path="m6943,5945l7271,5945,7271,5033,6943,5033,6943,5945e" filled="t" fillcolor="#FFFFCC" stroked="f">
                <v:path arrowok="t"/>
                <v:fill/>
              </v:shape>
            </v:group>
            <v:group style="position:absolute;left:6943;top:5033;width:328;height:912" coordorigin="6943,5033" coordsize="328,912">
              <v:shape style="position:absolute;left:6943;top:5033;width:328;height:912" coordorigin="6943,5033" coordsize="328,912" path="m6943,5033l7271,5033,7271,5945,6943,5945,6943,5033xe" filled="f" stroked="t" strokeweight=".707875pt" strokecolor="#000000">
                <v:path arrowok="t"/>
              </v:shape>
            </v:group>
            <v:group style="position:absolute;left:8754;top:5006;width:329;height:938" coordorigin="8754,5006" coordsize="329,938">
              <v:shape style="position:absolute;left:8754;top:5006;width:329;height:938" coordorigin="8754,5006" coordsize="329,938" path="m8754,5945l9083,5945,9083,5006,8754,5006,8754,5945e" filled="t" fillcolor="#FFFFCC" stroked="f">
                <v:path arrowok="t"/>
                <v:fill/>
              </v:shape>
            </v:group>
            <v:group style="position:absolute;left:8754;top:5006;width:329;height:938" coordorigin="8754,5006" coordsize="329,938">
              <v:shape style="position:absolute;left:8754;top:5006;width:329;height:938" coordorigin="8754,5006" coordsize="329,938" path="m8754,5006l9083,5006,9083,5945,8754,5945,8754,5006xe" filled="f" stroked="t" strokeweight=".708087pt" strokecolor="#000000">
                <v:path arrowok="t"/>
              </v:shape>
            </v:group>
            <v:group style="position:absolute;left:1836;top:4913;width:329;height:1032" coordorigin="1836,4913" coordsize="329,1032">
              <v:shape style="position:absolute;left:1836;top:4913;width:329;height:1032" coordorigin="1836,4913" coordsize="329,1032" path="m1836,5945l2165,5945,2165,4913,1836,4913,1836,5945e" filled="t" fillcolor="#CCCCFF" stroked="f">
                <v:path arrowok="t"/>
                <v:fill/>
              </v:shape>
            </v:group>
            <v:group style="position:absolute;left:1836;top:4913;width:329;height:1032" coordorigin="1836,4913" coordsize="329,1032">
              <v:shape style="position:absolute;left:1836;top:4913;width:329;height:1032" coordorigin="1836,4913" coordsize="329,1032" path="m1836,4913l2165,4913,2165,5945,1836,5945,1836,4913xe" filled="f" stroked="t" strokeweight=".708824pt" strokecolor="#000000">
                <v:path arrowok="t"/>
              </v:shape>
            </v:group>
            <v:group style="position:absolute;left:3648;top:4967;width:328;height:978" coordorigin="3648,4967" coordsize="328,978">
              <v:shape style="position:absolute;left:3648;top:4967;width:328;height:978" coordorigin="3648,4967" coordsize="328,978" path="m3648,5945l3976,5945,3976,4967,3648,4967,3648,5945e" filled="t" fillcolor="#CCCCFF" stroked="f">
                <v:path arrowok="t"/>
                <v:fill/>
              </v:shape>
            </v:group>
            <v:group style="position:absolute;left:3648;top:4967;width:328;height:978" coordorigin="3648,4967" coordsize="328,978">
              <v:shape style="position:absolute;left:3648;top:4967;width:328;height:978" coordorigin="3648,4967" coordsize="328,978" path="m3648,4967l3976,4967,3976,5945,3648,5945,3648,4967xe" filled="f" stroked="t" strokeweight=".70845pt" strokecolor="#000000">
                <v:path arrowok="t"/>
              </v:shape>
            </v:group>
            <v:group style="position:absolute;left:5459;top:4993;width:329;height:952" coordorigin="5459,4993" coordsize="329,952">
              <v:shape style="position:absolute;left:5459;top:4993;width:329;height:952" coordorigin="5459,4993" coordsize="329,952" path="m5459,5945l5788,5945,5788,4993,5459,4993,5459,5945e" filled="t" fillcolor="#CCCCFF" stroked="f">
                <v:path arrowok="t"/>
                <v:fill/>
              </v:shape>
            </v:group>
            <v:group style="position:absolute;left:5459;top:4993;width:329;height:952" coordorigin="5459,4993" coordsize="329,952">
              <v:shape style="position:absolute;left:5459;top:4993;width:329;height:952" coordorigin="5459,4993" coordsize="329,952" path="m5459,4993l5788,4993,5788,5945,5459,5945,5459,4993xe" filled="f" stroked="t" strokeweight=".708202pt" strokecolor="#000000">
                <v:path arrowok="t"/>
              </v:shape>
            </v:group>
            <v:group style="position:absolute;left:7271;top:4993;width:328;height:952" coordorigin="7271,4993" coordsize="328,952">
              <v:shape style="position:absolute;left:7271;top:4993;width:328;height:952" coordorigin="7271,4993" coordsize="328,952" path="m7271,5945l7598,5945,7598,4993,7271,4993,7271,5945e" filled="t" fillcolor="#CCCCFF" stroked="f">
                <v:path arrowok="t"/>
                <v:fill/>
              </v:shape>
            </v:group>
            <v:group style="position:absolute;left:7271;top:4993;width:328;height:952" coordorigin="7271,4993" coordsize="328,952">
              <v:shape style="position:absolute;left:7271;top:4993;width:328;height:952" coordorigin="7271,4993" coordsize="328,952" path="m7271,4993l7598,4993,7598,5945,7271,5945,7271,4993xe" filled="f" stroked="t" strokeweight=".708232pt" strokecolor="#000000">
                <v:path arrowok="t"/>
              </v:shape>
            </v:group>
            <v:group style="position:absolute;left:9083;top:4980;width:328;height:965" coordorigin="9083,4980" coordsize="328,965">
              <v:shape style="position:absolute;left:9083;top:4980;width:328;height:965" coordorigin="9083,4980" coordsize="328,965" path="m9083,5945l9410,5945,9410,4980,9083,4980,9083,5945e" filled="t" fillcolor="#CCCCFF" stroked="f">
                <v:path arrowok="t"/>
                <v:fill/>
              </v:shape>
            </v:group>
            <v:group style="position:absolute;left:9083;top:4980;width:328;height:965" coordorigin="9083,4980" coordsize="328,965">
              <v:shape style="position:absolute;left:9083;top:4980;width:328;height:965" coordorigin="9083,4980" coordsize="328,965" path="m9083,4980l9410,4980,9410,5945,9083,5945,9083,4980xe" filled="f" stroked="t" strokeweight=".708343pt" strokecolor="#000000">
                <v:path arrowok="t"/>
              </v:shape>
            </v:group>
            <v:group style="position:absolute;left:2165;top:5516;width:328;height:428" coordorigin="2165,5516" coordsize="328,428">
              <v:shape style="position:absolute;left:2165;top:5516;width:328;height:428" coordorigin="2165,5516" coordsize="328,428" path="m2165,5945l2492,5945,2492,5516,2165,5516,2165,5945e" filled="t" fillcolor="#9A3365" stroked="f">
                <v:path arrowok="t"/>
                <v:fill/>
              </v:shape>
            </v:group>
            <v:group style="position:absolute;left:2165;top:5516;width:328;height:428" coordorigin="2165,5516" coordsize="328,428">
              <v:shape style="position:absolute;left:2165;top:5516;width:328;height:428" coordorigin="2165,5516" coordsize="328,428" path="m2165,5516l2492,5516,2492,5945,2165,5945,2165,5516xe" filled="f" stroked="t" strokeweight=".696951pt" strokecolor="#000000">
                <v:path arrowok="t"/>
              </v:shape>
            </v:group>
            <v:group style="position:absolute;left:3976;top:5476;width:329;height:469" coordorigin="3976,5476" coordsize="329,469">
              <v:shape style="position:absolute;left:3976;top:5476;width:329;height:469" coordorigin="3976,5476" coordsize="329,469" path="m3976,5945l4304,5945,4304,5476,3976,5476,3976,5945e" filled="t" fillcolor="#9A3365" stroked="f">
                <v:path arrowok="t"/>
                <v:fill/>
              </v:shape>
            </v:group>
            <v:group style="position:absolute;left:3976;top:5476;width:329;height:469" coordorigin="3976,5476" coordsize="329,469">
              <v:shape style="position:absolute;left:3976;top:5476;width:329;height:469" coordorigin="3976,5476" coordsize="329,469" path="m3976,5476l4304,5476,4304,5945,3976,5945,3976,5476xe" filled="f" stroked="t" strokeweight=".698651pt" strokecolor="#000000">
                <v:path arrowok="t"/>
              </v:shape>
            </v:group>
            <v:group style="position:absolute;left:5788;top:5449;width:328;height:496" coordorigin="5788,5449" coordsize="328,496">
              <v:shape style="position:absolute;left:5788;top:5449;width:328;height:496" coordorigin="5788,5449" coordsize="328,496" path="m5788,5945l6115,5945,6115,5449,5788,5449,5788,5945e" filled="t" fillcolor="#9A3365" stroked="f">
                <v:path arrowok="t"/>
                <v:fill/>
              </v:shape>
            </v:group>
            <v:group style="position:absolute;left:5788;top:5449;width:328;height:496" coordorigin="5788,5449" coordsize="328,496">
              <v:shape style="position:absolute;left:5788;top:5449;width:328;height:496" coordorigin="5788,5449" coordsize="328,496" path="m5788,5449l6115,5449,6115,5945,5788,5945,5788,5449xe" filled="f" stroked="t" strokeweight=".699735pt" strokecolor="#000000">
                <v:path arrowok="t"/>
              </v:shape>
            </v:group>
            <v:group style="position:absolute;left:7598;top:5449;width:329;height:496" coordorigin="7598,5449" coordsize="329,496">
              <v:shape style="position:absolute;left:7598;top:5449;width:329;height:496" coordorigin="7598,5449" coordsize="329,496" path="m7598,5945l7927,5945,7927,5449,7598,5449,7598,5945e" filled="t" fillcolor="#9A3365" stroked="f">
                <v:path arrowok="t"/>
                <v:fill/>
              </v:shape>
            </v:group>
            <v:group style="position:absolute;left:7598;top:5449;width:329;height:496" coordorigin="7598,5449" coordsize="329,496">
              <v:shape style="position:absolute;left:7598;top:5449;width:329;height:496" coordorigin="7598,5449" coordsize="329,496" path="m7598,5449l7927,5449,7927,5945,7598,5945,7598,5449xe" filled="f" stroked="t" strokeweight=".699669pt" strokecolor="#000000">
                <v:path arrowok="t"/>
              </v:shape>
            </v:group>
            <v:group style="position:absolute;left:9410;top:5462;width:328;height:482" coordorigin="9410,5462" coordsize="328,482">
              <v:shape style="position:absolute;left:9410;top:5462;width:328;height:482" coordorigin="9410,5462" coordsize="328,482" path="m9410,5945l9738,5945,9738,5462,9410,5462,9410,5945e" filled="t" fillcolor="#9A3365" stroked="f">
                <v:path arrowok="t"/>
                <v:fill/>
              </v:shape>
            </v:group>
            <v:group style="position:absolute;left:9410;top:5462;width:328;height:482" coordorigin="9410,5462" coordsize="328,482">
              <v:shape style="position:absolute;left:9410;top:5462;width:328;height:482" coordorigin="9410,5462" coordsize="328,482" path="m9410,5462l9738,5462,9738,5945,9410,5945,9410,5462xe" filled="f" stroked="t" strokeweight=".69924pt" strokecolor="#000000">
                <v:path arrowok="t"/>
              </v:shape>
            </v:group>
            <v:group style="position:absolute;left:2492;top:5556;width:329;height:389" coordorigin="2492,5556" coordsize="329,389">
              <v:shape style="position:absolute;left:2492;top:5556;width:329;height:389" coordorigin="2492,5556" coordsize="329,389" path="m2492,5945l2821,5945,2821,5556,2492,5556,2492,5945e" filled="t" fillcolor="#0065CC" stroked="f">
                <v:path arrowok="t"/>
                <v:fill/>
              </v:shape>
            </v:group>
            <v:group style="position:absolute;left:2492;top:5556;width:329;height:389" coordorigin="2492,5556" coordsize="329,389">
              <v:shape style="position:absolute;left:2492;top:5556;width:329;height:389" coordorigin="2492,5556" coordsize="329,389" path="m2492,5556l2821,5556,2821,5945,2492,5945,2492,5556xe" filled="f" stroked="t" strokeweight=".694894pt" strokecolor="#000000">
                <v:path arrowok="t"/>
              </v:shape>
            </v:group>
            <v:group style="position:absolute;left:4304;top:5516;width:328;height:428" coordorigin="4304,5516" coordsize="328,428">
              <v:shape style="position:absolute;left:4304;top:5516;width:328;height:428" coordorigin="4304,5516" coordsize="328,428" path="m4304,5945l4632,5945,4632,5516,4304,5516,4304,5945e" filled="t" fillcolor="#0065CC" stroked="f">
                <v:path arrowok="t"/>
                <v:fill/>
              </v:shape>
            </v:group>
            <v:group style="position:absolute;left:4304;top:5516;width:328;height:428" coordorigin="4304,5516" coordsize="328,428">
              <v:shape style="position:absolute;left:4304;top:5516;width:328;height:428" coordorigin="4304,5516" coordsize="328,428" path="m4304,5516l4632,5516,4632,5945,4304,5945,4304,5516xe" filled="f" stroked="t" strokeweight=".696951pt" strokecolor="#000000">
                <v:path arrowok="t"/>
              </v:shape>
            </v:group>
            <v:group style="position:absolute;left:6115;top:5489;width:329;height:456" coordorigin="6115,5489" coordsize="329,456">
              <v:shape style="position:absolute;left:6115;top:5489;width:329;height:456" coordorigin="6115,5489" coordsize="329,456" path="m6115,5945l6444,5945,6444,5489,6115,5489,6115,5945e" filled="t" fillcolor="#0065CC" stroked="f">
                <v:path arrowok="t"/>
                <v:fill/>
              </v:shape>
            </v:group>
            <v:group style="position:absolute;left:6115;top:5489;width:329;height:456" coordorigin="6115,5489" coordsize="329,456">
              <v:shape style="position:absolute;left:6115;top:5489;width:329;height:456" coordorigin="6115,5489" coordsize="329,456" path="m6115,5489l6444,5489,6444,5945,6115,5945,6115,5489xe" filled="f" stroked="t" strokeweight=".698105pt" strokecolor="#000000">
                <v:path arrowok="t"/>
              </v:shape>
            </v:group>
            <v:group style="position:absolute;left:7927;top:5489;width:328;height:456" coordorigin="7927,5489" coordsize="328,456">
              <v:shape style="position:absolute;left:7927;top:5489;width:328;height:456" coordorigin="7927,5489" coordsize="328,456" path="m7927,5945l8255,5945,8255,5489,7927,5489,7927,5945e" filled="t" fillcolor="#0065CC" stroked="f">
                <v:path arrowok="t"/>
                <v:fill/>
              </v:shape>
            </v:group>
            <v:group style="position:absolute;left:7927;top:5489;width:328;height:456" coordorigin="7927,5489" coordsize="328,456">
              <v:shape style="position:absolute;left:7927;top:5489;width:328;height:456" coordorigin="7927,5489" coordsize="328,456" path="m7927,5489l8255,5489,8255,5945,7927,5945,7927,5489xe" filled="f" stroked="t" strokeweight=".698176pt" strokecolor="#000000">
                <v:path arrowok="t"/>
              </v:shape>
            </v:group>
            <v:group style="position:absolute;left:9738;top:5489;width:329;height:456" coordorigin="9738,5489" coordsize="329,456">
              <v:shape style="position:absolute;left:9738;top:5489;width:329;height:456" coordorigin="9738,5489" coordsize="329,456" path="m9738,5945l10067,5945,10067,5489,9738,5489,9738,5945e" filled="t" fillcolor="#0065CC" stroked="f">
                <v:path arrowok="t"/>
                <v:fill/>
              </v:shape>
            </v:group>
            <v:group style="position:absolute;left:9738;top:5489;width:329;height:456" coordorigin="9738,5489" coordsize="329,456">
              <v:shape style="position:absolute;left:9738;top:5489;width:329;height:456" coordorigin="9738,5489" coordsize="329,456" path="m9738,5489l10067,5489,10067,5945,9738,5945,9738,5489xe" filled="f" stroked="t" strokeweight=".698105pt" strokecolor="#000000">
                <v:path arrowok="t"/>
              </v:shape>
            </v:group>
            <v:group style="position:absolute;left:1266;top:4726;width:2;height:1286" coordorigin="1266,4726" coordsize="2,1286">
              <v:shape style="position:absolute;left:1266;top:4726;width:2;height:1286" coordorigin="1266,4726" coordsize="0,1286" path="m1266,4726l1266,6012e" filled="f" stroked="t" strokeweight=".06pt" strokecolor="#000000">
                <v:path arrowok="t"/>
              </v:shape>
            </v:group>
            <v:group style="position:absolute;left:1195;top:5945;width:9128;height:2" coordorigin="1195,5945" coordsize="9128,2">
              <v:shape style="position:absolute;left:1195;top:5945;width:9128;height:2" coordorigin="1195,5945" coordsize="9128,0" path="m1195,5945l10324,5945e" filled="f" stroked="t" strokeweight=".06pt" strokecolor="#000000">
                <v:path arrowok="t"/>
              </v:shape>
            </v:group>
            <v:group style="position:absolute;left:3077;top:5945;width:2;height:67" coordorigin="3077,5945" coordsize="2,67">
              <v:shape style="position:absolute;left:3077;top:5945;width:2;height:67" coordorigin="3077,5945" coordsize="0,67" path="m3077,6012l3077,5945e" filled="f" stroked="t" strokeweight=".06pt" strokecolor="#000000">
                <v:path arrowok="t"/>
              </v:shape>
            </v:group>
            <v:group style="position:absolute;left:4889;top:5945;width:2;height:67" coordorigin="4889,5945" coordsize="2,67">
              <v:shape style="position:absolute;left:4889;top:5945;width:2;height:67" coordorigin="4889,5945" coordsize="0,67" path="m4889,6012l4889,5945e" filled="f" stroked="t" strokeweight=".06pt" strokecolor="#000000">
                <v:path arrowok="t"/>
              </v:shape>
            </v:group>
            <v:group style="position:absolute;left:6701;top:5945;width:2;height:67" coordorigin="6701,5945" coordsize="2,67">
              <v:shape style="position:absolute;left:6701;top:5945;width:2;height:67" coordorigin="6701,5945" coordsize="0,67" path="m6701,6012l6701,5945e" filled="f" stroked="t" strokeweight=".06pt" strokecolor="#000000">
                <v:path arrowok="t"/>
              </v:shape>
            </v:group>
            <v:group style="position:absolute;left:8512;top:5945;width:2;height:67" coordorigin="8512,5945" coordsize="2,67">
              <v:shape style="position:absolute;left:8512;top:5945;width:2;height:67" coordorigin="8512,5945" coordsize="0,67" path="m8512,6012l8512,5945e" filled="f" stroked="t" strokeweight=".06pt" strokecolor="#000000">
                <v:path arrowok="t"/>
              </v:shape>
            </v:group>
            <v:group style="position:absolute;left:10324;top:5945;width:2;height:67" coordorigin="10324,5945" coordsize="2,67">
              <v:shape style="position:absolute;left:10324;top:5945;width:2;height:67" coordorigin="10324,5945" coordsize="0,67" path="m10324,6012l10324,5945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4.650002pt;margin-top:318.690002pt;width:379.44pt;height:14.76pt;mso-position-horizontal-relative:page;mso-position-vertical-relative:page;z-index:-2076" coordorigin="1893,6374" coordsize="7589,295">
            <v:group style="position:absolute;left:1894;top:6374;width:7588;height:294" coordorigin="1894,6374" coordsize="7588,294">
              <v:shape style="position:absolute;left:1894;top:6374;width:7588;height:294" coordorigin="1894,6374" coordsize="7588,294" path="m1894,6374l9481,6374,9481,6668,1894,6668,1894,6374xe" filled="f" stroked="t" strokeweight=".06pt" strokecolor="#000000">
                <v:path arrowok="t"/>
              </v:shape>
            </v:group>
            <v:group style="position:absolute;left:1964;top:6468;width:101;height:94" coordorigin="1964,6468" coordsize="101,94">
              <v:shape style="position:absolute;left:1964;top:6468;width:101;height:94" coordorigin="1964,6468" coordsize="101,94" path="m1964,6468l2065,6468,2065,6562,1964,6562,1964,6468e" filled="t" fillcolor="#FFFFCC" stroked="f">
                <v:path arrowok="t"/>
                <v:fill/>
              </v:shape>
            </v:group>
            <v:group style="position:absolute;left:1964;top:6468;width:101;height:94" coordorigin="1964,6468" coordsize="101,94">
              <v:shape style="position:absolute;left:1964;top:6468;width:101;height:94" coordorigin="1964,6468" coordsize="101,94" path="m1964,6468l2065,6468,2065,6562,1964,6562,1964,6468xe" filled="f" stroked="t" strokeweight=".689747pt" strokecolor="#000000">
                <v:path arrowok="t"/>
              </v:shape>
            </v:group>
            <v:group style="position:absolute;left:3590;top:6468;width:101;height:94" coordorigin="3590,6468" coordsize="101,94">
              <v:shape style="position:absolute;left:3590;top:6468;width:101;height:94" coordorigin="3590,6468" coordsize="101,94" path="m3590,6468l3691,6468,3691,6562,3590,6562,3590,6468e" filled="t" fillcolor="#CCCCFF" stroked="f">
                <v:path arrowok="t"/>
                <v:fill/>
              </v:shape>
            </v:group>
            <v:group style="position:absolute;left:3590;top:6468;width:101;height:94" coordorigin="3590,6468" coordsize="101,94">
              <v:shape style="position:absolute;left:3590;top:6468;width:101;height:94" coordorigin="3590,6468" coordsize="101,94" path="m3590,6468l3691,6468,3691,6562,3590,6562,3590,6468xe" filled="f" stroked="t" strokeweight=".689747pt" strokecolor="#000000">
                <v:path arrowok="t"/>
              </v:shape>
            </v:group>
            <v:group style="position:absolute;left:5858;top:6468;width:100;height:94" coordorigin="5858,6468" coordsize="100,94">
              <v:shape style="position:absolute;left:5858;top:6468;width:100;height:94" coordorigin="5858,6468" coordsize="100,94" path="m5858,6468l5958,6468,5958,6562,5858,6562,5858,6468e" filled="t" fillcolor="#9A3365" stroked="f">
                <v:path arrowok="t"/>
                <v:fill/>
              </v:shape>
            </v:group>
            <v:group style="position:absolute;left:5858;top:6468;width:100;height:94" coordorigin="5858,6468" coordsize="100,94">
              <v:shape style="position:absolute;left:5858;top:6468;width:100;height:94" coordorigin="5858,6468" coordsize="100,94" path="m5858,6468l5958,6468,5958,6562,5858,6562,5858,6468xe" filled="f" stroked="t" strokeweight=".690002pt" strokecolor="#000000">
                <v:path arrowok="t"/>
              </v:shape>
            </v:group>
            <v:group style="position:absolute;left:7356;top:6468;width:100;height:94" coordorigin="7356,6468" coordsize="100,94">
              <v:shape style="position:absolute;left:7356;top:6468;width:100;height:94" coordorigin="7356,6468" coordsize="100,94" path="m7356,6468l7456,6468,7456,6562,7356,6562,7356,6468e" filled="t" fillcolor="#0065CC" stroked="f">
                <v:path arrowok="t"/>
                <v:fill/>
              </v:shape>
            </v:group>
            <v:group style="position:absolute;left:7356;top:6468;width:100;height:94" coordorigin="7356,6468" coordsize="100,94">
              <v:shape style="position:absolute;left:7356;top:6468;width:100;height:94" coordorigin="7356,6468" coordsize="100,94" path="m7356,6468l7456,6468,7456,6562,7356,6562,7356,6468xe" filled="f" stroked="t" strokeweight=".69000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.57pt;margin-top:435.766754pt;width:464.443104pt;height:124.063255pt;mso-position-horizontal-relative:page;mso-position-vertical-relative:page;z-index:-2075" coordorigin="971,8715" coordsize="9289,2481">
            <v:group style="position:absolute;left:8024;top:10753;width:2231;height:2" coordorigin="8024,10753" coordsize="2231,2">
              <v:shape style="position:absolute;left:8024;top:10753;width:2231;height:2" coordorigin="8024,10753" coordsize="2231,0" path="m8024,10753l10255,10753e" filled="f" stroked="t" strokeweight=".06pt" strokecolor="#000000">
                <v:path arrowok="t"/>
              </v:shape>
            </v:group>
            <v:group style="position:absolute;left:7314;top:10753;width:197;height:2" coordorigin="7314,10753" coordsize="197,2">
              <v:shape style="position:absolute;left:7314;top:10753;width:197;height:2" coordorigin="7314,10753" coordsize="197,0" path="m7314,10753l7511,10753e" filled="f" stroked="t" strokeweight=".06pt" strokecolor="#000000">
                <v:path arrowok="t"/>
              </v:shape>
            </v:group>
            <v:group style="position:absolute;left:6602;top:10753;width:197;height:2" coordorigin="6602,10753" coordsize="197,2">
              <v:shape style="position:absolute;left:6602;top:10753;width:197;height:2" coordorigin="6602,10753" coordsize="197,0" path="m6602,10753l6799,10753e" filled="f" stroked="t" strokeweight=".06pt" strokecolor="#000000">
                <v:path arrowok="t"/>
              </v:shape>
            </v:group>
            <v:group style="position:absolute;left:5892;top:10753;width:197;height:2" coordorigin="5892,10753" coordsize="197,2">
              <v:shape style="position:absolute;left:5892;top:10753;width:197;height:2" coordorigin="5892,10753" coordsize="197,0" path="m5892,10753l6089,10753e" filled="f" stroked="t" strokeweight=".06pt" strokecolor="#000000">
                <v:path arrowok="t"/>
              </v:shape>
            </v:group>
            <v:group style="position:absolute;left:5182;top:10753;width:197;height:2" coordorigin="5182,10753" coordsize="197,2">
              <v:shape style="position:absolute;left:5182;top:10753;width:197;height:2" coordorigin="5182,10753" coordsize="197,0" path="m5182,10753l5378,10753e" filled="f" stroked="t" strokeweight=".06pt" strokecolor="#000000">
                <v:path arrowok="t"/>
              </v:shape>
            </v:group>
            <v:group style="position:absolute;left:3049;top:10753;width:1618;height:2" coordorigin="3049,10753" coordsize="1618,2">
              <v:shape style="position:absolute;left:3049;top:10753;width:1618;height:2" coordorigin="3049,10753" coordsize="1618,0" path="m3049,10753l4667,10753e" filled="f" stroked="t" strokeweight=".06pt" strokecolor="#000000">
                <v:path arrowok="t"/>
              </v:shape>
            </v:group>
            <v:group style="position:absolute;left:2797;top:10753;width:121;height:2" coordorigin="2797,10753" coordsize="121,2">
              <v:shape style="position:absolute;left:2797;top:10753;width:121;height:2" coordorigin="2797,10753" coordsize="121,0" path="m2797,10753l2918,10753e" filled="f" stroked="t" strokeweight=".06pt" strokecolor="#000000">
                <v:path arrowok="t"/>
              </v:shape>
            </v:group>
            <v:group style="position:absolute;left:2339;top:10753;width:328;height:2" coordorigin="2339,10753" coordsize="328,2">
              <v:shape style="position:absolute;left:2339;top:10753;width:328;height:2" coordorigin="2339,10753" coordsize="328,0" path="m2339,10753l2666,10753e" filled="f" stroked="t" strokeweight=".06pt" strokecolor="#000000">
                <v:path arrowok="t"/>
              </v:shape>
            </v:group>
            <v:group style="position:absolute;left:2087;top:10753;width:120;height:2" coordorigin="2087,10753" coordsize="120,2">
              <v:shape style="position:absolute;left:2087;top:10753;width:120;height:2" coordorigin="2087,10753" coordsize="120,0" path="m2087,10753l2207,10753e" filled="f" stroked="t" strokeweight=".06pt" strokecolor="#000000">
                <v:path arrowok="t"/>
              </v:shape>
            </v:group>
            <v:group style="position:absolute;left:1627;top:10753;width:329;height:2" coordorigin="1627,10753" coordsize="329,2">
              <v:shape style="position:absolute;left:1627;top:10753;width:329;height:2" coordorigin="1627,10753" coordsize="329,0" path="m1627,10753l1956,10753e" filled="f" stroked="t" strokeweight=".06pt" strokecolor="#000000">
                <v:path arrowok="t"/>
              </v:shape>
            </v:group>
            <v:group style="position:absolute;left:972;top:10753;width:142;height:2" coordorigin="972,10753" coordsize="142,2">
              <v:shape style="position:absolute;left:972;top:10753;width:142;height:2" coordorigin="972,10753" coordsize="142,0" path="m972,10753l1114,10753e" filled="f" stroked="t" strokeweight=".06pt" strokecolor="#000000">
                <v:path arrowok="t"/>
              </v:shape>
            </v:group>
            <v:group style="position:absolute;left:7314;top:10341;width:2941;height:2" coordorigin="7314,10341" coordsize="2941,2">
              <v:shape style="position:absolute;left:7314;top:10341;width:2941;height:2" coordorigin="7314,10341" coordsize="2941,0" path="m7314,10341l10255,10341e" filled="f" stroked="t" strokeweight=".06pt" strokecolor="#000000">
                <v:path arrowok="t"/>
              </v:shape>
            </v:group>
            <v:group style="position:absolute;left:6602;top:10341;width:197;height:2" coordorigin="6602,10341" coordsize="197,2">
              <v:shape style="position:absolute;left:6602;top:10341;width:197;height:2" coordorigin="6602,10341" coordsize="197,0" path="m6602,10341l6799,10341e" filled="f" stroked="t" strokeweight=".06pt" strokecolor="#000000">
                <v:path arrowok="t"/>
              </v:shape>
            </v:group>
            <v:group style="position:absolute;left:5761;top:10341;width:328;height:2" coordorigin="5761,10341" coordsize="328,2">
              <v:shape style="position:absolute;left:5761;top:10341;width:328;height:2" coordorigin="5761,10341" coordsize="328,0" path="m5761,10341l6089,10341e" filled="f" stroked="t" strokeweight=".06pt" strokecolor="#000000">
                <v:path arrowok="t"/>
              </v:shape>
            </v:group>
            <v:group style="position:absolute;left:5509;top:10341;width:131;height:2" coordorigin="5509,10341" coordsize="131,2">
              <v:shape style="position:absolute;left:5509;top:10341;width:131;height:2" coordorigin="5509,10341" coordsize="131,0" path="m5509,10341l5640,10341e" filled="f" stroked="t" strokeweight=".06pt" strokecolor="#000000">
                <v:path arrowok="t"/>
              </v:shape>
            </v:group>
            <v:group style="position:absolute;left:5182;top:10341;width:197;height:2" coordorigin="5182,10341" coordsize="197,2">
              <v:shape style="position:absolute;left:5182;top:10341;width:197;height:2" coordorigin="5182,10341" coordsize="197,0" path="m5182,10341l5378,10341e" filled="f" stroked="t" strokeweight=".06pt" strokecolor="#000000">
                <v:path arrowok="t"/>
              </v:shape>
            </v:group>
            <v:group style="position:absolute;left:972;top:10340;width:3695;height:2" coordorigin="972,10340" coordsize="3695,2">
              <v:shape style="position:absolute;left:972;top:10340;width:3695;height:2" coordorigin="972,10340" coordsize="3695,0" path="m972,10340l4667,10340e" filled="f" stroked="t" strokeweight=".06pt" strokecolor="#000000">
                <v:path arrowok="t"/>
              </v:shape>
            </v:group>
            <v:group style="position:absolute;left:7314;top:9939;width:2941;height:2" coordorigin="7314,9939" coordsize="2941,2">
              <v:shape style="position:absolute;left:7314;top:9939;width:2941;height:2" coordorigin="7314,9939" coordsize="2941,0" path="m7314,9939l10255,9939e" filled="f" stroked="t" strokeweight=".06pt" strokecolor="#000000">
                <v:path arrowok="t"/>
              </v:shape>
            </v:group>
            <v:group style="position:absolute;left:6602;top:9939;width:197;height:2" coordorigin="6602,9939" coordsize="197,2">
              <v:shape style="position:absolute;left:6602;top:9939;width:197;height:2" coordorigin="6602,9939" coordsize="197,0" path="m6602,9939l6799,9939e" filled="f" stroked="t" strokeweight=".06pt" strokecolor="#000000">
                <v:path arrowok="t"/>
              </v:shape>
            </v:group>
            <v:group style="position:absolute;left:972;top:9938;width:5117;height:2" coordorigin="972,9938" coordsize="5117,2">
              <v:shape style="position:absolute;left:972;top:9938;width:5117;height:2" coordorigin="972,9938" coordsize="5117,0" path="m972,9938l6089,9938e" filled="f" stroked="t" strokeweight=".06pt" strokecolor="#000000">
                <v:path arrowok="t"/>
              </v:shape>
            </v:group>
            <v:group style="position:absolute;left:7314;top:9536;width:2941;height:2" coordorigin="7314,9536" coordsize="2941,2">
              <v:shape style="position:absolute;left:7314;top:9536;width:2941;height:2" coordorigin="7314,9536" coordsize="2941,0" path="m7314,9536l10255,9536e" filled="f" stroked="t" strokeweight=".06pt" strokecolor="#000000">
                <v:path arrowok="t"/>
              </v:shape>
            </v:group>
            <v:group style="position:absolute;left:6931;top:9536;width:131;height:2" coordorigin="6931,9536" coordsize="131,2">
              <v:shape style="position:absolute;left:6931;top:9536;width:131;height:2" coordorigin="6931,9536" coordsize="131,0" path="m6931,9536l7062,9536e" filled="f" stroked="t" strokeweight=".06pt" strokecolor="#000000">
                <v:path arrowok="t"/>
              </v:shape>
            </v:group>
            <v:group style="position:absolute;left:6602;top:9536;width:197;height:2" coordorigin="6602,9536" coordsize="197,2">
              <v:shape style="position:absolute;left:6602;top:9536;width:197;height:2" coordorigin="6602,9536" coordsize="197,0" path="m6602,9536l6799,9536e" filled="f" stroked="t" strokeweight=".06pt" strokecolor="#000000">
                <v:path arrowok="t"/>
              </v:shape>
            </v:group>
            <v:group style="position:absolute;left:972;top:9535;width:5117;height:2" coordorigin="972,9535" coordsize="5117,2">
              <v:shape style="position:absolute;left:972;top:9535;width:5117;height:2" coordorigin="972,9535" coordsize="5117,0" path="m972,9535l6089,9535e" filled="f" stroked="t" strokeweight=".06pt" strokecolor="#000000">
                <v:path arrowok="t"/>
              </v:shape>
            </v:group>
            <v:group style="position:absolute;left:6602;top:9123;width:3653;height:2" coordorigin="6602,9123" coordsize="3653,2">
              <v:shape style="position:absolute;left:6602;top:9123;width:3653;height:2" coordorigin="6602,9123" coordsize="3653,0" path="m6602,9123l10255,9123e" filled="f" stroked="t" strokeweight=".06pt" strokecolor="#000000">
                <v:path arrowok="t"/>
              </v:shape>
            </v:group>
            <v:group style="position:absolute;left:6352;top:9123;width:120;height:2" coordorigin="6352,9123" coordsize="120,2">
              <v:shape style="position:absolute;left:6352;top:9123;width:120;height:2" coordorigin="6352,9123" coordsize="120,0" path="m6352,9123l6472,9123e" filled="f" stroked="t" strokeweight=".06pt" strokecolor="#000000">
                <v:path arrowok="t"/>
              </v:shape>
            </v:group>
            <v:group style="position:absolute;left:972;top:9122;width:5248;height:2" coordorigin="972,9122" coordsize="5248,2">
              <v:shape style="position:absolute;left:972;top:9122;width:5248;height:2" coordorigin="972,9122" coordsize="5248,0" path="m972,9122l6220,9122e" filled="f" stroked="t" strokeweight=".06pt" strokecolor="#000000">
                <v:path arrowok="t"/>
              </v:shape>
            </v:group>
            <v:group style="position:absolute;left:972;top:8720;width:9283;height:2" coordorigin="972,8720" coordsize="9283,2">
              <v:shape style="position:absolute;left:972;top:8720;width:9283;height:2" coordorigin="972,8720" coordsize="9283,0" path="m972,8720l10255,8720e" filled="f" stroked="t" strokeweight=".06pt" strokecolor="#000000">
                <v:path arrowok="t"/>
              </v:shape>
            </v:group>
            <v:group style="position:absolute;left:1015;top:8720;width:9240;height:2435" coordorigin="1015,8720" coordsize="9240,2435">
              <v:shape style="position:absolute;left:1015;top:8720;width:9240;height:2435" coordorigin="1015,8720" coordsize="9240,2435" path="m1015,8720l10255,8720,10255,11155,1015,11155,1015,8720e" filled="f" stroked="t" strokeweight=".505511pt" strokecolor="#808080">
                <v:path arrowok="t"/>
              </v:shape>
            </v:group>
            <v:group style="position:absolute;left:1114;top:10632;width:131;height:523" coordorigin="1114,10632" coordsize="131,523">
              <v:shape style="position:absolute;left:1114;top:10632;width:131;height:523" coordorigin="1114,10632" coordsize="131,523" path="m1114,11155l1244,11155,1244,10632,1114,10632,1114,11155e" filled="t" fillcolor="#9A9AFF" stroked="f">
                <v:path arrowok="t"/>
                <v:fill/>
              </v:shape>
            </v:group>
            <v:group style="position:absolute;left:1114;top:10632;width:131;height:523" coordorigin="1114,10632" coordsize="131,523">
              <v:shape style="position:absolute;left:1114;top:10632;width:131;height:523" coordorigin="1114,10632" coordsize="131,523" path="m1114,10632l1244,10632,1244,11155,1114,11155,1114,10632xe" filled="f" stroked="t" strokeweight=".543658pt" strokecolor="#000000">
                <v:path arrowok="t"/>
              </v:shape>
            </v:group>
            <v:group style="position:absolute;left:1824;top:10994;width:132;height:161" coordorigin="1824,10994" coordsize="132,161">
              <v:shape style="position:absolute;left:1824;top:10994;width:132;height:161" coordorigin="1824,10994" coordsize="132,161" path="m1824,11155l1956,11155,1956,10994,1824,10994,1824,11155e" filled="t" fillcolor="#9A9AFF" stroked="f">
                <v:path arrowok="t"/>
                <v:fill/>
              </v:shape>
            </v:group>
            <v:group style="position:absolute;left:1824;top:10994;width:132;height:161" coordorigin="1824,10994" coordsize="132,161">
              <v:shape style="position:absolute;left:1824;top:10994;width:132;height:161" coordorigin="1824,10994" coordsize="132,161" path="m1824,10994l1956,10994,1956,11155,1824,11155,1824,10994xe" filled="f" stroked="t" strokeweight=".528693pt" strokecolor="#000000">
                <v:path arrowok="t"/>
              </v:shape>
            </v:group>
            <v:group style="position:absolute;left:2536;top:11034;width:131;height:121" coordorigin="2536,11034" coordsize="131,121">
              <v:shape style="position:absolute;left:2536;top:11034;width:131;height:121" coordorigin="2536,11034" coordsize="131,121" path="m2536,11155l2666,11155,2666,11034,2536,11034,2536,11155e" filled="t" fillcolor="#9A9AFF" stroked="f">
                <v:path arrowok="t"/>
                <v:fill/>
              </v:shape>
            </v:group>
            <v:group style="position:absolute;left:2536;top:11034;width:131;height:121" coordorigin="2536,11034" coordsize="131,121">
              <v:shape style="position:absolute;left:2536;top:11034;width:131;height:121" coordorigin="2536,11034" coordsize="131,121" path="m2536,11034l2666,11034,2666,11155,2536,11155,2536,11034xe" filled="f" stroked="t" strokeweight=".522796pt" strokecolor="#000000">
                <v:path arrowok="t"/>
              </v:shape>
            </v:group>
            <v:group style="position:absolute;left:3246;top:11045;width:131;height:110" coordorigin="3246,11045" coordsize="131,110">
              <v:shape style="position:absolute;left:3246;top:11045;width:131;height:110" coordorigin="3246,11045" coordsize="131,110" path="m3246,11155l3377,11155,3377,11045,3246,11045,3246,11155e" filled="t" fillcolor="#9A9AFF" stroked="f">
                <v:path arrowok="t"/>
                <v:fill/>
              </v:shape>
            </v:group>
            <v:group style="position:absolute;left:3246;top:11045;width:131;height:110" coordorigin="3246,11045" coordsize="131,110">
              <v:shape style="position:absolute;left:3246;top:11045;width:131;height:110" coordorigin="3246,11045" coordsize="131,110" path="m3246,11045l3377,11045,3377,11155,3246,11155,3246,11045xe" filled="f" stroked="t" strokeweight=".520796pt" strokecolor="#000000">
                <v:path arrowok="t"/>
              </v:shape>
            </v:group>
            <v:group style="position:absolute;left:3956;top:11045;width:132;height:110" coordorigin="3956,11045" coordsize="132,110">
              <v:shape style="position:absolute;left:3956;top:11045;width:132;height:110" coordorigin="3956,11045" coordsize="132,110" path="m3956,11155l4088,11155,4088,11045,3956,11045,3956,11155e" filled="t" fillcolor="#9A9AFF" stroked="f">
                <v:path arrowok="t"/>
                <v:fill/>
              </v:shape>
            </v:group>
            <v:group style="position:absolute;left:3956;top:11045;width:132;height:110" coordorigin="3956,11045" coordsize="132,110">
              <v:shape style="position:absolute;left:3956;top:11045;width:132;height:110" coordorigin="3956,11045" coordsize="132,110" path="m3956,11045l4088,11045,4088,11155,3956,11155,3956,11045xe" filled="f" stroked="t" strokeweight=".520603pt" strokecolor="#000000">
                <v:path arrowok="t"/>
              </v:shape>
            </v:group>
            <v:group style="position:absolute;left:4667;top:9998;width:132;height:1157" coordorigin="4667,9998" coordsize="132,1157">
              <v:shape style="position:absolute;left:4667;top:9998;width:132;height:1157" coordorigin="4667,9998" coordsize="132,1157" path="m4667,11155l4799,11155,4799,9998,4667,9998,4667,11155e" filled="t" fillcolor="#9A9AFF" stroked="f">
                <v:path arrowok="t"/>
                <v:fill/>
              </v:shape>
            </v:group>
            <v:group style="position:absolute;left:4667;top:9998;width:132;height:1157" coordorigin="4667,9998" coordsize="132,1157">
              <v:shape style="position:absolute;left:4667;top:9998;width:132;height:1157" coordorigin="4667,9998" coordsize="132,1157" path="m4667,9998l4799,9998,4799,11155,4667,11155,4667,9998xe" filled="f" stroked="t" strokeweight=".54566pt" strokecolor="#000000">
                <v:path arrowok="t"/>
              </v:shape>
            </v:group>
            <v:group style="position:absolute;left:5378;top:10069;width:131;height:1086" coordorigin="5378,10069" coordsize="131,1086">
              <v:shape style="position:absolute;left:5378;top:10069;width:131;height:1086" coordorigin="5378,10069" coordsize="131,1086" path="m5378,11155l5509,11155,5509,10069,5378,10069,5378,11155e" filled="t" fillcolor="#9A9AFF" stroked="f">
                <v:path arrowok="t"/>
                <v:fill/>
              </v:shape>
            </v:group>
            <v:group style="position:absolute;left:5378;top:10069;width:131;height:1086" coordorigin="5378,10069" coordsize="131,1086">
              <v:shape style="position:absolute;left:5378;top:10069;width:131;height:1086" coordorigin="5378,10069" coordsize="131,1086" path="m5378,10069l5509,10069,5509,11155,5378,11155,5378,10069xe" filled="f" stroked="t" strokeweight=".545597pt" strokecolor="#000000">
                <v:path arrowok="t"/>
              </v:shape>
            </v:group>
            <v:group style="position:absolute;left:6089;top:9244;width:131;height:1912" coordorigin="6089,9244" coordsize="131,1912">
              <v:shape style="position:absolute;left:6089;top:9244;width:131;height:1912" coordorigin="6089,9244" coordsize="131,1912" path="m6089,11155l6220,11155,6220,9244,6089,9244,6089,11155e" filled="t" fillcolor="#9A9AFF" stroked="f">
                <v:path arrowok="t"/>
                <v:fill/>
              </v:shape>
            </v:group>
            <v:group style="position:absolute;left:6089;top:9244;width:131;height:1912" coordorigin="6089,9244" coordsize="131,1912">
              <v:shape style="position:absolute;left:6089;top:9244;width:131;height:1912" coordorigin="6089,9244" coordsize="131,1912" path="m6089,9244l6220,9244,6220,11155,6089,11155,6089,9244xe" filled="f" stroked="t" strokeweight=".546016pt" strokecolor="#000000">
                <v:path arrowok="t"/>
              </v:shape>
            </v:group>
            <v:group style="position:absolute;left:6799;top:9274;width:132;height:1882" coordorigin="6799,9274" coordsize="132,1882">
              <v:shape style="position:absolute;left:6799;top:9274;width:132;height:1882" coordorigin="6799,9274" coordsize="132,1882" path="m6799,11155l6931,11155,6931,9274,6799,9274,6799,11155e" filled="t" fillcolor="#9A9AFF" stroked="f">
                <v:path arrowok="t"/>
                <v:fill/>
              </v:shape>
            </v:group>
            <v:group style="position:absolute;left:6799;top:9274;width:132;height:1882" coordorigin="6799,9274" coordsize="132,1882">
              <v:shape style="position:absolute;left:6799;top:9274;width:132;height:1882" coordorigin="6799,9274" coordsize="132,1882" path="m6799,9274l6931,9274,6931,11155,6799,11155,6799,9274xe" filled="f" stroked="t" strokeweight=".546006pt" strokecolor="#000000">
                <v:path arrowok="t"/>
              </v:shape>
            </v:group>
            <v:group style="position:absolute;left:7511;top:10572;width:131;height:583" coordorigin="7511,10572" coordsize="131,583">
              <v:shape style="position:absolute;left:7511;top:10572;width:131;height:583" coordorigin="7511,10572" coordsize="131,583" path="m7511,11155l7642,11155,7642,10572,7511,10572,7511,11155e" filled="t" fillcolor="#9A9AFF" stroked="f">
                <v:path arrowok="t"/>
                <v:fill/>
              </v:shape>
            </v:group>
            <v:group style="position:absolute;left:7511;top:10572;width:131;height:583" coordorigin="7511,10572" coordsize="131,583">
              <v:shape style="position:absolute;left:7511;top:10572;width:131;height:583" coordorigin="7511,10572" coordsize="131,583" path="m7511,10572l7642,10572,7642,11155,7511,11155,7511,10572xe" filled="f" stroked="t" strokeweight=".544134pt" strokecolor="#000000">
                <v:path arrowok="t"/>
              </v:shape>
            </v:group>
            <v:group style="position:absolute;left:8932;top:11130;width:131;height:2" coordorigin="8932,11130" coordsize="131,2">
              <v:shape style="position:absolute;left:8932;top:11130;width:131;height:2" coordorigin="8932,11130" coordsize="131,0" path="m8932,11130l9062,11130e" filled="f" stroked="t" strokeweight="2.62pt" strokecolor="#9A9AFF">
                <v:path arrowok="t"/>
              </v:shape>
            </v:group>
            <v:group style="position:absolute;left:8932;top:11105;width:131;height:50" coordorigin="8932,11105" coordsize="131,50">
              <v:shape style="position:absolute;left:8932;top:11105;width:131;height:50" coordorigin="8932,11105" coordsize="131,50" path="m8932,11105l9062,11105,9062,11155,8932,11155,8932,11105xe" filled="f" stroked="t" strokeweight=".508313pt" strokecolor="#000000">
                <v:path arrowok="t"/>
              </v:shape>
            </v:group>
            <v:group style="position:absolute;left:9642;top:10733;width:132;height:422" coordorigin="9642,10733" coordsize="132,422">
              <v:shape style="position:absolute;left:9642;top:10733;width:132;height:422" coordorigin="9642,10733" coordsize="132,422" path="m9642,11155l9774,11155,9774,10733,9642,10733,9642,11155e" filled="t" fillcolor="#9A9AFF" stroked="f">
                <v:path arrowok="t"/>
                <v:fill/>
              </v:shape>
            </v:group>
            <v:group style="position:absolute;left:9642;top:10733;width:132;height:422" coordorigin="9642,10733" coordsize="132,422">
              <v:shape style="position:absolute;left:9642;top:10733;width:132;height:422" coordorigin="9642,10733" coordsize="132,422" path="m9642,10733l9774,10733,9774,11155,9642,11155,9642,10733xe" filled="f" stroked="t" strokeweight=".542346pt" strokecolor="#000000">
                <v:path arrowok="t"/>
              </v:shape>
            </v:group>
            <v:group style="position:absolute;left:1244;top:10632;width:132;height:523" coordorigin="1244,10632" coordsize="132,523">
              <v:shape style="position:absolute;left:1244;top:10632;width:132;height:523" coordorigin="1244,10632" coordsize="132,523" path="m1244,11155l1376,11155,1376,10632,1244,10632,1244,11155e" filled="t" fillcolor="#9A3365" stroked="f">
                <v:path arrowok="t"/>
                <v:fill/>
              </v:shape>
            </v:group>
            <v:group style="position:absolute;left:1244;top:10632;width:132;height:523" coordorigin="1244,10632" coordsize="132,523">
              <v:shape style="position:absolute;left:1244;top:10632;width:132;height:523" coordorigin="1244,10632" coordsize="132,523" path="m1244,10632l1376,10632,1376,11155,1244,11155,1244,10632xe" filled="f" stroked="t" strokeweight=".543614pt" strokecolor="#000000">
                <v:path arrowok="t"/>
              </v:shape>
            </v:group>
            <v:group style="position:absolute;left:1956;top:10712;width:131;height:443" coordorigin="1956,10712" coordsize="131,443">
              <v:shape style="position:absolute;left:1956;top:10712;width:131;height:443" coordorigin="1956,10712" coordsize="131,443" path="m1956,11155l2087,11155,2087,10712,1956,10712,1956,11155e" filled="t" fillcolor="#9A3365" stroked="f">
                <v:path arrowok="t"/>
                <v:fill/>
              </v:shape>
            </v:group>
            <v:group style="position:absolute;left:1956;top:10712;width:131;height:443" coordorigin="1956,10712" coordsize="131,443">
              <v:shape style="position:absolute;left:1956;top:10712;width:131;height:443" coordorigin="1956,10712" coordsize="131,443" path="m1956,10712l2087,10712,2087,11155,1956,11155,1956,10712xe" filled="f" stroked="t" strokeweight=".542725pt" strokecolor="#000000">
                <v:path arrowok="t"/>
              </v:shape>
            </v:group>
            <v:group style="position:absolute;left:2666;top:10712;width:131;height:443" coordorigin="2666,10712" coordsize="131,443">
              <v:shape style="position:absolute;left:2666;top:10712;width:131;height:443" coordorigin="2666,10712" coordsize="131,443" path="m2666,11155l2797,11155,2797,10712,2666,10712,2666,11155e" filled="t" fillcolor="#9A3365" stroked="f">
                <v:path arrowok="t"/>
                <v:fill/>
              </v:shape>
            </v:group>
            <v:group style="position:absolute;left:2666;top:10712;width:131;height:443" coordorigin="2666,10712" coordsize="131,443">
              <v:shape style="position:absolute;left:2666;top:10712;width:131;height:443" coordorigin="2666,10712" coordsize="131,443" path="m2666,10712l2797,10712,2797,11155,2666,11155,2666,10712xe" filled="f" stroked="t" strokeweight=".542725pt" strokecolor="#000000">
                <v:path arrowok="t"/>
              </v:shape>
            </v:group>
            <v:group style="position:absolute;left:3377;top:11004;width:132;height:151" coordorigin="3377,11004" coordsize="132,151">
              <v:shape style="position:absolute;left:3377;top:11004;width:132;height:151" coordorigin="3377,11004" coordsize="132,151" path="m3377,11155l3509,11155,3509,11004,3377,11004,3377,11155e" filled="t" fillcolor="#9A3365" stroked="f">
                <v:path arrowok="t"/>
                <v:fill/>
              </v:shape>
            </v:group>
            <v:group style="position:absolute;left:3377;top:11004;width:132;height:151" coordorigin="3377,11004" coordsize="132,151">
              <v:shape style="position:absolute;left:3377;top:11004;width:132;height:151" coordorigin="3377,11004" coordsize="132,151" path="m3377,11004l3509,11004,3509,11155,3377,11155,3377,11004xe" filled="f" stroked="t" strokeweight=".52739pt" strokecolor="#000000">
                <v:path arrowok="t"/>
              </v:shape>
            </v:group>
            <v:group style="position:absolute;left:4088;top:11034;width:131;height:121" coordorigin="4088,11034" coordsize="131,121">
              <v:shape style="position:absolute;left:4088;top:11034;width:131;height:121" coordorigin="4088,11034" coordsize="131,121" path="m4088,11155l4219,11155,4219,11034,4088,11034,4088,11155e" filled="t" fillcolor="#9A3365" stroked="f">
                <v:path arrowok="t"/>
                <v:fill/>
              </v:shape>
            </v:group>
            <v:group style="position:absolute;left:4088;top:11034;width:131;height:121" coordorigin="4088,11034" coordsize="131,121">
              <v:shape style="position:absolute;left:4088;top:11034;width:131;height:121" coordorigin="4088,11034" coordsize="131,121" path="m4088,11034l4219,11034,4219,11155,4088,11155,4088,11034xe" filled="f" stroked="t" strokeweight=".522796pt" strokecolor="#000000">
                <v:path arrowok="t"/>
              </v:shape>
            </v:group>
            <v:group style="position:absolute;left:4799;top:10290;width:131;height:865" coordorigin="4799,10290" coordsize="131,865">
              <v:shape style="position:absolute;left:4799;top:10290;width:131;height:865" coordorigin="4799,10290" coordsize="131,865" path="m4799,11155l4930,11155,4930,10290,4799,10290,4799,11155e" filled="t" fillcolor="#9A3365" stroked="f">
                <v:path arrowok="t"/>
                <v:fill/>
              </v:shape>
            </v:group>
            <v:group style="position:absolute;left:4799;top:10290;width:131;height:865" coordorigin="4799,10290" coordsize="131,865">
              <v:shape style="position:absolute;left:4799;top:10290;width:131;height:865" coordorigin="4799,10290" coordsize="131,865" path="m4799,10290l4930,10290,4930,11155,4799,11155,4799,10290xe" filled="f" stroked="t" strokeweight=".545246pt" strokecolor="#000000">
                <v:path arrowok="t"/>
              </v:shape>
            </v:group>
            <v:group style="position:absolute;left:5509;top:10320;width:131;height:835" coordorigin="5509,10320" coordsize="131,835">
              <v:shape style="position:absolute;left:5509;top:10320;width:131;height:835" coordorigin="5509,10320" coordsize="131,835" path="m5509,11155l5640,11155,5640,10320,5509,10320,5509,11155e" filled="t" fillcolor="#9A3365" stroked="f">
                <v:path arrowok="t"/>
                <v:fill/>
              </v:shape>
            </v:group>
            <v:group style="position:absolute;left:5509;top:10320;width:131;height:835" coordorigin="5509,10320" coordsize="131,835">
              <v:shape style="position:absolute;left:5509;top:10320;width:131;height:835" coordorigin="5509,10320" coordsize="131,835" path="m5509,10320l5640,10320,5640,11155,5509,11155,5509,10320xe" filled="f" stroked="t" strokeweight=".545177pt" strokecolor="#000000">
                <v:path arrowok="t"/>
              </v:shape>
            </v:group>
            <v:group style="position:absolute;left:6220;top:8972;width:132;height:2183" coordorigin="6220,8972" coordsize="132,2183">
              <v:shape style="position:absolute;left:6220;top:8972;width:132;height:2183" coordorigin="6220,8972" coordsize="132,2183" path="m6220,11155l6352,11155,6352,8972,6220,8972,6220,11155e" filled="t" fillcolor="#9A3365" stroked="f">
                <v:path arrowok="t"/>
                <v:fill/>
              </v:shape>
            </v:group>
            <v:group style="position:absolute;left:6220;top:8972;width:132;height:2183" coordorigin="6220,8972" coordsize="132,2183">
              <v:shape style="position:absolute;left:6220;top:8972;width:132;height:2183" coordorigin="6220,8972" coordsize="132,2183" path="m6220,8972l6352,8972,6352,11155,6220,11155,6220,8972xe" filled="f" stroked="t" strokeweight=".546061pt" strokecolor="#000000">
                <v:path arrowok="t"/>
              </v:shape>
            </v:group>
            <v:group style="position:absolute;left:6931;top:9556;width:131;height:1600" coordorigin="6931,9556" coordsize="131,1600">
              <v:shape style="position:absolute;left:6931;top:9556;width:131;height:1600" coordorigin="6931,9556" coordsize="131,1600" path="m6931,11155l7062,11155,7062,9556,6931,9556,6931,11155e" filled="t" fillcolor="#9A3365" stroked="f">
                <v:path arrowok="t"/>
                <v:fill/>
              </v:shape>
            </v:group>
            <v:group style="position:absolute;left:6931;top:9556;width:131;height:1600" coordorigin="6931,9556" coordsize="131,1600">
              <v:shape style="position:absolute;left:6931;top:9556;width:131;height:1600" coordorigin="6931,9556" coordsize="131,1600" path="m6931,9556l7062,9556,7062,11155,6931,11155,6931,9556xe" filled="f" stroked="t" strokeweight=".54593pt" strokecolor="#000000">
                <v:path arrowok="t"/>
              </v:shape>
            </v:group>
            <v:group style="position:absolute;left:7642;top:10652;width:131;height:503" coordorigin="7642,10652" coordsize="131,503">
              <v:shape style="position:absolute;left:7642;top:10652;width:131;height:503" coordorigin="7642,10652" coordsize="131,503" path="m7642,11155l7772,11155,7772,10652,7642,10652,7642,11155e" filled="t" fillcolor="#9A3365" stroked="f">
                <v:path arrowok="t"/>
                <v:fill/>
              </v:shape>
            </v:group>
            <v:group style="position:absolute;left:7642;top:10652;width:131;height:503" coordorigin="7642,10652" coordsize="131,503">
              <v:shape style="position:absolute;left:7642;top:10652;width:131;height:503" coordorigin="7642,10652" coordsize="131,503" path="m7642,10652l7772,10652,7772,11155,7642,11155,7642,10652xe" filled="f" stroked="t" strokeweight=".543460pt" strokecolor="#000000">
                <v:path arrowok="t"/>
              </v:shape>
            </v:group>
            <v:group style="position:absolute;left:9062;top:11135;width:132;height:2" coordorigin="9062,11135" coordsize="132,2">
              <v:shape style="position:absolute;left:9062;top:11135;width:132;height:2" coordorigin="9062,11135" coordsize="132,0" path="m9062,11135l9194,11135e" filled="f" stroked="t" strokeweight="2.08pt" strokecolor="#9A3365">
                <v:path arrowok="t"/>
              </v:shape>
            </v:group>
            <v:group style="position:absolute;left:9062;top:11116;width:132;height:40" coordorigin="9062,11116" coordsize="132,40">
              <v:shape style="position:absolute;left:9062;top:11116;width:132;height:40" coordorigin="9062,11116" coordsize="132,40" path="m9062,11116l9194,11116,9194,11155,9062,11155,9062,11116xe" filled="f" stroked="t" strokeweight=".506279pt" strokecolor="#000000">
                <v:path arrowok="t"/>
              </v:shape>
            </v:group>
            <v:group style="position:absolute;left:9774;top:10753;width:131;height:402" coordorigin="9774,10753" coordsize="131,402">
              <v:shape style="position:absolute;left:9774;top:10753;width:131;height:402" coordorigin="9774,10753" coordsize="131,402" path="m9774,11155l9905,11155,9905,10753,9774,10753,9774,11155e" filled="t" fillcolor="#9A3365" stroked="f">
                <v:path arrowok="t"/>
                <v:fill/>
              </v:shape>
            </v:group>
            <v:group style="position:absolute;left:9774;top:10753;width:131;height:402" coordorigin="9774,10753" coordsize="131,402">
              <v:shape style="position:absolute;left:9774;top:10753;width:131;height:402" coordorigin="9774,10753" coordsize="131,402" path="m9774,10753l9905,10753,9905,11155,9774,11155,9774,10753xe" filled="f" stroked="t" strokeweight=".542051pt" strokecolor="#000000">
                <v:path arrowok="t"/>
              </v:shape>
            </v:group>
            <v:group style="position:absolute;left:1376;top:10561;width:120;height:594" coordorigin="1376,10561" coordsize="120,594">
              <v:shape style="position:absolute;left:1376;top:10561;width:120;height:594" coordorigin="1376,10561" coordsize="120,594" path="m1376,11155l1496,11155,1496,10561,1376,10561,1376,11155e" filled="t" fillcolor="#FFFFCC" stroked="f">
                <v:path arrowok="t"/>
                <v:fill/>
              </v:shape>
            </v:group>
            <v:group style="position:absolute;left:1376;top:10561;width:120;height:594" coordorigin="1376,10561" coordsize="120,594">
              <v:shape style="position:absolute;left:1376;top:10561;width:120;height:594" coordorigin="1376,10561" coordsize="120,594" path="m1376,10561l1496,10561,1496,11155,1376,11155,1376,10561xe" filled="f" stroked="t" strokeweight=".544512pt" strokecolor="#000000">
                <v:path arrowok="t"/>
              </v:shape>
            </v:group>
            <v:group style="position:absolute;left:2087;top:10964;width:120;height:191" coordorigin="2087,10964" coordsize="120,191">
              <v:shape style="position:absolute;left:2087;top:10964;width:120;height:191" coordorigin="2087,10964" coordsize="120,191" path="m2087,11155l2207,11155,2207,10964,2087,10964,2087,11155e" filled="t" fillcolor="#FFFFCC" stroked="f">
                <v:path arrowok="t"/>
                <v:fill/>
              </v:shape>
            </v:group>
            <v:group style="position:absolute;left:2087;top:10964;width:120;height:191" coordorigin="2087,10964" coordsize="120,191">
              <v:shape style="position:absolute;left:2087;top:10964;width:120;height:191" coordorigin="2087,10964" coordsize="120,191" path="m2087,10964l2207,10964,2207,11155,2087,11155,2087,10964xe" filled="f" stroked="t" strokeweight=".53388pt" strokecolor="#000000">
                <v:path arrowok="t"/>
              </v:shape>
            </v:group>
            <v:group style="position:absolute;left:2797;top:11004;width:121;height:151" coordorigin="2797,11004" coordsize="121,151">
              <v:shape style="position:absolute;left:2797;top:11004;width:121;height:151" coordorigin="2797,11004" coordsize="121,151" path="m2797,11155l2918,11155,2918,11004,2797,11004,2797,11155e" filled="t" fillcolor="#FFFFCC" stroked="f">
                <v:path arrowok="t"/>
                <v:fill/>
              </v:shape>
            </v:group>
            <v:group style="position:absolute;left:2797;top:11004;width:121;height:151" coordorigin="2797,11004" coordsize="121,151">
              <v:shape style="position:absolute;left:2797;top:11004;width:121;height:151" coordorigin="2797,11004" coordsize="121,151" path="m2797,11004l2918,11004,2918,11155,2797,11155,2797,11004xe" filled="f" stroked="t" strokeweight=".529189pt" strokecolor="#000000">
                <v:path arrowok="t"/>
              </v:shape>
            </v:group>
            <v:group style="position:absolute;left:3509;top:11034;width:120;height:121" coordorigin="3509,11034" coordsize="120,121">
              <v:shape style="position:absolute;left:3509;top:11034;width:120;height:121" coordorigin="3509,11034" coordsize="120,121" path="m3509,11155l3629,11155,3629,11034,3509,11034,3509,11155e" filled="t" fillcolor="#FFFFCC" stroked="f">
                <v:path arrowok="t"/>
                <v:fill/>
              </v:shape>
            </v:group>
            <v:group style="position:absolute;left:3509;top:11034;width:120;height:121" coordorigin="3509,11034" coordsize="120,121">
              <v:shape style="position:absolute;left:3509;top:11034;width:120;height:121" coordorigin="3509,11034" coordsize="120,121" path="m3509,11034l3629,11034,3629,11155,3509,11155,3509,11034xe" filled="f" stroked="t" strokeweight=".524669pt" strokecolor="#000000">
                <v:path arrowok="t"/>
              </v:shape>
            </v:group>
            <v:group style="position:absolute;left:4219;top:11034;width:120;height:121" coordorigin="4219,11034" coordsize="120,121">
              <v:shape style="position:absolute;left:4219;top:11034;width:120;height:121" coordorigin="4219,11034" coordsize="120,121" path="m4219,11155l4339,11155,4339,11034,4219,11034,4219,11155e" filled="t" fillcolor="#FFFFCC" stroked="f">
                <v:path arrowok="t"/>
                <v:fill/>
              </v:shape>
            </v:group>
            <v:group style="position:absolute;left:4219;top:11034;width:120;height:121" coordorigin="4219,11034" coordsize="120,121">
              <v:shape style="position:absolute;left:4219;top:11034;width:120;height:121" coordorigin="4219,11034" coordsize="120,121" path="m4219,11034l4339,11034,4339,11155,4219,11155,4219,11034xe" filled="f" stroked="t" strokeweight=".524669pt" strokecolor="#000000">
                <v:path arrowok="t"/>
              </v:shape>
            </v:group>
            <v:group style="position:absolute;left:4930;top:9998;width:120;height:1157" coordorigin="4930,9998" coordsize="120,1157">
              <v:shape style="position:absolute;left:4930;top:9998;width:120;height:1157" coordorigin="4930,9998" coordsize="120,1157" path="m4930,11155l5050,11155,5050,9998,4930,9998,4930,11155e" filled="t" fillcolor="#FFFFCC" stroked="f">
                <v:path arrowok="t"/>
                <v:fill/>
              </v:shape>
            </v:group>
            <v:group style="position:absolute;left:4930;top:9998;width:120;height:1157" coordorigin="4930,9998" coordsize="120,1157">
              <v:shape style="position:absolute;left:4930;top:9998;width:120;height:1157" coordorigin="4930,9998" coordsize="120,1157" path="m4930,9998l5050,9998,5050,11155,4930,11155,4930,9998xe" filled="f" stroked="t" strokeweight=".545756pt" strokecolor="#000000">
                <v:path arrowok="t"/>
              </v:shape>
            </v:group>
            <v:group style="position:absolute;left:5640;top:10129;width:121;height:1026" coordorigin="5640,10129" coordsize="121,1026">
              <v:shape style="position:absolute;left:5640;top:10129;width:121;height:1026" coordorigin="5640,10129" coordsize="121,1026" path="m5640,11155l5761,11155,5761,10129,5640,10129,5640,11155e" filled="t" fillcolor="#FFFFCC" stroked="f">
                <v:path arrowok="t"/>
                <v:fill/>
              </v:shape>
            </v:group>
            <v:group style="position:absolute;left:5640;top:10129;width:121;height:1026" coordorigin="5640,10129" coordsize="121,1026">
              <v:shape style="position:absolute;left:5640;top:10129;width:121;height:1026" coordorigin="5640,10129" coordsize="121,1026" path="m5640,10129l5761,10129,5761,11155,5640,11155,5640,10129xe" filled="f" stroked="t" strokeweight=".54562pt" strokecolor="#000000">
                <v:path arrowok="t"/>
              </v:shape>
            </v:group>
            <v:group style="position:absolute;left:6352;top:9184;width:120;height:1972" coordorigin="6352,9184" coordsize="120,1972">
              <v:shape style="position:absolute;left:6352;top:9184;width:120;height:1972" coordorigin="6352,9184" coordsize="120,1972" path="m6352,11155l6472,11155,6472,9184,6352,9184,6352,11155e" filled="t" fillcolor="#FFFFCC" stroked="f">
                <v:path arrowok="t"/>
                <v:fill/>
              </v:shape>
            </v:group>
            <v:group style="position:absolute;left:6352;top:9184;width:120;height:1972" coordorigin="6352,9184" coordsize="120,1972">
              <v:shape style="position:absolute;left:6352;top:9184;width:120;height:1972" coordorigin="6352,9184" coordsize="120,1972" path="m6352,9184l6472,9184,6472,11155,6352,11155,6352,9184xe" filled="f" stroked="t" strokeweight=".546058pt" strokecolor="#000000">
                <v:path arrowok="t"/>
              </v:shape>
            </v:group>
            <v:group style="position:absolute;left:7062;top:9163;width:120;height:1992" coordorigin="7062,9163" coordsize="120,1992">
              <v:shape style="position:absolute;left:7062;top:9163;width:120;height:1992" coordorigin="7062,9163" coordsize="120,1992" path="m7062,11155l7182,11155,7182,9163,7062,9163,7062,11155e" filled="t" fillcolor="#FFFFCC" stroked="f">
                <v:path arrowok="t"/>
                <v:fill/>
              </v:shape>
            </v:group>
            <v:group style="position:absolute;left:7062;top:9163;width:120;height:1992" coordorigin="7062,9163" coordsize="120,1992">
              <v:shape style="position:absolute;left:7062;top:9163;width:120;height:1992" coordorigin="7062,9163" coordsize="120,1992" path="m7062,9163l7182,9163,7182,11155,7062,11155,7062,9163xe" filled="f" stroked="t" strokeweight=".546062pt" strokecolor="#000000">
                <v:path arrowok="t"/>
              </v:shape>
            </v:group>
            <v:group style="position:absolute;left:7772;top:10582;width:120;height:574" coordorigin="7772,10582" coordsize="120,574">
              <v:shape style="position:absolute;left:7772;top:10582;width:120;height:574" coordorigin="7772,10582" coordsize="120,574" path="m7772,11155l7892,11155,7892,10582,7772,10582,7772,11155e" filled="t" fillcolor="#FFFFCC" stroked="f">
                <v:path arrowok="t"/>
                <v:fill/>
              </v:shape>
            </v:group>
            <v:group style="position:absolute;left:7772;top:10582;width:120;height:574" coordorigin="7772,10582" coordsize="120,574">
              <v:shape style="position:absolute;left:7772;top:10582;width:120;height:574" coordorigin="7772,10582" coordsize="120,574" path="m7772,10582l7892,10582,7892,11155,7772,11155,7772,10582xe" filled="f" stroked="t" strokeweight=".544394pt" strokecolor="#000000">
                <v:path arrowok="t"/>
              </v:shape>
            </v:group>
            <v:group style="position:absolute;left:9194;top:11145;width:120;height:2" coordorigin="9194,11145" coordsize="120,2">
              <v:shape style="position:absolute;left:9194;top:11145;width:120;height:2" coordorigin="9194,11145" coordsize="120,0" path="m9194,11145l9314,11145e" filled="f" stroked="t" strokeweight="1.120pt" strokecolor="#FFFFCC">
                <v:path arrowok="t"/>
              </v:shape>
            </v:group>
            <v:group style="position:absolute;left:9189;top:11143;width:262;height:2" coordorigin="9189,11143" coordsize="262,2">
              <v:shape style="position:absolute;left:9189;top:11143;width:262;height:2" coordorigin="9189,11143" coordsize="262,0" path="m9189,11143l9451,11143e" filled="f" stroked="t" strokeweight="1.38pt" strokecolor="#000000">
                <v:path arrowok="t"/>
              </v:shape>
            </v:group>
            <v:group style="position:absolute;left:9905;top:10964;width:120;height:191" coordorigin="9905,10964" coordsize="120,191">
              <v:shape style="position:absolute;left:9905;top:10964;width:120;height:191" coordorigin="9905,10964" coordsize="120,191" path="m9905,11155l10025,11155,10025,10964,9905,10964,9905,11155e" filled="t" fillcolor="#FFFFCC" stroked="f">
                <v:path arrowok="t"/>
                <v:fill/>
              </v:shape>
            </v:group>
            <v:group style="position:absolute;left:9905;top:10964;width:120;height:191" coordorigin="9905,10964" coordsize="120,191">
              <v:shape style="position:absolute;left:9905;top:10964;width:120;height:191" coordorigin="9905,10964" coordsize="120,191" path="m9905,10964l10025,10964,10025,11155,9905,11155,9905,10964xe" filled="f" stroked="t" strokeweight=".53388pt" strokecolor="#000000">
                <v:path arrowok="t"/>
              </v:shape>
            </v:group>
            <v:group style="position:absolute;left:1496;top:10552;width:131;height:604" coordorigin="1496,10552" coordsize="131,604">
              <v:shape style="position:absolute;left:1496;top:10552;width:131;height:604" coordorigin="1496,10552" coordsize="131,604" path="m1496,11155l1627,11155,1627,10552,1496,10552,1496,11155e" filled="t" fillcolor="#CCFFFF" stroked="f">
                <v:path arrowok="t"/>
                <v:fill/>
              </v:shape>
            </v:group>
            <v:group style="position:absolute;left:1496;top:10552;width:131;height:604" coordorigin="1496,10552" coordsize="131,604">
              <v:shape style="position:absolute;left:1496;top:10552;width:131;height:604" coordorigin="1496,10552" coordsize="131,604" path="m1496,10552l1627,10552,1627,11155,1496,11155,1496,10552xe" filled="f" stroked="t" strokeweight=".544267pt" strokecolor="#000000">
                <v:path arrowok="t"/>
              </v:shape>
            </v:group>
            <v:group style="position:absolute;left:2207;top:10632;width:132;height:523" coordorigin="2207,10632" coordsize="132,523">
              <v:shape style="position:absolute;left:2207;top:10632;width:132;height:523" coordorigin="2207,10632" coordsize="132,523" path="m2207,11155l2339,11155,2339,10632,2207,10632,2207,11155e" filled="t" fillcolor="#CCFFFF" stroked="f">
                <v:path arrowok="t"/>
                <v:fill/>
              </v:shape>
            </v:group>
            <v:group style="position:absolute;left:2207;top:10632;width:132;height:523" coordorigin="2207,10632" coordsize="132,523">
              <v:shape style="position:absolute;left:2207;top:10632;width:132;height:523" coordorigin="2207,10632" coordsize="132,523" path="m2207,10632l2339,10632,2339,11155,2207,11155,2207,10632xe" filled="f" stroked="t" strokeweight=".543614pt" strokecolor="#000000">
                <v:path arrowok="t"/>
              </v:shape>
            </v:group>
            <v:group style="position:absolute;left:2918;top:10632;width:131;height:523" coordorigin="2918,10632" coordsize="131,523">
              <v:shape style="position:absolute;left:2918;top:10632;width:131;height:523" coordorigin="2918,10632" coordsize="131,523" path="m2918,11155l3049,11155,3049,10632,2918,10632,2918,11155e" filled="t" fillcolor="#CCFFFF" stroked="f">
                <v:path arrowok="t"/>
                <v:fill/>
              </v:shape>
            </v:group>
            <v:group style="position:absolute;left:2918;top:10632;width:131;height:523" coordorigin="2918,10632" coordsize="131,523">
              <v:shape style="position:absolute;left:2918;top:10632;width:131;height:523" coordorigin="2918,10632" coordsize="131,523" path="m2918,10632l3049,10632,3049,11155,2918,11155,2918,10632xe" filled="f" stroked="t" strokeweight=".543658pt" strokecolor="#000000">
                <v:path arrowok="t"/>
              </v:shape>
            </v:group>
            <v:group style="position:absolute;left:3629;top:10994;width:131;height:161" coordorigin="3629,10994" coordsize="131,161">
              <v:shape style="position:absolute;left:3629;top:10994;width:131;height:161" coordorigin="3629,10994" coordsize="131,161" path="m3629,11155l3760,11155,3760,10994,3629,10994,3629,11155e" filled="t" fillcolor="#CCFFFF" stroked="f">
                <v:path arrowok="t"/>
                <v:fill/>
              </v:shape>
            </v:group>
            <v:group style="position:absolute;left:3629;top:10994;width:131;height:161" coordorigin="3629,10994" coordsize="131,161">
              <v:shape style="position:absolute;left:3629;top:10994;width:131;height:161" coordorigin="3629,10994" coordsize="131,161" path="m3629,10994l3760,10994,3760,11155,3629,11155,3629,10994xe" filled="f" stroked="t" strokeweight=".528884pt" strokecolor="#000000">
                <v:path arrowok="t"/>
              </v:shape>
            </v:group>
            <v:group style="position:absolute;left:4339;top:11015;width:131;height:140" coordorigin="4339,11015" coordsize="131,140">
              <v:shape style="position:absolute;left:4339;top:11015;width:131;height:140" coordorigin="4339,11015" coordsize="131,140" path="m4339,11155l4470,11155,4470,11015,4339,11015,4339,11155e" filled="t" fillcolor="#CCFFFF" stroked="f">
                <v:path arrowok="t"/>
                <v:fill/>
              </v:shape>
            </v:group>
            <v:group style="position:absolute;left:4339;top:11015;width:131;height:140" coordorigin="4339,11015" coordsize="131,140">
              <v:shape style="position:absolute;left:4339;top:11015;width:131;height:140" coordorigin="4339,11015" coordsize="131,140" path="m4339,11015l4470,11015,4470,11155,4339,11155,4339,11015xe" filled="f" stroked="t" strokeweight=".525991pt" strokecolor="#000000">
                <v:path arrowok="t"/>
              </v:shape>
            </v:group>
            <v:group style="position:absolute;left:5050;top:10290;width:132;height:865" coordorigin="5050,10290" coordsize="132,865">
              <v:shape style="position:absolute;left:5050;top:10290;width:132;height:865" coordorigin="5050,10290" coordsize="132,865" path="m5050,11155l5182,11155,5182,10290,5050,10290,5050,11155e" filled="t" fillcolor="#CCFFFF" stroked="f">
                <v:path arrowok="t"/>
                <v:fill/>
              </v:shape>
            </v:group>
            <v:group style="position:absolute;left:5050;top:10290;width:132;height:865" coordorigin="5050,10290" coordsize="132,865">
              <v:shape style="position:absolute;left:5050;top:10290;width:132;height:865" coordorigin="5050,10290" coordsize="132,865" path="m5050,10290l5182,10290,5182,11155,5050,11155,5050,10290xe" filled="f" stroked="t" strokeweight=".545229pt" strokecolor="#000000">
                <v:path arrowok="t"/>
              </v:shape>
            </v:group>
            <v:group style="position:absolute;left:5761;top:10391;width:131;height:764" coordorigin="5761,10391" coordsize="131,764">
              <v:shape style="position:absolute;left:5761;top:10391;width:131;height:764" coordorigin="5761,10391" coordsize="131,764" path="m5761,11155l5892,11155,5892,10391,5761,10391,5761,11155e" filled="t" fillcolor="#CCFFFF" stroked="f">
                <v:path arrowok="t"/>
                <v:fill/>
              </v:shape>
            </v:group>
            <v:group style="position:absolute;left:5761;top:10391;width:131;height:764" coordorigin="5761,10391" coordsize="131,764">
              <v:shape style="position:absolute;left:5761;top:10391;width:131;height:764" coordorigin="5761,10391" coordsize="131,764" path="m5761,10391l5892,10391,5892,11155,5761,11155,5761,10391xe" filled="f" stroked="t" strokeweight=".544981pt" strokecolor="#000000">
                <v:path arrowok="t"/>
              </v:shape>
            </v:group>
            <v:group style="position:absolute;left:6472;top:8962;width:131;height:2194" coordorigin="6472,8962" coordsize="131,2194">
              <v:shape style="position:absolute;left:6472;top:8962;width:131;height:2194" coordorigin="6472,8962" coordsize="131,2194" path="m6472,11155l6602,11155,6602,8962,6472,8962,6472,11155e" filled="t" fillcolor="#CCFFFF" stroked="f">
                <v:path arrowok="t"/>
                <v:fill/>
              </v:shape>
            </v:group>
            <v:group style="position:absolute;left:6472;top:8962;width:131;height:2194" coordorigin="6472,8962" coordsize="131,2194">
              <v:shape style="position:absolute;left:6472;top:8962;width:131;height:2194" coordorigin="6472,8962" coordsize="131,2194" path="m6472,8962l6602,8962,6602,11155,6472,11155,6472,8962xe" filled="f" stroked="t" strokeweight=".546065pt" strokecolor="#000000">
                <v:path arrowok="t"/>
              </v:shape>
            </v:group>
            <v:group style="position:absolute;left:7182;top:9496;width:132;height:1660" coordorigin="7182,9496" coordsize="132,1660">
              <v:shape style="position:absolute;left:7182;top:9496;width:132;height:1660" coordorigin="7182,9496" coordsize="132,1660" path="m7182,11155l7314,11155,7314,9496,7182,9496,7182,11155e" filled="t" fillcolor="#CCFFFF" stroked="f">
                <v:path arrowok="t"/>
                <v:fill/>
              </v:shape>
            </v:group>
            <v:group style="position:absolute;left:7182;top:9496;width:132;height:1660" coordorigin="7182,9496" coordsize="132,1660">
              <v:shape style="position:absolute;left:7182;top:9496;width:132;height:1660" coordorigin="7182,9496" coordsize="132,1660" path="m7182,9496l7314,9496,7314,11155,7182,11155,7182,9496xe" filled="f" stroked="t" strokeweight=".545945pt" strokecolor="#000000">
                <v:path arrowok="t"/>
              </v:shape>
            </v:group>
            <v:group style="position:absolute;left:7892;top:10673;width:132;height:482" coordorigin="7892,10673" coordsize="132,482">
              <v:shape style="position:absolute;left:7892;top:10673;width:132;height:482" coordorigin="7892,10673" coordsize="132,482" path="m7892,11155l8024,11155,8024,10673,7892,10673,7892,11155e" filled="t" fillcolor="#CCFFFF" stroked="f">
                <v:path arrowok="t"/>
                <v:fill/>
              </v:shape>
            </v:group>
            <v:group style="position:absolute;left:7892;top:10673;width:132;height:482" coordorigin="7892,10673" coordsize="132,482">
              <v:shape style="position:absolute;left:7892;top:10673;width:132;height:482" coordorigin="7892,10673" coordsize="132,482" path="m7892,10673l8024,10673,8024,11155,7892,11155,7892,10673xe" filled="f" stroked="t" strokeweight=".543187pt" strokecolor="#000000">
                <v:path arrowok="t"/>
              </v:shape>
            </v:group>
            <v:group style="position:absolute;left:9314;top:11145;width:131;height:2" coordorigin="9314,11145" coordsize="131,2">
              <v:shape style="position:absolute;left:9314;top:11145;width:131;height:2" coordorigin="9314,11145" coordsize="131,0" path="m9314,11145l9445,11145e" filled="f" stroked="t" strokeweight="1.120pt" strokecolor="#CCFFFF">
                <v:path arrowok="t"/>
              </v:shape>
            </v:group>
            <v:group style="position:absolute;left:10025;top:10974;width:132;height:181" coordorigin="10025,10974" coordsize="132,181">
              <v:shape style="position:absolute;left:10025;top:10974;width:132;height:181" coordorigin="10025,10974" coordsize="132,181" path="m10025,11155l10157,11155,10157,10974,10025,10974,10025,11155e" filled="t" fillcolor="#CCFFFF" stroked="f">
                <v:path arrowok="t"/>
                <v:fill/>
              </v:shape>
            </v:group>
            <v:group style="position:absolute;left:10025;top:10974;width:132;height:181" coordorigin="10025,10974" coordsize="132,181">
              <v:shape style="position:absolute;left:10025;top:10974;width:132;height:181" coordorigin="10025,10974" coordsize="132,181" path="m10025,10974l10157,10974,10157,11155,10025,11155,10025,10974xe" filled="f" stroked="t" strokeweight=".531126pt" strokecolor="#000000">
                <v:path arrowok="t"/>
              </v:shape>
            </v:group>
            <v:group style="position:absolute;left:1015;top:8720;width:2;height:2476" coordorigin="1015,8720" coordsize="2,2476">
              <v:shape style="position:absolute;left:1015;top:8720;width:2;height:2476" coordorigin="1015,8720" coordsize="0,2476" path="m1015,8720l1015,11196e" filled="f" stroked="t" strokeweight=".06pt" strokecolor="#000000">
                <v:path arrowok="t"/>
              </v:shape>
            </v:group>
            <v:group style="position:absolute;left:972;top:11155;width:9283;height:2" coordorigin="972,11155" coordsize="9283,2">
              <v:shape style="position:absolute;left:972;top:11155;width:9283;height:2" coordorigin="972,11155" coordsize="9283,0" path="m972,11155l10255,11155e" filled="f" stroked="t" strokeweight=".06pt" strokecolor="#000000">
                <v:path arrowok="t"/>
              </v:shape>
            </v:group>
            <v:group style="position:absolute;left:1726;top:11155;width:2;height:41" coordorigin="1726,11155" coordsize="2,41">
              <v:shape style="position:absolute;left:1726;top:11155;width:2;height:41" coordorigin="1726,11155" coordsize="0,41" path="m1726,11196l1726,11155e" filled="f" stroked="t" strokeweight=".06pt" strokecolor="#000000">
                <v:path arrowok="t"/>
              </v:shape>
            </v:group>
            <v:group style="position:absolute;left:2437;top:11155;width:2;height:41" coordorigin="2437,11155" coordsize="2,41">
              <v:shape style="position:absolute;left:2437;top:11155;width:2;height:41" coordorigin="2437,11155" coordsize="0,41" path="m2437,11196l2437,11155e" filled="f" stroked="t" strokeweight=".06pt" strokecolor="#000000">
                <v:path arrowok="t"/>
              </v:shape>
            </v:group>
            <v:group style="position:absolute;left:3148;top:11155;width:2;height:41" coordorigin="3148,11155" coordsize="2,41">
              <v:shape style="position:absolute;left:3148;top:11155;width:2;height:41" coordorigin="3148,11155" coordsize="0,41" path="m3148,11196l3148,11155e" filled="f" stroked="t" strokeweight=".06pt" strokecolor="#000000">
                <v:path arrowok="t"/>
              </v:shape>
            </v:group>
            <v:group style="position:absolute;left:3858;top:11155;width:2;height:41" coordorigin="3858,11155" coordsize="2,41">
              <v:shape style="position:absolute;left:3858;top:11155;width:2;height:41" coordorigin="3858,11155" coordsize="0,41" path="m3858,11196l3858,11155e" filled="f" stroked="t" strokeweight=".06pt" strokecolor="#000000">
                <v:path arrowok="t"/>
              </v:shape>
            </v:group>
            <v:group style="position:absolute;left:4568;top:11155;width:2;height:41" coordorigin="4568,11155" coordsize="2,41">
              <v:shape style="position:absolute;left:4568;top:11155;width:2;height:41" coordorigin="4568,11155" coordsize="0,41" path="m4568,11196l4568,11155e" filled="f" stroked="t" strokeweight=".06pt" strokecolor="#000000">
                <v:path arrowok="t"/>
              </v:shape>
            </v:group>
            <v:group style="position:absolute;left:5280;top:11155;width:2;height:41" coordorigin="5280,11155" coordsize="2,41">
              <v:shape style="position:absolute;left:5280;top:11155;width:2;height:41" coordorigin="5280,11155" coordsize="0,41" path="m5280,11196l5280,11155e" filled="f" stroked="t" strokeweight=".06pt" strokecolor="#000000">
                <v:path arrowok="t"/>
              </v:shape>
            </v:group>
            <v:group style="position:absolute;left:5990;top:11155;width:2;height:41" coordorigin="5990,11155" coordsize="2,41">
              <v:shape style="position:absolute;left:5990;top:11155;width:2;height:41" coordorigin="5990,11155" coordsize="0,41" path="m5990,11196l5990,11155e" filled="f" stroked="t" strokeweight=".06pt" strokecolor="#000000">
                <v:path arrowok="t"/>
              </v:shape>
            </v:group>
            <v:group style="position:absolute;left:6701;top:11155;width:2;height:41" coordorigin="6701,11155" coordsize="2,41">
              <v:shape style="position:absolute;left:6701;top:11155;width:2;height:41" coordorigin="6701,11155" coordsize="0,41" path="m6701,11196l6701,11155e" filled="f" stroked="t" strokeweight=".06pt" strokecolor="#000000">
                <v:path arrowok="t"/>
              </v:shape>
            </v:group>
            <v:group style="position:absolute;left:7412;top:11155;width:2;height:41" coordorigin="7412,11155" coordsize="2,41">
              <v:shape style="position:absolute;left:7412;top:11155;width:2;height:41" coordorigin="7412,11155" coordsize="0,41" path="m7412,11196l7412,11155e" filled="f" stroked="t" strokeweight=".06pt" strokecolor="#000000">
                <v:path arrowok="t"/>
              </v:shape>
            </v:group>
            <v:group style="position:absolute;left:8123;top:11155;width:2;height:41" coordorigin="8123,11155" coordsize="2,41">
              <v:shape style="position:absolute;left:8123;top:11155;width:2;height:41" coordorigin="8123,11155" coordsize="0,41" path="m8123,11196l8123,11155e" filled="f" stroked="t" strokeweight=".06pt" strokecolor="#000000">
                <v:path arrowok="t"/>
              </v:shape>
            </v:group>
            <v:group style="position:absolute;left:8833;top:11155;width:2;height:41" coordorigin="8833,11155" coordsize="2,41">
              <v:shape style="position:absolute;left:8833;top:11155;width:2;height:41" coordorigin="8833,11155" coordsize="0,41" path="m8833,11196l8833,11155e" filled="f" stroked="t" strokeweight=".06pt" strokecolor="#000000">
                <v:path arrowok="t"/>
              </v:shape>
            </v:group>
            <v:group style="position:absolute;left:9544;top:11155;width:2;height:41" coordorigin="9544,11155" coordsize="2,41">
              <v:shape style="position:absolute;left:9544;top:11155;width:2;height:41" coordorigin="9544,11155" coordsize="0,41" path="m9544,11196l9544,11155e" filled="f" stroked="t" strokeweight=".06pt" strokecolor="#000000">
                <v:path arrowok="t"/>
              </v:shape>
            </v:group>
            <v:group style="position:absolute;left:10255;top:11155;width:2;height:41" coordorigin="10255,11155" coordsize="2,41">
              <v:shape style="position:absolute;left:10255;top:11155;width:2;height:41" coordorigin="10255,11155" coordsize="0,41" path="m10255,11196l10255,11155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8.210007pt;margin-top:597.450012pt;width:293.64pt;height:12.18pt;mso-position-horizontal-relative:page;mso-position-vertical-relative:page;z-index:-2074" coordorigin="2764,11949" coordsize="5873,244">
            <v:group style="position:absolute;left:2765;top:11950;width:5872;height:242" coordorigin="2765,11950" coordsize="5872,242">
              <v:shape style="position:absolute;left:2765;top:11950;width:5872;height:242" coordorigin="2765,11950" coordsize="5872,242" path="m2765,11950l8636,11950,8636,12192,2765,12192,2765,11950e" filled="t" fillcolor="#FFFFFF" stroked="f">
                <v:path arrowok="t"/>
                <v:fill/>
              </v:shape>
            </v:group>
            <v:group style="position:absolute;left:2820;top:12071;width:86;height:2" coordorigin="2820,12071" coordsize="86,2">
              <v:shape style="position:absolute;left:2820;top:12071;width:86;height:2" coordorigin="2820,12071" coordsize="86,0" path="m2820,12071l2906,12071e" filled="f" stroked="t" strokeweight="4.120039pt" strokecolor="#9A9AFF">
                <v:path arrowok="t"/>
              </v:shape>
            </v:group>
            <v:group style="position:absolute;left:2820;top:12031;width:86;height:80" coordorigin="2820,12031" coordsize="86,80">
              <v:shape style="position:absolute;left:2820;top:12031;width:86;height:80" coordorigin="2820,12031" coordsize="86,80" path="m2820,12031l2906,12031,2906,12112,2820,12112,2820,12031xe" filled="f" stroked="t" strokeweight=".522888pt" strokecolor="#000000">
                <v:path arrowok="t"/>
              </v:shape>
            </v:group>
            <v:group style="position:absolute;left:4482;top:12071;width:86;height:2" coordorigin="4482,12071" coordsize="86,2">
              <v:shape style="position:absolute;left:4482;top:12071;width:86;height:2" coordorigin="4482,12071" coordsize="86,0" path="m4482,12071l4568,12071e" filled="f" stroked="t" strokeweight="4.120039pt" strokecolor="#9A3365">
                <v:path arrowok="t"/>
              </v:shape>
            </v:group>
            <v:group style="position:absolute;left:4482;top:12031;width:86;height:80" coordorigin="4482,12031" coordsize="86,80">
              <v:shape style="position:absolute;left:4482;top:12031;width:86;height:80" coordorigin="4482,12031" coordsize="86,80" path="m4482,12031l4568,12031,4568,12112,4482,12112,4482,12031xe" filled="f" stroked="t" strokeweight=".522888pt" strokecolor="#000000">
                <v:path arrowok="t"/>
              </v:shape>
            </v:group>
            <v:group style="position:absolute;left:6242;top:12071;width:86;height:2" coordorigin="6242,12071" coordsize="86,2">
              <v:shape style="position:absolute;left:6242;top:12071;width:86;height:2" coordorigin="6242,12071" coordsize="86,0" path="m6242,12071l6329,12071e" filled="f" stroked="t" strokeweight="4.120039pt" strokecolor="#FFFFCC">
                <v:path arrowok="t"/>
              </v:shape>
            </v:group>
            <v:group style="position:absolute;left:6242;top:12031;width:86;height:80" coordorigin="6242,12031" coordsize="86,80">
              <v:shape style="position:absolute;left:6242;top:12031;width:86;height:80" coordorigin="6242,12031" coordsize="86,80" path="m6242,12031l6329,12031,6329,12112,6242,12112,6242,12031xe" filled="f" stroked="t" strokeweight=".522888pt" strokecolor="#000000">
                <v:path arrowok="t"/>
              </v:shape>
            </v:group>
            <v:group style="position:absolute;left:7620;top:12071;width:88;height:2" coordorigin="7620,12071" coordsize="88,2">
              <v:shape style="position:absolute;left:7620;top:12071;width:88;height:2" coordorigin="7620,12071" coordsize="88,0" path="m7620,12071l7708,12071e" filled="f" stroked="t" strokeweight="4.120039pt" strokecolor="#CCFFFF">
                <v:path arrowok="t"/>
              </v:shape>
            </v:group>
            <v:group style="position:absolute;left:7620;top:12031;width:88;height:80" coordorigin="7620,12031" coordsize="88,80">
              <v:shape style="position:absolute;left:7620;top:12031;width:88;height:80" coordorigin="7620,12031" coordsize="88,80" path="m7620,12031l7708,12031,7708,12112,7620,12112,7620,12031xe" filled="f" stroked="t" strokeweight=".52259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 style="position:absolute;margin-left:46.146461pt;margin-top:571.314148pt;width:21.015774pt;height:6.078827pt;mso-position-horizontal-relative:page;mso-position-vertical-relative:page;z-index:-2073;rotation:315" type="#_x0000_t136" fillcolor="#000000" stroked="f">
            <o:extrusion v:ext="view" autorotationcenter="t"/>
            <v:textpath style="font-family:&amp;quot;Arial Narrow&amp;quot;;font-size:6pt;v-text-kern:t;mso-text-shadow:auto" string="Sciences"/>
          </v:shape>
        </w:pict>
      </w:r>
      <w:r>
        <w:rPr/>
        <w:pict>
          <w10:wrap type="none"/>
          <v:shape style="position:absolute;margin-left:83.466003pt;margin-top:570.103333pt;width:20.198366pt;height:6.078827pt;mso-position-horizontal-relative:page;mso-position-vertical-relative:page;z-index:-2072;rotation:315" type="#_x0000_t136" fillcolor="#000000" stroked="f">
            <o:extrusion v:ext="view" autorotationcenter="t"/>
            <v:textpath style="font-family:&amp;quot;Arial Narrow&amp;quot;;font-size:6pt;v-text-kern:t;mso-text-shadow:auto" string="InfoTech"/>
          </v:shape>
        </w:pict>
      </w:r>
      <w:r>
        <w:rPr/>
        <w:pict>
          <w10:wrap type="none"/>
          <v:shape style="position:absolute;margin-left:111.282509pt;margin-top:573.291504pt;width:28.251735pt;height:6.036571pt;mso-position-horizontal-relative:page;mso-position-vertical-relative:page;z-index:-2071;rotation:315" type="#_x0000_t136" fillcolor="#000000" stroked="f">
            <o:extrusion v:ext="view" autorotationcenter="t"/>
            <v:textpath style="font-family:&amp;quot;Arial Narrow&amp;quot;;font-size:6pt;v-text-kern:t;mso-text-shadow:auto" string="Eingi  eering"/>
          </v:shape>
        </w:pict>
      </w:r>
      <w:r>
        <w:rPr/>
        <w:pict>
          <w10:wrap type="none"/>
          <v:shape style="position:absolute;margin-left:138.372696pt;margin-top:576.674255pt;width:37.164495pt;height:6.078827pt;mso-position-horizontal-relative:page;mso-position-vertical-relative:page;z-index:-2070;rotation:315" type="#_x0000_t136" fillcolor="#000000" stroked="f">
            <o:extrusion v:ext="view" autorotationcenter="t"/>
            <v:textpath style="font-family:&amp;quot;Arial Narrow&amp;quot;;font-size:6pt;v-text-kern:t;mso-text-shadow:auto" string="Arch. &amp; Buil ding"/>
          </v:shape>
        </w:pict>
      </w:r>
      <w:r>
        <w:rPr/>
        <w:pict>
          <w10:wrap type="none"/>
          <v:shape style="position:absolute;margin-left:179.324371pt;margin-top:575.091492pt;width:30.187008pt;height:6.078827pt;mso-position-horizontal-relative:page;mso-position-vertical-relative:page;z-index:-2069;rotation:315" type="#_x0000_t136" fillcolor="#000000" stroked="f">
            <o:extrusion v:ext="view" autorotationcenter="t"/>
            <v:textpath style="font-family:&amp;quot;Arial Narrow&amp;quot;;font-size:6pt;v-text-kern:t;mso-text-shadow:auto" string="Ag &amp; Environ"/>
          </v:shape>
        </w:pict>
      </w:r>
      <w:r>
        <w:rPr/>
        <w:pict>
          <w10:wrap type="none"/>
          <v:shape style="position:absolute;margin-left:229.092834pt;margin-top:569.436951pt;width:15.039382pt;height:6.078827pt;mso-position-horizontal-relative:page;mso-position-vertical-relative:page;z-index:-2068;rotation:315" type="#_x0000_t136" fillcolor="#000000" stroked="f">
            <o:extrusion v:ext="view" autorotationcenter="t"/>
            <v:textpath style="font-family:&amp;quot;Arial Narrow&amp;quot;;font-size:6pt;v-text-kern:t;mso-text-shadow:auto" string="Health"/>
          </v:shape>
        </w:pict>
      </w:r>
      <w:r>
        <w:rPr/>
        <w:pict>
          <w10:wrap type="none"/>
          <v:shape style="position:absolute;margin-left:257.997559pt;margin-top:571.687622pt;width:22.930056pt;height:6.078827pt;mso-position-horizontal-relative:page;mso-position-vertical-relative:page;z-index:-2067;rotation:315" type="#_x0000_t136" fillcolor="#000000" stroked="f">
            <o:extrusion v:ext="view" autorotationcenter="t"/>
            <v:textpath style="font-family:&amp;quot;Arial Narrow&amp;quot;;font-size:6pt;v-text-kern:t;mso-text-shadow:auto" string="Education"/>
          </v:shape>
        </w:pict>
      </w:r>
      <w:r>
        <w:rPr/>
        <w:pict>
          <w10:wrap type="none"/>
          <v:shape style="position:absolute;margin-left:279.925659pt;margin-top:577.101013pt;width:37.487259pt;height:6.078827pt;mso-position-horizontal-relative:page;mso-position-vertical-relative:page;z-index:-2066;rotation:315" type="#_x0000_t136" fillcolor="#000000" stroked="f">
            <o:extrusion v:ext="view" autorotationcenter="t"/>
            <v:textpath style="font-family:&amp;quot;Arial Narrow&amp;quot;;font-size:6pt;v-text-kern:t;mso-text-shadow:auto" string="Mg   nt &amp; Comm"/>
          </v:shape>
        </w:pict>
      </w:r>
      <w:r>
        <w:rPr/>
        <w:pict>
          <w10:wrap type="none"/>
          <v:shape style="position:absolute;margin-left:313.43512pt;margin-top:577.657532pt;width:40.155971pt;height:6.078827pt;mso-position-horizontal-relative:page;mso-position-vertical-relative:page;z-index:-2065;rotation:315" type="#_x0000_t136" fillcolor="#000000" stroked="f">
            <o:extrusion v:ext="view" autorotationcenter="t"/>
            <v:textpath style="font-family:&amp;quot;Arial Narrow&amp;quot;;font-size:6pt;v-text-kern:t;mso-text-shadow:auto" string="Society  &amp; Culture"/>
          </v:shape>
        </w:pict>
      </w:r>
      <w:r>
        <w:rPr/>
        <w:pict>
          <w10:wrap type="none"/>
          <v:shape style="position:absolute;margin-left:358.13913pt;margin-top:574.208618pt;width:29.885893pt;height:6.078827pt;mso-position-horizontal-relative:page;mso-position-vertical-relative:page;z-index:-2064;rotation:315" type="#_x0000_t136" fillcolor="#000000" stroked="f">
            <o:extrusion v:ext="view" autorotationcenter="t"/>
            <v:textpath style="font-family:&amp;quot;Arial Narrow&amp;quot;;font-size:6pt;v-text-kern:t;mso-text-shadow:auto" string="Creative Arts"/>
          </v:shape>
        </w:pict>
      </w:r>
      <w:r>
        <w:rPr/>
        <w:pict>
          <w10:wrap type="none"/>
          <v:shape style="position:absolute;margin-left:389.085754pt;margin-top:575.873596pt;width:35.103263pt;height:6.078827pt;mso-position-horizontal-relative:page;mso-position-vertical-relative:page;z-index:-2063;rotation:315" type="#_x0000_t136" fillcolor="#000000" stroked="f">
            <o:extrusion v:ext="view" autorotationcenter="t"/>
            <v:textpath style="font-family:&amp;quot;Arial Narrow&amp;quot;;font-size:6pt;v-text-kern:t;mso-text-shadow:auto" string="Food, Hosp etc"/>
          </v:shape>
        </w:pict>
      </w:r>
      <w:r>
        <w:rPr/>
        <w:pict>
          <w10:wrap type="none"/>
          <v:shape style="position:absolute;margin-left:431.884644pt;margin-top:573.398132pt;width:26.576902pt;height:6.078827pt;mso-position-horizontal-relative:page;mso-position-vertical-relative:page;z-index:-2062;rotation:315" type="#_x0000_t136" fillcolor="#000000" stroked="f">
            <o:extrusion v:ext="view" autorotationcenter="t"/>
            <v:textpath style="font-family:&amp;quot;Arial Narrow&amp;quot;;font-size:6pt;v-text-kern:t;mso-text-shadow:auto" string="Mixed Field"/>
          </v:shape>
        </w:pict>
      </w:r>
      <w:r>
        <w:rPr/>
        <w:pict>
          <w10:wrap type="none"/>
          <v:shape style="position:absolute;margin-left:468.6763pt;margin-top:572.736389pt;width:25.478058pt;height:6.078827pt;mso-position-horizontal-relative:page;mso-position-vertical-relative:page;z-index:-2061;rotation:315" type="#_x0000_t136" fillcolor="#000000" stroked="f">
            <o:extrusion v:ext="view" autorotationcenter="t"/>
            <v:textpath style="font-family:&amp;quot;Arial Narrow&amp;quot;;font-size:6pt;v-text-kern:t;mso-text-shadow:auto" string="Non-award"/>
          </v:shape>
        </w:pict>
      </w:r>
      <w:r>
        <w:rPr/>
        <w:pict>
          <w10:wrap type="none"/>
          <v:shape style="position:absolute;margin-left:123.028206pt;margin-top:574.097778pt;width:3.096373pt;height:6.08786pt;mso-position-horizontal-relative:page;mso-position-vertical-relative:page;z-index:-2060;rotation:316" type="#_x0000_t136" fillcolor="#000000" stroked="f">
            <o:extrusion v:ext="view" autorotationcenter="t"/>
            <v:textpath style="font-family:&amp;quot;Arial Narrow&amp;quot;;font-size:6pt;v-text-kern:t;mso-text-shadow:auto" string="n"/>
          </v:shape>
        </w:pict>
      </w:r>
      <w:r>
        <w:rPr/>
        <w:pict>
          <w10:wrap type="none"/>
          <v:shape style="position:absolute;margin-left:289.911194pt;margin-top:583.518982pt;width:4.585324pt;height:6.113849pt;mso-position-horizontal-relative:page;mso-position-vertical-relative:page;z-index:-2059;rotation:316" type="#_x0000_t136" fillcolor="#000000" stroked="f">
            <o:extrusion v:ext="view" autorotationcenter="t"/>
            <v:textpath style="font-family:&amp;quot;Arial Narrow&amp;quot;;font-size:6pt;v-text-kern:t;mso-text-shadow:auto" string="m"/>
          </v:shape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01" w:type="dxa"/>
      </w:tblPr>
      <w:tblGrid/>
      <w:tr>
        <w:trPr>
          <w:trHeight w:val="240" w:hRule="exact"/>
        </w:trPr>
        <w:tc>
          <w:tcPr>
            <w:tcW w:w="10206" w:type="dxa"/>
            <w:gridSpan w:val="5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Female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8" w:hRule="exact"/>
        </w:trPr>
        <w:tc>
          <w:tcPr>
            <w:tcW w:w="10206" w:type="dxa"/>
            <w:gridSpan w:val="5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40" w:lineRule="auto"/>
              <w:ind w:left="462" w:right="-2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umb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rtak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igher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7,908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(1.5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</w:p>
          <w:p>
            <w:pPr>
              <w:spacing w:before="0" w:after="0" w:line="230" w:lineRule="exact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evels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521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328.</w:t>
            </w:r>
          </w:p>
          <w:p>
            <w:pPr>
              <w:spacing w:before="13" w:after="0" w:line="240" w:lineRule="auto"/>
              <w:ind w:left="462" w:right="-2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same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riod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rose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6,3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(3.3%)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,140.</w:t>
            </w:r>
          </w:p>
          <w:p>
            <w:pPr>
              <w:spacing w:before="16" w:after="0" w:line="230" w:lineRule="exact"/>
              <w:ind w:left="822" w:right="282" w:firstLine="-36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63.3%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sli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higher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rad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percent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61.7%.</w:t>
            </w:r>
          </w:p>
          <w:p>
            <w:pPr>
              <w:spacing w:before="12" w:after="0" w:line="230" w:lineRule="exact"/>
              <w:ind w:left="822" w:right="81" w:firstLine="-36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mix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also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ghtly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diff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example,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enro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Informat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Techno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only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enro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Females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ntage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enrol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.3%),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Educat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(12.7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Creative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Arts</w:t>
            </w:r>
          </w:p>
          <w:p>
            <w:pPr>
              <w:spacing w:before="0" w:after="0" w:line="226" w:lineRule="exact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(7.1%)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populati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(10.6%,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9.4%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ectively).</w:t>
            </w:r>
          </w:p>
          <w:p>
            <w:pPr>
              <w:spacing w:before="17" w:after="0" w:line="238" w:lineRule="auto"/>
              <w:ind w:left="822" w:right="345" w:firstLine="-36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males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Natural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Physical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ience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several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years.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12,468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(11,5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males)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3,468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(wi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11,622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es).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tions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high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males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7,473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(6,659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8,7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letions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(6,977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males).</w:t>
            </w:r>
          </w:p>
        </w:tc>
      </w:tr>
      <w:tr>
        <w:trPr>
          <w:trHeight w:val="2746" w:hRule="exact"/>
        </w:trPr>
        <w:tc>
          <w:tcPr>
            <w:tcW w:w="10206" w:type="dxa"/>
            <w:gridSpan w:val="5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409" w:right="84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2"/>
                <w:w w:val="11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1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1"/>
                <w:w w:val="11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3"/>
                <w:w w:val="11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6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7"/>
                <w:w w:val="11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ud</w:t>
            </w:r>
            <w:r>
              <w:rPr>
                <w:rFonts w:ascii="Arial" w:hAnsi="Arial" w:cs="Arial" w:eastAsia="Arial"/>
                <w:sz w:val="18"/>
                <w:szCs w:val="18"/>
                <w:spacing w:val="13"/>
                <w:w w:val="11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6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1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1"/>
                <w:w w:val="11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1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3"/>
                <w:w w:val="11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1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6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1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6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3"/>
                <w:w w:val="11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1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6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6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3"/>
                <w:w w:val="11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1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7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7"/>
                <w:b/>
                <w:bCs/>
              </w:rPr>
              <w:t>oho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17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7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7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15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3"/>
                <w:w w:val="115"/>
                <w:b/>
                <w:bCs/>
              </w:rPr>
              <w:t>eve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15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17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7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17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4"/>
                <w:w w:val="117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1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51" w:after="0" w:line="240" w:lineRule="auto"/>
              <w:ind w:left="323" w:right="952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6"/>
                <w:w w:val="115"/>
              </w:rPr>
              <w:t>80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65" w:after="0" w:line="240" w:lineRule="auto"/>
              <w:ind w:left="323" w:right="952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6"/>
                <w:w w:val="115"/>
              </w:rPr>
              <w:t>60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67" w:after="0" w:line="240" w:lineRule="auto"/>
              <w:ind w:left="323" w:right="952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6"/>
                <w:w w:val="115"/>
              </w:rPr>
              <w:t>40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3" w:after="0" w:line="240" w:lineRule="auto"/>
              <w:ind w:left="323" w:right="952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6"/>
                <w:w w:val="115"/>
              </w:rPr>
              <w:t>20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67" w:after="0" w:line="240" w:lineRule="auto"/>
              <w:ind w:left="451" w:right="9517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15"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67" w:after="0" w:line="240" w:lineRule="auto"/>
              <w:ind w:left="1421" w:right="923"/>
              <w:jc w:val="center"/>
              <w:tabs>
                <w:tab w:pos="3220" w:val="left"/>
                <w:tab w:pos="5040" w:val="left"/>
                <w:tab w:pos="6840" w:val="left"/>
                <w:tab w:pos="8660" w:val="left"/>
              </w:tabs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6"/>
                <w:w w:val="100"/>
              </w:rPr>
              <w:t>200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100"/>
              </w:rPr>
              <w:t>200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100"/>
              </w:rPr>
              <w:t>200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100"/>
              </w:rPr>
              <w:t>200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115"/>
              </w:rPr>
              <w:t>2005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39" w:after="0" w:line="240" w:lineRule="auto"/>
              <w:ind w:left="1625" w:right="1196"/>
              <w:jc w:val="center"/>
              <w:tabs>
                <w:tab w:pos="3240" w:val="left"/>
                <w:tab w:pos="5500" w:val="left"/>
                <w:tab w:pos="70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13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13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3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adu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7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13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3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13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13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nde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3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3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adu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7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13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1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3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adu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8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13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3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13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13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1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3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3"/>
              </w:rPr>
              <w:t>adu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310" w:hRule="exact"/>
        </w:trPr>
        <w:tc>
          <w:tcPr>
            <w:tcW w:w="10206" w:type="dxa"/>
            <w:gridSpan w:val="5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7" w:after="0" w:line="240" w:lineRule="auto"/>
              <w:ind w:left="4938" w:right="-20"/>
              <w:jc w:val="left"/>
              <w:tabs>
                <w:tab w:pos="6120" w:val="left"/>
                <w:tab w:pos="7080" w:val="left"/>
                <w:tab w:pos="8060" w:val="left"/>
                <w:tab w:pos="90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5300" w:val="left"/>
                <w:tab w:pos="6280" w:val="left"/>
                <w:tab w:pos="7240" w:val="left"/>
                <w:tab w:pos="8220" w:val="left"/>
                <w:tab w:pos="92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210" w:right="-20"/>
              <w:jc w:val="left"/>
              <w:tabs>
                <w:tab w:pos="5300" w:val="left"/>
                <w:tab w:pos="6280" w:val="left"/>
                <w:tab w:pos="7240" w:val="left"/>
                <w:tab w:pos="8220" w:val="left"/>
                <w:tab w:pos="92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210" w:right="-20"/>
              <w:jc w:val="left"/>
              <w:tabs>
                <w:tab w:pos="5300" w:val="left"/>
                <w:tab w:pos="6280" w:val="left"/>
                <w:tab w:pos="7240" w:val="left"/>
                <w:tab w:pos="8220" w:val="left"/>
                <w:tab w:pos="92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1" w:after="0" w:line="240" w:lineRule="auto"/>
              <w:ind w:left="210" w:right="-20"/>
              <w:jc w:val="left"/>
              <w:tabs>
                <w:tab w:pos="5300" w:val="left"/>
                <w:tab w:pos="6280" w:val="left"/>
                <w:tab w:pos="7240" w:val="left"/>
                <w:tab w:pos="8220" w:val="left"/>
                <w:tab w:pos="92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Female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22" w:hRule="exact"/>
        </w:trPr>
        <w:tc>
          <w:tcPr>
            <w:tcW w:w="16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9863" w:type="dxa"/>
            <w:gridSpan w:val="3"/>
            <w:tcBorders>
              <w:top w:val="single" w:sz="4.64008" w:space="0" w:color="000000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09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9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9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9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9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4"/>
                <w:w w:val="10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9"/>
                <w:b/>
                <w:bCs/>
              </w:rPr>
              <w:t>ud</w:t>
            </w:r>
            <w:r>
              <w:rPr>
                <w:rFonts w:ascii="Arial" w:hAnsi="Arial" w:cs="Arial" w:eastAsia="Arial"/>
                <w:sz w:val="13"/>
                <w:szCs w:val="13"/>
                <w:spacing w:val="10"/>
                <w:w w:val="10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9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by</w:t>
            </w:r>
            <w:r>
              <w:rPr>
                <w:rFonts w:ascii="Arial" w:hAnsi="Arial" w:cs="Arial" w:eastAsia="Arial"/>
                <w:sz w:val="13"/>
                <w:szCs w:val="13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9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8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8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10"/>
                <w:w w:val="10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11"/>
                <w:w w:val="10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8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10"/>
                <w:w w:val="108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8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10"/>
                <w:w w:val="108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9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9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9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9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9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4"/>
                <w:w w:val="109"/>
              </w:rPr>
              <w:t>3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4"/>
                <w:w w:val="109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5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4"/>
                <w:w w:val="109"/>
              </w:rPr>
              <w:t>2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4"/>
                <w:w w:val="109"/>
              </w:rPr>
              <w:t>1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5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4"/>
                <w:w w:val="109"/>
              </w:rPr>
              <w:t>1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9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5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9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3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-3"/>
                <w:w w:val="109"/>
              </w:rPr>
              <w:t>.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9"/>
              </w:rPr>
              <w:t>0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181" w:type="dxa"/>
            <w:vMerge w:val="restart"/>
            <w:tcBorders>
              <w:top w:val="single" w:sz="4.64008" w:space="0" w:color="000000"/>
              <w:left w:val="single" w:sz=".4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42" w:hRule="exact"/>
        </w:trPr>
        <w:tc>
          <w:tcPr>
            <w:tcW w:w="162" w:type="dxa"/>
            <w:vMerge/>
            <w:tcBorders>
              <w:bottom w:val="nil" w:sz="6" w:space="0" w:color="auto"/>
              <w:left w:val="single" w:sz="4.6400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2143" w:type="dxa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5872" w:type="dxa"/>
            <w:tcBorders>
              <w:top w:val="single" w:sz=".48" w:space="0" w:color="000000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35" w:after="0" w:line="240" w:lineRule="auto"/>
              <w:ind w:left="197" w:right="-20"/>
              <w:jc w:val="left"/>
              <w:tabs>
                <w:tab w:pos="1840" w:val="left"/>
                <w:tab w:pos="3600" w:val="left"/>
                <w:tab w:pos="498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109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9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109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109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9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9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108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108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8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8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8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dent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37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8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tu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8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8"/>
              </w:rPr>
              <w:t>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8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37"/>
                <w:w w:val="10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9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9"/>
              </w:rPr>
              <w:t>uden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9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848" w:type="dxa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181" w:type="dxa"/>
            <w:vMerge/>
            <w:tcBorders>
              <w:bottom w:val="nil" w:sz="6" w:space="0" w:color="auto"/>
              <w:left w:val="single" w:sz=".4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054" w:hRule="exact"/>
        </w:trPr>
        <w:tc>
          <w:tcPr>
            <w:tcW w:w="10206" w:type="dxa"/>
            <w:gridSpan w:val="5"/>
            <w:tcBorders>
              <w:top w:val="single" w:sz=".4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Sz w:w="11900" w:h="16840"/>
      <w:pgMar w:top="520" w:bottom="280" w:left="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ev1500</dc:creator>
  <dc:title>Microsoft Word - 2005 Higher Education Student Full Year data.doc</dc:title>
  <dcterms:created xsi:type="dcterms:W3CDTF">2013-11-15T14:46:51Z</dcterms:created>
  <dcterms:modified xsi:type="dcterms:W3CDTF">2013-11-15T14:46:51Z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2006-09-12T00:00:00Z</vt:filetime>
  </property>
  <property fmtid="{D5CDD505-2E9C-101B-9397-08002B2CF9AE}" pid="3" name="LastSaved">
    <vt:filetime>2013-11-15T00:00:00Z</vt:filetime>
  </property>
</Properties>
</file>