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6" w:after="0" w:line="240" w:lineRule="auto"/>
        <w:ind w:left="3244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180.630005pt;margin-top:103.186241pt;width:238.020143pt;height:133.022041pt;mso-position-horizontal-relative:page;mso-position-vertical-relative:paragraph;z-index:-11490" coordorigin="3613,2064" coordsize="4760,2660">
            <v:group style="position:absolute;left:3656;top:2069;width:4711;height:2614" coordorigin="3656,2069" coordsize="4711,2614">
              <v:shape style="position:absolute;left:3656;top:2069;width:4711;height:2614" coordorigin="3656,2069" coordsize="4711,2614" path="m3656,4683l8368,4683,8368,2069,3656,2069,3656,4683e" filled="t" fillcolor="#FFFFFF" stroked="f">
                <v:path arrowok="t"/>
                <v:fill/>
              </v:shape>
            </v:group>
            <v:group style="position:absolute;left:8206;top:4251;width:162;height:2" coordorigin="8206,4251" coordsize="162,2">
              <v:shape style="position:absolute;left:8206;top:4251;width:162;height:2" coordorigin="8206,4251" coordsize="162,0" path="m8206,4251l8368,4251e" filled="f" stroked="t" strokeweight=".06pt" strokecolor="#000000">
                <v:path arrowok="t"/>
              </v:shape>
            </v:group>
            <v:group style="position:absolute;left:6631;top:4251;width:314;height:2" coordorigin="6631,4251" coordsize="314,2">
              <v:shape style="position:absolute;left:6631;top:4251;width:314;height:2" coordorigin="6631,4251" coordsize="314,0" path="m6631,4251l6946,4251e" filled="f" stroked="t" strokeweight=".06pt" strokecolor="#000000">
                <v:path arrowok="t"/>
              </v:shape>
            </v:group>
            <v:group style="position:absolute;left:5068;top:4251;width:727;height:2" coordorigin="5068,4251" coordsize="727,2">
              <v:shape style="position:absolute;left:5068;top:4251;width:727;height:2" coordorigin="5068,4251" coordsize="727,0" path="m5068,4251l5795,4251e" filled="f" stroked="t" strokeweight=".06pt" strokecolor="#000000">
                <v:path arrowok="t"/>
              </v:shape>
            </v:group>
            <v:group style="position:absolute;left:3613;top:4251;width:194;height:2" coordorigin="3613,4251" coordsize="194,2">
              <v:shape style="position:absolute;left:3613;top:4251;width:194;height:2" coordorigin="3613,4251" coordsize="194,0" path="m3613,4251l3808,4251e" filled="f" stroked="t" strokeweight=".06pt" strokecolor="#000000">
                <v:path arrowok="t"/>
              </v:shape>
            </v:group>
            <v:group style="position:absolute;left:8206;top:3808;width:162;height:2" coordorigin="8206,3808" coordsize="162,2">
              <v:shape style="position:absolute;left:8206;top:3808;width:162;height:2" coordorigin="8206,3808" coordsize="162,0" path="m8206,3808l8368,3808e" filled="f" stroked="t" strokeweight=".06pt" strokecolor="#000000">
                <v:path arrowok="t"/>
              </v:shape>
            </v:group>
            <v:group style="position:absolute;left:5068;top:3808;width:1878;height:2" coordorigin="5068,3808" coordsize="1878,2">
              <v:shape style="position:absolute;left:5068;top:3808;width:1878;height:2" coordorigin="5068,3808" coordsize="1878,0" path="m5068,3808l6946,3808e" filled="f" stroked="t" strokeweight=".06pt" strokecolor="#000000">
                <v:path arrowok="t"/>
              </v:shape>
            </v:group>
            <v:group style="position:absolute;left:3613;top:3808;width:194;height:2" coordorigin="3613,3808" coordsize="194,2">
              <v:shape style="position:absolute;left:3613;top:3808;width:194;height:2" coordorigin="3613,3808" coordsize="194,0" path="m3613,3808l3808,3808e" filled="f" stroked="t" strokeweight=".06pt" strokecolor="#000000">
                <v:path arrowok="t"/>
              </v:shape>
            </v:group>
            <v:group style="position:absolute;left:8206;top:3376;width:162;height:2" coordorigin="8206,3376" coordsize="162,2">
              <v:shape style="position:absolute;left:8206;top:3376;width:162;height:2" coordorigin="8206,3376" coordsize="162,0" path="m8206,3376l8368,3376e" filled="f" stroked="t" strokeweight=".06pt" strokecolor="#000000">
                <v:path arrowok="t"/>
              </v:shape>
            </v:group>
            <v:group style="position:absolute;left:5068;top:3376;width:1878;height:2" coordorigin="5068,3376" coordsize="1878,2">
              <v:shape style="position:absolute;left:5068;top:3376;width:1878;height:2" coordorigin="5068,3376" coordsize="1878,0" path="m5068,3376l6946,3376e" filled="f" stroked="t" strokeweight=".06pt" strokecolor="#000000">
                <v:path arrowok="t"/>
              </v:shape>
            </v:group>
            <v:group style="position:absolute;left:3613;top:3376;width:194;height:2" coordorigin="3613,3376" coordsize="194,2">
              <v:shape style="position:absolute;left:3613;top:3376;width:194;height:2" coordorigin="3613,3376" coordsize="194,0" path="m3613,3376l3808,3376e" filled="f" stroked="t" strokeweight=".06pt" strokecolor="#000000">
                <v:path arrowok="t"/>
              </v:shape>
            </v:group>
            <v:group style="position:absolute;left:8206;top:2944;width:162;height:2" coordorigin="8206,2944" coordsize="162,2">
              <v:shape style="position:absolute;left:8206;top:2944;width:162;height:2" coordorigin="8206,2944" coordsize="162,0" path="m8206,2944l8368,2944e" filled="f" stroked="t" strokeweight=".06pt" strokecolor="#000000">
                <v:path arrowok="t"/>
              </v:shape>
            </v:group>
            <v:group style="position:absolute;left:3613;top:2944;width:3332;height:2" coordorigin="3613,2944" coordsize="3332,2">
              <v:shape style="position:absolute;left:3613;top:2944;width:3332;height:2" coordorigin="3613,2944" coordsize="3332,0" path="m3613,2944l6946,2944e" filled="f" stroked="t" strokeweight=".06pt" strokecolor="#000000">
                <v:path arrowok="t"/>
              </v:shape>
            </v:group>
            <v:group style="position:absolute;left:3613;top:2501;width:4754;height:2" coordorigin="3613,2501" coordsize="4754,2">
              <v:shape style="position:absolute;left:3613;top:2501;width:4754;height:2" coordorigin="3613,2501" coordsize="4754,0" path="m3613,2501l8368,2501e" filled="f" stroked="t" strokeweight=".06pt" strokecolor="#000000">
                <v:path arrowok="t"/>
              </v:shape>
            </v:group>
            <v:group style="position:absolute;left:3613;top:2069;width:4754;height:2" coordorigin="3613,2069" coordsize="4754,2">
              <v:shape style="position:absolute;left:3613;top:2069;width:4754;height:2" coordorigin="3613,2069" coordsize="4754,0" path="m3613,2069l8368,2069e" filled="f" stroked="t" strokeweight=".06pt" strokecolor="#000000">
                <v:path arrowok="t"/>
              </v:shape>
            </v:group>
            <v:group style="position:absolute;left:3656;top:2069;width:4711;height:2" coordorigin="3656,2069" coordsize="4711,2">
              <v:shape style="position:absolute;left:3656;top:2069;width:4711;height:2" coordorigin="3656,2069" coordsize="4711,0" path="m3656,2069l8368,2069e" filled="f" stroked="t" strokeweight=".513893pt" strokecolor="#7F7F7F">
                <v:path arrowok="t"/>
              </v:shape>
            </v:group>
            <v:group style="position:absolute;left:8368;top:2069;width:2;height:2614" coordorigin="8368,2069" coordsize="2,2614">
              <v:shape style="position:absolute;left:8368;top:2069;width:2;height:2614" coordorigin="8368,2069" coordsize="0,2614" path="m8368,2069l8368,4683e" filled="f" stroked="t" strokeweight=".542494pt" strokecolor="#7F7F7F">
                <v:path arrowok="t"/>
              </v:shape>
            </v:group>
            <v:group style="position:absolute;left:3656;top:4683;width:4711;height:2" coordorigin="3656,4683" coordsize="4711,2">
              <v:shape style="position:absolute;left:3656;top:4683;width:4711;height:2" coordorigin="3656,4683" coordsize="4711,0" path="m8368,4683l3656,4683e" filled="f" stroked="t" strokeweight=".513893pt" strokecolor="#7F7F7F">
                <v:path arrowok="t"/>
              </v:shape>
            </v:group>
            <v:group style="position:absolute;left:3656;top:2069;width:2;height:2614" coordorigin="3656,2069" coordsize="2,2614">
              <v:shape style="position:absolute;left:3656;top:2069;width:2;height:2614" coordorigin="3656,2069" coordsize="0,2614" path="m3656,4683l3656,2069e" filled="f" stroked="t" strokeweight=".542494pt" strokecolor="#7F7F7F">
                <v:path arrowok="t"/>
              </v:shape>
            </v:group>
            <v:group style="position:absolute;left:3808;top:3191;width:206;height:1492" coordorigin="3808,3191" coordsize="206,1492">
              <v:shape style="position:absolute;left:3808;top:3191;width:206;height:1492" coordorigin="3808,3191" coordsize="206,1492" path="m3808,4683l4014,4683,4014,3191,3808,3191,3808,4683e" filled="t" fillcolor="#9A9AFF" stroked="f">
                <v:path arrowok="t"/>
                <v:fill/>
              </v:shape>
            </v:group>
            <v:group style="position:absolute;left:3808;top:3191;width:206;height:1492" coordorigin="3808,3191" coordsize="206,1492">
              <v:shape style="position:absolute;left:3808;top:3191;width:206;height:1492" coordorigin="3808,3191" coordsize="206,1492" path="m3808,3191l4014,3191,4014,4683,3808,4683,3808,3191xe" filled="f" stroked="t" strokeweight=".541957pt" strokecolor="#000000">
                <v:path arrowok="t"/>
              </v:shape>
            </v:group>
            <v:group style="position:absolute;left:5382;top:4343;width:206;height:340" coordorigin="5382,4343" coordsize="206,340">
              <v:shape style="position:absolute;left:5382;top:4343;width:206;height:340" coordorigin="5382,4343" coordsize="206,340" path="m5382,4683l5588,4683,5588,4343,5382,4343,5382,4683e" filled="t" fillcolor="#9A9AFF" stroked="f">
                <v:path arrowok="t"/>
                <v:fill/>
              </v:shape>
            </v:group>
            <v:group style="position:absolute;left:5382;top:4343;width:206;height:340" coordorigin="5382,4343" coordsize="206,340">
              <v:shape style="position:absolute;left:5382;top:4343;width:206;height:340" coordorigin="5382,4343" coordsize="206,340" path="m5382,4343l5588,4343,5588,4683,5382,4683,5382,4343xe" filled="f" stroked="t" strokeweight=".534779pt" strokecolor="#000000">
                <v:path arrowok="t"/>
              </v:shape>
            </v:group>
            <v:group style="position:absolute;left:6946;top:2852;width:206;height:1831" coordorigin="6946,2852" coordsize="206,1831">
              <v:shape style="position:absolute;left:6946;top:2852;width:206;height:1831" coordorigin="6946,2852" coordsize="206,1831" path="m6946,4683l7152,4683,7152,2852,6946,2852,6946,4683e" filled="t" fillcolor="#9A9AFF" stroked="f">
                <v:path arrowok="t"/>
                <v:fill/>
              </v:shape>
            </v:group>
            <v:group style="position:absolute;left:6946;top:2852;width:206;height:1831" coordorigin="6946,2852" coordsize="206,1831">
              <v:shape style="position:absolute;left:6946;top:2852;width:206;height:1831" coordorigin="6946,2852" coordsize="206,1831" path="m6946,2852l7152,2852,7152,4683,6946,4683,6946,2852xe" filled="f" stroked="t" strokeweight=".542135pt" strokecolor="#000000">
                <v:path arrowok="t"/>
              </v:shape>
            </v:group>
            <v:group style="position:absolute;left:4014;top:3129;width:217;height:1554" coordorigin="4014,3129" coordsize="217,1554">
              <v:shape style="position:absolute;left:4014;top:3129;width:217;height:1554" coordorigin="4014,3129" coordsize="217,1554" path="m4014,4683l4231,4683,4231,3129,4014,3129,4014,4683e" filled="t" fillcolor="#9A3365" stroked="f">
                <v:path arrowok="t"/>
                <v:fill/>
              </v:shape>
            </v:group>
            <v:group style="position:absolute;left:4014;top:3129;width:217;height:1554" coordorigin="4014,3129" coordsize="217,1554">
              <v:shape style="position:absolute;left:4014;top:3129;width:217;height:1554" coordorigin="4014,3129" coordsize="217,1554" path="m4014,3129l4231,3129,4231,4683,4014,4683,4014,3129xe" filled="f" stroked="t" strokeweight=".541946pt" strokecolor="#000000">
                <v:path arrowok="t"/>
              </v:shape>
            </v:group>
            <v:group style="position:absolute;left:5588;top:4281;width:206;height:402" coordorigin="5588,4281" coordsize="206,402">
              <v:shape style="position:absolute;left:5588;top:4281;width:206;height:402" coordorigin="5588,4281" coordsize="206,402" path="m5588,4683l5795,4683,5795,4281,5588,4281,5588,4683e" filled="t" fillcolor="#9A3365" stroked="f">
                <v:path arrowok="t"/>
                <v:fill/>
              </v:shape>
            </v:group>
            <v:group style="position:absolute;left:5588;top:4281;width:206;height:402" coordorigin="5588,4281" coordsize="206,402">
              <v:shape style="position:absolute;left:5588;top:4281;width:206;height:402" coordorigin="5588,4281" coordsize="206,402" path="m5588,4281l5795,4281,5795,4683,5588,4683,5588,4281xe" filled="f" stroked="t" strokeweight=".536528pt" strokecolor="#000000">
                <v:path arrowok="t"/>
              </v:shape>
            </v:group>
            <v:group style="position:absolute;left:7152;top:2728;width:217;height:1955" coordorigin="7152,2728" coordsize="217,1955">
              <v:shape style="position:absolute;left:7152;top:2728;width:217;height:1955" coordorigin="7152,2728" coordsize="217,1955" path="m7152,4683l7369,4683,7369,2728,7152,2728,7152,4683e" filled="t" fillcolor="#9A3365" stroked="f">
                <v:path arrowok="t"/>
                <v:fill/>
              </v:shape>
            </v:group>
            <v:group style="position:absolute;left:7152;top:2728;width:217;height:1955" coordorigin="7152,2728" coordsize="217,1955">
              <v:shape style="position:absolute;left:7152;top:2728;width:217;height:1955" coordorigin="7152,2728" coordsize="217,1955" path="m7152,2728l7369,2728,7369,4683,7152,4683,7152,2728xe" filled="f" stroked="t" strokeweight=".542145pt" strokecolor="#000000">
                <v:path arrowok="t"/>
              </v:shape>
            </v:group>
            <v:group style="position:absolute;left:4231;top:3119;width:206;height:1564" coordorigin="4231,3119" coordsize="206,1564">
              <v:shape style="position:absolute;left:4231;top:3119;width:206;height:1564" coordorigin="4231,3119" coordsize="206,1564" path="m4231,4683l4438,4683,4438,3119,4231,3119,4231,4683e" filled="t" fillcolor="#FFFFCC" stroked="f">
                <v:path arrowok="t"/>
                <v:fill/>
              </v:shape>
            </v:group>
            <v:group style="position:absolute;left:4231;top:3119;width:206;height:1564" coordorigin="4231,3119" coordsize="206,1564">
              <v:shape style="position:absolute;left:4231;top:3119;width:206;height:1564" coordorigin="4231,3119" coordsize="206,1564" path="m4231,3119l4438,3119,4438,4683,4231,4683,4231,3119xe" filled="f" stroked="t" strokeweight=".542004pt" strokecolor="#000000">
                <v:path arrowok="t"/>
              </v:shape>
            </v:group>
            <v:group style="position:absolute;left:5795;top:4220;width:217;height:463" coordorigin="5795,4220" coordsize="217,463">
              <v:shape style="position:absolute;left:5795;top:4220;width:217;height:463" coordorigin="5795,4220" coordsize="217,463" path="m5795,4683l6012,4683,6012,4220,5795,4220,5795,4683e" filled="t" fillcolor="#FFFFCC" stroked="f">
                <v:path arrowok="t"/>
                <v:fill/>
              </v:shape>
            </v:group>
            <v:group style="position:absolute;left:5795;top:4220;width:217;height:463" coordorigin="5795,4220" coordsize="217,463">
              <v:shape style="position:absolute;left:5795;top:4220;width:217;height:463" coordorigin="5795,4220" coordsize="217,463" path="m5795,4220l6012,4220,6012,4683,5795,4683,5795,4220xe" filled="f" stroked="t" strokeweight=".537339pt" strokecolor="#000000">
                <v:path arrowok="t"/>
              </v:shape>
            </v:group>
            <v:group style="position:absolute;left:7369;top:2656;width:206;height:2027" coordorigin="7369,2656" coordsize="206,2027">
              <v:shape style="position:absolute;left:7369;top:2656;width:206;height:2027" coordorigin="7369,2656" coordsize="206,2027" path="m7369,4683l7576,4683,7576,2656,7369,2656,7369,4683e" filled="t" fillcolor="#FFFFCC" stroked="f">
                <v:path arrowok="t"/>
                <v:fill/>
              </v:shape>
            </v:group>
            <v:group style="position:absolute;left:7369;top:2656;width:206;height:2027" coordorigin="7369,2656" coordsize="206,2027">
              <v:shape style="position:absolute;left:7369;top:2656;width:206;height:2027" coordorigin="7369,2656" coordsize="206,2027" path="m7369,2656l7576,2656,7576,4683,7369,4683,7369,2656xe" filled="f" stroked="t" strokeweight=".5422pt" strokecolor="#000000">
                <v:path arrowok="t"/>
              </v:shape>
            </v:group>
            <v:group style="position:absolute;left:4438;top:3119;width:206;height:1564" coordorigin="4438,3119" coordsize="206,1564">
              <v:shape style="position:absolute;left:4438;top:3119;width:206;height:1564" coordorigin="4438,3119" coordsize="206,1564" path="m4438,4683l4644,4683,4644,3119,4438,3119,4438,4683e" filled="t" fillcolor="#CCFFFF" stroked="f">
                <v:path arrowok="t"/>
                <v:fill/>
              </v:shape>
            </v:group>
            <v:group style="position:absolute;left:4438;top:3119;width:206;height:1564" coordorigin="4438,3119" coordsize="206,1564">
              <v:shape style="position:absolute;left:4438;top:3119;width:206;height:1564" coordorigin="4438,3119" coordsize="206,1564" path="m4438,3119l4644,3119,4644,4683,4438,4683,4438,3119xe" filled="f" stroked="t" strokeweight=".542004pt" strokecolor="#000000">
                <v:path arrowok="t"/>
              </v:shape>
            </v:group>
            <v:group style="position:absolute;left:6012;top:4188;width:206;height:494" coordorigin="6012,4188" coordsize="206,494">
              <v:shape style="position:absolute;left:6012;top:4188;width:206;height:494" coordorigin="6012,4188" coordsize="206,494" path="m6012,4683l6218,4683,6218,4188,6012,4188,6012,4683e" filled="t" fillcolor="#CCFFFF" stroked="f">
                <v:path arrowok="t"/>
                <v:fill/>
              </v:shape>
            </v:group>
            <v:group style="position:absolute;left:6012;top:4188;width:206;height:494" coordorigin="6012,4188" coordsize="206,494">
              <v:shape style="position:absolute;left:6012;top:4188;width:206;height:494" coordorigin="6012,4188" coordsize="206,494" path="m6012,4188l6218,4188,6218,4683,6012,4683,6012,4188xe" filled="f" stroked="t" strokeweight=".538249pt" strokecolor="#000000">
                <v:path arrowok="t"/>
              </v:shape>
            </v:group>
            <v:group style="position:absolute;left:7576;top:2625;width:206;height:2058" coordorigin="7576,2625" coordsize="206,2058">
              <v:shape style="position:absolute;left:7576;top:2625;width:206;height:2058" coordorigin="7576,2625" coordsize="206,2058" path="m7576,4683l7782,4683,7782,2625,7576,2625,7576,4683e" filled="t" fillcolor="#CCFFFF" stroked="f">
                <v:path arrowok="t"/>
                <v:fill/>
              </v:shape>
            </v:group>
            <v:group style="position:absolute;left:7576;top:2625;width:206;height:2058" coordorigin="7576,2625" coordsize="206,2058">
              <v:shape style="position:absolute;left:7576;top:2625;width:206;height:2058" coordorigin="7576,2625" coordsize="206,2058" path="m7576,2625l7782,2625,7782,4683,7576,4683,7576,2625xe" filled="f" stroked="t" strokeweight=".542209pt" strokecolor="#000000">
                <v:path arrowok="t"/>
              </v:shape>
            </v:group>
            <v:group style="position:absolute;left:4644;top:3119;width:217;height:1564" coordorigin="4644,3119" coordsize="217,1564">
              <v:shape style="position:absolute;left:4644;top:3119;width:217;height:1564" coordorigin="4644,3119" coordsize="217,1564" path="m4644,4683l4861,4683,4861,3119,4644,3119,4644,4683e" filled="t" fillcolor="#650065" stroked="f">
                <v:path arrowok="t"/>
                <v:fill/>
              </v:shape>
            </v:group>
            <v:group style="position:absolute;left:4644;top:3119;width:217;height:1564" coordorigin="4644,3119" coordsize="217,1564">
              <v:shape style="position:absolute;left:4644;top:3119;width:217;height:1564" coordorigin="4644,3119" coordsize="217,1564" path="m4644,3119l4861,3119,4861,4683,4644,4683,4644,3119xe" filled="f" stroked="t" strokeweight=".541952pt" strokecolor="#000000">
                <v:path arrowok="t"/>
              </v:shape>
            </v:group>
            <v:group style="position:absolute;left:6218;top:4157;width:206;height:526" coordorigin="6218,4157" coordsize="206,526">
              <v:shape style="position:absolute;left:6218;top:4157;width:206;height:526" coordorigin="6218,4157" coordsize="206,526" path="m6218,4683l6425,4683,6425,4157,6218,4157,6218,4683e" filled="t" fillcolor="#650065" stroked="f">
                <v:path arrowok="t"/>
                <v:fill/>
              </v:shape>
            </v:group>
            <v:group style="position:absolute;left:6218;top:4157;width:206;height:526" coordorigin="6218,4157" coordsize="206,526">
              <v:shape style="position:absolute;left:6218;top:4157;width:206;height:526" coordorigin="6218,4157" coordsize="206,526" path="m6218,4157l6425,4157,6425,4683,6218,4683,6218,4157xe" filled="f" stroked="t" strokeweight=".538673pt" strokecolor="#000000">
                <v:path arrowok="t"/>
              </v:shape>
            </v:group>
            <v:group style="position:absolute;left:7782;top:2594;width:217;height:2089" coordorigin="7782,2594" coordsize="217,2089">
              <v:shape style="position:absolute;left:7782;top:2594;width:217;height:2089" coordorigin="7782,2594" coordsize="217,2089" path="m7782,4683l7999,4683,7999,2594,7782,2594,7782,4683e" filled="t" fillcolor="#650065" stroked="f">
                <v:path arrowok="t"/>
                <v:fill/>
              </v:shape>
            </v:group>
            <v:group style="position:absolute;left:7782;top:2594;width:217;height:2089" coordorigin="7782,2594" coordsize="217,2089">
              <v:shape style="position:absolute;left:7782;top:2594;width:217;height:2089" coordorigin="7782,2594" coordsize="217,2089" path="m7782,2594l7999,2594,7999,4683,7782,4683,7782,2594xe" filled="f" stroked="t" strokeweight=".542188pt" strokecolor="#000000">
                <v:path arrowok="t"/>
              </v:shape>
            </v:group>
            <v:group style="position:absolute;left:4861;top:3088;width:206;height:1595" coordorigin="4861,3088" coordsize="206,1595">
              <v:shape style="position:absolute;left:4861;top:3088;width:206;height:1595" coordorigin="4861,3088" coordsize="206,1595" path="m4861,4683l5068,4683,5068,3088,4861,3088,4861,4683e" filled="t" fillcolor="#FF8080" stroked="f">
                <v:path arrowok="t"/>
                <v:fill/>
              </v:shape>
            </v:group>
            <v:group style="position:absolute;left:4861;top:3088;width:206;height:1595" coordorigin="4861,3088" coordsize="206,1595">
              <v:shape style="position:absolute;left:4861;top:3088;width:206;height:1595" coordorigin="4861,3088" coordsize="206,1595" path="m4861,3088l5068,3088,5068,4683,4861,4683,4861,3088xe" filled="f" stroked="t" strokeweight=".542023pt" strokecolor="#000000">
                <v:path arrowok="t"/>
              </v:shape>
            </v:group>
            <v:group style="position:absolute;left:6425;top:4137;width:206;height:546" coordorigin="6425,4137" coordsize="206,546">
              <v:shape style="position:absolute;left:6425;top:4137;width:206;height:546" coordorigin="6425,4137" coordsize="206,546" path="m6425,4683l6631,4683,6631,4137,6425,4137,6425,4683e" filled="t" fillcolor="#FF8080" stroked="f">
                <v:path arrowok="t"/>
                <v:fill/>
              </v:shape>
            </v:group>
            <v:group style="position:absolute;left:6425;top:4137;width:206;height:546" coordorigin="6425,4137" coordsize="206,546">
              <v:shape style="position:absolute;left:6425;top:4137;width:206;height:546" coordorigin="6425,4137" coordsize="206,546" path="m6425,4137l6631,4137,6631,4683,6425,4683,6425,4137xe" filled="f" stroked="t" strokeweight=".538918pt" strokecolor="#000000">
                <v:path arrowok="t"/>
              </v:shape>
            </v:group>
            <v:group style="position:absolute;left:7999;top:2543;width:206;height:2140" coordorigin="7999,2543" coordsize="206,2140">
              <v:shape style="position:absolute;left:7999;top:2543;width:206;height:2140" coordorigin="7999,2543" coordsize="206,2140" path="m7999,4683l8206,4683,8206,2543,7999,2543,7999,4683e" filled="t" fillcolor="#FF8080" stroked="f">
                <v:path arrowok="t"/>
                <v:fill/>
              </v:shape>
            </v:group>
            <v:group style="position:absolute;left:7999;top:2543;width:206;height:2140" coordorigin="7999,2543" coordsize="206,2140">
              <v:shape style="position:absolute;left:7999;top:2543;width:206;height:2140" coordorigin="7999,2543" coordsize="206,2140" path="m7999,2543l8206,2543,8206,4683,7999,4683,7999,2543xe" filled="f" stroked="t" strokeweight=".54223pt" strokecolor="#000000">
                <v:path arrowok="t"/>
              </v:shape>
            </v:group>
            <v:group style="position:absolute;left:3656;top:2069;width:2;height:2654" coordorigin="3656,2069" coordsize="2,2654">
              <v:shape style="position:absolute;left:3656;top:2069;width:2;height:2654" coordorigin="3656,2069" coordsize="0,2654" path="m3656,2069l3656,4724e" filled="f" stroked="t" strokeweight=".06pt" strokecolor="#000000">
                <v:path arrowok="t"/>
              </v:shape>
            </v:group>
            <v:group style="position:absolute;left:3613;top:4683;width:4754;height:2" coordorigin="3613,4683" coordsize="4754,2">
              <v:shape style="position:absolute;left:3613;top:4683;width:4754;height:2" coordorigin="3613,4683" coordsize="4754,0" path="m3613,4683l8368,4683e" filled="f" stroked="t" strokeweight=".06pt" strokecolor="#000000">
                <v:path arrowok="t"/>
              </v:shape>
            </v:group>
            <v:group style="position:absolute;left:5231;top:4683;width:2;height:41" coordorigin="5231,4683" coordsize="2,41">
              <v:shape style="position:absolute;left:5231;top:4683;width:2;height:41" coordorigin="5231,4683" coordsize="0,41" path="m5231,4724l5231,4683e" filled="f" stroked="t" strokeweight=".06pt" strokecolor="#000000">
                <v:path arrowok="t"/>
              </v:shape>
            </v:group>
            <v:group style="position:absolute;left:6794;top:4683;width:2;height:41" coordorigin="6794,4683" coordsize="2,41">
              <v:shape style="position:absolute;left:6794;top:4683;width:2;height:41" coordorigin="6794,4683" coordsize="0,41" path="m6794,4724l6794,4683e" filled="f" stroked="t" strokeweight=".06pt" strokecolor="#000000">
                <v:path arrowok="t"/>
              </v:shape>
            </v:group>
            <v:group style="position:absolute;left:8368;top:4683;width:2;height:41" coordorigin="8368,4683" coordsize="2,41">
              <v:shape style="position:absolute;left:8368;top:4683;width:2;height:41" coordorigin="8368,4683" coordsize="0,41" path="m8368,4724l8368,4683e" filled="f" stroked="t" strokeweight=".0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25.630005pt;margin-top:277.410004pt;width:148.860pt;height:11.88pt;mso-position-horizontal-relative:page;mso-position-vertical-relative:page;z-index:-11489" coordorigin="4513,5548" coordsize="2977,238">
            <v:group style="position:absolute;left:4513;top:5549;width:2976;height:236" coordorigin="4513,5549" coordsize="2976,236">
              <v:shape style="position:absolute;left:4513;top:5549;width:2976;height:236" coordorigin="4513,5549" coordsize="2976,236" path="m4513,5549l7489,5549,7489,5785,4513,5785,4513,5549e" filled="t" fillcolor="#FFFFFF" stroked="f">
                <v:path arrowok="t"/>
                <v:fill/>
              </v:shape>
            </v:group>
            <v:group style="position:absolute;left:4568;top:5632;width:76;height:72" coordorigin="4568,5632" coordsize="76,72">
              <v:shape style="position:absolute;left:4568;top:5632;width:76;height:72" coordorigin="4568,5632" coordsize="76,72" path="m4568,5668l4644,5668e" filled="f" stroked="t" strokeweight="3.70017pt" strokecolor="#9A9AFF">
                <v:path arrowok="t"/>
              </v:shape>
            </v:group>
            <v:group style="position:absolute;left:4568;top:5632;width:76;height:72" coordorigin="4568,5632" coordsize="76,72">
              <v:shape style="position:absolute;left:4568;top:5632;width:76;height:72" coordorigin="4568,5632" coordsize="76,72" path="m4568,5632l4644,5632,4644,5704,4568,5704,4568,5632xe" filled="f" stroked="t" strokeweight=".527497pt" strokecolor="#000000">
                <v:path arrowok="t"/>
              </v:shape>
            </v:group>
            <v:group style="position:absolute;left:5057;top:5632;width:76;height:72" coordorigin="5057,5632" coordsize="76,72">
              <v:shape style="position:absolute;left:5057;top:5632;width:76;height:72" coordorigin="5057,5632" coordsize="76,72" path="m5057,5668l5132,5668e" filled="f" stroked="t" strokeweight="3.70017pt" strokecolor="#9A3365">
                <v:path arrowok="t"/>
              </v:shape>
            </v:group>
            <v:group style="position:absolute;left:5057;top:5632;width:76;height:72" coordorigin="5057,5632" coordsize="76,72">
              <v:shape style="position:absolute;left:5057;top:5632;width:76;height:72" coordorigin="5057,5632" coordsize="76,72" path="m5057,5632l5132,5632,5132,5704,5057,5704,5057,5632xe" filled="f" stroked="t" strokeweight=".527497pt" strokecolor="#000000">
                <v:path arrowok="t"/>
              </v:shape>
            </v:group>
            <v:group style="position:absolute;left:5545;top:5632;width:76;height:72" coordorigin="5545,5632" coordsize="76,72">
              <v:shape style="position:absolute;left:5545;top:5632;width:76;height:72" coordorigin="5545,5632" coordsize="76,72" path="m5545,5668l5621,5668e" filled="f" stroked="t" strokeweight="3.70017pt" strokecolor="#FFFFCC">
                <v:path arrowok="t"/>
              </v:shape>
            </v:group>
            <v:group style="position:absolute;left:5545;top:5632;width:76;height:72" coordorigin="5545,5632" coordsize="76,72">
              <v:shape style="position:absolute;left:5545;top:5632;width:76;height:72" coordorigin="5545,5632" coordsize="76,72" path="m5545,5632l5621,5632,5621,5704,5545,5704,5545,5632xe" filled="f" stroked="t" strokeweight=".527497pt" strokecolor="#000000">
                <v:path arrowok="t"/>
              </v:shape>
            </v:group>
            <v:group style="position:absolute;left:6034;top:5632;width:77;height:72" coordorigin="6034,5632" coordsize="77,72">
              <v:shape style="position:absolute;left:6034;top:5632;width:77;height:72" coordorigin="6034,5632" coordsize="77,72" path="m6034,5668l6110,5668e" filled="f" stroked="t" strokeweight="3.70017pt" strokecolor="#CCFFFF">
                <v:path arrowok="t"/>
              </v:shape>
            </v:group>
            <v:group style="position:absolute;left:6034;top:5632;width:77;height:72" coordorigin="6034,5632" coordsize="77,72">
              <v:shape style="position:absolute;left:6034;top:5632;width:77;height:72" coordorigin="6034,5632" coordsize="77,72" path="m6034,5632l6110,5632,6110,5704,6034,5704,6034,5632xe" filled="f" stroked="t" strokeweight=".527274pt" strokecolor="#000000">
                <v:path arrowok="t"/>
              </v:shape>
            </v:group>
            <v:group style="position:absolute;left:6522;top:5632;width:77;height:72" coordorigin="6522,5632" coordsize="77,72">
              <v:shape style="position:absolute;left:6522;top:5632;width:77;height:72" coordorigin="6522,5632" coordsize="77,72" path="m6522,5668l6599,5668e" filled="f" stroked="t" strokeweight="3.70017pt" strokecolor="#650065">
                <v:path arrowok="t"/>
              </v:shape>
            </v:group>
            <v:group style="position:absolute;left:6522;top:5632;width:77;height:72" coordorigin="6522,5632" coordsize="77,72">
              <v:shape style="position:absolute;left:6522;top:5632;width:77;height:72" coordorigin="6522,5632" coordsize="77,72" path="m6522,5632l6599,5632,6599,5704,6522,5704,6522,5632xe" filled="f" stroked="t" strokeweight=".527274pt" strokecolor="#000000">
                <v:path arrowok="t"/>
              </v:shape>
            </v:group>
            <v:group style="position:absolute;left:7010;top:5632;width:77;height:72" coordorigin="7010,5632" coordsize="77,72">
              <v:shape style="position:absolute;left:7010;top:5632;width:77;height:72" coordorigin="7010,5632" coordsize="77,72" path="m7010,5668l7087,5668e" filled="f" stroked="t" strokeweight="3.70017pt" strokecolor="#FF8080">
                <v:path arrowok="t"/>
              </v:shape>
            </v:group>
            <v:group style="position:absolute;left:7010;top:5632;width:77;height:72" coordorigin="7010,5632" coordsize="77,72">
              <v:shape style="position:absolute;left:7010;top:5632;width:77;height:72" coordorigin="7010,5632" coordsize="77,72" path="m7010,5632l7087,5632,7087,5704,7010,5704,7010,5632xe" filled="f" stroked="t" strokeweight=".527274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59.330002pt;margin-top:536.386475pt;width:307.422564pt;height:127.063545pt;mso-position-horizontal-relative:page;mso-position-vertical-relative:page;z-index:-11488" coordorigin="3187,10728" coordsize="6148,2541">
            <v:group style="position:absolute;left:3226;top:10733;width:6104;height:2495" coordorigin="3226,10733" coordsize="6104,2495">
              <v:shape style="position:absolute;left:3226;top:10733;width:6104;height:2495" coordorigin="3226,10733" coordsize="6104,2495" path="m3226,13228l9330,13228,9330,10733,3226,10733,3226,13228e" filled="t" fillcolor="#FFFFFF" stroked="f">
                <v:path arrowok="t"/>
                <v:fill/>
              </v:shape>
            </v:group>
            <v:group style="position:absolute;left:9127;top:12953;width:203;height:2" coordorigin="9127,12953" coordsize="203,2">
              <v:shape style="position:absolute;left:9127;top:12953;width:203;height:2" coordorigin="9127,12953" coordsize="203,0" path="m9127,12953l9330,12953e" filled="f" stroked="t" strokeweight=".06pt" strokecolor="#000000">
                <v:path arrowok="t"/>
              </v:shape>
            </v:group>
            <v:group style="position:absolute;left:7093;top:12953;width:404;height:2" coordorigin="7093,12953" coordsize="404,2">
              <v:shape style="position:absolute;left:7093;top:12953;width:404;height:2" coordorigin="7093,12953" coordsize="404,0" path="m7093,12953l7498,12953e" filled="f" stroked="t" strokeweight=".06pt" strokecolor="#000000">
                <v:path arrowok="t"/>
              </v:shape>
            </v:group>
            <v:group style="position:absolute;left:5058;top:12953;width:404;height:2" coordorigin="5058,12953" coordsize="404,2">
              <v:shape style="position:absolute;left:5058;top:12953;width:404;height:2" coordorigin="5058,12953" coordsize="404,0" path="m5058,12953l5462,12953e" filled="f" stroked="t" strokeweight=".06pt" strokecolor="#000000">
                <v:path arrowok="t"/>
              </v:shape>
            </v:group>
            <v:group style="position:absolute;left:3187;top:12953;width:241;height:2" coordorigin="3187,12953" coordsize="241,2">
              <v:shape style="position:absolute;left:3187;top:12953;width:241;height:2" coordorigin="3187,12953" coordsize="241,0" path="m3187,12953l3428,12953e" filled="f" stroked="t" strokeweight=".06pt" strokecolor="#000000">
                <v:path arrowok="t"/>
              </v:shape>
            </v:group>
            <v:group style="position:absolute;left:9127;top:12678;width:203;height:2" coordorigin="9127,12678" coordsize="203,2">
              <v:shape style="position:absolute;left:9127;top:12678;width:203;height:2" coordorigin="9127,12678" coordsize="203,0" path="m9127,12678l9330,12678e" filled="f" stroked="t" strokeweight=".06pt" strokecolor="#000000">
                <v:path arrowok="t"/>
              </v:shape>
            </v:group>
            <v:group style="position:absolute;left:7093;top:12678;width:404;height:2" coordorigin="7093,12678" coordsize="404,2">
              <v:shape style="position:absolute;left:7093;top:12678;width:404;height:2" coordorigin="7093,12678" coordsize="404,0" path="m7093,12678l7498,12678e" filled="f" stroked="t" strokeweight=".06pt" strokecolor="#000000">
                <v:path arrowok="t"/>
              </v:shape>
            </v:group>
            <v:group style="position:absolute;left:5058;top:12678;width:1225;height:2" coordorigin="5058,12678" coordsize="1225,2">
              <v:shape style="position:absolute;left:5058;top:12678;width:1225;height:2" coordorigin="5058,12678" coordsize="1225,0" path="m5058,12678l6283,12678e" filled="f" stroked="t" strokeweight=".06pt" strokecolor="#000000">
                <v:path arrowok="t"/>
              </v:shape>
            </v:group>
            <v:group style="position:absolute;left:3187;top:12678;width:241;height:2" coordorigin="3187,12678" coordsize="241,2">
              <v:shape style="position:absolute;left:3187;top:12678;width:241;height:2" coordorigin="3187,12678" coordsize="241,0" path="m3187,12678l3428,12678e" filled="f" stroked="t" strokeweight=".06pt" strokecolor="#000000">
                <v:path arrowok="t"/>
              </v:shape>
            </v:group>
            <v:group style="position:absolute;left:9127;top:12393;width:203;height:2" coordorigin="9127,12393" coordsize="203,2">
              <v:shape style="position:absolute;left:9127;top:12393;width:203;height:2" coordorigin="9127,12393" coordsize="203,0" path="m9127,12393l9330,12393e" filled="f" stroked="t" strokeweight=".06pt" strokecolor="#000000">
                <v:path arrowok="t"/>
              </v:shape>
            </v:group>
            <v:group style="position:absolute;left:5058;top:12393;width:2440;height:2" coordorigin="5058,12393" coordsize="2440,2">
              <v:shape style="position:absolute;left:5058;top:12393;width:2440;height:2" coordorigin="5058,12393" coordsize="2440,0" path="m5058,12393l7498,12393e" filled="f" stroked="t" strokeweight=".06pt" strokecolor="#000000">
                <v:path arrowok="t"/>
              </v:shape>
            </v:group>
            <v:group style="position:absolute;left:3187;top:12392;width:241;height:2" coordorigin="3187,12392" coordsize="241,2">
              <v:shape style="position:absolute;left:3187;top:12392;width:241;height:2" coordorigin="3187,12392" coordsize="241,0" path="m3187,12392l3428,12392e" filled="f" stroked="t" strokeweight=".06pt" strokecolor="#000000">
                <v:path arrowok="t"/>
              </v:shape>
            </v:group>
            <v:group style="position:absolute;left:9127;top:12118;width:203;height:2" coordorigin="9127,12118" coordsize="203,2">
              <v:shape style="position:absolute;left:9127;top:12118;width:203;height:2" coordorigin="9127,12118" coordsize="203,0" path="m9127,12118l9330,12118e" filled="f" stroked="t" strokeweight=".06pt" strokecolor="#000000">
                <v:path arrowok="t"/>
              </v:shape>
            </v:group>
            <v:group style="position:absolute;left:5058;top:12118;width:2440;height:2" coordorigin="5058,12118" coordsize="2440,2">
              <v:shape style="position:absolute;left:5058;top:12118;width:2440;height:2" coordorigin="5058,12118" coordsize="2440,0" path="m5058,12118l7498,12118e" filled="f" stroked="t" strokeweight=".06pt" strokecolor="#000000">
                <v:path arrowok="t"/>
              </v:shape>
            </v:group>
            <v:group style="position:absolute;left:3187;top:12118;width:241;height:2" coordorigin="3187,12118" coordsize="241,2">
              <v:shape style="position:absolute;left:3187;top:12118;width:241;height:2" coordorigin="3187,12118" coordsize="241,0" path="m3187,12118l3428,12118e" filled="f" stroked="t" strokeweight=".06pt" strokecolor="#000000">
                <v:path arrowok="t"/>
              </v:shape>
            </v:group>
            <v:group style="position:absolute;left:9127;top:11843;width:203;height:2" coordorigin="9127,11843" coordsize="203,2">
              <v:shape style="position:absolute;left:9127;top:11843;width:203;height:2" coordorigin="9127,11843" coordsize="203,0" path="m9127,11843l9330,11843e" filled="f" stroked="t" strokeweight=".06pt" strokecolor="#000000">
                <v:path arrowok="t"/>
              </v:shape>
            </v:group>
            <v:group style="position:absolute;left:5058;top:11843;width:2440;height:2" coordorigin="5058,11843" coordsize="2440,2">
              <v:shape style="position:absolute;left:5058;top:11843;width:2440;height:2" coordorigin="5058,11843" coordsize="2440,0" path="m5058,11843l7498,11843e" filled="f" stroked="t" strokeweight=".06pt" strokecolor="#000000">
                <v:path arrowok="t"/>
              </v:shape>
            </v:group>
            <v:group style="position:absolute;left:3187;top:11843;width:241;height:2" coordorigin="3187,11843" coordsize="241,2">
              <v:shape style="position:absolute;left:3187;top:11843;width:241;height:2" coordorigin="3187,11843" coordsize="241,0" path="m3187,11843l3428,11843e" filled="f" stroked="t" strokeweight=".06pt" strokecolor="#000000">
                <v:path arrowok="t"/>
              </v:shape>
            </v:group>
            <v:group style="position:absolute;left:9127;top:11568;width:203;height:2" coordorigin="9127,11568" coordsize="203,2">
              <v:shape style="position:absolute;left:9127;top:11568;width:203;height:2" coordorigin="9127,11568" coordsize="203,0" path="m9127,11568l9330,11568e" filled="f" stroked="t" strokeweight=".06pt" strokecolor="#000000">
                <v:path arrowok="t"/>
              </v:shape>
            </v:group>
            <v:group style="position:absolute;left:3187;top:11568;width:4310;height:2" coordorigin="3187,11568" coordsize="4310,2">
              <v:shape style="position:absolute;left:3187;top:11568;width:4310;height:2" coordorigin="3187,11568" coordsize="4310,0" path="m3187,11568l7498,11568e" filled="f" stroked="t" strokeweight=".06pt" strokecolor="#000000">
                <v:path arrowok="t"/>
              </v:shape>
            </v:group>
            <v:group style="position:absolute;left:9127;top:11283;width:203;height:2" coordorigin="9127,11283" coordsize="203,2">
              <v:shape style="position:absolute;left:9127;top:11283;width:203;height:2" coordorigin="9127,11283" coordsize="203,0" path="m9127,11283l9330,11283e" filled="f" stroked="t" strokeweight=".06pt" strokecolor="#000000">
                <v:path arrowok="t"/>
              </v:shape>
            </v:group>
            <v:group style="position:absolute;left:3187;top:11282;width:4580;height:2" coordorigin="3187,11282" coordsize="4580,2">
              <v:shape style="position:absolute;left:3187;top:11282;width:4580;height:2" coordorigin="3187,11282" coordsize="4580,0" path="m3187,11282l7768,11282e" filled="f" stroked="t" strokeweight=".06pt" strokecolor="#000000">
                <v:path arrowok="t"/>
              </v:shape>
            </v:group>
            <v:group style="position:absolute;left:3187;top:11008;width:6143;height:2" coordorigin="3187,11008" coordsize="6143,2">
              <v:shape style="position:absolute;left:3187;top:11008;width:6143;height:2" coordorigin="3187,11008" coordsize="6143,0" path="m3187,11008l9330,11008e" filled="f" stroked="t" strokeweight=".06pt" strokecolor="#000000">
                <v:path arrowok="t"/>
              </v:shape>
            </v:group>
            <v:group style="position:absolute;left:3187;top:10733;width:6143;height:2" coordorigin="3187,10733" coordsize="6143,2">
              <v:shape style="position:absolute;left:3187;top:10733;width:6143;height:2" coordorigin="3187,10733" coordsize="6143,0" path="m3187,10733l9330,10733e" filled="f" stroked="t" strokeweight=".06pt" strokecolor="#000000">
                <v:path arrowok="t"/>
              </v:shape>
            </v:group>
            <v:group style="position:absolute;left:3226;top:10733;width:6104;height:2" coordorigin="3226,10733" coordsize="6104,2">
              <v:shape style="position:absolute;left:3226;top:10733;width:6104;height:2" coordorigin="3226,10733" coordsize="6104,0" path="m3226,10733l9330,10733e" filled="f" stroked="t" strokeweight=".508641pt" strokecolor="#7F7F7F">
                <v:path arrowok="t"/>
              </v:shape>
            </v:group>
            <v:group style="position:absolute;left:9330;top:10733;width:2;height:2495" coordorigin="9330,10733" coordsize="2,2495">
              <v:shape style="position:absolute;left:9330;top:10733;width:2;height:2495" coordorigin="9330,10733" coordsize="0,2495" path="m9330,10733l9330,13228e" filled="f" stroked="t" strokeweight=".481722pt" strokecolor="#7F7F7F">
                <v:path arrowok="t"/>
              </v:shape>
            </v:group>
            <v:group style="position:absolute;left:3226;top:13228;width:6104;height:2" coordorigin="3226,13228" coordsize="6104,2">
              <v:shape style="position:absolute;left:3226;top:13228;width:6104;height:2" coordorigin="3226,13228" coordsize="6104,0" path="m9330,13228l3226,13228e" filled="f" stroked="t" strokeweight=".508641pt" strokecolor="#7F7F7F">
                <v:path arrowok="t"/>
              </v:shape>
            </v:group>
            <v:group style="position:absolute;left:3226;top:10733;width:2;height:2495" coordorigin="3226,10733" coordsize="2,2495">
              <v:shape style="position:absolute;left:3226;top:10733;width:2;height:2495" coordorigin="3226,10733" coordsize="0,2495" path="m3226,13228l3226,10733e" filled="f" stroked="t" strokeweight=".481722pt" strokecolor="#7F7F7F">
                <v:path arrowok="t"/>
              </v:shape>
            </v:group>
            <v:group style="position:absolute;left:3428;top:11791;width:270;height:1436" coordorigin="3428,11791" coordsize="270,1436">
              <v:shape style="position:absolute;left:3428;top:11791;width:270;height:1436" coordorigin="3428,11791" coordsize="270,1436" path="m3428,13228l3698,13228,3698,11791,3428,11791,3428,13228e" filled="t" fillcolor="#9A9AFF" stroked="f">
                <v:path arrowok="t"/>
                <v:fill/>
              </v:shape>
            </v:group>
            <v:group style="position:absolute;left:3428;top:11791;width:270;height:1436" coordorigin="3428,11791" coordsize="270,1436">
              <v:shape style="position:absolute;left:3428;top:11791;width:270;height:1436" coordorigin="3428,11791" coordsize="270,1436" path="m3428,11791l3698,11791,3698,13228e" filled="f" stroked="t" strokeweight=".495181pt" strokecolor="#000000">
                <v:path arrowok="t"/>
              </v:shape>
              <v:shape style="position:absolute;left:3428;top:11791;width:270;height:1436" coordorigin="3428,11791" coordsize="270,1436" path="m3428,13228l3428,11791e" filled="f" stroked="t" strokeweight=".495181pt" strokecolor="#000000">
                <v:path arrowok="t"/>
              </v:shape>
            </v:group>
            <v:group style="position:absolute;left:5462;top:12780;width:270;height:448" coordorigin="5462,12780" coordsize="270,448">
              <v:shape style="position:absolute;left:5462;top:12780;width:270;height:448" coordorigin="5462,12780" coordsize="270,448" path="m5462,13228l5732,13228,5732,12780,5462,12780,5462,13228e" filled="t" fillcolor="#9A9AFF" stroked="f">
                <v:path arrowok="t"/>
                <v:fill/>
              </v:shape>
            </v:group>
            <v:group style="position:absolute;left:5462;top:12780;width:270;height:448" coordorigin="5462,12780" coordsize="270,448">
              <v:shape style="position:absolute;left:5462;top:12780;width:270;height:448" coordorigin="5462,12780" coordsize="270,448" path="m5462,12780l5732,12780,5732,13228e" filled="f" stroked="t" strokeweight=".495181pt" strokecolor="#000000">
                <v:path arrowok="t"/>
              </v:shape>
              <v:shape style="position:absolute;left:5462;top:12780;width:270;height:448" coordorigin="5462,12780" coordsize="270,448" path="m5462,13228l5462,12780e" filled="f" stroked="t" strokeweight=".495181pt" strokecolor="#000000">
                <v:path arrowok="t"/>
              </v:shape>
            </v:group>
            <v:group style="position:absolute;left:7498;top:11344;width:270;height:1884" coordorigin="7498,11344" coordsize="270,1884">
              <v:shape style="position:absolute;left:7498;top:11344;width:270;height:1884" coordorigin="7498,11344" coordsize="270,1884" path="m7498,13228l7768,13228,7768,11344,7498,11344,7498,13228e" filled="t" fillcolor="#9A9AFF" stroked="f">
                <v:path arrowok="t"/>
                <v:fill/>
              </v:shape>
            </v:group>
            <v:group style="position:absolute;left:7498;top:11344;width:270;height:1884" coordorigin="7498,11344" coordsize="270,1884">
              <v:shape style="position:absolute;left:7498;top:11344;width:270;height:1884" coordorigin="7498,11344" coordsize="270,1884" path="m7498,11344l7768,11344,7768,13228e" filled="f" stroked="t" strokeweight=".495181pt" strokecolor="#000000">
                <v:path arrowok="t"/>
              </v:shape>
              <v:shape style="position:absolute;left:7498;top:11344;width:270;height:1884" coordorigin="7498,11344" coordsize="270,1884" path="m7498,13228l7498,11344e" filled="f" stroked="t" strokeweight=".495181pt" strokecolor="#000000">
                <v:path arrowok="t"/>
              </v:shape>
            </v:group>
            <v:group style="position:absolute;left:3698;top:11752;width:270;height:1476" coordorigin="3698,11752" coordsize="270,1476">
              <v:shape style="position:absolute;left:3698;top:11752;width:270;height:1476" coordorigin="3698,11752" coordsize="270,1476" path="m3698,13228l3968,13228,3968,11752,3698,11752,3698,13228e" filled="t" fillcolor="#9A3365" stroked="f">
                <v:path arrowok="t"/>
                <v:fill/>
              </v:shape>
            </v:group>
            <v:group style="position:absolute;left:3698;top:11752;width:270;height:1476" coordorigin="3698,11752" coordsize="270,1476">
              <v:shape style="position:absolute;left:3698;top:11752;width:270;height:1476" coordorigin="3698,11752" coordsize="270,1476" path="m3698,11752l3968,11752,3968,13228e" filled="f" stroked="t" strokeweight=".495181pt" strokecolor="#000000">
                <v:path arrowok="t"/>
              </v:shape>
              <v:shape style="position:absolute;left:3698;top:11752;width:270;height:1476" coordorigin="3698,11752" coordsize="270,1476" path="m3698,13228l3698,11752e" filled="f" stroked="t" strokeweight=".495181pt" strokecolor="#000000">
                <v:path arrowok="t"/>
              </v:shape>
            </v:group>
            <v:group style="position:absolute;left:5732;top:12719;width:271;height:509" coordorigin="5732,12719" coordsize="271,509">
              <v:shape style="position:absolute;left:5732;top:12719;width:271;height:509" coordorigin="5732,12719" coordsize="271,509" path="m5732,13228l6004,13228,6004,12719,5732,12719,5732,13228e" filled="t" fillcolor="#9A3365" stroked="f">
                <v:path arrowok="t"/>
                <v:fill/>
              </v:shape>
            </v:group>
            <v:group style="position:absolute;left:5732;top:12719;width:271;height:509" coordorigin="5732,12719" coordsize="271,509">
              <v:shape style="position:absolute;left:5732;top:12719;width:271;height:509" coordorigin="5732,12719" coordsize="271,509" path="m5732,12719l6004,12719,6004,13228e" filled="f" stroked="t" strokeweight=".495181pt" strokecolor="#000000">
                <v:path arrowok="t"/>
              </v:shape>
              <v:shape style="position:absolute;left:5732;top:12719;width:271;height:509" coordorigin="5732,12719" coordsize="271,509" path="m5732,13228l5732,12719e" filled="f" stroked="t" strokeweight=".495181pt" strokecolor="#000000">
                <v:path arrowok="t"/>
              </v:shape>
            </v:group>
            <v:group style="position:absolute;left:7768;top:11242;width:270;height:1986" coordorigin="7768,11242" coordsize="270,1986">
              <v:shape style="position:absolute;left:7768;top:11242;width:270;height:1986" coordorigin="7768,11242" coordsize="270,1986" path="m7768,13228l8038,13228,8038,11242,7768,11242,7768,13228e" filled="t" fillcolor="#9A3365" stroked="f">
                <v:path arrowok="t"/>
                <v:fill/>
              </v:shape>
            </v:group>
            <v:group style="position:absolute;left:7768;top:11242;width:270;height:1986" coordorigin="7768,11242" coordsize="270,1986">
              <v:shape style="position:absolute;left:7768;top:11242;width:270;height:1986" coordorigin="7768,11242" coordsize="270,1986" path="m7768,11242l8038,11242,8038,13228e" filled="f" stroked="t" strokeweight=".495181pt" strokecolor="#000000">
                <v:path arrowok="t"/>
              </v:shape>
              <v:shape style="position:absolute;left:7768;top:11242;width:270;height:1986" coordorigin="7768,11242" coordsize="270,1986" path="m7768,13228l7768,11242e" filled="f" stroked="t" strokeweight=".495181pt" strokecolor="#000000">
                <v:path arrowok="t"/>
              </v:shape>
            </v:group>
            <v:group style="position:absolute;left:3968;top:11782;width:280;height:1446" coordorigin="3968,11782" coordsize="280,1446">
              <v:shape style="position:absolute;left:3968;top:11782;width:280;height:1446" coordorigin="3968,11782" coordsize="280,1446" path="m3968,13228l4248,13228,4248,11782,3968,11782,3968,13228e" filled="t" fillcolor="#FFFFCC" stroked="f">
                <v:path arrowok="t"/>
                <v:fill/>
              </v:shape>
            </v:group>
            <v:group style="position:absolute;left:3968;top:11782;width:280;height:1446" coordorigin="3968,11782" coordsize="280,1446">
              <v:shape style="position:absolute;left:3968;top:11782;width:280;height:1446" coordorigin="3968,11782" coordsize="280,1446" path="m3968,11782l4248,11782,4248,13228e" filled="f" stroked="t" strokeweight=".495181pt" strokecolor="#000000">
                <v:path arrowok="t"/>
              </v:shape>
              <v:shape style="position:absolute;left:3968;top:11782;width:280;height:1446" coordorigin="3968,11782" coordsize="280,1446" path="m3968,13228l3968,11782e" filled="f" stroked="t" strokeweight=".495181pt" strokecolor="#000000">
                <v:path arrowok="t"/>
              </v:shape>
            </v:group>
            <v:group style="position:absolute;left:6004;top:12667;width:280;height:560" coordorigin="6004,12667" coordsize="280,560">
              <v:shape style="position:absolute;left:6004;top:12667;width:280;height:560" coordorigin="6004,12667" coordsize="280,560" path="m6004,13228l6283,13228,6283,12667,6004,12667,6004,13228e" filled="t" fillcolor="#FFFFCC" stroked="f">
                <v:path arrowok="t"/>
                <v:fill/>
              </v:shape>
            </v:group>
            <v:group style="position:absolute;left:6004;top:12667;width:280;height:560" coordorigin="6004,12667" coordsize="280,560">
              <v:shape style="position:absolute;left:6004;top:12667;width:280;height:560" coordorigin="6004,12667" coordsize="280,560" path="m6004,12667l6283,12667,6283,13228e" filled="f" stroked="t" strokeweight=".495181pt" strokecolor="#000000">
                <v:path arrowok="t"/>
              </v:shape>
              <v:shape style="position:absolute;left:6004;top:12667;width:280;height:560" coordorigin="6004,12667" coordsize="280,560" path="m6004,13228l6004,12667e" filled="f" stroked="t" strokeweight=".495181pt" strokecolor="#000000">
                <v:path arrowok="t"/>
              </v:shape>
            </v:group>
            <v:group style="position:absolute;left:8038;top:11221;width:280;height:2006" coordorigin="8038,11221" coordsize="280,2006">
              <v:shape style="position:absolute;left:8038;top:11221;width:280;height:2006" coordorigin="8038,11221" coordsize="280,2006" path="m8038,13228l8317,13228,8317,11221,8038,11221,8038,13228e" filled="t" fillcolor="#FFFFCC" stroked="f">
                <v:path arrowok="t"/>
                <v:fill/>
              </v:shape>
            </v:group>
            <v:group style="position:absolute;left:8038;top:11221;width:280;height:2006" coordorigin="8038,11221" coordsize="280,2006">
              <v:shape style="position:absolute;left:8038;top:11221;width:280;height:2006" coordorigin="8038,11221" coordsize="280,2006" path="m8038,11221l8317,11221,8317,13228e" filled="f" stroked="t" strokeweight=".495181pt" strokecolor="#000000">
                <v:path arrowok="t"/>
              </v:shape>
              <v:shape style="position:absolute;left:8038;top:11221;width:280;height:2006" coordorigin="8038,11221" coordsize="280,2006" path="m8038,13228l8038,11221e" filled="f" stroked="t" strokeweight=".495181pt" strokecolor="#000000">
                <v:path arrowok="t"/>
              </v:shape>
            </v:group>
            <v:group style="position:absolute;left:4248;top:11812;width:270;height:1416" coordorigin="4248,11812" coordsize="270,1416">
              <v:shape style="position:absolute;left:4248;top:11812;width:270;height:1416" coordorigin="4248,11812" coordsize="270,1416" path="m4248,13228l4518,13228,4518,11812,4248,11812,4248,13228e" filled="t" fillcolor="#CCFFFF" stroked="f">
                <v:path arrowok="t"/>
                <v:fill/>
              </v:shape>
            </v:group>
            <v:group style="position:absolute;left:4248;top:11812;width:270;height:1416" coordorigin="4248,11812" coordsize="270,1416">
              <v:shape style="position:absolute;left:4248;top:11812;width:270;height:1416" coordorigin="4248,11812" coordsize="270,1416" path="m4248,11812l4518,11812,4518,13228e" filled="f" stroked="t" strokeweight=".495181pt" strokecolor="#000000">
                <v:path arrowok="t"/>
              </v:shape>
              <v:shape style="position:absolute;left:4248;top:11812;width:270;height:1416" coordorigin="4248,11812" coordsize="270,1416" path="m4248,13228l4248,11812e" filled="f" stroked="t" strokeweight=".495181pt" strokecolor="#000000">
                <v:path arrowok="t"/>
              </v:shape>
            </v:group>
            <v:group style="position:absolute;left:6283;top:12637;width:270;height:590" coordorigin="6283,12637" coordsize="270,590">
              <v:shape style="position:absolute;left:6283;top:12637;width:270;height:590" coordorigin="6283,12637" coordsize="270,590" path="m6283,13228l6553,13228,6553,12637,6283,12637,6283,13228e" filled="t" fillcolor="#CCFFFF" stroked="f">
                <v:path arrowok="t"/>
                <v:fill/>
              </v:shape>
            </v:group>
            <v:group style="position:absolute;left:6283;top:12637;width:270;height:590" coordorigin="6283,12637" coordsize="270,590">
              <v:shape style="position:absolute;left:6283;top:12637;width:270;height:590" coordorigin="6283,12637" coordsize="270,590" path="m6283,12637l6553,12637,6553,13228e" filled="f" stroked="t" strokeweight=".495181pt" strokecolor="#000000">
                <v:path arrowok="t"/>
              </v:shape>
              <v:shape style="position:absolute;left:6283;top:12637;width:270;height:590" coordorigin="6283,12637" coordsize="270,590" path="m6283,13228l6283,12637e" filled="f" stroked="t" strokeweight=".495181pt" strokecolor="#000000">
                <v:path arrowok="t"/>
              </v:shape>
            </v:group>
            <v:group style="position:absolute;left:8317;top:11221;width:270;height:2006" coordorigin="8317,11221" coordsize="270,2006">
              <v:shape style="position:absolute;left:8317;top:11221;width:270;height:2006" coordorigin="8317,11221" coordsize="270,2006" path="m8317,13228l8587,13228,8587,11221,8317,11221,8317,13228e" filled="t" fillcolor="#CCFFFF" stroked="f">
                <v:path arrowok="t"/>
                <v:fill/>
              </v:shape>
            </v:group>
            <v:group style="position:absolute;left:8317;top:11221;width:270;height:2006" coordorigin="8317,11221" coordsize="270,2006">
              <v:shape style="position:absolute;left:8317;top:11221;width:270;height:2006" coordorigin="8317,11221" coordsize="270,2006" path="m8317,11221l8587,11221,8587,13228e" filled="f" stroked="t" strokeweight=".495181pt" strokecolor="#000000">
                <v:path arrowok="t"/>
              </v:shape>
              <v:shape style="position:absolute;left:8317;top:11221;width:270;height:2006" coordorigin="8317,11221" coordsize="270,2006" path="m8317,13228l8317,11221e" filled="f" stroked="t" strokeweight=".495181pt" strokecolor="#000000">
                <v:path arrowok="t"/>
              </v:shape>
            </v:group>
            <v:group style="position:absolute;left:4518;top:11772;width:270;height:1456" coordorigin="4518,11772" coordsize="270,1456">
              <v:shape style="position:absolute;left:4518;top:11772;width:270;height:1456" coordorigin="4518,11772" coordsize="270,1456" path="m4518,13228l4788,13228,4788,11772,4518,11772,4518,13228e" filled="t" fillcolor="#650065" stroked="f">
                <v:path arrowok="t"/>
                <v:fill/>
              </v:shape>
            </v:group>
            <v:group style="position:absolute;left:4518;top:11772;width:270;height:1456" coordorigin="4518,11772" coordsize="270,1456">
              <v:shape style="position:absolute;left:4518;top:11772;width:270;height:1456" coordorigin="4518,11772" coordsize="270,1456" path="m4518,11772l4788,11772,4788,13228e" filled="f" stroked="t" strokeweight=".495181pt" strokecolor="#000000">
                <v:path arrowok="t"/>
              </v:shape>
              <v:shape style="position:absolute;left:4518;top:11772;width:270;height:1456" coordorigin="4518,11772" coordsize="270,1456" path="m4518,13228l4518,11772e" filled="f" stroked="t" strokeweight=".495181pt" strokecolor="#000000">
                <v:path arrowok="t"/>
              </v:shape>
            </v:group>
            <v:group style="position:absolute;left:6553;top:12637;width:270;height:590" coordorigin="6553,12637" coordsize="270,590">
              <v:shape style="position:absolute;left:6553;top:12637;width:270;height:590" coordorigin="6553,12637" coordsize="270,590" path="m6553,13228l6823,13228,6823,12637,6553,12637,6553,13228e" filled="t" fillcolor="#650065" stroked="f">
                <v:path arrowok="t"/>
                <v:fill/>
              </v:shape>
            </v:group>
            <v:group style="position:absolute;left:6553;top:12637;width:270;height:590" coordorigin="6553,12637" coordsize="270,590">
              <v:shape style="position:absolute;left:6553;top:12637;width:270;height:590" coordorigin="6553,12637" coordsize="270,590" path="m6553,12637l6823,12637,6823,13228e" filled="f" stroked="t" strokeweight=".495181pt" strokecolor="#000000">
                <v:path arrowok="t"/>
              </v:shape>
              <v:shape style="position:absolute;left:6553;top:12637;width:270;height:590" coordorigin="6553,12637" coordsize="270,590" path="m6553,13228l6553,12637e" filled="f" stroked="t" strokeweight=".495181pt" strokecolor="#000000">
                <v:path arrowok="t"/>
              </v:shape>
            </v:group>
            <v:group style="position:absolute;left:8587;top:11180;width:270;height:2047" coordorigin="8587,11180" coordsize="270,2047">
              <v:shape style="position:absolute;left:8587;top:11180;width:270;height:2047" coordorigin="8587,11180" coordsize="270,2047" path="m8587,13228l8857,13228,8857,11180,8587,11180,8587,13228e" filled="t" fillcolor="#650065" stroked="f">
                <v:path arrowok="t"/>
                <v:fill/>
              </v:shape>
            </v:group>
            <v:group style="position:absolute;left:8587;top:11180;width:270;height:2047" coordorigin="8587,11180" coordsize="270,2047">
              <v:shape style="position:absolute;left:8587;top:11180;width:270;height:2047" coordorigin="8587,11180" coordsize="270,2047" path="m8587,11180l8857,11180,8857,13228e" filled="f" stroked="t" strokeweight=".495181pt" strokecolor="#000000">
                <v:path arrowok="t"/>
              </v:shape>
              <v:shape style="position:absolute;left:8587;top:11180;width:270;height:2047" coordorigin="8587,11180" coordsize="270,2047" path="m8587,13228l8587,11180e" filled="f" stroked="t" strokeweight=".495181pt" strokecolor="#000000">
                <v:path arrowok="t"/>
              </v:shape>
            </v:group>
            <v:group style="position:absolute;left:4788;top:11731;width:270;height:1496" coordorigin="4788,11731" coordsize="270,1496">
              <v:shape style="position:absolute;left:4788;top:11731;width:270;height:1496" coordorigin="4788,11731" coordsize="270,1496" path="m4788,13228l5058,13228,5058,11731,4788,11731,4788,13228e" filled="t" fillcolor="#FF8080" stroked="f">
                <v:path arrowok="t"/>
                <v:fill/>
              </v:shape>
            </v:group>
            <v:group style="position:absolute;left:4788;top:11731;width:270;height:1496" coordorigin="4788,11731" coordsize="270,1496">
              <v:shape style="position:absolute;left:4788;top:11731;width:270;height:1496" coordorigin="4788,11731" coordsize="270,1496" path="m4788,11731l5058,11731,5058,13228e" filled="f" stroked="t" strokeweight=".495181pt" strokecolor="#000000">
                <v:path arrowok="t"/>
              </v:shape>
              <v:shape style="position:absolute;left:4788;top:11731;width:270;height:1496" coordorigin="4788,11731" coordsize="270,1496" path="m4788,13228l4788,11731e" filled="f" stroked="t" strokeweight=".495181pt" strokecolor="#000000">
                <v:path arrowok="t"/>
              </v:shape>
            </v:group>
            <v:group style="position:absolute;left:6823;top:12606;width:270;height:622" coordorigin="6823,12606" coordsize="270,622">
              <v:shape style="position:absolute;left:6823;top:12606;width:270;height:622" coordorigin="6823,12606" coordsize="270,622" path="m6823,13228l7093,13228,7093,12606,6823,12606,6823,13228e" filled="t" fillcolor="#FF8080" stroked="f">
                <v:path arrowok="t"/>
                <v:fill/>
              </v:shape>
            </v:group>
            <v:group style="position:absolute;left:6823;top:12606;width:270;height:622" coordorigin="6823,12606" coordsize="270,622">
              <v:shape style="position:absolute;left:6823;top:12606;width:270;height:622" coordorigin="6823,12606" coordsize="270,622" path="m6823,12606l7093,12606,7093,13228e" filled="f" stroked="t" strokeweight=".495181pt" strokecolor="#000000">
                <v:path arrowok="t"/>
              </v:shape>
              <v:shape style="position:absolute;left:6823;top:12606;width:270;height:622" coordorigin="6823,12606" coordsize="270,622" path="m6823,13228l6823,12606e" filled="f" stroked="t" strokeweight=".495181pt" strokecolor="#000000">
                <v:path arrowok="t"/>
              </v:shape>
            </v:group>
            <v:group style="position:absolute;left:8857;top:11110;width:270;height:2118" coordorigin="8857,11110" coordsize="270,2118">
              <v:shape style="position:absolute;left:8857;top:11110;width:270;height:2118" coordorigin="8857,11110" coordsize="270,2118" path="m8857,13228l9127,13228,9127,11110,8857,11110,8857,13228e" filled="t" fillcolor="#FF8080" stroked="f">
                <v:path arrowok="t"/>
                <v:fill/>
              </v:shape>
            </v:group>
            <v:group style="position:absolute;left:8857;top:11110;width:270;height:2118" coordorigin="8857,11110" coordsize="270,2118">
              <v:shape style="position:absolute;left:8857;top:11110;width:270;height:2118" coordorigin="8857,11110" coordsize="270,2118" path="m8857,11110l9127,11110,9127,13228e" filled="f" stroked="t" strokeweight=".495181pt" strokecolor="#000000">
                <v:path arrowok="t"/>
              </v:shape>
              <v:shape style="position:absolute;left:8857;top:11110;width:270;height:2118" coordorigin="8857,11110" coordsize="270,2118" path="m8857,13228l8857,11110e" filled="f" stroked="t" strokeweight=".495181pt" strokecolor="#000000">
                <v:path arrowok="t"/>
              </v:shape>
            </v:group>
            <v:group style="position:absolute;left:3226;top:10733;width:2;height:2536" coordorigin="3226,10733" coordsize="2,2536">
              <v:shape style="position:absolute;left:3226;top:10733;width:2;height:2536" coordorigin="3226,10733" coordsize="0,2536" path="m3226,10733l3226,13268e" filled="f" stroked="t" strokeweight=".06pt" strokecolor="#000000">
                <v:path arrowok="t"/>
              </v:shape>
            </v:group>
            <v:group style="position:absolute;left:3187;top:13228;width:6143;height:2" coordorigin="3187,13228" coordsize="6143,2">
              <v:shape style="position:absolute;left:3187;top:13228;width:6143;height:2" coordorigin="3187,13228" coordsize="6143,0" path="m3187,13228l9330,13228e" filled="f" stroked="t" strokeweight=".06pt" strokecolor="#000000">
                <v:path arrowok="t"/>
              </v:shape>
            </v:group>
            <v:group style="position:absolute;left:5261;top:13228;width:2;height:41" coordorigin="5261,13228" coordsize="2,41">
              <v:shape style="position:absolute;left:5261;top:13228;width:2;height:41" coordorigin="5261,13228" coordsize="0,41" path="m5261,13268l5261,13228e" filled="f" stroked="t" strokeweight=".06pt" strokecolor="#000000">
                <v:path arrowok="t"/>
              </v:shape>
            </v:group>
            <v:group style="position:absolute;left:7295;top:13228;width:2;height:41" coordorigin="7295,13228" coordsize="2,41">
              <v:shape style="position:absolute;left:7295;top:13228;width:2;height:41" coordorigin="7295,13228" coordsize="0,41" path="m7295,13268l7295,13228e" filled="f" stroked="t" strokeweight=".06pt" strokecolor="#000000">
                <v:path arrowok="t"/>
              </v:shape>
            </v:group>
            <v:group style="position:absolute;left:9330;top:13228;width:2;height:41" coordorigin="9330,13228" coordsize="2,41">
              <v:shape style="position:absolute;left:9330;top:13228;width:2;height:41" coordorigin="9330,13228" coordsize="0,41" path="m9330,13268l9330,13228e" filled="f" stroked="t" strokeweight=".0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47.589996pt;margin-top:694.950012pt;width:132.12pt;height:11.76pt;mso-position-horizontal-relative:page;mso-position-vertical-relative:page;z-index:-11487" coordorigin="4952,13899" coordsize="2642,235">
            <v:group style="position:absolute;left:4952;top:13900;width:2641;height:234" coordorigin="4952,13900" coordsize="2641,234">
              <v:shape style="position:absolute;left:4952;top:13900;width:2641;height:234" coordorigin="4952,13900" coordsize="2641,234" path="m4952,13900l7594,13900,7594,14134,4952,14134,4952,13900e" filled="t" fillcolor="#FFFFFF" stroked="f">
                <v:path arrowok="t"/>
                <v:fill/>
              </v:shape>
            </v:group>
            <v:group style="position:absolute;left:5000;top:13981;width:67;height:71" coordorigin="5000,13981" coordsize="67,71">
              <v:shape style="position:absolute;left:5000;top:13981;width:67;height:71" coordorigin="5000,13981" coordsize="67,71" path="m5000,14017l5068,14017e" filled="f" stroked="t" strokeweight="3.64pt" strokecolor="#9A9AFF">
                <v:path arrowok="t"/>
              </v:shape>
            </v:group>
            <v:group style="position:absolute;left:5000;top:13981;width:67;height:71" coordorigin="5000,13981" coordsize="67,71">
              <v:shape style="position:absolute;left:5000;top:13981;width:67;height:71" coordorigin="5000,13981" coordsize="67,71" path="m5000,13981l5068,13981,5068,14052,5000,14052,5000,13981xe" filled="f" stroked="t" strokeweight=".494481pt" strokecolor="#000000">
                <v:path arrowok="t"/>
              </v:shape>
            </v:group>
            <v:group style="position:absolute;left:5434;top:13981;width:68;height:71" coordorigin="5434,13981" coordsize="68,71">
              <v:shape style="position:absolute;left:5434;top:13981;width:68;height:71" coordorigin="5434,13981" coordsize="68,71" path="m5434,14017l5502,14017e" filled="f" stroked="t" strokeweight="3.639935pt" strokecolor="#9A3365">
                <v:path arrowok="t"/>
              </v:shape>
            </v:group>
            <v:group style="position:absolute;left:5434;top:13981;width:68;height:71" coordorigin="5434,13981" coordsize="68,71">
              <v:shape style="position:absolute;left:5434;top:13981;width:68;height:71" coordorigin="5434,13981" coordsize="68,71" path="m5434,13981l5502,13981,5502,14052,5434,14052,5434,13981xe" filled="f" stroked="t" strokeweight=".494716pt" strokecolor="#000000">
                <v:path arrowok="t"/>
              </v:shape>
            </v:group>
            <v:group style="position:absolute;left:5868;top:13981;width:67;height:71" coordorigin="5868,13981" coordsize="67,71">
              <v:shape style="position:absolute;left:5868;top:13981;width:67;height:71" coordorigin="5868,13981" coordsize="67,71" path="m5868,14017l5935,14017e" filled="f" stroked="t" strokeweight="3.639935pt" strokecolor="#FFFFCC">
                <v:path arrowok="t"/>
              </v:shape>
            </v:group>
            <v:group style="position:absolute;left:5868;top:13981;width:67;height:71" coordorigin="5868,13981" coordsize="67,71">
              <v:shape style="position:absolute;left:5868;top:13981;width:67;height:71" coordorigin="5868,13981" coordsize="67,71" path="m5868,13981l5935,13981,5935,14052,5868,14052,5868,13981xe" filled="f" stroked="t" strokeweight=".494481pt" strokecolor="#000000">
                <v:path arrowok="t"/>
              </v:shape>
            </v:group>
            <v:group style="position:absolute;left:6302;top:13981;width:67;height:71" coordorigin="6302,13981" coordsize="67,71">
              <v:shape style="position:absolute;left:6302;top:13981;width:67;height:71" coordorigin="6302,13981" coordsize="67,71" path="m6302,14017l6370,14017e" filled="f" stroked="t" strokeweight="3.639935pt" strokecolor="#CCFFFF">
                <v:path arrowok="t"/>
              </v:shape>
            </v:group>
            <v:group style="position:absolute;left:6302;top:13981;width:67;height:71" coordorigin="6302,13981" coordsize="67,71">
              <v:shape style="position:absolute;left:6302;top:13981;width:67;height:71" coordorigin="6302,13981" coordsize="67,71" path="m6302,13981l6370,13981,6370,14052,6302,14052,6302,13981xe" filled="f" stroked="t" strokeweight=".494481pt" strokecolor="#000000">
                <v:path arrowok="t"/>
              </v:shape>
            </v:group>
            <v:group style="position:absolute;left:6736;top:13981;width:68;height:71" coordorigin="6736,13981" coordsize="68,71">
              <v:shape style="position:absolute;left:6736;top:13981;width:68;height:71" coordorigin="6736,13981" coordsize="68,71" path="m6736,14017l6804,14017e" filled="f" stroked="t" strokeweight="3.639935pt" strokecolor="#650065">
                <v:path arrowok="t"/>
              </v:shape>
            </v:group>
            <v:group style="position:absolute;left:6736;top:13981;width:68;height:71" coordorigin="6736,13981" coordsize="68,71">
              <v:shape style="position:absolute;left:6736;top:13981;width:68;height:71" coordorigin="6736,13981" coordsize="68,71" path="m6736,13981l6804,13981,6804,14052,6736,14052,6736,13981xe" filled="f" stroked="t" strokeweight=".494716pt" strokecolor="#000000">
                <v:path arrowok="t"/>
              </v:shape>
            </v:group>
            <v:group style="position:absolute;left:7170;top:13981;width:67;height:71" coordorigin="7170,13981" coordsize="67,71">
              <v:shape style="position:absolute;left:7170;top:13981;width:67;height:71" coordorigin="7170,13981" coordsize="67,71" path="m7170,14017l7237,14017e" filled="f" stroked="t" strokeweight="3.639935pt" strokecolor="#FF8080">
                <v:path arrowok="t"/>
              </v:shape>
            </v:group>
            <v:group style="position:absolute;left:7170;top:13981;width:67;height:71" coordorigin="7170,13981" coordsize="67,71">
              <v:shape style="position:absolute;left:7170;top:13981;width:67;height:71" coordorigin="7170,13981" coordsize="67,71" path="m7170,13981l7237,13981,7237,14052,7170,14052,7170,13981xe" filled="f" stroked="t" strokeweight=".494481pt" strokecolor="#000000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3.476929pt;margin-top:583.637756pt;width:8.618500pt;height:30.381958pt;mso-position-horizontal-relative:page;mso-position-vertical-relative:page;z-index:-11486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Pr/>
                  <w:r>
                    <w:rPr>
                      <w:rFonts w:ascii="Arial" w:hAnsi="Arial" w:cs="Arial" w:eastAsia="Arial"/>
                      <w:sz w:val="13"/>
                      <w:szCs w:val="13"/>
                      <w:spacing w:val="1"/>
                      <w:w w:val="96"/>
                      <w:b/>
                      <w:bCs/>
                    </w:rPr>
                    <w:t>N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5"/>
                      <w:w w:val="96"/>
                      <w:b/>
                      <w:bCs/>
                    </w:rPr>
                    <w:t>u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96"/>
                      <w:b/>
                      <w:bCs/>
                    </w:rPr>
                    <w:t>m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-25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5"/>
                      <w:w w:val="100"/>
                      <w:b/>
                      <w:bCs/>
                    </w:rPr>
                    <w:t>b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1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2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0"/>
                      <w:b/>
                      <w:bCs/>
                    </w:rPr>
                    <w:t>s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4.281998pt;margin-top:167.101273pt;width:8.686300pt;height:31.118421pt;mso-position-horizontal-relative:page;mso-position-vertical-relative:page;z-index:-11485" type="#_x0000_t202" filled="f" stroked="f">
            <v:textbox inset="0,0,0,0" style="layout-flow:vertical;mso-layout-flow-alt:bottom-to-top">
              <w:txbxContent>
                <w:p>
                  <w:pPr>
                    <w:spacing w:before="6" w:after="0" w:line="240" w:lineRule="auto"/>
                    <w:ind w:left="20" w:right="-4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Pr/>
                  <w:r>
                    <w:rPr>
                      <w:rFonts w:ascii="Arial" w:hAnsi="Arial" w:cs="Arial" w:eastAsia="Arial"/>
                      <w:sz w:val="13"/>
                      <w:szCs w:val="13"/>
                      <w:spacing w:val="-10"/>
                      <w:w w:val="108"/>
                      <w:b/>
                      <w:bCs/>
                    </w:rPr>
                    <w:t>N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-5"/>
                      <w:w w:val="108"/>
                      <w:b/>
                      <w:bCs/>
                    </w:rPr>
                    <w:t>u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-2"/>
                      <w:w w:val="108"/>
                      <w:b/>
                      <w:bCs/>
                    </w:rPr>
                    <w:t>m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-3"/>
                      <w:w w:val="108"/>
                      <w:b/>
                      <w:bCs/>
                    </w:rPr>
                    <w:t>b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-7"/>
                      <w:w w:val="108"/>
                      <w:b/>
                      <w:bCs/>
                    </w:rPr>
                    <w:t>e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-3"/>
                      <w:w w:val="108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8"/>
                      <w:b/>
                      <w:bCs/>
                    </w:rPr>
                    <w:t>s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2006</w:t>
      </w:r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full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ar</w:t>
      </w:r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higher</w:t>
      </w:r>
      <w:r>
        <w:rPr>
          <w:rFonts w:ascii="Arial" w:hAnsi="Arial" w:cs="Arial" w:eastAsia="Arial"/>
          <w:sz w:val="22"/>
          <w:szCs w:val="22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education</w:t>
      </w:r>
      <w:r>
        <w:rPr>
          <w:rFonts w:ascii="Arial" w:hAnsi="Arial" w:cs="Arial" w:eastAsia="Arial"/>
          <w:sz w:val="22"/>
          <w:szCs w:val="22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student</w:t>
      </w:r>
      <w:r>
        <w:rPr>
          <w:rFonts w:ascii="Arial" w:hAnsi="Arial" w:cs="Arial" w:eastAsia="Arial"/>
          <w:sz w:val="22"/>
          <w:szCs w:val="22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data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8.999996" w:type="dxa"/>
      </w:tblPr>
      <w:tblGrid/>
      <w:tr>
        <w:trPr>
          <w:trHeight w:val="240" w:hRule="exact"/>
        </w:trPr>
        <w:tc>
          <w:tcPr>
            <w:tcW w:w="10810" w:type="dxa"/>
            <w:gridSpan w:val="16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10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All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Students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86" w:hRule="exact"/>
        </w:trPr>
        <w:tc>
          <w:tcPr>
            <w:tcW w:w="10810" w:type="dxa"/>
            <w:gridSpan w:val="16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40" w:lineRule="auto"/>
              <w:ind w:left="102" w:right="-20"/>
              <w:jc w:val="left"/>
              <w:tabs>
                <w:tab w:pos="46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Student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bers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incr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2006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84,146.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This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2.8%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above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2005.</w:t>
            </w:r>
          </w:p>
          <w:p>
            <w:pPr>
              <w:spacing w:before="12" w:after="0" w:line="240" w:lineRule="auto"/>
              <w:ind w:left="102" w:right="-20"/>
              <w:jc w:val="left"/>
              <w:tabs>
                <w:tab w:pos="46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Overse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dent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num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have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incre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sed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4.7%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from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2005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006.</w:t>
            </w:r>
          </w:p>
          <w:p>
            <w:pPr>
              <w:spacing w:before="15" w:after="0" w:line="240" w:lineRule="auto"/>
              <w:ind w:left="102" w:right="-20"/>
              <w:jc w:val="left"/>
              <w:tabs>
                <w:tab w:pos="46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Dom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stic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dent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num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have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incre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sed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2.2%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from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2005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006.</w:t>
            </w:r>
          </w:p>
        </w:tc>
      </w:tr>
      <w:tr>
        <w:trPr>
          <w:trHeight w:val="3909" w:hRule="exact"/>
        </w:trPr>
        <w:tc>
          <w:tcPr>
            <w:tcW w:w="2078" w:type="dxa"/>
            <w:vMerge w:val="restart"/>
            <w:gridSpan w:val="3"/>
            <w:tcBorders>
              <w:top w:val="single" w:sz="4.640" w:space="0" w:color="000000"/>
              <w:left w:val="single" w:sz="4.640" w:space="0" w:color="000000"/>
              <w:right w:val="single" w:sz=".48" w:space="0" w:color="000000"/>
            </w:tcBorders>
          </w:tcPr>
          <w:p>
            <w:pPr/>
            <w:rPr/>
          </w:p>
        </w:tc>
        <w:tc>
          <w:tcPr>
            <w:tcW w:w="6638" w:type="dxa"/>
            <w:gridSpan w:val="10"/>
            <w:tcBorders>
              <w:top w:val="single" w:sz="4.640" w:space="0" w:color="000000"/>
              <w:bottom w:val="nil" w:sz="6" w:space="0" w:color="auto"/>
              <w:left w:val="single" w:sz=".48" w:space="0" w:color="000000"/>
              <w:right w:val="single" w:sz=".48" w:space="0" w:color="000000"/>
            </w:tcBorders>
          </w:tcPr>
          <w:p>
            <w:pPr>
              <w:spacing w:before="1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987" w:right="191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4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7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7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7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7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7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7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7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7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7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7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2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8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8"/>
                <w:b/>
                <w:bCs/>
              </w:rPr>
              <w:t>006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61" w:right="5579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-3"/>
                <w:w w:val="108"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4"/>
                <w:w w:val="108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-2"/>
                <w:w w:val="108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-3"/>
                <w:w w:val="108"/>
              </w:rPr>
              <w:t>00</w:t>
            </w:r>
            <w:r>
              <w:rPr>
                <w:rFonts w:ascii="Arial" w:hAnsi="Arial" w:cs="Arial" w:eastAsia="Arial"/>
                <w:sz w:val="13"/>
                <w:szCs w:val="13"/>
                <w:spacing w:val="5"/>
                <w:w w:val="108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-3"/>
                <w:w w:val="108"/>
              </w:rPr>
              <w:t>000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  <w:p>
            <w:pPr>
              <w:spacing w:before="3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361" w:right="5579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-3"/>
                <w:w w:val="108"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4"/>
                <w:w w:val="108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-2"/>
                <w:w w:val="108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3"/>
                <w:w w:val="108"/>
              </w:rPr>
              <w:t>00</w:t>
            </w:r>
            <w:r>
              <w:rPr>
                <w:rFonts w:ascii="Arial" w:hAnsi="Arial" w:cs="Arial" w:eastAsia="Arial"/>
                <w:sz w:val="13"/>
                <w:szCs w:val="13"/>
                <w:spacing w:val="5"/>
                <w:w w:val="108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-3"/>
                <w:w w:val="108"/>
              </w:rPr>
              <w:t>000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  <w:p>
            <w:pPr>
              <w:spacing w:before="13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81" w:right="5579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-3"/>
                <w:w w:val="108"/>
              </w:rPr>
              <w:t>80</w:t>
            </w:r>
            <w:r>
              <w:rPr>
                <w:rFonts w:ascii="Arial" w:hAnsi="Arial" w:cs="Arial" w:eastAsia="Arial"/>
                <w:sz w:val="13"/>
                <w:szCs w:val="13"/>
                <w:spacing w:val="-2"/>
                <w:w w:val="108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4"/>
                <w:w w:val="108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-3"/>
                <w:w w:val="108"/>
              </w:rPr>
              <w:t>000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  <w:p>
            <w:pPr>
              <w:spacing w:before="3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81" w:right="5579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-3"/>
                <w:w w:val="108"/>
              </w:rPr>
              <w:t>60</w:t>
            </w:r>
            <w:r>
              <w:rPr>
                <w:rFonts w:ascii="Arial" w:hAnsi="Arial" w:cs="Arial" w:eastAsia="Arial"/>
                <w:sz w:val="13"/>
                <w:szCs w:val="13"/>
                <w:spacing w:val="-2"/>
                <w:w w:val="108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4"/>
                <w:w w:val="108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-3"/>
                <w:w w:val="108"/>
              </w:rPr>
              <w:t>000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  <w:p>
            <w:pPr>
              <w:spacing w:before="3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81" w:right="5579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-3"/>
                <w:w w:val="108"/>
              </w:rPr>
              <w:t>40</w:t>
            </w:r>
            <w:r>
              <w:rPr>
                <w:rFonts w:ascii="Arial" w:hAnsi="Arial" w:cs="Arial" w:eastAsia="Arial"/>
                <w:sz w:val="13"/>
                <w:szCs w:val="13"/>
                <w:spacing w:val="-2"/>
                <w:w w:val="108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4"/>
                <w:w w:val="108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-3"/>
                <w:w w:val="108"/>
              </w:rPr>
              <w:t>000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  <w:p>
            <w:pPr>
              <w:spacing w:before="1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81" w:right="5579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-3"/>
                <w:w w:val="108"/>
              </w:rPr>
              <w:t>20</w:t>
            </w:r>
            <w:r>
              <w:rPr>
                <w:rFonts w:ascii="Arial" w:hAnsi="Arial" w:cs="Arial" w:eastAsia="Arial"/>
                <w:sz w:val="13"/>
                <w:szCs w:val="13"/>
                <w:spacing w:val="-2"/>
                <w:w w:val="108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4"/>
                <w:w w:val="108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-3"/>
                <w:w w:val="108"/>
              </w:rPr>
              <w:t>000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  <w:p>
            <w:pPr>
              <w:spacing w:before="3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933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8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  <w:p>
            <w:pPr>
              <w:spacing w:before="46" w:after="0" w:line="240" w:lineRule="auto"/>
              <w:ind w:left="1271" w:right="1318"/>
              <w:jc w:val="center"/>
              <w:tabs>
                <w:tab w:pos="2840" w:val="left"/>
                <w:tab w:pos="4800" w:val="left"/>
              </w:tabs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-5"/>
                <w:w w:val="100"/>
              </w:rPr>
              <w:t>D</w:t>
            </w:r>
            <w:r>
              <w:rPr>
                <w:rFonts w:ascii="Arial" w:hAnsi="Arial" w:cs="Arial" w:eastAsia="Arial"/>
                <w:sz w:val="13"/>
                <w:szCs w:val="13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13"/>
                <w:szCs w:val="13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5"/>
                <w:w w:val="100"/>
              </w:rPr>
              <w:t>s</w:t>
            </w:r>
            <w:r>
              <w:rPr>
                <w:rFonts w:ascii="Arial" w:hAnsi="Arial" w:cs="Arial" w:eastAsia="Arial"/>
                <w:sz w:val="13"/>
                <w:szCs w:val="13"/>
                <w:spacing w:val="4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3"/>
                <w:w w:val="100"/>
              </w:rPr>
              <w:t>S</w:t>
            </w:r>
            <w:r>
              <w:rPr>
                <w:rFonts w:ascii="Arial" w:hAnsi="Arial" w:cs="Arial" w:eastAsia="Arial"/>
                <w:sz w:val="13"/>
                <w:szCs w:val="13"/>
                <w:spacing w:val="4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-2"/>
                <w:w w:val="100"/>
              </w:rPr>
              <w:t>u</w:t>
            </w:r>
            <w:r>
              <w:rPr>
                <w:rFonts w:ascii="Arial" w:hAnsi="Arial" w:cs="Arial" w:eastAsia="Arial"/>
                <w:sz w:val="13"/>
                <w:szCs w:val="13"/>
                <w:spacing w:val="-3"/>
                <w:w w:val="100"/>
              </w:rPr>
              <w:t>de</w:t>
            </w:r>
            <w:r>
              <w:rPr>
                <w:rFonts w:ascii="Arial" w:hAnsi="Arial" w:cs="Arial" w:eastAsia="Arial"/>
                <w:sz w:val="13"/>
                <w:szCs w:val="13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4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3"/>
                <w:szCs w:val="13"/>
                <w:spacing w:val="-2"/>
                <w:w w:val="108"/>
              </w:rPr>
              <w:t>O</w:t>
            </w:r>
            <w:r>
              <w:rPr>
                <w:rFonts w:ascii="Arial" w:hAnsi="Arial" w:cs="Arial" w:eastAsia="Arial"/>
                <w:sz w:val="13"/>
                <w:szCs w:val="13"/>
                <w:spacing w:val="-16"/>
                <w:w w:val="108"/>
              </w:rPr>
              <w:t>v</w:t>
            </w:r>
            <w:r>
              <w:rPr>
                <w:rFonts w:ascii="Arial" w:hAnsi="Arial" w:cs="Arial" w:eastAsia="Arial"/>
                <w:sz w:val="13"/>
                <w:szCs w:val="13"/>
                <w:spacing w:val="-3"/>
                <w:w w:val="108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-4"/>
                <w:w w:val="108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8"/>
              </w:rPr>
              <w:t>s</w:t>
            </w:r>
            <w:r>
              <w:rPr>
                <w:rFonts w:ascii="Arial" w:hAnsi="Arial" w:cs="Arial" w:eastAsia="Arial"/>
                <w:sz w:val="13"/>
                <w:szCs w:val="13"/>
                <w:spacing w:val="-3"/>
                <w:w w:val="108"/>
              </w:rPr>
              <w:t>ea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8"/>
              </w:rPr>
              <w:t>s</w:t>
            </w:r>
            <w:r>
              <w:rPr>
                <w:rFonts w:ascii="Arial" w:hAnsi="Arial" w:cs="Arial" w:eastAsia="Arial"/>
                <w:sz w:val="13"/>
                <w:szCs w:val="13"/>
                <w:spacing w:val="12"/>
                <w:w w:val="108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3"/>
                <w:w w:val="100"/>
              </w:rPr>
              <w:t>S</w:t>
            </w:r>
            <w:r>
              <w:rPr>
                <w:rFonts w:ascii="Arial" w:hAnsi="Arial" w:cs="Arial" w:eastAsia="Arial"/>
                <w:sz w:val="13"/>
                <w:szCs w:val="13"/>
                <w:spacing w:val="4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-2"/>
                <w:w w:val="100"/>
              </w:rPr>
              <w:t>u</w:t>
            </w:r>
            <w:r>
              <w:rPr>
                <w:rFonts w:ascii="Arial" w:hAnsi="Arial" w:cs="Arial" w:eastAsia="Arial"/>
                <w:sz w:val="13"/>
                <w:szCs w:val="13"/>
                <w:spacing w:val="-3"/>
                <w:w w:val="100"/>
              </w:rPr>
              <w:t>de</w:t>
            </w:r>
            <w:r>
              <w:rPr>
                <w:rFonts w:ascii="Arial" w:hAnsi="Arial" w:cs="Arial" w:eastAsia="Arial"/>
                <w:sz w:val="13"/>
                <w:szCs w:val="13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4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3"/>
                <w:szCs w:val="13"/>
                <w:spacing w:val="-11"/>
                <w:w w:val="108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-2"/>
                <w:w w:val="108"/>
              </w:rPr>
              <w:t>O</w:t>
            </w:r>
            <w:r>
              <w:rPr>
                <w:rFonts w:ascii="Arial" w:hAnsi="Arial" w:cs="Arial" w:eastAsia="Arial"/>
                <w:sz w:val="13"/>
                <w:szCs w:val="13"/>
                <w:spacing w:val="-9"/>
                <w:w w:val="108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3"/>
                <w:w w:val="108"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8"/>
              </w:rPr>
              <w:t>L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  <w:p>
            <w:pPr>
              <w:spacing w:before="93" w:after="0" w:line="240" w:lineRule="auto"/>
              <w:ind w:left="3064" w:right="2733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-5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3"/>
                <w:szCs w:val="13"/>
                <w:spacing w:val="5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-4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4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5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8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-14"/>
                <w:w w:val="108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8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3"/>
                <w:szCs w:val="13"/>
                <w:spacing w:val="4"/>
                <w:w w:val="108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8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2093" w:type="dxa"/>
            <w:vMerge w:val="restart"/>
            <w:gridSpan w:val="3"/>
            <w:tcBorders>
              <w:top w:val="single" w:sz="4.640" w:space="0" w:color="000000"/>
              <w:left w:val="single" w:sz=".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78" w:hRule="exact"/>
        </w:trPr>
        <w:tc>
          <w:tcPr>
            <w:tcW w:w="2078" w:type="dxa"/>
            <w:vMerge/>
            <w:gridSpan w:val="3"/>
            <w:tcBorders>
              <w:bottom w:val="nil" w:sz="6" w:space="0" w:color="auto"/>
              <w:left w:val="single" w:sz="4.640" w:space="0" w:color="000000"/>
              <w:right w:val="single" w:sz=".48" w:space="0" w:color="000000"/>
            </w:tcBorders>
          </w:tcPr>
          <w:p>
            <w:pPr/>
            <w:rPr/>
          </w:p>
        </w:tc>
        <w:tc>
          <w:tcPr>
            <w:tcW w:w="1937" w:type="dxa"/>
            <w:gridSpan w:val="3"/>
            <w:tcBorders>
              <w:top w:val="nil" w:sz="6" w:space="0" w:color="auto"/>
              <w:bottom w:val="single" w:sz=".48" w:space="0" w:color="000000"/>
              <w:left w:val="single" w:sz=".48" w:space="0" w:color="000000"/>
              <w:right w:val="single" w:sz=".48" w:space="0" w:color="000000"/>
            </w:tcBorders>
          </w:tcPr>
          <w:p>
            <w:pPr/>
            <w:rPr/>
          </w:p>
        </w:tc>
        <w:tc>
          <w:tcPr>
            <w:tcW w:w="2976" w:type="dxa"/>
            <w:gridSpan w:val="4"/>
            <w:tcBorders>
              <w:top w:val="single" w:sz=".48" w:space="0" w:color="000000"/>
              <w:bottom w:val="single" w:sz=".48" w:space="0" w:color="000000"/>
              <w:left w:val="single" w:sz=".48" w:space="0" w:color="000000"/>
              <w:right w:val="single" w:sz=".48" w:space="0" w:color="000000"/>
            </w:tcBorders>
          </w:tcPr>
          <w:p>
            <w:pPr>
              <w:spacing w:before="27" w:after="0" w:line="240" w:lineRule="auto"/>
              <w:ind w:left="17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-3"/>
                <w:w w:val="100"/>
              </w:rPr>
              <w:t>20</w:t>
            </w:r>
            <w:r>
              <w:rPr>
                <w:rFonts w:ascii="Arial" w:hAnsi="Arial" w:cs="Arial" w:eastAsia="Arial"/>
                <w:sz w:val="13"/>
                <w:szCs w:val="13"/>
                <w:spacing w:val="-2"/>
                <w:w w:val="100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    </w:t>
            </w:r>
            <w:r>
              <w:rPr>
                <w:rFonts w:ascii="Arial" w:hAnsi="Arial" w:cs="Arial" w:eastAsia="Arial"/>
                <w:sz w:val="13"/>
                <w:szCs w:val="13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3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-2"/>
                <w:w w:val="100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3"/>
                <w:w w:val="100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    </w:t>
            </w:r>
            <w:r>
              <w:rPr>
                <w:rFonts w:ascii="Arial" w:hAnsi="Arial" w:cs="Arial" w:eastAsia="Arial"/>
                <w:sz w:val="13"/>
                <w:szCs w:val="13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3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-2"/>
                <w:w w:val="100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3"/>
                <w:w w:val="100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    </w:t>
            </w:r>
            <w:r>
              <w:rPr>
                <w:rFonts w:ascii="Arial" w:hAnsi="Arial" w:cs="Arial" w:eastAsia="Arial"/>
                <w:sz w:val="13"/>
                <w:szCs w:val="13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2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-3"/>
                <w:w w:val="100"/>
              </w:rPr>
              <w:t>00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    </w:t>
            </w:r>
            <w:r>
              <w:rPr>
                <w:rFonts w:ascii="Arial" w:hAnsi="Arial" w:cs="Arial" w:eastAsia="Arial"/>
                <w:sz w:val="13"/>
                <w:szCs w:val="13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2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-3"/>
                <w:w w:val="100"/>
              </w:rPr>
              <w:t>00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    </w:t>
            </w:r>
            <w:r>
              <w:rPr>
                <w:rFonts w:ascii="Arial" w:hAnsi="Arial" w:cs="Arial" w:eastAsia="Arial"/>
                <w:sz w:val="13"/>
                <w:szCs w:val="13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3"/>
                <w:w w:val="108"/>
              </w:rPr>
              <w:t>20</w:t>
            </w:r>
            <w:r>
              <w:rPr>
                <w:rFonts w:ascii="Arial" w:hAnsi="Arial" w:cs="Arial" w:eastAsia="Arial"/>
                <w:sz w:val="13"/>
                <w:szCs w:val="13"/>
                <w:spacing w:val="-2"/>
                <w:w w:val="108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8"/>
              </w:rPr>
              <w:t>6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1726" w:type="dxa"/>
            <w:gridSpan w:val="3"/>
            <w:tcBorders>
              <w:top w:val="nil" w:sz="6" w:space="0" w:color="auto"/>
              <w:bottom w:val="single" w:sz=".48" w:space="0" w:color="000000"/>
              <w:left w:val="single" w:sz=".48" w:space="0" w:color="000000"/>
              <w:right w:val="single" w:sz=".48" w:space="0" w:color="000000"/>
            </w:tcBorders>
          </w:tcPr>
          <w:p>
            <w:pPr/>
            <w:rPr/>
          </w:p>
        </w:tc>
        <w:tc>
          <w:tcPr>
            <w:tcW w:w="2093" w:type="dxa"/>
            <w:vMerge/>
            <w:gridSpan w:val="3"/>
            <w:tcBorders>
              <w:bottom w:val="nil" w:sz="6" w:space="0" w:color="auto"/>
              <w:left w:val="single" w:sz=".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68" w:hRule="exact"/>
        </w:trPr>
        <w:tc>
          <w:tcPr>
            <w:tcW w:w="10810" w:type="dxa"/>
            <w:gridSpan w:val="16"/>
            <w:tcBorders>
              <w:top w:val="single" w:sz=".48" w:space="0" w:color="000000"/>
              <w:bottom w:val="single" w:sz="8.96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99" w:hRule="exact"/>
        </w:trPr>
        <w:tc>
          <w:tcPr>
            <w:tcW w:w="11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1224" w:type="dxa"/>
            <w:vMerge w:val="restart"/>
            <w:tcBorders>
              <w:top w:val="single" w:sz="8.96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5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Citi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hip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308" w:type="dxa"/>
            <w:gridSpan w:val="7"/>
            <w:tcBorders>
              <w:top w:val="single" w:sz="8.96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2221" w:right="216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4160" w:type="dxa"/>
            <w:gridSpan w:val="7"/>
            <w:tcBorders>
              <w:top w:val="single" w:sz="8.960" w:space="0" w:color="000000"/>
              <w:bottom w:val="single" w:sz="5.12" w:space="0" w:color="C0C0C0"/>
              <w:left w:val="single" w:sz="4.640" w:space="0" w:color="000000"/>
              <w:right w:val="single" w:sz="8.48" w:space="0" w:color="000000"/>
            </w:tcBorders>
            <w:shd w:val="clear" w:color="auto" w:fill="C0C0C0"/>
          </w:tcPr>
          <w:p>
            <w:pPr>
              <w:spacing w:before="96" w:after="0" w:line="240" w:lineRule="auto"/>
              <w:ind w:left="115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Change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previous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ear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99" w:hRule="exact"/>
        </w:trPr>
        <w:tc>
          <w:tcPr>
            <w:tcW w:w="118" w:type="dxa"/>
            <w:vMerge/>
            <w:tcBorders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1224" w:type="dxa"/>
            <w:vMerge/>
            <w:tcBorders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92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9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9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9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9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4" w:type="dxa"/>
            <w:gridSpan w:val="2"/>
            <w:tcBorders>
              <w:top w:val="single" w:sz="5.12" w:space="0" w:color="C0C0C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4" w:type="dxa"/>
            <w:tcBorders>
              <w:top w:val="single" w:sz="5.12" w:space="0" w:color="C0C0C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5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3" w:type="dxa"/>
            <w:gridSpan w:val="2"/>
            <w:tcBorders>
              <w:top w:val="single" w:sz="5.12" w:space="0" w:color="C0C0C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4" w:type="dxa"/>
            <w:tcBorders>
              <w:top w:val="single" w:sz="5.12" w:space="0" w:color="C0C0C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64" w:type="dxa"/>
            <w:tcBorders>
              <w:top w:val="single" w:sz="5.12" w:space="0" w:color="C0C0C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C0C0C0"/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502" w:hRule="exact"/>
        </w:trPr>
        <w:tc>
          <w:tcPr>
            <w:tcW w:w="118" w:type="dxa"/>
            <w:vMerge/>
            <w:tcBorders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1224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Domestic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92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684,975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9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711,563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9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719,555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716,438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9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717,682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9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733,352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4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4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3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-0.4%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C0C0C0"/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502" w:hRule="exact"/>
        </w:trPr>
        <w:tc>
          <w:tcPr>
            <w:tcW w:w="118" w:type="dxa"/>
            <w:vMerge/>
            <w:tcBorders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1224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Overseas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92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157,208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9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185,058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9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210,397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228,539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9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239,495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9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250,794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4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5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3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C0C0C0"/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16" w:hRule="exact"/>
        </w:trPr>
        <w:tc>
          <w:tcPr>
            <w:tcW w:w="118" w:type="dxa"/>
            <w:vMerge/>
            <w:tcBorders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1224" w:type="dxa"/>
            <w:tcBorders>
              <w:top w:val="single" w:sz="4.640" w:space="0" w:color="000000"/>
              <w:bottom w:val="single" w:sz="8.48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TOTAL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92" w:type="dxa"/>
            <w:gridSpan w:val="2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842,183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90" w:type="dxa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896,621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92" w:type="dxa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929,952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944,977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92" w:type="dxa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957,177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90" w:type="dxa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984,146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4" w:type="dxa"/>
            <w:gridSpan w:val="2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4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4" w:type="dxa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3" w:type="dxa"/>
            <w:gridSpan w:val="2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4" w:type="dxa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64" w:type="dxa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8.48" w:space="0" w:color="000000"/>
            </w:tcBorders>
            <w:shd w:val="clear" w:color="auto" w:fill="C0C0C0"/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8.999996" w:type="dxa"/>
      </w:tblPr>
      <w:tblGrid/>
      <w:tr>
        <w:trPr>
          <w:trHeight w:val="240" w:hRule="exact"/>
        </w:trPr>
        <w:tc>
          <w:tcPr>
            <w:tcW w:w="10848" w:type="dxa"/>
            <w:gridSpan w:val="17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10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Commenci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Stude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705" w:hRule="exact"/>
        </w:trPr>
        <w:tc>
          <w:tcPr>
            <w:tcW w:w="10848" w:type="dxa"/>
            <w:gridSpan w:val="17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40" w:lineRule="auto"/>
              <w:ind w:left="102" w:right="-20"/>
              <w:jc w:val="left"/>
              <w:tabs>
                <w:tab w:pos="46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cing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student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bers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incr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2006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81,776.</w:t>
            </w:r>
            <w:r>
              <w:rPr>
                <w:rFonts w:ascii="Arial" w:hAnsi="Arial" w:cs="Arial" w:eastAsia="Arial"/>
                <w:sz w:val="20"/>
                <w:szCs w:val="20"/>
                <w:spacing w:val="5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This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3.5%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above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2005.</w:t>
            </w:r>
          </w:p>
          <w:p>
            <w:pPr>
              <w:spacing w:before="12" w:after="0" w:line="240" w:lineRule="auto"/>
              <w:ind w:left="102" w:right="-20"/>
              <w:jc w:val="left"/>
              <w:tabs>
                <w:tab w:pos="46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Dom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stic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mme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studen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have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two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years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stro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wth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(2.7%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incr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2005,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</w:p>
          <w:p>
            <w:pPr>
              <w:spacing w:before="0" w:after="0" w:line="228" w:lineRule="exact"/>
              <w:ind w:left="4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3.2%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incre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betw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following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eclines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04.</w:t>
            </w:r>
          </w:p>
          <w:p>
            <w:pPr>
              <w:spacing w:before="37" w:after="0" w:line="230" w:lineRule="exact"/>
              <w:ind w:left="462" w:right="192" w:firstLine="-360"/>
              <w:jc w:val="left"/>
              <w:tabs>
                <w:tab w:pos="46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large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overs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comm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seen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peri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wed.</w:t>
            </w:r>
            <w:r>
              <w:rPr>
                <w:rFonts w:ascii="Arial" w:hAnsi="Arial" w:cs="Arial" w:eastAsia="Arial"/>
                <w:sz w:val="20"/>
                <w:szCs w:val="20"/>
                <w:spacing w:val="5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bers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this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ulati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incre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sed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12.9%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between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2002,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between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3.</w:t>
            </w:r>
            <w:r>
              <w:rPr>
                <w:rFonts w:ascii="Arial" w:hAnsi="Arial" w:cs="Arial" w:eastAsia="Arial"/>
                <w:sz w:val="20"/>
                <w:szCs w:val="20"/>
                <w:spacing w:val="5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Howev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this</w:t>
            </w:r>
          </w:p>
          <w:p>
            <w:pPr>
              <w:spacing w:before="0" w:after="0" w:line="226" w:lineRule="exact"/>
              <w:ind w:left="4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has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wed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rec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years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with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cline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between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2005,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4.2%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incre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betw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</w:p>
          <w:p>
            <w:pPr>
              <w:spacing w:before="0" w:after="0" w:line="240" w:lineRule="auto"/>
              <w:ind w:left="4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2006.</w:t>
            </w:r>
          </w:p>
        </w:tc>
      </w:tr>
      <w:tr>
        <w:trPr>
          <w:trHeight w:val="3869" w:hRule="exact"/>
        </w:trPr>
        <w:tc>
          <w:tcPr>
            <w:tcW w:w="1879" w:type="dxa"/>
            <w:vMerge w:val="restart"/>
            <w:gridSpan w:val="3"/>
            <w:tcBorders>
              <w:top w:val="single" w:sz="4.640" w:space="0" w:color="000000"/>
              <w:left w:val="single" w:sz="4.640" w:space="0" w:color="000000"/>
              <w:right w:val="single" w:sz=".48" w:space="0" w:color="000000"/>
            </w:tcBorders>
          </w:tcPr>
          <w:p>
            <w:pPr/>
            <w:rPr/>
          </w:p>
        </w:tc>
        <w:tc>
          <w:tcPr>
            <w:tcW w:w="7078" w:type="dxa"/>
            <w:gridSpan w:val="11"/>
            <w:tcBorders>
              <w:top w:val="single" w:sz="4.640" w:space="0" w:color="000000"/>
              <w:bottom w:val="nil" w:sz="6" w:space="0" w:color="auto"/>
              <w:left w:val="single" w:sz=".48" w:space="0" w:color="000000"/>
              <w:right w:val="single" w:sz=".48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87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5"/>
                <w:w w:val="96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96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96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96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96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6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96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-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96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96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96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96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96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96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96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96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96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6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96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96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96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96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96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96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96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96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96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6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96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96"/>
                <w:b/>
                <w:bCs/>
              </w:rPr>
              <w:t>20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96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6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96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-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20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47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-3"/>
                <w:w w:val="100"/>
              </w:rPr>
              <w:t>450</w:t>
            </w:r>
            <w:r>
              <w:rPr>
                <w:rFonts w:ascii="Arial" w:hAnsi="Arial" w:cs="Arial" w:eastAsia="Arial"/>
                <w:sz w:val="13"/>
                <w:szCs w:val="13"/>
                <w:spacing w:val="4"/>
                <w:w w:val="100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3"/>
                <w:w w:val="100"/>
              </w:rPr>
              <w:t>00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47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-3"/>
                <w:w w:val="100"/>
              </w:rPr>
              <w:t>400</w:t>
            </w:r>
            <w:r>
              <w:rPr>
                <w:rFonts w:ascii="Arial" w:hAnsi="Arial" w:cs="Arial" w:eastAsia="Arial"/>
                <w:sz w:val="13"/>
                <w:szCs w:val="13"/>
                <w:spacing w:val="4"/>
                <w:w w:val="100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3"/>
                <w:w w:val="100"/>
              </w:rPr>
              <w:t>00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47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-3"/>
                <w:w w:val="100"/>
              </w:rPr>
              <w:t>350</w:t>
            </w:r>
            <w:r>
              <w:rPr>
                <w:rFonts w:ascii="Arial" w:hAnsi="Arial" w:cs="Arial" w:eastAsia="Arial"/>
                <w:sz w:val="13"/>
                <w:szCs w:val="13"/>
                <w:spacing w:val="4"/>
                <w:w w:val="100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3"/>
                <w:w w:val="100"/>
              </w:rPr>
              <w:t>00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47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-3"/>
                <w:w w:val="100"/>
              </w:rPr>
              <w:t>300</w:t>
            </w:r>
            <w:r>
              <w:rPr>
                <w:rFonts w:ascii="Arial" w:hAnsi="Arial" w:cs="Arial" w:eastAsia="Arial"/>
                <w:sz w:val="13"/>
                <w:szCs w:val="13"/>
                <w:spacing w:val="4"/>
                <w:w w:val="100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3"/>
                <w:w w:val="100"/>
              </w:rPr>
              <w:t>00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47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-3"/>
                <w:w w:val="100"/>
              </w:rPr>
              <w:t>250</w:t>
            </w:r>
            <w:r>
              <w:rPr>
                <w:rFonts w:ascii="Arial" w:hAnsi="Arial" w:cs="Arial" w:eastAsia="Arial"/>
                <w:sz w:val="13"/>
                <w:szCs w:val="13"/>
                <w:spacing w:val="4"/>
                <w:w w:val="100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3"/>
                <w:w w:val="100"/>
              </w:rPr>
              <w:t>00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47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-3"/>
                <w:w w:val="100"/>
              </w:rPr>
              <w:t>200</w:t>
            </w:r>
            <w:r>
              <w:rPr>
                <w:rFonts w:ascii="Arial" w:hAnsi="Arial" w:cs="Arial" w:eastAsia="Arial"/>
                <w:sz w:val="13"/>
                <w:szCs w:val="13"/>
                <w:spacing w:val="4"/>
                <w:w w:val="100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3"/>
                <w:w w:val="100"/>
              </w:rPr>
              <w:t>00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47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-3"/>
                <w:w w:val="100"/>
              </w:rPr>
              <w:t>150</w:t>
            </w:r>
            <w:r>
              <w:rPr>
                <w:rFonts w:ascii="Arial" w:hAnsi="Arial" w:cs="Arial" w:eastAsia="Arial"/>
                <w:sz w:val="13"/>
                <w:szCs w:val="13"/>
                <w:spacing w:val="4"/>
                <w:w w:val="100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3"/>
                <w:w w:val="100"/>
              </w:rPr>
              <w:t>00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47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-3"/>
                <w:w w:val="100"/>
              </w:rPr>
              <w:t>100</w:t>
            </w:r>
            <w:r>
              <w:rPr>
                <w:rFonts w:ascii="Arial" w:hAnsi="Arial" w:cs="Arial" w:eastAsia="Arial"/>
                <w:sz w:val="13"/>
                <w:szCs w:val="13"/>
                <w:spacing w:val="4"/>
                <w:w w:val="100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3"/>
                <w:w w:val="100"/>
              </w:rPr>
              <w:t>00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-3"/>
                <w:w w:val="100"/>
              </w:rPr>
              <w:t>50</w:t>
            </w:r>
            <w:r>
              <w:rPr>
                <w:rFonts w:ascii="Arial" w:hAnsi="Arial" w:cs="Arial" w:eastAsia="Arial"/>
                <w:sz w:val="13"/>
                <w:szCs w:val="13"/>
                <w:spacing w:val="4"/>
                <w:w w:val="100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3"/>
                <w:w w:val="100"/>
              </w:rPr>
              <w:t>00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23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  <w:p>
            <w:pPr>
              <w:spacing w:before="43" w:after="0" w:line="240" w:lineRule="auto"/>
              <w:ind w:left="1347" w:right="704"/>
              <w:jc w:val="center"/>
              <w:tabs>
                <w:tab w:pos="3380" w:val="left"/>
                <w:tab w:pos="5600" w:val="left"/>
              </w:tabs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-3"/>
                <w:w w:val="100"/>
              </w:rPr>
              <w:t>Do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13"/>
                <w:szCs w:val="13"/>
                <w:spacing w:val="4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3"/>
                <w:szCs w:val="13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3"/>
                <w:w w:val="100"/>
              </w:rPr>
              <w:t>S</w:t>
            </w:r>
            <w:r>
              <w:rPr>
                <w:rFonts w:ascii="Arial" w:hAnsi="Arial" w:cs="Arial" w:eastAsia="Arial"/>
                <w:sz w:val="13"/>
                <w:szCs w:val="13"/>
                <w:spacing w:val="4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-3"/>
                <w:w w:val="100"/>
              </w:rPr>
              <w:t>u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3"/>
                <w:szCs w:val="13"/>
                <w:spacing w:val="-3"/>
                <w:w w:val="100"/>
              </w:rPr>
              <w:t>en</w:t>
            </w:r>
            <w:r>
              <w:rPr>
                <w:rFonts w:ascii="Arial" w:hAnsi="Arial" w:cs="Arial" w:eastAsia="Arial"/>
                <w:sz w:val="13"/>
                <w:szCs w:val="13"/>
                <w:spacing w:val="4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3"/>
                <w:szCs w:val="13"/>
                <w:spacing w:val="-2"/>
                <w:w w:val="95"/>
              </w:rPr>
              <w:t>O</w:t>
            </w:r>
            <w:r>
              <w:rPr>
                <w:rFonts w:ascii="Arial" w:hAnsi="Arial" w:cs="Arial" w:eastAsia="Arial"/>
                <w:sz w:val="13"/>
                <w:szCs w:val="13"/>
                <w:spacing w:val="-12"/>
                <w:w w:val="95"/>
              </w:rPr>
              <w:t>v</w:t>
            </w:r>
            <w:r>
              <w:rPr>
                <w:rFonts w:ascii="Arial" w:hAnsi="Arial" w:cs="Arial" w:eastAsia="Arial"/>
                <w:sz w:val="13"/>
                <w:szCs w:val="13"/>
                <w:spacing w:val="-3"/>
                <w:w w:val="95"/>
              </w:rPr>
              <w:t>er</w:t>
            </w:r>
            <w:r>
              <w:rPr>
                <w:rFonts w:ascii="Arial" w:hAnsi="Arial" w:cs="Arial" w:eastAsia="Arial"/>
                <w:sz w:val="13"/>
                <w:szCs w:val="13"/>
                <w:spacing w:val="4"/>
                <w:w w:val="95"/>
              </w:rPr>
              <w:t>s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95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-3"/>
                <w:w w:val="95"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95"/>
              </w:rPr>
              <w:t>s</w:t>
            </w:r>
            <w:r>
              <w:rPr>
                <w:rFonts w:ascii="Arial" w:hAnsi="Arial" w:cs="Arial" w:eastAsia="Arial"/>
                <w:sz w:val="13"/>
                <w:szCs w:val="13"/>
                <w:spacing w:val="13"/>
                <w:w w:val="95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13"/>
                <w:szCs w:val="13"/>
                <w:spacing w:val="4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-3"/>
                <w:w w:val="100"/>
              </w:rPr>
              <w:t>ude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4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3"/>
                <w:szCs w:val="13"/>
                <w:spacing w:val="4"/>
                <w:w w:val="100"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3"/>
                <w:szCs w:val="13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3"/>
                <w:w w:val="96"/>
              </w:rPr>
              <w:t>S</w:t>
            </w:r>
            <w:r>
              <w:rPr>
                <w:rFonts w:ascii="Arial" w:hAnsi="Arial" w:cs="Arial" w:eastAsia="Arial"/>
                <w:sz w:val="13"/>
                <w:szCs w:val="13"/>
                <w:spacing w:val="5"/>
                <w:w w:val="96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-3"/>
                <w:w w:val="96"/>
              </w:rPr>
              <w:t>ude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96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4"/>
                <w:w w:val="96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96"/>
              </w:rPr>
              <w:t>s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  <w:p>
            <w:pPr>
              <w:spacing w:before="88" w:after="0" w:line="240" w:lineRule="auto"/>
              <w:ind w:left="3567" w:right="275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-4"/>
                <w:w w:val="96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3"/>
                <w:szCs w:val="13"/>
                <w:spacing w:val="4"/>
                <w:w w:val="96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-3"/>
                <w:w w:val="96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5"/>
                <w:w w:val="96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4"/>
                <w:w w:val="96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96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96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-11"/>
                <w:w w:val="96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96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3"/>
                <w:szCs w:val="13"/>
                <w:spacing w:val="4"/>
                <w:w w:val="96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96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1891" w:type="dxa"/>
            <w:vMerge w:val="restart"/>
            <w:gridSpan w:val="3"/>
            <w:tcBorders>
              <w:top w:val="single" w:sz="4.640" w:space="0" w:color="000000"/>
              <w:left w:val="single" w:sz=".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75" w:hRule="exact"/>
        </w:trPr>
        <w:tc>
          <w:tcPr>
            <w:tcW w:w="1879" w:type="dxa"/>
            <w:vMerge/>
            <w:gridSpan w:val="3"/>
            <w:tcBorders>
              <w:bottom w:val="nil" w:sz="6" w:space="0" w:color="auto"/>
              <w:left w:val="single" w:sz="4.640" w:space="0" w:color="000000"/>
              <w:right w:val="single" w:sz=".48" w:space="0" w:color="000000"/>
            </w:tcBorders>
          </w:tcPr>
          <w:p>
            <w:pPr/>
            <w:rPr/>
          </w:p>
        </w:tc>
        <w:tc>
          <w:tcPr>
            <w:tcW w:w="2614" w:type="dxa"/>
            <w:gridSpan w:val="4"/>
            <w:tcBorders>
              <w:top w:val="nil" w:sz="6" w:space="0" w:color="auto"/>
              <w:bottom w:val="single" w:sz=".48" w:space="0" w:color="000000"/>
              <w:left w:val="single" w:sz=".48" w:space="0" w:color="000000"/>
              <w:right w:val="single" w:sz=".48" w:space="0" w:color="000000"/>
            </w:tcBorders>
          </w:tcPr>
          <w:p>
            <w:pPr/>
            <w:rPr/>
          </w:p>
        </w:tc>
        <w:tc>
          <w:tcPr>
            <w:tcW w:w="2641" w:type="dxa"/>
            <w:gridSpan w:val="4"/>
            <w:tcBorders>
              <w:top w:val="single" w:sz=".48" w:space="0" w:color="000000"/>
              <w:bottom w:val="single" w:sz=".48" w:space="0" w:color="000000"/>
              <w:left w:val="single" w:sz=".48" w:space="0" w:color="000000"/>
              <w:right w:val="single" w:sz=".48" w:space="0" w:color="000000"/>
            </w:tcBorders>
          </w:tcPr>
          <w:p>
            <w:pPr>
              <w:spacing w:before="27" w:after="0" w:line="240" w:lineRule="auto"/>
              <w:ind w:left="154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-3"/>
                <w:w w:val="100"/>
              </w:rPr>
              <w:t>200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-3"/>
                <w:w w:val="100"/>
              </w:rPr>
              <w:t>00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3"/>
                <w:w w:val="100"/>
              </w:rPr>
              <w:t>20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3"/>
                <w:w w:val="100"/>
              </w:rPr>
              <w:t>200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3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3"/>
                <w:w w:val="100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3"/>
                <w:w w:val="100"/>
              </w:rPr>
              <w:t>20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1823" w:type="dxa"/>
            <w:gridSpan w:val="3"/>
            <w:tcBorders>
              <w:top w:val="nil" w:sz="6" w:space="0" w:color="auto"/>
              <w:bottom w:val="single" w:sz=".48" w:space="0" w:color="000000"/>
              <w:left w:val="single" w:sz=".48" w:space="0" w:color="000000"/>
              <w:right w:val="single" w:sz=".48" w:space="0" w:color="000000"/>
            </w:tcBorders>
          </w:tcPr>
          <w:p>
            <w:pPr/>
            <w:rPr/>
          </w:p>
        </w:tc>
        <w:tc>
          <w:tcPr>
            <w:tcW w:w="1891" w:type="dxa"/>
            <w:vMerge/>
            <w:gridSpan w:val="3"/>
            <w:tcBorders>
              <w:bottom w:val="nil" w:sz="6" w:space="0" w:color="auto"/>
              <w:left w:val="single" w:sz=".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68" w:hRule="exact"/>
        </w:trPr>
        <w:tc>
          <w:tcPr>
            <w:tcW w:w="10848" w:type="dxa"/>
            <w:gridSpan w:val="17"/>
            <w:tcBorders>
              <w:top w:val="single" w:sz=".48" w:space="0" w:color="000000"/>
              <w:bottom w:val="single" w:sz="8.96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20" w:hRule="exact"/>
        </w:trPr>
        <w:tc>
          <w:tcPr>
            <w:tcW w:w="11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1550" w:type="dxa"/>
            <w:vMerge w:val="restart"/>
            <w:tcBorders>
              <w:top w:val="single" w:sz="8.96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Citi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hip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4976" w:type="dxa"/>
            <w:gridSpan w:val="8"/>
            <w:tcBorders>
              <w:top w:val="single" w:sz="8.960" w:space="0" w:color="000000"/>
              <w:bottom w:val="single" w:sz="4.640" w:space="0" w:color="000000"/>
              <w:left w:val="single" w:sz="4.640" w:space="0" w:color="000000"/>
              <w:right w:val="single" w:sz="5.88" w:space="0" w:color="000000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47" w:right="164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Commencing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4204" w:type="dxa"/>
            <w:gridSpan w:val="7"/>
            <w:tcBorders>
              <w:top w:val="single" w:sz="8.960" w:space="0" w:color="000000"/>
              <w:bottom w:val="single" w:sz="5.12" w:space="0" w:color="C0C0C0"/>
              <w:left w:val="single" w:sz="5.88" w:space="0" w:color="000000"/>
              <w:right w:val="single" w:sz="8.48" w:space="0" w:color="000000"/>
            </w:tcBorders>
            <w:shd w:val="clear" w:color="auto" w:fill="C0C0C0"/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6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Change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previous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ear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18" w:type="dxa"/>
            <w:vMerge/>
            <w:tcBorders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1550" w:type="dxa"/>
            <w:vMerge/>
            <w:tcBorders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2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3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3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3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5.88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3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gridSpan w:val="2"/>
            <w:tcBorders>
              <w:top w:val="single" w:sz="5.12" w:space="0" w:color="C0C0C0"/>
              <w:bottom w:val="single" w:sz="4.640" w:space="0" w:color="000000"/>
              <w:left w:val="single" w:sz="5.88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3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5.12" w:space="0" w:color="C0C0C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3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gridSpan w:val="2"/>
            <w:tcBorders>
              <w:top w:val="single" w:sz="5.12" w:space="0" w:color="C0C0C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3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5.12" w:space="0" w:color="C0C0C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3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84" w:type="dxa"/>
            <w:tcBorders>
              <w:top w:val="single" w:sz="5.12" w:space="0" w:color="C0C0C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C0C0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3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540" w:hRule="exact"/>
        </w:trPr>
        <w:tc>
          <w:tcPr>
            <w:tcW w:w="118" w:type="dxa"/>
            <w:vMerge/>
            <w:tcBorders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1550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Domestic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258,522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267,103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260,759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254,957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261,935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5.88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270,313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5.88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-2.4%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-2.2%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8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C0C0C0"/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540" w:hRule="exact"/>
        </w:trPr>
        <w:tc>
          <w:tcPr>
            <w:tcW w:w="118" w:type="dxa"/>
            <w:vMerge/>
            <w:tcBorders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1550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Overseas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81,171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91,667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100,796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107,135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106,961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5.88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111,463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5.88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-0.2%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8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C0C0C0"/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32" w:hRule="exact"/>
        </w:trPr>
        <w:tc>
          <w:tcPr>
            <w:tcW w:w="118" w:type="dxa"/>
            <w:vMerge/>
            <w:tcBorders>
              <w:bottom w:val="nil" w:sz="6" w:space="0" w:color="auto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1550" w:type="dxa"/>
            <w:tcBorders>
              <w:top w:val="single" w:sz="4.640" w:space="0" w:color="000000"/>
              <w:bottom w:val="single" w:sz="8.48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TOTAL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gridSpan w:val="2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339,693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358,770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8" w:type="dxa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361,555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gridSpan w:val="2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362,092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368,896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5.88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381,776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gridSpan w:val="2"/>
            <w:tcBorders>
              <w:top w:val="single" w:sz="4.640" w:space="0" w:color="000000"/>
              <w:bottom w:val="single" w:sz="8.48" w:space="0" w:color="000000"/>
              <w:left w:val="single" w:sz="5.88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5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5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gridSpan w:val="2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5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5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84" w:type="dxa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8.48" w:space="0" w:color="000000"/>
            </w:tcBorders>
            <w:shd w:val="clear" w:color="auto" w:fill="C0C0C0"/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5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9" w:hRule="exact"/>
        </w:trPr>
        <w:tc>
          <w:tcPr>
            <w:tcW w:w="10848" w:type="dxa"/>
            <w:gridSpan w:val="17"/>
            <w:tcBorders>
              <w:top w:val="single" w:sz="8.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type w:val="continuous"/>
          <w:pgSz w:w="11900" w:h="16840"/>
          <w:pgMar w:top="280" w:bottom="0" w:left="340" w:right="480"/>
        </w:sectPr>
      </w:pPr>
      <w:rPr/>
    </w:p>
    <w:p>
      <w:pPr>
        <w:spacing w:before="9" w:after="0" w:line="80" w:lineRule="exact"/>
        <w:jc w:val="left"/>
        <w:rPr>
          <w:sz w:val="8"/>
          <w:szCs w:val="8"/>
        </w:rPr>
      </w:pPr>
      <w:rPr/>
      <w:r>
        <w:rPr/>
        <w:pict>
          <v:group style="position:absolute;margin-left:30.476589pt;margin-top:129.958908pt;width:258.368338pt;height:205.506461pt;mso-position-horizontal-relative:page;mso-position-vertical-relative:page;z-index:-11484" coordorigin="610,2599" coordsize="5167,4110">
            <v:group style="position:absolute;left:616;top:2605;width:5155;height:4098" coordorigin="616,2605" coordsize="5155,4098">
              <v:shape style="position:absolute;left:616;top:2605;width:5155;height:4098" coordorigin="616,2605" coordsize="5155,4098" path="m616,2605l5771,2605,5771,6703,616,6703,616,2605xe" filled="f" stroked="t" strokeweight=".586826pt" strokecolor="#000000">
                <v:path arrowok="t"/>
              </v:shape>
            </v:group>
            <v:group style="position:absolute;left:1192;top:3331;width:4492;height:2555" coordorigin="1192,3331" coordsize="4492,2555">
              <v:shape style="position:absolute;left:1192;top:3331;width:4492;height:2555" coordorigin="1192,3331" coordsize="4492,2555" path="m1192,5886l5683,5886,5683,3331,1192,3331,1192,5886e" filled="t" fillcolor="#FFFFFF" stroked="f">
                <v:path arrowok="t"/>
                <v:fill/>
              </v:shape>
            </v:group>
            <v:group style="position:absolute;left:5526;top:5562;width:157;height:2" coordorigin="5526,5562" coordsize="157,2">
              <v:shape style="position:absolute;left:5526;top:5562;width:157;height:2" coordorigin="5526,5562" coordsize="157,0" path="m5526,5562l5683,5562e" filled="f" stroked="t" strokeweight=".06pt" strokecolor="#000000">
                <v:path arrowok="t"/>
              </v:shape>
            </v:group>
            <v:group style="position:absolute;left:4033;top:5562;width:302;height:2" coordorigin="4033,5562" coordsize="302,2">
              <v:shape style="position:absolute;left:4033;top:5562;width:302;height:2" coordorigin="4033,5562" coordsize="302,0" path="m4033,5562l4336,5562e" filled="f" stroked="t" strokeweight=".06pt" strokecolor="#000000">
                <v:path arrowok="t"/>
              </v:shape>
            </v:group>
            <v:group style="position:absolute;left:2530;top:5562;width:302;height:2" coordorigin="2530,5562" coordsize="302,2">
              <v:shape style="position:absolute;left:2530;top:5562;width:302;height:2" coordorigin="2530,5562" coordsize="302,0" path="m2530,5562l2832,5562e" filled="f" stroked="t" strokeweight=".06pt" strokecolor="#000000">
                <v:path arrowok="t"/>
              </v:shape>
            </v:group>
            <v:group style="position:absolute;left:1163;top:5562;width:175;height:2" coordorigin="1163,5562" coordsize="175,2">
              <v:shape style="position:absolute;left:1163;top:5562;width:175;height:2" coordorigin="1163,5562" coordsize="175,0" path="m1163,5562l1338,5562e" filled="f" stroked="t" strokeweight=".06pt" strokecolor="#000000">
                <v:path arrowok="t"/>
              </v:shape>
            </v:group>
            <v:group style="position:absolute;left:4033;top:5252;width:1650;height:2" coordorigin="4033,5252" coordsize="1650,2">
              <v:shape style="position:absolute;left:4033;top:5252;width:1650;height:2" coordorigin="4033,5252" coordsize="1650,0" path="m4033,5252l5683,5252e" filled="f" stroked="t" strokeweight=".06pt" strokecolor="#000000">
                <v:path arrowok="t"/>
              </v:shape>
            </v:group>
            <v:group style="position:absolute;left:2530;top:5252;width:302;height:2" coordorigin="2530,5252" coordsize="302,2">
              <v:shape style="position:absolute;left:2530;top:5252;width:302;height:2" coordorigin="2530,5252" coordsize="302,0" path="m2530,5252l2832,5252e" filled="f" stroked="t" strokeweight=".06pt" strokecolor="#000000">
                <v:path arrowok="t"/>
              </v:shape>
            </v:group>
            <v:group style="position:absolute;left:1163;top:5251;width:175;height:2" coordorigin="1163,5251" coordsize="175,2">
              <v:shape style="position:absolute;left:1163;top:5251;width:175;height:2" coordorigin="1163,5251" coordsize="175,0" path="m1163,5251l1338,5251e" filled="f" stroked="t" strokeweight=".06pt" strokecolor="#000000">
                <v:path arrowok="t"/>
              </v:shape>
            </v:group>
            <v:group style="position:absolute;left:4033;top:4926;width:1650;height:2" coordorigin="4033,4926" coordsize="1650,2">
              <v:shape style="position:absolute;left:4033;top:4926;width:1650;height:2" coordorigin="4033,4926" coordsize="1650,0" path="m4033,4926l5683,4926e" filled="f" stroked="t" strokeweight=".06pt" strokecolor="#000000">
                <v:path arrowok="t"/>
              </v:shape>
            </v:group>
            <v:group style="position:absolute;left:2530;top:4926;width:302;height:2" coordorigin="2530,4926" coordsize="302,2">
              <v:shape style="position:absolute;left:2530;top:4926;width:302;height:2" coordorigin="2530,4926" coordsize="302,0" path="m2530,4926l2832,4926e" filled="f" stroked="t" strokeweight=".06pt" strokecolor="#000000">
                <v:path arrowok="t"/>
              </v:shape>
            </v:group>
            <v:group style="position:absolute;left:1163;top:4926;width:175;height:2" coordorigin="1163,4926" coordsize="175,2">
              <v:shape style="position:absolute;left:1163;top:4926;width:175;height:2" coordorigin="1163,4926" coordsize="175,0" path="m1163,4926l1338,4926e" filled="f" stroked="t" strokeweight=".06pt" strokecolor="#000000">
                <v:path arrowok="t"/>
              </v:shape>
            </v:group>
            <v:group style="position:absolute;left:4033;top:4616;width:1650;height:2" coordorigin="4033,4616" coordsize="1650,2">
              <v:shape style="position:absolute;left:4033;top:4616;width:1650;height:2" coordorigin="4033,4616" coordsize="1650,0" path="m4033,4616l5683,4616e" filled="f" stroked="t" strokeweight=".06pt" strokecolor="#000000">
                <v:path arrowok="t"/>
              </v:shape>
            </v:group>
            <v:group style="position:absolute;left:2530;top:4616;width:302;height:2" coordorigin="2530,4616" coordsize="302,2">
              <v:shape style="position:absolute;left:2530;top:4616;width:302;height:2" coordorigin="2530,4616" coordsize="302,0" path="m2530,4616l2832,4616e" filled="f" stroked="t" strokeweight=".06pt" strokecolor="#000000">
                <v:path arrowok="t"/>
              </v:shape>
            </v:group>
            <v:group style="position:absolute;left:1163;top:4615;width:175;height:2" coordorigin="1163,4615" coordsize="175,2">
              <v:shape style="position:absolute;left:1163;top:4615;width:175;height:2" coordorigin="1163,4615" coordsize="175,0" path="m1163,4615l1338,4615e" filled="f" stroked="t" strokeweight=".06pt" strokecolor="#000000">
                <v:path arrowok="t"/>
              </v:shape>
            </v:group>
            <v:group style="position:absolute;left:4033;top:4292;width:1650;height:2" coordorigin="4033,4292" coordsize="1650,2">
              <v:shape style="position:absolute;left:4033;top:4292;width:1650;height:2" coordorigin="4033,4292" coordsize="1650,0" path="m4033,4292l5683,4292e" filled="f" stroked="t" strokeweight=".06pt" strokecolor="#000000">
                <v:path arrowok="t"/>
              </v:shape>
            </v:group>
            <v:group style="position:absolute;left:2530;top:4292;width:302;height:2" coordorigin="2530,4292" coordsize="302,2">
              <v:shape style="position:absolute;left:2530;top:4292;width:302;height:2" coordorigin="2530,4292" coordsize="302,0" path="m2530,4292l2832,4292e" filled="f" stroked="t" strokeweight=".06pt" strokecolor="#000000">
                <v:path arrowok="t"/>
              </v:shape>
            </v:group>
            <v:group style="position:absolute;left:1163;top:4291;width:175;height:2" coordorigin="1163,4291" coordsize="175,2">
              <v:shape style="position:absolute;left:1163;top:4291;width:175;height:2" coordorigin="1163,4291" coordsize="175,0" path="m1163,4291l1338,4291e" filled="f" stroked="t" strokeweight=".06pt" strokecolor="#000000">
                <v:path arrowok="t"/>
              </v:shape>
            </v:group>
            <v:group style="position:absolute;left:2530;top:3968;width:3154;height:2" coordorigin="2530,3968" coordsize="3154,2">
              <v:shape style="position:absolute;left:2530;top:3968;width:3154;height:2" coordorigin="2530,3968" coordsize="3154,0" path="m2530,3968l5683,3968e" filled="f" stroked="t" strokeweight=".06pt" strokecolor="#000000">
                <v:path arrowok="t"/>
              </v:shape>
            </v:group>
            <v:group style="position:absolute;left:1163;top:3967;width:175;height:2" coordorigin="1163,3967" coordsize="175,2">
              <v:shape style="position:absolute;left:1163;top:3967;width:175;height:2" coordorigin="1163,3967" coordsize="175,0" path="m1163,3967l1338,3967e" filled="f" stroked="t" strokeweight=".06pt" strokecolor="#000000">
                <v:path arrowok="t"/>
              </v:shape>
            </v:group>
            <v:group style="position:absolute;left:2530;top:3656;width:3154;height:2" coordorigin="2530,3656" coordsize="3154,2">
              <v:shape style="position:absolute;left:2530;top:3656;width:3154;height:2" coordorigin="2530,3656" coordsize="3154,0" path="m2530,3656l5683,3656e" filled="f" stroked="t" strokeweight=".06pt" strokecolor="#000000">
                <v:path arrowok="t"/>
              </v:shape>
            </v:group>
            <v:group style="position:absolute;left:1163;top:3655;width:371;height:2" coordorigin="1163,3655" coordsize="371,2">
              <v:shape style="position:absolute;left:1163;top:3655;width:371;height:2" coordorigin="1163,3655" coordsize="371,0" path="m1163,3655l1534,3655e" filled="f" stroked="t" strokeweight=".06pt" strokecolor="#000000">
                <v:path arrowok="t"/>
              </v:shape>
            </v:group>
            <v:group style="position:absolute;left:1163;top:3331;width:4520;height:2" coordorigin="1163,3331" coordsize="4520,2">
              <v:shape style="position:absolute;left:1163;top:3331;width:4520;height:2" coordorigin="1163,3331" coordsize="4520,0" path="m1163,3331l5683,3331e" filled="f" stroked="t" strokeweight=".06pt" strokecolor="#000000">
                <v:path arrowok="t"/>
              </v:shape>
            </v:group>
            <v:group style="position:absolute;left:1192;top:3331;width:4492;height:2" coordorigin="1192,3331" coordsize="4492,2">
              <v:shape style="position:absolute;left:1192;top:3331;width:4492;height:2" coordorigin="1192,3331" coordsize="4492,0" path="m1192,3331l5683,3331e" filled="f" stroked="t" strokeweight=".649044pt" strokecolor="#7F7F7F">
                <v:path arrowok="t"/>
              </v:shape>
            </v:group>
            <v:group style="position:absolute;left:5683;top:3331;width:2;height:2555" coordorigin="5683,3331" coordsize="2,2555">
              <v:shape style="position:absolute;left:5683;top:3331;width:2;height:2555" coordorigin="5683,3331" coordsize="0,2555" path="m5683,3331l5683,5886e" filled="f" stroked="t" strokeweight=".488364pt" strokecolor="#7F7F7F">
                <v:path arrowok="t"/>
              </v:shape>
            </v:group>
            <v:group style="position:absolute;left:1192;top:5886;width:4492;height:2" coordorigin="1192,5886" coordsize="4492,2">
              <v:shape style="position:absolute;left:1192;top:5886;width:4492;height:2" coordorigin="1192,5886" coordsize="4492,0" path="m5683,5886l1192,5886e" filled="f" stroked="t" strokeweight=".649044pt" strokecolor="#7F7F7F">
                <v:path arrowok="t"/>
              </v:shape>
            </v:group>
            <v:group style="position:absolute;left:1192;top:3331;width:2;height:2555" coordorigin="1192,3331" coordsize="2,2555">
              <v:shape style="position:absolute;left:1192;top:3331;width:2;height:2555" coordorigin="1192,3331" coordsize="0,2555" path="m1192,5886l1192,3331e" filled="f" stroked="t" strokeweight=".488364pt" strokecolor="#7F7F7F">
                <v:path arrowok="t"/>
              </v:shape>
            </v:group>
            <v:group style="position:absolute;left:1338;top:3695;width:196;height:2191" coordorigin="1338,3695" coordsize="196,2191">
              <v:shape style="position:absolute;left:1338;top:3695;width:196;height:2191" coordorigin="1338,3695" coordsize="196,2191" path="m1338,5886l1534,5886,1534,3695,1338,3695,1338,5886e" filled="t" fillcolor="#9A9AFF" stroked="f">
                <v:path arrowok="t"/>
                <v:fill/>
              </v:shape>
            </v:group>
            <v:group style="position:absolute;left:1338;top:3695;width:196;height:2191" coordorigin="1338,3695" coordsize="196,2191">
              <v:shape style="position:absolute;left:1338;top:3695;width:196;height:2191" coordorigin="1338,3695" coordsize="196,2191" path="m1338,3695l1534,3695,1534,5886,1338,5886,1338,3695xe" filled="f" stroked="t" strokeweight=".489634pt" strokecolor="#000000">
                <v:path arrowok="t"/>
              </v:shape>
            </v:group>
            <v:group style="position:absolute;left:2832;top:4226;width:205;height:1660" coordorigin="2832,4226" coordsize="205,1660">
              <v:shape style="position:absolute;left:2832;top:4226;width:205;height:1660" coordorigin="2832,4226" coordsize="205,1660" path="m2832,5886l3037,5886,3037,4226,2832,4226,2832,5886e" filled="t" fillcolor="#9A9AFF" stroked="f">
                <v:path arrowok="t"/>
                <v:fill/>
              </v:shape>
            </v:group>
            <v:group style="position:absolute;left:2832;top:4226;width:205;height:1660" coordorigin="2832,4226" coordsize="205,1660">
              <v:shape style="position:absolute;left:2832;top:4226;width:205;height:1660" coordorigin="2832,4226" coordsize="205,1660" path="m2832,4226l3037,4226,3037,5886,2832,5886,2832,4226xe" filled="f" stroked="t" strokeweight=".490783pt" strokecolor="#000000">
                <v:path arrowok="t"/>
              </v:shape>
            </v:group>
            <v:group style="position:absolute;left:4336;top:5419;width:196;height:467" coordorigin="4336,5419" coordsize="196,467">
              <v:shape style="position:absolute;left:4336;top:5419;width:196;height:467" coordorigin="4336,5419" coordsize="196,467" path="m4336,5886l4531,5886,4531,5419,4336,5419,4336,5886e" filled="t" fillcolor="#9A9AFF" stroked="f">
                <v:path arrowok="t"/>
                <v:fill/>
              </v:shape>
            </v:group>
            <v:group style="position:absolute;left:4336;top:5419;width:196;height:467" coordorigin="4336,5419" coordsize="196,467">
              <v:shape style="position:absolute;left:4336;top:5419;width:196;height:467" coordorigin="4336,5419" coordsize="196,467" path="m4336,5419l4531,5419,4531,5886,4336,5886,4336,5419xe" filled="f" stroked="t" strokeweight=".512363pt" strokecolor="#000000">
                <v:path arrowok="t"/>
              </v:shape>
            </v:group>
            <v:group style="position:absolute;left:1534;top:3617;width:205;height:2269" coordorigin="1534,3617" coordsize="205,2269">
              <v:shape style="position:absolute;left:1534;top:3617;width:205;height:2269" coordorigin="1534,3617" coordsize="205,2269" path="m1534,5886l1739,5886,1739,3617,1534,3617,1534,5886e" filled="t" fillcolor="#9A3365" stroked="f">
                <v:path arrowok="t"/>
                <v:fill/>
              </v:shape>
            </v:group>
            <v:group style="position:absolute;left:1534;top:3617;width:205;height:2269" coordorigin="1534,3617" coordsize="205,2269">
              <v:shape style="position:absolute;left:1534;top:3617;width:205;height:2269" coordorigin="1534,3617" coordsize="205,2269" path="m1534,3617l1739,3617,1739,5886,1534,5886,1534,3617xe" filled="f" stroked="t" strokeweight=".489667pt" strokecolor="#000000">
                <v:path arrowok="t"/>
              </v:shape>
            </v:group>
            <v:group style="position:absolute;left:3037;top:4187;width:196;height:1699" coordorigin="3037,4187" coordsize="196,1699">
              <v:shape style="position:absolute;left:3037;top:4187;width:196;height:1699" coordorigin="3037,4187" coordsize="196,1699" path="m3037,5886l3233,5886,3233,4187,3037,4187,3037,5886e" filled="t" fillcolor="#9A3365" stroked="f">
                <v:path arrowok="t"/>
                <v:fill/>
              </v:shape>
            </v:group>
            <v:group style="position:absolute;left:3037;top:4187;width:196;height:1699" coordorigin="3037,4187" coordsize="196,1699">
              <v:shape style="position:absolute;left:3037;top:4187;width:196;height:1699" coordorigin="3037,4187" coordsize="196,1699" path="m3037,4187l3233,4187,3233,5886,3037,5886,3037,4187xe" filled="f" stroked="t" strokeweight=".490465pt" strokecolor="#000000">
                <v:path arrowok="t"/>
              </v:shape>
            </v:group>
            <v:group style="position:absolute;left:4531;top:5381;width:204;height:505" coordorigin="4531,5381" coordsize="204,505">
              <v:shape style="position:absolute;left:4531;top:5381;width:204;height:505" coordorigin="4531,5381" coordsize="204,505" path="m4531,5886l4735,5886,4735,5381,4531,5381,4531,5886e" filled="t" fillcolor="#9A3365" stroked="f">
                <v:path arrowok="t"/>
                <v:fill/>
              </v:shape>
            </v:group>
            <v:group style="position:absolute;left:4531;top:5381;width:204;height:505" coordorigin="4531,5381" coordsize="204,505">
              <v:shape style="position:absolute;left:4531;top:5381;width:204;height:505" coordorigin="4531,5381" coordsize="204,505" path="m4531,5381l4735,5381,4735,5886,4531,5886,4531,5381xe" filled="f" stroked="t" strokeweight=".510892pt" strokecolor="#000000">
                <v:path arrowok="t"/>
              </v:shape>
            </v:group>
            <v:group style="position:absolute;left:1739;top:3590;width:194;height:2296" coordorigin="1739,3590" coordsize="194,2296">
              <v:shape style="position:absolute;left:1739;top:3590;width:194;height:2296" coordorigin="1739,3590" coordsize="194,2296" path="m1739,5886l1933,5886,1933,3590,1739,3590,1739,5886e" filled="t" fillcolor="#FFFFCC" stroked="f">
                <v:path arrowok="t"/>
                <v:fill/>
              </v:shape>
            </v:group>
            <v:group style="position:absolute;left:1739;top:3590;width:194;height:2296" coordorigin="1739,3590" coordsize="194,2296">
              <v:shape style="position:absolute;left:1739;top:3590;width:194;height:2296" coordorigin="1739,3590" coordsize="194,2296" path="m1739,3590l1933,3590,1933,5886,1739,5886,1739,3590xe" filled="f" stroked="t" strokeweight=".489508pt" strokecolor="#000000">
                <v:path arrowok="t"/>
              </v:shape>
            </v:group>
            <v:group style="position:absolute;left:3233;top:4200;width:204;height:1686" coordorigin="3233,4200" coordsize="204,1686">
              <v:shape style="position:absolute;left:3233;top:4200;width:204;height:1686" coordorigin="3233,4200" coordsize="204,1686" path="m3233,5886l3437,5886,3437,4200,3233,4200,3233,5886e" filled="t" fillcolor="#FFFFCC" stroked="f">
                <v:path arrowok="t"/>
                <v:fill/>
              </v:shape>
            </v:group>
            <v:group style="position:absolute;left:3233;top:4200;width:204;height:1686" coordorigin="3233,4200" coordsize="204,1686">
              <v:shape style="position:absolute;left:3233;top:4200;width:204;height:1686" coordorigin="3233,4200" coordsize="204,1686" path="m3233,4200l3437,4200,3437,5886,3233,5886,3233,4200xe" filled="f" stroked="t" strokeweight=".490682pt" strokecolor="#000000">
                <v:path arrowok="t"/>
              </v:shape>
            </v:group>
            <v:group style="position:absolute;left:4735;top:5341;width:196;height:545" coordorigin="4735,5341" coordsize="196,545">
              <v:shape style="position:absolute;left:4735;top:5341;width:196;height:545" coordorigin="4735,5341" coordsize="196,545" path="m4735,5886l4931,5886,4931,5341,4735,5341,4735,5886e" filled="t" fillcolor="#FFFFCC" stroked="f">
                <v:path arrowok="t"/>
                <v:fill/>
              </v:shape>
            </v:group>
            <v:group style="position:absolute;left:4735;top:5341;width:196;height:545" coordorigin="4735,5341" coordsize="196,545">
              <v:shape style="position:absolute;left:4735;top:5341;width:196;height:545" coordorigin="4735,5341" coordsize="196,545" path="m4735,5341l4931,5341,4931,5886,4735,5886,4735,5341xe" filled="f" stroked="t" strokeweight=".506712pt" strokecolor="#000000">
                <v:path arrowok="t"/>
              </v:shape>
            </v:group>
            <v:group style="position:absolute;left:1933;top:3604;width:196;height:2282" coordorigin="1933,3604" coordsize="196,2282">
              <v:shape style="position:absolute;left:1933;top:3604;width:196;height:2282" coordorigin="1933,3604" coordsize="196,2282" path="m1933,5886l2129,5886,2129,3604,1933,3604,1933,5886e" filled="t" fillcolor="#CCFFFF" stroked="f">
                <v:path arrowok="t"/>
                <v:fill/>
              </v:shape>
            </v:group>
            <v:group style="position:absolute;left:1933;top:3604;width:196;height:2282" coordorigin="1933,3604" coordsize="196,2282">
              <v:shape style="position:absolute;left:1933;top:3604;width:196;height:2282" coordorigin="1933,3604" coordsize="196,2282" path="m1933,3604l2129,3604,2129,5886,1933,5886,1933,3604xe" filled="f" stroked="t" strokeweight=".489536pt" strokecolor="#000000">
                <v:path arrowok="t"/>
              </v:shape>
            </v:group>
            <v:group style="position:absolute;left:3437;top:4213;width:196;height:1673" coordorigin="3437,4213" coordsize="196,1673">
              <v:shape style="position:absolute;left:3437;top:4213;width:196;height:1673" coordorigin="3437,4213" coordsize="196,1673" path="m3437,5886l3632,5886,3632,4213,3437,4213,3437,5886e" filled="t" fillcolor="#CCFFFF" stroked="f">
                <v:path arrowok="t"/>
                <v:fill/>
              </v:shape>
            </v:group>
            <v:group style="position:absolute;left:3437;top:4213;width:196;height:1673" coordorigin="3437,4213" coordsize="196,1673">
              <v:shape style="position:absolute;left:3437;top:4213;width:196;height:1673" coordorigin="3437,4213" coordsize="196,1673" path="m3437,4213l3632,4213,3632,5886,3437,5886,3437,4213xe" filled="f" stroked="t" strokeweight=".490531pt" strokecolor="#000000">
                <v:path arrowok="t"/>
              </v:shape>
            </v:group>
            <v:group style="position:absolute;left:4931;top:5329;width:196;height:557" coordorigin="4931,5329" coordsize="196,557">
              <v:shape style="position:absolute;left:4931;top:5329;width:196;height:557" coordorigin="4931,5329" coordsize="196,557" path="m4931,5886l5126,5886,5126,5329,4931,5329,4931,5886e" filled="t" fillcolor="#CCFFFF" stroked="f">
                <v:path arrowok="t"/>
                <v:fill/>
              </v:shape>
            </v:group>
            <v:group style="position:absolute;left:4931;top:5329;width:196;height:557" coordorigin="4931,5329" coordsize="196,557">
              <v:shape style="position:absolute;left:4931;top:5329;width:196;height:557" coordorigin="4931,5329" coordsize="196,557" path="m4931,5329l5126,5329,5126,5886,4931,5886,4931,5329xe" filled="f" stroked="t" strokeweight=".506016pt" strokecolor="#000000">
                <v:path arrowok="t"/>
              </v:shape>
            </v:group>
            <v:group style="position:absolute;left:2129;top:3590;width:205;height:2296" coordorigin="2129,3590" coordsize="205,2296">
              <v:shape style="position:absolute;left:2129;top:3590;width:205;height:2296" coordorigin="2129,3590" coordsize="205,2296" path="m2129,5886l2334,5886,2334,3590,2129,3590,2129,5886e" filled="t" fillcolor="#650065" stroked="f">
                <v:path arrowok="t"/>
                <v:fill/>
              </v:shape>
            </v:group>
            <v:group style="position:absolute;left:2129;top:3590;width:205;height:2296" coordorigin="2129,3590" coordsize="205,2296">
              <v:shape style="position:absolute;left:2129;top:3590;width:205;height:2296" coordorigin="2129,3590" coordsize="205,2296" path="m2129,3590l2334,3590,2334,5886,2129,5886,2129,3590xe" filled="f" stroked="t" strokeweight=".489638pt" strokecolor="#000000">
                <v:path arrowok="t"/>
              </v:shape>
            </v:group>
            <v:group style="position:absolute;left:3632;top:4200;width:205;height:1686" coordorigin="3632,4200" coordsize="205,1686">
              <v:shape style="position:absolute;left:3632;top:4200;width:205;height:1686" coordorigin="3632,4200" coordsize="205,1686" path="m3632,5886l3838,5886,3838,4200,3632,4200,3632,5886e" filled="t" fillcolor="#650065" stroked="f">
                <v:path arrowok="t"/>
                <v:fill/>
              </v:shape>
            </v:group>
            <v:group style="position:absolute;left:3632;top:4200;width:205;height:1686" coordorigin="3632,4200" coordsize="205,1686">
              <v:shape style="position:absolute;left:3632;top:4200;width:205;height:1686" coordorigin="3632,4200" coordsize="205,1686" path="m3632,4200l3838,4200,3838,5886,3632,5886,3632,4200xe" filled="f" stroked="t" strokeweight=".490709pt" strokecolor="#000000">
                <v:path arrowok="t"/>
              </v:shape>
            </v:group>
            <v:group style="position:absolute;left:5126;top:5329;width:205;height:557" coordorigin="5126,5329" coordsize="205,557">
              <v:shape style="position:absolute;left:5126;top:5329;width:205;height:557" coordorigin="5126,5329" coordsize="205,557" path="m5126,5886l5332,5886,5332,5329,5126,5329,5126,5886e" filled="t" fillcolor="#650065" stroked="f">
                <v:path arrowok="t"/>
                <v:fill/>
              </v:shape>
            </v:group>
            <v:group style="position:absolute;left:5126;top:5329;width:205;height:557" coordorigin="5126,5329" coordsize="205,557">
              <v:shape style="position:absolute;left:5126;top:5329;width:205;height:557" coordorigin="5126,5329" coordsize="205,557" path="m5126,5329l5332,5329,5332,5886,5126,5886,5126,5329xe" filled="f" stroked="t" strokeweight=".507578pt" strokecolor="#000000">
                <v:path arrowok="t"/>
              </v:shape>
            </v:group>
            <v:group style="position:absolute;left:2334;top:3539;width:196;height:2347" coordorigin="2334,3539" coordsize="196,2347">
              <v:shape style="position:absolute;left:2334;top:3539;width:196;height:2347" coordorigin="2334,3539" coordsize="196,2347" path="m2334,5886l2530,5886,2530,3539,2334,3539,2334,5886e" filled="t" fillcolor="#FF8080" stroked="f">
                <v:path arrowok="t"/>
                <v:fill/>
              </v:shape>
            </v:group>
            <v:group style="position:absolute;left:2334;top:3539;width:196;height:2347" coordorigin="2334,3539" coordsize="196,2347">
              <v:shape style="position:absolute;left:2334;top:3539;width:196;height:2347" coordorigin="2334,3539" coordsize="196,2347" path="m2334,3539l2530,3539,2530,5886,2334,5886,2334,3539xe" filled="f" stroked="t" strokeweight=".489472pt" strokecolor="#000000">
                <v:path arrowok="t"/>
              </v:shape>
            </v:group>
            <v:group style="position:absolute;left:3838;top:4162;width:196;height:1724" coordorigin="3838,4162" coordsize="196,1724">
              <v:shape style="position:absolute;left:3838;top:4162;width:196;height:1724" coordorigin="3838,4162" coordsize="196,1724" path="m3838,5886l4033,5886,4033,4162,3838,4162,3838,5886e" filled="t" fillcolor="#FF8080" stroked="f">
                <v:path arrowok="t"/>
                <v:fill/>
              </v:shape>
            </v:group>
            <v:group style="position:absolute;left:3838;top:4162;width:196;height:1724" coordorigin="3838,4162" coordsize="196,1724">
              <v:shape style="position:absolute;left:3838;top:4162;width:196;height:1724" coordorigin="3838,4162" coordsize="196,1724" path="m3838,4162l4033,4162,4033,5886,3838,5886,3838,4162xe" filled="f" stroked="t" strokeweight=".490405pt" strokecolor="#000000">
                <v:path arrowok="t"/>
              </v:shape>
            </v:group>
            <v:group style="position:absolute;left:5332;top:5316;width:194;height:570" coordorigin="5332,5316" coordsize="194,570">
              <v:shape style="position:absolute;left:5332;top:5316;width:194;height:570" coordorigin="5332,5316" coordsize="194,570" path="m5332,5886l5526,5886,5526,5316,5332,5316,5332,5886e" filled="t" fillcolor="#FF8080" stroked="f">
                <v:path arrowok="t"/>
                <v:fill/>
              </v:shape>
            </v:group>
            <v:group style="position:absolute;left:5332;top:5316;width:194;height:570" coordorigin="5332,5316" coordsize="194,570">
              <v:shape style="position:absolute;left:5332;top:5316;width:194;height:570" coordorigin="5332,5316" coordsize="194,570" path="m5332,5316l5526,5316,5526,5886,5332,5886,5332,5316xe" filled="f" stroked="t" strokeweight=".505107pt" strokecolor="#000000">
                <v:path arrowok="t"/>
              </v:shape>
            </v:group>
            <v:group style="position:absolute;left:1192;top:3331;width:2;height:2594" coordorigin="1192,3331" coordsize="2,2594">
              <v:shape style="position:absolute;left:1192;top:3331;width:2;height:2594" coordorigin="1192,3331" coordsize="0,2594" path="m1192,3331l1192,5926e" filled="f" stroked="t" strokeweight=".06pt" strokecolor="#000000">
                <v:path arrowok="t"/>
              </v:shape>
            </v:group>
            <v:group style="position:absolute;left:1163;top:5886;width:4520;height:2" coordorigin="1163,5886" coordsize="4520,2">
              <v:shape style="position:absolute;left:1163;top:5886;width:4520;height:2" coordorigin="1163,5886" coordsize="4520,0" path="m1163,5886l5683,5886e" filled="f" stroked="t" strokeweight=".06pt" strokecolor="#000000">
                <v:path arrowok="t"/>
              </v:shape>
            </v:group>
            <v:group style="position:absolute;left:2686;top:5886;width:2;height:40" coordorigin="2686,5886" coordsize="2,40">
              <v:shape style="position:absolute;left:2686;top:5886;width:2;height:40" coordorigin="2686,5886" coordsize="0,40" path="m2686,5926l2686,5886e" filled="f" stroked="t" strokeweight=".06pt" strokecolor="#000000">
                <v:path arrowok="t"/>
              </v:shape>
            </v:group>
            <v:group style="position:absolute;left:4189;top:5886;width:2;height:40" coordorigin="4189,5886" coordsize="2,40">
              <v:shape style="position:absolute;left:4189;top:5886;width:2;height:40" coordorigin="4189,5886" coordsize="0,40" path="m4189,5926l4189,5886e" filled="f" stroked="t" strokeweight=".06pt" strokecolor="#000000">
                <v:path arrowok="t"/>
              </v:shape>
            </v:group>
            <v:group style="position:absolute;left:5683;top:5886;width:2;height:40" coordorigin="5683,5886" coordsize="2,40">
              <v:shape style="position:absolute;left:5683;top:5886;width:2;height:40" coordorigin="5683,5886" coordsize="0,40" path="m5683,5926l5683,5886e" filled="f" stroked="t" strokeweight=".06pt" strokecolor="#000000">
                <v:path arrowok="t"/>
              </v:shape>
            </v:group>
            <v:group style="position:absolute;left:2266;top:6379;width:2323;height:272" coordorigin="2266,6379" coordsize="2323,272">
              <v:shape style="position:absolute;left:2266;top:6379;width:2323;height:272" coordorigin="2266,6379" coordsize="2323,272" path="m2266,6379l4589,6379,4589,6652,2266,6652,2266,6379e" filled="t" fillcolor="#FFFFFF" stroked="f">
                <v:path arrowok="t"/>
                <v:fill/>
              </v:shape>
            </v:group>
            <v:group style="position:absolute;left:2266;top:6379;width:2323;height:272" coordorigin="2266,6379" coordsize="2323,272">
              <v:shape style="position:absolute;left:2266;top:6379;width:2323;height:272" coordorigin="2266,6379" coordsize="2323,272" path="m2266,6379l4589,6379,4589,6652,2266,6652,2266,6379xe" filled="f" stroked="t" strokeweight=".06pt" strokecolor="#000000">
                <v:path arrowok="t"/>
              </v:shape>
            </v:group>
            <v:group style="position:absolute;left:2305;top:6470;width:58;height:78" coordorigin="2305,6470" coordsize="58,78">
              <v:shape style="position:absolute;left:2305;top:6470;width:58;height:78" coordorigin="2305,6470" coordsize="58,78" path="m2305,6509l2363,6509e" filled="f" stroked="t" strokeweight="4.000031pt" strokecolor="#9A9AFF">
                <v:path arrowok="t"/>
              </v:shape>
            </v:group>
            <v:group style="position:absolute;left:2305;top:6470;width:58;height:78" coordorigin="2305,6470" coordsize="58,78">
              <v:shape style="position:absolute;left:2305;top:6470;width:58;height:78" coordorigin="2305,6470" coordsize="58,78" path="m2305,6470l2363,6470,2363,6548,2305,6548,2305,6470xe" filled="f" stroked="t" strokeweight=".545062pt" strokecolor="#000000">
                <v:path arrowok="t"/>
              </v:shape>
            </v:group>
            <v:group style="position:absolute;left:2686;top:6470;width:59;height:78" coordorigin="2686,6470" coordsize="59,78">
              <v:shape style="position:absolute;left:2686;top:6470;width:59;height:78" coordorigin="2686,6470" coordsize="59,78" path="m2686,6509l2744,6509e" filled="f" stroked="t" strokeweight="4.000031pt" strokecolor="#9A3365">
                <v:path arrowok="t"/>
              </v:shape>
            </v:group>
            <v:group style="position:absolute;left:2686;top:6470;width:59;height:78" coordorigin="2686,6470" coordsize="59,78">
              <v:shape style="position:absolute;left:2686;top:6470;width:59;height:78" coordorigin="2686,6470" coordsize="59,78" path="m2686,6470l2744,6470,2744,6548,2686,6548,2686,6470xe" filled="f" stroked="t" strokeweight=".546581pt" strokecolor="#000000">
                <v:path arrowok="t"/>
              </v:shape>
            </v:group>
            <v:group style="position:absolute;left:3066;top:6470;width:59;height:78" coordorigin="3066,6470" coordsize="59,78">
              <v:shape style="position:absolute;left:3066;top:6470;width:59;height:78" coordorigin="3066,6470" coordsize="59,78" path="m3066,6509l3125,6509e" filled="f" stroked="t" strokeweight="4.000031pt" strokecolor="#FFFFCC">
                <v:path arrowok="t"/>
              </v:shape>
            </v:group>
            <v:group style="position:absolute;left:3066;top:6470;width:59;height:78" coordorigin="3066,6470" coordsize="59,78">
              <v:shape style="position:absolute;left:3066;top:6470;width:59;height:78" coordorigin="3066,6470" coordsize="59,78" path="m3066,6470l3125,6470,3125,6548,3066,6548,3066,6470xe" filled="f" stroked="t" strokeweight=".546581pt" strokecolor="#000000">
                <v:path arrowok="t"/>
              </v:shape>
            </v:group>
            <v:group style="position:absolute;left:3446;top:6470;width:59;height:78" coordorigin="3446,6470" coordsize="59,78">
              <v:shape style="position:absolute;left:3446;top:6470;width:59;height:78" coordorigin="3446,6470" coordsize="59,78" path="m3446,6509l3505,6509e" filled="f" stroked="t" strokeweight="4.000031pt" strokecolor="#CCFFFF">
                <v:path arrowok="t"/>
              </v:shape>
            </v:group>
            <v:group style="position:absolute;left:3446;top:6470;width:59;height:78" coordorigin="3446,6470" coordsize="59,78">
              <v:shape style="position:absolute;left:3446;top:6470;width:59;height:78" coordorigin="3446,6470" coordsize="59,78" path="m3446,6470l3505,6470,3505,6548,3446,6548,3446,6470xe" filled="f" stroked="t" strokeweight=".546581pt" strokecolor="#000000">
                <v:path arrowok="t"/>
              </v:shape>
            </v:group>
            <v:group style="position:absolute;left:3828;top:6470;width:59;height:78" coordorigin="3828,6470" coordsize="59,78">
              <v:shape style="position:absolute;left:3828;top:6470;width:59;height:78" coordorigin="3828,6470" coordsize="59,78" path="m3828,6509l3887,6509e" filled="f" stroked="t" strokeweight="4.000031pt" strokecolor="#650065">
                <v:path arrowok="t"/>
              </v:shape>
            </v:group>
            <v:group style="position:absolute;left:3828;top:6470;width:59;height:78" coordorigin="3828,6470" coordsize="59,78">
              <v:shape style="position:absolute;left:3828;top:6470;width:59;height:78" coordorigin="3828,6470" coordsize="59,78" path="m3828,6470l3887,6470,3887,6548,3828,6548,3828,6470xe" filled="f" stroked="t" strokeweight=".546581pt" strokecolor="#000000">
                <v:path arrowok="t"/>
              </v:shape>
            </v:group>
            <v:group style="position:absolute;left:4208;top:6470;width:59;height:78" coordorigin="4208,6470" coordsize="59,78">
              <v:shape style="position:absolute;left:4208;top:6470;width:59;height:78" coordorigin="4208,6470" coordsize="59,78" path="m4208,6509l4267,6509e" filled="f" stroked="t" strokeweight="4.000031pt" strokecolor="#FF8080">
                <v:path arrowok="t"/>
              </v:shape>
            </v:group>
            <v:group style="position:absolute;left:4208;top:6470;width:59;height:78" coordorigin="4208,6470" coordsize="59,78">
              <v:shape style="position:absolute;left:4208;top:6470;width:59;height:78" coordorigin="4208,6470" coordsize="59,78" path="m4208,6470l4267,6470,4267,6548,4208,6548,4208,6470xe" filled="f" stroked="t" strokeweight=".546581pt" strokecolor="#000000">
                <v:path arrowok="t"/>
              </v:shape>
            </v:group>
            <v:group style="position:absolute;left:616;top:2605;width:5155;height:4098" coordorigin="616,2605" coordsize="5155,4098">
              <v:shape style="position:absolute;left:616;top:2605;width:5155;height:4098" coordorigin="616,2605" coordsize="5155,4098" path="m616,2605l5771,2605,5771,6703,616,6703,616,2605xe" filled="f" stroked="t" strokeweight=".58682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05.16507pt;margin-top:129.787491pt;width:254.029781pt;height:205.668601pt;mso-position-horizontal-relative:page;mso-position-vertical-relative:page;z-index:-11483" coordorigin="6103,2596" coordsize="5081,4113">
            <v:group style="position:absolute;left:6109;top:2602;width:5069;height:4102" coordorigin="6109,2602" coordsize="5069,4102">
              <v:shape style="position:absolute;left:6109;top:2602;width:5069;height:4102" coordorigin="6109,2602" coordsize="5069,4102" path="m6109,2602l11178,2602,11178,6703,6109,6703,6109,2602xe" filled="f" stroked="t" strokeweight=".570035pt" strokecolor="#000000">
                <v:path arrowok="t"/>
              </v:shape>
            </v:group>
            <v:group style="position:absolute;left:6671;top:3311;width:4422;height:2405" coordorigin="6671,3311" coordsize="4422,2405">
              <v:shape style="position:absolute;left:6671;top:3311;width:4422;height:2405" coordorigin="6671,3311" coordsize="4422,2405" path="m6671,5716l11093,5716,11093,3311,6671,3311,6671,5716e" filled="t" fillcolor="#FFFFFF" stroked="f">
                <v:path arrowok="t"/>
                <v:fill/>
              </v:shape>
            </v:group>
            <v:group style="position:absolute;left:10940;top:5311;width:152;height:2" coordorigin="10940,5311" coordsize="152,2">
              <v:shape style="position:absolute;left:10940;top:5311;width:152;height:2" coordorigin="10940,5311" coordsize="152,0" path="m10940,5311l11093,5311e" filled="f" stroked="t" strokeweight=".06pt" strokecolor="#000000">
                <v:path arrowok="t"/>
              </v:shape>
            </v:group>
            <v:group style="position:absolute;left:9466;top:5311;width:295;height:2" coordorigin="9466,5311" coordsize="295,2">
              <v:shape style="position:absolute;left:9466;top:5311;width:295;height:2" coordorigin="9466,5311" coordsize="295,0" path="m9466,5311l9761,5311e" filled="f" stroked="t" strokeweight=".06pt" strokecolor="#000000">
                <v:path arrowok="t"/>
              </v:shape>
            </v:group>
            <v:group style="position:absolute;left:7992;top:5311;width:295;height:2" coordorigin="7992,5311" coordsize="295,2">
              <v:shape style="position:absolute;left:7992;top:5311;width:295;height:2" coordorigin="7992,5311" coordsize="295,0" path="m7992,5311l8287,5311e" filled="f" stroked="t" strokeweight=".06pt" strokecolor="#000000">
                <v:path arrowok="t"/>
              </v:shape>
            </v:group>
            <v:group style="position:absolute;left:6642;top:5311;width:172;height:2" coordorigin="6642,5311" coordsize="172,2">
              <v:shape style="position:absolute;left:6642;top:5311;width:172;height:2" coordorigin="6642,5311" coordsize="172,0" path="m6642,5311l6814,5311e" filled="f" stroked="t" strokeweight=".06pt" strokecolor="#000000">
                <v:path arrowok="t"/>
              </v:shape>
            </v:group>
            <v:group style="position:absolute;left:9466;top:4919;width:1627;height:2" coordorigin="9466,4919" coordsize="1627,2">
              <v:shape style="position:absolute;left:9466;top:4919;width:1627;height:2" coordorigin="9466,4919" coordsize="1627,0" path="m9466,4919l11093,4919e" filled="f" stroked="t" strokeweight=".06pt" strokecolor="#000000">
                <v:path arrowok="t"/>
              </v:shape>
            </v:group>
            <v:group style="position:absolute;left:7992;top:4919;width:295;height:2" coordorigin="7992,4919" coordsize="295,2">
              <v:shape style="position:absolute;left:7992;top:4919;width:295;height:2" coordorigin="7992,4919" coordsize="295,0" path="m7992,4919l8287,4919e" filled="f" stroked="t" strokeweight=".06pt" strokecolor="#000000">
                <v:path arrowok="t"/>
              </v:shape>
            </v:group>
            <v:group style="position:absolute;left:6642;top:4919;width:172;height:2" coordorigin="6642,4919" coordsize="172,2">
              <v:shape style="position:absolute;left:6642;top:4919;width:172;height:2" coordorigin="6642,4919" coordsize="172,0" path="m6642,4919l6814,4919e" filled="f" stroked="t" strokeweight=".06pt" strokecolor="#000000">
                <v:path arrowok="t"/>
              </v:shape>
            </v:group>
            <v:group style="position:absolute;left:9466;top:4513;width:1627;height:2" coordorigin="9466,4513" coordsize="1627,2">
              <v:shape style="position:absolute;left:9466;top:4513;width:1627;height:2" coordorigin="9466,4513" coordsize="1627,0" path="m9466,4513l11093,4513e" filled="f" stroked="t" strokeweight=".06pt" strokecolor="#000000">
                <v:path arrowok="t"/>
              </v:shape>
            </v:group>
            <v:group style="position:absolute;left:7992;top:4513;width:295;height:2" coordorigin="7992,4513" coordsize="295,2">
              <v:shape style="position:absolute;left:7992;top:4513;width:295;height:2" coordorigin="7992,4513" coordsize="295,0" path="m7992,4513l8287,4513e" filled="f" stroked="t" strokeweight=".06pt" strokecolor="#000000">
                <v:path arrowok="t"/>
              </v:shape>
            </v:group>
            <v:group style="position:absolute;left:6642;top:4513;width:172;height:2" coordorigin="6642,4513" coordsize="172,2">
              <v:shape style="position:absolute;left:6642;top:4513;width:172;height:2" coordorigin="6642,4513" coordsize="172,0" path="m6642,4513l6814,4513e" filled="f" stroked="t" strokeweight=".06pt" strokecolor="#000000">
                <v:path arrowok="t"/>
              </v:shape>
            </v:group>
            <v:group style="position:absolute;left:7992;top:4108;width:3101;height:2" coordorigin="7992,4108" coordsize="3101,2">
              <v:shape style="position:absolute;left:7992;top:4108;width:3101;height:2" coordorigin="7992,4108" coordsize="3101,0" path="m7992,4108l11093,4108e" filled="f" stroked="t" strokeweight=".06pt" strokecolor="#000000">
                <v:path arrowok="t"/>
              </v:shape>
            </v:group>
            <v:group style="position:absolute;left:6642;top:4108;width:172;height:2" coordorigin="6642,4108" coordsize="172,2">
              <v:shape style="position:absolute;left:6642;top:4108;width:172;height:2" coordorigin="6642,4108" coordsize="172,0" path="m6642,4108l6814,4108e" filled="f" stroked="t" strokeweight=".06pt" strokecolor="#000000">
                <v:path arrowok="t"/>
              </v:shape>
            </v:group>
            <v:group style="position:absolute;left:7992;top:3717;width:3101;height:2" coordorigin="7992,3717" coordsize="3101,2">
              <v:shape style="position:absolute;left:7992;top:3717;width:3101;height:2" coordorigin="7992,3717" coordsize="3101,0" path="m7992,3717l11093,3717e" filled="f" stroked="t" strokeweight=".06pt" strokecolor="#000000">
                <v:path arrowok="t"/>
              </v:shape>
            </v:group>
            <v:group style="position:absolute;left:6642;top:3716;width:172;height:2" coordorigin="6642,3716" coordsize="172,2">
              <v:shape style="position:absolute;left:6642;top:3716;width:172;height:2" coordorigin="6642,3716" coordsize="172,0" path="m6642,3716l6814,3716e" filled="f" stroked="t" strokeweight=".06pt" strokecolor="#000000">
                <v:path arrowok="t"/>
              </v:shape>
            </v:group>
            <v:group style="position:absolute;left:6642;top:3311;width:4451;height:2" coordorigin="6642,3311" coordsize="4451,2">
              <v:shape style="position:absolute;left:6642;top:3311;width:4451;height:2" coordorigin="6642,3311" coordsize="4451,0" path="m6642,3311l11093,3311e" filled="f" stroked="t" strokeweight=".06pt" strokecolor="#000000">
                <v:path arrowok="t"/>
              </v:shape>
            </v:group>
            <v:group style="position:absolute;left:6671;top:3311;width:4422;height:2" coordorigin="6671,3311" coordsize="4422,2">
              <v:shape style="position:absolute;left:6671;top:3311;width:4422;height:2" coordorigin="6671,3311" coordsize="4422,0" path="m6671,3311l11093,3311e" filled="f" stroked="t" strokeweight=".632304pt" strokecolor="#7F7F7F">
                <v:path arrowok="t"/>
              </v:shape>
            </v:group>
            <v:group style="position:absolute;left:11093;top:3311;width:2;height:2405" coordorigin="11093,3311" coordsize="2,2405">
              <v:shape style="position:absolute;left:11093;top:3311;width:2;height:2405" coordorigin="11093,3311" coordsize="0,2405" path="m11093,3311l11093,5716e" filled="f" stroked="t" strokeweight=".474934pt" strokecolor="#7F7F7F">
                <v:path arrowok="t"/>
              </v:shape>
            </v:group>
            <v:group style="position:absolute;left:6671;top:5716;width:4422;height:2" coordorigin="6671,5716" coordsize="4422,2">
              <v:shape style="position:absolute;left:6671;top:5716;width:4422;height:2" coordorigin="6671,5716" coordsize="4422,0" path="m11093,5716l6671,5716e" filled="f" stroked="t" strokeweight=".632304pt" strokecolor="#7F7F7F">
                <v:path arrowok="t"/>
              </v:shape>
            </v:group>
            <v:group style="position:absolute;left:6671;top:3311;width:2;height:2405" coordorigin="6671,3311" coordsize="2,2405">
              <v:shape style="position:absolute;left:6671;top:3311;width:2;height:2405" coordorigin="6671,3311" coordsize="0,2405" path="m6671,5716l6671,3311e" filled="f" stroked="t" strokeweight=".474934pt" strokecolor="#7F7F7F">
                <v:path arrowok="t"/>
              </v:shape>
            </v:group>
            <v:group style="position:absolute;left:6814;top:3640;width:199;height:2076" coordorigin="6814,3640" coordsize="199,2076">
              <v:shape style="position:absolute;left:6814;top:3640;width:199;height:2076" coordorigin="6814,3640" coordsize="199,2076" path="m6814,5716l7013,5716,7013,3640,6814,3640,6814,5716e" filled="t" fillcolor="#9A9AFF" stroked="f">
                <v:path arrowok="t"/>
                <v:fill/>
              </v:shape>
            </v:group>
            <v:group style="position:absolute;left:6814;top:3640;width:199;height:2076" coordorigin="6814,3640" coordsize="199,2076">
              <v:shape style="position:absolute;left:6814;top:3640;width:199;height:2076" coordorigin="6814,3640" coordsize="199,2076" path="m6814,3640l7013,3640,7013,5716,6814,5716,6814,3640xe" filled="f" stroked="t" strokeweight=".47637pt" strokecolor="#000000">
                <v:path arrowok="t"/>
              </v:shape>
            </v:group>
            <v:group style="position:absolute;left:8287;top:4285;width:199;height:1430" coordorigin="8287,4285" coordsize="199,1430">
              <v:shape style="position:absolute;left:8287;top:4285;width:199;height:1430" coordorigin="8287,4285" coordsize="199,1430" path="m8287,5716l8486,5716,8486,4285,8287,4285,8287,5716e" filled="t" fillcolor="#9A9AFF" stroked="f">
                <v:path arrowok="t"/>
                <v:fill/>
              </v:shape>
            </v:group>
            <v:group style="position:absolute;left:8287;top:4285;width:199;height:1430" coordorigin="8287,4285" coordsize="199,1430">
              <v:shape style="position:absolute;left:8287;top:4285;width:199;height:1430" coordorigin="8287,4285" coordsize="199,1430" path="m8287,4285l8486,4285,8486,5716,8287,5716,8287,4285xe" filled="f" stroked="t" strokeweight=".477928pt" strokecolor="#000000">
                <v:path arrowok="t"/>
              </v:shape>
            </v:group>
            <v:group style="position:absolute;left:9761;top:5197;width:200;height:518" coordorigin="9761,5197" coordsize="200,518">
              <v:shape style="position:absolute;left:9761;top:5197;width:200;height:518" coordorigin="9761,5197" coordsize="200,518" path="m9761,5716l9961,5716,9961,5197,9761,5197,9761,5716e" filled="t" fillcolor="#9A9AFF" stroked="f">
                <v:path arrowok="t"/>
                <v:fill/>
              </v:shape>
            </v:group>
            <v:group style="position:absolute;left:9761;top:5197;width:200;height:518" coordorigin="9761,5197" coordsize="200,518">
              <v:shape style="position:absolute;left:9761;top:5197;width:200;height:518" coordorigin="9761,5197" coordsize="200,518" path="m9761,5197l9961,5197,9961,5716,9761,5716,9761,5197xe" filled="f" stroked="t" strokeweight=".495393pt" strokecolor="#000000">
                <v:path arrowok="t"/>
              </v:shape>
            </v:group>
            <v:group style="position:absolute;left:7013;top:3576;width:190;height:2140" coordorigin="7013,3576" coordsize="190,2140">
              <v:shape style="position:absolute;left:7013;top:3576;width:190;height:2140" coordorigin="7013,3576" coordsize="190,2140" path="m7013,5716l7202,5716,7202,3576,7013,3576,7013,5716e" filled="t" fillcolor="#9A3365" stroked="f">
                <v:path arrowok="t"/>
                <v:fill/>
              </v:shape>
            </v:group>
            <v:group style="position:absolute;left:7013;top:3576;width:190;height:2140" coordorigin="7013,3576" coordsize="190,2140">
              <v:shape style="position:absolute;left:7013;top:3576;width:190;height:2140" coordorigin="7013,3576" coordsize="190,2140" path="m7013,3576l7202,3576,7202,5716,7013,5716,7013,3576xe" filled="f" stroked="t" strokeweight=".47616pt" strokecolor="#000000">
                <v:path arrowok="t"/>
              </v:shape>
            </v:group>
            <v:group style="position:absolute;left:8486;top:4310;width:191;height:1405" coordorigin="8486,4310" coordsize="191,1405">
              <v:shape style="position:absolute;left:8486;top:4310;width:191;height:1405" coordorigin="8486,4310" coordsize="191,1405" path="m8486,5716l8677,5716,8677,4310,8486,4310,8486,5716e" filled="t" fillcolor="#9A3365" stroked="f">
                <v:path arrowok="t"/>
                <v:fill/>
              </v:shape>
            </v:group>
            <v:group style="position:absolute;left:8486;top:4310;width:191;height:1405" coordorigin="8486,4310" coordsize="191,1405">
              <v:shape style="position:absolute;left:8486;top:4310;width:191;height:1405" coordorigin="8486,4310" coordsize="191,1405" path="m8486,4310l8677,4310,8677,5716,8486,5716,8486,4310xe" filled="f" stroked="t" strokeweight=".477783pt" strokecolor="#000000">
                <v:path arrowok="t"/>
              </v:shape>
            </v:group>
            <v:group style="position:absolute;left:9961;top:5120;width:190;height:595" coordorigin="9961,5120" coordsize="190,595">
              <v:shape style="position:absolute;left:9961;top:5120;width:190;height:595" coordorigin="9961,5120" coordsize="190,595" path="m9961,5716l10151,5716,10151,5120,9961,5120,9961,5716e" filled="t" fillcolor="#9A3365" stroked="f">
                <v:path arrowok="t"/>
                <v:fill/>
              </v:shape>
            </v:group>
            <v:group style="position:absolute;left:9961;top:5120;width:190;height:595" coordorigin="9961,5120" coordsize="190,595">
              <v:shape style="position:absolute;left:9961;top:5120;width:190;height:595" coordorigin="9961,5120" coordsize="190,595" path="m9961,5120l10151,5120,10151,5716,9961,5716,9961,5120xe" filled="f" stroked="t" strokeweight=".489431pt" strokecolor="#000000">
                <v:path arrowok="t"/>
              </v:shape>
            </v:group>
            <v:group style="position:absolute;left:7202;top:3628;width:200;height:2088" coordorigin="7202,3628" coordsize="200,2088">
              <v:shape style="position:absolute;left:7202;top:3628;width:200;height:2088" coordorigin="7202,3628" coordsize="200,2088" path="m7202,5716l7403,5716,7403,3628,7202,3628,7202,5716e" filled="t" fillcolor="#FFFFCC" stroked="f">
                <v:path arrowok="t"/>
                <v:fill/>
              </v:shape>
            </v:group>
            <v:group style="position:absolute;left:7202;top:3628;width:200;height:2088" coordorigin="7202,3628" coordsize="200,2088">
              <v:shape style="position:absolute;left:7202;top:3628;width:200;height:2088" coordorigin="7202,3628" coordsize="200,2088" path="m7202,3628l7403,3628,7403,5716,7202,5716,7202,3628xe" filled="f" stroked="t" strokeweight=".476371pt" strokecolor="#000000">
                <v:path arrowok="t"/>
              </v:shape>
            </v:group>
            <v:group style="position:absolute;left:8677;top:4387;width:199;height:1328" coordorigin="8677,4387" coordsize="199,1328">
              <v:shape style="position:absolute;left:8677;top:4387;width:199;height:1328" coordorigin="8677,4387" coordsize="199,1328" path="m8677,5716l8876,5716,8876,4387,8677,4387,8677,5716e" filled="t" fillcolor="#FFFFCC" stroked="f">
                <v:path arrowok="t"/>
                <v:fill/>
              </v:shape>
            </v:group>
            <v:group style="position:absolute;left:8677;top:4387;width:199;height:1328" coordorigin="8677,4387" coordsize="199,1328">
              <v:shape style="position:absolute;left:8677;top:4387;width:199;height:1328" coordorigin="8677,4387" coordsize="199,1328" path="m8677,4387l8876,4387,8876,5716,8677,5716,8677,4387xe" filled="f" stroked="t" strokeweight=".478395pt" strokecolor="#000000">
                <v:path arrowok="t"/>
              </v:shape>
            </v:group>
            <v:group style="position:absolute;left:10151;top:5095;width:199;height:620" coordorigin="10151,5095" coordsize="199,620">
              <v:shape style="position:absolute;left:10151;top:5095;width:199;height:620" coordorigin="10151,5095" coordsize="199,620" path="m10151,5716l10350,5716,10350,5095,10151,5095,10151,5716e" filled="t" fillcolor="#FFFFCC" stroked="f">
                <v:path arrowok="t"/>
                <v:fill/>
              </v:shape>
            </v:group>
            <v:group style="position:absolute;left:10151;top:5095;width:199;height:620" coordorigin="10151,5095" coordsize="199,620">
              <v:shape style="position:absolute;left:10151;top:5095;width:199;height:620" coordorigin="10151,5095" coordsize="199,620" path="m10151,5095l10350,5095,10350,5716,10151,5716,10151,5095xe" filled="f" stroked="t" strokeweight=".489642pt" strokecolor="#000000">
                <v:path arrowok="t"/>
              </v:shape>
            </v:group>
            <v:group style="position:absolute;left:7403;top:3678;width:199;height:2038" coordorigin="7403,3678" coordsize="199,2038">
              <v:shape style="position:absolute;left:7403;top:3678;width:199;height:2038" coordorigin="7403,3678" coordsize="199,2038" path="m7403,5716l7602,5716,7602,3678,7403,3678,7403,5716e" filled="t" fillcolor="#CCFFFF" stroked="f">
                <v:path arrowok="t"/>
                <v:fill/>
              </v:shape>
            </v:group>
            <v:group style="position:absolute;left:7403;top:3678;width:199;height:2038" coordorigin="7403,3678" coordsize="199,2038">
              <v:shape style="position:absolute;left:7403;top:3678;width:199;height:2038" coordorigin="7403,3678" coordsize="199,2038" path="m7403,3678l7602,3678,7602,5716,7403,5716,7403,3678xe" filled="f" stroked="t" strokeweight=".476424pt" strokecolor="#000000">
                <v:path arrowok="t"/>
              </v:shape>
            </v:group>
            <v:group style="position:absolute;left:8876;top:4387;width:200;height:1328" coordorigin="8876,4387" coordsize="200,1328">
              <v:shape style="position:absolute;left:8876;top:4387;width:200;height:1328" coordorigin="8876,4387" coordsize="200,1328" path="m8876,5716l9077,5716,9077,4387,8876,4387,8876,5716e" filled="t" fillcolor="#CCFFFF" stroked="f">
                <v:path arrowok="t"/>
                <v:fill/>
              </v:shape>
            </v:group>
            <v:group style="position:absolute;left:8876;top:4387;width:200;height:1328" coordorigin="8876,4387" coordsize="200,1328">
              <v:shape style="position:absolute;left:8876;top:4387;width:200;height:1328" coordorigin="8876,4387" coordsize="200,1328" path="m8876,4387l9077,4387,9077,5716,8876,5716,8876,4387xe" filled="f" stroked="t" strokeweight=".478437pt" strokecolor="#000000">
                <v:path arrowok="t"/>
              </v:shape>
            </v:group>
            <v:group style="position:absolute;left:10350;top:5120;width:200;height:595" coordorigin="10350,5120" coordsize="200,595">
              <v:shape style="position:absolute;left:10350;top:5120;width:200;height:595" coordorigin="10350,5120" coordsize="200,595" path="m10350,5716l10550,5716,10550,5120,10350,5120,10350,5716e" filled="t" fillcolor="#CCFFFF" stroked="f">
                <v:path arrowok="t"/>
                <v:fill/>
              </v:shape>
            </v:group>
            <v:group style="position:absolute;left:10350;top:5120;width:200;height:595" coordorigin="10350,5120" coordsize="200,595">
              <v:shape style="position:absolute;left:10350;top:5120;width:200;height:595" coordorigin="10350,5120" coordsize="200,595" path="m10350,5120l10550,5120,10550,5716,10350,5716,10350,5120xe" filled="f" stroked="t" strokeweight=".490959pt" strokecolor="#000000">
                <v:path arrowok="t"/>
              </v:shape>
            </v:group>
            <v:group style="position:absolute;left:7602;top:3614;width:191;height:2101" coordorigin="7602,3614" coordsize="191,2101">
              <v:shape style="position:absolute;left:7602;top:3614;width:191;height:2101" coordorigin="7602,3614" coordsize="191,2101" path="m7602,5716l7793,5716,7793,3614,7602,3614,7602,5716e" filled="t" fillcolor="#650065" stroked="f">
                <v:path arrowok="t"/>
                <v:fill/>
              </v:shape>
            </v:group>
            <v:group style="position:absolute;left:7602;top:3614;width:191;height:2101" coordorigin="7602,3614" coordsize="191,2101">
              <v:shape style="position:absolute;left:7602;top:3614;width:191;height:2101" coordorigin="7602,3614" coordsize="191,2101" path="m7602,3614l7793,3614,7793,5716,7602,5716,7602,3614xe" filled="f" stroked="t" strokeweight=".476222pt" strokecolor="#000000">
                <v:path arrowok="t"/>
              </v:shape>
            </v:group>
            <v:group style="position:absolute;left:9077;top:4310;width:190;height:1405" coordorigin="9077,4310" coordsize="190,1405">
              <v:shape style="position:absolute;left:9077;top:4310;width:190;height:1405" coordorigin="9077,4310" coordsize="190,1405" path="m9077,5716l9266,5716,9266,4310,9077,4310,9077,5716e" filled="t" fillcolor="#650065" stroked="f">
                <v:path arrowok="t"/>
                <v:fill/>
              </v:shape>
            </v:group>
            <v:group style="position:absolute;left:9077;top:4310;width:190;height:1405" coordorigin="9077,4310" coordsize="190,1405">
              <v:shape style="position:absolute;left:9077;top:4310;width:190;height:1405" coordorigin="9077,4310" coordsize="190,1405" path="m9077,4310l9266,4310,9266,5716,9077,5716,9077,4310xe" filled="f" stroked="t" strokeweight=".477748pt" strokecolor="#000000">
                <v:path arrowok="t"/>
              </v:shape>
            </v:group>
            <v:group style="position:absolute;left:10550;top:5134;width:190;height:582" coordorigin="10550,5134" coordsize="190,582">
              <v:shape style="position:absolute;left:10550;top:5134;width:190;height:582" coordorigin="10550,5134" coordsize="190,582" path="m10550,5716l10740,5716,10740,5134,10550,5134,10550,5716e" filled="t" fillcolor="#650065" stroked="f">
                <v:path arrowok="t"/>
                <v:fill/>
              </v:shape>
            </v:group>
            <v:group style="position:absolute;left:10550;top:5134;width:190;height:582" coordorigin="10550,5134" coordsize="190,582">
              <v:shape style="position:absolute;left:10550;top:5134;width:190;height:582" coordorigin="10550,5134" coordsize="190,582" path="m10550,5134l10740,5134,10740,5716,10550,5716,10550,5134xe" filled="f" stroked="t" strokeweight=".490032pt" strokecolor="#000000">
                <v:path arrowok="t"/>
              </v:shape>
            </v:group>
            <v:group style="position:absolute;left:7793;top:3551;width:199;height:2165" coordorigin="7793,3551" coordsize="199,2165">
              <v:shape style="position:absolute;left:7793;top:3551;width:199;height:2165" coordorigin="7793,3551" coordsize="199,2165" path="m7793,5716l7992,5716,7992,3551,7793,3551,7793,5716e" filled="t" fillcolor="#FF8080" stroked="f">
                <v:path arrowok="t"/>
                <v:fill/>
              </v:shape>
            </v:group>
            <v:group style="position:absolute;left:7793;top:3551;width:199;height:2165" coordorigin="7793,3551" coordsize="199,2165">
              <v:shape style="position:absolute;left:7793;top:3551;width:199;height:2165" coordorigin="7793,3551" coordsize="199,2165" path="m7793,3551l7992,3551,7992,5716,7793,5716,7793,3551xe" filled="f" stroked="t" strokeweight=".476256pt" strokecolor="#000000">
                <v:path arrowok="t"/>
              </v:shape>
            </v:group>
            <v:group style="position:absolute;left:9266;top:4273;width:199;height:1442" coordorigin="9266,4273" coordsize="199,1442">
              <v:shape style="position:absolute;left:9266;top:4273;width:199;height:1442" coordorigin="9266,4273" coordsize="199,1442" path="m9266,5716l9466,5716,9466,4273,9266,4273,9266,5716e" filled="t" fillcolor="#FF8080" stroked="f">
                <v:path arrowok="t"/>
                <v:fill/>
              </v:shape>
            </v:group>
            <v:group style="position:absolute;left:9266;top:4273;width:199;height:1442" coordorigin="9266,4273" coordsize="199,1442">
              <v:shape style="position:absolute;left:9266;top:4273;width:199;height:1442" coordorigin="9266,4273" coordsize="199,1442" path="m9266,4273l9466,4273,9466,5716,9266,5716,9266,4273xe" filled="f" stroked="t" strokeweight=".47788pt" strokecolor="#000000">
                <v:path arrowok="t"/>
              </v:shape>
            </v:group>
            <v:group style="position:absolute;left:10740;top:5108;width:200;height:607" coordorigin="10740,5108" coordsize="200,607">
              <v:shape style="position:absolute;left:10740;top:5108;width:200;height:607" coordorigin="10740,5108" coordsize="200,607" path="m10740,5716l10940,5716,10940,5108,10740,5108,10740,5716e" filled="t" fillcolor="#FF8080" stroked="f">
                <v:path arrowok="t"/>
                <v:fill/>
              </v:shape>
            </v:group>
            <v:group style="position:absolute;left:10740;top:5108;width:200;height:607" coordorigin="10740,5108" coordsize="200,607">
              <v:shape style="position:absolute;left:10740;top:5108;width:200;height:607" coordorigin="10740,5108" coordsize="200,607" path="m10740,5108l10940,5108,10940,5716,10740,5716,10740,5108xe" filled="f" stroked="t" strokeweight=".490394pt" strokecolor="#000000">
                <v:path arrowok="t"/>
              </v:shape>
            </v:group>
            <v:group style="position:absolute;left:6671;top:3311;width:2;height:2443" coordorigin="6671,3311" coordsize="2,2443">
              <v:shape style="position:absolute;left:6671;top:3311;width:2;height:2443" coordorigin="6671,3311" coordsize="0,2443" path="m6671,3311l6671,5754e" filled="f" stroked="t" strokeweight=".06pt" strokecolor="#000000">
                <v:path arrowok="t"/>
              </v:shape>
            </v:group>
            <v:group style="position:absolute;left:6642;top:5716;width:4451;height:2" coordorigin="6642,5716" coordsize="4451,2">
              <v:shape style="position:absolute;left:6642;top:5716;width:4451;height:2" coordorigin="6642,5716" coordsize="4451,0" path="m6642,5716l11093,5716e" filled="f" stroked="t" strokeweight=".06pt" strokecolor="#000000">
                <v:path arrowok="t"/>
              </v:shape>
            </v:group>
            <v:group style="position:absolute;left:8144;top:5716;width:2;height:38" coordorigin="8144,5716" coordsize="2,38">
              <v:shape style="position:absolute;left:8144;top:5716;width:2;height:38" coordorigin="8144,5716" coordsize="0,38" path="m8144,5754l8144,5716e" filled="f" stroked="t" strokeweight=".06pt" strokecolor="#000000">
                <v:path arrowok="t"/>
              </v:shape>
            </v:group>
            <v:group style="position:absolute;left:9618;top:5716;width:2;height:38" coordorigin="9618,5716" coordsize="2,38">
              <v:shape style="position:absolute;left:9618;top:5716;width:2;height:38" coordorigin="9618,5716" coordsize="0,38" path="m9618,5754l9618,5716e" filled="f" stroked="t" strokeweight=".06pt" strokecolor="#000000">
                <v:path arrowok="t"/>
              </v:shape>
            </v:group>
            <v:group style="position:absolute;left:11093;top:5716;width:2;height:38" coordorigin="11093,5716" coordsize="2,38">
              <v:shape style="position:absolute;left:11093;top:5716;width:2;height:38" coordorigin="11093,5716" coordsize="0,38" path="m11093,5754l11093,5716e" filled="f" stroked="t" strokeweight=".06pt" strokecolor="#000000">
                <v:path arrowok="t"/>
              </v:shape>
            </v:group>
            <v:group style="position:absolute;left:7745;top:6386;width:2263;height:266" coordorigin="7745,6386" coordsize="2263,266">
              <v:shape style="position:absolute;left:7745;top:6386;width:2263;height:266" coordorigin="7745,6386" coordsize="2263,266" path="m7745,6386l10008,6386,10008,6653,7745,6653,7745,6386e" filled="t" fillcolor="#FFFFFF" stroked="f">
                <v:path arrowok="t"/>
                <v:fill/>
              </v:shape>
            </v:group>
            <v:group style="position:absolute;left:7745;top:6386;width:2263;height:266" coordorigin="7745,6386" coordsize="2263,266">
              <v:shape style="position:absolute;left:7745;top:6386;width:2263;height:266" coordorigin="7745,6386" coordsize="2263,266" path="m7745,6386l10008,6386,10008,6653,7745,6653,7745,6386xe" filled="f" stroked="t" strokeweight=".06pt" strokecolor="#000000">
                <v:path arrowok="t"/>
              </v:shape>
            </v:group>
            <v:group style="position:absolute;left:7783;top:6475;width:56;height:76" coordorigin="7783,6475" coordsize="56,76">
              <v:shape style="position:absolute;left:7783;top:6475;width:56;height:76" coordorigin="7783,6475" coordsize="56,76" path="m7783,6513l7840,6513e" filled="f" stroked="t" strokeweight="3.879977pt" strokecolor="#9A9AFF">
                <v:path arrowok="t"/>
              </v:shape>
            </v:group>
            <v:group style="position:absolute;left:7783;top:6475;width:56;height:76" coordorigin="7783,6475" coordsize="56,76">
              <v:shape style="position:absolute;left:7783;top:6475;width:56;height:76" coordorigin="7783,6475" coordsize="56,76" path="m7783,6475l7840,6475,7840,6551,7783,6551,7783,6475xe" filled="f" stroked="t" strokeweight=".531207pt" strokecolor="#000000">
                <v:path arrowok="t"/>
              </v:shape>
            </v:group>
            <v:group style="position:absolute;left:8154;top:6475;width:56;height:76" coordorigin="8154,6475" coordsize="56,76">
              <v:shape style="position:absolute;left:8154;top:6475;width:56;height:76" coordorigin="8154,6475" coordsize="56,76" path="m8154,6513l8210,6513e" filled="f" stroked="t" strokeweight="3.879977pt" strokecolor="#9A3365">
                <v:path arrowok="t"/>
              </v:shape>
            </v:group>
            <v:group style="position:absolute;left:8154;top:6475;width:56;height:76" coordorigin="8154,6475" coordsize="56,76">
              <v:shape style="position:absolute;left:8154;top:6475;width:56;height:76" coordorigin="8154,6475" coordsize="56,76" path="m8154,6475l8210,6475,8210,6551,8154,6551,8154,6475xe" filled="f" stroked="t" strokeweight=".531207pt" strokecolor="#000000">
                <v:path arrowok="t"/>
              </v:shape>
            </v:group>
            <v:group style="position:absolute;left:8525;top:6475;width:56;height:76" coordorigin="8525,6475" coordsize="56,76">
              <v:shape style="position:absolute;left:8525;top:6475;width:56;height:76" coordorigin="8525,6475" coordsize="56,76" path="m8525,6513l8581,6513e" filled="f" stroked="t" strokeweight="3.879977pt" strokecolor="#FFFFCC">
                <v:path arrowok="t"/>
              </v:shape>
            </v:group>
            <v:group style="position:absolute;left:8525;top:6475;width:56;height:76" coordorigin="8525,6475" coordsize="56,76">
              <v:shape style="position:absolute;left:8525;top:6475;width:56;height:76" coordorigin="8525,6475" coordsize="56,76" path="m8525,6475l8581,6475,8581,6551,8525,6551,8525,6475xe" filled="f" stroked="t" strokeweight=".531207pt" strokecolor="#000000">
                <v:path arrowok="t"/>
              </v:shape>
            </v:group>
            <v:group style="position:absolute;left:8896;top:6475;width:58;height:76" coordorigin="8896,6475" coordsize="58,76">
              <v:shape style="position:absolute;left:8896;top:6475;width:58;height:76" coordorigin="8896,6475" coordsize="58,76" path="m8896,6513l8953,6513e" filled="f" stroked="t" strokeweight="3.879977pt" strokecolor="#CCFFFF">
                <v:path arrowok="t"/>
              </v:shape>
            </v:group>
            <v:group style="position:absolute;left:8896;top:6475;width:58;height:76" coordorigin="8896,6475" coordsize="58,76">
              <v:shape style="position:absolute;left:8896;top:6475;width:58;height:76" coordorigin="8896,6475" coordsize="58,76" path="m8896,6475l8953,6475,8953,6551,8896,6551,8896,6475xe" filled="f" stroked="t" strokeweight=".532733pt" strokecolor="#000000">
                <v:path arrowok="t"/>
              </v:shape>
            </v:group>
            <v:group style="position:absolute;left:9266;top:6475;width:58;height:76" coordorigin="9266,6475" coordsize="58,76">
              <v:shape style="position:absolute;left:9266;top:6475;width:58;height:76" coordorigin="9266,6475" coordsize="58,76" path="m9266,6513l9324,6513e" filled="f" stroked="t" strokeweight="3.879977pt" strokecolor="#650065">
                <v:path arrowok="t"/>
              </v:shape>
            </v:group>
            <v:group style="position:absolute;left:9266;top:6475;width:58;height:76" coordorigin="9266,6475" coordsize="58,76">
              <v:shape style="position:absolute;left:9266;top:6475;width:58;height:76" coordorigin="9266,6475" coordsize="58,76" path="m9266,6475l9324,6475,9324,6551,9266,6551,9266,6475xe" filled="f" stroked="t" strokeweight=".532733pt" strokecolor="#000000">
                <v:path arrowok="t"/>
              </v:shape>
            </v:group>
            <v:group style="position:absolute;left:9637;top:6475;width:58;height:76" coordorigin="9637,6475" coordsize="58,76">
              <v:shape style="position:absolute;left:9637;top:6475;width:58;height:76" coordorigin="9637,6475" coordsize="58,76" path="m9637,6513l9695,6513e" filled="f" stroked="t" strokeweight="3.879977pt" strokecolor="#FF8080">
                <v:path arrowok="t"/>
              </v:shape>
            </v:group>
            <v:group style="position:absolute;left:9637;top:6475;width:58;height:76" coordorigin="9637,6475" coordsize="58,76">
              <v:shape style="position:absolute;left:9637;top:6475;width:58;height:76" coordorigin="9637,6475" coordsize="58,76" path="m9637,6475l9695,6475,9695,6551,9637,6551,9637,6475xe" filled="f" stroked="t" strokeweight=".532733pt" strokecolor="#000000">
                <v:path arrowok="t"/>
              </v:shape>
            </v:group>
            <v:group style="position:absolute;left:6109;top:2602;width:5069;height:4102" coordorigin="6109,2602" coordsize="5069,4102">
              <v:shape style="position:absolute;left:6109;top:2602;width:5069;height:4102" coordorigin="6109,2602" coordsize="5069,4102" path="m6109,2602l11178,2602,11178,6703,6109,6703,6109,2602xe" filled="f" stroked="t" strokeweight=".570035pt" strokecolor="#000000">
                <v:path arrowok="t"/>
              </v:shape>
            </v:group>
            <w10:wrap type="none"/>
          </v:group>
        </w:pict>
      </w:r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8.999996" w:type="dxa"/>
      </w:tblPr>
      <w:tblGrid/>
      <w:tr>
        <w:trPr>
          <w:trHeight w:val="240" w:hRule="exact"/>
        </w:trPr>
        <w:tc>
          <w:tcPr>
            <w:tcW w:w="10848" w:type="dxa"/>
            <w:gridSpan w:val="1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10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Dome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tic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Students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681" w:hRule="exact"/>
        </w:trPr>
        <w:tc>
          <w:tcPr>
            <w:tcW w:w="10848" w:type="dxa"/>
            <w:gridSpan w:val="1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30" w:lineRule="exact"/>
              <w:ind w:left="462" w:right="260" w:firstLine="-360"/>
              <w:jc w:val="left"/>
              <w:tabs>
                <w:tab w:pos="46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Dom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stic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dent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num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incr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ased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by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over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15,600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2006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,352.</w:t>
            </w:r>
            <w:r>
              <w:rPr>
                <w:rFonts w:ascii="Arial" w:hAnsi="Arial" w:cs="Arial" w:eastAsia="Arial"/>
                <w:sz w:val="20"/>
                <w:szCs w:val="20"/>
                <w:spacing w:val="5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This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incre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2.2%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above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2005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numb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rs.</w:t>
            </w:r>
          </w:p>
          <w:p>
            <w:pPr>
              <w:spacing w:before="12" w:after="0" w:line="240" w:lineRule="auto"/>
              <w:ind w:left="102" w:right="-20"/>
              <w:jc w:val="left"/>
              <w:tabs>
                <w:tab w:pos="46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cing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domest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duate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numb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ntinued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2005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06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peri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d.</w:t>
            </w:r>
            <w:r>
              <w:rPr>
                <w:rFonts w:ascii="Arial" w:hAnsi="Arial" w:cs="Arial" w:eastAsia="Arial"/>
                <w:sz w:val="20"/>
                <w:szCs w:val="20"/>
                <w:spacing w:val="5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There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were</w:t>
            </w:r>
          </w:p>
          <w:p>
            <w:pPr>
              <w:spacing w:before="0" w:after="0" w:line="224" w:lineRule="exact"/>
              <w:ind w:left="4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180,3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menc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estic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raduate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stud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2006,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incre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almost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5,0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stud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over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2005</w:t>
            </w:r>
          </w:p>
          <w:p>
            <w:pPr>
              <w:spacing w:before="0" w:after="0" w:line="240" w:lineRule="auto"/>
              <w:ind w:left="4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figur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2.7%).</w:t>
            </w:r>
          </w:p>
          <w:p>
            <w:pPr>
              <w:spacing w:before="13" w:after="0" w:line="240" w:lineRule="auto"/>
              <w:ind w:left="102" w:right="-20"/>
              <w:jc w:val="left"/>
              <w:tabs>
                <w:tab w:pos="46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cing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domest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stgr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duate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studen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have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also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with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4.2%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growth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etwe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2006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(to</w:t>
            </w:r>
          </w:p>
          <w:p>
            <w:pPr>
              <w:spacing w:before="0" w:after="0" w:line="230" w:lineRule="exact"/>
              <w:ind w:left="4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76,15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).</w:t>
            </w:r>
            <w:r>
              <w:rPr>
                <w:rFonts w:ascii="Arial" w:hAnsi="Arial" w:cs="Arial" w:eastAsia="Arial"/>
                <w:sz w:val="20"/>
                <w:szCs w:val="20"/>
                <w:spacing w:val="5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This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revers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clines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evious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two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years.</w:t>
            </w:r>
          </w:p>
        </w:tc>
      </w:tr>
      <w:tr>
        <w:trPr>
          <w:trHeight w:val="4670" w:hRule="exact"/>
        </w:trPr>
        <w:tc>
          <w:tcPr>
            <w:tcW w:w="5495" w:type="dxa"/>
            <w:gridSpan w:val="6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1885" w:right="187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spacing w:val="-3"/>
                <w:w w:val="73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7"/>
                <w:szCs w:val="17"/>
                <w:spacing w:val="1"/>
                <w:w w:val="73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spacing w:val="3"/>
                <w:w w:val="73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7"/>
                <w:szCs w:val="17"/>
                <w:spacing w:val="5"/>
                <w:w w:val="73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spacing w:val="-9"/>
                <w:w w:val="73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spacing w:val="-2"/>
                <w:w w:val="73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spacing w:val="2"/>
                <w:w w:val="73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73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spacing w:val="10"/>
                <w:w w:val="73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-9"/>
                <w:w w:val="73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spacing w:val="-2"/>
                <w:w w:val="73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73"/>
                <w:b/>
                <w:bCs/>
              </w:rPr>
              <w:t>ud</w:t>
            </w:r>
            <w:r>
              <w:rPr>
                <w:rFonts w:ascii="Arial" w:hAnsi="Arial" w:cs="Arial" w:eastAsia="Arial"/>
                <w:sz w:val="17"/>
                <w:szCs w:val="17"/>
                <w:spacing w:val="5"/>
                <w:w w:val="73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73"/>
                <w:b/>
                <w:bCs/>
              </w:rPr>
              <w:t>nt</w:t>
            </w:r>
            <w:r>
              <w:rPr>
                <w:rFonts w:ascii="Arial" w:hAnsi="Arial" w:cs="Arial" w:eastAsia="Arial"/>
                <w:sz w:val="17"/>
                <w:szCs w:val="17"/>
                <w:spacing w:val="4"/>
                <w:w w:val="73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74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spacing w:val="2"/>
                <w:w w:val="74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7"/>
                <w:szCs w:val="17"/>
                <w:spacing w:val="4"/>
                <w:w w:val="74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74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7"/>
                <w:szCs w:val="17"/>
                <w:spacing w:val="7"/>
                <w:w w:val="74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74"/>
                <w:b/>
                <w:bCs/>
              </w:rPr>
              <w:t>rs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1"/>
                <w:w w:val="76"/>
              </w:rPr>
              <w:t>800,000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1"/>
                <w:w w:val="76"/>
              </w:rPr>
              <w:t>700,000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1"/>
                <w:w w:val="76"/>
              </w:rPr>
              <w:t>600,000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4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1"/>
                <w:w w:val="76"/>
              </w:rPr>
              <w:t>500,000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1"/>
                <w:w w:val="76"/>
              </w:rPr>
              <w:t>400,000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1"/>
                <w:w w:val="76"/>
              </w:rPr>
              <w:t>300,000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4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1"/>
                <w:w w:val="76"/>
              </w:rPr>
              <w:t>200,000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1"/>
                <w:w w:val="76"/>
              </w:rPr>
              <w:t>100,000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591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76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46" w:after="0" w:line="240" w:lineRule="auto"/>
              <w:ind w:left="950" w:right="436"/>
              <w:jc w:val="center"/>
              <w:tabs>
                <w:tab w:pos="2360" w:val="left"/>
                <w:tab w:pos="3900" w:val="left"/>
              </w:tabs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4"/>
                <w:w w:val="75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75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5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75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5"/>
              </w:rPr>
              <w:t>do</w:t>
            </w:r>
            <w:r>
              <w:rPr>
                <w:rFonts w:ascii="Arial" w:hAnsi="Arial" w:cs="Arial" w:eastAsia="Arial"/>
                <w:sz w:val="14"/>
                <w:szCs w:val="14"/>
                <w:spacing w:val="-8"/>
                <w:w w:val="75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5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75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5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4"/>
                <w:w w:val="75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5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7"/>
                <w:w w:val="75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75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5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5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5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5"/>
              </w:rPr>
              <w:t>ent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5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-24"/>
                <w:w w:val="75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4"/>
                <w:szCs w:val="14"/>
                <w:spacing w:val="-7"/>
                <w:w w:val="75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5"/>
              </w:rPr>
              <w:t>nd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5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75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5"/>
              </w:rPr>
              <w:t>g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75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5"/>
              </w:rPr>
              <w:t>aduat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5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5"/>
                <w:w w:val="75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75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5"/>
              </w:rPr>
              <w:t>tudent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5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-24"/>
                <w:w w:val="75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4"/>
                <w:szCs w:val="14"/>
                <w:spacing w:val="-10"/>
                <w:w w:val="75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5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75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5"/>
              </w:rPr>
              <w:t>tg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75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5"/>
              </w:rPr>
              <w:t>aduat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5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75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5"/>
                <w:w w:val="76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6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76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6"/>
              </w:rPr>
              <w:t>dents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1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906" w:right="135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1"/>
                <w:w w:val="75"/>
              </w:rPr>
              <w:t>200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5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5"/>
              </w:rPr>
              <w:t>    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75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5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5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5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5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5"/>
              </w:rPr>
              <w:t>    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75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5"/>
              </w:rPr>
              <w:t>20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5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5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5"/>
              </w:rPr>
              <w:t>    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75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5"/>
              </w:rPr>
              <w:t>200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5"/>
              </w:rPr>
              <w:t>4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5"/>
              </w:rPr>
              <w:t>    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75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5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5"/>
              </w:rPr>
              <w:t>00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5"/>
              </w:rPr>
              <w:t>5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5"/>
              </w:rPr>
              <w:t>    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75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6"/>
              </w:rPr>
              <w:t>20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76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6"/>
              </w:rPr>
              <w:t>6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5353" w:type="dxa"/>
            <w:gridSpan w:val="8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1867" w:right="178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76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76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76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76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76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76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76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76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76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76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76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76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76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76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76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76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76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77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77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77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77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77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77"/>
                <w:b/>
                <w:bCs/>
              </w:rPr>
              <w:t>rs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2"/>
                <w:w w:val="74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4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74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4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74"/>
              </w:rPr>
              <w:t>00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6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2"/>
                <w:w w:val="74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4"/>
              </w:rPr>
              <w:t>5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74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4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74"/>
              </w:rPr>
              <w:t>00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6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2"/>
                <w:w w:val="74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4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74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4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74"/>
              </w:rPr>
              <w:t>00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6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2"/>
                <w:w w:val="74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4"/>
              </w:rPr>
              <w:t>5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74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4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74"/>
              </w:rPr>
              <w:t>00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6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2"/>
                <w:w w:val="74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4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74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4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74"/>
              </w:rPr>
              <w:t>00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21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1"/>
                <w:w w:val="74"/>
              </w:rPr>
              <w:t>5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74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4"/>
              </w:rPr>
              <w:t>,0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74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4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57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74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41" w:after="0" w:line="282" w:lineRule="auto"/>
              <w:ind w:left="1263" w:right="288" w:firstLine="-314"/>
              <w:jc w:val="left"/>
              <w:tabs>
                <w:tab w:pos="2280" w:val="left"/>
                <w:tab w:pos="2720" w:val="left"/>
                <w:tab w:pos="3780" w:val="left"/>
                <w:tab w:pos="4200" w:val="left"/>
              </w:tabs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6"/>
                <w:w w:val="72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2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-7"/>
                <w:w w:val="72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-9"/>
                <w:w w:val="72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2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2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72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72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2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2"/>
              </w:rPr>
              <w:t>g</w:t>
            </w:r>
            <w:r>
              <w:rPr>
                <w:rFonts w:ascii="Arial" w:hAnsi="Arial" w:cs="Arial" w:eastAsia="Arial"/>
                <w:sz w:val="14"/>
                <w:szCs w:val="14"/>
                <w:spacing w:val="6"/>
                <w:w w:val="72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2"/>
              </w:rPr>
              <w:t>do</w:t>
            </w:r>
            <w:r>
              <w:rPr>
                <w:rFonts w:ascii="Arial" w:hAnsi="Arial" w:cs="Arial" w:eastAsia="Arial"/>
                <w:sz w:val="14"/>
                <w:szCs w:val="14"/>
                <w:spacing w:val="-9"/>
                <w:w w:val="72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2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72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2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72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2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20"/>
                <w:w w:val="72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4"/>
                <w:szCs w:val="14"/>
                <w:spacing w:val="-7"/>
                <w:w w:val="72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2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-8"/>
                <w:w w:val="72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-8"/>
                <w:w w:val="72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2"/>
              </w:rPr>
              <w:t>en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72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72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2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2"/>
              </w:rPr>
              <w:t>g</w:t>
            </w:r>
            <w:r>
              <w:rPr>
                <w:rFonts w:ascii="Arial" w:hAnsi="Arial" w:cs="Arial" w:eastAsia="Arial"/>
                <w:sz w:val="14"/>
                <w:szCs w:val="14"/>
                <w:spacing w:val="6"/>
                <w:w w:val="72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2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2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2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2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72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2"/>
              </w:rPr>
              <w:t>g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72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2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2"/>
              </w:rPr>
              <w:t>du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2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2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2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-12"/>
                <w:w w:val="72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4"/>
                <w:szCs w:val="14"/>
                <w:spacing w:val="-7"/>
                <w:w w:val="72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2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-9"/>
                <w:w w:val="72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-7"/>
                <w:w w:val="72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2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2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72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72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2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2"/>
              </w:rPr>
              <w:t>g</w:t>
            </w:r>
            <w:r>
              <w:rPr>
                <w:rFonts w:ascii="Arial" w:hAnsi="Arial" w:cs="Arial" w:eastAsia="Arial"/>
                <w:sz w:val="14"/>
                <w:szCs w:val="14"/>
                <w:spacing w:val="5"/>
                <w:w w:val="72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74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4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5"/>
                <w:w w:val="74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74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4"/>
              </w:rPr>
              <w:t>g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74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74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4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74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4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74"/>
              </w:rPr>
              <w:t>te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7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73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3"/>
              </w:rPr>
              <w:t>tu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3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3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3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3"/>
              </w:rPr>
              <w:t>ts</w:t>
            </w:r>
            <w:r>
              <w:rPr>
                <w:rFonts w:ascii="Arial" w:hAnsi="Arial" w:cs="Arial" w:eastAsia="Arial"/>
                <w:sz w:val="14"/>
                <w:szCs w:val="14"/>
                <w:spacing w:val="-23"/>
                <w:w w:val="7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ab/>
              <w:tab/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73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3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3"/>
              </w:rPr>
              <w:t>ud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3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3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3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3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-24"/>
                <w:w w:val="7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ab/>
              <w:tab/>
            </w:r>
            <w:r>
              <w:rPr>
                <w:rFonts w:ascii="Arial" w:hAnsi="Arial" w:cs="Arial" w:eastAsia="Arial"/>
                <w:sz w:val="14"/>
                <w:szCs w:val="14"/>
                <w:spacing w:val="5"/>
                <w:w w:val="74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4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74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4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74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4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4"/>
              </w:rPr>
              <w:t>ts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1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91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1"/>
                <w:w w:val="73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3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3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3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3"/>
              </w:rPr>
              <w:t>    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7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3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3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3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3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3"/>
              </w:rPr>
              <w:t>    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7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3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3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3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3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3"/>
              </w:rPr>
              <w:t>    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7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3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3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3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3"/>
              </w:rPr>
              <w:t>4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3"/>
              </w:rPr>
              <w:t>    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7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3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3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3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3"/>
              </w:rPr>
              <w:t>5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3"/>
              </w:rPr>
              <w:t>    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7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74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74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74"/>
              </w:rPr>
              <w:t>06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295" w:hRule="exact"/>
        </w:trPr>
        <w:tc>
          <w:tcPr>
            <w:tcW w:w="11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8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4998" w:type="dxa"/>
            <w:gridSpan w:val="7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8" w:after="0" w:line="240" w:lineRule="auto"/>
              <w:ind w:left="141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Numbers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estic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548" w:type="dxa"/>
            <w:gridSpan w:val="5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98" w:after="0" w:line="240" w:lineRule="auto"/>
              <w:ind w:left="85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Change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previous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ear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8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23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23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23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3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23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23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23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2006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93" w:after="0" w:line="240" w:lineRule="auto"/>
              <w:ind w:left="1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93" w:after="0" w:line="240" w:lineRule="auto"/>
              <w:ind w:left="16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93" w:after="0" w:line="240" w:lineRule="auto"/>
              <w:ind w:left="16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93" w:after="0" w:line="240" w:lineRule="auto"/>
              <w:ind w:left="16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6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93" w:after="0" w:line="240" w:lineRule="auto"/>
              <w:ind w:left="1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8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9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domestic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9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684,975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9" w:after="0" w:line="240" w:lineRule="auto"/>
              <w:ind w:left="1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711,563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9" w:after="0" w:line="240" w:lineRule="auto"/>
              <w:ind w:left="1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719,555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3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9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716,438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9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717,682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9" w:after="0" w:line="240" w:lineRule="auto"/>
              <w:ind w:left="14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733,352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79" w:after="0" w:line="240" w:lineRule="auto"/>
              <w:ind w:left="28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79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79" w:after="0" w:line="240" w:lineRule="auto"/>
              <w:ind w:left="17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-0.4%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79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6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79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38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8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Under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raduate</w:t>
            </w:r>
            <w:r>
              <w:rPr>
                <w:rFonts w:ascii="Arial" w:hAnsi="Arial" w:cs="Arial" w:eastAsia="Arial"/>
                <w:sz w:val="16"/>
                <w:szCs w:val="16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520,221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531,527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529,403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3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525,518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528,981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539,934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7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-0.4%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7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-0.7%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6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8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9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Postgraduate</w:t>
            </w:r>
            <w:r>
              <w:rPr>
                <w:rFonts w:ascii="Arial" w:hAnsi="Arial" w:cs="Arial" w:eastAsia="Arial"/>
                <w:sz w:val="16"/>
                <w:szCs w:val="16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9" w:after="0" w:line="240" w:lineRule="auto"/>
              <w:ind w:left="1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147,035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9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160,165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9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170,438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3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9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173,161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9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173,273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9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177,229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79" w:after="0" w:line="240" w:lineRule="auto"/>
              <w:ind w:left="28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79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79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79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6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79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479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8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184" w:lineRule="exact"/>
              <w:ind w:left="101" w:right="40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Commencing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mestic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258,522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267,103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260,759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3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254,957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261,935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270,313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7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-2.4%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7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-2.2%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6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479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8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184" w:lineRule="exact"/>
              <w:ind w:left="101" w:right="34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Commencing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under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raduate</w:t>
            </w:r>
            <w:r>
              <w:rPr>
                <w:rFonts w:ascii="Arial" w:hAnsi="Arial" w:cs="Arial" w:eastAsia="Arial"/>
                <w:sz w:val="16"/>
                <w:szCs w:val="16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177,694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175,666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166,499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3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165,688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4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175,712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4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180,390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3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7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-5.2%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7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-0.5%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6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484" w:hRule="exact"/>
        </w:trPr>
        <w:tc>
          <w:tcPr>
            <w:tcW w:w="113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8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184" w:lineRule="exact"/>
              <w:ind w:left="101" w:right="10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Commencing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stgraduate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65,218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74,013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77,367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3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74,298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73,126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76,157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7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-4.0%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7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6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1" w:after="0" w:line="240" w:lineRule="auto"/>
        <w:ind w:left="22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w w:val="99"/>
        </w:rPr>
      </w:r>
      <w:r>
        <w:rPr>
          <w:rFonts w:ascii="Arial" w:hAnsi="Arial" w:cs="Arial" w:eastAsia="Arial"/>
          <w:sz w:val="22"/>
          <w:szCs w:val="22"/>
          <w:spacing w:val="0"/>
          <w:w w:val="100"/>
          <w:u w:val="single" w:color="000000"/>
        </w:rPr>
        <w:t>State</w:t>
      </w:r>
      <w:r>
        <w:rPr>
          <w:rFonts w:ascii="Arial" w:hAnsi="Arial" w:cs="Arial" w:eastAsia="Arial"/>
          <w:sz w:val="22"/>
          <w:szCs w:val="22"/>
          <w:spacing w:val="-6"/>
          <w:w w:val="100"/>
          <w:u w:val="single" w:color="0000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u w:val="single" w:color="000000"/>
        </w:rPr>
        <w:t>%</w:t>
      </w:r>
      <w:r>
        <w:rPr>
          <w:rFonts w:ascii="Arial" w:hAnsi="Arial" w:cs="Arial" w:eastAsia="Arial"/>
          <w:sz w:val="22"/>
          <w:szCs w:val="22"/>
          <w:spacing w:val="-3"/>
          <w:w w:val="100"/>
          <w:u w:val="single" w:color="0000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u w:val="single" w:color="000000"/>
        </w:rPr>
        <w:t>changes</w:t>
      </w:r>
      <w:r>
        <w:rPr>
          <w:rFonts w:ascii="Arial" w:hAnsi="Arial" w:cs="Arial" w:eastAsia="Arial"/>
          <w:sz w:val="22"/>
          <w:szCs w:val="22"/>
          <w:spacing w:val="-9"/>
          <w:w w:val="100"/>
          <w:u w:val="single" w:color="0000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u w:val="single" w:color="000000"/>
        </w:rPr>
        <w:t>for</w:t>
      </w:r>
      <w:r>
        <w:rPr>
          <w:rFonts w:ascii="Arial" w:hAnsi="Arial" w:cs="Arial" w:eastAsia="Arial"/>
          <w:sz w:val="22"/>
          <w:szCs w:val="22"/>
          <w:spacing w:val="-3"/>
          <w:w w:val="100"/>
          <w:u w:val="single" w:color="0000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u w:val="single" w:color="0000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u w:val="single" w:color="0000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u w:val="single" w:color="000000"/>
        </w:rPr>
      </w:r>
      <w:r>
        <w:rPr>
          <w:rFonts w:ascii="Arial" w:hAnsi="Arial" w:cs="Arial" w:eastAsia="Arial"/>
          <w:sz w:val="22"/>
          <w:szCs w:val="22"/>
          <w:spacing w:val="0"/>
          <w:w w:val="100"/>
          <w:u w:val="single" w:color="000000"/>
        </w:rPr>
        <w:t>mestic</w:t>
      </w:r>
      <w:r>
        <w:rPr>
          <w:rFonts w:ascii="Arial" w:hAnsi="Arial" w:cs="Arial" w:eastAsia="Arial"/>
          <w:sz w:val="22"/>
          <w:szCs w:val="22"/>
          <w:spacing w:val="-9"/>
          <w:w w:val="100"/>
          <w:u w:val="single" w:color="0000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u w:val="single" w:color="000000"/>
        </w:rPr>
        <w:t>stu</w:t>
      </w:r>
      <w:r>
        <w:rPr>
          <w:rFonts w:ascii="Arial" w:hAnsi="Arial" w:cs="Arial" w:eastAsia="Arial"/>
          <w:sz w:val="22"/>
          <w:szCs w:val="22"/>
          <w:spacing w:val="-1"/>
          <w:w w:val="100"/>
          <w:u w:val="single" w:color="0000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u w:val="single" w:color="000000"/>
        </w:rPr>
      </w:r>
      <w:r>
        <w:rPr>
          <w:rFonts w:ascii="Arial" w:hAnsi="Arial" w:cs="Arial" w:eastAsia="Arial"/>
          <w:sz w:val="22"/>
          <w:szCs w:val="22"/>
          <w:spacing w:val="0"/>
          <w:w w:val="100"/>
          <w:u w:val="single" w:color="000000"/>
        </w:rPr>
        <w:t>ent</w:t>
      </w:r>
      <w:r>
        <w:rPr>
          <w:rFonts w:ascii="Arial" w:hAnsi="Arial" w:cs="Arial" w:eastAsia="Arial"/>
          <w:sz w:val="22"/>
          <w:szCs w:val="22"/>
          <w:spacing w:val="-8"/>
          <w:w w:val="100"/>
          <w:u w:val="single" w:color="0000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u w:val="single" w:color="000000"/>
        </w:rPr>
        <w:t>numbers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97.800007" w:type="dxa"/>
      </w:tblPr>
      <w:tblGrid/>
      <w:tr>
        <w:trPr>
          <w:trHeight w:val="578" w:hRule="exact"/>
        </w:trPr>
        <w:tc>
          <w:tcPr>
            <w:tcW w:w="901" w:type="dxa"/>
            <w:vMerge w:val="restart"/>
            <w:tcBorders>
              <w:top w:val="single" w:sz="8.96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9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Stud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799" w:type="dxa"/>
            <w:gridSpan w:val="4"/>
            <w:tcBorders>
              <w:top w:val="single" w:sz="8.96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6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me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cing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ome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tic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ud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2" w:type="dxa"/>
            <w:tcBorders>
              <w:top w:val="single" w:sz="8.960" w:space="0" w:color="000000"/>
              <w:bottom w:val="single" w:sz="5.12" w:space="0" w:color="C0C0C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7" w:after="0" w:line="240" w:lineRule="auto"/>
              <w:ind w:left="134" w:right="115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Change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99"/>
              </w:rPr>
              <w:t>on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99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99"/>
              </w:rPr>
              <w:t>previous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99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99"/>
              </w:rPr>
              <w:t>year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870" w:type="dxa"/>
            <w:gridSpan w:val="4"/>
            <w:tcBorders>
              <w:top w:val="single" w:sz="8.96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08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mest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ude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0" w:type="dxa"/>
            <w:tcBorders>
              <w:top w:val="single" w:sz="8.960" w:space="0" w:color="000000"/>
              <w:bottom w:val="single" w:sz="5.12" w:space="0" w:color="C0C0C0"/>
              <w:left w:val="single" w:sz="4.640" w:space="0" w:color="000000"/>
              <w:right w:val="single" w:sz="8.48" w:space="0" w:color="000000"/>
            </w:tcBorders>
            <w:shd w:val="clear" w:color="auto" w:fill="C0C0C0"/>
          </w:tcPr>
          <w:p>
            <w:pPr>
              <w:spacing w:before="7" w:after="0" w:line="240" w:lineRule="auto"/>
              <w:ind w:left="158" w:right="134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Change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99"/>
              </w:rPr>
              <w:t>on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99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99"/>
              </w:rPr>
              <w:t>previous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99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99"/>
              </w:rPr>
              <w:t>year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01" w:hRule="exact"/>
        </w:trPr>
        <w:tc>
          <w:tcPr>
            <w:tcW w:w="901" w:type="dxa"/>
            <w:vMerge/>
            <w:tcBorders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9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2001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9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2004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9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2005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9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2006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2" w:type="dxa"/>
            <w:tcBorders>
              <w:top w:val="single" w:sz="5.12" w:space="0" w:color="C0C0C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/>
            <w:rPr/>
          </w:p>
        </w:tc>
        <w:tc>
          <w:tcPr>
            <w:tcW w:w="9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9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2001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2004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9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2005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9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2006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0" w:type="dxa"/>
            <w:tcBorders>
              <w:top w:val="single" w:sz="5.12" w:space="0" w:color="C0C0C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C0C0C0"/>
          </w:tcPr>
          <w:p>
            <w:pPr/>
            <w:rPr/>
          </w:p>
        </w:tc>
      </w:tr>
      <w:tr>
        <w:trPr>
          <w:trHeight w:val="292" w:hRule="exact"/>
        </w:trPr>
        <w:tc>
          <w:tcPr>
            <w:tcW w:w="901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NSW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84,821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3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79,964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3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84,898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87,556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93" w:after="0" w:line="240" w:lineRule="auto"/>
              <w:ind w:left="47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2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223,652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3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229,716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2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230,717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2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236,540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C0C0C0"/>
          </w:tcPr>
          <w:p>
            <w:pPr>
              <w:spacing w:before="93" w:after="0" w:line="240" w:lineRule="auto"/>
              <w:ind w:left="52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901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VIC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62,872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3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61,050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3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61,028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62,129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93" w:after="0" w:line="240" w:lineRule="auto"/>
              <w:ind w:left="47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2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171,730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3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174,926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2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174,519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2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176,459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C0C0C0"/>
          </w:tcPr>
          <w:p>
            <w:pPr>
              <w:spacing w:before="93" w:after="0" w:line="240" w:lineRule="auto"/>
              <w:ind w:left="52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901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QLD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51,276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3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50,397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3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50,750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52,849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93" w:after="0" w:line="240" w:lineRule="auto"/>
              <w:ind w:left="47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2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131,219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3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139,081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2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136,711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2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140,061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C0C0C0"/>
          </w:tcPr>
          <w:p>
            <w:pPr>
              <w:spacing w:before="93" w:after="0" w:line="240" w:lineRule="auto"/>
              <w:ind w:left="52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901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3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22,811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34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24,320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34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26,182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26,894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93" w:after="0" w:line="240" w:lineRule="auto"/>
              <w:ind w:left="47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3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63,913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41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69,191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3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70,904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73,058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C0C0C0"/>
          </w:tcPr>
          <w:p>
            <w:pPr>
              <w:spacing w:before="93" w:after="0" w:line="240" w:lineRule="auto"/>
              <w:ind w:left="52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901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16,902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3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17,024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3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17,426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18,949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93" w:after="0" w:line="240" w:lineRule="auto"/>
              <w:ind w:left="47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3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45,946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41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49,133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3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49,429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50,873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C0C0C0"/>
          </w:tcPr>
          <w:p>
            <w:pPr>
              <w:spacing w:before="93" w:after="0" w:line="240" w:lineRule="auto"/>
              <w:ind w:left="52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901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TAS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4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5,669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4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6,494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4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5,643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4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5,802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93" w:after="0" w:line="240" w:lineRule="auto"/>
              <w:ind w:left="47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3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13,437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41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14,914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3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14,063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14,550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C0C0C0"/>
          </w:tcPr>
          <w:p>
            <w:pPr>
              <w:spacing w:before="93" w:after="0" w:line="240" w:lineRule="auto"/>
              <w:ind w:left="52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08" w:hRule="exact"/>
        </w:trPr>
        <w:tc>
          <w:tcPr>
            <w:tcW w:w="901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4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2,919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4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2,752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4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3,034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4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2,650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33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-12.7%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4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5,812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5,761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4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5,699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4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5,824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C0C0C0"/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2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901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ACT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4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6,946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4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8,474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4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7,522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4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7,803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93" w:after="0" w:line="240" w:lineRule="auto"/>
              <w:ind w:left="47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3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18,957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41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22,615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3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22,194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22,113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C0C0C0"/>
          </w:tcPr>
          <w:p>
            <w:pPr>
              <w:spacing w:before="93" w:after="0" w:line="240" w:lineRule="auto"/>
              <w:ind w:left="46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-0.4%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508" w:hRule="exact"/>
        </w:trPr>
        <w:tc>
          <w:tcPr>
            <w:tcW w:w="901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1" w:lineRule="auto"/>
              <w:ind w:left="97" w:right="34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Multi-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4,306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4,482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5,451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5,681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7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10,309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1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11,101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13,445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13,874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C0C0C0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2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511" w:hRule="exact"/>
        </w:trPr>
        <w:tc>
          <w:tcPr>
            <w:tcW w:w="901" w:type="dxa"/>
            <w:tcBorders>
              <w:top w:val="single" w:sz="4.640" w:space="0" w:color="000000"/>
              <w:bottom w:val="single" w:sz="8.48" w:space="0" w:color="000000"/>
              <w:left w:val="single" w:sz="8.48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Total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0" w:type="dxa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5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258,522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254,957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261,934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0" w:type="dxa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270,313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2" w:type="dxa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7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684,975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716,438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717,681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2" w:type="dxa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733,352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0" w:type="dxa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8.48" w:space="0" w:color="000000"/>
            </w:tcBorders>
            <w:shd w:val="clear" w:color="auto" w:fill="C0C0C0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2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Sz w:w="11900" w:h="16840"/>
          <w:pgMar w:top="520" w:bottom="280" w:left="340" w:right="480"/>
        </w:sectPr>
      </w:pPr>
      <w:rPr/>
    </w:p>
    <w:p>
      <w:pPr>
        <w:spacing w:before="9" w:after="0" w:line="80" w:lineRule="exact"/>
        <w:jc w:val="left"/>
        <w:rPr>
          <w:sz w:val="8"/>
          <w:szCs w:val="8"/>
        </w:rPr>
      </w:pPr>
      <w:rPr/>
      <w:r>
        <w:rPr/>
        <w:pict>
          <v:group style="position:absolute;margin-left:121.135315pt;margin-top:109.56041pt;width:357.305522pt;height:210.786004pt;mso-position-horizontal-relative:page;mso-position-vertical-relative:page;z-index:-11482" coordorigin="2423,2191" coordsize="7146,4216">
            <v:group style="position:absolute;left:2430;top:2198;width:7132;height:4201" coordorigin="2430,2198" coordsize="7132,4201">
              <v:shape style="position:absolute;left:2430;top:2198;width:7132;height:4201" coordorigin="2430,2198" coordsize="7132,4201" path="m2430,2198l9562,2198,9562,6400,2430,6400,2430,2198xe" filled="f" stroked="t" strokeweight=".70685pt" strokecolor="#000000">
                <v:path arrowok="t"/>
              </v:shape>
            </v:group>
            <v:group style="position:absolute;left:3432;top:2910;width:5976;height:2462" coordorigin="3432,2910" coordsize="5976,2462">
              <v:shape style="position:absolute;left:3432;top:2910;width:5976;height:2462" coordorigin="3432,2910" coordsize="5976,2462" path="m3432,5372l9408,5372,9408,2910,3432,2910,3432,5372e" filled="t" fillcolor="#FFFFFF" stroked="f">
                <v:path arrowok="t"/>
                <v:fill/>
              </v:shape>
            </v:group>
            <v:group style="position:absolute;left:9256;top:4965;width:152;height:2" coordorigin="9256,4965" coordsize="152,2">
              <v:shape style="position:absolute;left:9256;top:4965;width:152;height:2" coordorigin="9256,4965" coordsize="152,0" path="m9256,4965l9408,4965e" filled="f" stroked="t" strokeweight=".06pt" strokecolor="#000000">
                <v:path arrowok="t"/>
              </v:shape>
            </v:group>
            <v:group style="position:absolute;left:6268;top:4965;width:1800;height:2" coordorigin="6268,4965" coordsize="1800,2">
              <v:shape style="position:absolute;left:6268;top:4965;width:1800;height:2" coordorigin="6268,4965" coordsize="1800,0" path="m6268,4965l8068,4965e" filled="f" stroked="t" strokeweight=".06pt" strokecolor="#000000">
                <v:path arrowok="t"/>
              </v:shape>
            </v:group>
            <v:group style="position:absolute;left:4774;top:4965;width:305;height:2" coordorigin="4774,4965" coordsize="305,2">
              <v:shape style="position:absolute;left:4774;top:4965;width:305;height:2" coordorigin="4774,4965" coordsize="305,0" path="m4774,4965l5078,4965e" filled="f" stroked="t" strokeweight=".06pt" strokecolor="#000000">
                <v:path arrowok="t"/>
              </v:shape>
            </v:group>
            <v:group style="position:absolute;left:3382;top:4964;width:203;height:2" coordorigin="3382,4964" coordsize="203,2">
              <v:shape style="position:absolute;left:3382;top:4964;width:203;height:2" coordorigin="3382,4964" coordsize="203,0" path="m3382,4964l3584,4964e" filled="f" stroked="t" strokeweight=".06pt" strokecolor="#000000">
                <v:path arrowok="t"/>
              </v:shape>
            </v:group>
            <v:group style="position:absolute;left:9256;top:4556;width:152;height:2" coordorigin="9256,4556" coordsize="152,2">
              <v:shape style="position:absolute;left:9256;top:4556;width:152;height:2" coordorigin="9256,4556" coordsize="152,0" path="m9256,4556l9408,4556e" filled="f" stroked="t" strokeweight=".06pt" strokecolor="#000000">
                <v:path arrowok="t"/>
              </v:shape>
            </v:group>
            <v:group style="position:absolute;left:6268;top:4556;width:1800;height:2" coordorigin="6268,4556" coordsize="1800,2">
              <v:shape style="position:absolute;left:6268;top:4556;width:1800;height:2" coordorigin="6268,4556" coordsize="1800,0" path="m6268,4556l8068,4556e" filled="f" stroked="t" strokeweight=".06pt" strokecolor="#000000">
                <v:path arrowok="t"/>
              </v:shape>
            </v:group>
            <v:group style="position:absolute;left:4774;top:4556;width:305;height:2" coordorigin="4774,4556" coordsize="305,2">
              <v:shape style="position:absolute;left:4774;top:4556;width:305;height:2" coordorigin="4774,4556" coordsize="305,0" path="m4774,4556l5078,4556e" filled="f" stroked="t" strokeweight=".06pt" strokecolor="#000000">
                <v:path arrowok="t"/>
              </v:shape>
            </v:group>
            <v:group style="position:absolute;left:3382;top:4555;width:798;height:2" coordorigin="3382,4555" coordsize="798,2">
              <v:shape style="position:absolute;left:3382;top:4555;width:798;height:2" coordorigin="3382,4555" coordsize="798,0" path="m3382,4555l4180,4555e" filled="f" stroked="t" strokeweight=".06pt" strokecolor="#000000">
                <v:path arrowok="t"/>
              </v:shape>
            </v:group>
            <v:group style="position:absolute;left:9256;top:4148;width:152;height:2" coordorigin="9256,4148" coordsize="152,2">
              <v:shape style="position:absolute;left:9256;top:4148;width:152;height:2" coordorigin="9256,4148" coordsize="152,0" path="m9256,4148l9408,4148e" filled="f" stroked="t" strokeweight=".06pt" strokecolor="#000000">
                <v:path arrowok="t"/>
              </v:shape>
            </v:group>
            <v:group style="position:absolute;left:3382;top:4147;width:4686;height:2" coordorigin="3382,4147" coordsize="4686,2">
              <v:shape style="position:absolute;left:3382;top:4147;width:4686;height:2" coordorigin="3382,4147" coordsize="4686,0" path="m3382,4147l8068,4147e" filled="f" stroked="t" strokeweight=".06pt" strokecolor="#000000">
                <v:path arrowok="t"/>
              </v:shape>
            </v:group>
            <v:group style="position:absolute;left:9256;top:3726;width:152;height:2" coordorigin="9256,3726" coordsize="152,2">
              <v:shape style="position:absolute;left:9256;top:3726;width:152;height:2" coordorigin="9256,3726" coordsize="152,0" path="m9256,3726l9408,3726e" filled="f" stroked="t" strokeweight=".06pt" strokecolor="#000000">
                <v:path arrowok="t"/>
              </v:shape>
            </v:group>
            <v:group style="position:absolute;left:3382;top:3726;width:4889;height:2" coordorigin="3382,3726" coordsize="4889,2">
              <v:shape style="position:absolute;left:3382;top:3726;width:4889;height:2" coordorigin="3382,3726" coordsize="4889,0" path="m3382,3726l8270,3726e" filled="f" stroked="t" strokeweight=".06pt" strokecolor="#000000">
                <v:path arrowok="t"/>
              </v:shape>
            </v:group>
            <v:group style="position:absolute;left:9256;top:3318;width:152;height:2" coordorigin="9256,3318" coordsize="152,2">
              <v:shape style="position:absolute;left:9256;top:3318;width:152;height:2" coordorigin="9256,3318" coordsize="152,0" path="m9256,3318l9408,3318e" filled="f" stroked="t" strokeweight=".06pt" strokecolor="#000000">
                <v:path arrowok="t"/>
              </v:shape>
            </v:group>
            <v:group style="position:absolute;left:3382;top:3318;width:5280;height:2" coordorigin="3382,3318" coordsize="5280,2">
              <v:shape style="position:absolute;left:3382;top:3318;width:5280;height:2" coordorigin="3382,3318" coordsize="5280,0" path="m3382,3318l8662,3318e" filled="f" stroked="t" strokeweight=".06pt" strokecolor="#000000">
                <v:path arrowok="t"/>
              </v:shape>
            </v:group>
            <v:group style="position:absolute;left:3382;top:2910;width:6026;height:2" coordorigin="3382,2910" coordsize="6026,2">
              <v:shape style="position:absolute;left:3382;top:2910;width:6026;height:2" coordorigin="3382,2910" coordsize="6026,0" path="m3382,2910l9408,2910e" filled="f" stroked="t" strokeweight=".06pt" strokecolor="#000000">
                <v:path arrowok="t"/>
              </v:shape>
            </v:group>
            <v:group style="position:absolute;left:3432;top:2910;width:5976;height:2" coordorigin="3432,2910" coordsize="5976,2">
              <v:shape style="position:absolute;left:3432;top:2910;width:5976;height:2" coordorigin="3432,2910" coordsize="5976,0" path="m3432,2910l9408,2910e" filled="f" stroked="t" strokeweight=".65774pt" strokecolor="#7F7F7F">
                <v:path arrowok="t"/>
              </v:shape>
            </v:group>
            <v:group style="position:absolute;left:9408;top:2910;width:2;height:2462" coordorigin="9408,2910" coordsize="2,2462">
              <v:shape style="position:absolute;left:9408;top:2910;width:2;height:2462" coordorigin="9408,2910" coordsize="0,2462" path="m9408,2910l9408,5372e" filled="f" stroked="t" strokeweight=".848365pt" strokecolor="#7F7F7F">
                <v:path arrowok="t"/>
              </v:shape>
            </v:group>
            <v:group style="position:absolute;left:3432;top:5372;width:5976;height:2" coordorigin="3432,5372" coordsize="5976,2">
              <v:shape style="position:absolute;left:3432;top:5372;width:5976;height:2" coordorigin="3432,5372" coordsize="5976,0" path="m9408,5372l3432,5372e" filled="f" stroked="t" strokeweight=".65774pt" strokecolor="#7F7F7F">
                <v:path arrowok="t"/>
              </v:shape>
            </v:group>
            <v:group style="position:absolute;left:3432;top:2910;width:2;height:2462" coordorigin="3432,2910" coordsize="2,2462">
              <v:shape style="position:absolute;left:3432;top:2910;width:2;height:2462" coordorigin="3432,2910" coordsize="0,2462" path="m3432,5372l3432,2910e" filled="f" stroked="t" strokeweight=".848365pt" strokecolor="#7F7F7F">
                <v:path arrowok="t"/>
              </v:shape>
            </v:group>
            <v:group style="position:absolute;left:3584;top:4727;width:204;height:646" coordorigin="3584,4727" coordsize="204,646">
              <v:shape style="position:absolute;left:3584;top:4727;width:204;height:646" coordorigin="3584,4727" coordsize="204,646" path="m3584,5372l3788,5372,3788,4727,3584,4727,3584,5372e" filled="t" fillcolor="#9A9AFF" stroked="f">
                <v:path arrowok="t"/>
                <v:fill/>
              </v:shape>
            </v:group>
            <v:group style="position:absolute;left:3584;top:4727;width:204;height:646" coordorigin="3584,4727" coordsize="204,646">
              <v:shape style="position:absolute;left:3584;top:4727;width:204;height:646" coordorigin="3584,4727" coordsize="204,646" path="m3584,4727l3788,4727,3788,5372e" filled="f" stroked="t" strokeweight=".753053pt" strokecolor="#000000">
                <v:path arrowok="t"/>
              </v:shape>
              <v:shape style="position:absolute;left:3584;top:4727;width:204;height:646" coordorigin="3584,4727" coordsize="204,646" path="m3584,5372l3584,4727e" filled="f" stroked="t" strokeweight=".753053pt" strokecolor="#000000">
                <v:path arrowok="t"/>
              </v:shape>
            </v:group>
            <v:group style="position:absolute;left:5078;top:4490;width:204;height:882" coordorigin="5078,4490" coordsize="204,882">
              <v:shape style="position:absolute;left:5078;top:4490;width:204;height:882" coordorigin="5078,4490" coordsize="204,882" path="m5078,5372l5282,5372,5282,4490,5078,4490,5078,5372e" filled="t" fillcolor="#9A9AFF" stroked="f">
                <v:path arrowok="t"/>
                <v:fill/>
              </v:shape>
            </v:group>
            <v:group style="position:absolute;left:5078;top:4490;width:204;height:882" coordorigin="5078,4490" coordsize="204,882">
              <v:shape style="position:absolute;left:5078;top:4490;width:204;height:882" coordorigin="5078,4490" coordsize="204,882" path="m5078,4490l5282,4490,5282,5372e" filled="f" stroked="t" strokeweight=".753053pt" strokecolor="#000000">
                <v:path arrowok="t"/>
              </v:shape>
              <v:shape style="position:absolute;left:5078;top:4490;width:204;height:882" coordorigin="5078,4490" coordsize="204,882" path="m5078,5372l5078,4490e" filled="f" stroked="t" strokeweight=".753053pt" strokecolor="#000000">
                <v:path arrowok="t"/>
              </v:shape>
            </v:group>
            <v:group style="position:absolute;left:6572;top:5240;width:204;height:132" coordorigin="6572,5240" coordsize="204,132">
              <v:shape style="position:absolute;left:6572;top:5240;width:204;height:132" coordorigin="6572,5240" coordsize="204,132" path="m6572,5372l6776,5372,6776,5240,6572,5240,6572,5372e" filled="t" fillcolor="#9A9AFF" stroked="f">
                <v:path arrowok="t"/>
                <v:fill/>
              </v:shape>
            </v:group>
            <v:group style="position:absolute;left:6572;top:5240;width:204;height:132" coordorigin="6572,5240" coordsize="204,132">
              <v:shape style="position:absolute;left:6572;top:5240;width:204;height:132" coordorigin="6572,5240" coordsize="204,132" path="m6572,5240l6776,5240,6776,5372e" filled="f" stroked="t" strokeweight=".753053pt" strokecolor="#000000">
                <v:path arrowok="t"/>
              </v:shape>
              <v:shape style="position:absolute;left:6572;top:5240;width:204;height:132" coordorigin="6572,5240" coordsize="204,132" path="m6572,5372l6572,5240e" filled="f" stroked="t" strokeweight=".753053pt" strokecolor="#000000">
                <v:path arrowok="t"/>
              </v:shape>
            </v:group>
            <v:group style="position:absolute;left:8068;top:3713;width:203;height:1660" coordorigin="8068,3713" coordsize="203,1660">
              <v:shape style="position:absolute;left:8068;top:3713;width:203;height:1660" coordorigin="8068,3713" coordsize="203,1660" path="m8068,5372l8270,5372,8270,3713,8068,3713,8068,5372e" filled="t" fillcolor="#9A9AFF" stroked="f">
                <v:path arrowok="t"/>
                <v:fill/>
              </v:shape>
            </v:group>
            <v:group style="position:absolute;left:8068;top:3713;width:203;height:1660" coordorigin="8068,3713" coordsize="203,1660">
              <v:shape style="position:absolute;left:8068;top:3713;width:203;height:1660" coordorigin="8068,3713" coordsize="203,1660" path="m8068,3713l8270,3713,8270,5372e" filled="f" stroked="t" strokeweight=".753053pt" strokecolor="#000000">
                <v:path arrowok="t"/>
              </v:shape>
              <v:shape style="position:absolute;left:8068;top:3713;width:203;height:1660" coordorigin="8068,3713" coordsize="203,1660" path="m8068,5372l8068,3713e" filled="f" stroked="t" strokeweight=".753053pt" strokecolor="#000000">
                <v:path arrowok="t"/>
              </v:shape>
            </v:group>
            <v:group style="position:absolute;left:3788;top:4621;width:187;height:751" coordorigin="3788,4621" coordsize="187,751">
              <v:shape style="position:absolute;left:3788;top:4621;width:187;height:751" coordorigin="3788,4621" coordsize="187,751" path="m3788,5372l3976,5372,3976,4621,3788,4621,3788,5372e" filled="t" fillcolor="#9A3365" stroked="f">
                <v:path arrowok="t"/>
                <v:fill/>
              </v:shape>
            </v:group>
            <v:group style="position:absolute;left:3788;top:4621;width:187;height:751" coordorigin="3788,4621" coordsize="187,751">
              <v:shape style="position:absolute;left:3788;top:4621;width:187;height:751" coordorigin="3788,4621" coordsize="187,751" path="m3788,4621l3976,4621,3976,5372e" filled="f" stroked="t" strokeweight=".753053pt" strokecolor="#000000">
                <v:path arrowok="t"/>
              </v:shape>
              <v:shape style="position:absolute;left:3788;top:4621;width:187;height:751" coordorigin="3788,4621" coordsize="187,751" path="m3788,5372l3788,4621e" filled="f" stroked="t" strokeweight=".753053pt" strokecolor="#000000">
                <v:path arrowok="t"/>
              </v:shape>
            </v:group>
            <v:group style="position:absolute;left:5282;top:4424;width:187;height:948" coordorigin="5282,4424" coordsize="187,948">
              <v:shape style="position:absolute;left:5282;top:4424;width:187;height:948" coordorigin="5282,4424" coordsize="187,948" path="m5282,5372l5470,5372,5470,4424,5282,4424,5282,5372e" filled="t" fillcolor="#9A3365" stroked="f">
                <v:path arrowok="t"/>
                <v:fill/>
              </v:shape>
            </v:group>
            <v:group style="position:absolute;left:5282;top:4424;width:187;height:948" coordorigin="5282,4424" coordsize="187,948">
              <v:shape style="position:absolute;left:5282;top:4424;width:187;height:948" coordorigin="5282,4424" coordsize="187,948" path="m5282,4424l5470,4424,5470,5372e" filled="f" stroked="t" strokeweight=".753053pt" strokecolor="#000000">
                <v:path arrowok="t"/>
              </v:shape>
              <v:shape style="position:absolute;left:5282;top:4424;width:187;height:948" coordorigin="5282,4424" coordsize="187,948" path="m5282,5372l5282,4424e" filled="f" stroked="t" strokeweight=".753053pt" strokecolor="#000000">
                <v:path arrowok="t"/>
              </v:shape>
            </v:group>
            <v:group style="position:absolute;left:6776;top:5188;width:187;height:185" coordorigin="6776,5188" coordsize="187,185">
              <v:shape style="position:absolute;left:6776;top:5188;width:187;height:185" coordorigin="6776,5188" coordsize="187,185" path="m6776,5372l6964,5372,6964,5188,6776,5188,6776,5372e" filled="t" fillcolor="#9A3365" stroked="f">
                <v:path arrowok="t"/>
                <v:fill/>
              </v:shape>
            </v:group>
            <v:group style="position:absolute;left:6776;top:5188;width:187;height:185" coordorigin="6776,5188" coordsize="187,185">
              <v:shape style="position:absolute;left:6776;top:5188;width:187;height:185" coordorigin="6776,5188" coordsize="187,185" path="m6776,5188l6964,5188,6964,5372e" filled="f" stroked="t" strokeweight=".753053pt" strokecolor="#000000">
                <v:path arrowok="t"/>
              </v:shape>
              <v:shape style="position:absolute;left:6776;top:5188;width:187;height:185" coordorigin="6776,5188" coordsize="187,185" path="m6776,5372l6776,5188e" filled="f" stroked="t" strokeweight=".753053pt" strokecolor="#000000">
                <v:path arrowok="t"/>
              </v:shape>
            </v:group>
            <v:group style="position:absolute;left:8270;top:3490;width:187;height:1883" coordorigin="8270,3490" coordsize="187,1883">
              <v:shape style="position:absolute;left:8270;top:3490;width:187;height:1883" coordorigin="8270,3490" coordsize="187,1883" path="m8270,5372l8458,5372,8458,3490,8270,3490,8270,5372e" filled="t" fillcolor="#9A3365" stroked="f">
                <v:path arrowok="t"/>
                <v:fill/>
              </v:shape>
            </v:group>
            <v:group style="position:absolute;left:8270;top:3490;width:187;height:1883" coordorigin="8270,3490" coordsize="187,1883">
              <v:shape style="position:absolute;left:8270;top:3490;width:187;height:1883" coordorigin="8270,3490" coordsize="187,1883" path="m8270,3490l8458,3490,8458,5372e" filled="f" stroked="t" strokeweight=".753053pt" strokecolor="#000000">
                <v:path arrowok="t"/>
              </v:shape>
              <v:shape style="position:absolute;left:8270;top:3490;width:187;height:1883" coordorigin="8270,3490" coordsize="187,1883" path="m8270,5372l8270,3490e" filled="f" stroked="t" strokeweight=".753053pt" strokecolor="#000000">
                <v:path arrowok="t"/>
              </v:shape>
            </v:group>
            <v:group style="position:absolute;left:3976;top:4542;width:204;height:830" coordorigin="3976,4542" coordsize="204,830">
              <v:shape style="position:absolute;left:3976;top:4542;width:204;height:830" coordorigin="3976,4542" coordsize="204,830" path="m3976,5372l4180,5372,4180,4542,3976,4542,3976,5372e" filled="t" fillcolor="#FFFFCC" stroked="f">
                <v:path arrowok="t"/>
                <v:fill/>
              </v:shape>
            </v:group>
            <v:group style="position:absolute;left:3976;top:4542;width:204;height:830" coordorigin="3976,4542" coordsize="204,830">
              <v:shape style="position:absolute;left:3976;top:4542;width:204;height:830" coordorigin="3976,4542" coordsize="204,830" path="m3976,4542l4180,4542,4180,5372e" filled="f" stroked="t" strokeweight=".753053pt" strokecolor="#000000">
                <v:path arrowok="t"/>
              </v:shape>
              <v:shape style="position:absolute;left:3976;top:4542;width:204;height:830" coordorigin="3976,4542" coordsize="204,830" path="m3976,5372l3976,4542e" filled="f" stroked="t" strokeweight=".753053pt" strokecolor="#000000">
                <v:path arrowok="t"/>
              </v:shape>
            </v:group>
            <v:group style="position:absolute;left:5470;top:4345;width:204;height:1027" coordorigin="5470,4345" coordsize="204,1027">
              <v:shape style="position:absolute;left:5470;top:4345;width:204;height:1027" coordorigin="5470,4345" coordsize="204,1027" path="m5470,5372l5674,5372,5674,4345,5470,4345,5470,5372e" filled="t" fillcolor="#FFFFCC" stroked="f">
                <v:path arrowok="t"/>
                <v:fill/>
              </v:shape>
            </v:group>
            <v:group style="position:absolute;left:5470;top:4345;width:204;height:1027" coordorigin="5470,4345" coordsize="204,1027">
              <v:shape style="position:absolute;left:5470;top:4345;width:204;height:1027" coordorigin="5470,4345" coordsize="204,1027" path="m5470,4345l5674,4345,5674,5372e" filled="f" stroked="t" strokeweight=".753053pt" strokecolor="#000000">
                <v:path arrowok="t"/>
              </v:shape>
              <v:shape style="position:absolute;left:5470;top:4345;width:204;height:1027" coordorigin="5470,4345" coordsize="204,1027" path="m5470,5372l5470,4345e" filled="f" stroked="t" strokeweight=".753053pt" strokecolor="#000000">
                <v:path arrowok="t"/>
              </v:shape>
            </v:group>
            <v:group style="position:absolute;left:6964;top:5161;width:204;height:211" coordorigin="6964,5161" coordsize="204,211">
              <v:shape style="position:absolute;left:6964;top:5161;width:204;height:211" coordorigin="6964,5161" coordsize="204,211" path="m6964,5372l7168,5372,7168,5161,6964,5161,6964,5372e" filled="t" fillcolor="#FFFFCC" stroked="f">
                <v:path arrowok="t"/>
                <v:fill/>
              </v:shape>
            </v:group>
            <v:group style="position:absolute;left:6964;top:5161;width:204;height:211" coordorigin="6964,5161" coordsize="204,211">
              <v:shape style="position:absolute;left:6964;top:5161;width:204;height:211" coordorigin="6964,5161" coordsize="204,211" path="m6964,5161l7168,5161,7168,5372e" filled="f" stroked="t" strokeweight=".753053pt" strokecolor="#000000">
                <v:path arrowok="t"/>
              </v:shape>
              <v:shape style="position:absolute;left:6964;top:5161;width:204;height:211" coordorigin="6964,5161" coordsize="204,211" path="m6964,5372l6964,5161e" filled="f" stroked="t" strokeweight=".753053pt" strokecolor="#000000">
                <v:path arrowok="t"/>
              </v:shape>
            </v:group>
            <v:group style="position:absolute;left:8458;top:3305;width:204;height:2068" coordorigin="8458,3305" coordsize="204,2068">
              <v:shape style="position:absolute;left:8458;top:3305;width:204;height:2068" coordorigin="8458,3305" coordsize="204,2068" path="m8458,5372l8662,5372,8662,3305,8458,3305,8458,5372e" filled="t" fillcolor="#FFFFCC" stroked="f">
                <v:path arrowok="t"/>
                <v:fill/>
              </v:shape>
            </v:group>
            <v:group style="position:absolute;left:8458;top:3305;width:204;height:2068" coordorigin="8458,3305" coordsize="204,2068">
              <v:shape style="position:absolute;left:8458;top:3305;width:204;height:2068" coordorigin="8458,3305" coordsize="204,2068" path="m8458,3305l8662,3305,8662,5372e" filled="f" stroked="t" strokeweight=".753053pt" strokecolor="#000000">
                <v:path arrowok="t"/>
              </v:shape>
              <v:shape style="position:absolute;left:8458;top:3305;width:204;height:2068" coordorigin="8458,3305" coordsize="204,2068" path="m8458,5372l8458,3305e" filled="f" stroked="t" strokeweight=".753053pt" strokecolor="#000000">
                <v:path arrowok="t"/>
              </v:shape>
            </v:group>
            <v:group style="position:absolute;left:4180;top:4464;width:203;height:908" coordorigin="4180,4464" coordsize="203,908">
              <v:shape style="position:absolute;left:4180;top:4464;width:203;height:908" coordorigin="4180,4464" coordsize="203,908" path="m4180,5372l4382,5372,4382,4464,4180,4464,4180,5372e" filled="t" fillcolor="#CCFFFF" stroked="f">
                <v:path arrowok="t"/>
                <v:fill/>
              </v:shape>
            </v:group>
            <v:group style="position:absolute;left:4180;top:4464;width:203;height:908" coordorigin="4180,4464" coordsize="203,908">
              <v:shape style="position:absolute;left:4180;top:4464;width:203;height:908" coordorigin="4180,4464" coordsize="203,908" path="m4180,4464l4382,4464,4382,5372e" filled="f" stroked="t" strokeweight=".753053pt" strokecolor="#000000">
                <v:path arrowok="t"/>
              </v:shape>
              <v:shape style="position:absolute;left:4180;top:4464;width:203;height:908" coordorigin="4180,4464" coordsize="203,908" path="m4180,5372l4180,4464e" filled="f" stroked="t" strokeweight=".753053pt" strokecolor="#000000">
                <v:path arrowok="t"/>
              </v:shape>
            </v:group>
            <v:group style="position:absolute;left:5674;top:4306;width:203;height:1067" coordorigin="5674,4306" coordsize="203,1067">
              <v:shape style="position:absolute;left:5674;top:4306;width:203;height:1067" coordorigin="5674,4306" coordsize="203,1067" path="m5674,5372l5876,5372,5876,4306,5674,4306,5674,5372e" filled="t" fillcolor="#CCFFFF" stroked="f">
                <v:path arrowok="t"/>
                <v:fill/>
              </v:shape>
            </v:group>
            <v:group style="position:absolute;left:5674;top:4306;width:203;height:1067" coordorigin="5674,4306" coordsize="203,1067">
              <v:shape style="position:absolute;left:5674;top:4306;width:203;height:1067" coordorigin="5674,4306" coordsize="203,1067" path="m5674,4306l5876,4306,5876,5372e" filled="f" stroked="t" strokeweight=".753053pt" strokecolor="#000000">
                <v:path arrowok="t"/>
              </v:shape>
              <v:shape style="position:absolute;left:5674;top:4306;width:203;height:1067" coordorigin="5674,4306" coordsize="203,1067" path="m5674,5372l5674,4306e" filled="f" stroked="t" strokeweight=".753053pt" strokecolor="#000000">
                <v:path arrowok="t"/>
              </v:shape>
            </v:group>
            <v:group style="position:absolute;left:7168;top:5148;width:203;height:224" coordorigin="7168,5148" coordsize="203,224">
              <v:shape style="position:absolute;left:7168;top:5148;width:203;height:224" coordorigin="7168,5148" coordsize="203,224" path="m7168,5372l7370,5372,7370,5148,7168,5148,7168,5372e" filled="t" fillcolor="#CCFFFF" stroked="f">
                <v:path arrowok="t"/>
                <v:fill/>
              </v:shape>
            </v:group>
            <v:group style="position:absolute;left:7168;top:5148;width:203;height:224" coordorigin="7168,5148" coordsize="203,224">
              <v:shape style="position:absolute;left:7168;top:5148;width:203;height:224" coordorigin="7168,5148" coordsize="203,224" path="m7168,5148l7370,5148,7370,5372e" filled="f" stroked="t" strokeweight=".753053pt" strokecolor="#000000">
                <v:path arrowok="t"/>
              </v:shape>
              <v:shape style="position:absolute;left:7168;top:5148;width:203;height:224" coordorigin="7168,5148" coordsize="203,224" path="m7168,5372l7168,5148e" filled="f" stroked="t" strokeweight=".753053pt" strokecolor="#000000">
                <v:path arrowok="t"/>
              </v:shape>
            </v:group>
            <v:group style="position:absolute;left:8662;top:3173;width:204;height:2200" coordorigin="8662,3173" coordsize="204,2200">
              <v:shape style="position:absolute;left:8662;top:3173;width:204;height:2200" coordorigin="8662,3173" coordsize="204,2200" path="m8662,5372l8866,5372,8866,3173,8662,3173,8662,5372e" filled="t" fillcolor="#CCFFFF" stroked="f">
                <v:path arrowok="t"/>
                <v:fill/>
              </v:shape>
            </v:group>
            <v:group style="position:absolute;left:8662;top:3173;width:204;height:2200" coordorigin="8662,3173" coordsize="204,2200">
              <v:shape style="position:absolute;left:8662;top:3173;width:204;height:2200" coordorigin="8662,3173" coordsize="204,2200" path="m8662,3173l8866,3173,8866,5372e" filled="f" stroked="t" strokeweight=".753053pt" strokecolor="#000000">
                <v:path arrowok="t"/>
              </v:shape>
              <v:shape style="position:absolute;left:8662;top:3173;width:204;height:2200" coordorigin="8662,3173" coordsize="204,2200" path="m8662,5372l8662,3173e" filled="f" stroked="t" strokeweight=".753053pt" strokecolor="#000000">
                <v:path arrowok="t"/>
              </v:shape>
            </v:group>
            <v:group style="position:absolute;left:4382;top:4464;width:187;height:908" coordorigin="4382,4464" coordsize="187,908">
              <v:shape style="position:absolute;left:4382;top:4464;width:187;height:908" coordorigin="4382,4464" coordsize="187,908" path="m4382,5372l4570,5372,4570,4464,4382,4464,4382,5372e" filled="t" fillcolor="#650065" stroked="f">
                <v:path arrowok="t"/>
                <v:fill/>
              </v:shape>
            </v:group>
            <v:group style="position:absolute;left:4382;top:4464;width:187;height:908" coordorigin="4382,4464" coordsize="187,908">
              <v:shape style="position:absolute;left:4382;top:4464;width:187;height:908" coordorigin="4382,4464" coordsize="187,908" path="m4382,4464l4570,4464,4570,5372e" filled="f" stroked="t" strokeweight=".753053pt" strokecolor="#000000">
                <v:path arrowok="t"/>
              </v:shape>
              <v:shape style="position:absolute;left:4382;top:4464;width:187;height:908" coordorigin="4382,4464" coordsize="187,908" path="m4382,5372l4382,4464e" filled="f" stroked="t" strokeweight=".753053pt" strokecolor="#000000">
                <v:path arrowok="t"/>
              </v:shape>
            </v:group>
            <v:group style="position:absolute;left:5876;top:4306;width:187;height:1067" coordorigin="5876,4306" coordsize="187,1067">
              <v:shape style="position:absolute;left:5876;top:4306;width:187;height:1067" coordorigin="5876,4306" coordsize="187,1067" path="m5876,5372l6064,5372,6064,4306,5876,4306,5876,5372e" filled="t" fillcolor="#650065" stroked="f">
                <v:path arrowok="t"/>
                <v:fill/>
              </v:shape>
            </v:group>
            <v:group style="position:absolute;left:5876;top:4306;width:187;height:1067" coordorigin="5876,4306" coordsize="187,1067">
              <v:shape style="position:absolute;left:5876;top:4306;width:187;height:1067" coordorigin="5876,4306" coordsize="187,1067" path="m5876,4306l6064,4306,6064,5372e" filled="f" stroked="t" strokeweight=".753053pt" strokecolor="#000000">
                <v:path arrowok="t"/>
              </v:shape>
              <v:shape style="position:absolute;left:5876;top:4306;width:187;height:1067" coordorigin="5876,4306" coordsize="187,1067" path="m5876,5372l5876,4306e" filled="f" stroked="t" strokeweight=".753053pt" strokecolor="#000000">
                <v:path arrowok="t"/>
              </v:shape>
            </v:group>
            <v:group style="position:absolute;left:7370;top:5135;width:187;height:238" coordorigin="7370,5135" coordsize="187,238">
              <v:shape style="position:absolute;left:7370;top:5135;width:187;height:238" coordorigin="7370,5135" coordsize="187,238" path="m7370,5372l7558,5372,7558,5135,7370,5135,7370,5372e" filled="t" fillcolor="#650065" stroked="f">
                <v:path arrowok="t"/>
                <v:fill/>
              </v:shape>
            </v:group>
            <v:group style="position:absolute;left:7370;top:5135;width:187;height:238" coordorigin="7370,5135" coordsize="187,238">
              <v:shape style="position:absolute;left:7370;top:5135;width:187;height:238" coordorigin="7370,5135" coordsize="187,238" path="m7370,5135l7558,5135,7558,5372e" filled="f" stroked="t" strokeweight=".753053pt" strokecolor="#000000">
                <v:path arrowok="t"/>
              </v:shape>
              <v:shape style="position:absolute;left:7370;top:5135;width:187;height:238" coordorigin="7370,5135" coordsize="187,238" path="m7370,5372l7370,5135e" filled="f" stroked="t" strokeweight=".753053pt" strokecolor="#000000">
                <v:path arrowok="t"/>
              </v:shape>
            </v:group>
            <v:group style="position:absolute;left:8866;top:3173;width:186;height:2200" coordorigin="8866,3173" coordsize="186,2200">
              <v:shape style="position:absolute;left:8866;top:3173;width:186;height:2200" coordorigin="8866,3173" coordsize="186,2200" path="m8866,5372l9052,5372,9052,3173,8866,3173,8866,5372e" filled="t" fillcolor="#650065" stroked="f">
                <v:path arrowok="t"/>
                <v:fill/>
              </v:shape>
            </v:group>
            <v:group style="position:absolute;left:8866;top:3173;width:186;height:2200" coordorigin="8866,3173" coordsize="186,2200">
              <v:shape style="position:absolute;left:8866;top:3173;width:186;height:2200" coordorigin="8866,3173" coordsize="186,2200" path="m8866,3173l9052,3173,9052,5372e" filled="f" stroked="t" strokeweight=".753053pt" strokecolor="#000000">
                <v:path arrowok="t"/>
              </v:shape>
              <v:shape style="position:absolute;left:8866;top:3173;width:186;height:2200" coordorigin="8866,3173" coordsize="186,2200" path="m8866,5372l8866,3173e" filled="f" stroked="t" strokeweight=".753053pt" strokecolor="#000000">
                <v:path arrowok="t"/>
              </v:shape>
            </v:group>
            <v:group style="position:absolute;left:4570;top:4438;width:204;height:935" coordorigin="4570,4438" coordsize="204,935">
              <v:shape style="position:absolute;left:4570;top:4438;width:204;height:935" coordorigin="4570,4438" coordsize="204,935" path="m4570,5372l4774,5372,4774,4438,4570,4438,4570,5372e" filled="t" fillcolor="#FF8080" stroked="f">
                <v:path arrowok="t"/>
                <v:fill/>
              </v:shape>
            </v:group>
            <v:group style="position:absolute;left:4570;top:4438;width:204;height:935" coordorigin="4570,4438" coordsize="204,935">
              <v:shape style="position:absolute;left:4570;top:4438;width:204;height:935" coordorigin="4570,4438" coordsize="204,935" path="m4570,4438l4774,4438,4774,5372e" filled="f" stroked="t" strokeweight=".753053pt" strokecolor="#000000">
                <v:path arrowok="t"/>
              </v:shape>
              <v:shape style="position:absolute;left:4570;top:4438;width:204;height:935" coordorigin="4570,4438" coordsize="204,935" path="m4570,5372l4570,4438e" filled="f" stroked="t" strokeweight=".753053pt" strokecolor="#000000">
                <v:path arrowok="t"/>
              </v:shape>
            </v:group>
            <v:group style="position:absolute;left:6064;top:4279;width:204;height:1093" coordorigin="6064,4279" coordsize="204,1093">
              <v:shape style="position:absolute;left:6064;top:4279;width:204;height:1093" coordorigin="6064,4279" coordsize="204,1093" path="m6064,5372l6268,5372,6268,4279,6064,4279,6064,5372e" filled="t" fillcolor="#FF8080" stroked="f">
                <v:path arrowok="t"/>
                <v:fill/>
              </v:shape>
            </v:group>
            <v:group style="position:absolute;left:6064;top:4279;width:204;height:1093" coordorigin="6064,4279" coordsize="204,1093">
              <v:shape style="position:absolute;left:6064;top:4279;width:204;height:1093" coordorigin="6064,4279" coordsize="204,1093" path="m6064,4279l6268,4279,6268,5372e" filled="f" stroked="t" strokeweight=".753053pt" strokecolor="#000000">
                <v:path arrowok="t"/>
              </v:shape>
              <v:shape style="position:absolute;left:6064;top:4279;width:204;height:1093" coordorigin="6064,4279" coordsize="204,1093" path="m6064,5372l6064,4279e" filled="f" stroked="t" strokeweight=".753053pt" strokecolor="#000000">
                <v:path arrowok="t"/>
              </v:shape>
            </v:group>
            <v:group style="position:absolute;left:7558;top:5108;width:204;height:264" coordorigin="7558,5108" coordsize="204,264">
              <v:shape style="position:absolute;left:7558;top:5108;width:204;height:264" coordorigin="7558,5108" coordsize="204,264" path="m7558,5372l7762,5372,7762,5108,7558,5108,7558,5372e" filled="t" fillcolor="#FF8080" stroked="f">
                <v:path arrowok="t"/>
                <v:fill/>
              </v:shape>
            </v:group>
            <v:group style="position:absolute;left:7558;top:5108;width:204;height:264" coordorigin="7558,5108" coordsize="204,264">
              <v:shape style="position:absolute;left:7558;top:5108;width:204;height:264" coordorigin="7558,5108" coordsize="204,264" path="m7558,5108l7762,5108,7762,5372e" filled="f" stroked="t" strokeweight=".753053pt" strokecolor="#000000">
                <v:path arrowok="t"/>
              </v:shape>
              <v:shape style="position:absolute;left:7558;top:5108;width:204;height:264" coordorigin="7558,5108" coordsize="204,264" path="m7558,5372l7558,5108e" filled="f" stroked="t" strokeweight=".753053pt" strokecolor="#000000">
                <v:path arrowok="t"/>
              </v:shape>
            </v:group>
            <v:group style="position:absolute;left:9052;top:3082;width:204;height:2291" coordorigin="9052,3082" coordsize="204,2291">
              <v:shape style="position:absolute;left:9052;top:3082;width:204;height:2291" coordorigin="9052,3082" coordsize="204,2291" path="m9052,5372l9256,5372,9256,3082,9052,3082,9052,5372e" filled="t" fillcolor="#FF8080" stroked="f">
                <v:path arrowok="t"/>
                <v:fill/>
              </v:shape>
            </v:group>
            <v:group style="position:absolute;left:9052;top:3082;width:204;height:2291" coordorigin="9052,3082" coordsize="204,2291">
              <v:shape style="position:absolute;left:9052;top:3082;width:204;height:2291" coordorigin="9052,3082" coordsize="204,2291" path="m9052,3082l9256,3082,9256,5372e" filled="f" stroked="t" strokeweight=".753053pt" strokecolor="#000000">
                <v:path arrowok="t"/>
              </v:shape>
              <v:shape style="position:absolute;left:9052;top:3082;width:204;height:2291" coordorigin="9052,3082" coordsize="204,2291" path="m9052,5372l9052,3082e" filled="f" stroked="t" strokeweight=".753053pt" strokecolor="#000000">
                <v:path arrowok="t"/>
              </v:shape>
            </v:group>
            <v:group style="position:absolute;left:3432;top:2910;width:2;height:2502" coordorigin="3432,2910" coordsize="2,2502">
              <v:shape style="position:absolute;left:3432;top:2910;width:2;height:2502" coordorigin="3432,2910" coordsize="0,2502" path="m3432,2910l3432,5412e" filled="f" stroked="t" strokeweight=".06pt" strokecolor="#000000">
                <v:path arrowok="t"/>
              </v:shape>
            </v:group>
            <v:group style="position:absolute;left:3382;top:5372;width:6026;height:2" coordorigin="3382,5372" coordsize="6026,2">
              <v:shape style="position:absolute;left:3382;top:5372;width:6026;height:2" coordorigin="3382,5372" coordsize="6026,0" path="m3382,5372l9408,5372e" filled="f" stroked="t" strokeweight=".06pt" strokecolor="#000000">
                <v:path arrowok="t"/>
              </v:shape>
            </v:group>
            <v:group style="position:absolute;left:4926;top:5372;width:2;height:40" coordorigin="4926,5372" coordsize="2,40">
              <v:shape style="position:absolute;left:4926;top:5372;width:2;height:40" coordorigin="4926,5372" coordsize="0,40" path="m4926,5412l4926,5372e" filled="f" stroked="t" strokeweight=".06pt" strokecolor="#000000">
                <v:path arrowok="t"/>
              </v:shape>
            </v:group>
            <v:group style="position:absolute;left:6420;top:5372;width:2;height:40" coordorigin="6420,5372" coordsize="2,40">
              <v:shape style="position:absolute;left:6420;top:5372;width:2;height:40" coordorigin="6420,5372" coordsize="0,40" path="m6420,5412l6420,5372e" filled="f" stroked="t" strokeweight=".06pt" strokecolor="#000000">
                <v:path arrowok="t"/>
              </v:shape>
            </v:group>
            <v:group style="position:absolute;left:7914;top:5372;width:2;height:40" coordorigin="7914,5372" coordsize="2,40">
              <v:shape style="position:absolute;left:7914;top:5372;width:2;height:40" coordorigin="7914,5372" coordsize="0,40" path="m7914,5412l7914,5372e" filled="f" stroked="t" strokeweight=".06pt" strokecolor="#000000">
                <v:path arrowok="t"/>
              </v:shape>
            </v:group>
            <v:group style="position:absolute;left:9408;top:5372;width:2;height:40" coordorigin="9408,5372" coordsize="2,40">
              <v:shape style="position:absolute;left:9408;top:5372;width:2;height:40" coordorigin="9408,5372" coordsize="0,40" path="m9408,5412l9408,5372e" filled="f" stroked="t" strokeweight=".06pt" strokecolor="#000000">
                <v:path arrowok="t"/>
              </v:shape>
            </v:group>
            <v:group style="position:absolute;left:4382;top:6070;width:4042;height:277" coordorigin="4382,6070" coordsize="4042,277">
              <v:shape style="position:absolute;left:4382;top:6070;width:4042;height:277" coordorigin="4382,6070" coordsize="4042,277" path="m4382,6070l8424,6070,8424,6347,4382,6347,4382,6070e" filled="t" fillcolor="#FFFFFF" stroked="f">
                <v:path arrowok="t"/>
                <v:fill/>
              </v:shape>
            </v:group>
            <v:group style="position:absolute;left:4382;top:6070;width:4042;height:277" coordorigin="4382,6070" coordsize="4042,277">
              <v:shape style="position:absolute;left:4382;top:6070;width:4042;height:277" coordorigin="4382,6070" coordsize="4042,277" path="m4382,6070l8424,6070,8424,6347,4382,6347,4382,6070xe" filled="f" stroked="t" strokeweight=".06pt" strokecolor="#000000">
                <v:path arrowok="t"/>
              </v:shape>
            </v:group>
            <v:group style="position:absolute;left:4451;top:6202;width:102;height:2" coordorigin="4451,6202" coordsize="102,2">
              <v:shape style="position:absolute;left:4451;top:6202;width:102;height:2" coordorigin="4451,6202" coordsize="102,0" path="m4451,6202l4553,6202e" filled="f" stroked="t" strokeweight="4.059646pt" strokecolor="#9A9AFF">
                <v:path arrowok="t"/>
              </v:shape>
            </v:group>
            <v:group style="position:absolute;left:4451;top:6162;width:102;height:79" coordorigin="4451,6162" coordsize="102,79">
              <v:shape style="position:absolute;left:4451;top:6162;width:102;height:79" coordorigin="4451,6162" coordsize="102,79" path="m4451,6162l4553,6162,4553,6241,4451,6241,4451,6162xe" filled="f" stroked="t" strokeweight=".729425pt" strokecolor="#000000">
                <v:path arrowok="t"/>
              </v:shape>
            </v:group>
            <v:group style="position:absolute;left:5113;top:6202;width:102;height:2" coordorigin="5113,6202" coordsize="102,2">
              <v:shape style="position:absolute;left:5113;top:6202;width:102;height:2" coordorigin="5113,6202" coordsize="102,0" path="m5113,6202l5215,6202e" filled="f" stroked="t" strokeweight="4.059646pt" strokecolor="#9A3365">
                <v:path arrowok="t"/>
              </v:shape>
            </v:group>
            <v:group style="position:absolute;left:5113;top:6162;width:102;height:79" coordorigin="5113,6162" coordsize="102,79">
              <v:shape style="position:absolute;left:5113;top:6162;width:102;height:79" coordorigin="5113,6162" coordsize="102,79" path="m5113,6162l5215,6162,5215,6241,5113,6241,5113,6162xe" filled="f" stroked="t" strokeweight=".729425pt" strokecolor="#000000">
                <v:path arrowok="t"/>
              </v:shape>
            </v:group>
            <v:group style="position:absolute;left:5776;top:6202;width:101;height:2" coordorigin="5776,6202" coordsize="101,2">
              <v:shape style="position:absolute;left:5776;top:6202;width:101;height:2" coordorigin="5776,6202" coordsize="101,0" path="m5776,6202l5876,6202e" filled="f" stroked="t" strokeweight="4.059646pt" strokecolor="#FFFFCC">
                <v:path arrowok="t"/>
              </v:shape>
            </v:group>
            <v:group style="position:absolute;left:5776;top:6162;width:101;height:79" coordorigin="5776,6162" coordsize="101,79">
              <v:shape style="position:absolute;left:5776;top:6162;width:101;height:79" coordorigin="5776,6162" coordsize="101,79" path="m5776,6162l5876,6162,5876,6241,5776,6241,5776,6162xe" filled="f" stroked="t" strokeweight=".73049pt" strokecolor="#000000">
                <v:path arrowok="t"/>
              </v:shape>
            </v:group>
            <v:group style="position:absolute;left:6437;top:6202;width:102;height:2" coordorigin="6437,6202" coordsize="102,2">
              <v:shape style="position:absolute;left:6437;top:6202;width:102;height:2" coordorigin="6437,6202" coordsize="102,0" path="m6437,6202l6539,6202e" filled="f" stroked="t" strokeweight="4.059646pt" strokecolor="#CCFFFF">
                <v:path arrowok="t"/>
              </v:shape>
            </v:group>
            <v:group style="position:absolute;left:6437;top:6162;width:102;height:79" coordorigin="6437,6162" coordsize="102,79">
              <v:shape style="position:absolute;left:6437;top:6162;width:102;height:79" coordorigin="6437,6162" coordsize="102,79" path="m6437,6162l6539,6162,6539,6241,6437,6241,6437,6162xe" filled="f" stroked="t" strokeweight=".729425pt" strokecolor="#000000">
                <v:path arrowok="t"/>
              </v:shape>
            </v:group>
            <v:group style="position:absolute;left:7099;top:6202;width:102;height:2" coordorigin="7099,6202" coordsize="102,2">
              <v:shape style="position:absolute;left:7099;top:6202;width:102;height:2" coordorigin="7099,6202" coordsize="102,0" path="m7099,6202l7201,6202e" filled="f" stroked="t" strokeweight="4.059646pt" strokecolor="#650065">
                <v:path arrowok="t"/>
              </v:shape>
            </v:group>
            <v:group style="position:absolute;left:7099;top:6162;width:102;height:79" coordorigin="7099,6162" coordsize="102,79">
              <v:shape style="position:absolute;left:7099;top:6162;width:102;height:79" coordorigin="7099,6162" coordsize="102,79" path="m7099,6162l7201,6162,7201,6241,7099,6241,7099,6162xe" filled="f" stroked="t" strokeweight=".729425pt" strokecolor="#000000">
                <v:path arrowok="t"/>
              </v:shape>
            </v:group>
            <v:group style="position:absolute;left:7762;top:6202;width:102;height:2" coordorigin="7762,6202" coordsize="102,2">
              <v:shape style="position:absolute;left:7762;top:6202;width:102;height:2" coordorigin="7762,6202" coordsize="102,0" path="m7762,6202l7864,6202e" filled="f" stroked="t" strokeweight="4.059646pt" strokecolor="#FF8080">
                <v:path arrowok="t"/>
              </v:shape>
            </v:group>
            <v:group style="position:absolute;left:7762;top:6162;width:102;height:79" coordorigin="7762,6162" coordsize="102,79">
              <v:shape style="position:absolute;left:7762;top:6162;width:102;height:79" coordorigin="7762,6162" coordsize="102,79" path="m7762,6162l7864,6162,7864,6241,7762,6241,7762,6162xe" filled="f" stroked="t" strokeweight=".729425pt" strokecolor="#000000">
                <v:path arrowok="t"/>
              </v:shape>
            </v:group>
            <v:group style="position:absolute;left:2430;top:2198;width:7132;height:4201" coordorigin="2430,2198" coordsize="7132,4201">
              <v:shape style="position:absolute;left:2430;top:2198;width:7132;height:4201" coordorigin="2430,2198" coordsize="7132,4201" path="m2430,2198l9562,2198,9562,6400,2430,6400,2430,2198xe" filled="f" stroked="t" strokeweight=".7068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7.389999pt;margin-top:413.25pt;width:364.98pt;height:234.84pt;mso-position-horizontal-relative:page;mso-position-vertical-relative:page;z-index:-11481" coordorigin="2348,8265" coordsize="7300,4697">
            <v:group style="position:absolute;left:2348;top:8266;width:7298;height:4696" coordorigin="2348,8266" coordsize="7298,4696">
              <v:shape style="position:absolute;left:2348;top:8266;width:7298;height:4696" coordorigin="2348,8266" coordsize="7298,4696" path="m2348,8266l9647,8266,9647,12961,2348,12961,2348,8266xe" filled="f" stroked="t" strokeweight=".06pt" strokecolor="#000000">
                <v:path arrowok="t"/>
              </v:shape>
            </v:group>
            <v:group style="position:absolute;left:3139;top:9032;width:6403;height:2929" coordorigin="3139,9032" coordsize="6403,2929">
              <v:shape style="position:absolute;left:3139;top:9032;width:6403;height:2929" coordorigin="3139,9032" coordsize="6403,2929" path="m3139,11962l9542,11962,9542,9032,3139,9032,3139,11962e" filled="t" fillcolor="#FFFFFF" stroked="f">
                <v:path arrowok="t"/>
                <v:fill/>
              </v:shape>
            </v:group>
            <v:group style="position:absolute;left:9380;top:11473;width:162;height:2" coordorigin="9380,11473" coordsize="162,2">
              <v:shape style="position:absolute;left:9380;top:11473;width:162;height:2" coordorigin="9380,11473" coordsize="162,0" path="m9380,11473l9542,11473e" filled="f" stroked="t" strokeweight=".06pt" strokecolor="#000000">
                <v:path arrowok="t"/>
              </v:shape>
            </v:group>
            <v:group style="position:absolute;left:6184;top:11473;width:1906;height:2" coordorigin="6184,11473" coordsize="1906,2">
              <v:shape style="position:absolute;left:6184;top:11473;width:1906;height:2" coordorigin="6184,11473" coordsize="1906,0" path="m6184,11473l8089,11473e" filled="f" stroked="t" strokeweight=".06pt" strokecolor="#000000">
                <v:path arrowok="t"/>
              </v:shape>
            </v:group>
            <v:group style="position:absolute;left:4580;top:11473;width:313;height:2" coordorigin="4580,11473" coordsize="313,2">
              <v:shape style="position:absolute;left:4580;top:11473;width:313;height:2" coordorigin="4580,11473" coordsize="313,0" path="m4580,11473l4894,11473e" filled="f" stroked="t" strokeweight=".06pt" strokecolor="#000000">
                <v:path arrowok="t"/>
              </v:shape>
            </v:group>
            <v:group style="position:absolute;left:3092;top:11473;width:197;height:2" coordorigin="3092,11473" coordsize="197,2">
              <v:shape style="position:absolute;left:3092;top:11473;width:197;height:2" coordorigin="3092,11473" coordsize="197,0" path="m3092,11473l3289,11473e" filled="f" stroked="t" strokeweight=".06pt" strokecolor="#000000">
                <v:path arrowok="t"/>
              </v:shape>
            </v:group>
            <v:group style="position:absolute;left:9380;top:10985;width:162;height:2" coordorigin="9380,10985" coordsize="162,2">
              <v:shape style="position:absolute;left:9380;top:10985;width:162;height:2" coordorigin="9380,10985" coordsize="162,0" path="m9380,10985l9542,10985e" filled="f" stroked="t" strokeweight=".06pt" strokecolor="#000000">
                <v:path arrowok="t"/>
              </v:shape>
            </v:group>
            <v:group style="position:absolute;left:6184;top:10985;width:1906;height:2" coordorigin="6184,10985" coordsize="1906,2">
              <v:shape style="position:absolute;left:6184;top:10985;width:1906;height:2" coordorigin="6184,10985" coordsize="1906,0" path="m6184,10985l8089,10985e" filled="f" stroked="t" strokeweight=".06pt" strokecolor="#000000">
                <v:path arrowok="t"/>
              </v:shape>
            </v:group>
            <v:group style="position:absolute;left:3092;top:10985;width:2022;height:2" coordorigin="3092,10985" coordsize="2022,2">
              <v:shape style="position:absolute;left:3092;top:10985;width:2022;height:2" coordorigin="3092,10985" coordsize="2022,0" path="m3092,10985l5114,10985e" filled="f" stroked="t" strokeweight=".06pt" strokecolor="#000000">
                <v:path arrowok="t"/>
              </v:shape>
            </v:group>
            <v:group style="position:absolute;left:9380;top:10498;width:162;height:2" coordorigin="9380,10498" coordsize="162,2">
              <v:shape style="position:absolute;left:9380;top:10498;width:162;height:2" coordorigin="9380,10498" coordsize="162,0" path="m9380,10498l9542,10498e" filled="f" stroked="t" strokeweight=".06pt" strokecolor="#000000">
                <v:path arrowok="t"/>
              </v:shape>
            </v:group>
            <v:group style="position:absolute;left:3092;top:10498;width:4997;height:2" coordorigin="3092,10498" coordsize="4997,2">
              <v:shape style="position:absolute;left:3092;top:10498;width:4997;height:2" coordorigin="3092,10498" coordsize="4997,0" path="m3092,10498l8089,10498e" filled="f" stroked="t" strokeweight=".06pt" strokecolor="#000000">
                <v:path arrowok="t"/>
              </v:shape>
            </v:group>
            <v:group style="position:absolute;left:9380;top:10009;width:162;height:2" coordorigin="9380,10009" coordsize="162,2">
              <v:shape style="position:absolute;left:9380;top:10009;width:162;height:2" coordorigin="9380,10009" coordsize="162,0" path="m9380,10009l9542,10009e" filled="f" stroked="t" strokeweight=".06pt" strokecolor="#000000">
                <v:path arrowok="t"/>
              </v:shape>
            </v:group>
            <v:group style="position:absolute;left:3092;top:10009;width:5428;height:2" coordorigin="3092,10009" coordsize="5428,2">
              <v:shape style="position:absolute;left:3092;top:10009;width:5428;height:2" coordorigin="3092,10009" coordsize="5428,0" path="m3092,10009l8520,10009e" filled="f" stroked="t" strokeweight=".06pt" strokecolor="#000000">
                <v:path arrowok="t"/>
              </v:shape>
            </v:group>
            <v:group style="position:absolute;left:3092;top:9521;width:6450;height:2" coordorigin="3092,9521" coordsize="6450,2">
              <v:shape style="position:absolute;left:3092;top:9521;width:6450;height:2" coordorigin="3092,9521" coordsize="6450,0" path="m3092,9521l9542,9521e" filled="f" stroked="t" strokeweight=".06pt" strokecolor="#000000">
                <v:path arrowok="t"/>
              </v:shape>
            </v:group>
            <v:group style="position:absolute;left:3092;top:9032;width:6450;height:2" coordorigin="3092,9032" coordsize="6450,2">
              <v:shape style="position:absolute;left:3092;top:9032;width:6450;height:2" coordorigin="3092,9032" coordsize="6450,0" path="m3092,9032l9542,9032e" filled="f" stroked="t" strokeweight=".06pt" strokecolor="#000000">
                <v:path arrowok="t"/>
              </v:shape>
            </v:group>
            <v:group style="position:absolute;left:3139;top:9032;width:6403;height:2" coordorigin="3139,9032" coordsize="6403,2">
              <v:shape style="position:absolute;left:3139;top:9032;width:6403;height:2" coordorigin="3139,9032" coordsize="6403,0" path="m3139,9032l9542,9032e" filled="f" stroked="t" strokeweight=".581pt" strokecolor="#7F7F7F">
                <v:path arrowok="t"/>
              </v:shape>
            </v:group>
            <v:group style="position:absolute;left:9542;top:9032;width:2;height:2929" coordorigin="9542,9032" coordsize="2,2929">
              <v:shape style="position:absolute;left:9542;top:9032;width:2;height:2929" coordorigin="9542,9032" coordsize="0,2929" path="m9542,9032l9542,11962e" filled="f" stroked="t" strokeweight=".581pt" strokecolor="#7F7F7F">
                <v:path arrowok="t"/>
              </v:shape>
            </v:group>
            <v:group style="position:absolute;left:3139;top:11962;width:6403;height:2" coordorigin="3139,11962" coordsize="6403,2">
              <v:shape style="position:absolute;left:3139;top:11962;width:6403;height:2" coordorigin="3139,11962" coordsize="6403,0" path="m9542,11962l3139,11962e" filled="f" stroked="t" strokeweight=".581pt" strokecolor="#7F7F7F">
                <v:path arrowok="t"/>
              </v:shape>
            </v:group>
            <v:group style="position:absolute;left:3139;top:9032;width:2;height:2929" coordorigin="3139,9032" coordsize="2,2929">
              <v:shape style="position:absolute;left:3139;top:9032;width:2;height:2929" coordorigin="3139,9032" coordsize="0,2929" path="m3139,11962l3139,9032e" filled="f" stroked="t" strokeweight=".581pt" strokecolor="#7F7F7F">
                <v:path arrowok="t"/>
              </v:shape>
            </v:group>
            <v:group style="position:absolute;left:3289;top:11428;width:221;height:534" coordorigin="3289,11428" coordsize="221,534">
              <v:shape style="position:absolute;left:3289;top:11428;width:221;height:534" coordorigin="3289,11428" coordsize="221,534" path="m3289,11962l3510,11962,3510,11428,3289,11428,3289,11962e" filled="t" fillcolor="#9A9AFF" stroked="f">
                <v:path arrowok="t"/>
                <v:fill/>
              </v:shape>
            </v:group>
            <v:group style="position:absolute;left:3289;top:11428;width:221;height:534" coordorigin="3289,11428" coordsize="221,534">
              <v:shape style="position:absolute;left:3289;top:11428;width:221;height:534" coordorigin="3289,11428" coordsize="221,534" path="m3289,11428l3510,11428,3510,11962,3289,11962,3289,11428xe" filled="f" stroked="t" strokeweight=".581pt" strokecolor="#000000">
                <v:path arrowok="t"/>
              </v:shape>
            </v:group>
            <v:group style="position:absolute;left:4894;top:11032;width:221;height:930" coordorigin="4894,11032" coordsize="221,930">
              <v:shape style="position:absolute;left:4894;top:11032;width:221;height:930" coordorigin="4894,11032" coordsize="221,930" path="m4894,11962l5114,11962,5114,11032,4894,11032,4894,11962e" filled="t" fillcolor="#9A9AFF" stroked="f">
                <v:path arrowok="t"/>
                <v:fill/>
              </v:shape>
            </v:group>
            <v:group style="position:absolute;left:4894;top:11032;width:221;height:930" coordorigin="4894,11032" coordsize="221,930">
              <v:shape style="position:absolute;left:4894;top:11032;width:221;height:930" coordorigin="4894,11032" coordsize="221,930" path="m4894,11032l5114,11032,5114,11962,4894,11962,4894,11032xe" filled="f" stroked="t" strokeweight=".581pt" strokecolor="#000000">
                <v:path arrowok="t"/>
              </v:shape>
            </v:group>
            <v:group style="position:absolute;left:6498;top:11927;width:209;height:2" coordorigin="6498,11927" coordsize="209,2">
              <v:shape style="position:absolute;left:6498;top:11927;width:209;height:2" coordorigin="6498,11927" coordsize="209,0" path="m6498,11927l6707,11927e" filled="f" stroked="t" strokeweight="3.58pt" strokecolor="#9A9AFF">
                <v:path arrowok="t"/>
              </v:shape>
            </v:group>
            <v:group style="position:absolute;left:6498;top:11892;width:209;height:70" coordorigin="6498,11892" coordsize="209,70">
              <v:shape style="position:absolute;left:6498;top:11892;width:209;height:70" coordorigin="6498,11892" coordsize="209,70" path="m6498,11892l6707,11892,6707,11962,6498,11962,6498,11892xe" filled="f" stroked="t" strokeweight=".581pt" strokecolor="#000000">
                <v:path arrowok="t"/>
              </v:shape>
            </v:group>
            <v:group style="position:absolute;left:8089;top:10428;width:222;height:1534" coordorigin="8089,10428" coordsize="222,1534">
              <v:shape style="position:absolute;left:8089;top:10428;width:222;height:1534" coordorigin="8089,10428" coordsize="222,1534" path="m8089,11962l8311,11962,8311,10428,8089,10428,8089,11962e" filled="t" fillcolor="#9A9AFF" stroked="f">
                <v:path arrowok="t"/>
                <v:fill/>
              </v:shape>
            </v:group>
            <v:group style="position:absolute;left:8089;top:10428;width:222;height:1534" coordorigin="8089,10428" coordsize="222,1534">
              <v:shape style="position:absolute;left:8089;top:10428;width:222;height:1534" coordorigin="8089,10428" coordsize="222,1534" path="m8089,10428l8311,10428,8311,11962,8089,11962,8089,10428xe" filled="f" stroked="t" strokeweight=".581pt" strokecolor="#000000">
                <v:path arrowok="t"/>
              </v:shape>
            </v:group>
            <v:group style="position:absolute;left:3510;top:11311;width:210;height:650" coordorigin="3510,11311" coordsize="210,650">
              <v:shape style="position:absolute;left:3510;top:11311;width:210;height:650" coordorigin="3510,11311" coordsize="210,650" path="m3510,11962l3720,11962,3720,11311,3510,11311,3510,11962e" filled="t" fillcolor="#9A3365" stroked="f">
                <v:path arrowok="t"/>
                <v:fill/>
              </v:shape>
            </v:group>
            <v:group style="position:absolute;left:3510;top:11311;width:210;height:650" coordorigin="3510,11311" coordsize="210,650">
              <v:shape style="position:absolute;left:3510;top:11311;width:210;height:650" coordorigin="3510,11311" coordsize="210,650" path="m3510,11311l3720,11311,3720,11962,3510,11962,3510,11311xe" filled="f" stroked="t" strokeweight=".581pt" strokecolor="#000000">
                <v:path arrowok="t"/>
              </v:shape>
            </v:group>
            <v:group style="position:absolute;left:5114;top:10892;width:209;height:1069" coordorigin="5114,10892" coordsize="209,1069">
              <v:shape style="position:absolute;left:5114;top:10892;width:209;height:1069" coordorigin="5114,10892" coordsize="209,1069" path="m5114,11962l5323,11962,5323,10892,5114,10892,5114,11962e" filled="t" fillcolor="#9A3365" stroked="f">
                <v:path arrowok="t"/>
                <v:fill/>
              </v:shape>
            </v:group>
            <v:group style="position:absolute;left:5114;top:10892;width:209;height:1069" coordorigin="5114,10892" coordsize="209,1069">
              <v:shape style="position:absolute;left:5114;top:10892;width:209;height:1069" coordorigin="5114,10892" coordsize="209,1069" path="m5114,10892l5323,10892,5323,11962,5114,11962,5114,10892xe" filled="f" stroked="t" strokeweight=".581pt" strokecolor="#000000">
                <v:path arrowok="t"/>
              </v:shape>
            </v:group>
            <v:group style="position:absolute;left:6707;top:11869;width:221;height:92" coordorigin="6707,11869" coordsize="221,92">
              <v:shape style="position:absolute;left:6707;top:11869;width:221;height:92" coordorigin="6707,11869" coordsize="221,92" path="m6707,11962l6928,11962,6928,11869,6707,11869,6707,11962e" filled="t" fillcolor="#9A3365" stroked="f">
                <v:path arrowok="t"/>
                <v:fill/>
              </v:shape>
            </v:group>
            <v:group style="position:absolute;left:6707;top:11869;width:221;height:92" coordorigin="6707,11869" coordsize="221,92">
              <v:shape style="position:absolute;left:6707;top:11869;width:221;height:92" coordorigin="6707,11869" coordsize="221,92" path="m6707,11869l6928,11869,6928,11962,6707,11962,6707,11869xe" filled="f" stroked="t" strokeweight=".581pt" strokecolor="#000000">
                <v:path arrowok="t"/>
              </v:shape>
            </v:group>
            <v:group style="position:absolute;left:8311;top:10160;width:209;height:1801" coordorigin="8311,10160" coordsize="209,1801">
              <v:shape style="position:absolute;left:8311;top:10160;width:209;height:1801" coordorigin="8311,10160" coordsize="209,1801" path="m8311,11962l8520,11962,8520,10160,8311,10160,8311,11962e" filled="t" fillcolor="#9A3365" stroked="f">
                <v:path arrowok="t"/>
                <v:fill/>
              </v:shape>
            </v:group>
            <v:group style="position:absolute;left:8311;top:10160;width:209;height:1801" coordorigin="8311,10160" coordsize="209,1801">
              <v:shape style="position:absolute;left:8311;top:10160;width:209;height:1801" coordorigin="8311,10160" coordsize="209,1801" path="m8311,10160l8520,10160,8520,11962,8311,11962,8311,10160xe" filled="f" stroked="t" strokeweight=".581pt" strokecolor="#000000">
                <v:path arrowok="t"/>
              </v:shape>
            </v:group>
            <v:group style="position:absolute;left:3720;top:11206;width:221;height:756" coordorigin="3720,11206" coordsize="221,756">
              <v:shape style="position:absolute;left:3720;top:11206;width:221;height:756" coordorigin="3720,11206" coordsize="221,756" path="m3720,11962l3941,11962,3941,11206,3720,11206,3720,11962e" filled="t" fillcolor="#FFFFCC" stroked="f">
                <v:path arrowok="t"/>
                <v:fill/>
              </v:shape>
            </v:group>
            <v:group style="position:absolute;left:3720;top:11206;width:221;height:756" coordorigin="3720,11206" coordsize="221,756">
              <v:shape style="position:absolute;left:3720;top:11206;width:221;height:756" coordorigin="3720,11206" coordsize="221,756" path="m3720,11206l3941,11206,3941,11962,3720,11962,3720,11206xe" filled="f" stroked="t" strokeweight=".581pt" strokecolor="#000000">
                <v:path arrowok="t"/>
              </v:shape>
            </v:group>
            <v:group style="position:absolute;left:5323;top:10764;width:221;height:1198" coordorigin="5323,10764" coordsize="221,1198">
              <v:shape style="position:absolute;left:5323;top:10764;width:221;height:1198" coordorigin="5323,10764" coordsize="221,1198" path="m5323,11962l5544,11962,5544,10764,5323,10764,5323,11962e" filled="t" fillcolor="#FFFFCC" stroked="f">
                <v:path arrowok="t"/>
                <v:fill/>
              </v:shape>
            </v:group>
            <v:group style="position:absolute;left:5323;top:10764;width:221;height:1198" coordorigin="5323,10764" coordsize="221,1198">
              <v:shape style="position:absolute;left:5323;top:10764;width:221;height:1198" coordorigin="5323,10764" coordsize="221,1198" path="m5323,10764l5544,10764,5544,11962,5323,11962,5323,10764xe" filled="f" stroked="t" strokeweight=".581pt" strokecolor="#000000">
                <v:path arrowok="t"/>
              </v:shape>
            </v:group>
            <v:group style="position:absolute;left:6928;top:11857;width:209;height:104" coordorigin="6928,11857" coordsize="209,104">
              <v:shape style="position:absolute;left:6928;top:11857;width:209;height:104" coordorigin="6928,11857" coordsize="209,104" path="m6928,11962l7136,11962,7136,11857,6928,11857,6928,11962e" filled="t" fillcolor="#FFFFCC" stroked="f">
                <v:path arrowok="t"/>
                <v:fill/>
              </v:shape>
            </v:group>
            <v:group style="position:absolute;left:6928;top:11857;width:209;height:104" coordorigin="6928,11857" coordsize="209,104">
              <v:shape style="position:absolute;left:6928;top:11857;width:209;height:104" coordorigin="6928,11857" coordsize="209,104" path="m6928,11857l7136,11857,7136,11962,6928,11962,6928,11857xe" filled="f" stroked="t" strokeweight=".581pt" strokecolor="#000000">
                <v:path arrowok="t"/>
              </v:shape>
            </v:group>
            <v:group style="position:absolute;left:8520;top:9905;width:221;height:2057" coordorigin="8520,9905" coordsize="221,2057">
              <v:shape style="position:absolute;left:8520;top:9905;width:221;height:2057" coordorigin="8520,9905" coordsize="221,2057" path="m8520,11962l8741,11962,8741,9905,8520,9905,8520,11962e" filled="t" fillcolor="#FFFFCC" stroked="f">
                <v:path arrowok="t"/>
                <v:fill/>
              </v:shape>
            </v:group>
            <v:group style="position:absolute;left:8520;top:9905;width:221;height:2057" coordorigin="8520,9905" coordsize="221,2057">
              <v:shape style="position:absolute;left:8520;top:9905;width:221;height:2057" coordorigin="8520,9905" coordsize="221,2057" path="m8520,9905l8741,9905,8741,11962,8520,11962,8520,9905xe" filled="f" stroked="t" strokeweight=".581pt" strokecolor="#000000">
                <v:path arrowok="t"/>
              </v:shape>
            </v:group>
            <v:group style="position:absolute;left:3941;top:11136;width:209;height:826" coordorigin="3941,11136" coordsize="209,826">
              <v:shape style="position:absolute;left:3941;top:11136;width:209;height:826" coordorigin="3941,11136" coordsize="209,826" path="m3941,11962l4150,11962,4150,11136,3941,11136,3941,11962e" filled="t" fillcolor="#CCFFFF" stroked="f">
                <v:path arrowok="t"/>
                <v:fill/>
              </v:shape>
            </v:group>
            <v:group style="position:absolute;left:3941;top:11136;width:209;height:826" coordorigin="3941,11136" coordsize="209,826">
              <v:shape style="position:absolute;left:3941;top:11136;width:209;height:826" coordorigin="3941,11136" coordsize="209,826" path="m3941,11136l4150,11136,4150,11962,3941,11962,3941,11136xe" filled="f" stroked="t" strokeweight=".581pt" strokecolor="#000000">
                <v:path arrowok="t"/>
              </v:shape>
            </v:group>
            <v:group style="position:absolute;left:5544;top:10672;width:210;height:1290" coordorigin="5544,10672" coordsize="210,1290">
              <v:shape style="position:absolute;left:5544;top:10672;width:210;height:1290" coordorigin="5544,10672" coordsize="210,1290" path="m5544,11962l5754,11962,5754,10672,5544,10672,5544,11962e" filled="t" fillcolor="#CCFFFF" stroked="f">
                <v:path arrowok="t"/>
                <v:fill/>
              </v:shape>
            </v:group>
            <v:group style="position:absolute;left:5544;top:10672;width:210;height:1290" coordorigin="5544,10672" coordsize="210,1290">
              <v:shape style="position:absolute;left:5544;top:10672;width:210;height:1290" coordorigin="5544,10672" coordsize="210,1290" path="m5544,10672l5754,10672,5754,11962,5544,11962,5544,10672xe" filled="f" stroked="t" strokeweight=".581pt" strokecolor="#000000">
                <v:path arrowok="t"/>
              </v:shape>
            </v:group>
            <v:group style="position:absolute;left:7136;top:11845;width:210;height:116" coordorigin="7136,11845" coordsize="210,116">
              <v:shape style="position:absolute;left:7136;top:11845;width:210;height:116" coordorigin="7136,11845" coordsize="210,116" path="m7136,11962l7346,11962,7346,11845,7136,11845,7136,11962e" filled="t" fillcolor="#CCFFFF" stroked="f">
                <v:path arrowok="t"/>
                <v:fill/>
              </v:shape>
            </v:group>
            <v:group style="position:absolute;left:7136;top:11845;width:210;height:116" coordorigin="7136,11845" coordsize="210,116">
              <v:shape style="position:absolute;left:7136;top:11845;width:210;height:116" coordorigin="7136,11845" coordsize="210,116" path="m7136,11845l7346,11845,7346,11962,7136,11962,7136,11845xe" filled="f" stroked="t" strokeweight=".581pt" strokecolor="#000000">
                <v:path arrowok="t"/>
              </v:shape>
            </v:group>
            <v:group style="position:absolute;left:8741;top:9730;width:209;height:2232" coordorigin="8741,9730" coordsize="209,2232">
              <v:shape style="position:absolute;left:8741;top:9730;width:209;height:2232" coordorigin="8741,9730" coordsize="209,2232" path="m8741,11962l8950,11962,8950,9730,8741,9730,8741,11962e" filled="t" fillcolor="#CCFFFF" stroked="f">
                <v:path arrowok="t"/>
                <v:fill/>
              </v:shape>
            </v:group>
            <v:group style="position:absolute;left:8741;top:9730;width:209;height:2232" coordorigin="8741,9730" coordsize="209,2232">
              <v:shape style="position:absolute;left:8741;top:9730;width:209;height:2232" coordorigin="8741,9730" coordsize="209,2232" path="m8741,9730l8950,9730,8950,11962,8741,11962,8741,9730xe" filled="f" stroked="t" strokeweight=".581pt" strokecolor="#000000">
                <v:path arrowok="t"/>
              </v:shape>
            </v:group>
            <v:group style="position:absolute;left:4150;top:11078;width:221;height:883" coordorigin="4150,11078" coordsize="221,883">
              <v:shape style="position:absolute;left:4150;top:11078;width:221;height:883" coordorigin="4150,11078" coordsize="221,883" path="m4150,11962l4370,11962,4370,11078,4150,11078,4150,11962e" filled="t" fillcolor="#650065" stroked="f">
                <v:path arrowok="t"/>
                <v:fill/>
              </v:shape>
            </v:group>
            <v:group style="position:absolute;left:4150;top:11078;width:221;height:883" coordorigin="4150,11078" coordsize="221,883">
              <v:shape style="position:absolute;left:4150;top:11078;width:221;height:883" coordorigin="4150,11078" coordsize="221,883" path="m4150,11078l4370,11078,4370,11962,4150,11962,4150,11078xe" filled="f" stroked="t" strokeweight=".581pt" strokecolor="#000000">
                <v:path arrowok="t"/>
              </v:shape>
            </v:group>
            <v:group style="position:absolute;left:5754;top:10625;width:221;height:1337" coordorigin="5754,10625" coordsize="221,1337">
              <v:shape style="position:absolute;left:5754;top:10625;width:221;height:1337" coordorigin="5754,10625" coordsize="221,1337" path="m5754,11962l5975,11962,5975,10625,5754,10625,5754,11962e" filled="t" fillcolor="#650065" stroked="f">
                <v:path arrowok="t"/>
                <v:fill/>
              </v:shape>
            </v:group>
            <v:group style="position:absolute;left:5754;top:10625;width:221;height:1337" coordorigin="5754,10625" coordsize="221,1337">
              <v:shape style="position:absolute;left:5754;top:10625;width:221;height:1337" coordorigin="5754,10625" coordsize="221,1337" path="m5754,10625l5975,10625,5975,11962,5754,11962,5754,10625xe" filled="f" stroked="t" strokeweight=".581pt" strokecolor="#000000">
                <v:path arrowok="t"/>
              </v:shape>
            </v:group>
            <v:group style="position:absolute;left:7346;top:11834;width:221;height:127" coordorigin="7346,11834" coordsize="221,127">
              <v:shape style="position:absolute;left:7346;top:11834;width:221;height:127" coordorigin="7346,11834" coordsize="221,127" path="m7346,11962l7567,11962,7567,11834,7346,11834,7346,11962e" filled="t" fillcolor="#650065" stroked="f">
                <v:path arrowok="t"/>
                <v:fill/>
              </v:shape>
            </v:group>
            <v:group style="position:absolute;left:7346;top:11834;width:221;height:127" coordorigin="7346,11834" coordsize="221,127">
              <v:shape style="position:absolute;left:7346;top:11834;width:221;height:127" coordorigin="7346,11834" coordsize="221,127" path="m7346,11834l7567,11834,7567,11962,7346,11962,7346,11834xe" filled="f" stroked="t" strokeweight=".581pt" strokecolor="#000000">
                <v:path arrowok="t"/>
              </v:shape>
            </v:group>
            <v:group style="position:absolute;left:8950;top:9625;width:221;height:2336" coordorigin="8950,9625" coordsize="221,2336">
              <v:shape style="position:absolute;left:8950;top:9625;width:221;height:2336" coordorigin="8950,9625" coordsize="221,2336" path="m8950,11962l9170,11962,9170,9625,8950,9625,8950,11962e" filled="t" fillcolor="#650065" stroked="f">
                <v:path arrowok="t"/>
                <v:fill/>
              </v:shape>
            </v:group>
            <v:group style="position:absolute;left:8950;top:9625;width:221;height:2336" coordorigin="8950,9625" coordsize="221,2336">
              <v:shape style="position:absolute;left:8950;top:9625;width:221;height:2336" coordorigin="8950,9625" coordsize="221,2336" path="m8950,9625l9170,9625,9170,11962,8950,11962,8950,9625xe" filled="f" stroked="t" strokeweight=".581pt" strokecolor="#000000">
                <v:path arrowok="t"/>
              </v:shape>
            </v:group>
            <v:group style="position:absolute;left:4370;top:11056;width:210;height:906" coordorigin="4370,11056" coordsize="210,906">
              <v:shape style="position:absolute;left:4370;top:11056;width:210;height:906" coordorigin="4370,11056" coordsize="210,906" path="m4370,11962l4580,11962,4580,11056,4370,11056,4370,11962e" filled="t" fillcolor="#FF8080" stroked="f">
                <v:path arrowok="t"/>
                <v:fill/>
              </v:shape>
            </v:group>
            <v:group style="position:absolute;left:4370;top:11056;width:210;height:906" coordorigin="4370,11056" coordsize="210,906">
              <v:shape style="position:absolute;left:4370;top:11056;width:210;height:906" coordorigin="4370,11056" coordsize="210,906" path="m4370,11056l4580,11056,4580,11962,4370,11962,4370,11056xe" filled="f" stroked="t" strokeweight=".581pt" strokecolor="#000000">
                <v:path arrowok="t"/>
              </v:shape>
            </v:group>
            <v:group style="position:absolute;left:5975;top:10555;width:209;height:1406" coordorigin="5975,10555" coordsize="209,1406">
              <v:shape style="position:absolute;left:5975;top:10555;width:209;height:1406" coordorigin="5975,10555" coordsize="209,1406" path="m5975,11962l6184,11962,6184,10555,5975,10555,5975,11962e" filled="t" fillcolor="#FF8080" stroked="f">
                <v:path arrowok="t"/>
                <v:fill/>
              </v:shape>
            </v:group>
            <v:group style="position:absolute;left:5975;top:10555;width:209;height:1406" coordorigin="5975,10555" coordsize="209,1406">
              <v:shape style="position:absolute;left:5975;top:10555;width:209;height:1406" coordorigin="5975,10555" coordsize="209,1406" path="m5975,10555l6184,10555,6184,11962,5975,11962,5975,10555xe" filled="f" stroked="t" strokeweight=".581pt" strokecolor="#000000">
                <v:path arrowok="t"/>
              </v:shape>
            </v:group>
            <v:group style="position:absolute;left:7567;top:11822;width:209;height:139" coordorigin="7567,11822" coordsize="209,139">
              <v:shape style="position:absolute;left:7567;top:11822;width:209;height:139" coordorigin="7567,11822" coordsize="209,139" path="m7567,11962l7776,11962,7776,11822,7567,11822,7567,11962e" filled="t" fillcolor="#FF8080" stroked="f">
                <v:path arrowok="t"/>
                <v:fill/>
              </v:shape>
            </v:group>
            <v:group style="position:absolute;left:7567;top:11822;width:209;height:139" coordorigin="7567,11822" coordsize="209,139">
              <v:shape style="position:absolute;left:7567;top:11822;width:209;height:139" coordorigin="7567,11822" coordsize="209,139" path="m7567,11822l7776,11822,7776,11962,7567,11962,7567,11822xe" filled="f" stroked="t" strokeweight=".581pt" strokecolor="#000000">
                <v:path arrowok="t"/>
              </v:shape>
            </v:group>
            <v:group style="position:absolute;left:9170;top:9509;width:210;height:2453" coordorigin="9170,9509" coordsize="210,2453">
              <v:shape style="position:absolute;left:9170;top:9509;width:210;height:2453" coordorigin="9170,9509" coordsize="210,2453" path="m9170,11962l9380,11962,9380,9509,9170,9509,9170,11962e" filled="t" fillcolor="#FF8080" stroked="f">
                <v:path arrowok="t"/>
                <v:fill/>
              </v:shape>
            </v:group>
            <v:group style="position:absolute;left:9170;top:9509;width:210;height:2453" coordorigin="9170,9509" coordsize="210,2453">
              <v:shape style="position:absolute;left:9170;top:9509;width:210;height:2453" coordorigin="9170,9509" coordsize="210,2453" path="m9170,9509l9380,9509,9380,11962,9170,11962,9170,9509xe" filled="f" stroked="t" strokeweight=".581pt" strokecolor="#000000">
                <v:path arrowok="t"/>
              </v:shape>
            </v:group>
            <v:group style="position:absolute;left:3139;top:9032;width:2;height:2976" coordorigin="3139,9032" coordsize="2,2976">
              <v:shape style="position:absolute;left:3139;top:9032;width:2;height:2976" coordorigin="3139,9032" coordsize="0,2976" path="m3139,9032l3139,12008e" filled="f" stroked="t" strokeweight=".06pt" strokecolor="#000000">
                <v:path arrowok="t"/>
              </v:shape>
            </v:group>
            <v:group style="position:absolute;left:3092;top:11962;width:6450;height:2" coordorigin="3092,11962" coordsize="6450,2">
              <v:shape style="position:absolute;left:3092;top:11962;width:6450;height:2" coordorigin="3092,11962" coordsize="6450,0" path="m3092,11962l9542,11962e" filled="f" stroked="t" strokeweight=".06pt" strokecolor="#000000">
                <v:path arrowok="t"/>
              </v:shape>
            </v:group>
            <v:group style="position:absolute;left:4742;top:11962;width:2;height:47" coordorigin="4742,11962" coordsize="2,47">
              <v:shape style="position:absolute;left:4742;top:11962;width:2;height:47" coordorigin="4742,11962" coordsize="0,47" path="m4742,12008l4742,11962e" filled="f" stroked="t" strokeweight=".06pt" strokecolor="#000000">
                <v:path arrowok="t"/>
              </v:shape>
            </v:group>
            <v:group style="position:absolute;left:6347;top:11962;width:2;height:47" coordorigin="6347,11962" coordsize="2,47">
              <v:shape style="position:absolute;left:6347;top:11962;width:2;height:47" coordorigin="6347,11962" coordsize="0,47" path="m6347,12008l6347,11962e" filled="f" stroked="t" strokeweight=".06pt" strokecolor="#000000">
                <v:path arrowok="t"/>
              </v:shape>
            </v:group>
            <v:group style="position:absolute;left:7939;top:11962;width:2;height:47" coordorigin="7939,11962" coordsize="2,47">
              <v:shape style="position:absolute;left:7939;top:11962;width:2;height:47" coordorigin="7939,11962" coordsize="0,47" path="m7939,12008l7939,11962e" filled="f" stroked="t" strokeweight=".06pt" strokecolor="#000000">
                <v:path arrowok="t"/>
              </v:shape>
            </v:group>
            <v:group style="position:absolute;left:9542;top:11962;width:2;height:47" coordorigin="9542,11962" coordsize="2,47">
              <v:shape style="position:absolute;left:9542;top:11962;width:2;height:47" coordorigin="9542,11962" coordsize="0,47" path="m9542,12008l9542,11962e" filled="f" stroked="t" strokeweight=".06pt" strokecolor="#000000">
                <v:path arrowok="t"/>
              </v:shape>
            </v:group>
            <v:group style="position:absolute;left:4742;top:12648;width:3185;height:266" coordorigin="4742,12648" coordsize="3185,266">
              <v:shape style="position:absolute;left:4742;top:12648;width:3185;height:266" coordorigin="4742,12648" coordsize="3185,266" path="m4742,12648l7927,12648,7927,12914,4742,12914,4742,12648e" filled="t" fillcolor="#FFFFFF" stroked="f">
                <v:path arrowok="t"/>
                <v:fill/>
              </v:shape>
            </v:group>
            <v:group style="position:absolute;left:4742;top:12648;width:3185;height:266" coordorigin="4742,12648" coordsize="3185,266">
              <v:shape style="position:absolute;left:4742;top:12648;width:3185;height:266" coordorigin="4742,12648" coordsize="3185,266" path="m4742,12648l7927,12648,7927,12914,4742,12914,4742,12648xe" filled="f" stroked="t" strokeweight=".06pt" strokecolor="#000000">
                <v:path arrowok="t"/>
              </v:shape>
            </v:group>
            <v:group style="position:absolute;left:4801;top:12781;width:80;height:2" coordorigin="4801,12781" coordsize="80,2">
              <v:shape style="position:absolute;left:4801;top:12781;width:80;height:2" coordorigin="4801,12781" coordsize="80,0" path="m4801,12781l4882,12781e" filled="f" stroked="t" strokeweight="4.18pt" strokecolor="#9A9AFF">
                <v:path arrowok="t"/>
              </v:shape>
            </v:group>
            <v:group style="position:absolute;left:4801;top:12740;width:80;height:82" coordorigin="4801,12740" coordsize="80,82">
              <v:shape style="position:absolute;left:4801;top:12740;width:80;height:82" coordorigin="4801,12740" coordsize="80,82" path="m4801,12740l4882,12740,4882,12822,4801,12822,4801,12740xe" filled="f" stroked="t" strokeweight=".581pt" strokecolor="#000000">
                <v:path arrowok="t"/>
              </v:shape>
            </v:group>
            <v:group style="position:absolute;left:5323;top:12781;width:82;height:2" coordorigin="5323,12781" coordsize="82,2">
              <v:shape style="position:absolute;left:5323;top:12781;width:82;height:2" coordorigin="5323,12781" coordsize="82,0" path="m5323,12781l5405,12781e" filled="f" stroked="t" strokeweight="4.18pt" strokecolor="#9A3365">
                <v:path arrowok="t"/>
              </v:shape>
            </v:group>
            <v:group style="position:absolute;left:5323;top:12740;width:82;height:82" coordorigin="5323,12740" coordsize="82,82">
              <v:shape style="position:absolute;left:5323;top:12740;width:82;height:82" coordorigin="5323,12740" coordsize="82,82" path="m5323,12740l5405,12740,5405,12822,5323,12822,5323,12740xe" filled="f" stroked="t" strokeweight=".581pt" strokecolor="#000000">
                <v:path arrowok="t"/>
              </v:shape>
            </v:group>
            <v:group style="position:absolute;left:5846;top:12781;width:82;height:2" coordorigin="5846,12781" coordsize="82,2">
              <v:shape style="position:absolute;left:5846;top:12781;width:82;height:2" coordorigin="5846,12781" coordsize="82,0" path="m5846,12781l5928,12781e" filled="f" stroked="t" strokeweight="4.18pt" strokecolor="#FFFFCC">
                <v:path arrowok="t"/>
              </v:shape>
            </v:group>
            <v:group style="position:absolute;left:5846;top:12740;width:82;height:82" coordorigin="5846,12740" coordsize="82,82">
              <v:shape style="position:absolute;left:5846;top:12740;width:82;height:82" coordorigin="5846,12740" coordsize="82,82" path="m5846,12740l5928,12740,5928,12822,5846,12822,5846,12740xe" filled="f" stroked="t" strokeweight=".581pt" strokecolor="#000000">
                <v:path arrowok="t"/>
              </v:shape>
            </v:group>
            <v:group style="position:absolute;left:6370;top:12781;width:82;height:2" coordorigin="6370,12781" coordsize="82,2">
              <v:shape style="position:absolute;left:6370;top:12781;width:82;height:2" coordorigin="6370,12781" coordsize="82,0" path="m6370,12781l6451,12781e" filled="f" stroked="t" strokeweight="4.18pt" strokecolor="#CCFFFF">
                <v:path arrowok="t"/>
              </v:shape>
            </v:group>
            <v:group style="position:absolute;left:6370;top:12740;width:82;height:82" coordorigin="6370,12740" coordsize="82,82">
              <v:shape style="position:absolute;left:6370;top:12740;width:82;height:82" coordorigin="6370,12740" coordsize="82,82" path="m6370,12740l6451,12740,6451,12822,6370,12822,6370,12740xe" filled="f" stroked="t" strokeweight=".581pt" strokecolor="#000000">
                <v:path arrowok="t"/>
              </v:shape>
            </v:group>
            <v:group style="position:absolute;left:6893;top:12781;width:82;height:2" coordorigin="6893,12781" coordsize="82,2">
              <v:shape style="position:absolute;left:6893;top:12781;width:82;height:2" coordorigin="6893,12781" coordsize="82,0" path="m6893,12781l6974,12781e" filled="f" stroked="t" strokeweight="4.18pt" strokecolor="#650065">
                <v:path arrowok="t"/>
              </v:shape>
            </v:group>
            <v:group style="position:absolute;left:6893;top:12740;width:82;height:82" coordorigin="6893,12740" coordsize="82,82">
              <v:shape style="position:absolute;left:6893;top:12740;width:82;height:82" coordorigin="6893,12740" coordsize="82,82" path="m6893,12740l6974,12740,6974,12822,6893,12822,6893,12740xe" filled="f" stroked="t" strokeweight=".581pt" strokecolor="#000000">
                <v:path arrowok="t"/>
              </v:shape>
            </v:group>
            <v:group style="position:absolute;left:7416;top:12781;width:82;height:2" coordorigin="7416,12781" coordsize="82,2">
              <v:shape style="position:absolute;left:7416;top:12781;width:82;height:2" coordorigin="7416,12781" coordsize="82,0" path="m7416,12781l7498,12781e" filled="f" stroked="t" strokeweight="4.18pt" strokecolor="#FF8080">
                <v:path arrowok="t"/>
              </v:shape>
            </v:group>
            <v:group style="position:absolute;left:7416;top:12740;width:82;height:82" coordorigin="7416,12740" coordsize="82,82">
              <v:shape style="position:absolute;left:7416;top:12740;width:82;height:82" coordorigin="7416,12740" coordsize="82,82" path="m7416,12740l7498,12740,7498,12822,7416,12822,7416,12740xe" filled="f" stroked="t" strokeweight=".581pt" strokecolor="#000000">
                <v:path arrowok="t"/>
              </v:shape>
            </v:group>
            <v:group style="position:absolute;left:2348;top:8266;width:7298;height:4696" coordorigin="2348,8266" coordsize="7298,4696">
              <v:shape style="position:absolute;left:2348;top:8266;width:7298;height:4696" coordorigin="2348,8266" coordsize="7298,4696" path="m2348,8266l9647,8266,9647,12961,2348,12961,2348,8266xe" filled="f" stroked="t" strokeweight=".06pt" strokecolor="#000000">
                <v:path arrowok="t"/>
              </v:shape>
            </v:group>
            <w10:wrap type="none"/>
          </v:group>
        </w:pict>
      </w:r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8.999996" w:type="dxa"/>
      </w:tblPr>
      <w:tblGrid/>
      <w:tr>
        <w:trPr>
          <w:trHeight w:val="240" w:hRule="exact"/>
        </w:trPr>
        <w:tc>
          <w:tcPr>
            <w:tcW w:w="11087" w:type="dxa"/>
            <w:gridSpan w:val="26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10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erseas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Students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74" w:hRule="exact"/>
        </w:trPr>
        <w:tc>
          <w:tcPr>
            <w:tcW w:w="11087" w:type="dxa"/>
            <w:gridSpan w:val="26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40" w:lineRule="auto"/>
              <w:ind w:left="102" w:right="-20"/>
              <w:jc w:val="left"/>
              <w:tabs>
                <w:tab w:pos="46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cing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overs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dents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ave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ased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4,502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4.2%)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2005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fig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res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111,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63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2006.</w:t>
            </w:r>
          </w:p>
          <w:p>
            <w:pPr>
              <w:spacing w:before="15" w:after="0" w:line="240" w:lineRule="auto"/>
              <w:ind w:left="102" w:right="-20"/>
              <w:jc w:val="left"/>
              <w:tabs>
                <w:tab w:pos="46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total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ber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overs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sen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1,299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4.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betw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005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250,794.</w:t>
            </w:r>
          </w:p>
          <w:p>
            <w:pPr>
              <w:spacing w:before="11" w:after="0" w:line="240" w:lineRule="auto"/>
              <w:ind w:left="102" w:right="-20"/>
              <w:jc w:val="left"/>
              <w:tabs>
                <w:tab w:pos="46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Overse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duate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stud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num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5.3%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from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2006,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143,7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9.</w:t>
            </w:r>
          </w:p>
          <w:p>
            <w:pPr>
              <w:spacing w:before="10" w:after="0" w:line="240" w:lineRule="auto"/>
              <w:ind w:left="102" w:right="-20"/>
              <w:jc w:val="left"/>
              <w:tabs>
                <w:tab w:pos="46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larg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prop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rtion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cemen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field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educati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Manag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</w:p>
          <w:p>
            <w:pPr>
              <w:spacing w:before="0" w:after="0" w:line="225" w:lineRule="exact"/>
              <w:ind w:left="46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erce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6.4%),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while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lar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cre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2005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006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field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Education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20.8%).</w:t>
            </w:r>
          </w:p>
        </w:tc>
      </w:tr>
      <w:tr>
        <w:trPr>
          <w:trHeight w:val="4348" w:hRule="exact"/>
        </w:trPr>
        <w:tc>
          <w:tcPr>
            <w:tcW w:w="11087" w:type="dxa"/>
            <w:gridSpan w:val="26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344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1"/>
                <w:w w:val="133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5"/>
                <w:w w:val="133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33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-1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33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-1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31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7"/>
                <w:w w:val="131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31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31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7"/>
                <w:w w:val="131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31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4"/>
                <w:szCs w:val="14"/>
                <w:spacing w:val="6"/>
                <w:w w:val="131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5"/>
                <w:w w:val="133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33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4"/>
                <w:szCs w:val="14"/>
                <w:spacing w:val="15"/>
                <w:w w:val="133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33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-2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31"/>
                <w:b/>
                <w:bCs/>
              </w:rPr>
              <w:t>se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31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31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11"/>
                <w:w w:val="131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31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31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7"/>
                <w:w w:val="131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7"/>
                <w:w w:val="131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31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7"/>
                <w:w w:val="131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31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31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3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4"/>
                <w:szCs w:val="14"/>
                <w:spacing w:val="-11"/>
                <w:w w:val="131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31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spacing w:val="-4"/>
                <w:w w:val="13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3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31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spacing w:val="7"/>
                <w:w w:val="131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31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4"/>
                <w:szCs w:val="14"/>
                <w:spacing w:val="7"/>
                <w:w w:val="131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33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3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3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33"/>
                <w:b/>
                <w:bCs/>
              </w:rPr>
              <w:t>6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39" w:right="8192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3"/>
                <w:w w:val="133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33"/>
              </w:rPr>
              <w:t>20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33"/>
              </w:rPr>
              <w:t>,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33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33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33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9" w:right="8192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3"/>
                <w:w w:val="133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33"/>
              </w:rPr>
              <w:t>00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33"/>
              </w:rPr>
              <w:t>,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33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33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33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240" w:right="8192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2"/>
                <w:w w:val="133"/>
              </w:rPr>
              <w:t>80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33"/>
              </w:rPr>
              <w:t>,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33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33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33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240" w:right="8192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2"/>
                <w:w w:val="133"/>
              </w:rPr>
              <w:t>60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33"/>
              </w:rPr>
              <w:t>,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33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33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33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240" w:right="8192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2"/>
                <w:w w:val="133"/>
              </w:rPr>
              <w:t>40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33"/>
              </w:rPr>
              <w:t>,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33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33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33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240" w:right="8192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2"/>
                <w:w w:val="133"/>
              </w:rPr>
              <w:t>20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33"/>
              </w:rPr>
              <w:t>,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33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33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33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72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33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50" w:after="0" w:line="295" w:lineRule="auto"/>
              <w:ind w:left="6312" w:right="2658" w:firstLine="-3142"/>
              <w:jc w:val="left"/>
              <w:tabs>
                <w:tab w:pos="4580" w:val="left"/>
                <w:tab w:pos="6180" w:val="left"/>
                <w:tab w:pos="7960" w:val="left"/>
              </w:tabs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31"/>
                <w:w w:val="133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33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12"/>
                <w:w w:val="133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33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33"/>
              </w:rPr>
              <w:t>g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33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33"/>
              </w:rPr>
              <w:t>aduat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33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-44"/>
                <w:w w:val="13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4"/>
                <w:szCs w:val="14"/>
                <w:spacing w:val="-21"/>
                <w:w w:val="133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33"/>
              </w:rPr>
              <w:t>nd</w:t>
            </w:r>
            <w:r>
              <w:rPr>
                <w:rFonts w:ascii="Arial" w:hAnsi="Arial" w:cs="Arial" w:eastAsia="Arial"/>
                <w:sz w:val="14"/>
                <w:szCs w:val="14"/>
                <w:spacing w:val="-4"/>
                <w:w w:val="133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33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33"/>
              </w:rPr>
              <w:t>g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33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-4"/>
                <w:w w:val="133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33"/>
              </w:rPr>
              <w:t>dua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33"/>
              </w:rPr>
              <w:t>te</w:t>
            </w:r>
            <w:r>
              <w:rPr>
                <w:rFonts w:ascii="Arial" w:hAnsi="Arial" w:cs="Arial" w:eastAsia="Arial"/>
                <w:sz w:val="14"/>
                <w:szCs w:val="14"/>
                <w:spacing w:val="-45"/>
                <w:w w:val="13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4"/>
                <w:szCs w:val="14"/>
                <w:spacing w:val="-13"/>
                <w:w w:val="133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33"/>
              </w:rPr>
              <w:t>the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33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3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33"/>
              </w:rPr>
              <w:t>h</w:t>
            </w:r>
            <w:r>
              <w:rPr>
                <w:rFonts w:ascii="Arial" w:hAnsi="Arial" w:cs="Arial" w:eastAsia="Arial"/>
                <w:sz w:val="14"/>
                <w:szCs w:val="14"/>
                <w:spacing w:val="-11"/>
                <w:w w:val="133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33"/>
              </w:rPr>
              <w:t>ghe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33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-46"/>
                <w:w w:val="13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4"/>
                <w:szCs w:val="14"/>
                <w:spacing w:val="-12"/>
                <w:w w:val="133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33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33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33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33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3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33"/>
              </w:rPr>
              <w:t>ed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33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9"/>
                <w:w w:val="133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33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33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8"/>
                <w:w w:val="133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33"/>
              </w:rPr>
              <w:t>on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4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156" w:right="-20"/>
              <w:jc w:val="left"/>
              <w:tabs>
                <w:tab w:pos="4800" w:val="left"/>
                <w:tab w:pos="5480" w:val="left"/>
                <w:tab w:pos="6140" w:val="left"/>
                <w:tab w:pos="6800" w:val="left"/>
                <w:tab w:pos="7460" w:val="left"/>
              </w:tabs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3"/>
                <w:w w:val="133"/>
              </w:rPr>
              <w:t>200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33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spacing w:val="-50"/>
                <w:w w:val="13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33"/>
              </w:rPr>
              <w:t>20</w:t>
            </w:r>
            <w:r>
              <w:rPr>
                <w:rFonts w:ascii="Arial" w:hAnsi="Arial" w:cs="Arial" w:eastAsia="Arial"/>
                <w:sz w:val="14"/>
                <w:szCs w:val="14"/>
                <w:spacing w:val="-4"/>
                <w:w w:val="133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33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spacing w:val="-49"/>
                <w:w w:val="13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4"/>
                <w:szCs w:val="14"/>
                <w:spacing w:val="-4"/>
                <w:w w:val="133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33"/>
              </w:rPr>
              <w:t>00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33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spacing w:val="-49"/>
                <w:w w:val="13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33"/>
              </w:rPr>
              <w:t>200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33"/>
              </w:rPr>
              <w:t>4</w:t>
            </w:r>
            <w:r>
              <w:rPr>
                <w:rFonts w:ascii="Arial" w:hAnsi="Arial" w:cs="Arial" w:eastAsia="Arial"/>
                <w:sz w:val="14"/>
                <w:szCs w:val="14"/>
                <w:spacing w:val="-50"/>
                <w:w w:val="13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33"/>
              </w:rPr>
              <w:t>200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33"/>
              </w:rPr>
              <w:t>5</w:t>
            </w:r>
            <w:r>
              <w:rPr>
                <w:rFonts w:ascii="Arial" w:hAnsi="Arial" w:cs="Arial" w:eastAsia="Arial"/>
                <w:sz w:val="14"/>
                <w:szCs w:val="14"/>
                <w:spacing w:val="-50"/>
                <w:w w:val="13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33"/>
              </w:rPr>
              <w:t>2006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301" w:hRule="exact"/>
        </w:trPr>
        <w:tc>
          <w:tcPr>
            <w:tcW w:w="11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7051" w:type="dxa"/>
            <w:gridSpan w:val="13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3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Number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com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encing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overseas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30" w:type="dxa"/>
            <w:gridSpan w:val="10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91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Change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previous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ear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93" w:type="dxa"/>
            <w:vMerge w:val="restart"/>
            <w:gridSpan w:val="2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80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6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767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3" w:after="0" w:line="240" w:lineRule="auto"/>
              <w:ind w:left="19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7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3" w:after="0" w:line="240" w:lineRule="auto"/>
              <w:ind w:left="19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64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3" w:after="0" w:line="240" w:lineRule="auto"/>
              <w:ind w:left="2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64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3" w:after="0" w:line="240" w:lineRule="auto"/>
              <w:ind w:left="2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64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3" w:after="0" w:line="240" w:lineRule="auto"/>
              <w:ind w:left="2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64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3" w:after="0" w:line="240" w:lineRule="auto"/>
              <w:ind w:left="2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8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83" w:after="0" w:line="240" w:lineRule="auto"/>
              <w:ind w:left="18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8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83" w:after="0" w:line="240" w:lineRule="auto"/>
              <w:ind w:left="18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7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83" w:after="0" w:line="240" w:lineRule="auto"/>
              <w:ind w:left="18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83" w:after="0" w:line="240" w:lineRule="auto"/>
              <w:ind w:left="17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7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83" w:after="0" w:line="240" w:lineRule="auto"/>
              <w:ind w:left="18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93" w:type="dxa"/>
            <w:vMerge/>
            <w:gridSpan w:val="2"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81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6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3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Postgraduate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7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3" w:after="0" w:line="240" w:lineRule="auto"/>
              <w:ind w:left="16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31,473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7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3" w:after="0" w:line="240" w:lineRule="auto"/>
              <w:ind w:left="16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36,423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64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3" w:after="0" w:line="240" w:lineRule="auto"/>
              <w:ind w:left="2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40,178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64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3" w:after="0" w:line="240" w:lineRule="auto"/>
              <w:ind w:left="2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44,418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64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3" w:after="0" w:line="240" w:lineRule="auto"/>
              <w:ind w:left="2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43,986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64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3" w:after="0" w:line="240" w:lineRule="auto"/>
              <w:ind w:left="2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45,488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8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83" w:after="0" w:line="240" w:lineRule="auto"/>
              <w:ind w:left="1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15.7%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8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83" w:after="0" w:line="240" w:lineRule="auto"/>
              <w:ind w:left="1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7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83" w:after="0" w:line="240" w:lineRule="auto"/>
              <w:ind w:left="1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83" w:after="0" w:line="240" w:lineRule="auto"/>
              <w:ind w:left="1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7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83" w:after="0" w:line="240" w:lineRule="auto"/>
              <w:ind w:left="2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93" w:type="dxa"/>
            <w:vMerge/>
            <w:gridSpan w:val="2"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80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6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3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Under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raduate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7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3" w:after="0" w:line="240" w:lineRule="auto"/>
              <w:ind w:left="16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43,213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7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3" w:after="0" w:line="240" w:lineRule="auto"/>
              <w:ind w:left="16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46,388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64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3" w:after="0" w:line="240" w:lineRule="auto"/>
              <w:ind w:left="2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50,060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64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3" w:after="0" w:line="240" w:lineRule="auto"/>
              <w:ind w:left="2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51,908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64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3" w:after="0" w:line="240" w:lineRule="auto"/>
              <w:ind w:left="2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51,731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64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3" w:after="0" w:line="240" w:lineRule="auto"/>
              <w:ind w:left="2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53,392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8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83" w:after="0" w:line="240" w:lineRule="auto"/>
              <w:ind w:left="2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8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83" w:after="0" w:line="240" w:lineRule="auto"/>
              <w:ind w:left="2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7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83" w:after="0" w:line="240" w:lineRule="auto"/>
              <w:ind w:left="2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83" w:after="0" w:line="240" w:lineRule="auto"/>
              <w:ind w:left="1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-0.3%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7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83" w:after="0" w:line="240" w:lineRule="auto"/>
              <w:ind w:left="2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93" w:type="dxa"/>
            <w:vMerge/>
            <w:gridSpan w:val="2"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80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6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3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Other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higher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ation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7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3" w:after="0" w:line="240" w:lineRule="auto"/>
              <w:ind w:left="25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6,485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7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3" w:after="0" w:line="240" w:lineRule="auto"/>
              <w:ind w:left="25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8,856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64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3" w:after="0" w:line="240" w:lineRule="auto"/>
              <w:ind w:left="2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10,558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64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3" w:after="0" w:line="240" w:lineRule="auto"/>
              <w:ind w:left="2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10,809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64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3" w:after="0" w:line="240" w:lineRule="auto"/>
              <w:ind w:left="2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11,244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64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3" w:after="0" w:line="240" w:lineRule="auto"/>
              <w:ind w:left="2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12,583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8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83" w:after="0" w:line="240" w:lineRule="auto"/>
              <w:ind w:left="1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36.6%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8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83" w:after="0" w:line="240" w:lineRule="auto"/>
              <w:ind w:left="1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7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83" w:after="0" w:line="240" w:lineRule="auto"/>
              <w:ind w:left="2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83" w:after="0" w:line="240" w:lineRule="auto"/>
              <w:ind w:left="2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7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83" w:after="0" w:line="240" w:lineRule="auto"/>
              <w:ind w:left="1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93" w:type="dxa"/>
            <w:vMerge/>
            <w:gridSpan w:val="2"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02" w:hRule="exact"/>
        </w:trPr>
        <w:tc>
          <w:tcPr>
            <w:tcW w:w="113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6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8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Total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7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8" w:after="0" w:line="240" w:lineRule="auto"/>
              <w:ind w:left="16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81,171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7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8" w:after="0" w:line="240" w:lineRule="auto"/>
              <w:ind w:left="16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91,667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64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8" w:after="0" w:line="240" w:lineRule="auto"/>
              <w:ind w:left="17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100,796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64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8" w:after="0" w:line="240" w:lineRule="auto"/>
              <w:ind w:left="1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107,135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64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8" w:after="0" w:line="240" w:lineRule="auto"/>
              <w:ind w:left="1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106,961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64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8" w:after="0" w:line="240" w:lineRule="auto"/>
              <w:ind w:left="1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111,463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8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98" w:after="0" w:line="240" w:lineRule="auto"/>
              <w:ind w:left="1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8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98" w:after="0" w:line="240" w:lineRule="auto"/>
              <w:ind w:left="1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7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98" w:after="0" w:line="240" w:lineRule="auto"/>
              <w:ind w:left="2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98" w:after="0" w:line="240" w:lineRule="auto"/>
              <w:ind w:left="1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-0.2%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7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98" w:after="0" w:line="240" w:lineRule="auto"/>
              <w:ind w:left="2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93" w:type="dxa"/>
            <w:vMerge/>
            <w:gridSpan w:val="2"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837" w:hRule="exact"/>
        </w:trPr>
        <w:tc>
          <w:tcPr>
            <w:tcW w:w="11087" w:type="dxa"/>
            <w:gridSpan w:val="26"/>
            <w:tcBorders>
              <w:top w:val="single" w:sz="4.640" w:space="0" w:color="000000"/>
              <w:bottom w:val="single" w:sz="8.96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3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3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3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2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3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sea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2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3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3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3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200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8"/>
                <w:szCs w:val="18"/>
                <w:spacing w:val="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8"/>
                <w:szCs w:val="18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3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3"/>
                <w:b/>
                <w:bCs/>
              </w:rPr>
              <w:t>06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23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-4"/>
                <w:w w:val="100"/>
              </w:rPr>
              <w:t>3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00</w:t>
            </w:r>
            <w:r>
              <w:rPr>
                <w:rFonts w:ascii="Arial" w:hAnsi="Arial" w:cs="Arial" w:eastAsia="Arial"/>
                <w:sz w:val="15"/>
                <w:szCs w:val="15"/>
                <w:spacing w:val="5"/>
                <w:w w:val="100"/>
              </w:rPr>
              <w:t>,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0</w:t>
            </w:r>
            <w:r>
              <w:rPr>
                <w:rFonts w:ascii="Arial" w:hAnsi="Arial" w:cs="Arial" w:eastAsia="Arial"/>
                <w:sz w:val="15"/>
                <w:szCs w:val="15"/>
                <w:spacing w:val="-4"/>
                <w:w w:val="100"/>
              </w:rPr>
              <w:t>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0</w:t>
            </w:r>
          </w:p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23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-4"/>
                <w:w w:val="100"/>
              </w:rPr>
              <w:t>2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50</w:t>
            </w:r>
            <w:r>
              <w:rPr>
                <w:rFonts w:ascii="Arial" w:hAnsi="Arial" w:cs="Arial" w:eastAsia="Arial"/>
                <w:sz w:val="15"/>
                <w:szCs w:val="15"/>
                <w:spacing w:val="5"/>
                <w:w w:val="100"/>
              </w:rPr>
              <w:t>,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0</w:t>
            </w:r>
            <w:r>
              <w:rPr>
                <w:rFonts w:ascii="Arial" w:hAnsi="Arial" w:cs="Arial" w:eastAsia="Arial"/>
                <w:sz w:val="15"/>
                <w:szCs w:val="15"/>
                <w:spacing w:val="-4"/>
                <w:w w:val="100"/>
              </w:rPr>
              <w:t>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0</w:t>
            </w:r>
          </w:p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23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-4"/>
                <w:w w:val="100"/>
              </w:rPr>
              <w:t>2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00</w:t>
            </w:r>
            <w:r>
              <w:rPr>
                <w:rFonts w:ascii="Arial" w:hAnsi="Arial" w:cs="Arial" w:eastAsia="Arial"/>
                <w:sz w:val="15"/>
                <w:szCs w:val="15"/>
                <w:spacing w:val="5"/>
                <w:w w:val="100"/>
              </w:rPr>
              <w:t>,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0</w:t>
            </w:r>
            <w:r>
              <w:rPr>
                <w:rFonts w:ascii="Arial" w:hAnsi="Arial" w:cs="Arial" w:eastAsia="Arial"/>
                <w:sz w:val="15"/>
                <w:szCs w:val="15"/>
                <w:spacing w:val="-4"/>
                <w:w w:val="100"/>
              </w:rPr>
              <w:t>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0</w:t>
            </w:r>
          </w:p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23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-4"/>
                <w:w w:val="100"/>
              </w:rPr>
              <w:t>1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50</w:t>
            </w:r>
            <w:r>
              <w:rPr>
                <w:rFonts w:ascii="Arial" w:hAnsi="Arial" w:cs="Arial" w:eastAsia="Arial"/>
                <w:sz w:val="15"/>
                <w:szCs w:val="15"/>
                <w:spacing w:val="5"/>
                <w:w w:val="100"/>
              </w:rPr>
              <w:t>,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0</w:t>
            </w:r>
            <w:r>
              <w:rPr>
                <w:rFonts w:ascii="Arial" w:hAnsi="Arial" w:cs="Arial" w:eastAsia="Arial"/>
                <w:sz w:val="15"/>
                <w:szCs w:val="15"/>
                <w:spacing w:val="-4"/>
                <w:w w:val="100"/>
              </w:rPr>
              <w:t>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0</w:t>
            </w:r>
          </w:p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23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-4"/>
                <w:w w:val="100"/>
              </w:rPr>
              <w:t>1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00</w:t>
            </w:r>
            <w:r>
              <w:rPr>
                <w:rFonts w:ascii="Arial" w:hAnsi="Arial" w:cs="Arial" w:eastAsia="Arial"/>
                <w:sz w:val="15"/>
                <w:szCs w:val="15"/>
                <w:spacing w:val="5"/>
                <w:w w:val="100"/>
              </w:rPr>
              <w:t>,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0</w:t>
            </w:r>
            <w:r>
              <w:rPr>
                <w:rFonts w:ascii="Arial" w:hAnsi="Arial" w:cs="Arial" w:eastAsia="Arial"/>
                <w:sz w:val="15"/>
                <w:szCs w:val="15"/>
                <w:spacing w:val="-4"/>
                <w:w w:val="100"/>
              </w:rPr>
              <w:t>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0</w:t>
            </w:r>
          </w:p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04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50</w:t>
            </w:r>
            <w:r>
              <w:rPr>
                <w:rFonts w:ascii="Arial" w:hAnsi="Arial" w:cs="Arial" w:eastAsia="Arial"/>
                <w:sz w:val="15"/>
                <w:szCs w:val="15"/>
                <w:spacing w:val="5"/>
                <w:w w:val="100"/>
              </w:rPr>
              <w:t>,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0</w:t>
            </w:r>
            <w:r>
              <w:rPr>
                <w:rFonts w:ascii="Arial" w:hAnsi="Arial" w:cs="Arial" w:eastAsia="Arial"/>
                <w:sz w:val="15"/>
                <w:szCs w:val="15"/>
                <w:spacing w:val="-4"/>
                <w:w w:val="100"/>
              </w:rPr>
              <w:t>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0</w:t>
            </w:r>
          </w:p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76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0</w:t>
            </w:r>
          </w:p>
          <w:p>
            <w:pPr>
              <w:spacing w:before="48" w:after="0" w:line="275" w:lineRule="auto"/>
              <w:ind w:left="7985" w:right="2263" w:firstLine="-4951"/>
              <w:jc w:val="left"/>
              <w:tabs>
                <w:tab w:pos="4580" w:val="left"/>
                <w:tab w:pos="5900" w:val="left"/>
                <w:tab w:pos="7760" w:val="left"/>
              </w:tabs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P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15"/>
                <w:szCs w:val="15"/>
                <w:spacing w:val="6"/>
                <w:w w:val="100"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spacing w:val="5"/>
                <w:w w:val="100"/>
              </w:rPr>
              <w:t>t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g</w:t>
            </w:r>
            <w:r>
              <w:rPr>
                <w:rFonts w:ascii="Arial" w:hAnsi="Arial" w:cs="Arial" w:eastAsia="Arial"/>
                <w:sz w:val="15"/>
                <w:szCs w:val="15"/>
                <w:spacing w:val="-5"/>
                <w:w w:val="100"/>
              </w:rPr>
              <w:t>r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adua</w:t>
            </w:r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t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e</w:t>
              <w:tab/>
            </w:r>
            <w:r>
              <w:rPr>
                <w:rFonts w:ascii="Arial" w:hAnsi="Arial" w:cs="Arial" w:eastAsia="Arial"/>
                <w:sz w:val="15"/>
                <w:szCs w:val="15"/>
                <w:spacing w:val="-5"/>
                <w:w w:val="100"/>
              </w:rPr>
              <w:t>U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nde</w:t>
            </w:r>
            <w:r>
              <w:rPr>
                <w:rFonts w:ascii="Arial" w:hAnsi="Arial" w:cs="Arial" w:eastAsia="Arial"/>
                <w:sz w:val="15"/>
                <w:szCs w:val="15"/>
                <w:spacing w:val="-5"/>
                <w:w w:val="100"/>
              </w:rPr>
              <w:t>r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g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ad</w:t>
            </w:r>
            <w:r>
              <w:rPr>
                <w:rFonts w:ascii="Arial" w:hAnsi="Arial" w:cs="Arial" w:eastAsia="Arial"/>
                <w:sz w:val="15"/>
                <w:szCs w:val="15"/>
                <w:spacing w:val="-4"/>
                <w:w w:val="100"/>
              </w:rPr>
              <w:t>u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15"/>
                <w:szCs w:val="15"/>
                <w:spacing w:val="5"/>
                <w:w w:val="100"/>
              </w:rPr>
              <w:t>t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e</w:t>
              <w:tab/>
            </w:r>
            <w:r>
              <w:rPr>
                <w:rFonts w:ascii="Arial" w:hAnsi="Arial" w:cs="Arial" w:eastAsia="Arial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5"/>
                <w:szCs w:val="15"/>
                <w:spacing w:val="5"/>
                <w:w w:val="100"/>
              </w:rPr>
              <w:t>t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h</w:t>
            </w:r>
            <w:r>
              <w:rPr>
                <w:rFonts w:ascii="Arial" w:hAnsi="Arial" w:cs="Arial" w:eastAsia="Arial"/>
                <w:sz w:val="15"/>
                <w:szCs w:val="15"/>
                <w:spacing w:val="-4"/>
                <w:w w:val="100"/>
              </w:rPr>
              <w:t>e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5"/>
                <w:szCs w:val="15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h</w:t>
            </w:r>
            <w:r>
              <w:rPr>
                <w:rFonts w:ascii="Arial" w:hAnsi="Arial" w:cs="Arial" w:eastAsia="Arial"/>
                <w:sz w:val="15"/>
                <w:szCs w:val="15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g</w:t>
            </w:r>
            <w:r>
              <w:rPr>
                <w:rFonts w:ascii="Arial" w:hAnsi="Arial" w:cs="Arial" w:eastAsia="Arial"/>
                <w:sz w:val="15"/>
                <w:szCs w:val="15"/>
                <w:spacing w:val="-4"/>
                <w:w w:val="100"/>
              </w:rPr>
              <w:t>h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5"/>
                <w:szCs w:val="15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-4"/>
                <w:w w:val="100"/>
              </w:rPr>
              <w:t>e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du</w:t>
            </w:r>
            <w:r>
              <w:rPr>
                <w:rFonts w:ascii="Arial" w:hAnsi="Arial" w:cs="Arial" w:eastAsia="Arial"/>
                <w:sz w:val="15"/>
                <w:szCs w:val="15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t</w:t>
            </w:r>
            <w:r>
              <w:rPr>
                <w:rFonts w:ascii="Arial" w:hAnsi="Arial" w:cs="Arial" w:eastAsia="Arial"/>
                <w:sz w:val="15"/>
                <w:szCs w:val="15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n</w:t>
              <w:tab/>
            </w:r>
            <w:r>
              <w:rPr>
                <w:rFonts w:ascii="Arial" w:hAnsi="Arial" w:cs="Arial" w:eastAsia="Arial"/>
                <w:sz w:val="15"/>
                <w:szCs w:val="15"/>
                <w:spacing w:val="-11"/>
                <w:w w:val="100"/>
              </w:rPr>
              <w:t>T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t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5"/>
                <w:szCs w:val="15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5"/>
                <w:szCs w:val="15"/>
                <w:spacing w:val="-18"/>
                <w:w w:val="100"/>
              </w:rPr>
              <w:t>v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5"/>
                <w:szCs w:val="15"/>
                <w:spacing w:val="5"/>
                <w:w w:val="100"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eas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6"/>
                <w:w w:val="100"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spacing w:val="5"/>
                <w:w w:val="100"/>
              </w:rPr>
              <w:t>t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u</w:t>
            </w:r>
            <w:r>
              <w:rPr>
                <w:rFonts w:ascii="Arial" w:hAnsi="Arial" w:cs="Arial" w:eastAsia="Arial"/>
                <w:sz w:val="15"/>
                <w:szCs w:val="15"/>
                <w:spacing w:val="-4"/>
                <w:w w:val="100"/>
              </w:rPr>
              <w:t>d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en</w:t>
            </w:r>
            <w:r>
              <w:rPr>
                <w:rFonts w:ascii="Arial" w:hAnsi="Arial" w:cs="Arial" w:eastAsia="Arial"/>
                <w:sz w:val="15"/>
                <w:szCs w:val="15"/>
                <w:spacing w:val="5"/>
                <w:w w:val="100"/>
              </w:rPr>
              <w:t>t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s</w:t>
            </w:r>
          </w:p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4464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-4"/>
                <w:w w:val="100"/>
              </w:rPr>
              <w:t>2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00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5"/>
                <w:szCs w:val="15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200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5"/>
                <w:szCs w:val="15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200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5"/>
                <w:szCs w:val="15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20</w:t>
            </w:r>
            <w:r>
              <w:rPr>
                <w:rFonts w:ascii="Arial" w:hAnsi="Arial" w:cs="Arial" w:eastAsia="Arial"/>
                <w:sz w:val="15"/>
                <w:szCs w:val="15"/>
                <w:spacing w:val="-4"/>
                <w:w w:val="100"/>
              </w:rPr>
              <w:t>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5"/>
                <w:szCs w:val="15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20</w:t>
            </w:r>
            <w:r>
              <w:rPr>
                <w:rFonts w:ascii="Arial" w:hAnsi="Arial" w:cs="Arial" w:eastAsia="Arial"/>
                <w:sz w:val="15"/>
                <w:szCs w:val="15"/>
                <w:spacing w:val="-4"/>
                <w:w w:val="100"/>
              </w:rPr>
              <w:t>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5"/>
                <w:szCs w:val="15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2</w:t>
            </w:r>
            <w:r>
              <w:rPr>
                <w:rFonts w:ascii="Arial" w:hAnsi="Arial" w:cs="Arial" w:eastAsia="Arial"/>
                <w:sz w:val="15"/>
                <w:szCs w:val="15"/>
                <w:spacing w:val="-4"/>
                <w:w w:val="100"/>
              </w:rPr>
              <w:t>0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06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358" w:hRule="exact"/>
        </w:trPr>
        <w:tc>
          <w:tcPr>
            <w:tcW w:w="11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7295" w:type="dxa"/>
            <w:gridSpan w:val="14"/>
            <w:tcBorders>
              <w:top w:val="single" w:sz="8.96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5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40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Total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numb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overseas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535" w:type="dxa"/>
            <w:gridSpan w:val="10"/>
            <w:tcBorders>
              <w:top w:val="single" w:sz="8.96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C0C0C0"/>
          </w:tcPr>
          <w:p>
            <w:pPr>
              <w:spacing w:before="5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86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Change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previous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ear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" w:type="dxa"/>
            <w:vMerge w:val="restart"/>
            <w:tcBorders>
              <w:top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29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224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41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1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1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1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1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7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8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7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7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7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C0C0C0"/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6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29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224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Postgraduate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1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54,928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66,447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1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76,877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1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84,608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1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90,231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1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93,220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4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21.0%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8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4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15.7%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4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3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C0C0C0"/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2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29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224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Under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raduate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1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95,317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109,116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1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122,226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1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132,417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1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136,546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1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143,739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4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8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4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3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3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C0C0C0"/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2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29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224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Other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higher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ation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1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6,963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9,495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1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11,294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1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11,514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1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12,718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1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13,835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4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36.4%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8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4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18.9%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3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4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C0C0C0"/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2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59" w:hRule="exact"/>
        </w:trPr>
        <w:tc>
          <w:tcPr>
            <w:tcW w:w="113" w:type="dxa"/>
            <w:vMerge/>
            <w:tcBorders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2249" w:type="dxa"/>
            <w:gridSpan w:val="2"/>
            <w:tcBorders>
              <w:top w:val="single" w:sz="4.640" w:space="0" w:color="000000"/>
              <w:bottom w:val="single" w:sz="8.48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1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Total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Overseas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1" w:type="dxa"/>
            <w:gridSpan w:val="2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157,208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0" w:type="dxa"/>
            <w:gridSpan w:val="2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185,058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1" w:type="dxa"/>
            <w:gridSpan w:val="2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210,397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1" w:type="dxa"/>
            <w:gridSpan w:val="2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228,539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1" w:type="dxa"/>
            <w:gridSpan w:val="2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239,495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1" w:type="dxa"/>
            <w:gridSpan w:val="2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250,794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9" w:type="dxa"/>
            <w:gridSpan w:val="2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4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8" w:type="dxa"/>
            <w:gridSpan w:val="2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4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9" w:type="dxa"/>
            <w:gridSpan w:val="2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3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9" w:type="dxa"/>
            <w:gridSpan w:val="2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3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gridSpan w:val="2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8.48" w:space="0" w:color="000000"/>
            </w:tcBorders>
            <w:shd w:val="clear" w:color="auto" w:fill="C0C0C0"/>
          </w:tcPr>
          <w:p>
            <w:pPr>
              <w:spacing w:before="1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2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" w:type="dxa"/>
            <w:vMerge/>
            <w:tcBorders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1900" w:h="16840"/>
          <w:pgMar w:top="520" w:bottom="280" w:left="340" w:right="240"/>
        </w:sectPr>
      </w:pPr>
      <w:rPr/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/>
        <w:pict>
          <v:group style="position:absolute;margin-left:138.330002pt;margin-top:118.823769pt;width:371.521658pt;height:146.186229pt;mso-position-horizontal-relative:page;mso-position-vertical-relative:page;z-index:-11480" coordorigin="2767,2376" coordsize="7430,2924">
            <v:group style="position:absolute;left:2822;top:2382;width:7369;height:2879" coordorigin="2822,2382" coordsize="7369,2879">
              <v:shape style="position:absolute;left:2822;top:2382;width:7369;height:2879" coordorigin="2822,2382" coordsize="7369,2879" path="m2822,5261l10192,5261,10192,2382,2822,2382,2822,5261e" filled="t" fillcolor="#FFFFFF" stroked="f">
                <v:path arrowok="t"/>
                <v:fill/>
              </v:shape>
            </v:group>
            <v:group style="position:absolute;left:2767;top:4780;width:7424;height:2" coordorigin="2767,4780" coordsize="7424,2">
              <v:shape style="position:absolute;left:2767;top:4780;width:7424;height:2" coordorigin="2767,4780" coordsize="7424,0" path="m2767,4780l10192,4780e" filled="f" stroked="t" strokeweight=".06pt" strokecolor="#000000">
                <v:path arrowok="t"/>
              </v:shape>
            </v:group>
            <v:group style="position:absolute;left:2767;top:4298;width:7424;height:2" coordorigin="2767,4298" coordsize="7424,2">
              <v:shape style="position:absolute;left:2767;top:4298;width:7424;height:2" coordorigin="2767,4298" coordsize="7424,0" path="m2767,4298l10192,4298e" filled="f" stroked="t" strokeweight=".06pt" strokecolor="#000000">
                <v:path arrowok="t"/>
              </v:shape>
            </v:group>
            <v:group style="position:absolute;left:2767;top:3827;width:7424;height:2" coordorigin="2767,3827" coordsize="7424,2">
              <v:shape style="position:absolute;left:2767;top:3827;width:7424;height:2" coordorigin="2767,3827" coordsize="7424,0" path="m2767,3827l10192,3827e" filled="f" stroked="t" strokeweight=".06pt" strokecolor="#000000">
                <v:path arrowok="t"/>
              </v:shape>
            </v:group>
            <v:group style="position:absolute;left:2767;top:3346;width:7424;height:2" coordorigin="2767,3346" coordsize="7424,2">
              <v:shape style="position:absolute;left:2767;top:3346;width:7424;height:2" coordorigin="2767,3346" coordsize="7424,0" path="m2767,3346l10192,3346e" filled="f" stroked="t" strokeweight=".06pt" strokecolor="#000000">
                <v:path arrowok="t"/>
              </v:shape>
            </v:group>
            <v:group style="position:absolute;left:2767;top:2863;width:7424;height:2" coordorigin="2767,2863" coordsize="7424,2">
              <v:shape style="position:absolute;left:2767;top:2863;width:7424;height:2" coordorigin="2767,2863" coordsize="7424,0" path="m2767,2863l10192,2863e" filled="f" stroked="t" strokeweight=".06pt" strokecolor="#000000">
                <v:path arrowok="t"/>
              </v:shape>
            </v:group>
            <v:group style="position:absolute;left:2767;top:2382;width:7424;height:2" coordorigin="2767,2382" coordsize="7424,2">
              <v:shape style="position:absolute;left:2767;top:2382;width:7424;height:2" coordorigin="2767,2382" coordsize="7424,0" path="m2767,2382l10192,2382e" filled="f" stroked="t" strokeweight=".06pt" strokecolor="#000000">
                <v:path arrowok="t"/>
              </v:shape>
            </v:group>
            <v:group style="position:absolute;left:2822;top:2382;width:7369;height:2" coordorigin="2822,2382" coordsize="7369,2">
              <v:shape style="position:absolute;left:2822;top:2382;width:7369;height:2" coordorigin="2822,2382" coordsize="7369,0" path="m2822,2382l10192,2382e" filled="f" stroked="t" strokeweight=".547693pt" strokecolor="#7F7F7F">
                <v:path arrowok="t"/>
              </v:shape>
            </v:group>
            <v:group style="position:absolute;left:10192;top:2382;width:2;height:2879" coordorigin="10192,2382" coordsize="2,2879">
              <v:shape style="position:absolute;left:10192;top:2382;width:2;height:2879" coordorigin="10192,2382" coordsize="0,2879" path="m10192,2382l10192,5261e" filled="f" stroked="t" strokeweight=".546307pt" strokecolor="#7F7F7F">
                <v:path arrowok="t"/>
              </v:shape>
            </v:group>
            <v:group style="position:absolute;left:2822;top:5261;width:7369;height:2" coordorigin="2822,5261" coordsize="7369,2">
              <v:shape style="position:absolute;left:2822;top:5261;width:7369;height:2" coordorigin="2822,5261" coordsize="7369,0" path="m10192,5261l2822,5261e" filled="f" stroked="t" strokeweight=".547693pt" strokecolor="#7F7F7F">
                <v:path arrowok="t"/>
              </v:shape>
            </v:group>
            <v:group style="position:absolute;left:2822;top:2382;width:2;height:2879" coordorigin="2822,2382" coordsize="2,2879">
              <v:shape style="position:absolute;left:2822;top:2382;width:2;height:2879" coordorigin="2822,2382" coordsize="0,2879" path="m2822,5261l2822,2382e" filled="f" stroked="t" strokeweight=".546307pt" strokecolor="#7F7F7F">
                <v:path arrowok="t"/>
              </v:shape>
            </v:group>
            <v:group style="position:absolute;left:2915;top:5119;width:2;height:142" coordorigin="2915,5119" coordsize="2,142">
              <v:shape style="position:absolute;left:2915;top:5119;width:2;height:142" coordorigin="2915,5119" coordsize="0,142" path="m2915,5119l2915,5261e" filled="f" stroked="t" strokeweight="3.94pt" strokecolor="#9A9AFF">
                <v:path arrowok="t"/>
              </v:shape>
            </v:group>
            <v:group style="position:absolute;left:2876;top:5119;width:77;height:142" coordorigin="2876,5119" coordsize="77,142">
              <v:shape style="position:absolute;left:2876;top:5119;width:77;height:142" coordorigin="2876,5119" coordsize="77,142" path="m2876,5119l2953,5119,2953,5261,2876,5261,2876,5119xe" filled="f" stroked="t" strokeweight=".546622pt" strokecolor="#000000">
                <v:path arrowok="t"/>
              </v:shape>
            </v:group>
            <v:group style="position:absolute;left:3483;top:4538;width:2;height:722" coordorigin="3483,4538" coordsize="2,722">
              <v:shape style="position:absolute;left:3483;top:4538;width:2;height:722" coordorigin="3483,4538" coordsize="0,722" path="m3483,4538l3483,5261e" filled="f" stroked="t" strokeweight="3.88pt" strokecolor="#9A9AFF">
                <v:path arrowok="t"/>
              </v:shape>
            </v:group>
            <v:group style="position:absolute;left:3445;top:4538;width:76;height:722" coordorigin="3445,4538" coordsize="76,722">
              <v:shape style="position:absolute;left:3445;top:4538;width:76;height:722" coordorigin="3445,4538" coordsize="76,722" path="m3445,4538l3521,4538,3521,5261,3445,5261,3445,4538xe" filled="f" stroked="t" strokeweight=".546322pt" strokecolor="#000000">
                <v:path arrowok="t"/>
              </v:shape>
            </v:group>
            <v:group style="position:absolute;left:4051;top:5010;width:2;height:251" coordorigin="4051,5010" coordsize="2,251">
              <v:shape style="position:absolute;left:4051;top:5010;width:2;height:251" coordorigin="4051,5010" coordsize="0,251" path="m4051,5010l4051,5261e" filled="f" stroked="t" strokeweight="3.88pt" strokecolor="#9A9AFF">
                <v:path arrowok="t"/>
              </v:shape>
            </v:group>
            <v:group style="position:absolute;left:4013;top:5010;width:76;height:251" coordorigin="4013,5010" coordsize="76,251">
              <v:shape style="position:absolute;left:4013;top:5010;width:76;height:251" coordorigin="4013,5010" coordsize="76,251" path="m4013,5010l4088,5010,4088,5261,4013,5261,4013,5010xe" filled="f" stroked="t" strokeweight=".546423pt" strokecolor="#000000">
                <v:path arrowok="t"/>
              </v:shape>
            </v:group>
            <v:group style="position:absolute;left:4580;top:5185;width:76;height:76" coordorigin="4580,5185" coordsize="76,76">
              <v:shape style="position:absolute;left:4580;top:5185;width:76;height:76" coordorigin="4580,5185" coordsize="76,76" path="m4580,5223l4656,5223e" filled="f" stroked="t" strokeweight="3.88pt" strokecolor="#9A9AFF">
                <v:path arrowok="t"/>
              </v:shape>
            </v:group>
            <v:group style="position:absolute;left:4580;top:5185;width:76;height:76" coordorigin="4580,5185" coordsize="76,76">
              <v:shape style="position:absolute;left:4580;top:5185;width:76;height:76" coordorigin="4580,5185" coordsize="76,76" path="m4580,5185l4656,5185,4656,5261,4580,5261,4580,5185xe" filled="f" stroked="t" strokeweight=".547pt" strokecolor="#000000">
                <v:path arrowok="t"/>
              </v:shape>
            </v:group>
            <v:group style="position:absolute;left:5148;top:5238;width:76;height:24" coordorigin="5148,5238" coordsize="76,24">
              <v:shape style="position:absolute;left:5148;top:5238;width:76;height:24" coordorigin="5148,5238" coordsize="76,24" path="m5148,5262l5224,5262,5224,5238,5148,5238,5148,5262xe" filled="t" fillcolor="#9A9AFF" stroked="f">
                <v:path arrowok="t"/>
                <v:fill/>
              </v:shape>
            </v:group>
            <v:group style="position:absolute;left:5143;top:5233;width:87;height:29" coordorigin="5143,5233" coordsize="87,29">
              <v:shape style="position:absolute;left:5143;top:5233;width:87;height:29" coordorigin="5143,5233" coordsize="87,29" path="m5143,5234l5229,5234,5229,5263,5143,5263,5143,5234e" filled="t" fillcolor="#000000" stroked="f">
                <v:path arrowok="t"/>
                <v:fill/>
              </v:shape>
            </v:group>
            <v:group style="position:absolute;left:5715;top:5021;width:79;height:240" coordorigin="5715,5021" coordsize="79,240">
              <v:shape style="position:absolute;left:5715;top:5021;width:79;height:240" coordorigin="5715,5021" coordsize="79,240" path="m5715,5261l5793,5261,5793,5021,5715,5021,5715,5261xe" filled="t" fillcolor="#9A9AFF" stroked="f">
                <v:path arrowok="t"/>
                <v:fill/>
              </v:shape>
            </v:group>
            <v:group style="position:absolute;left:5716;top:5021;width:77;height:240" coordorigin="5716,5021" coordsize="77,240">
              <v:shape style="position:absolute;left:5716;top:5021;width:77;height:240" coordorigin="5716,5021" coordsize="77,240" path="m5716,5021l5792,5021,5792,5261,5716,5261,5716,5021xe" filled="f" stroked="t" strokeweight=".546436pt" strokecolor="#000000">
                <v:path arrowok="t"/>
              </v:shape>
            </v:group>
            <v:group style="position:absolute;left:6322;top:5162;width:2;height:98" coordorigin="6322,5162" coordsize="2,98">
              <v:shape style="position:absolute;left:6322;top:5162;width:2;height:98" coordorigin="6322,5162" coordsize="0,98" path="m6322,5162l6322,5261e" filled="f" stroked="t" strokeweight="3.94pt" strokecolor="#9A9AFF">
                <v:path arrowok="t"/>
              </v:shape>
            </v:group>
            <v:group style="position:absolute;left:6283;top:5162;width:77;height:98" coordorigin="6283,5162" coordsize="77,98">
              <v:shape style="position:absolute;left:6283;top:5162;width:77;height:98" coordorigin="6283,5162" coordsize="77,98" path="m6283,5162l6360,5162,6360,5261,6283,5261,6283,5162xe" filled="f" stroked="t" strokeweight=".546832pt" strokecolor="#000000">
                <v:path arrowok="t"/>
              </v:shape>
            </v:group>
            <v:group style="position:absolute;left:6878;top:3641;width:2;height:1620" coordorigin="6878,3641" coordsize="2,1620">
              <v:shape style="position:absolute;left:6878;top:3641;width:2;height:1620" coordorigin="6878,3641" coordsize="0,1620" path="m6878,3641l6878,5261e" filled="f" stroked="t" strokeweight="3.94pt" strokecolor="#9A9AFF">
                <v:path arrowok="t"/>
              </v:shape>
            </v:group>
            <v:group style="position:absolute;left:6840;top:3641;width:77;height:1620" coordorigin="6840,3641" coordsize="77,1620">
              <v:shape style="position:absolute;left:6840;top:3641;width:77;height:1620" coordorigin="6840,3641" coordsize="77,1620" path="m6840,3641l6917,3641,6917,5261,6840,5261,6840,3641xe" filled="f" stroked="t" strokeweight=".546310pt" strokecolor="#000000">
                <v:path arrowok="t"/>
              </v:shape>
            </v:group>
            <v:group style="position:absolute;left:7446;top:4976;width:2;height:284" coordorigin="7446,4976" coordsize="2,284">
              <v:shape style="position:absolute;left:7446;top:4976;width:2;height:284" coordorigin="7446,4976" coordsize="0,284" path="m7446,4976l7446,5261e" filled="f" stroked="t" strokeweight="3.94pt" strokecolor="#9A9AFF">
                <v:path arrowok="t"/>
              </v:shape>
            </v:group>
            <v:group style="position:absolute;left:7408;top:4976;width:77;height:284" coordorigin="7408,4976" coordsize="77,284">
              <v:shape style="position:absolute;left:7408;top:4976;width:77;height:284" coordorigin="7408,4976" coordsize="77,284" path="m7408,4976l7484,4976,7484,5261,7408,5261,7408,4976xe" filled="f" stroked="t" strokeweight=".546401pt" strokecolor="#000000">
                <v:path arrowok="t"/>
              </v:shape>
            </v:group>
            <v:group style="position:absolute;left:7974;top:5098;width:79;height:163" coordorigin="7974,5098" coordsize="79,163">
              <v:shape style="position:absolute;left:7974;top:5098;width:79;height:163" coordorigin="7974,5098" coordsize="79,163" path="m7974,5261l8053,5261,8053,5098,7974,5098,7974,5261xe" filled="t" fillcolor="#9A9AFF" stroked="f">
                <v:path arrowok="t"/>
                <v:fill/>
              </v:shape>
            </v:group>
            <v:group style="position:absolute;left:7975;top:5098;width:77;height:163" coordorigin="7975,5098" coordsize="77,163">
              <v:shape style="position:absolute;left:7975;top:5098;width:77;height:163" coordorigin="7975,5098" coordsize="77,163" path="m7975,5098l8052,5098,8052,5261,7975,5261,7975,5098xe" filled="f" stroked="t" strokeweight=".546558pt" strokecolor="#000000">
                <v:path arrowok="t"/>
              </v:shape>
            </v:group>
            <v:group style="position:absolute;left:9716;top:4955;width:2;height:306" coordorigin="9716,4955" coordsize="2,306">
              <v:shape style="position:absolute;left:9716;top:4955;width:2;height:306" coordorigin="9716,4955" coordsize="0,306" path="m9716,4955l9716,5261e" filled="f" stroked="t" strokeweight="3.94pt" strokecolor="#9A9AFF">
                <v:path arrowok="t"/>
              </v:shape>
            </v:group>
            <v:group style="position:absolute;left:9678;top:4955;width:77;height:306" coordorigin="9678,4955" coordsize="77,306">
              <v:shape style="position:absolute;left:9678;top:4955;width:77;height:306" coordorigin="9678,4955" coordsize="77,306" path="m9678,4955l9755,4955,9755,5261,9678,5261,9678,4955xe" filled="f" stroked="t" strokeweight=".546389pt" strokecolor="#000000">
                <v:path arrowok="t"/>
              </v:shape>
            </v:group>
            <v:group style="position:absolute;left:2952;top:5098;width:79;height:163" coordorigin="2952,5098" coordsize="79,163">
              <v:shape style="position:absolute;left:2952;top:5098;width:79;height:163" coordorigin="2952,5098" coordsize="79,163" path="m2952,5261l3031,5261,3031,5098,2952,5098,2952,5261xe" filled="t" fillcolor="#9A3365" stroked="f">
                <v:path arrowok="t"/>
                <v:fill/>
              </v:shape>
            </v:group>
            <v:group style="position:absolute;left:2953;top:5098;width:77;height:163" coordorigin="2953,5098" coordsize="77,163">
              <v:shape style="position:absolute;left:2953;top:5098;width:77;height:163" coordorigin="2953,5098" coordsize="77,163" path="m2953,5098l3030,5098,3030,5261,2953,5261,2953,5098xe" filled="f" stroked="t" strokeweight=".546558pt" strokecolor="#000000">
                <v:path arrowok="t"/>
              </v:shape>
            </v:group>
            <v:group style="position:absolute;left:3559;top:4517;width:2;height:744" coordorigin="3559,4517" coordsize="2,744">
              <v:shape style="position:absolute;left:3559;top:4517;width:2;height:744" coordorigin="3559,4517" coordsize="0,744" path="m3559,4517l3559,5261e" filled="f" stroked="t" strokeweight="3.94pt" strokecolor="#9A3365">
                <v:path arrowok="t"/>
              </v:shape>
            </v:group>
            <v:group style="position:absolute;left:3521;top:4517;width:77;height:744" coordorigin="3521,4517" coordsize="77,744">
              <v:shape style="position:absolute;left:3521;top:4517;width:77;height:744" coordorigin="3521,4517" coordsize="77,744" path="m3521,4517l3598,4517,3598,5261,3521,5261,3521,4517xe" filled="f" stroked="t" strokeweight=".546322pt" strokecolor="#000000">
                <v:path arrowok="t"/>
              </v:shape>
            </v:group>
            <v:group style="position:absolute;left:4127;top:4955;width:2;height:306" coordorigin="4127,4955" coordsize="2,306">
              <v:shape style="position:absolute;left:4127;top:4955;width:2;height:306" coordorigin="4127,4955" coordsize="0,306" path="m4127,4955l4127,5261e" filled="f" stroked="t" strokeweight="3.94pt" strokecolor="#9A3365">
                <v:path arrowok="t"/>
              </v:shape>
            </v:group>
            <v:group style="position:absolute;left:4088;top:4955;width:77;height:306" coordorigin="4088,4955" coordsize="77,306">
              <v:shape style="position:absolute;left:4088;top:4955;width:77;height:306" coordorigin="4088,4955" coordsize="77,306" path="m4088,4955l4165,4955,4165,5261,4088,5261,4088,4955xe" filled="f" stroked="t" strokeweight=".546389pt" strokecolor="#000000">
                <v:path arrowok="t"/>
              </v:shape>
            </v:group>
            <v:group style="position:absolute;left:4656;top:5196;width:77;height:65" coordorigin="4656,5196" coordsize="77,65">
              <v:shape style="position:absolute;left:4656;top:5196;width:77;height:65" coordorigin="4656,5196" coordsize="77,65" path="m4656,5228l4733,5228e" filled="f" stroked="t" strokeweight="3.34pt" strokecolor="#9A3365">
                <v:path arrowok="t"/>
              </v:shape>
            </v:group>
            <v:group style="position:absolute;left:4656;top:5196;width:77;height:65" coordorigin="4656,5196" coordsize="77,65">
              <v:shape style="position:absolute;left:4656;top:5196;width:77;height:65" coordorigin="4656,5196" coordsize="77,65" path="m4656,5196l4733,5196,4733,5261,4656,5261,4656,5196xe" filled="f" stroked="t" strokeweight=".547117pt" strokecolor="#000000">
                <v:path arrowok="t"/>
              </v:shape>
            </v:group>
            <v:group style="position:absolute;left:5224;top:5228;width:77;height:32" coordorigin="5224,5228" coordsize="77,32">
              <v:shape style="position:absolute;left:5224;top:5228;width:77;height:32" coordorigin="5224,5228" coordsize="77,32" path="m5224,5245l5300,5245e" filled="f" stroked="t" strokeweight="1.72pt" strokecolor="#9A3365">
                <v:path arrowok="t"/>
              </v:shape>
            </v:group>
            <v:group style="position:absolute;left:5224;top:5228;width:77;height:32" coordorigin="5224,5228" coordsize="77,32">
              <v:shape style="position:absolute;left:5224;top:5228;width:77;height:32" coordorigin="5224,5228" coordsize="77,32" path="m5224,5228l5300,5228,5300,5261,5224,5261,5224,5228xe" filled="f" stroked="t" strokeweight=".547483pt" strokecolor="#000000">
                <v:path arrowok="t"/>
              </v:shape>
            </v:group>
            <v:group style="position:absolute;left:5791;top:5010;width:78;height:251" coordorigin="5791,5010" coordsize="78,251">
              <v:shape style="position:absolute;left:5791;top:5010;width:78;height:251" coordorigin="5791,5010" coordsize="78,251" path="m5791,5261l5869,5261,5869,5010,5791,5010,5791,5261xe" filled="t" fillcolor="#9A3365" stroked="f">
                <v:path arrowok="t"/>
                <v:fill/>
              </v:shape>
            </v:group>
            <v:group style="position:absolute;left:5792;top:5010;width:76;height:251" coordorigin="5792,5010" coordsize="76,251">
              <v:shape style="position:absolute;left:5792;top:5010;width:76;height:251" coordorigin="5792,5010" coordsize="76,251" path="m5792,5010l5868,5010,5868,5261,5792,5261,5792,5010xe" filled="f" stroked="t" strokeweight=".546423pt" strokecolor="#000000">
                <v:path arrowok="t"/>
              </v:shape>
            </v:group>
            <v:group style="position:absolute;left:6359;top:5130;width:78;height:131" coordorigin="6359,5130" coordsize="78,131">
              <v:shape style="position:absolute;left:6359;top:5130;width:78;height:131" coordorigin="6359,5130" coordsize="78,131" path="m6359,5261l6437,5261,6437,5130,6359,5130,6359,5261xe" filled="t" fillcolor="#9A3365" stroked="f">
                <v:path arrowok="t"/>
                <v:fill/>
              </v:shape>
            </v:group>
            <v:group style="position:absolute;left:6360;top:5130;width:76;height:131" coordorigin="6360,5130" coordsize="76,131">
              <v:shape style="position:absolute;left:6360;top:5130;width:76;height:131" coordorigin="6360,5130" coordsize="76,131" path="m6360,5130l6436,5130,6436,5261,6360,5261,6360,5130xe" filled="f" stroked="t" strokeweight=".546654pt" strokecolor="#000000">
                <v:path arrowok="t"/>
              </v:shape>
            </v:group>
            <v:group style="position:absolute;left:6955;top:3433;width:2;height:1828" coordorigin="6955,3433" coordsize="2,1828">
              <v:shape style="position:absolute;left:6955;top:3433;width:2;height:1828" coordorigin="6955,3433" coordsize="0,1828" path="m6955,3433l6955,5261e" filled="f" stroked="t" strokeweight="3.88pt" strokecolor="#9A3365">
                <v:path arrowok="t"/>
              </v:shape>
            </v:group>
            <v:group style="position:absolute;left:6917;top:3433;width:76;height:1828" coordorigin="6917,3433" coordsize="76,1828">
              <v:shape style="position:absolute;left:6917;top:3433;width:76;height:1828" coordorigin="6917,3433" coordsize="76,1828" path="m6917,3433l6992,3433,6992,5261,6917,5261,6917,3433xe" filled="f" stroked="t" strokeweight=".546310pt" strokecolor="#000000">
                <v:path arrowok="t"/>
              </v:shape>
            </v:group>
            <v:group style="position:absolute;left:7522;top:4910;width:2;height:350" coordorigin="7522,4910" coordsize="2,350">
              <v:shape style="position:absolute;left:7522;top:4910;width:2;height:350" coordorigin="7522,4910" coordsize="0,350" path="m7522,4910l7522,5261e" filled="f" stroked="t" strokeweight="3.88pt" strokecolor="#9A3365">
                <v:path arrowok="t"/>
              </v:shape>
            </v:group>
            <v:group style="position:absolute;left:7484;top:4910;width:76;height:350" coordorigin="7484,4910" coordsize="76,350">
              <v:shape style="position:absolute;left:7484;top:4910;width:76;height:350" coordorigin="7484,4910" coordsize="76,350" path="m7484,4910l7560,4910,7560,5261,7484,5261,7484,4910xe" filled="f" stroked="t" strokeweight=".546369pt" strokecolor="#000000">
                <v:path arrowok="t"/>
              </v:shape>
            </v:group>
            <v:group style="position:absolute;left:8051;top:5086;width:78;height:175" coordorigin="8051,5086" coordsize="78,175">
              <v:shape style="position:absolute;left:8051;top:5086;width:78;height:175" coordorigin="8051,5086" coordsize="78,175" path="m8051,5261l8129,5261,8129,5086,8051,5086,8051,5261xe" filled="t" fillcolor="#9A3365" stroked="f">
                <v:path arrowok="t"/>
                <v:fill/>
              </v:shape>
            </v:group>
            <v:group style="position:absolute;left:8052;top:5086;width:76;height:175" coordorigin="8052,5086" coordsize="76,175">
              <v:shape style="position:absolute;left:8052;top:5086;width:76;height:175" coordorigin="8052,5086" coordsize="76,175" path="m8052,5086l8128,5086,8128,5261,8052,5261,8052,5086xe" filled="f" stroked="t" strokeweight=".546525pt" strokecolor="#000000">
                <v:path arrowok="t"/>
              </v:shape>
            </v:group>
            <v:group style="position:absolute;left:9793;top:4835;width:2;height:426" coordorigin="9793,4835" coordsize="2,426">
              <v:shape style="position:absolute;left:9793;top:4835;width:2;height:426" coordorigin="9793,4835" coordsize="0,426" path="m9793,4835l9793,5261e" filled="f" stroked="t" strokeweight="3.94pt" strokecolor="#9A3365">
                <v:path arrowok="t"/>
              </v:shape>
            </v:group>
            <v:group style="position:absolute;left:9755;top:4835;width:77;height:426" coordorigin="9755,4835" coordsize="77,426">
              <v:shape style="position:absolute;left:9755;top:4835;width:77;height:426" coordorigin="9755,4835" coordsize="77,426" path="m9755,4835l9832,4835,9832,5261,9755,5261,9755,4835xe" filled="f" stroked="t" strokeweight=".546351pt" strokecolor="#000000">
                <v:path arrowok="t"/>
              </v:shape>
            </v:group>
            <v:group style="position:absolute;left:3029;top:5086;width:79;height:175" coordorigin="3029,5086" coordsize="79,175">
              <v:shape style="position:absolute;left:3029;top:5086;width:79;height:175" coordorigin="3029,5086" coordsize="79,175" path="m3029,5261l3108,5261,3108,5086,3029,5086,3029,5261xe" filled="t" fillcolor="#FFFFCC" stroked="f">
                <v:path arrowok="t"/>
                <v:fill/>
              </v:shape>
            </v:group>
            <v:group style="position:absolute;left:3030;top:5086;width:77;height:175" coordorigin="3030,5086" coordsize="77,175">
              <v:shape style="position:absolute;left:3030;top:5086;width:77;height:175" coordorigin="3030,5086" coordsize="77,175" path="m3030,5086l3107,5086,3107,5261,3030,5261,3030,5086xe" filled="f" stroked="t" strokeweight=".546531pt" strokecolor="#000000">
                <v:path arrowok="t"/>
              </v:shape>
            </v:group>
            <v:group style="position:absolute;left:3636;top:4594;width:2;height:667" coordorigin="3636,4594" coordsize="2,667">
              <v:shape style="position:absolute;left:3636;top:4594;width:2;height:667" coordorigin="3636,4594" coordsize="0,667" path="m3636,4594l3636,5261e" filled="f" stroked="t" strokeweight="3.94pt" strokecolor="#FFFFCC">
                <v:path arrowok="t"/>
              </v:shape>
            </v:group>
            <v:group style="position:absolute;left:3598;top:4594;width:77;height:667" coordorigin="3598,4594" coordsize="77,667">
              <v:shape style="position:absolute;left:3598;top:4594;width:77;height:667" coordorigin="3598,4594" coordsize="77,667" path="m3598,4594l3674,4594,3674,5261,3598,5261,3598,4594xe" filled="f" stroked="t" strokeweight=".546325pt" strokecolor="#000000">
                <v:path arrowok="t"/>
              </v:shape>
            </v:group>
            <v:group style="position:absolute;left:4164;top:4889;width:79;height:372" coordorigin="4164,4889" coordsize="79,372">
              <v:shape style="position:absolute;left:4164;top:4889;width:79;height:372" coordorigin="4164,4889" coordsize="79,372" path="m4164,5261l4243,5261,4243,4889,4164,4889,4164,5261xe" filled="t" fillcolor="#FFFFCC" stroked="f">
                <v:path arrowok="t"/>
                <v:fill/>
              </v:shape>
            </v:group>
            <v:group style="position:absolute;left:4165;top:4889;width:77;height:372" coordorigin="4165,4889" coordsize="77,372">
              <v:shape style="position:absolute;left:4165;top:4889;width:77;height:372" coordorigin="4165,4889" coordsize="77,372" path="m4165,4889l4242,4889,4242,5261,4165,5261,4165,4889xe" filled="f" stroked="t" strokeweight=".546364pt" strokecolor="#000000">
                <v:path arrowok="t"/>
              </v:shape>
            </v:group>
            <v:group style="position:absolute;left:4733;top:5185;width:77;height:76" coordorigin="4733,5185" coordsize="77,76">
              <v:shape style="position:absolute;left:4733;top:5185;width:77;height:76" coordorigin="4733,5185" coordsize="77,76" path="m4733,5223l4810,5223e" filled="f" stroked="t" strokeweight="3.88pt" strokecolor="#FFFFCC">
                <v:path arrowok="t"/>
              </v:shape>
            </v:group>
            <v:group style="position:absolute;left:4733;top:5185;width:77;height:76" coordorigin="4733,5185" coordsize="77,76">
              <v:shape style="position:absolute;left:4733;top:5185;width:77;height:76" coordorigin="4733,5185" coordsize="77,76" path="m4733,5185l4810,5185,4810,5261,4733,5261,4733,5185xe" filled="f" stroked="t" strokeweight=".547011pt" strokecolor="#000000">
                <v:path arrowok="t"/>
              </v:shape>
            </v:group>
            <v:group style="position:absolute;left:5300;top:5238;width:77;height:24" coordorigin="5300,5238" coordsize="77,24">
              <v:shape style="position:absolute;left:5300;top:5238;width:77;height:24" coordorigin="5300,5238" coordsize="77,24" path="m5300,5262l5377,5262,5377,5238,5300,5238,5300,5262xe" filled="t" fillcolor="#FFFFCC" stroked="f">
                <v:path arrowok="t"/>
                <v:fill/>
              </v:shape>
            </v:group>
            <v:group style="position:absolute;left:5295;top:5233;width:88;height:29" coordorigin="5295,5233" coordsize="88,29">
              <v:shape style="position:absolute;left:5295;top:5233;width:88;height:29" coordorigin="5295,5233" coordsize="88,29" path="m5295,5234l5383,5234,5383,5263,5295,5263,5295,5234e" filled="t" fillcolor="#000000" stroked="f">
                <v:path arrowok="t"/>
                <v:fill/>
              </v:shape>
            </v:group>
            <v:group style="position:absolute;left:5867;top:5010;width:79;height:251" coordorigin="5867,5010" coordsize="79,251">
              <v:shape style="position:absolute;left:5867;top:5010;width:79;height:251" coordorigin="5867,5010" coordsize="79,251" path="m5867,5261l5946,5261,5946,5010,5867,5010,5867,5261xe" filled="t" fillcolor="#FFFFCC" stroked="f">
                <v:path arrowok="t"/>
                <v:fill/>
              </v:shape>
            </v:group>
            <v:group style="position:absolute;left:5868;top:5010;width:77;height:251" coordorigin="5868,5010" coordsize="77,251">
              <v:shape style="position:absolute;left:5868;top:5010;width:77;height:251" coordorigin="5868,5010" coordsize="77,251" path="m5868,5010l5945,5010,5945,5261,5868,5261,5868,5010xe" filled="f" stroked="t" strokeweight=".546426pt" strokecolor="#000000">
                <v:path arrowok="t"/>
              </v:shape>
            </v:group>
            <v:group style="position:absolute;left:6435;top:5119;width:79;height:142" coordorigin="6435,5119" coordsize="79,142">
              <v:shape style="position:absolute;left:6435;top:5119;width:79;height:142" coordorigin="6435,5119" coordsize="79,142" path="m6435,5261l6513,5261,6513,5119,6435,5119,6435,5261xe" filled="t" fillcolor="#FFFFCC" stroked="f">
                <v:path arrowok="t"/>
                <v:fill/>
              </v:shape>
            </v:group>
            <v:group style="position:absolute;left:6436;top:5119;width:77;height:142" coordorigin="6436,5119" coordsize="77,142">
              <v:shape style="position:absolute;left:6436;top:5119;width:77;height:142" coordorigin="6436,5119" coordsize="77,142" path="m6436,5119l6512,5119,6512,5261,6436,5261,6436,5119xe" filled="f" stroked="t" strokeweight=".546622pt" strokecolor="#000000">
                <v:path arrowok="t"/>
              </v:shape>
            </v:group>
            <v:group style="position:absolute;left:7031;top:3214;width:2;height:2047" coordorigin="7031,3214" coordsize="2,2047">
              <v:shape style="position:absolute;left:7031;top:3214;width:2;height:2047" coordorigin="7031,3214" coordsize="0,2047" path="m7031,3214l7031,5261e" filled="f" stroked="t" strokeweight="3.94pt" strokecolor="#FFFFCC">
                <v:path arrowok="t"/>
              </v:shape>
            </v:group>
            <v:group style="position:absolute;left:6992;top:3214;width:77;height:2047" coordorigin="6992,3214" coordsize="77,2047">
              <v:shape style="position:absolute;left:6992;top:3214;width:77;height:2047" coordorigin="6992,3214" coordsize="77,2047" path="m6992,3214l7069,3214,7069,5261,6992,5261,6992,3214xe" filled="f" stroked="t" strokeweight=".546309pt" strokecolor="#000000">
                <v:path arrowok="t"/>
              </v:shape>
            </v:group>
            <v:group style="position:absolute;left:7559;top:4856;width:79;height:404" coordorigin="7559,4856" coordsize="79,404">
              <v:shape style="position:absolute;left:7559;top:4856;width:79;height:404" coordorigin="7559,4856" coordsize="79,404" path="m7559,5261l7638,5261,7638,4856,7559,4856,7559,5261xe" filled="t" fillcolor="#FFFFCC" stroked="f">
                <v:path arrowok="t"/>
                <v:fill/>
              </v:shape>
            </v:group>
            <v:group style="position:absolute;left:7560;top:4856;width:77;height:404" coordorigin="7560,4856" coordsize="77,404">
              <v:shape style="position:absolute;left:7560;top:4856;width:77;height:404" coordorigin="7560,4856" coordsize="77,404" path="m7560,4856l7637,4856,7637,5261,7560,5261,7560,4856xe" filled="f" stroked="t" strokeweight=".546355pt" strokecolor="#000000">
                <v:path arrowok="t"/>
              </v:shape>
            </v:group>
            <v:group style="position:absolute;left:8127;top:5064;width:79;height:197" coordorigin="8127,5064" coordsize="79,197">
              <v:shape style="position:absolute;left:8127;top:5064;width:79;height:197" coordorigin="8127,5064" coordsize="79,197" path="m8127,5261l8205,5261,8205,5064,8127,5064,8127,5261xe" filled="t" fillcolor="#FFFFCC" stroked="f">
                <v:path arrowok="t"/>
                <v:fill/>
              </v:shape>
            </v:group>
            <v:group style="position:absolute;left:8128;top:5064;width:77;height:197" coordorigin="8128,5064" coordsize="77,197">
              <v:shape style="position:absolute;left:8128;top:5064;width:77;height:197" coordorigin="8128,5064" coordsize="77,197" path="m8128,5064l8204,5064,8204,5261,8128,5261,8128,5064xe" filled="f" stroked="t" strokeweight=".54649pt" strokecolor="#000000">
                <v:path arrowok="t"/>
              </v:shape>
            </v:group>
            <v:group style="position:absolute;left:9831;top:4758;width:78;height:503" coordorigin="9831,4758" coordsize="78,503">
              <v:shape style="position:absolute;left:9831;top:4758;width:78;height:503" coordorigin="9831,4758" coordsize="78,503" path="m9831,5261l9908,5261,9908,4758,9831,4758,9831,5261xe" filled="t" fillcolor="#FFFFCC" stroked="f">
                <v:path arrowok="t"/>
                <v:fill/>
              </v:shape>
            </v:group>
            <v:group style="position:absolute;left:9832;top:4758;width:76;height:503" coordorigin="9832,4758" coordsize="76,503">
              <v:shape style="position:absolute;left:9832;top:4758;width:76;height:503" coordorigin="9832,4758" coordsize="76,503" path="m9832,4758l9907,4758,9907,5261,9832,5261,9832,4758xe" filled="f" stroked="t" strokeweight=".546338pt" strokecolor="#000000">
                <v:path arrowok="t"/>
              </v:shape>
            </v:group>
            <v:group style="position:absolute;left:3106;top:5064;width:78;height:197" coordorigin="3106,5064" coordsize="78,197">
              <v:shape style="position:absolute;left:3106;top:5064;width:78;height:197" coordorigin="3106,5064" coordsize="78,197" path="m3106,5261l3183,5261,3183,5064,3106,5064,3106,5261xe" filled="t" fillcolor="#CCFFFF" stroked="f">
                <v:path arrowok="t"/>
                <v:fill/>
              </v:shape>
            </v:group>
            <v:group style="position:absolute;left:3107;top:5064;width:76;height:197" coordorigin="3107,5064" coordsize="76,197">
              <v:shape style="position:absolute;left:3107;top:5064;width:76;height:197" coordorigin="3107,5064" coordsize="76,197" path="m3107,5064l3182,5064,3182,5261,3107,5261,3107,5064xe" filled="f" stroked="t" strokeweight=".546485pt" strokecolor="#000000">
                <v:path arrowok="t"/>
              </v:shape>
            </v:group>
            <v:group style="position:absolute;left:3712;top:4549;width:2;height:712" coordorigin="3712,4549" coordsize="2,712">
              <v:shape style="position:absolute;left:3712;top:4549;width:2;height:712" coordorigin="3712,4549" coordsize="0,712" path="m3712,4549l3712,5261e" filled="f" stroked="t" strokeweight="3.88pt" strokecolor="#CCFFFF">
                <v:path arrowok="t"/>
              </v:shape>
            </v:group>
            <v:group style="position:absolute;left:3674;top:4549;width:76;height:712" coordorigin="3674,4549" coordsize="76,712">
              <v:shape style="position:absolute;left:3674;top:4549;width:76;height:712" coordorigin="3674,4549" coordsize="76,712" path="m3674,4549l3750,4549,3750,5261,3674,5261,3674,4549xe" filled="f" stroked="t" strokeweight=".546323pt" strokecolor="#000000">
                <v:path arrowok="t"/>
              </v:shape>
            </v:group>
            <v:group style="position:absolute;left:4241;top:4900;width:78;height:361" coordorigin="4241,4900" coordsize="78,361">
              <v:shape style="position:absolute;left:4241;top:4900;width:78;height:361" coordorigin="4241,4900" coordsize="78,361" path="m4241,5261l4319,5261,4319,4900,4241,4900,4241,5261xe" filled="t" fillcolor="#CCFFFF" stroked="f">
                <v:path arrowok="t"/>
                <v:fill/>
              </v:shape>
            </v:group>
            <v:group style="position:absolute;left:4242;top:4900;width:76;height:361" coordorigin="4242,4900" coordsize="76,361">
              <v:shape style="position:absolute;left:4242;top:4900;width:76;height:361" coordorigin="4242,4900" coordsize="76,361" path="m4242,4900l4318,4900,4318,5261,4242,5261,4242,4900xe" filled="f" stroked="t" strokeweight=".546365pt" strokecolor="#000000">
                <v:path arrowok="t"/>
              </v:shape>
            </v:group>
            <v:group style="position:absolute;left:4810;top:5185;width:76;height:76" coordorigin="4810,5185" coordsize="76,76">
              <v:shape style="position:absolute;left:4810;top:5185;width:76;height:76" coordorigin="4810,5185" coordsize="76,76" path="m4810,5223l4885,5223e" filled="f" stroked="t" strokeweight="3.88pt" strokecolor="#CCFFFF">
                <v:path arrowok="t"/>
              </v:shape>
            </v:group>
            <v:group style="position:absolute;left:4810;top:5185;width:76;height:76" coordorigin="4810,5185" coordsize="76,76">
              <v:shape style="position:absolute;left:4810;top:5185;width:76;height:76" coordorigin="4810,5185" coordsize="76,76" path="m4810,5185l4885,5185,4885,5261,4810,5261,4810,5185xe" filled="f" stroked="t" strokeweight=".547pt" strokecolor="#000000">
                <v:path arrowok="t"/>
              </v:shape>
            </v:group>
            <v:group style="position:absolute;left:5377;top:5228;width:77;height:32" coordorigin="5377,5228" coordsize="77,32">
              <v:shape style="position:absolute;left:5377;top:5228;width:77;height:32" coordorigin="5377,5228" coordsize="77,32" path="m5377,5245l5454,5245e" filled="f" stroked="t" strokeweight="1.72pt" strokecolor="#CCFFFF">
                <v:path arrowok="t"/>
              </v:shape>
            </v:group>
            <v:group style="position:absolute;left:5377;top:5228;width:77;height:32" coordorigin="5377,5228" coordsize="77,32">
              <v:shape style="position:absolute;left:5377;top:5228;width:77;height:32" coordorigin="5377,5228" coordsize="77,32" path="m5377,5228l5454,5228,5454,5261,5377,5261,5377,5228xe" filled="f" stroked="t" strokeweight=".547483pt" strokecolor="#000000">
                <v:path arrowok="t"/>
              </v:shape>
            </v:group>
            <v:group style="position:absolute;left:5983;top:4987;width:2;height:274" coordorigin="5983,4987" coordsize="2,274">
              <v:shape style="position:absolute;left:5983;top:4987;width:2;height:274" coordorigin="5983,4987" coordsize="0,274" path="m5983,4987l5983,5261e" filled="f" stroked="t" strokeweight="3.94pt" strokecolor="#CCFFFF">
                <v:path arrowok="t"/>
              </v:shape>
            </v:group>
            <v:group style="position:absolute;left:5945;top:4987;width:77;height:274" coordorigin="5945,4987" coordsize="77,274">
              <v:shape style="position:absolute;left:5945;top:4987;width:77;height:274" coordorigin="5945,4987" coordsize="77,274" path="m5945,4987l6022,4987,6022,5261,5945,5261,5945,4987xe" filled="f" stroked="t" strokeweight=".546408pt" strokecolor="#000000">
                <v:path arrowok="t"/>
              </v:shape>
            </v:group>
            <v:group style="position:absolute;left:6545;top:5098;width:2;height:163" coordorigin="6545,5098" coordsize="2,163">
              <v:shape style="position:absolute;left:6545;top:5098;width:2;height:163" coordorigin="6545,5098" coordsize="0,163" path="m6545,5098l6545,5261e" filled="f" stroked="t" strokeweight="3.4pt" strokecolor="#CCFFFF">
                <v:path arrowok="t"/>
              </v:shape>
            </v:group>
            <v:group style="position:absolute;left:6512;top:5098;width:66;height:163" coordorigin="6512,5098" coordsize="66,163">
              <v:shape style="position:absolute;left:6512;top:5098;width:66;height:163" coordorigin="6512,5098" coordsize="66,163" path="m6512,5098l6578,5098,6578,5261,6512,5261,6512,5098xe" filled="f" stroked="t" strokeweight=".546502pt" strokecolor="#000000">
                <v:path arrowok="t"/>
              </v:shape>
            </v:group>
            <v:group style="position:absolute;left:7108;top:3017;width:2;height:2244" coordorigin="7108,3017" coordsize="2,2244">
              <v:shape style="position:absolute;left:7108;top:3017;width:2;height:2244" coordorigin="7108,3017" coordsize="0,2244" path="m7108,3017l7108,5261e" filled="f" stroked="t" strokeweight="3.94pt" strokecolor="#CCFFFF">
                <v:path arrowok="t"/>
              </v:shape>
            </v:group>
            <v:group style="position:absolute;left:7069;top:3017;width:77;height:2244" coordorigin="7069,3017" coordsize="77,2244">
              <v:shape style="position:absolute;left:7069;top:3017;width:77;height:2244" coordorigin="7069,3017" coordsize="77,2244" path="m7069,3017l7146,3017,7146,5261,7069,5261,7069,3017xe" filled="f" stroked="t" strokeweight=".546309pt" strokecolor="#000000">
                <v:path arrowok="t"/>
              </v:shape>
            </v:group>
            <v:group style="position:absolute;left:7636;top:4856;width:79;height:404" coordorigin="7636,4856" coordsize="79,404">
              <v:shape style="position:absolute;left:7636;top:4856;width:79;height:404" coordorigin="7636,4856" coordsize="79,404" path="m7636,5261l7715,5261,7715,4856,7636,4856,7636,5261xe" filled="t" fillcolor="#CCFFFF" stroked="f">
                <v:path arrowok="t"/>
                <v:fill/>
              </v:shape>
            </v:group>
            <v:group style="position:absolute;left:7637;top:4856;width:77;height:404" coordorigin="7637,4856" coordsize="77,404">
              <v:shape style="position:absolute;left:7637;top:4856;width:77;height:404" coordorigin="7637,4856" coordsize="77,404" path="m7637,4856l7714,4856,7714,5261,7637,5261,7637,4856xe" filled="f" stroked="t" strokeweight=".546355pt" strokecolor="#000000">
                <v:path arrowok="t"/>
              </v:shape>
            </v:group>
            <v:group style="position:absolute;left:8203;top:5053;width:79;height:208" coordorigin="8203,5053" coordsize="79,208">
              <v:shape style="position:absolute;left:8203;top:5053;width:79;height:208" coordorigin="8203,5053" coordsize="79,208" path="m8203,5261l8282,5261,8282,5053,8203,5053,8203,5261xe" filled="t" fillcolor="#CCFFFF" stroked="f">
                <v:path arrowok="t"/>
                <v:fill/>
              </v:shape>
            </v:group>
            <v:group style="position:absolute;left:8204;top:5053;width:77;height:208" coordorigin="8204,5053" coordsize="77,208">
              <v:shape style="position:absolute;left:8204;top:5053;width:77;height:208" coordorigin="8204,5053" coordsize="77,208" path="m8204,5053l8281,5053,8281,5261,8204,5261,8204,5053xe" filled="f" stroked="t" strokeweight=".546474pt" strokecolor="#000000">
                <v:path arrowok="t"/>
              </v:shape>
            </v:group>
            <v:group style="position:absolute;left:9906;top:4747;width:79;height:514" coordorigin="9906,4747" coordsize="79,514">
              <v:shape style="position:absolute;left:9906;top:4747;width:79;height:514" coordorigin="9906,4747" coordsize="79,514" path="m9906,5261l9985,5261,9985,4747,9906,4747,9906,5261xe" filled="t" fillcolor="#CCFFFF" stroked="f">
                <v:path arrowok="t"/>
                <v:fill/>
              </v:shape>
            </v:group>
            <v:group style="position:absolute;left:9907;top:4747;width:77;height:514" coordorigin="9907,4747" coordsize="77,514">
              <v:shape style="position:absolute;left:9907;top:4747;width:77;height:514" coordorigin="9907,4747" coordsize="77,514" path="m9907,4747l9984,4747,9984,5261,9907,5261,9907,4747xe" filled="f" stroked="t" strokeweight=".546338pt" strokecolor="#000000">
                <v:path arrowok="t"/>
              </v:shape>
            </v:group>
            <v:group style="position:absolute;left:3181;top:5075;width:79;height:186" coordorigin="3181,5075" coordsize="79,186">
              <v:shape style="position:absolute;left:3181;top:5075;width:79;height:186" coordorigin="3181,5075" coordsize="79,186" path="m3181,5261l3260,5261,3260,5075,3181,5075,3181,5261xe" filled="t" fillcolor="#650065" stroked="f">
                <v:path arrowok="t"/>
                <v:fill/>
              </v:shape>
            </v:group>
            <v:group style="position:absolute;left:3182;top:5075;width:77;height:186" coordorigin="3182,5075" coordsize="77,186">
              <v:shape style="position:absolute;left:3182;top:5075;width:77;height:186" coordorigin="3182,5075" coordsize="77,186" path="m3182,5075l3259,5075,3259,5261,3182,5261,3182,5075xe" filled="f" stroked="t" strokeweight=".546509pt" strokecolor="#000000">
                <v:path arrowok="t"/>
              </v:shape>
            </v:group>
            <v:group style="position:absolute;left:3788;top:4692;width:2;height:569" coordorigin="3788,4692" coordsize="2,569">
              <v:shape style="position:absolute;left:3788;top:4692;width:2;height:569" coordorigin="3788,4692" coordsize="0,569" path="m3788,4692l3788,5261e" filled="f" stroked="t" strokeweight="3.94pt" strokecolor="#650065">
                <v:path arrowok="t"/>
              </v:shape>
            </v:group>
            <v:group style="position:absolute;left:3750;top:4692;width:77;height:569" coordorigin="3750,4692" coordsize="77,569">
              <v:shape style="position:absolute;left:3750;top:4692;width:77;height:569" coordorigin="3750,4692" coordsize="77,569" path="m3750,4692l3827,4692,3827,5261,3750,5261,3750,4692xe" filled="f" stroked="t" strokeweight=".546332pt" strokecolor="#000000">
                <v:path arrowok="t"/>
              </v:shape>
            </v:group>
            <v:group style="position:absolute;left:4317;top:4910;width:79;height:350" coordorigin="4317,4910" coordsize="79,350">
              <v:shape style="position:absolute;left:4317;top:4910;width:79;height:350" coordorigin="4317,4910" coordsize="79,350" path="m4317,5261l4395,5261,4395,4910,4317,4910,4317,5261xe" filled="t" fillcolor="#650065" stroked="f">
                <v:path arrowok="t"/>
                <v:fill/>
              </v:shape>
            </v:group>
            <v:group style="position:absolute;left:4318;top:4910;width:77;height:350" coordorigin="4318,4910" coordsize="77,350">
              <v:shape style="position:absolute;left:4318;top:4910;width:77;height:350" coordorigin="4318,4910" coordsize="77,350" path="m4318,4910l4394,4910,4394,5261,4318,5261,4318,4910xe" filled="f" stroked="t" strokeweight=".546371pt" strokecolor="#000000">
                <v:path arrowok="t"/>
              </v:shape>
            </v:group>
            <v:group style="position:absolute;left:4885;top:5185;width:77;height:76" coordorigin="4885,5185" coordsize="77,76">
              <v:shape style="position:absolute;left:4885;top:5185;width:77;height:76" coordorigin="4885,5185" coordsize="77,76" path="m4885,5223l4962,5223e" filled="f" stroked="t" strokeweight="3.88pt" strokecolor="#650065">
                <v:path arrowok="t"/>
              </v:shape>
            </v:group>
            <v:group style="position:absolute;left:4885;top:5185;width:77;height:76" coordorigin="4885,5185" coordsize="77,76">
              <v:shape style="position:absolute;left:4885;top:5185;width:77;height:76" coordorigin="4885,5185" coordsize="77,76" path="m4885,5185l4962,5185,4962,5261,4885,5261,4885,5185xe" filled="f" stroked="t" strokeweight=".547011pt" strokecolor="#000000">
                <v:path arrowok="t"/>
              </v:shape>
            </v:group>
            <v:group style="position:absolute;left:5454;top:5228;width:76;height:32" coordorigin="5454,5228" coordsize="76,32">
              <v:shape style="position:absolute;left:5454;top:5228;width:76;height:32" coordorigin="5454,5228" coordsize="76,32" path="m5454,5245l5530,5245e" filled="f" stroked="t" strokeweight="1.72pt" strokecolor="#650065">
                <v:path arrowok="t"/>
              </v:shape>
            </v:group>
            <v:group style="position:absolute;left:5454;top:5228;width:76;height:32" coordorigin="5454,5228" coordsize="76,32">
              <v:shape style="position:absolute;left:5454;top:5228;width:76;height:32" coordorigin="5454,5228" coordsize="76,32" path="m5454,5228l5530,5228,5530,5261,5454,5261,5454,5228xe" filled="f" stroked="t" strokeweight=".547478pt" strokecolor="#000000">
                <v:path arrowok="t"/>
              </v:shape>
            </v:group>
            <v:group style="position:absolute;left:6059;top:4966;width:2;height:295" coordorigin="6059,4966" coordsize="2,295">
              <v:shape style="position:absolute;left:6059;top:4966;width:2;height:295" coordorigin="6059,4966" coordsize="0,295" path="m6059,4966l6059,5261e" filled="f" stroked="t" strokeweight="3.88pt" strokecolor="#650065">
                <v:path arrowok="t"/>
              </v:shape>
            </v:group>
            <v:group style="position:absolute;left:6022;top:4966;width:76;height:295" coordorigin="6022,4966" coordsize="76,295">
              <v:shape style="position:absolute;left:6022;top:4966;width:76;height:295" coordorigin="6022,4966" coordsize="76,295" path="m6022,4966l6097,4966,6097,5261,6022,5261,6022,4966xe" filled="f" stroked="t" strokeweight=".546393pt" strokecolor="#000000">
                <v:path arrowok="t"/>
              </v:shape>
            </v:group>
            <v:group style="position:absolute;left:6616;top:5075;width:2;height:186" coordorigin="6616,5075" coordsize="2,186">
              <v:shape style="position:absolute;left:6616;top:5075;width:2;height:186" coordorigin="6616,5075" coordsize="0,186" path="m6616,5075l6616,5261e" filled="f" stroked="t" strokeweight="3.88pt" strokecolor="#650065">
                <v:path arrowok="t"/>
              </v:shape>
            </v:group>
            <v:group style="position:absolute;left:6578;top:5075;width:76;height:186" coordorigin="6578,5075" coordsize="76,186">
              <v:shape style="position:absolute;left:6578;top:5075;width:76;height:186" coordorigin="6578,5075" coordsize="76,186" path="m6578,5075l6654,5075,6654,5261,6578,5261,6578,5075xe" filled="f" stroked="t" strokeweight=".546504pt" strokecolor="#000000">
                <v:path arrowok="t"/>
              </v:shape>
            </v:group>
            <v:group style="position:absolute;left:7184;top:2897;width:2;height:2364" coordorigin="7184,2897" coordsize="2,2364">
              <v:shape style="position:absolute;left:7184;top:2897;width:2;height:2364" coordorigin="7184,2897" coordsize="0,2364" path="m7184,2897l7184,5261e" filled="f" stroked="t" strokeweight="3.88pt" strokecolor="#650065">
                <v:path arrowok="t"/>
              </v:shape>
            </v:group>
            <v:group style="position:absolute;left:7146;top:2897;width:76;height:2364" coordorigin="7146,2897" coordsize="76,2364">
              <v:shape style="position:absolute;left:7146;top:2897;width:76;height:2364" coordorigin="7146,2897" coordsize="76,2364" path="m7146,2897l7222,2897,7222,5261,7146,5261,7146,2897xe" filled="f" stroked="t" strokeweight=".546309pt" strokecolor="#000000">
                <v:path arrowok="t"/>
              </v:shape>
            </v:group>
            <v:group style="position:absolute;left:7751;top:4889;width:2;height:372" coordorigin="7751,4889" coordsize="2,372">
              <v:shape style="position:absolute;left:7751;top:4889;width:2;height:372" coordorigin="7751,4889" coordsize="0,372" path="m7751,4889l7751,5261e" filled="f" stroked="t" strokeweight="3.88pt" strokecolor="#650065">
                <v:path arrowok="t"/>
              </v:shape>
            </v:group>
            <v:group style="position:absolute;left:7714;top:4889;width:76;height:372" coordorigin="7714,4889" coordsize="76,372">
              <v:shape style="position:absolute;left:7714;top:4889;width:76;height:372" coordorigin="7714,4889" coordsize="76,372" path="m7714,4889l7789,4889,7789,5261,7714,5261,7714,4889xe" filled="f" stroked="t" strokeweight=".546362pt" strokecolor="#000000">
                <v:path arrowok="t"/>
              </v:shape>
            </v:group>
            <v:group style="position:absolute;left:8280;top:5053;width:79;height:208" coordorigin="8280,5053" coordsize="79,208">
              <v:shape style="position:absolute;left:8280;top:5053;width:79;height:208" coordorigin="8280,5053" coordsize="79,208" path="m8280,5261l8359,5261,8359,5053,8280,5053,8280,5261xe" filled="t" fillcolor="#650065" stroked="f">
                <v:path arrowok="t"/>
                <v:fill/>
              </v:shape>
            </v:group>
            <v:group style="position:absolute;left:8281;top:5053;width:77;height:208" coordorigin="8281,5053" coordsize="77,208">
              <v:shape style="position:absolute;left:8281;top:5053;width:77;height:208" coordorigin="8281,5053" coordsize="77,208" path="m8281,5053l8358,5053,8358,5261,8281,5261,8281,5053xe" filled="f" stroked="t" strokeweight=".546474pt" strokecolor="#000000">
                <v:path arrowok="t"/>
              </v:shape>
            </v:group>
            <v:group style="position:absolute;left:10022;top:4724;width:2;height:536" coordorigin="10022,4724" coordsize="2,536">
              <v:shape style="position:absolute;left:10022;top:4724;width:2;height:536" coordorigin="10022,4724" coordsize="0,536" path="m10022,4724l10022,5261e" filled="f" stroked="t" strokeweight="3.94pt" strokecolor="#650065">
                <v:path arrowok="t"/>
              </v:shape>
            </v:group>
            <v:group style="position:absolute;left:9984;top:4724;width:77;height:536" coordorigin="9984,4724" coordsize="77,536">
              <v:shape style="position:absolute;left:9984;top:4724;width:77;height:536" coordorigin="9984,4724" coordsize="77,536" path="m9984,4724l10061,4724,10061,5261,9984,5261,9984,4724xe" filled="f" stroked="t" strokeweight=".546335pt" strokecolor="#000000">
                <v:path arrowok="t"/>
              </v:shape>
            </v:group>
            <v:group style="position:absolute;left:3258;top:5064;width:79;height:197" coordorigin="3258,5064" coordsize="79,197">
              <v:shape style="position:absolute;left:3258;top:5064;width:79;height:197" coordorigin="3258,5064" coordsize="79,197" path="m3258,5261l3337,5261,3337,5064,3258,5064,3258,5261xe" filled="t" fillcolor="#FF8080" stroked="f">
                <v:path arrowok="t"/>
                <v:fill/>
              </v:shape>
            </v:group>
            <v:group style="position:absolute;left:3259;top:5064;width:77;height:197" coordorigin="3259,5064" coordsize="77,197">
              <v:shape style="position:absolute;left:3259;top:5064;width:77;height:197" coordorigin="3259,5064" coordsize="77,197" path="m3259,5064l3336,5064,3336,5261,3259,5261,3259,5064xe" filled="f" stroked="t" strokeweight=".54649pt" strokecolor="#000000">
                <v:path arrowok="t"/>
              </v:shape>
            </v:group>
            <v:group style="position:absolute;left:3865;top:4780;width:2;height:481" coordorigin="3865,4780" coordsize="2,481">
              <v:shape style="position:absolute;left:3865;top:4780;width:2;height:481" coordorigin="3865,4780" coordsize="0,481" path="m3865,4780l3865,5261e" filled="f" stroked="t" strokeweight="3.94pt" strokecolor="#FF8080">
                <v:path arrowok="t"/>
              </v:shape>
            </v:group>
            <v:group style="position:absolute;left:3827;top:4780;width:77;height:481" coordorigin="3827,4780" coordsize="77,481">
              <v:shape style="position:absolute;left:3827;top:4780;width:77;height:481" coordorigin="3827,4780" coordsize="77,481" path="m3827,4780l3904,4780,3904,5261,3827,5261,3827,4780xe" filled="f" stroked="t" strokeweight=".546342pt" strokecolor="#000000">
                <v:path arrowok="t"/>
              </v:shape>
            </v:group>
            <v:group style="position:absolute;left:4393;top:4910;width:79;height:350" coordorigin="4393,4910" coordsize="79,350">
              <v:shape style="position:absolute;left:4393;top:4910;width:79;height:350" coordorigin="4393,4910" coordsize="79,350" path="m4393,5261l4472,5261,4472,4910,4393,4910,4393,5261xe" filled="t" fillcolor="#FF8080" stroked="f">
                <v:path arrowok="t"/>
                <v:fill/>
              </v:shape>
            </v:group>
            <v:group style="position:absolute;left:4394;top:4910;width:77;height:350" coordorigin="4394,4910" coordsize="77,350">
              <v:shape style="position:absolute;left:4394;top:4910;width:77;height:350" coordorigin="4394,4910" coordsize="77,350" path="m4394,4910l4471,4910,4471,5261,4394,5261,4394,4910xe" filled="f" stroked="t" strokeweight=".546371pt" strokecolor="#000000">
                <v:path arrowok="t"/>
              </v:shape>
            </v:group>
            <v:group style="position:absolute;left:4962;top:5196;width:77;height:65" coordorigin="4962,5196" coordsize="77,65">
              <v:shape style="position:absolute;left:4962;top:5196;width:77;height:65" coordorigin="4962,5196" coordsize="77,65" path="m4962,5228l5039,5228e" filled="f" stroked="t" strokeweight="3.34pt" strokecolor="#FF8080">
                <v:path arrowok="t"/>
              </v:shape>
            </v:group>
            <v:group style="position:absolute;left:4962;top:5196;width:77;height:65" coordorigin="4962,5196" coordsize="77,65">
              <v:shape style="position:absolute;left:4962;top:5196;width:77;height:65" coordorigin="4962,5196" coordsize="77,65" path="m4962,5196l5039,5196,5039,5261,4962,5261,4962,5196xe" filled="f" stroked="t" strokeweight=".547117pt" strokecolor="#000000">
                <v:path arrowok="t"/>
              </v:shape>
            </v:group>
            <v:group style="position:absolute;left:5530;top:5228;width:77;height:32" coordorigin="5530,5228" coordsize="77,32">
              <v:shape style="position:absolute;left:5530;top:5228;width:77;height:32" coordorigin="5530,5228" coordsize="77,32" path="m5530,5245l5606,5245e" filled="f" stroked="t" strokeweight="1.72pt" strokecolor="#FF8080">
                <v:path arrowok="t"/>
              </v:shape>
            </v:group>
            <v:group style="position:absolute;left:5530;top:5228;width:77;height:32" coordorigin="5530,5228" coordsize="77,32">
              <v:shape style="position:absolute;left:5530;top:5228;width:77;height:32" coordorigin="5530,5228" coordsize="77,32" path="m5530,5228l5606,5228,5606,5261,5530,5261,5530,5228xe" filled="f" stroked="t" strokeweight=".547483pt" strokecolor="#000000">
                <v:path arrowok="t"/>
              </v:shape>
            </v:group>
            <v:group style="position:absolute;left:6136;top:4944;width:2;height:317" coordorigin="6136,4944" coordsize="2,317">
              <v:shape style="position:absolute;left:6136;top:4944;width:2;height:317" coordorigin="6136,4944" coordsize="0,317" path="m6136,4944l6136,5261e" filled="f" stroked="t" strokeweight="3.94pt" strokecolor="#FF8080">
                <v:path arrowok="t"/>
              </v:shape>
            </v:group>
            <v:group style="position:absolute;left:6097;top:4944;width:77;height:317" coordorigin="6097,4944" coordsize="77,317">
              <v:shape style="position:absolute;left:6097;top:4944;width:77;height:317" coordorigin="6097,4944" coordsize="77,317" path="m6097,4944l6174,4944,6174,5261,6097,5261,6097,4944xe" filled="f" stroked="t" strokeweight=".546384pt" strokecolor="#000000">
                <v:path arrowok="t"/>
              </v:shape>
            </v:group>
            <v:group style="position:absolute;left:6692;top:5032;width:2;height:229" coordorigin="6692,5032" coordsize="2,229">
              <v:shape style="position:absolute;left:6692;top:5032;width:2;height:229" coordorigin="6692,5032" coordsize="0,229" path="m6692,5032l6692,5261e" filled="f" stroked="t" strokeweight="3.94pt" strokecolor="#FF8080">
                <v:path arrowok="t"/>
              </v:shape>
            </v:group>
            <v:group style="position:absolute;left:6654;top:5032;width:77;height:229" coordorigin="6654,5032" coordsize="77,229">
              <v:shape style="position:absolute;left:6654;top:5032;width:77;height:229" coordorigin="6654,5032" coordsize="77,229" path="m6654,5032l6731,5032,6731,5261,6654,5261,6654,5032xe" filled="f" stroked="t" strokeweight=".546447pt" strokecolor="#000000">
                <v:path arrowok="t"/>
              </v:shape>
            </v:group>
            <v:group style="position:absolute;left:7260;top:2765;width:2;height:2496" coordorigin="7260,2765" coordsize="2,2496">
              <v:shape style="position:absolute;left:7260;top:2765;width:2;height:2496" coordorigin="7260,2765" coordsize="0,2496" path="m7260,2765l7260,5261e" filled="f" stroked="t" strokeweight="3.94pt" strokecolor="#FF8080">
                <v:path arrowok="t"/>
              </v:shape>
            </v:group>
            <v:group style="position:absolute;left:7222;top:2765;width:77;height:2496" coordorigin="7222,2765" coordsize="77,2496">
              <v:shape style="position:absolute;left:7222;top:2765;width:77;height:2496" coordorigin="7222,2765" coordsize="77,2496" path="m7222,2765l7298,2765,7298,5261,7222,5261,7222,2765xe" filled="f" stroked="t" strokeweight=".546309pt" strokecolor="#000000">
                <v:path arrowok="t"/>
              </v:shape>
            </v:group>
            <v:group style="position:absolute;left:7828;top:4846;width:2;height:415" coordorigin="7828,4846" coordsize="2,415">
              <v:shape style="position:absolute;left:7828;top:4846;width:2;height:415" coordorigin="7828,4846" coordsize="0,415" path="m7828,4846l7828,5261e" filled="f" stroked="t" strokeweight="3.94pt" strokecolor="#FF8080">
                <v:path arrowok="t"/>
              </v:shape>
            </v:group>
            <v:group style="position:absolute;left:7789;top:4846;width:77;height:415" coordorigin="7789,4846" coordsize="77,415">
              <v:shape style="position:absolute;left:7789;top:4846;width:77;height:415" coordorigin="7789,4846" coordsize="77,415" path="m7789,4846l7866,4846,7866,5261,7789,5261,7789,4846xe" filled="f" stroked="t" strokeweight=".546353pt" strokecolor="#000000">
                <v:path arrowok="t"/>
              </v:shape>
            </v:group>
            <v:group style="position:absolute;left:8357;top:5053;width:78;height:208" coordorigin="8357,5053" coordsize="78,208">
              <v:shape style="position:absolute;left:8357;top:5053;width:78;height:208" coordorigin="8357,5053" coordsize="78,208" path="m8357,5261l8435,5261,8435,5053,8357,5053,8357,5261xe" filled="t" fillcolor="#FF8080" stroked="f">
                <v:path arrowok="t"/>
                <v:fill/>
              </v:shape>
            </v:group>
            <v:group style="position:absolute;left:8358;top:5053;width:76;height:208" coordorigin="8358,5053" coordsize="76,208">
              <v:shape style="position:absolute;left:8358;top:5053;width:76;height:208" coordorigin="8358,5053" coordsize="76,208" path="m8358,5053l8434,5053,8434,5261,8358,5261,8358,5053xe" filled="f" stroked="t" strokeweight=".546469pt" strokecolor="#000000">
                <v:path arrowok="t"/>
              </v:shape>
            </v:group>
            <v:group style="position:absolute;left:10099;top:4660;width:2;height:601" coordorigin="10099,4660" coordsize="2,601">
              <v:shape style="position:absolute;left:10099;top:4660;width:2;height:601" coordorigin="10099,4660" coordsize="0,601" path="m10099,4660l10099,5261e" filled="f" stroked="t" strokeweight="3.88pt" strokecolor="#FF8080">
                <v:path arrowok="t"/>
              </v:shape>
            </v:group>
            <v:group style="position:absolute;left:10061;top:4660;width:76;height:601" coordorigin="10061,4660" coordsize="76,601">
              <v:shape style="position:absolute;left:10061;top:4660;width:76;height:601" coordorigin="10061,4660" coordsize="76,601" path="m10061,4660l10136,4660,10136,5261,10061,5261,10061,4660xe" filled="f" stroked="t" strokeweight=".546329pt" strokecolor="#000000">
                <v:path arrowok="t"/>
              </v:shape>
            </v:group>
            <v:group style="position:absolute;left:2822;top:2382;width:2;height:2912" coordorigin="2822,2382" coordsize="2,2912">
              <v:shape style="position:absolute;left:2822;top:2382;width:2;height:2912" coordorigin="2822,2382" coordsize="0,2912" path="m2822,2382l2822,5294e" filled="f" stroked="t" strokeweight=".06pt" strokecolor="#000000">
                <v:path arrowok="t"/>
              </v:shape>
            </v:group>
            <v:group style="position:absolute;left:2767;top:5261;width:7424;height:2" coordorigin="2767,5261" coordsize="7424,2">
              <v:shape style="position:absolute;left:2767;top:5261;width:7424;height:2" coordorigin="2767,5261" coordsize="7424,0" path="m2767,5261l10192,5261e" filled="f" stroked="t" strokeweight=".06pt" strokecolor="#000000">
                <v:path arrowok="t"/>
              </v:shape>
            </v:group>
            <v:group style="position:absolute;left:3390;top:5261;width:2;height:34" coordorigin="3390,5261" coordsize="2,34">
              <v:shape style="position:absolute;left:3390;top:5261;width:2;height:34" coordorigin="3390,5261" coordsize="0,34" path="m3390,5294l3390,5261e" filled="f" stroked="t" strokeweight=".06pt" strokecolor="#000000">
                <v:path arrowok="t"/>
              </v:shape>
            </v:group>
            <v:group style="position:absolute;left:3958;top:5261;width:2;height:34" coordorigin="3958,5261" coordsize="2,34">
              <v:shape style="position:absolute;left:3958;top:5261;width:2;height:34" coordorigin="3958,5261" coordsize="0,34" path="m3958,5294l3958,5261e" filled="f" stroked="t" strokeweight=".06pt" strokecolor="#000000">
                <v:path arrowok="t"/>
              </v:shape>
            </v:group>
            <v:group style="position:absolute;left:4525;top:5261;width:2;height:34" coordorigin="4525,5261" coordsize="2,34">
              <v:shape style="position:absolute;left:4525;top:5261;width:2;height:34" coordorigin="4525,5261" coordsize="0,34" path="m4525,5294l4525,5261e" filled="f" stroked="t" strokeweight=".06pt" strokecolor="#000000">
                <v:path arrowok="t"/>
              </v:shape>
            </v:group>
            <v:group style="position:absolute;left:5093;top:5261;width:2;height:34" coordorigin="5093,5261" coordsize="2,34">
              <v:shape style="position:absolute;left:5093;top:5261;width:2;height:34" coordorigin="5093,5261" coordsize="0,34" path="m5093,5294l5093,5261e" filled="f" stroked="t" strokeweight=".06pt" strokecolor="#000000">
                <v:path arrowok="t"/>
              </v:shape>
            </v:group>
            <v:group style="position:absolute;left:5660;top:5261;width:2;height:34" coordorigin="5660,5261" coordsize="2,34">
              <v:shape style="position:absolute;left:5660;top:5261;width:2;height:34" coordorigin="5660,5261" coordsize="0,34" path="m5660,5294l5660,5261e" filled="f" stroked="t" strokeweight=".06pt" strokecolor="#000000">
                <v:path arrowok="t"/>
              </v:shape>
            </v:group>
            <v:group style="position:absolute;left:6228;top:5261;width:2;height:34" coordorigin="6228,5261" coordsize="2,34">
              <v:shape style="position:absolute;left:6228;top:5261;width:2;height:34" coordorigin="6228,5261" coordsize="0,34" path="m6228,5294l6228,5261e" filled="f" stroked="t" strokeweight=".06pt" strokecolor="#000000">
                <v:path arrowok="t"/>
              </v:shape>
            </v:group>
            <v:group style="position:absolute;left:6785;top:5261;width:2;height:34" coordorigin="6785,5261" coordsize="2,34">
              <v:shape style="position:absolute;left:6785;top:5261;width:2;height:34" coordorigin="6785,5261" coordsize="0,34" path="m6785,5294l6785,5261e" filled="f" stroked="t" strokeweight=".06pt" strokecolor="#000000">
                <v:path arrowok="t"/>
              </v:shape>
            </v:group>
            <v:group style="position:absolute;left:7354;top:5261;width:2;height:34" coordorigin="7354,5261" coordsize="2,34">
              <v:shape style="position:absolute;left:7354;top:5261;width:2;height:34" coordorigin="7354,5261" coordsize="0,34" path="m7354,5294l7354,5261e" filled="f" stroked="t" strokeweight=".06pt" strokecolor="#000000">
                <v:path arrowok="t"/>
              </v:shape>
            </v:group>
            <v:group style="position:absolute;left:7921;top:5261;width:2;height:34" coordorigin="7921,5261" coordsize="2,34">
              <v:shape style="position:absolute;left:7921;top:5261;width:2;height:34" coordorigin="7921,5261" coordsize="0,34" path="m7921,5294l7921,5261e" filled="f" stroked="t" strokeweight=".06pt" strokecolor="#000000">
                <v:path arrowok="t"/>
              </v:shape>
            </v:group>
            <v:group style="position:absolute;left:8489;top:5261;width:2;height:34" coordorigin="8489,5261" coordsize="2,34">
              <v:shape style="position:absolute;left:8489;top:5261;width:2;height:34" coordorigin="8489,5261" coordsize="0,34" path="m8489,5294l8489,5261e" filled="f" stroked="t" strokeweight=".06pt" strokecolor="#000000">
                <v:path arrowok="t"/>
              </v:shape>
            </v:group>
            <v:group style="position:absolute;left:9056;top:5261;width:2;height:34" coordorigin="9056,5261" coordsize="2,34">
              <v:shape style="position:absolute;left:9056;top:5261;width:2;height:34" coordorigin="9056,5261" coordsize="0,34" path="m9056,5294l9056,5261e" filled="f" stroked="t" strokeweight=".06pt" strokecolor="#000000">
                <v:path arrowok="t"/>
              </v:shape>
            </v:group>
            <v:group style="position:absolute;left:9624;top:5261;width:2;height:34" coordorigin="9624,5261" coordsize="2,34">
              <v:shape style="position:absolute;left:9624;top:5261;width:2;height:34" coordorigin="9624,5261" coordsize="0,34" path="m9624,5294l9624,5261e" filled="f" stroked="t" strokeweight=".06pt" strokecolor="#000000">
                <v:path arrowok="t"/>
              </v:shape>
            </v:group>
            <v:group style="position:absolute;left:10192;top:5261;width:2;height:34" coordorigin="10192,5261" coordsize="2,34">
              <v:shape style="position:absolute;left:10192;top:5261;width:2;height:34" coordorigin="10192,5261" coordsize="0,34" path="m10192,5294l10192,5261e" filled="f" stroked="t" strokeweight=".0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27.309998pt;margin-top:368.670013pt;width:195.48pt;height:14.28pt;mso-position-horizontal-relative:page;mso-position-vertical-relative:page;z-index:-11479" coordorigin="4546,7373" coordsize="3910,286">
            <v:group style="position:absolute;left:4547;top:7374;width:3908;height:284" coordorigin="4547,7374" coordsize="3908,284">
              <v:shape style="position:absolute;left:4547;top:7374;width:3908;height:284" coordorigin="4547,7374" coordsize="3908,284" path="m4547,7374l8455,7374,8455,7658,4547,7658,4547,7374e" filled="t" fillcolor="#FFFFFF" stroked="f">
                <v:path arrowok="t"/>
                <v:fill/>
              </v:shape>
            </v:group>
            <v:group style="position:absolute;left:4613;top:7472;width:98;height:98" coordorigin="4613,7472" coordsize="98,98">
              <v:shape style="position:absolute;left:4613;top:7472;width:98;height:98" coordorigin="4613,7472" coordsize="98,98" path="m4613,7472l4711,7472,4711,7571,4613,7571,4613,7472e" filled="t" fillcolor="#9A9AFF" stroked="f">
                <v:path arrowok="t"/>
                <v:fill/>
              </v:shape>
            </v:group>
            <v:group style="position:absolute;left:4613;top:7472;width:98;height:98" coordorigin="4613,7472" coordsize="98,98">
              <v:shape style="position:absolute;left:4613;top:7472;width:98;height:98" coordorigin="4613,7472" coordsize="98,98" path="m4613,7472l4711,7472,4711,7571,4613,7571,4613,7472xe" filled="f" stroked="t" strokeweight=".547pt" strokecolor="#000000">
                <v:path arrowok="t"/>
              </v:shape>
            </v:group>
            <v:group style="position:absolute;left:5257;top:7472;width:98;height:98" coordorigin="5257,7472" coordsize="98,98">
              <v:shape style="position:absolute;left:5257;top:7472;width:98;height:98" coordorigin="5257,7472" coordsize="98,98" path="m5257,7472l5356,7472,5356,7571,5257,7571,5257,7472e" filled="t" fillcolor="#9A3365" stroked="f">
                <v:path arrowok="t"/>
                <v:fill/>
              </v:shape>
            </v:group>
            <v:group style="position:absolute;left:5257;top:7472;width:98;height:98" coordorigin="5257,7472" coordsize="98,98">
              <v:shape style="position:absolute;left:5257;top:7472;width:98;height:98" coordorigin="5257,7472" coordsize="98,98" path="m5257,7472l5356,7472,5356,7571,5257,7571,5257,7472xe" filled="f" stroked="t" strokeweight=".547pt" strokecolor="#000000">
                <v:path arrowok="t"/>
              </v:shape>
            </v:group>
            <v:group style="position:absolute;left:5902;top:7472;width:97;height:98" coordorigin="5902,7472" coordsize="97,98">
              <v:shape style="position:absolute;left:5902;top:7472;width:97;height:98" coordorigin="5902,7472" coordsize="97,98" path="m5902,7472l5999,7472,5999,7571,5902,7571,5902,7472e" filled="t" fillcolor="#FFFFCC" stroked="f">
                <v:path arrowok="t"/>
                <v:fill/>
              </v:shape>
            </v:group>
            <v:group style="position:absolute;left:5902;top:7472;width:97;height:98" coordorigin="5902,7472" coordsize="97,98">
              <v:shape style="position:absolute;left:5902;top:7472;width:97;height:98" coordorigin="5902,7472" coordsize="97,98" path="m5902,7472l5999,7472,5999,7571,5902,7571,5902,7472xe" filled="f" stroked="t" strokeweight=".546991pt" strokecolor="#000000">
                <v:path arrowok="t"/>
              </v:shape>
            </v:group>
            <v:group style="position:absolute;left:6545;top:7472;width:98;height:98" coordorigin="6545,7472" coordsize="98,98">
              <v:shape style="position:absolute;left:6545;top:7472;width:98;height:98" coordorigin="6545,7472" coordsize="98,98" path="m6545,7472l6643,7472,6643,7571,6545,7571,6545,7472e" filled="t" fillcolor="#CCFFFF" stroked="f">
                <v:path arrowok="t"/>
                <v:fill/>
              </v:shape>
            </v:group>
            <v:group style="position:absolute;left:6545;top:7472;width:98;height:98" coordorigin="6545,7472" coordsize="98,98">
              <v:shape style="position:absolute;left:6545;top:7472;width:98;height:98" coordorigin="6545,7472" coordsize="98,98" path="m6545,7472l6643,7472,6643,7571,6545,7571,6545,7472xe" filled="f" stroked="t" strokeweight=".547pt" strokecolor="#000000">
                <v:path arrowok="t"/>
              </v:shape>
            </v:group>
            <v:group style="position:absolute;left:7189;top:7472;width:98;height:98" coordorigin="7189,7472" coordsize="98,98">
              <v:shape style="position:absolute;left:7189;top:7472;width:98;height:98" coordorigin="7189,7472" coordsize="98,98" path="m7189,7472l7288,7472,7288,7571,7189,7571,7189,7472e" filled="t" fillcolor="#650065" stroked="f">
                <v:path arrowok="t"/>
                <v:fill/>
              </v:shape>
            </v:group>
            <v:group style="position:absolute;left:7189;top:7472;width:98;height:98" coordorigin="7189,7472" coordsize="98,98">
              <v:shape style="position:absolute;left:7189;top:7472;width:98;height:98" coordorigin="7189,7472" coordsize="98,98" path="m7189,7472l7288,7472,7288,7571,7189,7571,7189,7472xe" filled="f" stroked="t" strokeweight=".547pt" strokecolor="#000000">
                <v:path arrowok="t"/>
              </v:shape>
            </v:group>
            <v:group style="position:absolute;left:7834;top:7472;width:98;height:98" coordorigin="7834,7472" coordsize="98,98">
              <v:shape style="position:absolute;left:7834;top:7472;width:98;height:98" coordorigin="7834,7472" coordsize="98,98" path="m7834,7472l7932,7472,7932,7571,7834,7571,7834,7472e" filled="t" fillcolor="#FF8080" stroked="f">
                <v:path arrowok="t"/>
                <v:fill/>
              </v:shape>
            </v:group>
            <v:group style="position:absolute;left:7834;top:7472;width:98;height:98" coordorigin="7834,7472" coordsize="98,98">
              <v:shape style="position:absolute;left:7834;top:7472;width:98;height:98" coordorigin="7834,7472" coordsize="98,98" path="m7834,7472l7932,7472,7932,7571,7834,7571,7834,7472xe" filled="f" stroked="t" strokeweight=".547pt" strokecolor="#000000">
                <v:path arrowok="t"/>
              </v:shape>
            </v:group>
            <w10:wrap type="none"/>
          </v:group>
        </w:pict>
      </w:r>
      <w:r>
        <w:rPr/>
        <w:pict>
          <w10:wrap type="none"/>
          <v:shape style="position:absolute;margin-left:83.194183pt;margin-top:296.267548pt;width:81.187502pt;height:6.063731pt;mso-position-horizontal-relative:page;mso-position-vertical-relative:page;z-index:-11478;rotation:315" type="#_x0000_t136" fillcolor="#000000" stroked="f">
            <o:extrusion v:ext="view" autorotationcenter="t"/>
            <v:textpath style="font-family:&amp;quot;Arial&amp;quot;;font-size:6pt;v-text-kern:t;mso-text-shadow:auto" string="Natural and Physica l Scien ces"/>
          </v:shape>
        </w:pict>
      </w:r>
      <w:r>
        <w:rPr/>
        <w:pict>
          <w10:wrap type="none"/>
          <v:shape style="position:absolute;margin-left:127.299759pt;margin-top:289.498016pt;width:63.162513pt;height:6.063731pt;mso-position-horizontal-relative:page;mso-position-vertical-relative:page;z-index:-11477;rotation:315" type="#_x0000_t136" fillcolor="#000000" stroked="f">
            <o:extrusion v:ext="view" autorotationcenter="t"/>
            <v:textpath style="font-family:&amp;quot;Arial&amp;quot;;font-size:6pt;v-text-kern:t;mso-text-shadow:auto" string="Information Technolo gy"/>
          </v:shape>
        </w:pict>
      </w:r>
      <w:r>
        <w:rPr/>
        <w:pict>
          <w10:wrap type="none"/>
          <v:shape style="position:absolute;margin-left:122.493675pt;margin-top:302.594879pt;width:103.584pt;height:6.059535pt;mso-position-horizontal-relative:page;mso-position-vertical-relative:page;z-index:-11476;rotation:315" type="#_x0000_t136" fillcolor="#000000" stroked="f">
            <o:extrusion v:ext="view" autorotationcenter="t"/>
            <v:textpath style="font-family:&amp;quot;Arial&amp;quot;;font-size:6pt;v-text-kern:t;mso-text-shadow:auto" string="Eng in   ring and Related Technolo gies"/>
          </v:shape>
        </w:pict>
      </w:r>
      <w:r>
        <w:rPr/>
        <w:pict>
          <w10:wrap type="none"/>
          <v:shape style="position:absolute;margin-left:180.318436pt;margin-top:291.54422pt;width:66.647427pt;height:6.02158pt;mso-position-horizontal-relative:page;mso-position-vertical-relative:page;z-index:-11475;rotation:315" type="#_x0000_t136" fillcolor="#000000" stroked="f">
            <o:extrusion v:ext="view" autorotationcenter="t"/>
            <v:textpath style="font-family:&amp;quot;Arial&amp;quot;;font-size:6pt;v-text-kern:t;mso-text-shadow:auto" string="Architecture and Building"/>
          </v:shape>
        </w:pict>
      </w:r>
      <w:r>
        <w:rPr/>
        <w:pict>
          <w10:wrap type="none"/>
          <v:shape style="position:absolute;margin-left:159.488266pt;margin-top:310.931549pt;width:126.436107pt;height:6.063731pt;mso-position-horizontal-relative:page;mso-position-vertical-relative:page;z-index:-11474;rotation:315" type="#_x0000_t136" fillcolor="#000000" stroked="f">
            <o:extrusion v:ext="view" autorotationcenter="t"/>
            <v:textpath style="font-family:&amp;quot;Arial&amp;quot;;font-size:6pt;v-text-kern:t;mso-text-shadow:auto" string="Agriculture, En ironmen tal and Related   tudies"/>
          </v:shape>
        </w:pict>
      </w:r>
      <w:r>
        <w:rPr/>
        <w:pict>
          <w10:wrap type="none"/>
          <v:shape style="position:absolute;margin-left:279.179108pt;margin-top:273.90506pt;width:17.499009pt;height:6.063731pt;mso-position-horizontal-relative:page;mso-position-vertical-relative:page;z-index:-11473;rotation:315" type="#_x0000_t136" fillcolor="#000000" stroked="f">
            <o:extrusion v:ext="view" autorotationcenter="t"/>
            <v:textpath style="font-family:&amp;quot;Arial&amp;quot;;font-size:6pt;v-text-kern:t;mso-text-shadow:auto" string="Health"/>
          </v:shape>
        </w:pict>
      </w:r>
      <w:r>
        <w:rPr/>
        <w:pict>
          <w10:wrap type="none"/>
          <v:shape style="position:absolute;margin-left:299.669189pt;margin-top:277.181274pt;width:26.834537pt;height:6.02158pt;mso-position-horizontal-relative:page;mso-position-vertical-relative:page;z-index:-11472;rotation:315" type="#_x0000_t136" fillcolor="#000000" stroked="f">
            <o:extrusion v:ext="view" autorotationcenter="t"/>
            <v:textpath style="font-family:&amp;quot;Arial&amp;quot;;font-size:6pt;v-text-kern:t;mso-text-shadow:auto" string="Edu cation"/>
          </v:shape>
        </w:pict>
      </w:r>
      <w:r>
        <w:rPr/>
        <w:pict>
          <w10:wrap type="none"/>
          <v:shape style="position:absolute;margin-left:285.588165pt;margin-top:293.475647pt;width:78.220809pt;height:6.063731pt;mso-position-horizontal-relative:page;mso-position-vertical-relative:page;z-index:-11471;rotation:315" type="#_x0000_t136" fillcolor="#000000" stroked="f">
            <o:extrusion v:ext="view" autorotationcenter="t"/>
            <v:textpath style="font-family:&amp;quot;Arial&amp;quot;;font-size:6pt;v-text-kern:t;mso-text-shadow:auto" string="Mana gement and Commerce"/>
          </v:shape>
        </w:pict>
      </w:r>
      <w:r>
        <w:rPr/>
        <w:pict>
          <w10:wrap type="none"/>
          <v:shape style="position:absolute;margin-left:334.113342pt;margin-top:286.125214pt;width:52.51384pt;height:6.063731pt;mso-position-horizontal-relative:page;mso-position-vertical-relative:page;z-index:-11470;rotation:315" type="#_x0000_t136" fillcolor="#000000" stroked="f">
            <o:extrusion v:ext="view" autorotationcenter="t"/>
            <v:textpath style="font-family:&amp;quot;Arial&amp;quot;;font-size:6pt;v-text-kern:t;mso-text-shadow:auto" string="Socie ty and Culture"/>
          </v:shape>
        </w:pict>
      </w:r>
      <w:r>
        <w:rPr/>
        <w:pict>
          <w10:wrap type="none"/>
          <v:shape style="position:absolute;margin-left:376.572784pt;margin-top:280.978271pt;width:34.655172pt;height:6.063731pt;mso-position-horizontal-relative:page;mso-position-vertical-relative:page;z-index:-11469;rotation:315" type="#_x0000_t136" fillcolor="#000000" stroked="f">
            <o:extrusion v:ext="view" autorotationcenter="t"/>
            <v:textpath style="font-family:&amp;quot;Arial&amp;quot;;font-size:6pt;v-text-kern:t;mso-text-shadow:auto" string="Creative Arts"/>
          </v:shape>
        </w:pict>
      </w:r>
      <w:r>
        <w:rPr/>
        <w:pict>
          <w10:wrap type="none"/>
          <v:shape style="position:absolute;margin-left:345.238159pt;margin-top:304.707367pt;width:106.871008pt;height:6.063731pt;mso-position-horizontal-relative:page;mso-position-vertical-relative:page;z-index:-11468;rotation:315" type="#_x0000_t136" fillcolor="#000000" stroked="f">
            <o:extrusion v:ext="view" autorotationcenter="t"/>
            <v:textpath style="font-family:&amp;quot;Arial&amp;quot;;font-size:6pt;v-text-kern:t;mso-text-shadow:auto" string="Food, Hospita lit y and Persona l Services"/>
          </v:shape>
        </w:pict>
      </w:r>
      <w:r>
        <w:rPr/>
        <w:pict>
          <w10:wrap type="none"/>
          <v:shape style="position:absolute;margin-left:408.42215pt;margin-top:289.80368pt;width:66.940437pt;height:6.063731pt;mso-position-horizontal-relative:page;mso-position-vertical-relative:page;z-index:-11467;rotation:315" type="#_x0000_t136" fillcolor="#000000" stroked="f">
            <o:extrusion v:ext="view" autorotationcenter="t"/>
            <v:textpath style="font-family:&amp;quot;Arial&amp;quot;;font-size:6pt;v-text-kern:t;mso-text-shadow:auto" string="Mixed Field Pro gram mes"/>
          </v:shape>
        </w:pict>
      </w:r>
      <w:r>
        <w:rPr/>
        <w:pict>
          <w10:wrap type="none"/>
          <v:shape style="position:absolute;margin-left:446.102722pt;margin-top:287.890686pt;width:52.171593pt;height:6.063731pt;mso-position-horizontal-relative:page;mso-position-vertical-relative:page;z-index:-11466;rotation:315" type="#_x0000_t136" fillcolor="#000000" stroked="f">
            <o:extrusion v:ext="view" autorotationcenter="t"/>
            <v:textpath style="font-family:&amp;quot;Arial&amp;quot;;font-size:6pt;v-text-kern:t;mso-text-shadow:auto" string="Non-award co urses"/>
          </v:shape>
        </w:pict>
      </w:r>
      <w:r>
        <w:rPr/>
        <w:pict>
          <w10:wrap type="none"/>
          <v:shape style="position:absolute;margin-left:147.476517pt;margin-top:325.993591pt;width:6.708109pt;height:6.178076pt;mso-position-horizontal-relative:page;mso-position-vertical-relative:page;z-index:-11465;rotation:316" type="#_x0000_t136" fillcolor="#000000" stroked="f">
            <o:extrusion v:ext="view" autorotationcenter="t"/>
            <v:textpath style="font-family:&amp;quot;Arial&amp;quot;;font-size:6pt;v-text-kern:t;mso-text-shadow:auto" string="ee"/>
          </v:shape>
        </w:pict>
      </w:r>
      <w:r>
        <w:rPr/>
        <w:pict>
          <w10:wrap type="none"/>
          <v:shape style="position:absolute;margin-left:252.802002pt;margin-top:278.797485pt;width:4.109367pt;height:6.090558pt;mso-position-horizontal-relative:page;mso-position-vertical-relative:page;z-index:-11464;rotation:316" type="#_x0000_t136" fillcolor="#000000" stroked="f">
            <o:extrusion v:ext="view" autorotationcenter="t"/>
            <v:textpath style="font-family:&amp;quot;Arial&amp;quot;;font-size:6pt;v-text-kern:t;mso-text-shadow:auto" string="S"/>
          </v:shape>
        </w:pict>
      </w:r>
      <w:r>
        <w:rPr/>
        <w:pict>
          <w10:wrap type="none"/>
          <v:shape style="position:absolute;margin-left:205.363388pt;margin-top:326.746155pt;width:3.106797pt;height:6.073058pt;mso-position-horizontal-relative:page;mso-position-vertical-relative:page;z-index:-11463;rotation:316" type="#_x0000_t136" fillcolor="#000000" stroked="f">
            <o:extrusion v:ext="view" autorotationcenter="t"/>
            <v:textpath style="font-family:&amp;quot;Arial&amp;quot;;font-size:6pt;v-text-kern:t;mso-text-shadow:auto" string="v"/>
          </v:shape>
        </w:pict>
      </w:r>
      <w:r>
        <w:rPr>
          <w:sz w:val="10"/>
          <w:szCs w:val="1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8.999996" w:type="dxa"/>
      </w:tblPr>
      <w:tblGrid/>
      <w:tr>
        <w:trPr>
          <w:trHeight w:val="267" w:hRule="exact"/>
        </w:trPr>
        <w:tc>
          <w:tcPr>
            <w:tcW w:w="11092" w:type="dxa"/>
            <w:gridSpan w:val="18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10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erseas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Students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(c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ntinued)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6240" w:hRule="exact"/>
        </w:trPr>
        <w:tc>
          <w:tcPr>
            <w:tcW w:w="1249" w:type="dxa"/>
            <w:vMerge w:val="restart"/>
            <w:gridSpan w:val="2"/>
            <w:tcBorders>
              <w:top w:val="single" w:sz="4.640" w:space="0" w:color="000000"/>
              <w:left w:val="single" w:sz="4.640" w:space="0" w:color="000000"/>
              <w:right w:val="single" w:sz=".48" w:space="0" w:color="000000"/>
            </w:tcBorders>
          </w:tcPr>
          <w:p>
            <w:pPr/>
            <w:rPr/>
          </w:p>
        </w:tc>
        <w:tc>
          <w:tcPr>
            <w:tcW w:w="8581" w:type="dxa"/>
            <w:gridSpan w:val="13"/>
            <w:tcBorders>
              <w:top w:val="single" w:sz="4.640" w:space="0" w:color="000000"/>
              <w:bottom w:val="nil" w:sz="6" w:space="0" w:color="auto"/>
              <w:left w:val="single" w:sz=".48" w:space="0" w:color="000000"/>
              <w:right w:val="single" w:sz=".48" w:space="0" w:color="000000"/>
            </w:tcBorders>
          </w:tcPr>
          <w:p>
            <w:pPr>
              <w:spacing w:before="1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69" w:right="849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  <w:b/>
                <w:bCs/>
              </w:rPr>
              <w:t>mmenc</w:t>
            </w:r>
            <w:r>
              <w:rPr>
                <w:rFonts w:ascii="Arial" w:hAnsi="Arial" w:cs="Arial" w:eastAsia="Arial"/>
                <w:sz w:val="23"/>
                <w:szCs w:val="23"/>
                <w:spacing w:val="-1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-1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14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  <w:b/>
                <w:bCs/>
              </w:rPr>
              <w:t>sea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-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  <w:b/>
                <w:bCs/>
              </w:rPr>
              <w:t>de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  <w:b/>
                <w:bCs/>
              </w:rPr>
              <w:t>ts</w:t>
            </w:r>
            <w:r>
              <w:rPr>
                <w:rFonts w:ascii="Arial" w:hAnsi="Arial" w:cs="Arial" w:eastAsia="Arial"/>
                <w:sz w:val="23"/>
                <w:szCs w:val="23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3"/>
                <w:szCs w:val="23"/>
                <w:spacing w:val="-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-9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-1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-1"/>
                <w:w w:val="99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99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99"/>
                <w:b/>
                <w:bCs/>
              </w:rPr>
              <w:t>uca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99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-10"/>
                <w:w w:val="99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1"/>
                <w:w w:val="99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99"/>
                <w:b/>
                <w:bCs/>
              </w:rPr>
              <w:t>n,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  <w:p>
            <w:pPr>
              <w:spacing w:before="30" w:after="0" w:line="240" w:lineRule="auto"/>
              <w:ind w:left="3631" w:right="3600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4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100"/>
                <w:b/>
                <w:bCs/>
              </w:rPr>
              <w:t>00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3"/>
                <w:w w:val="99"/>
                <w:b/>
                <w:bCs/>
              </w:rPr>
              <w:t>2006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36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spacing w:val="1"/>
                <w:w w:val="102"/>
              </w:rPr>
              <w:t>60</w:t>
            </w:r>
            <w:r>
              <w:rPr>
                <w:rFonts w:ascii="Arial" w:hAnsi="Arial" w:cs="Arial" w:eastAsia="Arial"/>
                <w:sz w:val="17"/>
                <w:szCs w:val="17"/>
                <w:spacing w:val="-4"/>
                <w:w w:val="102"/>
              </w:rPr>
              <w:t>,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2"/>
              </w:rPr>
              <w:t>0</w:t>
            </w:r>
            <w:r>
              <w:rPr>
                <w:rFonts w:ascii="Arial" w:hAnsi="Arial" w:cs="Arial" w:eastAsia="Arial"/>
                <w:sz w:val="17"/>
                <w:szCs w:val="17"/>
                <w:spacing w:val="1"/>
                <w:w w:val="102"/>
              </w:rPr>
              <w:t>00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7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36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spacing w:val="1"/>
                <w:w w:val="102"/>
              </w:rPr>
              <w:t>50</w:t>
            </w:r>
            <w:r>
              <w:rPr>
                <w:rFonts w:ascii="Arial" w:hAnsi="Arial" w:cs="Arial" w:eastAsia="Arial"/>
                <w:sz w:val="17"/>
                <w:szCs w:val="17"/>
                <w:spacing w:val="-4"/>
                <w:w w:val="102"/>
              </w:rPr>
              <w:t>,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2"/>
              </w:rPr>
              <w:t>0</w:t>
            </w:r>
            <w:r>
              <w:rPr>
                <w:rFonts w:ascii="Arial" w:hAnsi="Arial" w:cs="Arial" w:eastAsia="Arial"/>
                <w:sz w:val="17"/>
                <w:szCs w:val="17"/>
                <w:spacing w:val="1"/>
                <w:w w:val="102"/>
              </w:rPr>
              <w:t>00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6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36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spacing w:val="1"/>
                <w:w w:val="102"/>
              </w:rPr>
              <w:t>40</w:t>
            </w:r>
            <w:r>
              <w:rPr>
                <w:rFonts w:ascii="Arial" w:hAnsi="Arial" w:cs="Arial" w:eastAsia="Arial"/>
                <w:sz w:val="17"/>
                <w:szCs w:val="17"/>
                <w:spacing w:val="-4"/>
                <w:w w:val="102"/>
              </w:rPr>
              <w:t>,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2"/>
              </w:rPr>
              <w:t>0</w:t>
            </w:r>
            <w:r>
              <w:rPr>
                <w:rFonts w:ascii="Arial" w:hAnsi="Arial" w:cs="Arial" w:eastAsia="Arial"/>
                <w:sz w:val="17"/>
                <w:szCs w:val="17"/>
                <w:spacing w:val="1"/>
                <w:w w:val="102"/>
              </w:rPr>
              <w:t>00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7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36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spacing w:val="1"/>
                <w:w w:val="102"/>
              </w:rPr>
              <w:t>30</w:t>
            </w:r>
            <w:r>
              <w:rPr>
                <w:rFonts w:ascii="Arial" w:hAnsi="Arial" w:cs="Arial" w:eastAsia="Arial"/>
                <w:sz w:val="17"/>
                <w:szCs w:val="17"/>
                <w:spacing w:val="-4"/>
                <w:w w:val="102"/>
              </w:rPr>
              <w:t>,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2"/>
              </w:rPr>
              <w:t>0</w:t>
            </w:r>
            <w:r>
              <w:rPr>
                <w:rFonts w:ascii="Arial" w:hAnsi="Arial" w:cs="Arial" w:eastAsia="Arial"/>
                <w:sz w:val="17"/>
                <w:szCs w:val="17"/>
                <w:spacing w:val="1"/>
                <w:w w:val="102"/>
              </w:rPr>
              <w:t>00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1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36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spacing w:val="1"/>
                <w:w w:val="102"/>
              </w:rPr>
              <w:t>20</w:t>
            </w:r>
            <w:r>
              <w:rPr>
                <w:rFonts w:ascii="Arial" w:hAnsi="Arial" w:cs="Arial" w:eastAsia="Arial"/>
                <w:sz w:val="17"/>
                <w:szCs w:val="17"/>
                <w:spacing w:val="-4"/>
                <w:w w:val="102"/>
              </w:rPr>
              <w:t>,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2"/>
              </w:rPr>
              <w:t>0</w:t>
            </w:r>
            <w:r>
              <w:rPr>
                <w:rFonts w:ascii="Arial" w:hAnsi="Arial" w:cs="Arial" w:eastAsia="Arial"/>
                <w:sz w:val="17"/>
                <w:szCs w:val="17"/>
                <w:spacing w:val="1"/>
                <w:w w:val="102"/>
              </w:rPr>
              <w:t>00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6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36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spacing w:val="1"/>
                <w:w w:val="102"/>
              </w:rPr>
              <w:t>10</w:t>
            </w:r>
            <w:r>
              <w:rPr>
                <w:rFonts w:ascii="Arial" w:hAnsi="Arial" w:cs="Arial" w:eastAsia="Arial"/>
                <w:sz w:val="17"/>
                <w:szCs w:val="17"/>
                <w:spacing w:val="-4"/>
                <w:w w:val="102"/>
              </w:rPr>
              <w:t>,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2"/>
              </w:rPr>
              <w:t>0</w:t>
            </w:r>
            <w:r>
              <w:rPr>
                <w:rFonts w:ascii="Arial" w:hAnsi="Arial" w:cs="Arial" w:eastAsia="Arial"/>
                <w:sz w:val="17"/>
                <w:szCs w:val="17"/>
                <w:spacing w:val="1"/>
                <w:w w:val="102"/>
              </w:rPr>
              <w:t>00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7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873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spacing w:val="0"/>
                <w:w w:val="102"/>
              </w:rPr>
              <w:t>0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261" w:type="dxa"/>
            <w:vMerge w:val="restart"/>
            <w:gridSpan w:val="3"/>
            <w:tcBorders>
              <w:top w:val="single" w:sz="4.640" w:space="0" w:color="000000"/>
              <w:left w:val="single" w:sz=".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29" w:hRule="exact"/>
        </w:trPr>
        <w:tc>
          <w:tcPr>
            <w:tcW w:w="1249" w:type="dxa"/>
            <w:vMerge/>
            <w:gridSpan w:val="2"/>
            <w:tcBorders>
              <w:bottom w:val="nil" w:sz="6" w:space="0" w:color="auto"/>
              <w:left w:val="single" w:sz="4.640" w:space="0" w:color="000000"/>
              <w:right w:val="single" w:sz=".48" w:space="0" w:color="000000"/>
            </w:tcBorders>
          </w:tcPr>
          <w:p>
            <w:pPr/>
            <w:rPr/>
          </w:p>
        </w:tc>
        <w:tc>
          <w:tcPr>
            <w:tcW w:w="2838" w:type="dxa"/>
            <w:gridSpan w:val="3"/>
            <w:tcBorders>
              <w:top w:val="nil" w:sz="6" w:space="0" w:color="auto"/>
              <w:bottom w:val="single" w:sz=".48" w:space="0" w:color="000000"/>
              <w:left w:val="single" w:sz=".48" w:space="0" w:color="000000"/>
              <w:right w:val="single" w:sz=".48" w:space="0" w:color="000000"/>
            </w:tcBorders>
          </w:tcPr>
          <w:p>
            <w:pPr/>
            <w:rPr/>
          </w:p>
        </w:tc>
        <w:tc>
          <w:tcPr>
            <w:tcW w:w="3908" w:type="dxa"/>
            <w:gridSpan w:val="6"/>
            <w:tcBorders>
              <w:top w:val="single" w:sz=".48" w:space="0" w:color="000000"/>
              <w:bottom w:val="single" w:sz=".48" w:space="0" w:color="000000"/>
              <w:left w:val="single" w:sz=".48" w:space="0" w:color="000000"/>
              <w:right w:val="single" w:sz=".48" w:space="0" w:color="000000"/>
            </w:tcBorders>
          </w:tcPr>
          <w:p>
            <w:pPr>
              <w:spacing w:before="41" w:after="0" w:line="240" w:lineRule="auto"/>
              <w:ind w:left="219" w:right="-20"/>
              <w:jc w:val="left"/>
              <w:tabs>
                <w:tab w:pos="860" w:val="left"/>
                <w:tab w:pos="1500" w:val="left"/>
                <w:tab w:pos="2140" w:val="left"/>
                <w:tab w:pos="2780" w:val="left"/>
                <w:tab w:pos="3440" w:val="left"/>
              </w:tabs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spacing w:val="1"/>
                <w:w w:val="100"/>
              </w:rPr>
              <w:t>200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7"/>
                <w:szCs w:val="17"/>
                <w:spacing w:val="-4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7"/>
                <w:szCs w:val="17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7"/>
                <w:szCs w:val="17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7"/>
                <w:szCs w:val="17"/>
                <w:spacing w:val="-4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7"/>
                <w:szCs w:val="17"/>
                <w:spacing w:val="1"/>
                <w:w w:val="100"/>
              </w:rPr>
              <w:t>200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7"/>
                <w:szCs w:val="17"/>
                <w:spacing w:val="-4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7"/>
                <w:szCs w:val="17"/>
                <w:spacing w:val="1"/>
                <w:w w:val="100"/>
              </w:rPr>
              <w:t>200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7"/>
                <w:szCs w:val="17"/>
                <w:spacing w:val="-4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7"/>
                <w:szCs w:val="17"/>
                <w:spacing w:val="1"/>
                <w:w w:val="100"/>
              </w:rPr>
              <w:t>200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7"/>
                <w:szCs w:val="17"/>
                <w:spacing w:val="-4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7"/>
                <w:szCs w:val="17"/>
                <w:spacing w:val="1"/>
                <w:w w:val="102"/>
              </w:rPr>
              <w:t>2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2"/>
              </w:rPr>
              <w:t>0</w:t>
            </w:r>
            <w:r>
              <w:rPr>
                <w:rFonts w:ascii="Arial" w:hAnsi="Arial" w:cs="Arial" w:eastAsia="Arial"/>
                <w:sz w:val="17"/>
                <w:szCs w:val="17"/>
                <w:spacing w:val="1"/>
                <w:w w:val="102"/>
              </w:rPr>
              <w:t>06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835" w:type="dxa"/>
            <w:gridSpan w:val="4"/>
            <w:tcBorders>
              <w:top w:val="nil" w:sz="6" w:space="0" w:color="auto"/>
              <w:bottom w:val="single" w:sz=".48" w:space="0" w:color="000000"/>
              <w:left w:val="single" w:sz=".48" w:space="0" w:color="000000"/>
              <w:right w:val="single" w:sz=".48" w:space="0" w:color="000000"/>
            </w:tcBorders>
          </w:tcPr>
          <w:p>
            <w:pPr/>
            <w:rPr/>
          </w:p>
        </w:tc>
        <w:tc>
          <w:tcPr>
            <w:tcW w:w="1261" w:type="dxa"/>
            <w:vMerge/>
            <w:gridSpan w:val="3"/>
            <w:tcBorders>
              <w:bottom w:val="nil" w:sz="6" w:space="0" w:color="auto"/>
              <w:left w:val="single" w:sz=".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19" w:hRule="exact"/>
        </w:trPr>
        <w:tc>
          <w:tcPr>
            <w:tcW w:w="11092" w:type="dxa"/>
            <w:gridSpan w:val="18"/>
            <w:tcBorders>
              <w:top w:val="single" w:sz=".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18" w:hRule="exact"/>
        </w:trPr>
        <w:tc>
          <w:tcPr>
            <w:tcW w:w="11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45" w:type="dxa"/>
            <w:vMerge w:val="restart"/>
            <w:gridSpan w:val="2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36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Broad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Field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duc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4590" w:type="dxa"/>
            <w:gridSpan w:val="7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240" w:lineRule="auto"/>
              <w:ind w:left="11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Commencing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erseas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31" w:type="dxa"/>
            <w:gridSpan w:val="7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1" w:after="0" w:line="240" w:lineRule="auto"/>
              <w:ind w:left="91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Change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previous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ear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15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45" w:type="dxa"/>
            <w:vMerge/>
            <w:gridSpan w:val="2"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7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40" w:lineRule="auto"/>
              <w:ind w:left="1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6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40" w:lineRule="auto"/>
              <w:ind w:left="1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40" w:lineRule="auto"/>
              <w:ind w:left="1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40" w:lineRule="auto"/>
              <w:ind w:left="1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40" w:lineRule="auto"/>
              <w:ind w:left="1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40" w:lineRule="auto"/>
              <w:ind w:left="1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7" w:after="0" w:line="240" w:lineRule="auto"/>
              <w:ind w:left="17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7" w:after="0" w:line="240" w:lineRule="auto"/>
              <w:ind w:left="17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7" w:after="0" w:line="240" w:lineRule="auto"/>
              <w:ind w:left="17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7" w:after="0" w:line="240" w:lineRule="auto"/>
              <w:ind w:left="17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7" w:after="0" w:line="240" w:lineRule="auto"/>
              <w:ind w:left="18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94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45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Natural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ical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Sciences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2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3,003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6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3,362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2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3,590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2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4,105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3,926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2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4,000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5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-4.4%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2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62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45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3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Information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echnolo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3" w:after="0" w:line="240" w:lineRule="auto"/>
              <w:ind w:left="1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15,035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6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3" w:after="0" w:line="240" w:lineRule="auto"/>
              <w:ind w:left="1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15,444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3" w:after="0" w:line="240" w:lineRule="auto"/>
              <w:ind w:left="1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14,006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3" w:after="0" w:line="240" w:lineRule="auto"/>
              <w:ind w:left="1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14,936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3" w:after="0" w:line="240" w:lineRule="auto"/>
              <w:ind w:left="1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11,877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3" w:after="0" w:line="240" w:lineRule="auto"/>
              <w:ind w:left="1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10,087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63" w:after="0" w:line="240" w:lineRule="auto"/>
              <w:ind w:left="2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63" w:after="0" w:line="240" w:lineRule="auto"/>
              <w:ind w:left="1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-9.3%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63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63" w:after="0" w:line="240" w:lineRule="auto"/>
              <w:ind w:left="10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-20.5%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63" w:after="0" w:line="240" w:lineRule="auto"/>
              <w:ind w:left="1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-15.1%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94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45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Engineering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Related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Technologies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2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5,280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6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2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6,314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7,783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2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7,436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7,301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2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7,247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5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23.3%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-4.5%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-0.7%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24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45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7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Architecture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Building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7" w:after="0" w:line="240" w:lineRule="auto"/>
              <w:ind w:left="2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1,541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6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7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1,314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7" w:after="0" w:line="240" w:lineRule="auto"/>
              <w:ind w:left="2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1,607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7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1,577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7" w:after="0" w:line="240" w:lineRule="auto"/>
              <w:ind w:left="2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1,555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7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1,420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7" w:after="0" w:line="240" w:lineRule="auto"/>
              <w:ind w:left="10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-14.7%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7" w:after="0" w:line="240" w:lineRule="auto"/>
              <w:ind w:left="1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22.3%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7" w:after="0" w:line="240" w:lineRule="auto"/>
              <w:ind w:left="1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7" w:after="0" w:line="240" w:lineRule="auto"/>
              <w:ind w:left="1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7" w:after="0" w:line="240" w:lineRule="auto"/>
              <w:ind w:left="1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-8.7%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95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45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Agriculture,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Environmental</w:t>
            </w:r>
            <w:r>
              <w:rPr>
                <w:rFonts w:ascii="Arial" w:hAnsi="Arial" w:cs="Arial" w:eastAsia="Arial"/>
                <w:sz w:val="16"/>
                <w:szCs w:val="16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Related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Studies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38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499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6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38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575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38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563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38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686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38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38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614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5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15.2%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-2.1%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21.8%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-12.1%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2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14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45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Health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5,092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6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40" w:lineRule="auto"/>
              <w:ind w:left="2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5,174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5,360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40" w:lineRule="auto"/>
              <w:ind w:left="29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5634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6,146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40" w:lineRule="auto"/>
              <w:ind w:left="2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6,666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7" w:after="0" w:line="240" w:lineRule="auto"/>
              <w:ind w:left="2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7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7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7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7" w:after="0" w:line="240" w:lineRule="auto"/>
              <w:ind w:left="2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14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45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Education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2,163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6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40" w:lineRule="auto"/>
              <w:ind w:left="2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2,626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3,030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40" w:lineRule="auto"/>
              <w:ind w:left="2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3,444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3,886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40" w:lineRule="auto"/>
              <w:ind w:left="2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4,695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7" w:after="0" w:line="240" w:lineRule="auto"/>
              <w:ind w:left="15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21.4%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7" w:after="0" w:line="240" w:lineRule="auto"/>
              <w:ind w:left="1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15.4%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7" w:after="0" w:line="240" w:lineRule="auto"/>
              <w:ind w:left="1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7" w:after="0" w:line="240" w:lineRule="auto"/>
              <w:ind w:left="1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7" w:after="0" w:line="240" w:lineRule="auto"/>
              <w:ind w:left="1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20.8%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95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45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Management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Commerce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33,678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6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37,997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42,618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46,821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49,367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52,090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5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2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14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45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Society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Cul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ure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6,034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6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40" w:lineRule="auto"/>
              <w:ind w:left="2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7,317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8,430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40" w:lineRule="auto"/>
              <w:ind w:left="2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8,331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7,755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40" w:lineRule="auto"/>
              <w:ind w:left="2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8,625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7" w:after="0" w:line="240" w:lineRule="auto"/>
              <w:ind w:left="15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21.3%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7" w:after="0" w:line="240" w:lineRule="auto"/>
              <w:ind w:left="1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15.2%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7" w:after="0" w:line="240" w:lineRule="auto"/>
              <w:ind w:left="1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7" w:after="0" w:line="240" w:lineRule="auto"/>
              <w:ind w:left="1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-6.9%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7" w:after="0" w:line="240" w:lineRule="auto"/>
              <w:ind w:left="1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74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45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7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Creative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Arts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7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3,479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6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7" w:after="0" w:line="240" w:lineRule="auto"/>
              <w:ind w:left="2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3,639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7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4,211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7" w:after="0" w:line="240" w:lineRule="auto"/>
              <w:ind w:left="2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4,321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7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4,316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7" w:after="0" w:line="240" w:lineRule="auto"/>
              <w:ind w:left="2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4,397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77" w:after="0" w:line="240" w:lineRule="auto"/>
              <w:ind w:left="2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77" w:after="0" w:line="240" w:lineRule="auto"/>
              <w:ind w:left="1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15.7%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77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77" w:after="0" w:line="240" w:lineRule="auto"/>
              <w:ind w:left="1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-0.1%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77" w:after="0" w:line="240" w:lineRule="auto"/>
              <w:ind w:left="2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20" w:hRule="exact"/>
        </w:trPr>
        <w:tc>
          <w:tcPr>
            <w:tcW w:w="113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45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Non-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ward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rses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6,485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6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40" w:lineRule="auto"/>
              <w:ind w:left="2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8,856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40" w:lineRule="auto"/>
              <w:ind w:left="1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10,558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40" w:lineRule="auto"/>
              <w:ind w:left="20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10809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40" w:lineRule="auto"/>
              <w:ind w:left="1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11,147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40" w:lineRule="auto"/>
              <w:ind w:left="1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12,537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7" w:after="0" w:line="240" w:lineRule="auto"/>
              <w:ind w:left="15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36.6%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7" w:after="0" w:line="240" w:lineRule="auto"/>
              <w:ind w:left="1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7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6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7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7" w:after="0" w:line="240" w:lineRule="auto"/>
              <w:ind w:left="1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1900" w:h="16840"/>
          <w:pgMar w:top="760" w:bottom="280" w:left="340" w:right="240"/>
        </w:sectPr>
      </w:pPr>
      <w:rPr/>
    </w:p>
    <w:p>
      <w:pPr>
        <w:spacing w:before="9" w:after="0" w:line="80" w:lineRule="exact"/>
        <w:jc w:val="left"/>
        <w:rPr>
          <w:sz w:val="8"/>
          <w:szCs w:val="8"/>
        </w:rPr>
      </w:pPr>
      <w:rPr/>
      <w:r>
        <w:rPr/>
        <w:pict>
          <v:group style="position:absolute;margin-left:126.209999pt;margin-top:118.050003pt;width:335.22pt;height:232.26pt;mso-position-horizontal-relative:page;mso-position-vertical-relative:page;z-index:-11462" coordorigin="2524,2361" coordsize="6704,4645">
            <v:group style="position:absolute;left:2525;top:2362;width:6703;height:4644" coordorigin="2525,2362" coordsize="6703,4644">
              <v:shape style="position:absolute;left:2525;top:2362;width:6703;height:4644" coordorigin="2525,2362" coordsize="6703,4644" path="m2525,2362l9228,2362,9228,7006,2525,7006,2525,2362xe" filled="f" stroked="t" strokeweight=".06pt" strokecolor="#000000">
                <v:path arrowok="t"/>
              </v:shape>
            </v:group>
            <v:group style="position:absolute;left:3277;top:3114;width:5838;height:3050" coordorigin="3277,3114" coordsize="5838,3050">
              <v:shape style="position:absolute;left:3277;top:3114;width:5838;height:3050" coordorigin="3277,3114" coordsize="5838,3050" path="m3277,6164l9115,6164,9115,3114,3277,3114,3277,6164e" filled="t" fillcolor="#FFFFFF" stroked="f">
                <v:path arrowok="t"/>
                <v:fill/>
              </v:shape>
            </v:group>
            <v:group style="position:absolute;left:8826;top:5864;width:289;height:2" coordorigin="8826,5864" coordsize="289,2">
              <v:shape style="position:absolute;left:8826;top:5864;width:289;height:2" coordorigin="8826,5864" coordsize="289,0" path="m8826,5864l9115,5864e" filled="f" stroked="t" strokeweight=".06pt" strokecolor="#000000">
                <v:path arrowok="t"/>
              </v:shape>
            </v:group>
            <v:group style="position:absolute;left:5914;top:5864;width:577;height:2" coordorigin="5914,5864" coordsize="577,2">
              <v:shape style="position:absolute;left:5914;top:5864;width:577;height:2" coordorigin="5914,5864" coordsize="577,0" path="m5914,5864l6491,5864e" filled="f" stroked="t" strokeweight=".06pt" strokecolor="#000000">
                <v:path arrowok="t"/>
              </v:shape>
            </v:group>
            <v:group style="position:absolute;left:3228;top:5863;width:338;height:2" coordorigin="3228,5863" coordsize="338,2">
              <v:shape style="position:absolute;left:3228;top:5863;width:338;height:2" coordorigin="3228,5863" coordsize="338,0" path="m3228,5863l3566,5863e" filled="f" stroked="t" strokeweight=".06pt" strokecolor="#000000">
                <v:path arrowok="t"/>
              </v:shape>
            </v:group>
            <v:group style="position:absolute;left:8826;top:5550;width:289;height:2" coordorigin="8826,5550" coordsize="289,2">
              <v:shape style="position:absolute;left:8826;top:5550;width:289;height:2" coordorigin="8826,5550" coordsize="289,0" path="m8826,5550l9115,5550e" filled="f" stroked="t" strokeweight=".06pt" strokecolor="#000000">
                <v:path arrowok="t"/>
              </v:shape>
            </v:group>
            <v:group style="position:absolute;left:5914;top:5550;width:577;height:2" coordorigin="5914,5550" coordsize="577,2">
              <v:shape style="position:absolute;left:5914;top:5550;width:577;height:2" coordorigin="5914,5550" coordsize="577,0" path="m5914,5550l6491,5550e" filled="f" stroked="t" strokeweight=".06pt" strokecolor="#000000">
                <v:path arrowok="t"/>
              </v:shape>
            </v:group>
            <v:group style="position:absolute;left:3228;top:5550;width:338;height:2" coordorigin="3228,5550" coordsize="338,2">
              <v:shape style="position:absolute;left:3228;top:5550;width:338;height:2" coordorigin="3228,5550" coordsize="338,0" path="m3228,5550l3566,5550e" filled="f" stroked="t" strokeweight=".06pt" strokecolor="#000000">
                <v:path arrowok="t"/>
              </v:shape>
            </v:group>
            <v:group style="position:absolute;left:8826;top:5249;width:289;height:2" coordorigin="8826,5249" coordsize="289,2">
              <v:shape style="position:absolute;left:8826;top:5249;width:289;height:2" coordorigin="8826,5249" coordsize="289,0" path="m8826,5249l9115,5249e" filled="f" stroked="t" strokeweight=".06pt" strokecolor="#000000">
                <v:path arrowok="t"/>
              </v:shape>
            </v:group>
            <v:group style="position:absolute;left:5914;top:5249;width:577;height:2" coordorigin="5914,5249" coordsize="577,2">
              <v:shape style="position:absolute;left:5914;top:5249;width:577;height:2" coordorigin="5914,5249" coordsize="577,0" path="m5914,5249l6491,5249e" filled="f" stroked="t" strokeweight=".06pt" strokecolor="#000000">
                <v:path arrowok="t"/>
              </v:shape>
            </v:group>
            <v:group style="position:absolute;left:3228;top:5249;width:338;height:2" coordorigin="3228,5249" coordsize="338,2">
              <v:shape style="position:absolute;left:3228;top:5249;width:338;height:2" coordorigin="3228,5249" coordsize="338,0" path="m3228,5249l3566,5249e" filled="f" stroked="t" strokeweight=".06pt" strokecolor="#000000">
                <v:path arrowok="t"/>
              </v:shape>
            </v:group>
            <v:group style="position:absolute;left:8826;top:4948;width:289;height:2" coordorigin="8826,4948" coordsize="289,2">
              <v:shape style="position:absolute;left:8826;top:4948;width:289;height:2" coordorigin="8826,4948" coordsize="289,0" path="m8826,4948l9115,4948e" filled="f" stroked="t" strokeweight=".06pt" strokecolor="#000000">
                <v:path arrowok="t"/>
              </v:shape>
            </v:group>
            <v:group style="position:absolute;left:4746;top:4948;width:1745;height:2" coordorigin="4746,4948" coordsize="1745,2">
              <v:shape style="position:absolute;left:4746;top:4948;width:1745;height:2" coordorigin="4746,4948" coordsize="1745,0" path="m4746,4948l6491,4948e" filled="f" stroked="t" strokeweight=".06pt" strokecolor="#000000">
                <v:path arrowok="t"/>
              </v:shape>
            </v:group>
            <v:group style="position:absolute;left:3228;top:4948;width:338;height:2" coordorigin="3228,4948" coordsize="338,2">
              <v:shape style="position:absolute;left:3228;top:4948;width:338;height:2" coordorigin="3228,4948" coordsize="338,0" path="m3228,4948l3566,4948e" filled="f" stroked="t" strokeweight=".06pt" strokecolor="#000000">
                <v:path arrowok="t"/>
              </v:shape>
            </v:group>
            <v:group style="position:absolute;left:8826;top:4647;width:289;height:2" coordorigin="8826,4647" coordsize="289,2">
              <v:shape style="position:absolute;left:8826;top:4647;width:289;height:2" coordorigin="8826,4647" coordsize="289,0" path="m8826,4647l9115,4647e" filled="f" stroked="t" strokeweight=".06pt" strokecolor="#000000">
                <v:path arrowok="t"/>
              </v:shape>
            </v:group>
            <v:group style="position:absolute;left:3228;top:4646;width:3263;height:2" coordorigin="3228,4646" coordsize="3263,2">
              <v:shape style="position:absolute;left:3228;top:4646;width:3263;height:2" coordorigin="3228,4646" coordsize="3263,0" path="m3228,4646l6491,4646e" filled="f" stroked="t" strokeweight=".06pt" strokecolor="#000000">
                <v:path arrowok="t"/>
              </v:shape>
            </v:group>
            <v:group style="position:absolute;left:8826;top:4332;width:289;height:2" coordorigin="8826,4332" coordsize="289,2">
              <v:shape style="position:absolute;left:8826;top:4332;width:289;height:2" coordorigin="8826,4332" coordsize="289,0" path="m8826,4332l9115,4332e" filled="f" stroked="t" strokeweight=".06pt" strokecolor="#000000">
                <v:path arrowok="t"/>
              </v:shape>
            </v:group>
            <v:group style="position:absolute;left:3228;top:4332;width:3263;height:2" coordorigin="3228,4332" coordsize="3263,2">
              <v:shape style="position:absolute;left:3228;top:4332;width:3263;height:2" coordorigin="3228,4332" coordsize="3263,0" path="m3228,4332l6491,4332e" filled="f" stroked="t" strokeweight=".06pt" strokecolor="#000000">
                <v:path arrowok="t"/>
              </v:shape>
            </v:group>
            <v:group style="position:absolute;left:8826;top:4031;width:289;height:2" coordorigin="8826,4031" coordsize="289,2">
              <v:shape style="position:absolute;left:8826;top:4031;width:289;height:2" coordorigin="8826,4031" coordsize="289,0" path="m8826,4031l9115,4031e" filled="f" stroked="t" strokeweight=".06pt" strokecolor="#000000">
                <v:path arrowok="t"/>
              </v:shape>
            </v:group>
            <v:group style="position:absolute;left:3228;top:4031;width:3263;height:2" coordorigin="3228,4031" coordsize="3263,2">
              <v:shape style="position:absolute;left:3228;top:4031;width:3263;height:2" coordorigin="3228,4031" coordsize="3263,0" path="m3228,4031l6491,4031e" filled="f" stroked="t" strokeweight=".06pt" strokecolor="#000000">
                <v:path arrowok="t"/>
              </v:shape>
            </v:group>
            <v:group style="position:absolute;left:8826;top:3730;width:289;height:2" coordorigin="8826,3730" coordsize="289,2">
              <v:shape style="position:absolute;left:8826;top:3730;width:289;height:2" coordorigin="8826,3730" coordsize="289,0" path="m8826,3730l9115,3730e" filled="f" stroked="t" strokeweight=".06pt" strokecolor="#000000">
                <v:path arrowok="t"/>
              </v:shape>
            </v:group>
            <v:group style="position:absolute;left:3228;top:3730;width:3263;height:2" coordorigin="3228,3730" coordsize="3263,2">
              <v:shape style="position:absolute;left:3228;top:3730;width:3263;height:2" coordorigin="3228,3730" coordsize="3263,0" path="m3228,3730l6491,3730e" filled="f" stroked="t" strokeweight=".06pt" strokecolor="#000000">
                <v:path arrowok="t"/>
              </v:shape>
            </v:group>
            <v:group style="position:absolute;left:3228;top:3416;width:5887;height:2" coordorigin="3228,3416" coordsize="5887,2">
              <v:shape style="position:absolute;left:3228;top:3416;width:5887;height:2" coordorigin="3228,3416" coordsize="5887,0" path="m3228,3416l9115,3416e" filled="f" stroked="t" strokeweight=".06pt" strokecolor="#000000">
                <v:path arrowok="t"/>
              </v:shape>
            </v:group>
            <v:group style="position:absolute;left:3228;top:3114;width:5887;height:2" coordorigin="3228,3114" coordsize="5887,2">
              <v:shape style="position:absolute;left:3228;top:3114;width:5887;height:2" coordorigin="3228,3114" coordsize="5887,0" path="m3228,3114l9115,3114e" filled="f" stroked="t" strokeweight=".06pt" strokecolor="#000000">
                <v:path arrowok="t"/>
              </v:shape>
            </v:group>
            <v:group style="position:absolute;left:3277;top:3114;width:5838;height:2" coordorigin="3277,3114" coordsize="5838,2">
              <v:shape style="position:absolute;left:3277;top:3114;width:5838;height:2" coordorigin="3277,3114" coordsize="5838,0" path="m3277,3114l9115,3114e" filled="f" stroked="t" strokeweight=".627pt" strokecolor="#7F7F7F">
                <v:path arrowok="t"/>
              </v:shape>
            </v:group>
            <v:group style="position:absolute;left:9115;top:3114;width:2;height:3050" coordorigin="9115,3114" coordsize="2,3050">
              <v:shape style="position:absolute;left:9115;top:3114;width:2;height:3050" coordorigin="9115,3114" coordsize="0,3050" path="m9115,3114l9115,6164e" filled="f" stroked="t" strokeweight=".627pt" strokecolor="#7F7F7F">
                <v:path arrowok="t"/>
              </v:shape>
            </v:group>
            <v:group style="position:absolute;left:3277;top:6164;width:5838;height:2" coordorigin="3277,6164" coordsize="5838,2">
              <v:shape style="position:absolute;left:3277;top:6164;width:5838;height:2" coordorigin="3277,6164" coordsize="5838,0" path="m9115,6164l3277,6164e" filled="f" stroked="t" strokeweight=".627pt" strokecolor="#7F7F7F">
                <v:path arrowok="t"/>
              </v:shape>
            </v:group>
            <v:group style="position:absolute;left:3277;top:3114;width:2;height:3050" coordorigin="3277,3114" coordsize="2,3050">
              <v:shape style="position:absolute;left:3277;top:3114;width:2;height:3050" coordorigin="3277,3114" coordsize="0,3050" path="m3277,6164l3277,3114e" filled="f" stroked="t" strokeweight=".627pt" strokecolor="#7F7F7F">
                <v:path arrowok="t"/>
              </v:shape>
            </v:group>
            <v:group style="position:absolute;left:3566;top:4909;width:389;height:1255" coordorigin="3566,4909" coordsize="389,1255">
              <v:shape style="position:absolute;left:3566;top:4909;width:389;height:1255" coordorigin="3566,4909" coordsize="389,1255" path="m3566,6164l3955,6164,3955,4909,3566,4909,3566,6164e" filled="t" fillcolor="#9A9AFF" stroked="f">
                <v:path arrowok="t"/>
                <v:fill/>
              </v:shape>
            </v:group>
            <v:group style="position:absolute;left:3566;top:4909;width:389;height:1255" coordorigin="3566,4909" coordsize="389,1255">
              <v:shape style="position:absolute;left:3566;top:4909;width:389;height:1255" coordorigin="3566,4909" coordsize="389,1255" path="m3566,4909l3955,4909,3955,6164,3566,6164,3566,4909xe" filled="f" stroked="t" strokeweight=".627pt" strokecolor="#000000">
                <v:path arrowok="t"/>
              </v:shape>
            </v:group>
            <v:group style="position:absolute;left:6491;top:3529;width:390;height:2635" coordorigin="6491,3529" coordsize="390,2635">
              <v:shape style="position:absolute;left:6491;top:3529;width:390;height:2635" coordorigin="6491,3529" coordsize="390,2635" path="m6491,6164l6881,6164,6881,3529,6491,3529,6491,6164e" filled="t" fillcolor="#9A9AFF" stroked="f">
                <v:path arrowok="t"/>
                <v:fill/>
              </v:shape>
            </v:group>
            <v:group style="position:absolute;left:6491;top:3529;width:390;height:2635" coordorigin="6491,3529" coordsize="390,2635">
              <v:shape style="position:absolute;left:6491;top:3529;width:390;height:2635" coordorigin="6491,3529" coordsize="390,2635" path="m6491,3529l6881,3529,6881,6164,6491,6164,6491,3529xe" filled="f" stroked="t" strokeweight=".627pt" strokecolor="#000000">
                <v:path arrowok="t"/>
              </v:shape>
            </v:group>
            <v:group style="position:absolute;left:3955;top:4872;width:390;height:1292" coordorigin="3955,4872" coordsize="390,1292">
              <v:shape style="position:absolute;left:3955;top:4872;width:390;height:1292" coordorigin="3955,4872" coordsize="390,1292" path="m3955,6164l4345,6164,4345,4872,3955,4872,3955,6164e" filled="t" fillcolor="#9A3365" stroked="f">
                <v:path arrowok="t"/>
                <v:fill/>
              </v:shape>
            </v:group>
            <v:group style="position:absolute;left:3955;top:4872;width:390;height:1292" coordorigin="3955,4872" coordsize="390,1292">
              <v:shape style="position:absolute;left:3955;top:4872;width:390;height:1292" coordorigin="3955,4872" coordsize="390,1292" path="m3955,4872l4345,4872,4345,6164,3955,6164,3955,4872xe" filled="f" stroked="t" strokeweight=".627pt" strokecolor="#000000">
                <v:path arrowok="t"/>
              </v:shape>
            </v:group>
            <v:group style="position:absolute;left:6881;top:3454;width:389;height:2711" coordorigin="6881,3454" coordsize="389,2711">
              <v:shape style="position:absolute;left:6881;top:3454;width:389;height:2711" coordorigin="6881,3454" coordsize="389,2711" path="m6881,6164l7270,6164,7270,3454,6881,3454,6881,6164e" filled="t" fillcolor="#9A3365" stroked="f">
                <v:path arrowok="t"/>
                <v:fill/>
              </v:shape>
            </v:group>
            <v:group style="position:absolute;left:6881;top:3454;width:389;height:2711" coordorigin="6881,3454" coordsize="389,2711">
              <v:shape style="position:absolute;left:6881;top:3454;width:389;height:2711" coordorigin="6881,3454" coordsize="389,2711" path="m6881,3454l7270,3454,7270,6164,6881,6164,6881,3454xe" filled="f" stroked="t" strokeweight=".627pt" strokecolor="#000000">
                <v:path arrowok="t"/>
              </v:shape>
            </v:group>
            <v:group style="position:absolute;left:4345;top:4909;width:401;height:1255" coordorigin="4345,4909" coordsize="401,1255">
              <v:shape style="position:absolute;left:4345;top:4909;width:401;height:1255" coordorigin="4345,4909" coordsize="401,1255" path="m4345,6164l4746,6164,4746,4909,4345,4909,4345,6164e" filled="t" fillcolor="#FFFFCC" stroked="f">
                <v:path arrowok="t"/>
                <v:fill/>
              </v:shape>
            </v:group>
            <v:group style="position:absolute;left:4345;top:4909;width:401;height:1255" coordorigin="4345,4909" coordsize="401,1255">
              <v:shape style="position:absolute;left:4345;top:4909;width:401;height:1255" coordorigin="4345,4909" coordsize="401,1255" path="m4345,4909l4746,4909,4746,6164,4345,6164,4345,4909xe" filled="f" stroked="t" strokeweight=".627pt" strokecolor="#000000">
                <v:path arrowok="t"/>
              </v:shape>
            </v:group>
            <v:group style="position:absolute;left:7270;top:3428;width:389;height:2736" coordorigin="7270,3428" coordsize="389,2736">
              <v:shape style="position:absolute;left:7270;top:3428;width:389;height:2736" coordorigin="7270,3428" coordsize="389,2736" path="m7270,6164l7658,6164,7658,3428,7270,3428,7270,6164e" filled="t" fillcolor="#FFFFCC" stroked="f">
                <v:path arrowok="t"/>
                <v:fill/>
              </v:shape>
            </v:group>
            <v:group style="position:absolute;left:7270;top:3428;width:389;height:2736" coordorigin="7270,3428" coordsize="389,2736">
              <v:shape style="position:absolute;left:7270;top:3428;width:389;height:2736" coordorigin="7270,3428" coordsize="389,2736" path="m7270,3428l7658,3428,7658,6164,7270,6164,7270,3428xe" filled="f" stroked="t" strokeweight=".627pt" strokecolor="#000000">
                <v:path arrowok="t"/>
              </v:shape>
            </v:group>
            <v:group style="position:absolute;left:4746;top:4985;width:390;height:1180" coordorigin="4746,4985" coordsize="390,1180">
              <v:shape style="position:absolute;left:4746;top:4985;width:390;height:1180" coordorigin="4746,4985" coordsize="390,1180" path="m4746,6164l5136,6164,5136,4985,4746,4985,4746,6164e" filled="t" fillcolor="#CCFFFF" stroked="f">
                <v:path arrowok="t"/>
                <v:fill/>
              </v:shape>
            </v:group>
            <v:group style="position:absolute;left:4746;top:4985;width:390;height:1180" coordorigin="4746,4985" coordsize="390,1180">
              <v:shape style="position:absolute;left:4746;top:4985;width:390;height:1180" coordorigin="4746,4985" coordsize="390,1180" path="m4746,4985l5136,4985,5136,6164,4746,6164,4746,4985xe" filled="f" stroked="t" strokeweight=".627pt" strokecolor="#000000">
                <v:path arrowok="t"/>
              </v:shape>
            </v:group>
            <v:group style="position:absolute;left:7658;top:3454;width:389;height:2711" coordorigin="7658,3454" coordsize="389,2711">
              <v:shape style="position:absolute;left:7658;top:3454;width:389;height:2711" coordorigin="7658,3454" coordsize="389,2711" path="m7658,6164l8047,6164,8047,3454,7658,3454,7658,6164e" filled="t" fillcolor="#CCFFFF" stroked="f">
                <v:path arrowok="t"/>
                <v:fill/>
              </v:shape>
            </v:group>
            <v:group style="position:absolute;left:7658;top:3454;width:389;height:2711" coordorigin="7658,3454" coordsize="389,2711">
              <v:shape style="position:absolute;left:7658;top:3454;width:389;height:2711" coordorigin="7658,3454" coordsize="389,2711" path="m7658,3454l8047,3454,8047,6164,7658,6164,7658,3454xe" filled="f" stroked="t" strokeweight=".627pt" strokecolor="#000000">
                <v:path arrowok="t"/>
              </v:shape>
            </v:group>
            <v:group style="position:absolute;left:5136;top:5010;width:389;height:1154" coordorigin="5136,5010" coordsize="389,1154">
              <v:shape style="position:absolute;left:5136;top:5010;width:389;height:1154" coordorigin="5136,5010" coordsize="389,1154" path="m5136,6164l5525,6164,5525,5010,5136,5010,5136,6164e" filled="t" fillcolor="#650065" stroked="f">
                <v:path arrowok="t"/>
                <v:fill/>
              </v:shape>
            </v:group>
            <v:group style="position:absolute;left:5136;top:5010;width:389;height:1154" coordorigin="5136,5010" coordsize="389,1154">
              <v:shape style="position:absolute;left:5136;top:5010;width:389;height:1154" coordorigin="5136,5010" coordsize="389,1154" path="m5136,5010l5525,5010,5525,6164,5136,6164,5136,5010xe" filled="f" stroked="t" strokeweight=".627pt" strokecolor="#000000">
                <v:path arrowok="t"/>
              </v:shape>
            </v:group>
            <v:group style="position:absolute;left:8047;top:3617;width:390;height:2548" coordorigin="8047,3617" coordsize="390,2548">
              <v:shape style="position:absolute;left:8047;top:3617;width:390;height:2548" coordorigin="8047,3617" coordsize="390,2548" path="m8047,6164l8437,6164,8437,3617,8047,3617,8047,6164e" filled="t" fillcolor="#650065" stroked="f">
                <v:path arrowok="t"/>
                <v:fill/>
              </v:shape>
            </v:group>
            <v:group style="position:absolute;left:8047;top:3617;width:390;height:2548" coordorigin="8047,3617" coordsize="390,2548">
              <v:shape style="position:absolute;left:8047;top:3617;width:390;height:2548" coordorigin="8047,3617" coordsize="390,2548" path="m8047,3617l8437,3617,8437,6164,8047,6164,8047,3617xe" filled="f" stroked="t" strokeweight=".627pt" strokecolor="#000000">
                <v:path arrowok="t"/>
              </v:shape>
            </v:group>
            <v:group style="position:absolute;left:5525;top:4985;width:389;height:1180" coordorigin="5525,4985" coordsize="389,1180">
              <v:shape style="position:absolute;left:5525;top:4985;width:389;height:1180" coordorigin="5525,4985" coordsize="389,1180" path="m5525,6164l5914,6164,5914,4985,5525,4985,5525,6164e" filled="t" fillcolor="#FF8080" stroked="f">
                <v:path arrowok="t"/>
                <v:fill/>
              </v:shape>
            </v:group>
            <v:group style="position:absolute;left:5525;top:4985;width:389;height:1180" coordorigin="5525,4985" coordsize="389,1180">
              <v:shape style="position:absolute;left:5525;top:4985;width:389;height:1180" coordorigin="5525,4985" coordsize="389,1180" path="m5525,4985l5914,4985,5914,6164,5525,6164,5525,4985xe" filled="f" stroked="t" strokeweight=".627pt" strokecolor="#000000">
                <v:path arrowok="t"/>
              </v:shape>
            </v:group>
            <v:group style="position:absolute;left:8437;top:3466;width:389;height:2699" coordorigin="8437,3466" coordsize="389,2699">
              <v:shape style="position:absolute;left:8437;top:3466;width:389;height:2699" coordorigin="8437,3466" coordsize="389,2699" path="m8437,6164l8826,6164,8826,3466,8437,3466,8437,6164e" filled="t" fillcolor="#FF8080" stroked="f">
                <v:path arrowok="t"/>
                <v:fill/>
              </v:shape>
            </v:group>
            <v:group style="position:absolute;left:8437;top:3466;width:389;height:2699" coordorigin="8437,3466" coordsize="389,2699">
              <v:shape style="position:absolute;left:8437;top:3466;width:389;height:2699" coordorigin="8437,3466" coordsize="389,2699" path="m8437,3466l8826,3466,8826,6164,8437,6164,8437,3466xe" filled="f" stroked="t" strokeweight=".627pt" strokecolor="#000000">
                <v:path arrowok="t"/>
              </v:shape>
            </v:group>
            <v:group style="position:absolute;left:3277;top:3114;width:2;height:3101" coordorigin="3277,3114" coordsize="2,3101">
              <v:shape style="position:absolute;left:3277;top:3114;width:2;height:3101" coordorigin="3277,3114" coordsize="0,3101" path="m3277,3114l3277,6215e" filled="f" stroked="t" strokeweight=".06pt" strokecolor="#000000">
                <v:path arrowok="t"/>
              </v:shape>
            </v:group>
            <v:group style="position:absolute;left:3228;top:6164;width:5887;height:2" coordorigin="3228,6164" coordsize="5887,2">
              <v:shape style="position:absolute;left:3228;top:6164;width:5887;height:2" coordorigin="3228,6164" coordsize="5887,0" path="m3228,6164l9115,6164e" filled="f" stroked="t" strokeweight=".06pt" strokecolor="#000000">
                <v:path arrowok="t"/>
              </v:shape>
            </v:group>
            <v:group style="position:absolute;left:6203;top:6164;width:2;height:50" coordorigin="6203,6164" coordsize="2,50">
              <v:shape style="position:absolute;left:6203;top:6164;width:2;height:50" coordorigin="6203,6164" coordsize="0,50" path="m6203,6215l6203,6164e" filled="f" stroked="t" strokeweight=".06pt" strokecolor="#000000">
                <v:path arrowok="t"/>
              </v:shape>
            </v:group>
            <v:group style="position:absolute;left:9115;top:6164;width:2;height:50" coordorigin="9115,6164" coordsize="2,50">
              <v:shape style="position:absolute;left:9115;top:6164;width:2;height:50" coordorigin="9115,6164" coordsize="0,50" path="m9115,6215l9115,6164e" filled="f" stroked="t" strokeweight=".06pt" strokecolor="#000000">
                <v:path arrowok="t"/>
              </v:shape>
            </v:group>
            <v:group style="position:absolute;left:4470;top:6679;width:3439;height:276" coordorigin="4470,6679" coordsize="3439,276">
              <v:shape style="position:absolute;left:4470;top:6679;width:3439;height:276" coordorigin="4470,6679" coordsize="3439,276" path="m4470,6679l7909,6679,7909,6955,4470,6955,4470,6679e" filled="t" fillcolor="#FFFFFF" stroked="f">
                <v:path arrowok="t"/>
                <v:fill/>
              </v:shape>
            </v:group>
            <v:group style="position:absolute;left:4470;top:6679;width:3439;height:276" coordorigin="4470,6679" coordsize="3439,276">
              <v:shape style="position:absolute;left:4470;top:6679;width:3439;height:276" coordorigin="4470,6679" coordsize="3439,276" path="m4470,6679l7909,6679,7909,6955,4470,6955,4470,6679xe" filled="f" stroked="t" strokeweight=".06pt" strokecolor="#000000">
                <v:path arrowok="t"/>
              </v:shape>
            </v:group>
            <v:group style="position:absolute;left:4534;top:6811;width:88;height:2" coordorigin="4534,6811" coordsize="88,2">
              <v:shape style="position:absolute;left:4534;top:6811;width:88;height:2" coordorigin="4534,6811" coordsize="88,0" path="m4534,6811l4621,6811e" filled="f" stroked="t" strokeweight="4.54pt" strokecolor="#9A9AFF">
                <v:path arrowok="t"/>
              </v:shape>
            </v:group>
            <v:group style="position:absolute;left:4534;top:6767;width:88;height:89" coordorigin="4534,6767" coordsize="88,89">
              <v:shape style="position:absolute;left:4534;top:6767;width:88;height:89" coordorigin="4534,6767" coordsize="88,89" path="m4534,6767l4621,6767,4621,6856,4534,6856,4534,6767xe" filled="f" stroked="t" strokeweight=".627pt" strokecolor="#000000">
                <v:path arrowok="t"/>
              </v:shape>
            </v:group>
            <v:group style="position:absolute;left:5098;top:6811;width:88;height:2" coordorigin="5098,6811" coordsize="88,2">
              <v:shape style="position:absolute;left:5098;top:6811;width:88;height:2" coordorigin="5098,6811" coordsize="88,0" path="m5098,6811l5185,6811e" filled="f" stroked="t" strokeweight="4.54pt" strokecolor="#9A3365">
                <v:path arrowok="t"/>
              </v:shape>
            </v:group>
            <v:group style="position:absolute;left:5098;top:6767;width:88;height:89" coordorigin="5098,6767" coordsize="88,89">
              <v:shape style="position:absolute;left:5098;top:6767;width:88;height:89" coordorigin="5098,6767" coordsize="88,89" path="m5098,6767l5185,6767,5185,6856,5098,6856,5098,6767xe" filled="f" stroked="t" strokeweight=".627pt" strokecolor="#000000">
                <v:path arrowok="t"/>
              </v:shape>
            </v:group>
            <v:group style="position:absolute;left:5663;top:6811;width:88;height:2" coordorigin="5663,6811" coordsize="88,2">
              <v:shape style="position:absolute;left:5663;top:6811;width:88;height:2" coordorigin="5663,6811" coordsize="88,0" path="m5663,6811l5750,6811e" filled="f" stroked="t" strokeweight="4.54pt" strokecolor="#FFFFCC">
                <v:path arrowok="t"/>
              </v:shape>
            </v:group>
            <v:group style="position:absolute;left:5663;top:6767;width:88;height:89" coordorigin="5663,6767" coordsize="88,89">
              <v:shape style="position:absolute;left:5663;top:6767;width:88;height:89" coordorigin="5663,6767" coordsize="88,89" path="m5663,6767l5750,6767,5750,6856,5663,6856,5663,6767xe" filled="f" stroked="t" strokeweight=".627pt" strokecolor="#000000">
                <v:path arrowok="t"/>
              </v:shape>
            </v:group>
            <v:group style="position:absolute;left:6228;top:6811;width:88;height:2" coordorigin="6228,6811" coordsize="88,2">
              <v:shape style="position:absolute;left:6228;top:6811;width:88;height:2" coordorigin="6228,6811" coordsize="88,0" path="m6228,6811l6316,6811e" filled="f" stroked="t" strokeweight="4.54pt" strokecolor="#CCFFFF">
                <v:path arrowok="t"/>
              </v:shape>
            </v:group>
            <v:group style="position:absolute;left:6228;top:6767;width:88;height:89" coordorigin="6228,6767" coordsize="88,89">
              <v:shape style="position:absolute;left:6228;top:6767;width:88;height:89" coordorigin="6228,6767" coordsize="88,89" path="m6228,6767l6316,6767,6316,6856,6228,6856,6228,6767xe" filled="f" stroked="t" strokeweight=".627pt" strokecolor="#000000">
                <v:path arrowok="t"/>
              </v:shape>
            </v:group>
            <v:group style="position:absolute;left:6792;top:6811;width:89;height:2" coordorigin="6792,6811" coordsize="89,2">
              <v:shape style="position:absolute;left:6792;top:6811;width:89;height:2" coordorigin="6792,6811" coordsize="89,0" path="m6792,6811l6881,6811e" filled="f" stroked="t" strokeweight="4.54pt" strokecolor="#650065">
                <v:path arrowok="t"/>
              </v:shape>
            </v:group>
            <v:group style="position:absolute;left:6792;top:6767;width:89;height:89" coordorigin="6792,6767" coordsize="89,89">
              <v:shape style="position:absolute;left:6792;top:6767;width:89;height:89" coordorigin="6792,6767" coordsize="89,89" path="m6792,6767l6881,6767,6881,6856,6792,6856,6792,6767xe" filled="f" stroked="t" strokeweight=".627pt" strokecolor="#000000">
                <v:path arrowok="t"/>
              </v:shape>
            </v:group>
            <v:group style="position:absolute;left:7357;top:6811;width:88;height:2" coordorigin="7357,6811" coordsize="88,2">
              <v:shape style="position:absolute;left:7357;top:6811;width:88;height:2" coordorigin="7357,6811" coordsize="88,0" path="m7357,6811l7445,6811e" filled="f" stroked="t" strokeweight="4.54pt" strokecolor="#FF8080">
                <v:path arrowok="t"/>
              </v:shape>
            </v:group>
            <v:group style="position:absolute;left:7357;top:6767;width:88;height:89" coordorigin="7357,6767" coordsize="88,89">
              <v:shape style="position:absolute;left:7357;top:6767;width:88;height:89" coordorigin="7357,6767" coordsize="88,89" path="m7357,6767l7445,6767,7445,6856,7357,6856,7357,6767xe" filled="f" stroked="t" strokeweight=".627pt" strokecolor="#000000">
                <v:path arrowok="t"/>
              </v:shape>
            </v:group>
            <v:group style="position:absolute;left:2525;top:2362;width:6703;height:4644" coordorigin="2525,2362" coordsize="6703,4644">
              <v:shape style="position:absolute;left:2525;top:2362;width:6703;height:4644" coordorigin="2525,2362" coordsize="6703,4644" path="m2525,2362l9228,2362,9228,7006,2525,7006,2525,2362xe" filled="f" stroked="t" strokeweight=".0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26.029999pt;margin-top:440.130005pt;width:335.4pt;height:267.48pt;mso-position-horizontal-relative:page;mso-position-vertical-relative:page;z-index:-11461" coordorigin="2521,8803" coordsize="6708,5350">
            <v:group style="position:absolute;left:2521;top:8803;width:6707;height:5348" coordorigin="2521,8803" coordsize="6707,5348">
              <v:shape style="position:absolute;left:2521;top:8803;width:6707;height:5348" coordorigin="2521,8803" coordsize="6707,5348" path="m2521,8803l9228,8803,9228,14152,2521,14152,2521,8803xe" filled="f" stroked="t" strokeweight=".06pt" strokecolor="#000000">
                <v:path arrowok="t"/>
              </v:shape>
            </v:group>
            <v:group style="position:absolute;left:3172;top:9842;width:5923;height:2923" coordorigin="3172,9842" coordsize="5923,2923">
              <v:shape style="position:absolute;left:3172;top:9842;width:5923;height:2923" coordorigin="3172,9842" coordsize="5923,2923" path="m3172,12766l9095,12766,9095,9842,3172,9842,3172,12766e" filled="t" fillcolor="#FFFFFF" stroked="f">
                <v:path arrowok="t"/>
                <v:fill/>
              </v:shape>
            </v:group>
            <v:group style="position:absolute;left:8356;top:12351;width:739;height:2" coordorigin="8356,12351" coordsize="739,2">
              <v:shape style="position:absolute;left:8356;top:12351;width:739;height:2" coordorigin="8356,12351" coordsize="739,0" path="m8356,12351l9095,12351e" filled="f" stroked="t" strokeweight=".06pt" strokecolor="#000000">
                <v:path arrowok="t"/>
              </v:shape>
            </v:group>
            <v:group style="position:absolute;left:6480;top:12351;width:1285;height:2" coordorigin="6480,12351" coordsize="1285,2">
              <v:shape style="position:absolute;left:6480;top:12351;width:1285;height:2" coordorigin="6480,12351" coordsize="1285,0" path="m6480,12351l7765,12351e" filled="f" stroked="t" strokeweight=".06pt" strokecolor="#000000">
                <v:path arrowok="t"/>
              </v:shape>
            </v:group>
            <v:group style="position:absolute;left:5993;top:12351;width:295;height:2" coordorigin="5993,12351" coordsize="295,2">
              <v:shape style="position:absolute;left:5993;top:12351;width:295;height:2" coordorigin="5993,12351" coordsize="295,0" path="m5993,12351l6288,12351e" filled="f" stroked="t" strokeweight=".06pt" strokecolor="#000000">
                <v:path arrowok="t"/>
              </v:shape>
            </v:group>
            <v:group style="position:absolute;left:4501;top:12351;width:295;height:2" coordorigin="4501,12351" coordsize="295,2">
              <v:shape style="position:absolute;left:4501;top:12351;width:295;height:2" coordorigin="4501,12351" coordsize="295,0" path="m4501,12351l4796,12351e" filled="f" stroked="t" strokeweight=".06pt" strokecolor="#000000">
                <v:path arrowok="t"/>
              </v:shape>
            </v:group>
            <v:group style="position:absolute;left:3127;top:12350;width:590;height:2" coordorigin="3127,12350" coordsize="590,2">
              <v:shape style="position:absolute;left:3127;top:12350;width:590;height:2" coordorigin="3127,12350" coordsize="590,0" path="m3127,12350l3718,12350e" filled="f" stroked="t" strokeweight=".06pt" strokecolor="#000000">
                <v:path arrowok="t"/>
              </v:shape>
            </v:group>
            <v:group style="position:absolute;left:5993;top:11934;width:3102;height:2" coordorigin="5993,11934" coordsize="3102,2">
              <v:shape style="position:absolute;left:5993;top:11934;width:3102;height:2" coordorigin="5993,11934" coordsize="3102,0" path="m5993,11934l9095,11934e" filled="f" stroked="t" strokeweight=".06pt" strokecolor="#000000">
                <v:path arrowok="t"/>
              </v:shape>
            </v:group>
            <v:group style="position:absolute;left:3127;top:11934;width:1669;height:2" coordorigin="3127,11934" coordsize="1669,2">
              <v:shape style="position:absolute;left:3127;top:11934;width:1669;height:2" coordorigin="3127,11934" coordsize="1669,0" path="m3127,11934l4796,11934e" filled="f" stroked="t" strokeweight=".06pt" strokecolor="#000000">
                <v:path arrowok="t"/>
              </v:shape>
            </v:group>
            <v:group style="position:absolute;left:5993;top:11519;width:3102;height:2" coordorigin="5993,11519" coordsize="3102,2">
              <v:shape style="position:absolute;left:5993;top:11519;width:3102;height:2" coordorigin="5993,11519" coordsize="3102,0" path="m5993,11519l9095,11519e" filled="f" stroked="t" strokeweight=".06pt" strokecolor="#000000">
                <v:path arrowok="t"/>
              </v:shape>
            </v:group>
            <v:group style="position:absolute;left:3127;top:11519;width:1669;height:2" coordorigin="3127,11519" coordsize="1669,2">
              <v:shape style="position:absolute;left:3127;top:11519;width:1669;height:2" coordorigin="3127,11519" coordsize="1669,0" path="m3127,11519l4796,11519e" filled="f" stroked="t" strokeweight=".06pt" strokecolor="#000000">
                <v:path arrowok="t"/>
              </v:shape>
            </v:group>
            <v:group style="position:absolute;left:5993;top:11090;width:3102;height:2" coordorigin="5993,11090" coordsize="3102,2">
              <v:shape style="position:absolute;left:5993;top:11090;width:3102;height:2" coordorigin="5993,11090" coordsize="3102,0" path="m5993,11090l9095,11090e" filled="f" stroked="t" strokeweight=".06pt" strokecolor="#000000">
                <v:path arrowok="t"/>
              </v:shape>
            </v:group>
            <v:group style="position:absolute;left:3127;top:11089;width:1669;height:2" coordorigin="3127,11089" coordsize="1669,2">
              <v:shape style="position:absolute;left:3127;top:11089;width:1669;height:2" coordorigin="3127,11089" coordsize="1669,0" path="m3127,11089l4796,11089e" filled="f" stroked="t" strokeweight=".06pt" strokecolor="#000000">
                <v:path arrowok="t"/>
              </v:shape>
            </v:group>
            <v:group style="position:absolute;left:5993;top:10674;width:3102;height:2" coordorigin="5993,10674" coordsize="3102,2">
              <v:shape style="position:absolute;left:5993;top:10674;width:3102;height:2" coordorigin="5993,10674" coordsize="3102,0" path="m5993,10674l9095,10674e" filled="f" stroked="t" strokeweight=".06pt" strokecolor="#000000">
                <v:path arrowok="t"/>
              </v:shape>
            </v:group>
            <v:group style="position:absolute;left:3127;top:10674;width:1669;height:2" coordorigin="3127,10674" coordsize="1669,2">
              <v:shape style="position:absolute;left:3127;top:10674;width:1669;height:2" coordorigin="3127,10674" coordsize="1669,0" path="m3127,10674l4796,10674e" filled="f" stroked="t" strokeweight=".06pt" strokecolor="#000000">
                <v:path arrowok="t"/>
              </v:shape>
            </v:group>
            <v:group style="position:absolute;left:3127;top:10258;width:5968;height:2" coordorigin="3127,10258" coordsize="5968,2">
              <v:shape style="position:absolute;left:3127;top:10258;width:5968;height:2" coordorigin="3127,10258" coordsize="5968,0" path="m3127,10258l9095,10258e" filled="f" stroked="t" strokeweight=".06pt" strokecolor="#000000">
                <v:path arrowok="t"/>
              </v:shape>
            </v:group>
            <v:group style="position:absolute;left:3127;top:9842;width:5968;height:2" coordorigin="3127,9842" coordsize="5968,2">
              <v:shape style="position:absolute;left:3127;top:9842;width:5968;height:2" coordorigin="3127,9842" coordsize="5968,0" path="m3127,9842l9095,9842e" filled="f" stroked="t" strokeweight=".06pt" strokecolor="#000000">
                <v:path arrowok="t"/>
              </v:shape>
            </v:group>
            <v:group style="position:absolute;left:3172;top:9842;width:5923;height:2" coordorigin="3172,9842" coordsize="5923,2">
              <v:shape style="position:absolute;left:3172;top:9842;width:5923;height:2" coordorigin="3172,9842" coordsize="5923,0" path="m3172,9842l9095,9842e" filled="f" stroked="t" strokeweight=".692394pt" strokecolor="#7F7F7F">
                <v:path arrowok="t"/>
              </v:shape>
            </v:group>
            <v:group style="position:absolute;left:9095;top:9842;width:2;height:2923" coordorigin="9095,9842" coordsize="2,2923">
              <v:shape style="position:absolute;left:9095;top:9842;width:2;height:2923" coordorigin="9095,9842" coordsize="0,2923" path="m9095,9842l9095,12766e" filled="f" stroked="t" strokeweight=".738347pt" strokecolor="#7F7F7F">
                <v:path arrowok="t"/>
              </v:shape>
            </v:group>
            <v:group style="position:absolute;left:3172;top:12766;width:5923;height:2" coordorigin="3172,12766" coordsize="5923,2">
              <v:shape style="position:absolute;left:3172;top:12766;width:5923;height:2" coordorigin="3172,12766" coordsize="5923,0" path="m9095,12766l3172,12766e" filled="f" stroked="t" strokeweight=".692394pt" strokecolor="#7F7F7F">
                <v:path arrowok="t"/>
              </v:shape>
            </v:group>
            <v:group style="position:absolute;left:3172;top:9842;width:2;height:2923" coordorigin="3172,9842" coordsize="2,2923">
              <v:shape style="position:absolute;left:3172;top:9842;width:2;height:2923" coordorigin="3172,9842" coordsize="0,2923" path="m3172,12766l3172,9842e" filled="f" stroked="t" strokeweight=".738347pt" strokecolor="#7F7F7F">
                <v:path arrowok="t"/>
              </v:shape>
            </v:group>
            <v:group style="position:absolute;left:3319;top:12391;width:192;height:374" coordorigin="3319,12391" coordsize="192,374">
              <v:shape style="position:absolute;left:3319;top:12391;width:192;height:374" coordorigin="3319,12391" coordsize="192,374" path="m3319,12766l3511,12766,3511,12391,3319,12391,3319,12766e" filled="t" fillcolor="#9A9AFF" stroked="f">
                <v:path arrowok="t"/>
                <v:fill/>
              </v:shape>
            </v:group>
            <v:group style="position:absolute;left:3319;top:12391;width:192;height:374" coordorigin="3319,12391" coordsize="192,374">
              <v:shape style="position:absolute;left:3319;top:12391;width:192;height:374" coordorigin="3319,12391" coordsize="192,374" path="m3319,12391l3511,12391,3511,12766,3319,12766,3319,12391xe" filled="f" stroked="t" strokeweight=".728779pt" strokecolor="#000000">
                <v:path arrowok="t"/>
              </v:shape>
            </v:group>
            <v:group style="position:absolute;left:4796;top:10632;width:206;height:2134" coordorigin="4796,10632" coordsize="206,2134">
              <v:shape style="position:absolute;left:4796;top:10632;width:206;height:2134" coordorigin="4796,10632" coordsize="206,2134" path="m4796,12766l5003,12766,5003,10632,4796,10632,4796,12766e" filled="t" fillcolor="#9A9AFF" stroked="f">
                <v:path arrowok="t"/>
                <v:fill/>
              </v:shape>
            </v:group>
            <v:group style="position:absolute;left:4796;top:10632;width:206;height:2134" coordorigin="4796,10632" coordsize="206,2134">
              <v:shape style="position:absolute;left:4796;top:10632;width:206;height:2134" coordorigin="4796,10632" coordsize="206,2134" path="m4796,10632l5003,10632,5003,12766,4796,12766,4796,10632xe" filled="f" stroked="t" strokeweight=".737921pt" strokecolor="#000000">
                <v:path arrowok="t"/>
              </v:shape>
            </v:group>
            <v:group style="position:absolute;left:6288;top:12239;width:192;height:527" coordorigin="6288,12239" coordsize="192,527">
              <v:shape style="position:absolute;left:6288;top:12239;width:192;height:527" coordorigin="6288,12239" coordsize="192,527" path="m6288,12766l6480,12766,6480,12239,6288,12239,6288,12766e" filled="t" fillcolor="#9A9AFF" stroked="f">
                <v:path arrowok="t"/>
                <v:fill/>
              </v:shape>
            </v:group>
            <v:group style="position:absolute;left:6288;top:12239;width:192;height:527" coordorigin="6288,12239" coordsize="192,527">
              <v:shape style="position:absolute;left:6288;top:12239;width:192;height:527" coordorigin="6288,12239" coordsize="192,527" path="m6288,12239l6480,12239,6480,12766,6288,12766,6288,12239xe" filled="f" stroked="t" strokeweight=".73296pt" strokecolor="#000000">
                <v:path arrowok="t"/>
              </v:shape>
            </v:group>
            <v:group style="position:absolute;left:7765;top:12184;width:192;height:582" coordorigin="7765,12184" coordsize="192,582">
              <v:shape style="position:absolute;left:7765;top:12184;width:192;height:582" coordorigin="7765,12184" coordsize="192,582" path="m7765,12766l7957,12766,7957,12184,7765,12184,7765,12766e" filled="t" fillcolor="#9A9AFF" stroked="f">
                <v:path arrowok="t"/>
                <v:fill/>
              </v:shape>
            </v:group>
            <v:group style="position:absolute;left:7765;top:12184;width:192;height:582" coordorigin="7765,12184" coordsize="192,582">
              <v:shape style="position:absolute;left:7765;top:12184;width:192;height:582" coordorigin="7765,12184" coordsize="192,582" path="m7765,12184l7957,12184,7957,12766,7765,12766,7765,12184xe" filled="f" stroked="t" strokeweight=".733838pt" strokecolor="#000000">
                <v:path arrowok="t"/>
              </v:shape>
            </v:group>
            <v:group style="position:absolute;left:3511;top:12336;width:206;height:430" coordorigin="3511,12336" coordsize="206,430">
              <v:shape style="position:absolute;left:3511;top:12336;width:206;height:430" coordorigin="3511,12336" coordsize="206,430" path="m3511,12766l3718,12766,3718,12336,3511,12336,3511,12766e" filled="t" fillcolor="#9A3365" stroked="f">
                <v:path arrowok="t"/>
                <v:fill/>
              </v:shape>
            </v:group>
            <v:group style="position:absolute;left:3511;top:12336;width:206;height:430" coordorigin="3511,12336" coordsize="206,430">
              <v:shape style="position:absolute;left:3511;top:12336;width:206;height:430" coordorigin="3511,12336" coordsize="206,430" path="m3511,12336l3718,12336,3718,12766,3511,12766,3511,12336xe" filled="f" stroked="t" strokeweight=".729729pt" strokecolor="#000000">
                <v:path arrowok="t"/>
              </v:shape>
            </v:group>
            <v:group style="position:absolute;left:5003;top:10494;width:192;height:2272" coordorigin="5003,10494" coordsize="192,2272">
              <v:shape style="position:absolute;left:5003;top:10494;width:192;height:2272" coordorigin="5003,10494" coordsize="192,2272" path="m5003,12766l5195,12766,5195,10494,5003,10494,5003,12766e" filled="t" fillcolor="#9A3365" stroked="f">
                <v:path arrowok="t"/>
                <v:fill/>
              </v:shape>
            </v:group>
            <v:group style="position:absolute;left:5003;top:10494;width:192;height:2272" coordorigin="5003,10494" coordsize="192,2272">
              <v:shape style="position:absolute;left:5003;top:10494;width:192;height:2272" coordorigin="5003,10494" coordsize="192,2272" path="m5003,10494l5195,10494,5195,12766,5003,12766,5003,10494xe" filled="f" stroked="t" strokeweight=".738022pt" strokecolor="#000000">
                <v:path arrowok="t"/>
              </v:shape>
            </v:group>
            <v:group style="position:absolute;left:6480;top:12323;width:206;height:443" coordorigin="6480,12323" coordsize="206,443">
              <v:shape style="position:absolute;left:6480;top:12323;width:206;height:443" coordorigin="6480,12323" coordsize="206,443" path="m6480,12766l6686,12766,6686,12323,6480,12323,6480,12766e" filled="t" fillcolor="#9A3365" stroked="f">
                <v:path arrowok="t"/>
                <v:fill/>
              </v:shape>
            </v:group>
            <v:group style="position:absolute;left:6480;top:12323;width:206;height:443" coordorigin="6480,12323" coordsize="206,443">
              <v:shape style="position:absolute;left:6480;top:12323;width:206;height:443" coordorigin="6480,12323" coordsize="206,443" path="m6480,12323l6686,12323,6686,12766,6480,12766,6480,12323xe" filled="f" stroked="t" strokeweight=".730145pt" strokecolor="#000000">
                <v:path arrowok="t"/>
              </v:shape>
            </v:group>
            <v:group style="position:absolute;left:7957;top:12198;width:206;height:568" coordorigin="7957,12198" coordsize="206,568">
              <v:shape style="position:absolute;left:7957;top:12198;width:206;height:568" coordorigin="7957,12198" coordsize="206,568" path="m7957,12766l8164,12766,8164,12198,7957,12198,7957,12766e" filled="t" fillcolor="#9A3365" stroked="f">
                <v:path arrowok="t"/>
                <v:fill/>
              </v:shape>
            </v:group>
            <v:group style="position:absolute;left:7957;top:12198;width:206;height:568" coordorigin="7957,12198" coordsize="206,568">
              <v:shape style="position:absolute;left:7957;top:12198;width:206;height:568" coordorigin="7957,12198" coordsize="206,568" path="m7957,12198l8164,12198,8164,12766,7957,12766,7957,12198xe" filled="f" stroked="t" strokeweight=".732981pt" strokecolor="#000000">
                <v:path arrowok="t"/>
              </v:shape>
            </v:group>
            <v:group style="position:absolute;left:3718;top:12308;width:192;height:457" coordorigin="3718,12308" coordsize="192,457">
              <v:shape style="position:absolute;left:3718;top:12308;width:192;height:457" coordorigin="3718,12308" coordsize="192,457" path="m3718,12766l3910,12766,3910,12308,3718,12308,3718,12766e" filled="t" fillcolor="#FFFFCC" stroked="f">
                <v:path arrowok="t"/>
                <v:fill/>
              </v:shape>
            </v:group>
            <v:group style="position:absolute;left:3718;top:12308;width:192;height:457" coordorigin="3718,12308" coordsize="192,457">
              <v:shape style="position:absolute;left:3718;top:12308;width:192;height:457" coordorigin="3718,12308" coordsize="192,457" path="m3718,12308l3910,12308,3910,12766,3718,12766,3718,12308xe" filled="f" stroked="t" strokeweight=".731459pt" strokecolor="#000000">
                <v:path arrowok="t"/>
              </v:shape>
            </v:group>
            <v:group style="position:absolute;left:5195;top:10397;width:206;height:2369" coordorigin="5195,10397" coordsize="206,2369">
              <v:shape style="position:absolute;left:5195;top:10397;width:206;height:2369" coordorigin="5195,10397" coordsize="206,2369" path="m5195,12766l5401,12766,5401,10397,5195,10397,5195,12766e" filled="t" fillcolor="#FFFFCC" stroked="f">
                <v:path arrowok="t"/>
                <v:fill/>
              </v:shape>
            </v:group>
            <v:group style="position:absolute;left:5195;top:10397;width:206;height:2369" coordorigin="5195,10397" coordsize="206,2369">
              <v:shape style="position:absolute;left:5195;top:10397;width:206;height:2369" coordorigin="5195,10397" coordsize="206,2369" path="m5195,10397l5401,10397,5401,12766,5195,12766,5195,10397xe" filled="f" stroked="t" strokeweight=".738001pt" strokecolor="#000000">
                <v:path arrowok="t"/>
              </v:shape>
            </v:group>
            <v:group style="position:absolute;left:6686;top:12350;width:192;height:415" coordorigin="6686,12350" coordsize="192,415">
              <v:shape style="position:absolute;left:6686;top:12350;width:192;height:415" coordorigin="6686,12350" coordsize="192,415" path="m6686,12766l6878,12766,6878,12350,6686,12350,6686,12766e" filled="t" fillcolor="#FFFFCC" stroked="f">
                <v:path arrowok="t"/>
                <v:fill/>
              </v:shape>
            </v:group>
            <v:group style="position:absolute;left:6686;top:12350;width:192;height:415" coordorigin="6686,12350" coordsize="192,415">
              <v:shape style="position:absolute;left:6686;top:12350;width:192;height:415" coordorigin="6686,12350" coordsize="192,415" path="m6686,12350l6878,12350,6878,12766,6686,12766,6686,12350xe" filled="f" stroked="t" strokeweight=".730253pt" strokecolor="#000000">
                <v:path arrowok="t"/>
              </v:shape>
            </v:group>
            <v:group style="position:absolute;left:8164;top:12239;width:192;height:527" coordorigin="8164,12239" coordsize="192,527">
              <v:shape style="position:absolute;left:8164;top:12239;width:192;height:527" coordorigin="8164,12239" coordsize="192,527" path="m8164,12766l8356,12766,8356,12239,8164,12239,8164,12766e" filled="t" fillcolor="#FFFFCC" stroked="f">
                <v:path arrowok="t"/>
                <v:fill/>
              </v:shape>
            </v:group>
            <v:group style="position:absolute;left:8164;top:12239;width:192;height:527" coordorigin="8164,12239" coordsize="192,527">
              <v:shape style="position:absolute;left:8164;top:12239;width:192;height:527" coordorigin="8164,12239" coordsize="192,527" path="m8164,12239l8356,12239,8356,12766,8164,12766,8164,12239xe" filled="f" stroked="t" strokeweight=".73296pt" strokecolor="#000000">
                <v:path arrowok="t"/>
              </v:shape>
            </v:group>
            <v:group style="position:absolute;left:3910;top:12253;width:192;height:512" coordorigin="3910,12253" coordsize="192,512">
              <v:shape style="position:absolute;left:3910;top:12253;width:192;height:512" coordorigin="3910,12253" coordsize="192,512" path="m3910,12766l4102,12766,4102,12253,3910,12253,3910,12766e" filled="t" fillcolor="#CCFFFF" stroked="f">
                <v:path arrowok="t"/>
                <v:fill/>
              </v:shape>
            </v:group>
            <v:group style="position:absolute;left:3910;top:12253;width:192;height:512" coordorigin="3910,12253" coordsize="192,512">
              <v:shape style="position:absolute;left:3910;top:12253;width:192;height:512" coordorigin="3910,12253" coordsize="192,512" path="m3910,12253l4102,12253,4102,12766,3910,12766,3910,12253xe" filled="f" stroked="t" strokeweight=".73269pt" strokecolor="#000000">
                <v:path arrowok="t"/>
              </v:shape>
            </v:group>
            <v:group style="position:absolute;left:5401;top:10355;width:193;height:2411" coordorigin="5401,10355" coordsize="193,2411">
              <v:shape style="position:absolute;left:5401;top:10355;width:193;height:2411" coordorigin="5401,10355" coordsize="193,2411" path="m5401,12766l5594,12766,5594,10355,5401,10355,5401,12766e" filled="t" fillcolor="#CCFFFF" stroked="f">
                <v:path arrowok="t"/>
                <v:fill/>
              </v:shape>
            </v:group>
            <v:group style="position:absolute;left:5401;top:10355;width:193;height:2411" coordorigin="5401,10355" coordsize="193,2411">
              <v:shape style="position:absolute;left:5401;top:10355;width:193;height:2411" coordorigin="5401,10355" coordsize="193,2411" path="m5401,10355l5594,10355,5594,12766,5401,12766,5401,10355xe" filled="f" stroked="t" strokeweight=".738054pt" strokecolor="#000000">
                <v:path arrowok="t"/>
              </v:shape>
            </v:group>
            <v:group style="position:absolute;left:6878;top:12406;width:192;height:360" coordorigin="6878,12406" coordsize="192,360">
              <v:shape style="position:absolute;left:6878;top:12406;width:192;height:360" coordorigin="6878,12406" coordsize="192,360" path="m6878,12766l7070,12766,7070,12406,6878,12406,6878,12766e" filled="t" fillcolor="#CCFFFF" stroked="f">
                <v:path arrowok="t"/>
                <v:fill/>
              </v:shape>
            </v:group>
            <v:group style="position:absolute;left:6878;top:12406;width:192;height:360" coordorigin="6878,12406" coordsize="192,360">
              <v:shape style="position:absolute;left:6878;top:12406;width:192;height:360" coordorigin="6878,12406" coordsize="192,360" path="m6878,12406l7070,12406,7070,12766,6878,12766,6878,12406xe" filled="f" stroked="t" strokeweight=".728172pt" strokecolor="#000000">
                <v:path arrowok="t"/>
              </v:shape>
            </v:group>
            <v:group style="position:absolute;left:8356;top:12336;width:192;height:430" coordorigin="8356,12336" coordsize="192,430">
              <v:shape style="position:absolute;left:8356;top:12336;width:192;height:430" coordorigin="8356,12336" coordsize="192,430" path="m8356,12766l8548,12766,8548,12336,8356,12336,8356,12766e" filled="t" fillcolor="#CCFFFF" stroked="f">
                <v:path arrowok="t"/>
                <v:fill/>
              </v:shape>
            </v:group>
            <v:group style="position:absolute;left:8356;top:12336;width:192;height:430" coordorigin="8356,12336" coordsize="192,430">
              <v:shape style="position:absolute;left:8356;top:12336;width:192;height:430" coordorigin="8356,12336" coordsize="192,430" path="m8356,12336l8548,12336,8548,12766,8356,12766,8356,12336xe" filled="f" stroked="t" strokeweight=".730697pt" strokecolor="#000000">
                <v:path arrowok="t"/>
              </v:shape>
            </v:group>
            <v:group style="position:absolute;left:4102;top:12281;width:208;height:485" coordorigin="4102,12281" coordsize="208,485">
              <v:shape style="position:absolute;left:4102;top:12281;width:208;height:485" coordorigin="4102,12281" coordsize="208,485" path="m4102,12766l4309,12766,4309,12281,4102,12281,4102,12766e" filled="t" fillcolor="#650065" stroked="f">
                <v:path arrowok="t"/>
                <v:fill/>
              </v:shape>
            </v:group>
            <v:group style="position:absolute;left:4102;top:12281;width:208;height:485" coordorigin="4102,12281" coordsize="208,485">
              <v:shape style="position:absolute;left:4102;top:12281;width:208;height:485" coordorigin="4102,12281" coordsize="208,485" path="m4102,12281l4309,12281,4309,12766,4102,12766,4102,12281xe" filled="f" stroked="t" strokeweight=".731226pt" strokecolor="#000000">
                <v:path arrowok="t"/>
              </v:shape>
            </v:group>
            <v:group style="position:absolute;left:5594;top:10382;width:206;height:2383" coordorigin="5594,10382" coordsize="206,2383">
              <v:shape style="position:absolute;left:5594;top:10382;width:206;height:2383" coordorigin="5594,10382" coordsize="206,2383" path="m5594,12766l5801,12766,5801,10382,5594,10382,5594,12766e" filled="t" fillcolor="#650065" stroked="f">
                <v:path arrowok="t"/>
                <v:fill/>
              </v:shape>
            </v:group>
            <v:group style="position:absolute;left:5594;top:10382;width:206;height:2383" coordorigin="5594,10382" coordsize="206,2383">
              <v:shape style="position:absolute;left:5594;top:10382;width:206;height:2383" coordorigin="5594,10382" coordsize="206,2383" path="m5594,10382l5801,10382,5801,12766,5594,12766,5594,10382xe" filled="f" stroked="t" strokeweight=".738005pt" strokecolor="#000000">
                <v:path arrowok="t"/>
              </v:shape>
            </v:group>
            <v:group style="position:absolute;left:7070;top:12488;width:208;height:277" coordorigin="7070,12488" coordsize="208,277">
              <v:shape style="position:absolute;left:7070;top:12488;width:208;height:277" coordorigin="7070,12488" coordsize="208,277" path="m7070,12766l7278,12766,7278,12488,7070,12488,7070,12766e" filled="t" fillcolor="#650065" stroked="f">
                <v:path arrowok="t"/>
                <v:fill/>
              </v:shape>
            </v:group>
            <v:group style="position:absolute;left:7070;top:12488;width:208;height:277" coordorigin="7070,12488" coordsize="208,277">
              <v:shape style="position:absolute;left:7070;top:12488;width:208;height:277" coordorigin="7070,12488" coordsize="208,277" path="m7070,12488l7278,12488,7278,12766,7070,12766,7070,12488xe" filled="f" stroked="t" strokeweight=".721834pt" strokecolor="#000000">
                <v:path arrowok="t"/>
              </v:shape>
            </v:group>
            <v:group style="position:absolute;left:8548;top:12406;width:208;height:360" coordorigin="8548,12406" coordsize="208,360">
              <v:shape style="position:absolute;left:8548;top:12406;width:208;height:360" coordorigin="8548,12406" coordsize="208,360" path="m8548,12766l8755,12766,8755,12406,8548,12406,8548,12766e" filled="t" fillcolor="#650065" stroked="f">
                <v:path arrowok="t"/>
                <v:fill/>
              </v:shape>
            </v:group>
            <v:group style="position:absolute;left:8548;top:12406;width:208;height:360" coordorigin="8548,12406" coordsize="208,360">
              <v:shape style="position:absolute;left:8548;top:12406;width:208;height:360" coordorigin="8548,12406" coordsize="208,360" path="m8548,12406l8755,12406,8755,12766,8548,12766,8548,12406xe" filled="f" stroked="t" strokeweight=".72688pt" strokecolor="#000000">
                <v:path arrowok="t"/>
              </v:shape>
            </v:group>
            <v:group style="position:absolute;left:4309;top:12226;width:192;height:540" coordorigin="4309,12226" coordsize="192,540">
              <v:shape style="position:absolute;left:4309;top:12226;width:192;height:540" coordorigin="4309,12226" coordsize="192,540" path="m4309,12766l4501,12766,4501,12226,4309,12226,4309,12766e" filled="t" fillcolor="#FF8080" stroked="f">
                <v:path arrowok="t"/>
                <v:fill/>
              </v:shape>
            </v:group>
            <v:group style="position:absolute;left:4309;top:12226;width:192;height:540" coordorigin="4309,12226" coordsize="192,540">
              <v:shape style="position:absolute;left:4309;top:12226;width:192;height:540" coordorigin="4309,12226" coordsize="192,540" path="m4309,12226l4501,12226,4501,12766,4309,12766,4309,12226xe" filled="f" stroked="t" strokeweight=".73319pt" strokecolor="#000000">
                <v:path arrowok="t"/>
              </v:shape>
            </v:group>
            <v:group style="position:absolute;left:5801;top:10244;width:192;height:2521" coordorigin="5801,10244" coordsize="192,2521">
              <v:shape style="position:absolute;left:5801;top:10244;width:192;height:2521" coordorigin="5801,10244" coordsize="192,2521" path="m5801,12766l5993,12766,5993,10244,5801,10244,5801,12766e" filled="t" fillcolor="#FF8080" stroked="f">
                <v:path arrowok="t"/>
                <v:fill/>
              </v:shape>
            </v:group>
            <v:group style="position:absolute;left:5801;top:10244;width:192;height:2521" coordorigin="5801,10244" coordsize="192,2521">
              <v:shape style="position:absolute;left:5801;top:10244;width:192;height:2521" coordorigin="5801,10244" coordsize="192,2521" path="m5801,10244l5993,10244,5993,12766,5801,12766,5801,10244xe" filled="f" stroked="t" strokeweight=".738083pt" strokecolor="#000000">
                <v:path arrowok="t"/>
              </v:shape>
            </v:group>
            <v:group style="position:absolute;left:7278;top:12530;width:192;height:235" coordorigin="7278,12530" coordsize="192,235">
              <v:shape style="position:absolute;left:7278;top:12530;width:192;height:235" coordorigin="7278,12530" coordsize="192,235" path="m7278,12766l7470,12766,7470,12530,7278,12530,7278,12766e" filled="t" fillcolor="#FF8080" stroked="f">
                <v:path arrowok="t"/>
                <v:fill/>
              </v:shape>
            </v:group>
            <v:group style="position:absolute;left:7278;top:12530;width:192;height:235" coordorigin="7278,12530" coordsize="192,235">
              <v:shape style="position:absolute;left:7278;top:12530;width:192;height:235" coordorigin="7278,12530" coordsize="192,235" path="m7278,12530l7470,12530,7470,12766,7278,12766,7278,12530xe" filled="f" stroked="t" strokeweight=".719972pt" strokecolor="#000000">
                <v:path arrowok="t"/>
              </v:shape>
            </v:group>
            <v:group style="position:absolute;left:8755;top:12378;width:192;height:388" coordorigin="8755,12378" coordsize="192,388">
              <v:shape style="position:absolute;left:8755;top:12378;width:192;height:388" coordorigin="8755,12378" coordsize="192,388" path="m8755,12766l8947,12766,8947,12378,8755,12378,8755,12766e" filled="t" fillcolor="#FF8080" stroked="f">
                <v:path arrowok="t"/>
                <v:fill/>
              </v:shape>
            </v:group>
            <v:group style="position:absolute;left:8755;top:12378;width:192;height:388" coordorigin="8755,12378" coordsize="192,388">
              <v:shape style="position:absolute;left:8755;top:12378;width:192;height:388" coordorigin="8755,12378" coordsize="192,388" path="m8755,12378l8947,12378,8947,12766,8755,12766,8755,12378xe" filled="f" stroked="t" strokeweight=".729294pt" strokecolor="#000000">
                <v:path arrowok="t"/>
              </v:shape>
            </v:group>
            <v:group style="position:absolute;left:3172;top:9842;width:2;height:2965" coordorigin="3172,9842" coordsize="2,2965">
              <v:shape style="position:absolute;left:3172;top:9842;width:2;height:2965" coordorigin="3172,9842" coordsize="0,2965" path="m3172,9842l3172,12808e" filled="f" stroked="t" strokeweight=".06pt" strokecolor="#000000">
                <v:path arrowok="t"/>
              </v:shape>
            </v:group>
            <v:group style="position:absolute;left:3127;top:12766;width:5968;height:2" coordorigin="3127,12766" coordsize="5968,2">
              <v:shape style="position:absolute;left:3127;top:12766;width:5968;height:2" coordorigin="3127,12766" coordsize="5968,0" path="m3127,12766l9095,12766e" filled="f" stroked="t" strokeweight=".06pt" strokecolor="#000000">
                <v:path arrowok="t"/>
              </v:shape>
            </v:group>
            <v:group style="position:absolute;left:4649;top:12766;width:2;height:42" coordorigin="4649,12766" coordsize="2,42">
              <v:shape style="position:absolute;left:4649;top:12766;width:2;height:42" coordorigin="4649,12766" coordsize="0,42" path="m4649,12808l4649,12766e" filled="f" stroked="t" strokeweight=".06pt" strokecolor="#000000">
                <v:path arrowok="t"/>
              </v:shape>
            </v:group>
            <v:group style="position:absolute;left:6140;top:12766;width:2;height:42" coordorigin="6140,12766" coordsize="2,42">
              <v:shape style="position:absolute;left:6140;top:12766;width:2;height:42" coordorigin="6140,12766" coordsize="0,42" path="m6140,12808l6140,12766e" filled="f" stroked="t" strokeweight=".06pt" strokecolor="#000000">
                <v:path arrowok="t"/>
              </v:shape>
            </v:group>
            <v:group style="position:absolute;left:7618;top:12766;width:2;height:42" coordorigin="7618,12766" coordsize="2,42">
              <v:shape style="position:absolute;left:7618;top:12766;width:2;height:42" coordorigin="7618,12766" coordsize="0,42" path="m7618,12808l7618,12766e" filled="f" stroked="t" strokeweight=".06pt" strokecolor="#000000">
                <v:path arrowok="t"/>
              </v:shape>
            </v:group>
            <v:group style="position:absolute;left:9095;top:12766;width:2;height:42" coordorigin="9095,12766" coordsize="2,42">
              <v:shape style="position:absolute;left:9095;top:12766;width:2;height:42" coordorigin="9095,12766" coordsize="0,42" path="m9095,12808l9095,12766e" filled="f" stroked="t" strokeweight=".06pt" strokecolor="#000000">
                <v:path arrowok="t"/>
              </v:shape>
            </v:group>
            <v:group style="position:absolute;left:4368;top:13805;width:3516;height:290" coordorigin="4368,13805" coordsize="3516,290">
              <v:shape style="position:absolute;left:4368;top:13805;width:3516;height:290" coordorigin="4368,13805" coordsize="3516,290" path="m4368,13805l7884,13805,7884,14095,4368,14095,4368,13805e" filled="t" fillcolor="#FFFFFF" stroked="f">
                <v:path arrowok="t"/>
                <v:fill/>
              </v:shape>
            </v:group>
            <v:group style="position:absolute;left:4368;top:13805;width:3516;height:290" coordorigin="4368,13805" coordsize="3516,290">
              <v:shape style="position:absolute;left:4368;top:13805;width:3516;height:290" coordorigin="4368,13805" coordsize="3516,290" path="m4368,13805l7884,13805,7884,14095,4368,14095,4368,13805xe" filled="f" stroked="t" strokeweight=".06pt" strokecolor="#000000">
                <v:path arrowok="t"/>
              </v:shape>
            </v:group>
            <v:group style="position:absolute;left:4427;top:13943;width:89;height:2" coordorigin="4427,13943" coordsize="89,2">
              <v:shape style="position:absolute;left:4427;top:13943;width:89;height:2" coordorigin="4427,13943" coordsize="89,0" path="m4427,13943l4516,13943e" filled="f" stroked="t" strokeweight="4.239841pt" strokecolor="#9A9AFF">
                <v:path arrowok="t"/>
              </v:shape>
            </v:group>
            <v:group style="position:absolute;left:4427;top:13902;width:89;height:83" coordorigin="4427,13902" coordsize="89,83">
              <v:shape style="position:absolute;left:4427;top:13902;width:89;height:83" coordorigin="4427,13902" coordsize="89,83" path="m4427,13902l4516,13902,4516,13985,4427,13985,4427,13902xe" filled="f" stroked="t" strokeweight=".713763pt" strokecolor="#000000">
                <v:path arrowok="t"/>
              </v:shape>
            </v:group>
            <v:group style="position:absolute;left:5003;top:13943;width:89;height:2" coordorigin="5003,13943" coordsize="89,2">
              <v:shape style="position:absolute;left:5003;top:13943;width:89;height:2" coordorigin="5003,13943" coordsize="89,0" path="m5003,13943l5092,13943e" filled="f" stroked="t" strokeweight="4.239841pt" strokecolor="#9A3365">
                <v:path arrowok="t"/>
              </v:shape>
            </v:group>
            <v:group style="position:absolute;left:5003;top:13902;width:89;height:83" coordorigin="5003,13902" coordsize="89,83">
              <v:shape style="position:absolute;left:5003;top:13902;width:89;height:83" coordorigin="5003,13902" coordsize="89,83" path="m5003,13902l5092,13902,5092,13985,5003,13985,5003,13902xe" filled="f" stroked="t" strokeweight=".713763pt" strokecolor="#000000">
                <v:path arrowok="t"/>
              </v:shape>
            </v:group>
            <v:group style="position:absolute;left:5579;top:13943;width:89;height:2" coordorigin="5579,13943" coordsize="89,2">
              <v:shape style="position:absolute;left:5579;top:13943;width:89;height:2" coordorigin="5579,13943" coordsize="89,0" path="m5579,13943l5668,13943e" filled="f" stroked="t" strokeweight="4.239841pt" strokecolor="#FFFFCC">
                <v:path arrowok="t"/>
              </v:shape>
            </v:group>
            <v:group style="position:absolute;left:5579;top:13902;width:89;height:83" coordorigin="5579,13902" coordsize="89,83">
              <v:shape style="position:absolute;left:5579;top:13902;width:89;height:83" coordorigin="5579,13902" coordsize="89,83" path="m5579,13902l5668,13902,5668,13985,5579,13985,5579,13902xe" filled="f" stroked="t" strokeweight=".713763pt" strokecolor="#000000">
                <v:path arrowok="t"/>
              </v:shape>
            </v:group>
            <v:group style="position:absolute;left:6155;top:13943;width:89;height:2" coordorigin="6155,13943" coordsize="89,2">
              <v:shape style="position:absolute;left:6155;top:13943;width:89;height:2" coordorigin="6155,13943" coordsize="89,0" path="m6155,13943l6244,13943e" filled="f" stroked="t" strokeweight="4.239841pt" strokecolor="#CCFFFF">
                <v:path arrowok="t"/>
              </v:shape>
            </v:group>
            <v:group style="position:absolute;left:6155;top:13902;width:89;height:83" coordorigin="6155,13902" coordsize="89,83">
              <v:shape style="position:absolute;left:6155;top:13902;width:89;height:83" coordorigin="6155,13902" coordsize="89,83" path="m6155,13902l6244,13902,6244,13985,6155,13985,6155,13902xe" filled="f" stroked="t" strokeweight=".713763pt" strokecolor="#000000">
                <v:path arrowok="t"/>
              </v:shape>
            </v:group>
            <v:group style="position:absolute;left:6731;top:13943;width:89;height:2" coordorigin="6731,13943" coordsize="89,2">
              <v:shape style="position:absolute;left:6731;top:13943;width:89;height:2" coordorigin="6731,13943" coordsize="89,0" path="m6731,13943l6820,13943e" filled="f" stroked="t" strokeweight="4.239841pt" strokecolor="#650065">
                <v:path arrowok="t"/>
              </v:shape>
            </v:group>
            <v:group style="position:absolute;left:6731;top:13902;width:89;height:83" coordorigin="6731,13902" coordsize="89,83">
              <v:shape style="position:absolute;left:6731;top:13902;width:89;height:83" coordorigin="6731,13902" coordsize="89,83" path="m6731,13902l6820,13902,6820,13985,6731,13985,6731,13902xe" filled="f" stroked="t" strokeweight=".713763pt" strokecolor="#000000">
                <v:path arrowok="t"/>
              </v:shape>
            </v:group>
            <v:group style="position:absolute;left:7307;top:13943;width:89;height:2" coordorigin="7307,13943" coordsize="89,2">
              <v:shape style="position:absolute;left:7307;top:13943;width:89;height:2" coordorigin="7307,13943" coordsize="89,0" path="m7307,13943l7396,13943e" filled="f" stroked="t" strokeweight="4.239841pt" strokecolor="#FF8080">
                <v:path arrowok="t"/>
              </v:shape>
            </v:group>
            <v:group style="position:absolute;left:7307;top:13902;width:89;height:83" coordorigin="7307,13902" coordsize="89,83">
              <v:shape style="position:absolute;left:7307;top:13902;width:89;height:83" coordorigin="7307,13902" coordsize="89,83" path="m7307,13902l7396,13902,7396,13985,7307,13985,7307,13902xe" filled="f" stroked="t" strokeweight=".713763pt" strokecolor="#000000">
                <v:path arrowok="t"/>
              </v:shape>
            </v:group>
            <v:group style="position:absolute;left:2521;top:8803;width:6707;height:5348" coordorigin="2521,8803" coordsize="6707,5348">
              <v:shape style="position:absolute;left:2521;top:8803;width:6707;height:5348" coordorigin="2521,8803" coordsize="6707,5348" path="m2521,8803l9228,8803,9228,14152,2521,14152,2521,8803xe" filled="f" stroked="t" strokeweight=".06pt" strokecolor="#000000">
                <v:path arrowok="t"/>
              </v:shape>
            </v:group>
            <w10:wrap type="none"/>
          </v:group>
        </w:pict>
      </w:r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8.999996" w:type="dxa"/>
      </w:tblPr>
      <w:tblGrid/>
      <w:tr>
        <w:trPr>
          <w:trHeight w:val="240" w:hRule="exact"/>
        </w:trPr>
        <w:tc>
          <w:tcPr>
            <w:tcW w:w="10897" w:type="dxa"/>
            <w:gridSpan w:val="20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10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Indigenous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Stude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187" w:hRule="exact"/>
        </w:trPr>
        <w:tc>
          <w:tcPr>
            <w:tcW w:w="10897" w:type="dxa"/>
            <w:gridSpan w:val="20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30" w:lineRule="exact"/>
              <w:ind w:left="462" w:right="299" w:firstLine="-360"/>
              <w:jc w:val="left"/>
              <w:tabs>
                <w:tab w:pos="46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Indige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udent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cre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sed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484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(5.8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betw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006,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8,854.</w:t>
            </w:r>
            <w:r>
              <w:rPr>
                <w:rFonts w:ascii="Arial" w:hAnsi="Arial" w:cs="Arial" w:eastAsia="Arial"/>
                <w:sz w:val="20"/>
                <w:szCs w:val="20"/>
                <w:spacing w:val="5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This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rev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rses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almost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identical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cline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between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</w:p>
          <w:p>
            <w:pPr>
              <w:spacing w:before="13" w:after="0" w:line="230" w:lineRule="exact"/>
              <w:ind w:left="462" w:right="1085" w:firstLine="-360"/>
              <w:jc w:val="left"/>
              <w:tabs>
                <w:tab w:pos="46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Indige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from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2006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trend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incre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sing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mbers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stgraduate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rad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rses,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decre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numb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bel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levels.</w:t>
            </w:r>
          </w:p>
        </w:tc>
      </w:tr>
      <w:tr>
        <w:trPr>
          <w:trHeight w:val="5292" w:hRule="exact"/>
        </w:trPr>
        <w:tc>
          <w:tcPr>
            <w:tcW w:w="10897" w:type="dxa"/>
            <w:gridSpan w:val="20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491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spacing w:val="-2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spacing w:val="7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7"/>
                <w:szCs w:val="17"/>
                <w:spacing w:val="-6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7"/>
                <w:szCs w:val="17"/>
                <w:spacing w:val="5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spacing w:val="-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spacing w:val="1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5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7"/>
                <w:szCs w:val="17"/>
                <w:spacing w:val="1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2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spacing w:val="5"/>
                <w:w w:val="100"/>
                <w:b/>
                <w:bCs/>
              </w:rPr>
              <w:t>nd</w:t>
            </w:r>
            <w:r>
              <w:rPr>
                <w:rFonts w:ascii="Arial" w:hAnsi="Arial" w:cs="Arial" w:eastAsia="Arial"/>
                <w:sz w:val="17"/>
                <w:szCs w:val="17"/>
                <w:spacing w:val="2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spacing w:val="5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spacing w:val="-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5"/>
                <w:w w:val="100"/>
                <w:b/>
                <w:bCs/>
              </w:rPr>
              <w:t>nou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spacing w:val="1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2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spacing w:val="4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spacing w:val="7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7"/>
                <w:szCs w:val="17"/>
                <w:spacing w:val="5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spacing w:val="-1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5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spacing w:val="4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spacing w:val="3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7"/>
                <w:szCs w:val="17"/>
                <w:spacing w:val="1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2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7"/>
                <w:szCs w:val="17"/>
                <w:spacing w:val="3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7"/>
                <w:szCs w:val="17"/>
                <w:spacing w:val="3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7"/>
                <w:szCs w:val="17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7"/>
                <w:szCs w:val="17"/>
                <w:spacing w:val="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3"/>
                <w:w w:val="103"/>
                <w:b/>
                <w:bCs/>
              </w:rPr>
              <w:t>2006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10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10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00"/>
              </w:rPr>
              <w:t>,</w:t>
            </w:r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000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98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9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00"/>
              </w:rPr>
              <w:t>,</w:t>
            </w:r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000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2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298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8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00"/>
              </w:rPr>
              <w:t>,</w:t>
            </w:r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000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98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7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00"/>
              </w:rPr>
              <w:t>,</w:t>
            </w:r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000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98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6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00"/>
              </w:rPr>
              <w:t>,</w:t>
            </w:r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000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298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5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00"/>
              </w:rPr>
              <w:t>,</w:t>
            </w:r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000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98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4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00"/>
              </w:rPr>
              <w:t>,</w:t>
            </w:r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000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1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98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3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00"/>
              </w:rPr>
              <w:t>,</w:t>
            </w:r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000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98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2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00"/>
              </w:rPr>
              <w:t>,</w:t>
            </w:r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000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298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1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00"/>
              </w:rPr>
              <w:t>,</w:t>
            </w:r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000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599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0</w:t>
            </w:r>
          </w:p>
          <w:p>
            <w:pPr>
              <w:spacing w:before="66" w:after="0" w:line="240" w:lineRule="auto"/>
              <w:ind w:left="3077" w:right="-20"/>
              <w:jc w:val="left"/>
              <w:tabs>
                <w:tab w:pos="6380" w:val="left"/>
              </w:tabs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4"/>
              </w:rPr>
              <w:t>Co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</w:rPr>
              <w:t>m</w:t>
            </w:r>
            <w:r>
              <w:rPr>
                <w:rFonts w:ascii="Arial" w:hAnsi="Arial" w:cs="Arial" w:eastAsia="Arial"/>
                <w:sz w:val="15"/>
                <w:szCs w:val="15"/>
                <w:spacing w:val="-29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</w:rPr>
              <w:t>m</w:t>
            </w:r>
            <w:r>
              <w:rPr>
                <w:rFonts w:ascii="Arial" w:hAnsi="Arial" w:cs="Arial" w:eastAsia="Arial"/>
                <w:sz w:val="15"/>
                <w:szCs w:val="15"/>
                <w:spacing w:val="-29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e</w:t>
            </w:r>
            <w:r>
              <w:rPr>
                <w:rFonts w:ascii="Arial" w:hAnsi="Arial" w:cs="Arial" w:eastAsia="Arial"/>
                <w:sz w:val="15"/>
                <w:szCs w:val="15"/>
                <w:spacing w:val="5"/>
                <w:w w:val="100"/>
              </w:rPr>
              <w:t>n</w:t>
            </w:r>
            <w:r>
              <w:rPr>
                <w:rFonts w:ascii="Arial" w:hAnsi="Arial" w:cs="Arial" w:eastAsia="Arial"/>
                <w:sz w:val="15"/>
                <w:szCs w:val="15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5"/>
                <w:szCs w:val="15"/>
                <w:spacing w:val="5"/>
                <w:w w:val="100"/>
              </w:rPr>
              <w:t>i</w:t>
            </w:r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n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5"/>
                <w:szCs w:val="15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-5"/>
                <w:w w:val="100"/>
              </w:rPr>
              <w:t>I</w:t>
            </w:r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nd</w:t>
            </w:r>
            <w:r>
              <w:rPr>
                <w:rFonts w:ascii="Arial" w:hAnsi="Arial" w:cs="Arial" w:eastAsia="Arial"/>
                <w:sz w:val="15"/>
                <w:szCs w:val="15"/>
                <w:spacing w:val="5"/>
                <w:w w:val="100"/>
              </w:rPr>
              <w:t>i</w:t>
            </w:r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gen</w:t>
            </w:r>
            <w:r>
              <w:rPr>
                <w:rFonts w:ascii="Arial" w:hAnsi="Arial" w:cs="Arial" w:eastAsia="Arial"/>
                <w:sz w:val="15"/>
                <w:szCs w:val="15"/>
                <w:spacing w:val="5"/>
                <w:w w:val="100"/>
              </w:rPr>
              <w:t>o</w:t>
            </w:r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u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spacing w:val="-28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-5"/>
                <w:w w:val="100"/>
              </w:rPr>
              <w:t>t</w:t>
            </w:r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u</w:t>
            </w:r>
            <w:r>
              <w:rPr>
                <w:rFonts w:ascii="Arial" w:hAnsi="Arial" w:cs="Arial" w:eastAsia="Arial"/>
                <w:sz w:val="15"/>
                <w:szCs w:val="15"/>
                <w:spacing w:val="5"/>
                <w:w w:val="100"/>
              </w:rPr>
              <w:t>d</w:t>
            </w:r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en</w:t>
            </w:r>
            <w:r>
              <w:rPr>
                <w:rFonts w:ascii="Arial" w:hAnsi="Arial" w:cs="Arial" w:eastAsia="Arial"/>
                <w:sz w:val="15"/>
                <w:szCs w:val="15"/>
                <w:spacing w:val="-5"/>
                <w:w w:val="100"/>
              </w:rPr>
              <w:t>t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s</w:t>
              <w:tab/>
            </w:r>
            <w:r>
              <w:rPr>
                <w:rFonts w:ascii="Arial" w:hAnsi="Arial" w:cs="Arial" w:eastAsia="Arial"/>
                <w:sz w:val="15"/>
                <w:szCs w:val="15"/>
                <w:spacing w:val="-13"/>
                <w:w w:val="100"/>
              </w:rPr>
              <w:t>A</w:t>
            </w:r>
            <w:r>
              <w:rPr>
                <w:rFonts w:ascii="Arial" w:hAnsi="Arial" w:cs="Arial" w:eastAsia="Arial"/>
                <w:sz w:val="15"/>
                <w:szCs w:val="15"/>
                <w:spacing w:val="5"/>
                <w:w w:val="100"/>
              </w:rPr>
              <w:t>l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-5"/>
                <w:w w:val="100"/>
              </w:rPr>
              <w:t>I</w:t>
            </w:r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nd</w:t>
            </w:r>
            <w:r>
              <w:rPr>
                <w:rFonts w:ascii="Arial" w:hAnsi="Arial" w:cs="Arial" w:eastAsia="Arial"/>
                <w:sz w:val="15"/>
                <w:szCs w:val="15"/>
                <w:spacing w:val="5"/>
                <w:w w:val="100"/>
              </w:rPr>
              <w:t>i</w:t>
            </w:r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gen</w:t>
            </w:r>
            <w:r>
              <w:rPr>
                <w:rFonts w:ascii="Arial" w:hAnsi="Arial" w:cs="Arial" w:eastAsia="Arial"/>
                <w:sz w:val="15"/>
                <w:szCs w:val="15"/>
                <w:spacing w:val="5"/>
                <w:w w:val="100"/>
              </w:rPr>
              <w:t>o</w:t>
            </w:r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u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spacing w:val="-28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-5"/>
                <w:w w:val="100"/>
              </w:rPr>
              <w:t>t</w:t>
            </w:r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u</w:t>
            </w:r>
            <w:r>
              <w:rPr>
                <w:rFonts w:ascii="Arial" w:hAnsi="Arial" w:cs="Arial" w:eastAsia="Arial"/>
                <w:sz w:val="15"/>
                <w:szCs w:val="15"/>
                <w:spacing w:val="5"/>
                <w:w w:val="100"/>
              </w:rPr>
              <w:t>d</w:t>
            </w:r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en</w:t>
            </w:r>
            <w:r>
              <w:rPr>
                <w:rFonts w:ascii="Arial" w:hAnsi="Arial" w:cs="Arial" w:eastAsia="Arial"/>
                <w:sz w:val="15"/>
                <w:szCs w:val="15"/>
                <w:spacing w:val="-5"/>
                <w:w w:val="100"/>
              </w:rPr>
              <w:t>t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s</w:t>
            </w:r>
          </w:p>
          <w:p>
            <w:pPr>
              <w:spacing w:before="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06" w:right="-20"/>
              <w:jc w:val="left"/>
              <w:tabs>
                <w:tab w:pos="4760" w:val="left"/>
                <w:tab w:pos="5320" w:val="left"/>
                <w:tab w:pos="5900" w:val="left"/>
                <w:tab w:pos="6460" w:val="left"/>
                <w:tab w:pos="7020" w:val="left"/>
              </w:tabs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2</w:t>
            </w:r>
            <w:r>
              <w:rPr>
                <w:rFonts w:ascii="Arial" w:hAnsi="Arial" w:cs="Arial" w:eastAsia="Arial"/>
                <w:sz w:val="15"/>
                <w:szCs w:val="15"/>
                <w:spacing w:val="5"/>
                <w:w w:val="100"/>
              </w:rPr>
              <w:t>0</w:t>
            </w:r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1</w:t>
              <w:tab/>
            </w:r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200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2</w:t>
              <w:tab/>
            </w:r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200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3</w:t>
              <w:tab/>
            </w:r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2</w:t>
            </w:r>
            <w:r>
              <w:rPr>
                <w:rFonts w:ascii="Arial" w:hAnsi="Arial" w:cs="Arial" w:eastAsia="Arial"/>
                <w:sz w:val="15"/>
                <w:szCs w:val="15"/>
                <w:spacing w:val="5"/>
                <w:w w:val="100"/>
              </w:rPr>
              <w:t>0</w:t>
            </w:r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4</w:t>
              <w:tab/>
            </w:r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20</w:t>
            </w:r>
            <w:r>
              <w:rPr>
                <w:rFonts w:ascii="Arial" w:hAnsi="Arial" w:cs="Arial" w:eastAsia="Arial"/>
                <w:sz w:val="15"/>
                <w:szCs w:val="15"/>
                <w:spacing w:val="5"/>
                <w:w w:val="100"/>
              </w:rPr>
              <w:t>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5</w:t>
              <w:tab/>
            </w:r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2006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87" w:hRule="exact"/>
        </w:trPr>
        <w:tc>
          <w:tcPr>
            <w:tcW w:w="11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0" w:type="dxa"/>
            <w:vMerge w:val="restart"/>
            <w:gridSpan w:val="2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4289" w:type="dxa"/>
            <w:gridSpan w:val="11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5" w:after="0" w:line="240" w:lineRule="auto"/>
              <w:ind w:left="142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Indigenous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946" w:type="dxa"/>
            <w:gridSpan w:val="6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45" w:after="0" w:line="240" w:lineRule="auto"/>
              <w:ind w:left="10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Change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previous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ear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2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0" w:type="dxa"/>
            <w:vMerge/>
            <w:gridSpan w:val="2"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714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5" w:after="0" w:line="240" w:lineRule="auto"/>
              <w:ind w:left="17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5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5" w:after="0" w:line="240" w:lineRule="auto"/>
              <w:ind w:left="17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5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5" w:after="0" w:line="240" w:lineRule="auto"/>
              <w:ind w:left="17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4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5" w:after="0" w:line="240" w:lineRule="auto"/>
              <w:ind w:left="1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5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5" w:after="0" w:line="240" w:lineRule="auto"/>
              <w:ind w:left="17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5" w:after="0" w:line="240" w:lineRule="auto"/>
              <w:ind w:left="17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85" w:after="0" w:line="240" w:lineRule="auto"/>
              <w:ind w:left="17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8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85" w:after="0" w:line="240" w:lineRule="auto"/>
              <w:ind w:left="22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85" w:after="0" w:line="240" w:lineRule="auto"/>
              <w:ind w:left="22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4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85" w:after="0" w:line="240" w:lineRule="auto"/>
              <w:ind w:left="22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85" w:after="0" w:line="240" w:lineRule="auto"/>
              <w:ind w:left="17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2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1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Commencing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4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5" w:after="0" w:line="240" w:lineRule="auto"/>
              <w:ind w:left="19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4,130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5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5" w:after="0" w:line="240" w:lineRule="auto"/>
              <w:ind w:left="2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4,246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5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5" w:after="0" w:line="240" w:lineRule="auto"/>
              <w:ind w:left="2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4,111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4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5" w:after="0" w:line="240" w:lineRule="auto"/>
              <w:ind w:left="2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3,865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5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5" w:after="0" w:line="240" w:lineRule="auto"/>
              <w:ind w:left="2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3,771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5" w:after="0" w:line="240" w:lineRule="auto"/>
              <w:ind w:left="2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3,852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85" w:after="0" w:line="240" w:lineRule="auto"/>
              <w:ind w:left="23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8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85" w:after="0" w:line="240" w:lineRule="auto"/>
              <w:ind w:left="28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-3.2%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85" w:after="0" w:line="240" w:lineRule="auto"/>
              <w:ind w:left="28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-6.0%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4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85" w:after="0" w:line="240" w:lineRule="auto"/>
              <w:ind w:left="28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-2.4%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85" w:after="0" w:line="240" w:lineRule="auto"/>
              <w:ind w:left="23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7" w:hRule="exact"/>
        </w:trPr>
        <w:tc>
          <w:tcPr>
            <w:tcW w:w="113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1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4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5" w:after="0" w:line="240" w:lineRule="auto"/>
              <w:ind w:left="19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8,661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5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5" w:after="0" w:line="240" w:lineRule="auto"/>
              <w:ind w:left="2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8,871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5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5" w:after="0" w:line="240" w:lineRule="auto"/>
              <w:ind w:left="2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8,988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4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5" w:after="0" w:line="240" w:lineRule="auto"/>
              <w:ind w:left="2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8,895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5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5" w:after="0" w:line="240" w:lineRule="auto"/>
              <w:ind w:left="2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8,370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5" w:after="0" w:line="240" w:lineRule="auto"/>
              <w:ind w:left="2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8,854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85" w:after="0" w:line="240" w:lineRule="auto"/>
              <w:ind w:left="23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8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85" w:after="0" w:line="240" w:lineRule="auto"/>
              <w:ind w:left="33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85" w:after="0" w:line="240" w:lineRule="auto"/>
              <w:ind w:left="28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4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85" w:after="0" w:line="240" w:lineRule="auto"/>
              <w:ind w:left="28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-5.9%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85" w:after="0" w:line="240" w:lineRule="auto"/>
              <w:ind w:left="23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6014" w:hRule="exact"/>
        </w:trPr>
        <w:tc>
          <w:tcPr>
            <w:tcW w:w="10897" w:type="dxa"/>
            <w:gridSpan w:val="20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175" w:right="3197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7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1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4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1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7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1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us</w:t>
            </w:r>
            <w:r>
              <w:rPr>
                <w:rFonts w:ascii="Arial" w:hAnsi="Arial" w:cs="Arial" w:eastAsia="Arial"/>
                <w:sz w:val="18"/>
                <w:szCs w:val="18"/>
                <w:spacing w:val="4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8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1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3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by</w:t>
            </w:r>
            <w:r>
              <w:rPr>
                <w:rFonts w:ascii="Arial" w:hAnsi="Arial" w:cs="Arial" w:eastAsia="Arial"/>
                <w:sz w:val="18"/>
                <w:szCs w:val="18"/>
                <w:spacing w:val="1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18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6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12"/>
                <w:w w:val="106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6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11"/>
                <w:w w:val="106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6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6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28" w:after="0" w:line="240" w:lineRule="auto"/>
              <w:ind w:left="4889" w:right="490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  <w:b/>
                <w:bCs/>
              </w:rPr>
              <w:t>200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8"/>
                <w:szCs w:val="18"/>
                <w:spacing w:val="3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8"/>
                <w:szCs w:val="18"/>
                <w:spacing w:val="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6"/>
                <w:b/>
                <w:bCs/>
              </w:rPr>
              <w:t>20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6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6"/>
                <w:b/>
                <w:bCs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2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33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-2"/>
                <w:w w:val="108"/>
              </w:rPr>
              <w:t>7000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233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-2"/>
                <w:w w:val="108"/>
              </w:rPr>
              <w:t>6000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233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-2"/>
                <w:w w:val="108"/>
              </w:rPr>
              <w:t>5000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233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-2"/>
                <w:w w:val="108"/>
              </w:rPr>
              <w:t>4000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1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233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-2"/>
                <w:w w:val="108"/>
              </w:rPr>
              <w:t>3000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233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-2"/>
                <w:w w:val="108"/>
              </w:rPr>
              <w:t>2000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233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-2"/>
                <w:w w:val="108"/>
              </w:rPr>
              <w:t>1000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500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0"/>
                <w:w w:val="108"/>
              </w:rPr>
              <w:t>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49" w:after="0" w:line="288" w:lineRule="auto"/>
              <w:ind w:left="3149" w:right="2305" w:firstLine="-176"/>
              <w:jc w:val="left"/>
              <w:tabs>
                <w:tab w:pos="4380" w:val="left"/>
                <w:tab w:pos="4620" w:val="left"/>
                <w:tab w:pos="6000" w:val="left"/>
                <w:tab w:pos="7240" w:val="left"/>
              </w:tabs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-22"/>
                <w:w w:val="108"/>
              </w:rPr>
              <w:t>P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08"/>
              </w:rPr>
              <w:t>o</w:t>
            </w:r>
            <w:r>
              <w:rPr>
                <w:rFonts w:ascii="Arial" w:hAnsi="Arial" w:cs="Arial" w:eastAsia="Arial"/>
                <w:sz w:val="15"/>
                <w:szCs w:val="15"/>
                <w:spacing w:val="8"/>
                <w:w w:val="108"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spacing w:val="-1"/>
                <w:w w:val="108"/>
              </w:rPr>
              <w:t>tg</w:t>
            </w:r>
            <w:r>
              <w:rPr>
                <w:rFonts w:ascii="Arial" w:hAnsi="Arial" w:cs="Arial" w:eastAsia="Arial"/>
                <w:sz w:val="15"/>
                <w:szCs w:val="15"/>
                <w:spacing w:val="5"/>
                <w:w w:val="108"/>
              </w:rPr>
              <w:t>r</w:t>
            </w:r>
            <w:r>
              <w:rPr>
                <w:rFonts w:ascii="Arial" w:hAnsi="Arial" w:cs="Arial" w:eastAsia="Arial"/>
                <w:sz w:val="15"/>
                <w:szCs w:val="15"/>
                <w:spacing w:val="-1"/>
                <w:w w:val="108"/>
              </w:rPr>
              <w:t>aduat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8"/>
              </w:rPr>
              <w:t>e</w:t>
            </w:r>
            <w:r>
              <w:rPr>
                <w:rFonts w:ascii="Arial" w:hAnsi="Arial" w:cs="Arial" w:eastAsia="Arial"/>
                <w:sz w:val="15"/>
                <w:szCs w:val="15"/>
                <w:spacing w:val="-44"/>
                <w:w w:val="108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5"/>
                <w:szCs w:val="15"/>
                <w:spacing w:val="-15"/>
                <w:w w:val="108"/>
              </w:rPr>
              <w:t>U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8"/>
              </w:rPr>
              <w:t>n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08"/>
              </w:rPr>
              <w:t>d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8"/>
              </w:rPr>
              <w:t>e</w:t>
            </w:r>
            <w:r>
              <w:rPr>
                <w:rFonts w:ascii="Arial" w:hAnsi="Arial" w:cs="Arial" w:eastAsia="Arial"/>
                <w:sz w:val="15"/>
                <w:szCs w:val="15"/>
                <w:spacing w:val="6"/>
                <w:w w:val="108"/>
              </w:rPr>
              <w:t>r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08"/>
              </w:rPr>
              <w:t>g</w:t>
            </w:r>
            <w:r>
              <w:rPr>
                <w:rFonts w:ascii="Arial" w:hAnsi="Arial" w:cs="Arial" w:eastAsia="Arial"/>
                <w:sz w:val="15"/>
                <w:szCs w:val="15"/>
                <w:spacing w:val="6"/>
                <w:w w:val="108"/>
              </w:rPr>
              <w:t>r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08"/>
              </w:rPr>
              <w:t>a</w:t>
            </w:r>
            <w:r>
              <w:rPr>
                <w:rFonts w:ascii="Arial" w:hAnsi="Arial" w:cs="Arial" w:eastAsia="Arial"/>
                <w:sz w:val="15"/>
                <w:szCs w:val="15"/>
                <w:spacing w:val="-1"/>
                <w:w w:val="108"/>
              </w:rPr>
              <w:t>duat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8"/>
              </w:rPr>
              <w:t>e</w:t>
            </w:r>
            <w:r>
              <w:rPr>
                <w:rFonts w:ascii="Arial" w:hAnsi="Arial" w:cs="Arial" w:eastAsia="Arial"/>
                <w:sz w:val="15"/>
                <w:szCs w:val="15"/>
                <w:spacing w:val="-44"/>
                <w:w w:val="108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5"/>
                <w:szCs w:val="15"/>
                <w:spacing w:val="-5"/>
                <w:w w:val="108"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8"/>
              </w:rPr>
              <w:t>ub</w:t>
            </w:r>
            <w:r>
              <w:rPr>
                <w:rFonts w:ascii="Arial" w:hAnsi="Arial" w:cs="Arial" w:eastAsia="Arial"/>
                <w:sz w:val="15"/>
                <w:szCs w:val="15"/>
                <w:spacing w:val="5"/>
                <w:w w:val="108"/>
              </w:rPr>
              <w:t>-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8"/>
              </w:rPr>
              <w:t>deg</w:t>
            </w:r>
            <w:r>
              <w:rPr>
                <w:rFonts w:ascii="Arial" w:hAnsi="Arial" w:cs="Arial" w:eastAsia="Arial"/>
                <w:sz w:val="15"/>
                <w:szCs w:val="15"/>
                <w:spacing w:val="5"/>
                <w:w w:val="108"/>
              </w:rPr>
              <w:t>r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8"/>
              </w:rPr>
              <w:t>e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8"/>
              </w:rPr>
              <w:t>e</w:t>
            </w:r>
            <w:r>
              <w:rPr>
                <w:rFonts w:ascii="Arial" w:hAnsi="Arial" w:cs="Arial" w:eastAsia="Arial"/>
                <w:sz w:val="15"/>
                <w:szCs w:val="15"/>
                <w:spacing w:val="-44"/>
                <w:w w:val="108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5"/>
                <w:szCs w:val="15"/>
                <w:spacing w:val="-21"/>
                <w:w w:val="100"/>
              </w:rPr>
              <w:t>E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nab</w:t>
            </w:r>
            <w:r>
              <w:rPr>
                <w:rFonts w:ascii="Arial" w:hAnsi="Arial" w:cs="Arial" w:eastAsia="Arial"/>
                <w:sz w:val="15"/>
                <w:szCs w:val="15"/>
                <w:spacing w:val="-6"/>
                <w:w w:val="100"/>
              </w:rPr>
              <w:t>l</w:t>
            </w:r>
            <w:r>
              <w:rPr>
                <w:rFonts w:ascii="Arial" w:hAnsi="Arial" w:cs="Arial" w:eastAsia="Arial"/>
                <w:sz w:val="15"/>
                <w:szCs w:val="15"/>
                <w:spacing w:val="-7"/>
                <w:w w:val="100"/>
              </w:rPr>
              <w:t>i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an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5"/>
                <w:szCs w:val="15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-13"/>
                <w:w w:val="108"/>
              </w:rPr>
              <w:t>N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08"/>
              </w:rPr>
              <w:t>o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8"/>
              </w:rPr>
              <w:t>n-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8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-13"/>
                <w:w w:val="100"/>
              </w:rPr>
              <w:t>C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u</w:t>
            </w:r>
            <w:r>
              <w:rPr>
                <w:rFonts w:ascii="Arial" w:hAnsi="Arial" w:cs="Arial" w:eastAsia="Arial"/>
                <w:sz w:val="15"/>
                <w:szCs w:val="15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5"/>
                <w:szCs w:val="15"/>
                <w:spacing w:val="6"/>
                <w:w w:val="100"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ab/>
              <w:tab/>
            </w:r>
            <w:r>
              <w:rPr>
                <w:rFonts w:ascii="Arial" w:hAnsi="Arial" w:cs="Arial" w:eastAsia="Arial"/>
                <w:sz w:val="15"/>
                <w:szCs w:val="15"/>
                <w:spacing w:val="-13"/>
                <w:w w:val="100"/>
              </w:rPr>
              <w:t>D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g</w:t>
            </w:r>
            <w:r>
              <w:rPr>
                <w:rFonts w:ascii="Arial" w:hAnsi="Arial" w:cs="Arial" w:eastAsia="Arial"/>
                <w:sz w:val="15"/>
                <w:szCs w:val="15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19"/>
              </w:rPr>
              <w:t>  </w:t>
            </w:r>
            <w:r>
              <w:rPr>
                <w:rFonts w:ascii="Arial" w:hAnsi="Arial" w:cs="Arial" w:eastAsia="Arial"/>
                <w:sz w:val="15"/>
                <w:szCs w:val="15"/>
                <w:spacing w:val="-14"/>
                <w:w w:val="100"/>
              </w:rPr>
              <w:t>C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ou</w:t>
            </w:r>
            <w:r>
              <w:rPr>
                <w:rFonts w:ascii="Arial" w:hAnsi="Arial" w:cs="Arial" w:eastAsia="Arial"/>
                <w:sz w:val="15"/>
                <w:szCs w:val="15"/>
                <w:spacing w:val="5"/>
                <w:w w:val="100"/>
              </w:rPr>
              <w:t>r</w:t>
            </w:r>
            <w:r>
              <w:rPr>
                <w:rFonts w:ascii="Arial" w:hAnsi="Arial" w:cs="Arial" w:eastAsia="Arial"/>
                <w:sz w:val="15"/>
                <w:szCs w:val="15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19"/>
              </w:rPr>
              <w:t>  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15"/>
                <w:szCs w:val="15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5"/>
                <w:szCs w:val="15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-14"/>
                <w:w w:val="108"/>
              </w:rPr>
              <w:t>C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8"/>
              </w:rPr>
              <w:t>ou</w:t>
            </w:r>
            <w:r>
              <w:rPr>
                <w:rFonts w:ascii="Arial" w:hAnsi="Arial" w:cs="Arial" w:eastAsia="Arial"/>
                <w:sz w:val="15"/>
                <w:szCs w:val="15"/>
                <w:spacing w:val="5"/>
                <w:w w:val="108"/>
              </w:rPr>
              <w:t>r</w:t>
            </w:r>
            <w:r>
              <w:rPr>
                <w:rFonts w:ascii="Arial" w:hAnsi="Arial" w:cs="Arial" w:eastAsia="Arial"/>
                <w:sz w:val="15"/>
                <w:szCs w:val="15"/>
                <w:spacing w:val="8"/>
                <w:w w:val="108"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8"/>
              </w:rPr>
              <w:t>es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2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110" w:right="-20"/>
              <w:jc w:val="left"/>
              <w:tabs>
                <w:tab w:pos="4680" w:val="left"/>
                <w:tab w:pos="5260" w:val="left"/>
                <w:tab w:pos="5820" w:val="left"/>
                <w:tab w:pos="6400" w:val="left"/>
                <w:tab w:pos="6980" w:val="left"/>
              </w:tabs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2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00"/>
              </w:rPr>
              <w:t>0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5"/>
                <w:szCs w:val="15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2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00"/>
              </w:rPr>
              <w:t>0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5"/>
                <w:szCs w:val="15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2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00"/>
              </w:rPr>
              <w:t>0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5"/>
                <w:szCs w:val="15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20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00"/>
              </w:rPr>
              <w:t>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5"/>
                <w:szCs w:val="15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0"/>
              </w:rPr>
              <w:t>200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5"/>
                <w:szCs w:val="15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08"/>
              </w:rPr>
              <w:t>2006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81" w:hRule="exact"/>
        </w:trPr>
        <w:tc>
          <w:tcPr>
            <w:tcW w:w="11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4718" w:type="dxa"/>
            <w:gridSpan w:val="1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2" w:after="0" w:line="240" w:lineRule="auto"/>
              <w:ind w:left="1583" w:right="160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Indigenous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stud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99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946" w:type="dxa"/>
            <w:gridSpan w:val="6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84" w:after="0" w:line="240" w:lineRule="auto"/>
              <w:ind w:left="10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Change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previous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ear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0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778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9" w:after="0" w:line="240" w:lineRule="auto"/>
              <w:ind w:left="20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9" w:after="0" w:line="240" w:lineRule="auto"/>
              <w:ind w:left="20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8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9" w:after="0" w:line="240" w:lineRule="auto"/>
              <w:ind w:left="20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9" w:after="0" w:line="240" w:lineRule="auto"/>
              <w:ind w:left="20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9" w:after="0" w:line="240" w:lineRule="auto"/>
              <w:ind w:left="20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4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9" w:after="0" w:line="240" w:lineRule="auto"/>
              <w:ind w:left="20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79" w:after="0" w:line="240" w:lineRule="auto"/>
              <w:ind w:left="20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8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79" w:after="0" w:line="240" w:lineRule="auto"/>
              <w:ind w:left="20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79" w:after="0" w:line="240" w:lineRule="auto"/>
              <w:ind w:left="20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79" w:after="0" w:line="240" w:lineRule="auto"/>
              <w:ind w:left="20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3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79" w:after="0" w:line="240" w:lineRule="auto"/>
              <w:ind w:left="20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2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0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Postgraduate</w:t>
            </w:r>
            <w:r>
              <w:rPr>
                <w:rFonts w:ascii="Arial" w:hAnsi="Arial" w:cs="Arial" w:eastAsia="Arial"/>
                <w:sz w:val="16"/>
                <w:szCs w:val="16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urses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8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3" w:after="0" w:line="240" w:lineRule="auto"/>
              <w:ind w:left="3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896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3" w:after="0" w:line="240" w:lineRule="auto"/>
              <w:ind w:left="26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1,029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8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3" w:after="0" w:line="240" w:lineRule="auto"/>
              <w:ind w:left="26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1,079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3" w:after="0" w:line="240" w:lineRule="auto"/>
              <w:ind w:left="26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1,224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3" w:after="0" w:line="240" w:lineRule="auto"/>
              <w:ind w:left="26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1,158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4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3" w:after="0" w:line="240" w:lineRule="auto"/>
              <w:ind w:left="26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1,286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63" w:after="0" w:line="240" w:lineRule="auto"/>
              <w:ind w:left="21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8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63" w:after="0" w:line="240" w:lineRule="auto"/>
              <w:ind w:left="3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63" w:after="0" w:line="240" w:lineRule="auto"/>
              <w:ind w:left="21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63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-5.4%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3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63" w:after="0" w:line="240" w:lineRule="auto"/>
              <w:ind w:left="2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0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Under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raduate</w:t>
            </w:r>
            <w:r>
              <w:rPr>
                <w:rFonts w:ascii="Arial" w:hAnsi="Arial" w:cs="Arial" w:eastAsia="Arial"/>
                <w:sz w:val="16"/>
                <w:szCs w:val="16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egrees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8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3" w:after="0" w:line="240" w:lineRule="auto"/>
              <w:ind w:left="26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5,094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3" w:after="0" w:line="240" w:lineRule="auto"/>
              <w:ind w:left="26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5,449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8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3" w:after="0" w:line="240" w:lineRule="auto"/>
              <w:ind w:left="26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5,664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3" w:after="0" w:line="240" w:lineRule="auto"/>
              <w:ind w:left="26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5,780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3" w:after="0" w:line="240" w:lineRule="auto"/>
              <w:ind w:left="26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5,697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4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3" w:after="0" w:line="240" w:lineRule="auto"/>
              <w:ind w:left="26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6,050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63" w:after="0" w:line="240" w:lineRule="auto"/>
              <w:ind w:left="3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8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63" w:after="0" w:line="240" w:lineRule="auto"/>
              <w:ind w:left="3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63" w:after="0" w:line="240" w:lineRule="auto"/>
              <w:ind w:left="3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63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3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63" w:after="0" w:line="240" w:lineRule="auto"/>
              <w:ind w:left="30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2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0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Sub-deg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ee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8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5" w:after="0" w:line="240" w:lineRule="auto"/>
              <w:ind w:left="26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1,273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5" w:after="0" w:line="240" w:lineRule="auto"/>
              <w:ind w:left="26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1,047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8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5" w:after="0" w:line="240" w:lineRule="auto"/>
              <w:ind w:left="3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986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5" w:after="0" w:line="240" w:lineRule="auto"/>
              <w:ind w:left="3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867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5" w:after="0" w:line="240" w:lineRule="auto"/>
              <w:ind w:left="3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647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4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5" w:after="0" w:line="240" w:lineRule="auto"/>
              <w:ind w:left="4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573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65" w:after="0" w:line="240" w:lineRule="auto"/>
              <w:ind w:left="1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-17.8%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8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65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-5.8%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65" w:after="0" w:line="240" w:lineRule="auto"/>
              <w:ind w:left="1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-12.1%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65" w:after="0" w:line="240" w:lineRule="auto"/>
              <w:ind w:left="1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-25.4%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3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65" w:after="0" w:line="240" w:lineRule="auto"/>
              <w:ind w:left="1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-11.4%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78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81" w:lineRule="exact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Enabling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n-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Courses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8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6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1,398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6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1,346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8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6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1,259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6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1,024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3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868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4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4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945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-3.7%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8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-6.5%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-18.7%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-15.2%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3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30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6" w:hRule="exact"/>
        </w:trPr>
        <w:tc>
          <w:tcPr>
            <w:tcW w:w="113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0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8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3" w:after="0" w:line="240" w:lineRule="auto"/>
              <w:ind w:left="26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8,661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3" w:after="0" w:line="240" w:lineRule="auto"/>
              <w:ind w:left="26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8,871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8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3" w:after="0" w:line="240" w:lineRule="auto"/>
              <w:ind w:left="26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8,988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3" w:after="0" w:line="240" w:lineRule="auto"/>
              <w:ind w:left="26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8,895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3" w:after="0" w:line="240" w:lineRule="auto"/>
              <w:ind w:left="26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8,370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4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3" w:after="0" w:line="240" w:lineRule="auto"/>
              <w:ind w:left="26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8,854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63" w:after="0" w:line="240" w:lineRule="auto"/>
              <w:ind w:left="3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8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63" w:after="0" w:line="240" w:lineRule="auto"/>
              <w:ind w:left="3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63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63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-5.9%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3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63" w:after="0" w:line="240" w:lineRule="auto"/>
              <w:ind w:left="30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Sz w:w="11900" w:h="16840"/>
          <w:pgMar w:top="520" w:bottom="0" w:left="340" w:right="480"/>
        </w:sectPr>
      </w:pPr>
      <w:rPr/>
    </w:p>
    <w:p>
      <w:pPr>
        <w:spacing w:before="9" w:after="0" w:line="80" w:lineRule="exact"/>
        <w:jc w:val="left"/>
        <w:rPr>
          <w:sz w:val="8"/>
          <w:szCs w:val="8"/>
        </w:rPr>
      </w:pPr>
      <w:rPr/>
      <w:r>
        <w:rPr/>
        <w:pict>
          <v:group style="position:absolute;margin-left:129.388504pt;margin-top:141.088501pt;width:330.603pt;height:220.143pt;mso-position-horizontal-relative:page;mso-position-vertical-relative:page;z-index:-11460" coordorigin="2588,2822" coordsize="6612,4403">
            <v:group style="position:absolute;left:2593;top:2827;width:6601;height:4392" coordorigin="2593,2827" coordsize="6601,4392">
              <v:shape style="position:absolute;left:2593;top:2827;width:6601;height:4392" coordorigin="2593,2827" coordsize="6601,4392" path="m2593,2827l9194,2827,9194,7219,2593,7219,2593,2827xe" filled="f" stroked="t" strokeweight=".543pt" strokecolor="#000000">
                <v:path arrowok="t"/>
              </v:shape>
            </v:group>
            <v:group style="position:absolute;left:3256;top:3545;width:5842;height:2555" coordorigin="3256,3545" coordsize="5842,2555">
              <v:shape style="position:absolute;left:3256;top:3545;width:5842;height:2555" coordorigin="3256,3545" coordsize="5842,2555" path="m3256,6100l9097,6100,9097,3545,3256,3545,3256,6100e" filled="t" fillcolor="#FFFFFF" stroked="f">
                <v:path arrowok="t"/>
                <v:fill/>
              </v:shape>
            </v:group>
            <v:group style="position:absolute;left:8902;top:5730;width:196;height:2" coordorigin="8902,5730" coordsize="196,2">
              <v:shape style="position:absolute;left:8902;top:5730;width:196;height:2" coordorigin="8902,5730" coordsize="196,0" path="m8902,5730l9097,5730e" filled="f" stroked="t" strokeweight=".06pt" strokecolor="#000000">
                <v:path arrowok="t"/>
              </v:shape>
            </v:group>
            <v:group style="position:absolute;left:6958;top:5730;width:1684;height:2" coordorigin="6958,5730" coordsize="1684,2">
              <v:shape style="position:absolute;left:6958;top:5730;width:1684;height:2" coordorigin="6958,5730" coordsize="1684,0" path="m6958,5730l8641,5730e" filled="f" stroked="t" strokeweight=".06pt" strokecolor="#000000">
                <v:path arrowok="t"/>
              </v:shape>
            </v:group>
            <v:group style="position:absolute;left:5004;top:5730;width:390;height:2" coordorigin="5004,5730" coordsize="390,2">
              <v:shape style="position:absolute;left:5004;top:5730;width:390;height:2" coordorigin="5004,5730" coordsize="390,0" path="m5004,5730l5394,5730e" filled="f" stroked="t" strokeweight=".06pt" strokecolor="#000000">
                <v:path arrowok="t"/>
              </v:shape>
            </v:group>
            <v:group style="position:absolute;left:3212;top:5730;width:239;height:2" coordorigin="3212,5730" coordsize="239,2">
              <v:shape style="position:absolute;left:3212;top:5730;width:239;height:2" coordorigin="3212,5730" coordsize="239,0" path="m3212,5730l3451,5730e" filled="f" stroked="t" strokeweight=".06pt" strokecolor="#000000">
                <v:path arrowok="t"/>
              </v:shape>
            </v:group>
            <v:group style="position:absolute;left:6958;top:5372;width:2140;height:2" coordorigin="6958,5372" coordsize="2140,2">
              <v:shape style="position:absolute;left:6958;top:5372;width:2140;height:2" coordorigin="6958,5372" coordsize="2140,0" path="m6958,5372l9097,5372e" filled="f" stroked="t" strokeweight=".06pt" strokecolor="#000000">
                <v:path arrowok="t"/>
              </v:shape>
            </v:group>
            <v:group style="position:absolute;left:5004;top:5372;width:390;height:2" coordorigin="5004,5372" coordsize="390,2">
              <v:shape style="position:absolute;left:5004;top:5372;width:390;height:2" coordorigin="5004,5372" coordsize="390,0" path="m5004,5372l5394,5372e" filled="f" stroked="t" strokeweight=".06pt" strokecolor="#000000">
                <v:path arrowok="t"/>
              </v:shape>
            </v:group>
            <v:group style="position:absolute;left:3212;top:5371;width:239;height:2" coordorigin="3212,5371" coordsize="239,2">
              <v:shape style="position:absolute;left:3212;top:5371;width:239;height:2" coordorigin="3212,5371" coordsize="239,0" path="m3212,5371l3451,5371e" filled="f" stroked="t" strokeweight=".06pt" strokecolor="#000000">
                <v:path arrowok="t"/>
              </v:shape>
            </v:group>
            <v:group style="position:absolute;left:6958;top:5002;width:2140;height:2" coordorigin="6958,5002" coordsize="2140,2">
              <v:shape style="position:absolute;left:6958;top:5002;width:2140;height:2" coordorigin="6958,5002" coordsize="2140,0" path="m6958,5002l9097,5002e" filled="f" stroked="t" strokeweight=".06pt" strokecolor="#000000">
                <v:path arrowok="t"/>
              </v:shape>
            </v:group>
            <v:group style="position:absolute;left:5004;top:5002;width:390;height:2" coordorigin="5004,5002" coordsize="390,2">
              <v:shape style="position:absolute;left:5004;top:5002;width:390;height:2" coordorigin="5004,5002" coordsize="390,0" path="m5004,5002l5394,5002e" filled="f" stroked="t" strokeweight=".06pt" strokecolor="#000000">
                <v:path arrowok="t"/>
              </v:shape>
            </v:group>
            <v:group style="position:absolute;left:3212;top:5002;width:1530;height:2" coordorigin="3212,5002" coordsize="1530,2">
              <v:shape style="position:absolute;left:3212;top:5002;width:1530;height:2" coordorigin="3212,5002" coordsize="1530,0" path="m3212,5002l4742,5002e" filled="f" stroked="t" strokeweight=".06pt" strokecolor="#000000">
                <v:path arrowok="t"/>
              </v:shape>
            </v:group>
            <v:group style="position:absolute;left:6958;top:4643;width:2140;height:2" coordorigin="6958,4643" coordsize="2140,2">
              <v:shape style="position:absolute;left:6958;top:4643;width:2140;height:2" coordorigin="6958,4643" coordsize="2140,0" path="m6958,4643l9097,4643e" filled="f" stroked="t" strokeweight=".06pt" strokecolor="#000000">
                <v:path arrowok="t"/>
              </v:shape>
            </v:group>
            <v:group style="position:absolute;left:3212;top:4643;width:2182;height:2" coordorigin="3212,4643" coordsize="2182,2">
              <v:shape style="position:absolute;left:3212;top:4643;width:2182;height:2" coordorigin="3212,4643" coordsize="2182,0" path="m3212,4643l5394,4643e" filled="f" stroked="t" strokeweight=".06pt" strokecolor="#000000">
                <v:path arrowok="t"/>
              </v:shape>
            </v:group>
            <v:group style="position:absolute;left:6958;top:4274;width:2140;height:2" coordorigin="6958,4274" coordsize="2140,2">
              <v:shape style="position:absolute;left:6958;top:4274;width:2140;height:2" coordorigin="6958,4274" coordsize="2140,0" path="m6958,4274l9097,4274e" filled="f" stroked="t" strokeweight=".06pt" strokecolor="#000000">
                <v:path arrowok="t"/>
              </v:shape>
            </v:group>
            <v:group style="position:absolute;left:3212;top:4273;width:2182;height:2" coordorigin="3212,4273" coordsize="2182,2">
              <v:shape style="position:absolute;left:3212;top:4273;width:2182;height:2" coordorigin="3212,4273" coordsize="2182,0" path="m3212,4273l5394,4273e" filled="f" stroked="t" strokeweight=".06pt" strokecolor="#000000">
                <v:path arrowok="t"/>
              </v:shape>
            </v:group>
            <v:group style="position:absolute;left:6958;top:3915;width:2140;height:2" coordorigin="6958,3915" coordsize="2140,2">
              <v:shape style="position:absolute;left:6958;top:3915;width:2140;height:2" coordorigin="6958,3915" coordsize="2140,0" path="m6958,3915l9097,3915e" filled="f" stroked="t" strokeweight=".06pt" strokecolor="#000000">
                <v:path arrowok="t"/>
              </v:shape>
            </v:group>
            <v:group style="position:absolute;left:3212;top:3914;width:2964;height:2" coordorigin="3212,3914" coordsize="2964,2">
              <v:shape style="position:absolute;left:3212;top:3914;width:2964;height:2" coordorigin="3212,3914" coordsize="2964,0" path="m3212,3914l6176,3914e" filled="f" stroked="t" strokeweight=".06pt" strokecolor="#000000">
                <v:path arrowok="t"/>
              </v:shape>
            </v:group>
            <v:group style="position:absolute;left:3212;top:3545;width:5885;height:2" coordorigin="3212,3545" coordsize="5885,2">
              <v:shape style="position:absolute;left:3212;top:3545;width:5885;height:2" coordorigin="3212,3545" coordsize="5885,0" path="m3212,3545l9097,3545e" filled="f" stroked="t" strokeweight=".06pt" strokecolor="#000000">
                <v:path arrowok="t"/>
              </v:shape>
            </v:group>
            <v:group style="position:absolute;left:3256;top:3545;width:5842;height:2" coordorigin="3256,3545" coordsize="5842,2">
              <v:shape style="position:absolute;left:3256;top:3545;width:5842;height:2" coordorigin="3256,3545" coordsize="5842,0" path="m3256,3545l9097,3545e" filled="f" stroked="t" strokeweight=".543pt" strokecolor="#7F7F7F">
                <v:path arrowok="t"/>
              </v:shape>
            </v:group>
            <v:group style="position:absolute;left:9097;top:3545;width:2;height:2555" coordorigin="9097,3545" coordsize="2,2555">
              <v:shape style="position:absolute;left:9097;top:3545;width:2;height:2555" coordorigin="9097,3545" coordsize="0,2555" path="m9097,3545l9097,6100e" filled="f" stroked="t" strokeweight=".543pt" strokecolor="#7F7F7F">
                <v:path arrowok="t"/>
              </v:shape>
            </v:group>
            <v:group style="position:absolute;left:3256;top:6100;width:5842;height:2" coordorigin="3256,6100" coordsize="5842,2">
              <v:shape style="position:absolute;left:3256;top:6100;width:5842;height:2" coordorigin="3256,6100" coordsize="5842,0" path="m9097,6100l3256,6100e" filled="f" stroked="t" strokeweight=".543pt" strokecolor="#7F7F7F">
                <v:path arrowok="t"/>
              </v:shape>
            </v:group>
            <v:group style="position:absolute;left:3256;top:3545;width:2;height:2555" coordorigin="3256,3545" coordsize="2,2555">
              <v:shape style="position:absolute;left:3256;top:3545;width:2;height:2555" coordorigin="3256,3545" coordsize="0,2555" path="m3256,6100l3256,3545e" filled="f" stroked="t" strokeweight=".543pt" strokecolor="#7F7F7F">
                <v:path arrowok="t"/>
              </v:shape>
            </v:group>
            <v:group style="position:absolute;left:3451;top:5273;width:260;height:827" coordorigin="3451,5273" coordsize="260,827">
              <v:shape style="position:absolute;left:3451;top:5273;width:260;height:827" coordorigin="3451,5273" coordsize="260,827" path="m3451,6100l3712,6100,3712,5273,3451,5273,3451,6100e" filled="t" fillcolor="#9A9AFF" stroked="f">
                <v:path arrowok="t"/>
                <v:fill/>
              </v:shape>
            </v:group>
            <v:group style="position:absolute;left:3451;top:5273;width:260;height:827" coordorigin="3451,5273" coordsize="260,827">
              <v:shape style="position:absolute;left:3451;top:5273;width:260;height:827" coordorigin="3451,5273" coordsize="260,827" path="m3451,5273l3712,5273,3712,6100,3451,6100,3451,5273xe" filled="f" stroked="t" strokeweight=".543pt" strokecolor="#000000">
                <v:path arrowok="t"/>
              </v:shape>
            </v:group>
            <v:group style="position:absolute;left:5394;top:4088;width:260;height:2011" coordorigin="5394,4088" coordsize="260,2011">
              <v:shape style="position:absolute;left:5394;top:4088;width:260;height:2011" coordorigin="5394,4088" coordsize="260,2011" path="m5394,6100l5654,6100,5654,4088,5394,4088,5394,6100e" filled="t" fillcolor="#9A9AFF" stroked="f">
                <v:path arrowok="t"/>
                <v:fill/>
              </v:shape>
            </v:group>
            <v:group style="position:absolute;left:5394;top:4088;width:260;height:2011" coordorigin="5394,4088" coordsize="260,2011">
              <v:shape style="position:absolute;left:5394;top:4088;width:260;height:2011" coordorigin="5394,4088" coordsize="260,2011" path="m5394,4088l5654,4088,5654,6100,5394,6100,5394,4088xe" filled="f" stroked="t" strokeweight=".543pt" strokecolor="#000000">
                <v:path arrowok="t"/>
              </v:shape>
            </v:group>
            <v:group style="position:absolute;left:7349;top:5806;width:260;height:294" coordorigin="7349,5806" coordsize="260,294">
              <v:shape style="position:absolute;left:7349;top:5806;width:260;height:294" coordorigin="7349,5806" coordsize="260,294" path="m7349,6100l7609,6100,7609,5806,7349,5806,7349,6100e" filled="t" fillcolor="#9A9AFF" stroked="f">
                <v:path arrowok="t"/>
                <v:fill/>
              </v:shape>
            </v:group>
            <v:group style="position:absolute;left:7349;top:5806;width:260;height:294" coordorigin="7349,5806" coordsize="260,294">
              <v:shape style="position:absolute;left:7349;top:5806;width:260;height:294" coordorigin="7349,5806" coordsize="260,294" path="m7349,5806l7609,5806,7609,6100,7349,6100,7349,5806xe" filled="f" stroked="t" strokeweight=".543pt" strokecolor="#000000">
                <v:path arrowok="t"/>
              </v:shape>
            </v:group>
            <v:group style="position:absolute;left:3712;top:5230;width:260;height:870" coordorigin="3712,5230" coordsize="260,870">
              <v:shape style="position:absolute;left:3712;top:5230;width:260;height:870" coordorigin="3712,5230" coordsize="260,870" path="m3712,6100l3972,6100,3972,5230,3712,5230,3712,6100e" filled="t" fillcolor="#9A3365" stroked="f">
                <v:path arrowok="t"/>
                <v:fill/>
              </v:shape>
            </v:group>
            <v:group style="position:absolute;left:3712;top:5230;width:260;height:870" coordorigin="3712,5230" coordsize="260,870">
              <v:shape style="position:absolute;left:3712;top:5230;width:260;height:870" coordorigin="3712,5230" coordsize="260,870" path="m3712,5230l3972,5230,3972,6100,3712,6100,3712,5230xe" filled="f" stroked="t" strokeweight=".543pt" strokecolor="#000000">
                <v:path arrowok="t"/>
              </v:shape>
            </v:group>
            <v:group style="position:absolute;left:5654;top:3958;width:262;height:2142" coordorigin="5654,3958" coordsize="262,2142">
              <v:shape style="position:absolute;left:5654;top:3958;width:262;height:2142" coordorigin="5654,3958" coordsize="262,2142" path="m5654,6100l5916,6100,5916,3958,5654,3958,5654,6100e" filled="t" fillcolor="#9A3365" stroked="f">
                <v:path arrowok="t"/>
                <v:fill/>
              </v:shape>
            </v:group>
            <v:group style="position:absolute;left:5654;top:3958;width:262;height:2142" coordorigin="5654,3958" coordsize="262,2142">
              <v:shape style="position:absolute;left:5654;top:3958;width:262;height:2142" coordorigin="5654,3958" coordsize="262,2142" path="m5654,3958l5916,3958,5916,6100,5654,6100,5654,3958xe" filled="f" stroked="t" strokeweight=".543pt" strokecolor="#000000">
                <v:path arrowok="t"/>
              </v:shape>
            </v:group>
            <v:group style="position:absolute;left:7609;top:5795;width:260;height:305" coordorigin="7609,5795" coordsize="260,305">
              <v:shape style="position:absolute;left:7609;top:5795;width:260;height:305" coordorigin="7609,5795" coordsize="260,305" path="m7609,6100l7870,6100,7870,5795,7609,5795,7609,6100e" filled="t" fillcolor="#9A3365" stroked="f">
                <v:path arrowok="t"/>
                <v:fill/>
              </v:shape>
            </v:group>
            <v:group style="position:absolute;left:7609;top:5795;width:260;height:305" coordorigin="7609,5795" coordsize="260,305">
              <v:shape style="position:absolute;left:7609;top:5795;width:260;height:305" coordorigin="7609,5795" coordsize="260,305" path="m7609,5795l7870,5795,7870,6100,7609,6100,7609,5795xe" filled="f" stroked="t" strokeweight=".543pt" strokecolor="#000000">
                <v:path arrowok="t"/>
              </v:shape>
            </v:group>
            <v:group style="position:absolute;left:3972;top:5197;width:260;height:902" coordorigin="3972,5197" coordsize="260,902">
              <v:shape style="position:absolute;left:3972;top:5197;width:260;height:902" coordorigin="3972,5197" coordsize="260,902" path="m3972,6100l4232,6100,4232,5197,3972,5197,3972,6100e" filled="t" fillcolor="#FFFFCC" stroked="f">
                <v:path arrowok="t"/>
                <v:fill/>
              </v:shape>
            </v:group>
            <v:group style="position:absolute;left:3972;top:5197;width:260;height:902" coordorigin="3972,5197" coordsize="260,902">
              <v:shape style="position:absolute;left:3972;top:5197;width:260;height:902" coordorigin="3972,5197" coordsize="260,902" path="m3972,5197l4232,5197,4232,6100,3972,6100,3972,5197xe" filled="f" stroked="t" strokeweight=".543pt" strokecolor="#000000">
                <v:path arrowok="t"/>
              </v:shape>
            </v:group>
            <v:group style="position:absolute;left:5916;top:3893;width:260;height:2207" coordorigin="5916,3893" coordsize="260,2207">
              <v:shape style="position:absolute;left:5916;top:3893;width:260;height:2207" coordorigin="5916,3893" coordsize="260,2207" path="m5916,6100l6176,6100,6176,3893,5916,3893,5916,6100e" filled="t" fillcolor="#FFFFCC" stroked="f">
                <v:path arrowok="t"/>
                <v:fill/>
              </v:shape>
            </v:group>
            <v:group style="position:absolute;left:5916;top:3893;width:260;height:2207" coordorigin="5916,3893" coordsize="260,2207">
              <v:shape style="position:absolute;left:5916;top:3893;width:260;height:2207" coordorigin="5916,3893" coordsize="260,2207" path="m5916,3893l6176,3893,6176,6100,5916,6100,5916,3893xe" filled="f" stroked="t" strokeweight=".543pt" strokecolor="#000000">
                <v:path arrowok="t"/>
              </v:shape>
            </v:group>
            <v:group style="position:absolute;left:7870;top:5784;width:260;height:316" coordorigin="7870,5784" coordsize="260,316">
              <v:shape style="position:absolute;left:7870;top:5784;width:260;height:316" coordorigin="7870,5784" coordsize="260,316" path="m7870,6100l8130,6100,8130,5784,7870,5784,7870,6100e" filled="t" fillcolor="#FFFFCC" stroked="f">
                <v:path arrowok="t"/>
                <v:fill/>
              </v:shape>
            </v:group>
            <v:group style="position:absolute;left:7870;top:5784;width:260;height:316" coordorigin="7870,5784" coordsize="260,316">
              <v:shape style="position:absolute;left:7870;top:5784;width:260;height:316" coordorigin="7870,5784" coordsize="260,316" path="m7870,5784l8130,5784,8130,6100,7870,6100,7870,5784xe" filled="f" stroked="t" strokeweight=".543pt" strokecolor="#000000">
                <v:path arrowok="t"/>
              </v:shape>
            </v:group>
            <v:group style="position:absolute;left:4232;top:5154;width:250;height:946" coordorigin="4232,5154" coordsize="250,946">
              <v:shape style="position:absolute;left:4232;top:5154;width:250;height:946" coordorigin="4232,5154" coordsize="250,946" path="m4232,6100l4482,6100,4482,5154,4232,5154,4232,6100e" filled="t" fillcolor="#CCFFFF" stroked="f">
                <v:path arrowok="t"/>
                <v:fill/>
              </v:shape>
            </v:group>
            <v:group style="position:absolute;left:4232;top:5154;width:250;height:946" coordorigin="4232,5154" coordsize="250,946">
              <v:shape style="position:absolute;left:4232;top:5154;width:250;height:946" coordorigin="4232,5154" coordsize="250,946" path="m4232,5154l4482,5154,4482,6100,4232,6100,4232,5154xe" filled="f" stroked="t" strokeweight=".543pt" strokecolor="#000000">
                <v:path arrowok="t"/>
              </v:shape>
            </v:group>
            <v:group style="position:absolute;left:6176;top:3850;width:260;height:2250" coordorigin="6176,3850" coordsize="260,2250">
              <v:shape style="position:absolute;left:6176;top:3850;width:260;height:2250" coordorigin="6176,3850" coordsize="260,2250" path="m6176,6100l6437,6100,6437,3850,6176,3850,6176,6100e" filled="t" fillcolor="#CCFFFF" stroked="f">
                <v:path arrowok="t"/>
                <v:fill/>
              </v:shape>
            </v:group>
            <v:group style="position:absolute;left:6176;top:3850;width:260;height:2250" coordorigin="6176,3850" coordsize="260,2250">
              <v:shape style="position:absolute;left:6176;top:3850;width:260;height:2250" coordorigin="6176,3850" coordsize="260,2250" path="m6176,3850l6437,3850,6437,6100,6176,6100,6176,3850xe" filled="f" stroked="t" strokeweight=".543pt" strokecolor="#000000">
                <v:path arrowok="t"/>
              </v:shape>
            </v:group>
            <v:group style="position:absolute;left:8130;top:5762;width:251;height:337" coordorigin="8130,5762" coordsize="251,337">
              <v:shape style="position:absolute;left:8130;top:5762;width:251;height:337" coordorigin="8130,5762" coordsize="251,337" path="m8130,6100l8381,6100,8381,5762,8130,5762,8130,6100e" filled="t" fillcolor="#CCFFFF" stroked="f">
                <v:path arrowok="t"/>
                <v:fill/>
              </v:shape>
            </v:group>
            <v:group style="position:absolute;left:8130;top:5762;width:251;height:337" coordorigin="8130,5762" coordsize="251,337">
              <v:shape style="position:absolute;left:8130;top:5762;width:251;height:337" coordorigin="8130,5762" coordsize="251,337" path="m8130,5762l8381,5762,8381,6100,8130,6100,8130,5762xe" filled="f" stroked="t" strokeweight=".543pt" strokecolor="#000000">
                <v:path arrowok="t"/>
              </v:shape>
            </v:group>
            <v:group style="position:absolute;left:4482;top:5066;width:260;height:1033" coordorigin="4482,5066" coordsize="260,1033">
              <v:shape style="position:absolute;left:4482;top:5066;width:260;height:1033" coordorigin="4482,5066" coordsize="260,1033" path="m4482,6100l4742,6100,4742,5066,4482,5066,4482,6100e" filled="t" fillcolor="#650065" stroked="f">
                <v:path arrowok="t"/>
                <v:fill/>
              </v:shape>
            </v:group>
            <v:group style="position:absolute;left:4482;top:5066;width:260;height:1033" coordorigin="4482,5066" coordsize="260,1033">
              <v:shape style="position:absolute;left:4482;top:5066;width:260;height:1033" coordorigin="4482,5066" coordsize="260,1033" path="m4482,5066l4742,5066,4742,6100,4482,6100,4482,5066xe" filled="f" stroked="t" strokeweight=".543pt" strokecolor="#000000">
                <v:path arrowok="t"/>
              </v:shape>
            </v:group>
            <v:group style="position:absolute;left:6437;top:3794;width:260;height:2305" coordorigin="6437,3794" coordsize="260,2305">
              <v:shape style="position:absolute;left:6437;top:3794;width:260;height:2305" coordorigin="6437,3794" coordsize="260,2305" path="m6437,6100l6697,6100,6697,3794,6437,3794,6437,6100e" filled="t" fillcolor="#650065" stroked="f">
                <v:path arrowok="t"/>
                <v:fill/>
              </v:shape>
            </v:group>
            <v:group style="position:absolute;left:6437;top:3794;width:260;height:2305" coordorigin="6437,3794" coordsize="260,2305">
              <v:shape style="position:absolute;left:6437;top:3794;width:260;height:2305" coordorigin="6437,3794" coordsize="260,2305" path="m6437,3794l6697,3794,6697,6100,6437,6100,6437,3794xe" filled="f" stroked="t" strokeweight=".543pt" strokecolor="#000000">
                <v:path arrowok="t"/>
              </v:shape>
            </v:group>
            <v:group style="position:absolute;left:8381;top:5730;width:260;height:370" coordorigin="8381,5730" coordsize="260,370">
              <v:shape style="position:absolute;left:8381;top:5730;width:260;height:370" coordorigin="8381,5730" coordsize="260,370" path="m8381,6100l8641,6100,8641,5730,8381,5730,8381,6100e" filled="t" fillcolor="#650065" stroked="f">
                <v:path arrowok="t"/>
                <v:fill/>
              </v:shape>
            </v:group>
            <v:group style="position:absolute;left:8381;top:5730;width:260;height:370" coordorigin="8381,5730" coordsize="260,370">
              <v:shape style="position:absolute;left:8381;top:5730;width:260;height:370" coordorigin="8381,5730" coordsize="260,370" path="m8381,5730l8641,5730,8641,6100,8381,6100,8381,5730xe" filled="f" stroked="t" strokeweight=".543pt" strokecolor="#000000">
                <v:path arrowok="t"/>
              </v:shape>
            </v:group>
            <v:group style="position:absolute;left:4742;top:4958;width:262;height:1141" coordorigin="4742,4958" coordsize="262,1141">
              <v:shape style="position:absolute;left:4742;top:4958;width:262;height:1141" coordorigin="4742,4958" coordsize="262,1141" path="m4742,6100l5004,6100,5004,4958,4742,4958,4742,6100e" filled="t" fillcolor="#FF8080" stroked="f">
                <v:path arrowok="t"/>
                <v:fill/>
              </v:shape>
            </v:group>
            <v:group style="position:absolute;left:4742;top:4958;width:262;height:1141" coordorigin="4742,4958" coordsize="262,1141">
              <v:shape style="position:absolute;left:4742;top:4958;width:262;height:1141" coordorigin="4742,4958" coordsize="262,1141" path="m4742,4958l5004,4958,5004,6100,4742,6100,4742,4958xe" filled="f" stroked="t" strokeweight=".543pt" strokecolor="#000000">
                <v:path arrowok="t"/>
              </v:shape>
            </v:group>
            <v:group style="position:absolute;left:6697;top:3730;width:260;height:2370" coordorigin="6697,3730" coordsize="260,2370">
              <v:shape style="position:absolute;left:6697;top:3730;width:260;height:2370" coordorigin="6697,3730" coordsize="260,2370" path="m6697,6100l6958,6100,6958,3730,6697,3730,6697,6100e" filled="t" fillcolor="#FF8080" stroked="f">
                <v:path arrowok="t"/>
                <v:fill/>
              </v:shape>
            </v:group>
            <v:group style="position:absolute;left:6697;top:3730;width:260;height:2370" coordorigin="6697,3730" coordsize="260,2370">
              <v:shape style="position:absolute;left:6697;top:3730;width:260;height:2370" coordorigin="6697,3730" coordsize="260,2370" path="m6697,3730l6958,3730,6958,6100,6697,6100,6697,3730xe" filled="f" stroked="t" strokeweight=".543pt" strokecolor="#000000">
                <v:path arrowok="t"/>
              </v:shape>
            </v:group>
            <v:group style="position:absolute;left:8641;top:5698;width:260;height:402" coordorigin="8641,5698" coordsize="260,402">
              <v:shape style="position:absolute;left:8641;top:5698;width:260;height:402" coordorigin="8641,5698" coordsize="260,402" path="m8641,6100l8902,6100,8902,5698,8641,5698,8641,6100e" filled="t" fillcolor="#FF8080" stroked="f">
                <v:path arrowok="t"/>
                <v:fill/>
              </v:shape>
            </v:group>
            <v:group style="position:absolute;left:8641;top:5698;width:260;height:402" coordorigin="8641,5698" coordsize="260,402">
              <v:shape style="position:absolute;left:8641;top:5698;width:260;height:402" coordorigin="8641,5698" coordsize="260,402" path="m8641,5698l8902,5698,8902,6100,8641,6100,8641,5698xe" filled="f" stroked="t" strokeweight=".543pt" strokecolor="#000000">
                <v:path arrowok="t"/>
              </v:shape>
            </v:group>
            <v:group style="position:absolute;left:3256;top:3545;width:2;height:2598" coordorigin="3256,3545" coordsize="2,2598">
              <v:shape style="position:absolute;left:3256;top:3545;width:2;height:2598" coordorigin="3256,3545" coordsize="0,2598" path="m3256,3545l3256,6143e" filled="f" stroked="t" strokeweight=".06pt" strokecolor="#000000">
                <v:path arrowok="t"/>
              </v:shape>
            </v:group>
            <v:group style="position:absolute;left:3212;top:6100;width:5885;height:2" coordorigin="3212,6100" coordsize="5885,2">
              <v:shape style="position:absolute;left:3212;top:6100;width:5885;height:2" coordorigin="3212,6100" coordsize="5885,0" path="m3212,6100l9097,6100e" filled="f" stroked="t" strokeweight=".06pt" strokecolor="#000000">
                <v:path arrowok="t"/>
              </v:shape>
            </v:group>
            <v:group style="position:absolute;left:5198;top:6100;width:2;height:43" coordorigin="5198,6100" coordsize="2,43">
              <v:shape style="position:absolute;left:5198;top:6100;width:2;height:43" coordorigin="5198,6100" coordsize="0,43" path="m5198,6143l5198,6100e" filled="f" stroked="t" strokeweight=".06pt" strokecolor="#000000">
                <v:path arrowok="t"/>
              </v:shape>
            </v:group>
            <v:group style="position:absolute;left:7153;top:6100;width:2;height:43" coordorigin="7153,6100" coordsize="2,43">
              <v:shape style="position:absolute;left:7153;top:6100;width:2;height:43" coordorigin="7153,6100" coordsize="0,43" path="m7153,6143l7153,6100e" filled="f" stroked="t" strokeweight=".06pt" strokecolor="#000000">
                <v:path arrowok="t"/>
              </v:shape>
            </v:group>
            <v:group style="position:absolute;left:9097;top:6100;width:2;height:43" coordorigin="9097,6100" coordsize="2,43">
              <v:shape style="position:absolute;left:9097;top:6100;width:2;height:43" coordorigin="9097,6100" coordsize="0,43" path="m9097,6143l9097,6100e" filled="f" stroked="t" strokeweight=".06pt" strokecolor="#000000">
                <v:path arrowok="t"/>
              </v:shape>
            </v:group>
            <v:group style="position:absolute;left:4678;top:6926;width:2975;height:250" coordorigin="4678,6926" coordsize="2975,250">
              <v:shape style="position:absolute;left:4678;top:6926;width:2975;height:250" coordorigin="4678,6926" coordsize="2975,250" path="m4678,6926l7652,6926,7652,7176,4678,7176,4678,6926e" filled="t" fillcolor="#FFFFFF" stroked="f">
                <v:path arrowok="t"/>
                <v:fill/>
              </v:shape>
            </v:group>
            <v:group style="position:absolute;left:4678;top:6926;width:2975;height:250" coordorigin="4678,6926" coordsize="2975,250">
              <v:shape style="position:absolute;left:4678;top:6926;width:2975;height:250" coordorigin="4678,6926" coordsize="2975,250" path="m4678,6926l7652,6926,7652,7176,4678,7176,4678,6926xe" filled="f" stroked="t" strokeweight=".06pt" strokecolor="#000000">
                <v:path arrowok="t"/>
              </v:shape>
            </v:group>
            <v:group style="position:absolute;left:4732;top:7013;width:77;height:76" coordorigin="4732,7013" coordsize="77,76">
              <v:shape style="position:absolute;left:4732;top:7013;width:77;height:76" coordorigin="4732,7013" coordsize="77,76" path="m4732,7051l4808,7051e" filled="f" stroked="t" strokeweight="3.88pt" strokecolor="#9A9AFF">
                <v:path arrowok="t"/>
              </v:shape>
            </v:group>
            <v:group style="position:absolute;left:4732;top:7013;width:77;height:76" coordorigin="4732,7013" coordsize="77,76">
              <v:shape style="position:absolute;left:4732;top:7013;width:77;height:76" coordorigin="4732,7013" coordsize="77,76" path="m4732,7013l4808,7013,4808,7088,4732,7088,4732,7013xe" filled="f" stroked="t" strokeweight=".543pt" strokecolor="#000000">
                <v:path arrowok="t"/>
              </v:shape>
            </v:group>
            <v:group style="position:absolute;left:5220;top:7013;width:77;height:76" coordorigin="5220,7013" coordsize="77,76">
              <v:shape style="position:absolute;left:5220;top:7013;width:77;height:76" coordorigin="5220,7013" coordsize="77,76" path="m5220,7051l5297,7051e" filled="f" stroked="t" strokeweight="3.88pt" strokecolor="#9A3365">
                <v:path arrowok="t"/>
              </v:shape>
            </v:group>
            <v:group style="position:absolute;left:5220;top:7013;width:77;height:76" coordorigin="5220,7013" coordsize="77,76">
              <v:shape style="position:absolute;left:5220;top:7013;width:77;height:76" coordorigin="5220,7013" coordsize="77,76" path="m5220,7013l5297,7013,5297,7088,5220,7088,5220,7013xe" filled="f" stroked="t" strokeweight=".543pt" strokecolor="#000000">
                <v:path arrowok="t"/>
              </v:shape>
            </v:group>
            <v:group style="position:absolute;left:5710;top:7013;width:76;height:76" coordorigin="5710,7013" coordsize="76,76">
              <v:shape style="position:absolute;left:5710;top:7013;width:76;height:76" coordorigin="5710,7013" coordsize="76,76" path="m5710,7051l5785,7051e" filled="f" stroked="t" strokeweight="3.88pt" strokecolor="#FFFFCC">
                <v:path arrowok="t"/>
              </v:shape>
            </v:group>
            <v:group style="position:absolute;left:5710;top:7013;width:76;height:76" coordorigin="5710,7013" coordsize="76,76">
              <v:shape style="position:absolute;left:5710;top:7013;width:76;height:76" coordorigin="5710,7013" coordsize="76,76" path="m5710,7013l5785,7013,5785,7088,5710,7088,5710,7013xe" filled="f" stroked="t" strokeweight=".543pt" strokecolor="#000000">
                <v:path arrowok="t"/>
              </v:shape>
            </v:group>
            <v:group style="position:absolute;left:6198;top:7013;width:76;height:76" coordorigin="6198,7013" coordsize="76,76">
              <v:shape style="position:absolute;left:6198;top:7013;width:76;height:76" coordorigin="6198,7013" coordsize="76,76" path="m6198,7051l6274,7051e" filled="f" stroked="t" strokeweight="3.88pt" strokecolor="#CCFFFF">
                <v:path arrowok="t"/>
              </v:shape>
            </v:group>
            <v:group style="position:absolute;left:6198;top:7013;width:76;height:76" coordorigin="6198,7013" coordsize="76,76">
              <v:shape style="position:absolute;left:6198;top:7013;width:76;height:76" coordorigin="6198,7013" coordsize="76,76" path="m6198,7013l6274,7013,6274,7088,6198,7088,6198,7013xe" filled="f" stroked="t" strokeweight=".543pt" strokecolor="#000000">
                <v:path arrowok="t"/>
              </v:shape>
            </v:group>
            <v:group style="position:absolute;left:6686;top:7013;width:76;height:76" coordorigin="6686,7013" coordsize="76,76">
              <v:shape style="position:absolute;left:6686;top:7013;width:76;height:76" coordorigin="6686,7013" coordsize="76,76" path="m6686,7051l6762,7051e" filled="f" stroked="t" strokeweight="3.88pt" strokecolor="#650065">
                <v:path arrowok="t"/>
              </v:shape>
            </v:group>
            <v:group style="position:absolute;left:6686;top:7013;width:76;height:76" coordorigin="6686,7013" coordsize="76,76">
              <v:shape style="position:absolute;left:6686;top:7013;width:76;height:76" coordorigin="6686,7013" coordsize="76,76" path="m6686,7013l6762,7013,6762,7088,6686,7088,6686,7013xe" filled="f" stroked="t" strokeweight=".543pt" strokecolor="#000000">
                <v:path arrowok="t"/>
              </v:shape>
            </v:group>
            <v:group style="position:absolute;left:7175;top:7013;width:77;height:76" coordorigin="7175,7013" coordsize="77,76">
              <v:shape style="position:absolute;left:7175;top:7013;width:77;height:76" coordorigin="7175,7013" coordsize="77,76" path="m7175,7051l7252,7051e" filled="f" stroked="t" strokeweight="3.88pt" strokecolor="#FF8080">
                <v:path arrowok="t"/>
              </v:shape>
            </v:group>
            <v:group style="position:absolute;left:7175;top:7013;width:77;height:76" coordorigin="7175,7013" coordsize="77,76">
              <v:shape style="position:absolute;left:7175;top:7013;width:77;height:76" coordorigin="7175,7013" coordsize="77,76" path="m7175,7013l7252,7013,7252,7088,7175,7088,7175,7013xe" filled="f" stroked="t" strokeweight=".543pt" strokecolor="#000000">
                <v:path arrowok="t"/>
              </v:shape>
            </v:group>
            <v:group style="position:absolute;left:2593;top:2827;width:6601;height:4392" coordorigin="2593,2827" coordsize="6601,4392">
              <v:shape style="position:absolute;left:2593;top:2827;width:6601;height:4392" coordorigin="2593,2827" coordsize="6601,4392" path="m2593,2827l9194,2827,9194,7219,2593,7219,2593,2827xe" filled="f" stroked="t" strokeweight=".543pt" strokecolor="#000000">
                <v:path arrowok="t"/>
              </v:shape>
            </v:group>
            <w10:wrap type="none"/>
          </v:group>
        </w:pict>
      </w:r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8.999996" w:type="dxa"/>
      </w:tblPr>
      <w:tblGrid/>
      <w:tr>
        <w:trPr>
          <w:trHeight w:val="240" w:hRule="exact"/>
        </w:trPr>
        <w:tc>
          <w:tcPr>
            <w:tcW w:w="10882" w:type="dxa"/>
            <w:gridSpan w:val="1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10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Nati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nal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Priori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Areas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medicine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661" w:hRule="exact"/>
        </w:trPr>
        <w:tc>
          <w:tcPr>
            <w:tcW w:w="10882" w:type="dxa"/>
            <w:gridSpan w:val="1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30" w:lineRule="exact"/>
              <w:ind w:left="822" w:right="144" w:firstLine="-360"/>
              <w:jc w:val="left"/>
              <w:tabs>
                <w:tab w:pos="8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Students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ertak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lead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initial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reg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strat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rse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conti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climb,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with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11.1%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increase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2005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2006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riod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(and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8.0%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from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006).</w:t>
            </w:r>
          </w:p>
          <w:p>
            <w:pPr>
              <w:spacing w:before="13" w:after="0" w:line="230" w:lineRule="exact"/>
              <w:ind w:left="822" w:right="401" w:firstLine="-360"/>
              <w:jc w:val="left"/>
              <w:tabs>
                <w:tab w:pos="8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Similarly,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students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ing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rses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eadi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ional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reg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stration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edical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titioner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ave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also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incre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sed,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8.4%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betwe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2005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006,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8.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from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2001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2006.</w:t>
            </w:r>
          </w:p>
          <w:p>
            <w:pPr>
              <w:spacing w:before="8" w:after="0" w:line="240" w:lineRule="auto"/>
              <w:ind w:left="462" w:right="-20"/>
              <w:jc w:val="left"/>
              <w:tabs>
                <w:tab w:pos="8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Students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king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urs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ading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initial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teach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have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2.8%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from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2005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2006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8.1%</w:t>
            </w:r>
          </w:p>
          <w:p>
            <w:pPr>
              <w:spacing w:before="0" w:after="0" w:line="230" w:lineRule="exact"/>
              <w:ind w:left="82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from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1).</w:t>
            </w:r>
          </w:p>
        </w:tc>
      </w:tr>
      <w:tr>
        <w:trPr>
          <w:trHeight w:val="5023" w:hRule="exact"/>
        </w:trPr>
        <w:tc>
          <w:tcPr>
            <w:tcW w:w="10882" w:type="dxa"/>
            <w:gridSpan w:val="1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007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spacing w:val="4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spacing w:val="-4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spacing w:val="2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7"/>
                <w:szCs w:val="17"/>
                <w:spacing w:val="3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7"/>
                <w:szCs w:val="17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spacing w:val="3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spacing w:val="-4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spacing w:val="1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2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7"/>
                <w:szCs w:val="17"/>
                <w:spacing w:val="3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spacing w:val="2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7"/>
                <w:szCs w:val="17"/>
                <w:spacing w:val="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spacing w:val="-3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spacing w:val="-4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spacing w:val="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spacing w:val="1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17"/>
                <w:szCs w:val="17"/>
                <w:spacing w:val="-5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spacing w:val="3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7"/>
                <w:szCs w:val="17"/>
                <w:spacing w:val="1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2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spacing w:val="2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spacing w:val="3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7"/>
                <w:szCs w:val="17"/>
                <w:spacing w:val="-3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spacing w:val="2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spacing w:val="1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-5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4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7"/>
                <w:szCs w:val="17"/>
                <w:spacing w:val="-3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spacing w:val="-5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spacing w:val="3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spacing w:val="-3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spacing w:val="-5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spacing w:val="-3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7"/>
                <w:szCs w:val="17"/>
                <w:spacing w:val="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spacing w:val="-3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spacing w:val="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7"/>
                <w:szCs w:val="17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1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7"/>
                <w:szCs w:val="17"/>
                <w:spacing w:val="2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7"/>
                <w:szCs w:val="17"/>
                <w:spacing w:val="1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7"/>
                <w:szCs w:val="17"/>
                <w:spacing w:val="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7"/>
                <w:szCs w:val="17"/>
                <w:spacing w:val="-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2"/>
                <w:w w:val="102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7"/>
                <w:szCs w:val="17"/>
                <w:spacing w:val="1"/>
                <w:w w:val="102"/>
                <w:b/>
                <w:bCs/>
              </w:rPr>
              <w:t>006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25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7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100"/>
              </w:rPr>
              <w:t>,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000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5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6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100"/>
              </w:rPr>
              <w:t>,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000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8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225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5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100"/>
              </w:rPr>
              <w:t>,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000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5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4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100"/>
              </w:rPr>
              <w:t>,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000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8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225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100"/>
              </w:rPr>
              <w:t>,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000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5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100"/>
              </w:rPr>
              <w:t>,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000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8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225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100"/>
              </w:rPr>
              <w:t>,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000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0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0</w:t>
            </w:r>
          </w:p>
          <w:p>
            <w:pPr>
              <w:spacing w:before="45" w:after="0" w:line="275" w:lineRule="auto"/>
              <w:ind w:left="2867" w:right="2312" w:firstLine="119"/>
              <w:jc w:val="left"/>
              <w:tabs>
                <w:tab w:pos="4940" w:val="left"/>
                <w:tab w:pos="5220" w:val="left"/>
                <w:tab w:pos="6800" w:val="left"/>
                <w:tab w:pos="7040" w:val="left"/>
              </w:tabs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ge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-4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-4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5"/>
                <w:w w:val="100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ou</w:t>
            </w:r>
            <w:r>
              <w:rPr>
                <w:rFonts w:ascii="Arial" w:hAnsi="Arial" w:cs="Arial" w:eastAsia="Arial"/>
                <w:sz w:val="14"/>
                <w:szCs w:val="14"/>
                <w:spacing w:val="-4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6"/>
                <w:w w:val="100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</w:t>
              <w:tab/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5"/>
                <w:w w:val="100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spacing w:val="-4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-15"/>
                <w:w w:val="100"/>
              </w:rPr>
              <w:t>v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</w:t>
              <w:tab/>
              <w:tab/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5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-4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5"/>
                <w:w w:val="100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4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q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4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7"/>
                <w:w w:val="100"/>
              </w:rPr>
              <w:t>f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5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g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6"/>
                <w:w w:val="100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4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</w:t>
              <w:tab/>
              <w:tab/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5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h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5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4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g</w:t>
              <w:tab/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-17"/>
                <w:w w:val="100"/>
              </w:rPr>
              <w:t>v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6"/>
                <w:w w:val="100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4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g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6"/>
                <w:w w:val="100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4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a</w:t>
            </w:r>
          </w:p>
          <w:p>
            <w:pPr>
              <w:spacing w:before="0" w:after="0" w:line="240" w:lineRule="auto"/>
              <w:ind w:left="704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ed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5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spacing w:val="-4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ner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356" w:right="368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4"/>
                <w:szCs w:val="14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20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4"/>
                <w:szCs w:val="14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20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4"/>
                <w:szCs w:val="14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4"/>
                <w:szCs w:val="14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4"/>
                <w:szCs w:val="14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0"/>
              </w:rPr>
              <w:t>006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11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1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Courses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4877" w:type="dxa"/>
            <w:gridSpan w:val="6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6" w:after="0" w:line="240" w:lineRule="auto"/>
              <w:ind w:left="1987" w:right="196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4393" w:type="dxa"/>
            <w:gridSpan w:val="5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86" w:after="0" w:line="240" w:lineRule="auto"/>
              <w:ind w:left="12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Change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previous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ear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1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7" w:after="0" w:line="240" w:lineRule="auto"/>
              <w:ind w:left="22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7" w:after="0" w:line="240" w:lineRule="auto"/>
              <w:ind w:left="22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7" w:after="0" w:line="240" w:lineRule="auto"/>
              <w:ind w:left="22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7" w:after="0" w:line="240" w:lineRule="auto"/>
              <w:ind w:left="22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7" w:after="0" w:line="240" w:lineRule="auto"/>
              <w:ind w:left="22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7" w:after="0" w:line="240" w:lineRule="auto"/>
              <w:ind w:left="22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67" w:after="0" w:line="240" w:lineRule="auto"/>
              <w:ind w:left="25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67" w:after="0" w:line="240" w:lineRule="auto"/>
              <w:ind w:left="25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67" w:after="0" w:line="240" w:lineRule="auto"/>
              <w:ind w:left="25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67" w:after="0" w:line="240" w:lineRule="auto"/>
              <w:ind w:left="4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8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67" w:after="0" w:line="240" w:lineRule="auto"/>
              <w:ind w:left="4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930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81" w:lineRule="exact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general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3" w:after="0" w:line="184" w:lineRule="exact"/>
              <w:ind w:left="101" w:right="20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nursing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course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required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initial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registration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22,657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23,856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24,671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25,879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28,149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31,263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8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81" w:lineRule="exact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course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2" w:after="0" w:line="184" w:lineRule="exact"/>
              <w:ind w:left="101" w:right="15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providing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initial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teacher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training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55,006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58,803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60,480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61,774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63,194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64,975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8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930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81" w:lineRule="exact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course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leading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1" w:right="1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provisional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registration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medical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practitioner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7,897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8,245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8,610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9,323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10,112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10,957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8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7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Other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rses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7" w:after="0" w:line="240" w:lineRule="auto"/>
              <w:ind w:left="12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756,623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7" w:after="0" w:line="240" w:lineRule="auto"/>
              <w:ind w:left="12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805,717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7" w:after="0" w:line="240" w:lineRule="auto"/>
              <w:ind w:left="12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836,191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7" w:after="0" w:line="240" w:lineRule="auto"/>
              <w:ind w:left="12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848,001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7" w:after="0" w:line="240" w:lineRule="auto"/>
              <w:ind w:left="12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855,722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7" w:after="0" w:line="240" w:lineRule="auto"/>
              <w:ind w:left="12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876,951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67" w:after="0" w:line="240" w:lineRule="auto"/>
              <w:ind w:left="4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67" w:after="0" w:line="240" w:lineRule="auto"/>
              <w:ind w:left="4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67" w:after="0" w:line="240" w:lineRule="auto"/>
              <w:ind w:left="4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67" w:after="0" w:line="240" w:lineRule="auto"/>
              <w:ind w:left="4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8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67" w:after="0" w:line="240" w:lineRule="auto"/>
              <w:ind w:left="4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70" w:hRule="exact"/>
        </w:trPr>
        <w:tc>
          <w:tcPr>
            <w:tcW w:w="113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7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TOTAL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7" w:after="0" w:line="240" w:lineRule="auto"/>
              <w:ind w:left="12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842,183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7" w:after="0" w:line="240" w:lineRule="auto"/>
              <w:ind w:left="12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896,621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7" w:after="0" w:line="240" w:lineRule="auto"/>
              <w:ind w:left="12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929,952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7" w:after="0" w:line="240" w:lineRule="auto"/>
              <w:ind w:left="12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944,977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7" w:after="0" w:line="240" w:lineRule="auto"/>
              <w:ind w:left="12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957,177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7" w:after="0" w:line="240" w:lineRule="auto"/>
              <w:ind w:left="12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984,146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67" w:after="0" w:line="240" w:lineRule="auto"/>
              <w:ind w:left="4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67" w:after="0" w:line="240" w:lineRule="auto"/>
              <w:ind w:left="4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67" w:after="0" w:line="240" w:lineRule="auto"/>
              <w:ind w:left="4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67" w:after="0" w:line="240" w:lineRule="auto"/>
              <w:ind w:left="4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8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67" w:after="0" w:line="240" w:lineRule="auto"/>
              <w:ind w:left="4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5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1900" w:h="16840"/>
          <w:pgMar w:top="520" w:bottom="280" w:left="340" w:right="440"/>
        </w:sectPr>
      </w:pPr>
      <w:rPr/>
    </w:p>
    <w:p>
      <w:pPr>
        <w:spacing w:before="9" w:after="0" w:line="80" w:lineRule="exact"/>
        <w:jc w:val="left"/>
        <w:rPr>
          <w:sz w:val="8"/>
          <w:szCs w:val="8"/>
        </w:rPr>
      </w:pPr>
      <w:rPr/>
      <w:r>
        <w:rPr/>
        <w:pict>
          <v:group style="position:absolute;margin-left:65.960503pt;margin-top:152.600494pt;width:458.779pt;height:290.359pt;mso-position-horizontal-relative:page;mso-position-vertical-relative:page;z-index:-11459" coordorigin="1319,3052" coordsize="9176,5807">
            <v:group style="position:absolute;left:1325;top:3058;width:9164;height:5796" coordorigin="1325,3058" coordsize="9164,5796">
              <v:shape style="position:absolute;left:1325;top:3058;width:9164;height:5796" coordorigin="1325,3058" coordsize="9164,5796" path="m1325,3058l10489,3058,10489,8854,1325,8854,1325,3058xe" filled="f" stroked="t" strokeweight=".559pt" strokecolor="#000000">
                <v:path arrowok="t"/>
              </v:shape>
            </v:group>
            <v:group style="position:absolute;left:2455;top:3964;width:7933;height:2395" coordorigin="2455,3964" coordsize="7933,2395">
              <v:shape style="position:absolute;left:2455;top:3964;width:7933;height:2395" coordorigin="2455,3964" coordsize="7933,2395" path="m2455,6359l10388,6359,10388,3964,2455,3964,2455,6359e" filled="t" fillcolor="#FFFFFF" stroked="f">
                <v:path arrowok="t"/>
                <v:fill/>
              </v:shape>
            </v:group>
            <v:group style="position:absolute;left:2399;top:5956;width:7990;height:2" coordorigin="2399,5956" coordsize="7990,2">
              <v:shape style="position:absolute;left:2399;top:5956;width:7990;height:2" coordorigin="2399,5956" coordsize="7990,0" path="m2399,5956l10388,5956e" filled="f" stroked="t" strokeweight=".06pt" strokecolor="#000000">
                <v:path arrowok="t"/>
              </v:shape>
            </v:group>
            <v:group style="position:absolute;left:2399;top:5564;width:7990;height:2" coordorigin="2399,5564" coordsize="7990,2">
              <v:shape style="position:absolute;left:2399;top:5564;width:7990;height:2" coordorigin="2399,5564" coordsize="7990,0" path="m2399,5564l10388,5564e" filled="f" stroked="t" strokeweight=".06pt" strokecolor="#000000">
                <v:path arrowok="t"/>
              </v:shape>
            </v:group>
            <v:group style="position:absolute;left:2399;top:5161;width:7990;height:2" coordorigin="2399,5161" coordsize="7990,2">
              <v:shape style="position:absolute;left:2399;top:5161;width:7990;height:2" coordorigin="2399,5161" coordsize="7990,0" path="m2399,5161l10388,5161e" filled="f" stroked="t" strokeweight=".06pt" strokecolor="#000000">
                <v:path arrowok="t"/>
              </v:shape>
            </v:group>
            <v:group style="position:absolute;left:2399;top:4758;width:7990;height:2" coordorigin="2399,4758" coordsize="7990,2">
              <v:shape style="position:absolute;left:2399;top:4758;width:7990;height:2" coordorigin="2399,4758" coordsize="7990,0" path="m2399,4758l10388,4758e" filled="f" stroked="t" strokeweight=".06pt" strokecolor="#000000">
                <v:path arrowok="t"/>
              </v:shape>
            </v:group>
            <v:group style="position:absolute;left:2399;top:4367;width:7990;height:2" coordorigin="2399,4367" coordsize="7990,2">
              <v:shape style="position:absolute;left:2399;top:4367;width:7990;height:2" coordorigin="2399,4367" coordsize="7990,0" path="m2399,4367l10388,4367e" filled="f" stroked="t" strokeweight=".06pt" strokecolor="#000000">
                <v:path arrowok="t"/>
              </v:shape>
            </v:group>
            <v:group style="position:absolute;left:2399;top:3964;width:7990;height:2" coordorigin="2399,3964" coordsize="7990,2">
              <v:shape style="position:absolute;left:2399;top:3964;width:7990;height:2" coordorigin="2399,3964" coordsize="7990,0" path="m2399,3964l10388,3964e" filled="f" stroked="t" strokeweight=".06pt" strokecolor="#000000">
                <v:path arrowok="t"/>
              </v:shape>
            </v:group>
            <v:group style="position:absolute;left:2455;top:3964;width:7933;height:2" coordorigin="2455,3964" coordsize="7933,2">
              <v:shape style="position:absolute;left:2455;top:3964;width:7933;height:2" coordorigin="2455,3964" coordsize="7933,0" path="m2455,3964l10388,3964e" filled="f" stroked="t" strokeweight=".559pt" strokecolor="#7F7F7F">
                <v:path arrowok="t"/>
              </v:shape>
            </v:group>
            <v:group style="position:absolute;left:10388;top:3964;width:2;height:2395" coordorigin="10388,3964" coordsize="2,2395">
              <v:shape style="position:absolute;left:10388;top:3964;width:2;height:2395" coordorigin="10388,3964" coordsize="0,2395" path="m10388,3964l10388,6359e" filled="f" stroked="t" strokeweight=".559pt" strokecolor="#7F7F7F">
                <v:path arrowok="t"/>
              </v:shape>
            </v:group>
            <v:group style="position:absolute;left:2455;top:6359;width:7933;height:2" coordorigin="2455,6359" coordsize="7933,2">
              <v:shape style="position:absolute;left:2455;top:6359;width:7933;height:2" coordorigin="2455,6359" coordsize="7933,0" path="m10388,6359l2455,6359e" filled="f" stroked="t" strokeweight=".559pt" strokecolor="#7F7F7F">
                <v:path arrowok="t"/>
              </v:shape>
            </v:group>
            <v:group style="position:absolute;left:2455;top:3964;width:2;height:2395" coordorigin="2455,3964" coordsize="2,2395">
              <v:shape style="position:absolute;left:2455;top:3964;width:2;height:2395" coordorigin="2455,3964" coordsize="0,2395" path="m2455,6359l2455,3964e" filled="f" stroked="t" strokeweight=".559pt" strokecolor="#7F7F7F">
                <v:path arrowok="t"/>
              </v:shape>
            </v:group>
            <v:group style="position:absolute;left:2511;top:5878;width:80;height:481" coordorigin="2511,5878" coordsize="80,481">
              <v:shape style="position:absolute;left:2511;top:5878;width:80;height:481" coordorigin="2511,5878" coordsize="80,481" path="m2511,6359l2591,6359,2591,5878,2511,5878,2511,6359xe" filled="t" fillcolor="#9A9AFF" stroked="f">
                <v:path arrowok="t"/>
                <v:fill/>
              </v:shape>
            </v:group>
            <v:group style="position:absolute;left:2512;top:5878;width:78;height:481" coordorigin="2512,5878" coordsize="78,481">
              <v:shape style="position:absolute;left:2512;top:5878;width:78;height:481" coordorigin="2512,5878" coordsize="78,481" path="m2512,5878l2590,5878,2590,6359,2512,6359,2512,5878xe" filled="f" stroked="t" strokeweight=".559pt" strokecolor="#000000">
                <v:path arrowok="t"/>
              </v:shape>
            </v:group>
            <v:group style="position:absolute;left:3166;top:5710;width:2;height:649" coordorigin="3166,5710" coordsize="2,649">
              <v:shape style="position:absolute;left:3166;top:5710;width:2;height:649" coordorigin="3166,5710" coordsize="0,649" path="m3166,5710l3166,6359e" filled="f" stroked="t" strokeweight="4.060000pt" strokecolor="#9A9AFF">
                <v:path arrowok="t"/>
              </v:shape>
            </v:group>
            <v:group style="position:absolute;left:3126;top:5710;width:79;height:649" coordorigin="3126,5710" coordsize="79,649">
              <v:shape style="position:absolute;left:3126;top:5710;width:79;height:649" coordorigin="3126,5710" coordsize="79,649" path="m3126,5710l3205,5710,3205,6359,3126,6359,3126,5710xe" filled="f" stroked="t" strokeweight=".559pt" strokecolor="#000000">
                <v:path arrowok="t"/>
              </v:shape>
            </v:group>
            <v:group style="position:absolute;left:3770;top:5978;width:2;height:380" coordorigin="3770,5978" coordsize="2,380">
              <v:shape style="position:absolute;left:3770;top:5978;width:2;height:380" coordorigin="3770,5978" coordsize="0,380" path="m3770,5978l3770,6359e" filled="f" stroked="t" strokeweight="4.0pt" strokecolor="#9A9AFF">
                <v:path arrowok="t"/>
              </v:shape>
            </v:group>
            <v:group style="position:absolute;left:3731;top:5978;width:78;height:380" coordorigin="3731,5978" coordsize="78,380">
              <v:shape style="position:absolute;left:3731;top:5978;width:78;height:380" coordorigin="3731,5978" coordsize="78,380" path="m3731,5978l3809,5978,3809,6359,3731,6359,3731,5978xe" filled="f" stroked="t" strokeweight=".559pt" strokecolor="#000000">
                <v:path arrowok="t"/>
              </v:shape>
            </v:group>
            <v:group style="position:absolute;left:4345;top:6235;width:80;height:124" coordorigin="4345,6235" coordsize="80,124">
              <v:shape style="position:absolute;left:4345;top:6235;width:80;height:124" coordorigin="4345,6235" coordsize="80,124" path="m4345,6359l4425,6359,4425,6235,4345,6235,4345,6359xe" filled="t" fillcolor="#9A9AFF" stroked="f">
                <v:path arrowok="t"/>
                <v:fill/>
              </v:shape>
            </v:group>
            <v:group style="position:absolute;left:4346;top:6235;width:78;height:124" coordorigin="4346,6235" coordsize="78,124">
              <v:shape style="position:absolute;left:4346;top:6235;width:78;height:124" coordorigin="4346,6235" coordsize="78,124" path="m4346,6235l4424,6235,4424,6359,4346,6359,4346,6235xe" filled="f" stroked="t" strokeweight=".559pt" strokecolor="#000000">
                <v:path arrowok="t"/>
              </v:shape>
            </v:group>
            <v:group style="position:absolute;left:4949;top:6224;width:80;height:134" coordorigin="4949,6224" coordsize="80,134">
              <v:shape style="position:absolute;left:4949;top:6224;width:80;height:134" coordorigin="4949,6224" coordsize="80,134" path="m4949,6359l5029,6359,5029,6224,4949,6224,4949,6359xe" filled="t" fillcolor="#9A9AFF" stroked="f">
                <v:path arrowok="t"/>
                <v:fill/>
              </v:shape>
            </v:group>
            <v:group style="position:absolute;left:4950;top:6224;width:78;height:134" coordorigin="4950,6224" coordsize="78,134">
              <v:shape style="position:absolute;left:4950;top:6224;width:78;height:134" coordorigin="4950,6224" coordsize="78,134" path="m4950,6224l5028,6224,5028,6359,4950,6359,4950,6224xe" filled="f" stroked="t" strokeweight=".559pt" strokecolor="#000000">
                <v:path arrowok="t"/>
              </v:shape>
            </v:group>
            <v:group style="position:absolute;left:5605;top:5653;width:2;height:706" coordorigin="5605,5653" coordsize="2,706">
              <v:shape style="position:absolute;left:5605;top:5653;width:2;height:706" coordorigin="5605,5653" coordsize="0,706" path="m5605,5653l5605,6359e" filled="f" stroked="t" strokeweight="4.0pt" strokecolor="#9A9AFF">
                <v:path arrowok="t"/>
              </v:shape>
            </v:group>
            <v:group style="position:absolute;left:5566;top:5653;width:78;height:706" coordorigin="5566,5653" coordsize="78,706">
              <v:shape style="position:absolute;left:5566;top:5653;width:78;height:706" coordorigin="5566,5653" coordsize="78,706" path="m5566,5653l5644,5653,5644,6359,5566,6359,5566,5653xe" filled="f" stroked="t" strokeweight=".559pt" strokecolor="#000000">
                <v:path arrowok="t"/>
              </v:shape>
            </v:group>
            <v:group style="position:absolute;left:6209;top:5653;width:2;height:706" coordorigin="6209,5653" coordsize="2,706">
              <v:shape style="position:absolute;left:6209;top:5653;width:2;height:706" coordorigin="6209,5653" coordsize="0,706" path="m6209,5653l6209,6359e" filled="f" stroked="t" strokeweight="4.0pt" strokecolor="#9A9AFF">
                <v:path arrowok="t"/>
              </v:shape>
            </v:group>
            <v:group style="position:absolute;left:6170;top:5653;width:78;height:706" coordorigin="6170,5653" coordsize="78,706">
              <v:shape style="position:absolute;left:6170;top:5653;width:78;height:706" coordorigin="6170,5653" coordsize="78,706" path="m6170,5653l6248,5653,6248,6359,6170,6359,6170,5653xe" filled="f" stroked="t" strokeweight=".559pt" strokecolor="#000000">
                <v:path arrowok="t"/>
              </v:shape>
            </v:group>
            <v:group style="position:absolute;left:6824;top:4602;width:2;height:1757" coordorigin="6824,4602" coordsize="2,1757">
              <v:shape style="position:absolute;left:6824;top:4602;width:2;height:1757" coordorigin="6824,4602" coordsize="0,1757" path="m6824,4602l6824,6359e" filled="f" stroked="t" strokeweight="4.060000pt" strokecolor="#9A9AFF">
                <v:path arrowok="t"/>
              </v:shape>
            </v:group>
            <v:group style="position:absolute;left:6785;top:4602;width:79;height:1757" coordorigin="6785,4602" coordsize="79,1757">
              <v:shape style="position:absolute;left:6785;top:4602;width:79;height:1757" coordorigin="6785,4602" coordsize="79,1757" path="m6785,4602l6864,4602,6864,6359,6785,6359,6785,4602xe" filled="f" stroked="t" strokeweight=".559pt" strokecolor="#000000">
                <v:path arrowok="t"/>
              </v:shape>
            </v:group>
            <v:group style="position:absolute;left:7429;top:4960;width:2;height:1399" coordorigin="7429,4960" coordsize="2,1399">
              <v:shape style="position:absolute;left:7429;top:4960;width:2;height:1399" coordorigin="7429,4960" coordsize="0,1399" path="m7429,4960l7429,6359e" filled="f" stroked="t" strokeweight="4.0pt" strokecolor="#9A9AFF">
                <v:path arrowok="t"/>
              </v:shape>
            </v:group>
            <v:group style="position:absolute;left:7390;top:4960;width:78;height:1399" coordorigin="7390,4960" coordsize="78,1399">
              <v:shape style="position:absolute;left:7390;top:4960;width:78;height:1399" coordorigin="7390,4960" coordsize="78,1399" path="m7390,4960l7468,4960,7468,6359,7390,6359,7390,4960xe" filled="f" stroked="t" strokeweight=".559pt" strokecolor="#000000">
                <v:path arrowok="t"/>
              </v:shape>
            </v:group>
            <v:group style="position:absolute;left:8044;top:5945;width:2;height:414" coordorigin="8044,5945" coordsize="2,414">
              <v:shape style="position:absolute;left:8044;top:5945;width:2;height:414" coordorigin="8044,5945" coordsize="0,414" path="m8044,5945l8044,6359e" filled="f" stroked="t" strokeweight="4.0pt" strokecolor="#9A9AFF">
                <v:path arrowok="t"/>
              </v:shape>
            </v:group>
            <v:group style="position:absolute;left:8005;top:5945;width:78;height:414" coordorigin="8005,5945" coordsize="78,414">
              <v:shape style="position:absolute;left:8005;top:5945;width:78;height:414" coordorigin="8005,5945" coordsize="78,414" path="m8005,5945l8083,5945,8083,6359,8005,6359,8005,5945xe" filled="f" stroked="t" strokeweight=".559pt" strokecolor="#000000">
                <v:path arrowok="t"/>
              </v:shape>
            </v:group>
            <v:group style="position:absolute;left:9224;top:6325;width:78;height:34" coordorigin="9224,6325" coordsize="78,34">
              <v:shape style="position:absolute;left:9224;top:6325;width:78;height:34" coordorigin="9224,6325" coordsize="78,34" path="m9224,6342l9302,6342e" filled="f" stroked="t" strokeweight="1.78pt" strokecolor="#9A9AFF">
                <v:path arrowok="t"/>
              </v:shape>
            </v:group>
            <v:group style="position:absolute;left:9224;top:6325;width:78;height:34" coordorigin="9224,6325" coordsize="78,34">
              <v:shape style="position:absolute;left:9224;top:6325;width:78;height:34" coordorigin="9224,6325" coordsize="78,34" path="m9224,6325l9302,6325,9302,6359,9224,6359,9224,6325xe" filled="f" stroked="t" strokeweight=".559pt" strokecolor="#000000">
                <v:path arrowok="t"/>
              </v:shape>
            </v:group>
            <v:group style="position:absolute;left:9868;top:6034;width:2;height:325" coordorigin="9868,6034" coordsize="2,325">
              <v:shape style="position:absolute;left:9868;top:6034;width:2;height:325" coordorigin="9868,6034" coordsize="0,325" path="m9868,6034l9868,6359e" filled="f" stroked="t" strokeweight="4.0pt" strokecolor="#9A9AFF">
                <v:path arrowok="t"/>
              </v:shape>
            </v:group>
            <v:group style="position:absolute;left:9829;top:6034;width:78;height:325" coordorigin="9829,6034" coordsize="78,325">
              <v:shape style="position:absolute;left:9829;top:6034;width:78;height:325" coordorigin="9829,6034" coordsize="78,325" path="m9829,6034l9907,6034,9907,6359,9829,6359,9829,6034xe" filled="f" stroked="t" strokeweight=".559pt" strokecolor="#000000">
                <v:path arrowok="t"/>
              </v:shape>
            </v:group>
            <v:group style="position:absolute;left:2589;top:5878;width:91;height:481" coordorigin="2589,5878" coordsize="91,481">
              <v:shape style="position:absolute;left:2589;top:5878;width:91;height:481" coordorigin="2589,5878" coordsize="91,481" path="m2589,6359l2679,6359,2679,5878,2589,5878,2589,6359xe" filled="t" fillcolor="#9A3365" stroked="f">
                <v:path arrowok="t"/>
                <v:fill/>
              </v:shape>
            </v:group>
            <v:group style="position:absolute;left:2590;top:5878;width:89;height:481" coordorigin="2590,5878" coordsize="89,481">
              <v:shape style="position:absolute;left:2590;top:5878;width:89;height:481" coordorigin="2590,5878" coordsize="89,481" path="m2590,5878l2678,5878,2678,6359,2590,6359,2590,5878xe" filled="f" stroked="t" strokeweight=".559pt" strokecolor="#000000">
                <v:path arrowok="t"/>
              </v:shape>
            </v:group>
            <v:group style="position:absolute;left:3244;top:5732;width:2;height:626" coordorigin="3244,5732" coordsize="2,626">
              <v:shape style="position:absolute;left:3244;top:5732;width:2;height:626" coordorigin="3244,5732" coordsize="0,626" path="m3244,5732l3244,6359e" filled="f" stroked="t" strokeweight="4.0pt" strokecolor="#9A3365">
                <v:path arrowok="t"/>
              </v:shape>
            </v:group>
            <v:group style="position:absolute;left:3205;top:5732;width:78;height:626" coordorigin="3205,5732" coordsize="78,626">
              <v:shape style="position:absolute;left:3205;top:5732;width:78;height:626" coordorigin="3205,5732" coordsize="78,626" path="m3205,5732l3283,5732,3283,6359,3205,6359,3205,5732xe" filled="f" stroked="t" strokeweight=".559pt" strokecolor="#000000">
                <v:path arrowok="t"/>
              </v:shape>
            </v:group>
            <v:group style="position:absolute;left:3854;top:5945;width:2;height:414" coordorigin="3854,5945" coordsize="2,414">
              <v:shape style="position:absolute;left:3854;top:5945;width:2;height:414" coordorigin="3854,5945" coordsize="0,414" path="m3854,5945l3854,6359e" filled="f" stroked="t" strokeweight="4.6pt" strokecolor="#9A3365">
                <v:path arrowok="t"/>
              </v:shape>
            </v:group>
            <v:group style="position:absolute;left:3809;top:5945;width:90;height:414" coordorigin="3809,5945" coordsize="90,414">
              <v:shape style="position:absolute;left:3809;top:5945;width:90;height:414" coordorigin="3809,5945" coordsize="90,414" path="m3809,5945l3899,5945,3899,6359,3809,6359,3809,5945xe" filled="f" stroked="t" strokeweight=".559pt" strokecolor="#000000">
                <v:path arrowok="t"/>
              </v:shape>
            </v:group>
            <v:group style="position:absolute;left:4423;top:6235;width:80;height:124" coordorigin="4423,6235" coordsize="80,124">
              <v:shape style="position:absolute;left:4423;top:6235;width:80;height:124" coordorigin="4423,6235" coordsize="80,124" path="m4423,6359l4503,6359,4503,6235,4423,6235,4423,6359xe" filled="t" fillcolor="#9A3365" stroked="f">
                <v:path arrowok="t"/>
                <v:fill/>
              </v:shape>
            </v:group>
            <v:group style="position:absolute;left:4424;top:6235;width:78;height:124" coordorigin="4424,6235" coordsize="78,124">
              <v:shape style="position:absolute;left:4424;top:6235;width:78;height:124" coordorigin="4424,6235" coordsize="78,124" path="m4424,6235l4502,6235,4502,6359,4424,6359,4424,6235xe" filled="f" stroked="t" strokeweight=".559pt" strokecolor="#000000">
                <v:path arrowok="t"/>
              </v:shape>
            </v:group>
            <v:group style="position:absolute;left:5027;top:6224;width:92;height:134" coordorigin="5027,6224" coordsize="92,134">
              <v:shape style="position:absolute;left:5027;top:6224;width:92;height:134" coordorigin="5027,6224" coordsize="92,134" path="m5027,6359l5119,6359,5119,6224,5027,6224,5027,6359xe" filled="t" fillcolor="#9A3365" stroked="f">
                <v:path arrowok="t"/>
                <v:fill/>
              </v:shape>
            </v:group>
            <v:group style="position:absolute;left:5028;top:6224;width:90;height:134" coordorigin="5028,6224" coordsize="90,134">
              <v:shape style="position:absolute;left:5028;top:6224;width:90;height:134" coordorigin="5028,6224" coordsize="90,134" path="m5028,6224l5118,6224,5118,6359,5028,6359,5028,6224xe" filled="f" stroked="t" strokeweight=".559pt" strokecolor="#000000">
                <v:path arrowok="t"/>
              </v:shape>
            </v:group>
            <v:group style="position:absolute;left:5643;top:5620;width:81;height:739" coordorigin="5643,5620" coordsize="81,739">
              <v:shape style="position:absolute;left:5643;top:5620;width:81;height:739" coordorigin="5643,5620" coordsize="81,739" path="m5643,6359l5724,6359,5724,5620,5643,5620,5643,6359xe" filled="t" fillcolor="#9A3365" stroked="f">
                <v:path arrowok="t"/>
                <v:fill/>
              </v:shape>
            </v:group>
            <v:group style="position:absolute;left:5644;top:5620;width:79;height:739" coordorigin="5644,5620" coordsize="79,739">
              <v:shape style="position:absolute;left:5644;top:5620;width:79;height:739" coordorigin="5644,5620" coordsize="79,739" path="m5644,5620l5723,5620,5723,6359,5644,6359,5644,5620xe" filled="f" stroked="t" strokeweight=".559pt" strokecolor="#000000">
                <v:path arrowok="t"/>
              </v:shape>
            </v:group>
            <v:group style="position:absolute;left:6293;top:5609;width:2;height:750" coordorigin="6293,5609" coordsize="2,750">
              <v:shape style="position:absolute;left:6293;top:5609;width:2;height:750" coordorigin="6293,5609" coordsize="0,750" path="m6293,5609l6293,6359e" filled="f" stroked="t" strokeweight="4.54pt" strokecolor="#9A3365">
                <v:path arrowok="t"/>
              </v:shape>
            </v:group>
            <v:group style="position:absolute;left:6248;top:5609;width:89;height:750" coordorigin="6248,5609" coordsize="89,750">
              <v:shape style="position:absolute;left:6248;top:5609;width:89;height:750" coordorigin="6248,5609" coordsize="89,750" path="m6248,5609l6337,5609,6337,6359,6248,6359,6248,5609xe" filled="f" stroked="t" strokeweight=".559pt" strokecolor="#000000">
                <v:path arrowok="t"/>
              </v:shape>
            </v:group>
            <v:group style="position:absolute;left:6903;top:4478;width:2;height:1880" coordorigin="6903,4478" coordsize="2,1880">
              <v:shape style="position:absolute;left:6903;top:4478;width:2;height:1880" coordorigin="6903,4478" coordsize="0,1880" path="m6903,4478l6903,6359e" filled="f" stroked="t" strokeweight="4.0pt" strokecolor="#9A3365">
                <v:path arrowok="t"/>
              </v:shape>
            </v:group>
            <v:group style="position:absolute;left:6864;top:4478;width:78;height:1880" coordorigin="6864,4478" coordsize="78,1880">
              <v:shape style="position:absolute;left:6864;top:4478;width:78;height:1880" coordorigin="6864,4478" coordsize="78,1880" path="m6864,4478l6942,4478,6942,6359,6864,6359,6864,4478xe" filled="f" stroked="t" strokeweight=".559pt" strokecolor="#000000">
                <v:path arrowok="t"/>
              </v:shape>
            </v:group>
            <v:group style="position:absolute;left:7513;top:4915;width:2;height:1444" coordorigin="7513,4915" coordsize="2,1444">
              <v:shape style="position:absolute;left:7513;top:4915;width:2;height:1444" coordorigin="7513,4915" coordsize="0,1444" path="m7513,4915l7513,6359e" filled="f" stroked="t" strokeweight="4.6pt" strokecolor="#9A3365">
                <v:path arrowok="t"/>
              </v:shape>
            </v:group>
            <v:group style="position:absolute;left:7468;top:4915;width:90;height:1444" coordorigin="7468,4915" coordsize="90,1444">
              <v:shape style="position:absolute;left:7468;top:4915;width:90;height:1444" coordorigin="7468,4915" coordsize="90,1444" path="m7468,4915l7558,4915,7558,6359,7468,6359,7468,4915xe" filled="f" stroked="t" strokeweight=".559pt" strokecolor="#000000">
                <v:path arrowok="t"/>
              </v:shape>
            </v:group>
            <v:group style="position:absolute;left:8082;top:5922;width:80;height:437" coordorigin="8082,5922" coordsize="80,437">
              <v:shape style="position:absolute;left:8082;top:5922;width:80;height:437" coordorigin="8082,5922" coordsize="80,437" path="m8082,6359l8162,6359,8162,5922,8082,5922,8082,6359xe" filled="t" fillcolor="#9A3365" stroked="f">
                <v:path arrowok="t"/>
                <v:fill/>
              </v:shape>
            </v:group>
            <v:group style="position:absolute;left:8083;top:5922;width:78;height:437" coordorigin="8083,5922" coordsize="78,437">
              <v:shape style="position:absolute;left:8083;top:5922;width:78;height:437" coordorigin="8083,5922" coordsize="78,437" path="m8083,5922l8161,5922,8161,6359,8083,6359,8083,5922xe" filled="f" stroked="t" strokeweight=".559pt" strokecolor="#000000">
                <v:path arrowok="t"/>
              </v:shape>
            </v:group>
            <v:group style="position:absolute;left:9302;top:6325;width:79;height:34" coordorigin="9302,6325" coordsize="79,34">
              <v:shape style="position:absolute;left:9302;top:6325;width:79;height:34" coordorigin="9302,6325" coordsize="79,34" path="m9302,6342l9382,6342e" filled="f" stroked="t" strokeweight="1.78pt" strokecolor="#9A3365">
                <v:path arrowok="t"/>
              </v:shape>
            </v:group>
            <v:group style="position:absolute;left:9302;top:6325;width:79;height:34" coordorigin="9302,6325" coordsize="79,34">
              <v:shape style="position:absolute;left:9302;top:6325;width:79;height:34" coordorigin="9302,6325" coordsize="79,34" path="m9302,6325l9382,6325,9382,6359,9302,6359,9302,6325xe" filled="f" stroked="t" strokeweight=".559pt" strokecolor="#000000">
                <v:path arrowok="t"/>
              </v:shape>
            </v:group>
            <v:group style="position:absolute;left:9952;top:5956;width:2;height:403" coordorigin="9952,5956" coordsize="2,403">
              <v:shape style="position:absolute;left:9952;top:5956;width:2;height:403" coordorigin="9952,5956" coordsize="0,403" path="m9952,5956l9952,6359e" filled="f" stroked="t" strokeweight="4.54pt" strokecolor="#9A3365">
                <v:path arrowok="t"/>
              </v:shape>
            </v:group>
            <v:group style="position:absolute;left:9907;top:5956;width:89;height:403" coordorigin="9907,5956" coordsize="89,403">
              <v:shape style="position:absolute;left:9907;top:5956;width:89;height:403" coordorigin="9907,5956" coordsize="89,403" path="m9907,5956l9996,5956,9996,6359,9907,6359,9907,5956xe" filled="f" stroked="t" strokeweight=".559pt" strokecolor="#000000">
                <v:path arrowok="t"/>
              </v:shape>
            </v:group>
            <v:group style="position:absolute;left:2677;top:5878;width:81;height:481" coordorigin="2677,5878" coordsize="81,481">
              <v:shape style="position:absolute;left:2677;top:5878;width:81;height:481" coordorigin="2677,5878" coordsize="81,481" path="m2677,6359l2759,6359,2759,5878,2677,5878,2677,6359xe" filled="t" fillcolor="#FFFFCC" stroked="f">
                <v:path arrowok="t"/>
                <v:fill/>
              </v:shape>
            </v:group>
            <v:group style="position:absolute;left:2678;top:5878;width:79;height:481" coordorigin="2678,5878" coordsize="79,481">
              <v:shape style="position:absolute;left:2678;top:5878;width:79;height:481" coordorigin="2678,5878" coordsize="79,481" path="m2678,5878l2758,5878,2758,6359,2678,6359,2678,5878xe" filled="f" stroked="t" strokeweight=".559pt" strokecolor="#000000">
                <v:path arrowok="t"/>
              </v:shape>
            </v:group>
            <v:group style="position:absolute;left:3328;top:5810;width:2;height:548" coordorigin="3328,5810" coordsize="2,548">
              <v:shape style="position:absolute;left:3328;top:5810;width:2;height:548" coordorigin="3328,5810" coordsize="0,548" path="m3328,5810l3328,6359e" filled="f" stroked="t" strokeweight="4.54pt" strokecolor="#FFFFCC">
                <v:path arrowok="t"/>
              </v:shape>
            </v:group>
            <v:group style="position:absolute;left:3283;top:5810;width:89;height:548" coordorigin="3283,5810" coordsize="89,548">
              <v:shape style="position:absolute;left:3283;top:5810;width:89;height:548" coordorigin="3283,5810" coordsize="89,548" path="m3283,5810l3372,5810,3372,6359,3283,6359,3283,5810xe" filled="f" stroked="t" strokeweight=".559pt" strokecolor="#000000">
                <v:path arrowok="t"/>
              </v:shape>
            </v:group>
            <v:group style="position:absolute;left:3898;top:5922;width:80;height:437" coordorigin="3898,5922" coordsize="80,437">
              <v:shape style="position:absolute;left:3898;top:5922;width:80;height:437" coordorigin="3898,5922" coordsize="80,437" path="m3898,6359l3978,6359,3978,5922,3898,5922,3898,6359xe" filled="t" fillcolor="#FFFFCC" stroked="f">
                <v:path arrowok="t"/>
                <v:fill/>
              </v:shape>
            </v:group>
            <v:group style="position:absolute;left:3899;top:5922;width:78;height:437" coordorigin="3899,5922" coordsize="78,437">
              <v:shape style="position:absolute;left:3899;top:5922;width:78;height:437" coordorigin="3899,5922" coordsize="78,437" path="m3899,5922l3977,5922,3977,6359,3899,6359,3899,5922xe" filled="f" stroked="t" strokeweight=".559pt" strokecolor="#000000">
                <v:path arrowok="t"/>
              </v:shape>
            </v:group>
            <v:group style="position:absolute;left:4501;top:6224;width:92;height:134" coordorigin="4501,6224" coordsize="92,134">
              <v:shape style="position:absolute;left:4501;top:6224;width:92;height:134" coordorigin="4501,6224" coordsize="92,134" path="m4501,6359l4593,6359,4593,6224,4501,6224,4501,6359xe" filled="t" fillcolor="#FFFFCC" stroked="f">
                <v:path arrowok="t"/>
                <v:fill/>
              </v:shape>
            </v:group>
            <v:group style="position:absolute;left:4502;top:6224;width:90;height:134" coordorigin="4502,6224" coordsize="90,134">
              <v:shape style="position:absolute;left:4502;top:6224;width:90;height:134" coordorigin="4502,6224" coordsize="90,134" path="m4502,6224l4592,6224,4592,6359,4502,6359,4502,6224xe" filled="f" stroked="t" strokeweight=".559pt" strokecolor="#000000">
                <v:path arrowok="t"/>
              </v:shape>
            </v:group>
            <v:group style="position:absolute;left:5117;top:6224;width:80;height:134" coordorigin="5117,6224" coordsize="80,134">
              <v:shape style="position:absolute;left:5117;top:6224;width:80;height:134" coordorigin="5117,6224" coordsize="80,134" path="m5117,6359l5197,6359,5197,6224,5117,6224,5117,6359xe" filled="t" fillcolor="#FFFFCC" stroked="f">
                <v:path arrowok="t"/>
                <v:fill/>
              </v:shape>
            </v:group>
            <v:group style="position:absolute;left:5118;top:6224;width:78;height:134" coordorigin="5118,6224" coordsize="78,134">
              <v:shape style="position:absolute;left:5118;top:6224;width:78;height:134" coordorigin="5118,6224" coordsize="78,134" path="m5118,6224l5196,6224,5196,6359,5118,6359,5118,6224xe" filled="f" stroked="t" strokeweight=".559pt" strokecolor="#000000">
                <v:path arrowok="t"/>
              </v:shape>
            </v:group>
            <v:group style="position:absolute;left:5722;top:5632;width:91;height:727" coordorigin="5722,5632" coordsize="91,727">
              <v:shape style="position:absolute;left:5722;top:5632;width:91;height:727" coordorigin="5722,5632" coordsize="91,727" path="m5722,6359l5813,6359,5813,5632,5722,5632,5722,6359xe" filled="t" fillcolor="#FFFFCC" stroked="f">
                <v:path arrowok="t"/>
                <v:fill/>
              </v:shape>
            </v:group>
            <v:group style="position:absolute;left:5723;top:5632;width:89;height:727" coordorigin="5723,5632" coordsize="89,727">
              <v:shape style="position:absolute;left:5723;top:5632;width:89;height:727" coordorigin="5723,5632" coordsize="89,727" path="m5723,5632l5812,5632,5812,6359,5723,6359,5723,5632xe" filled="f" stroked="t" strokeweight=".559pt" strokecolor="#000000">
                <v:path arrowok="t"/>
              </v:shape>
            </v:group>
            <v:group style="position:absolute;left:6336;top:5642;width:81;height:716" coordorigin="6336,5642" coordsize="81,716">
              <v:shape style="position:absolute;left:6336;top:5642;width:81;height:716" coordorigin="6336,5642" coordsize="81,716" path="m6336,6359l6417,6359,6417,5642,6336,5642,6336,6359xe" filled="t" fillcolor="#FFFFCC" stroked="f">
                <v:path arrowok="t"/>
                <v:fill/>
              </v:shape>
            </v:group>
            <v:group style="position:absolute;left:6337;top:5642;width:79;height:716" coordorigin="6337,5642" coordsize="79,716">
              <v:shape style="position:absolute;left:6337;top:5642;width:79;height:716" coordorigin="6337,5642" coordsize="79,716" path="m6337,5642l6416,5642,6416,6359,6337,6359,6337,5642xe" filled="f" stroked="t" strokeweight=".559pt" strokecolor="#000000">
                <v:path arrowok="t"/>
              </v:shape>
            </v:group>
            <v:group style="position:absolute;left:6987;top:4390;width:2;height:1969" coordorigin="6987,4390" coordsize="2,1969">
              <v:shape style="position:absolute;left:6987;top:4390;width:2;height:1969" coordorigin="6987,4390" coordsize="0,1969" path="m6987,4390l6987,6359e" filled="f" stroked="t" strokeweight="4.6pt" strokecolor="#FFFFCC">
                <v:path arrowok="t"/>
              </v:shape>
            </v:group>
            <v:group style="position:absolute;left:6942;top:4390;width:90;height:1969" coordorigin="6942,4390" coordsize="90,1969">
              <v:shape style="position:absolute;left:6942;top:4390;width:90;height:1969" coordorigin="6942,4390" coordsize="90,1969" path="m6942,4390l7032,4390,7032,6359,6942,6359,6942,4390xe" filled="f" stroked="t" strokeweight=".559pt" strokecolor="#000000">
                <v:path arrowok="t"/>
              </v:shape>
            </v:group>
            <v:group style="position:absolute;left:7557;top:4938;width:80;height:1421" coordorigin="7557,4938" coordsize="80,1421">
              <v:shape style="position:absolute;left:7557;top:4938;width:80;height:1421" coordorigin="7557,4938" coordsize="80,1421" path="m7557,6359l7637,6359,7637,4938,7557,4938,7557,6359xe" filled="t" fillcolor="#FFFFCC" stroked="f">
                <v:path arrowok="t"/>
                <v:fill/>
              </v:shape>
            </v:group>
            <v:group style="position:absolute;left:7558;top:4938;width:78;height:1421" coordorigin="7558,4938" coordsize="78,1421">
              <v:shape style="position:absolute;left:7558;top:4938;width:78;height:1421" coordorigin="7558,4938" coordsize="78,1421" path="m7558,4938l7636,4938,7636,6359,7558,6359,7558,4938xe" filled="f" stroked="t" strokeweight=".559pt" strokecolor="#000000">
                <v:path arrowok="t"/>
              </v:shape>
            </v:group>
            <v:group style="position:absolute;left:8160;top:5911;width:92;height:448" coordorigin="8160,5911" coordsize="92,448">
              <v:shape style="position:absolute;left:8160;top:5911;width:92;height:448" coordorigin="8160,5911" coordsize="92,448" path="m8160,6359l8252,6359,8252,5911,8160,5911,8160,6359xe" filled="t" fillcolor="#FFFFCC" stroked="f">
                <v:path arrowok="t"/>
                <v:fill/>
              </v:shape>
            </v:group>
            <v:group style="position:absolute;left:8161;top:5911;width:90;height:448" coordorigin="8161,5911" coordsize="90,448">
              <v:shape style="position:absolute;left:8161;top:5911;width:90;height:448" coordorigin="8161,5911" coordsize="90,448" path="m8161,5911l8251,5911,8251,6359,8161,6359,8161,5911xe" filled="f" stroked="t" strokeweight=".559pt" strokecolor="#000000">
                <v:path arrowok="t"/>
              </v:shape>
            </v:group>
            <v:group style="position:absolute;left:9382;top:6342;width:89;height:2" coordorigin="9382,6342" coordsize="89,2">
              <v:shape style="position:absolute;left:9382;top:6342;width:89;height:2" coordorigin="9382,6342" coordsize="89,0" path="m9382,6342l9470,6342e" filled="f" stroked="t" strokeweight="1.78pt" strokecolor="#FFFFCC">
                <v:path arrowok="t"/>
              </v:shape>
            </v:group>
            <v:group style="position:absolute;left:9382;top:6325;width:89;height:34" coordorigin="9382,6325" coordsize="89,34">
              <v:shape style="position:absolute;left:9382;top:6325;width:89;height:34" coordorigin="9382,6325" coordsize="89,34" path="m9382,6325l9470,6325,9470,6359,9382,6359,9382,6325xe" filled="f" stroked="t" strokeweight=".559pt" strokecolor="#000000">
                <v:path arrowok="t"/>
              </v:shape>
            </v:group>
            <v:group style="position:absolute;left:10036;top:5911;width:2;height:448" coordorigin="10036,5911" coordsize="2,448">
              <v:shape style="position:absolute;left:10036;top:5911;width:2;height:448" coordorigin="10036,5911" coordsize="0,448" path="m10036,5911l10036,6359e" filled="f" stroked="t" strokeweight="4.060000pt" strokecolor="#FFFFCC">
                <v:path arrowok="t"/>
              </v:shape>
            </v:group>
            <v:group style="position:absolute;left:9996;top:5911;width:79;height:448" coordorigin="9996,5911" coordsize="79,448">
              <v:shape style="position:absolute;left:9996;top:5911;width:79;height:448" coordorigin="9996,5911" coordsize="79,448" path="m9996,5911l10075,5911,10075,6359,9996,6359,9996,5911xe" filled="f" stroked="t" strokeweight=".559pt" strokecolor="#000000">
                <v:path arrowok="t"/>
              </v:shape>
            </v:group>
            <v:group style="position:absolute;left:2757;top:5855;width:80;height:504" coordorigin="2757,5855" coordsize="80,504">
              <v:shape style="position:absolute;left:2757;top:5855;width:80;height:504" coordorigin="2757,5855" coordsize="80,504" path="m2757,6359l2837,6359,2837,5855,2757,5855,2757,6359xe" filled="t" fillcolor="#CCFFFF" stroked="f">
                <v:path arrowok="t"/>
                <v:fill/>
              </v:shape>
            </v:group>
            <v:group style="position:absolute;left:2758;top:5855;width:78;height:504" coordorigin="2758,5855" coordsize="78,504">
              <v:shape style="position:absolute;left:2758;top:5855;width:78;height:504" coordorigin="2758,5855" coordsize="78,504" path="m2758,5855l2836,5855,2836,6359,2758,6359,2758,5855xe" filled="f" stroked="t" strokeweight=".559pt" strokecolor="#000000">
                <v:path arrowok="t"/>
              </v:shape>
            </v:group>
            <v:group style="position:absolute;left:3412;top:5844;width:2;height:515" coordorigin="3412,5844" coordsize="2,515">
              <v:shape style="position:absolute;left:3412;top:5844;width:2;height:515" coordorigin="3412,5844" coordsize="0,515" path="m3412,5844l3412,6359e" filled="f" stroked="t" strokeweight="4.060000pt" strokecolor="#CCFFFF">
                <v:path arrowok="t"/>
              </v:shape>
            </v:group>
            <v:group style="position:absolute;left:3372;top:5844;width:79;height:515" coordorigin="3372,5844" coordsize="79,515">
              <v:shape style="position:absolute;left:3372;top:5844;width:79;height:515" coordorigin="3372,5844" coordsize="79,515" path="m3372,5844l3451,5844,3451,6359,3372,6359,3372,5844xe" filled="f" stroked="t" strokeweight=".559pt" strokecolor="#000000">
                <v:path arrowok="t"/>
              </v:shape>
            </v:group>
            <v:group style="position:absolute;left:3976;top:5933;width:80;height:426" coordorigin="3976,5933" coordsize="80,426">
              <v:shape style="position:absolute;left:3976;top:5933;width:80;height:426" coordorigin="3976,5933" coordsize="80,426" path="m3976,6359l4056,6359,4056,5933,3976,5933,3976,6359xe" filled="t" fillcolor="#CCFFFF" stroked="f">
                <v:path arrowok="t"/>
                <v:fill/>
              </v:shape>
            </v:group>
            <v:group style="position:absolute;left:3977;top:5933;width:78;height:426" coordorigin="3977,5933" coordsize="78,426">
              <v:shape style="position:absolute;left:3977;top:5933;width:78;height:426" coordorigin="3977,5933" coordsize="78,426" path="m3977,5933l4055,5933,4055,6359,3977,6359,3977,5933xe" filled="f" stroked="t" strokeweight=".559pt" strokecolor="#000000">
                <v:path arrowok="t"/>
              </v:shape>
            </v:group>
            <v:group style="position:absolute;left:4591;top:6224;width:80;height:134" coordorigin="4591,6224" coordsize="80,134">
              <v:shape style="position:absolute;left:4591;top:6224;width:80;height:134" coordorigin="4591,6224" coordsize="80,134" path="m4591,6359l4671,6359,4671,6224,4591,6224,4591,6359xe" filled="t" fillcolor="#CCFFFF" stroked="f">
                <v:path arrowok="t"/>
                <v:fill/>
              </v:shape>
            </v:group>
            <v:group style="position:absolute;left:4592;top:6224;width:78;height:134" coordorigin="4592,6224" coordsize="78,134">
              <v:shape style="position:absolute;left:4592;top:6224;width:78;height:134" coordorigin="4592,6224" coordsize="78,134" path="m4592,6224l4670,6224,4670,6359,4592,6359,4592,6224xe" filled="f" stroked="t" strokeweight=".559pt" strokecolor="#000000">
                <v:path arrowok="t"/>
              </v:shape>
            </v:group>
            <v:group style="position:absolute;left:5195;top:6224;width:81;height:134" coordorigin="5195,6224" coordsize="81,134">
              <v:shape style="position:absolute;left:5195;top:6224;width:81;height:134" coordorigin="5195,6224" coordsize="81,134" path="m5195,6359l5276,6359,5276,6224,5195,6224,5195,6359xe" filled="t" fillcolor="#CCFFFF" stroked="f">
                <v:path arrowok="t"/>
                <v:fill/>
              </v:shape>
            </v:group>
            <v:group style="position:absolute;left:5196;top:6224;width:79;height:134" coordorigin="5196,6224" coordsize="79,134">
              <v:shape style="position:absolute;left:5196;top:6224;width:79;height:134" coordorigin="5196,6224" coordsize="79,134" path="m5196,6224l5275,6224,5275,6359,5196,6359,5196,6224xe" filled="f" stroked="t" strokeweight=".559pt" strokecolor="#000000">
                <v:path arrowok="t"/>
              </v:shape>
            </v:group>
            <v:group style="position:absolute;left:5851;top:5609;width:2;height:750" coordorigin="5851,5609" coordsize="2,750">
              <v:shape style="position:absolute;left:5851;top:5609;width:2;height:750" coordorigin="5851,5609" coordsize="0,750" path="m5851,5609l5851,6359e" filled="f" stroked="t" strokeweight="4.0pt" strokecolor="#CCFFFF">
                <v:path arrowok="t"/>
              </v:shape>
            </v:group>
            <v:group style="position:absolute;left:5812;top:5609;width:78;height:750" coordorigin="5812,5609" coordsize="78,750">
              <v:shape style="position:absolute;left:5812;top:5609;width:78;height:750" coordorigin="5812,5609" coordsize="78,750" path="m5812,5609l5890,5609,5890,6359,5812,6359,5812,5609xe" filled="f" stroked="t" strokeweight=".559pt" strokecolor="#000000">
                <v:path arrowok="t"/>
              </v:shape>
            </v:group>
            <v:group style="position:absolute;left:6415;top:5632;width:80;height:727" coordorigin="6415,5632" coordsize="80,727">
              <v:shape style="position:absolute;left:6415;top:5632;width:80;height:727" coordorigin="6415,5632" coordsize="80,727" path="m6415,6359l6495,6359,6495,5632,6415,5632,6415,6359xe" filled="t" fillcolor="#CCFFFF" stroked="f">
                <v:path arrowok="t"/>
                <v:fill/>
              </v:shape>
            </v:group>
            <v:group style="position:absolute;left:6416;top:5632;width:78;height:727" coordorigin="6416,5632" coordsize="78,727">
              <v:shape style="position:absolute;left:6416;top:5632;width:78;height:727" coordorigin="6416,5632" coordsize="78,727" path="m6416,5632l6494,5632,6494,6359,6416,6359,6416,5632xe" filled="f" stroked="t" strokeweight=".559pt" strokecolor="#000000">
                <v:path arrowok="t"/>
              </v:shape>
            </v:group>
            <v:group style="position:absolute;left:7071;top:4356;width:2;height:2003" coordorigin="7071,4356" coordsize="2,2003">
              <v:shape style="position:absolute;left:7071;top:4356;width:2;height:2003" coordorigin="7071,4356" coordsize="0,2003" path="m7071,4356l7071,6359e" filled="f" stroked="t" strokeweight="4.0pt" strokecolor="#CCFFFF">
                <v:path arrowok="t"/>
              </v:shape>
            </v:group>
            <v:group style="position:absolute;left:7032;top:4356;width:78;height:2003" coordorigin="7032,4356" coordsize="78,2003">
              <v:shape style="position:absolute;left:7032;top:4356;width:78;height:2003" coordorigin="7032,4356" coordsize="78,2003" path="m7032,4356l7110,4356,7110,6359,7032,6359,7032,4356xe" filled="f" stroked="t" strokeweight=".559pt" strokecolor="#000000">
                <v:path arrowok="t"/>
              </v:shape>
            </v:group>
            <v:group style="position:absolute;left:7635;top:4949;width:80;height:1410" coordorigin="7635,4949" coordsize="80,1410">
              <v:shape style="position:absolute;left:7635;top:4949;width:80;height:1410" coordorigin="7635,4949" coordsize="80,1410" path="m7635,6359l7715,6359,7715,4949,7635,4949,7635,6359xe" filled="t" fillcolor="#CCFFFF" stroked="f">
                <v:path arrowok="t"/>
                <v:fill/>
              </v:shape>
            </v:group>
            <v:group style="position:absolute;left:7636;top:4949;width:78;height:1410" coordorigin="7636,4949" coordsize="78,1410">
              <v:shape style="position:absolute;left:7636;top:4949;width:78;height:1410" coordorigin="7636,4949" coordsize="78,1410" path="m7636,4949l7714,4949,7714,6359,7636,6359,7636,4949xe" filled="f" stroked="t" strokeweight=".559pt" strokecolor="#000000">
                <v:path arrowok="t"/>
              </v:shape>
            </v:group>
            <v:group style="position:absolute;left:8250;top:5899;width:80;height:460" coordorigin="8250,5899" coordsize="80,460">
              <v:shape style="position:absolute;left:8250;top:5899;width:80;height:460" coordorigin="8250,5899" coordsize="80,460" path="m8250,6359l8330,6359,8330,5899,8250,5899,8250,6359xe" filled="t" fillcolor="#CCFFFF" stroked="f">
                <v:path arrowok="t"/>
                <v:fill/>
              </v:shape>
            </v:group>
            <v:group style="position:absolute;left:8251;top:5899;width:78;height:460" coordorigin="8251,5899" coordsize="78,460">
              <v:shape style="position:absolute;left:8251;top:5899;width:78;height:460" coordorigin="8251,5899" coordsize="78,460" path="m8251,5899l8329,5899,8329,6359,8251,6359,8251,5899xe" filled="f" stroked="t" strokeweight=".559pt" strokecolor="#000000">
                <v:path arrowok="t"/>
              </v:shape>
            </v:group>
            <v:group style="position:absolute;left:9470;top:6325;width:78;height:34" coordorigin="9470,6325" coordsize="78,34">
              <v:shape style="position:absolute;left:9470;top:6325;width:78;height:34" coordorigin="9470,6325" coordsize="78,34" path="m9470,6342l9548,6342e" filled="f" stroked="t" strokeweight="1.78pt" strokecolor="#CCFFFF">
                <v:path arrowok="t"/>
              </v:shape>
            </v:group>
            <v:group style="position:absolute;left:9470;top:6325;width:78;height:34" coordorigin="9470,6325" coordsize="78,34">
              <v:shape style="position:absolute;left:9470;top:6325;width:78;height:34" coordorigin="9470,6325" coordsize="78,34" path="m9470,6325l9548,6325,9548,6359,9470,6359,9470,6325xe" filled="f" stroked="t" strokeweight=".559pt" strokecolor="#000000">
                <v:path arrowok="t"/>
              </v:shape>
            </v:group>
            <v:group style="position:absolute;left:10114;top:5945;width:2;height:414" coordorigin="10114,5945" coordsize="2,414">
              <v:shape style="position:absolute;left:10114;top:5945;width:2;height:414" coordorigin="10114,5945" coordsize="0,414" path="m10114,5945l10114,6359e" filled="f" stroked="t" strokeweight="4.0pt" strokecolor="#CCFFFF">
                <v:path arrowok="t"/>
              </v:shape>
            </v:group>
            <v:group style="position:absolute;left:10075;top:5945;width:78;height:414" coordorigin="10075,5945" coordsize="78,414">
              <v:shape style="position:absolute;left:10075;top:5945;width:78;height:414" coordorigin="10075,5945" coordsize="78,414" path="m10075,5945l10153,5945,10153,6359,10075,6359,10075,5945xe" filled="f" stroked="t" strokeweight=".559pt" strokecolor="#000000">
                <v:path arrowok="t"/>
              </v:shape>
            </v:group>
            <v:group style="position:absolute;left:2835;top:5855;width:92;height:504" coordorigin="2835,5855" coordsize="92,504">
              <v:shape style="position:absolute;left:2835;top:5855;width:92;height:504" coordorigin="2835,5855" coordsize="92,504" path="m2835,6359l2927,6359,2927,5855,2835,5855,2835,6359xe" filled="t" fillcolor="#650065" stroked="f">
                <v:path arrowok="t"/>
                <v:fill/>
              </v:shape>
            </v:group>
            <v:group style="position:absolute;left:2836;top:5855;width:90;height:504" coordorigin="2836,5855" coordsize="90,504">
              <v:shape style="position:absolute;left:2836;top:5855;width:90;height:504" coordorigin="2836,5855" coordsize="90,504" path="m2836,5855l2926,5855,2926,6359,2836,6359,2836,5855xe" filled="f" stroked="t" strokeweight=".559pt" strokecolor="#000000">
                <v:path arrowok="t"/>
              </v:shape>
            </v:group>
            <v:group style="position:absolute;left:3490;top:5933;width:2;height:426" coordorigin="3490,5933" coordsize="2,426">
              <v:shape style="position:absolute;left:3490;top:5933;width:2;height:426" coordorigin="3490,5933" coordsize="0,426" path="m3490,5933l3490,6359e" filled="f" stroked="t" strokeweight="4.0pt" strokecolor="#650065">
                <v:path arrowok="t"/>
              </v:shape>
            </v:group>
            <v:group style="position:absolute;left:3451;top:5933;width:78;height:426" coordorigin="3451,5933" coordsize="78,426">
              <v:shape style="position:absolute;left:3451;top:5933;width:78;height:426" coordorigin="3451,5933" coordsize="78,426" path="m3451,5933l3529,5933,3529,6359,3451,6359,3451,5933xe" filled="f" stroked="t" strokeweight=".559pt" strokecolor="#000000">
                <v:path arrowok="t"/>
              </v:shape>
            </v:group>
            <v:group style="position:absolute;left:4054;top:5945;width:92;height:414" coordorigin="4054,5945" coordsize="92,414">
              <v:shape style="position:absolute;left:4054;top:5945;width:92;height:414" coordorigin="4054,5945" coordsize="92,414" path="m4054,6359l4146,6359,4146,5945,4054,5945,4054,6359xe" filled="t" fillcolor="#650065" stroked="f">
                <v:path arrowok="t"/>
                <v:fill/>
              </v:shape>
            </v:group>
            <v:group style="position:absolute;left:4055;top:5945;width:90;height:414" coordorigin="4055,5945" coordsize="90,414">
              <v:shape style="position:absolute;left:4055;top:5945;width:90;height:414" coordorigin="4055,5945" coordsize="90,414" path="m4055,5945l4145,5945,4145,6359,4055,6359,4055,5945xe" filled="f" stroked="t" strokeweight=".559pt" strokecolor="#000000">
                <v:path arrowok="t"/>
              </v:shape>
            </v:group>
            <v:group style="position:absolute;left:4669;top:6212;width:80;height:146" coordorigin="4669,6212" coordsize="80,146">
              <v:shape style="position:absolute;left:4669;top:6212;width:80;height:146" coordorigin="4669,6212" coordsize="80,146" path="m4669,6359l4749,6359,4749,6212,4669,6212,4669,6359xe" filled="t" fillcolor="#650065" stroked="f">
                <v:path arrowok="t"/>
                <v:fill/>
              </v:shape>
            </v:group>
            <v:group style="position:absolute;left:4670;top:6212;width:78;height:146" coordorigin="4670,6212" coordsize="78,146">
              <v:shape style="position:absolute;left:4670;top:6212;width:78;height:146" coordorigin="4670,6212" coordsize="78,146" path="m4670,6212l4748,6212,4748,6359,4670,6359,4670,6212xe" filled="f" stroked="t" strokeweight=".559pt" strokecolor="#000000">
                <v:path arrowok="t"/>
              </v:shape>
            </v:group>
            <v:group style="position:absolute;left:5274;top:6246;width:91;height:113" coordorigin="5274,6246" coordsize="91,113">
              <v:shape style="position:absolute;left:5274;top:6246;width:91;height:113" coordorigin="5274,6246" coordsize="91,113" path="m5274,6359l5365,6359,5365,6246,5274,6246,5274,6359xe" filled="t" fillcolor="#650065" stroked="f">
                <v:path arrowok="t"/>
                <v:fill/>
              </v:shape>
            </v:group>
            <v:group style="position:absolute;left:5275;top:6246;width:89;height:113" coordorigin="5275,6246" coordsize="89,113">
              <v:shape style="position:absolute;left:5275;top:6246;width:89;height:113" coordorigin="5275,6246" coordsize="89,113" path="m5275,6246l5364,6246,5364,6359,5275,6359,5275,6246xe" filled="f" stroked="t" strokeweight=".559pt" strokecolor="#000000">
                <v:path arrowok="t"/>
              </v:shape>
            </v:group>
            <v:group style="position:absolute;left:5929;top:5531;width:2;height:828" coordorigin="5929,5531" coordsize="2,828">
              <v:shape style="position:absolute;left:5929;top:5531;width:2;height:828" coordorigin="5929,5531" coordsize="0,828" path="m5929,5531l5929,6359e" filled="f" stroked="t" strokeweight="4.060000pt" strokecolor="#650065">
                <v:path arrowok="t"/>
              </v:shape>
            </v:group>
            <v:group style="position:absolute;left:5890;top:5531;width:79;height:828" coordorigin="5890,5531" coordsize="79,828">
              <v:shape style="position:absolute;left:5890;top:5531;width:79;height:828" coordorigin="5890,5531" coordsize="79,828" path="m5890,5531l5969,5531,5969,6359,5890,6359,5890,5531xe" filled="f" stroked="t" strokeweight=".559pt" strokecolor="#000000">
                <v:path arrowok="t"/>
              </v:shape>
            </v:group>
            <v:group style="position:absolute;left:6539;top:5575;width:2;height:784" coordorigin="6539,5575" coordsize="2,784">
              <v:shape style="position:absolute;left:6539;top:5575;width:2;height:784" coordorigin="6539,5575" coordsize="0,784" path="m6539,5575l6539,6359e" filled="f" stroked="t" strokeweight="4.6pt" strokecolor="#650065">
                <v:path arrowok="t"/>
              </v:shape>
            </v:group>
            <v:group style="position:absolute;left:6494;top:5575;width:90;height:784" coordorigin="6494,5575" coordsize="90,784">
              <v:shape style="position:absolute;left:6494;top:5575;width:90;height:784" coordorigin="6494,5575" coordsize="90,784" path="m6494,5575l6584,5575,6584,6359,6494,6359,6494,5575xe" filled="f" stroked="t" strokeweight=".559pt" strokecolor="#000000">
                <v:path arrowok="t"/>
              </v:shape>
            </v:group>
            <v:group style="position:absolute;left:7149;top:4300;width:2;height:2059" coordorigin="7149,4300" coordsize="2,2059">
              <v:shape style="position:absolute;left:7149;top:4300;width:2;height:2059" coordorigin="7149,4300" coordsize="0,2059" path="m7149,4300l7149,6359e" filled="f" stroked="t" strokeweight="4.0pt" strokecolor="#650065">
                <v:path arrowok="t"/>
              </v:shape>
            </v:group>
            <v:group style="position:absolute;left:7110;top:4300;width:78;height:2059" coordorigin="7110,4300" coordsize="78,2059">
              <v:shape style="position:absolute;left:7110;top:4300;width:78;height:2059" coordorigin="7110,4300" coordsize="78,2059" path="m7110,4300l7188,4300,7188,6359,7110,6359,7110,4300xe" filled="f" stroked="t" strokeweight=".559pt" strokecolor="#000000">
                <v:path arrowok="t"/>
              </v:shape>
            </v:group>
            <v:group style="position:absolute;left:7759;top:4848;width:2;height:1511" coordorigin="7759,4848" coordsize="2,1511">
              <v:shape style="position:absolute;left:7759;top:4848;width:2;height:1511" coordorigin="7759,4848" coordsize="0,1511" path="m7759,4848l7759,6359e" filled="f" stroked="t" strokeweight="4.6pt" strokecolor="#650065">
                <v:path arrowok="t"/>
              </v:shape>
            </v:group>
            <v:group style="position:absolute;left:7714;top:4848;width:90;height:1511" coordorigin="7714,4848" coordsize="90,1511">
              <v:shape style="position:absolute;left:7714;top:4848;width:90;height:1511" coordorigin="7714,4848" coordsize="90,1511" path="m7714,4848l7804,4848,7804,6359,7714,6359,7714,4848xe" filled="f" stroked="t" strokeweight=".559pt" strokecolor="#000000">
                <v:path arrowok="t"/>
              </v:shape>
            </v:group>
            <v:group style="position:absolute;left:8328;top:5888;width:80;height:470" coordorigin="8328,5888" coordsize="80,470">
              <v:shape style="position:absolute;left:8328;top:5888;width:80;height:470" coordorigin="8328,5888" coordsize="80,470" path="m8328,6359l8408,6359,8408,5888,8328,5888,8328,6359xe" filled="t" fillcolor="#650065" stroked="f">
                <v:path arrowok="t"/>
                <v:fill/>
              </v:shape>
            </v:group>
            <v:group style="position:absolute;left:8329;top:5888;width:78;height:470" coordorigin="8329,5888" coordsize="78,470">
              <v:shape style="position:absolute;left:8329;top:5888;width:78;height:470" coordorigin="8329,5888" coordsize="78,470" path="m8329,5888l8407,5888,8407,6359,8329,6359,8329,5888xe" filled="f" stroked="t" strokeweight=".559pt" strokecolor="#000000">
                <v:path arrowok="t"/>
              </v:shape>
            </v:group>
            <v:group style="position:absolute;left:9548;top:6325;width:79;height:34" coordorigin="9548,6325" coordsize="79,34">
              <v:shape style="position:absolute;left:9548;top:6325;width:79;height:34" coordorigin="9548,6325" coordsize="79,34" path="m9548,6342l9628,6342e" filled="f" stroked="t" strokeweight="1.78pt" strokecolor="#650065">
                <v:path arrowok="t"/>
              </v:shape>
            </v:group>
            <v:group style="position:absolute;left:9548;top:6325;width:79;height:34" coordorigin="9548,6325" coordsize="79,34">
              <v:shape style="position:absolute;left:9548;top:6325;width:79;height:34" coordorigin="9548,6325" coordsize="79,34" path="m9548,6325l9628,6325,9628,6359,9548,6359,9548,6325xe" filled="f" stroked="t" strokeweight=".559pt" strokecolor="#000000">
                <v:path arrowok="t"/>
              </v:shape>
            </v:group>
            <v:group style="position:absolute;left:10153;top:5978;width:90;height:380" coordorigin="10153,5978" coordsize="90,380">
              <v:shape style="position:absolute;left:10153;top:5978;width:90;height:380" coordorigin="10153,5978" coordsize="90,380" path="m10153,6359l10243,6359,10243,5978,10153,5978,10153,6359e" filled="t" fillcolor="#650065" stroked="f">
                <v:path arrowok="t"/>
                <v:fill/>
              </v:shape>
            </v:group>
            <v:group style="position:absolute;left:10153;top:5978;width:90;height:380" coordorigin="10153,5978" coordsize="90,380">
              <v:shape style="position:absolute;left:10153;top:5978;width:90;height:380" coordorigin="10153,5978" coordsize="90,380" path="m10153,5978l10243,5978,10243,6359,10153,6359,10153,5978xe" filled="f" stroked="t" strokeweight=".559pt" strokecolor="#000000">
                <v:path arrowok="t"/>
              </v:shape>
            </v:group>
            <v:group style="position:absolute;left:2925;top:5866;width:80;height:493" coordorigin="2925,5866" coordsize="80,493">
              <v:shape style="position:absolute;left:2925;top:5866;width:80;height:493" coordorigin="2925,5866" coordsize="80,493" path="m2925,6359l3005,6359,3005,5866,2925,5866,2925,6359xe" filled="t" fillcolor="#FF8080" stroked="f">
                <v:path arrowok="t"/>
                <v:fill/>
              </v:shape>
            </v:group>
            <v:group style="position:absolute;left:2926;top:5866;width:78;height:493" coordorigin="2926,5866" coordsize="78,493">
              <v:shape style="position:absolute;left:2926;top:5866;width:78;height:493" coordorigin="2926,5866" coordsize="78,493" path="m2926,5866l3004,5866,3004,6359,2926,6359,2926,5866xe" filled="f" stroked="t" strokeweight=".559pt" strokecolor="#000000">
                <v:path arrowok="t"/>
              </v:shape>
            </v:group>
            <v:group style="position:absolute;left:3568;top:5989;width:2;height:370" coordorigin="3568,5989" coordsize="2,370">
              <v:shape style="position:absolute;left:3568;top:5989;width:2;height:370" coordorigin="3568,5989" coordsize="0,370" path="m3568,5989l3568,6359e" filled="f" stroked="t" strokeweight="4.0pt" strokecolor="#FF8080">
                <v:path arrowok="t"/>
              </v:shape>
            </v:group>
            <v:group style="position:absolute;left:3529;top:5989;width:78;height:370" coordorigin="3529,5989" coordsize="78,370">
              <v:shape style="position:absolute;left:3529;top:5989;width:78;height:370" coordorigin="3529,5989" coordsize="78,370" path="m3529,5989l3607,5989,3607,6359,3529,6359,3529,5989xe" filled="f" stroked="t" strokeweight=".559pt" strokecolor="#000000">
                <v:path arrowok="t"/>
              </v:shape>
            </v:group>
            <v:group style="position:absolute;left:4144;top:5933;width:80;height:426" coordorigin="4144,5933" coordsize="80,426">
              <v:shape style="position:absolute;left:4144;top:5933;width:80;height:426" coordorigin="4144,5933" coordsize="80,426" path="m4144,6359l4224,6359,4224,5933,4144,5933,4144,6359xe" filled="t" fillcolor="#FF8080" stroked="f">
                <v:path arrowok="t"/>
                <v:fill/>
              </v:shape>
            </v:group>
            <v:group style="position:absolute;left:4145;top:5933;width:78;height:426" coordorigin="4145,5933" coordsize="78,426">
              <v:shape style="position:absolute;left:4145;top:5933;width:78;height:426" coordorigin="4145,5933" coordsize="78,426" path="m4145,5933l4223,5933,4223,6359,4145,6359,4145,5933xe" filled="f" stroked="t" strokeweight=".559pt" strokecolor="#000000">
                <v:path arrowok="t"/>
              </v:shape>
            </v:group>
            <v:group style="position:absolute;left:4747;top:6202;width:81;height:157" coordorigin="4747,6202" coordsize="81,157">
              <v:shape style="position:absolute;left:4747;top:6202;width:81;height:157" coordorigin="4747,6202" coordsize="81,157" path="m4747,6359l4829,6359,4829,6202,4747,6202,4747,6359xe" filled="t" fillcolor="#FF8080" stroked="f">
                <v:path arrowok="t"/>
                <v:fill/>
              </v:shape>
            </v:group>
            <v:group style="position:absolute;left:4748;top:6202;width:79;height:157" coordorigin="4748,6202" coordsize="79,157">
              <v:shape style="position:absolute;left:4748;top:6202;width:79;height:157" coordorigin="4748,6202" coordsize="79,157" path="m4748,6202l4828,6202,4828,6359,4748,6359,4748,6202xe" filled="f" stroked="t" strokeweight=".559pt" strokecolor="#000000">
                <v:path arrowok="t"/>
              </v:shape>
            </v:group>
            <v:group style="position:absolute;left:5363;top:6246;width:80;height:113" coordorigin="5363,6246" coordsize="80,113">
              <v:shape style="position:absolute;left:5363;top:6246;width:80;height:113" coordorigin="5363,6246" coordsize="80,113" path="m5363,6359l5443,6359,5443,6246,5363,6246,5363,6359xe" filled="t" fillcolor="#FF8080" stroked="f">
                <v:path arrowok="t"/>
                <v:fill/>
              </v:shape>
            </v:group>
            <v:group style="position:absolute;left:5364;top:6246;width:78;height:113" coordorigin="5364,6246" coordsize="78,113">
              <v:shape style="position:absolute;left:5364;top:6246;width:78;height:113" coordorigin="5364,6246" coordsize="78,113" path="m5364,6246l5442,6246,5442,6359,5364,6359,5364,6246xe" filled="f" stroked="t" strokeweight=".559pt" strokecolor="#000000">
                <v:path arrowok="t"/>
              </v:shape>
            </v:group>
            <v:group style="position:absolute;left:6008;top:5441;width:2;height:918" coordorigin="6008,5441" coordsize="2,918">
              <v:shape style="position:absolute;left:6008;top:5441;width:2;height:918" coordorigin="6008,5441" coordsize="0,918" path="m6008,5441l6008,6359e" filled="f" stroked="t" strokeweight="4.0pt" strokecolor="#FF8080">
                <v:path arrowok="t"/>
              </v:shape>
            </v:group>
            <v:group style="position:absolute;left:5969;top:5441;width:78;height:918" coordorigin="5969,5441" coordsize="78,918">
              <v:shape style="position:absolute;left:5969;top:5441;width:78;height:918" coordorigin="5969,5441" coordsize="78,918" path="m5969,5441l6047,5441,6047,6359,5969,6359,5969,5441xe" filled="f" stroked="t" strokeweight=".559pt" strokecolor="#000000">
                <v:path arrowok="t"/>
              </v:shape>
            </v:group>
            <v:group style="position:absolute;left:6623;top:5519;width:2;height:840" coordorigin="6623,5519" coordsize="2,840">
              <v:shape style="position:absolute;left:6623;top:5519;width:2;height:840" coordorigin="6623,5519" coordsize="0,840" path="m6623,5519l6623,6359e" filled="f" stroked="t" strokeweight="4.0pt" strokecolor="#FF8080">
                <v:path arrowok="t"/>
              </v:shape>
            </v:group>
            <v:group style="position:absolute;left:6584;top:5519;width:78;height:840" coordorigin="6584,5519" coordsize="78,840">
              <v:shape style="position:absolute;left:6584;top:5519;width:78;height:840" coordorigin="6584,5519" coordsize="78,840" path="m6584,5519l6662,5519,6662,6359,6584,6359,6584,5519xe" filled="f" stroked="t" strokeweight=".559pt" strokecolor="#000000">
                <v:path arrowok="t"/>
              </v:shape>
            </v:group>
            <v:group style="position:absolute;left:7227;top:4232;width:2;height:2126" coordorigin="7227,4232" coordsize="2,2126">
              <v:shape style="position:absolute;left:7227;top:4232;width:2;height:2126" coordorigin="7227,4232" coordsize="0,2126" path="m7227,4232l7227,6359e" filled="f" stroked="t" strokeweight="4.0pt" strokecolor="#FF8080">
                <v:path arrowok="t"/>
              </v:shape>
            </v:group>
            <v:group style="position:absolute;left:7188;top:4232;width:78;height:2126" coordorigin="7188,4232" coordsize="78,2126">
              <v:shape style="position:absolute;left:7188;top:4232;width:78;height:2126" coordorigin="7188,4232" coordsize="78,2126" path="m7188,4232l7266,4232,7266,6359,7188,6359,7188,4232xe" filled="f" stroked="t" strokeweight=".559pt" strokecolor="#000000">
                <v:path arrowok="t"/>
              </v:shape>
            </v:group>
            <v:group style="position:absolute;left:7843;top:4770;width:2;height:1589" coordorigin="7843,4770" coordsize="2,1589">
              <v:shape style="position:absolute;left:7843;top:4770;width:2;height:1589" coordorigin="7843,4770" coordsize="0,1589" path="m7843,4770l7843,6359e" filled="f" stroked="t" strokeweight="4.0pt" strokecolor="#FF8080">
                <v:path arrowok="t"/>
              </v:shape>
            </v:group>
            <v:group style="position:absolute;left:7804;top:4770;width:78;height:1589" coordorigin="7804,4770" coordsize="78,1589">
              <v:shape style="position:absolute;left:7804;top:4770;width:78;height:1589" coordorigin="7804,4770" coordsize="78,1589" path="m7804,4770l7882,4770,7882,6359,7804,6359,7804,4770xe" filled="f" stroked="t" strokeweight=".559pt" strokecolor="#000000">
                <v:path arrowok="t"/>
              </v:shape>
            </v:group>
            <v:group style="position:absolute;left:8447;top:5855;width:2;height:504" coordorigin="8447,5855" coordsize="2,504">
              <v:shape style="position:absolute;left:8447;top:5855;width:2;height:504" coordorigin="8447,5855" coordsize="0,504" path="m8447,5855l8447,6359e" filled="f" stroked="t" strokeweight="4.060000pt" strokecolor="#FF8080">
                <v:path arrowok="t"/>
              </v:shape>
            </v:group>
            <v:group style="position:absolute;left:8407;top:5855;width:79;height:504" coordorigin="8407,5855" coordsize="79,504">
              <v:shape style="position:absolute;left:8407;top:5855;width:79;height:504" coordorigin="8407,5855" coordsize="79,504" path="m8407,5855l8486,5855,8486,6359,8407,6359,8407,5855xe" filled="f" stroked="t" strokeweight=".559pt" strokecolor="#000000">
                <v:path arrowok="t"/>
              </v:shape>
            </v:group>
            <v:group style="position:absolute;left:9628;top:6325;width:78;height:34" coordorigin="9628,6325" coordsize="78,34">
              <v:shape style="position:absolute;left:9628;top:6325;width:78;height:34" coordorigin="9628,6325" coordsize="78,34" path="m9628,6342l9706,6342e" filled="f" stroked="t" strokeweight="1.78pt" strokecolor="#FF8080">
                <v:path arrowok="t"/>
              </v:shape>
            </v:group>
            <v:group style="position:absolute;left:9628;top:6325;width:78;height:34" coordorigin="9628,6325" coordsize="78,34">
              <v:shape style="position:absolute;left:9628;top:6325;width:78;height:34" coordorigin="9628,6325" coordsize="78,34" path="m9628,6325l9706,6325,9706,6359,9628,6359,9628,6325xe" filled="f" stroked="t" strokeweight=".559pt" strokecolor="#000000">
                <v:path arrowok="t"/>
              </v:shape>
            </v:group>
            <v:group style="position:absolute;left:10282;top:5966;width:2;height:392" coordorigin="10282,5966" coordsize="2,392">
              <v:shape style="position:absolute;left:10282;top:5966;width:2;height:392" coordorigin="10282,5966" coordsize="0,392" path="m10282,5966l10282,6359e" filled="f" stroked="t" strokeweight="4.0pt" strokecolor="#FF8080">
                <v:path arrowok="t"/>
              </v:shape>
            </v:group>
            <v:group style="position:absolute;left:10243;top:5966;width:78;height:392" coordorigin="10243,5966" coordsize="78,392">
              <v:shape style="position:absolute;left:10243;top:5966;width:78;height:392" coordorigin="10243,5966" coordsize="78,392" path="m10243,5966l10321,5966,10321,6359,10243,6359,10243,5966xe" filled="f" stroked="t" strokeweight=".559pt" strokecolor="#000000">
                <v:path arrowok="t"/>
              </v:shape>
            </v:group>
            <v:group style="position:absolute;left:2455;top:3964;width:2;height:2429" coordorigin="2455,3964" coordsize="2,2429">
              <v:shape style="position:absolute;left:2455;top:3964;width:2;height:2429" coordorigin="2455,3964" coordsize="0,2429" path="m2455,3964l2455,6392e" filled="f" stroked="t" strokeweight=".06pt" strokecolor="#000000">
                <v:path arrowok="t"/>
              </v:shape>
            </v:group>
            <v:group style="position:absolute;left:2399;top:6359;width:7990;height:2" coordorigin="2399,6359" coordsize="7990,2">
              <v:shape style="position:absolute;left:2399;top:6359;width:7990;height:2" coordorigin="2399,6359" coordsize="7990,0" path="m2399,6359l10388,6359e" filled="f" stroked="t" strokeweight=".06pt" strokecolor="#000000">
                <v:path arrowok="t"/>
              </v:shape>
            </v:group>
            <v:group style="position:absolute;left:3071;top:6359;width:2;height:34" coordorigin="3071,6359" coordsize="2,34">
              <v:shape style="position:absolute;left:3071;top:6359;width:2;height:34" coordorigin="3071,6359" coordsize="0,34" path="m3071,6392l3071,6359e" filled="f" stroked="t" strokeweight=".06pt" strokecolor="#000000">
                <v:path arrowok="t"/>
              </v:shape>
            </v:group>
            <v:group style="position:absolute;left:3674;top:6359;width:2;height:34" coordorigin="3674,6359" coordsize="2,34">
              <v:shape style="position:absolute;left:3674;top:6359;width:2;height:34" coordorigin="3674,6359" coordsize="0,34" path="m3674,6392l3674,6359e" filled="f" stroked="t" strokeweight=".06pt" strokecolor="#000000">
                <v:path arrowok="t"/>
              </v:shape>
            </v:group>
            <v:group style="position:absolute;left:4290;top:6359;width:2;height:34" coordorigin="4290,6359" coordsize="2,34">
              <v:shape style="position:absolute;left:4290;top:6359;width:2;height:34" coordorigin="4290,6359" coordsize="0,34" path="m4290,6392l4290,6359e" filled="f" stroked="t" strokeweight=".06pt" strokecolor="#000000">
                <v:path arrowok="t"/>
              </v:shape>
            </v:group>
            <v:group style="position:absolute;left:4895;top:6359;width:2;height:34" coordorigin="4895,6359" coordsize="2,34">
              <v:shape style="position:absolute;left:4895;top:6359;width:2;height:34" coordorigin="4895,6359" coordsize="0,34" path="m4895,6392l4895,6359e" filled="f" stroked="t" strokeweight=".06pt" strokecolor="#000000">
                <v:path arrowok="t"/>
              </v:shape>
            </v:group>
            <v:group style="position:absolute;left:5509;top:6359;width:2;height:34" coordorigin="5509,6359" coordsize="2,34">
              <v:shape style="position:absolute;left:5509;top:6359;width:2;height:34" coordorigin="5509,6359" coordsize="0,34" path="m5509,6392l5509,6359e" filled="f" stroked="t" strokeweight=".06pt" strokecolor="#000000">
                <v:path arrowok="t"/>
              </v:shape>
            </v:group>
            <v:group style="position:absolute;left:6114;top:6359;width:2;height:34" coordorigin="6114,6359" coordsize="2,34">
              <v:shape style="position:absolute;left:6114;top:6359;width:2;height:34" coordorigin="6114,6359" coordsize="0,34" path="m6114,6392l6114,6359e" filled="f" stroked="t" strokeweight=".06pt" strokecolor="#000000">
                <v:path arrowok="t"/>
              </v:shape>
            </v:group>
            <v:group style="position:absolute;left:6730;top:6359;width:2;height:34" coordorigin="6730,6359" coordsize="2,34">
              <v:shape style="position:absolute;left:6730;top:6359;width:2;height:34" coordorigin="6730,6359" coordsize="0,34" path="m6730,6392l6730,6359e" filled="f" stroked="t" strokeweight=".06pt" strokecolor="#000000">
                <v:path arrowok="t"/>
              </v:shape>
            </v:group>
            <v:group style="position:absolute;left:7333;top:6359;width:2;height:34" coordorigin="7333,6359" coordsize="2,34">
              <v:shape style="position:absolute;left:7333;top:6359;width:2;height:34" coordorigin="7333,6359" coordsize="0,34" path="m7333,6392l7333,6359e" filled="f" stroked="t" strokeweight=".06pt" strokecolor="#000000">
                <v:path arrowok="t"/>
              </v:shape>
            </v:group>
            <v:group style="position:absolute;left:7949;top:6359;width:2;height:34" coordorigin="7949,6359" coordsize="2,34">
              <v:shape style="position:absolute;left:7949;top:6359;width:2;height:34" coordorigin="7949,6359" coordsize="0,34" path="m7949,6392l7949,6359e" filled="f" stroked="t" strokeweight=".06pt" strokecolor="#000000">
                <v:path arrowok="t"/>
              </v:shape>
            </v:group>
            <v:group style="position:absolute;left:8554;top:6359;width:2;height:34" coordorigin="8554,6359" coordsize="2,34">
              <v:shape style="position:absolute;left:8554;top:6359;width:2;height:34" coordorigin="8554,6359" coordsize="0,34" path="m8554,6392l8554,6359e" filled="f" stroked="t" strokeweight=".06pt" strokecolor="#000000">
                <v:path arrowok="t"/>
              </v:shape>
            </v:group>
            <v:group style="position:absolute;left:9168;top:6359;width:2;height:34" coordorigin="9168,6359" coordsize="2,34">
              <v:shape style="position:absolute;left:9168;top:6359;width:2;height:34" coordorigin="9168,6359" coordsize="0,34" path="m9168,6392l9168,6359e" filled="f" stroked="t" strokeweight=".06pt" strokecolor="#000000">
                <v:path arrowok="t"/>
              </v:shape>
            </v:group>
            <v:group style="position:absolute;left:9773;top:6359;width:2;height:34" coordorigin="9773,6359" coordsize="2,34">
              <v:shape style="position:absolute;left:9773;top:6359;width:2;height:34" coordorigin="9773,6359" coordsize="0,34" path="m9773,6392l9773,6359e" filled="f" stroked="t" strokeweight=".06pt" strokecolor="#000000">
                <v:path arrowok="t"/>
              </v:shape>
            </v:group>
            <v:group style="position:absolute;left:10388;top:6359;width:2;height:34" coordorigin="10388,6359" coordsize="2,34">
              <v:shape style="position:absolute;left:10388;top:6359;width:2;height:34" coordorigin="10388,6359" coordsize="0,34" path="m10388,6392l10388,6359e" filled="f" stroked="t" strokeweight=".06pt" strokecolor="#000000">
                <v:path arrowok="t"/>
              </v:shape>
            </v:group>
            <v:group style="position:absolute;left:4414;top:8518;width:4006;height:292" coordorigin="4414,8518" coordsize="4006,292">
              <v:shape style="position:absolute;left:4414;top:8518;width:4006;height:292" coordorigin="4414,8518" coordsize="4006,292" path="m4414,8518l8419,8518,8419,8809,4414,8809,4414,8518e" filled="t" fillcolor="#FFFFFF" stroked="f">
                <v:path arrowok="t"/>
                <v:fill/>
              </v:shape>
            </v:group>
            <v:group style="position:absolute;left:4414;top:8518;width:4006;height:292" coordorigin="4414,8518" coordsize="4006,292">
              <v:shape style="position:absolute;left:4414;top:8518;width:4006;height:292" coordorigin="4414,8518" coordsize="4006,292" path="m4414,8518l8419,8518,8419,8809,4414,8809,4414,8518xe" filled="f" stroked="t" strokeweight=".06pt" strokecolor="#000000">
                <v:path arrowok="t"/>
              </v:shape>
            </v:group>
            <v:group style="position:absolute;left:4481;top:8618;width:101;height:101" coordorigin="4481,8618" coordsize="101,101">
              <v:shape style="position:absolute;left:4481;top:8618;width:101;height:101" coordorigin="4481,8618" coordsize="101,101" path="m4481,8618l4582,8618,4582,8719,4481,8719,4481,8618e" filled="t" fillcolor="#9A9AFF" stroked="f">
                <v:path arrowok="t"/>
                <v:fill/>
              </v:shape>
            </v:group>
            <v:group style="position:absolute;left:4481;top:8618;width:101;height:101" coordorigin="4481,8618" coordsize="101,101">
              <v:shape style="position:absolute;left:4481;top:8618;width:101;height:101" coordorigin="4481,8618" coordsize="101,101" path="m4481,8618l4582,8618,4582,8719,4481,8719,4481,8618xe" filled="f" stroked="t" strokeweight=".559pt" strokecolor="#000000">
                <v:path arrowok="t"/>
              </v:shape>
            </v:group>
            <v:group style="position:absolute;left:5141;top:8618;width:101;height:101" coordorigin="5141,8618" coordsize="101,101">
              <v:shape style="position:absolute;left:5141;top:8618;width:101;height:101" coordorigin="5141,8618" coordsize="101,101" path="m5141,8618l5242,8618,5242,8719,5141,8719,5141,8618e" filled="t" fillcolor="#9A3365" stroked="f">
                <v:path arrowok="t"/>
                <v:fill/>
              </v:shape>
            </v:group>
            <v:group style="position:absolute;left:5141;top:8618;width:101;height:101" coordorigin="5141,8618" coordsize="101,101">
              <v:shape style="position:absolute;left:5141;top:8618;width:101;height:101" coordorigin="5141,8618" coordsize="101,101" path="m5141,8618l5242,8618,5242,8719,5141,8719,5141,8618xe" filled="f" stroked="t" strokeweight=".559pt" strokecolor="#000000">
                <v:path arrowok="t"/>
              </v:shape>
            </v:group>
            <v:group style="position:absolute;left:5801;top:8618;width:101;height:101" coordorigin="5801,8618" coordsize="101,101">
              <v:shape style="position:absolute;left:5801;top:8618;width:101;height:101" coordorigin="5801,8618" coordsize="101,101" path="m5801,8618l5902,8618,5902,8719,5801,8719,5801,8618e" filled="t" fillcolor="#FFFFCC" stroked="f">
                <v:path arrowok="t"/>
                <v:fill/>
              </v:shape>
            </v:group>
            <v:group style="position:absolute;left:5801;top:8618;width:101;height:101" coordorigin="5801,8618" coordsize="101,101">
              <v:shape style="position:absolute;left:5801;top:8618;width:101;height:101" coordorigin="5801,8618" coordsize="101,101" path="m5801,8618l5902,8618,5902,8719,5801,8719,5801,8618xe" filled="f" stroked="t" strokeweight=".559pt" strokecolor="#000000">
                <v:path arrowok="t"/>
              </v:shape>
            </v:group>
            <v:group style="position:absolute;left:6461;top:8618;width:101;height:101" coordorigin="6461,8618" coordsize="101,101">
              <v:shape style="position:absolute;left:6461;top:8618;width:101;height:101" coordorigin="6461,8618" coordsize="101,101" path="m6461,8618l6562,8618,6562,8719,6461,8719,6461,8618e" filled="t" fillcolor="#CCFFFF" stroked="f">
                <v:path arrowok="t"/>
                <v:fill/>
              </v:shape>
            </v:group>
            <v:group style="position:absolute;left:6461;top:8618;width:101;height:101" coordorigin="6461,8618" coordsize="101,101">
              <v:shape style="position:absolute;left:6461;top:8618;width:101;height:101" coordorigin="6461,8618" coordsize="101,101" path="m6461,8618l6562,8618,6562,8719,6461,8719,6461,8618xe" filled="f" stroked="t" strokeweight=".559pt" strokecolor="#000000">
                <v:path arrowok="t"/>
              </v:shape>
            </v:group>
            <v:group style="position:absolute;left:7121;top:8618;width:101;height:101" coordorigin="7121,8618" coordsize="101,101">
              <v:shape style="position:absolute;left:7121;top:8618;width:101;height:101" coordorigin="7121,8618" coordsize="101,101" path="m7121,8618l7222,8618,7222,8719,7121,8719,7121,8618e" filled="t" fillcolor="#650065" stroked="f">
                <v:path arrowok="t"/>
                <v:fill/>
              </v:shape>
            </v:group>
            <v:group style="position:absolute;left:7121;top:8618;width:101;height:101" coordorigin="7121,8618" coordsize="101,101">
              <v:shape style="position:absolute;left:7121;top:8618;width:101;height:101" coordorigin="7121,8618" coordsize="101,101" path="m7121,8618l7222,8618,7222,8719,7121,8719,7121,8618xe" filled="f" stroked="t" strokeweight=".559pt" strokecolor="#000000">
                <v:path arrowok="t"/>
              </v:shape>
            </v:group>
            <v:group style="position:absolute;left:7781;top:8618;width:101;height:101" coordorigin="7781,8618" coordsize="101,101">
              <v:shape style="position:absolute;left:7781;top:8618;width:101;height:101" coordorigin="7781,8618" coordsize="101,101" path="m7781,8618l7882,8618,7882,8719,7781,8719,7781,8618e" filled="t" fillcolor="#FF8080" stroked="f">
                <v:path arrowok="t"/>
                <v:fill/>
              </v:shape>
            </v:group>
            <v:group style="position:absolute;left:7781;top:8618;width:101;height:101" coordorigin="7781,8618" coordsize="101,101">
              <v:shape style="position:absolute;left:7781;top:8618;width:101;height:101" coordorigin="7781,8618" coordsize="101,101" path="m7781,8618l7882,8618,7882,8719,7781,8719,7781,8618xe" filled="f" stroked="t" strokeweight=".559pt" strokecolor="#000000">
                <v:path arrowok="t"/>
              </v:shape>
            </v:group>
            <v:group style="position:absolute;left:1325;top:3058;width:9164;height:5796" coordorigin="1325,3058" coordsize="9164,5796">
              <v:shape style="position:absolute;left:1325;top:3058;width:9164;height:5796" coordorigin="1325,3058" coordsize="9164,5796" path="m1325,3058l10489,3058,10489,8854,1325,8854,1325,3058xe" filled="f" stroked="t" strokeweight=".559pt" strokecolor="#000000">
                <v:path arrowok="t"/>
              </v:shape>
            </v:group>
            <w10:wrap type="none"/>
          </v:group>
        </w:pict>
      </w:r>
      <w:r>
        <w:rPr/>
        <w:pict>
          <w10:wrap type="none"/>
          <v:shape style="position:absolute;margin-left:63.926208pt;margin-top:351.778992pt;width:83.090575pt;height:6.196601pt;mso-position-horizontal-relative:page;mso-position-vertical-relative:page;z-index:-11458;rotation:315" type="#_x0000_t136" fillcolor="#000000" stroked="f">
            <o:extrusion v:ext="view" autorotationcenter="t"/>
            <v:textpath style="font-family:&amp;quot;Arial&amp;quot;;font-size:6pt;v-text-kern:t;mso-text-shadow:auto" string="Natural and Physica l Scie    es"/>
          </v:shape>
        </w:pict>
      </w:r>
      <w:r>
        <w:rPr/>
        <w:pict>
          <w10:wrap type="none"/>
          <v:shape style="position:absolute;margin-left:110.82103pt;margin-top:344.892212pt;width:64.635302pt;height:6.196601pt;mso-position-horizontal-relative:page;mso-position-vertical-relative:page;z-index:-11457;rotation:315" type="#_x0000_t136" fillcolor="#000000" stroked="f">
            <o:extrusion v:ext="view" autorotationcenter="t"/>
            <v:textpath style="font-family:&amp;quot;Arial&amp;quot;;font-size:6pt;v-text-kern:t;mso-text-shadow:auto" string="Information Technolo gy"/>
          </v:shape>
        </w:pict>
      </w:r>
      <w:r>
        <w:rPr/>
        <w:pict>
          <w10:wrap type="none"/>
          <v:shape style="position:absolute;margin-left:107.045212pt;margin-top:358.220062pt;width:106.012897pt;height:6.196601pt;mso-position-horizontal-relative:page;mso-position-vertical-relative:page;z-index:-11456;rotation:315" type="#_x0000_t136" fillcolor="#000000" stroked="f">
            <o:extrusion v:ext="view" autorotationcenter="t"/>
            <v:textpath style="font-family:&amp;quot;Arial&amp;quot;;font-size:6pt;v-text-kern:t;mso-text-shadow:auto" string="Eng ineering and Related Technolo g  s"/>
          </v:shape>
        </w:pict>
      </w:r>
      <w:r>
        <w:rPr/>
        <w:pict>
          <w10:wrap type="none"/>
          <v:shape style="position:absolute;margin-left:168.884842pt;margin-top:349.230225pt;width:61.752242pt;height:6.196601pt;mso-position-horizontal-relative:page;mso-position-vertical-relative:page;z-index:-11455;rotation:315" type="#_x0000_t136" fillcolor="#000000" stroked="f">
            <o:extrusion v:ext="view" autorotationcenter="t"/>
            <v:textpath style="font-family:&amp;quot;Arial&amp;quot;;font-size:6pt;v-text-kern:t;mso-text-shadow:auto" string="Architecture and Buildi"/>
          </v:shape>
        </w:pict>
      </w:r>
      <w:r>
        <w:rPr/>
        <w:pict>
          <w10:wrap type="none"/>
          <v:shape style="position:absolute;margin-left:147.771545pt;margin-top:366.697784pt;width:129.525370pt;height:6.196601pt;mso-position-horizontal-relative:page;mso-position-vertical-relative:page;z-index:-11454;rotation:315" type="#_x0000_t136" fillcolor="#000000" stroked="f">
            <o:extrusion v:ext="view" autorotationcenter="t"/>
            <v:textpath style="font-family:&amp;quot;Arial&amp;quot;;font-size:6pt;v-text-kern:t;mso-text-shadow:auto" string="Agriculture, Environmental and Related Studies"/>
          </v:shape>
        </w:pict>
      </w:r>
      <w:r>
        <w:rPr/>
        <w:pict>
          <w10:wrap type="none"/>
          <v:shape style="position:absolute;margin-left:272.127197pt;margin-top:328.916046pt;width:17.938353pt;height:6.196601pt;mso-position-horizontal-relative:page;mso-position-vertical-relative:page;z-index:-11453;rotation:315" type="#_x0000_t136" fillcolor="#000000" stroked="f">
            <o:extrusion v:ext="view" autorotationcenter="t"/>
            <v:textpath style="font-family:&amp;quot;Arial&amp;quot;;font-size:6pt;v-text-kern:t;mso-text-shadow:auto" string="He    h"/>
          </v:shape>
        </w:pict>
      </w:r>
      <w:r>
        <w:rPr/>
        <w:pict>
          <w10:wrap type="none"/>
          <v:shape style="position:absolute;margin-left:294.802612pt;margin-top:332.270294pt;width:27.439835pt;height:6.196601pt;mso-position-horizontal-relative:page;mso-position-vertical-relative:page;z-index:-11452;rotation:315" type="#_x0000_t136" fillcolor="#000000" stroked="f">
            <o:extrusion v:ext="view" autorotationcenter="t"/>
            <v:textpath style="font-family:&amp;quot;Arial&amp;quot;;font-size:6pt;v-text-kern:t;mso-text-shadow:auto" string="Edu ca ion"/>
          </v:shape>
        </w:pict>
      </w:r>
      <w:r>
        <w:rPr/>
        <w:pict>
          <w10:wrap type="none"/>
          <v:shape style="position:absolute;margin-left:282.02182pt;margin-top:348.904999pt;width:80.091823pt;height:6.196601pt;mso-position-horizontal-relative:page;mso-position-vertical-relative:page;z-index:-11451;rotation:315" type="#_x0000_t136" fillcolor="#000000" stroked="f">
            <o:extrusion v:ext="view" autorotationcenter="t"/>
            <v:textpath style="font-family:&amp;quot;Arial&amp;quot;;font-size:6pt;v-text-kern:t;mso-text-shadow:auto" string="Mana gement a nd Commerce"/>
          </v:shape>
        </w:pict>
      </w:r>
      <w:r>
        <w:rPr/>
        <w:pict>
          <w10:wrap type="none"/>
          <v:shape style="position:absolute;margin-left:333.430237pt;margin-top:341.430756pt;width:53.78429pt;height:6.196601pt;mso-position-horizontal-relative:page;mso-position-vertical-relative:page;z-index:-11450;rotation:315" type="#_x0000_t136" fillcolor="#000000" stroked="f">
            <o:extrusion v:ext="view" autorotationcenter="t"/>
            <v:textpath style="font-family:&amp;quot;Arial&amp;quot;;font-size:6pt;v-text-kern:t;mso-text-shadow:auto" string="Socie ty and Culture"/>
          </v:shape>
        </w:pict>
      </w:r>
      <w:r>
        <w:rPr/>
        <w:pict>
          <w10:wrap type="none"/>
          <v:shape style="position:absolute;margin-left:378.098816pt;margin-top:336.145721pt;width:35.481018pt;height:6.153526pt;mso-position-horizontal-relative:page;mso-position-vertical-relative:page;z-index:-11449;rotation:315" type="#_x0000_t136" fillcolor="#000000" stroked="f">
            <o:extrusion v:ext="view" autorotationcenter="t"/>
            <v:textpath style="font-family:&amp;quot;Arial&amp;quot;;font-size:6pt;v-text-kern:t;mso-text-shadow:auto" string="Creative Arts"/>
          </v:shape>
        </w:pict>
      </w:r>
      <w:r>
        <w:rPr/>
        <w:pict>
          <w10:wrap type="none"/>
          <v:shape style="position:absolute;margin-left:347.674103pt;margin-top:360.361206pt;width:109.356262pt;height:6.196601pt;mso-position-horizontal-relative:page;mso-position-vertical-relative:page;z-index:-11448;rotation:315" type="#_x0000_t136" fillcolor="#000000" stroked="f">
            <o:extrusion v:ext="view" autorotationcenter="t"/>
            <v:textpath style="font-family:&amp;quot;Arial&amp;quot;;font-size:6pt;v-text-kern:t;mso-text-shadow:auto" string="Food, Hospita lit y and Persona l Serv ces"/>
          </v:shape>
        </w:pict>
      </w:r>
      <w:r>
        <w:rPr/>
        <w:pict>
          <w10:wrap type="none"/>
          <v:shape style="position:absolute;margin-left:413.534607pt;margin-top:345.149109pt;width:68.541124pt;height:6.196601pt;mso-position-horizontal-relative:page;mso-position-vertical-relative:page;z-index:-11447;rotation:315" type="#_x0000_t136" fillcolor="#000000" stroked="f">
            <o:extrusion v:ext="view" autorotationcenter="t"/>
            <v:textpath style="font-family:&amp;quot;Arial&amp;quot;;font-size:6pt;v-text-kern:t;mso-text-shadow:auto" string="Mixed Field Pro grammes"/>
          </v:shape>
        </w:pict>
      </w:r>
      <w:r>
        <w:rPr/>
        <w:pict>
          <w10:wrap type="none"/>
          <v:shape style="position:absolute;margin-left:454.774109pt;margin-top:345.616394pt;width:46.688334pt;height:6.196601pt;mso-position-horizontal-relative:page;mso-position-vertical-relative:page;z-index:-11446;rotation:315" type="#_x0000_t136" fillcolor="#000000" stroked="f">
            <o:extrusion v:ext="view" autorotationcenter="t"/>
            <v:textpath style="font-family:&amp;quot;Arial&amp;quot;;font-size:6pt;v-text-kern:t;mso-text-shadow:auto" string="Non-award co urs"/>
          </v:shape>
        </w:pict>
      </w:r>
      <w:r>
        <w:rPr/>
        <w:pict>
          <w10:wrap type="none"/>
          <v:shape style="position:absolute;margin-left:124.404778pt;margin-top:329.050049pt;width:7.565905pt;height:6.282778pt;mso-position-horizontal-relative:page;mso-position-vertical-relative:page;z-index:-11445;rotation:316" type="#_x0000_t136" fillcolor="#000000" stroked="f">
            <o:extrusion v:ext="view" autorotationcenter="t"/>
            <v:textpath style="font-family:&amp;quot;Arial&amp;quot;;font-size:6pt;v-text-kern:t;mso-text-shadow:auto" string="nc "/>
          </v:shape>
        </w:pict>
      </w:r>
      <w:r>
        <w:rPr/>
        <w:pict>
          <w10:wrap type="none"/>
          <v:shape style="position:absolute;margin-left:191.487335pt;margin-top:324.555481pt;width:4.366412pt;height:6.22693pt;mso-position-horizontal-relative:page;mso-position-vertical-relative:page;z-index:-11444;rotation:316" type="#_x0000_t136" fillcolor="#000000" stroked="f">
            <o:extrusion v:ext="view" autorotationcenter="t"/>
            <v:textpath style="font-family:&amp;quot;Arial&amp;quot;;font-size:6pt;v-text-kern:t;mso-text-shadow:auto" string="ie"/>
          </v:shape>
        </w:pict>
      </w:r>
      <w:r>
        <w:rPr/>
        <w:pict>
          <w10:wrap type="none"/>
          <v:shape style="position:absolute;margin-left:220.396484pt;margin-top:325.141479pt;width:6.892781pt;height:6.271028pt;mso-position-horizontal-relative:page;mso-position-vertical-relative:page;z-index:-11443;rotation:316" type="#_x0000_t136" fillcolor="#000000" stroked="f">
            <o:extrusion v:ext="view" autorotationcenter="t"/>
            <v:textpath style="font-family:&amp;quot;Arial&amp;quot;;font-size:6pt;v-text-kern:t;mso-text-shadow:auto" string="ng"/>
          </v:shape>
        </w:pict>
      </w:r>
      <w:r>
        <w:rPr/>
        <w:pict>
          <w10:wrap type="none"/>
          <v:shape style="position:absolute;margin-left:279.184204pt;margin-top:327.21109pt;width:7.197484pt;height:6.233266pt;mso-position-horizontal-relative:page;mso-position-vertical-relative:page;z-index:-11442;rotation:316" type="#_x0000_t136" fillcolor="#000000" stroked="f">
            <o:extrusion v:ext="view" autorotationcenter="t"/>
            <v:textpath style="font-family:&amp;quot;Arial&amp;quot;;font-size:6pt;v-text-kern:t;mso-text-shadow:auto" string="alt"/>
          </v:shape>
        </w:pict>
      </w:r>
      <w:r>
        <w:rPr/>
        <w:pict>
          <w10:wrap type="none"/>
          <v:shape style="position:absolute;margin-left:310.742218pt;margin-top:329.118195pt;width:1.817892pt;height:6.182446pt;mso-position-horizontal-relative:page;mso-position-vertical-relative:page;z-index:-11441;rotation:316" type="#_x0000_t136" fillcolor="#000000" stroked="f">
            <o:extrusion v:ext="view" autorotationcenter="t"/>
            <v:textpath style="font-family:&amp;quot;Arial&amp;quot;;font-size:6pt;v-text-kern:t;mso-text-shadow:auto" string="t"/>
          </v:shape>
        </w:pict>
      </w:r>
      <w:r>
        <w:rPr/>
        <w:pict>
          <w10:wrap type="none"/>
          <v:shape style="position:absolute;margin-left:433.081604pt;margin-top:328.935638pt;width:1.473331pt;height:6.176431pt;mso-position-horizontal-relative:page;mso-position-vertical-relative:page;z-index:-11440;rotation:316" type="#_x0000_t136" fillcolor="#000000" stroked="f">
            <o:extrusion v:ext="view" autorotationcenter="t"/>
            <v:textpath style="font-family:&amp;quot;Arial&amp;quot;;font-size:6pt;v-text-kern:t;mso-text-shadow:auto" string="i"/>
          </v:shape>
        </w:pict>
      </w:r>
      <w:r>
        <w:rPr/>
        <w:pict>
          <w10:wrap type="none"/>
          <v:shape style="position:absolute;margin-left:493.852386pt;margin-top:326.595673pt;width:6.547739pt;height:6.221924pt;mso-position-horizontal-relative:page;mso-position-vertical-relative:page;z-index:-11439;rotation:316" type="#_x0000_t136" fillcolor="#000000" stroked="f">
            <o:extrusion v:ext="view" autorotationcenter="t"/>
            <v:textpath style="font-family:&amp;quot;Arial&amp;quot;;font-size:6pt;v-text-kern:t;mso-text-shadow:auto" string="es"/>
          </v:shape>
        </w:pict>
      </w:r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8.999996" w:type="dxa"/>
      </w:tblPr>
      <w:tblGrid/>
      <w:tr>
        <w:trPr>
          <w:trHeight w:val="240" w:hRule="exact"/>
        </w:trPr>
        <w:tc>
          <w:tcPr>
            <w:tcW w:w="10909" w:type="dxa"/>
            <w:gridSpan w:val="1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10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Field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Education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891" w:hRule="exact"/>
        </w:trPr>
        <w:tc>
          <w:tcPr>
            <w:tcW w:w="10909" w:type="dxa"/>
            <w:gridSpan w:val="1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30" w:lineRule="exact"/>
              <w:ind w:left="822" w:right="317" w:firstLine="-360"/>
              <w:jc w:val="left"/>
              <w:tabs>
                <w:tab w:pos="8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Since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bro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field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education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Manag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erce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reta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pro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orti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cing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stud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4.8%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26.7%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006).</w:t>
            </w:r>
          </w:p>
          <w:p>
            <w:pPr>
              <w:spacing w:before="10" w:after="0" w:line="240" w:lineRule="auto"/>
              <w:ind w:left="462" w:right="-20"/>
              <w:jc w:val="left"/>
              <w:tabs>
                <w:tab w:pos="8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great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incre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mme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ing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studen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broad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fie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educati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Health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1.4%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from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</w:p>
          <w:p>
            <w:pPr>
              <w:spacing w:before="0" w:after="0" w:line="230" w:lineRule="exact"/>
              <w:ind w:left="82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).</w:t>
            </w:r>
            <w:r>
              <w:rPr>
                <w:rFonts w:ascii="Arial" w:hAnsi="Arial" w:cs="Arial" w:eastAsia="Arial"/>
                <w:sz w:val="20"/>
                <w:szCs w:val="20"/>
                <w:spacing w:val="5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Archi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ecture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uilding,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ducation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next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grea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incre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comm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from</w:t>
            </w:r>
          </w:p>
          <w:p>
            <w:pPr>
              <w:spacing w:before="0" w:after="0" w:line="229" w:lineRule="exact"/>
              <w:ind w:left="82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2005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06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with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7.4%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7.2%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resp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tively.</w:t>
            </w:r>
          </w:p>
          <w:p>
            <w:pPr>
              <w:spacing w:before="13" w:after="0" w:line="240" w:lineRule="auto"/>
              <w:ind w:left="462" w:right="-20"/>
              <w:jc w:val="left"/>
              <w:tabs>
                <w:tab w:pos="8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Information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nol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ntinued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suffer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loss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comme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students,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ext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nding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01.</w:t>
            </w:r>
          </w:p>
          <w:p>
            <w:pPr>
              <w:spacing w:before="0" w:after="0" w:line="230" w:lineRule="exact"/>
              <w:ind w:left="82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There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13.6%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decr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Infor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ion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Techno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ogy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stud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2006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(43.7%</w:t>
            </w:r>
          </w:p>
          <w:p>
            <w:pPr>
              <w:spacing w:before="0" w:after="0" w:line="240" w:lineRule="auto"/>
              <w:ind w:left="82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decre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200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).</w:t>
            </w:r>
          </w:p>
        </w:tc>
      </w:tr>
      <w:tr>
        <w:trPr>
          <w:trHeight w:val="6424" w:hRule="exact"/>
        </w:trPr>
        <w:tc>
          <w:tcPr>
            <w:tcW w:w="10909" w:type="dxa"/>
            <w:gridSpan w:val="1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3456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spacing w:val="-2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spacing w:val="4"/>
                <w:w w:val="100"/>
                <w:b/>
                <w:bCs/>
              </w:rPr>
              <w:t>mme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4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3"/>
                <w:szCs w:val="23"/>
                <w:spacing w:val="-9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3"/>
                <w:szCs w:val="23"/>
                <w:spacing w:val="3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4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4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3"/>
                <w:szCs w:val="23"/>
                <w:spacing w:val="4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3"/>
                <w:szCs w:val="23"/>
                <w:spacing w:val="4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23"/>
                <w:szCs w:val="23"/>
                <w:spacing w:val="2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4"/>
                <w:w w:val="100"/>
                <w:b/>
                <w:bCs/>
              </w:rPr>
              <w:t>200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23"/>
                <w:szCs w:val="23"/>
                <w:spacing w:val="1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23"/>
                <w:szCs w:val="23"/>
                <w:spacing w:val="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spacing w:val="4"/>
                <w:w w:val="102"/>
                <w:b/>
                <w:bCs/>
              </w:rPr>
              <w:t>20</w:t>
            </w:r>
            <w:r>
              <w:rPr>
                <w:rFonts w:ascii="Arial" w:hAnsi="Arial" w:cs="Arial" w:eastAsia="Arial"/>
                <w:sz w:val="23"/>
                <w:szCs w:val="23"/>
                <w:spacing w:val="2"/>
                <w:w w:val="102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2"/>
                <w:b/>
                <w:bCs/>
              </w:rPr>
              <w:t>6</w:t>
            </w:r>
            <w:r>
              <w:rPr>
                <w:rFonts w:ascii="Arial" w:hAnsi="Arial" w:cs="Arial" w:eastAsia="Arial"/>
                <w:sz w:val="23"/>
                <w:szCs w:val="23"/>
                <w:spacing w:val="0"/>
                <w:w w:val="100"/>
              </w:rPr>
            </w:r>
          </w:p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162" w:right="900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1"/>
                <w:w w:val="99"/>
              </w:rPr>
              <w:t>120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99"/>
              </w:rPr>
              <w:t>000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162" w:right="900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1"/>
                <w:w w:val="99"/>
              </w:rPr>
              <w:t>100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99"/>
              </w:rPr>
              <w:t>000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4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263" w:right="900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1"/>
                <w:w w:val="99"/>
              </w:rPr>
              <w:t>80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99"/>
              </w:rPr>
              <w:t>000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263" w:right="900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1"/>
                <w:w w:val="99"/>
              </w:rPr>
              <w:t>60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99"/>
              </w:rPr>
              <w:t>000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263" w:right="900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1"/>
                <w:w w:val="99"/>
              </w:rPr>
              <w:t>40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99"/>
              </w:rPr>
              <w:t>000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5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263" w:right="900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1"/>
                <w:w w:val="99"/>
              </w:rPr>
              <w:t>20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99"/>
              </w:rPr>
              <w:t>000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74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173" w:right="-20"/>
              <w:jc w:val="left"/>
              <w:tabs>
                <w:tab w:pos="4820" w:val="left"/>
                <w:tab w:pos="5480" w:val="left"/>
                <w:tab w:pos="6140" w:val="left"/>
                <w:tab w:pos="6800" w:val="left"/>
                <w:tab w:pos="746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200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200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200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200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2006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68" w:hRule="exact"/>
        </w:trPr>
        <w:tc>
          <w:tcPr>
            <w:tcW w:w="10909" w:type="dxa"/>
            <w:gridSpan w:val="1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29" w:hRule="exact"/>
        </w:trPr>
        <w:tc>
          <w:tcPr>
            <w:tcW w:w="11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0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1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Broad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Field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Educ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tion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4950" w:type="dxa"/>
            <w:gridSpan w:val="6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1" w:after="0" w:line="240" w:lineRule="auto"/>
              <w:ind w:left="1641" w:right="16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Commencing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4031" w:type="dxa"/>
            <w:gridSpan w:val="5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1" w:after="0" w:line="240" w:lineRule="auto"/>
              <w:ind w:left="11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Change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previous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ear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24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03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7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2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20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2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2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2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2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6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6" w:after="0" w:line="240" w:lineRule="auto"/>
              <w:ind w:left="2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6" w:after="0" w:line="240" w:lineRule="auto"/>
              <w:ind w:left="19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6" w:after="0" w:line="240" w:lineRule="auto"/>
              <w:ind w:left="23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6" w:after="0" w:line="240" w:lineRule="auto"/>
              <w:ind w:left="22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86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0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Natural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ical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Sciences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9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24,002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6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24,028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6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24,307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6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25,460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6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25,028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6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24,943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7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7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3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8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-0.3%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78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0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80" w:lineRule="exact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Information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Technolo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9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32,471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31,441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6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27,559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6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26,058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6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21,154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6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18,285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-3.17%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6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-12.3%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2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-5.4%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-18.8%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9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-13.6%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0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80" w:lineRule="exact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Engineering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Related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Technologies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9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19,311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20,485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21,816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21,178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20,880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21,178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7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6.08%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-2.9%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88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0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Architecture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Building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8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6,141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5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6,043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6,460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35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6,571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35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7,132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35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7,659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-1.60%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7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3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576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0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184" w:lineRule="exact"/>
              <w:ind w:left="101" w:right="21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Agriculture,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Environmental</w:t>
            </w:r>
            <w:r>
              <w:rPr>
                <w:rFonts w:ascii="Arial" w:hAnsi="Arial" w:cs="Arial" w:eastAsia="Arial"/>
                <w:sz w:val="16"/>
                <w:szCs w:val="16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Related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Studies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8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6,646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5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6,819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6,796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6,856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5,750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5,487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9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7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2.60%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9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-0.3%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9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7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9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-16.1%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9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8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-4.6%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24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0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Health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19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35,060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17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37,008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16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36,616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26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37,691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26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41,251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26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45,949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6" w:after="0" w:line="240" w:lineRule="auto"/>
              <w:ind w:left="27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5.56%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6" w:after="0" w:line="240" w:lineRule="auto"/>
              <w:ind w:left="2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6" w:after="0" w:line="240" w:lineRule="auto"/>
              <w:ind w:left="27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6" w:after="0" w:line="240" w:lineRule="auto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6" w:after="0" w:line="240" w:lineRule="auto"/>
              <w:ind w:left="2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23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0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Education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19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35,156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16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37,675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16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36,045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26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36,599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26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39,435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26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42,280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6" w:after="0" w:line="240" w:lineRule="auto"/>
              <w:ind w:left="27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7.17%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6" w:after="0" w:line="240" w:lineRule="auto"/>
              <w:ind w:left="2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-4.3%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6" w:after="0" w:line="240" w:lineRule="auto"/>
              <w:ind w:left="27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6" w:after="0" w:line="240" w:lineRule="auto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6" w:after="0" w:line="240" w:lineRule="auto"/>
              <w:ind w:left="3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88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0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Management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Commerce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9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88,060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94,173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6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98,689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7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100,377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7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103,429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7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106,307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7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6.94%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7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3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23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0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Society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Cul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ure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19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69,837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16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72,184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16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71,345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26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70,411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26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75,782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26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79,412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6" w:after="0" w:line="240" w:lineRule="auto"/>
              <w:ind w:left="27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3.36%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6" w:after="0" w:line="240" w:lineRule="auto"/>
              <w:ind w:left="2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6" w:after="0" w:line="240" w:lineRule="auto"/>
              <w:ind w:left="22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6" w:after="0" w:line="240" w:lineRule="auto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6" w:after="0" w:line="240" w:lineRule="auto"/>
              <w:ind w:left="3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24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0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Creative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Arts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19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20,617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17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22,147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16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22,409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26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22,843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26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23,771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26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25,135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6" w:after="0" w:line="240" w:lineRule="auto"/>
              <w:ind w:left="27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7.42%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6" w:after="0" w:line="240" w:lineRule="auto"/>
              <w:ind w:left="31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6" w:after="0" w:line="240" w:lineRule="auto"/>
              <w:ind w:left="27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6" w:after="0" w:line="240" w:lineRule="auto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6" w:after="0" w:line="240" w:lineRule="auto"/>
              <w:ind w:left="3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0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80" w:lineRule="exact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Food,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Hospitali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Personal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Services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8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7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right="8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right="8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55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right="8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-24.2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-80.0%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-10.0%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511.1%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9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-23.6%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88" w:hRule="exact"/>
        </w:trPr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0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Mixed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Field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Programmes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8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1,795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5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1,607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1,731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35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1,877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35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1,770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35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1,761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-10.4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7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3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-5.7%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8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-0.5%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29" w:hRule="exact"/>
        </w:trPr>
        <w:tc>
          <w:tcPr>
            <w:tcW w:w="113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0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Non-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ward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rses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19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16,297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17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20,034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16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22,178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26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20,996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26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19,037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26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19,776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6" w:after="0" w:line="240" w:lineRule="auto"/>
              <w:ind w:left="18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22.93%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6" w:after="0" w:line="240" w:lineRule="auto"/>
              <w:ind w:left="22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6" w:after="0" w:line="240" w:lineRule="auto"/>
              <w:ind w:left="22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-5.3%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6" w:after="0" w:line="240" w:lineRule="auto"/>
              <w:ind w:left="3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-9.3%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26" w:after="0" w:line="240" w:lineRule="auto"/>
              <w:ind w:left="3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1900" w:h="16840"/>
          <w:pgMar w:top="520" w:bottom="280" w:left="340" w:right="420"/>
        </w:sectPr>
      </w:pPr>
      <w:rPr/>
    </w:p>
    <w:p>
      <w:pPr>
        <w:spacing w:before="84" w:after="0" w:line="240" w:lineRule="auto"/>
        <w:ind w:left="108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Dome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tic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fu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fee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ing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stu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ents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  <w:position w:val="10"/>
        </w:rPr>
        <w:t>(a)</w:t>
      </w:r>
      <w:r>
        <w:rPr>
          <w:rFonts w:ascii="Arial" w:hAnsi="Arial" w:cs="Arial" w:eastAsia="Arial"/>
          <w:sz w:val="13"/>
          <w:szCs w:val="13"/>
          <w:spacing w:val="18"/>
          <w:w w:val="100"/>
          <w:b/>
          <w:bCs/>
          <w:position w:val="1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0"/>
        </w:rPr>
        <w:t>in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  <w:position w:val="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0"/>
        </w:rPr>
        <w:t>rd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0"/>
        </w:rPr>
        <w:t>co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0"/>
        </w:rPr>
        <w:t>ses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0"/>
        </w:rPr>
        <w:t>at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0"/>
        </w:rPr>
        <w:t>ublic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0"/>
        </w:rPr>
        <w:t>uni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position w:val="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0"/>
        </w:rPr>
        <w:t>ersitie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position w:val="0"/>
        </w:rPr>
        <w:t>s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10"/>
        </w:rPr>
        <w:t>(b)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0"/>
        </w:rPr>
      </w:r>
    </w:p>
    <w:p>
      <w:pPr>
        <w:spacing w:before="77" w:after="0" w:line="230" w:lineRule="exact"/>
        <w:ind w:left="828" w:right="64" w:firstLine="-360"/>
        <w:jc w:val="left"/>
        <w:tabs>
          <w:tab w:pos="8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total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full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fee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paying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lic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univ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rsiti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20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121,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decre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2.2%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ents)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from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fig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res.</w:t>
      </w:r>
    </w:p>
    <w:p>
      <w:pPr>
        <w:spacing w:before="10" w:after="0" w:line="239" w:lineRule="auto"/>
        <w:ind w:left="828" w:right="54" w:firstLine="-360"/>
        <w:jc w:val="left"/>
        <w:tabs>
          <w:tab w:pos="8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2006,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only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2.5%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domestic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rgra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uate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were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full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fee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paying.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orti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rema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steady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level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since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001.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estic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ost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dua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20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60.7%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were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full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fee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paying,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clini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from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67.2%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2004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4.6%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2005.</w:t>
      </w:r>
    </w:p>
    <w:p>
      <w:pPr>
        <w:spacing w:before="18" w:after="0" w:line="237" w:lineRule="auto"/>
        <w:ind w:left="828" w:right="284" w:firstLine="-360"/>
        <w:jc w:val="both"/>
        <w:tabs>
          <w:tab w:pos="8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stic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full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fee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paying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uden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aki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aduate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rses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14.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%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between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005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06,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stic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full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fee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paying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stgr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duate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study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%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over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peri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d.</w:t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9" w:lineRule="auto"/>
        <w:ind w:left="828" w:right="174" w:firstLine="-36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(a)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Full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fee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payi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stud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those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with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only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fee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paying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units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udy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(excl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sum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school)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ward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place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(i.e.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exclud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ward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units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study).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incl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both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tuition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fee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liable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tuition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fee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exempt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stud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nts.</w:t>
      </w:r>
    </w:p>
    <w:p>
      <w:pPr>
        <w:spacing w:before="0" w:after="0" w:line="229" w:lineRule="exact"/>
        <w:ind w:left="468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(b)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Public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univ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rsities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ders.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68" w:right="217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111.055pt;margin-top:95.295494pt;width:371.71pt;height:247.21pt;mso-position-horizontal-relative:page;mso-position-vertical-relative:paragraph;z-index:-11437" coordorigin="2221,1906" coordsize="7434,4944">
            <v:group style="position:absolute;left:2227;top:1912;width:7422;height:4932" coordorigin="2227,1912" coordsize="7422,4932">
              <v:shape style="position:absolute;left:2227;top:1912;width:7422;height:4932" coordorigin="2227,1912" coordsize="7422,4932" path="m2227,1912l9649,1912,9649,6844,2227,6844,2227,1912xe" filled="f" stroked="t" strokeweight=".61pt" strokecolor="#000000">
                <v:path arrowok="t"/>
              </v:shape>
            </v:group>
            <v:group style="position:absolute;left:3350;top:2974;width:6190;height:2820" coordorigin="3350,2974" coordsize="6190,2820">
              <v:shape style="position:absolute;left:3350;top:2974;width:6190;height:2820" coordorigin="3350,2974" coordsize="6190,2820" path="m3350,5794l9540,5794,9540,2974,3350,2974,3350,5794e" filled="t" fillcolor="#FFFFFF" stroked="f">
                <v:path arrowok="t"/>
                <v:fill/>
              </v:shape>
            </v:group>
            <v:group style="position:absolute;left:9332;top:5391;width:208;height:2" coordorigin="9332,5391" coordsize="208,2">
              <v:shape style="position:absolute;left:9332;top:5391;width:208;height:2" coordorigin="9332,5391" coordsize="208,0" path="m9332,5391l9540,5391e" filled="f" stroked="t" strokeweight=".06pt" strokecolor="#000000">
                <v:path arrowok="t"/>
              </v:shape>
            </v:group>
            <v:group style="position:absolute;left:7270;top:5391;width:415;height:2" coordorigin="7270,5391" coordsize="415,2">
              <v:shape style="position:absolute;left:7270;top:5391;width:415;height:2" coordorigin="7270,5391" coordsize="415,0" path="m7270,5391l7685,5391e" filled="f" stroked="t" strokeweight=".06pt" strokecolor="#000000">
                <v:path arrowok="t"/>
              </v:shape>
            </v:group>
            <v:group style="position:absolute;left:3302;top:5391;width:2318;height:2" coordorigin="3302,5391" coordsize="2318,2">
              <v:shape style="position:absolute;left:3302;top:5391;width:2318;height:2" coordorigin="3302,5391" coordsize="2318,0" path="m3302,5391l5621,5391e" filled="f" stroked="t" strokeweight=".06pt" strokecolor="#000000">
                <v:path arrowok="t"/>
              </v:shape>
            </v:group>
            <v:group style="position:absolute;left:9332;top:4989;width:208;height:2" coordorigin="9332,4989" coordsize="208,2">
              <v:shape style="position:absolute;left:9332;top:4989;width:208;height:2" coordorigin="9332,4989" coordsize="208,0" path="m9332,4989l9540,4989e" filled="f" stroked="t" strokeweight=".06pt" strokecolor="#000000">
                <v:path arrowok="t"/>
              </v:shape>
            </v:group>
            <v:group style="position:absolute;left:7270;top:4989;width:415;height:2" coordorigin="7270,4989" coordsize="415,2">
              <v:shape style="position:absolute;left:7270;top:4989;width:415;height:2" coordorigin="7270,4989" coordsize="415,0" path="m7270,4989l7685,4989e" filled="f" stroked="t" strokeweight=".06pt" strokecolor="#000000">
                <v:path arrowok="t"/>
              </v:shape>
            </v:group>
            <v:group style="position:absolute;left:3302;top:4989;width:2318;height:2" coordorigin="3302,4989" coordsize="2318,2">
              <v:shape style="position:absolute;left:3302;top:4989;width:2318;height:2" coordorigin="3302,4989" coordsize="2318,0" path="m3302,4989l5621,4989e" filled="f" stroked="t" strokeweight=".06pt" strokecolor="#000000">
                <v:path arrowok="t"/>
              </v:shape>
            </v:group>
            <v:group style="position:absolute;left:9332;top:4586;width:208;height:2" coordorigin="9332,4586" coordsize="208,2">
              <v:shape style="position:absolute;left:9332;top:4586;width:208;height:2" coordorigin="9332,4586" coordsize="208,0" path="m9332,4586l9540,4586e" filled="f" stroked="t" strokeweight=".06pt" strokecolor="#000000">
                <v:path arrowok="t"/>
              </v:shape>
            </v:group>
            <v:group style="position:absolute;left:7270;top:4586;width:415;height:2" coordorigin="7270,4586" coordsize="415,2">
              <v:shape style="position:absolute;left:7270;top:4586;width:415;height:2" coordorigin="7270,4586" coordsize="415,0" path="m7270,4586l7685,4586e" filled="f" stroked="t" strokeweight=".06pt" strokecolor="#000000">
                <v:path arrowok="t"/>
              </v:shape>
            </v:group>
            <v:group style="position:absolute;left:3302;top:4586;width:2318;height:2" coordorigin="3302,4586" coordsize="2318,2">
              <v:shape style="position:absolute;left:3302;top:4586;width:2318;height:2" coordorigin="3302,4586" coordsize="2318,0" path="m3302,4586l5621,4586e" filled="f" stroked="t" strokeweight=".06pt" strokecolor="#000000">
                <v:path arrowok="t"/>
              </v:shape>
            </v:group>
            <v:group style="position:absolute;left:9332;top:4183;width:208;height:2" coordorigin="9332,4183" coordsize="208,2">
              <v:shape style="position:absolute;left:9332;top:4183;width:208;height:2" coordorigin="9332,4183" coordsize="208,0" path="m9332,4183l9540,4183e" filled="f" stroked="t" strokeweight=".06pt" strokecolor="#000000">
                <v:path arrowok="t"/>
              </v:shape>
            </v:group>
            <v:group style="position:absolute;left:7270;top:4183;width:415;height:2" coordorigin="7270,4183" coordsize="415,2">
              <v:shape style="position:absolute;left:7270;top:4183;width:415;height:2" coordorigin="7270,4183" coordsize="415,0" path="m7270,4183l7685,4183e" filled="f" stroked="t" strokeweight=".06pt" strokecolor="#000000">
                <v:path arrowok="t"/>
              </v:shape>
            </v:group>
            <v:group style="position:absolute;left:3302;top:4182;width:2318;height:2" coordorigin="3302,4182" coordsize="2318,2">
              <v:shape style="position:absolute;left:3302;top:4182;width:2318;height:2" coordorigin="3302,4182" coordsize="2318,0" path="m3302,4182l5621,4182e" filled="f" stroked="t" strokeweight=".06pt" strokecolor="#000000">
                <v:path arrowok="t"/>
              </v:shape>
            </v:group>
            <v:group style="position:absolute;left:9332;top:3781;width:208;height:2" coordorigin="9332,3781" coordsize="208,2">
              <v:shape style="position:absolute;left:9332;top:3781;width:208;height:2" coordorigin="9332,3781" coordsize="208,0" path="m9332,3781l9540,3781e" filled="f" stroked="t" strokeweight=".06pt" strokecolor="#000000">
                <v:path arrowok="t"/>
              </v:shape>
            </v:group>
            <v:group style="position:absolute;left:7270;top:3781;width:696;height:2" coordorigin="7270,3781" coordsize="696,2">
              <v:shape style="position:absolute;left:7270;top:3781;width:696;height:2" coordorigin="7270,3781" coordsize="696,0" path="m7270,3781l7966,3781e" filled="f" stroked="t" strokeweight=".06pt" strokecolor="#000000">
                <v:path arrowok="t"/>
              </v:shape>
            </v:group>
            <v:group style="position:absolute;left:3302;top:3780;width:2868;height:2" coordorigin="3302,3780" coordsize="2868,2">
              <v:shape style="position:absolute;left:3302;top:3780;width:2868;height:2" coordorigin="3302,3780" coordsize="2868,0" path="m3302,3780l6170,3780e" filled="f" stroked="t" strokeweight=".06pt" strokecolor="#000000">
                <v:path arrowok="t"/>
              </v:shape>
            </v:group>
            <v:group style="position:absolute;left:9064;top:3378;width:476;height:2" coordorigin="9064,3378" coordsize="476,2">
              <v:shape style="position:absolute;left:9064;top:3378;width:476;height:2" coordorigin="9064,3378" coordsize="476,0" path="m9064,3378l9540,3378e" filled="f" stroked="t" strokeweight=".06pt" strokecolor="#000000">
                <v:path arrowok="t"/>
              </v:shape>
            </v:group>
            <v:group style="position:absolute;left:3302;top:3377;width:4931;height:2" coordorigin="3302,3377" coordsize="4931,2">
              <v:shape style="position:absolute;left:3302;top:3377;width:4931;height:2" coordorigin="3302,3377" coordsize="4931,0" path="m3302,3377l8233,3377e" filled="f" stroked="t" strokeweight=".06pt" strokecolor="#000000">
                <v:path arrowok="t"/>
              </v:shape>
            </v:group>
            <v:group style="position:absolute;left:3302;top:2974;width:6238;height:2" coordorigin="3302,2974" coordsize="6238,2">
              <v:shape style="position:absolute;left:3302;top:2974;width:6238;height:2" coordorigin="3302,2974" coordsize="6238,0" path="m3302,2974l9540,2974e" filled="f" stroked="t" strokeweight=".06pt" strokecolor="#000000">
                <v:path arrowok="t"/>
              </v:shape>
            </v:group>
            <v:group style="position:absolute;left:3350;top:2974;width:6190;height:2" coordorigin="3350,2974" coordsize="6190,2">
              <v:shape style="position:absolute;left:3350;top:2974;width:6190;height:2" coordorigin="3350,2974" coordsize="6190,0" path="m3350,2974l9540,2974e" filled="f" stroked="t" strokeweight=".61pt" strokecolor="#7F7F7F">
                <v:path arrowok="t"/>
              </v:shape>
            </v:group>
            <v:group style="position:absolute;left:9540;top:2974;width:2;height:2820" coordorigin="9540,2974" coordsize="2,2820">
              <v:shape style="position:absolute;left:9540;top:2974;width:2;height:2820" coordorigin="9540,2974" coordsize="0,2820" path="m9540,2974l9540,5794e" filled="f" stroked="t" strokeweight=".61pt" strokecolor="#7F7F7F">
                <v:path arrowok="t"/>
              </v:shape>
            </v:group>
            <v:group style="position:absolute;left:3350;top:5794;width:6190;height:2" coordorigin="3350,5794" coordsize="6190,2">
              <v:shape style="position:absolute;left:3350;top:5794;width:6190;height:2" coordorigin="3350,5794" coordsize="6190,0" path="m9540,5794l3350,5794e" filled="f" stroked="t" strokeweight=".61pt" strokecolor="#7F7F7F">
                <v:path arrowok="t"/>
              </v:shape>
            </v:group>
            <v:group style="position:absolute;left:3350;top:2974;width:2;height:2820" coordorigin="3350,2974" coordsize="2,2820">
              <v:shape style="position:absolute;left:3350;top:2974;width:2;height:2820" coordorigin="3350,2974" coordsize="0,2820" path="m3350,5794l3350,2974e" filled="f" stroked="t" strokeweight=".61pt" strokecolor="#7F7F7F">
                <v:path arrowok="t"/>
              </v:shape>
            </v:group>
            <v:group style="position:absolute;left:3558;top:5598;width:281;height:196" coordorigin="3558,5598" coordsize="281,196">
              <v:shape style="position:absolute;left:3558;top:5598;width:281;height:196" coordorigin="3558,5598" coordsize="281,196" path="m3558,5794l3839,5794,3839,5598,3558,5598,3558,5794e" filled="t" fillcolor="#9A9AFF" stroked="f">
                <v:path arrowok="t"/>
                <v:fill/>
              </v:shape>
            </v:group>
            <v:group style="position:absolute;left:3558;top:5598;width:281;height:196" coordorigin="3558,5598" coordsize="281,196">
              <v:shape style="position:absolute;left:3558;top:5598;width:281;height:196" coordorigin="3558,5598" coordsize="281,196" path="m3558,5598l3839,5598,3839,5794,3558,5794,3558,5598xe" filled="f" stroked="t" strokeweight=".61pt" strokecolor="#000000">
                <v:path arrowok="t"/>
              </v:shape>
            </v:group>
            <v:group style="position:absolute;left:5621;top:4121;width:281;height:1673" coordorigin="5621,4121" coordsize="281,1673">
              <v:shape style="position:absolute;left:5621;top:4121;width:281;height:1673" coordorigin="5621,4121" coordsize="281,1673" path="m5621,5794l5902,5794,5902,4121,5621,4121,5621,5794e" filled="t" fillcolor="#9A9AFF" stroked="f">
                <v:path arrowok="t"/>
                <v:fill/>
              </v:shape>
            </v:group>
            <v:group style="position:absolute;left:5621;top:4121;width:281;height:1673" coordorigin="5621,4121" coordsize="281,1673">
              <v:shape style="position:absolute;left:5621;top:4121;width:281;height:1673" coordorigin="5621,4121" coordsize="281,1673" path="m5621,4121l5902,4121,5902,5794,5621,5794,5621,4121xe" filled="f" stroked="t" strokeweight=".61pt" strokecolor="#000000">
                <v:path arrowok="t"/>
              </v:shape>
            </v:group>
            <v:group style="position:absolute;left:7685;top:3939;width:281;height:1855" coordorigin="7685,3939" coordsize="281,1855">
              <v:shape style="position:absolute;left:7685;top:3939;width:281;height:1855" coordorigin="7685,3939" coordsize="281,1855" path="m7685,5794l7966,5794,7966,3939,7685,3939,7685,5794e" filled="t" fillcolor="#9A9AFF" stroked="f">
                <v:path arrowok="t"/>
                <v:fill/>
              </v:shape>
            </v:group>
            <v:group style="position:absolute;left:7685;top:3939;width:281;height:1855" coordorigin="7685,3939" coordsize="281,1855">
              <v:shape style="position:absolute;left:7685;top:3939;width:281;height:1855" coordorigin="7685,3939" coordsize="281,1855" path="m7685,3939l7966,3939,7966,5794,7685,5794,7685,3939xe" filled="f" stroked="t" strokeweight=".61pt" strokecolor="#000000">
                <v:path arrowok="t"/>
              </v:shape>
            </v:group>
            <v:group style="position:absolute;left:3839;top:5574;width:269;height:220" coordorigin="3839,5574" coordsize="269,220">
              <v:shape style="position:absolute;left:3839;top:5574;width:269;height:220" coordorigin="3839,5574" coordsize="269,220" path="m3839,5794l4108,5794,4108,5574,3839,5574,3839,5794e" filled="t" fillcolor="#9A3365" stroked="f">
                <v:path arrowok="t"/>
                <v:fill/>
              </v:shape>
            </v:group>
            <v:group style="position:absolute;left:3839;top:5574;width:269;height:220" coordorigin="3839,5574" coordsize="269,220">
              <v:shape style="position:absolute;left:3839;top:5574;width:269;height:220" coordorigin="3839,5574" coordsize="269,220" path="m3839,5574l4108,5574,4108,5794,3839,5794,3839,5574xe" filled="f" stroked="t" strokeweight=".61pt" strokecolor="#000000">
                <v:path arrowok="t"/>
              </v:shape>
            </v:group>
            <v:group style="position:absolute;left:5902;top:3816;width:269;height:1978" coordorigin="5902,3816" coordsize="269,1978">
              <v:shape style="position:absolute;left:5902;top:3816;width:269;height:1978" coordorigin="5902,3816" coordsize="269,1978" path="m5902,5794l6170,5794,6170,3816,5902,3816,5902,5794e" filled="t" fillcolor="#9A3365" stroked="f">
                <v:path arrowok="t"/>
                <v:fill/>
              </v:shape>
            </v:group>
            <v:group style="position:absolute;left:5902;top:3816;width:269;height:1978" coordorigin="5902,3816" coordsize="269,1978">
              <v:shape style="position:absolute;left:5902;top:3816;width:269;height:1978" coordorigin="5902,3816" coordsize="269,1978" path="m5902,3816l6170,3816,6170,5794,5902,5794,5902,3816xe" filled="f" stroked="t" strokeweight=".61pt" strokecolor="#000000">
                <v:path arrowok="t"/>
              </v:shape>
            </v:group>
            <v:group style="position:absolute;left:7966;top:3597;width:268;height:2197" coordorigin="7966,3597" coordsize="268,2197">
              <v:shape style="position:absolute;left:7966;top:3597;width:268;height:2197" coordorigin="7966,3597" coordsize="268,2197" path="m7966,5794l8233,5794,8233,3597,7966,3597,7966,5794e" filled="t" fillcolor="#9A3365" stroked="f">
                <v:path arrowok="t"/>
                <v:fill/>
              </v:shape>
            </v:group>
            <v:group style="position:absolute;left:7966;top:3597;width:268;height:2197" coordorigin="7966,3597" coordsize="268,2197">
              <v:shape style="position:absolute;left:7966;top:3597;width:268;height:2197" coordorigin="7966,3597" coordsize="268,2197" path="m7966,3597l8233,3597,8233,5794,7966,5794,7966,3597xe" filled="f" stroked="t" strokeweight=".61pt" strokecolor="#000000">
                <v:path arrowok="t"/>
              </v:shape>
            </v:group>
            <v:group style="position:absolute;left:4108;top:5549;width:281;height:245" coordorigin="4108,5549" coordsize="281,245">
              <v:shape style="position:absolute;left:4108;top:5549;width:281;height:245" coordorigin="4108,5549" coordsize="281,245" path="m4108,5794l4388,5794,4388,5549,4108,5549,4108,5794e" filled="t" fillcolor="#FFFFCC" stroked="f">
                <v:path arrowok="t"/>
                <v:fill/>
              </v:shape>
            </v:group>
            <v:group style="position:absolute;left:4108;top:5549;width:281;height:245" coordorigin="4108,5549" coordsize="281,245">
              <v:shape style="position:absolute;left:4108;top:5549;width:281;height:245" coordorigin="4108,5549" coordsize="281,245" path="m4108,5549l4388,5549,4388,5794,4108,5794,4108,5549xe" filled="f" stroked="t" strokeweight=".61pt" strokecolor="#000000">
                <v:path arrowok="t"/>
              </v:shape>
            </v:group>
            <v:group style="position:absolute;left:6170;top:3573;width:281;height:2221" coordorigin="6170,3573" coordsize="281,2221">
              <v:shape style="position:absolute;left:6170;top:3573;width:281;height:2221" coordorigin="6170,3573" coordsize="281,2221" path="m6170,5794l6451,5794,6451,3573,6170,3573,6170,5794e" filled="t" fillcolor="#FFFFCC" stroked="f">
                <v:path arrowok="t"/>
                <v:fill/>
              </v:shape>
            </v:group>
            <v:group style="position:absolute;left:6170;top:3573;width:281;height:2221" coordorigin="6170,3573" coordsize="281,2221">
              <v:shape style="position:absolute;left:6170;top:3573;width:281;height:2221" coordorigin="6170,3573" coordsize="281,2221" path="m6170,3573l6451,3573,6451,5794,6170,5794,6170,3573xe" filled="f" stroked="t" strokeweight=".61pt" strokecolor="#000000">
                <v:path arrowok="t"/>
              </v:shape>
            </v:group>
            <v:group style="position:absolute;left:8233;top:3340;width:281;height:2454" coordorigin="8233,3340" coordsize="281,2454">
              <v:shape style="position:absolute;left:8233;top:3340;width:281;height:2454" coordorigin="8233,3340" coordsize="281,2454" path="m8233,5794l8514,5794,8514,3340,8233,3340,8233,5794e" filled="t" fillcolor="#FFFFCC" stroked="f">
                <v:path arrowok="t"/>
                <v:fill/>
              </v:shape>
            </v:group>
            <v:group style="position:absolute;left:8233;top:3340;width:281;height:2454" coordorigin="8233,3340" coordsize="281,2454">
              <v:shape style="position:absolute;left:8233;top:3340;width:281;height:2454" coordorigin="8233,3340" coordsize="281,2454" path="m8233,3340l8514,3340,8514,5794,8233,5794,8233,3340xe" filled="f" stroked="t" strokeweight=".61pt" strokecolor="#000000">
                <v:path arrowok="t"/>
              </v:shape>
            </v:group>
            <v:group style="position:absolute;left:4388;top:5537;width:269;height:257" coordorigin="4388,5537" coordsize="269,257">
              <v:shape style="position:absolute;left:4388;top:5537;width:269;height:257" coordorigin="4388,5537" coordsize="269,257" path="m4388,5794l4657,5794,4657,5537,4388,5537,4388,5794e" filled="t" fillcolor="#CCFFFF" stroked="f">
                <v:path arrowok="t"/>
                <v:fill/>
              </v:shape>
            </v:group>
            <v:group style="position:absolute;left:4388;top:5537;width:269;height:257" coordorigin="4388,5537" coordsize="269,257">
              <v:shape style="position:absolute;left:4388;top:5537;width:269;height:257" coordorigin="4388,5537" coordsize="269,257" path="m4388,5537l4657,5537,4657,5794,4388,5794,4388,5537xe" filled="f" stroked="t" strokeweight=".61pt" strokecolor="#000000">
                <v:path arrowok="t"/>
              </v:shape>
            </v:group>
            <v:group style="position:absolute;left:6451;top:3474;width:269;height:2320" coordorigin="6451,3474" coordsize="269,2320">
              <v:shape style="position:absolute;left:6451;top:3474;width:269;height:2320" coordorigin="6451,3474" coordsize="269,2320" path="m6451,5794l6720,5794,6720,3474,6451,3474,6451,5794e" filled="t" fillcolor="#CCFFFF" stroked="f">
                <v:path arrowok="t"/>
                <v:fill/>
              </v:shape>
            </v:group>
            <v:group style="position:absolute;left:6451;top:3474;width:269;height:2320" coordorigin="6451,3474" coordsize="269,2320">
              <v:shape style="position:absolute;left:6451;top:3474;width:269;height:2320" coordorigin="6451,3474" coordsize="269,2320" path="m6451,3474l6720,3474,6720,5794,6451,5794,6451,3474xe" filled="f" stroked="t" strokeweight=".61pt" strokecolor="#000000">
                <v:path arrowok="t"/>
              </v:shape>
            </v:group>
            <v:group style="position:absolute;left:8514;top:3219;width:269;height:2575" coordorigin="8514,3219" coordsize="269,2575">
              <v:shape style="position:absolute;left:8514;top:3219;width:269;height:2575" coordorigin="8514,3219" coordsize="269,2575" path="m8514,5794l8783,5794,8783,3219,8514,3219,8514,5794e" filled="t" fillcolor="#CCFFFF" stroked="f">
                <v:path arrowok="t"/>
                <v:fill/>
              </v:shape>
            </v:group>
            <v:group style="position:absolute;left:8514;top:3219;width:269;height:2575" coordorigin="8514,3219" coordsize="269,2575">
              <v:shape style="position:absolute;left:8514;top:3219;width:269;height:2575" coordorigin="8514,3219" coordsize="269,2575" path="m8514,3219l8783,3219,8783,5794,8514,5794,8514,3219xe" filled="f" stroked="t" strokeweight=".61pt" strokecolor="#000000">
                <v:path arrowok="t"/>
              </v:shape>
            </v:group>
            <v:group style="position:absolute;left:4657;top:5549;width:281;height:245" coordorigin="4657,5549" coordsize="281,245">
              <v:shape style="position:absolute;left:4657;top:5549;width:281;height:245" coordorigin="4657,5549" coordsize="281,245" path="m4657,5794l4938,5794,4938,5549,4657,5549,4657,5794e" filled="t" fillcolor="#650065" stroked="f">
                <v:path arrowok="t"/>
                <v:fill/>
              </v:shape>
            </v:group>
            <v:group style="position:absolute;left:4657;top:5549;width:281;height:245" coordorigin="4657,5549" coordsize="281,245">
              <v:shape style="position:absolute;left:4657;top:5549;width:281;height:245" coordorigin="4657,5549" coordsize="281,245" path="m4657,5549l4938,5549,4938,5794,4657,5794,4657,5549xe" filled="f" stroked="t" strokeweight=".61pt" strokecolor="#000000">
                <v:path arrowok="t"/>
              </v:shape>
            </v:group>
            <v:group style="position:absolute;left:6720;top:3536;width:281;height:2258" coordorigin="6720,3536" coordsize="281,2258">
              <v:shape style="position:absolute;left:6720;top:3536;width:281;height:2258" coordorigin="6720,3536" coordsize="281,2258" path="m6720,5794l7001,5794,7001,3536,6720,3536,6720,5794e" filled="t" fillcolor="#650065" stroked="f">
                <v:path arrowok="t"/>
                <v:fill/>
              </v:shape>
            </v:group>
            <v:group style="position:absolute;left:6720;top:3536;width:281;height:2258" coordorigin="6720,3536" coordsize="281,2258">
              <v:shape style="position:absolute;left:6720;top:3536;width:281;height:2258" coordorigin="6720,3536" coordsize="281,2258" path="m6720,3536l7001,3536,7001,5794,6720,5794,6720,3536xe" filled="f" stroked="t" strokeweight=".61pt" strokecolor="#000000">
                <v:path arrowok="t"/>
              </v:shape>
            </v:group>
            <v:group style="position:absolute;left:8783;top:3292;width:281;height:2502" coordorigin="8783,3292" coordsize="281,2502">
              <v:shape style="position:absolute;left:8783;top:3292;width:281;height:2502" coordorigin="8783,3292" coordsize="281,2502" path="m8783,5794l9064,5794,9064,3292,8783,3292,8783,5794e" filled="t" fillcolor="#650065" stroked="f">
                <v:path arrowok="t"/>
                <v:fill/>
              </v:shape>
            </v:group>
            <v:group style="position:absolute;left:8783;top:3292;width:281;height:2502" coordorigin="8783,3292" coordsize="281,2502">
              <v:shape style="position:absolute;left:8783;top:3292;width:281;height:2502" coordorigin="8783,3292" coordsize="281,2502" path="m8783,3292l9064,3292,9064,5794,8783,5794,8783,3292e" filled="f" stroked="t" strokeweight=".61pt" strokecolor="#000000">
                <v:path arrowok="t"/>
              </v:shape>
            </v:group>
            <v:group style="position:absolute;left:4938;top:5513;width:269;height:281" coordorigin="4938,5513" coordsize="269,281">
              <v:shape style="position:absolute;left:4938;top:5513;width:269;height:281" coordorigin="4938,5513" coordsize="269,281" path="m4938,5794l5207,5794,5207,5513,4938,5513,4938,5794e" filled="t" fillcolor="#FF8080" stroked="f">
                <v:path arrowok="t"/>
                <v:fill/>
              </v:shape>
            </v:group>
            <v:group style="position:absolute;left:4938;top:5513;width:269;height:281" coordorigin="4938,5513" coordsize="269,281">
              <v:shape style="position:absolute;left:4938;top:5513;width:269;height:281" coordorigin="4938,5513" coordsize="269,281" path="m4938,5513l5207,5513,5207,5794,4938,5794,4938,5513xe" filled="f" stroked="t" strokeweight=".61pt" strokecolor="#000000">
                <v:path arrowok="t"/>
              </v:shape>
            </v:group>
            <v:group style="position:absolute;left:7001;top:3634;width:269;height:2160" coordorigin="7001,3634" coordsize="269,2160">
              <v:shape style="position:absolute;left:7001;top:3634;width:269;height:2160" coordorigin="7001,3634" coordsize="269,2160" path="m7001,5794l7270,5794,7270,3634,7001,3634,7001,5794e" filled="t" fillcolor="#FF8080" stroked="f">
                <v:path arrowok="t"/>
                <v:fill/>
              </v:shape>
            </v:group>
            <v:group style="position:absolute;left:7001;top:3634;width:269;height:2160" coordorigin="7001,3634" coordsize="269,2160">
              <v:shape style="position:absolute;left:7001;top:3634;width:269;height:2160" coordorigin="7001,3634" coordsize="269,2160" path="m7001,3634l7270,3634,7270,5794,7001,5794,7001,3634xe" filled="f" stroked="t" strokeweight=".61pt" strokecolor="#000000">
                <v:path arrowok="t"/>
              </v:shape>
            </v:group>
            <v:group style="position:absolute;left:9064;top:3353;width:269;height:2441" coordorigin="9064,3353" coordsize="269,2441">
              <v:shape style="position:absolute;left:9064;top:3353;width:269;height:2441" coordorigin="9064,3353" coordsize="269,2441" path="m9064,5794l9332,5794,9332,3353,9064,3353,9064,5794e" filled="t" fillcolor="#FF8080" stroked="f">
                <v:path arrowok="t"/>
                <v:fill/>
              </v:shape>
            </v:group>
            <v:group style="position:absolute;left:9064;top:3353;width:269;height:2441" coordorigin="9064,3353" coordsize="269,2441">
              <v:shape style="position:absolute;left:9064;top:3353;width:269;height:2441" coordorigin="9064,3353" coordsize="269,2441" path="m9064,3353l9332,3353,9332,5794,9064,5794,9064,3353xe" filled="f" stroked="t" strokeweight=".61pt" strokecolor="#000000">
                <v:path arrowok="t"/>
              </v:shape>
            </v:group>
            <v:group style="position:absolute;left:3350;top:2974;width:2;height:2869" coordorigin="3350,2974" coordsize="2,2869">
              <v:shape style="position:absolute;left:3350;top:2974;width:2;height:2869" coordorigin="3350,2974" coordsize="0,2869" path="m3350,2974l3350,5843e" filled="f" stroked="t" strokeweight=".06pt" strokecolor="#000000">
                <v:path arrowok="t"/>
              </v:shape>
            </v:group>
            <v:group style="position:absolute;left:3302;top:5794;width:6238;height:2" coordorigin="3302,5794" coordsize="6238,2">
              <v:shape style="position:absolute;left:3302;top:5794;width:6238;height:2" coordorigin="3302,5794" coordsize="6238,0" path="m3302,5794l9540,5794e" filled="f" stroked="t" strokeweight=".06pt" strokecolor="#000000">
                <v:path arrowok="t"/>
              </v:shape>
            </v:group>
            <v:group style="position:absolute;left:5413;top:5794;width:2;height:49" coordorigin="5413,5794" coordsize="2,49">
              <v:shape style="position:absolute;left:5413;top:5794;width:2;height:49" coordorigin="5413,5794" coordsize="0,49" path="m5413,5843l5413,5794e" filled="f" stroked="t" strokeweight=".06pt" strokecolor="#000000">
                <v:path arrowok="t"/>
              </v:shape>
            </v:group>
            <v:group style="position:absolute;left:7477;top:5794;width:2;height:49" coordorigin="7477,5794" coordsize="2,49">
              <v:shape style="position:absolute;left:7477;top:5794;width:2;height:49" coordorigin="7477,5794" coordsize="0,49" path="m7477,5843l7477,5794e" filled="f" stroked="t" strokeweight=".06pt" strokecolor="#000000">
                <v:path arrowok="t"/>
              </v:shape>
            </v:group>
            <v:group style="position:absolute;left:9540;top:5794;width:2;height:49" coordorigin="9540,5794" coordsize="2,49">
              <v:shape style="position:absolute;left:9540;top:5794;width:2;height:49" coordorigin="9540,5794" coordsize="0,49" path="m9540,5843l9540,5794e" filled="f" stroked="t" strokeweight=".06pt" strokecolor="#000000">
                <v:path arrowok="t"/>
              </v:shape>
            </v:group>
            <v:group style="position:absolute;left:4766;top:6514;width:3346;height:281" coordorigin="4766,6514" coordsize="3346,281">
              <v:shape style="position:absolute;left:4766;top:6514;width:3346;height:281" coordorigin="4766,6514" coordsize="3346,281" path="m4766,6514l8112,6514,8112,6795,4766,6795,4766,6514e" filled="t" fillcolor="#FFFFFF" stroked="f">
                <v:path arrowok="t"/>
                <v:fill/>
              </v:shape>
            </v:group>
            <v:group style="position:absolute;left:4766;top:6514;width:3346;height:281" coordorigin="4766,6514" coordsize="3346,281">
              <v:shape style="position:absolute;left:4766;top:6514;width:3346;height:281" coordorigin="4766,6514" coordsize="3346,281" path="m4766,6514l8112,6514,8112,6795,4766,6795,4766,6514xe" filled="f" stroked="t" strokeweight=".06pt" strokecolor="#000000">
                <v:path arrowok="t"/>
              </v:shape>
            </v:group>
            <v:group style="position:absolute;left:4828;top:6654;width:85;height:2" coordorigin="4828,6654" coordsize="85,2">
              <v:shape style="position:absolute;left:4828;top:6654;width:85;height:2" coordorigin="4828,6654" coordsize="85,0" path="m4828,6654l4913,6654e" filled="f" stroked="t" strokeweight="4.42pt" strokecolor="#9A9AFF">
                <v:path arrowok="t"/>
              </v:shape>
            </v:group>
            <v:group style="position:absolute;left:4828;top:6611;width:85;height:86" coordorigin="4828,6611" coordsize="85,86">
              <v:shape style="position:absolute;left:4828;top:6611;width:85;height:86" coordorigin="4828,6611" coordsize="85,86" path="m4828,6611l4913,6611,4913,6698,4828,6698,4828,6611xe" filled="f" stroked="t" strokeweight=".61pt" strokecolor="#000000">
                <v:path arrowok="t"/>
              </v:shape>
            </v:group>
            <v:group style="position:absolute;left:5377;top:6654;width:85;height:2" coordorigin="5377,6654" coordsize="85,2">
              <v:shape style="position:absolute;left:5377;top:6654;width:85;height:2" coordorigin="5377,6654" coordsize="85,0" path="m5377,6654l5462,6654e" filled="f" stroked="t" strokeweight="4.42pt" strokecolor="#9A3365">
                <v:path arrowok="t"/>
              </v:shape>
            </v:group>
            <v:group style="position:absolute;left:5377;top:6611;width:85;height:86" coordorigin="5377,6611" coordsize="85,86">
              <v:shape style="position:absolute;left:5377;top:6611;width:85;height:86" coordorigin="5377,6611" coordsize="85,86" path="m5377,6611l5462,6611,5462,6698,5377,6698,5377,6611xe" filled="f" stroked="t" strokeweight=".61pt" strokecolor="#000000">
                <v:path arrowok="t"/>
              </v:shape>
            </v:group>
            <v:group style="position:absolute;left:5927;top:6654;width:85;height:2" coordorigin="5927,6654" coordsize="85,2">
              <v:shape style="position:absolute;left:5927;top:6654;width:85;height:2" coordorigin="5927,6654" coordsize="85,0" path="m5927,6654l6012,6654e" filled="f" stroked="t" strokeweight="4.42pt" strokecolor="#FFFFCC">
                <v:path arrowok="t"/>
              </v:shape>
            </v:group>
            <v:group style="position:absolute;left:5927;top:6611;width:85;height:86" coordorigin="5927,6611" coordsize="85,86">
              <v:shape style="position:absolute;left:5927;top:6611;width:85;height:86" coordorigin="5927,6611" coordsize="85,86" path="m5927,6611l6012,6611,6012,6698,5927,6698,5927,6611xe" filled="f" stroked="t" strokeweight=".61pt" strokecolor="#000000">
                <v:path arrowok="t"/>
              </v:shape>
            </v:group>
            <v:group style="position:absolute;left:6476;top:6654;width:85;height:2" coordorigin="6476,6654" coordsize="85,2">
              <v:shape style="position:absolute;left:6476;top:6654;width:85;height:2" coordorigin="6476,6654" coordsize="85,0" path="m6476,6654l6562,6654e" filled="f" stroked="t" strokeweight="4.42pt" strokecolor="#CCFFFF">
                <v:path arrowok="t"/>
              </v:shape>
            </v:group>
            <v:group style="position:absolute;left:6476;top:6611;width:85;height:86" coordorigin="6476,6611" coordsize="85,86">
              <v:shape style="position:absolute;left:6476;top:6611;width:85;height:86" coordorigin="6476,6611" coordsize="85,86" path="m6476,6611l6562,6611,6562,6698,6476,6698,6476,6611xe" filled="f" stroked="t" strokeweight=".61pt" strokecolor="#000000">
                <v:path arrowok="t"/>
              </v:shape>
            </v:group>
            <v:group style="position:absolute;left:7025;top:6654;width:85;height:2" coordorigin="7025,6654" coordsize="85,2">
              <v:shape style="position:absolute;left:7025;top:6654;width:85;height:2" coordorigin="7025,6654" coordsize="85,0" path="m7025,6654l7110,6654e" filled="f" stroked="t" strokeweight="4.42pt" strokecolor="#650065">
                <v:path arrowok="t"/>
              </v:shape>
            </v:group>
            <v:group style="position:absolute;left:7025;top:6611;width:85;height:86" coordorigin="7025,6611" coordsize="85,86">
              <v:shape style="position:absolute;left:7025;top:6611;width:85;height:86" coordorigin="7025,6611" coordsize="85,86" path="m7025,6611l7110,6611,7110,6698,7025,6698,7025,6611xe" filled="f" stroked="t" strokeweight=".61pt" strokecolor="#000000">
                <v:path arrowok="t"/>
              </v:shape>
            </v:group>
            <v:group style="position:absolute;left:7574;top:6654;width:85;height:2" coordorigin="7574,6654" coordsize="85,2">
              <v:shape style="position:absolute;left:7574;top:6654;width:85;height:2" coordorigin="7574,6654" coordsize="85,0" path="m7574,6654l7660,6654e" filled="f" stroked="t" strokeweight="4.42pt" strokecolor="#FF8080">
                <v:path arrowok="t"/>
              </v:shape>
            </v:group>
            <v:group style="position:absolute;left:7574;top:6611;width:85;height:86" coordorigin="7574,6611" coordsize="85,86">
              <v:shape style="position:absolute;left:7574;top:6611;width:85;height:86" coordorigin="7574,6611" coordsize="85,86" path="m7574,6611l7660,6611,7660,6698,7574,6698,7574,6611xe" filled="f" stroked="t" strokeweight=".61pt" strokecolor="#000000">
                <v:path arrowok="t"/>
              </v:shape>
            </v:group>
            <v:group style="position:absolute;left:2227;top:1912;width:7422;height:4932" coordorigin="2227,1912" coordsize="7422,4932">
              <v:shape style="position:absolute;left:2227;top:1912;width:7422;height:4932" coordorigin="2227,1912" coordsize="7422,4932" path="m2227,1912l9649,1912,9649,6844,2227,6844,2227,1912xe" filled="f" stroked="t" strokeweight=".61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NB: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previ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years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fee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paying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identified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those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with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fee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paying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study.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definition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sulted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15,389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undergr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duate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fee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ents,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3%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domest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rad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stud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nts.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definition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een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>full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fee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paying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(full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fee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stud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units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fee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paying).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This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efinition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provi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more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accurate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measure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numb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students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paying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illustrate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effect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definitio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2005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were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,389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fee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payi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stud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mpared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with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12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008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stic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dergr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duate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>full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fee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paying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uden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8" w:after="0" w:line="250" w:lineRule="atLeast"/>
        <w:ind w:left="4478" w:right="2497" w:firstLine="-1905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5"/>
          <w:w w:val="100"/>
          <w:b/>
          <w:bCs/>
        </w:rPr>
        <w:t>D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19"/>
          <w:szCs w:val="19"/>
          <w:spacing w:val="-3"/>
          <w:w w:val="100"/>
          <w:b/>
          <w:bCs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9"/>
          <w:szCs w:val="19"/>
          <w:spacing w:val="-5"/>
          <w:w w:val="100"/>
          <w:b/>
          <w:bCs/>
        </w:rPr>
        <w:t>ti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19"/>
          <w:szCs w:val="19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-4"/>
          <w:w w:val="100"/>
          <w:b/>
          <w:bCs/>
        </w:rPr>
        <w:t>f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u</w:t>
      </w:r>
      <w:r>
        <w:rPr>
          <w:rFonts w:ascii="Arial" w:hAnsi="Arial" w:cs="Arial" w:eastAsia="Arial"/>
          <w:sz w:val="19"/>
          <w:szCs w:val="19"/>
          <w:spacing w:val="-5"/>
          <w:w w:val="100"/>
          <w:b/>
          <w:bCs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19"/>
          <w:szCs w:val="19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-4"/>
          <w:w w:val="100"/>
          <w:b/>
          <w:bCs/>
        </w:rPr>
        <w:t>f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y</w:t>
      </w:r>
      <w:r>
        <w:rPr>
          <w:rFonts w:ascii="Arial" w:hAnsi="Arial" w:cs="Arial" w:eastAsia="Arial"/>
          <w:sz w:val="19"/>
          <w:szCs w:val="19"/>
          <w:spacing w:val="-6"/>
          <w:w w:val="100"/>
          <w:b/>
          <w:bCs/>
        </w:rPr>
        <w:t>i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19"/>
          <w:szCs w:val="19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9"/>
          <w:szCs w:val="19"/>
          <w:spacing w:val="-4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19"/>
          <w:szCs w:val="19"/>
          <w:spacing w:val="-5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9"/>
          <w:szCs w:val="19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p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b</w:t>
      </w:r>
      <w:r>
        <w:rPr>
          <w:rFonts w:ascii="Arial" w:hAnsi="Arial" w:cs="Arial" w:eastAsia="Arial"/>
          <w:sz w:val="19"/>
          <w:szCs w:val="19"/>
          <w:spacing w:val="-5"/>
          <w:w w:val="100"/>
          <w:b/>
          <w:bCs/>
        </w:rPr>
        <w:t>l</w:t>
      </w:r>
      <w:r>
        <w:rPr>
          <w:rFonts w:ascii="Arial" w:hAnsi="Arial" w:cs="Arial" w:eastAsia="Arial"/>
          <w:sz w:val="19"/>
          <w:szCs w:val="19"/>
          <w:spacing w:val="-6"/>
          <w:w w:val="100"/>
          <w:b/>
          <w:bCs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19"/>
          <w:szCs w:val="19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19"/>
          <w:szCs w:val="19"/>
          <w:spacing w:val="-5"/>
          <w:w w:val="100"/>
          <w:b/>
          <w:bCs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</w:rPr>
        <w:t>v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9"/>
          <w:szCs w:val="19"/>
          <w:spacing w:val="-5"/>
          <w:w w:val="100"/>
          <w:b/>
          <w:bCs/>
        </w:rPr>
        <w:t>i</w:t>
      </w:r>
      <w:r>
        <w:rPr>
          <w:rFonts w:ascii="Arial" w:hAnsi="Arial" w:cs="Arial" w:eastAsia="Arial"/>
          <w:sz w:val="19"/>
          <w:szCs w:val="19"/>
          <w:spacing w:val="-4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-5"/>
          <w:w w:val="100"/>
          <w:b/>
          <w:bCs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9"/>
          <w:szCs w:val="19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  <w:b/>
          <w:bCs/>
        </w:rPr>
        <w:t>b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-5"/>
          <w:w w:val="102"/>
          <w:b/>
          <w:bCs/>
        </w:rPr>
        <w:t>l</w:t>
      </w:r>
      <w:r>
        <w:rPr>
          <w:rFonts w:ascii="Arial" w:hAnsi="Arial" w:cs="Arial" w:eastAsia="Arial"/>
          <w:sz w:val="19"/>
          <w:szCs w:val="19"/>
          <w:spacing w:val="2"/>
          <w:w w:val="102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2"/>
          <w:b/>
          <w:bCs/>
        </w:rPr>
        <w:t>v</w:t>
      </w:r>
      <w:r>
        <w:rPr>
          <w:rFonts w:ascii="Arial" w:hAnsi="Arial" w:cs="Arial" w:eastAsia="Arial"/>
          <w:sz w:val="19"/>
          <w:szCs w:val="19"/>
          <w:spacing w:val="2"/>
          <w:w w:val="102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2"/>
          <w:b/>
          <w:bCs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2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9"/>
          <w:szCs w:val="19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u</w:t>
      </w:r>
      <w:r>
        <w:rPr>
          <w:rFonts w:ascii="Arial" w:hAnsi="Arial" w:cs="Arial" w:eastAsia="Arial"/>
          <w:sz w:val="19"/>
          <w:szCs w:val="19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19"/>
          <w:szCs w:val="19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2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</w:rPr>
        <w:t>0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0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19"/>
          <w:szCs w:val="19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-</w:t>
      </w:r>
      <w:r>
        <w:rPr>
          <w:rFonts w:ascii="Arial" w:hAnsi="Arial" w:cs="Arial" w:eastAsia="Arial"/>
          <w:sz w:val="19"/>
          <w:szCs w:val="19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2"/>
          <w:b/>
          <w:bCs/>
        </w:rPr>
        <w:t>2</w:t>
      </w:r>
      <w:r>
        <w:rPr>
          <w:rFonts w:ascii="Arial" w:hAnsi="Arial" w:cs="Arial" w:eastAsia="Arial"/>
          <w:sz w:val="19"/>
          <w:szCs w:val="19"/>
          <w:spacing w:val="2"/>
          <w:w w:val="102"/>
          <w:b/>
          <w:bCs/>
        </w:rPr>
        <w:t>0</w:t>
      </w:r>
      <w:r>
        <w:rPr>
          <w:rFonts w:ascii="Arial" w:hAnsi="Arial" w:cs="Arial" w:eastAsia="Arial"/>
          <w:sz w:val="19"/>
          <w:szCs w:val="19"/>
          <w:spacing w:val="1"/>
          <w:w w:val="102"/>
          <w:b/>
          <w:bCs/>
        </w:rPr>
        <w:t>06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8" w:after="0" w:line="180" w:lineRule="exact"/>
        <w:ind w:left="2208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1</w:t>
      </w:r>
      <w:r>
        <w:rPr>
          <w:rFonts w:ascii="Arial" w:hAnsi="Arial" w:cs="Arial" w:eastAsia="Arial"/>
          <w:sz w:val="16"/>
          <w:szCs w:val="16"/>
          <w:spacing w:val="-2"/>
          <w:w w:val="100"/>
          <w:position w:val="-1"/>
        </w:rPr>
        <w:t>4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0</w:t>
      </w:r>
      <w:r>
        <w:rPr>
          <w:rFonts w:ascii="Arial" w:hAnsi="Arial" w:cs="Arial" w:eastAsia="Arial"/>
          <w:sz w:val="16"/>
          <w:szCs w:val="16"/>
          <w:spacing w:val="4"/>
          <w:w w:val="100"/>
          <w:position w:val="-1"/>
        </w:rPr>
        <w:t>,</w:t>
      </w:r>
      <w:r>
        <w:rPr>
          <w:rFonts w:ascii="Arial" w:hAnsi="Arial" w:cs="Arial" w:eastAsia="Arial"/>
          <w:sz w:val="16"/>
          <w:szCs w:val="16"/>
          <w:spacing w:val="-2"/>
          <w:w w:val="100"/>
          <w:position w:val="-1"/>
        </w:rPr>
        <w:t>0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00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38" w:after="0" w:line="180" w:lineRule="exact"/>
        <w:ind w:left="2208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1</w:t>
      </w:r>
      <w:r>
        <w:rPr>
          <w:rFonts w:ascii="Arial" w:hAnsi="Arial" w:cs="Arial" w:eastAsia="Arial"/>
          <w:sz w:val="16"/>
          <w:szCs w:val="16"/>
          <w:spacing w:val="-2"/>
          <w:w w:val="100"/>
          <w:position w:val="-1"/>
        </w:rPr>
        <w:t>2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0</w:t>
      </w:r>
      <w:r>
        <w:rPr>
          <w:rFonts w:ascii="Arial" w:hAnsi="Arial" w:cs="Arial" w:eastAsia="Arial"/>
          <w:sz w:val="16"/>
          <w:szCs w:val="16"/>
          <w:spacing w:val="4"/>
          <w:w w:val="100"/>
          <w:position w:val="-1"/>
        </w:rPr>
        <w:t>,</w:t>
      </w:r>
      <w:r>
        <w:rPr>
          <w:rFonts w:ascii="Arial" w:hAnsi="Arial" w:cs="Arial" w:eastAsia="Arial"/>
          <w:sz w:val="16"/>
          <w:szCs w:val="16"/>
          <w:spacing w:val="-2"/>
          <w:w w:val="100"/>
          <w:position w:val="-1"/>
        </w:rPr>
        <w:t>0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00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38" w:after="0" w:line="180" w:lineRule="exact"/>
        <w:ind w:left="2208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1</w:t>
      </w:r>
      <w:r>
        <w:rPr>
          <w:rFonts w:ascii="Arial" w:hAnsi="Arial" w:cs="Arial" w:eastAsia="Arial"/>
          <w:sz w:val="16"/>
          <w:szCs w:val="16"/>
          <w:spacing w:val="-2"/>
          <w:w w:val="100"/>
          <w:position w:val="-1"/>
        </w:rPr>
        <w:t>0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0</w:t>
      </w:r>
      <w:r>
        <w:rPr>
          <w:rFonts w:ascii="Arial" w:hAnsi="Arial" w:cs="Arial" w:eastAsia="Arial"/>
          <w:sz w:val="16"/>
          <w:szCs w:val="16"/>
          <w:spacing w:val="4"/>
          <w:w w:val="100"/>
          <w:position w:val="-1"/>
        </w:rPr>
        <w:t>,</w:t>
      </w:r>
      <w:r>
        <w:rPr>
          <w:rFonts w:ascii="Arial" w:hAnsi="Arial" w:cs="Arial" w:eastAsia="Arial"/>
          <w:sz w:val="16"/>
          <w:szCs w:val="16"/>
          <w:spacing w:val="-2"/>
          <w:w w:val="100"/>
          <w:position w:val="-1"/>
        </w:rPr>
        <w:t>0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00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38" w:after="0" w:line="180" w:lineRule="exact"/>
        <w:ind w:left="2293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9.831291pt;margin-top:-1.219408pt;width:9.9336pt;height:36.284976pt;mso-position-horizontal-relative:page;mso-position-vertical-relative:paragraph;z-index:-11436" type="#_x0000_t202" filled="f" stroked="f">
            <v:textbox inset="0,0,0,0" style="layout-flow:vertical;mso-layout-flow-alt:bottom-to-top">
              <w:txbxContent>
                <w:p>
                  <w:pPr>
                    <w:spacing w:before="0" w:after="0" w:line="182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spacing w:val="-5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b/>
                      <w:bCs/>
                    </w:rPr>
                    <w:t>u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5"/>
                      <w:w w:val="100"/>
                      <w:b/>
                      <w:bCs/>
                    </w:rPr>
                    <w:t>m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b/>
                      <w:bCs/>
                    </w:rPr>
                    <w:t>b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-3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-1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b/>
                      <w:bCs/>
                    </w:rPr>
                    <w:t>s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6"/>
          <w:szCs w:val="16"/>
          <w:spacing w:val="-2"/>
          <w:w w:val="100"/>
          <w:position w:val="-1"/>
        </w:rPr>
        <w:t>8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0</w:t>
      </w:r>
      <w:r>
        <w:rPr>
          <w:rFonts w:ascii="Arial" w:hAnsi="Arial" w:cs="Arial" w:eastAsia="Arial"/>
          <w:sz w:val="16"/>
          <w:szCs w:val="16"/>
          <w:spacing w:val="4"/>
          <w:w w:val="100"/>
          <w:position w:val="-1"/>
        </w:rPr>
        <w:t>,</w:t>
      </w:r>
      <w:r>
        <w:rPr>
          <w:rFonts w:ascii="Arial" w:hAnsi="Arial" w:cs="Arial" w:eastAsia="Arial"/>
          <w:sz w:val="16"/>
          <w:szCs w:val="16"/>
          <w:spacing w:val="-2"/>
          <w:w w:val="100"/>
          <w:position w:val="-1"/>
        </w:rPr>
        <w:t>0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0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0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38" w:after="0" w:line="180" w:lineRule="exact"/>
        <w:ind w:left="2293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2"/>
          <w:w w:val="100"/>
          <w:position w:val="-1"/>
        </w:rPr>
        <w:t>6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0</w:t>
      </w:r>
      <w:r>
        <w:rPr>
          <w:rFonts w:ascii="Arial" w:hAnsi="Arial" w:cs="Arial" w:eastAsia="Arial"/>
          <w:sz w:val="16"/>
          <w:szCs w:val="16"/>
          <w:spacing w:val="4"/>
          <w:w w:val="100"/>
          <w:position w:val="-1"/>
        </w:rPr>
        <w:t>,</w:t>
      </w:r>
      <w:r>
        <w:rPr>
          <w:rFonts w:ascii="Arial" w:hAnsi="Arial" w:cs="Arial" w:eastAsia="Arial"/>
          <w:sz w:val="16"/>
          <w:szCs w:val="16"/>
          <w:spacing w:val="-2"/>
          <w:w w:val="100"/>
          <w:position w:val="-1"/>
        </w:rPr>
        <w:t>0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0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0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38" w:after="0" w:line="180" w:lineRule="exact"/>
        <w:ind w:left="2293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2"/>
          <w:w w:val="100"/>
          <w:position w:val="-1"/>
        </w:rPr>
        <w:t>4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0</w:t>
      </w:r>
      <w:r>
        <w:rPr>
          <w:rFonts w:ascii="Arial" w:hAnsi="Arial" w:cs="Arial" w:eastAsia="Arial"/>
          <w:sz w:val="16"/>
          <w:szCs w:val="16"/>
          <w:spacing w:val="4"/>
          <w:w w:val="100"/>
          <w:position w:val="-1"/>
        </w:rPr>
        <w:t>,</w:t>
      </w:r>
      <w:r>
        <w:rPr>
          <w:rFonts w:ascii="Arial" w:hAnsi="Arial" w:cs="Arial" w:eastAsia="Arial"/>
          <w:sz w:val="16"/>
          <w:szCs w:val="16"/>
          <w:spacing w:val="-2"/>
          <w:w w:val="100"/>
          <w:position w:val="-1"/>
        </w:rPr>
        <w:t>0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0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0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38" w:after="0" w:line="180" w:lineRule="exact"/>
        <w:ind w:left="2293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2"/>
          <w:w w:val="100"/>
          <w:position w:val="-1"/>
        </w:rPr>
        <w:t>2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0</w:t>
      </w:r>
      <w:r>
        <w:rPr>
          <w:rFonts w:ascii="Arial" w:hAnsi="Arial" w:cs="Arial" w:eastAsia="Arial"/>
          <w:sz w:val="16"/>
          <w:szCs w:val="16"/>
          <w:spacing w:val="4"/>
          <w:w w:val="100"/>
          <w:position w:val="-1"/>
        </w:rPr>
        <w:t>,</w:t>
      </w:r>
      <w:r>
        <w:rPr>
          <w:rFonts w:ascii="Arial" w:hAnsi="Arial" w:cs="Arial" w:eastAsia="Arial"/>
          <w:sz w:val="16"/>
          <w:szCs w:val="16"/>
          <w:spacing w:val="-2"/>
          <w:w w:val="100"/>
          <w:position w:val="-1"/>
        </w:rPr>
        <w:t>0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0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0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jc w:val="left"/>
        <w:spacing w:after="0"/>
        <w:sectPr>
          <w:pgSz w:w="11900" w:h="16840"/>
          <w:pgMar w:top="780" w:bottom="280" w:left="460" w:right="500"/>
        </w:sectPr>
      </w:pPr>
      <w:rPr/>
    </w:p>
    <w:p>
      <w:pPr>
        <w:spacing w:before="38" w:after="0" w:line="240" w:lineRule="auto"/>
        <w:ind w:left="2652" w:right="1849"/>
        <w:jc w:val="center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99"/>
        </w:rPr>
        <w:t>0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7" w:after="0" w:line="270" w:lineRule="auto"/>
        <w:ind w:left="3648" w:right="-48" w:firstLine="-463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5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dergradu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ard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our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20"/>
        <w:jc w:val="left"/>
        <w:tabs>
          <w:tab w:pos="270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5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grad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ar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-12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2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(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)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40"/>
          <w:pgMar w:top="280" w:bottom="0" w:left="460" w:right="500"/>
          <w:cols w:num="2" w:equalWidth="0">
            <w:col w:w="4674" w:space="317"/>
            <w:col w:w="5949"/>
          </w:cols>
        </w:sectPr>
      </w:pPr>
      <w:rPr/>
    </w:p>
    <w:p>
      <w:pPr>
        <w:spacing w:before="10" w:after="0" w:line="160" w:lineRule="exact"/>
        <w:jc w:val="left"/>
        <w:rPr>
          <w:sz w:val="16"/>
          <w:szCs w:val="16"/>
        </w:rPr>
      </w:pPr>
      <w:rPr/>
      <w:r>
        <w:rPr/>
        <w:pict>
          <v:group style="position:absolute;margin-left:22.450001pt;margin-top:43.09pt;width:549.76pt;height:766.6pt;mso-position-horizontal-relative:page;mso-position-vertical-relative:page;z-index:-11438" coordorigin="449,862" coordsize="10995,15332">
            <v:group style="position:absolute;left:455;top:868;width:10984;height:2" coordorigin="455,868" coordsize="10984,2">
              <v:shape style="position:absolute;left:455;top:868;width:10984;height:2" coordorigin="455,868" coordsize="10984,0" path="m455,868l11438,868e" filled="f" stroked="t" strokeweight=".580pt" strokecolor="#000000">
                <v:path arrowok="t"/>
              </v:shape>
            </v:group>
            <v:group style="position:absolute;left:460;top:872;width:2;height:15316" coordorigin="460,872" coordsize="2,15316">
              <v:shape style="position:absolute;left:460;top:872;width:2;height:15316" coordorigin="460,872" coordsize="0,15316" path="m460,872l460,16188e" filled="f" stroked="t" strokeweight=".580pt" strokecolor="#000000">
                <v:path arrowok="t"/>
              </v:shape>
            </v:group>
            <v:group style="position:absolute;left:11434;top:872;width:2;height:15316" coordorigin="11434,872" coordsize="2,15316">
              <v:shape style="position:absolute;left:11434;top:872;width:2;height:15316" coordorigin="11434,872" coordsize="0,15316" path="m11434,872l11434,16188e" filled="f" stroked="t" strokeweight=".580pt" strokecolor="#000000">
                <v:path arrowok="t"/>
              </v:shape>
            </v:group>
            <v:group style="position:absolute;left:455;top:1166;width:10984;height:2" coordorigin="455,1166" coordsize="10984,2">
              <v:shape style="position:absolute;left:455;top:1166;width:10984;height:2" coordorigin="455,1166" coordsize="10984,0" path="m455,1166l11438,1166e" filled="f" stroked="t" strokeweight=".580pt" strokecolor="#000000">
                <v:path arrowok="t"/>
              </v:shape>
            </v:group>
            <v:group style="position:absolute;left:455;top:6340;width:10984;height:2" coordorigin="455,6340" coordsize="10984,2">
              <v:shape style="position:absolute;left:455;top:6340;width:10984;height:2" coordorigin="455,6340" coordsize="10984,0" path="m455,6340l11438,6340e" filled="f" stroked="t" strokeweight=".580pt" strokecolor="#000000">
                <v:path arrowok="t"/>
              </v:shape>
            </v:group>
            <v:group style="position:absolute;left:455;top:11405;width:10984;height:2" coordorigin="455,11405" coordsize="10984,2">
              <v:shape style="position:absolute;left:455;top:11405;width:10984;height:2" coordorigin="455,11405" coordsize="10984,0" path="m455,11405l11438,11405e" filled="f" stroked="t" strokeweight=".580pt" strokecolor="#000000">
                <v:path arrowok="t"/>
              </v:shape>
            </v:group>
            <v:group style="position:absolute;left:455;top:16183;width:10984;height:2" coordorigin="455,16183" coordsize="10984,2">
              <v:shape style="position:absolute;left:455;top:16183;width:10984;height:2" coordorigin="455,16183" coordsize="10984,0" path="m455,16183l11438,16183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sz w:val="16"/>
          <w:szCs w:val="16"/>
        </w:rPr>
      </w:r>
    </w:p>
    <w:p>
      <w:pPr>
        <w:spacing w:before="38" w:after="0" w:line="180" w:lineRule="exact"/>
        <w:ind w:left="4503" w:right="-20"/>
        <w:jc w:val="left"/>
        <w:tabs>
          <w:tab w:pos="5040" w:val="left"/>
          <w:tab w:pos="5600" w:val="left"/>
          <w:tab w:pos="6140" w:val="left"/>
          <w:tab w:pos="6700" w:val="left"/>
          <w:tab w:pos="724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200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1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6"/>
          <w:szCs w:val="16"/>
          <w:spacing w:val="-2"/>
          <w:w w:val="100"/>
          <w:position w:val="-1"/>
        </w:rPr>
        <w:t>2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00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2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2</w:t>
      </w:r>
      <w:r>
        <w:rPr>
          <w:rFonts w:ascii="Arial" w:hAnsi="Arial" w:cs="Arial" w:eastAsia="Arial"/>
          <w:sz w:val="16"/>
          <w:szCs w:val="16"/>
          <w:spacing w:val="-2"/>
          <w:w w:val="100"/>
          <w:position w:val="-1"/>
        </w:rPr>
        <w:t>0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0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3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20</w:t>
      </w:r>
      <w:r>
        <w:rPr>
          <w:rFonts w:ascii="Arial" w:hAnsi="Arial" w:cs="Arial" w:eastAsia="Arial"/>
          <w:sz w:val="16"/>
          <w:szCs w:val="16"/>
          <w:spacing w:val="-2"/>
          <w:w w:val="100"/>
          <w:position w:val="-1"/>
        </w:rPr>
        <w:t>0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4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200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5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6"/>
          <w:szCs w:val="16"/>
          <w:spacing w:val="-2"/>
          <w:w w:val="100"/>
          <w:position w:val="-1"/>
        </w:rPr>
        <w:t>2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006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800003" w:type="dxa"/>
      </w:tblPr>
      <w:tblGrid/>
      <w:tr>
        <w:trPr>
          <w:trHeight w:val="265" w:hRule="exact"/>
        </w:trPr>
        <w:tc>
          <w:tcPr>
            <w:tcW w:w="164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5088" w:type="dxa"/>
            <w:gridSpan w:val="6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8" w:after="0" w:line="240" w:lineRule="auto"/>
              <w:ind w:left="62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Domestic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full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fee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public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universities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955" w:type="dxa"/>
            <w:gridSpan w:val="5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2" w:after="0" w:line="240" w:lineRule="auto"/>
              <w:ind w:left="-1" w:right="-70"/>
              <w:jc w:val="left"/>
              <w:tabs>
                <w:tab w:pos="1060" w:val="left"/>
                <w:tab w:pos="394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w w:val="99"/>
              </w:rPr>
            </w:r>
            <w:r>
              <w:rPr>
                <w:rFonts w:ascii="Arial" w:hAnsi="Arial" w:cs="Arial" w:eastAsia="Arial"/>
                <w:sz w:val="16"/>
                <w:szCs w:val="16"/>
                <w:highlight w:val="lightGray"/>
                <w:w w:val="99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highlight w:val="lightGray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highlight w:val="lightGray"/>
                <w:w w:val="100"/>
              </w:rPr>
            </w:r>
            <w:r>
              <w:rPr>
                <w:rFonts w:ascii="Arial" w:hAnsi="Arial" w:cs="Arial" w:eastAsia="Arial"/>
                <w:sz w:val="16"/>
                <w:szCs w:val="16"/>
                <w:highlight w:val="lightGray"/>
                <w:w w:val="99"/>
              </w:rPr>
              <w:t>Change</w:t>
            </w:r>
            <w:r>
              <w:rPr>
                <w:rFonts w:ascii="Arial" w:hAnsi="Arial" w:cs="Arial" w:eastAsia="Arial"/>
                <w:sz w:val="16"/>
                <w:szCs w:val="16"/>
                <w:highlight w:val="lightGray"/>
                <w:w w:val="99"/>
              </w:rPr>
            </w:r>
            <w:r>
              <w:rPr>
                <w:rFonts w:ascii="Arial" w:hAnsi="Arial" w:cs="Arial" w:eastAsia="Arial"/>
                <w:sz w:val="16"/>
                <w:szCs w:val="16"/>
                <w:highlight w:val="lightGray"/>
                <w:w w:val="99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highlight w:val="lightGray"/>
                <w:w w:val="99"/>
              </w:rPr>
            </w:r>
            <w:r>
              <w:rPr>
                <w:rFonts w:ascii="Arial" w:hAnsi="Arial" w:cs="Arial" w:eastAsia="Arial"/>
                <w:sz w:val="16"/>
                <w:szCs w:val="16"/>
                <w:highlight w:val="lightGray"/>
                <w:w w:val="99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highlight w:val="lightGray"/>
                <w:w w:val="99"/>
              </w:rPr>
            </w:r>
            <w:r>
              <w:rPr>
                <w:rFonts w:ascii="Arial" w:hAnsi="Arial" w:cs="Arial" w:eastAsia="Arial"/>
                <w:sz w:val="16"/>
                <w:szCs w:val="16"/>
                <w:highlight w:val="lightGray"/>
                <w:spacing w:val="1"/>
                <w:w w:val="99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highlight w:val="lightGray"/>
                <w:spacing w:val="1"/>
                <w:w w:val="99"/>
              </w:rPr>
            </w:r>
            <w:r>
              <w:rPr>
                <w:rFonts w:ascii="Arial" w:hAnsi="Arial" w:cs="Arial" w:eastAsia="Arial"/>
                <w:sz w:val="16"/>
                <w:szCs w:val="16"/>
                <w:highlight w:val="lightGray"/>
                <w:spacing w:val="0"/>
                <w:w w:val="99"/>
              </w:rPr>
              <w:t>previous</w:t>
            </w:r>
            <w:r>
              <w:rPr>
                <w:rFonts w:ascii="Arial" w:hAnsi="Arial" w:cs="Arial" w:eastAsia="Arial"/>
                <w:sz w:val="16"/>
                <w:szCs w:val="16"/>
                <w:highlight w:val="lightGray"/>
                <w:spacing w:val="0"/>
                <w:w w:val="99"/>
              </w:rPr>
            </w:r>
            <w:r>
              <w:rPr>
                <w:rFonts w:ascii="Arial" w:hAnsi="Arial" w:cs="Arial" w:eastAsia="Arial"/>
                <w:sz w:val="16"/>
                <w:szCs w:val="16"/>
                <w:highlight w:val="lightGray"/>
                <w:spacing w:val="1"/>
                <w:w w:val="99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highlight w:val="lightGray"/>
                <w:spacing w:val="1"/>
                <w:w w:val="99"/>
              </w:rPr>
            </w:r>
            <w:r>
              <w:rPr>
                <w:rFonts w:ascii="Arial" w:hAnsi="Arial" w:cs="Arial" w:eastAsia="Arial"/>
                <w:sz w:val="16"/>
                <w:szCs w:val="16"/>
                <w:highlight w:val="lightGray"/>
                <w:spacing w:val="-2"/>
                <w:w w:val="99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highlight w:val="lightGray"/>
                <w:spacing w:val="-2"/>
                <w:w w:val="99"/>
              </w:rPr>
            </w:r>
            <w:r>
              <w:rPr>
                <w:rFonts w:ascii="Arial" w:hAnsi="Arial" w:cs="Arial" w:eastAsia="Arial"/>
                <w:sz w:val="16"/>
                <w:szCs w:val="16"/>
                <w:highlight w:val="lightGray"/>
                <w:spacing w:val="0"/>
                <w:w w:val="99"/>
              </w:rPr>
              <w:t>ear</w:t>
            </w:r>
            <w:r>
              <w:rPr>
                <w:rFonts w:ascii="Arial" w:hAnsi="Arial" w:cs="Arial" w:eastAsia="Arial"/>
                <w:sz w:val="16"/>
                <w:szCs w:val="16"/>
                <w:highlight w:val="lightGray"/>
                <w:spacing w:val="0"/>
                <w:w w:val="99"/>
              </w:rPr>
            </w:r>
            <w:r>
              <w:rPr>
                <w:rFonts w:ascii="Arial" w:hAnsi="Arial" w:cs="Arial" w:eastAsia="Arial"/>
                <w:sz w:val="16"/>
                <w:szCs w:val="16"/>
                <w:highlight w:val="lightGray"/>
                <w:spacing w:val="0"/>
                <w:w w:val="99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highlight w:val="lightGray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highlight w:val="lightGray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6" w:hRule="exact"/>
        </w:trPr>
        <w:tc>
          <w:tcPr>
            <w:tcW w:w="164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2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el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urse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2" w:after="0" w:line="240" w:lineRule="auto"/>
              <w:ind w:left="2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2001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2" w:after="0" w:line="240" w:lineRule="auto"/>
              <w:ind w:left="2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2002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2" w:after="0" w:line="240" w:lineRule="auto"/>
              <w:ind w:left="2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2003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2" w:after="0" w:line="240" w:lineRule="auto"/>
              <w:ind w:left="2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2004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2" w:after="0" w:line="240" w:lineRule="auto"/>
              <w:ind w:left="2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2005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2" w:after="0" w:line="240" w:lineRule="auto"/>
              <w:ind w:left="2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2006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9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32" w:after="0" w:line="240" w:lineRule="auto"/>
              <w:ind w:left="32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9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32" w:after="0" w:line="240" w:lineRule="auto"/>
              <w:ind w:left="32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9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32" w:after="0" w:line="240" w:lineRule="auto"/>
              <w:ind w:left="32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9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32" w:after="0" w:line="240" w:lineRule="auto"/>
              <w:ind w:left="32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9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32" w:after="0" w:line="240" w:lineRule="auto"/>
              <w:ind w:left="32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463" w:hRule="exact"/>
        </w:trPr>
        <w:tc>
          <w:tcPr>
            <w:tcW w:w="164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Under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raduate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9,562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4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10,947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4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11,937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4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12,967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4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12,008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4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13,762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9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9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9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9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-7.4%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9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689" w:hRule="exact"/>
        </w:trPr>
        <w:tc>
          <w:tcPr>
            <w:tcW w:w="164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0" w:after="0" w:line="240" w:lineRule="auto"/>
              <w:ind w:left="101" w:right="27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domestic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under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raduate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7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7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7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7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7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7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955" w:type="dxa"/>
            <w:gridSpan w:val="5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63" w:hRule="exact"/>
        </w:trPr>
        <w:tc>
          <w:tcPr>
            <w:tcW w:w="164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Postgraduate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4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82,883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4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98,302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110,276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114,890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112,016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107,495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9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18.6%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9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9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9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-2.5%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9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-4.0%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689" w:hRule="exact"/>
        </w:trPr>
        <w:tc>
          <w:tcPr>
            <w:tcW w:w="164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0" w:after="0" w:line="240" w:lineRule="auto"/>
              <w:ind w:left="101" w:right="27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domestic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postgraduate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8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56.6%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8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61.6%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8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65.4%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8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67.2%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8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64.6%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8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60.7%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955" w:type="dxa"/>
            <w:gridSpan w:val="5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66" w:hRule="exact"/>
        </w:trPr>
        <w:tc>
          <w:tcPr>
            <w:tcW w:w="164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2" w:after="0" w:line="240" w:lineRule="auto"/>
              <w:ind w:left="1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TOTAL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(c)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2" w:after="0" w:line="240" w:lineRule="auto"/>
              <w:ind w:left="24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92,408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2" w:after="0" w:line="240" w:lineRule="auto"/>
              <w:ind w:left="15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109,155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2" w:after="0" w:line="240" w:lineRule="auto"/>
              <w:ind w:left="15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122,099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2" w:after="0" w:line="240" w:lineRule="auto"/>
              <w:ind w:left="15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127,776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2" w:after="0" w:line="240" w:lineRule="auto"/>
              <w:ind w:left="15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124,005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2" w:after="0" w:line="240" w:lineRule="auto"/>
              <w:ind w:left="15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121,231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9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32" w:after="0" w:line="240" w:lineRule="auto"/>
              <w:ind w:left="2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18.1%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9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32" w:after="0" w:line="240" w:lineRule="auto"/>
              <w:ind w:left="2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9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32" w:after="0" w:line="240" w:lineRule="auto"/>
              <w:ind w:left="31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9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32" w:after="0" w:line="240" w:lineRule="auto"/>
              <w:ind w:left="2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-3.0%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9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32" w:after="0" w:line="240" w:lineRule="auto"/>
              <w:ind w:left="2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-2.2%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468" w:right="41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(c)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total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numb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dents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may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less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sum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rad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numb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some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stud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ssifi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both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gori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</w:p>
    <w:p>
      <w:pPr>
        <w:jc w:val="left"/>
        <w:spacing w:after="0"/>
        <w:sectPr>
          <w:type w:val="continuous"/>
          <w:pgSz w:w="11900" w:h="16840"/>
          <w:pgMar w:top="280" w:bottom="0" w:left="460" w:right="500"/>
        </w:sectPr>
      </w:pPr>
      <w:rPr/>
    </w:p>
    <w:p>
      <w:pPr>
        <w:spacing w:before="68" w:after="0" w:line="240" w:lineRule="auto"/>
        <w:ind w:left="128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22.450001pt;margin-top:30.43pt;width:559.12pt;height:16.0pt;mso-position-horizontal-relative:page;mso-position-vertical-relative:page;z-index:-11435" coordorigin="449,609" coordsize="11182,320">
            <v:group style="position:absolute;left:455;top:614;width:11171;height:2" coordorigin="455,614" coordsize="11171,2">
              <v:shape style="position:absolute;left:455;top:614;width:11171;height:2" coordorigin="455,614" coordsize="11171,0" path="m455,614l11626,614e" filled="f" stroked="t" strokeweight=".580pt" strokecolor="#000000">
                <v:path arrowok="t"/>
              </v:shape>
            </v:group>
            <v:group style="position:absolute;left:460;top:619;width:2;height:304" coordorigin="460,619" coordsize="2,304">
              <v:shape style="position:absolute;left:460;top:619;width:2;height:304" coordorigin="460,619" coordsize="0,304" path="m460,619l460,923e" filled="f" stroked="t" strokeweight=".580pt" strokecolor="#000000">
                <v:path arrowok="t"/>
              </v:shape>
            </v:group>
            <v:group style="position:absolute;left:455;top:918;width:11171;height:2" coordorigin="455,918" coordsize="11171,2">
              <v:shape style="position:absolute;left:455;top:918;width:11171;height:2" coordorigin="455,918" coordsize="11171,0" path="m455,918l11626,918e" filled="f" stroked="t" strokeweight=".580pt" strokecolor="#000000">
                <v:path arrowok="t"/>
              </v:shape>
            </v:group>
            <v:group style="position:absolute;left:11621;top:619;width:2;height:304" coordorigin="11621,619" coordsize="2,304">
              <v:shape style="position:absolute;left:11621;top:619;width:2;height:304" coordorigin="11621,619" coordsize="0,304" path="m11621,619l11621,923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Commenci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All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st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dents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State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High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Education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Pr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ider,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2001,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2005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2006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7.799997" w:type="dxa"/>
      </w:tblPr>
      <w:tblGrid/>
      <w:tr>
        <w:trPr>
          <w:trHeight w:val="287" w:hRule="exact"/>
        </w:trPr>
        <w:tc>
          <w:tcPr>
            <w:tcW w:w="3901" w:type="dxa"/>
            <w:vMerge w:val="restart"/>
            <w:gridSpan w:val="2"/>
            <w:tcBorders>
              <w:top w:val="single" w:sz="8.96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State/H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gher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ucat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Pr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548" w:type="dxa"/>
            <w:gridSpan w:val="4"/>
            <w:tcBorders>
              <w:top w:val="single" w:sz="8.96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5" w:after="0" w:line="240" w:lineRule="auto"/>
              <w:ind w:left="90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me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cing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ude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598" w:type="dxa"/>
            <w:gridSpan w:val="4"/>
            <w:tcBorders>
              <w:top w:val="single" w:sz="8.96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85" w:after="0" w:line="240" w:lineRule="auto"/>
              <w:ind w:left="1304" w:right="12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  <w:b/>
                <w:bCs/>
              </w:rPr>
              <w:t>st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99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  <w:b/>
                <w:bCs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99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  <w:b/>
                <w:bCs/>
              </w:rPr>
              <w:t>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673" w:hRule="exact"/>
        </w:trPr>
        <w:tc>
          <w:tcPr>
            <w:tcW w:w="3901" w:type="dxa"/>
            <w:vMerge/>
            <w:gridSpan w:val="2"/>
            <w:tcBorders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3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3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3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97" w:right="7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Cha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  <w:i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ge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  <w:b/>
                <w:bCs/>
                <w:i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99"/>
                <w:b/>
                <w:bCs/>
                <w:i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  <w:b/>
                <w:bCs/>
                <w:i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  <w:b/>
                <w:bCs/>
                <w:i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  <w:b/>
                <w:bCs/>
                <w:i/>
              </w:rPr>
              <w:t>previ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99"/>
                <w:b/>
                <w:bCs/>
                <w:i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  <w:b/>
                <w:bCs/>
                <w:i/>
              </w:rPr>
              <w:t>us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  <w:b/>
                <w:bCs/>
                <w:i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  <w:b/>
                <w:bCs/>
                <w:i/>
              </w:rPr>
              <w:t>year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3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3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2006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21" w:right="9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Cha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  <w:i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  <w:i/>
              </w:rPr>
              <w:t>ge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  <w:b/>
                <w:bCs/>
                <w:i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99"/>
                <w:b/>
                <w:bCs/>
                <w:i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  <w:b/>
                <w:bCs/>
                <w:i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  <w:b/>
                <w:bCs/>
                <w:i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  <w:b/>
                <w:bCs/>
                <w:i/>
              </w:rPr>
              <w:t>previ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99"/>
                <w:b/>
                <w:bCs/>
                <w:i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  <w:b/>
                <w:bCs/>
                <w:i/>
              </w:rPr>
              <w:t>us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  <w:b/>
                <w:bCs/>
                <w:i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  <w:b/>
                <w:bCs/>
                <w:i/>
              </w:rPr>
              <w:t>year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8" w:hRule="exact"/>
        </w:trPr>
        <w:tc>
          <w:tcPr>
            <w:tcW w:w="1448" w:type="dxa"/>
            <w:vMerge w:val="restart"/>
            <w:tcBorders>
              <w:top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0" w:after="0" w:line="181" w:lineRule="exact"/>
              <w:ind w:left="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South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Wales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Charles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Sturt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niversity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16,729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12,736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13,398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7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38,328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33,560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34,147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6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9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Macquarie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University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9,691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11,862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12,106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7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24,793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29,985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31,126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6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8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Southern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ross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University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4,520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5,348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5,560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7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11,237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13,127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13,883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6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8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Universi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England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6,501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6,249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6,067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-2.9%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17,073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18,146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17,482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57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-3.7%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78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80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Universi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South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Wales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16,000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12,946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13,702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57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39,324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39,183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38,776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57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9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Universi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astle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9,324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10,766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11,287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7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21,184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25,114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25,570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6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8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Universi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14,603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16,548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16,623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8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39,265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45,630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45,848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6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78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81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University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hnolo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10,719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11,606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11,708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58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27,821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31,602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32,712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6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8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University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stern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13,977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13,870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12,563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-9.4%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35,291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33,309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32,935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57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9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University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Wollongong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7,311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8,908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8,646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-2.9%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16,210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22,124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21,875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57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8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Sub-total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(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Table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Providers)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109,375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110,839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111,660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58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270,526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291,780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1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294,354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6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464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4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Australian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Film,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Television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Radio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School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9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74.6%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9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Avondale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College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394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469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529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9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878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1,072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1,246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5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16.2%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8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ACPE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Limited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285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353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9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23.9%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615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840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5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36.6%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466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4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Australian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College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Applied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holo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771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970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9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25.8%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773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1,576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5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103.9%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464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4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Blue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Mountains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International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Hotel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Managem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School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</w:tr>
      <w:tr>
        <w:trPr>
          <w:trHeight w:val="268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Campion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Institute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Limited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</w:tr>
      <w:tr>
        <w:trPr>
          <w:trHeight w:val="269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East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Coast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Ges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alt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Training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200.0%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5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76.5%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8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Jansen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man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Institute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</w:tr>
      <w:tr>
        <w:trPr>
          <w:trHeight w:val="268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KvB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Visual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Concepts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Ltd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200.0%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4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286.2%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9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Moore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heological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College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256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242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-5.5%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256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5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21.9%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78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81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National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Institute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Dramatic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Art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5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5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5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5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4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158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4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164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4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6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8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Raffles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KVB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Inst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tute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Ltd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</w:tr>
      <w:tr>
        <w:trPr>
          <w:trHeight w:val="268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College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Divinity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497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821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9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65.2%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1,212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1,788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5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47.5%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466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4" w:after="0" w:line="241" w:lineRule="auto"/>
              <w:ind w:left="102" w:right="28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Institute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Business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Technolo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Ltd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378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376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-0.5%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378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572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51.3%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78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80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Tabor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College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SW)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Incorporat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5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5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5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48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-26.1%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464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4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Australian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stitute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Music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Limited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201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9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16.2%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247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372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50.6%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9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College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aw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283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148.4%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283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843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45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197.9%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8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Wesley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Institute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9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26.4%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260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5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46.1%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8" w:hRule="exact"/>
        </w:trPr>
        <w:tc>
          <w:tcPr>
            <w:tcW w:w="1448" w:type="dxa"/>
            <w:vMerge/>
            <w:tcBorders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Sub-total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(Priva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Providers)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4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552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3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3423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3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4797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49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40.1%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3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1130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3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5411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3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8526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5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57.6%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9" w:hRule="exact"/>
        </w:trPr>
        <w:tc>
          <w:tcPr>
            <w:tcW w:w="3901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Total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NSW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109,927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114,262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116,457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58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271,656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297,191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1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302,880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6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8" w:hRule="exact"/>
        </w:trPr>
        <w:tc>
          <w:tcPr>
            <w:tcW w:w="1448" w:type="dxa"/>
            <w:vMerge w:val="restart"/>
            <w:tcBorders>
              <w:top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0" w:after="0" w:line="181" w:lineRule="exact"/>
              <w:ind w:left="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Victoria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Deakin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University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12,171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12,173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11,939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32,578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33,238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33,202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57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-0.1%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8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Tro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Univer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9,347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10,385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11,433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9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23,499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27,208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28,317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6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9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Melbourne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Coll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ge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Divinity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288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358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9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24.3%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342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675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833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5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23.4%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8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Monash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Universi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20,101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18,741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19,539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7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49,194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54,950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54,824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57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-0.2%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8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RMIT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Universi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14,268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14,835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17,038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9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36,165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38,214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41,447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6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466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4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inb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rne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Univ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rsity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Technolo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5,117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6,375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7,253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9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14,083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16,018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17,390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8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Universi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Melbourne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13,415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13,820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14,782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7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37,362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41,827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43,389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6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8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University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Ballarat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2,836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4,073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4,613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9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5,858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9,782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10,430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6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9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Victoria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Universi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7,991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7,957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7,687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-3.4%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18,918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20,393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20,180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57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78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0" w:after="0" w:line="181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Sub-total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(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Table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Providers)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85,310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88,647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94,642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58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217,999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242,305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250,012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FFFF9A"/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6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464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4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Australian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Institute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Public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Safe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Ltd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-25.0%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187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186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7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-0.5%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466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4" w:after="0" w:line="241" w:lineRule="auto"/>
              <w:ind w:left="102" w:right="23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Box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Hill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Institute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Technical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ther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ation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</w:tr>
      <w:tr>
        <w:trPr>
          <w:trHeight w:val="268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Gor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Institute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TAFE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</w:tr>
      <w:tr>
        <w:trPr>
          <w:trHeight w:val="269" w:hRule="exact"/>
        </w:trPr>
        <w:tc>
          <w:tcPr>
            <w:tcW w:w="1448" w:type="dxa"/>
            <w:vMerge/>
            <w:tcBorders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Harvest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Bible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College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9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70.4%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4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102.4%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Sz w:w="11900" w:h="16840"/>
          <w:pgMar w:top="580" w:bottom="280" w:left="440" w:right="180"/>
        </w:sectPr>
      </w:pPr>
      <w:rPr/>
    </w:p>
    <w:p>
      <w:pPr>
        <w:spacing w:before="7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7.799997" w:type="dxa"/>
      </w:tblPr>
      <w:tblGrid/>
      <w:tr>
        <w:trPr>
          <w:trHeight w:val="263" w:hRule="exact"/>
        </w:trPr>
        <w:tc>
          <w:tcPr>
            <w:tcW w:w="1448" w:type="dxa"/>
            <w:vMerge w:val="restart"/>
            <w:tcBorders>
              <w:top w:val="nil" w:sz="6" w:space="0" w:color="auto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2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Holmes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Institute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2" w:after="0" w:line="240" w:lineRule="auto"/>
              <w:ind w:right="8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2" w:after="0" w:line="240" w:lineRule="auto"/>
              <w:ind w:left="5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2" w:after="0" w:line="240" w:lineRule="auto"/>
              <w:ind w:left="4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266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2" w:after="0" w:line="240" w:lineRule="auto"/>
              <w:ind w:left="4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454.2%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2" w:after="0" w:line="240" w:lineRule="auto"/>
              <w:ind w:right="8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2" w:after="0" w:line="240" w:lineRule="auto"/>
              <w:ind w:left="5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2" w:after="0" w:line="240" w:lineRule="auto"/>
              <w:ind w:left="4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359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2" w:after="0" w:line="240" w:lineRule="auto"/>
              <w:ind w:left="4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618.0%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8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Marcus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Oldham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College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5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5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5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49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30.3%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5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5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5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69" w:after="0" w:line="240" w:lineRule="auto"/>
              <w:ind w:left="5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45.5%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464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7" w:after="0" w:line="184" w:lineRule="exact"/>
              <w:ind w:left="102" w:right="5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Melbourne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Instit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Business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Technolo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Ltd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9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42.5%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83.6%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78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80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Melbourne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Instit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Technolo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right="8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</w:tr>
      <w:tr>
        <w:trPr>
          <w:trHeight w:val="269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Monash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College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180.0%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45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218.8%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464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4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North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rn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Melbo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rne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Institute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TAFE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</w:tr>
      <w:tr>
        <w:trPr>
          <w:trHeight w:val="466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7" w:after="0" w:line="184" w:lineRule="exact"/>
              <w:ind w:left="102" w:right="22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Oceania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hnic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Institute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Education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Ltd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9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25.0%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16.1%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8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Tabor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College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Victoria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9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253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5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27.8%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465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4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South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rn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hool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Natural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erapi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Limited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242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</w:tr>
      <w:tr>
        <w:trPr>
          <w:trHeight w:val="269" w:hRule="exact"/>
        </w:trPr>
        <w:tc>
          <w:tcPr>
            <w:tcW w:w="1448" w:type="dxa"/>
            <w:vMerge/>
            <w:tcBorders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Sub-total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(Priva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Providers)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5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4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416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4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995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40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139.2%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5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4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646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3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1682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45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160.4%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8" w:hRule="exact"/>
        </w:trPr>
        <w:tc>
          <w:tcPr>
            <w:tcW w:w="3901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Total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VIC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85,343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89,063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95,637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58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218,098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242,951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1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251,694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6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8" w:hRule="exact"/>
        </w:trPr>
        <w:tc>
          <w:tcPr>
            <w:tcW w:w="1448" w:type="dxa"/>
            <w:vMerge w:val="restart"/>
            <w:tcBorders>
              <w:top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0" w:after="0" w:line="181" w:lineRule="exact"/>
              <w:ind w:left="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Que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nsl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Bond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Universi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2,500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2,756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9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4,493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4,635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6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9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Central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Queensland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Universi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9,501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12,695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10,631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-16.3%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19,993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25,569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25,305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57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8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Griffith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Universi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12,256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14,472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14,265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29,573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34,648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35,335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6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8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James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Cook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University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5,361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5,804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5,676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-2.2%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12,485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14,820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15,378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6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466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4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Queensland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niversi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Technolo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15,021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14,713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15,249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8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36,124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38,527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38,524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8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Universi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Queensland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13,684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12,844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13,452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7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35,004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37,177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37,518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6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78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80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University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thern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Queensland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10,471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10,013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10,461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58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22,769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24,694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25,243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6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78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80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University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Sunshine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Coast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31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1,592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31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2,475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31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2,809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49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31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3,479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31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5,153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3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5,787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5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78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0" w:after="0" w:line="181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Sub-total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(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Table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Providers)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67,898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75,516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75,299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5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-0.3%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159,464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185,081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187,725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FFFF9A"/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6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466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4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Australian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College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Natu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Medicine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1,124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1,398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</w:tr>
      <w:tr>
        <w:trPr>
          <w:trHeight w:val="268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Christian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Herita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College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378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336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-11.1%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779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809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6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81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Queensland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Inst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tute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Business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Technolo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Ltd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8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35.5%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78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80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Shafston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Institute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Technolo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5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</w:tr>
      <w:tr>
        <w:trPr>
          <w:trHeight w:val="269" w:hRule="exact"/>
        </w:trPr>
        <w:tc>
          <w:tcPr>
            <w:tcW w:w="1448" w:type="dxa"/>
            <w:vMerge/>
            <w:tcBorders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Sub-total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(Priva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Providers)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4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440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3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1548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40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251.8%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4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841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3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2311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45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174.8%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8" w:hRule="exact"/>
        </w:trPr>
        <w:tc>
          <w:tcPr>
            <w:tcW w:w="3901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Total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Q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LD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67,898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75,956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76,847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58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159,464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185,922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1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190,036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6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526" w:hRule="exact"/>
        </w:trPr>
        <w:tc>
          <w:tcPr>
            <w:tcW w:w="1448" w:type="dxa"/>
            <w:vMerge w:val="restart"/>
            <w:tcBorders>
              <w:top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0" w:after="0" w:line="181" w:lineRule="exact"/>
              <w:ind w:left="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Western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tral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Curtin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Universi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Technolo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12,610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15,225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14,747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-3.1%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31,168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38,506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39,459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9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Edith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ersity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8,227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9,364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9,237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22,618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23,585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23,989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6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8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Murdoch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Univer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4,510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5,060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5,141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8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12,358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13,201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13,917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6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464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4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Universi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Notre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ame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Australia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244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2,005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2,560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9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27.7%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437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4,787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5,636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78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81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Universi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Western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Australia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31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5,415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3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5,662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3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6,105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57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15,481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17,082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17,761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6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78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0" w:after="0" w:line="181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Sub-total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(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Table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Providers)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31,006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37,316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37,790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58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82,062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97,161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100,762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FFFF9A"/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6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9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Curtin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Inte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natio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College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</w:tr>
      <w:tr>
        <w:trPr>
          <w:trHeight w:val="268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Perth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Bible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College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163.6%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4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189.5%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466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4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Perth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Institute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Business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Technolo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Ltd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</w:tr>
      <w:tr>
        <w:trPr>
          <w:trHeight w:val="268" w:hRule="exact"/>
        </w:trPr>
        <w:tc>
          <w:tcPr>
            <w:tcW w:w="1448" w:type="dxa"/>
            <w:vMerge/>
            <w:tcBorders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Sub-total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(Priva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Providers)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5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5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40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663.6%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5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4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45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542.1%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8" w:hRule="exact"/>
        </w:trPr>
        <w:tc>
          <w:tcPr>
            <w:tcW w:w="3901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Total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31,006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37,327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37,874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58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82,062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97,180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1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100,884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6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466" w:hRule="exact"/>
        </w:trPr>
        <w:tc>
          <w:tcPr>
            <w:tcW w:w="1448" w:type="dxa"/>
            <w:vMerge w:val="restart"/>
            <w:tcBorders>
              <w:top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0" w:after="0" w:line="181" w:lineRule="exact"/>
              <w:ind w:left="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Sou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tralia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4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Flinders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ersity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South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Australia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4,822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5,804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6,235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8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12,489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14,660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15,418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8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Universi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Adelaide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5,715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6,630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6,833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7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14,758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18,943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19,290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6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8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University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Australia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12,027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12,011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13,295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9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29,468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31,988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33,410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6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9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Sub-total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(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Table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Providers)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22,564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24,445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26,363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58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56,715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65,591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68,118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6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8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Adelaide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College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Divinity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-51.0%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57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-8.2%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8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Australian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Luthe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College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182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304.4%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337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4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321.3%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9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Carnegie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Mellon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University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</w:tr>
      <w:tr>
        <w:trPr>
          <w:trHeight w:val="464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4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International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Col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ege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Hotel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Management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</w:tr>
      <w:tr>
        <w:trPr>
          <w:trHeight w:val="563" w:hRule="exact"/>
        </w:trPr>
        <w:tc>
          <w:tcPr>
            <w:tcW w:w="144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81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South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Australian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Institute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Business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Technolo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Ltd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-55.0%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7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-3.6%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8" w:hRule="exact"/>
        </w:trPr>
        <w:tc>
          <w:tcPr>
            <w:tcW w:w="1448" w:type="dxa"/>
            <w:vMerge/>
            <w:tcBorders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Tabor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College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Adelaide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287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277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-3.5%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655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730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5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Sz w:w="11900" w:h="16840"/>
          <w:pgMar w:top="260" w:bottom="0" w:left="440" w:right="180"/>
        </w:sectPr>
      </w:pPr>
      <w:rPr/>
    </w:p>
    <w:p>
      <w:pPr>
        <w:spacing w:before="8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7.799997" w:type="dxa"/>
      </w:tblPr>
      <w:tblGrid/>
      <w:tr>
        <w:trPr>
          <w:trHeight w:val="263" w:hRule="exact"/>
        </w:trPr>
        <w:tc>
          <w:tcPr>
            <w:tcW w:w="1458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2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Sub-total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(Priva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Providers)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2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2" w:after="0" w:line="240" w:lineRule="auto"/>
              <w:ind w:left="4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492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2" w:after="0" w:line="240" w:lineRule="auto"/>
              <w:ind w:left="4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597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2" w:after="0" w:line="240" w:lineRule="auto"/>
              <w:ind w:left="49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21.3%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2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2" w:after="0" w:line="240" w:lineRule="auto"/>
              <w:ind w:left="4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895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2" w:after="0" w:line="240" w:lineRule="auto"/>
              <w:ind w:left="3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1283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FFFF9A"/>
          </w:tcPr>
          <w:p>
            <w:pPr>
              <w:spacing w:before="72" w:after="0" w:line="240" w:lineRule="auto"/>
              <w:ind w:left="5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43.4%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8" w:hRule="exact"/>
        </w:trPr>
        <w:tc>
          <w:tcPr>
            <w:tcW w:w="3911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69" w:after="0" w:line="240" w:lineRule="auto"/>
              <w:ind w:left="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Total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69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22,564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69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24,937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69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26,960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69" w:after="0" w:line="240" w:lineRule="auto"/>
              <w:ind w:left="58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69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56,715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69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66,486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69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69,401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FFFF00"/>
          </w:tcPr>
          <w:p>
            <w:pPr>
              <w:spacing w:before="69" w:after="0" w:line="240" w:lineRule="auto"/>
              <w:ind w:left="6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8" w:hRule="exact"/>
        </w:trPr>
        <w:tc>
          <w:tcPr>
            <w:tcW w:w="1458" w:type="dxa"/>
            <w:vMerge w:val="restart"/>
            <w:tcBorders>
              <w:top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0" w:after="0" w:line="181" w:lineRule="exact"/>
              <w:ind w:left="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Tasm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Australian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Maritime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College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1,459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748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663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-11.4%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1,941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1,260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1,248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57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8" w:hRule="exact"/>
        </w:trPr>
        <w:tc>
          <w:tcPr>
            <w:tcW w:w="145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University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mania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4,829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6,592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6,716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8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12,880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16,760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17,471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6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9" w:hRule="exact"/>
        </w:trPr>
        <w:tc>
          <w:tcPr>
            <w:tcW w:w="145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Sub-total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(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Table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Providers)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6,288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7,340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7,379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58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14,821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18,020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18,719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6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8" w:hRule="exact"/>
        </w:trPr>
        <w:tc>
          <w:tcPr>
            <w:tcW w:w="145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Tabor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College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asmania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</w:tr>
      <w:tr>
        <w:trPr>
          <w:trHeight w:val="268" w:hRule="exact"/>
        </w:trPr>
        <w:tc>
          <w:tcPr>
            <w:tcW w:w="1458" w:type="dxa"/>
            <w:vMerge/>
            <w:tcBorders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Sub-total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(Priva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Providers)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5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/>
            <w:rPr/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5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FFFF9A"/>
          </w:tcPr>
          <w:p>
            <w:pPr/>
            <w:rPr/>
          </w:p>
        </w:tc>
      </w:tr>
      <w:tr>
        <w:trPr>
          <w:trHeight w:val="269" w:hRule="exact"/>
        </w:trPr>
        <w:tc>
          <w:tcPr>
            <w:tcW w:w="3911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Total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6,288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7,340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7,409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58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14,821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18,020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18,759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6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78" w:hRule="exact"/>
        </w:trPr>
        <w:tc>
          <w:tcPr>
            <w:tcW w:w="1458" w:type="dxa"/>
            <w:vMerge w:val="restart"/>
            <w:tcBorders>
              <w:top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0" w:after="0" w:line="180" w:lineRule="exact"/>
              <w:ind w:left="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Northern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Territo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80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Batchelor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Institute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Indigenous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Tert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Education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4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568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4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4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415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4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-18.6%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4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844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4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593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4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672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5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8" w:hRule="exact"/>
        </w:trPr>
        <w:tc>
          <w:tcPr>
            <w:tcW w:w="1458" w:type="dxa"/>
            <w:vMerge/>
            <w:tcBorders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Charles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University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2,527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2,678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2,367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-11.6%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5,273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5,324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5,396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6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8" w:hRule="exact"/>
        </w:trPr>
        <w:tc>
          <w:tcPr>
            <w:tcW w:w="3911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Total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3,095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3,188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2,782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4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-12.7%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6,117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5,917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31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6,068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6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527" w:hRule="exact"/>
        </w:trPr>
        <w:tc>
          <w:tcPr>
            <w:tcW w:w="1458" w:type="dxa"/>
            <w:vMerge w:val="restart"/>
            <w:tcBorders>
              <w:top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0" w:after="0" w:line="181" w:lineRule="exact"/>
              <w:ind w:left="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tral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Capit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Territo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Australian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Defe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Force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Acade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843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696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1,177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9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69.1%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1,815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2,079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2,483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78" w:hRule="exact"/>
        </w:trPr>
        <w:tc>
          <w:tcPr>
            <w:tcW w:w="145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80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Australian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ational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University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3,977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4,787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5,178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58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10,625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14,317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14,553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6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8" w:hRule="exact"/>
        </w:trPr>
        <w:tc>
          <w:tcPr>
            <w:tcW w:w="145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University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berra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3,938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4,512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4,140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5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-8.2%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9,825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11,498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10,858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57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-5.6%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8" w:hRule="exact"/>
        </w:trPr>
        <w:tc>
          <w:tcPr>
            <w:tcW w:w="145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Sub-total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(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Table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Providers)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8,758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9,995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10,495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58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22,265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27,894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27,894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6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78" w:hRule="exact"/>
        </w:trPr>
        <w:tc>
          <w:tcPr>
            <w:tcW w:w="145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81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Australian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Inter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ational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Hotel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School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right="8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5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-100.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5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right="8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3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-100.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9" w:hRule="exact"/>
        </w:trPr>
        <w:tc>
          <w:tcPr>
            <w:tcW w:w="1458" w:type="dxa"/>
            <w:vMerge/>
            <w:tcBorders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Sub-total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(Priva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Providers)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5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-100.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5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39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-100.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8" w:hRule="exact"/>
        </w:trPr>
        <w:tc>
          <w:tcPr>
            <w:tcW w:w="3911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Total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8,758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10,012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10,495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58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22,265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27,911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27,894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57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-0.1%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8" w:hRule="exact"/>
        </w:trPr>
        <w:tc>
          <w:tcPr>
            <w:tcW w:w="1458" w:type="dxa"/>
            <w:vMerge w:val="restart"/>
            <w:tcBorders>
              <w:top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0" w:after="0" w:line="180" w:lineRule="exact"/>
              <w:ind w:left="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Multi-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Australian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Catholic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University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4,814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5,779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3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6,358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48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10,985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13,263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2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13,967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71" w:after="0" w:line="240" w:lineRule="auto"/>
              <w:ind w:left="6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9" w:hRule="exact"/>
        </w:trPr>
        <w:tc>
          <w:tcPr>
            <w:tcW w:w="145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Sub-total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(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Table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Providers)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4,814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5,779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6,358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49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10,985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13,263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13,967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6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465" w:hRule="exact"/>
        </w:trPr>
        <w:tc>
          <w:tcPr>
            <w:tcW w:w="1458" w:type="dxa"/>
            <w:vMerge/>
            <w:tcBorders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4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Australian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College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Theolo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4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Council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Incorpo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ated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1,032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957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-7.3%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2,336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2,563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9" w:hRule="exact"/>
        </w:trPr>
        <w:tc>
          <w:tcPr>
            <w:tcW w:w="1458" w:type="dxa"/>
            <w:vMerge/>
            <w:tcBorders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Sub-total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(Priva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Providers)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3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1032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4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957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5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-7.3%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2,336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31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2,563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FFFF9A"/>
          </w:tcPr>
          <w:p>
            <w:pPr>
              <w:spacing w:before="71" w:after="0" w:line="240" w:lineRule="auto"/>
              <w:ind w:left="6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8" w:hRule="exact"/>
        </w:trPr>
        <w:tc>
          <w:tcPr>
            <w:tcW w:w="3911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Total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Multi-St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4,814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6,811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7,315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58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10,985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15,599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16,530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FFFF00"/>
          </w:tcPr>
          <w:p>
            <w:pPr>
              <w:spacing w:before="71" w:after="0" w:line="240" w:lineRule="auto"/>
              <w:ind w:left="6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911" w:type="dxa"/>
            <w:gridSpan w:val="2"/>
            <w:tcBorders>
              <w:top w:val="single" w:sz="4.640" w:space="0" w:color="000000"/>
              <w:bottom w:val="single" w:sz="8.48" w:space="0" w:color="000000"/>
              <w:left w:val="single" w:sz="8.48" w:space="0" w:color="000000"/>
              <w:right w:val="single" w:sz="4.640" w:space="0" w:color="000000"/>
            </w:tcBorders>
            <w:shd w:val="clear" w:color="auto" w:fill="9ACCFF"/>
          </w:tcPr>
          <w:p>
            <w:pPr>
              <w:spacing w:before="86" w:after="0" w:line="240" w:lineRule="auto"/>
              <w:ind w:left="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9ACCFF"/>
          </w:tcPr>
          <w:p>
            <w:pPr>
              <w:spacing w:before="86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339,693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9ACCFF"/>
          </w:tcPr>
          <w:p>
            <w:pPr>
              <w:spacing w:before="86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368,896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9ACCFF"/>
          </w:tcPr>
          <w:p>
            <w:pPr>
              <w:spacing w:before="86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381,776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8" w:type="dxa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9ACCFF"/>
          </w:tcPr>
          <w:p>
            <w:pPr>
              <w:spacing w:before="86" w:after="0" w:line="240" w:lineRule="auto"/>
              <w:ind w:left="58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9ACCFF"/>
          </w:tcPr>
          <w:p>
            <w:pPr>
              <w:spacing w:before="86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842,183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29" w:type="dxa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9ACCFF"/>
          </w:tcPr>
          <w:p>
            <w:pPr>
              <w:spacing w:before="86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957,177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30" w:type="dxa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9ACCFF"/>
          </w:tcPr>
          <w:p>
            <w:pPr>
              <w:spacing w:before="86" w:after="0" w:line="240" w:lineRule="auto"/>
              <w:ind w:left="1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984,146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4.640" w:space="0" w:color="000000"/>
              <w:bottom w:val="single" w:sz="8.48" w:space="0" w:color="000000"/>
              <w:left w:val="single" w:sz="4.640" w:space="0" w:color="000000"/>
              <w:right w:val="single" w:sz="8.48" w:space="0" w:color="000000"/>
            </w:tcBorders>
            <w:shd w:val="clear" w:color="auto" w:fill="9ACCFF"/>
          </w:tcPr>
          <w:p>
            <w:pPr>
              <w:spacing w:before="86" w:after="0" w:line="240" w:lineRule="auto"/>
              <w:ind w:left="6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</w:tbl>
    <w:sectPr>
      <w:pgSz w:w="11900" w:h="16840"/>
      <w:pgMar w:top="260" w:bottom="280" w:left="44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PDMSServer</dc:creator>
  <cp:keywords>DEST BRIEFING TEMPLATE</cp:keywords>
  <dc:subject>PDMS Template</dc:subject>
  <dc:title>DEST Briefing Template</dc:title>
  <dcterms:created xsi:type="dcterms:W3CDTF">2013-11-15T14:33:48Z</dcterms:created>
  <dcterms:modified xsi:type="dcterms:W3CDTF">2013-11-15T14:33:48Z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2007-10-04T00:00:00Z</vt:filetime>
  </property>
  <property fmtid="{D5CDD505-2E9C-101B-9397-08002B2CF9AE}" pid="3" name="LastSaved">
    <vt:filetime>2013-11-15T00:00:00Z</vt:filetime>
  </property>
</Properties>
</file>