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6" w:after="0" w:line="240" w:lineRule="auto"/>
        <w:ind w:left="10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Summary</w:t>
      </w:r>
      <w:r>
        <w:rPr>
          <w:rFonts w:ascii="Arial" w:hAnsi="Arial" w:cs="Arial" w:eastAsia="Arial"/>
          <w:sz w:val="22"/>
          <w:szCs w:val="22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Students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2008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[first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half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ear]:</w:t>
      </w:r>
      <w:r>
        <w:rPr>
          <w:rFonts w:ascii="Arial" w:hAnsi="Arial" w:cs="Arial" w:eastAsia="Arial"/>
          <w:sz w:val="22"/>
          <w:szCs w:val="22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selected</w:t>
      </w:r>
      <w:r>
        <w:rPr>
          <w:rFonts w:ascii="Arial" w:hAnsi="Arial" w:cs="Arial" w:eastAsia="Arial"/>
          <w:sz w:val="22"/>
          <w:szCs w:val="22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higher</w:t>
      </w:r>
      <w:r>
        <w:rPr>
          <w:rFonts w:ascii="Arial" w:hAnsi="Arial" w:cs="Arial" w:eastAsia="Arial"/>
          <w:sz w:val="22"/>
          <w:szCs w:val="22"/>
          <w:spacing w:val="-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education</w:t>
      </w:r>
      <w:r>
        <w:rPr>
          <w:rFonts w:ascii="Arial" w:hAnsi="Arial" w:cs="Arial" w:eastAsia="Arial"/>
          <w:sz w:val="22"/>
          <w:szCs w:val="22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statistics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8" w:lineRule="auto"/>
        <w:ind w:left="828" w:right="131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107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2008;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second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edited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rivate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equired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(not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receiving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FEE-HELP,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previously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ent).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edited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Private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continues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61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Private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Providers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numbers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exact"/>
        <w:ind w:left="828" w:right="444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reached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925,511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left="828" w:right="7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96,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84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08—co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rising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enrolments—an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1.7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6.1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4" w:after="0" w:line="240" w:lineRule="auto"/>
        <w:ind w:left="468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(55.6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40" w:lineRule="auto"/>
        <w:ind w:left="468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Nearly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three-quarters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(72.1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5" w:after="0" w:line="240" w:lineRule="auto"/>
        <w:ind w:left="468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majority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(94.7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enrolled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ersities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(Ta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Commenci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numbers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8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2.6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26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8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39" w:lineRule="auto"/>
        <w:ind w:left="828" w:right="187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Three-quarters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(75.5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stic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mmencements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1.1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(consist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0.2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2008),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,616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period.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40" w:lineRule="auto"/>
        <w:ind w:left="468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(57.0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Indigenous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num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ers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828" w:right="20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Aboriginal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Torres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Strait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Islander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rised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(8,411)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(3,4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Aboriginal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Torres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Strait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Islander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7.7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40" w:lineRule="auto"/>
        <w:ind w:left="828" w:right="86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Enabling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introduced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effect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access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participat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ear.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Indi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Costs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Scholarships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210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onw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holarships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ndigenous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Australians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ertaking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higher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enabling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Priority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Areas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special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int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rest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828" w:right="269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22.6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2,880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3,530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period,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commencements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provisio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dental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828" w:right="4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29.6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399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517,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mencements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leading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ional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veterinary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practitioner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23.3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403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497.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40" w:lineRule="auto"/>
        <w:ind w:left="468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odest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rtaking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registration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nurses—up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82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11,623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,8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40" w:lineRule="auto"/>
        <w:ind w:left="828" w:right="522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ase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dertaking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teacher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training—down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23,135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2007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22,096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4" w:after="0" w:line="240" w:lineRule="auto"/>
        <w:ind w:left="828" w:right="46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clinical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defined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Commonwealth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Grants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guidelines)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1,138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enrolled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Field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28" w:right="90" w:firstLine="-360"/>
        <w:jc w:val="left"/>
        <w:tabs>
          <w:tab w:pos="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half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2008—Arc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Building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16.5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Agriculture,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Envir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.0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Manage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Commerce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3.8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280" w:bottom="280" w:left="460" w:right="620"/>
        </w:sectPr>
      </w:pPr>
      <w:rPr/>
    </w:p>
    <w:p>
      <w:pPr>
        <w:spacing w:before="78" w:after="0" w:line="252" w:lineRule="exact"/>
        <w:ind w:left="468" w:right="7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Technolo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Creative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Arts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1.2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Society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Cult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0.9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Engineering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Technologies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3" w:after="0" w:line="240" w:lineRule="auto"/>
        <w:ind w:left="468" w:right="55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Technology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reverses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declining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enrolments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recent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years.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increase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12.4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4.2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(consistent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decline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applications,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offers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acceptances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techno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courses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flects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estic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market).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6" w:after="0" w:line="240" w:lineRule="auto"/>
        <w:ind w:left="108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percen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Mixed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Field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Programmes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(67.6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46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Food,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Hospi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(25.9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5" w:after="0" w:line="240" w:lineRule="auto"/>
        <w:ind w:left="468" w:right="186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(down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Sciences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(down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decrease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Education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mmen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both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(down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7.8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ctivel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Sciences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estic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(down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1.6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overseas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students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4.3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cent).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applications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natural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1.3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2008,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offers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declined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6.5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accepta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15.0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cent.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pgSz w:w="11920" w:h="16840"/>
      <w:pgMar w:top="280" w:bottom="280" w:left="8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GC1510</dc:creator>
  <dc:title>Microsoft Word - Summary of students 2008 first half year selected higher education statistics.rtf</dc:title>
  <dcterms:created xsi:type="dcterms:W3CDTF">2013-11-15T14:11:22Z</dcterms:created>
  <dcterms:modified xsi:type="dcterms:W3CDTF">2013-11-15T14:11:22Z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2009-03-30T00:00:00Z</vt:filetime>
  </property>
  <property fmtid="{D5CDD505-2E9C-101B-9397-08002B2CF9AE}" pid="3" name="LastSaved">
    <vt:filetime>2013-11-15T00:00:00Z</vt:filetime>
  </property>
</Properties>
</file>