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7" w:after="0" w:line="271" w:lineRule="exact"/>
        <w:ind w:right="99"/>
        <w:jc w:val="righ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  <w:u w:val="single" w:color="000000"/>
          <w:position w:val="-1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1"/>
          <w:w w:val="100"/>
          <w:u w:val="single" w:color="0000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Summ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ull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igh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du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dent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tati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mbers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85" w:right="-2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otal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221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008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estic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</w:p>
    <w:p>
      <w:pPr>
        <w:spacing w:before="0" w:after="0" w:line="252" w:lineRule="exact"/>
        <w:ind w:left="82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s)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2010.</w:t>
      </w:r>
    </w:p>
    <w:p>
      <w:pPr>
        <w:spacing w:before="1" w:after="0" w:line="240" w:lineRule="auto"/>
        <w:ind w:left="285" w:right="-2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2.</w:t>
        <w:tab/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888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estic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11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72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</w:p>
    <w:p>
      <w:pPr>
        <w:spacing w:before="2" w:after="0" w:line="254" w:lineRule="exact"/>
        <w:ind w:left="825" w:right="648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2010.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erseas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same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332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577.</w:t>
      </w:r>
    </w:p>
    <w:p>
      <w:pPr>
        <w:spacing w:before="0" w:after="0" w:line="248" w:lineRule="exact"/>
        <w:ind w:left="285" w:right="-2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3.</w:t>
        <w:tab/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321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958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</w:p>
    <w:p>
      <w:pPr>
        <w:spacing w:before="0" w:after="0" w:line="252" w:lineRule="exact"/>
        <w:ind w:left="82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ncreased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861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130.</w:t>
      </w:r>
    </w:p>
    <w:p>
      <w:pPr>
        <w:spacing w:before="1" w:after="0" w:line="240" w:lineRule="auto"/>
        <w:ind w:left="285" w:right="-2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4.</w:t>
        <w:tab/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).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285" w:right="-2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5.</w:t>
        <w:tab/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1" w:after="0" w:line="240" w:lineRule="auto"/>
        <w:ind w:left="825" w:right="305" w:firstLine="-54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6.</w:t>
        <w:tab/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ersiti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ersity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11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137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511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111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352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sed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83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497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88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11,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up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81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305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87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10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ommen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ng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stud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umb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2" w:lineRule="exact"/>
        <w:ind w:left="825" w:right="262" w:firstLine="-54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7.</w:t>
        <w:tab/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cator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e.</w:t>
      </w:r>
    </w:p>
    <w:p>
      <w:pPr>
        <w:spacing w:before="0" w:after="0" w:line="248" w:lineRule="exact"/>
        <w:ind w:left="285" w:right="-2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8.</w:t>
        <w:tab/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ncre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0.4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8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959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2011</w:t>
      </w:r>
    </w:p>
    <w:p>
      <w:pPr>
        <w:spacing w:before="6" w:after="0" w:line="252" w:lineRule="exact"/>
        <w:ind w:left="825" w:right="159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compared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ceme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ceme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2.5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erseas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ceme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064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same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2" w:after="0" w:line="252" w:lineRule="exact"/>
        <w:ind w:left="825" w:right="138" w:firstLine="-54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9.</w:t>
        <w:tab/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10"/>
        </w:rPr>
        <w:t>1</w:t>
      </w:r>
      <w:r>
        <w:rPr>
          <w:rFonts w:ascii="Arial" w:hAnsi="Arial" w:cs="Arial" w:eastAsia="Arial"/>
          <w:sz w:val="14"/>
          <w:szCs w:val="14"/>
          <w:spacing w:val="22"/>
          <w:w w:val="100"/>
          <w:position w:val="1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ncre</w:t>
      </w:r>
      <w:r>
        <w:rPr>
          <w:rFonts w:ascii="Arial" w:hAnsi="Arial" w:cs="Arial" w:eastAsia="Arial"/>
          <w:sz w:val="22"/>
          <w:szCs w:val="22"/>
          <w:spacing w:val="-3"/>
          <w:w w:val="100"/>
          <w:position w:val="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sed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7.0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per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  <w:position w:val="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2010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and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2011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15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181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16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24</w:t>
      </w:r>
      <w:r>
        <w:rPr>
          <w:rFonts w:ascii="Arial" w:hAnsi="Arial" w:cs="Arial" w:eastAsia="Arial"/>
          <w:sz w:val="22"/>
          <w:szCs w:val="22"/>
          <w:spacing w:val="-3"/>
          <w:w w:val="100"/>
          <w:position w:val="0"/>
        </w:rPr>
        <w:t>7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position w:val="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co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  <w:position w:val="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no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  <w:position w:val="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ard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co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se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10"/>
        </w:rPr>
        <w:t>2</w:t>
      </w:r>
      <w:r>
        <w:rPr>
          <w:rFonts w:ascii="Arial" w:hAnsi="Arial" w:cs="Arial" w:eastAsia="Arial"/>
          <w:sz w:val="14"/>
          <w:szCs w:val="14"/>
          <w:spacing w:val="22"/>
          <w:w w:val="100"/>
          <w:position w:val="1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de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ed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9.8</w:t>
      </w:r>
      <w:r>
        <w:rPr>
          <w:rFonts w:ascii="Arial" w:hAnsi="Arial" w:cs="Arial" w:eastAsia="Arial"/>
          <w:sz w:val="22"/>
          <w:szCs w:val="22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  <w:position w:val="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t</w:t>
      </w:r>
    </w:p>
    <w:p>
      <w:pPr>
        <w:spacing w:before="2" w:after="0" w:line="252" w:lineRule="exact"/>
        <w:ind w:left="825" w:right="511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19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151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17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28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same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146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291,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sed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</w:p>
    <w:p>
      <w:pPr>
        <w:spacing w:before="0" w:after="0" w:line="251" w:lineRule="exact"/>
        <w:ind w:left="82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1.8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310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13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8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0" w:after="0" w:line="252" w:lineRule="exact"/>
        <w:ind w:left="285" w:right="-2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10.</w:t>
        <w:tab/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2" w:after="0" w:line="254" w:lineRule="exact"/>
        <w:ind w:left="825" w:right="795" w:firstLine="-54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11.</w:t>
        <w:tab/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11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358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526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361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14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).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us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stud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mbers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2" w:lineRule="exact"/>
        <w:ind w:left="825" w:right="222" w:firstLine="-54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12.</w:t>
        <w:tab/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sed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1.0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11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6.5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11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807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ceme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38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).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52" w:lineRule="exact"/>
        <w:ind w:left="825" w:right="123" w:firstLine="-54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13.</w:t>
        <w:tab/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ncreas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corded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bro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ement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nd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erce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up</w:t>
      </w:r>
    </w:p>
    <w:p>
      <w:pPr>
        <w:spacing w:before="0" w:after="0" w:line="249" w:lineRule="exact"/>
        <w:ind w:left="82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16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315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gric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e,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nv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al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ated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2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8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186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0" w:after="0" w:line="252" w:lineRule="exact"/>
        <w:ind w:left="285" w:right="-2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14.</w:t>
        <w:tab/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oc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ety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" w:after="0" w:line="252" w:lineRule="exact"/>
        <w:ind w:left="825" w:right="134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ure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787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344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on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075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).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3" w:after="0" w:line="206" w:lineRule="exact"/>
        <w:ind w:left="105" w:right="205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48.240002pt;margin-top:-1.109987pt;width:144.050pt;height:.1pt;mso-position-horizontal-relative:page;mso-position-vertical-relative:paragraph;z-index:-119" coordorigin="965,-22" coordsize="2881,2">
            <v:shape style="position:absolute;left:965;top:-22;width:2881;height:2" coordorigin="965,-22" coordsize="2881,0" path="m965,-22l3846,-22e" filled="f" stroked="t" strokeweight=".699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9"/>
        </w:rPr>
        <w:t>1</w:t>
      </w:r>
      <w:r>
        <w:rPr>
          <w:rFonts w:ascii="Arial" w:hAnsi="Arial" w:cs="Arial" w:eastAsia="Arial"/>
          <w:sz w:val="12"/>
          <w:szCs w:val="12"/>
          <w:spacing w:val="17"/>
          <w:w w:val="100"/>
          <w:position w:val="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rt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rd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ACT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HESA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.</w:t>
      </w:r>
    </w:p>
    <w:p>
      <w:pPr>
        <w:spacing w:before="0" w:after="0" w:line="203" w:lineRule="exact"/>
        <w:ind w:left="10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  <w:position w:val="9"/>
        </w:rPr>
        <w:t>2</w:t>
      </w:r>
      <w:r>
        <w:rPr>
          <w:rFonts w:ascii="Arial" w:hAnsi="Arial" w:cs="Arial" w:eastAsia="Arial"/>
          <w:sz w:val="12"/>
          <w:szCs w:val="12"/>
          <w:spacing w:val="17"/>
          <w:w w:val="100"/>
          <w:position w:val="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rd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ts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: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ts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f</w:t>
      </w:r>
    </w:p>
    <w:p>
      <w:pPr>
        <w:spacing w:before="6" w:after="0" w:line="206" w:lineRule="exact"/>
        <w:ind w:left="105" w:right="19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r;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1920" w:h="16860"/>
          <w:pgMar w:top="1060" w:bottom="280" w:left="860" w:right="840"/>
        </w:sectPr>
      </w:pPr>
      <w:rPr/>
    </w:p>
    <w:p>
      <w:pPr>
        <w:spacing w:before="68" w:after="0" w:line="240" w:lineRule="auto"/>
        <w:ind w:left="10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areas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rses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ntere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25" w:right="202" w:firstLine="-540"/>
        <w:jc w:val="both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15.</w:t>
        <w:tab/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ority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2011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ncreased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actiti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821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2" w:after="0" w:line="254" w:lineRule="exact"/>
        <w:ind w:left="825" w:right="789" w:firstLine="-54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16.</w:t>
        <w:tab/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prac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5.1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468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ses</w:t>
      </w:r>
    </w:p>
    <w:p>
      <w:pPr>
        <w:spacing w:before="0" w:after="0" w:line="248" w:lineRule="exact"/>
        <w:ind w:left="82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16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338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ses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</w:p>
    <w:p>
      <w:pPr>
        <w:spacing w:before="2" w:after="0" w:line="254" w:lineRule="exact"/>
        <w:ind w:left="825" w:right="167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1.5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28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203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0.8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nts).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5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14"/>
          <w:szCs w:val="14"/>
          <w:spacing w:val="-1"/>
          <w:w w:val="100"/>
          <w:b/>
          <w:bCs/>
          <w:position w:val="10"/>
        </w:rPr>
        <w:t>3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position w:val="10"/>
        </w:rPr>
        <w:t>4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1" w:lineRule="auto"/>
        <w:ind w:left="825" w:right="167" w:firstLine="-54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17.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ncre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3.3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2010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54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902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estic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</w:p>
    <w:p>
      <w:pPr>
        <w:spacing w:before="0" w:after="0" w:line="251" w:lineRule="exact"/>
        <w:ind w:left="82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56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710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</w:p>
    <w:p>
      <w:pPr>
        <w:spacing w:before="2" w:after="0" w:line="240" w:lineRule="auto"/>
        <w:ind w:left="82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ncreased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151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5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al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10"/>
        </w:rPr>
        <w:t>3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position w:val="10"/>
        </w:rPr>
        <w:t>5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5" w:right="189" w:firstLine="-54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18.</w:t>
        <w:tab/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2011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same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2010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63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461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63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833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areas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786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Fie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2" w:lineRule="exact"/>
        <w:ind w:left="825" w:right="276" w:firstLine="-54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19.</w:t>
        <w:tab/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ncreas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acro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2011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xed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Prog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  <w:position w:val="10"/>
        </w:rPr>
        <w:t>6</w:t>
      </w:r>
      <w:r>
        <w:rPr>
          <w:rFonts w:ascii="Arial" w:hAnsi="Arial" w:cs="Arial" w:eastAsia="Arial"/>
          <w:sz w:val="14"/>
          <w:szCs w:val="14"/>
          <w:spacing w:val="22"/>
          <w:w w:val="100"/>
          <w:i/>
          <w:position w:val="1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  <w:t>up</w:t>
      </w:r>
    </w:p>
    <w:p>
      <w:pPr>
        <w:spacing w:before="0" w:after="0" w:line="248" w:lineRule="exact"/>
        <w:ind w:left="82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ural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Phys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cal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ces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4.7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Bu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ng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up</w:t>
      </w:r>
    </w:p>
    <w:p>
      <w:pPr>
        <w:spacing w:before="1" w:after="0" w:line="240" w:lineRule="auto"/>
        <w:ind w:left="82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3.9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up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on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oc</w:t>
      </w:r>
      <w:r>
        <w:rPr>
          <w:rFonts w:ascii="Arial" w:hAnsi="Arial" w:cs="Arial" w:eastAsia="Arial"/>
          <w:sz w:val="22"/>
          <w:szCs w:val="22"/>
          <w:spacing w:val="-4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ety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ure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up</w:t>
      </w:r>
    </w:p>
    <w:p>
      <w:pPr>
        <w:spacing w:before="0" w:after="0" w:line="252" w:lineRule="exact"/>
        <w:ind w:left="82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1.5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eri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ated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es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</w:t>
      </w:r>
      <w:r>
        <w:rPr>
          <w:rFonts w:ascii="Arial" w:hAnsi="Arial" w:cs="Arial" w:eastAsia="Arial"/>
          <w:sz w:val="22"/>
          <w:szCs w:val="22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ve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up</w:t>
      </w:r>
    </w:p>
    <w:p>
      <w:pPr>
        <w:spacing w:before="1" w:after="0" w:line="240" w:lineRule="auto"/>
        <w:ind w:left="82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0.2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ersonal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ervic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</w:p>
    <w:p>
      <w:pPr>
        <w:spacing w:before="0" w:after="0" w:line="252" w:lineRule="exact"/>
        <w:ind w:left="82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-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cou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om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</w:p>
    <w:p>
      <w:pPr>
        <w:spacing w:before="0" w:after="0" w:line="252" w:lineRule="exact"/>
        <w:ind w:left="82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1.5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nf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ati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Tech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gric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e,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nv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al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2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ated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2" w:after="0" w:line="254" w:lineRule="exact"/>
        <w:ind w:left="825" w:right="167" w:firstLine="-54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20.</w:t>
        <w:tab/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ncrease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erseas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xed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gra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ceme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649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up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8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</w:t>
      </w:r>
    </w:p>
    <w:p>
      <w:pPr>
        <w:spacing w:before="0" w:after="0" w:line="248" w:lineRule="exact"/>
        <w:ind w:left="82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ement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nd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i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erce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pris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erseas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</w:p>
    <w:p>
      <w:pPr>
        <w:spacing w:before="6" w:after="0" w:line="252" w:lineRule="exact"/>
        <w:ind w:left="825" w:right="202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73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630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145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06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erseas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70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447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332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577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).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6" w:after="0" w:line="230" w:lineRule="exact"/>
        <w:ind w:left="10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48.240002pt;margin-top:-1.072061pt;width:144.050pt;height:.1pt;mso-position-horizontal-relative:page;mso-position-vertical-relative:paragraph;z-index:-118" coordorigin="965,-21" coordsize="2881,2">
            <v:shape style="position:absolute;left:965;top:-21;width:2881;height:2" coordorigin="965,-21" coordsize="2881,0" path="m965,-21l3846,-21e" filled="f" stroked="t" strokeweight=".699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7"/>
        </w:rPr>
        <w:t>3</w:t>
      </w:r>
      <w:r>
        <w:rPr>
          <w:rFonts w:ascii="Arial" w:hAnsi="Arial" w:cs="Arial" w:eastAsia="Arial"/>
          <w:sz w:val="12"/>
          <w:szCs w:val="12"/>
          <w:spacing w:val="17"/>
          <w:w w:val="100"/>
          <w:position w:val="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E</w:t>
      </w:r>
      <w:r>
        <w:rPr>
          <w:rFonts w:ascii="Arial" w:hAnsi="Arial" w:cs="Arial" w:eastAsia="Arial"/>
          <w:sz w:val="18"/>
          <w:szCs w:val="18"/>
          <w:spacing w:val="-4"/>
          <w:w w:val="100"/>
          <w:position w:val="-2"/>
        </w:rPr>
        <w:t>x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2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2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2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2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2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ts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2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2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m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2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2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2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2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ts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2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re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2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2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2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2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2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2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o</w:t>
      </w:r>
      <w:r>
        <w:rPr>
          <w:rFonts w:ascii="Arial" w:hAnsi="Arial" w:cs="Arial" w:eastAsia="Arial"/>
          <w:sz w:val="18"/>
          <w:szCs w:val="18"/>
          <w:spacing w:val="-4"/>
          <w:w w:val="100"/>
          <w:position w:val="-2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2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2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24" w:after="0" w:line="214" w:lineRule="exact"/>
        <w:ind w:left="105" w:right="63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0"/>
          <w:position w:val="10"/>
        </w:rPr>
        <w:t>4</w:t>
      </w:r>
      <w:r>
        <w:rPr>
          <w:rFonts w:ascii="Arial" w:hAnsi="Arial" w:cs="Arial" w:eastAsia="Arial"/>
          <w:sz w:val="13"/>
          <w:szCs w:val="13"/>
          <w:spacing w:val="18"/>
          <w:w w:val="100"/>
          <w:position w:val="1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SES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re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'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th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SES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fr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2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0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0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6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SE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FA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x</w:t>
      </w:r>
      <w:r>
        <w:rPr>
          <w:rFonts w:ascii="Arial" w:hAnsi="Arial" w:cs="Arial" w:eastAsia="Arial"/>
          <w:sz w:val="18"/>
          <w:szCs w:val="18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re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2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5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%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</w:t>
      </w:r>
    </w:p>
    <w:p>
      <w:pPr>
        <w:spacing w:before="0" w:after="0" w:line="202" w:lineRule="exact"/>
        <w:ind w:left="10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1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SES.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</w:p>
    <w:p>
      <w:pPr>
        <w:spacing w:before="0" w:after="0" w:line="198" w:lineRule="exact"/>
        <w:ind w:left="10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0" w:after="0" w:line="206" w:lineRule="exact"/>
        <w:ind w:left="10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  <w:position w:val="8"/>
        </w:rPr>
        <w:t>5</w:t>
      </w:r>
      <w:r>
        <w:rPr>
          <w:rFonts w:ascii="Arial" w:hAnsi="Arial" w:cs="Arial" w:eastAsia="Arial"/>
          <w:sz w:val="12"/>
          <w:szCs w:val="12"/>
          <w:spacing w:val="17"/>
          <w:w w:val="100"/>
          <w:position w:val="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Re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m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te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-1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CE</w:t>
      </w:r>
      <w:r>
        <w:rPr>
          <w:rFonts w:ascii="Arial" w:hAnsi="Arial" w:cs="Arial" w:eastAsia="Arial"/>
          <w:sz w:val="18"/>
          <w:szCs w:val="18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TYA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0" w:after="0" w:line="215" w:lineRule="exact"/>
        <w:ind w:left="10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  <w:position w:val="9"/>
        </w:rPr>
        <w:t>6</w:t>
      </w:r>
      <w:r>
        <w:rPr>
          <w:rFonts w:ascii="Arial" w:hAnsi="Arial" w:cs="Arial" w:eastAsia="Arial"/>
          <w:sz w:val="12"/>
          <w:szCs w:val="12"/>
          <w:spacing w:val="17"/>
          <w:w w:val="100"/>
          <w:position w:val="9"/>
        </w:rPr>
        <w:t> </w:t>
      </w:r>
      <w:r>
        <w:rPr>
          <w:rFonts w:ascii="Arial" w:hAnsi="Arial" w:cs="Arial" w:eastAsia="Arial"/>
          <w:sz w:val="18"/>
          <w:szCs w:val="18"/>
          <w:spacing w:val="-4"/>
          <w:w w:val="100"/>
          <w:i/>
          <w:position w:val="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  <w:i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i/>
          <w:position w:val="0"/>
        </w:rPr>
        <w:t>x</w:t>
      </w:r>
      <w:r>
        <w:rPr>
          <w:rFonts w:ascii="Arial" w:hAnsi="Arial" w:cs="Arial" w:eastAsia="Arial"/>
          <w:sz w:val="18"/>
          <w:szCs w:val="18"/>
          <w:spacing w:val="1"/>
          <w:w w:val="100"/>
          <w:i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i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i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i/>
          <w:position w:val="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  <w:i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i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  <w:i/>
          <w:position w:val="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i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i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i/>
          <w:position w:val="0"/>
        </w:rPr>
        <w:t>Pr</w:t>
      </w:r>
      <w:r>
        <w:rPr>
          <w:rFonts w:ascii="Arial" w:hAnsi="Arial" w:cs="Arial" w:eastAsia="Arial"/>
          <w:sz w:val="18"/>
          <w:szCs w:val="18"/>
          <w:spacing w:val="1"/>
          <w:w w:val="100"/>
          <w:i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i/>
          <w:position w:val="0"/>
        </w:rPr>
        <w:t>g</w:t>
      </w:r>
      <w:r>
        <w:rPr>
          <w:rFonts w:ascii="Arial" w:hAnsi="Arial" w:cs="Arial" w:eastAsia="Arial"/>
          <w:sz w:val="18"/>
          <w:szCs w:val="18"/>
          <w:spacing w:val="-2"/>
          <w:w w:val="100"/>
          <w:i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i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  <w:i/>
          <w:position w:val="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  <w:i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4"/>
          <w:w w:val="100"/>
          <w:i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.</w:t>
      </w:r>
    </w:p>
    <w:sectPr>
      <w:pgSz w:w="11920" w:h="16860"/>
      <w:pgMar w:top="1040" w:bottom="280" w:left="8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L'Huillier</dc:creator>
  <dcterms:created xsi:type="dcterms:W3CDTF">2013-11-15T11:09:42Z</dcterms:created>
  <dcterms:modified xsi:type="dcterms:W3CDTF">2013-11-15T11:09:42Z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2012-07-04T00:00:00Z</vt:filetime>
  </property>
  <property fmtid="{D5CDD505-2E9C-101B-9397-08002B2CF9AE}" pid="3" name="LastSaved">
    <vt:filetime>2013-11-15T00:00:00Z</vt:filetime>
  </property>
</Properties>
</file>