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F15C" w14:textId="018AC0F2" w:rsidR="00067075" w:rsidRDefault="00D649A8" w:rsidP="005D702C">
      <w:pPr>
        <w:pStyle w:val="Title"/>
        <w:spacing w:before="120"/>
      </w:pPr>
      <w:r>
        <w:rPr>
          <w:noProof/>
        </w:rPr>
        <w:drawing>
          <wp:inline distT="0" distB="0" distL="0" distR="0" wp14:anchorId="69D352FB" wp14:editId="42C99DE7">
            <wp:extent cx="2274570" cy="579120"/>
            <wp:effectExtent l="0" t="0" r="0" b="0"/>
            <wp:docPr id="3" name="Picture 3" descr="Australian Government&#10;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Department of Education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8B8FA" w14:textId="77777777" w:rsidR="00804C6A" w:rsidRDefault="00804C6A" w:rsidP="00804C6A">
      <w:pPr>
        <w:pStyle w:val="Subtitle"/>
      </w:pPr>
    </w:p>
    <w:p w14:paraId="76E3E0FD" w14:textId="2C928DA2" w:rsidR="00804C6A" w:rsidRPr="00FD302A" w:rsidRDefault="00804C6A" w:rsidP="00FD302A">
      <w:pPr>
        <w:pStyle w:val="Heading1"/>
        <w:spacing w:before="840"/>
      </w:pPr>
      <w:r w:rsidRPr="00FD302A">
        <w:t>Col</w:t>
      </w:r>
      <w:r w:rsidR="00FD302A" w:rsidRPr="00FD302A">
        <w:rPr>
          <w:noProof/>
        </w:rPr>
        <w:drawing>
          <wp:anchor distT="0" distB="0" distL="114300" distR="114300" simplePos="0" relativeHeight="251659264" behindDoc="1" locked="1" layoutInCell="1" allowOverlap="1" wp14:anchorId="0D50587F" wp14:editId="6284E39C">
            <wp:simplePos x="0" y="0"/>
            <wp:positionH relativeFrom="page">
              <wp:posOffset>5080</wp:posOffset>
            </wp:positionH>
            <wp:positionV relativeFrom="page">
              <wp:posOffset>6985</wp:posOffset>
            </wp:positionV>
            <wp:extent cx="7559675" cy="1835785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302A">
        <w:t>lection of personal information for employment purposes or in relation to services provided by contractors and labour hire workers</w:t>
      </w:r>
    </w:p>
    <w:p w14:paraId="7638CF62" w14:textId="77777777" w:rsidR="00FD302A" w:rsidRDefault="00FD302A" w:rsidP="00FD302A">
      <w:pPr>
        <w:spacing w:after="0"/>
      </w:pPr>
    </w:p>
    <w:p w14:paraId="1F3B3523" w14:textId="531F637F" w:rsidR="00804C6A" w:rsidRDefault="00804C6A" w:rsidP="00FD302A">
      <w:pPr>
        <w:rPr>
          <w:rFonts w:cstheme="minorHAnsi"/>
        </w:rPr>
      </w:pPr>
      <w:r>
        <w:t xml:space="preserve">This document supplements the privacy policy for the Department of Education (department). It contains additional information about </w:t>
      </w:r>
      <w:r w:rsidRPr="00F65471">
        <w:rPr>
          <w:rFonts w:cstheme="minorHAnsi"/>
        </w:rPr>
        <w:t>how your personal information</w:t>
      </w:r>
      <w:r>
        <w:rPr>
          <w:rFonts w:cstheme="minorHAnsi"/>
        </w:rPr>
        <w:t xml:space="preserve"> will</w:t>
      </w:r>
      <w:r w:rsidRPr="00F65471">
        <w:rPr>
          <w:rFonts w:cstheme="minorHAnsi"/>
        </w:rPr>
        <w:t xml:space="preserve"> be handled in connection with your employment with the department</w:t>
      </w:r>
      <w:r>
        <w:rPr>
          <w:rFonts w:cstheme="minorHAnsi"/>
        </w:rPr>
        <w:t xml:space="preserve"> or the services you provide to the department as a contractor or labour hire worker.</w:t>
      </w:r>
    </w:p>
    <w:p w14:paraId="3D72307E" w14:textId="77777777" w:rsidR="00804C6A" w:rsidRPr="000975BE" w:rsidRDefault="00804C6A" w:rsidP="00FD302A">
      <w:pPr>
        <w:pStyle w:val="Heading2"/>
        <w:spacing w:before="600"/>
      </w:pPr>
      <w:r w:rsidRPr="000975BE">
        <w:t>What personal information will the department collect?</w:t>
      </w:r>
    </w:p>
    <w:p w14:paraId="60BB3520" w14:textId="77777777" w:rsidR="00804C6A" w:rsidRDefault="00804C6A" w:rsidP="00804C6A">
      <w:r>
        <w:t xml:space="preserve">The department may collect a range of personal information </w:t>
      </w:r>
      <w:r>
        <w:rPr>
          <w:rFonts w:cstheme="minorHAnsi"/>
        </w:rPr>
        <w:t xml:space="preserve">(including sensitive information) </w:t>
      </w:r>
      <w:r>
        <w:t>about you, including the following:</w:t>
      </w:r>
    </w:p>
    <w:p w14:paraId="08F20749" w14:textId="77777777" w:rsidR="00804C6A" w:rsidRDefault="00804C6A" w:rsidP="00804C6A">
      <w:pPr>
        <w:pStyle w:val="ListParagraph"/>
        <w:numPr>
          <w:ilvl w:val="0"/>
          <w:numId w:val="14"/>
        </w:numPr>
        <w:spacing w:after="160" w:line="259" w:lineRule="auto"/>
      </w:pPr>
      <w:r>
        <w:t>biographical details such as name, gender, date of birth, and place of birth</w:t>
      </w:r>
    </w:p>
    <w:p w14:paraId="480E3C42" w14:textId="77777777" w:rsidR="00804C6A" w:rsidRDefault="00804C6A" w:rsidP="00804C6A">
      <w:pPr>
        <w:pStyle w:val="ListParagraph"/>
        <w:numPr>
          <w:ilvl w:val="0"/>
          <w:numId w:val="14"/>
        </w:numPr>
        <w:spacing w:after="160" w:line="259" w:lineRule="auto"/>
      </w:pPr>
      <w:r>
        <w:t>contact details, such as telephone number, home address, postal address, email address, and emergency contact details</w:t>
      </w:r>
    </w:p>
    <w:p w14:paraId="652A876A" w14:textId="77777777" w:rsidR="00804C6A" w:rsidRDefault="00804C6A" w:rsidP="00804C6A">
      <w:pPr>
        <w:pStyle w:val="ListParagraph"/>
        <w:numPr>
          <w:ilvl w:val="0"/>
          <w:numId w:val="14"/>
        </w:numPr>
        <w:spacing w:after="160" w:line="259" w:lineRule="auto"/>
      </w:pPr>
      <w:r>
        <w:t>identification documents</w:t>
      </w:r>
    </w:p>
    <w:p w14:paraId="2B99ECBD" w14:textId="77777777" w:rsidR="00804C6A" w:rsidRDefault="00804C6A" w:rsidP="00804C6A">
      <w:pPr>
        <w:pStyle w:val="ListParagraph"/>
        <w:numPr>
          <w:ilvl w:val="0"/>
          <w:numId w:val="14"/>
        </w:numPr>
        <w:spacing w:after="160" w:line="259" w:lineRule="auto"/>
      </w:pPr>
      <w:r>
        <w:t>education and employment history, including Human Resources, performance and conduct records</w:t>
      </w:r>
    </w:p>
    <w:p w14:paraId="4B1BD278" w14:textId="77777777" w:rsidR="00804C6A" w:rsidRDefault="00804C6A" w:rsidP="00804C6A">
      <w:pPr>
        <w:pStyle w:val="ListParagraph"/>
        <w:numPr>
          <w:ilvl w:val="0"/>
          <w:numId w:val="14"/>
        </w:numPr>
        <w:spacing w:after="160" w:line="259" w:lineRule="auto"/>
      </w:pPr>
      <w:r>
        <w:t>citizenship status and visa and work rights</w:t>
      </w:r>
    </w:p>
    <w:p w14:paraId="05662E33" w14:textId="77777777" w:rsidR="00804C6A" w:rsidRDefault="00804C6A" w:rsidP="00804C6A">
      <w:pPr>
        <w:pStyle w:val="ListParagraph"/>
        <w:numPr>
          <w:ilvl w:val="0"/>
          <w:numId w:val="14"/>
        </w:numPr>
        <w:spacing w:after="160" w:line="259" w:lineRule="auto"/>
      </w:pPr>
      <w:r>
        <w:t>financial information, including your bank details and credit information</w:t>
      </w:r>
    </w:p>
    <w:p w14:paraId="3C06FD85" w14:textId="77777777" w:rsidR="00804C6A" w:rsidRDefault="00804C6A" w:rsidP="00804C6A">
      <w:pPr>
        <w:pStyle w:val="ListParagraph"/>
        <w:numPr>
          <w:ilvl w:val="0"/>
          <w:numId w:val="14"/>
        </w:numPr>
        <w:spacing w:after="160" w:line="259" w:lineRule="auto"/>
      </w:pPr>
      <w:r>
        <w:t>racial or ethnic origin</w:t>
      </w:r>
    </w:p>
    <w:p w14:paraId="7338AA7C" w14:textId="77777777" w:rsidR="00804C6A" w:rsidRDefault="00804C6A" w:rsidP="00804C6A">
      <w:pPr>
        <w:pStyle w:val="ListParagraph"/>
        <w:numPr>
          <w:ilvl w:val="0"/>
          <w:numId w:val="14"/>
        </w:numPr>
        <w:spacing w:after="160" w:line="259" w:lineRule="auto"/>
      </w:pPr>
      <w:r>
        <w:t>criminal record</w:t>
      </w:r>
    </w:p>
    <w:p w14:paraId="5FF148B6" w14:textId="77777777" w:rsidR="00804C6A" w:rsidRDefault="00804C6A" w:rsidP="00804C6A">
      <w:pPr>
        <w:pStyle w:val="ListParagraph"/>
        <w:numPr>
          <w:ilvl w:val="0"/>
          <w:numId w:val="14"/>
        </w:numPr>
        <w:spacing w:after="160" w:line="259" w:lineRule="auto"/>
      </w:pPr>
      <w:r>
        <w:t xml:space="preserve">details about your ability to hold and maintain a security clearance </w:t>
      </w:r>
    </w:p>
    <w:p w14:paraId="467F5D16" w14:textId="77777777" w:rsidR="00804C6A" w:rsidRDefault="00804C6A" w:rsidP="00804C6A">
      <w:pPr>
        <w:pStyle w:val="ListParagraph"/>
        <w:numPr>
          <w:ilvl w:val="0"/>
          <w:numId w:val="14"/>
        </w:numPr>
        <w:spacing w:after="160" w:line="259" w:lineRule="auto"/>
      </w:pPr>
      <w:r>
        <w:t>details about your membership of a trade union or a political, professional or trade association</w:t>
      </w:r>
    </w:p>
    <w:p w14:paraId="1F22EF35" w14:textId="010A41CB" w:rsidR="00804C6A" w:rsidRDefault="00804C6A" w:rsidP="00804C6A">
      <w:pPr>
        <w:pStyle w:val="ListParagraph"/>
        <w:numPr>
          <w:ilvl w:val="0"/>
          <w:numId w:val="14"/>
        </w:numPr>
        <w:spacing w:after="160" w:line="259" w:lineRule="auto"/>
      </w:pPr>
      <w:r>
        <w:t>health information, including information about workers’ compensation claims and COVID-19 vaccination and testing status where required</w:t>
      </w:r>
    </w:p>
    <w:p w14:paraId="151FA78B" w14:textId="4DF26142" w:rsidR="002C1148" w:rsidRDefault="002C1148" w:rsidP="00804C6A">
      <w:pPr>
        <w:pStyle w:val="ListParagraph"/>
        <w:numPr>
          <w:ilvl w:val="0"/>
          <w:numId w:val="14"/>
        </w:numPr>
        <w:spacing w:after="160" w:line="259" w:lineRule="auto"/>
      </w:pPr>
      <w:r>
        <w:t xml:space="preserve">details about your activity when using the department’s ICT systems, for example, via audit logs that identify when items have been accessed, edited, deleted, and/or restored. </w:t>
      </w:r>
    </w:p>
    <w:p w14:paraId="1A3F9268" w14:textId="77777777" w:rsidR="00804C6A" w:rsidRPr="000975BE" w:rsidRDefault="00804C6A" w:rsidP="00FD302A">
      <w:pPr>
        <w:pStyle w:val="Heading2"/>
        <w:spacing w:before="600"/>
      </w:pPr>
      <w:r w:rsidRPr="000975BE">
        <w:lastRenderedPageBreak/>
        <w:t>Why does the department collect, hold, use and disclose this information?</w:t>
      </w:r>
    </w:p>
    <w:p w14:paraId="13E06492" w14:textId="77777777" w:rsidR="00804C6A" w:rsidRPr="00971DD3" w:rsidRDefault="00804C6A" w:rsidP="00804C6A">
      <w:pPr>
        <w:pStyle w:val="NoSpacing"/>
        <w:rPr>
          <w:rFonts w:cstheme="minorHAnsi"/>
        </w:rPr>
      </w:pPr>
      <w:r>
        <w:rPr>
          <w:rFonts w:cstheme="minorHAnsi"/>
        </w:rPr>
        <w:t xml:space="preserve">The </w:t>
      </w:r>
      <w:r w:rsidRPr="00971DD3">
        <w:rPr>
          <w:rFonts w:cstheme="minorHAnsi"/>
        </w:rPr>
        <w:t>department collects</w:t>
      </w:r>
      <w:r>
        <w:rPr>
          <w:rFonts w:cstheme="minorHAnsi"/>
        </w:rPr>
        <w:t>, holds, and uses</w:t>
      </w:r>
      <w:r w:rsidRPr="00971DD3">
        <w:rPr>
          <w:rFonts w:cstheme="minorHAnsi"/>
        </w:rPr>
        <w:t xml:space="preserve"> your personal information to perform its management, employment</w:t>
      </w:r>
      <w:r>
        <w:rPr>
          <w:rFonts w:cstheme="minorHAnsi"/>
        </w:rPr>
        <w:t>,</w:t>
      </w:r>
      <w:r w:rsidRPr="00971DD3">
        <w:rPr>
          <w:rFonts w:cstheme="minorHAnsi"/>
        </w:rPr>
        <w:t xml:space="preserve"> and personnel functions. Th</w:t>
      </w:r>
      <w:r>
        <w:rPr>
          <w:rFonts w:cstheme="minorHAnsi"/>
        </w:rPr>
        <w:t>ese</w:t>
      </w:r>
      <w:r w:rsidRPr="00971DD3">
        <w:rPr>
          <w:rFonts w:cstheme="minorHAnsi"/>
        </w:rPr>
        <w:t xml:space="preserve"> include, but </w:t>
      </w:r>
      <w:r>
        <w:rPr>
          <w:rFonts w:cstheme="minorHAnsi"/>
        </w:rPr>
        <w:t xml:space="preserve">are </w:t>
      </w:r>
      <w:r w:rsidRPr="00971DD3">
        <w:rPr>
          <w:rFonts w:cstheme="minorHAnsi"/>
        </w:rPr>
        <w:t>not limited to:</w:t>
      </w:r>
    </w:p>
    <w:p w14:paraId="227EDEC7" w14:textId="77777777" w:rsidR="00804C6A" w:rsidRPr="00971DD3" w:rsidRDefault="00804C6A" w:rsidP="00804C6A">
      <w:pPr>
        <w:pStyle w:val="NoSpacing"/>
        <w:rPr>
          <w:rFonts w:cstheme="minorHAnsi"/>
        </w:rPr>
      </w:pPr>
    </w:p>
    <w:p w14:paraId="7835326F" w14:textId="77777777" w:rsidR="00804C6A" w:rsidRDefault="00804C6A" w:rsidP="00804C6A">
      <w:pPr>
        <w:pStyle w:val="NoSpacing"/>
        <w:numPr>
          <w:ilvl w:val="0"/>
          <w:numId w:val="17"/>
        </w:numPr>
        <w:rPr>
          <w:rFonts w:cstheme="minorHAnsi"/>
        </w:rPr>
      </w:pPr>
      <w:r w:rsidRPr="00971DD3">
        <w:rPr>
          <w:rFonts w:cstheme="minorHAnsi"/>
        </w:rPr>
        <w:t>assessing your suitability and eligibility for employment with the</w:t>
      </w:r>
      <w:r>
        <w:rPr>
          <w:rFonts w:cstheme="minorHAnsi"/>
        </w:rPr>
        <w:t xml:space="preserve"> department (or to provide services to the department), including through security clearances, working with children and vulnerable people checks, and criminal record checks</w:t>
      </w:r>
    </w:p>
    <w:p w14:paraId="2BDCCABB" w14:textId="07E82D5A" w:rsidR="00804C6A" w:rsidRDefault="00804C6A" w:rsidP="00804C6A">
      <w:pPr>
        <w:pStyle w:val="NoSpacing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maintaining relevant employment, payroll, and other administrative records</w:t>
      </w:r>
    </w:p>
    <w:p w14:paraId="71207B4F" w14:textId="1EB4AEE8" w:rsidR="00801FCC" w:rsidRDefault="00801FCC" w:rsidP="00804C6A">
      <w:pPr>
        <w:pStyle w:val="NoSpacing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maintaining ICT system logs for enquiry, investigative and IT support purposes</w:t>
      </w:r>
    </w:p>
    <w:p w14:paraId="505A2BE5" w14:textId="77777777" w:rsidR="00804C6A" w:rsidRDefault="00804C6A" w:rsidP="00804C6A">
      <w:pPr>
        <w:pStyle w:val="NoSpacing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maintaining the Corporate Directory, including information on staff contact details and security clearance status </w:t>
      </w:r>
    </w:p>
    <w:p w14:paraId="2E52C05E" w14:textId="77777777" w:rsidR="00804C6A" w:rsidRDefault="00804C6A" w:rsidP="00804C6A">
      <w:pPr>
        <w:pStyle w:val="NoSpacing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managing and administering labour hire arrangements and other arrangements involving the provision of services to the department by contractors</w:t>
      </w:r>
    </w:p>
    <w:p w14:paraId="37AA9743" w14:textId="77777777" w:rsidR="00804C6A" w:rsidRDefault="00804C6A" w:rsidP="00804C6A">
      <w:pPr>
        <w:pStyle w:val="NoSpacing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ensuring you receive your rights and entitlements under the department’s enterprise agreement, policies, determinations under section 24 of the </w:t>
      </w:r>
      <w:r>
        <w:rPr>
          <w:rFonts w:cstheme="minorHAnsi"/>
          <w:i/>
          <w:iCs/>
        </w:rPr>
        <w:t xml:space="preserve">Public Service Act </w:t>
      </w:r>
      <w:r w:rsidRPr="00665C93">
        <w:rPr>
          <w:rFonts w:cstheme="minorHAnsi"/>
        </w:rPr>
        <w:t>1999</w:t>
      </w:r>
      <w:r>
        <w:rPr>
          <w:rFonts w:cstheme="minorHAnsi"/>
        </w:rPr>
        <w:t xml:space="preserve">, and other relevant </w:t>
      </w:r>
      <w:r w:rsidRPr="00665C93">
        <w:rPr>
          <w:rFonts w:cstheme="minorHAnsi"/>
        </w:rPr>
        <w:t>legislation</w:t>
      </w:r>
      <w:r>
        <w:rPr>
          <w:rFonts w:cstheme="minorHAnsi"/>
        </w:rPr>
        <w:t xml:space="preserve"> and legislative instruments</w:t>
      </w:r>
    </w:p>
    <w:p w14:paraId="2679B943" w14:textId="77777777" w:rsidR="00804C6A" w:rsidRPr="001C492C" w:rsidRDefault="00804C6A" w:rsidP="00804C6A">
      <w:pPr>
        <w:pStyle w:val="ListParagraph"/>
        <w:numPr>
          <w:ilvl w:val="0"/>
          <w:numId w:val="15"/>
        </w:numPr>
        <w:spacing w:after="160" w:line="259" w:lineRule="auto"/>
      </w:pPr>
      <w:r w:rsidRPr="001C492C">
        <w:t>managing and responding to litigation, claims, disputes</w:t>
      </w:r>
      <w:r>
        <w:t>,</w:t>
      </w:r>
      <w:r w:rsidRPr="001C492C">
        <w:t xml:space="preserve"> and complaints</w:t>
      </w:r>
    </w:p>
    <w:p w14:paraId="26C5039A" w14:textId="77777777" w:rsidR="00804C6A" w:rsidRPr="001C492C" w:rsidRDefault="00804C6A" w:rsidP="00804C6A">
      <w:pPr>
        <w:pStyle w:val="ListParagraph"/>
        <w:numPr>
          <w:ilvl w:val="0"/>
          <w:numId w:val="15"/>
        </w:numPr>
        <w:spacing w:after="160" w:line="259" w:lineRule="auto"/>
      </w:pPr>
      <w:r w:rsidRPr="001C492C">
        <w:t xml:space="preserve">managing and </w:t>
      </w:r>
      <w:proofErr w:type="spellStart"/>
      <w:r w:rsidRPr="001C492C">
        <w:t>assessing</w:t>
      </w:r>
      <w:proofErr w:type="spellEnd"/>
      <w:r w:rsidRPr="001C492C">
        <w:t xml:space="preserve"> medical conditions and workers’ compensation claims</w:t>
      </w:r>
    </w:p>
    <w:p w14:paraId="6F27F0A0" w14:textId="77777777" w:rsidR="00804C6A" w:rsidRDefault="00804C6A" w:rsidP="00804C6A">
      <w:pPr>
        <w:pStyle w:val="ListParagraph"/>
        <w:numPr>
          <w:ilvl w:val="0"/>
          <w:numId w:val="15"/>
        </w:numPr>
        <w:spacing w:after="160" w:line="259" w:lineRule="auto"/>
      </w:pPr>
      <w:r>
        <w:t>undertaking H</w:t>
      </w:r>
      <w:r w:rsidRPr="00ED119D">
        <w:t>uman Resources functions</w:t>
      </w:r>
      <w:r>
        <w:t>,</w:t>
      </w:r>
      <w:r w:rsidRPr="00ED119D">
        <w:t xml:space="preserve"> </w:t>
      </w:r>
      <w:r>
        <w:t>including those relating to</w:t>
      </w:r>
      <w:r w:rsidRPr="00ED119D">
        <w:t xml:space="preserve"> diversity and inclusion, workforce planning and engagement,</w:t>
      </w:r>
      <w:r>
        <w:t xml:space="preserve"> </w:t>
      </w:r>
      <w:r w:rsidRPr="00ED119D">
        <w:t>learning and development</w:t>
      </w:r>
      <w:r>
        <w:t>, data and analytics,</w:t>
      </w:r>
      <w:r w:rsidRPr="00ED119D">
        <w:t xml:space="preserve"> and performance management</w:t>
      </w:r>
    </w:p>
    <w:p w14:paraId="6A47277A" w14:textId="77777777" w:rsidR="00804C6A" w:rsidRPr="00ED119D" w:rsidRDefault="00804C6A" w:rsidP="00804C6A">
      <w:pPr>
        <w:pStyle w:val="ListParagraph"/>
        <w:numPr>
          <w:ilvl w:val="0"/>
          <w:numId w:val="15"/>
        </w:numPr>
        <w:spacing w:after="160" w:line="259" w:lineRule="auto"/>
      </w:pPr>
      <w:r>
        <w:t xml:space="preserve">undertaking emergency management functions and activities </w:t>
      </w:r>
    </w:p>
    <w:p w14:paraId="46C26F2D" w14:textId="77777777" w:rsidR="00804C6A" w:rsidRDefault="00804C6A" w:rsidP="00804C6A">
      <w:pPr>
        <w:pStyle w:val="ListParagraph"/>
        <w:numPr>
          <w:ilvl w:val="0"/>
          <w:numId w:val="15"/>
        </w:numPr>
        <w:spacing w:after="160" w:line="259" w:lineRule="auto"/>
      </w:pPr>
      <w:r>
        <w:rPr>
          <w:rFonts w:cstheme="minorHAnsi"/>
        </w:rPr>
        <w:t xml:space="preserve">meeting the department’s obligations under the </w:t>
      </w:r>
      <w:r>
        <w:rPr>
          <w:rFonts w:cstheme="minorHAnsi"/>
          <w:i/>
          <w:iCs/>
        </w:rPr>
        <w:t>Public Service Act 1999</w:t>
      </w:r>
      <w:r>
        <w:rPr>
          <w:rFonts w:cstheme="minorHAnsi"/>
        </w:rPr>
        <w:t xml:space="preserve">, </w:t>
      </w:r>
      <w:r>
        <w:rPr>
          <w:rFonts w:cstheme="minorHAnsi"/>
          <w:i/>
          <w:iCs/>
        </w:rPr>
        <w:t>Fair Work Act 2009</w:t>
      </w:r>
      <w:r>
        <w:rPr>
          <w:rFonts w:cstheme="minorHAnsi"/>
        </w:rPr>
        <w:t xml:space="preserve">, </w:t>
      </w:r>
      <w:r>
        <w:rPr>
          <w:i/>
          <w:iCs/>
        </w:rPr>
        <w:t>Safety, Rehabilitation and Compensation Act 1988</w:t>
      </w:r>
      <w:r>
        <w:t xml:space="preserve">, </w:t>
      </w:r>
      <w:r>
        <w:rPr>
          <w:i/>
          <w:iCs/>
        </w:rPr>
        <w:t xml:space="preserve">Work Health and Safety Act 2011, Public Governance, Performance and Accountability Act 2013, </w:t>
      </w:r>
      <w:r>
        <w:t>and other legislation relevant to the department’s role as an employer (or recipient of services provided by contractors and labour hire workers)</w:t>
      </w:r>
    </w:p>
    <w:p w14:paraId="2C2FF4DB" w14:textId="039F4460" w:rsidR="00804C6A" w:rsidRDefault="00804C6A" w:rsidP="00804C6A">
      <w:pPr>
        <w:pStyle w:val="ListParagraph"/>
        <w:numPr>
          <w:ilvl w:val="0"/>
          <w:numId w:val="15"/>
        </w:numPr>
        <w:spacing w:after="160" w:line="259" w:lineRule="auto"/>
      </w:pPr>
      <w:r>
        <w:t xml:space="preserve">preventing, detecting, investigating or dealing with </w:t>
      </w:r>
      <w:r w:rsidR="00384470">
        <w:t xml:space="preserve">corruption, </w:t>
      </w:r>
      <w:r>
        <w:t>misconduct and fraud or other unlawful activity relating to the Commonwealth.</w:t>
      </w:r>
    </w:p>
    <w:p w14:paraId="46D1316D" w14:textId="77777777" w:rsidR="00804C6A" w:rsidRPr="00F9203A" w:rsidRDefault="00804C6A" w:rsidP="00804C6A">
      <w:r>
        <w:t xml:space="preserve">The department </w:t>
      </w:r>
      <w:r w:rsidRPr="00ED119D">
        <w:t>use</w:t>
      </w:r>
      <w:r>
        <w:t>s</w:t>
      </w:r>
      <w:r w:rsidRPr="00ED119D">
        <w:t xml:space="preserve"> and disclose</w:t>
      </w:r>
      <w:r>
        <w:t>s</w:t>
      </w:r>
      <w:r w:rsidRPr="00ED119D">
        <w:t xml:space="preserve"> personal information for the primary purposes for which it is collected. </w:t>
      </w:r>
      <w:r>
        <w:t xml:space="preserve">The department </w:t>
      </w:r>
      <w:r w:rsidRPr="00ED119D">
        <w:t xml:space="preserve">will only use your personal information for secondary purposes where </w:t>
      </w:r>
      <w:r>
        <w:t>it is</w:t>
      </w:r>
      <w:r w:rsidRPr="00ED119D">
        <w:t xml:space="preserve"> </w:t>
      </w:r>
      <w:r>
        <w:t>permitted to do so under the</w:t>
      </w:r>
      <w:r w:rsidRPr="00ED119D">
        <w:t xml:space="preserve"> </w:t>
      </w:r>
      <w:r w:rsidRPr="00F9203A">
        <w:rPr>
          <w:i/>
          <w:iCs/>
        </w:rPr>
        <w:t>Privacy Act 1988</w:t>
      </w:r>
      <w:r w:rsidRPr="00ED119D">
        <w:t>.</w:t>
      </w:r>
    </w:p>
    <w:p w14:paraId="62620175" w14:textId="77777777" w:rsidR="00804C6A" w:rsidRPr="000975BE" w:rsidRDefault="00804C6A" w:rsidP="00FD302A">
      <w:pPr>
        <w:pStyle w:val="Heading2"/>
        <w:spacing w:before="600"/>
      </w:pPr>
      <w:r w:rsidRPr="000975BE">
        <w:t xml:space="preserve">Who will the department disclose your personal information to? </w:t>
      </w:r>
    </w:p>
    <w:p w14:paraId="64DEBDB1" w14:textId="77777777" w:rsidR="00804C6A" w:rsidRDefault="00804C6A" w:rsidP="00804C6A">
      <w:r>
        <w:t xml:space="preserve">Your personal information may be disclosed to individuals and entities such as: </w:t>
      </w:r>
    </w:p>
    <w:p w14:paraId="5020277C" w14:textId="77777777" w:rsidR="00804C6A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>
        <w:t>p</w:t>
      </w:r>
      <w:r w:rsidRPr="00B414E0">
        <w:t>revious employers, educational organisation</w:t>
      </w:r>
      <w:r>
        <w:t>s,</w:t>
      </w:r>
      <w:r w:rsidRPr="00B414E0">
        <w:t xml:space="preserve"> and other agencies to conduct </w:t>
      </w:r>
      <w:r>
        <w:t>suitability and eligibility</w:t>
      </w:r>
      <w:r w:rsidRPr="00B414E0">
        <w:t xml:space="preserve"> checks, including to obtain referee reports</w:t>
      </w:r>
    </w:p>
    <w:p w14:paraId="7C97A75F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>
        <w:t xml:space="preserve">labour hire firms and organisations that supply contractors, to manage and administer labour hire arrangements and other arrangements involving the provision of services to the department by contractors </w:t>
      </w:r>
    </w:p>
    <w:p w14:paraId="60FCD3DB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 w:rsidRPr="00B414E0">
        <w:lastRenderedPageBreak/>
        <w:t>Comcare to manage</w:t>
      </w:r>
      <w:r>
        <w:t xml:space="preserve"> workers’</w:t>
      </w:r>
      <w:r w:rsidRPr="00B414E0">
        <w:t xml:space="preserve"> compensation claims and in relation to work health and safety matters</w:t>
      </w:r>
    </w:p>
    <w:p w14:paraId="5E586B92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 w:rsidRPr="00B414E0">
        <w:t>Comcover to assess and manage claims or incidents under the relevant Comcover Statement of Cover</w:t>
      </w:r>
    </w:p>
    <w:p w14:paraId="0123B947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 w:rsidRPr="00B414E0">
        <w:t>Commonwealth Superannuation Corporation and other superannuation</w:t>
      </w:r>
      <w:r>
        <w:t xml:space="preserve"> funds and</w:t>
      </w:r>
      <w:r w:rsidRPr="00B414E0">
        <w:t xml:space="preserve"> administrators for superannuation purposes</w:t>
      </w:r>
    </w:p>
    <w:p w14:paraId="52878839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>
        <w:t>m</w:t>
      </w:r>
      <w:r w:rsidRPr="00B414E0">
        <w:t xml:space="preserve">edical practitioners to assist the department to manage </w:t>
      </w:r>
      <w:r>
        <w:t xml:space="preserve">and </w:t>
      </w:r>
      <w:r w:rsidRPr="00B414E0">
        <w:t>assess medical conditions</w:t>
      </w:r>
    </w:p>
    <w:p w14:paraId="3481CBB9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>
        <w:t>e</w:t>
      </w:r>
      <w:r w:rsidRPr="00B414E0">
        <w:t>xternal investigators to conduct or assist with misconduct</w:t>
      </w:r>
      <w:r>
        <w:t xml:space="preserve"> or fraud</w:t>
      </w:r>
      <w:r w:rsidRPr="00B414E0">
        <w:t xml:space="preserve"> investigations</w:t>
      </w:r>
    </w:p>
    <w:p w14:paraId="7271556A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 w:rsidRPr="00B414E0">
        <w:t xml:space="preserve">Australian Public Service Commission to administer the </w:t>
      </w:r>
      <w:r w:rsidRPr="00B414E0">
        <w:rPr>
          <w:i/>
          <w:iCs/>
        </w:rPr>
        <w:t xml:space="preserve">Public Service Act 1999 </w:t>
      </w:r>
      <w:r w:rsidRPr="00B414E0">
        <w:t>and related legislation</w:t>
      </w:r>
    </w:p>
    <w:p w14:paraId="00E6C237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 w:rsidRPr="00B414E0">
        <w:t>Australian Government Security Vetting Agency to obtain and maintain security clearances</w:t>
      </w:r>
    </w:p>
    <w:p w14:paraId="2FB57174" w14:textId="77777777" w:rsidR="00804C6A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 w:rsidRPr="00B414E0">
        <w:t>Australian Criminal Intelligence Commission to obtain criminal history checks</w:t>
      </w:r>
    </w:p>
    <w:p w14:paraId="5ECE2ED4" w14:textId="77777777" w:rsidR="00804C6A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>
        <w:t>State and Territory bodies that administer working with children and vulnerable people checks to verify these checks</w:t>
      </w:r>
    </w:p>
    <w:p w14:paraId="26E76F7E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>
        <w:t xml:space="preserve">State and Territory health authorities in relation to information about COVID-19 status </w:t>
      </w:r>
    </w:p>
    <w:p w14:paraId="17AD094C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 w:rsidRPr="00B414E0">
        <w:t xml:space="preserve">Australian Taxation Office </w:t>
      </w:r>
      <w:r>
        <w:t>in relation to</w:t>
      </w:r>
      <w:r w:rsidRPr="00B414E0">
        <w:t xml:space="preserve"> salary</w:t>
      </w:r>
      <w:r>
        <w:t>, superannuation</w:t>
      </w:r>
      <w:r w:rsidRPr="00B414E0">
        <w:t xml:space="preserve"> and taxation </w:t>
      </w:r>
      <w:r>
        <w:t>matters</w:t>
      </w:r>
    </w:p>
    <w:p w14:paraId="644A57E3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 w:rsidRPr="00B414E0">
        <w:t>Australian Nation</w:t>
      </w:r>
      <w:r>
        <w:t>al</w:t>
      </w:r>
      <w:r w:rsidRPr="00B414E0">
        <w:t xml:space="preserve"> Audit Office to assist with audit and assurance services</w:t>
      </w:r>
    </w:p>
    <w:p w14:paraId="131A90E9" w14:textId="77777777" w:rsidR="00804C6A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 w:rsidRPr="00B414E0">
        <w:t>Department of Finance, Service Delivery Office to allow the department to deliver corporate services via shared services platforms (such as HUB)</w:t>
      </w:r>
    </w:p>
    <w:p w14:paraId="423C228C" w14:textId="24CF5D03" w:rsidR="00875558" w:rsidRDefault="00875558" w:rsidP="00804C6A">
      <w:pPr>
        <w:pStyle w:val="ListParagraph"/>
        <w:numPr>
          <w:ilvl w:val="0"/>
          <w:numId w:val="16"/>
        </w:numPr>
        <w:spacing w:after="160" w:line="259" w:lineRule="auto"/>
      </w:pPr>
      <w:r>
        <w:t xml:space="preserve">Department of </w:t>
      </w:r>
      <w:r w:rsidR="00970F6A">
        <w:t>Workplace Relations to allow the department to deliver IT services to departmental employees</w:t>
      </w:r>
    </w:p>
    <w:p w14:paraId="08F64F53" w14:textId="18989048" w:rsidR="004E36BA" w:rsidRPr="00B414E0" w:rsidRDefault="004E36BA" w:rsidP="00804C6A">
      <w:pPr>
        <w:pStyle w:val="ListParagraph"/>
        <w:numPr>
          <w:ilvl w:val="0"/>
          <w:numId w:val="16"/>
        </w:numPr>
        <w:spacing w:after="160" w:line="259" w:lineRule="auto"/>
      </w:pPr>
      <w:r>
        <w:t xml:space="preserve">Services Australia, </w:t>
      </w:r>
      <w:r w:rsidR="007A6727">
        <w:t xml:space="preserve">for the purposes of managing </w:t>
      </w:r>
      <w:r w:rsidR="0043171D">
        <w:t>access to IT</w:t>
      </w:r>
      <w:r w:rsidR="0095049C">
        <w:t xml:space="preserve"> platforms managed by Services Australia</w:t>
      </w:r>
    </w:p>
    <w:p w14:paraId="7D35EE44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>
        <w:t>j</w:t>
      </w:r>
      <w:r w:rsidRPr="00B414E0">
        <w:t xml:space="preserve">udicial and quasi-judicial bodies </w:t>
      </w:r>
      <w:r>
        <w:t>in relation to litigation, claims, dispute</w:t>
      </w:r>
      <w:r w:rsidRPr="00B414E0">
        <w:t>s and complaints</w:t>
      </w:r>
    </w:p>
    <w:p w14:paraId="1902ACAD" w14:textId="77777777" w:rsidR="00804C6A" w:rsidRPr="00B414E0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>
        <w:t>l</w:t>
      </w:r>
      <w:r w:rsidRPr="00B414E0">
        <w:t>egal services providers to allow the department to obtain legal advice and representation</w:t>
      </w:r>
    </w:p>
    <w:p w14:paraId="16A739FF" w14:textId="77777777" w:rsidR="00804C6A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>
        <w:t>o</w:t>
      </w:r>
      <w:r w:rsidRPr="00B414E0">
        <w:t>ther APS agencies to facilitate the movement of staff between APS agencies and, where appropriate, to share information about APS Code of Conduct investigations, breaches, and sanctions</w:t>
      </w:r>
    </w:p>
    <w:p w14:paraId="597A88B8" w14:textId="2C321007" w:rsidR="004C6DD5" w:rsidRPr="00B414E0" w:rsidRDefault="004C6DD5" w:rsidP="00804C6A">
      <w:pPr>
        <w:pStyle w:val="ListParagraph"/>
        <w:numPr>
          <w:ilvl w:val="0"/>
          <w:numId w:val="16"/>
        </w:numPr>
        <w:spacing w:after="160" w:line="259" w:lineRule="auto"/>
      </w:pPr>
      <w:r>
        <w:t xml:space="preserve">other </w:t>
      </w:r>
      <w:r w:rsidR="000C70E7">
        <w:t>Commonwealth, State or Territory</w:t>
      </w:r>
      <w:r w:rsidR="0066724B">
        <w:t xml:space="preserve"> authorities</w:t>
      </w:r>
      <w:r w:rsidR="000C70E7">
        <w:t xml:space="preserve"> for the </w:t>
      </w:r>
      <w:r w:rsidR="005F6490">
        <w:t xml:space="preserve">purpose of investigating </w:t>
      </w:r>
      <w:r w:rsidR="000F4941">
        <w:t xml:space="preserve">alleged </w:t>
      </w:r>
      <w:r w:rsidR="005F6490">
        <w:t>corruption, misconduct, fraud or other unlawful activity</w:t>
      </w:r>
    </w:p>
    <w:p w14:paraId="2868BA9D" w14:textId="77777777" w:rsidR="00804C6A" w:rsidRPr="00271FD7" w:rsidRDefault="00804C6A" w:rsidP="00804C6A">
      <w:pPr>
        <w:pStyle w:val="ListParagraph"/>
        <w:numPr>
          <w:ilvl w:val="0"/>
          <w:numId w:val="16"/>
        </w:numPr>
        <w:spacing w:after="160" w:line="259" w:lineRule="auto"/>
      </w:pPr>
      <w:r>
        <w:t>e</w:t>
      </w:r>
      <w:r w:rsidRPr="00B414E0">
        <w:t>mergency services for emergency management purposes or where emergency assistance is required, including where there is a serious threat to life, health</w:t>
      </w:r>
      <w:r>
        <w:t>,</w:t>
      </w:r>
      <w:r w:rsidRPr="00B414E0">
        <w:t xml:space="preserve"> or safety</w:t>
      </w:r>
      <w:r>
        <w:t>.</w:t>
      </w:r>
      <w:r w:rsidRPr="00B414E0">
        <w:t xml:space="preserve"> </w:t>
      </w:r>
    </w:p>
    <w:p w14:paraId="773993B1" w14:textId="77777777" w:rsidR="00804C6A" w:rsidRPr="00804C6A" w:rsidRDefault="00804C6A" w:rsidP="00804C6A"/>
    <w:sectPr w:rsidR="00804C6A" w:rsidRPr="00804C6A" w:rsidSect="005D702C">
      <w:footerReference w:type="default" r:id="rId13"/>
      <w:footerReference w:type="first" r:id="rId14"/>
      <w:type w:val="continuous"/>
      <w:pgSz w:w="11906" w:h="16838"/>
      <w:pgMar w:top="964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42747" w14:textId="77777777" w:rsidR="00124994" w:rsidRDefault="00124994" w:rsidP="0051352E">
      <w:pPr>
        <w:spacing w:after="0" w:line="240" w:lineRule="auto"/>
      </w:pPr>
      <w:r>
        <w:separator/>
      </w:r>
    </w:p>
  </w:endnote>
  <w:endnote w:type="continuationSeparator" w:id="0">
    <w:p w14:paraId="64FA343C" w14:textId="77777777" w:rsidR="00124994" w:rsidRDefault="00124994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0874" w14:textId="5CC1E5F7" w:rsidR="00662A42" w:rsidRDefault="00FD302A">
    <w:pPr>
      <w:pStyle w:val="Footer"/>
    </w:pPr>
    <w:r>
      <w:rPr>
        <w:noProof/>
      </w:rPr>
      <w:drawing>
        <wp:anchor distT="0" distB="0" distL="114300" distR="114300" simplePos="0" relativeHeight="251665408" behindDoc="1" locked="1" layoutInCell="1" allowOverlap="1" wp14:anchorId="15A021AE" wp14:editId="18965F11">
          <wp:simplePos x="0" y="0"/>
          <wp:positionH relativeFrom="page">
            <wp:posOffset>6320155</wp:posOffset>
          </wp:positionH>
          <wp:positionV relativeFrom="page">
            <wp:posOffset>10042525</wp:posOffset>
          </wp:positionV>
          <wp:extent cx="1216660" cy="647700"/>
          <wp:effectExtent l="0" t="0" r="254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6251" w14:textId="7934C4A5" w:rsidR="00662A42" w:rsidRDefault="00FD302A">
    <w:pPr>
      <w:pStyle w:val="Foot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7868D5F0" wp14:editId="67FEDA44">
          <wp:simplePos x="0" y="0"/>
          <wp:positionH relativeFrom="page">
            <wp:posOffset>6320155</wp:posOffset>
          </wp:positionH>
          <wp:positionV relativeFrom="page">
            <wp:posOffset>10033000</wp:posOffset>
          </wp:positionV>
          <wp:extent cx="1216660" cy="6477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8F517" w14:textId="77777777" w:rsidR="00124994" w:rsidRDefault="00124994" w:rsidP="0051352E">
      <w:pPr>
        <w:spacing w:after="0" w:line="240" w:lineRule="auto"/>
      </w:pPr>
      <w:r>
        <w:separator/>
      </w:r>
    </w:p>
  </w:footnote>
  <w:footnote w:type="continuationSeparator" w:id="0">
    <w:p w14:paraId="72D13247" w14:textId="77777777" w:rsidR="00124994" w:rsidRDefault="00124994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46F3B"/>
    <w:multiLevelType w:val="hybridMultilevel"/>
    <w:tmpl w:val="D0A85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0FB848B3"/>
    <w:multiLevelType w:val="hybridMultilevel"/>
    <w:tmpl w:val="91BED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157457"/>
    <w:multiLevelType w:val="multilevel"/>
    <w:tmpl w:val="3AECE86E"/>
    <w:name w:val="List number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EA53E4C"/>
    <w:multiLevelType w:val="multilevel"/>
    <w:tmpl w:val="F1481754"/>
    <w:name w:val="List number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4A96A34"/>
    <w:multiLevelType w:val="multilevel"/>
    <w:tmpl w:val="1DD82DA6"/>
    <w:name w:val="List number3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E336E49"/>
    <w:multiLevelType w:val="hybridMultilevel"/>
    <w:tmpl w:val="67024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C2FC6"/>
    <w:multiLevelType w:val="hybridMultilevel"/>
    <w:tmpl w:val="178A65D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89120739">
    <w:abstractNumId w:val="9"/>
  </w:num>
  <w:num w:numId="2" w16cid:durableId="1836265113">
    <w:abstractNumId w:val="7"/>
  </w:num>
  <w:num w:numId="3" w16cid:durableId="529418573">
    <w:abstractNumId w:val="6"/>
  </w:num>
  <w:num w:numId="4" w16cid:durableId="1607038430">
    <w:abstractNumId w:val="5"/>
  </w:num>
  <w:num w:numId="5" w16cid:durableId="1944192568">
    <w:abstractNumId w:val="4"/>
  </w:num>
  <w:num w:numId="6" w16cid:durableId="1614745105">
    <w:abstractNumId w:val="8"/>
  </w:num>
  <w:num w:numId="7" w16cid:durableId="4093589">
    <w:abstractNumId w:val="3"/>
  </w:num>
  <w:num w:numId="8" w16cid:durableId="834344018">
    <w:abstractNumId w:val="2"/>
  </w:num>
  <w:num w:numId="9" w16cid:durableId="252783726">
    <w:abstractNumId w:val="1"/>
  </w:num>
  <w:num w:numId="10" w16cid:durableId="1780486730">
    <w:abstractNumId w:val="0"/>
  </w:num>
  <w:num w:numId="11" w16cid:durableId="538126198">
    <w:abstractNumId w:val="15"/>
  </w:num>
  <w:num w:numId="12" w16cid:durableId="1547717412">
    <w:abstractNumId w:val="20"/>
  </w:num>
  <w:num w:numId="13" w16cid:durableId="2024701822">
    <w:abstractNumId w:val="21"/>
  </w:num>
  <w:num w:numId="14" w16cid:durableId="1887718570">
    <w:abstractNumId w:val="24"/>
  </w:num>
  <w:num w:numId="15" w16cid:durableId="1582834723">
    <w:abstractNumId w:val="14"/>
  </w:num>
  <w:num w:numId="16" w16cid:durableId="292760464">
    <w:abstractNumId w:val="10"/>
  </w:num>
  <w:num w:numId="17" w16cid:durableId="240719503">
    <w:abstractNumId w:val="26"/>
  </w:num>
  <w:num w:numId="18" w16cid:durableId="946424254">
    <w:abstractNumId w:val="17"/>
  </w:num>
  <w:num w:numId="19" w16cid:durableId="1363819144">
    <w:abstractNumId w:val="19"/>
  </w:num>
  <w:num w:numId="20" w16cid:durableId="691491145">
    <w:abstractNumId w:val="18"/>
  </w:num>
  <w:num w:numId="21" w16cid:durableId="875191683">
    <w:abstractNumId w:val="11"/>
  </w:num>
  <w:num w:numId="22" w16cid:durableId="1117405453">
    <w:abstractNumId w:val="25"/>
  </w:num>
  <w:num w:numId="23" w16cid:durableId="1375764148">
    <w:abstractNumId w:val="16"/>
  </w:num>
  <w:num w:numId="24" w16cid:durableId="156249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1173883">
    <w:abstractNumId w:val="13"/>
  </w:num>
  <w:num w:numId="26" w16cid:durableId="1561554124">
    <w:abstractNumId w:val="27"/>
  </w:num>
  <w:num w:numId="27" w16cid:durableId="377749735">
    <w:abstractNumId w:val="22"/>
  </w:num>
  <w:num w:numId="28" w16cid:durableId="1291089688">
    <w:abstractNumId w:val="12"/>
  </w:num>
  <w:num w:numId="29" w16cid:durableId="9420352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52BBC"/>
    <w:rsid w:val="00067075"/>
    <w:rsid w:val="000975BE"/>
    <w:rsid w:val="000A453D"/>
    <w:rsid w:val="000C70E7"/>
    <w:rsid w:val="000F4941"/>
    <w:rsid w:val="00106E2A"/>
    <w:rsid w:val="00111085"/>
    <w:rsid w:val="00124994"/>
    <w:rsid w:val="001302C4"/>
    <w:rsid w:val="00157F35"/>
    <w:rsid w:val="00217EAB"/>
    <w:rsid w:val="0022498C"/>
    <w:rsid w:val="0022626C"/>
    <w:rsid w:val="002724D0"/>
    <w:rsid w:val="002807AB"/>
    <w:rsid w:val="002A7840"/>
    <w:rsid w:val="002B1CE5"/>
    <w:rsid w:val="002C1148"/>
    <w:rsid w:val="002F4DB3"/>
    <w:rsid w:val="00316F50"/>
    <w:rsid w:val="00350FFA"/>
    <w:rsid w:val="00382F07"/>
    <w:rsid w:val="00384470"/>
    <w:rsid w:val="003E059E"/>
    <w:rsid w:val="00414677"/>
    <w:rsid w:val="0043171D"/>
    <w:rsid w:val="00453C04"/>
    <w:rsid w:val="00497764"/>
    <w:rsid w:val="004B1866"/>
    <w:rsid w:val="004C6DD5"/>
    <w:rsid w:val="004D0D2E"/>
    <w:rsid w:val="004E36BA"/>
    <w:rsid w:val="0051352E"/>
    <w:rsid w:val="00517DA7"/>
    <w:rsid w:val="00520A33"/>
    <w:rsid w:val="00527AE4"/>
    <w:rsid w:val="0055569D"/>
    <w:rsid w:val="00596A88"/>
    <w:rsid w:val="005D702C"/>
    <w:rsid w:val="005D7CE7"/>
    <w:rsid w:val="005F6490"/>
    <w:rsid w:val="00610A38"/>
    <w:rsid w:val="00611774"/>
    <w:rsid w:val="00630DDF"/>
    <w:rsid w:val="00662A42"/>
    <w:rsid w:val="0066724B"/>
    <w:rsid w:val="006779A2"/>
    <w:rsid w:val="006D154E"/>
    <w:rsid w:val="006E5D6E"/>
    <w:rsid w:val="00721B03"/>
    <w:rsid w:val="007570DC"/>
    <w:rsid w:val="007A6727"/>
    <w:rsid w:val="007B1ABA"/>
    <w:rsid w:val="007B74C5"/>
    <w:rsid w:val="00801FCC"/>
    <w:rsid w:val="00804C6A"/>
    <w:rsid w:val="00842C50"/>
    <w:rsid w:val="008507C1"/>
    <w:rsid w:val="00861934"/>
    <w:rsid w:val="00875558"/>
    <w:rsid w:val="008E22BA"/>
    <w:rsid w:val="008F0AC9"/>
    <w:rsid w:val="00900F7F"/>
    <w:rsid w:val="0093473D"/>
    <w:rsid w:val="00944ECC"/>
    <w:rsid w:val="0095049C"/>
    <w:rsid w:val="00970F6A"/>
    <w:rsid w:val="00972F57"/>
    <w:rsid w:val="00980472"/>
    <w:rsid w:val="00995280"/>
    <w:rsid w:val="00A24E6E"/>
    <w:rsid w:val="00A43694"/>
    <w:rsid w:val="00A56FC7"/>
    <w:rsid w:val="00A668BF"/>
    <w:rsid w:val="00A72575"/>
    <w:rsid w:val="00A74071"/>
    <w:rsid w:val="00A754E4"/>
    <w:rsid w:val="00A75D89"/>
    <w:rsid w:val="00AA124A"/>
    <w:rsid w:val="00AA2A96"/>
    <w:rsid w:val="00B100CC"/>
    <w:rsid w:val="00B456C5"/>
    <w:rsid w:val="00B6689D"/>
    <w:rsid w:val="00B72368"/>
    <w:rsid w:val="00C111D0"/>
    <w:rsid w:val="00C54D58"/>
    <w:rsid w:val="00C573E1"/>
    <w:rsid w:val="00C60222"/>
    <w:rsid w:val="00C736D3"/>
    <w:rsid w:val="00C93CC8"/>
    <w:rsid w:val="00C95DF6"/>
    <w:rsid w:val="00CC3BA4"/>
    <w:rsid w:val="00D649A8"/>
    <w:rsid w:val="00D728E7"/>
    <w:rsid w:val="00DA1B7B"/>
    <w:rsid w:val="00DB145A"/>
    <w:rsid w:val="00DB79DF"/>
    <w:rsid w:val="00E02099"/>
    <w:rsid w:val="00E0346B"/>
    <w:rsid w:val="00E67289"/>
    <w:rsid w:val="00EA32F7"/>
    <w:rsid w:val="00EC6A53"/>
    <w:rsid w:val="00EE5EEB"/>
    <w:rsid w:val="00F230CD"/>
    <w:rsid w:val="00F47741"/>
    <w:rsid w:val="00F51C18"/>
    <w:rsid w:val="00FA31E2"/>
    <w:rsid w:val="00FB1D41"/>
    <w:rsid w:val="00FD1AFA"/>
    <w:rsid w:val="00FD302A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8" w:unhideWhenUsed="1" w:qFormat="1"/>
    <w:lsdException w:name="List Bullet" w:semiHidden="1" w:uiPriority="98" w:unhideWhenUsed="1" w:qFormat="1"/>
    <w:lsdException w:name="List Number" w:semiHidden="1" w:uiPriority="98" w:unhideWhenUsed="1" w:qFormat="1"/>
    <w:lsdException w:name="List 2" w:semiHidden="1" w:uiPriority="98" w:unhideWhenUsed="1" w:qFormat="1"/>
    <w:lsdException w:name="List 3" w:semiHidden="1" w:uiPriority="98" w:unhideWhenUsed="1" w:qFormat="1"/>
    <w:lsdException w:name="List 4" w:semiHidden="1" w:uiPriority="98" w:unhideWhenUsed="1" w:qFormat="1"/>
    <w:lsdException w:name="List 5" w:semiHidden="1" w:unhideWhenUsed="1"/>
    <w:lsdException w:name="List Bullet 2" w:semiHidden="1" w:uiPriority="98" w:unhideWhenUsed="1" w:qFormat="1"/>
    <w:lsdException w:name="List Bullet 3" w:semiHidden="1" w:uiPriority="98" w:unhideWhenUsed="1" w:qFormat="1"/>
    <w:lsdException w:name="List Bullet 4" w:semiHidden="1" w:uiPriority="98" w:unhideWhenUsed="1" w:qFormat="1"/>
    <w:lsdException w:name="List Bullet 5" w:semiHidden="1" w:unhideWhenUsed="1"/>
    <w:lsdException w:name="List Number 2" w:semiHidden="1" w:uiPriority="98" w:unhideWhenUsed="1" w:qFormat="1"/>
    <w:lsdException w:name="List Number 3" w:semiHidden="1" w:uiPriority="98" w:unhideWhenUsed="1" w:qFormat="1"/>
    <w:lsdException w:name="List Number 4" w:semiHidden="1" w:uiPriority="98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02A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D302A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02A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302A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302A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30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D30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D302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5D702C"/>
    <w:pPr>
      <w:spacing w:before="1080" w:after="0"/>
    </w:pPr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5D702C"/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02A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302A"/>
    <w:rPr>
      <w:rFonts w:eastAsiaTheme="minorEastAsia"/>
      <w:color w:val="008599" w:themeColor="accent1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D302A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302A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302A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302A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302A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D302A"/>
    <w:rPr>
      <w:rFonts w:asciiTheme="majorHAnsi" w:eastAsiaTheme="majorEastAsia" w:hAnsiTheme="majorHAnsi" w:cstheme="majorBidi"/>
      <w:b/>
      <w:color w:val="5F636A"/>
    </w:rPr>
  </w:style>
  <w:style w:type="character" w:styleId="Hyperlink">
    <w:name w:val="Hyperlink"/>
    <w:basedOn w:val="DefaultParagraphFont"/>
    <w:uiPriority w:val="98"/>
    <w:unhideWhenUsed/>
    <w:qFormat/>
    <w:rsid w:val="00FD302A"/>
    <w:rPr>
      <w:color w:val="7F459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D302A"/>
    <w:rPr>
      <w:b/>
      <w:bCs/>
    </w:rPr>
  </w:style>
  <w:style w:type="table" w:styleId="TableGrid">
    <w:name w:val="Table Grid"/>
    <w:basedOn w:val="TableNormal"/>
    <w:uiPriority w:val="39"/>
    <w:rsid w:val="00FD3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FD302A"/>
    <w:pPr>
      <w:spacing w:after="120" w:line="240" w:lineRule="auto"/>
    </w:pPr>
    <w:rPr>
      <w:b/>
      <w:iCs/>
      <w:color w:val="00254A" w:themeColor="text2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FD302A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FD302A"/>
    <w:rPr>
      <w:iCs/>
      <w:color w:val="5F6369"/>
    </w:rPr>
  </w:style>
  <w:style w:type="paragraph" w:customStyle="1" w:styleId="Source">
    <w:name w:val="Source"/>
    <w:basedOn w:val="Normal"/>
    <w:uiPriority w:val="97"/>
    <w:qFormat/>
    <w:rsid w:val="00FD302A"/>
    <w:pPr>
      <w:spacing w:before="120"/>
    </w:pPr>
    <w:rPr>
      <w:sz w:val="18"/>
    </w:rPr>
  </w:style>
  <w:style w:type="table" w:customStyle="1" w:styleId="DESE">
    <w:name w:val="DESE"/>
    <w:basedOn w:val="TableNormal"/>
    <w:uiPriority w:val="99"/>
    <w:rsid w:val="00067075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002D3F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Figure_name,List Paragraph1,Numbered Indented Text,Bullet- First level,List NUmber,Listenabsatz1,lp1,List Paragraph11,Style 2,TOC style,List Paragraph2,Number_1,SGLText List Paragraph,new,Colorful List - Accent 11,Recommendation,L,CV text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8"/>
    <w:qFormat/>
    <w:rsid w:val="00FD302A"/>
    <w:pPr>
      <w:numPr>
        <w:numId w:val="19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FD302A"/>
    <w:pPr>
      <w:numPr>
        <w:numId w:val="18"/>
      </w:numPr>
      <w:spacing w:after="200"/>
      <w:ind w:left="284" w:hanging="284"/>
      <w:contextualSpacing/>
    </w:pPr>
  </w:style>
  <w:style w:type="paragraph" w:styleId="List">
    <w:name w:val="List"/>
    <w:basedOn w:val="Normal"/>
    <w:uiPriority w:val="98"/>
    <w:qFormat/>
    <w:rsid w:val="00FD302A"/>
    <w:pPr>
      <w:numPr>
        <w:numId w:val="29"/>
      </w:numPr>
      <w:spacing w:after="20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30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02A"/>
  </w:style>
  <w:style w:type="paragraph" w:styleId="Footer">
    <w:name w:val="footer"/>
    <w:basedOn w:val="Normal"/>
    <w:link w:val="FooterChar"/>
    <w:uiPriority w:val="99"/>
    <w:unhideWhenUsed/>
    <w:rsid w:val="00FD302A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FD302A"/>
    <w:rPr>
      <w:color w:val="5F636A"/>
    </w:rPr>
  </w:style>
  <w:style w:type="paragraph" w:styleId="TOC1">
    <w:name w:val="toc 1"/>
    <w:basedOn w:val="Normal"/>
    <w:next w:val="Normal"/>
    <w:autoRedefine/>
    <w:uiPriority w:val="99"/>
    <w:unhideWhenUsed/>
    <w:rsid w:val="00FD302A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FD302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FD302A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FD302A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04C6A"/>
    <w:pPr>
      <w:spacing w:after="0" w:line="240" w:lineRule="auto"/>
    </w:pPr>
  </w:style>
  <w:style w:type="character" w:customStyle="1" w:styleId="ListParagraphChar">
    <w:name w:val="List Paragraph Char"/>
    <w:aliases w:val="Figure_name Char,List Paragraph1 Char,Numbered Indented Text Char,Bullet- First level Char,List NUmber Char,Listenabsatz1 Char,lp1 Char,List Paragraph11 Char,Style 2 Char,TOC style Char,List Paragraph2 Char,Number_1 Char,new Char"/>
    <w:basedOn w:val="DefaultParagraphFont"/>
    <w:link w:val="ListParagraph"/>
    <w:uiPriority w:val="34"/>
    <w:qFormat/>
    <w:locked/>
    <w:rsid w:val="00804C6A"/>
  </w:style>
  <w:style w:type="paragraph" w:styleId="Revision">
    <w:name w:val="Revision"/>
    <w:hidden/>
    <w:uiPriority w:val="99"/>
    <w:semiHidden/>
    <w:rsid w:val="00FD302A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D302A"/>
    <w:rPr>
      <w:rFonts w:eastAsiaTheme="majorEastAsia" w:cstheme="majorBidi"/>
      <w:i/>
      <w:iCs/>
      <w:color w:val="55437E" w:themeColor="accent2"/>
    </w:rPr>
  </w:style>
  <w:style w:type="character" w:styleId="UnresolvedMention">
    <w:name w:val="Unresolved Mention"/>
    <w:basedOn w:val="DefaultParagraphFont"/>
    <w:uiPriority w:val="99"/>
    <w:semiHidden/>
    <w:unhideWhenUsed/>
    <w:rsid w:val="00FD302A"/>
    <w:rPr>
      <w:color w:val="605E5C"/>
      <w:shd w:val="clear" w:color="auto" w:fill="E1DFDD"/>
    </w:rPr>
  </w:style>
  <w:style w:type="paragraph" w:styleId="List2">
    <w:name w:val="List 2"/>
    <w:basedOn w:val="Normal"/>
    <w:uiPriority w:val="98"/>
    <w:qFormat/>
    <w:rsid w:val="00FD302A"/>
    <w:pPr>
      <w:numPr>
        <w:ilvl w:val="1"/>
        <w:numId w:val="2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FD302A"/>
    <w:pPr>
      <w:numPr>
        <w:ilvl w:val="2"/>
        <w:numId w:val="2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FD302A"/>
    <w:pPr>
      <w:numPr>
        <w:ilvl w:val="3"/>
        <w:numId w:val="29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FD302A"/>
    <w:pPr>
      <w:numPr>
        <w:ilvl w:val="1"/>
        <w:numId w:val="19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FD302A"/>
    <w:pPr>
      <w:numPr>
        <w:numId w:val="2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FD302A"/>
    <w:pPr>
      <w:numPr>
        <w:ilvl w:val="2"/>
        <w:numId w:val="19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FD302A"/>
    <w:pPr>
      <w:numPr>
        <w:ilvl w:val="3"/>
        <w:numId w:val="19"/>
      </w:numPr>
      <w:spacing w:after="200"/>
      <w:contextualSpacing/>
    </w:pPr>
  </w:style>
  <w:style w:type="paragraph" w:styleId="ListBullet2">
    <w:name w:val="List Bullet 2"/>
    <w:basedOn w:val="Normal"/>
    <w:uiPriority w:val="98"/>
    <w:qFormat/>
    <w:rsid w:val="00FD302A"/>
    <w:pPr>
      <w:numPr>
        <w:ilvl w:val="1"/>
        <w:numId w:val="18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FD302A"/>
    <w:pPr>
      <w:numPr>
        <w:numId w:val="25"/>
      </w:numPr>
      <w:spacing w:after="200"/>
      <w:ind w:left="1135" w:hanging="284"/>
      <w:contextualSpacing/>
    </w:pPr>
  </w:style>
  <w:style w:type="table" w:customStyle="1" w:styleId="EDU-Basic">
    <w:name w:val="EDU - Basic"/>
    <w:basedOn w:val="TableNormal"/>
    <w:uiPriority w:val="99"/>
    <w:rsid w:val="00FD302A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FD302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11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11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1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1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M2547\AppData\Roaming\Microsoft\Templates\Factsheet%20A4%20Portrait%20Dark_AW.dotx" TargetMode="External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>
      <Value>1980</Value>
      <Value>1999</Value>
      <Value>1976</Value>
      <Value>1996</Value>
    </TaxCatchAll>
    <idf49b01858c4ab7b49fec8a6554c79a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60f4875c-5740-43a9-8840-cfcba2da81bd</TermId>
        </TermInfo>
      </Terms>
    </idf49b01858c4ab7b49fec8a6554c79a>
    <pfc532bc3d924724be3e431fa8a34286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9706ad1b-dfa6-4d44-b515-12d7e5bc9d3f</TermId>
        </TermInfo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0a1f5508-ce36-4b6e-9019-600efbc3632a</TermId>
        </TermInfo>
      </Terms>
    </pfc532bc3d924724be3e431fa8a34286>
    <la020d86e283469abb02d1589f8af8a1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9d5354d3-d1c2-4163-a4db-c06e4aa61e3a</TermId>
        </TermInfo>
      </Terms>
    </la020d86e283469abb02d1589f8af8a1>
    <ItemPublishedDate xmlns="e72c3662-d489-4d5c-a678-b18c0e8aeb72">2020-02-03T13:00:00+00:00</ItemPublishedDate>
    <DepartmentStream xmlns="ac66cff4-b0ee-4863-94d2-8c70a4f03800" xsi:nil="true"/>
    <PublishingExpirationDate xmlns="http://schemas.microsoft.com/sharepoint/v3" xsi:nil="true"/>
    <RoutingRuleDescription xmlns="http://schemas.microsoft.com/sharepoint/v3" xsi:nil="true"/>
    <PublishingStartDate xmlns="http://schemas.microsoft.com/sharepoint/v3" xsi:nil="true"/>
    <ItemSubFunction xmlns="e72c3662-d489-4d5c-a678-b18c0e8aeb72">Resources</ItemSubFunc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1FA163F83FC4DA7B02D4604972D30" ma:contentTypeVersion="22" ma:contentTypeDescription="Create a new document." ma:contentTypeScope="" ma:versionID="820d9bd2ecc54e733feb8fe18188b3b2">
  <xsd:schema xmlns:xsd="http://www.w3.org/2001/XMLSchema" xmlns:xs="http://www.w3.org/2001/XMLSchema" xmlns:p="http://schemas.microsoft.com/office/2006/metadata/properties" xmlns:ns1="http://schemas.microsoft.com/sharepoint/v3" xmlns:ns2="e72c3662-d489-4d5c-a678-b18c0e8aeb72" xmlns:ns4="ac66cff4-b0ee-4863-94d2-8c70a4f03800" targetNamespace="http://schemas.microsoft.com/office/2006/metadata/properties" ma:root="true" ma:fieldsID="e6860e5649e0432c3fa075ea919db21a" ns1:_="" ns2:_="" ns4:_="">
    <xsd:import namespace="http://schemas.microsoft.com/sharepoint/v3"/>
    <xsd:import namespace="e72c3662-d489-4d5c-a678-b18c0e8aeb72"/>
    <xsd:import namespace="ac66cff4-b0ee-4863-94d2-8c70a4f038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a020d86e283469abb02d1589f8af8a1" minOccurs="0"/>
                <xsd:element ref="ns2:TaxCatchAll" minOccurs="0"/>
                <xsd:element ref="ns2:TaxCatchAllLabel" minOccurs="0"/>
                <xsd:element ref="ns2:pfc532bc3d924724be3e431fa8a34286" minOccurs="0"/>
                <xsd:element ref="ns2:ItemPublishedDate" minOccurs="0"/>
                <xsd:element ref="ns2:ItemSubFunction" minOccurs="0"/>
                <xsd:element ref="ns2:idf49b01858c4ab7b49fec8a6554c79a" minOccurs="0"/>
                <xsd:element ref="ns1:RoutingRuleDescription" minOccurs="0"/>
                <xsd:element ref="ns4:DepartmentStr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RoutingRuleDescription" ma:index="21" nillable="true" ma:displayName="Description" ma:description="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la020d86e283469abb02d1589f8af8a1" ma:index="10" nillable="true" ma:taxonomy="true" ma:internalName="la020d86e283469abb02d1589f8af8a1" ma:taxonomyFieldName="ItemFunction" ma:displayName="ItemFunction" ma:default="" ma:fieldId="{5a020d86-e283-469a-bb02-d1589f8af8a1}" ma:taxonomyMulti="true" ma:sspId="e520a5ab-959b-4497-846e-ecf021209760" ma:termSetId="500dca29-876a-49bd-b8dc-c6f2804565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d6138047-387a-4e95-b03f-01c654819da7}" ma:internalName="TaxCatchAllLabel" ma:readOnly="true" ma:showField="CatchAllDataLabel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4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temPublishedDate" ma:index="16" nillable="true" ma:displayName="ItemPublishedDate" ma:format="DateOnly" ma:internalName="ItemPublishedDate">
      <xsd:simpleType>
        <xsd:restriction base="dms:DateTime"/>
      </xsd:simpleType>
    </xsd:element>
    <xsd:element name="ItemSubFunction" ma:index="17" nillable="true" ma:displayName="ItemSubFunction" ma:default="Resources" ma:format="Dropdown" ma:internalName="ItemSubFunction">
      <xsd:simpleType>
        <xsd:restriction base="dms:Choice">
          <xsd:enumeration value="Accounts Payable"/>
          <xsd:enumeration value="Advice and Support"/>
          <xsd:enumeration value="Approach to Market (ATM)/Tender Process"/>
          <xsd:enumeration value="Audit"/>
          <xsd:enumeration value="AusTender"/>
          <xsd:enumeration value="Branding"/>
          <xsd:enumeration value="Bullying and harassment"/>
          <xsd:enumeration value="Business continuity"/>
          <xsd:enumeration value="Case Study"/>
          <xsd:enumeration value="Child Safety"/>
          <xsd:enumeration value="Community of Practice"/>
          <xsd:enumeration value="Complaints"/>
          <xsd:enumeration value="4. Close Phase"/>
          <xsd:enumeration value="Communicate to the public"/>
          <xsd:enumeration value="Communicate to staff"/>
          <xsd:enumeration value="Confidentiality, Conflict of Interest, Probity and Risk"/>
          <xsd:enumeration value="Consultation"/>
          <xsd:enumeration value="Continuity"/>
          <xsd:enumeration value="Contracts"/>
          <xsd:enumeration value="Credit Card"/>
          <xsd:enumeration value="Delegated legislation"/>
          <xsd:enumeration value="Delegations and Authorisations Register"/>
          <xsd:enumeration value="Deregulation"/>
          <xsd:enumeration value="Domestic and family violence support"/>
          <xsd:enumeration value="Domestic travel"/>
          <xsd:enumeration value="Emergency"/>
          <xsd:enumeration value="Emergency plan and procedure"/>
          <xsd:enumeration value="Employee Responsibilities"/>
          <xsd:enumeration value="Employment Conditions"/>
          <xsd:enumeration value="Evaluation"/>
          <xsd:enumeration value="3. Execute Phase"/>
          <xsd:enumeration value="Financial Delegations"/>
          <xsd:enumeration value="Financial Framework (Supplementary Powers)"/>
          <xsd:enumeration value="Financial Viability"/>
          <xsd:enumeration value="Flexible working arrangements"/>
          <xsd:enumeration value="Forms and Templates"/>
          <xsd:enumeration value="Fraud"/>
          <xsd:enumeration value="General Procurement"/>
          <xsd:enumeration value="Good Receipting / Invoice Payments"/>
          <xsd:enumeration value="Grants"/>
          <xsd:enumeration value="Help guides"/>
          <xsd:enumeration value="HUB"/>
          <xsd:enumeration value="ICT"/>
          <xsd:enumeration value="Intellectual Property"/>
          <xsd:enumeration value="Ill or injured employees"/>
          <xsd:enumeration value="Indigenous Procurement Policy"/>
          <xsd:enumeration value="1. Initiate Phase"/>
          <xsd:enumeration value="Innovation"/>
          <xsd:enumeration value="Internal Communication"/>
          <xsd:enumeration value="International travel"/>
          <xsd:enumeration value="Intranet"/>
          <xsd:enumeration value="Leave"/>
          <xsd:enumeration value="Legislation Compliance"/>
          <xsd:enumeration value="Library"/>
          <xsd:enumeration value="Litigation"/>
          <xsd:enumeration value="Managing people concerns"/>
          <xsd:enumeration value="Media"/>
          <xsd:enumeration value="Non ICT Contractors"/>
          <xsd:enumeration value="Ombudsman"/>
          <xsd:enumeration value="Onboarding"/>
          <xsd:enumeration value="Other"/>
          <xsd:enumeration value="Outside work"/>
          <xsd:enumeration value="PDMS"/>
          <xsd:enumeration value="Performance development"/>
          <xsd:enumeration value="Pilot Program Management Framework"/>
          <xsd:enumeration value="Pilot Program Management Templates"/>
          <xsd:enumeration value="Placemats"/>
          <xsd:enumeration value="Policy Capability"/>
          <xsd:enumeration value="2. Plan Phase"/>
          <xsd:enumeration value="Practical Guide"/>
          <xsd:enumeration value="Primary legislation"/>
          <xsd:enumeration value="Privacy"/>
          <xsd:enumeration value="Probation"/>
          <xsd:enumeration value="Process Maps and Policies"/>
          <xsd:enumeration value="Procurement contracts"/>
          <xsd:enumeration value="Project Factsheets"/>
          <xsd:enumeration value="Project Management"/>
          <xsd:enumeration value="Project Management Framework"/>
          <xsd:enumeration value="Portfolio Project Office"/>
          <xsd:enumeration value="Recruitment"/>
          <xsd:enumeration value="Research and Analysis"/>
          <xsd:enumeration value="Resources"/>
          <xsd:enumeration value="Review of Action"/>
          <xsd:enumeration value="Risk"/>
          <xsd:enumeration value="Security"/>
          <xsd:enumeration value="Snapshots"/>
          <xsd:enumeration value="Social Media"/>
          <xsd:enumeration value="Stationery Orders"/>
          <xsd:enumeration value="Strategic Projects"/>
          <xsd:enumeration value="Strategic Papers"/>
          <xsd:enumeration value="Supporting employees with disability"/>
          <xsd:enumeration value="Tabling"/>
          <xsd:enumeration value="Template"/>
          <xsd:enumeration value="Travel"/>
          <xsd:enumeration value="Useful documents"/>
          <xsd:enumeration value="Web Publishing"/>
          <xsd:enumeration value="Work Health and Safety"/>
        </xsd:restriction>
      </xsd:simpleType>
    </xsd:element>
    <xsd:element name="idf49b01858c4ab7b49fec8a6554c79a" ma:index="18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cff4-b0ee-4863-94d2-8c70a4f03800" elementFormDefault="qualified">
    <xsd:import namespace="http://schemas.microsoft.com/office/2006/documentManagement/types"/>
    <xsd:import namespace="http://schemas.microsoft.com/office/infopath/2007/PartnerControls"/>
    <xsd:element name="DepartmentStream" ma:index="23" nillable="true" ma:displayName="DepartmentStream" ma:format="RadioButtons" ma:internalName="DepartmentStream">
      <xsd:simpleType>
        <xsd:restriction base="dms:Choice">
          <xsd:enumeration value="Employment"/>
          <xsd:enumeration value="Educ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e72c3662-d489-4d5c-a678-b18c0e8aeb72"/>
    <ds:schemaRef ds:uri="ac66cff4-b0ee-4863-94d2-8c70a4f0380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33BC4C2-C7CB-4CBB-AEA7-79D6D8843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2c3662-d489-4d5c-a678-b18c0e8aeb72"/>
    <ds:schemaRef ds:uri="ac66cff4-b0ee-4863-94d2-8c70a4f0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A4 Portrait Dark_AW.dotx</Template>
  <TotalTime>0</TotalTime>
  <Pages>3</Pages>
  <Words>894</Words>
  <Characters>5691</Characters>
  <Application>Microsoft Office Word</Application>
  <DocSecurity>0</DocSecurity>
  <Lines>105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</vt:lpstr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Template</dc:title>
  <dc:subject/>
  <dc:creator/>
  <cp:keywords/>
  <dc:description/>
  <cp:lastModifiedBy/>
  <cp:revision>1</cp:revision>
  <dcterms:created xsi:type="dcterms:W3CDTF">2023-09-18T03:15:00Z</dcterms:created>
  <dcterms:modified xsi:type="dcterms:W3CDTF">2023-09-18T03:16:00Z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0x01010079A1FA163F83FC4DA7B02D4604972D30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5f877481-9e35-4b68-b667-876a73c6db41_Enabled">
    <vt:lpwstr>true</vt:lpwstr>
  </property>
  <property fmtid="{D5CDD505-2E9C-101B-9397-08002B2CF9AE}" pid="7" name="MSIP_Label_5f877481-9e35-4b68-b667-876a73c6db41_SetDate">
    <vt:lpwstr>2022-06-10T08:33:01Z</vt:lpwstr>
  </property>
  <property fmtid="{D5CDD505-2E9C-101B-9397-08002B2CF9AE}" pid="8" name="MSIP_Label_5f877481-9e35-4b68-b667-876a73c6db41_Method">
    <vt:lpwstr>Privileged</vt:lpwstr>
  </property>
  <property fmtid="{D5CDD505-2E9C-101B-9397-08002B2CF9AE}" pid="9" name="MSIP_Label_5f877481-9e35-4b68-b667-876a73c6db41_Name">
    <vt:lpwstr>5f877481-9e35-4b68-b667-876a73c6db41</vt:lpwstr>
  </property>
  <property fmtid="{D5CDD505-2E9C-101B-9397-08002B2CF9AE}" pid="10" name="MSIP_Label_5f877481-9e35-4b68-b667-876a73c6db41_SiteId">
    <vt:lpwstr>dd0cfd15-4558-4b12-8bad-ea26984fc417</vt:lpwstr>
  </property>
  <property fmtid="{D5CDD505-2E9C-101B-9397-08002B2CF9AE}" pid="11" name="MSIP_Label_5f877481-9e35-4b68-b667-876a73c6db41_ActionId">
    <vt:lpwstr>8381a4e7-75e1-4b70-ae6b-8a9d80331d08</vt:lpwstr>
  </property>
  <property fmtid="{D5CDD505-2E9C-101B-9397-08002B2CF9AE}" pid="12" name="MSIP_Label_5f877481-9e35-4b68-b667-876a73c6db41_ContentBits">
    <vt:lpwstr>0</vt:lpwstr>
  </property>
</Properties>
</file>