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EF" w:rsidRDefault="00585A64">
      <w:pPr>
        <w:spacing w:before="60" w:after="0" w:line="240" w:lineRule="auto"/>
        <w:ind w:left="179" w:right="-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Austr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Gov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DA0CEF" w:rsidRDefault="00585A64">
      <w:pPr>
        <w:spacing w:after="0" w:line="240" w:lineRule="auto"/>
        <w:ind w:left="1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rships</w:t>
      </w:r>
    </w:p>
    <w:p w:rsidR="00DA0CEF" w:rsidRDefault="00DA0CEF">
      <w:pPr>
        <w:spacing w:after="0" w:line="110" w:lineRule="exact"/>
        <w:rPr>
          <w:sz w:val="11"/>
          <w:szCs w:val="11"/>
        </w:rPr>
      </w:pP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585A64">
      <w:pPr>
        <w:spacing w:after="0" w:line="322" w:lineRule="exact"/>
        <w:ind w:left="179" w:right="65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6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RT</w:t>
      </w:r>
      <w:r>
        <w:rPr>
          <w:rFonts w:ascii="Arial" w:eastAsia="Arial" w:hAnsi="Arial" w:cs="Arial"/>
          <w:b/>
          <w:bCs/>
          <w:sz w:val="28"/>
          <w:szCs w:val="28"/>
        </w:rPr>
        <w:t>ER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CH</w:t>
      </w:r>
      <w:r>
        <w:rPr>
          <w:rFonts w:ascii="Arial" w:eastAsia="Arial" w:hAnsi="Arial" w:cs="Arial"/>
          <w:b/>
          <w:bCs/>
          <w:sz w:val="28"/>
          <w:szCs w:val="28"/>
        </w:rPr>
        <w:t>OO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N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 P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TN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 Q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ST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DA0CEF" w:rsidRDefault="00DA0CEF">
      <w:pPr>
        <w:spacing w:before="15" w:after="0" w:line="220" w:lineRule="exact"/>
      </w:pPr>
    </w:p>
    <w:p w:rsidR="00DA0CEF" w:rsidRDefault="00585A64">
      <w:pPr>
        <w:spacing w:after="0" w:line="264" w:lineRule="auto"/>
        <w:ind w:left="179" w:right="4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tera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drive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9" w:after="0" w:line="110" w:lineRule="exact"/>
        <w:rPr>
          <w:sz w:val="11"/>
          <w:szCs w:val="11"/>
        </w:rPr>
      </w:pPr>
    </w:p>
    <w:p w:rsidR="00DA0CEF" w:rsidRDefault="00585A64">
      <w:pPr>
        <w:spacing w:after="0" w:line="264" w:lineRule="auto"/>
        <w:ind w:left="179" w:right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artner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after="0" w:line="120" w:lineRule="exact"/>
        <w:rPr>
          <w:sz w:val="12"/>
          <w:szCs w:val="12"/>
        </w:rPr>
      </w:pPr>
    </w:p>
    <w:p w:rsidR="00DA0CEF" w:rsidRDefault="00585A64">
      <w:pPr>
        <w:spacing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als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585A64">
      <w:pPr>
        <w:spacing w:before="24" w:after="0" w:line="225" w:lineRule="exact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nts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ta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are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tra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’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tr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</w:p>
    <w:p w:rsidR="00DA0CEF" w:rsidRDefault="00DA0CEF">
      <w:pPr>
        <w:spacing w:after="0" w:line="110" w:lineRule="exact"/>
        <w:rPr>
          <w:sz w:val="11"/>
          <w:szCs w:val="11"/>
        </w:rPr>
      </w:pP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585A64">
      <w:pPr>
        <w:spacing w:before="29"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-242570</wp:posOffset>
                </wp:positionV>
                <wp:extent cx="5977890" cy="1270"/>
                <wp:effectExtent l="6350" t="5080" r="6985" b="127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1270"/>
                          <a:chOff x="1390" y="-382"/>
                          <a:chExt cx="941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390" y="-382"/>
                            <a:ext cx="9414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14"/>
                              <a:gd name="T2" fmla="+- 0 10804 1390"/>
                              <a:gd name="T3" fmla="*/ T2 w 94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4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9.5pt;margin-top:-19.1pt;width:470.7pt;height:.1pt;z-index:-251661312;mso-position-horizontal-relative:page" coordorigin="1390,-382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">
                <v:shape id="Freeform 13" o:spid="_x0000_s1027" style="position:absolute;left:1390;top:-382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/HcIA&#10;AADbAAAADwAAAGRycy9kb3ducmV2LnhtbERPS4vCMBC+L/gfwgjeNG0Fka5RRJB68eAD3L0NzWxb&#10;bSa1iVr99WZhYW/z8T1ntuhMLe7UusqygngUgSDOra64UHA8rIdTEM4ja6wtk4InOVjMex8zTLV9&#10;8I7ue1+IEMIuRQWl900qpctLMuhGtiEO3I9tDfoA20LqFh8h3NQyiaKJNFhxaCixoVVJ+WV/Mwq2&#10;ujtm9dfk+v3iVTWOz9kutielBv1u+QnCU+f/xX/ujQ7zE/j9JRw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1T8dwgAAANsAAAAPAAAAAAAAAAAAAAAAAJgCAABkcnMvZG93&#10;bnJldi54bWxQSwUGAAAAAAQABAD1AAAAhwMAAAAA&#10;" path="m,l9414,e" filled="f" strokeweight=".58pt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Focus</w:t>
      </w:r>
    </w:p>
    <w:p w:rsidR="00DA0CEF" w:rsidRDefault="00DA0CEF">
      <w:pPr>
        <w:spacing w:before="4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540"/>
        </w:tabs>
        <w:spacing w:after="0" w:line="238" w:lineRule="auto"/>
        <w:ind w:left="541" w:right="194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artner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3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540"/>
        </w:tabs>
        <w:spacing w:after="0" w:line="238" w:lineRule="auto"/>
        <w:ind w:left="541" w:right="244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o-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19" w:after="0" w:line="220" w:lineRule="exact"/>
      </w:pPr>
    </w:p>
    <w:p w:rsidR="00DA0CEF" w:rsidRDefault="00585A64">
      <w:pPr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</w:p>
    <w:p w:rsidR="00DA0CEF" w:rsidRDefault="00DA0CEF">
      <w:pPr>
        <w:spacing w:before="2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540"/>
        </w:tabs>
        <w:spacing w:after="0" w:line="240" w:lineRule="auto"/>
        <w:ind w:left="1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$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</w:p>
    <w:p w:rsidR="00DA0CEF" w:rsidRDefault="00585A64">
      <w:pPr>
        <w:spacing w:after="0" w:line="226" w:lineRule="exact"/>
        <w:ind w:left="5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$48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.6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4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:rsidR="00DA0CEF" w:rsidRDefault="00585A64">
      <w:pPr>
        <w:spacing w:after="0" w:line="240" w:lineRule="auto"/>
        <w:ind w:left="541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proofErr w:type="gram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after="0" w:line="140" w:lineRule="exact"/>
        <w:rPr>
          <w:sz w:val="14"/>
          <w:szCs w:val="14"/>
        </w:rPr>
      </w:pPr>
    </w:p>
    <w:p w:rsidR="00DA0CEF" w:rsidRDefault="00585A64">
      <w:pPr>
        <w:tabs>
          <w:tab w:val="left" w:pos="540"/>
        </w:tabs>
        <w:spacing w:after="0" w:line="228" w:lineRule="exact"/>
        <w:ind w:left="541" w:right="12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$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$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5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540"/>
        </w:tabs>
        <w:spacing w:after="0" w:line="230" w:lineRule="exact"/>
        <w:ind w:left="541" w:right="417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6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540"/>
        </w:tabs>
        <w:spacing w:after="0" w:line="240" w:lineRule="auto"/>
        <w:ind w:left="1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$6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y.</w:t>
      </w:r>
    </w:p>
    <w:p w:rsidR="00DA0CEF" w:rsidRDefault="00DA0CEF">
      <w:pPr>
        <w:spacing w:before="5" w:after="0" w:line="260" w:lineRule="exact"/>
        <w:rPr>
          <w:sz w:val="26"/>
          <w:szCs w:val="26"/>
        </w:rPr>
      </w:pPr>
    </w:p>
    <w:p w:rsidR="00DA0CEF" w:rsidRDefault="00585A64">
      <w:pPr>
        <w:spacing w:after="0" w:line="203" w:lineRule="exact"/>
        <w:ind w:left="179" w:right="-20"/>
        <w:rPr>
          <w:rFonts w:ascii="Arial" w:eastAsia="Arial" w:hAnsi="Arial" w:cs="Arial"/>
          <w:sz w:val="18"/>
          <w:szCs w:val="18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-11430</wp:posOffset>
                </wp:positionV>
                <wp:extent cx="5977890" cy="1270"/>
                <wp:effectExtent l="6350" t="7620" r="6985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1270"/>
                          <a:chOff x="1390" y="-18"/>
                          <a:chExt cx="9414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90" y="-18"/>
                            <a:ext cx="9414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14"/>
                              <a:gd name="T2" fmla="+- 0 10804 1390"/>
                              <a:gd name="T3" fmla="*/ T2 w 94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4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69.5pt;margin-top:-.9pt;width:470.7pt;height:.1pt;z-index:-251660288;mso-position-horizontal-relative:page" coordorigin="1390,-18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">
                <v:shape id="Freeform 11" o:spid="_x0000_s1027" style="position:absolute;left:1390;top:-18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E8cUA&#10;AADbAAAADwAAAGRycy9kb3ducmV2LnhtbESPQWvCQBCF70L/wzIFb2YTCyKpqxSh6KUHraDehuw0&#10;SZudjdlVo7/eORS8zfDevPfNbNG7Rl2oC7VnA1mSgiIuvK25NLD7/hxNQYWIbLHxTAZuFGAxfxnM&#10;MLf+yhu6bGOpJIRDjgaqGNtc61BU5DAkviUW7cd3DqOsXalth1cJd40ep+lEO6xZGipsaVlR8bc9&#10;OwNftt+tmsPkdLzzsn7LflebzO+NGb72H++gIvXxaf6/XlvBF3r5RQb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SwTxxQAAANsAAAAPAAAAAAAAAAAAAAAAAJgCAABkcnMv&#10;ZG93bnJldi54bWxQSwUGAAAAAAQABAD1AAAAigMAAAAA&#10;" path="m,l9414,e" filled="f" strokeweight=".58pt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177165</wp:posOffset>
                </wp:positionV>
                <wp:extent cx="6078855" cy="1270"/>
                <wp:effectExtent l="13335" t="5715" r="13335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1270"/>
                          <a:chOff x="1311" y="279"/>
                          <a:chExt cx="9573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11" y="279"/>
                            <a:ext cx="9573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573"/>
                              <a:gd name="T2" fmla="+- 0 10884 1311"/>
                              <a:gd name="T3" fmla="*/ T2 w 95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5.55pt;margin-top:13.95pt;width:478.65pt;height:.1pt;z-index:-251659264;mso-position-horizontal-relative:page" coordorigin="1311,279" coordsize="95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">
                <v:shape id="Freeform 9" o:spid="_x0000_s1027" style="position:absolute;left:1311;top:279;width:9573;height:2;visibility:visible;mso-wrap-style:square;v-text-anchor:top" coordsize="95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p2Y8AA&#10;AADaAAAADwAAAGRycy9kb3ducmV2LnhtbERPTWsCMRC9F/wPYYTealYLUlajiKAIQsGtCN7Gzbi7&#10;upnEJOr675tDocfH+57OO9OKB/nQWFYwHGQgiEurG64U7H9WH18gQkTW2FomBS8KMJ/13qaYa/vk&#10;HT2KWIkUwiFHBXWMLpcylDUZDAPriBN3tt5gTNBXUnt8pnDTylGWjaXBhlNDjY6WNZXX4m4UfI9P&#10;7nr81LfjZbfeuO1rffDFQan3freYgIjUxX/xn3ujFaSt6Uq6AXL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p2Y8AAAADaAAAADwAAAAAAAAAAAAAAAACYAgAAZHJzL2Rvd25y&#10;ZXYueG1sUEsFBgAAAAAEAAQA9QAAAIUDAAAAAA==&#10;" path="m,l9573,e" filled="f" strokeweight=".58pt">
                  <v:path arrowok="t" o:connecttype="custom" o:connectlocs="0,0;957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372110</wp:posOffset>
                </wp:positionV>
                <wp:extent cx="6078855" cy="1270"/>
                <wp:effectExtent l="13335" t="10160" r="13335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855" cy="1270"/>
                          <a:chOff x="1311" y="586"/>
                          <a:chExt cx="9573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11" y="586"/>
                            <a:ext cx="9573" cy="2"/>
                          </a:xfrm>
                          <a:custGeom>
                            <a:avLst/>
                            <a:gdLst>
                              <a:gd name="T0" fmla="+- 0 1311 1311"/>
                              <a:gd name="T1" fmla="*/ T0 w 9573"/>
                              <a:gd name="T2" fmla="+- 0 10884 1311"/>
                              <a:gd name="T3" fmla="*/ T2 w 95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5.55pt;margin-top:29.3pt;width:478.65pt;height:.1pt;z-index:-251658240;mso-position-horizontal-relative:page" coordorigin="1311,586" coordsize="95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">
                <v:shape id="Freeform 7" o:spid="_x0000_s1027" style="position:absolute;left:1311;top:586;width:9573;height:2;visibility:visible;mso-wrap-style:square;v-text-anchor:top" coordsize="95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lHisQA&#10;AADaAAAADwAAAGRycy9kb3ducmV2LnhtbESPQWsCMRSE7wX/Q3iF3mq2FpayGqUUFKFQcCuCt+fm&#10;ubu6eYlJquu/bwTB4zAz3zCTWW86cSYfWssK3oYZCOLK6pZrBevf+esHiBCRNXaWScGVAsymg6cJ&#10;FtpeeEXnMtYiQTgUqKCJ0RVShqohg2FoHXHy9tYbjEn6WmqPlwQ3nRxlWS4NtpwWGnT01VB1LP+M&#10;gp98547bd33aHlaLpfu+Lja+3Cj18tx/jkFE6uMjfG8vtYIcblfSD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JR4rEAAAA2gAAAA8AAAAAAAAAAAAAAAAAmAIAAGRycy9k&#10;b3ducmV2LnhtbFBLBQYAAAAABAAEAPUAAACJAwAAAAA=&#10;" path="m,l9573,e" filled="f" strokeweight=".58pt">
                  <v:path arrowok="t" o:connecttype="custom" o:connectlocs="0,0;957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Q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rtn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ng</w:t>
      </w:r>
    </w:p>
    <w:p w:rsidR="00DA0CEF" w:rsidRDefault="00DA0CEF">
      <w:pPr>
        <w:spacing w:before="2" w:after="0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1019"/>
        <w:gridCol w:w="1073"/>
        <w:gridCol w:w="1063"/>
        <w:gridCol w:w="1063"/>
        <w:gridCol w:w="1071"/>
        <w:gridCol w:w="1076"/>
        <w:gridCol w:w="1001"/>
        <w:gridCol w:w="1067"/>
      </w:tblGrid>
      <w:tr w:rsidR="00DA0CEF">
        <w:trPr>
          <w:trHeight w:hRule="exact" w:val="307"/>
        </w:trPr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33" w:right="3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VIC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41" w:right="3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QLD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89" w:right="36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SA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68" w:right="33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WA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42" w:right="3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87" w:right="3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NT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50" w:after="0" w:line="240" w:lineRule="auto"/>
              <w:ind w:left="38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</w:p>
        </w:tc>
      </w:tr>
      <w:tr w:rsidR="00DA0CEF">
        <w:trPr>
          <w:trHeight w:hRule="exact" w:val="292"/>
        </w:trPr>
        <w:tc>
          <w:tcPr>
            <w:tcW w:w="10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5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$122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7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6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7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9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A0CEF" w:rsidRDefault="00585A64">
            <w:pPr>
              <w:spacing w:before="43" w:after="0" w:line="240" w:lineRule="auto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$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481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proofErr w:type="spellEnd"/>
          </w:p>
        </w:tc>
      </w:tr>
      <w:tr w:rsidR="00DA0CEF">
        <w:trPr>
          <w:trHeight w:hRule="exact" w:val="303"/>
        </w:trPr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2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4%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8%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4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3%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1%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5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4%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4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2%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8%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A0CEF" w:rsidRDefault="00585A64">
            <w:pPr>
              <w:spacing w:before="48" w:after="0" w:line="240" w:lineRule="auto"/>
              <w:ind w:left="37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</w:tr>
    </w:tbl>
    <w:p w:rsidR="00DA0CEF" w:rsidRDefault="00585A64">
      <w:pPr>
        <w:spacing w:before="46" w:after="0" w:line="181" w:lineRule="exact"/>
        <w:ind w:left="179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-11430</wp:posOffset>
                </wp:positionV>
                <wp:extent cx="6087745" cy="1270"/>
                <wp:effectExtent l="13335" t="7620" r="13970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1270"/>
                          <a:chOff x="1296" y="-18"/>
                          <a:chExt cx="958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96" y="-18"/>
                            <a:ext cx="9587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9587"/>
                              <a:gd name="T2" fmla="+- 0 10884 1296"/>
                              <a:gd name="T3" fmla="*/ T2 w 9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7">
                                <a:moveTo>
                                  <a:pt x="0" y="0"/>
                                </a:moveTo>
                                <a:lnTo>
                                  <a:pt x="958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4.8pt;margin-top:-.9pt;width:479.35pt;height:.1pt;z-index:-251657216;mso-position-horizontal-relative:page" coordorigin="1296,-18" coordsize="95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NEXgMAAOE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">
                <v:shape id="Freeform 5" o:spid="_x0000_s1027" style="position:absolute;left:1296;top:-18;width:9587;height:2;visibility:visible;mso-wrap-style:square;v-text-anchor:top" coordsize="9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WvdsUA&#10;AADaAAAADwAAAGRycy9kb3ducmV2LnhtbESPzWvCQBTE74L/w/IKXqRutFJKmo34QYtehFoPHh/Z&#10;13w0+zZmtyb2r+8WBI/DzPyGSRa9qcWFWldaVjCdRCCIM6tLzhUcP98eX0A4j6yxtkwKruRgkQ4H&#10;CcbadvxBl4PPRYCwi1FB4X0TS+myggy6iW2Ig/dlW4M+yDaXusUuwE0tZ1H0LA2WHBYKbGhdUPZ9&#10;+DEKzu+V/OVqv8PN02p6GtfUVXav1OihX76C8NT7e/jW3moFc/i/Em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a92xQAAANoAAAAPAAAAAAAAAAAAAAAAAJgCAABkcnMv&#10;ZG93bnJldi54bWxQSwUGAAAAAAQABAD1AAAAigMAAAAA&#10;" path="m,l9588,e" filled="f" strokeweight=".58pt">
                  <v:path arrowok="t" o:connecttype="custom" o:connectlocs="0,0;958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163830</wp:posOffset>
                </wp:positionV>
                <wp:extent cx="5977890" cy="1270"/>
                <wp:effectExtent l="6350" t="11430" r="698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1270"/>
                          <a:chOff x="1390" y="258"/>
                          <a:chExt cx="941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90" y="258"/>
                            <a:ext cx="9414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414"/>
                              <a:gd name="T2" fmla="+- 0 10804 1390"/>
                              <a:gd name="T3" fmla="*/ T2 w 94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4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.5pt;margin-top:12.9pt;width:470.7pt;height:.1pt;z-index:-251656192;mso-position-horizontal-relative:page" coordorigin="1390,258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">
                <v:shape id="Freeform 3" o:spid="_x0000_s1027" style="position:absolute;left:1390;top:258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tblMIA&#10;AADaAAAADwAAAGRycy9kb3ducmV2LnhtbESPQYvCMBSE74L/ITzBm6ZVEKlGEUH0sgddQb09mmdb&#10;bV5qk9Xqr98IgsdhZr5hpvPGlOJOtSssK4j7EQji1OqCMwX731VvDMJ5ZI2lZVLwJAfzWbs1xUTb&#10;B2/pvvOZCBB2CSrIva8SKV2ak0HXtxVx8M62NuiDrDOpa3wEuCnlIIpG0mDBYSHHipY5pdfdn1Hw&#10;o5v9ujyObqcXL4thfFlvY3tQqttpFhMQnhr/DX/aG61gAO8r4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1uUwgAAANoAAAAPAAAAAAAAAAAAAAAAAJgCAABkcnMvZG93&#10;bnJldi54bWxQSwUGAAAAAAQABAD1AAAAhwMAAAAA&#10;" path="m,l9414,e" filled="f" strokeweight=".58pt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16"/>
          <w:szCs w:val="16"/>
        </w:rPr>
        <w:t>Fig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ure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>W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(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curren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bruar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201</w:t>
      </w:r>
      <w:r>
        <w:rPr>
          <w:rFonts w:ascii="Arial" w:eastAsia="Arial" w:hAnsi="Arial" w:cs="Arial"/>
          <w:position w:val="-1"/>
          <w:sz w:val="16"/>
          <w:szCs w:val="16"/>
        </w:rPr>
        <w:t>3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).</w:t>
      </w: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DA0CEF">
      <w:pPr>
        <w:spacing w:after="0" w:line="200" w:lineRule="exact"/>
        <w:rPr>
          <w:sz w:val="20"/>
          <w:szCs w:val="20"/>
        </w:rPr>
      </w:pPr>
    </w:p>
    <w:p w:rsidR="00DA0CEF" w:rsidRDefault="00DA0CEF">
      <w:pPr>
        <w:spacing w:before="19" w:after="0" w:line="220" w:lineRule="exact"/>
      </w:pPr>
    </w:p>
    <w:p w:rsidR="00DA0CEF" w:rsidRDefault="00585A64">
      <w:pPr>
        <w:spacing w:before="29"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Impa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</w:p>
    <w:p w:rsidR="00DA0CEF" w:rsidRDefault="00DA0CEF">
      <w:pPr>
        <w:spacing w:before="2" w:after="0" w:line="120" w:lineRule="exact"/>
        <w:rPr>
          <w:sz w:val="12"/>
          <w:szCs w:val="12"/>
        </w:rPr>
      </w:pPr>
    </w:p>
    <w:p w:rsidR="00DA0CEF" w:rsidRDefault="00585A64">
      <w:pPr>
        <w:spacing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8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2-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16" w:after="0" w:line="220" w:lineRule="exact"/>
      </w:pPr>
    </w:p>
    <w:p w:rsidR="00DA0CEF" w:rsidRDefault="00585A64">
      <w:pPr>
        <w:spacing w:after="0" w:line="240" w:lineRule="auto"/>
        <w:ind w:left="17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rms</w:t>
      </w:r>
    </w:p>
    <w:p w:rsidR="00DA0CEF" w:rsidRDefault="00DA0CEF">
      <w:pPr>
        <w:spacing w:before="2" w:after="0" w:line="120" w:lineRule="exact"/>
        <w:rPr>
          <w:sz w:val="12"/>
          <w:szCs w:val="12"/>
        </w:rPr>
      </w:pPr>
    </w:p>
    <w:p w:rsidR="00DA0CEF" w:rsidRDefault="00585A64">
      <w:pPr>
        <w:spacing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DA0CEF" w:rsidRDefault="00DA0CEF">
      <w:pPr>
        <w:spacing w:before="1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540"/>
        </w:tabs>
        <w:spacing w:after="0" w:line="240" w:lineRule="auto"/>
        <w:ind w:left="1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proofErr w:type="gram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</w:p>
    <w:p w:rsidR="00DA0CEF" w:rsidRDefault="00DA0CEF">
      <w:pPr>
        <w:spacing w:before="10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540"/>
        </w:tabs>
        <w:spacing w:after="0" w:line="240" w:lineRule="auto"/>
        <w:ind w:left="18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ng</w:t>
      </w:r>
      <w:proofErr w:type="gram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</w:p>
    <w:p w:rsidR="00DA0CEF" w:rsidRDefault="00DA0CEF">
      <w:pPr>
        <w:spacing w:after="0"/>
        <w:sectPr w:rsidR="00DA0CEF">
          <w:type w:val="continuous"/>
          <w:pgSz w:w="11920" w:h="16840"/>
          <w:pgMar w:top="480" w:right="960" w:bottom="280" w:left="1240" w:header="720" w:footer="720" w:gutter="0"/>
          <w:cols w:space="720"/>
        </w:sectPr>
      </w:pPr>
    </w:p>
    <w:p w:rsidR="00DA0CEF" w:rsidRDefault="00585A64">
      <w:pPr>
        <w:tabs>
          <w:tab w:val="left" w:pos="480"/>
        </w:tabs>
        <w:spacing w:before="58"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lastRenderedPageBreak/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</w:p>
    <w:p w:rsidR="00DA0CEF" w:rsidRDefault="00DA0CEF">
      <w:pPr>
        <w:spacing w:before="7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480"/>
        </w:tabs>
        <w:spacing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bili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:rsidR="00DA0CEF" w:rsidRDefault="00DA0CEF">
      <w:pPr>
        <w:spacing w:before="8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28" w:lineRule="exact"/>
        <w:ind w:left="481" w:right="471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areers</w:t>
      </w:r>
    </w:p>
    <w:p w:rsidR="00DA0CEF" w:rsidRDefault="00DA0CEF">
      <w:pPr>
        <w:spacing w:before="8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480"/>
        </w:tabs>
        <w:spacing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</w:p>
    <w:p w:rsidR="00DA0CEF" w:rsidRDefault="00DA0CEF">
      <w:pPr>
        <w:spacing w:before="7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480"/>
        </w:tabs>
        <w:spacing w:after="0" w:line="240" w:lineRule="auto"/>
        <w:ind w:left="121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</w:p>
    <w:p w:rsidR="00DA0CEF" w:rsidRDefault="00DA0CEF">
      <w:pPr>
        <w:spacing w:before="17" w:after="0" w:line="220" w:lineRule="exact"/>
      </w:pPr>
    </w:p>
    <w:p w:rsidR="00DA0CEF" w:rsidRDefault="00585A64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Reform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trategi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DA0CEF" w:rsidRDefault="00DA0CEF">
      <w:pPr>
        <w:spacing w:before="2" w:after="0" w:line="120" w:lineRule="exact"/>
        <w:rPr>
          <w:sz w:val="12"/>
          <w:szCs w:val="12"/>
        </w:rPr>
      </w:pPr>
    </w:p>
    <w:p w:rsidR="00DA0CEF" w:rsidRDefault="00585A64">
      <w:pPr>
        <w:spacing w:after="0" w:line="240" w:lineRule="auto"/>
        <w:ind w:left="119" w:right="8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e:</w:t>
      </w:r>
    </w:p>
    <w:p w:rsidR="00DA0CEF" w:rsidRDefault="00DA0CEF">
      <w:pPr>
        <w:spacing w:before="3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480"/>
        </w:tabs>
        <w:spacing w:after="0" w:line="238" w:lineRule="auto"/>
        <w:ind w:left="481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er’s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areer.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</w:p>
    <w:p w:rsidR="00DA0CEF" w:rsidRDefault="00585A64">
      <w:pPr>
        <w:spacing w:after="0" w:line="240" w:lineRule="auto"/>
        <w:ind w:left="481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areer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DA0CEF" w:rsidRDefault="00DA0CEF">
      <w:pPr>
        <w:spacing w:before="6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30" w:lineRule="exact"/>
        <w:ind w:left="481" w:right="72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8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nts.</w:t>
      </w:r>
    </w:p>
    <w:p w:rsidR="00DA0CEF" w:rsidRDefault="00DA0CEF">
      <w:pPr>
        <w:spacing w:before="6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28" w:lineRule="exact"/>
        <w:ind w:left="481" w:right="368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9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480"/>
        </w:tabs>
        <w:spacing w:after="0" w:line="238" w:lineRule="auto"/>
        <w:ind w:left="481" w:right="37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es throu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gram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DA0CEF" w:rsidRDefault="00DA0CEF">
      <w:pPr>
        <w:spacing w:before="2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480"/>
        </w:tabs>
        <w:spacing w:after="0" w:line="239" w:lineRule="auto"/>
        <w:ind w:left="481" w:right="133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targe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</w:p>
    <w:p w:rsidR="00DA0CEF" w:rsidRDefault="00DA0CEF">
      <w:pPr>
        <w:spacing w:before="2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480"/>
        </w:tabs>
        <w:spacing w:after="0" w:line="239" w:lineRule="auto"/>
        <w:ind w:left="481" w:right="53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pro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n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grad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-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7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30" w:lineRule="exact"/>
        <w:ind w:left="481" w:right="410" w:hanging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-c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et.</w:t>
      </w:r>
      <w:proofErr w:type="gramEnd"/>
    </w:p>
    <w:p w:rsidR="00DA0CEF" w:rsidRDefault="00DA0CEF">
      <w:pPr>
        <w:spacing w:before="2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30" w:lineRule="exact"/>
        <w:ind w:left="481" w:right="235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6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28" w:lineRule="exact"/>
        <w:ind w:left="481" w:right="202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ward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wards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7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28" w:lineRule="exact"/>
        <w:ind w:left="481" w:right="365" w:hanging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t-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proofErr w:type="gramEnd"/>
    </w:p>
    <w:p w:rsidR="00DA0CEF" w:rsidRDefault="00DA0CEF">
      <w:pPr>
        <w:spacing w:before="7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28" w:lineRule="exact"/>
        <w:ind w:left="481" w:right="199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5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30" w:lineRule="exact"/>
        <w:ind w:left="481" w:right="175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tres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ng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e-s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2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30" w:lineRule="exact"/>
        <w:ind w:left="481" w:right="792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/re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-s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-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ernat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areer/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DA0CEF" w:rsidRDefault="00DA0CEF">
      <w:pPr>
        <w:spacing w:after="0"/>
        <w:sectPr w:rsidR="00DA0CEF">
          <w:pgSz w:w="11920" w:h="16840"/>
          <w:pgMar w:top="1340" w:right="1060" w:bottom="280" w:left="1300" w:header="720" w:footer="720" w:gutter="0"/>
          <w:cols w:space="720"/>
        </w:sectPr>
      </w:pPr>
    </w:p>
    <w:p w:rsidR="00DA0CEF" w:rsidRDefault="00585A64">
      <w:pPr>
        <w:spacing w:before="78" w:after="0" w:line="239" w:lineRule="auto"/>
        <w:ind w:left="481" w:right="253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lastRenderedPageBreak/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proofErr w:type="gram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ers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grea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-sc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9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30" w:lineRule="exact"/>
        <w:ind w:left="481" w:right="531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l-B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6" w:after="0" w:line="130" w:lineRule="exact"/>
        <w:rPr>
          <w:sz w:val="13"/>
          <w:szCs w:val="13"/>
        </w:rPr>
      </w:pPr>
    </w:p>
    <w:p w:rsidR="00DA0CEF" w:rsidRDefault="00585A64">
      <w:pPr>
        <w:tabs>
          <w:tab w:val="left" w:pos="480"/>
        </w:tabs>
        <w:spacing w:after="0" w:line="228" w:lineRule="exact"/>
        <w:ind w:left="481" w:right="503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9" w:after="0" w:line="110" w:lineRule="exact"/>
        <w:rPr>
          <w:sz w:val="11"/>
          <w:szCs w:val="11"/>
        </w:rPr>
      </w:pPr>
    </w:p>
    <w:p w:rsidR="00DA0CEF" w:rsidRDefault="00585A64">
      <w:pPr>
        <w:tabs>
          <w:tab w:val="left" w:pos="480"/>
        </w:tabs>
        <w:spacing w:after="0" w:line="238" w:lineRule="auto"/>
        <w:ind w:left="481" w:right="60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.</w:t>
      </w:r>
    </w:p>
    <w:p w:rsidR="00DA0CEF" w:rsidRDefault="00DA0CEF">
      <w:pPr>
        <w:spacing w:before="20" w:after="0" w:line="220" w:lineRule="exact"/>
      </w:pPr>
    </w:p>
    <w:p w:rsidR="00DA0CEF" w:rsidRDefault="00585A64">
      <w:pPr>
        <w:spacing w:after="0" w:line="240" w:lineRule="auto"/>
        <w:ind w:left="11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Status 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DA0CEF" w:rsidRDefault="00DA0CEF">
      <w:pPr>
        <w:spacing w:before="4" w:after="0" w:line="120" w:lineRule="exact"/>
        <w:rPr>
          <w:sz w:val="12"/>
          <w:szCs w:val="12"/>
        </w:rPr>
      </w:pPr>
    </w:p>
    <w:p w:rsidR="00DA0CEF" w:rsidRDefault="00585A64">
      <w:pPr>
        <w:tabs>
          <w:tab w:val="left" w:pos="460"/>
        </w:tabs>
        <w:spacing w:after="0" w:line="238" w:lineRule="auto"/>
        <w:ind w:left="479" w:right="756" w:hanging="360"/>
        <w:rPr>
          <w:rFonts w:ascii="Arial" w:eastAsia="Arial" w:hAnsi="Arial" w:cs="Aria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arter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webs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e: </w:t>
      </w:r>
      <w:hyperlink r:id="rId5">
        <w:r>
          <w:rPr>
            <w:rFonts w:ascii="Arial" w:eastAsia="Arial" w:hAnsi="Arial" w:cs="Arial"/>
            <w:sz w:val="20"/>
            <w:szCs w:val="20"/>
            <w:u w:val="single" w:color="000000"/>
          </w:rPr>
          <w:t>www.</w:t>
        </w:r>
        <w:r>
          <w:rPr>
            <w:rFonts w:ascii="Arial" w:eastAsia="Arial" w:hAnsi="Arial" w:cs="Arial"/>
            <w:spacing w:val="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pacing w:val="4"/>
            <w:sz w:val="20"/>
            <w:szCs w:val="20"/>
            <w:u w:val="single" w:color="000000"/>
          </w:rPr>
          <w:t>m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arte</w:t>
        </w:r>
        <w:r>
          <w:rPr>
            <w:rFonts w:ascii="Arial" w:eastAsia="Arial" w:hAnsi="Arial" w:cs="Arial"/>
            <w:spacing w:val="1"/>
            <w:sz w:val="20"/>
            <w:szCs w:val="20"/>
            <w:u w:val="single" w:color="000000"/>
          </w:rPr>
          <w:t>rsc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h</w:t>
        </w:r>
        <w:r>
          <w:rPr>
            <w:rFonts w:ascii="Arial" w:eastAsia="Arial" w:hAnsi="Arial" w:cs="Arial"/>
            <w:spacing w:val="-1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o</w:t>
        </w:r>
        <w:r>
          <w:rPr>
            <w:rFonts w:ascii="Arial" w:eastAsia="Arial" w:hAnsi="Arial" w:cs="Arial"/>
            <w:spacing w:val="-1"/>
            <w:sz w:val="20"/>
            <w:szCs w:val="20"/>
            <w:u w:val="single" w:color="000000"/>
          </w:rPr>
          <w:t>l</w:t>
        </w:r>
        <w:r>
          <w:rPr>
            <w:rFonts w:ascii="Arial" w:eastAsia="Arial" w:hAnsi="Arial" w:cs="Arial"/>
            <w:spacing w:val="1"/>
            <w:sz w:val="20"/>
            <w:szCs w:val="20"/>
            <w:u w:val="single" w:color="000000"/>
          </w:rPr>
          <w:t>s</w:t>
        </w:r>
        <w:r>
          <w:rPr>
            <w:rFonts w:ascii="Arial" w:eastAsia="Arial" w:hAnsi="Arial" w:cs="Arial"/>
            <w:sz w:val="20"/>
            <w:szCs w:val="20"/>
            <w:u w:val="single" w:color="000000"/>
          </w:rPr>
          <w:t>.g</w:t>
        </w:r>
        <w:r>
          <w:rPr>
            <w:rFonts w:ascii="Arial" w:eastAsia="Arial" w:hAnsi="Arial" w:cs="Arial"/>
            <w:spacing w:val="-1"/>
            <w:sz w:val="20"/>
            <w:szCs w:val="20"/>
            <w:u w:val="single" w:color="000000"/>
          </w:rPr>
          <w:t>ov</w:t>
        </w:r>
        <w:r>
          <w:rPr>
            <w:rFonts w:ascii="Arial" w:eastAsia="Arial" w:hAnsi="Arial" w:cs="Arial"/>
            <w:spacing w:val="2"/>
            <w:sz w:val="20"/>
            <w:szCs w:val="20"/>
            <w:u w:val="single" w:color="000000"/>
          </w:rPr>
          <w:t>.au</w:t>
        </w:r>
        <w:r>
          <w:rPr>
            <w:rFonts w:ascii="Arial" w:eastAsia="Arial" w:hAnsi="Arial" w:cs="Arial"/>
            <w:sz w:val="20"/>
            <w:szCs w:val="20"/>
          </w:rPr>
          <w:t>.</w:t>
        </w:r>
      </w:hyperlink>
    </w:p>
    <w:sectPr w:rsidR="00DA0CEF">
      <w:pgSz w:w="11920" w:h="16840"/>
      <w:pgMar w:top="132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EF"/>
    <w:rsid w:val="00585A64"/>
    <w:rsid w:val="009C4C23"/>
    <w:rsid w:val="00DA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/Users/SC2200/AppData/Local/Microsoft/Windows/Temporary%20Internet%20Files/Content.Outlook/S8DOKIQ8/www.smarterschools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80713576.dotm</Template>
  <TotalTime>0</TotalTime>
  <Pages>3</Pages>
  <Words>1215</Words>
  <Characters>6931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NICHOLS,Julia</dc:creator>
  <cp:lastModifiedBy>Martin Casey</cp:lastModifiedBy>
  <cp:revision>2</cp:revision>
  <dcterms:created xsi:type="dcterms:W3CDTF">2013-02-07T04:22:00Z</dcterms:created>
  <dcterms:modified xsi:type="dcterms:W3CDTF">2013-02-07T04:22:00Z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2013-02-05T00:00:00Z</vt:filetime>
  </property>
  <property fmtid="{D5CDD505-2E9C-101B-9397-08002B2CF9AE}" pid="3" name="LastSaved">
    <vt:filetime>2013-02-05T00:00:00Z</vt:filetime>
  </property>
</Properties>
</file>