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0" w:after="0" w:line="240" w:lineRule="auto"/>
        <w:ind w:left="145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Sc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h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ools</w:t>
      </w:r>
      <w:r>
        <w:rPr>
          <w:rFonts w:ascii="Calibri" w:hAnsi="Calibri" w:cs="Calibri" w:eastAsia="Calibri"/>
          <w:sz w:val="20"/>
          <w:szCs w:val="20"/>
          <w:spacing w:val="7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ar</w:t>
      </w:r>
      <w:r>
        <w:rPr>
          <w:rFonts w:ascii="Calibri" w:hAnsi="Calibri" w:cs="Calibri" w:eastAsia="Calibri"/>
          <w:sz w:val="20"/>
          <w:szCs w:val="20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g</w:t>
      </w:r>
      <w:r>
        <w:rPr>
          <w:rFonts w:ascii="Calibri" w:hAnsi="Calibri" w:cs="Calibri" w:eastAsia="Calibri"/>
          <w:sz w:val="20"/>
          <w:szCs w:val="20"/>
          <w:spacing w:val="11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from</w:t>
      </w:r>
      <w:r>
        <w:rPr>
          <w:rFonts w:ascii="Calibri" w:hAnsi="Calibri" w:cs="Calibri" w:eastAsia="Calibri"/>
          <w:sz w:val="20"/>
          <w:szCs w:val="20"/>
          <w:spacing w:val="4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20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0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9</w:t>
      </w:r>
      <w:r>
        <w:rPr>
          <w:rFonts w:ascii="Calibri" w:hAnsi="Calibri" w:cs="Calibri" w:eastAsia="Calibri"/>
          <w:sz w:val="20"/>
          <w:szCs w:val="20"/>
          <w:spacing w:val="4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–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2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012</w:t>
      </w:r>
      <w:r>
        <w:rPr>
          <w:rFonts w:ascii="Calibri" w:hAnsi="Calibri" w:cs="Calibri" w:eastAsia="Calibri"/>
          <w:sz w:val="20"/>
          <w:szCs w:val="20"/>
          <w:spacing w:val="4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w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ill</w:t>
      </w:r>
      <w:r>
        <w:rPr>
          <w:rFonts w:ascii="Calibri" w:hAnsi="Calibri" w:cs="Calibri" w:eastAsia="Calibri"/>
          <w:sz w:val="20"/>
          <w:szCs w:val="20"/>
          <w:spacing w:val="4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p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ort</w:t>
      </w:r>
      <w:r>
        <w:rPr>
          <w:rFonts w:ascii="Calibri" w:hAnsi="Calibri" w:cs="Calibri" w:eastAsia="Calibri"/>
          <w:sz w:val="20"/>
          <w:szCs w:val="20"/>
          <w:spacing w:val="4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Rea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g</w:t>
      </w:r>
      <w:r>
        <w:rPr>
          <w:rFonts w:ascii="Calibri" w:hAnsi="Calibri" w:cs="Calibri" w:eastAsia="Calibri"/>
          <w:sz w:val="20"/>
          <w:szCs w:val="20"/>
          <w:spacing w:val="7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and</w:t>
      </w:r>
      <w:r>
        <w:rPr>
          <w:rFonts w:ascii="Calibri" w:hAnsi="Calibri" w:cs="Calibri" w:eastAsia="Calibri"/>
          <w:sz w:val="20"/>
          <w:szCs w:val="20"/>
          <w:spacing w:val="5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Numera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20"/>
          <w:szCs w:val="20"/>
          <w:spacing w:val="8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r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u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0"/>
          <w:szCs w:val="20"/>
          <w:spacing w:val="7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for</w:t>
      </w:r>
      <w:r>
        <w:rPr>
          <w:rFonts w:ascii="Calibri" w:hAnsi="Calibri" w:cs="Calibri" w:eastAsia="Calibri"/>
          <w:sz w:val="20"/>
          <w:szCs w:val="20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Years</w:t>
      </w:r>
      <w:r>
        <w:rPr>
          <w:rFonts w:ascii="Calibri" w:hAnsi="Calibri" w:cs="Calibri" w:eastAsia="Calibri"/>
          <w:sz w:val="20"/>
          <w:szCs w:val="20"/>
          <w:spacing w:val="6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3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,</w:t>
      </w:r>
      <w:r>
        <w:rPr>
          <w:rFonts w:ascii="Calibri" w:hAnsi="Calibri" w:cs="Calibri" w:eastAsia="Calibri"/>
          <w:sz w:val="20"/>
          <w:szCs w:val="20"/>
          <w:spacing w:val="3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5,</w:t>
      </w:r>
      <w:r>
        <w:rPr>
          <w:rFonts w:ascii="Calibri" w:hAnsi="Calibri" w:cs="Calibri" w:eastAsia="Calibri"/>
          <w:sz w:val="20"/>
          <w:szCs w:val="20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7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0"/>
          <w:szCs w:val="20"/>
          <w:spacing w:val="5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9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t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d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0"/>
          <w:szCs w:val="20"/>
          <w:spacing w:val="-1"/>
          <w:w w:val="100"/>
          <w:b/>
          <w:bCs/>
        </w:rPr>
        <w:t>t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0"/>
          <w:szCs w:val="20"/>
          <w:spacing w:val="8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u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i</w:t>
      </w:r>
      <w:r>
        <w:rPr>
          <w:rFonts w:ascii="Calibri" w:hAnsi="Calibri" w:cs="Calibri" w:eastAsia="Calibri"/>
          <w:sz w:val="20"/>
          <w:szCs w:val="20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</w:rPr>
        <w:t>g</w:t>
      </w:r>
      <w:r>
        <w:rPr>
          <w:rFonts w:ascii="Calibri" w:hAnsi="Calibri" w:cs="Calibri" w:eastAsia="Calibri"/>
          <w:sz w:val="20"/>
          <w:szCs w:val="20"/>
          <w:spacing w:val="4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1"/>
          <w:b/>
          <w:bCs/>
        </w:rPr>
        <w:t>NAPL</w:t>
      </w:r>
      <w:r>
        <w:rPr>
          <w:rFonts w:ascii="Calibri" w:hAnsi="Calibri" w:cs="Calibri" w:eastAsia="Calibri"/>
          <w:sz w:val="20"/>
          <w:szCs w:val="20"/>
          <w:spacing w:val="1"/>
          <w:w w:val="101"/>
          <w:b/>
          <w:bCs/>
        </w:rPr>
        <w:t>A</w:t>
      </w:r>
      <w:r>
        <w:rPr>
          <w:rFonts w:ascii="Calibri" w:hAnsi="Calibri" w:cs="Calibri" w:eastAsia="Calibri"/>
          <w:sz w:val="20"/>
          <w:szCs w:val="20"/>
          <w:spacing w:val="0"/>
          <w:w w:val="101"/>
          <w:b/>
          <w:bCs/>
        </w:rPr>
        <w:t>N: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.600004" w:type="dxa"/>
      </w:tblPr>
      <w:tblGrid/>
      <w:tr>
        <w:trPr>
          <w:trHeight w:val="230" w:hRule="exact"/>
        </w:trPr>
        <w:tc>
          <w:tcPr>
            <w:tcW w:w="2907" w:type="dxa"/>
            <w:gridSpan w:val="3"/>
            <w:tcBorders>
              <w:top w:val="nil" w:sz="6" w:space="0" w:color="auto"/>
              <w:bottom w:val="single" w:sz="6.56" w:space="0" w:color="000000"/>
              <w:left w:val="nil" w:sz="6" w:space="0" w:color="auto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5081" w:type="dxa"/>
            <w:gridSpan w:val="5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1951" w:right="1916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2008</w:t>
            </w:r>
            <w:r>
              <w:rPr>
                <w:rFonts w:ascii="Calibri" w:hAnsi="Calibri" w:cs="Calibri" w:eastAsia="Calibri"/>
                <w:sz w:val="17"/>
                <w:szCs w:val="17"/>
                <w:spacing w:val="12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(b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seline)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5081" w:type="dxa"/>
            <w:gridSpan w:val="5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5" w:after="0" w:line="240" w:lineRule="auto"/>
              <w:ind w:left="2330" w:right="229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2009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5081" w:type="dxa"/>
            <w:gridSpan w:val="5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330" w:right="229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2010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5081" w:type="dxa"/>
            <w:gridSpan w:val="5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330" w:right="2293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2011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689" w:hRule="exact"/>
        </w:trPr>
        <w:tc>
          <w:tcPr>
            <w:tcW w:w="1315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w w:val="103"/>
                <w:b/>
                <w:bCs/>
              </w:rPr>
              <w:t>Des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rip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ion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66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Y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ar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  <w:p>
            <w:pPr>
              <w:spacing w:before="23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w w:val="103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v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2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3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w w:val="103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ain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5" w:right="2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w w:val="103"/>
                <w:b/>
                <w:bCs/>
              </w:rPr>
              <w:t>Parti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ipa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ion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  <w:p>
            <w:pPr>
              <w:spacing w:before="23" w:after="0" w:line="240" w:lineRule="auto"/>
              <w:ind w:left="208" w:right="18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Ra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13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(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%)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76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x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pt</w:t>
            </w:r>
            <w:r>
              <w:rPr>
                <w:rFonts w:ascii="Calibri" w:hAnsi="Calibri" w:cs="Calibri" w:eastAsia="Calibri"/>
                <w:sz w:val="17"/>
                <w:szCs w:val="17"/>
                <w:spacing w:val="16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(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%)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w w:val="102"/>
                <w:b/>
                <w:bCs/>
              </w:rPr>
              <w:t>Bo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  <w:p>
            <w:pPr>
              <w:spacing w:before="23" w:after="0" w:line="240" w:lineRule="auto"/>
              <w:ind w:left="306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Band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7" w:after="0" w:line="266" w:lineRule="auto"/>
              <w:ind w:left="202" w:right="176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2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nd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Bo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Band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6" w:right="12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an</w:t>
            </w:r>
            <w:r>
              <w:rPr>
                <w:rFonts w:ascii="Calibri" w:hAnsi="Calibri" w:cs="Calibri" w:eastAsia="Calibri"/>
                <w:sz w:val="17"/>
                <w:szCs w:val="17"/>
                <w:spacing w:val="13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2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ale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  <w:p>
            <w:pPr>
              <w:spacing w:before="23" w:after="0" w:line="240" w:lineRule="auto"/>
              <w:ind w:left="257" w:right="233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2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re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5" w:right="2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w w:val="103"/>
                <w:b/>
                <w:bCs/>
              </w:rPr>
              <w:t>Parti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ipa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ion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  <w:p>
            <w:pPr>
              <w:spacing w:before="23" w:after="0" w:line="240" w:lineRule="auto"/>
              <w:ind w:left="208" w:right="18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Ra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13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(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%)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5976" w:space="0" w:color="000000"/>
            </w:tcBorders>
          </w:tcPr>
          <w:p>
            <w:pPr>
              <w:spacing w:before="1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76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x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pt</w:t>
            </w:r>
            <w:r>
              <w:rPr>
                <w:rFonts w:ascii="Calibri" w:hAnsi="Calibri" w:cs="Calibri" w:eastAsia="Calibri"/>
                <w:sz w:val="17"/>
                <w:szCs w:val="17"/>
                <w:spacing w:val="16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(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%)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w w:val="102"/>
                <w:b/>
                <w:bCs/>
              </w:rPr>
              <w:t>Bo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  <w:p>
            <w:pPr>
              <w:spacing w:before="23" w:after="0" w:line="240" w:lineRule="auto"/>
              <w:ind w:left="306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Band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7" w:after="0" w:line="266" w:lineRule="auto"/>
              <w:ind w:left="202" w:right="176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2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nd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Bo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Band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5" w:right="12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an</w:t>
            </w:r>
            <w:r>
              <w:rPr>
                <w:rFonts w:ascii="Calibri" w:hAnsi="Calibri" w:cs="Calibri" w:eastAsia="Calibri"/>
                <w:sz w:val="17"/>
                <w:szCs w:val="17"/>
                <w:spacing w:val="13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2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ale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  <w:p>
            <w:pPr>
              <w:spacing w:before="23" w:after="0" w:line="240" w:lineRule="auto"/>
              <w:ind w:left="256" w:right="233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2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re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5" w:right="2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w w:val="103"/>
                <w:b/>
                <w:bCs/>
              </w:rPr>
              <w:t>Parti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ipa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ion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  <w:p>
            <w:pPr>
              <w:spacing w:before="23" w:after="0" w:line="240" w:lineRule="auto"/>
              <w:ind w:left="208" w:right="18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Ra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13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(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%)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1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76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x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pt</w:t>
            </w:r>
            <w:r>
              <w:rPr>
                <w:rFonts w:ascii="Calibri" w:hAnsi="Calibri" w:cs="Calibri" w:eastAsia="Calibri"/>
                <w:sz w:val="17"/>
                <w:szCs w:val="17"/>
                <w:spacing w:val="16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(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%)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w w:val="102"/>
                <w:b/>
                <w:bCs/>
              </w:rPr>
              <w:t>Bo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  <w:p>
            <w:pPr>
              <w:spacing w:before="23" w:after="0" w:line="240" w:lineRule="auto"/>
              <w:ind w:left="306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Band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>
              <w:spacing w:before="7" w:after="0" w:line="266" w:lineRule="auto"/>
              <w:ind w:left="202" w:right="176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2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nd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Bo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Band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5" w:right="13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an</w:t>
            </w:r>
            <w:r>
              <w:rPr>
                <w:rFonts w:ascii="Calibri" w:hAnsi="Calibri" w:cs="Calibri" w:eastAsia="Calibri"/>
                <w:sz w:val="17"/>
                <w:szCs w:val="17"/>
                <w:spacing w:val="13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2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ale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  <w:p>
            <w:pPr>
              <w:spacing w:before="23" w:after="0" w:line="240" w:lineRule="auto"/>
              <w:ind w:left="256" w:right="233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2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re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5" w:right="2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w w:val="103"/>
                <w:b/>
                <w:bCs/>
              </w:rPr>
              <w:t>Parti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ipa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ion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  <w:p>
            <w:pPr>
              <w:spacing w:before="23" w:after="0" w:line="240" w:lineRule="auto"/>
              <w:ind w:left="208" w:right="18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Ra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13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(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%)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72" w:space="0" w:color="000000"/>
            </w:tcBorders>
          </w:tcPr>
          <w:p>
            <w:pPr>
              <w:spacing w:before="1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76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x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pt</w:t>
            </w:r>
            <w:r>
              <w:rPr>
                <w:rFonts w:ascii="Calibri" w:hAnsi="Calibri" w:cs="Calibri" w:eastAsia="Calibri"/>
                <w:sz w:val="17"/>
                <w:szCs w:val="17"/>
                <w:spacing w:val="16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(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%)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72" w:space="0" w:color="000000"/>
              <w:right w:val="single" w:sz="6.55976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w w:val="102"/>
                <w:b/>
                <w:bCs/>
              </w:rPr>
              <w:t>Bo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  <w:p>
            <w:pPr>
              <w:spacing w:before="23" w:after="0" w:line="240" w:lineRule="auto"/>
              <w:ind w:left="306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Band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7" w:after="0" w:line="266" w:lineRule="auto"/>
              <w:ind w:left="202" w:right="176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2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nd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Bo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Band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9" w:right="6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an</w:t>
            </w:r>
            <w:r>
              <w:rPr>
                <w:rFonts w:ascii="Calibri" w:hAnsi="Calibri" w:cs="Calibri" w:eastAsia="Calibri"/>
                <w:sz w:val="17"/>
                <w:szCs w:val="17"/>
                <w:spacing w:val="13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2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ale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  <w:p>
            <w:pPr>
              <w:spacing w:before="23" w:after="0" w:line="240" w:lineRule="auto"/>
              <w:ind w:left="256" w:right="233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2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re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315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7" w:after="0" w:line="266" w:lineRule="auto"/>
              <w:ind w:left="25" w:right="111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2"/>
              </w:rPr>
              <w:t>P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</w:rPr>
              <w:t>ce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n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g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achi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25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f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LL</w:t>
            </w:r>
            <w:r>
              <w:rPr>
                <w:rFonts w:ascii="Calibri" w:hAnsi="Calibri" w:cs="Calibri" w:eastAsia="Calibri"/>
                <w:sz w:val="17"/>
                <w:szCs w:val="17"/>
                <w:spacing w:val="10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u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17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in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</w:rPr>
              <w:t>L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w</w:t>
            </w:r>
            <w:r>
              <w:rPr>
                <w:rFonts w:ascii="Calibri" w:hAnsi="Calibri" w:cs="Calibri" w:eastAsia="Calibri"/>
                <w:sz w:val="17"/>
                <w:szCs w:val="17"/>
                <w:spacing w:val="10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2"/>
              </w:rPr>
              <w:t>P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i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ipa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ing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cho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ls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66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2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17"/>
                <w:szCs w:val="17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2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ing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97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28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0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315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95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17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27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336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94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17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28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346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0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95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72" w:space="0" w:color="000000"/>
            </w:tcBorders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72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16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27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347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231" w:hRule="exact"/>
        </w:trPr>
        <w:tc>
          <w:tcPr>
            <w:tcW w:w="1315" w:type="dxa"/>
            <w:vMerge/>
            <w:tcBorders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663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3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17"/>
                <w:szCs w:val="17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29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ing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97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39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21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30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408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96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5992" w:space="0" w:color="000000"/>
              <w:left w:val="single" w:sz="6.56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5992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29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5992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26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5992" w:space="0" w:color="000000"/>
              <w:left w:val="single" w:sz="6.55976" w:space="0" w:color="000000"/>
              <w:right w:val="single" w:sz="6.56024" w:space="0" w:color="000000"/>
            </w:tcBorders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421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5992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94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5992" w:space="0" w:color="000000"/>
              <w:left w:val="single" w:sz="6.56024" w:space="0" w:color="000000"/>
              <w:right w:val="single" w:sz="6.56024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5992" w:space="0" w:color="000000"/>
              <w:left w:val="single" w:sz="6.56024" w:space="0" w:color="000000"/>
              <w:right w:val="single" w:sz="6.56024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31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5992" w:space="0" w:color="000000"/>
              <w:left w:val="single" w:sz="6.56024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5992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422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5992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94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5992" w:space="0" w:color="000000"/>
              <w:left w:val="single" w:sz="6.55976" w:space="0" w:color="000000"/>
              <w:right w:val="single" w:sz="6.56072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5992" w:space="0" w:color="000000"/>
              <w:left w:val="single" w:sz="6.56072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5992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5992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418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315" w:type="dxa"/>
            <w:vMerge/>
            <w:tcBorders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663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2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17"/>
                <w:szCs w:val="17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29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ing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96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19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30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0%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0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481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95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5992" w:space="0" w:color="000000"/>
              <w:bottom w:val="single" w:sz="6.56" w:space="0" w:color="000000"/>
              <w:left w:val="single" w:sz="6.5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5992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20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5992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29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5992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482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5992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95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5992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5992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19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5992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5992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486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5992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95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5992" w:space="0" w:color="000000"/>
              <w:bottom w:val="single" w:sz="6.56" w:space="0" w:color="000000"/>
              <w:left w:val="single" w:sz="6.55976" w:space="0" w:color="000000"/>
              <w:right w:val="single" w:sz="6.56072" w:space="0" w:color="000000"/>
            </w:tcBorders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5992" w:space="0" w:color="000000"/>
              <w:bottom w:val="single" w:sz="6.56" w:space="0" w:color="000000"/>
              <w:left w:val="single" w:sz="6.56072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5992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38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5992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485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315" w:type="dxa"/>
            <w:vMerge/>
            <w:tcBorders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66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2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17"/>
                <w:szCs w:val="17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2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ing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88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29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30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526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90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28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21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527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90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26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525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86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72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72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20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0%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34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531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315" w:type="dxa"/>
            <w:vMerge/>
            <w:tcBorders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66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2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17"/>
                <w:szCs w:val="17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2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w w:val="103"/>
              </w:rPr>
              <w:t>N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u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acy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97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0%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26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0%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26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0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317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94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29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0%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25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324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16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34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331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94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72" w:space="0" w:color="000000"/>
            </w:tcBorders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72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34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341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315" w:type="dxa"/>
            <w:vMerge/>
            <w:tcBorders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66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2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17"/>
                <w:szCs w:val="17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2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w w:val="103"/>
              </w:rPr>
              <w:t>N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u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acy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96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0%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31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30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407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95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19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34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428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94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0%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26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428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72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72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24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25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428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315" w:type="dxa"/>
            <w:vMerge/>
            <w:tcBorders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66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2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17"/>
                <w:szCs w:val="17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2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w w:val="103"/>
              </w:rPr>
              <w:t>N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u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acy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97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14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0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494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94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16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28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494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94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16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26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498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94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72" w:space="0" w:color="000000"/>
            </w:tcBorders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72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15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31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492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315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66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2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17"/>
                <w:szCs w:val="17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2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w w:val="103"/>
              </w:rPr>
              <w:t>N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u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acy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88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21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35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30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529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89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16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27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540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90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20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29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537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85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72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72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17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35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535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</w:tbl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.600004" w:type="dxa"/>
      </w:tblPr>
      <w:tblGrid/>
      <w:tr>
        <w:trPr>
          <w:trHeight w:val="230" w:hRule="exact"/>
        </w:trPr>
        <w:tc>
          <w:tcPr>
            <w:tcW w:w="2914" w:type="dxa"/>
            <w:gridSpan w:val="3"/>
            <w:tcBorders>
              <w:top w:val="nil" w:sz="6" w:space="0" w:color="auto"/>
              <w:bottom w:val="single" w:sz="6.56" w:space="0" w:color="000000"/>
              <w:left w:val="nil" w:sz="6" w:space="0" w:color="auto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5081" w:type="dxa"/>
            <w:gridSpan w:val="5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1951" w:right="1916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2008</w:t>
            </w:r>
            <w:r>
              <w:rPr>
                <w:rFonts w:ascii="Calibri" w:hAnsi="Calibri" w:cs="Calibri" w:eastAsia="Calibri"/>
                <w:sz w:val="17"/>
                <w:szCs w:val="17"/>
                <w:spacing w:val="12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(b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seline)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5081" w:type="dxa"/>
            <w:gridSpan w:val="5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5" w:after="0" w:line="240" w:lineRule="auto"/>
              <w:ind w:left="2330" w:right="229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2009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5081" w:type="dxa"/>
            <w:gridSpan w:val="5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330" w:right="229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2010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5081" w:type="dxa"/>
            <w:gridSpan w:val="5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330" w:right="2293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2011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701" w:hRule="exact"/>
        </w:trPr>
        <w:tc>
          <w:tcPr>
            <w:tcW w:w="132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w w:val="103"/>
                <w:b/>
                <w:bCs/>
              </w:rPr>
              <w:t>Des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rip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ion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66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Y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ar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  <w:p>
            <w:pPr>
              <w:spacing w:before="23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w w:val="103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v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2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w w:val="103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ain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5" w:right="2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w w:val="103"/>
                <w:b/>
                <w:bCs/>
              </w:rPr>
              <w:t>Parti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ipa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ion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  <w:p>
            <w:pPr>
              <w:spacing w:before="23" w:after="0" w:line="240" w:lineRule="auto"/>
              <w:ind w:left="208" w:right="18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Ra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13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(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%)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76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x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pt</w:t>
            </w:r>
            <w:r>
              <w:rPr>
                <w:rFonts w:ascii="Calibri" w:hAnsi="Calibri" w:cs="Calibri" w:eastAsia="Calibri"/>
                <w:sz w:val="17"/>
                <w:szCs w:val="17"/>
                <w:spacing w:val="16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(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%)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w w:val="102"/>
                <w:b/>
                <w:bCs/>
              </w:rPr>
              <w:t>Bo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  <w:p>
            <w:pPr>
              <w:spacing w:before="23" w:after="0" w:line="240" w:lineRule="auto"/>
              <w:ind w:left="306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Band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2" w:after="0" w:line="266" w:lineRule="auto"/>
              <w:ind w:left="202" w:right="176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2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nd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Bo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Band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6" w:right="12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an</w:t>
            </w:r>
            <w:r>
              <w:rPr>
                <w:rFonts w:ascii="Calibri" w:hAnsi="Calibri" w:cs="Calibri" w:eastAsia="Calibri"/>
                <w:sz w:val="17"/>
                <w:szCs w:val="17"/>
                <w:spacing w:val="13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2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ale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  <w:p>
            <w:pPr>
              <w:spacing w:before="23" w:after="0" w:line="240" w:lineRule="auto"/>
              <w:ind w:left="257" w:right="233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2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re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5" w:right="2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w w:val="103"/>
                <w:b/>
                <w:bCs/>
              </w:rPr>
              <w:t>Parti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ipa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ion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  <w:p>
            <w:pPr>
              <w:spacing w:before="23" w:after="0" w:line="240" w:lineRule="auto"/>
              <w:ind w:left="208" w:right="18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Ra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13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(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%)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5976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76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x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pt</w:t>
            </w:r>
            <w:r>
              <w:rPr>
                <w:rFonts w:ascii="Calibri" w:hAnsi="Calibri" w:cs="Calibri" w:eastAsia="Calibri"/>
                <w:sz w:val="17"/>
                <w:szCs w:val="17"/>
                <w:spacing w:val="16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(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%)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w w:val="102"/>
                <w:b/>
                <w:bCs/>
              </w:rPr>
              <w:t>Bo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  <w:p>
            <w:pPr>
              <w:spacing w:before="23" w:after="0" w:line="240" w:lineRule="auto"/>
              <w:ind w:left="306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Band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12" w:after="0" w:line="266" w:lineRule="auto"/>
              <w:ind w:left="202" w:right="176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2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nd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Bo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Band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5" w:right="12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an</w:t>
            </w:r>
            <w:r>
              <w:rPr>
                <w:rFonts w:ascii="Calibri" w:hAnsi="Calibri" w:cs="Calibri" w:eastAsia="Calibri"/>
                <w:sz w:val="17"/>
                <w:szCs w:val="17"/>
                <w:spacing w:val="13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2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ale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  <w:p>
            <w:pPr>
              <w:spacing w:before="23" w:after="0" w:line="240" w:lineRule="auto"/>
              <w:ind w:left="256" w:right="233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2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re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5" w:right="2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w w:val="103"/>
                <w:b/>
                <w:bCs/>
              </w:rPr>
              <w:t>Parti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ipa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ion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  <w:p>
            <w:pPr>
              <w:spacing w:before="23" w:after="0" w:line="240" w:lineRule="auto"/>
              <w:ind w:left="208" w:right="18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Ra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13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(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%)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76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x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pt</w:t>
            </w:r>
            <w:r>
              <w:rPr>
                <w:rFonts w:ascii="Calibri" w:hAnsi="Calibri" w:cs="Calibri" w:eastAsia="Calibri"/>
                <w:sz w:val="17"/>
                <w:szCs w:val="17"/>
                <w:spacing w:val="16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(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%)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w w:val="102"/>
                <w:b/>
                <w:bCs/>
              </w:rPr>
              <w:t>Bo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  <w:p>
            <w:pPr>
              <w:spacing w:before="23" w:after="0" w:line="240" w:lineRule="auto"/>
              <w:ind w:left="306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Band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>
              <w:spacing w:before="12" w:after="0" w:line="266" w:lineRule="auto"/>
              <w:ind w:left="202" w:right="176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2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nd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Bo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Band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5" w:right="13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an</w:t>
            </w:r>
            <w:r>
              <w:rPr>
                <w:rFonts w:ascii="Calibri" w:hAnsi="Calibri" w:cs="Calibri" w:eastAsia="Calibri"/>
                <w:sz w:val="17"/>
                <w:szCs w:val="17"/>
                <w:spacing w:val="13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2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ale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  <w:p>
            <w:pPr>
              <w:spacing w:before="23" w:after="0" w:line="240" w:lineRule="auto"/>
              <w:ind w:left="256" w:right="233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2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re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5" w:right="2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w w:val="103"/>
                <w:b/>
                <w:bCs/>
              </w:rPr>
              <w:t>Parti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ipa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ion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  <w:p>
            <w:pPr>
              <w:spacing w:before="23" w:after="0" w:line="240" w:lineRule="auto"/>
              <w:ind w:left="208" w:right="18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Ra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13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(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%)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72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76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x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pt</w:t>
            </w:r>
            <w:r>
              <w:rPr>
                <w:rFonts w:ascii="Calibri" w:hAnsi="Calibri" w:cs="Calibri" w:eastAsia="Calibri"/>
                <w:sz w:val="17"/>
                <w:szCs w:val="17"/>
                <w:spacing w:val="16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(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%)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72" w:space="0" w:color="000000"/>
              <w:right w:val="single" w:sz="6.55976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w w:val="102"/>
                <w:b/>
                <w:bCs/>
              </w:rPr>
              <w:t>Bo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  <w:p>
            <w:pPr>
              <w:spacing w:before="23" w:after="0" w:line="240" w:lineRule="auto"/>
              <w:ind w:left="306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Band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12" w:after="0" w:line="266" w:lineRule="auto"/>
              <w:ind w:left="202" w:right="176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2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nd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Bo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Band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9" w:right="6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an</w:t>
            </w:r>
            <w:r>
              <w:rPr>
                <w:rFonts w:ascii="Calibri" w:hAnsi="Calibri" w:cs="Calibri" w:eastAsia="Calibri"/>
                <w:sz w:val="17"/>
                <w:szCs w:val="17"/>
                <w:spacing w:val="13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2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ale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  <w:p>
            <w:pPr>
              <w:spacing w:before="23" w:after="0" w:line="240" w:lineRule="auto"/>
              <w:ind w:left="256" w:right="233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2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re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322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7" w:after="0" w:line="266" w:lineRule="auto"/>
              <w:ind w:left="25" w:right="43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ce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20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f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achi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25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f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i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g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us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u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17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in</w:t>
            </w:r>
            <w:r>
              <w:rPr>
                <w:rFonts w:ascii="Calibri" w:hAnsi="Calibri" w:cs="Calibri" w:eastAsia="Calibri"/>
                <w:sz w:val="17"/>
                <w:szCs w:val="17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L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w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10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2"/>
              </w:rPr>
              <w:t>P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i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ipa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ing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cho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ls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66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2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17"/>
                <w:szCs w:val="17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2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ing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0%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40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38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0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284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91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28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0%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309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37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317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72" w:space="0" w:color="000000"/>
            </w:tcBorders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0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0%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72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21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321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322" w:type="dxa"/>
            <w:vMerge/>
            <w:tcBorders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66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2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17"/>
                <w:szCs w:val="17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2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ing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97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61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17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30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366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0%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47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24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387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90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0%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0%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387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88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72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0%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72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48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386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231" w:hRule="exact"/>
        </w:trPr>
        <w:tc>
          <w:tcPr>
            <w:tcW w:w="1322" w:type="dxa"/>
            <w:vMerge/>
            <w:tcBorders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66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2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17"/>
                <w:szCs w:val="17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2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ing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94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40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34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0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432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87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40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446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90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34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35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457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91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72" w:space="0" w:color="000000"/>
            </w:tcBorders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72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24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51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455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322" w:type="dxa"/>
            <w:vMerge/>
            <w:tcBorders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66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2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17"/>
                <w:szCs w:val="17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2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ing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81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47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30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30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474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0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84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0%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56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464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86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0%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51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26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486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76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72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72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492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322" w:type="dxa"/>
            <w:vMerge/>
            <w:tcBorders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66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2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17"/>
                <w:szCs w:val="17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2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w w:val="103"/>
              </w:rPr>
              <w:t>N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u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acy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41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29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0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288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88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30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290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90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25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304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91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0%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72" w:space="0" w:color="000000"/>
            </w:tcBorders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0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0%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72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44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326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322" w:type="dxa"/>
            <w:vMerge/>
            <w:tcBorders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66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2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17"/>
                <w:szCs w:val="17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2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w w:val="103"/>
              </w:rPr>
              <w:t>N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u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acy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91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54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28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30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370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90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40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400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0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88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38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29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399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0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86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72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72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39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29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400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322" w:type="dxa"/>
            <w:vMerge/>
            <w:tcBorders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66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2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17"/>
                <w:szCs w:val="17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2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w w:val="103"/>
              </w:rPr>
              <w:t>N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u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acy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95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29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44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0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447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85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454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90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30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30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466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91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72" w:space="0" w:color="000000"/>
            </w:tcBorders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72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29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39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456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322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66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2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17"/>
                <w:szCs w:val="17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2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w w:val="103"/>
              </w:rPr>
              <w:t>N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u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acy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79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0%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47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36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30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476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38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37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485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87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497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75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72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72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38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41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497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</w:tbl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.600004" w:type="dxa"/>
      </w:tblPr>
      <w:tblGrid/>
      <w:tr>
        <w:trPr>
          <w:trHeight w:val="230" w:hRule="exact"/>
        </w:trPr>
        <w:tc>
          <w:tcPr>
            <w:tcW w:w="2914" w:type="dxa"/>
            <w:gridSpan w:val="3"/>
            <w:tcBorders>
              <w:top w:val="nil" w:sz="6" w:space="0" w:color="auto"/>
              <w:bottom w:val="single" w:sz="6.56" w:space="0" w:color="000000"/>
              <w:left w:val="nil" w:sz="6" w:space="0" w:color="auto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5081" w:type="dxa"/>
            <w:gridSpan w:val="5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1951" w:right="1916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2008</w:t>
            </w:r>
            <w:r>
              <w:rPr>
                <w:rFonts w:ascii="Calibri" w:hAnsi="Calibri" w:cs="Calibri" w:eastAsia="Calibri"/>
                <w:sz w:val="17"/>
                <w:szCs w:val="17"/>
                <w:spacing w:val="12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(b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seline)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5081" w:type="dxa"/>
            <w:gridSpan w:val="5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5" w:after="0" w:line="240" w:lineRule="auto"/>
              <w:ind w:left="2330" w:right="229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2009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5081" w:type="dxa"/>
            <w:gridSpan w:val="5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330" w:right="229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2010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5081" w:type="dxa"/>
            <w:gridSpan w:val="5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330" w:right="2293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2011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701" w:hRule="exact"/>
        </w:trPr>
        <w:tc>
          <w:tcPr>
            <w:tcW w:w="1322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w w:val="103"/>
                <w:b/>
                <w:bCs/>
              </w:rPr>
              <w:t>Des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rip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ion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66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Y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ar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  <w:p>
            <w:pPr>
              <w:spacing w:before="23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w w:val="103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v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l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2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w w:val="103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ain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5" w:right="2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w w:val="103"/>
                <w:b/>
                <w:bCs/>
              </w:rPr>
              <w:t>Parti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ipa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ion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  <w:p>
            <w:pPr>
              <w:spacing w:before="23" w:after="0" w:line="240" w:lineRule="auto"/>
              <w:ind w:left="208" w:right="18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Ra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13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(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%)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76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x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pt</w:t>
            </w:r>
            <w:r>
              <w:rPr>
                <w:rFonts w:ascii="Calibri" w:hAnsi="Calibri" w:cs="Calibri" w:eastAsia="Calibri"/>
                <w:sz w:val="17"/>
                <w:szCs w:val="17"/>
                <w:spacing w:val="16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(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%)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w w:val="102"/>
                <w:b/>
                <w:bCs/>
              </w:rPr>
              <w:t>Bo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  <w:p>
            <w:pPr>
              <w:spacing w:before="23" w:after="0" w:line="240" w:lineRule="auto"/>
              <w:ind w:left="306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Band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2" w:after="0" w:line="266" w:lineRule="auto"/>
              <w:ind w:left="202" w:right="176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2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nd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Bo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Band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6" w:right="12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an</w:t>
            </w:r>
            <w:r>
              <w:rPr>
                <w:rFonts w:ascii="Calibri" w:hAnsi="Calibri" w:cs="Calibri" w:eastAsia="Calibri"/>
                <w:sz w:val="17"/>
                <w:szCs w:val="17"/>
                <w:spacing w:val="13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2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ale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  <w:p>
            <w:pPr>
              <w:spacing w:before="23" w:after="0" w:line="240" w:lineRule="auto"/>
              <w:ind w:left="257" w:right="233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2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re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5" w:right="2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w w:val="103"/>
                <w:b/>
                <w:bCs/>
              </w:rPr>
              <w:t>Parti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ipa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ion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  <w:p>
            <w:pPr>
              <w:spacing w:before="23" w:after="0" w:line="240" w:lineRule="auto"/>
              <w:ind w:left="208" w:right="18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Ra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13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(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%)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5976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76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x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pt</w:t>
            </w:r>
            <w:r>
              <w:rPr>
                <w:rFonts w:ascii="Calibri" w:hAnsi="Calibri" w:cs="Calibri" w:eastAsia="Calibri"/>
                <w:sz w:val="17"/>
                <w:szCs w:val="17"/>
                <w:spacing w:val="16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(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%)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w w:val="102"/>
                <w:b/>
                <w:bCs/>
              </w:rPr>
              <w:t>Bo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  <w:p>
            <w:pPr>
              <w:spacing w:before="23" w:after="0" w:line="240" w:lineRule="auto"/>
              <w:ind w:left="306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Band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12" w:after="0" w:line="266" w:lineRule="auto"/>
              <w:ind w:left="202" w:right="176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2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nd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Bo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Band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5" w:right="12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an</w:t>
            </w:r>
            <w:r>
              <w:rPr>
                <w:rFonts w:ascii="Calibri" w:hAnsi="Calibri" w:cs="Calibri" w:eastAsia="Calibri"/>
                <w:sz w:val="17"/>
                <w:szCs w:val="17"/>
                <w:spacing w:val="13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2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ale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  <w:p>
            <w:pPr>
              <w:spacing w:before="23" w:after="0" w:line="240" w:lineRule="auto"/>
              <w:ind w:left="256" w:right="233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2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re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5" w:right="2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w w:val="103"/>
                <w:b/>
                <w:bCs/>
              </w:rPr>
              <w:t>Parti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ipa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ion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  <w:p>
            <w:pPr>
              <w:spacing w:before="23" w:after="0" w:line="240" w:lineRule="auto"/>
              <w:ind w:left="208" w:right="18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Ra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13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(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%)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76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x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pt</w:t>
            </w:r>
            <w:r>
              <w:rPr>
                <w:rFonts w:ascii="Calibri" w:hAnsi="Calibri" w:cs="Calibri" w:eastAsia="Calibri"/>
                <w:sz w:val="17"/>
                <w:szCs w:val="17"/>
                <w:spacing w:val="16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(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%)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w w:val="102"/>
                <w:b/>
                <w:bCs/>
              </w:rPr>
              <w:t>Bo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  <w:p>
            <w:pPr>
              <w:spacing w:before="23" w:after="0" w:line="240" w:lineRule="auto"/>
              <w:ind w:left="306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Band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>
              <w:spacing w:before="12" w:after="0" w:line="266" w:lineRule="auto"/>
              <w:ind w:left="202" w:right="176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2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nd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Bo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Band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35" w:right="13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an</w:t>
            </w:r>
            <w:r>
              <w:rPr>
                <w:rFonts w:ascii="Calibri" w:hAnsi="Calibri" w:cs="Calibri" w:eastAsia="Calibri"/>
                <w:sz w:val="17"/>
                <w:szCs w:val="17"/>
                <w:spacing w:val="13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2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ale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  <w:p>
            <w:pPr>
              <w:spacing w:before="23" w:after="0" w:line="240" w:lineRule="auto"/>
              <w:ind w:left="256" w:right="233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2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re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5" w:right="20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w w:val="103"/>
                <w:b/>
                <w:bCs/>
              </w:rPr>
              <w:t>Parti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ipa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ion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  <w:p>
            <w:pPr>
              <w:spacing w:before="23" w:after="0" w:line="240" w:lineRule="auto"/>
              <w:ind w:left="208" w:right="184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Ra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13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(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%)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72" w:space="0" w:color="000000"/>
            </w:tcBorders>
          </w:tcPr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76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x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pt</w:t>
            </w:r>
            <w:r>
              <w:rPr>
                <w:rFonts w:ascii="Calibri" w:hAnsi="Calibri" w:cs="Calibri" w:eastAsia="Calibri"/>
                <w:sz w:val="17"/>
                <w:szCs w:val="17"/>
                <w:spacing w:val="16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(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%)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72" w:space="0" w:color="000000"/>
              <w:right w:val="single" w:sz="6.55976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w w:val="102"/>
                <w:b/>
                <w:bCs/>
              </w:rPr>
              <w:t>Bo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  <w:p>
            <w:pPr>
              <w:spacing w:before="23" w:after="0" w:line="240" w:lineRule="auto"/>
              <w:ind w:left="306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Band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12" w:after="0" w:line="266" w:lineRule="auto"/>
              <w:ind w:left="202" w:right="176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2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nd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Bo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Band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9" w:right="6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an</w:t>
            </w:r>
            <w:r>
              <w:rPr>
                <w:rFonts w:ascii="Calibri" w:hAnsi="Calibri" w:cs="Calibri" w:eastAsia="Calibri"/>
                <w:sz w:val="17"/>
                <w:szCs w:val="17"/>
                <w:spacing w:val="13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2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ale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  <w:p>
            <w:pPr>
              <w:spacing w:before="23" w:after="0" w:line="240" w:lineRule="auto"/>
              <w:ind w:left="256" w:right="233"/>
              <w:jc w:val="center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2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  <w:b/>
                <w:bCs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re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322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7" w:after="0" w:line="266" w:lineRule="auto"/>
              <w:ind w:left="25" w:right="83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</w:rPr>
              <w:t>P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ce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g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20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f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achi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v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n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25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f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LBO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16"/>
                <w:w w:val="100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2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u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2"/>
                <w:b/>
                <w:bCs/>
              </w:rPr>
              <w:t>n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  <w:b/>
                <w:bCs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  <w:b/>
                <w:bCs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in</w:t>
            </w:r>
            <w:r>
              <w:rPr>
                <w:rFonts w:ascii="Calibri" w:hAnsi="Calibri" w:cs="Calibri" w:eastAsia="Calibri"/>
                <w:sz w:val="17"/>
                <w:szCs w:val="17"/>
                <w:spacing w:val="6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</w:rPr>
              <w:t>L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w</w:t>
            </w:r>
            <w:r>
              <w:rPr>
                <w:rFonts w:ascii="Calibri" w:hAnsi="Calibri" w:cs="Calibri" w:eastAsia="Calibri"/>
                <w:sz w:val="17"/>
                <w:szCs w:val="17"/>
                <w:spacing w:val="10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2"/>
              </w:rPr>
              <w:t>P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i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c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ipa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t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ing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S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cho</w:t>
            </w:r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o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ls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66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2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17"/>
                <w:szCs w:val="17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2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ing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95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0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307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0%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20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31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0%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328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96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16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27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343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0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95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72" w:space="0" w:color="000000"/>
            </w:tcBorders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72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19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31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332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322" w:type="dxa"/>
            <w:vMerge/>
            <w:tcBorders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66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2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17"/>
                <w:szCs w:val="17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2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ing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98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47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30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389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95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35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28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0%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404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94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36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413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0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72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72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34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24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409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322" w:type="dxa"/>
            <w:vMerge/>
            <w:tcBorders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66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2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17"/>
                <w:szCs w:val="17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2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ing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97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26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0%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0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460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97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27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470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96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41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0%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471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95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72" w:space="0" w:color="000000"/>
            </w:tcBorders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72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20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469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0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322" w:type="dxa"/>
            <w:vMerge/>
            <w:tcBorders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66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2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17"/>
                <w:szCs w:val="17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2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3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a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d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ing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95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0%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37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30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475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87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18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458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91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29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481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72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72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41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38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494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231" w:hRule="exact"/>
        </w:trPr>
        <w:tc>
          <w:tcPr>
            <w:tcW w:w="1322" w:type="dxa"/>
            <w:vMerge/>
            <w:tcBorders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66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3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17"/>
                <w:szCs w:val="17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2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w w:val="103"/>
              </w:rPr>
              <w:t>N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u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acy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95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24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0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311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0%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321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95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34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335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94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72" w:space="0" w:color="000000"/>
            </w:tcBorders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72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16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35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333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322" w:type="dxa"/>
            <w:vMerge/>
            <w:tcBorders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66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2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17"/>
                <w:szCs w:val="17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2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w w:val="103"/>
              </w:rPr>
              <w:t>N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u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acy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95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30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30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394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94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0%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24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35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422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0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94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0%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28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25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420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72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72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29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26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420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322" w:type="dxa"/>
            <w:vMerge/>
            <w:tcBorders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66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2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17"/>
                <w:szCs w:val="17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2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w w:val="103"/>
              </w:rPr>
              <w:t>N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u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acy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98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0%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19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37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0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480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96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26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486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97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18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486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94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72" w:space="0" w:color="000000"/>
            </w:tcBorders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0%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72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0%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0%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D7D7D7"/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483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1322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/>
            <w:rPr/>
          </w:p>
        </w:tc>
        <w:tc>
          <w:tcPr>
            <w:tcW w:w="663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2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1"/>
                <w:w w:val="100"/>
              </w:rPr>
              <w:t>Y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0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  <w:t>ar</w:t>
            </w:r>
            <w:r>
              <w:rPr>
                <w:rFonts w:ascii="Calibri" w:hAnsi="Calibri" w:cs="Calibri" w:eastAsia="Calibri"/>
                <w:sz w:val="17"/>
                <w:szCs w:val="17"/>
                <w:spacing w:val="9"/>
                <w:w w:val="100"/>
              </w:rPr>
              <w:t> 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29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w w:val="103"/>
              </w:rPr>
              <w:t>N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u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m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e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2"/>
              </w:rPr>
              <w:t>r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acy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94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0%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40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38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30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487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86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0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40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39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480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6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91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4%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36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33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502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1106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337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80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8%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72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325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6072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38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  <w:shd w:val="clear" w:color="auto" w:fill="FCE9D9"/>
          </w:tcPr>
          <w:p>
            <w:pPr>
              <w:spacing w:before="5" w:after="0" w:line="240" w:lineRule="auto"/>
              <w:ind w:left="280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39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7%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5976" w:space="0" w:color="000000"/>
            </w:tcBorders>
          </w:tcPr>
          <w:p>
            <w:pPr>
              <w:spacing w:before="5" w:after="0" w:line="240" w:lineRule="auto"/>
              <w:ind w:left="299" w:right="-2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Pr/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502</w:t>
            </w:r>
            <w:r>
              <w:rPr>
                <w:rFonts w:ascii="Calibri" w:hAnsi="Calibri" w:cs="Calibri" w:eastAsia="Calibri"/>
                <w:sz w:val="17"/>
                <w:szCs w:val="17"/>
                <w:spacing w:val="-1"/>
                <w:w w:val="103"/>
              </w:rPr>
              <w:t>.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3"/>
              </w:rPr>
              <w:t>1</w:t>
            </w:r>
            <w:r>
              <w:rPr>
                <w:rFonts w:ascii="Calibri" w:hAnsi="Calibri" w:cs="Calibri" w:eastAsia="Calibri"/>
                <w:sz w:val="17"/>
                <w:szCs w:val="17"/>
                <w:spacing w:val="0"/>
                <w:w w:val="100"/>
              </w:rPr>
            </w:r>
          </w:p>
        </w:tc>
      </w:tr>
    </w:tbl>
    <w:sectPr>
      <w:type w:val="continuous"/>
      <w:pgSz w:w="23820" w:h="16840" w:orient="landscape"/>
      <w:pgMar w:top="280" w:bottom="280" w:left="16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C43B8C-7B97-420D-89C7-1AC35FED6031}"/>
</file>

<file path=customXml/itemProps2.xml><?xml version="1.0" encoding="utf-8"?>
<ds:datastoreItem xmlns:ds="http://schemas.openxmlformats.org/officeDocument/2006/customXml" ds:itemID="{BD04B20A-6C29-4083-A4D3-232C2960B8B6}"/>
</file>

<file path=customXml/itemProps3.xml><?xml version="1.0" encoding="utf-8"?>
<ds:datastoreItem xmlns:ds="http://schemas.openxmlformats.org/officeDocument/2006/customXml" ds:itemID="{99CA0392-4FA0-4E2D-873C-3E88C0FD0D67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ndeg0</dc:creator>
  <dcterms:created xsi:type="dcterms:W3CDTF">2013-09-05T09:21:03Z</dcterms:created>
  <dcterms:modified xsi:type="dcterms:W3CDTF">2013-09-05T09:21:03Z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2012-06-22T00:00:00Z</vt:filetime>
  </property>
  <property fmtid="{D5CDD505-2E9C-101B-9397-08002B2CF9AE}" pid="3" name="LastSaved">
    <vt:filetime>2013-09-04T00:00:00Z</vt:filetime>
  </property>
</Properties>
</file>